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79BF8FDE"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B52D3F">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B52D3F">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B52D3F">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w:t>
      </w:r>
      <w:r w:rsidRPr="00CA7EDF">
        <w:lastRenderedPageBreak/>
        <w:t>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lastRenderedPageBreak/>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lastRenderedPageBreak/>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68C6CF4F" w:rsidR="00183E26" w:rsidRDefault="00183E26" w:rsidP="004C6AF9">
            <w:pPr>
              <w:rPr>
                <w:lang w:eastAsia="ko-KR"/>
              </w:rPr>
            </w:pPr>
          </w:p>
        </w:tc>
        <w:tc>
          <w:tcPr>
            <w:tcW w:w="7979" w:type="dxa"/>
          </w:tcPr>
          <w:p w14:paraId="2CCB8BCA" w14:textId="25AFEA93" w:rsidR="00183E26" w:rsidRDefault="00183E26" w:rsidP="004C6AF9">
            <w:pPr>
              <w:rPr>
                <w:lang w:eastAsia="ko-KR"/>
              </w:rPr>
            </w:pPr>
          </w:p>
        </w:tc>
      </w:tr>
    </w:tbl>
    <w:p w14:paraId="63E1C6F0" w14:textId="29A87150" w:rsidR="00046197" w:rsidRPr="00141667" w:rsidRDefault="00046197" w:rsidP="00046197">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046197">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824336">
        <w:tc>
          <w:tcPr>
            <w:tcW w:w="9855" w:type="dxa"/>
          </w:tcPr>
          <w:p w14:paraId="05A337CE" w14:textId="77777777" w:rsidR="00046197" w:rsidRPr="00E50BD9" w:rsidRDefault="00046197" w:rsidP="00824336">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824336">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824336">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824336">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824336">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824336">
            <w:pPr>
              <w:rPr>
                <w:sz w:val="16"/>
                <w:szCs w:val="16"/>
              </w:rPr>
            </w:pPr>
          </w:p>
          <w:p w14:paraId="3186F0B3" w14:textId="77777777" w:rsidR="00046197" w:rsidRPr="00E50BD9" w:rsidRDefault="00046197" w:rsidP="00824336">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824336">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824336">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824336"/>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824336">
        <w:tc>
          <w:tcPr>
            <w:tcW w:w="9855" w:type="dxa"/>
          </w:tcPr>
          <w:p w14:paraId="117CC57F" w14:textId="77777777" w:rsidR="00046197" w:rsidRPr="00810A9E" w:rsidRDefault="00046197" w:rsidP="00824336">
            <w:pPr>
              <w:spacing w:after="0"/>
              <w:rPr>
                <w:sz w:val="16"/>
                <w:lang w:val="en-US"/>
              </w:rPr>
            </w:pPr>
            <w:r w:rsidRPr="00810A9E">
              <w:rPr>
                <w:sz w:val="16"/>
                <w:highlight w:val="green"/>
                <w:lang w:val="en-US"/>
              </w:rPr>
              <w:t>Agreement:</w:t>
            </w:r>
          </w:p>
          <w:p w14:paraId="7AB1614A" w14:textId="77777777" w:rsidR="00046197" w:rsidRPr="00810A9E" w:rsidRDefault="00046197" w:rsidP="00824336">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824336">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824336">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proofErr w:type="spellStart"/>
      <w:r>
        <w:rPr>
          <w:b/>
          <w:bCs/>
        </w:rPr>
        <w:lastRenderedPageBreak/>
        <w:t>Tdoc</w:t>
      </w:r>
      <w:proofErr w:type="spellEnd"/>
      <w:r>
        <w:rPr>
          <w:b/>
          <w:bCs/>
        </w:rPr>
        <w:t xml:space="preserve">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77777777" w:rsidR="00046197" w:rsidRDefault="00046197" w:rsidP="00046197">
      <w:pPr>
        <w:pStyle w:val="ListParagraph"/>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ListParagraph"/>
        <w:numPr>
          <w:ilvl w:val="1"/>
          <w:numId w:val="24"/>
        </w:numPr>
      </w:pPr>
      <w:r>
        <w:t>Proposal 4: More than one CFR is supported for MTCH for UEs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77777777" w:rsidR="00046197" w:rsidRDefault="00046197" w:rsidP="00046197">
      <w:pPr>
        <w:pStyle w:val="ListParagraph"/>
        <w:numPr>
          <w:ilvl w:val="1"/>
          <w:numId w:val="24"/>
        </w:numPr>
      </w:pPr>
      <w:r w:rsidRPr="009609D9">
        <w:rPr>
          <w:i/>
          <w:iCs/>
        </w:rPr>
        <w:t>Discuss</w:t>
      </w:r>
      <w:r>
        <w:t xml:space="preserve">: </w:t>
      </w:r>
      <w:r w:rsidRPr="009609D9">
        <w:t xml:space="preserve">Regarding the number of CFRs, suggestions for configuring more than one CFRs were made in order to support UEs with different BW capabilities (i.e. </w:t>
      </w:r>
      <w:proofErr w:type="spellStart"/>
      <w:r w:rsidRPr="009609D9">
        <w:t>RedCap</w:t>
      </w:r>
      <w:proofErr w:type="spellEnd"/>
      <w:r w:rsidRPr="009609D9">
        <w:t xml:space="preserve"> UEs). However, regardless of any possible reason to do so, that is not in scope of the WID and would further complicate the overall design as support for </w:t>
      </w:r>
      <w:proofErr w:type="spellStart"/>
      <w:r w:rsidRPr="009609D9">
        <w:t>RedCap</w:t>
      </w:r>
      <w:proofErr w:type="spellEnd"/>
      <w:r w:rsidRPr="009609D9">
        <w:t xml:space="preserve"> UEs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77777777" w:rsidR="00046197" w:rsidRDefault="00046197" w:rsidP="00046197">
      <w:pPr>
        <w:pStyle w:val="ListParagraph"/>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xml:space="preserve">, </w:t>
      </w:r>
      <w:proofErr w:type="spellStart"/>
      <w:r>
        <w:t>Futurewei</w:t>
      </w:r>
      <w:proofErr w:type="spellEnd"/>
      <w:r>
        <w:t>]</w:t>
      </w:r>
    </w:p>
    <w:p w14:paraId="052EE70B" w14:textId="77777777" w:rsidR="00046197" w:rsidRDefault="00046197" w:rsidP="00046197">
      <w:pPr>
        <w:pStyle w:val="ListParagraph"/>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77777777" w:rsidR="00046197" w:rsidRDefault="00046197" w:rsidP="00046197">
      <w:pPr>
        <w:pStyle w:val="ListParagraph"/>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ListParagraph"/>
        <w:numPr>
          <w:ilvl w:val="0"/>
          <w:numId w:val="24"/>
        </w:numPr>
      </w:pPr>
      <w:r>
        <w:t>In [</w:t>
      </w:r>
      <w:r w:rsidRPr="00507537">
        <w:t>R1-2107427</w:t>
      </w:r>
      <w:r>
        <w:t>, CMCC]</w:t>
      </w:r>
    </w:p>
    <w:p w14:paraId="4DECC650" w14:textId="77777777" w:rsidR="00046197" w:rsidRDefault="00046197" w:rsidP="00046197">
      <w:pPr>
        <w:pStyle w:val="ListParagraph"/>
        <w:numPr>
          <w:ilvl w:val="1"/>
          <w:numId w:val="24"/>
        </w:numPr>
      </w:pPr>
      <w:r w:rsidRPr="00507537">
        <w:t>Proposal 3. For RRC_IDLE/RRC_INACTIVE UEs,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77777777" w:rsidR="00046197" w:rsidRDefault="00046197" w:rsidP="00046197">
      <w:pPr>
        <w:pStyle w:val="ListParagraph"/>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lastRenderedPageBreak/>
        <w:t>FL Assessment</w:t>
      </w:r>
    </w:p>
    <w:p w14:paraId="1AD6EDBC" w14:textId="77777777" w:rsidR="00046197" w:rsidRDefault="00046197" w:rsidP="00046197">
      <w:r>
        <w:t>This issue was not discussed at RAN1#105-e.</w:t>
      </w:r>
    </w:p>
    <w:p w14:paraId="426B07D5" w14:textId="77777777"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UEs. On the other hand, [Samsung] highlights that support of </w:t>
      </w:r>
      <w:proofErr w:type="spellStart"/>
      <w:r>
        <w:t>RedCap</w:t>
      </w:r>
      <w:proofErr w:type="spellEnd"/>
      <w:r>
        <w:t xml:space="preserve">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824336">
        <w:tc>
          <w:tcPr>
            <w:tcW w:w="1644" w:type="dxa"/>
            <w:vAlign w:val="center"/>
          </w:tcPr>
          <w:p w14:paraId="57CA7531" w14:textId="77777777" w:rsidR="00046197" w:rsidRPr="00E6336E" w:rsidRDefault="00046197" w:rsidP="00824336">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824336">
            <w:pPr>
              <w:jc w:val="center"/>
              <w:rPr>
                <w:b/>
                <w:bCs/>
                <w:sz w:val="22"/>
                <w:szCs w:val="22"/>
              </w:rPr>
            </w:pPr>
            <w:r w:rsidRPr="00E6336E">
              <w:rPr>
                <w:b/>
                <w:bCs/>
                <w:sz w:val="22"/>
                <w:szCs w:val="22"/>
              </w:rPr>
              <w:t>comments</w:t>
            </w:r>
          </w:p>
        </w:tc>
      </w:tr>
      <w:tr w:rsidR="00046197" w14:paraId="016D5BAC" w14:textId="77777777" w:rsidTr="00824336">
        <w:tc>
          <w:tcPr>
            <w:tcW w:w="1644" w:type="dxa"/>
          </w:tcPr>
          <w:p w14:paraId="2B882849" w14:textId="77777777" w:rsidR="00046197" w:rsidRDefault="00046197" w:rsidP="00824336">
            <w:pPr>
              <w:rPr>
                <w:lang w:eastAsia="ko-KR"/>
              </w:rPr>
            </w:pPr>
          </w:p>
        </w:tc>
        <w:tc>
          <w:tcPr>
            <w:tcW w:w="7985" w:type="dxa"/>
          </w:tcPr>
          <w:p w14:paraId="217E32BE" w14:textId="77777777" w:rsidR="00046197" w:rsidRDefault="00046197" w:rsidP="00824336"/>
        </w:tc>
      </w:tr>
    </w:tbl>
    <w:p w14:paraId="5B62953F" w14:textId="77777777" w:rsidR="00046197" w:rsidRDefault="00046197" w:rsidP="00046197"/>
    <w:p w14:paraId="2FD9CD09" w14:textId="7BAE47C1" w:rsidR="00B71565" w:rsidRPr="004701DE" w:rsidRDefault="00B71565" w:rsidP="00B71565">
      <w:pPr>
        <w:pStyle w:val="Heading2"/>
        <w:numPr>
          <w:ilvl w:val="1"/>
          <w:numId w:val="1"/>
        </w:numPr>
      </w:pPr>
      <w:r w:rsidRPr="004701DE">
        <w:t xml:space="preserve">Issue </w:t>
      </w:r>
      <w:r w:rsidR="00103967">
        <w:t>3</w:t>
      </w:r>
      <w:r w:rsidRPr="004701DE">
        <w:t>: Definition and parameters of the CFR</w:t>
      </w:r>
    </w:p>
    <w:p w14:paraId="519BAA29" w14:textId="77777777" w:rsidR="00B71565" w:rsidRDefault="00B71565" w:rsidP="00B71565">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824336">
        <w:tc>
          <w:tcPr>
            <w:tcW w:w="9855" w:type="dxa"/>
          </w:tcPr>
          <w:p w14:paraId="620152E0" w14:textId="77777777" w:rsidR="00B71565" w:rsidRPr="005B04AF" w:rsidRDefault="00B71565" w:rsidP="00824336">
            <w:pPr>
              <w:overflowPunct/>
              <w:autoSpaceDE/>
              <w:adjustRightInd/>
              <w:spacing w:after="0" w:line="252" w:lineRule="auto"/>
              <w:textAlignment w:val="auto"/>
              <w:rPr>
                <w:sz w:val="16"/>
                <w:szCs w:val="16"/>
                <w:highlight w:val="green"/>
                <w:lang w:eastAsia="en-US"/>
              </w:rPr>
            </w:pPr>
          </w:p>
          <w:p w14:paraId="67D535F6" w14:textId="77777777" w:rsidR="00B71565" w:rsidRPr="005B04AF" w:rsidRDefault="00B71565" w:rsidP="00824336">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79840F5B" w14:textId="77777777" w:rsidR="00B71565" w:rsidRPr="005B04AF" w:rsidRDefault="00B71565" w:rsidP="00824336">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824336">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824336">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824336">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824336">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824336">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824336">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77777777" w:rsidR="00B71565" w:rsidRPr="005B04AF" w:rsidRDefault="00B71565" w:rsidP="00824336">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824336">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824336">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824336">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824336">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824336">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824336">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824336">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824336">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The CFR has the frequency resources identical to the configured BWP.</w:t>
            </w:r>
          </w:p>
          <w:p w14:paraId="3607918D" w14:textId="77777777" w:rsidR="00B71565" w:rsidRPr="005B04AF" w:rsidRDefault="00B71565" w:rsidP="00824336">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824336">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824336">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824336">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824336">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824336">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824336">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57C7130" w14:textId="77777777" w:rsidR="00B71565" w:rsidRPr="005B04AF" w:rsidRDefault="00B71565" w:rsidP="00824336">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824336">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824336">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824336">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824336">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824336">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824336">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824336">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824336">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824336">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824336">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77777777" w:rsidR="00B71565" w:rsidRPr="00164559" w:rsidRDefault="00B71565" w:rsidP="00824336">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824336">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824336">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824336">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77777777" w:rsidR="00B71565" w:rsidRPr="00164559" w:rsidRDefault="00B71565" w:rsidP="00824336">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824336">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77777777" w:rsidR="00B71565" w:rsidRDefault="00B71565" w:rsidP="00B71565">
      <w:r>
        <w:t>The following agreement for multicast reception with RRC_CONNECTED UEs is relevant for this discussion:</w:t>
      </w:r>
    </w:p>
    <w:tbl>
      <w:tblPr>
        <w:tblStyle w:val="TableGrid"/>
        <w:tblW w:w="0" w:type="auto"/>
        <w:tblLook w:val="04A0" w:firstRow="1" w:lastRow="0" w:firstColumn="1" w:lastColumn="0" w:noHBand="0" w:noVBand="1"/>
      </w:tblPr>
      <w:tblGrid>
        <w:gridCol w:w="9855"/>
      </w:tblGrid>
      <w:tr w:rsidR="00B71565" w14:paraId="2CE18186" w14:textId="77777777" w:rsidTr="00824336">
        <w:tc>
          <w:tcPr>
            <w:tcW w:w="9855" w:type="dxa"/>
          </w:tcPr>
          <w:p w14:paraId="3BEEC44A" w14:textId="77777777" w:rsidR="00B71565" w:rsidRPr="00062789" w:rsidRDefault="00B71565" w:rsidP="00824336">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824336">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824336">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B71565">
      <w:pPr>
        <w:pStyle w:val="Heading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lastRenderedPageBreak/>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B71565">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B715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0DBB29B9"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824336">
        <w:tc>
          <w:tcPr>
            <w:tcW w:w="1650" w:type="dxa"/>
            <w:vAlign w:val="center"/>
          </w:tcPr>
          <w:p w14:paraId="01D05766" w14:textId="77777777" w:rsidR="00B71565" w:rsidRPr="00E6336E" w:rsidRDefault="00B71565" w:rsidP="00824336">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824336">
            <w:pPr>
              <w:jc w:val="center"/>
              <w:rPr>
                <w:b/>
                <w:bCs/>
                <w:sz w:val="22"/>
                <w:szCs w:val="22"/>
              </w:rPr>
            </w:pPr>
            <w:r w:rsidRPr="00E6336E">
              <w:rPr>
                <w:b/>
                <w:bCs/>
                <w:sz w:val="22"/>
                <w:szCs w:val="22"/>
              </w:rPr>
              <w:t>comments</w:t>
            </w:r>
          </w:p>
        </w:tc>
      </w:tr>
      <w:tr w:rsidR="00B71565" w14:paraId="7CFA3BC5" w14:textId="77777777" w:rsidTr="00824336">
        <w:tc>
          <w:tcPr>
            <w:tcW w:w="1650" w:type="dxa"/>
          </w:tcPr>
          <w:p w14:paraId="1C753D7B" w14:textId="77777777" w:rsidR="00B71565" w:rsidRDefault="00B71565" w:rsidP="00824336">
            <w:pPr>
              <w:rPr>
                <w:lang w:eastAsia="ko-KR"/>
              </w:rPr>
            </w:pPr>
          </w:p>
        </w:tc>
        <w:tc>
          <w:tcPr>
            <w:tcW w:w="7979" w:type="dxa"/>
          </w:tcPr>
          <w:p w14:paraId="58C44790" w14:textId="77777777" w:rsidR="00B71565" w:rsidRDefault="00B71565" w:rsidP="00824336">
            <w:pPr>
              <w:rPr>
                <w:lang w:eastAsia="ko-KR"/>
              </w:rPr>
            </w:pPr>
          </w:p>
        </w:tc>
      </w:tr>
    </w:tbl>
    <w:p w14:paraId="26D3FA51" w14:textId="77777777" w:rsidR="00B71565" w:rsidRDefault="00B71565" w:rsidP="00B71565"/>
    <w:p w14:paraId="34678B95" w14:textId="77777777" w:rsidR="00E564F2" w:rsidRDefault="00E564F2" w:rsidP="00E564F2"/>
    <w:p w14:paraId="2CB423FE" w14:textId="04AC1D09" w:rsidR="003805D3" w:rsidRPr="00FB2F9B" w:rsidRDefault="003805D3" w:rsidP="00BB49B8">
      <w:pPr>
        <w:pStyle w:val="Heading2"/>
        <w:numPr>
          <w:ilvl w:val="1"/>
          <w:numId w:val="1"/>
        </w:numPr>
      </w:pPr>
      <w:r w:rsidRPr="00FB2F9B">
        <w:lastRenderedPageBreak/>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B49B8">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855"/>
      </w:tblGrid>
      <w:tr w:rsidR="001951DE" w14:paraId="69A3BBA7" w14:textId="77777777" w:rsidTr="000443EE">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0443EE">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855"/>
      </w:tblGrid>
      <w:tr w:rsidR="001951DE" w14:paraId="7B0D57CE" w14:textId="77777777" w:rsidTr="000443EE">
        <w:tc>
          <w:tcPr>
            <w:tcW w:w="9855" w:type="dxa"/>
          </w:tcPr>
          <w:p w14:paraId="07C01C93" w14:textId="77777777" w:rsidR="001951DE" w:rsidRPr="002C3C08" w:rsidRDefault="001951DE" w:rsidP="000443EE">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 xml:space="preserve">DM1 is used for multicast session delivery and is applicable to UEs in RRC Connected state (FFS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 xml:space="preserve">DM2 is used for broadcast session (FFS for multicast session for </w:t>
            </w:r>
            <w:proofErr w:type="spellStart"/>
            <w:r w:rsidRPr="009213C8">
              <w:rPr>
                <w:rFonts w:ascii="Arial" w:eastAsia="DengXian" w:hAnsi="Arial" w:cs="Arial"/>
                <w:sz w:val="14"/>
                <w:szCs w:val="8"/>
              </w:rPr>
              <w:t>Ues</w:t>
            </w:r>
            <w:proofErr w:type="spellEnd"/>
            <w:r w:rsidRPr="009213C8">
              <w:rPr>
                <w:rFonts w:ascii="Arial" w:eastAsia="DengXian"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0443EE">
            <w:pPr>
              <w:textAlignment w:val="auto"/>
              <w:rPr>
                <w:rFonts w:ascii="Arial" w:eastAsia="DengXian" w:hAnsi="Arial" w:cs="Arial"/>
                <w:sz w:val="14"/>
                <w:szCs w:val="8"/>
              </w:rPr>
            </w:pPr>
          </w:p>
          <w:p w14:paraId="0C462BDC" w14:textId="77777777" w:rsidR="001951DE" w:rsidRPr="00B30CB0" w:rsidRDefault="001951DE" w:rsidP="000443EE">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1951DE" w14:paraId="0F9A16EA" w14:textId="77777777" w:rsidTr="000443EE">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6909F357"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0443EE">
        <w:tc>
          <w:tcPr>
            <w:tcW w:w="9855" w:type="dxa"/>
          </w:tcPr>
          <w:p w14:paraId="5958EDEA" w14:textId="77777777" w:rsidR="001951DE" w:rsidRPr="0042021D" w:rsidRDefault="001951DE" w:rsidP="000443EE">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0443EE">
            <w:pPr>
              <w:overflowPunct/>
              <w:autoSpaceDE/>
              <w:autoSpaceDN/>
              <w:adjustRightInd/>
              <w:spacing w:after="0"/>
              <w:textAlignment w:val="auto"/>
              <w:rPr>
                <w:sz w:val="16"/>
                <w:highlight w:val="green"/>
                <w:lang w:eastAsia="x-none"/>
              </w:rPr>
            </w:pPr>
          </w:p>
          <w:p w14:paraId="206B2ACC" w14:textId="77777777" w:rsidR="001951DE" w:rsidRPr="0042021D" w:rsidRDefault="001951DE" w:rsidP="000443EE">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0443EE">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0443EE">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77777777"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UEs,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w:t>
            </w:r>
            <w:r w:rsidRPr="007C7D05">
              <w:rPr>
                <w:sz w:val="16"/>
                <w:szCs w:val="16"/>
                <w:lang w:eastAsia="en-US"/>
              </w:rPr>
              <w:lastRenderedPageBreak/>
              <w:t xml:space="preserve">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49B30372"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7F39232F" w:rsidR="007B52D4" w:rsidRDefault="007B52D4" w:rsidP="00BB49B8">
      <w:pPr>
        <w:pStyle w:val="ListParagraph"/>
        <w:numPr>
          <w:ilvl w:val="1"/>
          <w:numId w:val="21"/>
        </w:numPr>
      </w:pPr>
      <w:r w:rsidRPr="007B52D4">
        <w:t xml:space="preserve">Proposal-10: Reusing legacy CSS for RRC_IDLE/INACTIVE UEs is enough, and there is no need to specify multicast SS (MSS) as it was discussed for RRC_CONNECTED UEs.  </w:t>
      </w:r>
    </w:p>
    <w:p w14:paraId="4E07BD08" w14:textId="4740A7DF" w:rsidR="007B52D4" w:rsidRDefault="007B52D4" w:rsidP="00BB49B8">
      <w:pPr>
        <w:pStyle w:val="ListParagraph"/>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ListParagraph"/>
        <w:numPr>
          <w:ilvl w:val="0"/>
          <w:numId w:val="21"/>
        </w:numPr>
      </w:pPr>
      <w:r>
        <w:t>In [</w:t>
      </w:r>
      <w:r w:rsidRPr="005202A3">
        <w:t>R1-2106718</w:t>
      </w:r>
      <w:r>
        <w:t xml:space="preserve">, </w:t>
      </w:r>
      <w:proofErr w:type="spellStart"/>
      <w:r>
        <w:t>Spreadtrum</w:t>
      </w:r>
      <w:proofErr w:type="spellEnd"/>
      <w:r>
        <w:t>]</w:t>
      </w:r>
    </w:p>
    <w:p w14:paraId="360DFBBE" w14:textId="56383D5F" w:rsidR="005202A3" w:rsidRDefault="005202A3" w:rsidP="00BB49B8">
      <w:pPr>
        <w:pStyle w:val="ListParagraph"/>
        <w:numPr>
          <w:ilvl w:val="1"/>
          <w:numId w:val="21"/>
        </w:numPr>
      </w:pPr>
      <w:r w:rsidRPr="005202A3">
        <w:t>Proposal 4: A new CSS type can be introduced for RRC_IDLE/RRC_INACTIVE UEs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77777777" w:rsidR="000654EC" w:rsidRDefault="000654EC" w:rsidP="00BB49B8">
      <w:pPr>
        <w:pStyle w:val="ListParagraph"/>
        <w:numPr>
          <w:ilvl w:val="1"/>
          <w:numId w:val="21"/>
        </w:numPr>
      </w:pPr>
      <w:r>
        <w:t>Proposal 6: For RRC_IDLE/RRC_INACTIVE UEs,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77777777" w:rsidR="00F07C26" w:rsidRDefault="00F07C26" w:rsidP="00BB49B8">
      <w:pPr>
        <w:pStyle w:val="ListParagraph"/>
        <w:numPr>
          <w:ilvl w:val="1"/>
          <w:numId w:val="21"/>
        </w:numPr>
      </w:pPr>
      <w:r>
        <w:rPr>
          <w:rFonts w:hint="eastAsia"/>
        </w:rPr>
        <w:lastRenderedPageBreak/>
        <w:t>Proposal 11</w:t>
      </w:r>
      <w:r>
        <w:rPr>
          <w:rFonts w:hint="eastAsia"/>
        </w:rPr>
        <w:t>：</w:t>
      </w:r>
      <w:r>
        <w:rPr>
          <w:rFonts w:hint="eastAsia"/>
        </w:rPr>
        <w:t xml:space="preserve">For RRC_IDLE/RRC_INACTIVE UEs,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xml:space="preserve">, </w:t>
      </w:r>
      <w:proofErr w:type="spellStart"/>
      <w:r>
        <w:t>Futurewei</w:t>
      </w:r>
      <w:proofErr w:type="spellEnd"/>
      <w:r>
        <w:t>]</w:t>
      </w:r>
    </w:p>
    <w:p w14:paraId="214415AF" w14:textId="77777777" w:rsidR="00241DC1" w:rsidRDefault="00241DC1" w:rsidP="00BB49B8">
      <w:pPr>
        <w:pStyle w:val="ListParagraph"/>
        <w:numPr>
          <w:ilvl w:val="1"/>
          <w:numId w:val="21"/>
        </w:numPr>
      </w:pPr>
      <w:r w:rsidRPr="00241DC1">
        <w:t xml:space="preserve">Proposal 4: Reuse the CSS as agreed for Connected UEs as baseline, with both the Connected UEs and Idle/Inactive UEs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69EA6215" w:rsidR="00241DC1" w:rsidRDefault="00B56BB8" w:rsidP="00BB49B8">
      <w:pPr>
        <w:pStyle w:val="ListParagraph"/>
        <w:numPr>
          <w:ilvl w:val="1"/>
          <w:numId w:val="21"/>
        </w:numPr>
      </w:pPr>
      <w:r w:rsidRPr="00B56BB8">
        <w:t xml:space="preserve">Proposal 8: A CSS is configured for RRC IDLE/RRC INACTIVE UEs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0D126E76"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UEs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4576E9E"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UEs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46A6CA6B" w:rsidR="00E36ACE" w:rsidRDefault="00E36ACE" w:rsidP="00BB49B8">
      <w:pPr>
        <w:pStyle w:val="ListParagraph"/>
        <w:numPr>
          <w:ilvl w:val="1"/>
          <w:numId w:val="21"/>
        </w:numPr>
      </w:pPr>
      <w:r w:rsidRPr="00E36ACE">
        <w:rPr>
          <w:i/>
          <w:iCs/>
        </w:rPr>
        <w:t>Discuss</w:t>
      </w:r>
      <w:r>
        <w:t xml:space="preserve">: </w:t>
      </w:r>
      <w:r w:rsidRPr="00E36ACE">
        <w:t>Reuse the design for multicast RRC_CONNECTED UEs,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lastRenderedPageBreak/>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4FEEF0C6"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UEs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3D4611A6"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UEs is discussed in AI 8.12.1, and we propose to define a new type CSS [</w:t>
      </w:r>
      <w:r w:rsidRPr="00576B7E">
        <w:rPr>
          <w:i/>
          <w:iCs/>
        </w:rPr>
        <w:t>ref therein</w:t>
      </w:r>
      <w:r w:rsidRPr="00576B7E">
        <w:t xml:space="preserve">]. The new type CSS should also be used for RRC_IDLE/RRC_INACTIVE UEs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0D9ABB2E" w:rsidR="00576B7E" w:rsidRDefault="00576B7E" w:rsidP="00BB49B8">
      <w:pPr>
        <w:pStyle w:val="ListParagraph"/>
        <w:numPr>
          <w:ilvl w:val="1"/>
          <w:numId w:val="21"/>
        </w:numPr>
      </w:pPr>
      <w:r w:rsidRPr="00576B7E">
        <w:t>Proposal 3: For RRC_IDLE/RRC_INACTIVE UEs, use the same new type CSS as for RRC_CONNECTED UEs.</w:t>
      </w:r>
    </w:p>
    <w:p w14:paraId="040B8ED5" w14:textId="237A9779" w:rsidR="00616EAC" w:rsidRDefault="00616EAC" w:rsidP="00BB49B8">
      <w:pPr>
        <w:pStyle w:val="ListParagraph"/>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BB49B8">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lastRenderedPageBreak/>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E5A6C7A"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UEs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226D4FB1" w:rsidR="00183E26" w:rsidRDefault="00183E26" w:rsidP="004C6AF9">
            <w:pPr>
              <w:rPr>
                <w:lang w:eastAsia="ko-KR"/>
              </w:rPr>
            </w:pPr>
          </w:p>
        </w:tc>
        <w:tc>
          <w:tcPr>
            <w:tcW w:w="7979" w:type="dxa"/>
          </w:tcPr>
          <w:p w14:paraId="6C3B7BA8" w14:textId="4D71D10A" w:rsidR="004C6AF9" w:rsidRPr="000249F9" w:rsidRDefault="004C6AF9" w:rsidP="000249F9">
            <w:pPr>
              <w:rPr>
                <w:lang w:eastAsia="ko-KR"/>
              </w:rPr>
            </w:pPr>
          </w:p>
        </w:tc>
      </w:tr>
    </w:tbl>
    <w:p w14:paraId="301F0FF5" w14:textId="2D840CD1" w:rsidR="007A61B4" w:rsidRDefault="007A61B4" w:rsidP="007A61B4"/>
    <w:p w14:paraId="3155D319" w14:textId="4882A9D6" w:rsidR="007A61B4" w:rsidRDefault="007A61B4" w:rsidP="007A61B4">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824336">
        <w:tc>
          <w:tcPr>
            <w:tcW w:w="9855" w:type="dxa"/>
          </w:tcPr>
          <w:p w14:paraId="0547C728" w14:textId="77777777" w:rsidR="007A61B4" w:rsidRPr="00FE35BC" w:rsidRDefault="007A61B4" w:rsidP="00824336">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824336">
        <w:tc>
          <w:tcPr>
            <w:tcW w:w="9855" w:type="dxa"/>
          </w:tcPr>
          <w:p w14:paraId="3E8A3B04" w14:textId="77777777" w:rsidR="007A61B4" w:rsidRPr="004E43E4" w:rsidRDefault="007A61B4" w:rsidP="00824336">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824336">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824336">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824336">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824336">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824336">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824336">
        <w:tc>
          <w:tcPr>
            <w:tcW w:w="9855" w:type="dxa"/>
          </w:tcPr>
          <w:p w14:paraId="3E9CFF75" w14:textId="77777777" w:rsidR="007A61B4" w:rsidRPr="00A70570" w:rsidRDefault="007A61B4" w:rsidP="00824336">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824336">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855"/>
      </w:tblGrid>
      <w:tr w:rsidR="007A61B4" w14:paraId="08787E3B" w14:textId="77777777" w:rsidTr="00824336">
        <w:tc>
          <w:tcPr>
            <w:tcW w:w="9855" w:type="dxa"/>
          </w:tcPr>
          <w:p w14:paraId="6A50535D" w14:textId="77777777" w:rsidR="007A61B4" w:rsidRPr="001F4F22" w:rsidRDefault="007A61B4" w:rsidP="00824336">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lastRenderedPageBreak/>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824336">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824336">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824336"/>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855"/>
      </w:tblGrid>
      <w:tr w:rsidR="007A61B4" w14:paraId="1FA47065" w14:textId="77777777" w:rsidTr="00824336">
        <w:tc>
          <w:tcPr>
            <w:tcW w:w="9855" w:type="dxa"/>
          </w:tcPr>
          <w:p w14:paraId="4AC4109F" w14:textId="77777777" w:rsidR="007A61B4" w:rsidRPr="00676874" w:rsidRDefault="007A61B4" w:rsidP="00824336">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824336">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824336">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824336">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824336">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824336">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824336">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824336">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824336">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824336">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824336">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824336">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7A61B4">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xml:space="preserve">, </w:t>
      </w:r>
      <w:proofErr w:type="spellStart"/>
      <w:r>
        <w:t>Spreadtrum</w:t>
      </w:r>
      <w:proofErr w:type="spellEnd"/>
      <w:r>
        <w:t>]</w:t>
      </w:r>
    </w:p>
    <w:p w14:paraId="66E1FB35" w14:textId="77777777"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UEs.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lastRenderedPageBreak/>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77777777" w:rsidR="007A61B4" w:rsidRPr="0073231C" w:rsidRDefault="007A61B4" w:rsidP="007A61B4">
      <w:pPr>
        <w:pStyle w:val="ListParagraph"/>
        <w:numPr>
          <w:ilvl w:val="1"/>
          <w:numId w:val="18"/>
        </w:numPr>
      </w:pPr>
      <w:r>
        <w:t xml:space="preserve">Proposal 6: </w:t>
      </w:r>
      <w:r w:rsidRPr="0073231C">
        <w:t>For RRC_IDLE/RRC_INACTIVE UEs,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77777777"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UEs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77777777" w:rsidR="007A61B4" w:rsidRDefault="007A61B4" w:rsidP="007A61B4">
      <w:pPr>
        <w:pStyle w:val="ListParagraph"/>
        <w:numPr>
          <w:ilvl w:val="1"/>
          <w:numId w:val="18"/>
        </w:numPr>
      </w:pPr>
      <w:r w:rsidRPr="00C30655">
        <w:t>Proposal 5. For RRC_IDLE/RRC_INACTIVE UEs,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lastRenderedPageBreak/>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77777777" w:rsidR="007A61B4" w:rsidRDefault="007A61B4" w:rsidP="007A61B4">
      <w:pPr>
        <w:pStyle w:val="ListParagraph"/>
        <w:numPr>
          <w:ilvl w:val="1"/>
          <w:numId w:val="18"/>
        </w:numPr>
      </w:pPr>
      <w:r w:rsidRPr="00674843">
        <w:t>Proposal 6: For MCCH change notification for RRC_IDLE/RRC_INACTIVE UEs,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7A61B4">
      <w:pPr>
        <w:pStyle w:val="Heading3"/>
        <w:numPr>
          <w:ilvl w:val="2"/>
          <w:numId w:val="1"/>
        </w:numPr>
        <w:rPr>
          <w:b/>
          <w:bCs/>
        </w:rPr>
      </w:pPr>
      <w:r>
        <w:rPr>
          <w:b/>
          <w:bCs/>
        </w:rPr>
        <w:t>FL Assessment</w:t>
      </w:r>
    </w:p>
    <w:p w14:paraId="1A6A2CDE" w14:textId="77777777" w:rsidR="007A61B4" w:rsidRDefault="007A61B4" w:rsidP="007A61B4">
      <w:bookmarkStart w:id="0"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77777777" w:rsidR="007A61B4" w:rsidRDefault="007A61B4" w:rsidP="007A61B4">
      <w:r>
        <w:t>[Huawei] also discusses that using a dedicated DCI with a dedicated RNTI to indicate one change forces UEs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UEs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lastRenderedPageBreak/>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0"/>
      <w:r>
        <w:t>.</w:t>
      </w:r>
    </w:p>
    <w:p w14:paraId="03EB3C03" w14:textId="2147DA97" w:rsidR="007A61B4" w:rsidRPr="00CB605E" w:rsidRDefault="007A61B4" w:rsidP="007A61B4">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088C9F03"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UEs,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824336">
        <w:tc>
          <w:tcPr>
            <w:tcW w:w="1650" w:type="dxa"/>
            <w:vAlign w:val="center"/>
          </w:tcPr>
          <w:p w14:paraId="2AC6EAFF" w14:textId="77777777" w:rsidR="007A61B4" w:rsidRPr="00E6336E" w:rsidRDefault="007A61B4" w:rsidP="00824336">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824336">
            <w:pPr>
              <w:jc w:val="center"/>
              <w:rPr>
                <w:b/>
                <w:bCs/>
                <w:sz w:val="22"/>
                <w:szCs w:val="22"/>
              </w:rPr>
            </w:pPr>
            <w:r w:rsidRPr="00E6336E">
              <w:rPr>
                <w:b/>
                <w:bCs/>
                <w:sz w:val="22"/>
                <w:szCs w:val="22"/>
              </w:rPr>
              <w:t>comments</w:t>
            </w:r>
          </w:p>
        </w:tc>
      </w:tr>
      <w:tr w:rsidR="007A61B4" w14:paraId="3B7F8605" w14:textId="77777777" w:rsidTr="00824336">
        <w:tc>
          <w:tcPr>
            <w:tcW w:w="1650" w:type="dxa"/>
          </w:tcPr>
          <w:p w14:paraId="7ACD7DC8" w14:textId="77777777" w:rsidR="007A61B4" w:rsidRDefault="007A61B4" w:rsidP="00824336">
            <w:pPr>
              <w:rPr>
                <w:lang w:eastAsia="ko-KR"/>
              </w:rPr>
            </w:pPr>
          </w:p>
        </w:tc>
        <w:tc>
          <w:tcPr>
            <w:tcW w:w="7979" w:type="dxa"/>
          </w:tcPr>
          <w:p w14:paraId="385F4FA7" w14:textId="77777777" w:rsidR="007A61B4" w:rsidRDefault="007A61B4" w:rsidP="00824336">
            <w:pPr>
              <w:rPr>
                <w:lang w:eastAsia="ko-KR"/>
              </w:rPr>
            </w:pPr>
          </w:p>
        </w:tc>
      </w:tr>
    </w:tbl>
    <w:p w14:paraId="26454B2E" w14:textId="77777777" w:rsidR="007A61B4" w:rsidRDefault="007A61B4" w:rsidP="007A61B4"/>
    <w:p w14:paraId="464CDEA3" w14:textId="637C2B09" w:rsidR="000654CA" w:rsidRPr="00B83A91" w:rsidRDefault="000654CA" w:rsidP="000654CA">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824336">
        <w:tc>
          <w:tcPr>
            <w:tcW w:w="9855" w:type="dxa"/>
          </w:tcPr>
          <w:p w14:paraId="0518DB48" w14:textId="77777777" w:rsidR="000654CA" w:rsidRPr="0002088D" w:rsidRDefault="000654CA" w:rsidP="00824336">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824336">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824336">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824336">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824336">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824336">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824336">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824336">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824336">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824336">
            <w:pPr>
              <w:spacing w:after="120"/>
              <w:rPr>
                <w:sz w:val="16"/>
                <w:szCs w:val="16"/>
                <w:lang w:eastAsia="x-none"/>
              </w:rPr>
            </w:pPr>
          </w:p>
          <w:p w14:paraId="131A2285" w14:textId="77777777" w:rsidR="000654CA" w:rsidRPr="0002088D" w:rsidRDefault="000654CA" w:rsidP="00824336">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824336">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 xml:space="preserve">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w:t>
      </w:r>
      <w:r w:rsidRPr="00055E44">
        <w:lastRenderedPageBreak/>
        <w:t>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77777777"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UEs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77777777" w:rsidR="000654CA" w:rsidRDefault="000654CA" w:rsidP="000654CA">
      <w:pPr>
        <w:pStyle w:val="ListParagraph"/>
        <w:numPr>
          <w:ilvl w:val="1"/>
          <w:numId w:val="25"/>
        </w:numPr>
      </w:pPr>
      <w:r>
        <w:t xml:space="preserve">Proposal 7: At least the following fields are supported for broadcast reception for RRC INACTIVE/IDLE UEs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lastRenderedPageBreak/>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77777777" w:rsidR="000654CA" w:rsidRDefault="000654CA" w:rsidP="000654CA">
      <w:pPr>
        <w:pStyle w:val="ListParagraph"/>
        <w:numPr>
          <w:ilvl w:val="3"/>
          <w:numId w:val="25"/>
        </w:numPr>
      </w:pPr>
      <w:r>
        <w:t xml:space="preserve">the size of coreset#0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0654CA">
      <w:pPr>
        <w:pStyle w:val="Heading3"/>
        <w:numPr>
          <w:ilvl w:val="2"/>
          <w:numId w:val="1"/>
        </w:numPr>
        <w:rPr>
          <w:b/>
          <w:bCs/>
        </w:rPr>
      </w:pPr>
      <w:r w:rsidRPr="00E91F09">
        <w:rPr>
          <w:b/>
          <w:bCs/>
        </w:rPr>
        <w:t>FL Assessment</w:t>
      </w:r>
    </w:p>
    <w:p w14:paraId="7559E041" w14:textId="77777777" w:rsidR="000654CA" w:rsidRDefault="000654CA" w:rsidP="000654CA">
      <w:r>
        <w:t>The inputs to this issue mainly discuss the field in the DCI 1_0 format currently supported for broadcast reception with RRC idle and inactive UEs.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691681AF"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2927A935"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77777777" w:rsidR="000654CA" w:rsidRDefault="000654CA" w:rsidP="000654CA">
      <w:r w:rsidRPr="00A72A09">
        <w:rPr>
          <w:b/>
          <w:bCs/>
        </w:rPr>
        <w:t>Proposal 2.9-3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824336">
        <w:tc>
          <w:tcPr>
            <w:tcW w:w="1650" w:type="dxa"/>
            <w:vAlign w:val="center"/>
          </w:tcPr>
          <w:p w14:paraId="31B22113" w14:textId="77777777" w:rsidR="000654CA" w:rsidRPr="00E6336E" w:rsidRDefault="000654CA" w:rsidP="00824336">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824336">
            <w:pPr>
              <w:jc w:val="center"/>
              <w:rPr>
                <w:b/>
                <w:bCs/>
                <w:sz w:val="22"/>
                <w:szCs w:val="22"/>
              </w:rPr>
            </w:pPr>
            <w:r w:rsidRPr="00E6336E">
              <w:rPr>
                <w:b/>
                <w:bCs/>
                <w:sz w:val="22"/>
                <w:szCs w:val="22"/>
              </w:rPr>
              <w:t>comments</w:t>
            </w:r>
          </w:p>
        </w:tc>
      </w:tr>
      <w:tr w:rsidR="000654CA" w14:paraId="5CC51E26" w14:textId="77777777" w:rsidTr="00824336">
        <w:tc>
          <w:tcPr>
            <w:tcW w:w="1650" w:type="dxa"/>
          </w:tcPr>
          <w:p w14:paraId="73BBA52C" w14:textId="77777777" w:rsidR="000654CA" w:rsidRDefault="000654CA" w:rsidP="00824336">
            <w:pPr>
              <w:rPr>
                <w:lang w:eastAsia="ko-KR"/>
              </w:rPr>
            </w:pPr>
          </w:p>
        </w:tc>
        <w:tc>
          <w:tcPr>
            <w:tcW w:w="7979" w:type="dxa"/>
          </w:tcPr>
          <w:p w14:paraId="00BC8EF6" w14:textId="77777777" w:rsidR="000654CA" w:rsidRDefault="000654CA" w:rsidP="00824336"/>
        </w:tc>
      </w:tr>
    </w:tbl>
    <w:p w14:paraId="11228D26" w14:textId="77777777" w:rsidR="000654CA" w:rsidRDefault="000654CA" w:rsidP="000654CA"/>
    <w:p w14:paraId="4AEF0C02" w14:textId="635BDB7F" w:rsidR="008E5B6E" w:rsidRPr="006E2C04" w:rsidRDefault="008E5B6E" w:rsidP="008E5B6E">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824336">
        <w:tc>
          <w:tcPr>
            <w:tcW w:w="9855" w:type="dxa"/>
          </w:tcPr>
          <w:p w14:paraId="2B281469" w14:textId="77777777" w:rsidR="008E5B6E" w:rsidRPr="00D45807" w:rsidRDefault="008E5B6E" w:rsidP="00824336">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824336">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824336">
            <w:pPr>
              <w:rPr>
                <w:rFonts w:eastAsia="SimSun"/>
                <w:sz w:val="16"/>
                <w:szCs w:val="16"/>
                <w:lang w:eastAsia="zh-CN"/>
              </w:rPr>
            </w:pPr>
          </w:p>
          <w:p w14:paraId="444C741F" w14:textId="77777777" w:rsidR="008E5B6E" w:rsidRPr="00D45807" w:rsidRDefault="008E5B6E" w:rsidP="00824336">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824336">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824336">
            <w:pPr>
              <w:spacing w:after="120"/>
              <w:rPr>
                <w:sz w:val="16"/>
                <w:szCs w:val="16"/>
                <w:highlight w:val="green"/>
                <w:lang w:eastAsia="x-none"/>
              </w:rPr>
            </w:pPr>
          </w:p>
          <w:p w14:paraId="2F76FF31" w14:textId="77777777" w:rsidR="008E5B6E" w:rsidRPr="00D45807" w:rsidRDefault="008E5B6E" w:rsidP="00824336">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824336">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824336">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824336">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824336">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824336">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lastRenderedPageBreak/>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xml:space="preserve">, </w:t>
      </w:r>
      <w:proofErr w:type="spellStart"/>
      <w:r>
        <w:t>Convida</w:t>
      </w:r>
      <w:proofErr w:type="spellEnd"/>
      <w:r>
        <w:t>]</w:t>
      </w:r>
    </w:p>
    <w:p w14:paraId="4FC4136B" w14:textId="77777777" w:rsidR="008E5B6E" w:rsidRDefault="008E5B6E" w:rsidP="008E5B6E">
      <w:pPr>
        <w:pStyle w:val="ListParagraph"/>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77777777" w:rsidR="008E5B6E" w:rsidRDefault="008E5B6E" w:rsidP="008E5B6E">
      <w:pPr>
        <w:pStyle w:val="ListParagraph"/>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t>CORESET#0 and CORESET configured by commonControlResourceSet.</w:t>
      </w:r>
    </w:p>
    <w:p w14:paraId="7FC89438" w14:textId="77777777" w:rsidR="008E5B6E" w:rsidRDefault="008E5B6E" w:rsidP="008E5B6E">
      <w:pPr>
        <w:pStyle w:val="Heading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855"/>
      </w:tblGrid>
      <w:tr w:rsidR="008E5B6E" w14:paraId="0FBD29F9" w14:textId="77777777" w:rsidTr="00824336">
        <w:tc>
          <w:tcPr>
            <w:tcW w:w="9855" w:type="dxa"/>
          </w:tcPr>
          <w:p w14:paraId="74D2C7DB" w14:textId="77777777" w:rsidR="008E5B6E" w:rsidRPr="00D45807" w:rsidRDefault="008E5B6E" w:rsidP="00824336">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824336">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824336">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824336">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824336">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824336">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8E5B6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lastRenderedPageBreak/>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824336">
        <w:tc>
          <w:tcPr>
            <w:tcW w:w="1650" w:type="dxa"/>
            <w:vAlign w:val="center"/>
          </w:tcPr>
          <w:p w14:paraId="7F1A0B88" w14:textId="77777777" w:rsidR="008E5B6E" w:rsidRPr="00E6336E" w:rsidRDefault="008E5B6E" w:rsidP="00824336">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824336">
            <w:pPr>
              <w:jc w:val="center"/>
              <w:rPr>
                <w:b/>
                <w:bCs/>
                <w:sz w:val="22"/>
                <w:szCs w:val="22"/>
              </w:rPr>
            </w:pPr>
            <w:r w:rsidRPr="00E6336E">
              <w:rPr>
                <w:b/>
                <w:bCs/>
                <w:sz w:val="22"/>
                <w:szCs w:val="22"/>
              </w:rPr>
              <w:t>comments</w:t>
            </w:r>
          </w:p>
        </w:tc>
      </w:tr>
      <w:tr w:rsidR="008E5B6E" w14:paraId="05357B97" w14:textId="77777777" w:rsidTr="00824336">
        <w:tc>
          <w:tcPr>
            <w:tcW w:w="1650" w:type="dxa"/>
          </w:tcPr>
          <w:p w14:paraId="4B69C6FC" w14:textId="77777777" w:rsidR="008E5B6E" w:rsidRDefault="008E5B6E" w:rsidP="00824336">
            <w:pPr>
              <w:rPr>
                <w:lang w:eastAsia="ko-KR"/>
              </w:rPr>
            </w:pPr>
          </w:p>
        </w:tc>
        <w:tc>
          <w:tcPr>
            <w:tcW w:w="7979" w:type="dxa"/>
          </w:tcPr>
          <w:p w14:paraId="34037F40" w14:textId="77777777" w:rsidR="008E5B6E" w:rsidRDefault="008E5B6E" w:rsidP="00824336">
            <w:pPr>
              <w:rPr>
                <w:lang w:eastAsia="ko-KR"/>
              </w:rPr>
            </w:pP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BB49B8">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0443EE">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Pr="006E796F">
              <w:rPr>
                <w:rFonts w:eastAsia="SimSun"/>
                <w:sz w:val="16"/>
                <w:szCs w:val="16"/>
                <w:lang w:val="en-US" w:eastAsia="x-none"/>
              </w:rPr>
              <w:t>gNB</w:t>
            </w:r>
            <w:proofErr w:type="spellEnd"/>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BB49B8">
      <w:pPr>
        <w:pStyle w:val="Heading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6160D4CF" w:rsidR="00EA2495" w:rsidRDefault="00EA2495" w:rsidP="00BB49B8">
      <w:pPr>
        <w:pStyle w:val="ListParagraph"/>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4BEEE03F" w:rsidR="00B91061" w:rsidRDefault="007B2E66" w:rsidP="00BB49B8">
      <w:pPr>
        <w:pStyle w:val="ListParagraph"/>
        <w:numPr>
          <w:ilvl w:val="1"/>
          <w:numId w:val="24"/>
        </w:numPr>
      </w:pPr>
      <w:r w:rsidRPr="007B2E66">
        <w:rPr>
          <w:i/>
          <w:iCs/>
        </w:rPr>
        <w:lastRenderedPageBreak/>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ListParagraph"/>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77777777" w:rsidR="001B778F" w:rsidRDefault="001B778F" w:rsidP="00BB49B8">
      <w:pPr>
        <w:pStyle w:val="ListParagraph"/>
        <w:numPr>
          <w:ilvl w:val="1"/>
          <w:numId w:val="24"/>
        </w:numPr>
      </w:pPr>
      <w:r>
        <w:t>Proposal 9: For slot-level repetition for group-common PDSCH for RRC_IDLE/INACTIVE UEs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ListParagraph"/>
        <w:numPr>
          <w:ilvl w:val="1"/>
          <w:numId w:val="24"/>
        </w:numPr>
      </w:pPr>
      <w:r>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ListParagraph"/>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64C60B3E"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UEs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UEs.</w:t>
      </w:r>
    </w:p>
    <w:p w14:paraId="18F5DB85" w14:textId="0B298993" w:rsidR="00915881" w:rsidRDefault="004A6143" w:rsidP="00BB49B8">
      <w:pPr>
        <w:pStyle w:val="ListParagraph"/>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ListParagraph"/>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BB49B8">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lastRenderedPageBreak/>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0443EE">
        <w:tc>
          <w:tcPr>
            <w:tcW w:w="1644" w:type="dxa"/>
            <w:vAlign w:val="center"/>
          </w:tcPr>
          <w:p w14:paraId="530A3248" w14:textId="77777777" w:rsidR="00187589" w:rsidRPr="00E6336E" w:rsidRDefault="00187589" w:rsidP="000443EE">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0443EE">
            <w:pPr>
              <w:jc w:val="center"/>
              <w:rPr>
                <w:b/>
                <w:bCs/>
                <w:sz w:val="22"/>
                <w:szCs w:val="22"/>
              </w:rPr>
            </w:pPr>
            <w:r w:rsidRPr="00E6336E">
              <w:rPr>
                <w:b/>
                <w:bCs/>
                <w:sz w:val="22"/>
                <w:szCs w:val="22"/>
              </w:rPr>
              <w:t>comments</w:t>
            </w:r>
          </w:p>
        </w:tc>
      </w:tr>
      <w:tr w:rsidR="00187589" w14:paraId="0B499B97" w14:textId="77777777" w:rsidTr="000443EE">
        <w:tc>
          <w:tcPr>
            <w:tcW w:w="1644" w:type="dxa"/>
          </w:tcPr>
          <w:p w14:paraId="6CFC18B6" w14:textId="77777777" w:rsidR="00187589" w:rsidRDefault="00187589" w:rsidP="000443EE">
            <w:pPr>
              <w:rPr>
                <w:lang w:eastAsia="ko-KR"/>
              </w:rPr>
            </w:pPr>
          </w:p>
        </w:tc>
        <w:tc>
          <w:tcPr>
            <w:tcW w:w="7985" w:type="dxa"/>
          </w:tcPr>
          <w:p w14:paraId="1E4D01C5" w14:textId="77777777" w:rsidR="00187589" w:rsidRDefault="00187589" w:rsidP="000443EE"/>
        </w:tc>
      </w:tr>
    </w:tbl>
    <w:p w14:paraId="21E2AC1A" w14:textId="77777777" w:rsidR="00187589" w:rsidRDefault="00187589" w:rsidP="00187589"/>
    <w:p w14:paraId="7236F3F7" w14:textId="4C469A64" w:rsidR="007800B8" w:rsidRPr="007800B8" w:rsidRDefault="007800B8" w:rsidP="007800B8">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800B8">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Heading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ListParagraph"/>
        <w:numPr>
          <w:ilvl w:val="1"/>
          <w:numId w:val="24"/>
        </w:numPr>
      </w:pPr>
      <w:r w:rsidRPr="00CA13BF">
        <w:rPr>
          <w:i/>
          <w:iCs/>
        </w:rPr>
        <w:t>Discuss</w:t>
      </w:r>
      <w:r>
        <w:t xml:space="preserve">: </w:t>
      </w:r>
      <w:r w:rsidRPr="00CA13BF">
        <w:t xml:space="preserve">Semi-persistent scheduling (SPS) is beneficial for periodic transmissions. However, in broadcast, the received UEs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ListParagraph"/>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11F914E9" w:rsidR="005B151E" w:rsidRDefault="00565188" w:rsidP="005B151E">
      <w:pPr>
        <w:pStyle w:val="ListParagraph"/>
        <w:numPr>
          <w:ilvl w:val="1"/>
          <w:numId w:val="24"/>
        </w:numPr>
      </w:pPr>
      <w:r w:rsidRPr="00565188">
        <w:t>Proposal 10: Support SPS group-common PDSCH for MBS for RRC_IDLE/RRC_INACTIVE UEs.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ListParagraph"/>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xml:space="preserve">, </w:t>
      </w:r>
      <w:proofErr w:type="spellStart"/>
      <w:r>
        <w:t>Convida</w:t>
      </w:r>
      <w:proofErr w:type="spellEnd"/>
      <w:r>
        <w:t>]</w:t>
      </w:r>
    </w:p>
    <w:p w14:paraId="4EA7D77B" w14:textId="4A618D4C" w:rsidR="00A5087A" w:rsidRDefault="00A25784" w:rsidP="00A5087A">
      <w:pPr>
        <w:pStyle w:val="ListParagraph"/>
        <w:numPr>
          <w:ilvl w:val="1"/>
          <w:numId w:val="24"/>
        </w:numPr>
      </w:pPr>
      <w:r w:rsidRPr="00A25784">
        <w:t>Proposal 5: Support scheduling without dynamic grant for the RRC_IDLE/RRC_INACTIVE UEs.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ListParagraph"/>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a one-time activation signalled in PDCCH does not make sense, because 1) UEs can "enter" the cell by cell-</w:t>
      </w:r>
      <w:r w:rsidRPr="007F009E">
        <w:lastRenderedPageBreak/>
        <w:t xml:space="preserve">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UEs there is no HARQ-ACK/NACK, so PDCCH-based activation could not use ACK/NACK either to confirm the activation</w:t>
      </w:r>
      <w:r>
        <w:t>.</w:t>
      </w:r>
    </w:p>
    <w:p w14:paraId="5C224B37" w14:textId="166B9BC7" w:rsidR="00EE1EF2" w:rsidRPr="00EE1EF2" w:rsidRDefault="000E582D" w:rsidP="00EE1EF2">
      <w:pPr>
        <w:pStyle w:val="ListParagraph"/>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ListParagraph"/>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7800B8">
      <w:pPr>
        <w:pStyle w:val="Heading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 xml:space="preserve">[vivo, ZTE, NTT DOCMO, </w:t>
      </w:r>
      <w:proofErr w:type="spellStart"/>
      <w:r>
        <w:t>Convida</w:t>
      </w:r>
      <w:proofErr w:type="spellEnd"/>
      <w:r>
        <w:t>, Ericsson] propose the use of SPS for broadcast reception with UEs in RRC idle/inactive state.</w:t>
      </w:r>
      <w:r w:rsidR="00493133">
        <w:t xml:space="preserve"> </w:t>
      </w:r>
    </w:p>
    <w:p w14:paraId="4357C5D8" w14:textId="0BF41D96" w:rsidR="001B0A9D" w:rsidRDefault="001B0A9D" w:rsidP="007800B8">
      <w:r>
        <w:t>[vivo,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r>
        <w:t>.</w:t>
      </w:r>
    </w:p>
    <w:p w14:paraId="3001BBC5" w14:textId="7ECFEE65" w:rsidR="007800B8" w:rsidRDefault="007800B8" w:rsidP="007800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267022">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824336">
        <w:tc>
          <w:tcPr>
            <w:tcW w:w="1644" w:type="dxa"/>
            <w:vAlign w:val="center"/>
          </w:tcPr>
          <w:p w14:paraId="146101A4" w14:textId="77777777" w:rsidR="007800B8" w:rsidRPr="00E6336E" w:rsidRDefault="007800B8" w:rsidP="00824336">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824336">
            <w:pPr>
              <w:jc w:val="center"/>
              <w:rPr>
                <w:b/>
                <w:bCs/>
                <w:sz w:val="22"/>
                <w:szCs w:val="22"/>
              </w:rPr>
            </w:pPr>
            <w:r w:rsidRPr="00E6336E">
              <w:rPr>
                <w:b/>
                <w:bCs/>
                <w:sz w:val="22"/>
                <w:szCs w:val="22"/>
              </w:rPr>
              <w:t>comments</w:t>
            </w:r>
          </w:p>
        </w:tc>
      </w:tr>
      <w:tr w:rsidR="007800B8" w14:paraId="1EBECBF0" w14:textId="77777777" w:rsidTr="00824336">
        <w:tc>
          <w:tcPr>
            <w:tcW w:w="1644" w:type="dxa"/>
          </w:tcPr>
          <w:p w14:paraId="3F7AEE5E" w14:textId="77777777" w:rsidR="007800B8" w:rsidRDefault="007800B8" w:rsidP="00824336">
            <w:pPr>
              <w:rPr>
                <w:lang w:eastAsia="ko-KR"/>
              </w:rPr>
            </w:pPr>
          </w:p>
        </w:tc>
        <w:tc>
          <w:tcPr>
            <w:tcW w:w="7985" w:type="dxa"/>
          </w:tcPr>
          <w:p w14:paraId="6A17665C" w14:textId="77777777" w:rsidR="007800B8" w:rsidRDefault="007800B8" w:rsidP="00824336"/>
        </w:tc>
      </w:tr>
    </w:tbl>
    <w:p w14:paraId="18A27AF9" w14:textId="30DCE6B7" w:rsidR="007800B8" w:rsidRDefault="007800B8" w:rsidP="007800B8"/>
    <w:p w14:paraId="7F408C43" w14:textId="10484F5B" w:rsidR="00B32F4C" w:rsidRPr="00E05A98" w:rsidRDefault="00B32F4C" w:rsidP="00B32F4C">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B32F4C">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824336">
        <w:tc>
          <w:tcPr>
            <w:tcW w:w="9855" w:type="dxa"/>
          </w:tcPr>
          <w:p w14:paraId="5CFC19DA" w14:textId="77777777" w:rsidR="00B32F4C" w:rsidRPr="002930D3" w:rsidRDefault="00B32F4C" w:rsidP="00824336">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824336">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824336">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824336">
            <w:pPr>
              <w:rPr>
                <w:sz w:val="16"/>
                <w:szCs w:val="16"/>
              </w:rPr>
            </w:pPr>
          </w:p>
          <w:p w14:paraId="698223D2" w14:textId="77777777" w:rsidR="00B32F4C" w:rsidRPr="002930D3" w:rsidRDefault="00B32F4C" w:rsidP="00824336">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824336">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824336">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824336">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824336">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824336">
            <w:pPr>
              <w:rPr>
                <w:sz w:val="16"/>
                <w:szCs w:val="16"/>
              </w:rPr>
            </w:pPr>
          </w:p>
          <w:p w14:paraId="1D544C8C" w14:textId="77777777" w:rsidR="00B32F4C" w:rsidRPr="002930D3" w:rsidRDefault="00B32F4C" w:rsidP="00824336">
            <w:pPr>
              <w:overflowPunct/>
              <w:autoSpaceDE/>
              <w:autoSpaceDN/>
              <w:adjustRightInd/>
              <w:spacing w:after="0"/>
              <w:textAlignment w:val="auto"/>
              <w:rPr>
                <w:sz w:val="16"/>
                <w:szCs w:val="16"/>
                <w:lang w:eastAsia="x-none"/>
              </w:rPr>
            </w:pPr>
            <w:r w:rsidRPr="002930D3">
              <w:rPr>
                <w:sz w:val="16"/>
                <w:szCs w:val="16"/>
                <w:highlight w:val="green"/>
                <w:lang w:eastAsia="x-none"/>
              </w:rPr>
              <w:lastRenderedPageBreak/>
              <w:t>Agreement:</w:t>
            </w:r>
          </w:p>
          <w:p w14:paraId="46096768" w14:textId="77777777" w:rsidR="00B32F4C" w:rsidRPr="002930D3" w:rsidRDefault="00B32F4C" w:rsidP="00824336">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824336">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824336">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824336">
            <w:pPr>
              <w:spacing w:after="0"/>
              <w:rPr>
                <w:sz w:val="16"/>
                <w:szCs w:val="16"/>
                <w:highlight w:val="green"/>
                <w:lang w:eastAsia="x-none"/>
              </w:rPr>
            </w:pPr>
          </w:p>
          <w:p w14:paraId="1C5BE407" w14:textId="77777777" w:rsidR="00B32F4C" w:rsidRPr="002930D3" w:rsidRDefault="00B32F4C" w:rsidP="00824336">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824336">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824336">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824336">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824336">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824336">
            <w:pPr>
              <w:rPr>
                <w:sz w:val="16"/>
                <w:szCs w:val="16"/>
              </w:rPr>
            </w:pPr>
          </w:p>
          <w:p w14:paraId="3509BD92" w14:textId="77777777" w:rsidR="00B32F4C" w:rsidRPr="00D0293E" w:rsidRDefault="00B32F4C" w:rsidP="00824336">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824336">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824336">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824336">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824336">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824336">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824336">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824336">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824336">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824336">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824336">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824336">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824336">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B32F4C">
      <w:pPr>
        <w:pStyle w:val="Heading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ListParagraph"/>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UEs receiving MTCH.</w:t>
      </w:r>
    </w:p>
    <w:p w14:paraId="5B13AD00" w14:textId="77777777" w:rsidR="00B32F4C" w:rsidRDefault="00B32F4C" w:rsidP="00B32F4C">
      <w:pPr>
        <w:pStyle w:val="ListParagraph"/>
        <w:numPr>
          <w:ilvl w:val="0"/>
          <w:numId w:val="24"/>
        </w:numPr>
      </w:pPr>
      <w:r>
        <w:lastRenderedPageBreak/>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xml:space="preserve">, </w:t>
      </w:r>
      <w:proofErr w:type="spellStart"/>
      <w:r>
        <w:t>Spreadtrum</w:t>
      </w:r>
      <w:proofErr w:type="spellEnd"/>
      <w:r>
        <w:t>]</w:t>
      </w:r>
    </w:p>
    <w:p w14:paraId="75C77FB7" w14:textId="77777777" w:rsidR="00B32F4C" w:rsidRDefault="00B32F4C" w:rsidP="00B32F4C">
      <w:pPr>
        <w:pStyle w:val="ListParagraph"/>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UEs.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77777777"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ListParagraph"/>
        <w:numPr>
          <w:ilvl w:val="2"/>
          <w:numId w:val="24"/>
        </w:numPr>
      </w:pPr>
      <w:r>
        <w:t xml:space="preserve">Option 1: PDCCH MOs in one MBS-window length are allocated to different SSBs successively, same as the PDCCH MOs for </w:t>
      </w:r>
      <w:proofErr w:type="spellStart"/>
      <w:r>
        <w:t>SIBx</w:t>
      </w:r>
      <w:proofErr w:type="spellEnd"/>
      <w:r>
        <w:t>.</w:t>
      </w:r>
    </w:p>
    <w:p w14:paraId="08CC2F43" w14:textId="77777777" w:rsidR="00B32F4C" w:rsidRDefault="00B32F4C" w:rsidP="00B32F4C">
      <w:pPr>
        <w:pStyle w:val="ListParagraph"/>
        <w:numPr>
          <w:ilvl w:val="2"/>
          <w:numId w:val="24"/>
        </w:numPr>
      </w:pPr>
      <w:r>
        <w:t xml:space="preserve">Option 2: PDCCH MOs in one MBS-window length are allocated to one SSB with consecutive </w:t>
      </w:r>
      <w:proofErr w:type="spellStart"/>
      <w:r>
        <w:t>MOs.</w:t>
      </w:r>
      <w:proofErr w:type="spellEnd"/>
    </w:p>
    <w:p w14:paraId="1C3DD7B6" w14:textId="77777777" w:rsidR="00B32F4C" w:rsidRDefault="00B32F4C" w:rsidP="00B32F4C">
      <w:pPr>
        <w:pStyle w:val="ListParagraph"/>
        <w:numPr>
          <w:ilvl w:val="0"/>
          <w:numId w:val="24"/>
        </w:numPr>
      </w:pPr>
      <w:r>
        <w:t>In [</w:t>
      </w:r>
      <w:r w:rsidRPr="00A875C8">
        <w:t>R1-2107095</w:t>
      </w:r>
      <w:r>
        <w:t xml:space="preserve">, </w:t>
      </w:r>
      <w:proofErr w:type="spellStart"/>
      <w:r>
        <w:t>Futurewei</w:t>
      </w:r>
      <w:proofErr w:type="spellEnd"/>
      <w:r>
        <w:t>]</w:t>
      </w:r>
    </w:p>
    <w:p w14:paraId="0B8927B4" w14:textId="77777777" w:rsidR="00B32F4C" w:rsidRDefault="00B32F4C" w:rsidP="00B32F4C">
      <w:pPr>
        <w:pStyle w:val="ListParagraph"/>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lastRenderedPageBreak/>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 xml:space="preserve">In addition, the impact of DRX also needs to be taken into account,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77777777"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B32F4C">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lastRenderedPageBreak/>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B32F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77777777" w:rsidR="00B32F4C" w:rsidRDefault="00B32F4C" w:rsidP="00F9279B">
      <w:pPr>
        <w:pStyle w:val="ListParagraph"/>
        <w:numPr>
          <w:ilvl w:val="0"/>
          <w:numId w:val="50"/>
        </w:numPr>
      </w:pPr>
      <w:r>
        <w:t xml:space="preserve">GC-PDCCH MOs in one transmission window length are allocated to different SSBs successively, same as the PDCCH MOs for </w:t>
      </w:r>
      <w:proofErr w:type="spellStart"/>
      <w:r>
        <w:t>SIBx</w:t>
      </w:r>
      <w:proofErr w:type="spellEnd"/>
    </w:p>
    <w:p w14:paraId="0ECB8C94" w14:textId="77777777" w:rsidR="00B32F4C" w:rsidRDefault="00B32F4C" w:rsidP="00F9279B">
      <w:pPr>
        <w:pStyle w:val="ListParagraph"/>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824336">
        <w:tc>
          <w:tcPr>
            <w:tcW w:w="1644" w:type="dxa"/>
            <w:vAlign w:val="center"/>
          </w:tcPr>
          <w:p w14:paraId="1456AD3A" w14:textId="77777777" w:rsidR="00B32F4C" w:rsidRPr="00E6336E" w:rsidRDefault="00B32F4C" w:rsidP="00824336">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824336">
            <w:pPr>
              <w:jc w:val="center"/>
              <w:rPr>
                <w:b/>
                <w:bCs/>
                <w:sz w:val="22"/>
                <w:szCs w:val="22"/>
              </w:rPr>
            </w:pPr>
            <w:r w:rsidRPr="00E6336E">
              <w:rPr>
                <w:b/>
                <w:bCs/>
                <w:sz w:val="22"/>
                <w:szCs w:val="22"/>
              </w:rPr>
              <w:t>comments</w:t>
            </w:r>
          </w:p>
        </w:tc>
      </w:tr>
      <w:tr w:rsidR="00B32F4C" w14:paraId="39B5A12F" w14:textId="77777777" w:rsidTr="00824336">
        <w:tc>
          <w:tcPr>
            <w:tcW w:w="1644" w:type="dxa"/>
          </w:tcPr>
          <w:p w14:paraId="3F76BE1C" w14:textId="77777777" w:rsidR="00B32F4C" w:rsidRDefault="00B32F4C" w:rsidP="00824336">
            <w:pPr>
              <w:rPr>
                <w:lang w:eastAsia="ko-KR"/>
              </w:rPr>
            </w:pPr>
          </w:p>
        </w:tc>
        <w:tc>
          <w:tcPr>
            <w:tcW w:w="7985" w:type="dxa"/>
          </w:tcPr>
          <w:p w14:paraId="496819E1" w14:textId="77777777" w:rsidR="00B32F4C" w:rsidRDefault="00B32F4C" w:rsidP="00824336"/>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1070F2">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070F2">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824336">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070F2">
      <w:pPr>
        <w:pStyle w:val="Heading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ListParagraph"/>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ListParagraph"/>
        <w:numPr>
          <w:ilvl w:val="1"/>
          <w:numId w:val="24"/>
        </w:numPr>
      </w:pPr>
      <w:r w:rsidRPr="00B9250E">
        <w:t>Proposal 5. RRC_IDLE/RRC_INACTIVE UEs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ListParagraph"/>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ListParagraph"/>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ListParagraph"/>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2414042B" w:rsidR="00EF60D1" w:rsidRDefault="00EF60D1" w:rsidP="00EF60D1">
      <w:pPr>
        <w:pStyle w:val="ListParagraph"/>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UEs,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ListParagraph"/>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ListParagraph"/>
        <w:numPr>
          <w:ilvl w:val="1"/>
          <w:numId w:val="24"/>
        </w:numPr>
      </w:pPr>
      <w:r w:rsidRPr="00101CE0">
        <w:lastRenderedPageBreak/>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070F2">
      <w:pPr>
        <w:pStyle w:val="Heading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w:t>
      </w:r>
      <w:r>
        <w:t xml:space="preserve">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1070F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w:t>
      </w:r>
      <w:r w:rsidR="00161735">
        <w:t xml:space="preserv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824336">
        <w:tc>
          <w:tcPr>
            <w:tcW w:w="1644" w:type="dxa"/>
            <w:vAlign w:val="center"/>
          </w:tcPr>
          <w:p w14:paraId="3FA71C52" w14:textId="77777777" w:rsidR="001070F2" w:rsidRPr="00E6336E" w:rsidRDefault="001070F2" w:rsidP="00824336">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824336">
            <w:pPr>
              <w:jc w:val="center"/>
              <w:rPr>
                <w:b/>
                <w:bCs/>
                <w:sz w:val="22"/>
                <w:szCs w:val="22"/>
              </w:rPr>
            </w:pPr>
            <w:r w:rsidRPr="00E6336E">
              <w:rPr>
                <w:b/>
                <w:bCs/>
                <w:sz w:val="22"/>
                <w:szCs w:val="22"/>
              </w:rPr>
              <w:t>comments</w:t>
            </w:r>
          </w:p>
        </w:tc>
      </w:tr>
      <w:tr w:rsidR="001070F2" w14:paraId="6FE73C90" w14:textId="77777777" w:rsidTr="00824336">
        <w:tc>
          <w:tcPr>
            <w:tcW w:w="1644" w:type="dxa"/>
          </w:tcPr>
          <w:p w14:paraId="0D4681F0" w14:textId="77777777" w:rsidR="001070F2" w:rsidRDefault="001070F2" w:rsidP="00824336">
            <w:pPr>
              <w:rPr>
                <w:lang w:eastAsia="ko-KR"/>
              </w:rPr>
            </w:pPr>
          </w:p>
        </w:tc>
        <w:tc>
          <w:tcPr>
            <w:tcW w:w="7985" w:type="dxa"/>
          </w:tcPr>
          <w:p w14:paraId="64F396A6" w14:textId="77777777" w:rsidR="001070F2" w:rsidRDefault="001070F2" w:rsidP="00824336"/>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A46D85">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A46D85">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A46D85">
      <w:pPr>
        <w:pStyle w:val="Heading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ListParagraph"/>
        <w:numPr>
          <w:ilvl w:val="1"/>
          <w:numId w:val="25"/>
        </w:numPr>
      </w:pPr>
      <w:r w:rsidRPr="00612F0A">
        <w:rPr>
          <w:i/>
          <w:iCs/>
        </w:rPr>
        <w:lastRenderedPageBreak/>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A46D85">
      <w:pPr>
        <w:pStyle w:val="Heading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A46D8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824336">
        <w:tc>
          <w:tcPr>
            <w:tcW w:w="1650" w:type="dxa"/>
            <w:vAlign w:val="center"/>
          </w:tcPr>
          <w:p w14:paraId="654316F3" w14:textId="77777777" w:rsidR="00A46D85" w:rsidRPr="00E6336E" w:rsidRDefault="00A46D85" w:rsidP="00824336">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824336">
            <w:pPr>
              <w:jc w:val="center"/>
              <w:rPr>
                <w:b/>
                <w:bCs/>
                <w:sz w:val="22"/>
                <w:szCs w:val="22"/>
              </w:rPr>
            </w:pPr>
            <w:r w:rsidRPr="00E6336E">
              <w:rPr>
                <w:b/>
                <w:bCs/>
                <w:sz w:val="22"/>
                <w:szCs w:val="22"/>
              </w:rPr>
              <w:t>comments</w:t>
            </w:r>
          </w:p>
        </w:tc>
      </w:tr>
      <w:tr w:rsidR="00A46D85" w14:paraId="4BD3370B" w14:textId="77777777" w:rsidTr="00824336">
        <w:tc>
          <w:tcPr>
            <w:tcW w:w="1650" w:type="dxa"/>
          </w:tcPr>
          <w:p w14:paraId="026348A0" w14:textId="77777777" w:rsidR="00A46D85" w:rsidRDefault="00A46D85" w:rsidP="00824336">
            <w:pPr>
              <w:rPr>
                <w:lang w:eastAsia="ko-KR"/>
              </w:rPr>
            </w:pPr>
          </w:p>
        </w:tc>
        <w:tc>
          <w:tcPr>
            <w:tcW w:w="7979" w:type="dxa"/>
          </w:tcPr>
          <w:p w14:paraId="35E5CC16" w14:textId="77777777" w:rsidR="00A46D85" w:rsidRDefault="00A46D85" w:rsidP="00824336">
            <w:pPr>
              <w:rPr>
                <w:lang w:eastAsia="ko-KR"/>
              </w:rPr>
            </w:pPr>
          </w:p>
        </w:tc>
      </w:tr>
    </w:tbl>
    <w:p w14:paraId="6B781ED6" w14:textId="588339A6" w:rsidR="00C308FB" w:rsidRDefault="00C308FB" w:rsidP="00C308FB"/>
    <w:p w14:paraId="7C1A6699" w14:textId="506C72EC" w:rsidR="00B34533" w:rsidRPr="006E2C04" w:rsidRDefault="00B34533" w:rsidP="00B34533">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B34533">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855"/>
      </w:tblGrid>
      <w:tr w:rsidR="002A325F" w14:paraId="6210CBE0" w14:textId="77777777" w:rsidTr="00824336">
        <w:tc>
          <w:tcPr>
            <w:tcW w:w="9855" w:type="dxa"/>
          </w:tcPr>
          <w:p w14:paraId="3915DD56" w14:textId="77777777" w:rsidR="002A325F" w:rsidRPr="00152546" w:rsidRDefault="002A325F" w:rsidP="0082433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lastRenderedPageBreak/>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w:t>
      </w:r>
      <w:r w:rsidRPr="002A325F">
        <w:t>to take the</w:t>
      </w:r>
      <w:r>
        <w:t>ir</w:t>
      </w:r>
      <w:r w:rsidRPr="002A325F">
        <w:t xml:space="preserve"> agreements into account when discussing PHY layer aspects of MCCH design</w:t>
      </w:r>
      <w:r>
        <w:t>.</w:t>
      </w:r>
    </w:p>
    <w:p w14:paraId="5196E08F" w14:textId="5D6199A0" w:rsidR="00B34533" w:rsidRDefault="00B34533" w:rsidP="00B34533">
      <w:pPr>
        <w:pStyle w:val="Heading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7B0A65">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7B0A65">
      <w:pPr>
        <w:pStyle w:val="ListParagraph"/>
        <w:numPr>
          <w:ilvl w:val="0"/>
          <w:numId w:val="25"/>
        </w:numPr>
      </w:pPr>
      <w:r>
        <w:t>In [</w:t>
      </w:r>
      <w:r w:rsidRPr="004D3AE7">
        <w:t>R1-2107371</w:t>
      </w:r>
      <w:r>
        <w:t>, Qualcomm]</w:t>
      </w:r>
    </w:p>
    <w:p w14:paraId="751F2062" w14:textId="77777777" w:rsidR="004D3AE7" w:rsidRDefault="004D3AE7" w:rsidP="007331FC">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B34533">
      <w:pPr>
        <w:pStyle w:val="Heading3"/>
        <w:numPr>
          <w:ilvl w:val="2"/>
          <w:numId w:val="1"/>
        </w:numPr>
        <w:rPr>
          <w:b/>
          <w:bCs/>
        </w:rPr>
      </w:pPr>
      <w:r>
        <w:rPr>
          <w:b/>
          <w:bCs/>
        </w:rPr>
        <w:lastRenderedPageBreak/>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B3453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 xml:space="preserve">agreements on </w:t>
      </w:r>
      <w:r>
        <w:t>the allowed transmission bandwidth/BWP configurations for MCCH transmission.</w:t>
      </w:r>
    </w:p>
    <w:p w14:paraId="615D69C7" w14:textId="1347F465" w:rsidR="000E7098" w:rsidRDefault="000E7098" w:rsidP="00F9279B">
      <w:pPr>
        <w:pStyle w:val="ListParagraph"/>
        <w:numPr>
          <w:ilvl w:val="0"/>
          <w:numId w:val="53"/>
        </w:numPr>
      </w:pPr>
      <w:r>
        <w:t xml:space="preserve">agreements on </w:t>
      </w:r>
      <w:r>
        <w:t>RNTI and DCI design for carrying MCCH change notifications</w:t>
      </w:r>
      <w:r>
        <w:t xml:space="preserve"> (if any)</w:t>
      </w:r>
    </w:p>
    <w:p w14:paraId="4A778FAC" w14:textId="070345C1" w:rsidR="000E7098" w:rsidRDefault="000E7098" w:rsidP="00F9279B">
      <w:pPr>
        <w:pStyle w:val="ListParagraph"/>
        <w:numPr>
          <w:ilvl w:val="0"/>
          <w:numId w:val="53"/>
        </w:numPr>
      </w:pPr>
      <w:r>
        <w:t xml:space="preserve">whether RAN1 should consider the case of UE supporting: </w:t>
      </w:r>
      <w:r>
        <w:t>multiple G-RNTIs for MTCH</w:t>
      </w:r>
      <w:r>
        <w:t xml:space="preserve">, </w:t>
      </w:r>
      <w:r>
        <w:t>multiple MCCH-RNTIs</w:t>
      </w:r>
      <w:r>
        <w:t xml:space="preserve">, </w:t>
      </w:r>
      <w:r>
        <w:t>multiple MCCH-N-RNTIs (if defined for MCCH change notification)</w:t>
      </w:r>
      <w:r>
        <w:t>.</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824336">
        <w:tc>
          <w:tcPr>
            <w:tcW w:w="1650" w:type="dxa"/>
            <w:vAlign w:val="center"/>
          </w:tcPr>
          <w:p w14:paraId="148B5D59" w14:textId="77777777" w:rsidR="00640128" w:rsidRPr="00E6336E" w:rsidRDefault="00640128" w:rsidP="00824336">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824336">
            <w:pPr>
              <w:jc w:val="center"/>
              <w:rPr>
                <w:b/>
                <w:bCs/>
                <w:sz w:val="22"/>
                <w:szCs w:val="22"/>
              </w:rPr>
            </w:pPr>
            <w:r w:rsidRPr="00E6336E">
              <w:rPr>
                <w:b/>
                <w:bCs/>
                <w:sz w:val="22"/>
                <w:szCs w:val="22"/>
              </w:rPr>
              <w:t>comments</w:t>
            </w:r>
          </w:p>
        </w:tc>
      </w:tr>
      <w:tr w:rsidR="00640128" w14:paraId="18C47A9A" w14:textId="77777777" w:rsidTr="00824336">
        <w:tc>
          <w:tcPr>
            <w:tcW w:w="1650" w:type="dxa"/>
          </w:tcPr>
          <w:p w14:paraId="132BDC35" w14:textId="77777777" w:rsidR="00640128" w:rsidRDefault="00640128" w:rsidP="00824336">
            <w:pPr>
              <w:rPr>
                <w:lang w:eastAsia="ko-KR"/>
              </w:rPr>
            </w:pPr>
          </w:p>
        </w:tc>
        <w:tc>
          <w:tcPr>
            <w:tcW w:w="7979" w:type="dxa"/>
          </w:tcPr>
          <w:p w14:paraId="14ABAACF" w14:textId="77777777" w:rsidR="00640128" w:rsidRDefault="00640128" w:rsidP="00824336">
            <w:pPr>
              <w:rPr>
                <w:lang w:eastAsia="ko-KR"/>
              </w:rPr>
            </w:pP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B34533">
      <w:pPr>
        <w:pStyle w:val="Heading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B34533">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B34533">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xml:space="preserve">[ </w:t>
      </w:r>
      <w:r w:rsidR="00E54308" w:rsidRPr="00B74EA7">
        <w:t>R1-2107458</w:t>
      </w:r>
      <w:r w:rsidR="00E54308" w:rsidRPr="00B74EA7">
        <w:t>, LGE]</w:t>
      </w:r>
    </w:p>
    <w:p w14:paraId="2F316CB7" w14:textId="753AB5B1" w:rsidR="00D55719" w:rsidRDefault="00D55719" w:rsidP="00B34533">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B34533">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B34533">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B34533">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275958">
      <w:pPr>
        <w:pStyle w:val="Heading3"/>
        <w:numPr>
          <w:ilvl w:val="2"/>
          <w:numId w:val="1"/>
        </w:numPr>
        <w:rPr>
          <w:b/>
          <w:bCs/>
        </w:rPr>
      </w:pPr>
      <w:r w:rsidRPr="0064160D">
        <w:rPr>
          <w:b/>
          <w:bCs/>
        </w:rPr>
        <w:lastRenderedPageBreak/>
        <w:t xml:space="preserve">Other Issue </w:t>
      </w:r>
      <w:r w:rsidR="00022865">
        <w:rPr>
          <w:b/>
          <w:bCs/>
        </w:rPr>
        <w:t>7</w:t>
      </w:r>
      <w:r>
        <w:rPr>
          <w:b/>
          <w:bCs/>
        </w:rPr>
        <w:t xml:space="preserve">: </w:t>
      </w:r>
      <w:r>
        <w:rPr>
          <w:b/>
          <w:bCs/>
        </w:rPr>
        <w:t xml:space="preserve">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ListParagraph"/>
        <w:numPr>
          <w:ilvl w:val="0"/>
          <w:numId w:val="27"/>
        </w:numPr>
      </w:pPr>
      <w:r w:rsidRPr="00B74EA7">
        <w:t>[</w:t>
      </w:r>
      <w:r w:rsidR="00B74EA7" w:rsidRPr="00B74EA7">
        <w:t>R1-2107765</w:t>
      </w:r>
      <w:r w:rsidR="00B74EA7" w:rsidRPr="00B74EA7">
        <w:t xml:space="preserve">, </w:t>
      </w:r>
      <w:r w:rsidRPr="00B74EA7">
        <w:t>Apple</w:t>
      </w:r>
      <w:r w:rsidR="00B74EA7" w:rsidRPr="00B74EA7">
        <w:t>]</w:t>
      </w:r>
      <w:r w:rsidRPr="00B74EA7">
        <w:t xml:space="preserve">, </w:t>
      </w:r>
      <w:r w:rsidR="00B74EA7" w:rsidRPr="00B74EA7">
        <w:t>[</w:t>
      </w:r>
      <w:r w:rsidR="00E54308" w:rsidRPr="00B74EA7">
        <w:t>R1-2106747</w:t>
      </w:r>
      <w:r w:rsidR="00E54308" w:rsidRPr="00B74EA7">
        <w:t xml:space="preserve">, </w:t>
      </w:r>
      <w:r w:rsidRPr="00B74EA7">
        <w:t>ZTE]</w:t>
      </w:r>
    </w:p>
    <w:p w14:paraId="2D8086AA" w14:textId="7BEB25DB" w:rsidR="009960B0" w:rsidRDefault="009960B0" w:rsidP="009960B0"/>
    <w:p w14:paraId="486CE885" w14:textId="3C5B6179" w:rsidR="00BB0E3B" w:rsidRPr="00C917D4" w:rsidRDefault="00BB0E3B" w:rsidP="00B34533">
      <w:pPr>
        <w:pStyle w:val="Heading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B34533">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B34533">
      <w:pPr>
        <w:pStyle w:val="Heading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B34533">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 xml:space="preserve">Basic Functions for Broadcast / Multicast for  RRC_IDLE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 w:name="OLE_LINK57"/>
            <w:bookmarkStart w:id="2"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3" w:name="OLE_LINK61"/>
            <w:bookmarkStart w:id="4" w:name="OLE_LINK60"/>
            <w:bookmarkStart w:id="5" w:name="OLE_LINK59"/>
            <w:bookmarkEnd w:id="1"/>
            <w:bookmarkEnd w:id="2"/>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3"/>
          <w:bookmarkEnd w:id="4"/>
          <w:bookmarkEnd w:id="5"/>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9"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6" w:name="OLE_LINK4"/>
            <w:bookmarkStart w:id="7" w:name="OLE_LINK3"/>
            <w:bookmarkStart w:id="8" w:name="OLE_LINK2"/>
            <w:bookmarkStart w:id="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MCCH: A point-to-multipoint downlink channel used for transmitting MBS control information from the network to the UE, for one or several </w:t>
            </w:r>
            <w:r w:rsidRPr="002C3C08">
              <w:rPr>
                <w:rFonts w:ascii="Arial" w:hAnsi="Arial" w:cs="Arial"/>
                <w:sz w:val="14"/>
                <w:szCs w:val="8"/>
                <w:lang w:eastAsia="es-ES"/>
              </w:rPr>
              <w:lastRenderedPageBreak/>
              <w:t>MTCH(s).</w:t>
            </w:r>
            <w:bookmarkEnd w:id="6"/>
            <w:bookmarkEnd w:id="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8"/>
          <w:bookmarkEnd w:id="9"/>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10"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lastRenderedPageBreak/>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B3C7F" w14:textId="77777777" w:rsidR="00F9279B" w:rsidRDefault="00F9279B">
      <w:pPr>
        <w:spacing w:after="0"/>
      </w:pPr>
      <w:r>
        <w:separator/>
      </w:r>
    </w:p>
  </w:endnote>
  <w:endnote w:type="continuationSeparator" w:id="0">
    <w:p w14:paraId="2AABE457" w14:textId="77777777" w:rsidR="00F9279B" w:rsidRDefault="00F927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6A9B2ADF" w:rsidR="008A4083" w:rsidRDefault="008A4083">
    <w:pPr>
      <w:pStyle w:val="Footer"/>
    </w:pPr>
    <w:r>
      <w:rPr>
        <w:noProof w:val="0"/>
      </w:rPr>
      <w:fldChar w:fldCharType="begin"/>
    </w:r>
    <w:r>
      <w:instrText xml:space="preserve"> PAGE   \* MERGEFORMAT </w:instrText>
    </w:r>
    <w:r>
      <w:rPr>
        <w:noProof w:val="0"/>
      </w:rPr>
      <w:fldChar w:fldCharType="separate"/>
    </w:r>
    <w:r w:rsidR="00FA4400">
      <w:t>123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71CBD" w14:textId="77777777" w:rsidR="00F9279B" w:rsidRDefault="00F9279B">
      <w:pPr>
        <w:spacing w:after="0"/>
      </w:pPr>
      <w:r>
        <w:separator/>
      </w:r>
    </w:p>
  </w:footnote>
  <w:footnote w:type="continuationSeparator" w:id="0">
    <w:p w14:paraId="2FDA871E" w14:textId="77777777" w:rsidR="00F9279B" w:rsidRDefault="00F927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8A4083" w:rsidRDefault="008A408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6"/>
  </w:num>
  <w:num w:numId="3">
    <w:abstractNumId w:val="14"/>
  </w:num>
  <w:num w:numId="4">
    <w:abstractNumId w:val="33"/>
  </w:num>
  <w:num w:numId="5">
    <w:abstractNumId w:val="26"/>
  </w:num>
  <w:num w:numId="6">
    <w:abstractNumId w:val="21"/>
  </w:num>
  <w:num w:numId="7">
    <w:abstractNumId w:val="5"/>
  </w:num>
  <w:num w:numId="8">
    <w:abstractNumId w:val="1"/>
  </w:num>
  <w:num w:numId="9">
    <w:abstractNumId w:val="19"/>
  </w:num>
  <w:num w:numId="10">
    <w:abstractNumId w:val="7"/>
  </w:num>
  <w:num w:numId="11">
    <w:abstractNumId w:val="15"/>
  </w:num>
  <w:num w:numId="12">
    <w:abstractNumId w:val="46"/>
  </w:num>
  <w:num w:numId="13">
    <w:abstractNumId w:val="35"/>
  </w:num>
  <w:num w:numId="14">
    <w:abstractNumId w:val="42"/>
  </w:num>
  <w:num w:numId="15">
    <w:abstractNumId w:val="31"/>
  </w:num>
  <w:num w:numId="16">
    <w:abstractNumId w:val="35"/>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8"/>
  </w:num>
  <w:num w:numId="20">
    <w:abstractNumId w:val="17"/>
  </w:num>
  <w:num w:numId="21">
    <w:abstractNumId w:val="32"/>
  </w:num>
  <w:num w:numId="22">
    <w:abstractNumId w:val="44"/>
  </w:num>
  <w:num w:numId="23">
    <w:abstractNumId w:val="45"/>
  </w:num>
  <w:num w:numId="24">
    <w:abstractNumId w:val="50"/>
  </w:num>
  <w:num w:numId="25">
    <w:abstractNumId w:val="43"/>
  </w:num>
  <w:num w:numId="26">
    <w:abstractNumId w:val="48"/>
  </w:num>
  <w:num w:numId="27">
    <w:abstractNumId w:val="23"/>
  </w:num>
  <w:num w:numId="28">
    <w:abstractNumId w:val="12"/>
  </w:num>
  <w:num w:numId="29">
    <w:abstractNumId w:val="13"/>
  </w:num>
  <w:num w:numId="30">
    <w:abstractNumId w:val="4"/>
  </w:num>
  <w:num w:numId="31">
    <w:abstractNumId w:val="28"/>
  </w:num>
  <w:num w:numId="32">
    <w:abstractNumId w:val="3"/>
  </w:num>
  <w:num w:numId="33">
    <w:abstractNumId w:val="38"/>
  </w:num>
  <w:num w:numId="34">
    <w:abstractNumId w:val="51"/>
  </w:num>
  <w:num w:numId="35">
    <w:abstractNumId w:val="20"/>
  </w:num>
  <w:num w:numId="36">
    <w:abstractNumId w:val="16"/>
  </w:num>
  <w:num w:numId="37">
    <w:abstractNumId w:val="24"/>
  </w:num>
  <w:num w:numId="38">
    <w:abstractNumId w:val="2"/>
  </w:num>
  <w:num w:numId="39">
    <w:abstractNumId w:val="18"/>
  </w:num>
  <w:num w:numId="40">
    <w:abstractNumId w:val="29"/>
  </w:num>
  <w:num w:numId="41">
    <w:abstractNumId w:val="30"/>
  </w:num>
  <w:num w:numId="42">
    <w:abstractNumId w:val="11"/>
    <w:lvlOverride w:ilvl="0"/>
    <w:lvlOverride w:ilvl="1"/>
    <w:lvlOverride w:ilvl="2"/>
    <w:lvlOverride w:ilvl="3"/>
    <w:lvlOverride w:ilvl="4"/>
    <w:lvlOverride w:ilvl="5"/>
    <w:lvlOverride w:ilvl="6"/>
    <w:lvlOverride w:ilvl="7"/>
    <w:lvlOverride w:ilvl="8"/>
  </w:num>
  <w:num w:numId="43">
    <w:abstractNumId w:val="9"/>
    <w:lvlOverride w:ilvl="0"/>
    <w:lvlOverride w:ilvl="1"/>
    <w:lvlOverride w:ilvl="2"/>
    <w:lvlOverride w:ilvl="3"/>
    <w:lvlOverride w:ilvl="4"/>
    <w:lvlOverride w:ilvl="5"/>
    <w:lvlOverride w:ilvl="6"/>
    <w:lvlOverride w:ilvl="7"/>
    <w:lvlOverride w:ilvl="8"/>
  </w:num>
  <w:num w:numId="44">
    <w:abstractNumId w:val="10"/>
    <w:lvlOverride w:ilvl="0"/>
    <w:lvlOverride w:ilvl="1"/>
    <w:lvlOverride w:ilvl="2"/>
    <w:lvlOverride w:ilvl="3"/>
    <w:lvlOverride w:ilvl="4"/>
    <w:lvlOverride w:ilvl="5"/>
    <w:lvlOverride w:ilvl="6"/>
    <w:lvlOverride w:ilvl="7"/>
    <w:lvlOverride w:ilvl="8"/>
  </w:num>
  <w:num w:numId="45">
    <w:abstractNumId w:val="40"/>
    <w:lvlOverride w:ilvl="0"/>
    <w:lvlOverride w:ilvl="1"/>
    <w:lvlOverride w:ilvl="2"/>
    <w:lvlOverride w:ilvl="3"/>
    <w:lvlOverride w:ilvl="4"/>
    <w:lvlOverride w:ilvl="5"/>
    <w:lvlOverride w:ilvl="6"/>
    <w:lvlOverride w:ilvl="7"/>
    <w:lvlOverride w:ilvl="8"/>
  </w:num>
  <w:num w:numId="46">
    <w:abstractNumId w:val="49"/>
    <w:lvlOverride w:ilvl="0"/>
    <w:lvlOverride w:ilvl="1"/>
    <w:lvlOverride w:ilvl="2"/>
    <w:lvlOverride w:ilvl="3"/>
    <w:lvlOverride w:ilvl="4"/>
    <w:lvlOverride w:ilvl="5"/>
    <w:lvlOverride w:ilvl="6"/>
    <w:lvlOverride w:ilvl="7"/>
    <w:lvlOverride w:ilvl="8"/>
  </w:num>
  <w:num w:numId="47">
    <w:abstractNumId w:val="6"/>
    <w:lvlOverride w:ilvl="0"/>
    <w:lvlOverride w:ilvl="1"/>
    <w:lvlOverride w:ilvl="2"/>
    <w:lvlOverride w:ilvl="3"/>
    <w:lvlOverride w:ilvl="4"/>
    <w:lvlOverride w:ilvl="5"/>
    <w:lvlOverride w:ilvl="6"/>
    <w:lvlOverride w:ilvl="7"/>
    <w:lvlOverride w:ilvl="8"/>
  </w:num>
  <w:num w:numId="48">
    <w:abstractNumId w:val="25"/>
  </w:num>
  <w:num w:numId="49">
    <w:abstractNumId w:val="47"/>
    <w:lvlOverride w:ilvl="0"/>
    <w:lvlOverride w:ilvl="1"/>
    <w:lvlOverride w:ilvl="2"/>
    <w:lvlOverride w:ilvl="3"/>
    <w:lvlOverride w:ilvl="4"/>
    <w:lvlOverride w:ilvl="5"/>
    <w:lvlOverride w:ilvl="6"/>
    <w:lvlOverride w:ilvl="7"/>
    <w:lvlOverride w:ilvl="8"/>
  </w:num>
  <w:num w:numId="50">
    <w:abstractNumId w:val="39"/>
  </w:num>
  <w:num w:numId="51">
    <w:abstractNumId w:val="34"/>
  </w:num>
  <w:num w:numId="52">
    <w:abstractNumId w:val="22"/>
  </w:num>
  <w:num w:numId="53">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FCB"/>
    <w:rsid w:val="0006497D"/>
    <w:rsid w:val="00064D36"/>
    <w:rsid w:val="00064FEE"/>
    <w:rsid w:val="000654CA"/>
    <w:rsid w:val="000654EC"/>
    <w:rsid w:val="00065863"/>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D5B"/>
    <w:rsid w:val="000B6A6E"/>
    <w:rsid w:val="000B7553"/>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52B5"/>
    <w:rsid w:val="00106833"/>
    <w:rsid w:val="001070F2"/>
    <w:rsid w:val="00107B06"/>
    <w:rsid w:val="00107FF7"/>
    <w:rsid w:val="00110AC5"/>
    <w:rsid w:val="00110E65"/>
    <w:rsid w:val="0011130A"/>
    <w:rsid w:val="0011158E"/>
    <w:rsid w:val="00111677"/>
    <w:rsid w:val="00111768"/>
    <w:rsid w:val="00111E67"/>
    <w:rsid w:val="00112119"/>
    <w:rsid w:val="00113192"/>
    <w:rsid w:val="001133AC"/>
    <w:rsid w:val="001137F4"/>
    <w:rsid w:val="001138C1"/>
    <w:rsid w:val="00113FCC"/>
    <w:rsid w:val="00114008"/>
    <w:rsid w:val="001146CB"/>
    <w:rsid w:val="00114AB1"/>
    <w:rsid w:val="0011514D"/>
    <w:rsid w:val="001158C8"/>
    <w:rsid w:val="00115939"/>
    <w:rsid w:val="0011690F"/>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6FD7"/>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983"/>
    <w:rsid w:val="00183282"/>
    <w:rsid w:val="00183490"/>
    <w:rsid w:val="00183AD5"/>
    <w:rsid w:val="00183B73"/>
    <w:rsid w:val="00183E26"/>
    <w:rsid w:val="00184348"/>
    <w:rsid w:val="00184702"/>
    <w:rsid w:val="00184967"/>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0A9D"/>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12E6"/>
    <w:rsid w:val="001E1594"/>
    <w:rsid w:val="001E207F"/>
    <w:rsid w:val="001E269C"/>
    <w:rsid w:val="001E2A25"/>
    <w:rsid w:val="001E2B22"/>
    <w:rsid w:val="001E37DD"/>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722"/>
    <w:rsid w:val="0020575D"/>
    <w:rsid w:val="002057FD"/>
    <w:rsid w:val="0020584C"/>
    <w:rsid w:val="00205854"/>
    <w:rsid w:val="00205B32"/>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2ACC"/>
    <w:rsid w:val="00222B6E"/>
    <w:rsid w:val="0022336D"/>
    <w:rsid w:val="0022377D"/>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FEF"/>
    <w:rsid w:val="00282563"/>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E0E"/>
    <w:rsid w:val="002B3F4D"/>
    <w:rsid w:val="002B4457"/>
    <w:rsid w:val="002B4475"/>
    <w:rsid w:val="002B4933"/>
    <w:rsid w:val="002B5848"/>
    <w:rsid w:val="002B5C7B"/>
    <w:rsid w:val="002B5D46"/>
    <w:rsid w:val="002B709E"/>
    <w:rsid w:val="002B7614"/>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A56"/>
    <w:rsid w:val="002E2120"/>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277"/>
    <w:rsid w:val="0038630A"/>
    <w:rsid w:val="0038680C"/>
    <w:rsid w:val="00386972"/>
    <w:rsid w:val="00390E1B"/>
    <w:rsid w:val="00390FBB"/>
    <w:rsid w:val="00391075"/>
    <w:rsid w:val="003911DE"/>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5E"/>
    <w:rsid w:val="003A31AC"/>
    <w:rsid w:val="003A32C9"/>
    <w:rsid w:val="003A3FC9"/>
    <w:rsid w:val="003A4E1C"/>
    <w:rsid w:val="003A5047"/>
    <w:rsid w:val="003A508B"/>
    <w:rsid w:val="003A51D8"/>
    <w:rsid w:val="003A5227"/>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EE9"/>
    <w:rsid w:val="005B50B9"/>
    <w:rsid w:val="005B5305"/>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4D37"/>
    <w:rsid w:val="006A4D68"/>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FA"/>
    <w:rsid w:val="006D3ACB"/>
    <w:rsid w:val="006D43ED"/>
    <w:rsid w:val="006D4898"/>
    <w:rsid w:val="006D4EC6"/>
    <w:rsid w:val="006D5281"/>
    <w:rsid w:val="006D56EE"/>
    <w:rsid w:val="006D5B95"/>
    <w:rsid w:val="006D69C5"/>
    <w:rsid w:val="006D6D29"/>
    <w:rsid w:val="006D6FAB"/>
    <w:rsid w:val="006D7611"/>
    <w:rsid w:val="006D7814"/>
    <w:rsid w:val="006D7C99"/>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B5"/>
    <w:rsid w:val="006E7711"/>
    <w:rsid w:val="006E7775"/>
    <w:rsid w:val="006E796F"/>
    <w:rsid w:val="006E7A4A"/>
    <w:rsid w:val="006F0410"/>
    <w:rsid w:val="006F0D2B"/>
    <w:rsid w:val="006F0FA8"/>
    <w:rsid w:val="006F138A"/>
    <w:rsid w:val="006F189A"/>
    <w:rsid w:val="006F1A7B"/>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3DDB"/>
    <w:rsid w:val="0072455B"/>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ED"/>
    <w:rsid w:val="007854F3"/>
    <w:rsid w:val="0078585A"/>
    <w:rsid w:val="00785CF2"/>
    <w:rsid w:val="007865C6"/>
    <w:rsid w:val="00786B88"/>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7C"/>
    <w:rsid w:val="007A6062"/>
    <w:rsid w:val="007A6105"/>
    <w:rsid w:val="007A61B4"/>
    <w:rsid w:val="007A64F7"/>
    <w:rsid w:val="007A7867"/>
    <w:rsid w:val="007A7A29"/>
    <w:rsid w:val="007A7A50"/>
    <w:rsid w:val="007A7A56"/>
    <w:rsid w:val="007A7BFA"/>
    <w:rsid w:val="007B01DD"/>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308C"/>
    <w:rsid w:val="007D3190"/>
    <w:rsid w:val="007D3A8F"/>
    <w:rsid w:val="007D3D4F"/>
    <w:rsid w:val="007D486B"/>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E39"/>
    <w:rsid w:val="007F2430"/>
    <w:rsid w:val="007F288B"/>
    <w:rsid w:val="007F2A35"/>
    <w:rsid w:val="007F2D79"/>
    <w:rsid w:val="007F3661"/>
    <w:rsid w:val="007F4649"/>
    <w:rsid w:val="007F542C"/>
    <w:rsid w:val="007F59CE"/>
    <w:rsid w:val="007F699F"/>
    <w:rsid w:val="007F6B59"/>
    <w:rsid w:val="007F6FE7"/>
    <w:rsid w:val="007F7390"/>
    <w:rsid w:val="007F7A47"/>
    <w:rsid w:val="008014D7"/>
    <w:rsid w:val="008017B5"/>
    <w:rsid w:val="008017ED"/>
    <w:rsid w:val="00801931"/>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656"/>
    <w:rsid w:val="00811EFA"/>
    <w:rsid w:val="0081250E"/>
    <w:rsid w:val="008132A0"/>
    <w:rsid w:val="00813870"/>
    <w:rsid w:val="00814004"/>
    <w:rsid w:val="00814193"/>
    <w:rsid w:val="008147C5"/>
    <w:rsid w:val="0081532C"/>
    <w:rsid w:val="0081578B"/>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48FF"/>
    <w:rsid w:val="00954B36"/>
    <w:rsid w:val="00954D17"/>
    <w:rsid w:val="00955100"/>
    <w:rsid w:val="00955BB3"/>
    <w:rsid w:val="00956CCF"/>
    <w:rsid w:val="00956E8C"/>
    <w:rsid w:val="00956F65"/>
    <w:rsid w:val="009577EA"/>
    <w:rsid w:val="00957E0C"/>
    <w:rsid w:val="00957FD4"/>
    <w:rsid w:val="009601F4"/>
    <w:rsid w:val="00960914"/>
    <w:rsid w:val="009609D9"/>
    <w:rsid w:val="00961380"/>
    <w:rsid w:val="009616DC"/>
    <w:rsid w:val="009623A9"/>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2069"/>
    <w:rsid w:val="00A3214A"/>
    <w:rsid w:val="00A32222"/>
    <w:rsid w:val="00A3228C"/>
    <w:rsid w:val="00A32617"/>
    <w:rsid w:val="00A331BE"/>
    <w:rsid w:val="00A33501"/>
    <w:rsid w:val="00A3389E"/>
    <w:rsid w:val="00A33C3D"/>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1F7E"/>
    <w:rsid w:val="00AD2247"/>
    <w:rsid w:val="00AD347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21FA"/>
    <w:rsid w:val="00C1278A"/>
    <w:rsid w:val="00C12793"/>
    <w:rsid w:val="00C127E6"/>
    <w:rsid w:val="00C12F79"/>
    <w:rsid w:val="00C13A5F"/>
    <w:rsid w:val="00C13B00"/>
    <w:rsid w:val="00C13E2B"/>
    <w:rsid w:val="00C14378"/>
    <w:rsid w:val="00C14E86"/>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9F6"/>
    <w:rsid w:val="00C576B6"/>
    <w:rsid w:val="00C57EC9"/>
    <w:rsid w:val="00C6033A"/>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DF"/>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2186"/>
    <w:rsid w:val="00D021F4"/>
    <w:rsid w:val="00D0293E"/>
    <w:rsid w:val="00D0318D"/>
    <w:rsid w:val="00D03475"/>
    <w:rsid w:val="00D03D70"/>
    <w:rsid w:val="00D049FE"/>
    <w:rsid w:val="00D05419"/>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40198"/>
    <w:rsid w:val="00D409A0"/>
    <w:rsid w:val="00D40EDB"/>
    <w:rsid w:val="00D40EFB"/>
    <w:rsid w:val="00D421F0"/>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0A2"/>
    <w:rsid w:val="00D842D0"/>
    <w:rsid w:val="00D84FC2"/>
    <w:rsid w:val="00D85030"/>
    <w:rsid w:val="00D850C9"/>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32F2"/>
    <w:rsid w:val="00DD32FD"/>
    <w:rsid w:val="00DD4045"/>
    <w:rsid w:val="00DD42BB"/>
    <w:rsid w:val="00DD49A6"/>
    <w:rsid w:val="00DD5EF3"/>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DBC"/>
    <w:rsid w:val="00E04DCF"/>
    <w:rsid w:val="00E05A98"/>
    <w:rsid w:val="00E068B5"/>
    <w:rsid w:val="00E06A43"/>
    <w:rsid w:val="00E071DC"/>
    <w:rsid w:val="00E07749"/>
    <w:rsid w:val="00E07B47"/>
    <w:rsid w:val="00E07E72"/>
    <w:rsid w:val="00E10DB0"/>
    <w:rsid w:val="00E11A69"/>
    <w:rsid w:val="00E11C9D"/>
    <w:rsid w:val="00E11FC6"/>
    <w:rsid w:val="00E125DF"/>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910"/>
    <w:rsid w:val="00E459E1"/>
    <w:rsid w:val="00E45B1C"/>
    <w:rsid w:val="00E464D9"/>
    <w:rsid w:val="00E46973"/>
    <w:rsid w:val="00E46E54"/>
    <w:rsid w:val="00E4724E"/>
    <w:rsid w:val="00E50BD9"/>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F0E"/>
    <w:rsid w:val="00E66586"/>
    <w:rsid w:val="00E669C3"/>
    <w:rsid w:val="00E66F7E"/>
    <w:rsid w:val="00E67C09"/>
    <w:rsid w:val="00E70391"/>
    <w:rsid w:val="00E7043A"/>
    <w:rsid w:val="00E705C5"/>
    <w:rsid w:val="00E70A8F"/>
    <w:rsid w:val="00E70E0E"/>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73B"/>
    <w:rsid w:val="00EA49EA"/>
    <w:rsid w:val="00EA4D52"/>
    <w:rsid w:val="00EA4DEC"/>
    <w:rsid w:val="00EA4F45"/>
    <w:rsid w:val="00EA5517"/>
    <w:rsid w:val="00EA6260"/>
    <w:rsid w:val="00EA7486"/>
    <w:rsid w:val="00EB013E"/>
    <w:rsid w:val="00EB0281"/>
    <w:rsid w:val="00EB0ED4"/>
    <w:rsid w:val="00EB10B1"/>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F006EB"/>
    <w:rsid w:val="00F007E0"/>
    <w:rsid w:val="00F00BBB"/>
    <w:rsid w:val="00F01010"/>
    <w:rsid w:val="00F01744"/>
    <w:rsid w:val="00F01B33"/>
    <w:rsid w:val="00F0252E"/>
    <w:rsid w:val="00F02C83"/>
    <w:rsid w:val="00F0385F"/>
    <w:rsid w:val="00F05562"/>
    <w:rsid w:val="00F056CE"/>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40D40"/>
    <w:rsid w:val="00F40D5C"/>
    <w:rsid w:val="00F413D7"/>
    <w:rsid w:val="00F41546"/>
    <w:rsid w:val="00F417A2"/>
    <w:rsid w:val="00F41BDC"/>
    <w:rsid w:val="00F41C4D"/>
    <w:rsid w:val="00F41DD1"/>
    <w:rsid w:val="00F425DA"/>
    <w:rsid w:val="00F42919"/>
    <w:rsid w:val="00F42BC0"/>
    <w:rsid w:val="00F43435"/>
    <w:rsid w:val="00F44B5D"/>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AF2"/>
    <w:rsid w:val="00FC031A"/>
    <w:rsid w:val="00FC069E"/>
    <w:rsid w:val="00FC08C0"/>
    <w:rsid w:val="00FC1448"/>
    <w:rsid w:val="00FC1554"/>
    <w:rsid w:val="00FC1DE6"/>
    <w:rsid w:val="00FC20B2"/>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列表段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7B7B8-443C-4FC1-8EB3-A5018815F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1339</TotalTime>
  <Pages>51</Pages>
  <Words>22208</Words>
  <Characters>126588</Characters>
  <Application>Microsoft Office Word</Application>
  <DocSecurity>0</DocSecurity>
  <Lines>1054</Lines>
  <Paragraphs>296</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148500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943</cp:revision>
  <cp:lastPrinted>2019-08-16T08:11:00Z</cp:lastPrinted>
  <dcterms:created xsi:type="dcterms:W3CDTF">2021-05-27T12:57:00Z</dcterms:created>
  <dcterms:modified xsi:type="dcterms:W3CDTF">2021-08-16T18:05:00Z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