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r>
        <w:t>ynamic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r>
        <w:t>ynamic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r>
        <w:t>ynamic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Huawei/HiSi, ZTE, VIVO, IDC, Intel, Ericsson, Docomo, Sharp, ETRI, Wilus,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tbl>
    <w:bookmarkEnd w:id="8"/>
    <w:p w14:paraId="570F0E1D" w14:textId="77777777"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lastRenderedPageBreak/>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lastRenderedPageBreak/>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(i.e,.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lastRenderedPageBreak/>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Interaction between DMRS bundling and intra/inter slot freq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lastRenderedPageBreak/>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We are okay to study inter-slot freq. hopping. Intra-slot freq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62555A79" w14:textId="77777777"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lastRenderedPageBreak/>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lastRenderedPageBreak/>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lastRenderedPageBreak/>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77777777" w:rsidR="0013119D" w:rsidRDefault="0013119D"/>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w:t>
            </w:r>
            <w:r>
              <w:rPr>
                <w:bCs/>
              </w:rPr>
              <w:lastRenderedPageBreak/>
              <w:t xml:space="preserve">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lastRenderedPageBreak/>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We think it may be better for RAN1 to identify the potential cases for which the phase continuity can not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ko-KR"/>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HW/Hisi</w:t>
      </w:r>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77777777" w:rsidR="0013119D" w:rsidRDefault="00756146">
            <w:pPr>
              <w:spacing w:before="0"/>
              <w:rPr>
                <w:bCs/>
                <w:lang w:eastAsia="zh-CN"/>
              </w:rPr>
            </w:pPr>
            <w:r>
              <w:rPr>
                <w:rFonts w:hint="eastAsia"/>
                <w:bCs/>
                <w:lang w:eastAsia="zh-CN"/>
              </w:rPr>
              <w:t>v</w:t>
            </w:r>
            <w:r>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bl>
    <w:p w14:paraId="261AB029" w14:textId="77777777" w:rsidR="0013119D" w:rsidRDefault="0013119D">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654E29">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654E29">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654E29">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654E29">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654E29">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654E29">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654E29">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654E29">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654E29">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654E29">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654E29">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654E29">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654E29">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654E29">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654E29">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654E29">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654E29">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654E29">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654E29">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654E29">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654E29">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654E29">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654E29">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footerReference w:type="even" r:id="rId56"/>
      <w:footerReference w:type="default" r:id="rId5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D0559" w14:textId="77777777" w:rsidR="00654E29" w:rsidRDefault="00654E29">
      <w:pPr>
        <w:spacing w:line="240" w:lineRule="auto"/>
      </w:pPr>
      <w:r>
        <w:separator/>
      </w:r>
    </w:p>
  </w:endnote>
  <w:endnote w:type="continuationSeparator" w:id="0">
    <w:p w14:paraId="61212C7A" w14:textId="77777777" w:rsidR="00654E29" w:rsidRDefault="00654E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13119D" w:rsidRDefault="007561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13119D" w:rsidRDefault="00131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7777777" w:rsidR="0013119D" w:rsidRDefault="0075614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1BB18D" w14:textId="77777777" w:rsidR="00654E29" w:rsidRDefault="00654E29">
      <w:pPr>
        <w:spacing w:line="240" w:lineRule="auto"/>
      </w:pPr>
      <w:r>
        <w:separator/>
      </w:r>
    </w:p>
  </w:footnote>
  <w:footnote w:type="continuationSeparator" w:id="0">
    <w:p w14:paraId="78BE7A62" w14:textId="77777777" w:rsidR="00654E29" w:rsidRDefault="00654E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13119D" w:rsidRDefault="0075614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AD1"/>
    <w:rsid w:val="004C3C51"/>
    <w:rsid w:val="004C472E"/>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9" Type="http://schemas.openxmlformats.org/officeDocument/2006/relationships/hyperlink" Target="https://www.3gpp.org/ftp/TSG_RAN/WG1_RL1/TSGR1_104-e/Docs/R1-2101129.zip" TargetMode="Externa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WG1_RL1/TSGR1_104-e/Docs/R1-210112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theme" Target="theme/theme1.xml"/><Relationship Id="rId20" Type="http://schemas.openxmlformats.org/officeDocument/2006/relationships/hyperlink" Target="https://www.3gpp.org/ftp/TSG_RAN/WG1_RL1/TSGR1_104-e/Docs/R1-2100460.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2.xml"/><Relationship Id="rId10" Type="http://schemas.openxmlformats.org/officeDocument/2006/relationships/footnotes" Target="footnotes.xm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4EC0BF-80FD-43F7-906A-A026FA3DF0FB}">
  <ds:schemaRefs>
    <ds:schemaRef ds:uri="http://schemas.openxmlformats.org/officeDocument/2006/bibliography"/>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7774</Words>
  <Characters>48980</Characters>
  <Application>Microsoft Office Word</Application>
  <DocSecurity>0</DocSecurity>
  <Lines>408</Lines>
  <Paragraphs>113</Paragraphs>
  <ScaleCrop>false</ScaleCrop>
  <Company>Qualcomm Inc.</Company>
  <LinksUpToDate>false</LinksUpToDate>
  <CharactersWithSpaces>56641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ANKIT BHAMRI</cp:lastModifiedBy>
  <cp:revision>5</cp:revision>
  <cp:lastPrinted>2014-11-07T05:38:00Z</cp:lastPrinted>
  <dcterms:created xsi:type="dcterms:W3CDTF">2021-02-01T10:43:00Z</dcterms:created>
  <dcterms:modified xsi:type="dcterms:W3CDTF">2021-02-01T14:56:00Z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