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Sanechips, OPPO, Huawei, HiSilicon, CATT, Intel, </w:t>
      </w:r>
      <w:r>
        <w:rPr>
          <w:rFonts w:ascii="Times New Roman" w:hAnsi="Times New Roman"/>
          <w:sz w:val="22"/>
          <w:szCs w:val="22"/>
          <w:lang w:eastAsia="zh-CN"/>
        </w:rPr>
        <w:t>Spreadtrum, Samsung, Convida</w:t>
      </w:r>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1620"/>
        <w:gridCol w:w="6997"/>
      </w:tblGrid>
      <w:tr w:rsidR="00E82F34" w14:paraId="25FCCA0F" w14:textId="77777777">
        <w:tc>
          <w:tcPr>
            <w:tcW w:w="1345"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620"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997"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tc>
          <w:tcPr>
            <w:tcW w:w="1345"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620"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997"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tc>
          <w:tcPr>
            <w:tcW w:w="1345"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620"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tc>
          <w:tcPr>
            <w:tcW w:w="1345"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620"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997"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tc>
          <w:tcPr>
            <w:tcW w:w="1345"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620"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997"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tc>
          <w:tcPr>
            <w:tcW w:w="1345"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620"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997"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tc>
          <w:tcPr>
            <w:tcW w:w="1345"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620"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997"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tc>
          <w:tcPr>
            <w:tcW w:w="1345"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620"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997"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tc>
          <w:tcPr>
            <w:tcW w:w="1345" w:type="dxa"/>
          </w:tcPr>
          <w:p w14:paraId="171B8D38" w14:textId="060A9AEE" w:rsidR="002D3091" w:rsidRDefault="00E7444D" w:rsidP="00567B85">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1620" w:type="dxa"/>
          </w:tcPr>
          <w:p w14:paraId="17055505" w14:textId="77777777" w:rsidR="002D3091" w:rsidRDefault="002D3091" w:rsidP="00567B85">
            <w:pPr>
              <w:pStyle w:val="BodyText"/>
              <w:spacing w:after="0"/>
              <w:rPr>
                <w:rFonts w:ascii="Times New Roman" w:hAnsi="Times New Roman" w:hint="eastAsia"/>
                <w:sz w:val="22"/>
                <w:szCs w:val="22"/>
                <w:lang w:eastAsia="zh-CN"/>
              </w:rPr>
            </w:pPr>
          </w:p>
        </w:tc>
        <w:tc>
          <w:tcPr>
            <w:tcW w:w="6997"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lastRenderedPageBreak/>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hint="eastAsia"/>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bl>
    <w:p w14:paraId="5BD1FDB8" w14:textId="77777777" w:rsidR="00E82F34" w:rsidRDefault="00E82F34">
      <w:pPr>
        <w:pStyle w:val="BodyText"/>
        <w:spacing w:after="0"/>
        <w:rPr>
          <w:rFonts w:ascii="Times New Roman" w:hAnsi="Times New Roman"/>
          <w:sz w:val="22"/>
          <w:szCs w:val="22"/>
          <w:lang w:eastAsia="zh-CN"/>
        </w:rPr>
      </w:pPr>
    </w:p>
    <w:p w14:paraId="21FF7348" w14:textId="77777777" w:rsidR="00E82F34" w:rsidRDefault="00E82F34">
      <w:pPr>
        <w:pStyle w:val="BodyText"/>
        <w:spacing w:after="0"/>
        <w:rPr>
          <w:rFonts w:ascii="Times New Roman" w:hAnsi="Times New Roman"/>
          <w:sz w:val="22"/>
          <w:szCs w:val="22"/>
          <w:lang w:eastAsia="zh-CN"/>
        </w:rPr>
      </w:pPr>
    </w:p>
    <w:p w14:paraId="5FF65929" w14:textId="77777777"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complexity or performance degradation will be introduced if 960 KHz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support of SSB and SSB burst design for higher SCS like 480 KHz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Huawei, HiSilicon,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Spreadstrum,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40C9D69" w14:textId="77777777">
        <w:tc>
          <w:tcPr>
            <w:tcW w:w="1345"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tc>
          <w:tcPr>
            <w:tcW w:w="1345"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tc>
          <w:tcPr>
            <w:tcW w:w="1345"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80"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tc>
          <w:tcPr>
            <w:tcW w:w="1345"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DB66BB" w14:paraId="18C40794" w14:textId="77777777">
        <w:tc>
          <w:tcPr>
            <w:tcW w:w="1345"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80"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tc>
          <w:tcPr>
            <w:tcW w:w="1345"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567B85" w14:paraId="35821E76" w14:textId="77777777">
        <w:tc>
          <w:tcPr>
            <w:tcW w:w="1345"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tc>
          <w:tcPr>
            <w:tcW w:w="1345"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tc>
          <w:tcPr>
            <w:tcW w:w="1345" w:type="dxa"/>
          </w:tcPr>
          <w:p w14:paraId="6F89A2CC" w14:textId="22CC6AFB" w:rsidR="00E7444D" w:rsidRDefault="00E7444D" w:rsidP="00567B85">
            <w:pPr>
              <w:pStyle w:val="BodyText"/>
              <w:spacing w:after="0"/>
              <w:rPr>
                <w:rFonts w:ascii="Times New Roman" w:hAnsi="Times New Roman" w:hint="eastAsia"/>
                <w:sz w:val="22"/>
                <w:szCs w:val="22"/>
                <w:lang w:eastAsia="zh-CN"/>
              </w:rPr>
            </w:pPr>
            <w:r>
              <w:rPr>
                <w:rFonts w:ascii="Times New Roman" w:hAnsi="Times New Roman"/>
                <w:sz w:val="22"/>
                <w:szCs w:val="22"/>
                <w:lang w:eastAsia="zh-CN"/>
              </w:rPr>
              <w:lastRenderedPageBreak/>
              <w:t>Nokia</w:t>
            </w:r>
          </w:p>
        </w:tc>
        <w:tc>
          <w:tcPr>
            <w:tcW w:w="8280"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0E375277" w14:textId="1E921FC9" w:rsidR="00E7444D" w:rsidRDefault="00E7444D" w:rsidP="00E7444D">
            <w:pPr>
              <w:pStyle w:val="BodyText"/>
              <w:spacing w:after="0"/>
              <w:rPr>
                <w:rFonts w:ascii="Times New Roman" w:hAnsi="Times New Roman" w:hint="eastAsia"/>
                <w:sz w:val="22"/>
                <w:szCs w:val="22"/>
                <w:lang w:eastAsia="zh-CN"/>
              </w:rPr>
            </w:pPr>
            <w:r w:rsidRPr="00E7444D">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lastRenderedPageBreak/>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5A2E701" w14:textId="77777777">
        <w:tc>
          <w:tcPr>
            <w:tcW w:w="1345"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tc>
          <w:tcPr>
            <w:tcW w:w="1345"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tc>
          <w:tcPr>
            <w:tcW w:w="1345"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80"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tc>
          <w:tcPr>
            <w:tcW w:w="1345"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tc>
          <w:tcPr>
            <w:tcW w:w="1345"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tc>
          <w:tcPr>
            <w:tcW w:w="1345"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tc>
          <w:tcPr>
            <w:tcW w:w="1345"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80"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tc>
          <w:tcPr>
            <w:tcW w:w="1345"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tc>
          <w:tcPr>
            <w:tcW w:w="1345" w:type="dxa"/>
          </w:tcPr>
          <w:p w14:paraId="03DD95CD" w14:textId="1987AF50" w:rsidR="00E7444D" w:rsidRDefault="00E7444D" w:rsidP="00567B85">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8280"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8pt" o:ole="">
            <v:imagedata r:id="rId15" o:title=""/>
          </v:shape>
          <o:OLEObject Type="Embed" ProgID="Visio.Drawing.15" ShapeID="_x0000_i1025" DrawAspect="Content" ObjectID="_1673195449" r:id="rId16"/>
        </w:object>
      </w:r>
    </w:p>
    <w:p w14:paraId="52666888" w14:textId="77777777" w:rsidR="00E82F34" w:rsidRDefault="00DB66BB">
      <w:pPr>
        <w:pStyle w:val="BodyText"/>
        <w:spacing w:after="0"/>
        <w:jc w:val="center"/>
      </w:pPr>
      <w:r>
        <w:object w:dxaOrig="5040" w:dyaOrig="720" w14:anchorId="07731658">
          <v:shape id="_x0000_i1026" type="#_x0000_t75" style="width:252pt;height:36pt" o:ole="">
            <v:imagedata r:id="rId17" o:title=""/>
          </v:shape>
          <o:OLEObject Type="Embed" ProgID="Visio.Drawing.15" ShapeID="_x0000_i1026" DrawAspect="Content" ObjectID="_1673195450" r:id="rId18"/>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lastRenderedPageBreak/>
              <w:t>Nokia</w:t>
            </w:r>
          </w:p>
        </w:tc>
        <w:tc>
          <w:tcPr>
            <w:tcW w:w="8280" w:type="dxa"/>
          </w:tcPr>
          <w:p w14:paraId="68116920" w14:textId="26CBCF82" w:rsidR="00E7444D" w:rsidRDefault="00E7444D" w:rsidP="009E18D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lastRenderedPageBreak/>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14:paraId="2B5B8F57" w14:textId="77777777" w:rsidR="00E82F34" w:rsidRDefault="00DB66BB">
      <w:pPr>
        <w:pStyle w:val="Caption"/>
        <w:jc w:val="center"/>
        <w:rPr>
          <w:b w:val="0"/>
          <w:bCs w:val="0"/>
        </w:rPr>
      </w:pPr>
      <w:bookmarkStart w:id="1" w:name="_Ref61447449"/>
      <w:r>
        <w:t xml:space="preserve">Table </w:t>
      </w:r>
      <w:fldSimple w:instr=" SEQ Table \* ARABIC ">
        <w:r>
          <w:t>1</w:t>
        </w:r>
      </w:fldSimple>
      <w:bookmarkEnd w:id="0"/>
      <w:bookmarkEnd w:id="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6.5pt;height:131.5pt" o:ole="">
            <v:imagedata r:id="rId19" o:title=""/>
          </v:shape>
          <o:OLEObject Type="Embed" ProgID="Visio.Drawing.15" ShapeID="_x0000_i1027" DrawAspect="Content" ObjectID="_1673195451" r:id="rId20"/>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6.5pt;height:201.5pt" o:ole="">
            <v:imagedata r:id="rId21" o:title=""/>
          </v:shape>
          <o:OLEObject Type="Embed" ProgID="Visio.Drawing.15" ShapeID="_x0000_i1028" DrawAspect="Content" ObjectID="_1673195452" r:id="rId22"/>
        </w:object>
      </w:r>
    </w:p>
    <w:p w14:paraId="6703508C" w14:textId="77777777" w:rsidR="00E82F34" w:rsidRDefault="00DB66BB">
      <w:pPr>
        <w:pStyle w:val="BodyText"/>
        <w:spacing w:after="0"/>
      </w:pPr>
      <w:r>
        <w:object w:dxaOrig="9930" w:dyaOrig="4030" w14:anchorId="69F2F957">
          <v:shape id="_x0000_i1029" type="#_x0000_t75" style="width:496.5pt;height:201.5pt" o:ole="">
            <v:imagedata r:id="rId23" o:title=""/>
          </v:shape>
          <o:OLEObject Type="Embed" ProgID="Visio.Drawing.15" ShapeID="_x0000_i1029" DrawAspect="Content" ObjectID="_1673195453" r:id="rId24"/>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pt;height:116pt" o:ole="">
            <v:imagedata r:id="rId25" o:title=""/>
          </v:shape>
          <o:OLEObject Type="Embed" ProgID="Visio.Drawing.15" ShapeID="_x0000_i1030" DrawAspect="Content" ObjectID="_1673195454" r:id="rId26"/>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Then for the considered SSB and CORESET#0 scs combinations, we think that following multiplexing patterns could be considered.</w:t>
            </w:r>
          </w:p>
          <w:p w14:paraId="645E5C71" w14:textId="77777777" w:rsidR="00E7444D"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lastRenderedPageBreak/>
              <w:t>(SSB 240kHz, CORESET#0 120kHz) [#1,#2]</w:t>
            </w:r>
          </w:p>
          <w:p w14:paraId="00C6518F"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initial access mechanisms for R16 NR-U can be kept, e.g. candidate SSB index, SSB (beam) index, discovery burst transmission window, ssb-PositionQCL-r16, new interpretation of ssb-PositionInBurst and off-raster SSB for cgi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62BEE5E7" w14:textId="77777777">
        <w:tc>
          <w:tcPr>
            <w:tcW w:w="1345"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tc>
          <w:tcPr>
            <w:tcW w:w="1345"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E82F34" w14:paraId="2A7B2B24" w14:textId="77777777">
        <w:tc>
          <w:tcPr>
            <w:tcW w:w="1345"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80"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tc>
          <w:tcPr>
            <w:tcW w:w="1345"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tc>
          <w:tcPr>
            <w:tcW w:w="1345"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5C3E68" w14:paraId="56B90C41" w14:textId="77777777">
        <w:tc>
          <w:tcPr>
            <w:tcW w:w="1345"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tc>
          <w:tcPr>
            <w:tcW w:w="1345" w:type="dxa"/>
          </w:tcPr>
          <w:p w14:paraId="6005CA7D" w14:textId="3406B37A" w:rsidR="00E7444D" w:rsidRDefault="00E7444D" w:rsidP="00DB66BB">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8280" w:type="dxa"/>
          </w:tcPr>
          <w:p w14:paraId="593612BF" w14:textId="36D9F1CC" w:rsidR="00E7444D" w:rsidRDefault="00E7444D" w:rsidP="00DB66BB">
            <w:pPr>
              <w:pStyle w:val="BodyText"/>
              <w:spacing w:after="0"/>
              <w:rPr>
                <w:rFonts w:ascii="Times New Roman" w:hAnsi="Times New Roman" w:hint="eastAsia"/>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Huawei, HiSilicon ,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scs PRACH sequence L=139 is supported at least for non-initial access.</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lastRenderedPageBreak/>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2635"/>
        <w:gridCol w:w="6084"/>
      </w:tblGrid>
      <w:tr w:rsidR="00E82F34" w14:paraId="06FE1C3F" w14:textId="77777777" w:rsidTr="004B4A72">
        <w:tc>
          <w:tcPr>
            <w:tcW w:w="1243"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2635"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6084"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4B4A72">
        <w:tc>
          <w:tcPr>
            <w:tcW w:w="1243"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635"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084"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4B4A72">
        <w:tc>
          <w:tcPr>
            <w:tcW w:w="1243"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635"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84"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4B4A72">
        <w:tc>
          <w:tcPr>
            <w:tcW w:w="1243"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635"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6084"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4B4A72">
        <w:tc>
          <w:tcPr>
            <w:tcW w:w="1243"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635"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084"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4B4A72">
        <w:tc>
          <w:tcPr>
            <w:tcW w:w="1243"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635"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6084"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onsider to insert CCA gap between adjacent RACH occasions in time domain (e.g. X usec or Y symbol) to avoid inter-UE LBT blocking due to the propagation delay of PRACH transmitted in an earlier RO.</w:t>
            </w:r>
          </w:p>
        </w:tc>
      </w:tr>
      <w:tr w:rsidR="00567B85" w14:paraId="0EDE0A2D" w14:textId="77777777" w:rsidTr="004B4A72">
        <w:tc>
          <w:tcPr>
            <w:tcW w:w="1243"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635"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6084"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tr w:rsidR="005C3E68" w14:paraId="6FF057DC" w14:textId="77777777" w:rsidTr="004B4A72">
        <w:tc>
          <w:tcPr>
            <w:tcW w:w="1243"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635"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084" w:type="dxa"/>
          </w:tcPr>
          <w:p w14:paraId="397F9E80" w14:textId="4E228CE6" w:rsidR="005C3E68" w:rsidRDefault="005C3E68" w:rsidP="00567B8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4B4A72">
        <w:tc>
          <w:tcPr>
            <w:tcW w:w="1243" w:type="dxa"/>
          </w:tcPr>
          <w:p w14:paraId="1041B0F9" w14:textId="04B5CE68" w:rsidR="004B4A72" w:rsidRDefault="004B4A72" w:rsidP="004B4A72">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2635" w:type="dxa"/>
          </w:tcPr>
          <w:p w14:paraId="432EE745" w14:textId="12C6429B" w:rsidR="004B4A72" w:rsidRDefault="004B4A72" w:rsidP="004B4A72">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Yes (covering also non-initial access scenarios)</w:t>
            </w:r>
          </w:p>
        </w:tc>
        <w:tc>
          <w:tcPr>
            <w:tcW w:w="6084" w:type="dxa"/>
          </w:tcPr>
          <w:p w14:paraId="796B1F59" w14:textId="4635D691" w:rsidR="004B4A72" w:rsidRDefault="004B4A72" w:rsidP="004B4A72">
            <w:pPr>
              <w:pStyle w:val="BodyText"/>
              <w:spacing w:after="0" w:line="280" w:lineRule="atLeast"/>
              <w:rPr>
                <w:rFonts w:ascii="Times New Roman" w:hAnsi="Times New Roman" w:hint="eastAsia"/>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669"/>
      </w:tblGrid>
      <w:tr w:rsidR="00E82F34" w14:paraId="02052C77" w14:textId="77777777">
        <w:tc>
          <w:tcPr>
            <w:tcW w:w="1226"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tc>
          <w:tcPr>
            <w:tcW w:w="1226"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tc>
          <w:tcPr>
            <w:tcW w:w="1226"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tc>
          <w:tcPr>
            <w:tcW w:w="1226"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tc>
          <w:tcPr>
            <w:tcW w:w="1226"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tc>
          <w:tcPr>
            <w:tcW w:w="1226"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tc>
          <w:tcPr>
            <w:tcW w:w="1226" w:type="dxa"/>
          </w:tcPr>
          <w:p w14:paraId="7441832A" w14:textId="19422A43" w:rsidR="004B4A72" w:rsidRDefault="004B4A72" w:rsidP="00E926F8">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We can discuss this once we have concluded on supported scs (for RACH) and RO design.</w:t>
            </w: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669"/>
      </w:tblGrid>
      <w:tr w:rsidR="00E82F34" w14:paraId="6FDA6FBC" w14:textId="77777777">
        <w:tc>
          <w:tcPr>
            <w:tcW w:w="1226"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tc>
          <w:tcPr>
            <w:tcW w:w="1226"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tc>
          <w:tcPr>
            <w:tcW w:w="1226"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669"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tc>
          <w:tcPr>
            <w:tcW w:w="1226"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tc>
          <w:tcPr>
            <w:tcW w:w="1226"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tc>
          <w:tcPr>
            <w:tcW w:w="1226"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669"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tc>
          <w:tcPr>
            <w:tcW w:w="1226"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tc>
          <w:tcPr>
            <w:tcW w:w="1226" w:type="dxa"/>
          </w:tcPr>
          <w:p w14:paraId="3B7F0E72" w14:textId="60494C4A" w:rsidR="004B4A72" w:rsidRDefault="004B4A72" w:rsidP="00D0363D">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bookmarkStart w:id="2" w:name="_GoBack"/>
            <w:bookmarkEnd w:id="2"/>
          </w:p>
        </w:tc>
        <w:tc>
          <w:tcPr>
            <w:tcW w:w="8669" w:type="dxa"/>
          </w:tcPr>
          <w:p w14:paraId="145A069B" w14:textId="355BA4D9" w:rsidR="004B4A72" w:rsidRDefault="004B4A72" w:rsidP="00D0363D">
            <w:pPr>
              <w:pStyle w:val="BodyText"/>
              <w:spacing w:after="0"/>
              <w:rPr>
                <w:rFonts w:ascii="Times New Roman" w:hAnsi="Times New Roman" w:hint="eastAsia"/>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bl>
    <w:p w14:paraId="473E747D" w14:textId="77777777" w:rsidR="00E82F34" w:rsidRDefault="00E82F34">
      <w:pPr>
        <w:pStyle w:val="BodyText"/>
        <w:spacing w:after="0"/>
        <w:rPr>
          <w:rFonts w:ascii="Times New Roman" w:hAnsi="Times New Roman"/>
          <w:sz w:val="22"/>
          <w:szCs w:val="22"/>
          <w:lang w:eastAsia="zh-CN"/>
        </w:rPr>
      </w:pPr>
    </w:p>
    <w:p w14:paraId="4207BCA0"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lastRenderedPageBreak/>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R1-2101286, “Discussion on Initial access aspects for NR beyond 52.6 GHz,” CEWiT</w:t>
      </w:r>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DD3E6" w14:textId="77777777" w:rsidR="00E7444D" w:rsidRDefault="00E7444D">
      <w:pPr>
        <w:spacing w:after="0" w:line="240" w:lineRule="auto"/>
      </w:pPr>
      <w:r>
        <w:separator/>
      </w:r>
    </w:p>
  </w:endnote>
  <w:endnote w:type="continuationSeparator" w:id="0">
    <w:p w14:paraId="006C9106" w14:textId="77777777" w:rsidR="00E7444D" w:rsidRDefault="00E7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01F8" w14:textId="77777777" w:rsidR="00E7444D" w:rsidRDefault="00E744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E7444D" w:rsidRDefault="00E74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1354" w14:textId="546752D9" w:rsidR="00E7444D" w:rsidRDefault="00E7444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C18E4" w14:textId="77777777" w:rsidR="00E7444D" w:rsidRDefault="00E7444D">
      <w:pPr>
        <w:spacing w:after="0" w:line="240" w:lineRule="auto"/>
      </w:pPr>
      <w:r>
        <w:separator/>
      </w:r>
    </w:p>
  </w:footnote>
  <w:footnote w:type="continuationSeparator" w:id="0">
    <w:p w14:paraId="364EDBCC" w14:textId="77777777" w:rsidR="00E7444D" w:rsidRDefault="00E7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4BB1" w14:textId="77777777" w:rsidR="00E7444D" w:rsidRDefault="00E744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701C5"/>
    <w:rsid w:val="005703E3"/>
    <w:rsid w:val="0057054C"/>
    <w:rsid w:val="005706C1"/>
    <w:rsid w:val="00570825"/>
    <w:rsid w:val="005708C3"/>
    <w:rsid w:val="005708C6"/>
    <w:rsid w:val="00570C83"/>
    <w:rsid w:val="00570D97"/>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C1F"/>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15A960F-E8A4-428C-A852-7B3DEB037742}">
  <ds:schemaRefs>
    <ds:schemaRef ds:uri="http://schemas.openxmlformats.org/officeDocument/2006/bibliography"/>
  </ds:schemaRefs>
</ds:datastoreItem>
</file>

<file path=customXml/itemProps6.xml><?xml version="1.0" encoding="utf-8"?>
<ds:datastoreItem xmlns:ds="http://schemas.openxmlformats.org/officeDocument/2006/customXml" ds:itemID="{8D635DE8-D750-4B53-8873-9326B1CA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33</Pages>
  <Words>12647</Words>
  <Characters>63702</Characters>
  <Application>Microsoft Office Word</Application>
  <DocSecurity>0</DocSecurity>
  <Lines>530</Lines>
  <Paragraphs>152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76197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Kaikkonen, Jorma (Nokia - FI/Oulu)</cp:lastModifiedBy>
  <cp:revision>3</cp:revision>
  <cp:lastPrinted>2011-11-09T07:49:00Z</cp:lastPrinted>
  <dcterms:created xsi:type="dcterms:W3CDTF">2021-01-26T17:32:00Z</dcterms:created>
  <dcterms:modified xsi:type="dcterms:W3CDTF">2021-01-26T17:44:00Z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