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53438" w14:textId="6B0D2FDD" w:rsidR="009823D0" w:rsidRPr="009823D0" w:rsidRDefault="009823D0" w:rsidP="009823D0">
      <w:pPr>
        <w:widowControl w:val="0"/>
        <w:tabs>
          <w:tab w:val="left" w:pos="1701"/>
          <w:tab w:val="right" w:pos="9923"/>
        </w:tabs>
        <w:overflowPunct/>
        <w:autoSpaceDE/>
        <w:autoSpaceDN/>
        <w:adjustRightInd/>
        <w:spacing w:after="120"/>
        <w:textAlignment w:val="auto"/>
        <w:rPr>
          <w:rFonts w:eastAsia="MS Mincho"/>
          <w:b/>
          <w:sz w:val="24"/>
          <w:szCs w:val="24"/>
        </w:rPr>
      </w:pPr>
      <w:bookmarkStart w:id="0" w:name="_Ref462675860"/>
      <w:bookmarkStart w:id="1" w:name="_Ref465963108"/>
      <w:r w:rsidRPr="009823D0">
        <w:rPr>
          <w:rFonts w:eastAsia="MS Mincho"/>
          <w:b/>
          <w:sz w:val="24"/>
          <w:szCs w:val="24"/>
        </w:rPr>
        <w:t>3GPP TSG RAN WG1 #104-e</w:t>
      </w:r>
      <w:r w:rsidRPr="009823D0">
        <w:rPr>
          <w:rFonts w:eastAsia="MS Mincho"/>
          <w:b/>
          <w:sz w:val="24"/>
          <w:szCs w:val="24"/>
        </w:rPr>
        <w:tab/>
        <w:t xml:space="preserve">   </w:t>
      </w:r>
      <w:r w:rsidRPr="00820C9E">
        <w:rPr>
          <w:rFonts w:eastAsia="MS Mincho"/>
          <w:b/>
          <w:sz w:val="24"/>
          <w:szCs w:val="24"/>
          <w:highlight w:val="yellow"/>
        </w:rPr>
        <w:t>R1-210</w:t>
      </w:r>
      <w:r w:rsidR="00820C9E" w:rsidRPr="00820C9E">
        <w:rPr>
          <w:rFonts w:eastAsia="MS Mincho"/>
          <w:b/>
          <w:sz w:val="24"/>
          <w:szCs w:val="24"/>
          <w:highlight w:val="yellow"/>
        </w:rPr>
        <w:t>XXXX</w:t>
      </w:r>
    </w:p>
    <w:p w14:paraId="3DA0EF22" w14:textId="77777777" w:rsidR="009823D0" w:rsidRDefault="009823D0" w:rsidP="009823D0">
      <w:pPr>
        <w:widowControl w:val="0"/>
        <w:tabs>
          <w:tab w:val="left" w:pos="1701"/>
          <w:tab w:val="right" w:pos="9923"/>
        </w:tabs>
        <w:overflowPunct/>
        <w:autoSpaceDE/>
        <w:autoSpaceDN/>
        <w:adjustRightInd/>
        <w:spacing w:after="120"/>
        <w:textAlignment w:val="auto"/>
        <w:rPr>
          <w:rFonts w:eastAsia="MS Mincho"/>
          <w:b/>
          <w:sz w:val="24"/>
          <w:szCs w:val="24"/>
        </w:rPr>
      </w:pPr>
      <w:r w:rsidRPr="009823D0">
        <w:rPr>
          <w:rFonts w:eastAsia="MS Mincho"/>
          <w:b/>
          <w:sz w:val="24"/>
          <w:szCs w:val="24"/>
        </w:rPr>
        <w:t>e-Meeting, January 25th – February 5th, 2021</w:t>
      </w:r>
    </w:p>
    <w:p w14:paraId="0609F8F3" w14:textId="77777777" w:rsidR="00372FFC" w:rsidRDefault="00372FFC">
      <w:pPr>
        <w:overflowPunct/>
        <w:autoSpaceDE/>
        <w:autoSpaceDN/>
        <w:adjustRightInd/>
        <w:textAlignment w:val="auto"/>
        <w:rPr>
          <w:rFonts w:eastAsia="MS Mincho"/>
          <w:b/>
          <w:sz w:val="24"/>
        </w:rPr>
      </w:pPr>
    </w:p>
    <w:p w14:paraId="47A041E4" w14:textId="77777777" w:rsidR="00372FFC" w:rsidRDefault="00F12715">
      <w:pPr>
        <w:tabs>
          <w:tab w:val="left" w:pos="1985"/>
        </w:tabs>
        <w:overflowPunct/>
        <w:autoSpaceDE/>
        <w:autoSpaceDN/>
        <w:adjustRightInd/>
        <w:ind w:left="1980" w:hanging="1946"/>
        <w:textAlignment w:val="auto"/>
        <w:rPr>
          <w:rFonts w:eastAsia="等线"/>
          <w:b/>
          <w:sz w:val="24"/>
        </w:rPr>
      </w:pPr>
      <w:r>
        <w:rPr>
          <w:rFonts w:eastAsia="等线"/>
          <w:b/>
          <w:noProof/>
          <w:sz w:val="24"/>
          <w:lang w:eastAsia="zh-CN"/>
        </w:rPr>
        <mc:AlternateContent>
          <mc:Choice Requires="wps">
            <w:drawing>
              <wp:anchor distT="0" distB="0" distL="114300" distR="114300" simplePos="0" relativeHeight="251659264" behindDoc="0" locked="1" layoutInCell="1" hidden="1" allowOverlap="1" wp14:anchorId="1984AEBF" wp14:editId="1230844C">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87EDD8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6A0CA9D5" w14:textId="77777777" w:rsidR="00372FFC" w:rsidRDefault="00F12715">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02DC40B3" w14:textId="77777777" w:rsidR="00372FFC" w:rsidRDefault="00F12715">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t>Summary#1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Heading1"/>
        <w:jc w:val="both"/>
        <w:rPr>
          <w:rFonts w:ascii="Times New Roman" w:hAnsi="Times New Roman"/>
          <w:lang w:val="en-US"/>
        </w:rPr>
      </w:pPr>
      <w:r>
        <w:rPr>
          <w:rFonts w:ascii="Times New Roman" w:hAnsi="Times New Roman"/>
          <w:lang w:val="en-US"/>
        </w:rPr>
        <w:t>Introduction</w:t>
      </w:r>
      <w:bookmarkEnd w:id="0"/>
      <w:bookmarkEnd w:id="1"/>
    </w:p>
    <w:p w14:paraId="2F0BE287" w14:textId="213D1A1E" w:rsidR="00372FFC" w:rsidRDefault="00F12715">
      <w:pPr>
        <w:widowControl w:val="0"/>
        <w:spacing w:after="120"/>
        <w:jc w:val="both"/>
        <w:rPr>
          <w:lang w:eastAsia="zh-CN"/>
        </w:rPr>
      </w:pPr>
      <w:r>
        <w:rPr>
          <w:lang w:eastAsia="zh-CN"/>
        </w:rPr>
        <w:t xml:space="preserve">The WI NR_MBS was approved in RAN plenary #86 meeting [1], and the WID was revised in RAN plenary #88 e-meeting [2]. One of the </w:t>
      </w:r>
      <w:proofErr w:type="gramStart"/>
      <w:r>
        <w:rPr>
          <w:lang w:eastAsia="zh-CN"/>
        </w:rPr>
        <w:t>objective</w:t>
      </w:r>
      <w:proofErr w:type="gramEnd"/>
      <w:r>
        <w:rPr>
          <w:lang w:eastAsia="zh-CN"/>
        </w:rPr>
        <w:t xml:space="preserve"> is to specify a group scheduling mechanism to allow UEs to receive Broadcast/Multicast service, and this objective also includes specifying necessary enhancements that are required to enable simultaneous operation with unicast reception. </w:t>
      </w:r>
    </w:p>
    <w:p w14:paraId="18DAC996" w14:textId="7FA05F77" w:rsidR="00D238FC" w:rsidRDefault="00D238FC" w:rsidP="00D238FC">
      <w:pPr>
        <w:widowControl w:val="0"/>
        <w:spacing w:after="120"/>
        <w:jc w:val="both"/>
        <w:rPr>
          <w:lang w:eastAsia="zh-CN"/>
        </w:rPr>
      </w:pPr>
      <w:r>
        <w:rPr>
          <w:lang w:eastAsia="zh-CN"/>
        </w:rPr>
        <w:t>The following email thread for group scheduling is announced by chairman in RAN1#104-e:</w:t>
      </w:r>
    </w:p>
    <w:p w14:paraId="6A2CF41E" w14:textId="599E050E" w:rsidR="00D238FC" w:rsidRDefault="00D238FC">
      <w:pPr>
        <w:widowControl w:val="0"/>
        <w:spacing w:after="120"/>
        <w:jc w:val="both"/>
        <w:rPr>
          <w:lang w:eastAsia="zh-CN"/>
        </w:rPr>
      </w:pPr>
      <w:r>
        <w:rPr>
          <w:highlight w:val="cyan"/>
          <w:lang w:eastAsia="x-none"/>
        </w:rPr>
        <w:t>[104-e-NR-MBS-01] Email discussion/approval on mechanisms to support group scheduling for RRC_CONNECTED UEs with checkpoints for agreements on Jan-28, Feb-02, Feb-05 – Fei (CMCC)</w:t>
      </w:r>
    </w:p>
    <w:p w14:paraId="1A92DFF0" w14:textId="424F161C" w:rsidR="00372FFC" w:rsidRDefault="00F12715">
      <w:pPr>
        <w:widowControl w:val="0"/>
        <w:spacing w:after="120"/>
        <w:jc w:val="both"/>
        <w:rPr>
          <w:lang w:eastAsia="zh-CN"/>
        </w:rPr>
      </w:pPr>
      <w:r>
        <w:rPr>
          <w:lang w:eastAsia="zh-CN"/>
        </w:rPr>
        <w:t>In this contribution, we summarize the related issues and proposals based on the contributions submitted in RAN1#10</w:t>
      </w:r>
      <w:r w:rsidR="004E57CB">
        <w:rPr>
          <w:lang w:eastAsia="zh-CN"/>
        </w:rPr>
        <w:t>4-</w:t>
      </w:r>
      <w:r>
        <w:rPr>
          <w:lang w:eastAsia="zh-CN"/>
        </w:rPr>
        <w:t>e under the agenda item 8.12.1 [3]-[2</w:t>
      </w:r>
      <w:r w:rsidR="004E57CB">
        <w:rPr>
          <w:lang w:eastAsia="zh-CN"/>
        </w:rPr>
        <w:t>5</w:t>
      </w:r>
      <w:r>
        <w:rPr>
          <w:lang w:eastAsia="zh-CN"/>
        </w:rPr>
        <w:t>]. The following sections are structured as follows.</w:t>
      </w:r>
    </w:p>
    <w:p w14:paraId="0FA5A74C" w14:textId="30C08262" w:rsidR="00372FFC" w:rsidRDefault="00F12715">
      <w:pPr>
        <w:widowControl w:val="0"/>
        <w:spacing w:after="120"/>
        <w:jc w:val="both"/>
        <w:rPr>
          <w:lang w:eastAsia="zh-CN"/>
        </w:rPr>
      </w:pPr>
      <w:r>
        <w:rPr>
          <w:lang w:eastAsia="zh-CN"/>
        </w:rPr>
        <w:t xml:space="preserve">From section 2 to </w:t>
      </w:r>
      <w:r w:rsidR="00320B7E">
        <w:rPr>
          <w:lang w:eastAsia="zh-CN"/>
        </w:rPr>
        <w:t>8</w:t>
      </w:r>
      <w:r>
        <w:rPr>
          <w:lang w:eastAsia="zh-CN"/>
        </w:rPr>
        <w:t xml:space="preserve">, we categorized the key issues raised by contributions into </w:t>
      </w:r>
      <w:r w:rsidR="00320B7E">
        <w:rPr>
          <w:lang w:eastAsia="zh-CN"/>
        </w:rPr>
        <w:t>7</w:t>
      </w:r>
      <w:r>
        <w:rPr>
          <w:lang w:eastAsia="zh-CN"/>
        </w:rPr>
        <w:t xml:space="preserve"> kinds and each section covers one kind of issues. In each section, we first provide the </w:t>
      </w:r>
      <w:r w:rsidR="00111754">
        <w:rPr>
          <w:lang w:eastAsia="zh-CN"/>
        </w:rPr>
        <w:t>background, related proposals</w:t>
      </w:r>
      <w:r>
        <w:rPr>
          <w:lang w:eastAsia="zh-CN"/>
        </w:rPr>
        <w:t xml:space="preserve"> and a short summary in sub-section X.1, then one or several initial proposals related to this issue are recommended by moderator in sub-section X.2, and then in sub-section X.3 one or more tables are provided to collect company views for the initial proposals in the 1</w:t>
      </w:r>
      <w:r>
        <w:rPr>
          <w:vertAlign w:val="superscript"/>
          <w:lang w:eastAsia="zh-CN"/>
        </w:rPr>
        <w:t>st</w:t>
      </w:r>
      <w:r>
        <w:rPr>
          <w:lang w:eastAsia="zh-CN"/>
        </w:rPr>
        <w:t xml:space="preserve"> round email discussion, and then in sub-section X.4 the proposals will be updated based on companies’ input</w:t>
      </w:r>
      <w:r w:rsidR="00111754">
        <w:rPr>
          <w:lang w:eastAsia="zh-CN"/>
        </w:rPr>
        <w:t>s</w:t>
      </w:r>
      <w:r>
        <w:rPr>
          <w:lang w:eastAsia="zh-CN"/>
        </w:rPr>
        <w:t xml:space="preserve">. As email discussion goes on, we may add more sub-sections for companies to provide views for the next round email discussions and for moderator to provide further updated proposals. </w:t>
      </w:r>
    </w:p>
    <w:p w14:paraId="369540A5" w14:textId="6456C40A" w:rsidR="00372FFC" w:rsidRDefault="00F12715">
      <w:pPr>
        <w:widowControl w:val="0"/>
        <w:spacing w:after="120"/>
        <w:jc w:val="both"/>
        <w:rPr>
          <w:lang w:eastAsia="zh-CN"/>
        </w:rPr>
      </w:pPr>
      <w:r>
        <w:rPr>
          <w:lang w:eastAsia="zh-CN"/>
        </w:rPr>
        <w:t xml:space="preserve">In section </w:t>
      </w:r>
      <w:r w:rsidR="00111754">
        <w:rPr>
          <w:lang w:eastAsia="zh-CN"/>
        </w:rPr>
        <w:t>9</w:t>
      </w:r>
      <w:r>
        <w:rPr>
          <w:lang w:eastAsia="zh-CN"/>
        </w:rPr>
        <w:t>, some proposals will be selected for discussion in the GTW session.</w:t>
      </w:r>
    </w:p>
    <w:p w14:paraId="0D8A40AC" w14:textId="21F09867" w:rsidR="00054DAD" w:rsidRPr="00054DAD" w:rsidRDefault="00054DAD" w:rsidP="00054DAD">
      <w:pPr>
        <w:rPr>
          <w:lang w:eastAsia="zh-CN"/>
        </w:rPr>
      </w:pPr>
      <w:r>
        <w:rPr>
          <w:lang w:eastAsia="zh-CN"/>
        </w:rPr>
        <w:t>I</w:t>
      </w:r>
      <w:r w:rsidRPr="00054DAD">
        <w:rPr>
          <w:lang w:eastAsia="zh-CN"/>
        </w:rPr>
        <w:t xml:space="preserve">f possible, please try to provide your replies </w:t>
      </w:r>
      <w:r w:rsidRPr="00054DAD">
        <w:rPr>
          <w:highlight w:val="yellow"/>
          <w:lang w:eastAsia="zh-CN"/>
        </w:rPr>
        <w:t xml:space="preserve">within 24h, </w:t>
      </w:r>
      <w:proofErr w:type="gramStart"/>
      <w:r w:rsidRPr="00054DAD">
        <w:rPr>
          <w:highlight w:val="yellow"/>
          <w:lang w:eastAsia="zh-CN"/>
        </w:rPr>
        <w:t>i.e.</w:t>
      </w:r>
      <w:proofErr w:type="gramEnd"/>
      <w:r w:rsidRPr="00054DAD">
        <w:rPr>
          <w:highlight w:val="yellow"/>
          <w:lang w:eastAsia="zh-CN"/>
        </w:rPr>
        <w:t xml:space="preserve"> by UTC 1/25 23:59</w:t>
      </w:r>
      <w:r w:rsidRPr="00054DAD">
        <w:rPr>
          <w:lang w:eastAsia="zh-CN"/>
        </w:rPr>
        <w:t xml:space="preserve">. Moderator will try to update the proposals based on companies’ inputs on a daily basis. </w:t>
      </w:r>
    </w:p>
    <w:p w14:paraId="1114D682" w14:textId="77777777" w:rsidR="00320B7E" w:rsidRPr="00054DAD" w:rsidRDefault="00320B7E">
      <w:pPr>
        <w:widowControl w:val="0"/>
        <w:spacing w:after="120"/>
        <w:jc w:val="both"/>
        <w:rPr>
          <w:lang w:eastAsia="zh-CN"/>
        </w:rPr>
      </w:pPr>
    </w:p>
    <w:p w14:paraId="16DDCEB0" w14:textId="4F2196CC" w:rsidR="00372FFC" w:rsidRDefault="00F12715">
      <w:pPr>
        <w:pStyle w:val="Heading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 xml:space="preserve">Common </w:t>
      </w:r>
      <w:r>
        <w:rPr>
          <w:rFonts w:ascii="Times New Roman" w:hAnsi="Times New Roman"/>
          <w:lang w:val="en-US"/>
        </w:rPr>
        <w:t xml:space="preserve">Frequency </w:t>
      </w:r>
      <w:r w:rsidR="00CF5BA6">
        <w:rPr>
          <w:rFonts w:ascii="Times New Roman" w:hAnsi="Times New Roman"/>
          <w:lang w:val="en-US"/>
        </w:rPr>
        <w:t>R</w:t>
      </w:r>
      <w:r>
        <w:rPr>
          <w:rFonts w:ascii="Times New Roman" w:hAnsi="Times New Roman"/>
          <w:lang w:val="en-US"/>
        </w:rPr>
        <w:t xml:space="preserve">esource for </w:t>
      </w:r>
      <w:r w:rsidR="00CF5BA6">
        <w:rPr>
          <w:rFonts w:ascii="Times New Roman" w:hAnsi="Times New Roman"/>
          <w:lang w:val="en-US"/>
        </w:rPr>
        <w:t>MBS</w:t>
      </w:r>
    </w:p>
    <w:p w14:paraId="564EFA1F" w14:textId="0214B1D2" w:rsidR="00372FFC" w:rsidRDefault="00F12715">
      <w:pPr>
        <w:pStyle w:val="Heading2"/>
        <w:ind w:left="576"/>
        <w:rPr>
          <w:rFonts w:ascii="Times New Roman" w:hAnsi="Times New Roman"/>
          <w:lang w:val="en-US"/>
        </w:rPr>
      </w:pPr>
      <w:r>
        <w:rPr>
          <w:rFonts w:ascii="Times New Roman" w:hAnsi="Times New Roman"/>
          <w:lang w:val="en-US"/>
        </w:rPr>
        <w:t xml:space="preserve">Background and </w:t>
      </w:r>
      <w:r w:rsidR="00F3112C">
        <w:rPr>
          <w:rFonts w:ascii="Times New Roman" w:hAnsi="Times New Roman"/>
          <w:lang w:val="en-US"/>
        </w:rPr>
        <w:t>submitted proposals</w:t>
      </w:r>
    </w:p>
    <w:p w14:paraId="23145262" w14:textId="77777777" w:rsidR="00794601" w:rsidRPr="00A2344B" w:rsidRDefault="00794601" w:rsidP="00794601">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DA93A57" w14:textId="77777777" w:rsidR="00794601" w:rsidRDefault="00794601" w:rsidP="00794601">
      <w:pPr>
        <w:widowControl w:val="0"/>
        <w:spacing w:after="120"/>
        <w:jc w:val="both"/>
        <w:rPr>
          <w:lang w:eastAsia="zh-CN"/>
        </w:rPr>
      </w:pPr>
      <w:r>
        <w:rPr>
          <w:rFonts w:hint="eastAsia"/>
          <w:lang w:eastAsia="zh-CN"/>
        </w:rPr>
        <w:t>I</w:t>
      </w:r>
      <w:r>
        <w:rPr>
          <w:lang w:eastAsia="zh-CN"/>
        </w:rPr>
        <w:t>n RAN1#103-e, the following working assumption was made for common frequency resource for multicast of RRC-CONNECTED UEs.</w:t>
      </w:r>
    </w:p>
    <w:p w14:paraId="402FF30C" w14:textId="77777777" w:rsidR="00794601" w:rsidRPr="00DE11B0" w:rsidRDefault="00794601" w:rsidP="00794601">
      <w:pPr>
        <w:widowControl w:val="0"/>
        <w:spacing w:after="120"/>
        <w:rPr>
          <w:b/>
          <w:highlight w:val="darkYellow"/>
          <w:u w:val="single"/>
          <w:lang w:eastAsia="zh-CN"/>
        </w:rPr>
      </w:pPr>
      <w:r w:rsidRPr="00DE11B0">
        <w:rPr>
          <w:b/>
          <w:highlight w:val="darkYellow"/>
          <w:u w:val="single"/>
          <w:lang w:eastAsia="zh-CN"/>
        </w:rPr>
        <w:t xml:space="preserve">Working assumption: </w:t>
      </w:r>
    </w:p>
    <w:p w14:paraId="0A8BEC3A" w14:textId="77777777" w:rsidR="00794601" w:rsidRPr="00DE11B0" w:rsidRDefault="00794601" w:rsidP="00794601">
      <w:pPr>
        <w:widowControl w:val="0"/>
        <w:spacing w:after="120"/>
        <w:rPr>
          <w:b/>
          <w:lang w:eastAsia="zh-CN"/>
        </w:rPr>
      </w:pPr>
      <w:bookmarkStart w:id="2" w:name="_Hlk62144880"/>
      <w:r w:rsidRPr="00DE11B0">
        <w:rPr>
          <w:lang w:eastAsia="zh-CN"/>
        </w:rPr>
        <w:t>For multicast of RRC-CONNECTED UEs</w:t>
      </w:r>
      <w:bookmarkEnd w:id="2"/>
      <w:r w:rsidRPr="00DE11B0">
        <w:rPr>
          <w:lang w:eastAsia="zh-CN"/>
        </w:rPr>
        <w:t xml:space="preserve">, a </w:t>
      </w:r>
      <w:bookmarkStart w:id="3" w:name="_Hlk62066335"/>
      <w:r w:rsidRPr="00DE11B0">
        <w:rPr>
          <w:lang w:eastAsia="zh-CN"/>
        </w:rPr>
        <w:t>common frequency resource</w:t>
      </w:r>
      <w:bookmarkEnd w:id="3"/>
      <w:r w:rsidRPr="00DE11B0">
        <w:rPr>
          <w:lang w:eastAsia="zh-CN"/>
        </w:rPr>
        <w:t xml:space="preserve"> for group-common PDCCH / PDSCH is confined within the frequency resource of a dedicated unicast BWP to support simultaneous reception of unicast and multicast in the same slot</w:t>
      </w:r>
    </w:p>
    <w:p w14:paraId="34F230E2" w14:textId="77777777" w:rsidR="00794601" w:rsidRPr="00DE11B0" w:rsidRDefault="00794601" w:rsidP="00794601">
      <w:pPr>
        <w:pStyle w:val="ListParagraph"/>
        <w:widowControl w:val="0"/>
        <w:numPr>
          <w:ilvl w:val="0"/>
          <w:numId w:val="16"/>
        </w:numPr>
        <w:spacing w:after="120"/>
        <w:rPr>
          <w:szCs w:val="20"/>
          <w:lang w:eastAsia="zh-CN"/>
        </w:rPr>
      </w:pPr>
      <w:r w:rsidRPr="00DE11B0">
        <w:rPr>
          <w:szCs w:val="20"/>
          <w:lang w:eastAsia="zh-CN"/>
        </w:rPr>
        <w:t>Down select from the two options for the common frequency resource for group-common PDCCH/ PDSCH</w:t>
      </w:r>
    </w:p>
    <w:p w14:paraId="4A4A1056" w14:textId="77777777" w:rsidR="00794601" w:rsidRPr="00DE11B0" w:rsidRDefault="00794601" w:rsidP="00794601">
      <w:pPr>
        <w:pStyle w:val="ListParagraph"/>
        <w:widowControl w:val="0"/>
        <w:numPr>
          <w:ilvl w:val="1"/>
          <w:numId w:val="16"/>
        </w:numPr>
        <w:spacing w:after="120"/>
        <w:rPr>
          <w:szCs w:val="20"/>
          <w:lang w:eastAsia="zh-CN"/>
        </w:rPr>
      </w:pPr>
      <w:r w:rsidRPr="00DE11B0">
        <w:rPr>
          <w:szCs w:val="20"/>
          <w:lang w:eastAsia="zh-CN"/>
        </w:rPr>
        <w:t xml:space="preserve">Option 2A: The common frequency resource is defined as an MBS specific BWP, which is associated </w:t>
      </w:r>
      <w:r w:rsidRPr="00DE11B0">
        <w:rPr>
          <w:szCs w:val="20"/>
          <w:lang w:eastAsia="zh-CN"/>
        </w:rPr>
        <w:lastRenderedPageBreak/>
        <w:t>with the dedicated unicast BWP and using the same numerology (SCS and CP)</w:t>
      </w:r>
    </w:p>
    <w:p w14:paraId="1661A2F7" w14:textId="77777777" w:rsidR="00794601" w:rsidRPr="00DE11B0" w:rsidRDefault="00794601" w:rsidP="00794601">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AB58A8A" w14:textId="77777777" w:rsidR="00794601" w:rsidRPr="00DE11B0" w:rsidRDefault="00794601" w:rsidP="00794601">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61909B6F" w14:textId="77777777" w:rsidR="00794601" w:rsidRPr="00DE11B0" w:rsidRDefault="00794601" w:rsidP="00794601">
      <w:pPr>
        <w:pStyle w:val="ListParagraph"/>
        <w:widowControl w:val="0"/>
        <w:numPr>
          <w:ilvl w:val="2"/>
          <w:numId w:val="16"/>
        </w:numPr>
        <w:spacing w:after="120"/>
        <w:rPr>
          <w:szCs w:val="20"/>
          <w:lang w:eastAsia="zh-CN"/>
        </w:rPr>
      </w:pPr>
      <w:r w:rsidRPr="00DE11B0">
        <w:rPr>
          <w:szCs w:val="20"/>
          <w:lang w:eastAsia="zh-CN"/>
        </w:rPr>
        <w:t xml:space="preserve">FFS: </w:t>
      </w:r>
      <w:bookmarkStart w:id="4" w:name="_Hlk62066827"/>
      <w:r w:rsidRPr="00DE11B0">
        <w:rPr>
          <w:szCs w:val="20"/>
          <w:lang w:eastAsia="zh-CN"/>
        </w:rPr>
        <w:t>How to indicate the starting PRB and the length of PRBs of the MBS frequency region</w:t>
      </w:r>
      <w:bookmarkEnd w:id="4"/>
    </w:p>
    <w:p w14:paraId="03A7E039" w14:textId="77777777" w:rsidR="00794601" w:rsidRPr="00DE11B0" w:rsidRDefault="00794601" w:rsidP="00794601">
      <w:pPr>
        <w:pStyle w:val="ListParagraph"/>
        <w:widowControl w:val="0"/>
        <w:numPr>
          <w:ilvl w:val="0"/>
          <w:numId w:val="16"/>
        </w:numPr>
        <w:spacing w:after="120"/>
        <w:rPr>
          <w:szCs w:val="20"/>
          <w:lang w:eastAsia="zh-CN"/>
        </w:rPr>
      </w:pPr>
      <w:bookmarkStart w:id="5" w:name="_Hlk62061947"/>
      <w:r w:rsidRPr="00DE11B0">
        <w:rPr>
          <w:szCs w:val="20"/>
          <w:lang w:eastAsia="zh-CN"/>
        </w:rPr>
        <w:t>FFS whether UE can be configured with no unicast reception in the common frequency resource</w:t>
      </w:r>
    </w:p>
    <w:bookmarkEnd w:id="5"/>
    <w:p w14:paraId="5A519796" w14:textId="77777777" w:rsidR="00794601" w:rsidRPr="00DE11B0" w:rsidRDefault="00794601" w:rsidP="00794601">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07314E21" w14:textId="77777777" w:rsidR="00794601" w:rsidRDefault="00794601" w:rsidP="00794601">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098F0C67" w14:textId="77777777" w:rsidR="00794601" w:rsidRPr="00A76D88" w:rsidRDefault="00794601" w:rsidP="00794601">
      <w:pPr>
        <w:widowControl w:val="0"/>
        <w:spacing w:after="120"/>
        <w:rPr>
          <w:lang w:eastAsia="zh-CN"/>
        </w:rPr>
      </w:pPr>
    </w:p>
    <w:p w14:paraId="4FDB78AD" w14:textId="77777777" w:rsidR="00794601" w:rsidRPr="002C77CA" w:rsidRDefault="00794601" w:rsidP="0079460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2521213E" w14:textId="293B70A2" w:rsidR="002F3880" w:rsidRPr="00F13A44" w:rsidRDefault="002F3880"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2CA35AF8" w14:textId="7C5006C8" w:rsidR="002F3880" w:rsidRPr="002F3880" w:rsidRDefault="002F3880" w:rsidP="00186E14">
      <w:pPr>
        <w:pStyle w:val="ListParagraph"/>
        <w:widowControl w:val="0"/>
        <w:numPr>
          <w:ilvl w:val="1"/>
          <w:numId w:val="35"/>
        </w:numPr>
        <w:spacing w:after="120"/>
        <w:jc w:val="both"/>
        <w:rPr>
          <w:lang w:eastAsia="zh-CN"/>
        </w:rPr>
      </w:pPr>
      <w:r w:rsidRPr="002F3880">
        <w:rPr>
          <w:lang w:eastAsia="zh-CN"/>
        </w:rPr>
        <w:t>Proposal 1: Select Option 2B for the common frequency resource for group-common PDCCH/ PDSCH.</w:t>
      </w:r>
    </w:p>
    <w:p w14:paraId="6F2BB5B7" w14:textId="77777777" w:rsidR="002F3880" w:rsidRDefault="002F3880" w:rsidP="00186E14">
      <w:pPr>
        <w:pStyle w:val="ListParagraph"/>
        <w:widowControl w:val="0"/>
        <w:numPr>
          <w:ilvl w:val="1"/>
          <w:numId w:val="35"/>
        </w:numPr>
        <w:spacing w:after="120"/>
        <w:jc w:val="both"/>
      </w:pPr>
      <w:r>
        <w:t>Proposal 2: The starting location for the common frequency resource is referenced to Point A and its size is in PRBs.</w:t>
      </w:r>
    </w:p>
    <w:p w14:paraId="7D25CA17" w14:textId="013B0E97" w:rsidR="001248D8" w:rsidRDefault="002F3880" w:rsidP="00186E14">
      <w:pPr>
        <w:pStyle w:val="ListParagraph"/>
        <w:widowControl w:val="0"/>
        <w:numPr>
          <w:ilvl w:val="1"/>
          <w:numId w:val="35"/>
        </w:numPr>
        <w:spacing w:after="120"/>
        <w:jc w:val="both"/>
      </w:pPr>
      <w:r>
        <w:t>Proposal 3: A UE supports unicast reception in the common frequency resource.</w:t>
      </w:r>
    </w:p>
    <w:p w14:paraId="51AB65C3" w14:textId="32EE08AC" w:rsidR="002F3880" w:rsidRDefault="002F3880" w:rsidP="00186E14">
      <w:pPr>
        <w:pStyle w:val="ListParagraph"/>
        <w:widowControl w:val="0"/>
        <w:numPr>
          <w:ilvl w:val="1"/>
          <w:numId w:val="35"/>
        </w:numPr>
        <w:spacing w:after="120"/>
        <w:jc w:val="both"/>
      </w:pPr>
      <w:r w:rsidRPr="002F3880">
        <w:t>Observation 1: further clarification on the meaning of “more than one common frequency resources” is needed.</w:t>
      </w:r>
    </w:p>
    <w:p w14:paraId="3F2DB380" w14:textId="33724113" w:rsidR="00EF4079" w:rsidRPr="00F13A44" w:rsidRDefault="00EF4079" w:rsidP="00186E14">
      <w:pPr>
        <w:pStyle w:val="ListParagraph"/>
        <w:widowControl w:val="0"/>
        <w:numPr>
          <w:ilvl w:val="0"/>
          <w:numId w:val="35"/>
        </w:numPr>
        <w:spacing w:after="120"/>
        <w:jc w:val="both"/>
        <w:rPr>
          <w:b/>
          <w:bCs/>
          <w:lang w:eastAsia="zh-CN"/>
        </w:rPr>
      </w:pPr>
      <w:r w:rsidRPr="00F13A44">
        <w:rPr>
          <w:b/>
          <w:bCs/>
          <w:lang w:eastAsia="zh-CN"/>
        </w:rPr>
        <w:t>ZTE</w:t>
      </w:r>
    </w:p>
    <w:p w14:paraId="3A8F9ABF" w14:textId="406E9FF5" w:rsidR="002F3880" w:rsidRDefault="00EF4079" w:rsidP="00186E14">
      <w:pPr>
        <w:pStyle w:val="ListParagraph"/>
        <w:widowControl w:val="0"/>
        <w:numPr>
          <w:ilvl w:val="1"/>
          <w:numId w:val="35"/>
        </w:numPr>
        <w:spacing w:after="120"/>
        <w:jc w:val="both"/>
      </w:pPr>
      <w:r w:rsidRPr="00EF4079">
        <w:t>Proposal 1: Both frequency domain range and the corresponding MBS transmission parameters are configured for common frequency resource.</w:t>
      </w:r>
    </w:p>
    <w:p w14:paraId="177F138A" w14:textId="0D5BB6DB" w:rsidR="00EF4079" w:rsidRDefault="00EF4079" w:rsidP="00186E14">
      <w:pPr>
        <w:pStyle w:val="ListParagraph"/>
        <w:widowControl w:val="0"/>
        <w:numPr>
          <w:ilvl w:val="2"/>
          <w:numId w:val="52"/>
        </w:numPr>
        <w:spacing w:after="120"/>
        <w:jc w:val="both"/>
      </w:pPr>
      <w:r>
        <w:t>RAN1 strives for a unified method to provide configuration for common frequency resource for UEs in different RRC states and for both multicast and broadcast.</w:t>
      </w:r>
    </w:p>
    <w:p w14:paraId="6EFB4262" w14:textId="3722F40C" w:rsidR="00EF4079" w:rsidRDefault="00EF4079" w:rsidP="00186E14">
      <w:pPr>
        <w:pStyle w:val="ListParagraph"/>
        <w:widowControl w:val="0"/>
        <w:numPr>
          <w:ilvl w:val="2"/>
          <w:numId w:val="52"/>
        </w:numPr>
        <w:spacing w:after="120"/>
        <w:jc w:val="both"/>
      </w:pPr>
      <w:r>
        <w:t>RAN1 strives for a method with forward compatibility, e.g., configuring different numerologies for unicast and MBS in the future release.</w:t>
      </w:r>
    </w:p>
    <w:p w14:paraId="243CC39E" w14:textId="77777777" w:rsidR="004078B0" w:rsidRDefault="004078B0" w:rsidP="00186E14">
      <w:pPr>
        <w:pStyle w:val="ListParagraph"/>
        <w:widowControl w:val="0"/>
        <w:numPr>
          <w:ilvl w:val="1"/>
          <w:numId w:val="35"/>
        </w:numPr>
        <w:spacing w:after="120"/>
        <w:jc w:val="both"/>
      </w:pPr>
      <w:r>
        <w:t>Proposal 2: MBS BWP is defined as common frequency resource for MBS transmission.</w:t>
      </w:r>
    </w:p>
    <w:p w14:paraId="2A1395BA" w14:textId="4549854C" w:rsidR="00EF4079" w:rsidRDefault="004078B0" w:rsidP="00186E14">
      <w:pPr>
        <w:pStyle w:val="ListParagraph"/>
        <w:widowControl w:val="0"/>
        <w:numPr>
          <w:ilvl w:val="2"/>
          <w:numId w:val="53"/>
        </w:numPr>
        <w:spacing w:after="120"/>
        <w:jc w:val="both"/>
      </w:pPr>
      <w:r>
        <w:t>In Rel-17 NR MBS, the MBS BWP is confined within UE’s unicast BWP, and the numerology is the same as unicast BWP.</w:t>
      </w:r>
    </w:p>
    <w:p w14:paraId="0D6567E2" w14:textId="77777777" w:rsidR="004078B0" w:rsidRDefault="004078B0" w:rsidP="00186E14">
      <w:pPr>
        <w:pStyle w:val="ListParagraph"/>
        <w:widowControl w:val="0"/>
        <w:numPr>
          <w:ilvl w:val="1"/>
          <w:numId w:val="35"/>
        </w:numPr>
        <w:spacing w:after="120"/>
        <w:jc w:val="both"/>
      </w:pPr>
      <w:r>
        <w:t xml:space="preserve">Proposal 3: A BWP ID is configured for the MBS BWP for activating/deactivating it dynamically and independently. </w:t>
      </w:r>
    </w:p>
    <w:p w14:paraId="308B9C89" w14:textId="064F123C" w:rsidR="004078B0" w:rsidRDefault="004078B0" w:rsidP="00186E14">
      <w:pPr>
        <w:pStyle w:val="ListParagraph"/>
        <w:widowControl w:val="0"/>
        <w:numPr>
          <w:ilvl w:val="1"/>
          <w:numId w:val="35"/>
        </w:numPr>
        <w:spacing w:after="120"/>
        <w:jc w:val="both"/>
      </w:pPr>
      <w:r>
        <w:t>Proposal 4: In Rel-17, RAN1 focuses on one common frequency resource (i.e., MBS BWP) per UE instead of more than one.</w:t>
      </w:r>
    </w:p>
    <w:p w14:paraId="3664E51F" w14:textId="77777777" w:rsidR="00442FAE" w:rsidRPr="00F13A44" w:rsidRDefault="00442FAE"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564D58D1" w14:textId="2E23EAB2" w:rsidR="00442FAE" w:rsidRDefault="00442FAE" w:rsidP="00186E14">
      <w:pPr>
        <w:pStyle w:val="ListParagraph"/>
        <w:widowControl w:val="0"/>
        <w:numPr>
          <w:ilvl w:val="1"/>
          <w:numId w:val="35"/>
        </w:numPr>
        <w:spacing w:after="120"/>
        <w:jc w:val="both"/>
      </w:pPr>
      <w:r w:rsidRPr="00442FAE">
        <w:t>Proposal 2: Common frequency resource is configured within dedicated unicast BWP, and the numerology of the common frequency resource is same as the dedicated unicast BWP. It is up to RAN2 to decide how to configure the common frequency resource.</w:t>
      </w:r>
    </w:p>
    <w:p w14:paraId="76C83E9B" w14:textId="77777777" w:rsidR="00442FAE" w:rsidRDefault="00442FAE" w:rsidP="00186E14">
      <w:pPr>
        <w:pStyle w:val="ListParagraph"/>
        <w:widowControl w:val="0"/>
        <w:numPr>
          <w:ilvl w:val="1"/>
          <w:numId w:val="35"/>
        </w:numPr>
        <w:spacing w:after="120"/>
        <w:jc w:val="both"/>
      </w:pPr>
      <w:r>
        <w:t>Proposal 3: Configuring a UE with no unicast reception in the common frequency resource is not supported.</w:t>
      </w:r>
    </w:p>
    <w:p w14:paraId="2EB403A7" w14:textId="77777777" w:rsidR="00442FAE" w:rsidRDefault="00442FAE" w:rsidP="00186E14">
      <w:pPr>
        <w:pStyle w:val="ListParagraph"/>
        <w:widowControl w:val="0"/>
        <w:numPr>
          <w:ilvl w:val="1"/>
          <w:numId w:val="35"/>
        </w:numPr>
        <w:spacing w:after="120"/>
        <w:jc w:val="both"/>
      </w:pPr>
      <w:r>
        <w:t>Proposal 4: Support more than one common frequency resources per UE / per dedicated unicast BWP subjected to UE capabilities.</w:t>
      </w:r>
    </w:p>
    <w:p w14:paraId="32EF7818" w14:textId="625D2E2D" w:rsidR="00442FAE" w:rsidRDefault="00442FAE" w:rsidP="00186E14">
      <w:pPr>
        <w:pStyle w:val="ListParagraph"/>
        <w:widowControl w:val="0"/>
        <w:numPr>
          <w:ilvl w:val="1"/>
          <w:numId w:val="35"/>
        </w:numPr>
        <w:spacing w:after="120"/>
        <w:jc w:val="both"/>
      </w:pPr>
      <w:r>
        <w:t>Proposal 5: Support to configure a dedicated MBS BWP for group-common PDCCH/PDSCH transmission.</w:t>
      </w:r>
    </w:p>
    <w:p w14:paraId="16081597" w14:textId="5B9F72E3" w:rsidR="00211EE4" w:rsidRDefault="00211EE4" w:rsidP="00186E14">
      <w:pPr>
        <w:pStyle w:val="ListParagraph"/>
        <w:widowControl w:val="0"/>
        <w:numPr>
          <w:ilvl w:val="0"/>
          <w:numId w:val="35"/>
        </w:numPr>
        <w:spacing w:after="120"/>
        <w:jc w:val="both"/>
        <w:rPr>
          <w:b/>
          <w:bCs/>
        </w:rPr>
      </w:pPr>
      <w:r w:rsidRPr="00211EE4">
        <w:rPr>
          <w:b/>
          <w:bCs/>
        </w:rPr>
        <w:t>Huawei</w:t>
      </w:r>
    </w:p>
    <w:p w14:paraId="5C7B76A3" w14:textId="77777777" w:rsidR="00A06ACB" w:rsidRPr="00A06ACB" w:rsidRDefault="00A06ACB" w:rsidP="00186E14">
      <w:pPr>
        <w:pStyle w:val="ListParagraph"/>
        <w:widowControl w:val="0"/>
        <w:numPr>
          <w:ilvl w:val="1"/>
          <w:numId w:val="35"/>
        </w:numPr>
        <w:spacing w:after="120"/>
        <w:jc w:val="both"/>
      </w:pPr>
      <w:r w:rsidRPr="00A06ACB">
        <w:t xml:space="preserve">Proposal 2: For common frequency resource for group-common PDCCH / PDSCH for scheduling MBS which is confined within the frequency resource of a dedicated unicast BWP, </w:t>
      </w:r>
    </w:p>
    <w:p w14:paraId="07832A4D" w14:textId="77777777" w:rsidR="00A06ACB" w:rsidRPr="00A06ACB" w:rsidRDefault="00A06ACB" w:rsidP="00186E14">
      <w:pPr>
        <w:pStyle w:val="ListParagraph"/>
        <w:widowControl w:val="0"/>
        <w:numPr>
          <w:ilvl w:val="2"/>
          <w:numId w:val="36"/>
        </w:numPr>
        <w:spacing w:after="120"/>
        <w:jc w:val="both"/>
      </w:pPr>
      <w:bookmarkStart w:id="6" w:name="_Hlk62062037"/>
      <w:r w:rsidRPr="00A06ACB">
        <w:lastRenderedPageBreak/>
        <w:t xml:space="preserve">it is up to </w:t>
      </w:r>
      <w:proofErr w:type="spellStart"/>
      <w:r w:rsidRPr="00A06ACB">
        <w:t>gNB</w:t>
      </w:r>
      <w:proofErr w:type="spellEnd"/>
      <w:r w:rsidRPr="00A06ACB">
        <w:t xml:space="preserve"> to schedule unicast or MBS within the ‘MBS frequency region’</w:t>
      </w:r>
      <w:bookmarkEnd w:id="6"/>
      <w:r w:rsidRPr="00A06ACB">
        <w:t>,</w:t>
      </w:r>
    </w:p>
    <w:p w14:paraId="0F074323" w14:textId="0E5B950E" w:rsidR="00A06ACB" w:rsidRPr="00AA73F7" w:rsidRDefault="00A06ACB" w:rsidP="00186E14">
      <w:pPr>
        <w:pStyle w:val="ListParagraph"/>
        <w:widowControl w:val="0"/>
        <w:numPr>
          <w:ilvl w:val="2"/>
          <w:numId w:val="36"/>
        </w:numPr>
        <w:spacing w:after="120"/>
        <w:jc w:val="both"/>
      </w:pPr>
      <w:r w:rsidRPr="00A06ACB">
        <w:t xml:space="preserve">PDSCH configuration </w:t>
      </w:r>
      <w:proofErr w:type="spellStart"/>
      <w:r w:rsidRPr="00A06ACB">
        <w:t>pdsch</w:t>
      </w:r>
      <w:proofErr w:type="spellEnd"/>
      <w:r w:rsidRPr="00A06ACB">
        <w:t>-Config is separately configured for NR MBS.</w:t>
      </w:r>
    </w:p>
    <w:p w14:paraId="4F31060A" w14:textId="305200A9" w:rsidR="00211EE4" w:rsidRDefault="00211EE4" w:rsidP="00186E14">
      <w:pPr>
        <w:pStyle w:val="ListParagraph"/>
        <w:widowControl w:val="0"/>
        <w:numPr>
          <w:ilvl w:val="0"/>
          <w:numId w:val="35"/>
        </w:numPr>
        <w:spacing w:after="120"/>
        <w:jc w:val="both"/>
        <w:rPr>
          <w:b/>
          <w:bCs/>
        </w:rPr>
      </w:pPr>
      <w:r w:rsidRPr="00211EE4">
        <w:rPr>
          <w:b/>
          <w:bCs/>
        </w:rPr>
        <w:t>CATT</w:t>
      </w:r>
    </w:p>
    <w:p w14:paraId="0C3B083D" w14:textId="77777777" w:rsidR="00AA73F7" w:rsidRPr="003B407E" w:rsidRDefault="00AA73F7" w:rsidP="00186E14">
      <w:pPr>
        <w:pStyle w:val="ListParagraph"/>
        <w:widowControl w:val="0"/>
        <w:numPr>
          <w:ilvl w:val="1"/>
          <w:numId w:val="35"/>
        </w:numPr>
        <w:spacing w:after="120"/>
        <w:jc w:val="both"/>
      </w:pPr>
      <w:r w:rsidRPr="003B407E">
        <w:t>Observation 1: BWP switching is needed between MBS specific BWP and dedicated unicast BWP according to Rel-15/16 principle because they are two independent BWPs and configurations.</w:t>
      </w:r>
    </w:p>
    <w:p w14:paraId="4FB7CDDF" w14:textId="77777777" w:rsidR="00AA73F7" w:rsidRPr="003B407E" w:rsidRDefault="00AA73F7" w:rsidP="00186E14">
      <w:pPr>
        <w:pStyle w:val="ListParagraph"/>
        <w:widowControl w:val="0"/>
        <w:numPr>
          <w:ilvl w:val="1"/>
          <w:numId w:val="35"/>
        </w:numPr>
        <w:spacing w:after="120"/>
        <w:jc w:val="both"/>
      </w:pPr>
      <w:r w:rsidRPr="003B407E">
        <w:t>Observation 2: MBS specific BWP may not be feasible when a UE can support to be configured with only one BWP.</w:t>
      </w:r>
    </w:p>
    <w:p w14:paraId="5961C950" w14:textId="77777777" w:rsidR="00AA73F7" w:rsidRPr="003B407E" w:rsidRDefault="00AA73F7" w:rsidP="00186E14">
      <w:pPr>
        <w:pStyle w:val="ListParagraph"/>
        <w:widowControl w:val="0"/>
        <w:numPr>
          <w:ilvl w:val="1"/>
          <w:numId w:val="35"/>
        </w:numPr>
        <w:spacing w:after="120"/>
        <w:jc w:val="both"/>
      </w:pPr>
      <w:r w:rsidRPr="003B407E">
        <w:t>Proposal 2: Option 2B, MBS frequency region, is supported to define MBS common frequency resource for RRC_CONNECTED UEs.</w:t>
      </w:r>
    </w:p>
    <w:p w14:paraId="1774F215" w14:textId="77777777" w:rsidR="00AA73F7" w:rsidRPr="003B407E" w:rsidRDefault="00AA73F7" w:rsidP="00186E14">
      <w:pPr>
        <w:pStyle w:val="ListParagraph"/>
        <w:widowControl w:val="0"/>
        <w:numPr>
          <w:ilvl w:val="1"/>
          <w:numId w:val="35"/>
        </w:numPr>
        <w:spacing w:after="120"/>
        <w:jc w:val="both"/>
      </w:pPr>
      <w:r w:rsidRPr="003B407E">
        <w:t>Proposal 3: For configuration of MBS frequency region, the indication of the starting PRB can be based on the starting point of dedicated unicast BWP or the starting point of the carrier.</w:t>
      </w:r>
    </w:p>
    <w:p w14:paraId="7C77D84E" w14:textId="77777777" w:rsidR="00AA73F7" w:rsidRPr="003B407E" w:rsidRDefault="00AA73F7" w:rsidP="00186E14">
      <w:pPr>
        <w:pStyle w:val="ListParagraph"/>
        <w:widowControl w:val="0"/>
        <w:numPr>
          <w:ilvl w:val="1"/>
          <w:numId w:val="35"/>
        </w:numPr>
        <w:spacing w:after="120"/>
        <w:jc w:val="both"/>
      </w:pPr>
      <w:r w:rsidRPr="003B407E">
        <w:t xml:space="preserve">Proposal 4: </w:t>
      </w:r>
      <w:bookmarkStart w:id="7" w:name="_Hlk62068158"/>
      <w:r w:rsidRPr="003B407E">
        <w:t>The current SLIV indication mechanism can be reused for MBS frequency region indication of starting PRB and length of PRBs.</w:t>
      </w:r>
      <w:bookmarkEnd w:id="7"/>
    </w:p>
    <w:p w14:paraId="1CB22FE2" w14:textId="77777777" w:rsidR="00AA73F7" w:rsidRPr="003B407E" w:rsidRDefault="00AA73F7" w:rsidP="00186E14">
      <w:pPr>
        <w:pStyle w:val="ListParagraph"/>
        <w:widowControl w:val="0"/>
        <w:numPr>
          <w:ilvl w:val="1"/>
          <w:numId w:val="35"/>
        </w:numPr>
        <w:spacing w:after="120"/>
        <w:jc w:val="both"/>
      </w:pPr>
      <w:r w:rsidRPr="003B407E">
        <w:t xml:space="preserve">Observation 3: It is up to </w:t>
      </w:r>
      <w:proofErr w:type="spellStart"/>
      <w:r w:rsidRPr="003B407E">
        <w:t>gNB</w:t>
      </w:r>
      <w:proofErr w:type="spellEnd"/>
      <w:r w:rsidRPr="003B407E">
        <w:t xml:space="preserve"> implementation to configure whether a dedicated unicast BWP can contain MBS common frequency resource or not.</w:t>
      </w:r>
    </w:p>
    <w:p w14:paraId="7AE3BB34" w14:textId="77777777" w:rsidR="00AA73F7" w:rsidRPr="003B407E" w:rsidRDefault="00AA73F7" w:rsidP="00186E14">
      <w:pPr>
        <w:pStyle w:val="ListParagraph"/>
        <w:widowControl w:val="0"/>
        <w:numPr>
          <w:ilvl w:val="1"/>
          <w:numId w:val="35"/>
        </w:numPr>
        <w:spacing w:after="120"/>
        <w:jc w:val="both"/>
      </w:pPr>
      <w:r w:rsidRPr="003B407E">
        <w:t>Proposal 5: It is supported that a UE can receive unicast in the common frequency resource.</w:t>
      </w:r>
    </w:p>
    <w:p w14:paraId="54F02584" w14:textId="0D91AC62" w:rsidR="00AA73F7" w:rsidRPr="003B407E" w:rsidRDefault="00AA73F7" w:rsidP="00186E14">
      <w:pPr>
        <w:pStyle w:val="ListParagraph"/>
        <w:widowControl w:val="0"/>
        <w:numPr>
          <w:ilvl w:val="1"/>
          <w:numId w:val="35"/>
        </w:numPr>
        <w:spacing w:after="120"/>
        <w:jc w:val="both"/>
      </w:pPr>
      <w:r w:rsidRPr="003B407E">
        <w:t>Proposal 6: If configured, at most one MBS common frequency resource is supported per UE/per dedicated unicast BWP based on UE capability.</w:t>
      </w:r>
    </w:p>
    <w:p w14:paraId="26C192B7" w14:textId="17A61551" w:rsidR="00211EE4" w:rsidRDefault="004906BB" w:rsidP="00186E14">
      <w:pPr>
        <w:pStyle w:val="ListParagraph"/>
        <w:widowControl w:val="0"/>
        <w:numPr>
          <w:ilvl w:val="0"/>
          <w:numId w:val="35"/>
        </w:numPr>
        <w:spacing w:after="120"/>
        <w:jc w:val="both"/>
        <w:rPr>
          <w:b/>
          <w:bCs/>
        </w:rPr>
      </w:pPr>
      <w:r w:rsidRPr="00211EE4">
        <w:rPr>
          <w:b/>
          <w:bCs/>
        </w:rPr>
        <w:t>V</w:t>
      </w:r>
      <w:r w:rsidR="00211EE4" w:rsidRPr="00211EE4">
        <w:rPr>
          <w:b/>
          <w:bCs/>
        </w:rPr>
        <w:t>ivo</w:t>
      </w:r>
    </w:p>
    <w:p w14:paraId="344091D6" w14:textId="77777777" w:rsidR="004906BB" w:rsidRPr="003B407E" w:rsidRDefault="004906BB" w:rsidP="00186E14">
      <w:pPr>
        <w:pStyle w:val="ListParagraph"/>
        <w:widowControl w:val="0"/>
        <w:numPr>
          <w:ilvl w:val="1"/>
          <w:numId w:val="35"/>
        </w:numPr>
        <w:spacing w:after="120"/>
        <w:jc w:val="both"/>
      </w:pPr>
      <w:r w:rsidRPr="003B407E">
        <w:t>Proposal 1: For RRC_CONNECTED UEs, when defining/configuring common frequency resource for group-common PDCCH/PDSCH, Option 2B is preferred.</w:t>
      </w:r>
    </w:p>
    <w:p w14:paraId="6A2FEFA3" w14:textId="58BA8D5B" w:rsidR="004906BB" w:rsidRPr="003B407E" w:rsidRDefault="004906BB" w:rsidP="00186E14">
      <w:pPr>
        <w:pStyle w:val="ListParagraph"/>
        <w:widowControl w:val="0"/>
        <w:numPr>
          <w:ilvl w:val="2"/>
          <w:numId w:val="51"/>
        </w:numPr>
        <w:spacing w:after="120"/>
        <w:jc w:val="both"/>
      </w:pPr>
      <w:r w:rsidRPr="003B407E">
        <w:t>Option 2B: The common frequency resource is defined as an ‘MBS frequency region’ with a number of contiguous PRBs, which is configured within the dedicated unicast BWP.</w:t>
      </w:r>
    </w:p>
    <w:p w14:paraId="6B262B3A" w14:textId="1207A22A" w:rsidR="00211EE4" w:rsidRDefault="00211EE4" w:rsidP="00186E14">
      <w:pPr>
        <w:pStyle w:val="ListParagraph"/>
        <w:widowControl w:val="0"/>
        <w:numPr>
          <w:ilvl w:val="0"/>
          <w:numId w:val="35"/>
        </w:numPr>
        <w:spacing w:after="120"/>
        <w:jc w:val="both"/>
        <w:rPr>
          <w:b/>
          <w:bCs/>
        </w:rPr>
      </w:pPr>
      <w:r w:rsidRPr="00211EE4">
        <w:rPr>
          <w:b/>
          <w:bCs/>
        </w:rPr>
        <w:t>Nokia</w:t>
      </w:r>
    </w:p>
    <w:p w14:paraId="46116587" w14:textId="77777777" w:rsidR="003B407E" w:rsidRPr="003B407E" w:rsidRDefault="003B407E" w:rsidP="00186E14">
      <w:pPr>
        <w:pStyle w:val="ListParagraph"/>
        <w:widowControl w:val="0"/>
        <w:numPr>
          <w:ilvl w:val="1"/>
          <w:numId w:val="35"/>
        </w:numPr>
        <w:spacing w:after="120"/>
        <w:jc w:val="both"/>
      </w:pPr>
      <w:r w:rsidRPr="003B407E">
        <w:t xml:space="preserve">Observation-4: The key difference between option 2A and 2B is related to the RRC </w:t>
      </w:r>
      <w:proofErr w:type="spellStart"/>
      <w:r w:rsidRPr="003B407E">
        <w:t>signalling</w:t>
      </w:r>
      <w:proofErr w:type="spellEnd"/>
      <w:r w:rsidRPr="003B407E">
        <w:t xml:space="preserve"> of the common frequency resources:</w:t>
      </w:r>
    </w:p>
    <w:p w14:paraId="2470BE51" w14:textId="77777777" w:rsidR="003B407E" w:rsidRPr="003B407E" w:rsidRDefault="003B407E" w:rsidP="00186E14">
      <w:pPr>
        <w:pStyle w:val="ListParagraph"/>
        <w:widowControl w:val="0"/>
        <w:numPr>
          <w:ilvl w:val="2"/>
          <w:numId w:val="50"/>
        </w:numPr>
        <w:spacing w:after="120"/>
        <w:jc w:val="both"/>
      </w:pPr>
      <w:r w:rsidRPr="003B407E">
        <w:t xml:space="preserve">Option 2A requires the </w:t>
      </w:r>
      <w:proofErr w:type="spellStart"/>
      <w:r w:rsidRPr="003B407E">
        <w:t>signalling</w:t>
      </w:r>
      <w:proofErr w:type="spellEnd"/>
      <w:r w:rsidRPr="003B407E">
        <w:t xml:space="preserve"> of MBS specific BWP with parameters possibly taken from current BWP configurations.</w:t>
      </w:r>
    </w:p>
    <w:p w14:paraId="1441EDD7" w14:textId="77777777" w:rsidR="003B407E" w:rsidRPr="003B407E" w:rsidRDefault="003B407E" w:rsidP="00186E14">
      <w:pPr>
        <w:pStyle w:val="ListParagraph"/>
        <w:widowControl w:val="0"/>
        <w:numPr>
          <w:ilvl w:val="2"/>
          <w:numId w:val="50"/>
        </w:numPr>
        <w:spacing w:after="120"/>
        <w:jc w:val="both"/>
      </w:pPr>
      <w:r w:rsidRPr="003B407E">
        <w:t xml:space="preserve">Option 2B requires the </w:t>
      </w:r>
      <w:proofErr w:type="spellStart"/>
      <w:r w:rsidRPr="003B407E">
        <w:t>signalling</w:t>
      </w:r>
      <w:proofErr w:type="spellEnd"/>
      <w:r w:rsidRPr="003B407E">
        <w:t xml:space="preserve"> of the MBS frequency region – in terms of the starting PRB and length of PRBs within each UE’s dedicated unicast BWP.</w:t>
      </w:r>
    </w:p>
    <w:p w14:paraId="404DFE5D" w14:textId="77777777" w:rsidR="003B407E" w:rsidRPr="003B407E" w:rsidRDefault="003B407E" w:rsidP="00186E14">
      <w:pPr>
        <w:pStyle w:val="ListParagraph"/>
        <w:widowControl w:val="0"/>
        <w:numPr>
          <w:ilvl w:val="2"/>
          <w:numId w:val="50"/>
        </w:numPr>
        <w:spacing w:after="120"/>
        <w:jc w:val="both"/>
      </w:pPr>
      <w:r w:rsidRPr="003B407E">
        <w:t>The impact of option 2A on the number of BWPs that can be configured for a UE needs to be studied and clarified.</w:t>
      </w:r>
    </w:p>
    <w:p w14:paraId="0B24048A" w14:textId="77777777" w:rsidR="003B407E" w:rsidRPr="003B407E" w:rsidRDefault="003B407E" w:rsidP="00186E14">
      <w:pPr>
        <w:pStyle w:val="ListParagraph"/>
        <w:widowControl w:val="0"/>
        <w:numPr>
          <w:ilvl w:val="1"/>
          <w:numId w:val="35"/>
        </w:numPr>
        <w:spacing w:after="120"/>
        <w:jc w:val="both"/>
      </w:pPr>
      <w:r w:rsidRPr="003B407E">
        <w:t>Observation-5: The motivation for configuring UEs with no unicast reception within the MBS CFR needs to be further clarified.</w:t>
      </w:r>
    </w:p>
    <w:p w14:paraId="7FCED1EF" w14:textId="77777777" w:rsidR="003B407E" w:rsidRPr="003B407E" w:rsidRDefault="003B407E" w:rsidP="00186E14">
      <w:pPr>
        <w:pStyle w:val="ListParagraph"/>
        <w:widowControl w:val="0"/>
        <w:numPr>
          <w:ilvl w:val="1"/>
          <w:numId w:val="35"/>
        </w:numPr>
        <w:spacing w:after="120"/>
        <w:jc w:val="both"/>
      </w:pPr>
      <w:r w:rsidRPr="003B407E">
        <w:t xml:space="preserve">Observation-6: Multiple common frequency resources can be configured per UE based on </w:t>
      </w:r>
      <w:proofErr w:type="spellStart"/>
      <w:r w:rsidRPr="003B407E">
        <w:t>gNB</w:t>
      </w:r>
      <w:proofErr w:type="spellEnd"/>
      <w:r w:rsidRPr="003B407E">
        <w:t xml:space="preserve"> implementation – even though the motivations for doing so are not clear, with the maximum limit dependent on UE capabilities and available system resources.</w:t>
      </w:r>
    </w:p>
    <w:p w14:paraId="3C58B9AE" w14:textId="77777777" w:rsidR="003B407E" w:rsidRPr="003B407E" w:rsidRDefault="003B407E" w:rsidP="00186E14">
      <w:pPr>
        <w:pStyle w:val="ListParagraph"/>
        <w:widowControl w:val="0"/>
        <w:numPr>
          <w:ilvl w:val="1"/>
          <w:numId w:val="35"/>
        </w:numPr>
        <w:spacing w:after="120"/>
        <w:jc w:val="both"/>
      </w:pPr>
      <w:r w:rsidRPr="003B407E">
        <w:t>Observation-7: For multicast traffic, the motivation for configuring multiple CFRs per UE requires further clarification, and for broadcast traffic, there are potential benefits in terms of power savings from having multiple overlapping CFRs configured per UE, depending on UE capabilities and traffic characteristics.</w:t>
      </w:r>
    </w:p>
    <w:p w14:paraId="3BC7CD59" w14:textId="77777777" w:rsidR="008916A1" w:rsidRPr="008916A1" w:rsidRDefault="008916A1" w:rsidP="00186E14">
      <w:pPr>
        <w:pStyle w:val="ListParagraph"/>
        <w:widowControl w:val="0"/>
        <w:numPr>
          <w:ilvl w:val="1"/>
          <w:numId w:val="35"/>
        </w:numPr>
        <w:spacing w:after="120"/>
        <w:jc w:val="both"/>
      </w:pPr>
      <w:r w:rsidRPr="008916A1">
        <w:t>Proposal-6: Agree on selecting option 2B for configuring multicast common frequency resources, due to the additional complexities involved in the use of option 2A related to BWP switching.</w:t>
      </w:r>
    </w:p>
    <w:p w14:paraId="49E4F162" w14:textId="7B1D94F0" w:rsidR="003B407E" w:rsidRPr="008916A1" w:rsidRDefault="008916A1" w:rsidP="00186E14">
      <w:pPr>
        <w:pStyle w:val="ListParagraph"/>
        <w:widowControl w:val="0"/>
        <w:numPr>
          <w:ilvl w:val="1"/>
          <w:numId w:val="35"/>
        </w:numPr>
        <w:spacing w:after="120"/>
        <w:jc w:val="both"/>
      </w:pPr>
      <w:r w:rsidRPr="008916A1">
        <w:t xml:space="preserve">Proposal-7: The key requirement for option 2B is to signal the starting PRB and the length of PRBs for the MBS CFR, whereas the </w:t>
      </w:r>
      <w:proofErr w:type="spellStart"/>
      <w:r w:rsidRPr="008916A1">
        <w:t>signalling</w:t>
      </w:r>
      <w:proofErr w:type="spellEnd"/>
      <w:r w:rsidRPr="008916A1">
        <w:t xml:space="preserve"> details could be RAN2 decision.</w:t>
      </w:r>
    </w:p>
    <w:p w14:paraId="32554B7A" w14:textId="4472B4CA" w:rsidR="00211EE4" w:rsidRDefault="00211EE4" w:rsidP="00186E14">
      <w:pPr>
        <w:pStyle w:val="ListParagraph"/>
        <w:widowControl w:val="0"/>
        <w:numPr>
          <w:ilvl w:val="0"/>
          <w:numId w:val="35"/>
        </w:numPr>
        <w:spacing w:after="120"/>
        <w:jc w:val="both"/>
        <w:rPr>
          <w:b/>
          <w:bCs/>
        </w:rPr>
      </w:pPr>
      <w:r w:rsidRPr="00211EE4">
        <w:rPr>
          <w:b/>
          <w:bCs/>
        </w:rPr>
        <w:t>MTK</w:t>
      </w:r>
    </w:p>
    <w:p w14:paraId="5B05BF08" w14:textId="77777777" w:rsidR="00251F31" w:rsidRPr="00251F31" w:rsidRDefault="00251F31" w:rsidP="00186E14">
      <w:pPr>
        <w:pStyle w:val="ListParagraph"/>
        <w:widowControl w:val="0"/>
        <w:numPr>
          <w:ilvl w:val="1"/>
          <w:numId w:val="35"/>
        </w:numPr>
        <w:spacing w:after="120"/>
        <w:jc w:val="both"/>
      </w:pPr>
      <w:r w:rsidRPr="00251F31">
        <w:lastRenderedPageBreak/>
        <w:t>Proposal 2: Network implementation guarantee the allocation of common frequency resource for UEs in connected mode to receive the PTM transmission.</w:t>
      </w:r>
    </w:p>
    <w:p w14:paraId="7F8E7355" w14:textId="067E8F85" w:rsidR="00251F31" w:rsidRPr="00251F31" w:rsidRDefault="00251F31" w:rsidP="00186E14">
      <w:pPr>
        <w:pStyle w:val="ListParagraph"/>
        <w:widowControl w:val="0"/>
        <w:numPr>
          <w:ilvl w:val="1"/>
          <w:numId w:val="35"/>
        </w:numPr>
        <w:spacing w:after="120"/>
        <w:jc w:val="both"/>
      </w:pPr>
      <w:r w:rsidRPr="00251F31">
        <w:t>Proposal 3: Not support more than one common frequency resources for NR MBS.</w:t>
      </w:r>
    </w:p>
    <w:p w14:paraId="0D3D6775" w14:textId="7EF6DEAC" w:rsidR="00211EE4" w:rsidRDefault="00211EE4" w:rsidP="00186E14">
      <w:pPr>
        <w:pStyle w:val="ListParagraph"/>
        <w:widowControl w:val="0"/>
        <w:numPr>
          <w:ilvl w:val="0"/>
          <w:numId w:val="35"/>
        </w:numPr>
        <w:spacing w:after="120"/>
        <w:jc w:val="both"/>
        <w:rPr>
          <w:b/>
          <w:bCs/>
        </w:rPr>
      </w:pPr>
      <w:r w:rsidRPr="00211EE4">
        <w:rPr>
          <w:b/>
          <w:bCs/>
        </w:rPr>
        <w:t>Intel</w:t>
      </w:r>
    </w:p>
    <w:p w14:paraId="22E2F011" w14:textId="77777777" w:rsidR="005B602B" w:rsidRPr="005B602B" w:rsidRDefault="005B602B" w:rsidP="00186E14">
      <w:pPr>
        <w:pStyle w:val="ListParagraph"/>
        <w:widowControl w:val="0"/>
        <w:numPr>
          <w:ilvl w:val="1"/>
          <w:numId w:val="35"/>
        </w:numPr>
        <w:spacing w:after="120"/>
        <w:jc w:val="both"/>
      </w:pPr>
      <w:r w:rsidRPr="005B602B">
        <w:t>The working assumption can be confirmed with Option 2B. The starting PRB index and number of PRBs can be jointly configured to the UE by RRC or SIB signaling</w:t>
      </w:r>
    </w:p>
    <w:p w14:paraId="77207EA2" w14:textId="77777777" w:rsidR="005B602B" w:rsidRPr="005B602B" w:rsidRDefault="005B602B" w:rsidP="00186E14">
      <w:pPr>
        <w:pStyle w:val="ListParagraph"/>
        <w:widowControl w:val="0"/>
        <w:numPr>
          <w:ilvl w:val="1"/>
          <w:numId w:val="35"/>
        </w:numPr>
        <w:spacing w:after="120"/>
        <w:jc w:val="both"/>
      </w:pPr>
      <w:r w:rsidRPr="005B602B">
        <w:t>The UE expects no restriction on unicast reception within the MBS frequency region contained within the active DL BWP of the UE</w:t>
      </w:r>
    </w:p>
    <w:p w14:paraId="07B6A8B5" w14:textId="45F96D3A" w:rsidR="00211EE4" w:rsidRPr="001529E4" w:rsidRDefault="005B602B" w:rsidP="00186E14">
      <w:pPr>
        <w:pStyle w:val="ListParagraph"/>
        <w:widowControl w:val="0"/>
        <w:numPr>
          <w:ilvl w:val="1"/>
          <w:numId w:val="35"/>
        </w:numPr>
        <w:spacing w:after="120"/>
        <w:jc w:val="both"/>
      </w:pPr>
      <w:r w:rsidRPr="005B602B">
        <w:t>One common frequency resource per UE/ per dedicated BWP is sufficient for scheduling MBS transmissions</w:t>
      </w:r>
    </w:p>
    <w:p w14:paraId="0572D9E3" w14:textId="53FF0F78" w:rsidR="00211EE4" w:rsidRDefault="00211EE4" w:rsidP="00186E14">
      <w:pPr>
        <w:pStyle w:val="ListParagraph"/>
        <w:widowControl w:val="0"/>
        <w:numPr>
          <w:ilvl w:val="0"/>
          <w:numId w:val="35"/>
        </w:numPr>
        <w:spacing w:after="120"/>
        <w:jc w:val="both"/>
        <w:rPr>
          <w:b/>
          <w:bCs/>
        </w:rPr>
      </w:pPr>
      <w:r w:rsidRPr="00211EE4">
        <w:rPr>
          <w:b/>
          <w:bCs/>
        </w:rPr>
        <w:t>Lenovo</w:t>
      </w:r>
    </w:p>
    <w:p w14:paraId="675D7571" w14:textId="77777777" w:rsidR="001529E4" w:rsidRPr="001529E4" w:rsidRDefault="001529E4" w:rsidP="00186E14">
      <w:pPr>
        <w:pStyle w:val="ListParagraph"/>
        <w:widowControl w:val="0"/>
        <w:numPr>
          <w:ilvl w:val="1"/>
          <w:numId w:val="35"/>
        </w:numPr>
        <w:spacing w:after="120"/>
        <w:jc w:val="both"/>
      </w:pPr>
      <w:r w:rsidRPr="001529E4">
        <w:t>Proposal 1: An MBS frequency region with contiguous PRBs confined within the dedicated unicast BWP is configured for MBS, i.e., Option 2B is supported.</w:t>
      </w:r>
    </w:p>
    <w:p w14:paraId="7B014E93" w14:textId="6D774558" w:rsidR="001529E4" w:rsidRDefault="001529E4" w:rsidP="00186E14">
      <w:pPr>
        <w:pStyle w:val="ListParagraph"/>
        <w:widowControl w:val="0"/>
        <w:numPr>
          <w:ilvl w:val="1"/>
          <w:numId w:val="35"/>
        </w:numPr>
        <w:spacing w:after="120"/>
        <w:jc w:val="both"/>
      </w:pPr>
      <w:r w:rsidRPr="001529E4">
        <w:t>Proposal 2: The starting PRB index and the number of contiguous PRBs of the MBS frequency region are configured within the dedicated unicast BWP via RRC signaling.</w:t>
      </w:r>
    </w:p>
    <w:p w14:paraId="3FC514F2" w14:textId="77777777" w:rsidR="000B7FED" w:rsidRDefault="000B7FED" w:rsidP="00186E14">
      <w:pPr>
        <w:pStyle w:val="ListParagraph"/>
        <w:widowControl w:val="0"/>
        <w:numPr>
          <w:ilvl w:val="1"/>
          <w:numId w:val="35"/>
        </w:numPr>
        <w:spacing w:after="120"/>
        <w:jc w:val="both"/>
      </w:pPr>
      <w:r>
        <w:t>Proposal 5: RB numbering within the common frequency region is with reference to the lowest RB of the common frequency region.</w:t>
      </w:r>
    </w:p>
    <w:p w14:paraId="13AC2C58" w14:textId="06C15C70" w:rsidR="000B7FED" w:rsidRPr="001529E4" w:rsidRDefault="000B7FED" w:rsidP="00186E14">
      <w:pPr>
        <w:pStyle w:val="ListParagraph"/>
        <w:widowControl w:val="0"/>
        <w:numPr>
          <w:ilvl w:val="1"/>
          <w:numId w:val="35"/>
        </w:numPr>
        <w:spacing w:after="120"/>
        <w:jc w:val="both"/>
      </w:pPr>
      <w:r>
        <w:t>Proposal 6: The number of bits for frequency domain resource assignment indicator in DCI is determined based on the bandwidth of the common frequency region.</w:t>
      </w:r>
    </w:p>
    <w:p w14:paraId="221D7A6F" w14:textId="73DF713D" w:rsidR="00211EE4" w:rsidRDefault="00211EE4"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5904117C" w14:textId="77777777" w:rsidR="00464A77" w:rsidRPr="00464A77" w:rsidRDefault="00464A77" w:rsidP="00186E14">
      <w:pPr>
        <w:pStyle w:val="ListParagraph"/>
        <w:widowControl w:val="0"/>
        <w:numPr>
          <w:ilvl w:val="1"/>
          <w:numId w:val="35"/>
        </w:numPr>
        <w:spacing w:after="120"/>
        <w:jc w:val="both"/>
      </w:pPr>
      <w:r w:rsidRPr="00464A77">
        <w:t>Proposal 1: For the common frequency resource for group-common PDCCH/ PDSCH, support option 2A.</w:t>
      </w:r>
    </w:p>
    <w:p w14:paraId="0C1FA555" w14:textId="77777777" w:rsidR="00464A77" w:rsidRPr="00464A77" w:rsidRDefault="00464A77" w:rsidP="00186E14">
      <w:pPr>
        <w:pStyle w:val="ListParagraph"/>
        <w:widowControl w:val="0"/>
        <w:numPr>
          <w:ilvl w:val="1"/>
          <w:numId w:val="35"/>
        </w:numPr>
        <w:spacing w:after="120"/>
        <w:jc w:val="both"/>
      </w:pPr>
      <w:r w:rsidRPr="00464A77">
        <w:t>Proposal 2: UE can be configured with or without unicast reception in the common frequency resource.</w:t>
      </w:r>
    </w:p>
    <w:p w14:paraId="5FEECB2A" w14:textId="6EF2B356" w:rsidR="00211EE4" w:rsidRPr="006A2495" w:rsidRDefault="00464A77" w:rsidP="00186E14">
      <w:pPr>
        <w:pStyle w:val="ListParagraph"/>
        <w:widowControl w:val="0"/>
        <w:numPr>
          <w:ilvl w:val="1"/>
          <w:numId w:val="35"/>
        </w:numPr>
        <w:spacing w:after="120"/>
        <w:jc w:val="both"/>
      </w:pPr>
      <w:r w:rsidRPr="00464A77">
        <w:t>Proposal 3: Support only one common frequency resources per dedicated unicast BWP per UE.</w:t>
      </w:r>
    </w:p>
    <w:p w14:paraId="66F4F81A" w14:textId="6A1D4CE6" w:rsidR="00211EE4" w:rsidRDefault="00211EE4" w:rsidP="00186E14">
      <w:pPr>
        <w:pStyle w:val="ListParagraph"/>
        <w:widowControl w:val="0"/>
        <w:numPr>
          <w:ilvl w:val="0"/>
          <w:numId w:val="35"/>
        </w:numPr>
        <w:spacing w:after="120"/>
        <w:jc w:val="both"/>
        <w:rPr>
          <w:b/>
          <w:bCs/>
        </w:rPr>
      </w:pPr>
      <w:r w:rsidRPr="00211EE4">
        <w:rPr>
          <w:b/>
          <w:bCs/>
        </w:rPr>
        <w:t>LG</w:t>
      </w:r>
    </w:p>
    <w:p w14:paraId="611B43A7" w14:textId="77777777" w:rsidR="006A2495" w:rsidRPr="006A2495" w:rsidRDefault="006A2495" w:rsidP="00186E14">
      <w:pPr>
        <w:pStyle w:val="ListParagraph"/>
        <w:widowControl w:val="0"/>
        <w:numPr>
          <w:ilvl w:val="1"/>
          <w:numId w:val="35"/>
        </w:numPr>
        <w:spacing w:after="120"/>
        <w:jc w:val="both"/>
      </w:pPr>
      <w:r w:rsidRPr="006A2495">
        <w:t>Proposal 4: Support Option 2A, possibly with a wider MBS specific BWP than the initial DL BWP or UE’s active DL BWP</w:t>
      </w:r>
    </w:p>
    <w:p w14:paraId="6DFF3D59" w14:textId="77777777" w:rsidR="006A2495" w:rsidRPr="006A2495" w:rsidRDefault="006A2495" w:rsidP="00186E14">
      <w:pPr>
        <w:pStyle w:val="ListParagraph"/>
        <w:widowControl w:val="0"/>
        <w:numPr>
          <w:ilvl w:val="1"/>
          <w:numId w:val="35"/>
        </w:numPr>
        <w:spacing w:after="120"/>
        <w:jc w:val="both"/>
      </w:pPr>
      <w:r w:rsidRPr="006A2495">
        <w:t xml:space="preserve">Proposal 5: Support </w:t>
      </w:r>
      <w:proofErr w:type="gramStart"/>
      <w:r w:rsidRPr="006A2495">
        <w:t>a</w:t>
      </w:r>
      <w:proofErr w:type="gramEnd"/>
      <w:r w:rsidRPr="006A2495">
        <w:t xml:space="preserve"> MBS specific BWP with a different numerology than that of the initial DL BWP or UE’s active DL BWP, if Option 2A is agreed.</w:t>
      </w:r>
    </w:p>
    <w:p w14:paraId="73E17DCF" w14:textId="77777777" w:rsidR="006A2495" w:rsidRPr="006A2495" w:rsidRDefault="006A2495" w:rsidP="00186E14">
      <w:pPr>
        <w:pStyle w:val="ListParagraph"/>
        <w:widowControl w:val="0"/>
        <w:numPr>
          <w:ilvl w:val="1"/>
          <w:numId w:val="35"/>
        </w:numPr>
        <w:spacing w:after="120"/>
        <w:jc w:val="both"/>
      </w:pPr>
      <w:r w:rsidRPr="006A2495">
        <w:t>Proposal 6: Consider one of the following sub-options for Option 2A:</w:t>
      </w:r>
    </w:p>
    <w:p w14:paraId="2CA45F6B" w14:textId="77777777" w:rsidR="006A2495" w:rsidRPr="006A2495" w:rsidRDefault="006A2495" w:rsidP="00186E14">
      <w:pPr>
        <w:pStyle w:val="ListParagraph"/>
        <w:widowControl w:val="0"/>
        <w:numPr>
          <w:ilvl w:val="2"/>
          <w:numId w:val="35"/>
        </w:numPr>
        <w:spacing w:after="120"/>
        <w:jc w:val="both"/>
      </w:pPr>
      <w:r w:rsidRPr="006A2495">
        <w:t>Option 2A-1: BWP switching between MBS specific BWP and UE’s active BWP is NOT supported. UE is allowed to simultaneously activate one MBS specific BWP and one UE’s active BWP.</w:t>
      </w:r>
    </w:p>
    <w:p w14:paraId="38ED5108" w14:textId="77777777" w:rsidR="006A2495" w:rsidRPr="006A2495" w:rsidRDefault="006A2495" w:rsidP="00186E14">
      <w:pPr>
        <w:pStyle w:val="ListParagraph"/>
        <w:widowControl w:val="0"/>
        <w:numPr>
          <w:ilvl w:val="2"/>
          <w:numId w:val="35"/>
        </w:numPr>
        <w:spacing w:after="120"/>
        <w:jc w:val="both"/>
      </w:pPr>
      <w:r w:rsidRPr="006A2495">
        <w:t>Option 2A-2: BWP switching between MBS specific BWP and UE’s active BWP is supported. UE can activate only one of MBS specific BWP and one UE’s active BWP at a time.</w:t>
      </w:r>
    </w:p>
    <w:p w14:paraId="034A6C7D" w14:textId="77777777" w:rsidR="006A2495" w:rsidRPr="006A2495" w:rsidRDefault="006A2495" w:rsidP="00186E14">
      <w:pPr>
        <w:pStyle w:val="ListParagraph"/>
        <w:widowControl w:val="0"/>
        <w:numPr>
          <w:ilvl w:val="1"/>
          <w:numId w:val="35"/>
        </w:numPr>
        <w:spacing w:after="120"/>
        <w:jc w:val="both"/>
      </w:pPr>
      <w:r w:rsidRPr="006A2495">
        <w:t>Proposal 7: Connected UE should maintain at least one UE’s active BWP as specified in REL-15/16.</w:t>
      </w:r>
    </w:p>
    <w:p w14:paraId="011C1423" w14:textId="4FD3E3AB" w:rsidR="006A2495" w:rsidRPr="006A2495" w:rsidRDefault="006A2495" w:rsidP="00186E14">
      <w:pPr>
        <w:pStyle w:val="ListParagraph"/>
        <w:widowControl w:val="0"/>
        <w:numPr>
          <w:ilvl w:val="1"/>
          <w:numId w:val="35"/>
        </w:numPr>
        <w:spacing w:after="120"/>
        <w:jc w:val="both"/>
      </w:pPr>
      <w:r w:rsidRPr="006A2495">
        <w:t>Proposal 8: MBS capable UE activates only one MBS DL BWP at a time for REL-17.</w:t>
      </w:r>
    </w:p>
    <w:p w14:paraId="5EDEE239" w14:textId="3022FFA4" w:rsidR="00211EE4" w:rsidRDefault="00211EE4" w:rsidP="00186E14">
      <w:pPr>
        <w:pStyle w:val="ListParagraph"/>
        <w:widowControl w:val="0"/>
        <w:numPr>
          <w:ilvl w:val="0"/>
          <w:numId w:val="35"/>
        </w:numPr>
        <w:spacing w:after="120"/>
        <w:jc w:val="both"/>
        <w:rPr>
          <w:b/>
          <w:bCs/>
        </w:rPr>
      </w:pPr>
      <w:r w:rsidRPr="00211EE4">
        <w:rPr>
          <w:b/>
          <w:bCs/>
        </w:rPr>
        <w:t>ETRI</w:t>
      </w:r>
    </w:p>
    <w:p w14:paraId="23BF29A2" w14:textId="29FD21CA" w:rsidR="00AC6DD1" w:rsidRPr="00AC6DD1" w:rsidRDefault="00AC6DD1" w:rsidP="00186E14">
      <w:pPr>
        <w:pStyle w:val="ListParagraph"/>
        <w:widowControl w:val="0"/>
        <w:numPr>
          <w:ilvl w:val="1"/>
          <w:numId w:val="35"/>
        </w:numPr>
        <w:spacing w:after="120"/>
        <w:jc w:val="both"/>
      </w:pPr>
      <w:r w:rsidRPr="00AC6DD1">
        <w:t>Proposal1: The option 2B: The common frequency resource is defined as an ‘MBS frequency region’ with a number of contiguous PRBs, which is configured within the dedicated unicast BWP should be supported for the common frequency resource.</w:t>
      </w:r>
    </w:p>
    <w:p w14:paraId="49B5F2BF" w14:textId="77AD017E" w:rsidR="00AC6DD1" w:rsidRPr="00AC6DD1" w:rsidRDefault="00AC6DD1" w:rsidP="00186E14">
      <w:pPr>
        <w:pStyle w:val="ListParagraph"/>
        <w:widowControl w:val="0"/>
        <w:numPr>
          <w:ilvl w:val="1"/>
          <w:numId w:val="35"/>
        </w:numPr>
        <w:spacing w:after="120"/>
        <w:jc w:val="both"/>
      </w:pPr>
      <w:r w:rsidRPr="00AC6DD1">
        <w:t>Proposal2: RRC configuration is used for configuration of MBS frequency region including indication of the starting PRB and the length of the PRBs.</w:t>
      </w:r>
    </w:p>
    <w:p w14:paraId="27998A50" w14:textId="2B5F73A5" w:rsidR="00211EE4" w:rsidRDefault="00211EE4" w:rsidP="00186E14">
      <w:pPr>
        <w:pStyle w:val="ListParagraph"/>
        <w:widowControl w:val="0"/>
        <w:numPr>
          <w:ilvl w:val="0"/>
          <w:numId w:val="35"/>
        </w:numPr>
        <w:spacing w:after="120"/>
        <w:jc w:val="both"/>
        <w:rPr>
          <w:b/>
          <w:bCs/>
        </w:rPr>
      </w:pPr>
      <w:r w:rsidRPr="00211EE4">
        <w:rPr>
          <w:b/>
          <w:bCs/>
        </w:rPr>
        <w:t>CMCC</w:t>
      </w:r>
    </w:p>
    <w:p w14:paraId="384DD224" w14:textId="77777777" w:rsidR="00AE07F6" w:rsidRPr="00AE07F6" w:rsidRDefault="00AE07F6" w:rsidP="00186E14">
      <w:pPr>
        <w:pStyle w:val="ListParagraph"/>
        <w:widowControl w:val="0"/>
        <w:numPr>
          <w:ilvl w:val="1"/>
          <w:numId w:val="35"/>
        </w:numPr>
        <w:spacing w:after="120"/>
        <w:jc w:val="both"/>
      </w:pPr>
      <w:r w:rsidRPr="00AE07F6">
        <w:t>Proposal 1. The working assumption in RAN1 #103-e meeting about the common frequency for group-common PDCCH/PDSCH can be confirmed.</w:t>
      </w:r>
    </w:p>
    <w:p w14:paraId="1C83870C" w14:textId="77777777" w:rsidR="00AE07F6" w:rsidRPr="00AE07F6" w:rsidRDefault="00AE07F6" w:rsidP="00186E14">
      <w:pPr>
        <w:pStyle w:val="ListParagraph"/>
        <w:widowControl w:val="0"/>
        <w:numPr>
          <w:ilvl w:val="1"/>
          <w:numId w:val="35"/>
        </w:numPr>
        <w:spacing w:after="120"/>
        <w:jc w:val="both"/>
      </w:pPr>
      <w:r w:rsidRPr="00AE07F6">
        <w:lastRenderedPageBreak/>
        <w:t>Proposal 2. Support Option 2B: The common frequency resource is defined as an ‘MBS frequency region’ with a number of contiguous PRBs, which is configured within the dedicated unicast BWP.</w:t>
      </w:r>
    </w:p>
    <w:p w14:paraId="7CE09446" w14:textId="77777777" w:rsidR="00AE07F6" w:rsidRPr="00AE07F6" w:rsidRDefault="00AE07F6" w:rsidP="00186E14">
      <w:pPr>
        <w:pStyle w:val="ListParagraph"/>
        <w:widowControl w:val="0"/>
        <w:numPr>
          <w:ilvl w:val="1"/>
          <w:numId w:val="35"/>
        </w:numPr>
        <w:spacing w:after="120"/>
        <w:jc w:val="both"/>
      </w:pPr>
      <w:r w:rsidRPr="00AE07F6">
        <w:t xml:space="preserve">Proposal 3. </w:t>
      </w:r>
      <w:proofErr w:type="spellStart"/>
      <w:r w:rsidRPr="00AE07F6">
        <w:t>gNB</w:t>
      </w:r>
      <w:proofErr w:type="spellEnd"/>
      <w:r w:rsidRPr="00AE07F6">
        <w:t xml:space="preserve"> can configure the offset from the starting PRB of the MBS frequency region to the starting PRB of the dedicated unicast BWP and the length of PRBs counting from the starting PRB of the MBS frequency region.</w:t>
      </w:r>
    </w:p>
    <w:p w14:paraId="4EA5351E" w14:textId="77777777" w:rsidR="00AE07F6" w:rsidRPr="00AE07F6" w:rsidRDefault="00AE07F6" w:rsidP="00186E14">
      <w:pPr>
        <w:pStyle w:val="ListParagraph"/>
        <w:widowControl w:val="0"/>
        <w:numPr>
          <w:ilvl w:val="1"/>
          <w:numId w:val="35"/>
        </w:numPr>
        <w:spacing w:after="120"/>
        <w:jc w:val="both"/>
      </w:pPr>
      <w:r w:rsidRPr="00AE07F6">
        <w:t>Proposal 4. UE cannot be configured with no unicast reception in the common frequency resource.</w:t>
      </w:r>
    </w:p>
    <w:p w14:paraId="32F3AB1F" w14:textId="77777777" w:rsidR="00AE07F6" w:rsidRPr="00AE07F6" w:rsidRDefault="00AE07F6" w:rsidP="00186E14">
      <w:pPr>
        <w:pStyle w:val="ListParagraph"/>
        <w:widowControl w:val="0"/>
        <w:numPr>
          <w:ilvl w:val="1"/>
          <w:numId w:val="35"/>
        </w:numPr>
        <w:spacing w:after="120"/>
        <w:jc w:val="both"/>
      </w:pPr>
      <w:r w:rsidRPr="00AE07F6">
        <w:t>Proposal 5. For PTM transmission scheme 1, dedicated physical layer parameters for group-common PDSCH e.g., TDRA table, DMRS configuration, etc., can be configured under the configuration of common frequency resource.</w:t>
      </w:r>
    </w:p>
    <w:p w14:paraId="07E43A6A" w14:textId="75F5C657" w:rsidR="00AE07F6" w:rsidRDefault="00AE07F6" w:rsidP="00186E14">
      <w:pPr>
        <w:pStyle w:val="ListParagraph"/>
        <w:widowControl w:val="0"/>
        <w:numPr>
          <w:ilvl w:val="1"/>
          <w:numId w:val="35"/>
        </w:numPr>
        <w:spacing w:after="120"/>
        <w:jc w:val="both"/>
      </w:pPr>
      <w:r w:rsidRPr="00AE07F6">
        <w:t>Proposal 6. Support only one common frequency resource per dedicated unicast BWP.</w:t>
      </w:r>
    </w:p>
    <w:p w14:paraId="70C6E5BF" w14:textId="2C164F04" w:rsidR="001823D6" w:rsidRDefault="001823D6" w:rsidP="00186E14">
      <w:pPr>
        <w:pStyle w:val="ListParagraph"/>
        <w:widowControl w:val="0"/>
        <w:numPr>
          <w:ilvl w:val="1"/>
          <w:numId w:val="35"/>
        </w:numPr>
        <w:spacing w:after="120"/>
        <w:jc w:val="both"/>
      </w:pPr>
      <w:r w:rsidRPr="001823D6">
        <w:t>Proposal 22. The common frequency resource for group-common PDSCH can be optionally configured for PTM transmission scheme 2. If type 0 frequency domain resource allocation is used, the RBG size and RBG numbering for FDRA indication in the UE-specific DCI are determined based on the size of common frequency resource instead of UE’s active BWP.</w:t>
      </w:r>
    </w:p>
    <w:p w14:paraId="6EE2052C" w14:textId="0A6B7F7F" w:rsidR="00194E32" w:rsidRPr="00AE07F6" w:rsidRDefault="00194E32" w:rsidP="00186E14">
      <w:pPr>
        <w:pStyle w:val="ListParagraph"/>
        <w:widowControl w:val="0"/>
        <w:numPr>
          <w:ilvl w:val="1"/>
          <w:numId w:val="35"/>
        </w:numPr>
        <w:spacing w:after="120"/>
        <w:jc w:val="both"/>
      </w:pPr>
      <w:r w:rsidRPr="00194E32">
        <w:t>Proposal 23. For PTM transmission scheme 2, dedicated physical layer parameters for group-common PDSCH e.g., TDRA table, DMRS configuration, etc., can be configured under the configuration of common frequency resource.</w:t>
      </w:r>
    </w:p>
    <w:p w14:paraId="485BDE3A" w14:textId="2953F91E" w:rsidR="00211EE4" w:rsidRDefault="00211EE4" w:rsidP="00186E14">
      <w:pPr>
        <w:pStyle w:val="ListParagraph"/>
        <w:widowControl w:val="0"/>
        <w:numPr>
          <w:ilvl w:val="0"/>
          <w:numId w:val="35"/>
        </w:numPr>
        <w:spacing w:after="120"/>
        <w:jc w:val="both"/>
        <w:rPr>
          <w:b/>
          <w:bCs/>
        </w:rPr>
      </w:pPr>
      <w:r w:rsidRPr="00211EE4">
        <w:rPr>
          <w:b/>
          <w:bCs/>
        </w:rPr>
        <w:t>Samsung</w:t>
      </w:r>
    </w:p>
    <w:p w14:paraId="1588C20D" w14:textId="71A62FE2" w:rsidR="00953AC8" w:rsidRPr="00953AC8" w:rsidRDefault="00953AC8" w:rsidP="00186E14">
      <w:pPr>
        <w:pStyle w:val="ListParagraph"/>
        <w:widowControl w:val="0"/>
        <w:numPr>
          <w:ilvl w:val="1"/>
          <w:numId w:val="35"/>
        </w:numPr>
        <w:spacing w:after="120"/>
        <w:jc w:val="both"/>
      </w:pPr>
      <w:r w:rsidRPr="00953AC8">
        <w:t>Proposal 2: Consider a common frequency resource within the active DL BWP for subsequent discussions on MBS.</w:t>
      </w:r>
    </w:p>
    <w:p w14:paraId="076935A2" w14:textId="1080382F" w:rsidR="00211EE4" w:rsidRDefault="00211EE4" w:rsidP="00186E14">
      <w:pPr>
        <w:pStyle w:val="ListParagraph"/>
        <w:widowControl w:val="0"/>
        <w:numPr>
          <w:ilvl w:val="0"/>
          <w:numId w:val="35"/>
        </w:numPr>
        <w:spacing w:after="120"/>
        <w:jc w:val="both"/>
        <w:rPr>
          <w:b/>
          <w:bCs/>
        </w:rPr>
      </w:pPr>
      <w:r w:rsidRPr="00211EE4">
        <w:rPr>
          <w:b/>
          <w:bCs/>
        </w:rPr>
        <w:t>Apple</w:t>
      </w:r>
    </w:p>
    <w:p w14:paraId="21F81A13" w14:textId="1F6B6E53" w:rsidR="00880CE0" w:rsidRPr="00880CE0" w:rsidRDefault="00880CE0" w:rsidP="00186E14">
      <w:pPr>
        <w:pStyle w:val="ListParagraph"/>
        <w:widowControl w:val="0"/>
        <w:numPr>
          <w:ilvl w:val="1"/>
          <w:numId w:val="35"/>
        </w:numPr>
        <w:spacing w:after="120"/>
        <w:jc w:val="both"/>
      </w:pPr>
      <w:r w:rsidRPr="00880CE0">
        <w:t>Proposal 1: MBS specific BWP is configured for common frequency resource for group-common PDSCH.</w:t>
      </w:r>
    </w:p>
    <w:p w14:paraId="6A3B442B" w14:textId="2CCE466C" w:rsidR="00211EE4" w:rsidRDefault="00211EE4" w:rsidP="00186E14">
      <w:pPr>
        <w:pStyle w:val="ListParagraph"/>
        <w:widowControl w:val="0"/>
        <w:numPr>
          <w:ilvl w:val="0"/>
          <w:numId w:val="35"/>
        </w:numPr>
        <w:spacing w:after="120"/>
        <w:jc w:val="both"/>
        <w:rPr>
          <w:b/>
          <w:bCs/>
        </w:rPr>
      </w:pPr>
      <w:proofErr w:type="spellStart"/>
      <w:r w:rsidRPr="00211EE4">
        <w:rPr>
          <w:b/>
          <w:bCs/>
        </w:rPr>
        <w:t>Convida</w:t>
      </w:r>
      <w:proofErr w:type="spellEnd"/>
    </w:p>
    <w:p w14:paraId="00706731" w14:textId="1A6CF566" w:rsidR="004F78BE" w:rsidRPr="004F78BE" w:rsidRDefault="004F78BE" w:rsidP="00186E14">
      <w:pPr>
        <w:pStyle w:val="ListParagraph"/>
        <w:widowControl w:val="0"/>
        <w:numPr>
          <w:ilvl w:val="1"/>
          <w:numId w:val="35"/>
        </w:numPr>
        <w:spacing w:after="120"/>
        <w:jc w:val="both"/>
      </w:pPr>
      <w:r w:rsidRPr="004F78BE">
        <w:t>Proposal 3: Dedicated MBS BWP (option 2A) should be supported for RRC_CONNECTED UEs in NR MBS.</w:t>
      </w:r>
    </w:p>
    <w:p w14:paraId="7EB307EC" w14:textId="0A38BBFA" w:rsidR="00211EE4" w:rsidRDefault="00211EE4" w:rsidP="00186E14">
      <w:pPr>
        <w:pStyle w:val="ListParagraph"/>
        <w:widowControl w:val="0"/>
        <w:numPr>
          <w:ilvl w:val="0"/>
          <w:numId w:val="35"/>
        </w:numPr>
        <w:spacing w:after="120"/>
        <w:jc w:val="both"/>
        <w:rPr>
          <w:b/>
          <w:bCs/>
        </w:rPr>
      </w:pPr>
      <w:r w:rsidRPr="00211EE4">
        <w:rPr>
          <w:b/>
          <w:bCs/>
        </w:rPr>
        <w:t>Qualcomm</w:t>
      </w:r>
    </w:p>
    <w:p w14:paraId="12392B3B" w14:textId="77777777" w:rsidR="00CB1818" w:rsidRPr="00CB1818" w:rsidRDefault="00CB1818" w:rsidP="00186E14">
      <w:pPr>
        <w:pStyle w:val="ListParagraph"/>
        <w:widowControl w:val="0"/>
        <w:numPr>
          <w:ilvl w:val="1"/>
          <w:numId w:val="35"/>
        </w:numPr>
        <w:spacing w:after="120"/>
        <w:jc w:val="both"/>
      </w:pPr>
      <w:r w:rsidRPr="00CB1818">
        <w:t xml:space="preserve">Observation 1: Most of the parameters related to PDCCH/PDSCH reception are configured per BWP. Reusing the BPW </w:t>
      </w:r>
      <w:proofErr w:type="spellStart"/>
      <w:r w:rsidRPr="00CB1818">
        <w:t>signalling</w:t>
      </w:r>
      <w:proofErr w:type="spellEnd"/>
      <w:r w:rsidRPr="00CB1818">
        <w:t xml:space="preserve"> to define the common frequency resource for MBS allows for flexible configuration for GC-PDCCH and GC-PDSCH.</w:t>
      </w:r>
    </w:p>
    <w:p w14:paraId="363C336D" w14:textId="77777777" w:rsidR="00CB1818" w:rsidRPr="00CB1818" w:rsidRDefault="00CB1818" w:rsidP="00186E14">
      <w:pPr>
        <w:pStyle w:val="ListParagraph"/>
        <w:widowControl w:val="0"/>
        <w:numPr>
          <w:ilvl w:val="1"/>
          <w:numId w:val="35"/>
        </w:numPr>
        <w:spacing w:after="120"/>
        <w:jc w:val="both"/>
      </w:pPr>
      <w:r w:rsidRPr="00CB1818">
        <w:t>Proposal 1: For RRC_CONNECTED UEs, common frequency resource is defined as an MBS specific BWP (Option 2A).</w:t>
      </w:r>
    </w:p>
    <w:p w14:paraId="3E8DB0E4" w14:textId="77777777" w:rsidR="00CB1818" w:rsidRPr="00CB1818" w:rsidRDefault="00CB1818" w:rsidP="00186E14">
      <w:pPr>
        <w:pStyle w:val="ListParagraph"/>
        <w:widowControl w:val="0"/>
        <w:numPr>
          <w:ilvl w:val="2"/>
          <w:numId w:val="35"/>
        </w:numPr>
        <w:spacing w:after="120"/>
        <w:jc w:val="both"/>
      </w:pPr>
      <w:r w:rsidRPr="00CB1818">
        <w:t>UE can monitor an MBS BWP if it is full within the associated unicast BWP and with same numerology, where no BWP switching when receiving unicast and multicast.</w:t>
      </w:r>
    </w:p>
    <w:p w14:paraId="5CC801EE" w14:textId="77777777" w:rsidR="00CB1818" w:rsidRPr="00CB1818" w:rsidRDefault="00CB1818" w:rsidP="00186E14">
      <w:pPr>
        <w:pStyle w:val="ListParagraph"/>
        <w:widowControl w:val="0"/>
        <w:numPr>
          <w:ilvl w:val="2"/>
          <w:numId w:val="35"/>
        </w:numPr>
        <w:spacing w:after="120"/>
        <w:jc w:val="both"/>
      </w:pPr>
      <w:r w:rsidRPr="00CB1818">
        <w:t>One or more MBS BWPs can be configured per UE subject to UE capability.</w:t>
      </w:r>
    </w:p>
    <w:p w14:paraId="7FFEDEE6" w14:textId="77777777" w:rsidR="00CB1818" w:rsidRPr="00CB1818" w:rsidRDefault="00CB1818" w:rsidP="00186E14">
      <w:pPr>
        <w:pStyle w:val="ListParagraph"/>
        <w:widowControl w:val="0"/>
        <w:numPr>
          <w:ilvl w:val="2"/>
          <w:numId w:val="35"/>
        </w:numPr>
        <w:spacing w:after="120"/>
        <w:jc w:val="both"/>
      </w:pPr>
      <w:bookmarkStart w:id="8" w:name="_Hlk62062641"/>
      <w:r w:rsidRPr="00CB1818">
        <w:t>One or more MBS BWPs can be configured per dedicated BWP subject to UE capability</w:t>
      </w:r>
      <w:bookmarkEnd w:id="8"/>
      <w:r w:rsidRPr="00CB1818">
        <w:t>.</w:t>
      </w:r>
    </w:p>
    <w:p w14:paraId="3D90158D" w14:textId="0CCE9E64" w:rsidR="00CB1818" w:rsidRPr="00CB1818" w:rsidRDefault="00CB1818" w:rsidP="00186E14">
      <w:pPr>
        <w:pStyle w:val="ListParagraph"/>
        <w:widowControl w:val="0"/>
        <w:numPr>
          <w:ilvl w:val="1"/>
          <w:numId w:val="35"/>
        </w:numPr>
        <w:spacing w:after="120"/>
        <w:jc w:val="both"/>
      </w:pPr>
      <w:r w:rsidRPr="00CB1818">
        <w:t>Proposal 2: For RRC_CONNECTED UEs, parameters of GC-PDSCH and GC-PDCCH are configured per MBS BWP.</w:t>
      </w:r>
    </w:p>
    <w:p w14:paraId="3543F4ED" w14:textId="3EBB7478" w:rsidR="00211EE4" w:rsidRDefault="00211EE4" w:rsidP="00186E14">
      <w:pPr>
        <w:pStyle w:val="ListParagraph"/>
        <w:widowControl w:val="0"/>
        <w:numPr>
          <w:ilvl w:val="0"/>
          <w:numId w:val="35"/>
        </w:numPr>
        <w:spacing w:after="120"/>
        <w:jc w:val="both"/>
        <w:rPr>
          <w:b/>
          <w:bCs/>
        </w:rPr>
      </w:pPr>
      <w:r w:rsidRPr="00211EE4">
        <w:rPr>
          <w:b/>
          <w:bCs/>
        </w:rPr>
        <w:t>CHENGDU TD TECH</w:t>
      </w:r>
    </w:p>
    <w:p w14:paraId="352D2F60" w14:textId="5B570C64" w:rsidR="0068767C" w:rsidRPr="0068767C" w:rsidRDefault="0068767C" w:rsidP="00186E14">
      <w:pPr>
        <w:pStyle w:val="ListParagraph"/>
        <w:widowControl w:val="0"/>
        <w:numPr>
          <w:ilvl w:val="1"/>
          <w:numId w:val="35"/>
        </w:numPr>
        <w:spacing w:after="120"/>
        <w:jc w:val="both"/>
      </w:pPr>
      <w:r w:rsidRPr="0068767C">
        <w:t xml:space="preserve">Proposal 1: Use MBS BWP to indicate the common frequency resource for group-common PDCCH/PDSCH within a unicast BWP. Reuse the BWP configuration </w:t>
      </w:r>
      <w:proofErr w:type="spellStart"/>
      <w:r w:rsidRPr="0068767C">
        <w:t>signalling</w:t>
      </w:r>
      <w:proofErr w:type="spellEnd"/>
      <w:r w:rsidRPr="0068767C">
        <w:t xml:space="preserve"> to configure an MBS BWP. UE can receive the data on the active DL BWP and the data on the MBS BWP within the active DL BWP simultaneously with no BWP switch.</w:t>
      </w:r>
    </w:p>
    <w:p w14:paraId="217F5350" w14:textId="77777777" w:rsidR="0068767C" w:rsidRPr="0068767C" w:rsidRDefault="0068767C" w:rsidP="00186E14">
      <w:pPr>
        <w:pStyle w:val="ListParagraph"/>
        <w:widowControl w:val="0"/>
        <w:numPr>
          <w:ilvl w:val="1"/>
          <w:numId w:val="35"/>
        </w:numPr>
        <w:spacing w:after="120"/>
        <w:jc w:val="both"/>
      </w:pPr>
      <w:r w:rsidRPr="0068767C">
        <w:t>Proposal 2: A unicast BWP can be area specific.</w:t>
      </w:r>
    </w:p>
    <w:p w14:paraId="2CABEAF2" w14:textId="77777777" w:rsidR="0068767C" w:rsidRPr="0068767C" w:rsidRDefault="0068767C" w:rsidP="00186E14">
      <w:pPr>
        <w:pStyle w:val="ListParagraph"/>
        <w:widowControl w:val="0"/>
        <w:numPr>
          <w:ilvl w:val="1"/>
          <w:numId w:val="35"/>
        </w:numPr>
        <w:spacing w:after="120"/>
        <w:jc w:val="both"/>
      </w:pPr>
      <w:r w:rsidRPr="0068767C">
        <w:t>Proposal 3: An MBS BWP can be area specific.</w:t>
      </w:r>
    </w:p>
    <w:p w14:paraId="5A61194F" w14:textId="77777777" w:rsidR="0068767C" w:rsidRPr="0068767C" w:rsidRDefault="0068767C" w:rsidP="00186E14">
      <w:pPr>
        <w:pStyle w:val="ListParagraph"/>
        <w:widowControl w:val="0"/>
        <w:numPr>
          <w:ilvl w:val="1"/>
          <w:numId w:val="35"/>
        </w:numPr>
        <w:spacing w:after="120"/>
        <w:jc w:val="both"/>
      </w:pPr>
      <w:r w:rsidRPr="0068767C">
        <w:t>Proposal 4: An MBS BWP can be used to transmit the unicast service of UE. UE can have a unicast service outside of the MBS BWP on the active DL BWP.</w:t>
      </w:r>
    </w:p>
    <w:p w14:paraId="5A14CBE8" w14:textId="77777777" w:rsidR="0068767C" w:rsidRPr="0068767C" w:rsidRDefault="0068767C" w:rsidP="00186E14">
      <w:pPr>
        <w:pStyle w:val="ListParagraph"/>
        <w:widowControl w:val="0"/>
        <w:numPr>
          <w:ilvl w:val="1"/>
          <w:numId w:val="35"/>
        </w:numPr>
        <w:spacing w:after="120"/>
        <w:jc w:val="both"/>
      </w:pPr>
      <w:r w:rsidRPr="0068767C">
        <w:t>Proposal 5: More than one MBS BWPs can be configured per unicast BWP.</w:t>
      </w:r>
    </w:p>
    <w:p w14:paraId="386FEFB1" w14:textId="6ADF65CF" w:rsidR="0068767C" w:rsidRPr="0068767C" w:rsidRDefault="0068767C" w:rsidP="00186E14">
      <w:pPr>
        <w:pStyle w:val="ListParagraph"/>
        <w:widowControl w:val="0"/>
        <w:numPr>
          <w:ilvl w:val="1"/>
          <w:numId w:val="35"/>
        </w:numPr>
        <w:spacing w:after="120"/>
        <w:jc w:val="both"/>
      </w:pPr>
      <w:r w:rsidRPr="0068767C">
        <w:t>Proposal 6: More than one MBS BWPs can be configured per DL BWP per UE.</w:t>
      </w:r>
    </w:p>
    <w:p w14:paraId="0C8F1049" w14:textId="46FBD82D" w:rsidR="00442FAE" w:rsidRDefault="00211EE4" w:rsidP="00186E14">
      <w:pPr>
        <w:pStyle w:val="ListParagraph"/>
        <w:widowControl w:val="0"/>
        <w:numPr>
          <w:ilvl w:val="0"/>
          <w:numId w:val="35"/>
        </w:numPr>
        <w:spacing w:after="120"/>
        <w:jc w:val="both"/>
        <w:rPr>
          <w:b/>
          <w:bCs/>
        </w:rPr>
      </w:pPr>
      <w:r w:rsidRPr="00211EE4">
        <w:rPr>
          <w:b/>
          <w:bCs/>
        </w:rPr>
        <w:t>Ericsson</w:t>
      </w:r>
    </w:p>
    <w:p w14:paraId="3D4C60EE" w14:textId="77777777" w:rsidR="00EB2CD9" w:rsidRPr="00EB2CD9" w:rsidRDefault="00EB2CD9" w:rsidP="00186E14">
      <w:pPr>
        <w:pStyle w:val="ListParagraph"/>
        <w:widowControl w:val="0"/>
        <w:numPr>
          <w:ilvl w:val="1"/>
          <w:numId w:val="35"/>
        </w:numPr>
        <w:spacing w:after="120"/>
        <w:jc w:val="both"/>
      </w:pPr>
      <w:r w:rsidRPr="00EB2CD9">
        <w:lastRenderedPageBreak/>
        <w:t>Observation 4</w:t>
      </w:r>
      <w:r w:rsidRPr="00EB2CD9">
        <w:tab/>
        <w:t>With Option 2A, the UE would need to have two simultaneously active BWPs, which is preferable to BWP switching.</w:t>
      </w:r>
    </w:p>
    <w:p w14:paraId="362F63ED" w14:textId="77777777" w:rsidR="00EB2CD9" w:rsidRPr="00EB2CD9" w:rsidRDefault="00EB2CD9" w:rsidP="00186E14">
      <w:pPr>
        <w:pStyle w:val="ListParagraph"/>
        <w:widowControl w:val="0"/>
        <w:numPr>
          <w:ilvl w:val="1"/>
          <w:numId w:val="35"/>
        </w:numPr>
        <w:spacing w:after="120"/>
        <w:jc w:val="both"/>
      </w:pPr>
      <w:r w:rsidRPr="00EB2CD9">
        <w:t>Observation 5</w:t>
      </w:r>
      <w:r w:rsidRPr="00EB2CD9">
        <w:tab/>
        <w:t>With Option 2B, there is significant specification work related to the configuration of the new common frequency resource</w:t>
      </w:r>
    </w:p>
    <w:p w14:paraId="5319504A" w14:textId="77777777" w:rsidR="00EB2CD9" w:rsidRPr="00EB2CD9" w:rsidRDefault="00EB2CD9" w:rsidP="00186E14">
      <w:pPr>
        <w:pStyle w:val="ListParagraph"/>
        <w:widowControl w:val="0"/>
        <w:numPr>
          <w:ilvl w:val="1"/>
          <w:numId w:val="35"/>
        </w:numPr>
        <w:spacing w:after="120"/>
        <w:jc w:val="both"/>
      </w:pPr>
      <w:r w:rsidRPr="00EB2CD9">
        <w:t>Observation 6</w:t>
      </w:r>
      <w:r w:rsidRPr="00EB2CD9">
        <w:tab/>
        <w:t>Option 2A and 2B can probably be made to work but both would imply significant specification work.</w:t>
      </w:r>
    </w:p>
    <w:p w14:paraId="46A0FFC7" w14:textId="1156A96E" w:rsidR="00EB2CD9" w:rsidRDefault="00EB2CD9" w:rsidP="00186E14">
      <w:pPr>
        <w:pStyle w:val="ListParagraph"/>
        <w:widowControl w:val="0"/>
        <w:numPr>
          <w:ilvl w:val="1"/>
          <w:numId w:val="35"/>
        </w:numPr>
        <w:spacing w:after="120"/>
        <w:jc w:val="both"/>
      </w:pPr>
      <w:r w:rsidRPr="00EB2CD9">
        <w:t>Observation 7</w:t>
      </w:r>
      <w:r w:rsidRPr="00EB2CD9">
        <w:tab/>
        <w:t>By using BWP-specific PDCCHs, the targeted use case, with multiple BWPs with MBS in the overlap, can be supported with very small specification impact (if any).</w:t>
      </w:r>
    </w:p>
    <w:p w14:paraId="44AE8F91" w14:textId="686E4600" w:rsidR="00547DF6" w:rsidRPr="00EB2CD9" w:rsidRDefault="00547DF6" w:rsidP="00186E14">
      <w:pPr>
        <w:pStyle w:val="ListParagraph"/>
        <w:widowControl w:val="0"/>
        <w:numPr>
          <w:ilvl w:val="1"/>
          <w:numId w:val="35"/>
        </w:numPr>
        <w:spacing w:after="120"/>
        <w:jc w:val="both"/>
      </w:pPr>
      <w:r w:rsidRPr="00547DF6">
        <w:t>Proposal 5</w:t>
      </w:r>
      <w:r w:rsidRPr="00547DF6">
        <w:tab/>
        <w:t xml:space="preserve">We propose that </w:t>
      </w:r>
      <w:bookmarkStart w:id="9" w:name="_Hlk62069035"/>
      <w:r w:rsidRPr="00547DF6">
        <w:t>3GPP studies solutions based on BWP-specific (sub-group-common) PDCCHs scheduling a single group-common PDSCH with the aim of selecting solutions at the next meeting</w:t>
      </w:r>
      <w:bookmarkEnd w:id="9"/>
      <w:r w:rsidRPr="00547DF6">
        <w:t>.</w:t>
      </w:r>
    </w:p>
    <w:p w14:paraId="156350A6" w14:textId="77777777" w:rsidR="00F47D59" w:rsidRDefault="00F47D59" w:rsidP="004078B0">
      <w:pPr>
        <w:widowControl w:val="0"/>
        <w:spacing w:after="120"/>
        <w:jc w:val="both"/>
      </w:pPr>
    </w:p>
    <w:p w14:paraId="28E0C530" w14:textId="330AECC8" w:rsidR="00372FFC" w:rsidRDefault="00F12715">
      <w:pPr>
        <w:pStyle w:val="Heading2"/>
        <w:ind w:left="576"/>
        <w:rPr>
          <w:rFonts w:ascii="Times New Roman" w:hAnsi="Times New Roman"/>
          <w:lang w:val="en-US"/>
        </w:rPr>
      </w:pPr>
      <w:r>
        <w:rPr>
          <w:rFonts w:ascii="Times New Roman" w:hAnsi="Times New Roman"/>
          <w:lang w:val="en-US"/>
        </w:rPr>
        <w:t>Initial Proposals based on contributions</w:t>
      </w:r>
    </w:p>
    <w:p w14:paraId="0879400D" w14:textId="77777777" w:rsidR="00576B38" w:rsidRPr="00A2344B" w:rsidRDefault="00576B38" w:rsidP="00576B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FD31623" w14:textId="03216E09" w:rsidR="00440C08" w:rsidRDefault="00576B38" w:rsidP="00576B38">
      <w:pPr>
        <w:widowControl w:val="0"/>
        <w:spacing w:after="120"/>
        <w:jc w:val="both"/>
      </w:pPr>
      <w:r>
        <w:rPr>
          <w:rFonts w:hint="eastAsia"/>
        </w:rPr>
        <w:t>R</w:t>
      </w:r>
      <w:r>
        <w:t xml:space="preserve">egarding </w:t>
      </w:r>
      <w:r w:rsidR="00440C08">
        <w:t xml:space="preserve">the working assumption for common frequency resource, at least 17 companies preferred to confirm it. One company [Ericsson] proposes to use </w:t>
      </w:r>
      <w:r w:rsidR="00440C08" w:rsidRPr="00C15AB3">
        <w:t>BWP-specific (sub-group-common) PDCCHs</w:t>
      </w:r>
      <w:r w:rsidR="00440C08">
        <w:t xml:space="preserve"> based group scheduling scheme without defining common frequency resource for MBS</w:t>
      </w:r>
      <w:r w:rsidR="00C16A59">
        <w:t>, in which UEs can be configured to use different G-RNTIs for PDCCH and PDSCH</w:t>
      </w:r>
      <w:r w:rsidR="00440C08">
        <w:t>.</w:t>
      </w:r>
    </w:p>
    <w:p w14:paraId="2E9AE85F" w14:textId="52EDA83E" w:rsidR="00576B38" w:rsidRDefault="00440C08" w:rsidP="00576B38">
      <w:pPr>
        <w:widowControl w:val="0"/>
        <w:spacing w:after="120"/>
        <w:jc w:val="both"/>
      </w:pPr>
      <w:r>
        <w:t xml:space="preserve">Regarding down-selection of </w:t>
      </w:r>
      <w:r w:rsidR="00576B38">
        <w:t xml:space="preserve">Option 2A/2B, 10 companies </w:t>
      </w:r>
      <w:r w:rsidR="00673E7E">
        <w:t>[</w:t>
      </w:r>
      <w:r w:rsidR="00673E7E" w:rsidRPr="00673E7E">
        <w:t>FUTUREWEI</w:t>
      </w:r>
      <w:r w:rsidR="00673E7E">
        <w:t xml:space="preserve">, </w:t>
      </w:r>
      <w:r w:rsidR="00673E7E" w:rsidRPr="00673E7E">
        <w:t>Huawei, CATT</w:t>
      </w:r>
      <w:r w:rsidR="00673E7E">
        <w:t xml:space="preserve">, vivo, Nokia, Intel, Lenovo, ETRI, CMCC, Samsung] </w:t>
      </w:r>
      <w:r w:rsidR="00576B38">
        <w:t>propose to confirm 2B for common frequency resource</w:t>
      </w:r>
      <w:r w:rsidR="00673E7E">
        <w:t xml:space="preserve">, while 7 companies [ZTE, </w:t>
      </w:r>
      <w:proofErr w:type="spellStart"/>
      <w:r w:rsidR="00673E7E">
        <w:t>Spreadtrum</w:t>
      </w:r>
      <w:proofErr w:type="spellEnd"/>
      <w:r w:rsidR="00673E7E">
        <w:t xml:space="preserve">, LG, Apple, </w:t>
      </w:r>
      <w:proofErr w:type="spellStart"/>
      <w:r w:rsidR="00673E7E">
        <w:t>Convida</w:t>
      </w:r>
      <w:proofErr w:type="spellEnd"/>
      <w:r w:rsidR="00673E7E">
        <w:t>, Qualcomm, Chengdu TD Tech] propose to confirm 2A for common frequency resource.</w:t>
      </w:r>
      <w:r w:rsidR="00C15AB3">
        <w:t xml:space="preserve"> </w:t>
      </w:r>
    </w:p>
    <w:p w14:paraId="6605325A" w14:textId="10550A98" w:rsidR="00DD13AD" w:rsidRDefault="00B916F9" w:rsidP="00DD13AD">
      <w:pPr>
        <w:widowControl w:val="0"/>
        <w:spacing w:after="120"/>
        <w:jc w:val="both"/>
      </w:pPr>
      <w:r>
        <w:rPr>
          <w:rFonts w:hint="eastAsia"/>
        </w:rPr>
        <w:t>R</w:t>
      </w:r>
      <w:r>
        <w:t xml:space="preserve">egarding Option 2A, </w:t>
      </w:r>
      <w:r w:rsidR="00157892">
        <w:t>different</w:t>
      </w:r>
      <w:r>
        <w:t xml:space="preserve"> companies still </w:t>
      </w:r>
      <w:r w:rsidR="00157892">
        <w:t>have different views on whether</w:t>
      </w:r>
      <w:r>
        <w:t xml:space="preserve"> </w:t>
      </w:r>
      <w:bookmarkStart w:id="10" w:name="_Hlk62143764"/>
      <w:r w:rsidRPr="00DE11B0">
        <w:rPr>
          <w:lang w:eastAsia="zh-CN"/>
        </w:rPr>
        <w:t xml:space="preserve">BWP switching is needed </w:t>
      </w:r>
      <w:bookmarkEnd w:id="10"/>
      <w:r w:rsidRPr="00DE11B0">
        <w:rPr>
          <w:lang w:eastAsia="zh-CN"/>
        </w:rPr>
        <w:t>between the multicast reception in the MBS specific BWP and unicast reception in its associated dedicated BWP</w:t>
      </w:r>
      <w:r>
        <w:t>.</w:t>
      </w:r>
      <w:r w:rsidR="00DD13AD">
        <w:t xml:space="preserve"> </w:t>
      </w:r>
      <w:r w:rsidR="00440C08">
        <w:t xml:space="preserve">Most companies supporting Option 2B think </w:t>
      </w:r>
      <w:r w:rsidR="00440C08" w:rsidRPr="00DE11B0">
        <w:rPr>
          <w:lang w:eastAsia="zh-CN"/>
        </w:rPr>
        <w:t xml:space="preserve">BWP switching </w:t>
      </w:r>
      <w:r w:rsidR="00440C08">
        <w:rPr>
          <w:lang w:eastAsia="zh-CN"/>
        </w:rPr>
        <w:t>may be</w:t>
      </w:r>
      <w:r w:rsidR="00440C08" w:rsidRPr="00DE11B0">
        <w:rPr>
          <w:lang w:eastAsia="zh-CN"/>
        </w:rPr>
        <w:t xml:space="preserve"> needed</w:t>
      </w:r>
      <w:r w:rsidR="00440C08">
        <w:rPr>
          <w:lang w:eastAsia="zh-CN"/>
        </w:rPr>
        <w:t>.</w:t>
      </w:r>
      <w:r w:rsidR="00440C08">
        <w:t xml:space="preserve"> </w:t>
      </w:r>
      <w:r w:rsidR="006352D5">
        <w:t xml:space="preserve">Among companies supporting Option 2A, most companies think </w:t>
      </w:r>
      <w:r w:rsidR="006352D5" w:rsidRPr="006352D5">
        <w:t xml:space="preserve">BWP switching is </w:t>
      </w:r>
      <w:r w:rsidR="006352D5">
        <w:t xml:space="preserve">not </w:t>
      </w:r>
      <w:r w:rsidR="006352D5" w:rsidRPr="006352D5">
        <w:t>needed</w:t>
      </w:r>
      <w:r w:rsidR="006352D5">
        <w:t>, and 1</w:t>
      </w:r>
      <w:r w:rsidR="00DD13AD">
        <w:t xml:space="preserve"> compan</w:t>
      </w:r>
      <w:r w:rsidR="00157892">
        <w:t>y</w:t>
      </w:r>
      <w:r w:rsidR="00DD13AD">
        <w:t xml:space="preserve"> </w:t>
      </w:r>
      <w:r w:rsidR="00157892">
        <w:t xml:space="preserve">[LG] </w:t>
      </w:r>
      <w:r w:rsidR="00DD13AD">
        <w:t>think</w:t>
      </w:r>
      <w:r w:rsidR="006352D5">
        <w:t>s</w:t>
      </w:r>
      <w:r w:rsidR="00DD13AD">
        <w:t xml:space="preserve"> ther</w:t>
      </w:r>
      <w:r w:rsidR="00445322">
        <w:t>e</w:t>
      </w:r>
      <w:r w:rsidR="00DD13AD">
        <w:t xml:space="preserve"> could be different sub-options as follows.</w:t>
      </w:r>
      <w:r w:rsidR="00DD13AD" w:rsidRPr="00DD13AD">
        <w:t xml:space="preserve"> </w:t>
      </w:r>
    </w:p>
    <w:p w14:paraId="7A8D52CD" w14:textId="67DB602B" w:rsidR="00DD13AD" w:rsidRDefault="00DD13AD" w:rsidP="00DD13AD">
      <w:pPr>
        <w:widowControl w:val="0"/>
        <w:spacing w:after="120"/>
        <w:ind w:leftChars="200" w:left="400"/>
        <w:jc w:val="both"/>
      </w:pPr>
      <w:r>
        <w:t>-</w:t>
      </w:r>
      <w:r>
        <w:tab/>
        <w:t>Option 2A-1: BWP switching between MBS specific BWP and UE’s active BWP is NOT supported. UE is allowed to simultaneously activate one MBS specific BWP and one UE’s active BWP.</w:t>
      </w:r>
    </w:p>
    <w:p w14:paraId="60184C35" w14:textId="1AAE7F88" w:rsidR="00B916F9" w:rsidRDefault="00DD13AD" w:rsidP="00DD13AD">
      <w:pPr>
        <w:widowControl w:val="0"/>
        <w:spacing w:after="120"/>
        <w:ind w:leftChars="200" w:left="400"/>
        <w:jc w:val="both"/>
      </w:pPr>
      <w:r>
        <w:t>-</w:t>
      </w:r>
      <w:r>
        <w:tab/>
        <w:t>Option 2A-2: BWP switching between MBS specific BWP and UE’s active BWP is supported. UE can activate only one of MBS specific BWP and one UE’s active BWP at a time.</w:t>
      </w:r>
    </w:p>
    <w:p w14:paraId="7A0217EE" w14:textId="1EC7C168" w:rsidR="00B916F9" w:rsidRDefault="006352D5" w:rsidP="00576B38">
      <w:pPr>
        <w:widowControl w:val="0"/>
        <w:spacing w:after="120"/>
        <w:jc w:val="both"/>
      </w:pPr>
      <w:r>
        <w:t>Among companies supporting Option 2A,</w:t>
      </w:r>
      <w:r w:rsidR="00C96EF8">
        <w:t xml:space="preserve"> </w:t>
      </w:r>
      <w:r>
        <w:t>one company [ZTE]</w:t>
      </w:r>
      <w:r w:rsidR="00C96EF8">
        <w:t xml:space="preserve"> </w:t>
      </w:r>
      <w:r w:rsidR="00054261">
        <w:t>proposes</w:t>
      </w:r>
      <w:r w:rsidR="00C96EF8">
        <w:t xml:space="preserve"> the </w:t>
      </w:r>
      <w:r w:rsidR="00C96EF8" w:rsidRPr="00C96EF8">
        <w:t xml:space="preserve">MBS </w:t>
      </w:r>
      <w:r w:rsidR="00C96EF8">
        <w:t xml:space="preserve">specific </w:t>
      </w:r>
      <w:r w:rsidR="00C96EF8" w:rsidRPr="00C96EF8">
        <w:t xml:space="preserve">BWP </w:t>
      </w:r>
      <w:r w:rsidR="00C96EF8">
        <w:t xml:space="preserve">can be </w:t>
      </w:r>
      <w:r w:rsidR="00C96EF8" w:rsidRPr="00C96EF8">
        <w:t>activat</w:t>
      </w:r>
      <w:r w:rsidR="00C96EF8">
        <w:t>ed</w:t>
      </w:r>
      <w:r w:rsidR="00C96EF8" w:rsidRPr="00C96EF8">
        <w:t>/deactivat</w:t>
      </w:r>
      <w:r w:rsidR="00C96EF8">
        <w:t>ed</w:t>
      </w:r>
      <w:r w:rsidR="00C96EF8" w:rsidRPr="00C96EF8">
        <w:t xml:space="preserve"> independently</w:t>
      </w:r>
      <w:r w:rsidR="00253F55">
        <w:t xml:space="preserve"> from the dedicated unicast BWP</w:t>
      </w:r>
      <w:r w:rsidR="00C96EF8">
        <w:t xml:space="preserve">, </w:t>
      </w:r>
      <w:r>
        <w:t xml:space="preserve">one company [Qualcomm] </w:t>
      </w:r>
      <w:r w:rsidR="00C96EF8">
        <w:t>think</w:t>
      </w:r>
      <w:r>
        <w:t>s</w:t>
      </w:r>
      <w:r w:rsidR="00C96EF8">
        <w:t xml:space="preserve"> </w:t>
      </w:r>
      <w:r w:rsidR="009A57D8">
        <w:t xml:space="preserve">the MBS specific BWP </w:t>
      </w:r>
      <w:r w:rsidR="009A57D8" w:rsidRPr="009A57D8">
        <w:t xml:space="preserve">can be regarded as a virtual BWP </w:t>
      </w:r>
      <w:r w:rsidR="009A57D8">
        <w:t xml:space="preserve">and </w:t>
      </w:r>
      <w:r w:rsidR="00C96EF8">
        <w:t>t</w:t>
      </w:r>
      <w:r w:rsidR="00C96EF8" w:rsidRPr="00C96EF8">
        <w:t>he UE monitor</w:t>
      </w:r>
      <w:r w:rsidR="00C96EF8">
        <w:t>s</w:t>
      </w:r>
      <w:r w:rsidR="00C96EF8" w:rsidRPr="00C96EF8">
        <w:t xml:space="preserve"> an MBS </w:t>
      </w:r>
      <w:r w:rsidR="00C96EF8">
        <w:t xml:space="preserve">specific </w:t>
      </w:r>
      <w:r w:rsidR="00C96EF8" w:rsidRPr="00C96EF8">
        <w:t xml:space="preserve">BWP </w:t>
      </w:r>
      <w:r w:rsidR="00C96EF8">
        <w:t>only when</w:t>
      </w:r>
      <w:r w:rsidR="00C96EF8" w:rsidRPr="00C96EF8">
        <w:t xml:space="preserve"> its associated </w:t>
      </w:r>
      <w:r w:rsidR="00C96EF8">
        <w:t>dedicated</w:t>
      </w:r>
      <w:r w:rsidR="00C96EF8" w:rsidRPr="00C96EF8">
        <w:t xml:space="preserve"> </w:t>
      </w:r>
      <w:r w:rsidR="00C96EF8">
        <w:t xml:space="preserve">unicast </w:t>
      </w:r>
      <w:r w:rsidR="00C96EF8" w:rsidRPr="00C96EF8">
        <w:t>BWP is active.</w:t>
      </w:r>
    </w:p>
    <w:p w14:paraId="484D526D" w14:textId="7B1577B1" w:rsidR="008870BE" w:rsidRDefault="008870BE" w:rsidP="00576B38">
      <w:pPr>
        <w:widowControl w:val="0"/>
        <w:spacing w:after="120"/>
        <w:jc w:val="both"/>
      </w:pPr>
      <w:r>
        <w:rPr>
          <w:rFonts w:hint="eastAsia"/>
        </w:rPr>
        <w:t>R</w:t>
      </w:r>
      <w:r>
        <w:t xml:space="preserve">egarding Option 2B, </w:t>
      </w:r>
      <w:r w:rsidR="005C461F">
        <w:t>one</w:t>
      </w:r>
      <w:r>
        <w:t xml:space="preserve"> </w:t>
      </w:r>
      <w:r w:rsidR="005C461F">
        <w:t>company [Qualcomm]</w:t>
      </w:r>
      <w:r>
        <w:t xml:space="preserve"> </w:t>
      </w:r>
      <w:r w:rsidR="00157892">
        <w:t>think</w:t>
      </w:r>
      <w:r w:rsidR="005C461F">
        <w:t>s</w:t>
      </w:r>
      <w:r w:rsidR="00157892">
        <w:t xml:space="preserve"> </w:t>
      </w:r>
      <w:r>
        <w:t xml:space="preserve">that </w:t>
      </w:r>
      <w:r w:rsidRPr="008870BE">
        <w:t>it is not clear how to provide the configuration of group-common PDCCH</w:t>
      </w:r>
      <w:r>
        <w:t>/</w:t>
      </w:r>
      <w:r w:rsidRPr="008870BE">
        <w:t>PDSCH</w:t>
      </w:r>
      <w:r>
        <w:t xml:space="preserve"> </w:t>
      </w:r>
      <w:r w:rsidRPr="008870BE">
        <w:t>to the UE.</w:t>
      </w:r>
      <w:r w:rsidR="001A0EA7">
        <w:t xml:space="preserve"> Regarding this, </w:t>
      </w:r>
      <w:r w:rsidR="005C461F">
        <w:t>two</w:t>
      </w:r>
      <w:r w:rsidR="001A0EA7">
        <w:t xml:space="preserve"> companies </w:t>
      </w:r>
      <w:r w:rsidR="005C461F">
        <w:t xml:space="preserve">[Huawei, CMCC] </w:t>
      </w:r>
      <w:r w:rsidR="001A0EA7">
        <w:t xml:space="preserve">propose </w:t>
      </w:r>
      <w:r w:rsidR="00DF506B">
        <w:t xml:space="preserve">that </w:t>
      </w:r>
      <w:r w:rsidR="00D54B92">
        <w:t>group</w:t>
      </w:r>
      <w:r w:rsidR="0077016E">
        <w:t>-</w:t>
      </w:r>
      <w:r w:rsidR="00D54B92">
        <w:t xml:space="preserve">common </w:t>
      </w:r>
      <w:r w:rsidR="00DF506B" w:rsidRPr="00DF506B">
        <w:t xml:space="preserve">PDSCH configuration </w:t>
      </w:r>
      <w:r w:rsidR="00DF506B">
        <w:t>for MBS</w:t>
      </w:r>
      <w:r w:rsidR="00DF506B" w:rsidRPr="00DF506B">
        <w:t xml:space="preserve"> </w:t>
      </w:r>
      <w:r w:rsidR="00635849">
        <w:t xml:space="preserve">(e.g., </w:t>
      </w:r>
      <w:proofErr w:type="spellStart"/>
      <w:r w:rsidR="00635849" w:rsidRPr="00104BCF">
        <w:rPr>
          <w:i/>
          <w:iCs/>
        </w:rPr>
        <w:t>pdsch-ConfigMBS</w:t>
      </w:r>
      <w:proofErr w:type="spellEnd"/>
      <w:r w:rsidR="00635849">
        <w:t>)</w:t>
      </w:r>
      <w:r w:rsidR="00635849" w:rsidRPr="00DF506B">
        <w:t xml:space="preserve"> </w:t>
      </w:r>
      <w:r w:rsidR="00DF506B">
        <w:t xml:space="preserve">can be </w:t>
      </w:r>
      <w:r w:rsidR="00104BCF">
        <w:t>configured</w:t>
      </w:r>
      <w:r w:rsidR="00445322" w:rsidRPr="00445322">
        <w:t xml:space="preserve"> </w:t>
      </w:r>
      <w:r w:rsidR="00445322" w:rsidRPr="00DF506B">
        <w:t xml:space="preserve">separately </w:t>
      </w:r>
      <w:r w:rsidR="00445322">
        <w:t xml:space="preserve">from the </w:t>
      </w:r>
      <w:bookmarkStart w:id="11" w:name="OLE_LINK3"/>
      <w:bookmarkStart w:id="12" w:name="OLE_LINK4"/>
      <w:proofErr w:type="spellStart"/>
      <w:r w:rsidR="00445322" w:rsidRPr="007735CC">
        <w:rPr>
          <w:i/>
        </w:rPr>
        <w:t>pdsch</w:t>
      </w:r>
      <w:proofErr w:type="spellEnd"/>
      <w:r w:rsidR="00445322" w:rsidRPr="007735CC">
        <w:rPr>
          <w:i/>
        </w:rPr>
        <w:t>-Config</w:t>
      </w:r>
      <w:bookmarkEnd w:id="11"/>
      <w:bookmarkEnd w:id="12"/>
      <w:r w:rsidR="00445322">
        <w:t xml:space="preserve"> of unicast</w:t>
      </w:r>
      <w:r w:rsidR="00104BCF">
        <w:t xml:space="preserve"> in the dedicated unicast BWP </w:t>
      </w:r>
      <w:r w:rsidR="00D54B92">
        <w:t xml:space="preserve">which </w:t>
      </w:r>
      <w:r w:rsidR="00104BCF">
        <w:t>includ</w:t>
      </w:r>
      <w:r w:rsidR="00D54B92">
        <w:t>es</w:t>
      </w:r>
      <w:r w:rsidR="00104BCF">
        <w:t xml:space="preserve"> a</w:t>
      </w:r>
      <w:r w:rsidR="00635849">
        <w:t>n</w:t>
      </w:r>
      <w:r w:rsidR="00104BCF">
        <w:t xml:space="preserve"> MBS frequency region</w:t>
      </w:r>
      <w:r w:rsidR="00635849">
        <w:t>, and w</w:t>
      </w:r>
      <w:r w:rsidR="00635849" w:rsidRPr="00635849">
        <w:t xml:space="preserve">hether additional </w:t>
      </w:r>
      <w:r w:rsidR="0077016E">
        <w:t>group-common</w:t>
      </w:r>
      <w:r w:rsidR="0077016E" w:rsidRPr="00DF506B">
        <w:t xml:space="preserve"> </w:t>
      </w:r>
      <w:r w:rsidR="00635849" w:rsidRPr="00DF506B">
        <w:t>PD</w:t>
      </w:r>
      <w:r w:rsidR="00635849">
        <w:t>C</w:t>
      </w:r>
      <w:r w:rsidR="00635849" w:rsidRPr="00DF506B">
        <w:t xml:space="preserve">CH configuration </w:t>
      </w:r>
      <w:r w:rsidR="00635849">
        <w:t>for MBS</w:t>
      </w:r>
      <w:r w:rsidR="00635849" w:rsidRPr="00DF506B">
        <w:t xml:space="preserve"> </w:t>
      </w:r>
      <w:r w:rsidR="00635849">
        <w:t xml:space="preserve">(e.g., </w:t>
      </w:r>
      <w:proofErr w:type="spellStart"/>
      <w:r w:rsidR="00635849" w:rsidRPr="00104BCF">
        <w:rPr>
          <w:i/>
          <w:iCs/>
        </w:rPr>
        <w:t>pd</w:t>
      </w:r>
      <w:r w:rsidR="00635849">
        <w:rPr>
          <w:i/>
          <w:iCs/>
        </w:rPr>
        <w:t>c</w:t>
      </w:r>
      <w:r w:rsidR="00635849" w:rsidRPr="00104BCF">
        <w:rPr>
          <w:i/>
          <w:iCs/>
        </w:rPr>
        <w:t>ch-ConfigMBS</w:t>
      </w:r>
      <w:proofErr w:type="spellEnd"/>
      <w:r w:rsidR="00635849">
        <w:t>) can be configured can be further studied.</w:t>
      </w:r>
    </w:p>
    <w:p w14:paraId="3BAC2AE4" w14:textId="5702EF49" w:rsidR="00577773" w:rsidRDefault="00577773" w:rsidP="00576B38">
      <w:pPr>
        <w:widowControl w:val="0"/>
        <w:spacing w:after="120"/>
        <w:jc w:val="both"/>
      </w:pPr>
      <w:r>
        <w:rPr>
          <w:rFonts w:hint="eastAsia"/>
        </w:rPr>
        <w:t>R</w:t>
      </w:r>
      <w:r>
        <w:t xml:space="preserve">egarding </w:t>
      </w:r>
      <w:r w:rsidR="00A52F46">
        <w:t xml:space="preserve">Option 2B, most companies think that </w:t>
      </w:r>
      <w:r w:rsidRPr="00577773">
        <w:t>the starting PRB and the length of PRBs of the MBS frequency region</w:t>
      </w:r>
      <w:r>
        <w:t xml:space="preserve"> </w:t>
      </w:r>
      <w:r w:rsidR="00A52F46">
        <w:t>can be configured via RRC</w:t>
      </w:r>
      <w:r w:rsidR="004E5B84">
        <w:t xml:space="preserve"> </w:t>
      </w:r>
      <w:proofErr w:type="spellStart"/>
      <w:r w:rsidR="00A52F46">
        <w:t>signalling</w:t>
      </w:r>
      <w:proofErr w:type="spellEnd"/>
      <w:r w:rsidR="00A52F46">
        <w:t xml:space="preserve">, </w:t>
      </w:r>
      <w:r>
        <w:t xml:space="preserve">some companies propose that the starting </w:t>
      </w:r>
      <w:r w:rsidR="00A52F46">
        <w:t xml:space="preserve">PRB can be </w:t>
      </w:r>
      <w:r>
        <w:t xml:space="preserve">referenced to Point A </w:t>
      </w:r>
      <w:r w:rsidR="00A52F46">
        <w:t xml:space="preserve">or </w:t>
      </w:r>
      <w:r w:rsidR="00A52F46" w:rsidRPr="003B407E">
        <w:t xml:space="preserve">starting point of </w:t>
      </w:r>
      <w:r w:rsidR="005C461F">
        <w:t xml:space="preserve">the </w:t>
      </w:r>
      <w:r w:rsidR="00A52F46" w:rsidRPr="003B407E">
        <w:t>dedicated unicast BWP</w:t>
      </w:r>
      <w:r w:rsidR="00A52F46">
        <w:t xml:space="preserve">, </w:t>
      </w:r>
      <w:r w:rsidR="00F34DD9">
        <w:t>some companies propose that the</w:t>
      </w:r>
      <w:r w:rsidR="00F34DD9" w:rsidRPr="00F34DD9">
        <w:t xml:space="preserve"> current SLIV indication mechanism can be reused</w:t>
      </w:r>
      <w:r w:rsidR="00F34DD9">
        <w:t xml:space="preserve">, and </w:t>
      </w:r>
      <w:r w:rsidR="00A52F46">
        <w:t>some companies propose the detailed signaling is up to RAN2 decision</w:t>
      </w:r>
      <w:r>
        <w:t xml:space="preserve">. </w:t>
      </w:r>
    </w:p>
    <w:p w14:paraId="6001E971" w14:textId="523E50BC" w:rsidR="005611F7" w:rsidRDefault="005611F7" w:rsidP="00576B38">
      <w:pPr>
        <w:widowControl w:val="0"/>
        <w:spacing w:after="120"/>
        <w:jc w:val="both"/>
      </w:pPr>
      <w:r>
        <w:rPr>
          <w:rFonts w:hint="eastAsia"/>
        </w:rPr>
        <w:t>R</w:t>
      </w:r>
      <w:r>
        <w:t xml:space="preserve">egarding the </w:t>
      </w:r>
      <w:r w:rsidRPr="005611F7">
        <w:t>FFS whether UE can be configured with no unicast reception in the common frequency resource</w:t>
      </w:r>
      <w:r>
        <w:t xml:space="preserve">, almost all the companies think that </w:t>
      </w:r>
      <w:r w:rsidRPr="005611F7">
        <w:t xml:space="preserve">it is up to </w:t>
      </w:r>
      <w:r>
        <w:t>network implementation</w:t>
      </w:r>
      <w:r w:rsidRPr="005611F7">
        <w:t xml:space="preserve"> to schedule unicast in the </w:t>
      </w:r>
      <w:r w:rsidR="005C4282" w:rsidRPr="005611F7">
        <w:t xml:space="preserve">common </w:t>
      </w:r>
      <w:r w:rsidRPr="005611F7">
        <w:t xml:space="preserve">frequency </w:t>
      </w:r>
      <w:r w:rsidR="005C4282" w:rsidRPr="005611F7">
        <w:t>resource</w:t>
      </w:r>
      <w:r w:rsidR="004B587E">
        <w:t xml:space="preserve"> or not</w:t>
      </w:r>
      <w:r>
        <w:t>.</w:t>
      </w:r>
    </w:p>
    <w:p w14:paraId="0934AF5F" w14:textId="070C9E0F" w:rsidR="003E5EE2" w:rsidRDefault="005C461F" w:rsidP="00576B38">
      <w:pPr>
        <w:widowControl w:val="0"/>
        <w:spacing w:after="120"/>
        <w:jc w:val="both"/>
      </w:pPr>
      <w:r>
        <w:t>3</w:t>
      </w:r>
      <w:r w:rsidR="005C4282">
        <w:t xml:space="preserve"> companies [OPPO, Qualcomm, Chengdu TD Tech] propose that </w:t>
      </w:r>
      <w:r w:rsidR="005C4282" w:rsidRPr="005C4282">
        <w:t>more</w:t>
      </w:r>
      <w:r>
        <w:t xml:space="preserve"> than one</w:t>
      </w:r>
      <w:r w:rsidR="005C4282" w:rsidRPr="005C4282">
        <w:t xml:space="preserve"> </w:t>
      </w:r>
      <w:r w:rsidR="004B587E">
        <w:t>common frequency resource</w:t>
      </w:r>
      <w:r w:rsidR="005C4282" w:rsidRPr="005C4282">
        <w:t xml:space="preserve"> can be configured per dedicated </w:t>
      </w:r>
      <w:r>
        <w:t xml:space="preserve">unicast </w:t>
      </w:r>
      <w:r w:rsidR="005C4282" w:rsidRPr="005C4282">
        <w:t>BWP subject to UE capability</w:t>
      </w:r>
      <w:r w:rsidR="004B587E">
        <w:t xml:space="preserve">, but some companies think that the motivation needs to be clarified, and at least six companies [ZTE, CATT, MTK, Intel, </w:t>
      </w:r>
      <w:proofErr w:type="spellStart"/>
      <w:r w:rsidR="004B587E">
        <w:t>Spreadtrum</w:t>
      </w:r>
      <w:proofErr w:type="spellEnd"/>
      <w:r w:rsidR="004B587E">
        <w:t xml:space="preserve">, CMCC] propose that at most one common frequency resource can be configured per dedicated </w:t>
      </w:r>
      <w:r>
        <w:t xml:space="preserve">unicast </w:t>
      </w:r>
      <w:r w:rsidR="004B587E">
        <w:t>BWP.</w:t>
      </w:r>
      <w:r w:rsidR="009E7426">
        <w:t xml:space="preserve"> </w:t>
      </w:r>
    </w:p>
    <w:p w14:paraId="6A848711" w14:textId="50923C6E" w:rsidR="005611F7" w:rsidRDefault="0018395A" w:rsidP="00576B38">
      <w:pPr>
        <w:widowControl w:val="0"/>
        <w:spacing w:after="120"/>
        <w:jc w:val="both"/>
      </w:pPr>
      <w:r>
        <w:t xml:space="preserve">4 </w:t>
      </w:r>
      <w:r w:rsidR="0024329B">
        <w:t>companies [OPPO, Qualcomm, Chengdu TD Tech</w:t>
      </w:r>
      <w:r>
        <w:t>, CMCC</w:t>
      </w:r>
      <w:r w:rsidR="0024329B">
        <w:t xml:space="preserve">] propose that </w:t>
      </w:r>
      <w:r w:rsidR="0024329B" w:rsidRPr="005C4282">
        <w:t>more</w:t>
      </w:r>
      <w:r w:rsidR="005C461F">
        <w:t xml:space="preserve"> than one</w:t>
      </w:r>
      <w:r w:rsidR="0024329B" w:rsidRPr="005C4282">
        <w:t xml:space="preserve"> </w:t>
      </w:r>
      <w:r w:rsidR="0024329B">
        <w:t>common frequency resource</w:t>
      </w:r>
      <w:r w:rsidR="0024329B" w:rsidRPr="005C4282">
        <w:t xml:space="preserve"> can </w:t>
      </w:r>
      <w:r w:rsidR="0024329B" w:rsidRPr="005C4282">
        <w:lastRenderedPageBreak/>
        <w:t xml:space="preserve">be configured per </w:t>
      </w:r>
      <w:r w:rsidR="004A1DE2">
        <w:t>UE</w:t>
      </w:r>
      <w:r w:rsidR="0024329B" w:rsidRPr="005C4282">
        <w:t xml:space="preserve"> subject to UE capability</w:t>
      </w:r>
      <w:r w:rsidR="0024329B">
        <w:t xml:space="preserve">, </w:t>
      </w:r>
      <w:r w:rsidR="004A1DE2">
        <w:t xml:space="preserve">but </w:t>
      </w:r>
      <w:r w:rsidR="005C461F">
        <w:t>5</w:t>
      </w:r>
      <w:r w:rsidR="004A1DE2">
        <w:t xml:space="preserve"> companies [ZTE, CATT, MTK, Intel, </w:t>
      </w:r>
      <w:proofErr w:type="spellStart"/>
      <w:r w:rsidR="004A1DE2">
        <w:t>Spreadtrum</w:t>
      </w:r>
      <w:proofErr w:type="spellEnd"/>
      <w:r w:rsidR="004A1DE2">
        <w:t xml:space="preserve">] propose that one common frequency resource is enough for a UE. It may need </w:t>
      </w:r>
      <w:r w:rsidR="003B17BC">
        <w:t>more</w:t>
      </w:r>
      <w:r w:rsidR="004A1DE2">
        <w:t xml:space="preserve"> clarifications that whether </w:t>
      </w:r>
      <w:r w:rsidR="00CC7D19">
        <w:t xml:space="preserve">more than one </w:t>
      </w:r>
      <w:r w:rsidR="004A1DE2">
        <w:t xml:space="preserve">dedicated unicast BWP </w:t>
      </w:r>
      <w:r w:rsidR="00CC7D19">
        <w:t xml:space="preserve">of a UE </w:t>
      </w:r>
      <w:r w:rsidR="004A1DE2">
        <w:t>can be configured with common frequency resource</w:t>
      </w:r>
      <w:r w:rsidR="00CC7D19" w:rsidRPr="00CC7D19">
        <w:t xml:space="preserve"> </w:t>
      </w:r>
      <w:r w:rsidR="00CC7D19">
        <w:t>subject to UE capability</w:t>
      </w:r>
      <w:r w:rsidR="0024329B">
        <w:t>.</w:t>
      </w:r>
    </w:p>
    <w:p w14:paraId="452A728C" w14:textId="0BA652E0" w:rsidR="00576B38" w:rsidRDefault="00576B38" w:rsidP="00576B38"/>
    <w:p w14:paraId="7523AAA9" w14:textId="77777777" w:rsidR="0005644B" w:rsidRPr="00A2344B" w:rsidRDefault="0005644B" w:rsidP="0005644B">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F438918" w14:textId="2667A44F" w:rsidR="00372FFC" w:rsidRDefault="00F12715">
      <w:pPr>
        <w:widowControl w:val="0"/>
        <w:spacing w:after="120"/>
        <w:jc w:val="both"/>
        <w:rPr>
          <w:lang w:eastAsia="zh-CN"/>
        </w:rPr>
      </w:pPr>
      <w:r>
        <w:rPr>
          <w:lang w:eastAsia="zh-CN"/>
        </w:rPr>
        <w:t>Based on the majority view, the following moderator recommendation</w:t>
      </w:r>
      <w:r w:rsidR="00E31928">
        <w:rPr>
          <w:lang w:eastAsia="zh-CN"/>
        </w:rPr>
        <w:t>s</w:t>
      </w:r>
      <w:r>
        <w:rPr>
          <w:lang w:eastAsia="zh-CN"/>
        </w:rPr>
        <w:t xml:space="preserve"> </w:t>
      </w:r>
      <w:r w:rsidR="00E31928">
        <w:rPr>
          <w:lang w:eastAsia="zh-CN"/>
        </w:rPr>
        <w:t>are</w:t>
      </w:r>
      <w:r>
        <w:rPr>
          <w:lang w:eastAsia="zh-CN"/>
        </w:rPr>
        <w:t xml:space="preserve"> made.</w:t>
      </w:r>
    </w:p>
    <w:p w14:paraId="0CEF4413" w14:textId="77777777" w:rsidR="00372FFC" w:rsidRDefault="00F12715">
      <w:pPr>
        <w:widowControl w:val="0"/>
        <w:spacing w:after="120"/>
        <w:jc w:val="both"/>
        <w:rPr>
          <w:lang w:eastAsia="zh-CN"/>
        </w:rPr>
      </w:pPr>
      <w:r>
        <w:rPr>
          <w:highlight w:val="yellow"/>
          <w:lang w:eastAsia="zh-CN"/>
        </w:rPr>
        <w:t>[Moderator’s recommendation]</w:t>
      </w:r>
    </w:p>
    <w:p w14:paraId="57982B9A" w14:textId="7AA6A2A0" w:rsidR="00372FFC" w:rsidRDefault="00F12715" w:rsidP="00EB23E1">
      <w:pPr>
        <w:widowControl w:val="0"/>
        <w:spacing w:after="120"/>
        <w:jc w:val="both"/>
        <w:rPr>
          <w:lang w:eastAsia="zh-CN"/>
        </w:rPr>
      </w:pPr>
      <w:r>
        <w:rPr>
          <w:b/>
          <w:highlight w:val="yellow"/>
          <w:lang w:eastAsia="zh-CN"/>
        </w:rPr>
        <w:t>Proposal 1-</w:t>
      </w:r>
      <w:r w:rsidRPr="003124F6">
        <w:rPr>
          <w:b/>
          <w:highlight w:val="yellow"/>
          <w:lang w:eastAsia="zh-CN"/>
        </w:rPr>
        <w:t>1</w:t>
      </w:r>
      <w:r>
        <w:rPr>
          <w:lang w:eastAsia="zh-CN"/>
        </w:rPr>
        <w:t>:</w:t>
      </w:r>
      <w:r w:rsidR="001E534F">
        <w:rPr>
          <w:lang w:eastAsia="zh-CN"/>
        </w:rPr>
        <w:t xml:space="preserve"> The working assumption for </w:t>
      </w:r>
      <w:r w:rsidR="001E534F" w:rsidRPr="001E534F">
        <w:rPr>
          <w:lang w:eastAsia="zh-CN"/>
        </w:rPr>
        <w:t xml:space="preserve">common frequency resource </w:t>
      </w:r>
      <w:r w:rsidR="001E534F">
        <w:rPr>
          <w:lang w:eastAsia="zh-CN"/>
        </w:rPr>
        <w:t>is confirmed.</w:t>
      </w:r>
    </w:p>
    <w:p w14:paraId="7AB48219" w14:textId="30E368FB" w:rsidR="00A705C2" w:rsidRPr="00DE11B0" w:rsidRDefault="00A705C2" w:rsidP="00A705C2">
      <w:pPr>
        <w:widowControl w:val="0"/>
        <w:spacing w:after="120"/>
        <w:rPr>
          <w:b/>
          <w:lang w:eastAsia="zh-CN"/>
        </w:rPr>
      </w:pPr>
      <w:r>
        <w:rPr>
          <w:b/>
          <w:highlight w:val="darkYellow"/>
          <w:u w:val="single"/>
          <w:lang w:eastAsia="zh-CN"/>
        </w:rPr>
        <w:t>(</w:t>
      </w:r>
      <w:r w:rsidRPr="00DE11B0">
        <w:rPr>
          <w:b/>
          <w:highlight w:val="darkYellow"/>
          <w:u w:val="single"/>
          <w:lang w:eastAsia="zh-CN"/>
        </w:rPr>
        <w:t>Working assumptio</w:t>
      </w:r>
      <w:r w:rsidRPr="00A705C2">
        <w:rPr>
          <w:b/>
          <w:highlight w:val="darkYellow"/>
          <w:u w:val="single"/>
          <w:lang w:eastAsia="zh-CN"/>
        </w:rPr>
        <w:t xml:space="preserve">n) </w:t>
      </w: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79EFE2A7"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Down select from the two options for the common frequency resource for group-common PDCCH/ PDSCH</w:t>
      </w:r>
    </w:p>
    <w:p w14:paraId="02D71E54" w14:textId="77777777" w:rsidR="00A705C2" w:rsidRPr="00DE11B0" w:rsidRDefault="00A705C2" w:rsidP="00A705C2">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11B32129" w14:textId="77777777" w:rsidR="00A705C2" w:rsidRPr="00DE11B0" w:rsidRDefault="00A705C2" w:rsidP="00A705C2">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200BCE8E" w14:textId="77777777" w:rsidR="00A705C2" w:rsidRPr="00DE11B0" w:rsidRDefault="00A705C2" w:rsidP="00A705C2">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7FFFF1F4" w14:textId="77777777" w:rsidR="00A705C2" w:rsidRPr="00DE11B0" w:rsidRDefault="00A705C2" w:rsidP="00A705C2">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18F20BB7"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FFS whether UE can be configured with no unicast reception in the common frequency resource</w:t>
      </w:r>
    </w:p>
    <w:p w14:paraId="18B81884" w14:textId="77777777" w:rsidR="00A705C2" w:rsidRPr="00DE11B0" w:rsidRDefault="00A705C2" w:rsidP="00A705C2">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699139CC" w14:textId="77777777" w:rsidR="00A705C2" w:rsidRDefault="00A705C2" w:rsidP="00A705C2">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03CD9F85" w14:textId="77777777" w:rsidR="00372FFC" w:rsidRPr="00A705C2" w:rsidRDefault="00372FFC">
      <w:pPr>
        <w:widowControl w:val="0"/>
        <w:spacing w:after="120"/>
        <w:jc w:val="both"/>
        <w:rPr>
          <w:lang w:eastAsia="zh-CN"/>
        </w:rPr>
      </w:pPr>
    </w:p>
    <w:p w14:paraId="73CCBD6C" w14:textId="5B3A5EBB" w:rsidR="00C41B77" w:rsidRDefault="00F12715">
      <w:pPr>
        <w:widowControl w:val="0"/>
        <w:spacing w:after="120"/>
        <w:jc w:val="both"/>
        <w:rPr>
          <w:lang w:eastAsia="zh-CN"/>
        </w:rPr>
      </w:pPr>
      <w:r>
        <w:rPr>
          <w:b/>
          <w:highlight w:val="yellow"/>
          <w:lang w:eastAsia="zh-CN"/>
        </w:rPr>
        <w:t>Proposal 1-</w:t>
      </w:r>
      <w:r w:rsidR="009D5B04">
        <w:rPr>
          <w:b/>
          <w:highlight w:val="yellow"/>
          <w:lang w:eastAsia="zh-CN"/>
        </w:rPr>
        <w:t>2</w:t>
      </w:r>
      <w:r>
        <w:rPr>
          <w:lang w:eastAsia="zh-CN"/>
        </w:rPr>
        <w:t>:</w:t>
      </w:r>
      <w:r w:rsidR="00EF7D82">
        <w:rPr>
          <w:lang w:eastAsia="zh-CN"/>
        </w:rPr>
        <w:t xml:space="preserve"> </w:t>
      </w:r>
    </w:p>
    <w:p w14:paraId="4097CE10" w14:textId="10D51175" w:rsidR="0065740C" w:rsidRDefault="00EF7D82">
      <w:pPr>
        <w:widowControl w:val="0"/>
        <w:spacing w:after="120"/>
        <w:jc w:val="both"/>
        <w:rPr>
          <w:lang w:eastAsia="zh-CN"/>
        </w:rPr>
      </w:pPr>
      <w:r>
        <w:rPr>
          <w:lang w:eastAsia="zh-CN"/>
        </w:rPr>
        <w:t xml:space="preserve">Option 2B is </w:t>
      </w:r>
      <w:r w:rsidR="00D22871">
        <w:rPr>
          <w:lang w:eastAsia="zh-CN"/>
        </w:rPr>
        <w:t>supported</w:t>
      </w:r>
      <w:r w:rsidR="00F15427" w:rsidRPr="00F15427">
        <w:rPr>
          <w:lang w:eastAsia="zh-CN"/>
        </w:rPr>
        <w:t xml:space="preserve"> </w:t>
      </w:r>
      <w:r w:rsidR="00F15427">
        <w:rPr>
          <w:lang w:eastAsia="zh-CN"/>
        </w:rPr>
        <w:t>for common frequency resource</w:t>
      </w:r>
      <w:r w:rsidR="00826068" w:rsidRPr="00826068">
        <w:rPr>
          <w:lang w:eastAsia="zh-CN"/>
        </w:rPr>
        <w:t xml:space="preserve"> </w:t>
      </w:r>
      <w:r w:rsidR="00826068">
        <w:rPr>
          <w:lang w:eastAsia="zh-CN"/>
        </w:rPr>
        <w:t>f</w:t>
      </w:r>
      <w:r w:rsidR="00826068" w:rsidRPr="00DE11B0">
        <w:rPr>
          <w:lang w:eastAsia="zh-CN"/>
        </w:rPr>
        <w:t>or multicast of RRC-CONNECTED UEs</w:t>
      </w:r>
    </w:p>
    <w:p w14:paraId="3D7B870C" w14:textId="40185738" w:rsidR="00372FFC" w:rsidRDefault="00C41B77" w:rsidP="00186E14">
      <w:pPr>
        <w:pStyle w:val="ListParagraph"/>
        <w:widowControl w:val="0"/>
        <w:numPr>
          <w:ilvl w:val="0"/>
          <w:numId w:val="58"/>
        </w:numPr>
        <w:spacing w:after="120"/>
        <w:jc w:val="both"/>
        <w:rPr>
          <w:lang w:eastAsia="zh-CN"/>
        </w:rPr>
      </w:pPr>
      <w:r>
        <w:t>T</w:t>
      </w:r>
      <w:r w:rsidRPr="00C41B77">
        <w:t xml:space="preserve">he starting PRB and the length of PRBs of the MBS frequency region </w:t>
      </w:r>
      <w:r w:rsidR="00F34DD9">
        <w:t>are</w:t>
      </w:r>
      <w:r>
        <w:t xml:space="preserve"> configured via RRC signaling, and the detailed signaling is up to RAN2 decision</w:t>
      </w:r>
    </w:p>
    <w:p w14:paraId="46F8B5FE" w14:textId="44C23A38" w:rsidR="00372FFC" w:rsidRDefault="00372FFC">
      <w:pPr>
        <w:rPr>
          <w:lang w:eastAsia="zh-CN"/>
        </w:rPr>
      </w:pPr>
    </w:p>
    <w:p w14:paraId="4E7D8592" w14:textId="77777777" w:rsidR="00C30302" w:rsidRDefault="00C30302" w:rsidP="00C30302">
      <w:pPr>
        <w:widowControl w:val="0"/>
        <w:spacing w:after="120"/>
        <w:jc w:val="both"/>
        <w:rPr>
          <w:lang w:eastAsia="zh-CN"/>
        </w:rPr>
      </w:pPr>
      <w:r>
        <w:rPr>
          <w:b/>
          <w:highlight w:val="yellow"/>
          <w:lang w:eastAsia="zh-CN"/>
        </w:rPr>
        <w:t>Proposal 1-3</w:t>
      </w:r>
      <w:r>
        <w:rPr>
          <w:lang w:eastAsia="zh-CN"/>
        </w:rPr>
        <w:t xml:space="preserve">: </w:t>
      </w:r>
    </w:p>
    <w:p w14:paraId="407A0D9A" w14:textId="77777777" w:rsidR="00C30302" w:rsidRDefault="00C30302" w:rsidP="00C30302">
      <w:pPr>
        <w:widowControl w:val="0"/>
        <w:spacing w:after="120"/>
        <w:jc w:val="both"/>
        <w:rPr>
          <w:lang w:eastAsia="zh-CN"/>
        </w:rPr>
      </w:pPr>
      <w:r>
        <w:rPr>
          <w:lang w:eastAsia="zh-CN"/>
        </w:rPr>
        <w:t>If Option 2B is supported</w:t>
      </w:r>
      <w:r w:rsidRPr="00F15427">
        <w:rPr>
          <w:lang w:eastAsia="zh-CN"/>
        </w:rPr>
        <w:t xml:space="preserve"> </w:t>
      </w:r>
      <w:r>
        <w:rPr>
          <w:lang w:eastAsia="zh-CN"/>
        </w:rPr>
        <w:t>for common frequency resource</w:t>
      </w:r>
      <w:r w:rsidRPr="00826068">
        <w:rPr>
          <w:lang w:eastAsia="zh-CN"/>
        </w:rPr>
        <w:t xml:space="preserve"> </w:t>
      </w:r>
      <w:r>
        <w:rPr>
          <w:lang w:eastAsia="zh-CN"/>
        </w:rPr>
        <w:t>f</w:t>
      </w:r>
      <w:r w:rsidRPr="00DE11B0">
        <w:rPr>
          <w:lang w:eastAsia="zh-CN"/>
        </w:rPr>
        <w:t>or multicast of RRC-CONNECTED UEs</w:t>
      </w:r>
      <w:r>
        <w:rPr>
          <w:lang w:eastAsia="zh-CN"/>
        </w:rPr>
        <w:t xml:space="preserve">, and if a common frequency resource is configured within a dedicated unicast BWP, </w:t>
      </w:r>
    </w:p>
    <w:p w14:paraId="2568A570" w14:textId="77A8342D" w:rsidR="00C30302" w:rsidRPr="00A92609" w:rsidRDefault="00C30302" w:rsidP="00C30302">
      <w:pPr>
        <w:pStyle w:val="ListParagraph"/>
        <w:widowControl w:val="0"/>
        <w:numPr>
          <w:ilvl w:val="0"/>
          <w:numId w:val="58"/>
        </w:numPr>
        <w:spacing w:after="120"/>
        <w:jc w:val="both"/>
        <w:rPr>
          <w:lang w:eastAsia="zh-CN"/>
        </w:rPr>
      </w:pPr>
      <w:bookmarkStart w:id="13" w:name="_Hlk62453604"/>
      <w:r>
        <w:rPr>
          <w:rFonts w:eastAsiaTheme="minorEastAsia"/>
          <w:lang w:eastAsia="zh-CN"/>
        </w:rPr>
        <w:t xml:space="preserve">a </w:t>
      </w:r>
      <w:bookmarkStart w:id="14" w:name="_Hlk62452974"/>
      <w:r>
        <w:rPr>
          <w:lang w:eastAsia="zh-CN"/>
        </w:rPr>
        <w:t>g</w:t>
      </w:r>
      <w:r w:rsidRPr="002B4288">
        <w:rPr>
          <w:lang w:eastAsia="zh-CN"/>
        </w:rPr>
        <w:t>roup</w:t>
      </w:r>
      <w:r>
        <w:rPr>
          <w:lang w:eastAsia="zh-CN"/>
        </w:rPr>
        <w:t>-</w:t>
      </w:r>
      <w:r w:rsidRPr="002B4288">
        <w:rPr>
          <w:lang w:eastAsia="zh-CN"/>
        </w:rPr>
        <w:t>common PDSCH configuration for MBS</w:t>
      </w:r>
      <w:bookmarkEnd w:id="14"/>
      <w:r w:rsidRPr="002B4288">
        <w:rPr>
          <w:lang w:eastAsia="zh-CN"/>
        </w:rPr>
        <w:t xml:space="preserve"> (e.g., </w:t>
      </w:r>
      <w:proofErr w:type="spellStart"/>
      <w:r w:rsidRPr="002B4288">
        <w:rPr>
          <w:lang w:eastAsia="zh-CN"/>
        </w:rPr>
        <w:t>pdsch</w:t>
      </w:r>
      <w:r w:rsidRPr="00901FE2">
        <w:rPr>
          <w:lang w:eastAsia="zh-CN"/>
        </w:rPr>
        <w:t>-ConfigMBS</w:t>
      </w:r>
      <w:proofErr w:type="spellEnd"/>
      <w:r w:rsidRPr="00901FE2">
        <w:rPr>
          <w:lang w:eastAsia="zh-CN"/>
        </w:rPr>
        <w:t>)</w:t>
      </w:r>
      <w:r>
        <w:rPr>
          <w:lang w:eastAsia="zh-CN"/>
        </w:rPr>
        <w:t xml:space="preserve"> </w:t>
      </w:r>
      <w:r w:rsidR="00E1257D">
        <w:rPr>
          <w:lang w:eastAsia="zh-CN"/>
        </w:rPr>
        <w:t>is</w:t>
      </w:r>
      <w:r w:rsidR="00DB298F">
        <w:rPr>
          <w:lang w:eastAsia="zh-CN"/>
        </w:rPr>
        <w:t xml:space="preserve"> configured for the common frequency resource </w:t>
      </w:r>
      <w:r w:rsidRPr="00901FE2">
        <w:rPr>
          <w:lang w:eastAsia="zh-CN"/>
        </w:rPr>
        <w:t>separate</w:t>
      </w:r>
      <w:r w:rsidR="00E1257D">
        <w:rPr>
          <w:lang w:eastAsia="zh-CN"/>
        </w:rPr>
        <w:t>ly</w:t>
      </w:r>
      <w:r w:rsidRPr="00901FE2">
        <w:rPr>
          <w:lang w:eastAsia="zh-CN"/>
        </w:rPr>
        <w:t xml:space="preserve"> from the </w:t>
      </w:r>
      <w:proofErr w:type="spellStart"/>
      <w:r w:rsidRPr="00901FE2">
        <w:rPr>
          <w:lang w:eastAsia="zh-CN"/>
        </w:rPr>
        <w:t>pdsch</w:t>
      </w:r>
      <w:proofErr w:type="spellEnd"/>
      <w:r w:rsidRPr="00901FE2">
        <w:rPr>
          <w:lang w:eastAsia="zh-CN"/>
        </w:rPr>
        <w:t xml:space="preserve">-Config </w:t>
      </w:r>
      <w:r>
        <w:rPr>
          <w:lang w:eastAsia="zh-CN"/>
        </w:rPr>
        <w:t xml:space="preserve">for </w:t>
      </w:r>
      <w:r w:rsidRPr="00901FE2">
        <w:rPr>
          <w:lang w:eastAsia="zh-CN"/>
        </w:rPr>
        <w:t>unicast</w:t>
      </w:r>
      <w:bookmarkEnd w:id="13"/>
    </w:p>
    <w:p w14:paraId="3A9F8105" w14:textId="56044A0F" w:rsidR="00C30302" w:rsidRDefault="00C30302" w:rsidP="00C30302">
      <w:pPr>
        <w:pStyle w:val="ListParagraph"/>
        <w:widowControl w:val="0"/>
        <w:numPr>
          <w:ilvl w:val="1"/>
          <w:numId w:val="58"/>
        </w:numPr>
        <w:spacing w:after="120"/>
        <w:jc w:val="both"/>
        <w:rPr>
          <w:lang w:eastAsia="zh-CN"/>
        </w:rPr>
      </w:pPr>
      <w:r>
        <w:rPr>
          <w:rFonts w:eastAsiaTheme="minorEastAsia"/>
          <w:lang w:eastAsia="zh-CN"/>
        </w:rPr>
        <w:t xml:space="preserve">FFS whether a </w:t>
      </w:r>
      <w:r>
        <w:rPr>
          <w:lang w:eastAsia="zh-CN"/>
        </w:rPr>
        <w:t>g</w:t>
      </w:r>
      <w:r w:rsidRPr="002B4288">
        <w:rPr>
          <w:lang w:eastAsia="zh-CN"/>
        </w:rPr>
        <w:t>roup</w:t>
      </w:r>
      <w:r>
        <w:rPr>
          <w:lang w:eastAsia="zh-CN"/>
        </w:rPr>
        <w:t>-</w:t>
      </w:r>
      <w:r w:rsidRPr="002B4288">
        <w:rPr>
          <w:lang w:eastAsia="zh-CN"/>
        </w:rPr>
        <w:t>common PD</w:t>
      </w:r>
      <w:r>
        <w:rPr>
          <w:lang w:eastAsia="zh-CN"/>
        </w:rPr>
        <w:t>C</w:t>
      </w:r>
      <w:r w:rsidRPr="002B4288">
        <w:rPr>
          <w:lang w:eastAsia="zh-CN"/>
        </w:rPr>
        <w:t xml:space="preserve">CH configuration for MBS (e.g., </w:t>
      </w:r>
      <w:proofErr w:type="spellStart"/>
      <w:r w:rsidRPr="002B4288">
        <w:rPr>
          <w:lang w:eastAsia="zh-CN"/>
        </w:rPr>
        <w:t>pd</w:t>
      </w:r>
      <w:r>
        <w:rPr>
          <w:lang w:eastAsia="zh-CN"/>
        </w:rPr>
        <w:t>c</w:t>
      </w:r>
      <w:r w:rsidRPr="002B4288">
        <w:rPr>
          <w:lang w:eastAsia="zh-CN"/>
        </w:rPr>
        <w:t>ch</w:t>
      </w:r>
      <w:r w:rsidRPr="00901FE2">
        <w:rPr>
          <w:lang w:eastAsia="zh-CN"/>
        </w:rPr>
        <w:t>-ConfigMBS</w:t>
      </w:r>
      <w:proofErr w:type="spellEnd"/>
      <w:r w:rsidRPr="00901FE2">
        <w:rPr>
          <w:lang w:eastAsia="zh-CN"/>
        </w:rPr>
        <w:t>)</w:t>
      </w:r>
      <w:r>
        <w:rPr>
          <w:lang w:eastAsia="zh-CN"/>
        </w:rPr>
        <w:t xml:space="preserve"> </w:t>
      </w:r>
      <w:r w:rsidR="00E1257D">
        <w:rPr>
          <w:lang w:eastAsia="zh-CN"/>
        </w:rPr>
        <w:t xml:space="preserve">is configured for the common frequency resource </w:t>
      </w:r>
      <w:r w:rsidRPr="00901FE2">
        <w:rPr>
          <w:lang w:eastAsia="zh-CN"/>
        </w:rPr>
        <w:t>separate</w:t>
      </w:r>
      <w:r w:rsidR="00E1257D">
        <w:rPr>
          <w:lang w:eastAsia="zh-CN"/>
        </w:rPr>
        <w:t>ly</w:t>
      </w:r>
      <w:r w:rsidRPr="00901FE2">
        <w:rPr>
          <w:lang w:eastAsia="zh-CN"/>
        </w:rPr>
        <w:t xml:space="preserve"> from the </w:t>
      </w:r>
      <w:proofErr w:type="spellStart"/>
      <w:r w:rsidRPr="00901FE2">
        <w:rPr>
          <w:lang w:eastAsia="zh-CN"/>
        </w:rPr>
        <w:t>pd</w:t>
      </w:r>
      <w:r>
        <w:rPr>
          <w:lang w:eastAsia="zh-CN"/>
        </w:rPr>
        <w:t>c</w:t>
      </w:r>
      <w:r w:rsidRPr="00901FE2">
        <w:rPr>
          <w:lang w:eastAsia="zh-CN"/>
        </w:rPr>
        <w:t>ch</w:t>
      </w:r>
      <w:proofErr w:type="spellEnd"/>
      <w:r w:rsidRPr="00901FE2">
        <w:rPr>
          <w:lang w:eastAsia="zh-CN"/>
        </w:rPr>
        <w:t xml:space="preserve">-Config </w:t>
      </w:r>
      <w:r>
        <w:rPr>
          <w:lang w:eastAsia="zh-CN"/>
        </w:rPr>
        <w:t xml:space="preserve">for </w:t>
      </w:r>
      <w:r w:rsidRPr="00901FE2">
        <w:rPr>
          <w:lang w:eastAsia="zh-CN"/>
        </w:rPr>
        <w:t>unicast</w:t>
      </w:r>
    </w:p>
    <w:p w14:paraId="393DA8E1" w14:textId="77777777" w:rsidR="004130F8" w:rsidRPr="004027DE" w:rsidRDefault="004130F8" w:rsidP="004130F8">
      <w:pPr>
        <w:widowControl w:val="0"/>
        <w:spacing w:after="120"/>
        <w:jc w:val="both"/>
        <w:rPr>
          <w:lang w:eastAsia="zh-CN"/>
        </w:rPr>
      </w:pPr>
    </w:p>
    <w:p w14:paraId="3E919839" w14:textId="78FDD046" w:rsidR="00E31928" w:rsidRDefault="00E31928" w:rsidP="00E31928">
      <w:pPr>
        <w:widowControl w:val="0"/>
        <w:spacing w:after="120"/>
        <w:jc w:val="both"/>
        <w:rPr>
          <w:lang w:eastAsia="zh-CN"/>
        </w:rPr>
      </w:pPr>
      <w:r>
        <w:rPr>
          <w:b/>
          <w:highlight w:val="yellow"/>
          <w:lang w:eastAsia="zh-CN"/>
        </w:rPr>
        <w:t>Proposal 1</w:t>
      </w:r>
      <w:r w:rsidR="00B1184E">
        <w:rPr>
          <w:b/>
          <w:highlight w:val="yellow"/>
          <w:lang w:eastAsia="zh-CN"/>
        </w:rPr>
        <w:t>-</w:t>
      </w:r>
      <w:r w:rsidR="007D783C">
        <w:rPr>
          <w:b/>
          <w:highlight w:val="yellow"/>
          <w:lang w:eastAsia="zh-CN"/>
        </w:rPr>
        <w:t>4</w:t>
      </w:r>
      <w:r>
        <w:rPr>
          <w:lang w:eastAsia="zh-CN"/>
        </w:rPr>
        <w:t xml:space="preserve">: </w:t>
      </w:r>
    </w:p>
    <w:p w14:paraId="7550F9F1" w14:textId="0AED3517" w:rsidR="00E31928" w:rsidRDefault="00DA027B">
      <w:r>
        <w:t>A</w:t>
      </w:r>
      <w:r w:rsidR="003124F6">
        <w:t xml:space="preserve">t most one common frequency resource can be configured per dedicated </w:t>
      </w:r>
      <w:r w:rsidR="00CE0ED8">
        <w:t xml:space="preserve">unicast </w:t>
      </w:r>
      <w:r w:rsidR="003124F6">
        <w:t>BWP</w:t>
      </w:r>
      <w:r w:rsidRPr="00DA027B">
        <w:t xml:space="preserve"> </w:t>
      </w:r>
      <w:r>
        <w:t>f</w:t>
      </w:r>
      <w:r w:rsidRPr="005A5EFB">
        <w:t>or multicast of RRC-CONNECTED UEs</w:t>
      </w:r>
      <w:r w:rsidR="00C40A7A">
        <w:t>.</w:t>
      </w:r>
    </w:p>
    <w:p w14:paraId="491A58AB" w14:textId="1AE7A82C" w:rsidR="00500D42" w:rsidRDefault="00500D42" w:rsidP="00500D42">
      <w:pPr>
        <w:pStyle w:val="ListParagraph"/>
        <w:numPr>
          <w:ilvl w:val="0"/>
          <w:numId w:val="58"/>
        </w:numPr>
        <w:rPr>
          <w:lang w:eastAsia="zh-CN"/>
        </w:rPr>
      </w:pPr>
      <w:r>
        <w:rPr>
          <w:lang w:eastAsia="zh-CN"/>
        </w:rPr>
        <w:t xml:space="preserve">Note: this does not take into account the </w:t>
      </w:r>
      <w:r w:rsidRPr="00500D42">
        <w:rPr>
          <w:lang w:eastAsia="zh-CN"/>
        </w:rPr>
        <w:t xml:space="preserve">common frequency resource for </w:t>
      </w:r>
      <w:r>
        <w:rPr>
          <w:lang w:eastAsia="zh-CN"/>
        </w:rPr>
        <w:t xml:space="preserve">broadcast reception that can be used by </w:t>
      </w:r>
      <w:r w:rsidRPr="00500D42">
        <w:rPr>
          <w:lang w:eastAsia="zh-CN"/>
        </w:rPr>
        <w:t>both RRC_IDLE/RRC_INACTIVE UEs and RRC_CONNECTED UEs.</w:t>
      </w:r>
    </w:p>
    <w:p w14:paraId="70D1A832" w14:textId="45B82C0F" w:rsidR="00E31928" w:rsidRDefault="00E31928">
      <w:pPr>
        <w:rPr>
          <w:lang w:eastAsia="zh-CN"/>
        </w:rPr>
      </w:pPr>
    </w:p>
    <w:p w14:paraId="457F04CE" w14:textId="3C2BFAAD" w:rsidR="003124F6" w:rsidRPr="00657D4D" w:rsidRDefault="00114C9F">
      <w:pPr>
        <w:rPr>
          <w:lang w:eastAsia="zh-CN"/>
        </w:rPr>
      </w:pPr>
      <w:r>
        <w:rPr>
          <w:b/>
          <w:bCs/>
          <w:highlight w:val="yellow"/>
          <w:lang w:eastAsia="zh-CN"/>
        </w:rPr>
        <w:t>Proposal</w:t>
      </w:r>
      <w:r w:rsidRPr="003277B6">
        <w:rPr>
          <w:b/>
          <w:bCs/>
          <w:highlight w:val="yellow"/>
          <w:lang w:eastAsia="zh-CN"/>
        </w:rPr>
        <w:t xml:space="preserve"> </w:t>
      </w:r>
      <w:r w:rsidR="004A44D0" w:rsidRPr="003277B6">
        <w:rPr>
          <w:b/>
          <w:bCs/>
          <w:highlight w:val="yellow"/>
          <w:lang w:eastAsia="zh-CN"/>
        </w:rPr>
        <w:t>1-</w:t>
      </w:r>
      <w:r w:rsidR="007D783C">
        <w:rPr>
          <w:b/>
          <w:bCs/>
          <w:highlight w:val="yellow"/>
          <w:lang w:eastAsia="zh-CN"/>
        </w:rPr>
        <w:t>5</w:t>
      </w:r>
      <w:r w:rsidR="00343B43" w:rsidRPr="00053D4B">
        <w:rPr>
          <w:rFonts w:hint="eastAsia"/>
          <w:lang w:eastAsia="zh-CN"/>
        </w:rPr>
        <w:t>:</w:t>
      </w:r>
      <w:r w:rsidR="004A44D0" w:rsidRPr="00657D4D">
        <w:rPr>
          <w:lang w:eastAsia="zh-CN"/>
        </w:rPr>
        <w:t xml:space="preserve"> </w:t>
      </w:r>
    </w:p>
    <w:p w14:paraId="01C76BDA" w14:textId="6348D2A5" w:rsidR="00420081" w:rsidRPr="003277B6" w:rsidRDefault="00D54D6E">
      <w:r>
        <w:rPr>
          <w:lang w:eastAsia="zh-CN"/>
        </w:rPr>
        <w:lastRenderedPageBreak/>
        <w:t>More than one</w:t>
      </w:r>
      <w:r w:rsidR="004A44D0" w:rsidRPr="003277B6">
        <w:t xml:space="preserve"> dedicated unicast BWP</w:t>
      </w:r>
      <w:r w:rsidR="0018395A" w:rsidRPr="003277B6">
        <w:t>s</w:t>
      </w:r>
      <w:r w:rsidR="004A44D0" w:rsidRPr="003277B6">
        <w:t xml:space="preserve"> of a UE can be configured with common frequency resource subject to UE capability</w:t>
      </w:r>
      <w:r w:rsidR="00420081" w:rsidRPr="003277B6">
        <w:t>.</w:t>
      </w:r>
    </w:p>
    <w:p w14:paraId="462C2C86" w14:textId="13DF1E01" w:rsidR="004A44D0" w:rsidRPr="003277B6" w:rsidRDefault="00420081" w:rsidP="00DA3FAF">
      <w:pPr>
        <w:pStyle w:val="ListParagraph"/>
        <w:numPr>
          <w:ilvl w:val="0"/>
          <w:numId w:val="84"/>
        </w:numPr>
        <w:rPr>
          <w:lang w:eastAsia="zh-CN"/>
        </w:rPr>
      </w:pPr>
      <w:r w:rsidRPr="003277B6">
        <w:t xml:space="preserve">FFS whether the common frequency resources configured for </w:t>
      </w:r>
      <w:r w:rsidR="00DA027B" w:rsidRPr="003277B6">
        <w:t xml:space="preserve">different dedicated unicast BWPs of a UE </w:t>
      </w:r>
      <w:r w:rsidRPr="003277B6">
        <w:t>can be different</w:t>
      </w:r>
      <w:r w:rsidR="0018395A" w:rsidRPr="003277B6">
        <w:t xml:space="preserve"> or not</w:t>
      </w:r>
      <w:r w:rsidR="00DA027B" w:rsidRPr="003277B6">
        <w:t>.</w:t>
      </w:r>
    </w:p>
    <w:p w14:paraId="523113C0" w14:textId="67431A67" w:rsidR="004A44D0" w:rsidRDefault="004A44D0">
      <w:pPr>
        <w:rPr>
          <w:lang w:eastAsia="zh-CN"/>
        </w:rPr>
      </w:pPr>
    </w:p>
    <w:p w14:paraId="2B6AE0C5" w14:textId="7E3C9264" w:rsidR="004A44D0" w:rsidRDefault="004A44D0" w:rsidP="004A44D0">
      <w:pPr>
        <w:rPr>
          <w:lang w:eastAsia="zh-CN"/>
        </w:rPr>
      </w:pPr>
      <w:r w:rsidRPr="004A44D0">
        <w:rPr>
          <w:rFonts w:hint="eastAsia"/>
          <w:b/>
          <w:bCs/>
          <w:highlight w:val="yellow"/>
          <w:lang w:eastAsia="zh-CN"/>
        </w:rPr>
        <w:t>Q</w:t>
      </w:r>
      <w:r w:rsidRPr="004A44D0">
        <w:rPr>
          <w:b/>
          <w:bCs/>
          <w:highlight w:val="yellow"/>
          <w:lang w:eastAsia="zh-CN"/>
        </w:rPr>
        <w:t>uestion 1-</w:t>
      </w:r>
      <w:r w:rsidR="007D783C">
        <w:rPr>
          <w:b/>
          <w:bCs/>
          <w:highlight w:val="yellow"/>
          <w:lang w:eastAsia="zh-CN"/>
        </w:rPr>
        <w:t>6</w:t>
      </w:r>
      <w:r w:rsidRPr="004A44D0">
        <w:rPr>
          <w:highlight w:val="yellow"/>
          <w:lang w:eastAsia="zh-CN"/>
        </w:rPr>
        <w:t>:</w:t>
      </w:r>
      <w:r>
        <w:rPr>
          <w:lang w:eastAsia="zh-CN"/>
        </w:rPr>
        <w:t xml:space="preserve"> </w:t>
      </w:r>
    </w:p>
    <w:p w14:paraId="3E3DB66A" w14:textId="7EC08228" w:rsidR="004A44D0" w:rsidRDefault="004A44D0" w:rsidP="004A44D0">
      <w:pPr>
        <w:rPr>
          <w:lang w:eastAsia="zh-CN"/>
        </w:rPr>
      </w:pPr>
      <w:r>
        <w:t xml:space="preserve">Whether </w:t>
      </w:r>
      <w:r w:rsidR="0064320A">
        <w:t xml:space="preserve">3GPP needs to study </w:t>
      </w:r>
      <w:r w:rsidR="0064320A" w:rsidRPr="00547DF6">
        <w:t xml:space="preserve">solutions based on BWP-specific (sub-group-common) PDCCHs scheduling a single group-common PDSCH </w:t>
      </w:r>
      <w:r w:rsidR="00B405D2">
        <w:t xml:space="preserve">without </w:t>
      </w:r>
      <w:r w:rsidR="00547DF6" w:rsidRPr="00547DF6">
        <w:t>defining common frequency resource for MBS</w:t>
      </w:r>
      <w:r w:rsidR="0064320A">
        <w:t>?</w:t>
      </w:r>
    </w:p>
    <w:p w14:paraId="1458BD82" w14:textId="77777777" w:rsidR="004A44D0" w:rsidRPr="004A44D0" w:rsidRDefault="004A44D0">
      <w:pPr>
        <w:rPr>
          <w:lang w:eastAsia="zh-CN"/>
        </w:rPr>
      </w:pPr>
    </w:p>
    <w:p w14:paraId="4E6ABAEC" w14:textId="77777777" w:rsidR="00372FFC" w:rsidRDefault="00F12715">
      <w:pPr>
        <w:pStyle w:val="Heading2"/>
        <w:ind w:left="576"/>
        <w:rPr>
          <w:rFonts w:ascii="Times New Roman" w:hAnsi="Times New Roman"/>
          <w:lang w:val="en-US"/>
        </w:rPr>
      </w:pPr>
      <w:r>
        <w:rPr>
          <w:rFonts w:ascii="Times New Roman" w:hAnsi="Times New Roman"/>
          <w:lang w:val="en-US"/>
        </w:rPr>
        <w:t>Company Views (1st round of email discussion)</w:t>
      </w:r>
    </w:p>
    <w:p w14:paraId="47959693" w14:textId="77777777" w:rsidR="00372FFC" w:rsidRDefault="00F127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372FFC" w14:paraId="22C4D01D" w14:textId="77777777">
        <w:tc>
          <w:tcPr>
            <w:tcW w:w="2122" w:type="dxa"/>
            <w:tcBorders>
              <w:top w:val="single" w:sz="4" w:space="0" w:color="auto"/>
              <w:left w:val="single" w:sz="4" w:space="0" w:color="auto"/>
              <w:bottom w:val="single" w:sz="4" w:space="0" w:color="auto"/>
              <w:right w:val="single" w:sz="4" w:space="0" w:color="auto"/>
            </w:tcBorders>
          </w:tcPr>
          <w:p w14:paraId="50BE55F3" w14:textId="77777777" w:rsidR="00372FFC" w:rsidRDefault="00F12715">
            <w:pPr>
              <w:spacing w:before="0"/>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0F42F3C" w14:textId="77777777" w:rsidR="00372FFC" w:rsidRDefault="00F12715">
            <w:pPr>
              <w:spacing w:before="0"/>
              <w:jc w:val="center"/>
              <w:rPr>
                <w:b/>
                <w:lang w:eastAsia="zh-CN"/>
              </w:rPr>
            </w:pPr>
            <w:r>
              <w:rPr>
                <w:b/>
                <w:lang w:eastAsia="zh-CN"/>
              </w:rPr>
              <w:t>Comment</w:t>
            </w:r>
          </w:p>
        </w:tc>
      </w:tr>
      <w:tr w:rsidR="00372FFC" w14:paraId="0272DC30" w14:textId="77777777">
        <w:tc>
          <w:tcPr>
            <w:tcW w:w="2122" w:type="dxa"/>
            <w:tcBorders>
              <w:top w:val="single" w:sz="4" w:space="0" w:color="auto"/>
              <w:left w:val="single" w:sz="4" w:space="0" w:color="auto"/>
              <w:bottom w:val="single" w:sz="4" w:space="0" w:color="auto"/>
              <w:right w:val="single" w:sz="4" w:space="0" w:color="auto"/>
            </w:tcBorders>
          </w:tcPr>
          <w:p w14:paraId="7370AEAA" w14:textId="13ADF774" w:rsidR="00372FFC" w:rsidRDefault="00372FFC">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0F3F1770" w14:textId="771C4C74" w:rsidR="00372FFC" w:rsidRDefault="00372FFC" w:rsidP="00283D61">
            <w:pPr>
              <w:spacing w:before="0"/>
              <w:rPr>
                <w:lang w:eastAsia="zh-CN"/>
              </w:rPr>
            </w:pPr>
          </w:p>
        </w:tc>
      </w:tr>
      <w:tr w:rsidR="00372FFC" w14:paraId="7E7257FE" w14:textId="77777777">
        <w:tc>
          <w:tcPr>
            <w:tcW w:w="2122" w:type="dxa"/>
            <w:tcBorders>
              <w:top w:val="single" w:sz="4" w:space="0" w:color="auto"/>
              <w:left w:val="single" w:sz="4" w:space="0" w:color="auto"/>
              <w:bottom w:val="single" w:sz="4" w:space="0" w:color="auto"/>
              <w:right w:val="single" w:sz="4" w:space="0" w:color="auto"/>
            </w:tcBorders>
          </w:tcPr>
          <w:p w14:paraId="0B75CF45" w14:textId="6E45D504" w:rsidR="00372FFC" w:rsidRDefault="00372FFC" w:rsidP="00283D61">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471B5400" w14:textId="67B03749" w:rsidR="00372FFC" w:rsidRDefault="00372FFC" w:rsidP="00283D61">
            <w:pPr>
              <w:spacing w:before="0"/>
              <w:rPr>
                <w:lang w:eastAsia="zh-CN"/>
              </w:rPr>
            </w:pPr>
          </w:p>
        </w:tc>
      </w:tr>
    </w:tbl>
    <w:p w14:paraId="1177B534" w14:textId="77777777" w:rsidR="00372FFC" w:rsidRDefault="00372FFC"/>
    <w:p w14:paraId="3C12FFD1" w14:textId="77777777" w:rsidR="00372FFC" w:rsidRDefault="00372FFC"/>
    <w:p w14:paraId="3FECD49C" w14:textId="77777777" w:rsidR="00372FFC" w:rsidRDefault="00F12715">
      <w:pPr>
        <w:pStyle w:val="Heading2"/>
        <w:ind w:left="576"/>
        <w:rPr>
          <w:rFonts w:ascii="Times New Roman" w:hAnsi="Times New Roman"/>
          <w:lang w:val="en-US"/>
        </w:rPr>
      </w:pPr>
      <w:r>
        <w:rPr>
          <w:rFonts w:ascii="Times New Roman" w:hAnsi="Times New Roman"/>
          <w:lang w:val="en-US"/>
        </w:rPr>
        <w:t>Updated Proposals (1st round of email discussion)</w:t>
      </w:r>
    </w:p>
    <w:p w14:paraId="57A4AAF4" w14:textId="4D73291A" w:rsidR="00971F42" w:rsidRDefault="004B4B36" w:rsidP="001248D8">
      <w:pPr>
        <w:widowControl w:val="0"/>
        <w:spacing w:after="120"/>
        <w:jc w:val="both"/>
        <w:rPr>
          <w:lang w:eastAsia="zh-CN"/>
        </w:rPr>
      </w:pPr>
      <w:r>
        <w:rPr>
          <w:lang w:eastAsia="zh-CN"/>
        </w:rPr>
        <w:t>To be added</w:t>
      </w:r>
      <w:r w:rsidR="00F111A0">
        <w:rPr>
          <w:lang w:eastAsia="zh-CN"/>
        </w:rPr>
        <w:t>…</w:t>
      </w:r>
    </w:p>
    <w:p w14:paraId="7490D84F" w14:textId="77777777" w:rsidR="009B05FF" w:rsidRDefault="009B05FF" w:rsidP="001248D8">
      <w:pPr>
        <w:widowControl w:val="0"/>
        <w:spacing w:after="120"/>
        <w:jc w:val="both"/>
        <w:rPr>
          <w:lang w:eastAsia="zh-CN"/>
        </w:rPr>
      </w:pPr>
    </w:p>
    <w:p w14:paraId="6A765A32" w14:textId="703FF4D7" w:rsidR="00372FFC" w:rsidRDefault="00F12715">
      <w:pPr>
        <w:pStyle w:val="Heading1"/>
        <w:rPr>
          <w:rFonts w:ascii="Times New Roman" w:hAnsi="Times New Roman"/>
          <w:lang w:val="en-US"/>
        </w:rPr>
      </w:pPr>
      <w:r>
        <w:rPr>
          <w:rFonts w:ascii="Times New Roman" w:hAnsi="Times New Roman"/>
          <w:lang w:val="en-US"/>
        </w:rPr>
        <w:t xml:space="preserve">Issue #2: </w:t>
      </w:r>
      <w:r w:rsidR="00156B8C">
        <w:rPr>
          <w:rFonts w:ascii="Times New Roman" w:hAnsi="Times New Roman"/>
          <w:lang w:val="en-US"/>
        </w:rPr>
        <w:t>Transmission scheme</w:t>
      </w:r>
      <w:r w:rsidR="00CF5BA6">
        <w:rPr>
          <w:rFonts w:ascii="Times New Roman" w:hAnsi="Times New Roman"/>
          <w:lang w:val="en-US"/>
        </w:rPr>
        <w:t xml:space="preserve"> for MBS</w:t>
      </w:r>
    </w:p>
    <w:p w14:paraId="66CD37F9" w14:textId="7E6F9045" w:rsidR="00F47E88" w:rsidRDefault="00F3112C" w:rsidP="00F47E88">
      <w:pPr>
        <w:pStyle w:val="Heading2"/>
        <w:ind w:left="576"/>
        <w:rPr>
          <w:rFonts w:ascii="Times New Roman" w:hAnsi="Times New Roman"/>
          <w:lang w:val="en-US"/>
        </w:rPr>
      </w:pPr>
      <w:r>
        <w:rPr>
          <w:rFonts w:ascii="Times New Roman" w:hAnsi="Times New Roman"/>
          <w:lang w:val="en-US"/>
        </w:rPr>
        <w:t>Background and submitted proposals</w:t>
      </w:r>
    </w:p>
    <w:p w14:paraId="3DD3BF33" w14:textId="77777777" w:rsidR="00976570" w:rsidRPr="00A2344B" w:rsidRDefault="00976570" w:rsidP="00976570">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1B6414C" w14:textId="7FA3BB2D" w:rsidR="00E85281" w:rsidRDefault="00E85281" w:rsidP="00F47E88">
      <w:pPr>
        <w:widowControl w:val="0"/>
        <w:spacing w:after="120"/>
        <w:jc w:val="both"/>
        <w:rPr>
          <w:lang w:eastAsia="zh-CN"/>
        </w:rPr>
      </w:pPr>
      <w:r>
        <w:rPr>
          <w:rFonts w:hint="eastAsia"/>
          <w:lang w:eastAsia="zh-CN"/>
        </w:rPr>
        <w:t>I</w:t>
      </w:r>
      <w:r>
        <w:rPr>
          <w:lang w:eastAsia="zh-CN"/>
        </w:rPr>
        <w:t xml:space="preserve">n RAN1#103-e, the following agreements </w:t>
      </w:r>
      <w:r w:rsidR="00027F4B">
        <w:rPr>
          <w:lang w:eastAsia="zh-CN"/>
        </w:rPr>
        <w:t xml:space="preserve">regarding initial transmission schemes and retransmissions </w:t>
      </w:r>
      <w:r>
        <w:rPr>
          <w:lang w:eastAsia="zh-CN"/>
        </w:rPr>
        <w:t>were achieved.</w:t>
      </w:r>
    </w:p>
    <w:p w14:paraId="701FED1C" w14:textId="77777777" w:rsidR="00E85281" w:rsidRPr="00DE11B0" w:rsidRDefault="00E85281" w:rsidP="00E85281">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13D85199"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6CBF08F6"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77C7AFEA"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42B4893C"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2301ABEC"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122D5082" w14:textId="77777777" w:rsidR="00E85281" w:rsidRPr="00DE11B0" w:rsidRDefault="00E85281" w:rsidP="00186E14">
      <w:pPr>
        <w:pStyle w:val="ListParagraph"/>
        <w:widowControl w:val="0"/>
        <w:numPr>
          <w:ilvl w:val="0"/>
          <w:numId w:val="17"/>
        </w:numPr>
        <w:spacing w:after="120"/>
        <w:jc w:val="both"/>
        <w:rPr>
          <w:szCs w:val="20"/>
          <w:lang w:eastAsia="zh-CN"/>
        </w:rPr>
      </w:pPr>
      <w:r w:rsidRPr="00DE11B0">
        <w:rPr>
          <w:szCs w:val="20"/>
          <w:lang w:eastAsia="zh-CN"/>
        </w:rPr>
        <w:t>FFS whether or not to have additional definition of transmission scheme(s)</w:t>
      </w:r>
    </w:p>
    <w:p w14:paraId="6F76418C" w14:textId="77777777" w:rsidR="00E85281" w:rsidRPr="00DE11B0" w:rsidRDefault="00E85281" w:rsidP="00E85281">
      <w:pPr>
        <w:widowControl w:val="0"/>
        <w:spacing w:after="120"/>
        <w:jc w:val="both"/>
        <w:rPr>
          <w:lang w:eastAsia="zh-CN"/>
        </w:rPr>
      </w:pPr>
    </w:p>
    <w:p w14:paraId="26BD8C26" w14:textId="77777777" w:rsidR="00E85281" w:rsidRPr="00DE11B0" w:rsidRDefault="00E85281" w:rsidP="00E85281">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50B6640C" w14:textId="77777777" w:rsidR="00E85281" w:rsidRPr="00DE11B0" w:rsidRDefault="00E85281" w:rsidP="00186E14">
      <w:pPr>
        <w:pStyle w:val="ListParagraph"/>
        <w:widowControl w:val="0"/>
        <w:numPr>
          <w:ilvl w:val="0"/>
          <w:numId w:val="18"/>
        </w:numPr>
        <w:spacing w:after="120"/>
        <w:jc w:val="both"/>
        <w:rPr>
          <w:color w:val="000000"/>
          <w:szCs w:val="20"/>
          <w:lang w:eastAsia="zh-CN"/>
        </w:rPr>
      </w:pPr>
      <w:r w:rsidRPr="00DE11B0">
        <w:rPr>
          <w:color w:val="000000"/>
          <w:szCs w:val="20"/>
          <w:lang w:eastAsia="zh-CN"/>
        </w:rPr>
        <w:t>FFS: whether to support PTP transmission for retransmission(s).</w:t>
      </w:r>
    </w:p>
    <w:p w14:paraId="0028FCD3" w14:textId="77777777" w:rsidR="00E85281" w:rsidRPr="00DE11B0" w:rsidRDefault="00E85281" w:rsidP="00186E14">
      <w:pPr>
        <w:pStyle w:val="ListParagraph"/>
        <w:widowControl w:val="0"/>
        <w:numPr>
          <w:ilvl w:val="0"/>
          <w:numId w:val="18"/>
        </w:numPr>
        <w:spacing w:after="120"/>
        <w:jc w:val="both"/>
        <w:rPr>
          <w:szCs w:val="20"/>
          <w:lang w:eastAsia="zh-CN"/>
        </w:rPr>
      </w:pPr>
      <w:r w:rsidRPr="00DE11B0">
        <w:rPr>
          <w:szCs w:val="20"/>
          <w:lang w:eastAsia="zh-CN"/>
        </w:rPr>
        <w:lastRenderedPageBreak/>
        <w:t>FFS: whether to support PTM transmission scheme 2 for retransmission(s).</w:t>
      </w:r>
    </w:p>
    <w:p w14:paraId="57517513" w14:textId="77777777" w:rsidR="0025748C" w:rsidRDefault="00E85281" w:rsidP="00186E14">
      <w:pPr>
        <w:pStyle w:val="ListParagraph"/>
        <w:widowControl w:val="0"/>
        <w:numPr>
          <w:ilvl w:val="0"/>
          <w:numId w:val="18"/>
        </w:numPr>
        <w:spacing w:after="120"/>
        <w:jc w:val="both"/>
        <w:rPr>
          <w:szCs w:val="20"/>
          <w:lang w:eastAsia="zh-CN"/>
        </w:rPr>
      </w:pPr>
      <w:r w:rsidRPr="00DE11B0">
        <w:rPr>
          <w:szCs w:val="20"/>
          <w:lang w:eastAsia="zh-CN"/>
        </w:rPr>
        <w:t>FFS: How to indicate the association between PTM scheme 1 and PTP transmitting the same TB.</w:t>
      </w:r>
    </w:p>
    <w:p w14:paraId="0C984192" w14:textId="4F610033" w:rsidR="00E85281" w:rsidRPr="0025748C" w:rsidRDefault="00E85281" w:rsidP="00186E14">
      <w:pPr>
        <w:pStyle w:val="ListParagraph"/>
        <w:widowControl w:val="0"/>
        <w:numPr>
          <w:ilvl w:val="0"/>
          <w:numId w:val="18"/>
        </w:numPr>
        <w:spacing w:after="120"/>
        <w:jc w:val="both"/>
        <w:rPr>
          <w:szCs w:val="20"/>
          <w:lang w:eastAsia="zh-CN"/>
        </w:rPr>
      </w:pPr>
      <w:r w:rsidRPr="00DE11B0">
        <w:rPr>
          <w:lang w:eastAsia="zh-CN"/>
        </w:rPr>
        <w:t>FFS: If multiple retransmission schemes are supported, then can different retransmission schemes be supported simultaneously for different UEs in the same group?</w:t>
      </w:r>
    </w:p>
    <w:p w14:paraId="40A5E43C" w14:textId="77777777" w:rsidR="00E85281" w:rsidRDefault="00E85281" w:rsidP="00F47E88">
      <w:pPr>
        <w:widowControl w:val="0"/>
        <w:spacing w:after="120"/>
        <w:jc w:val="both"/>
        <w:rPr>
          <w:lang w:eastAsia="zh-CN"/>
        </w:rPr>
      </w:pPr>
    </w:p>
    <w:p w14:paraId="1C59C0FE" w14:textId="77777777" w:rsidR="009C2AE2" w:rsidRPr="002C77CA" w:rsidRDefault="009C2AE2" w:rsidP="009C2AE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09A5687"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3C9BD471" w14:textId="77777777" w:rsidR="00310631" w:rsidRDefault="00310631" w:rsidP="00186E14">
      <w:pPr>
        <w:pStyle w:val="ListParagraph"/>
        <w:widowControl w:val="0"/>
        <w:numPr>
          <w:ilvl w:val="1"/>
          <w:numId w:val="35"/>
        </w:numPr>
        <w:spacing w:after="120"/>
        <w:jc w:val="both"/>
      </w:pPr>
      <w:r>
        <w:t>Proposal 4: Support both PTM transmission scheme 2 and PTP transmission for retransmission(s).</w:t>
      </w:r>
    </w:p>
    <w:p w14:paraId="040FC293" w14:textId="0EAE41F0" w:rsidR="00C371A5" w:rsidRPr="00F13A44" w:rsidRDefault="00C371A5" w:rsidP="00186E14">
      <w:pPr>
        <w:pStyle w:val="ListParagraph"/>
        <w:widowControl w:val="0"/>
        <w:numPr>
          <w:ilvl w:val="0"/>
          <w:numId w:val="35"/>
        </w:numPr>
        <w:spacing w:after="120"/>
        <w:jc w:val="both"/>
        <w:rPr>
          <w:b/>
          <w:bCs/>
          <w:lang w:eastAsia="zh-CN"/>
        </w:rPr>
      </w:pPr>
      <w:r w:rsidRPr="00F13A44">
        <w:rPr>
          <w:rFonts w:eastAsiaTheme="minorEastAsia"/>
          <w:b/>
          <w:bCs/>
          <w:lang w:eastAsia="zh-CN"/>
        </w:rPr>
        <w:t>Z</w:t>
      </w:r>
      <w:r w:rsidRPr="00F13A44">
        <w:rPr>
          <w:rFonts w:eastAsiaTheme="minorEastAsia" w:hint="eastAsia"/>
          <w:b/>
          <w:bCs/>
          <w:lang w:eastAsia="zh-CN"/>
        </w:rPr>
        <w:t>T</w:t>
      </w:r>
      <w:r w:rsidRPr="00F13A44">
        <w:rPr>
          <w:rFonts w:eastAsiaTheme="minorEastAsia"/>
          <w:b/>
          <w:bCs/>
          <w:lang w:eastAsia="zh-CN"/>
        </w:rPr>
        <w:t>E</w:t>
      </w:r>
    </w:p>
    <w:p w14:paraId="341B7C24" w14:textId="77777777" w:rsidR="00C371A5" w:rsidRDefault="00C371A5" w:rsidP="00186E14">
      <w:pPr>
        <w:pStyle w:val="ListParagraph"/>
        <w:widowControl w:val="0"/>
        <w:numPr>
          <w:ilvl w:val="1"/>
          <w:numId w:val="35"/>
        </w:numPr>
        <w:spacing w:after="120"/>
        <w:jc w:val="both"/>
      </w:pPr>
      <w:r>
        <w:t xml:space="preserve">Proposal 10: Regarding HARQ process management, the following three options can be considered for further down selection, </w:t>
      </w:r>
    </w:p>
    <w:p w14:paraId="1D763830" w14:textId="477D88B0" w:rsidR="00C371A5" w:rsidRDefault="00C371A5" w:rsidP="00186E14">
      <w:pPr>
        <w:pStyle w:val="ListParagraph"/>
        <w:widowControl w:val="0"/>
        <w:numPr>
          <w:ilvl w:val="0"/>
          <w:numId w:val="42"/>
        </w:numPr>
        <w:spacing w:after="120"/>
        <w:jc w:val="both"/>
      </w:pPr>
      <w:r>
        <w:t>Option 1: HPNs are shared between MBS and unicast transmission, and a same HARQ entity is used by them;</w:t>
      </w:r>
    </w:p>
    <w:p w14:paraId="5B564B60" w14:textId="14115E5D" w:rsidR="00C371A5" w:rsidRDefault="00C371A5" w:rsidP="00186E14">
      <w:pPr>
        <w:pStyle w:val="ListParagraph"/>
        <w:widowControl w:val="0"/>
        <w:numPr>
          <w:ilvl w:val="0"/>
          <w:numId w:val="42"/>
        </w:numPr>
        <w:spacing w:after="120"/>
        <w:jc w:val="both"/>
      </w:pPr>
      <w:r>
        <w:t>Option 2: HPNs are separated between MBS and unicast, and different HARQ entities are used for MBS and unicast, respectively;</w:t>
      </w:r>
    </w:p>
    <w:p w14:paraId="189675B9" w14:textId="20C4E112" w:rsidR="00C371A5" w:rsidRDefault="00C371A5" w:rsidP="00186E14">
      <w:pPr>
        <w:pStyle w:val="ListParagraph"/>
        <w:widowControl w:val="0"/>
        <w:numPr>
          <w:ilvl w:val="0"/>
          <w:numId w:val="42"/>
        </w:numPr>
        <w:spacing w:after="120"/>
        <w:jc w:val="both"/>
      </w:pPr>
      <w:r>
        <w:t>Option 3: HPNs are separated for unicast and each MBS service, and an MBS service specific HPN entity is required for each MBS service.</w:t>
      </w:r>
    </w:p>
    <w:p w14:paraId="5F2EF77F" w14:textId="77777777" w:rsidR="00C371A5" w:rsidRDefault="00C371A5" w:rsidP="00186E14">
      <w:pPr>
        <w:pStyle w:val="ListParagraph"/>
        <w:widowControl w:val="0"/>
        <w:numPr>
          <w:ilvl w:val="1"/>
          <w:numId w:val="35"/>
        </w:numPr>
        <w:spacing w:after="120"/>
        <w:jc w:val="both"/>
      </w:pPr>
      <w:r>
        <w:t>Proposal 11: Rel-17 MBS supports both PTP transmission and PTM transmission scheme 1 for retransmission.</w:t>
      </w:r>
    </w:p>
    <w:p w14:paraId="27D9B34E" w14:textId="77777777" w:rsidR="00C371A5" w:rsidRDefault="00C371A5" w:rsidP="00186E14">
      <w:pPr>
        <w:pStyle w:val="ListParagraph"/>
        <w:widowControl w:val="0"/>
        <w:numPr>
          <w:ilvl w:val="1"/>
          <w:numId w:val="35"/>
        </w:numPr>
        <w:spacing w:after="120"/>
        <w:jc w:val="both"/>
      </w:pPr>
      <w:r>
        <w:t xml:space="preserve">Proposal 12: Corresponding with different HPN management options, different indication methods of MBS TB in PTP retransmission can be considered to associate with PTM initial transmission, </w:t>
      </w:r>
    </w:p>
    <w:p w14:paraId="65C08DF3" w14:textId="2F1BC3DD" w:rsidR="00C371A5" w:rsidRDefault="00C371A5" w:rsidP="00186E14">
      <w:pPr>
        <w:pStyle w:val="ListParagraph"/>
        <w:widowControl w:val="0"/>
        <w:numPr>
          <w:ilvl w:val="2"/>
          <w:numId w:val="43"/>
        </w:numPr>
        <w:spacing w:after="120"/>
        <w:jc w:val="both"/>
      </w:pPr>
      <w:r>
        <w:t>Option 1: HPN used for initial transmission;</w:t>
      </w:r>
    </w:p>
    <w:p w14:paraId="2712A295" w14:textId="457D5A20" w:rsidR="00C371A5" w:rsidRDefault="00C371A5" w:rsidP="00186E14">
      <w:pPr>
        <w:pStyle w:val="ListParagraph"/>
        <w:widowControl w:val="0"/>
        <w:numPr>
          <w:ilvl w:val="2"/>
          <w:numId w:val="43"/>
        </w:numPr>
        <w:spacing w:after="120"/>
        <w:jc w:val="both"/>
      </w:pPr>
      <w:r>
        <w:t>Option 2: HPN used for initial transmission and distinguishing indication between MBS and Unicast;</w:t>
      </w:r>
    </w:p>
    <w:p w14:paraId="4AB3F21A" w14:textId="50C377D0" w:rsidR="00C371A5" w:rsidRDefault="00C371A5" w:rsidP="00186E14">
      <w:pPr>
        <w:pStyle w:val="ListParagraph"/>
        <w:widowControl w:val="0"/>
        <w:numPr>
          <w:ilvl w:val="2"/>
          <w:numId w:val="43"/>
        </w:numPr>
        <w:spacing w:after="120"/>
        <w:jc w:val="both"/>
      </w:pPr>
      <w:r>
        <w:t>Option 3: HPN used for initial transmission and distinguishing indication among unicast and different MBS services.</w:t>
      </w:r>
    </w:p>
    <w:p w14:paraId="1CCA98C8" w14:textId="51B66589" w:rsidR="00EB14F0" w:rsidRPr="00F13A44" w:rsidRDefault="00EB14F0"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3F3F90AD" w14:textId="77777777" w:rsidR="00EB14F0" w:rsidRDefault="00EB14F0" w:rsidP="00186E14">
      <w:pPr>
        <w:pStyle w:val="ListParagraph"/>
        <w:widowControl w:val="0"/>
        <w:numPr>
          <w:ilvl w:val="1"/>
          <w:numId w:val="35"/>
        </w:numPr>
        <w:spacing w:after="120"/>
        <w:jc w:val="both"/>
      </w:pPr>
      <w:r>
        <w:t xml:space="preserve">Proposal 1: </w:t>
      </w:r>
    </w:p>
    <w:p w14:paraId="049E151E" w14:textId="03A69E4A" w:rsidR="00EB14F0" w:rsidRDefault="00EB14F0" w:rsidP="00186E14">
      <w:pPr>
        <w:pStyle w:val="ListParagraph"/>
        <w:widowControl w:val="0"/>
        <w:numPr>
          <w:ilvl w:val="2"/>
          <w:numId w:val="41"/>
        </w:numPr>
        <w:spacing w:after="120"/>
        <w:jc w:val="both"/>
      </w:pPr>
      <w:r>
        <w:t xml:space="preserve">If </w:t>
      </w:r>
      <w:proofErr w:type="spellStart"/>
      <w:r>
        <w:t>gNB</w:t>
      </w:r>
      <w:proofErr w:type="spellEnd"/>
      <w:r>
        <w:t xml:space="preserve"> can distinguish HARQ feedback of each UE within the group in PTM transmission scheme 1, PTP can be used for re-transmission;</w:t>
      </w:r>
    </w:p>
    <w:p w14:paraId="52A15EF1" w14:textId="6C898DF5" w:rsidR="00EB14F0" w:rsidRDefault="00EB14F0" w:rsidP="00186E14">
      <w:pPr>
        <w:pStyle w:val="ListParagraph"/>
        <w:widowControl w:val="0"/>
        <w:numPr>
          <w:ilvl w:val="2"/>
          <w:numId w:val="41"/>
        </w:numPr>
        <w:spacing w:after="120"/>
        <w:jc w:val="both"/>
      </w:pPr>
      <w:r>
        <w:t>The PDCCH scheduling the PTP transmission is scrambled with the same G-RNTI as the PTM scheme 1.</w:t>
      </w:r>
    </w:p>
    <w:p w14:paraId="7417E02B" w14:textId="16C9B13B" w:rsidR="009A27F5" w:rsidRDefault="009A27F5" w:rsidP="00186E14">
      <w:pPr>
        <w:pStyle w:val="ListParagraph"/>
        <w:widowControl w:val="0"/>
        <w:numPr>
          <w:ilvl w:val="1"/>
          <w:numId w:val="35"/>
        </w:numPr>
        <w:spacing w:after="120"/>
        <w:jc w:val="both"/>
      </w:pPr>
      <w:r w:rsidRPr="009A27F5">
        <w:t>Proposal 7: Support of using UE specific PDCCH transmitted on dedicated unicast BWP to schedule group common PDSCH on another BWP.</w:t>
      </w:r>
    </w:p>
    <w:p w14:paraId="2ECAA46C" w14:textId="6FA70443" w:rsidR="00313983" w:rsidRDefault="00313983" w:rsidP="00186E14">
      <w:pPr>
        <w:pStyle w:val="ListParagraph"/>
        <w:widowControl w:val="0"/>
        <w:numPr>
          <w:ilvl w:val="0"/>
          <w:numId w:val="35"/>
        </w:numPr>
        <w:spacing w:after="120"/>
        <w:jc w:val="both"/>
        <w:rPr>
          <w:b/>
          <w:bCs/>
        </w:rPr>
      </w:pPr>
      <w:r w:rsidRPr="00211EE4">
        <w:rPr>
          <w:b/>
          <w:bCs/>
        </w:rPr>
        <w:t>Huawei</w:t>
      </w:r>
    </w:p>
    <w:p w14:paraId="755B6151" w14:textId="59AF9440" w:rsidR="00A06ACB" w:rsidRDefault="00A06ACB" w:rsidP="00186E14">
      <w:pPr>
        <w:pStyle w:val="ListParagraph"/>
        <w:widowControl w:val="0"/>
        <w:numPr>
          <w:ilvl w:val="1"/>
          <w:numId w:val="35"/>
        </w:numPr>
        <w:spacing w:after="120"/>
        <w:jc w:val="both"/>
      </w:pPr>
      <w:r w:rsidRPr="00A06ACB">
        <w:t>Proposal 1: PTP can be supported for scheduling retransmission of MBS.</w:t>
      </w:r>
    </w:p>
    <w:p w14:paraId="3398DBD7" w14:textId="77777777" w:rsidR="005F5E9B" w:rsidRDefault="005F5E9B" w:rsidP="00186E14">
      <w:pPr>
        <w:pStyle w:val="ListParagraph"/>
        <w:widowControl w:val="0"/>
        <w:numPr>
          <w:ilvl w:val="1"/>
          <w:numId w:val="35"/>
        </w:numPr>
        <w:spacing w:after="120"/>
        <w:jc w:val="both"/>
      </w:pPr>
      <w:r>
        <w:t xml:space="preserve">Proposal 7: The configurable number of maximum HARQ process number is kept unchanged for UE supporting MBS reception, and </w:t>
      </w:r>
    </w:p>
    <w:p w14:paraId="0A369230" w14:textId="77777777" w:rsidR="005F5E9B" w:rsidRDefault="005F5E9B" w:rsidP="00186E14">
      <w:pPr>
        <w:pStyle w:val="ListParagraph"/>
        <w:widowControl w:val="0"/>
        <w:numPr>
          <w:ilvl w:val="2"/>
          <w:numId w:val="39"/>
        </w:numPr>
        <w:spacing w:after="120"/>
        <w:jc w:val="both"/>
      </w:pPr>
      <w:r>
        <w:t xml:space="preserve">the total number of HARQ processes for initial transmissions are shared and split between unicast and MBS; </w:t>
      </w:r>
    </w:p>
    <w:p w14:paraId="3FD74C78" w14:textId="00B302EA" w:rsidR="005F5E9B" w:rsidRPr="00A06ACB" w:rsidRDefault="005F5E9B" w:rsidP="00186E14">
      <w:pPr>
        <w:pStyle w:val="ListParagraph"/>
        <w:widowControl w:val="0"/>
        <w:numPr>
          <w:ilvl w:val="2"/>
          <w:numId w:val="39"/>
        </w:numPr>
        <w:spacing w:after="120"/>
        <w:jc w:val="both"/>
      </w:pPr>
      <w:r>
        <w:t xml:space="preserve">the HARQ process number for retransmission is kept the same as for initial transmission. </w:t>
      </w:r>
    </w:p>
    <w:p w14:paraId="2F12938F" w14:textId="79F571A1" w:rsidR="00313983" w:rsidRDefault="00313983" w:rsidP="00186E14">
      <w:pPr>
        <w:pStyle w:val="ListParagraph"/>
        <w:widowControl w:val="0"/>
        <w:numPr>
          <w:ilvl w:val="0"/>
          <w:numId w:val="35"/>
        </w:numPr>
        <w:spacing w:after="120"/>
        <w:jc w:val="both"/>
        <w:rPr>
          <w:b/>
          <w:bCs/>
        </w:rPr>
      </w:pPr>
      <w:r w:rsidRPr="00211EE4">
        <w:rPr>
          <w:b/>
          <w:bCs/>
        </w:rPr>
        <w:t>CATT</w:t>
      </w:r>
    </w:p>
    <w:p w14:paraId="58153901" w14:textId="12589647" w:rsidR="00AA73F7" w:rsidRPr="00316E7D" w:rsidRDefault="00AA73F7" w:rsidP="00186E14">
      <w:pPr>
        <w:pStyle w:val="ListParagraph"/>
        <w:widowControl w:val="0"/>
        <w:numPr>
          <w:ilvl w:val="1"/>
          <w:numId w:val="35"/>
        </w:numPr>
        <w:spacing w:after="120"/>
        <w:jc w:val="both"/>
      </w:pPr>
      <w:r w:rsidRPr="00316E7D">
        <w:t>Proposal 1: UE-specific PDCCH and multi-group-common PDCCH group scheduling is supported in NR MBS.</w:t>
      </w:r>
    </w:p>
    <w:p w14:paraId="086EE68B" w14:textId="77777777" w:rsidR="00AA73F7" w:rsidRPr="00316E7D" w:rsidRDefault="00AA73F7" w:rsidP="00186E14">
      <w:pPr>
        <w:pStyle w:val="ListParagraph"/>
        <w:widowControl w:val="0"/>
        <w:numPr>
          <w:ilvl w:val="1"/>
          <w:numId w:val="35"/>
        </w:numPr>
        <w:spacing w:after="120"/>
        <w:jc w:val="both"/>
      </w:pPr>
      <w:r w:rsidRPr="00316E7D">
        <w:t>Observation 4: From UE’s perspective, PTM transmission scheme 2 used as retransmission is considered as initial transmission, if the DCI for initial transmission using PTM scheme 1 is missed by the UE.</w:t>
      </w:r>
    </w:p>
    <w:p w14:paraId="218F1719" w14:textId="77777777" w:rsidR="00AA73F7" w:rsidRPr="00316E7D" w:rsidRDefault="00AA73F7" w:rsidP="00186E14">
      <w:pPr>
        <w:pStyle w:val="ListParagraph"/>
        <w:widowControl w:val="0"/>
        <w:numPr>
          <w:ilvl w:val="1"/>
          <w:numId w:val="35"/>
        </w:numPr>
        <w:spacing w:after="120"/>
        <w:jc w:val="both"/>
      </w:pPr>
      <w:r w:rsidRPr="00316E7D">
        <w:t xml:space="preserve">Proposal 7: When PTM transmission scheme 1 is used for initial transmission, either PTM scheme 2 or PTP can be </w:t>
      </w:r>
      <w:r w:rsidRPr="00316E7D">
        <w:lastRenderedPageBreak/>
        <w:t>supported for retransmission(s) for the whole group of UEs.</w:t>
      </w:r>
    </w:p>
    <w:p w14:paraId="0975E131" w14:textId="77777777" w:rsidR="00AA73F7" w:rsidRPr="00316E7D" w:rsidRDefault="00AA73F7" w:rsidP="00186E14">
      <w:pPr>
        <w:pStyle w:val="ListParagraph"/>
        <w:widowControl w:val="0"/>
        <w:numPr>
          <w:ilvl w:val="1"/>
          <w:numId w:val="35"/>
        </w:numPr>
        <w:spacing w:after="120"/>
        <w:jc w:val="both"/>
      </w:pPr>
      <w:r w:rsidRPr="00316E7D">
        <w:t xml:space="preserve">Proposal 8: A single retransmission scheme is used for all the UEs in the same group for a TB, and it is up to </w:t>
      </w:r>
      <w:proofErr w:type="spellStart"/>
      <w:r w:rsidRPr="00316E7D">
        <w:t>gNB</w:t>
      </w:r>
      <w:proofErr w:type="spellEnd"/>
      <w:r w:rsidRPr="00316E7D">
        <w:t xml:space="preserve"> to determine which scheme is used.</w:t>
      </w:r>
    </w:p>
    <w:p w14:paraId="6B89E407" w14:textId="58D05398" w:rsidR="00AA73F7" w:rsidRDefault="00AA73F7" w:rsidP="00186E14">
      <w:pPr>
        <w:pStyle w:val="ListParagraph"/>
        <w:widowControl w:val="0"/>
        <w:numPr>
          <w:ilvl w:val="1"/>
          <w:numId w:val="35"/>
        </w:numPr>
        <w:spacing w:after="120"/>
        <w:jc w:val="both"/>
      </w:pPr>
      <w:r w:rsidRPr="00316E7D">
        <w:t>Proposal 9: PTM scheme 2 and PTP can be combined as retransmission schemes for all the UEs in the same group for a TB.</w:t>
      </w:r>
    </w:p>
    <w:p w14:paraId="3A22D211" w14:textId="77777777" w:rsidR="00E931B4" w:rsidRPr="007F1145" w:rsidRDefault="00E931B4" w:rsidP="00186E14">
      <w:pPr>
        <w:pStyle w:val="ListParagraph"/>
        <w:widowControl w:val="0"/>
        <w:numPr>
          <w:ilvl w:val="1"/>
          <w:numId w:val="35"/>
        </w:numPr>
        <w:spacing w:after="120"/>
        <w:jc w:val="both"/>
      </w:pPr>
      <w:r w:rsidRPr="007F1145">
        <w:t>Proposal 10: When supporting both MBS service and unicast service receptions by a UE, the buffer capability is not supposed to be increased.</w:t>
      </w:r>
    </w:p>
    <w:p w14:paraId="07764059" w14:textId="77777777" w:rsidR="001E7E06" w:rsidRPr="00316E7D" w:rsidRDefault="001E7E06" w:rsidP="00186E14">
      <w:pPr>
        <w:pStyle w:val="ListParagraph"/>
        <w:widowControl w:val="0"/>
        <w:numPr>
          <w:ilvl w:val="1"/>
          <w:numId w:val="35"/>
        </w:numPr>
        <w:spacing w:after="120"/>
        <w:jc w:val="both"/>
      </w:pPr>
      <w:r w:rsidRPr="00316E7D">
        <w:t>Proposal 11: It is supported that a HPN can only be used for either MBS service or unicast service at a time.</w:t>
      </w:r>
    </w:p>
    <w:p w14:paraId="1F690851" w14:textId="5E8F41DD" w:rsidR="001E7E06" w:rsidRPr="00316E7D" w:rsidRDefault="001E7E06" w:rsidP="00186E14">
      <w:pPr>
        <w:pStyle w:val="ListParagraph"/>
        <w:widowControl w:val="0"/>
        <w:numPr>
          <w:ilvl w:val="1"/>
          <w:numId w:val="35"/>
        </w:numPr>
        <w:spacing w:after="120"/>
        <w:jc w:val="both"/>
      </w:pPr>
      <w:r w:rsidRPr="00316E7D">
        <w:t xml:space="preserve">Proposal 12: The HPNs used for multicast service and unicast service can be determined by </w:t>
      </w:r>
      <w:proofErr w:type="spellStart"/>
      <w:r w:rsidRPr="00316E7D">
        <w:t>gNB</w:t>
      </w:r>
      <w:proofErr w:type="spellEnd"/>
      <w:r w:rsidRPr="00316E7D">
        <w:t xml:space="preserve"> through semi-static configuration or dynamic allocation.</w:t>
      </w:r>
    </w:p>
    <w:p w14:paraId="76B3A3FF" w14:textId="7BE21679" w:rsidR="00313983" w:rsidRDefault="004906BB"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03C8BCA0" w14:textId="18C2E1EA" w:rsidR="00E60933" w:rsidRDefault="00E60933" w:rsidP="00186E14">
      <w:pPr>
        <w:pStyle w:val="ListParagraph"/>
        <w:widowControl w:val="0"/>
        <w:numPr>
          <w:ilvl w:val="1"/>
          <w:numId w:val="35"/>
        </w:numPr>
        <w:spacing w:after="120"/>
        <w:jc w:val="both"/>
      </w:pPr>
      <w:r w:rsidRPr="00E60933">
        <w:t>Proposal 3: A UE can be configured with multiple common RNTIs for PDSCH scrambling for different Broadcast/Multicast services.</w:t>
      </w:r>
    </w:p>
    <w:p w14:paraId="740E0846" w14:textId="2D3FCDD9" w:rsidR="004906BB" w:rsidRPr="00316E7D" w:rsidRDefault="004906BB" w:rsidP="00186E14">
      <w:pPr>
        <w:pStyle w:val="ListParagraph"/>
        <w:widowControl w:val="0"/>
        <w:numPr>
          <w:ilvl w:val="1"/>
          <w:numId w:val="35"/>
        </w:numPr>
        <w:spacing w:after="120"/>
        <w:jc w:val="both"/>
      </w:pPr>
      <w:r w:rsidRPr="00316E7D">
        <w:t>Observation 1: The retransmission scheme with dynamically selected C-RNTI/g-RNTI brings about 6.23% and 1.11% gain in term of RU compared to the g-RNTI only and C-RNTI retransmission scheme respectively.</w:t>
      </w:r>
    </w:p>
    <w:p w14:paraId="50C7DA86" w14:textId="7B6F6C47" w:rsidR="004906BB" w:rsidRPr="00316E7D" w:rsidRDefault="004906BB" w:rsidP="00186E14">
      <w:pPr>
        <w:pStyle w:val="ListParagraph"/>
        <w:widowControl w:val="0"/>
        <w:numPr>
          <w:ilvl w:val="1"/>
          <w:numId w:val="35"/>
        </w:numPr>
        <w:spacing w:after="120"/>
        <w:jc w:val="both"/>
      </w:pPr>
      <w:r w:rsidRPr="00316E7D">
        <w:t>Observation 2: For the cell spectral efficiency, the performances of the three kinds of MBS HARQ retransmission schemes are similar.</w:t>
      </w:r>
    </w:p>
    <w:p w14:paraId="7C99EB4E" w14:textId="4D709E0D" w:rsidR="00B665AA" w:rsidRPr="00316E7D" w:rsidRDefault="00B665AA" w:rsidP="00186E14">
      <w:pPr>
        <w:pStyle w:val="ListParagraph"/>
        <w:widowControl w:val="0"/>
        <w:numPr>
          <w:ilvl w:val="1"/>
          <w:numId w:val="35"/>
        </w:numPr>
        <w:spacing w:after="120"/>
        <w:jc w:val="both"/>
      </w:pPr>
      <w:r w:rsidRPr="00316E7D">
        <w:t>Proposal 4: For RRC_CONNECTED UEs, support PTM transmission scheme 2 for multicast.</w:t>
      </w:r>
    </w:p>
    <w:p w14:paraId="746C3E3F" w14:textId="1F28DFE1" w:rsidR="00316E7D" w:rsidRPr="00316E7D" w:rsidRDefault="00316E7D" w:rsidP="00186E14">
      <w:pPr>
        <w:pStyle w:val="ListParagraph"/>
        <w:widowControl w:val="0"/>
        <w:numPr>
          <w:ilvl w:val="1"/>
          <w:numId w:val="35"/>
        </w:numPr>
        <w:spacing w:after="120"/>
        <w:jc w:val="both"/>
      </w:pPr>
      <w:r w:rsidRPr="00316E7D">
        <w:t>Proposal 6: For the retransmission of group-common PDSCH for MBS service, UE-specific PDSCH scheduled by UE-</w:t>
      </w:r>
      <w:r w:rsidR="009E7A90">
        <w:t>s</w:t>
      </w:r>
      <w:r w:rsidRPr="00316E7D">
        <w:t>pec</w:t>
      </w:r>
      <w:r w:rsidR="009E7A90">
        <w:t>i</w:t>
      </w:r>
      <w:r w:rsidRPr="00316E7D">
        <w:t>fic PDCCH can be used.</w:t>
      </w:r>
    </w:p>
    <w:p w14:paraId="64A75FAD" w14:textId="6142C531" w:rsidR="00313983" w:rsidRDefault="00313983" w:rsidP="00186E14">
      <w:pPr>
        <w:pStyle w:val="ListParagraph"/>
        <w:widowControl w:val="0"/>
        <w:numPr>
          <w:ilvl w:val="0"/>
          <w:numId w:val="35"/>
        </w:numPr>
        <w:spacing w:after="120"/>
        <w:jc w:val="both"/>
        <w:rPr>
          <w:b/>
          <w:bCs/>
        </w:rPr>
      </w:pPr>
      <w:r w:rsidRPr="00211EE4">
        <w:rPr>
          <w:b/>
          <w:bCs/>
        </w:rPr>
        <w:t>Nokia</w:t>
      </w:r>
    </w:p>
    <w:p w14:paraId="7D715B62" w14:textId="77777777" w:rsidR="003B407E" w:rsidRPr="003B407E" w:rsidRDefault="003B407E" w:rsidP="00186E14">
      <w:pPr>
        <w:pStyle w:val="ListParagraph"/>
        <w:widowControl w:val="0"/>
        <w:numPr>
          <w:ilvl w:val="1"/>
          <w:numId w:val="35"/>
        </w:numPr>
        <w:spacing w:after="120"/>
        <w:jc w:val="both"/>
      </w:pPr>
      <w:r w:rsidRPr="003B407E">
        <w:t>Observation-1: Having a UE-specific PDCCH that can schedule UEs to use a group-common PDSCH is desirable for the following reasons:</w:t>
      </w:r>
    </w:p>
    <w:p w14:paraId="00CBBCDC" w14:textId="77777777" w:rsidR="003B407E" w:rsidRPr="003B407E" w:rsidRDefault="003B407E" w:rsidP="00186E14">
      <w:pPr>
        <w:pStyle w:val="ListParagraph"/>
        <w:widowControl w:val="0"/>
        <w:numPr>
          <w:ilvl w:val="2"/>
          <w:numId w:val="49"/>
        </w:numPr>
        <w:spacing w:after="120"/>
        <w:jc w:val="both"/>
      </w:pPr>
      <w:r w:rsidRPr="003B407E">
        <w:t xml:space="preserve">In scenarios where there is a low density of users receiving multicast traffic with high data rates and requiring uplink feedback, </w:t>
      </w:r>
      <w:proofErr w:type="spellStart"/>
      <w:r w:rsidRPr="003B407E">
        <w:t>gNB</w:t>
      </w:r>
      <w:proofErr w:type="spellEnd"/>
      <w:r w:rsidRPr="003B407E">
        <w:t xml:space="preserve"> will have the flexibility to choose the appropriate control channel </w:t>
      </w:r>
      <w:proofErr w:type="spellStart"/>
      <w:r w:rsidRPr="003B407E">
        <w:t>signalling</w:t>
      </w:r>
      <w:proofErr w:type="spellEnd"/>
      <w:r w:rsidRPr="003B407E">
        <w:t xml:space="preserve"> mechanism</w:t>
      </w:r>
    </w:p>
    <w:p w14:paraId="2318F9F3" w14:textId="77777777" w:rsidR="003B407E" w:rsidRPr="003B407E" w:rsidRDefault="003B407E" w:rsidP="00186E14">
      <w:pPr>
        <w:pStyle w:val="ListParagraph"/>
        <w:widowControl w:val="0"/>
        <w:numPr>
          <w:ilvl w:val="2"/>
          <w:numId w:val="49"/>
        </w:numPr>
        <w:spacing w:after="120"/>
        <w:jc w:val="both"/>
      </w:pPr>
      <w:r w:rsidRPr="003B407E">
        <w:t xml:space="preserve">Enables the support of seamless mobility and switching from multicast to unicast </w:t>
      </w:r>
    </w:p>
    <w:p w14:paraId="10399155" w14:textId="77777777" w:rsidR="003B407E" w:rsidRPr="003B407E" w:rsidRDefault="003B407E" w:rsidP="00186E14">
      <w:pPr>
        <w:pStyle w:val="ListParagraph"/>
        <w:widowControl w:val="0"/>
        <w:numPr>
          <w:ilvl w:val="2"/>
          <w:numId w:val="49"/>
        </w:numPr>
        <w:spacing w:after="120"/>
        <w:jc w:val="both"/>
      </w:pPr>
      <w:r w:rsidRPr="003B407E">
        <w:t>Enables simultaneous BWP switching and scheduling of MBS PDSCH resources using the same DCI</w:t>
      </w:r>
    </w:p>
    <w:p w14:paraId="0B8935BF" w14:textId="77777777" w:rsidR="003B407E" w:rsidRPr="003B407E" w:rsidRDefault="003B407E" w:rsidP="00186E14">
      <w:pPr>
        <w:pStyle w:val="ListParagraph"/>
        <w:widowControl w:val="0"/>
        <w:numPr>
          <w:ilvl w:val="1"/>
          <w:numId w:val="35"/>
        </w:numPr>
        <w:spacing w:after="120"/>
        <w:jc w:val="both"/>
      </w:pPr>
      <w:r w:rsidRPr="003B407E">
        <w:t xml:space="preserve">Observation-2: In order to support both </w:t>
      </w:r>
      <w:proofErr w:type="spellStart"/>
      <w:r w:rsidRPr="003B407E">
        <w:t>signalling</w:t>
      </w:r>
      <w:proofErr w:type="spellEnd"/>
      <w:r w:rsidRPr="003B407E">
        <w:t xml:space="preserve"> options to access the same group-common PDSCH, new </w:t>
      </w:r>
      <w:proofErr w:type="spellStart"/>
      <w:r w:rsidRPr="003B407E">
        <w:t>signalling</w:t>
      </w:r>
      <w:proofErr w:type="spellEnd"/>
      <w:r w:rsidRPr="003B407E">
        <w:t xml:space="preserve"> mechanisms will be required to allow the network to configure and modify on a dynamic basis the use of either PTM schemes 1 or 2.</w:t>
      </w:r>
    </w:p>
    <w:p w14:paraId="29DFA3A3" w14:textId="77777777" w:rsidR="003B407E" w:rsidRPr="003B407E" w:rsidRDefault="003B407E" w:rsidP="00186E14">
      <w:pPr>
        <w:pStyle w:val="ListParagraph"/>
        <w:widowControl w:val="0"/>
        <w:numPr>
          <w:ilvl w:val="1"/>
          <w:numId w:val="35"/>
        </w:numPr>
        <w:spacing w:after="120"/>
        <w:jc w:val="both"/>
      </w:pPr>
      <w:r w:rsidRPr="003B407E">
        <w:t xml:space="preserve">Observation-3: Use of different schemes for initial transmission and retransmission would introduce significant complexity both at the </w:t>
      </w:r>
      <w:proofErr w:type="spellStart"/>
      <w:r w:rsidRPr="003B407E">
        <w:t>gNB</w:t>
      </w:r>
      <w:proofErr w:type="spellEnd"/>
      <w:r w:rsidRPr="003B407E">
        <w:t xml:space="preserve"> and UE in order to maintain the association between the transmission and retransmission of the same TB.</w:t>
      </w:r>
    </w:p>
    <w:p w14:paraId="5993E1A9" w14:textId="4AD0C398" w:rsidR="003B407E" w:rsidRDefault="003B407E" w:rsidP="00186E14">
      <w:pPr>
        <w:pStyle w:val="ListParagraph"/>
        <w:widowControl w:val="0"/>
        <w:numPr>
          <w:ilvl w:val="1"/>
          <w:numId w:val="35"/>
        </w:numPr>
        <w:spacing w:after="120"/>
        <w:jc w:val="both"/>
      </w:pPr>
      <w:r w:rsidRPr="003B407E">
        <w:t>Observation-8: Significantly higher spectral efficiency can be achieved when relying heavily on HARQ retransmissions compared to operation with conventional first HARQ transmission BLER targets for the worst UE in the cell.</w:t>
      </w:r>
    </w:p>
    <w:p w14:paraId="6E096E42" w14:textId="77777777" w:rsidR="008B3C04" w:rsidRDefault="008B3C04" w:rsidP="00186E14">
      <w:pPr>
        <w:pStyle w:val="ListParagraph"/>
        <w:widowControl w:val="0"/>
        <w:numPr>
          <w:ilvl w:val="1"/>
          <w:numId w:val="35"/>
        </w:numPr>
        <w:spacing w:after="120"/>
        <w:jc w:val="both"/>
      </w:pPr>
      <w:r>
        <w:t>Proposal-1: Agree to limit the PTM transmission schemes to currently defined schemes 1 and 2, and not investigate further schemes for dynamic scheduling as part of this WID.</w:t>
      </w:r>
    </w:p>
    <w:p w14:paraId="7AD7C485" w14:textId="77777777" w:rsidR="008B3C04" w:rsidRDefault="008B3C04" w:rsidP="00186E14">
      <w:pPr>
        <w:pStyle w:val="ListParagraph"/>
        <w:widowControl w:val="0"/>
        <w:numPr>
          <w:ilvl w:val="1"/>
          <w:numId w:val="35"/>
        </w:numPr>
        <w:spacing w:after="120"/>
        <w:jc w:val="both"/>
      </w:pPr>
      <w:r>
        <w:t>Proposal-2: For RRC_CONNECTED UEs, support UE-specific PDCCH with CRC scrambled by a C-RNTI to schedule a group-common PDSCH, where the scrambling of the group-common PDSCH is based on a common RNTI.</w:t>
      </w:r>
    </w:p>
    <w:p w14:paraId="429B2DE8" w14:textId="77777777" w:rsidR="008B3C04" w:rsidRDefault="008B3C04" w:rsidP="00186E14">
      <w:pPr>
        <w:pStyle w:val="ListParagraph"/>
        <w:widowControl w:val="0"/>
        <w:numPr>
          <w:ilvl w:val="1"/>
          <w:numId w:val="35"/>
        </w:numPr>
        <w:spacing w:after="120"/>
        <w:jc w:val="both"/>
      </w:pPr>
      <w:r>
        <w:t>Proposal-3: The same group-common PDSCH for PTM transmission can be accessed either by:</w:t>
      </w:r>
    </w:p>
    <w:p w14:paraId="563D0668" w14:textId="77777777" w:rsidR="008B3C04" w:rsidRDefault="008B3C04" w:rsidP="00186E14">
      <w:pPr>
        <w:pStyle w:val="ListParagraph"/>
        <w:widowControl w:val="0"/>
        <w:numPr>
          <w:ilvl w:val="2"/>
          <w:numId w:val="54"/>
        </w:numPr>
        <w:spacing w:after="120"/>
        <w:jc w:val="both"/>
      </w:pPr>
      <w:r>
        <w:t>A set of UEs using the same group-common PDCCH with CRC scrambled by a common RNTI</w:t>
      </w:r>
    </w:p>
    <w:p w14:paraId="7E2B978C" w14:textId="77777777" w:rsidR="008B3C04" w:rsidRDefault="008B3C04" w:rsidP="00186E14">
      <w:pPr>
        <w:pStyle w:val="ListParagraph"/>
        <w:widowControl w:val="0"/>
        <w:numPr>
          <w:ilvl w:val="2"/>
          <w:numId w:val="54"/>
        </w:numPr>
        <w:spacing w:after="120"/>
        <w:jc w:val="both"/>
      </w:pPr>
      <w:r>
        <w:t xml:space="preserve">A set of UEs, where each UE uses a UE-specific PDCCH with CRC scrambled by a C-RNTI </w:t>
      </w:r>
    </w:p>
    <w:p w14:paraId="6961D8E8" w14:textId="77777777" w:rsidR="008B3C04" w:rsidRDefault="008B3C04" w:rsidP="00186E14">
      <w:pPr>
        <w:pStyle w:val="ListParagraph"/>
        <w:widowControl w:val="0"/>
        <w:numPr>
          <w:ilvl w:val="2"/>
          <w:numId w:val="54"/>
        </w:numPr>
        <w:spacing w:after="120"/>
        <w:jc w:val="both"/>
      </w:pPr>
      <w:r>
        <w:lastRenderedPageBreak/>
        <w:t xml:space="preserve">A mix of the UEs, where some of them use UE-specific PDCCH and others use group-common PDCCH </w:t>
      </w:r>
    </w:p>
    <w:p w14:paraId="69CB30A5" w14:textId="77777777" w:rsidR="008B3C04" w:rsidRDefault="008B3C04" w:rsidP="00186E14">
      <w:pPr>
        <w:pStyle w:val="ListParagraph"/>
        <w:widowControl w:val="0"/>
        <w:numPr>
          <w:ilvl w:val="1"/>
          <w:numId w:val="35"/>
        </w:numPr>
        <w:spacing w:after="120"/>
        <w:jc w:val="both"/>
      </w:pPr>
      <w:r>
        <w:t xml:space="preserve">Proposal-4: The network can dynamically modify the </w:t>
      </w:r>
      <w:proofErr w:type="spellStart"/>
      <w:r>
        <w:t>signalling</w:t>
      </w:r>
      <w:proofErr w:type="spellEnd"/>
      <w:r>
        <w:t xml:space="preserve"> used to configure a UE to access a group-common PDSCH.</w:t>
      </w:r>
    </w:p>
    <w:p w14:paraId="45EC76DC" w14:textId="56490049" w:rsidR="008B3C04" w:rsidRPr="003B407E" w:rsidRDefault="008B3C04" w:rsidP="00186E14">
      <w:pPr>
        <w:pStyle w:val="ListParagraph"/>
        <w:widowControl w:val="0"/>
        <w:numPr>
          <w:ilvl w:val="1"/>
          <w:numId w:val="35"/>
        </w:numPr>
        <w:spacing w:after="120"/>
        <w:jc w:val="both"/>
      </w:pPr>
      <w:r>
        <w:t xml:space="preserve">Proposal-5: </w:t>
      </w:r>
      <w:bookmarkStart w:id="15" w:name="_Hlk62076535"/>
      <w:r>
        <w:t>Agree to limit the transmission and retransmission of the same TB to using a single transmission scheme.</w:t>
      </w:r>
    </w:p>
    <w:bookmarkEnd w:id="15"/>
    <w:p w14:paraId="218C1BB5" w14:textId="52D93125" w:rsidR="0027106E" w:rsidRPr="0027106E" w:rsidRDefault="00313983" w:rsidP="00186E14">
      <w:pPr>
        <w:pStyle w:val="ListParagraph"/>
        <w:widowControl w:val="0"/>
        <w:numPr>
          <w:ilvl w:val="0"/>
          <w:numId w:val="35"/>
        </w:numPr>
        <w:spacing w:after="120"/>
        <w:jc w:val="both"/>
        <w:rPr>
          <w:b/>
          <w:bCs/>
        </w:rPr>
      </w:pPr>
      <w:r w:rsidRPr="00211EE4">
        <w:rPr>
          <w:b/>
          <w:bCs/>
        </w:rPr>
        <w:t>MTK</w:t>
      </w:r>
    </w:p>
    <w:p w14:paraId="2086D2FE" w14:textId="170FB62A" w:rsidR="0027106E" w:rsidRPr="0027106E" w:rsidRDefault="0027106E" w:rsidP="00186E14">
      <w:pPr>
        <w:pStyle w:val="ListParagraph"/>
        <w:widowControl w:val="0"/>
        <w:numPr>
          <w:ilvl w:val="1"/>
          <w:numId w:val="35"/>
        </w:numPr>
        <w:spacing w:after="120"/>
        <w:jc w:val="both"/>
      </w:pPr>
      <w:r w:rsidRPr="0027106E">
        <w:t>Proposal 1: The PTP mechanism can be supported for multicast service retransmission.</w:t>
      </w:r>
    </w:p>
    <w:p w14:paraId="35D41817" w14:textId="42A06C5D" w:rsidR="00313983" w:rsidRDefault="00313983" w:rsidP="00186E14">
      <w:pPr>
        <w:pStyle w:val="ListParagraph"/>
        <w:widowControl w:val="0"/>
        <w:numPr>
          <w:ilvl w:val="0"/>
          <w:numId w:val="35"/>
        </w:numPr>
        <w:spacing w:after="120"/>
        <w:jc w:val="both"/>
        <w:rPr>
          <w:b/>
          <w:bCs/>
        </w:rPr>
      </w:pPr>
      <w:r w:rsidRPr="00211EE4">
        <w:rPr>
          <w:b/>
          <w:bCs/>
        </w:rPr>
        <w:t>Intel</w:t>
      </w:r>
    </w:p>
    <w:p w14:paraId="487689EB" w14:textId="0E0F2896" w:rsidR="00EB60AB" w:rsidRPr="00EB60AB" w:rsidRDefault="00EB60AB" w:rsidP="00186E14">
      <w:pPr>
        <w:pStyle w:val="ListParagraph"/>
        <w:widowControl w:val="0"/>
        <w:numPr>
          <w:ilvl w:val="1"/>
          <w:numId w:val="35"/>
        </w:numPr>
        <w:spacing w:after="120"/>
        <w:jc w:val="both"/>
      </w:pPr>
      <w:r w:rsidRPr="00EB60AB">
        <w:t>PTP and/or PTM Scheme 2 should be supported only when ACK/NACK based HARQ feedback is configured or enabled for the UEs within a group.</w:t>
      </w:r>
    </w:p>
    <w:p w14:paraId="0695D5FE" w14:textId="1125DA27" w:rsidR="00EB60AB" w:rsidRPr="00EB60AB" w:rsidRDefault="00EB60AB" w:rsidP="00186E14">
      <w:pPr>
        <w:pStyle w:val="ListParagraph"/>
        <w:widowControl w:val="0"/>
        <w:numPr>
          <w:ilvl w:val="1"/>
          <w:numId w:val="35"/>
        </w:numPr>
        <w:spacing w:after="120"/>
        <w:jc w:val="both"/>
      </w:pPr>
      <w:r w:rsidRPr="00EB60AB">
        <w:t>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3D3F1550" w14:textId="77777777" w:rsidR="00EB60AB" w:rsidRPr="00EB60AB" w:rsidRDefault="00EB60AB" w:rsidP="00186E14">
      <w:pPr>
        <w:pStyle w:val="ListParagraph"/>
        <w:widowControl w:val="0"/>
        <w:numPr>
          <w:ilvl w:val="1"/>
          <w:numId w:val="35"/>
        </w:numPr>
        <w:spacing w:after="120"/>
        <w:jc w:val="both"/>
      </w:pPr>
      <w:r w:rsidRPr="00EB60AB">
        <w:t>The HARQ process ID is used to associate PTP or PTM Scheme 2 based retransmission with the initial transmission using PTM Scheme 1. The UE does not expect to receive a unicast transmission using the same HARQ process ID as the ongoing MBS transmission.</w:t>
      </w:r>
    </w:p>
    <w:p w14:paraId="1F69F465" w14:textId="2FB698C5" w:rsidR="00EB60AB" w:rsidRDefault="00EB60AB" w:rsidP="00186E14">
      <w:pPr>
        <w:pStyle w:val="ListParagraph"/>
        <w:widowControl w:val="0"/>
        <w:numPr>
          <w:ilvl w:val="1"/>
          <w:numId w:val="35"/>
        </w:numPr>
        <w:spacing w:after="120"/>
        <w:jc w:val="both"/>
      </w:pPr>
      <w:r w:rsidRPr="00EB60AB">
        <w:t>Different group RNTIs corresponding to high and low QoS delivery modes are configured for RRC_CONNECTED UEs</w:t>
      </w:r>
    </w:p>
    <w:p w14:paraId="6F7BD939" w14:textId="77777777" w:rsidR="0062328C" w:rsidRDefault="0062328C" w:rsidP="00186E14">
      <w:pPr>
        <w:pStyle w:val="ListParagraph"/>
        <w:widowControl w:val="0"/>
        <w:numPr>
          <w:ilvl w:val="1"/>
          <w:numId w:val="35"/>
        </w:numPr>
        <w:spacing w:after="120"/>
        <w:jc w:val="both"/>
      </w:pPr>
      <w:r>
        <w:t>For NR MBS transmission</w:t>
      </w:r>
    </w:p>
    <w:p w14:paraId="7D4962FA" w14:textId="77777777" w:rsidR="0062328C" w:rsidRDefault="0062328C" w:rsidP="00186E14">
      <w:pPr>
        <w:pStyle w:val="ListParagraph"/>
        <w:widowControl w:val="0"/>
        <w:numPr>
          <w:ilvl w:val="2"/>
          <w:numId w:val="35"/>
        </w:numPr>
        <w:spacing w:after="120"/>
        <w:jc w:val="both"/>
      </w:pPr>
      <w:r>
        <w:t xml:space="preserve">Define a new RNTI, namely SC-RNTI for scrambling the CRC of DCI scheduling a PDSCH mapped to the MCCH containing multicast configuration information </w:t>
      </w:r>
    </w:p>
    <w:p w14:paraId="03671A05" w14:textId="77777777" w:rsidR="0062328C" w:rsidRDefault="0062328C" w:rsidP="00186E14">
      <w:pPr>
        <w:pStyle w:val="ListParagraph"/>
        <w:widowControl w:val="0"/>
        <w:numPr>
          <w:ilvl w:val="2"/>
          <w:numId w:val="35"/>
        </w:numPr>
        <w:spacing w:after="120"/>
        <w:jc w:val="both"/>
      </w:pPr>
      <w:r>
        <w:t>Define a new RNTI, namely the SC-N-RNTI for scrambling the CRC of the DCI notifying a change in the multicast configuration.</w:t>
      </w:r>
    </w:p>
    <w:p w14:paraId="0B0F910A" w14:textId="3C6603D0" w:rsidR="0062328C" w:rsidRDefault="0062328C" w:rsidP="00186E14">
      <w:pPr>
        <w:pStyle w:val="ListParagraph"/>
        <w:widowControl w:val="0"/>
        <w:numPr>
          <w:ilvl w:val="2"/>
          <w:numId w:val="35"/>
        </w:numPr>
        <w:spacing w:after="120"/>
        <w:jc w:val="both"/>
      </w:pPr>
      <w:r>
        <w:t>Define a new group RNTI, namely G-RNTI for scrambling the CRC of DCI scheduling a PDSCH carrying the multicast data corresponding to MTCH</w:t>
      </w:r>
    </w:p>
    <w:p w14:paraId="2F8A688E" w14:textId="77777777" w:rsidR="00325E0A" w:rsidRDefault="00325E0A" w:rsidP="00186E14">
      <w:pPr>
        <w:pStyle w:val="ListParagraph"/>
        <w:widowControl w:val="0"/>
        <w:numPr>
          <w:ilvl w:val="1"/>
          <w:numId w:val="35"/>
        </w:numPr>
        <w:spacing w:after="120"/>
        <w:jc w:val="both"/>
      </w:pPr>
      <w:r>
        <w:t>NR MBS uses PDSCH Mapping Type A with DM-RS Type 1 as a baseline. PDSCH Mapping Type B and use of Type 2 DM-RS are not precluded</w:t>
      </w:r>
    </w:p>
    <w:p w14:paraId="6BD9E1DB" w14:textId="77777777" w:rsidR="00325E0A" w:rsidRDefault="00325E0A" w:rsidP="00186E14">
      <w:pPr>
        <w:pStyle w:val="ListParagraph"/>
        <w:widowControl w:val="0"/>
        <w:numPr>
          <w:ilvl w:val="1"/>
          <w:numId w:val="35"/>
        </w:numPr>
        <w:spacing w:after="120"/>
        <w:jc w:val="both"/>
      </w:pPr>
      <w:r>
        <w:t>For NR MBS support of multi-layer MIMO transmission with rank adaptation (from UE perspective) is not precluded.</w:t>
      </w:r>
    </w:p>
    <w:p w14:paraId="20BA7955" w14:textId="77777777" w:rsidR="00325E0A" w:rsidRDefault="00325E0A" w:rsidP="00186E14">
      <w:pPr>
        <w:pStyle w:val="ListParagraph"/>
        <w:widowControl w:val="0"/>
        <w:numPr>
          <w:ilvl w:val="1"/>
          <w:numId w:val="35"/>
        </w:numPr>
        <w:spacing w:after="120"/>
        <w:jc w:val="both"/>
      </w:pPr>
      <w:r>
        <w:t>For groupcast transmission, all UEs within the group share the same DM-RS port(s). Additionally, UEs receiving unicast transmission are multiplexed on remaining orthogonal DM-RS ports.</w:t>
      </w:r>
    </w:p>
    <w:p w14:paraId="2CCD8593" w14:textId="77777777" w:rsidR="00325E0A" w:rsidRDefault="00325E0A" w:rsidP="00186E14">
      <w:pPr>
        <w:pStyle w:val="ListParagraph"/>
        <w:widowControl w:val="0"/>
        <w:numPr>
          <w:ilvl w:val="1"/>
          <w:numId w:val="35"/>
        </w:numPr>
        <w:spacing w:after="120"/>
        <w:jc w:val="both"/>
      </w:pPr>
      <w:r>
        <w:t>Advanced transmission schemes like multiuser superposition transmission (MUST) for improving group spectral efficiency are not precluded</w:t>
      </w:r>
    </w:p>
    <w:p w14:paraId="24ACF643" w14:textId="7D1F59F9" w:rsidR="00313983" w:rsidRDefault="00313983" w:rsidP="00186E14">
      <w:pPr>
        <w:pStyle w:val="ListParagraph"/>
        <w:widowControl w:val="0"/>
        <w:numPr>
          <w:ilvl w:val="0"/>
          <w:numId w:val="35"/>
        </w:numPr>
        <w:spacing w:after="120"/>
        <w:jc w:val="both"/>
        <w:rPr>
          <w:b/>
          <w:bCs/>
        </w:rPr>
      </w:pPr>
      <w:r w:rsidRPr="00211EE4">
        <w:rPr>
          <w:b/>
          <w:bCs/>
        </w:rPr>
        <w:t>Google</w:t>
      </w:r>
    </w:p>
    <w:p w14:paraId="79E77649" w14:textId="77777777" w:rsidR="0057126C" w:rsidRPr="0057126C" w:rsidRDefault="0057126C" w:rsidP="00186E14">
      <w:pPr>
        <w:pStyle w:val="ListParagraph"/>
        <w:widowControl w:val="0"/>
        <w:numPr>
          <w:ilvl w:val="1"/>
          <w:numId w:val="35"/>
        </w:numPr>
        <w:spacing w:after="120"/>
        <w:jc w:val="both"/>
      </w:pPr>
      <w:r w:rsidRPr="0057126C">
        <w:t xml:space="preserve">Observation 1: To support PTM scheme 1, UE has to handle the MBS BWP and MBS search space configured by a base station. On the other side, PTM scheme 2 applies simpler RRC </w:t>
      </w:r>
      <w:proofErr w:type="spellStart"/>
      <w:r w:rsidRPr="0057126C">
        <w:t>signalling</w:t>
      </w:r>
      <w:proofErr w:type="spellEnd"/>
      <w:r w:rsidRPr="0057126C">
        <w:t>, which may be beneficial for UE that has lower capability (e.g. cannot support additional search space).</w:t>
      </w:r>
    </w:p>
    <w:p w14:paraId="3FB1BDB7" w14:textId="77777777" w:rsidR="0057126C" w:rsidRPr="0057126C" w:rsidRDefault="0057126C" w:rsidP="00186E14">
      <w:pPr>
        <w:pStyle w:val="ListParagraph"/>
        <w:widowControl w:val="0"/>
        <w:numPr>
          <w:ilvl w:val="1"/>
          <w:numId w:val="35"/>
        </w:numPr>
        <w:spacing w:after="120"/>
        <w:jc w:val="both"/>
      </w:pPr>
      <w:r w:rsidRPr="0057126C">
        <w:t>Observation 2: To support PTM transmission scheme 2, UE should be able to distinguish MBS and UE-specific transmissions scheduled by the same DCI format (e.g. according to a new field or FDRA field in the DCI format).</w:t>
      </w:r>
    </w:p>
    <w:p w14:paraId="20C7DE3D" w14:textId="77777777" w:rsidR="0057126C" w:rsidRPr="0057126C" w:rsidRDefault="0057126C" w:rsidP="00186E14">
      <w:pPr>
        <w:pStyle w:val="ListParagraph"/>
        <w:widowControl w:val="0"/>
        <w:numPr>
          <w:ilvl w:val="1"/>
          <w:numId w:val="35"/>
        </w:numPr>
        <w:spacing w:after="120"/>
        <w:jc w:val="both"/>
      </w:pPr>
      <w:r w:rsidRPr="0057126C">
        <w:t>Proposal 1: For initial transmission, PTM transmission scheme 2 can be supported for UE with lower capability.</w:t>
      </w:r>
    </w:p>
    <w:p w14:paraId="2EA58BF3" w14:textId="77777777" w:rsidR="0057126C" w:rsidRPr="0057126C" w:rsidRDefault="0057126C" w:rsidP="00186E14">
      <w:pPr>
        <w:pStyle w:val="ListParagraph"/>
        <w:widowControl w:val="0"/>
        <w:numPr>
          <w:ilvl w:val="1"/>
          <w:numId w:val="35"/>
        </w:numPr>
        <w:spacing w:after="120"/>
        <w:jc w:val="both"/>
      </w:pPr>
      <w:r w:rsidRPr="0057126C">
        <w:t>Observation 3: In terms of traffic offloading and retransmission optimization, PTP retransmission can offload control and data traffics to UE-specific resources, and provides retransmission optimization in single UE granularity.</w:t>
      </w:r>
    </w:p>
    <w:p w14:paraId="1FF6AF30" w14:textId="77777777" w:rsidR="0057126C" w:rsidRPr="0057126C" w:rsidRDefault="0057126C" w:rsidP="00186E14">
      <w:pPr>
        <w:pStyle w:val="ListParagraph"/>
        <w:widowControl w:val="0"/>
        <w:numPr>
          <w:ilvl w:val="1"/>
          <w:numId w:val="35"/>
        </w:numPr>
        <w:spacing w:after="120"/>
        <w:jc w:val="both"/>
      </w:pPr>
      <w:r w:rsidRPr="0057126C">
        <w:t xml:space="preserve">Observation 4: In terms of data transmission, the spectrum efficiency of PTM scheme 1 and 2 are identical. However, if the initial transmission uses PTM scheme 1, the advantage of PTM scheme 2 on adopting simpler RRC </w:t>
      </w:r>
      <w:proofErr w:type="spellStart"/>
      <w:r w:rsidRPr="0057126C">
        <w:t>signalling</w:t>
      </w:r>
      <w:proofErr w:type="spellEnd"/>
      <w:r w:rsidRPr="0057126C">
        <w:t xml:space="preserve"> is no longer exist. </w:t>
      </w:r>
    </w:p>
    <w:p w14:paraId="55AB89F8" w14:textId="77777777" w:rsidR="0057126C" w:rsidRPr="0057126C" w:rsidRDefault="0057126C" w:rsidP="00186E14">
      <w:pPr>
        <w:pStyle w:val="ListParagraph"/>
        <w:widowControl w:val="0"/>
        <w:numPr>
          <w:ilvl w:val="1"/>
          <w:numId w:val="35"/>
        </w:numPr>
        <w:spacing w:after="120"/>
        <w:jc w:val="both"/>
      </w:pPr>
      <w:r w:rsidRPr="0057126C">
        <w:lastRenderedPageBreak/>
        <w:t xml:space="preserve">Proposal 2: </w:t>
      </w:r>
      <w:bookmarkStart w:id="16" w:name="_Hlk62077529"/>
      <w:r w:rsidRPr="0057126C">
        <w:t>Support retransmission by using the same scheme as the initial transmission or by using PTP for UE-specific optimization.</w:t>
      </w:r>
      <w:bookmarkEnd w:id="16"/>
    </w:p>
    <w:p w14:paraId="30D8DE83" w14:textId="77777777" w:rsidR="0057126C" w:rsidRPr="0057126C" w:rsidRDefault="0057126C" w:rsidP="00186E14">
      <w:pPr>
        <w:pStyle w:val="ListParagraph"/>
        <w:widowControl w:val="0"/>
        <w:numPr>
          <w:ilvl w:val="1"/>
          <w:numId w:val="35"/>
        </w:numPr>
        <w:spacing w:after="120"/>
        <w:jc w:val="both"/>
      </w:pPr>
      <w:r w:rsidRPr="0057126C">
        <w:t>Proposal 3: The association between PTM and PTP to the same TB can base on the HARQ process ID and NDI field in the DCI format.</w:t>
      </w:r>
    </w:p>
    <w:p w14:paraId="36CBA12A" w14:textId="0ADD2541" w:rsidR="0057126C" w:rsidRPr="0057126C" w:rsidRDefault="0057126C" w:rsidP="00186E14">
      <w:pPr>
        <w:pStyle w:val="ListParagraph"/>
        <w:widowControl w:val="0"/>
        <w:numPr>
          <w:ilvl w:val="1"/>
          <w:numId w:val="35"/>
        </w:numPr>
        <w:spacing w:after="120"/>
        <w:jc w:val="both"/>
      </w:pPr>
      <w:r w:rsidRPr="0057126C">
        <w:t>Proposal 4:  If multiple retransmission schemes are supported, and a UE receives both group-common and UE-specific PDCCHs that schedule retransmissions of the same TB, the base station can expect that the UE receives the PTP scheduled retransmission and skips the PTM. It also refers that the UE only reports HARQ-ACK based on the DCI scheduling the PTP retransmission.</w:t>
      </w:r>
    </w:p>
    <w:p w14:paraId="1A701BE5" w14:textId="403BADF9" w:rsidR="00313983" w:rsidRDefault="00313983" w:rsidP="00186E14">
      <w:pPr>
        <w:pStyle w:val="ListParagraph"/>
        <w:widowControl w:val="0"/>
        <w:numPr>
          <w:ilvl w:val="0"/>
          <w:numId w:val="35"/>
        </w:numPr>
        <w:spacing w:after="120"/>
        <w:jc w:val="both"/>
        <w:rPr>
          <w:b/>
          <w:bCs/>
        </w:rPr>
      </w:pPr>
      <w:r w:rsidRPr="00211EE4">
        <w:rPr>
          <w:b/>
          <w:bCs/>
        </w:rPr>
        <w:t>Lenovo</w:t>
      </w:r>
    </w:p>
    <w:p w14:paraId="19D08F1C" w14:textId="77777777" w:rsidR="000B7FED" w:rsidRPr="000B7FED" w:rsidRDefault="000B7FED" w:rsidP="00186E14">
      <w:pPr>
        <w:pStyle w:val="ListParagraph"/>
        <w:widowControl w:val="0"/>
        <w:numPr>
          <w:ilvl w:val="1"/>
          <w:numId w:val="35"/>
        </w:numPr>
        <w:spacing w:after="120"/>
        <w:jc w:val="both"/>
      </w:pPr>
      <w:r w:rsidRPr="000B7FED">
        <w:t xml:space="preserve">Proposal 3: PTP based retransmission is supported when initial transmission is based on PTM transmission scheme 1. </w:t>
      </w:r>
    </w:p>
    <w:p w14:paraId="4C8E0911" w14:textId="710EDE57" w:rsidR="000B7FED" w:rsidRPr="000B7FED" w:rsidRDefault="000B7FED" w:rsidP="00186E14">
      <w:pPr>
        <w:pStyle w:val="ListParagraph"/>
        <w:widowControl w:val="0"/>
        <w:numPr>
          <w:ilvl w:val="1"/>
          <w:numId w:val="35"/>
        </w:numPr>
        <w:spacing w:after="120"/>
        <w:jc w:val="both"/>
      </w:pPr>
      <w:r w:rsidRPr="000B7FED">
        <w:t>Proposal 4: For same TB, HARQ process ID in the UE-specific DCI is same to that in the group-common DCI.</w:t>
      </w:r>
    </w:p>
    <w:p w14:paraId="59EAD278" w14:textId="372124AC"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20991ADD" w14:textId="42E04C9A" w:rsidR="00313983" w:rsidRPr="00A96F09" w:rsidRDefault="005B1706" w:rsidP="00186E14">
      <w:pPr>
        <w:pStyle w:val="ListParagraph"/>
        <w:widowControl w:val="0"/>
        <w:numPr>
          <w:ilvl w:val="1"/>
          <w:numId w:val="35"/>
        </w:numPr>
        <w:spacing w:after="120"/>
        <w:jc w:val="both"/>
      </w:pPr>
      <w:r w:rsidRPr="005B1706">
        <w:t>Proposal 4: For RRC_CONNECTED UEs for NR MBS, not support PTM2.</w:t>
      </w:r>
    </w:p>
    <w:p w14:paraId="2CA85EE3" w14:textId="31E77A0D" w:rsidR="00313983" w:rsidRDefault="00313983" w:rsidP="00186E14">
      <w:pPr>
        <w:pStyle w:val="ListParagraph"/>
        <w:widowControl w:val="0"/>
        <w:numPr>
          <w:ilvl w:val="0"/>
          <w:numId w:val="35"/>
        </w:numPr>
        <w:spacing w:after="120"/>
        <w:jc w:val="both"/>
        <w:rPr>
          <w:b/>
          <w:bCs/>
        </w:rPr>
      </w:pPr>
      <w:r w:rsidRPr="00211EE4">
        <w:rPr>
          <w:b/>
          <w:bCs/>
        </w:rPr>
        <w:t>LG</w:t>
      </w:r>
    </w:p>
    <w:p w14:paraId="184210DA" w14:textId="1AD1009B" w:rsidR="00A96F09" w:rsidRDefault="00A96F09" w:rsidP="00186E14">
      <w:pPr>
        <w:pStyle w:val="ListParagraph"/>
        <w:widowControl w:val="0"/>
        <w:numPr>
          <w:ilvl w:val="1"/>
          <w:numId w:val="35"/>
        </w:numPr>
        <w:spacing w:after="120"/>
        <w:jc w:val="both"/>
      </w:pPr>
      <w:r w:rsidRPr="00A96F09">
        <w:t>Proposal 1: support PTP based MBS PDSCH transmission for the same TB transmitted by PTM scheme 1.</w:t>
      </w:r>
    </w:p>
    <w:p w14:paraId="136CDCB6" w14:textId="77777777" w:rsidR="00A96F09" w:rsidRDefault="00A96F09" w:rsidP="00186E14">
      <w:pPr>
        <w:pStyle w:val="ListParagraph"/>
        <w:widowControl w:val="0"/>
        <w:numPr>
          <w:ilvl w:val="1"/>
          <w:numId w:val="35"/>
        </w:numPr>
        <w:spacing w:after="120"/>
        <w:jc w:val="both"/>
      </w:pPr>
      <w:r>
        <w:t>Proposal 2: DCI scheduling MBS TB indicates the association between PTM scheme 1 and PTP transmitting the same TB.</w:t>
      </w:r>
    </w:p>
    <w:p w14:paraId="524CF2B2" w14:textId="3D1250C8" w:rsidR="00313983" w:rsidRPr="001E19A2" w:rsidRDefault="00A96F09" w:rsidP="00186E14">
      <w:pPr>
        <w:pStyle w:val="ListParagraph"/>
        <w:widowControl w:val="0"/>
        <w:numPr>
          <w:ilvl w:val="1"/>
          <w:numId w:val="35"/>
        </w:numPr>
        <w:spacing w:after="120"/>
        <w:jc w:val="both"/>
      </w:pPr>
      <w:r>
        <w:t>Proposal 3: support TDM among multiple group-common PDSCHs of the same TB with selectively different RSs in a slot assuming that different UE in the same group may receive same or different PDSCHs of the same TB.</w:t>
      </w:r>
    </w:p>
    <w:p w14:paraId="6D077466" w14:textId="1FF29F4A" w:rsidR="00313983" w:rsidRDefault="00313983" w:rsidP="00186E14">
      <w:pPr>
        <w:pStyle w:val="ListParagraph"/>
        <w:widowControl w:val="0"/>
        <w:numPr>
          <w:ilvl w:val="0"/>
          <w:numId w:val="35"/>
        </w:numPr>
        <w:spacing w:after="120"/>
        <w:jc w:val="both"/>
        <w:rPr>
          <w:b/>
          <w:bCs/>
        </w:rPr>
      </w:pPr>
      <w:r w:rsidRPr="00211EE4">
        <w:rPr>
          <w:b/>
          <w:bCs/>
        </w:rPr>
        <w:t>CMCC</w:t>
      </w:r>
    </w:p>
    <w:p w14:paraId="20425E8E" w14:textId="77777777" w:rsidR="001E19A2" w:rsidRPr="001E19A2" w:rsidRDefault="001E19A2" w:rsidP="00186E14">
      <w:pPr>
        <w:pStyle w:val="ListParagraph"/>
        <w:widowControl w:val="0"/>
        <w:numPr>
          <w:ilvl w:val="1"/>
          <w:numId w:val="35"/>
        </w:numPr>
        <w:spacing w:after="120"/>
        <w:jc w:val="both"/>
      </w:pPr>
      <w:r w:rsidRPr="001E19A2">
        <w:t>Observation 1. The DCI size alignment procedure for PTM transmission scheme 1 will cause the performance degradation of other PDCCHs.</w:t>
      </w:r>
    </w:p>
    <w:p w14:paraId="39D5A197" w14:textId="5F051D49" w:rsidR="001E19A2" w:rsidRDefault="001E19A2" w:rsidP="00186E14">
      <w:pPr>
        <w:pStyle w:val="ListParagraph"/>
        <w:widowControl w:val="0"/>
        <w:numPr>
          <w:ilvl w:val="1"/>
          <w:numId w:val="35"/>
        </w:numPr>
        <w:spacing w:after="120"/>
        <w:jc w:val="both"/>
      </w:pPr>
      <w:r w:rsidRPr="001E19A2">
        <w:t xml:space="preserve">Observation 2. PTM transmission scheme 1 and scheme 2 are not mutually exclusive and can be used in different scenarios. PTM transmission scheme 1 is much suitable for the case network operator has concern about PDCCH overhead. PTM transmission scheme 2 is much suitable for the case network operator has concern about PDCCH performance degradation.  </w:t>
      </w:r>
    </w:p>
    <w:p w14:paraId="6241505C" w14:textId="7C4F88EA" w:rsidR="00761651" w:rsidRDefault="00761651" w:rsidP="00186E14">
      <w:pPr>
        <w:pStyle w:val="ListParagraph"/>
        <w:widowControl w:val="0"/>
        <w:numPr>
          <w:ilvl w:val="1"/>
          <w:numId w:val="35"/>
        </w:numPr>
        <w:spacing w:after="120"/>
        <w:jc w:val="both"/>
      </w:pPr>
      <w:r w:rsidRPr="00761651">
        <w:t xml:space="preserve">Proposal 16. For RRC_CONNECTED UEs, if initial transmission for multicast is based on PTM transmission scheme 1, PTP transmission </w:t>
      </w:r>
      <w:bookmarkStart w:id="17" w:name="_Hlk62076424"/>
      <w:r w:rsidRPr="00761651">
        <w:t>for retransmission(s) can be supported only if there is significant performance gain compared with dynamic switch between PTP and PTM.</w:t>
      </w:r>
      <w:bookmarkEnd w:id="17"/>
    </w:p>
    <w:p w14:paraId="124473D2" w14:textId="0D4A0E4B" w:rsidR="00761651" w:rsidRDefault="00761651" w:rsidP="00186E14">
      <w:pPr>
        <w:pStyle w:val="ListParagraph"/>
        <w:widowControl w:val="0"/>
        <w:numPr>
          <w:ilvl w:val="1"/>
          <w:numId w:val="35"/>
        </w:numPr>
        <w:spacing w:after="120"/>
        <w:jc w:val="both"/>
      </w:pPr>
      <w:r w:rsidRPr="00761651">
        <w:t>Proposal 21. For RRC_CONNECTED UEs, support PTM transmission scheme 2 for multicast service.</w:t>
      </w:r>
    </w:p>
    <w:p w14:paraId="6D13199A" w14:textId="206ED5C9" w:rsidR="00761651" w:rsidRPr="001E19A2" w:rsidRDefault="00761651" w:rsidP="00186E14">
      <w:pPr>
        <w:pStyle w:val="ListParagraph"/>
        <w:widowControl w:val="0"/>
        <w:numPr>
          <w:ilvl w:val="1"/>
          <w:numId w:val="35"/>
        </w:numPr>
        <w:spacing w:after="120"/>
        <w:jc w:val="both"/>
      </w:pPr>
      <w:r w:rsidRPr="00761651">
        <w:t>Proposal 26. For RRC_CONNECTED UEs, if initial transmission for multicast is based on PTM transmission scheme 2, retransmission(s) can use PTM transmission scheme 2 or PTP transmission.</w:t>
      </w:r>
    </w:p>
    <w:p w14:paraId="52094FCF" w14:textId="4A394138" w:rsidR="00313983" w:rsidRDefault="00313983" w:rsidP="00186E14">
      <w:pPr>
        <w:pStyle w:val="ListParagraph"/>
        <w:widowControl w:val="0"/>
        <w:numPr>
          <w:ilvl w:val="0"/>
          <w:numId w:val="35"/>
        </w:numPr>
        <w:spacing w:after="120"/>
        <w:jc w:val="both"/>
        <w:rPr>
          <w:b/>
          <w:bCs/>
        </w:rPr>
      </w:pPr>
      <w:r w:rsidRPr="00211EE4">
        <w:rPr>
          <w:b/>
          <w:bCs/>
        </w:rPr>
        <w:t>Samsung</w:t>
      </w:r>
    </w:p>
    <w:p w14:paraId="1187EFF1" w14:textId="527EE5E4" w:rsidR="00953AC8" w:rsidRDefault="00953AC8" w:rsidP="00186E14">
      <w:pPr>
        <w:pStyle w:val="ListParagraph"/>
        <w:widowControl w:val="0"/>
        <w:numPr>
          <w:ilvl w:val="1"/>
          <w:numId w:val="35"/>
        </w:numPr>
        <w:spacing w:after="120"/>
        <w:jc w:val="both"/>
      </w:pPr>
      <w:r w:rsidRPr="00953AC8">
        <w:t xml:space="preserve">Proposal 1: No restriction is introduced for the DCI formats that can schedule a TB reception for a HARQ process to a UE - both a DCI format in a group-common PDCCH and a DCI format in UE-specific PDCCH can be used.  </w:t>
      </w:r>
    </w:p>
    <w:p w14:paraId="6946464D" w14:textId="2DE91A65" w:rsidR="00F00797" w:rsidRPr="00953AC8" w:rsidRDefault="00F00797" w:rsidP="00186E14">
      <w:pPr>
        <w:pStyle w:val="ListParagraph"/>
        <w:widowControl w:val="0"/>
        <w:numPr>
          <w:ilvl w:val="1"/>
          <w:numId w:val="35"/>
        </w:numPr>
        <w:spacing w:after="120"/>
        <w:jc w:val="both"/>
      </w:pPr>
      <w:r w:rsidRPr="00F00797">
        <w:t>Observation 1: Group-common PDCCH/PDSCH configuration is according UE-specific PDCCH/PDSCH configuration.</w:t>
      </w:r>
    </w:p>
    <w:p w14:paraId="4A47A19F" w14:textId="36951F29" w:rsidR="00313983" w:rsidRDefault="00313983" w:rsidP="00186E14">
      <w:pPr>
        <w:pStyle w:val="ListParagraph"/>
        <w:widowControl w:val="0"/>
        <w:numPr>
          <w:ilvl w:val="0"/>
          <w:numId w:val="35"/>
        </w:numPr>
        <w:spacing w:after="120"/>
        <w:jc w:val="both"/>
        <w:rPr>
          <w:b/>
          <w:bCs/>
        </w:rPr>
      </w:pPr>
      <w:r w:rsidRPr="00211EE4">
        <w:rPr>
          <w:b/>
          <w:bCs/>
        </w:rPr>
        <w:t>Apple</w:t>
      </w:r>
    </w:p>
    <w:p w14:paraId="54DCCA64" w14:textId="77777777" w:rsidR="00573169" w:rsidRPr="00573169" w:rsidRDefault="00573169" w:rsidP="00186E14">
      <w:pPr>
        <w:pStyle w:val="ListParagraph"/>
        <w:widowControl w:val="0"/>
        <w:numPr>
          <w:ilvl w:val="1"/>
          <w:numId w:val="35"/>
        </w:numPr>
        <w:spacing w:after="120"/>
        <w:jc w:val="both"/>
      </w:pPr>
      <w:r w:rsidRPr="00573169">
        <w:t xml:space="preserve">Observation: PTM re-transmission via PTP or PTM is depending on the HARQ-ACK feedback design. </w:t>
      </w:r>
    </w:p>
    <w:p w14:paraId="11D94495" w14:textId="354D4D39" w:rsidR="00573169" w:rsidRPr="00573169" w:rsidRDefault="00573169" w:rsidP="00186E14">
      <w:pPr>
        <w:pStyle w:val="ListParagraph"/>
        <w:widowControl w:val="0"/>
        <w:numPr>
          <w:ilvl w:val="1"/>
          <w:numId w:val="35"/>
        </w:numPr>
        <w:spacing w:after="120"/>
        <w:jc w:val="both"/>
      </w:pPr>
      <w:r w:rsidRPr="00573169">
        <w:t>Proposal 2: PTM re-transmission mechanism is waiting for the outcome of the HARQ-ACK feedback design.</w:t>
      </w:r>
    </w:p>
    <w:p w14:paraId="39104068" w14:textId="30F1AB4F" w:rsidR="00313983" w:rsidRDefault="00313983" w:rsidP="00186E14">
      <w:pPr>
        <w:pStyle w:val="ListParagraph"/>
        <w:widowControl w:val="0"/>
        <w:numPr>
          <w:ilvl w:val="0"/>
          <w:numId w:val="35"/>
        </w:numPr>
        <w:spacing w:after="120"/>
        <w:jc w:val="both"/>
        <w:rPr>
          <w:b/>
          <w:bCs/>
        </w:rPr>
      </w:pPr>
      <w:proofErr w:type="spellStart"/>
      <w:r w:rsidRPr="00211EE4">
        <w:rPr>
          <w:b/>
          <w:bCs/>
        </w:rPr>
        <w:t>Convida</w:t>
      </w:r>
      <w:proofErr w:type="spellEnd"/>
    </w:p>
    <w:p w14:paraId="13922EE4" w14:textId="77777777" w:rsidR="00C20C1F" w:rsidRPr="00C20C1F" w:rsidRDefault="00C20C1F" w:rsidP="00186E14">
      <w:pPr>
        <w:pStyle w:val="ListParagraph"/>
        <w:widowControl w:val="0"/>
        <w:numPr>
          <w:ilvl w:val="1"/>
          <w:numId w:val="35"/>
        </w:numPr>
        <w:spacing w:after="120"/>
        <w:jc w:val="both"/>
      </w:pPr>
      <w:r w:rsidRPr="00C20C1F">
        <w:t>Proposal 1: UE-specific PDCCH with CRC scrambled by C-RNTI is supported to schedule the PDSCH for MBS in addition to the group-common PDCCH for RRC_CONNECTED UEs in NR MBS.</w:t>
      </w:r>
    </w:p>
    <w:p w14:paraId="4245BA09" w14:textId="6A1DA5AF" w:rsidR="00C20C1F" w:rsidRPr="00C20C1F" w:rsidRDefault="00C20C1F" w:rsidP="00186E14">
      <w:pPr>
        <w:pStyle w:val="ListParagraph"/>
        <w:widowControl w:val="0"/>
        <w:numPr>
          <w:ilvl w:val="1"/>
          <w:numId w:val="35"/>
        </w:numPr>
        <w:spacing w:after="120"/>
        <w:jc w:val="both"/>
      </w:pPr>
      <w:r w:rsidRPr="00C20C1F">
        <w:lastRenderedPageBreak/>
        <w:t>Proposal 2: Mechanism needs to be introduced for the UE to distinguish between the UE-specific PDCCH scheduling the MBS PDSCH and the PDSCH carrying the payload for unicast service.</w:t>
      </w:r>
    </w:p>
    <w:p w14:paraId="3F83A1FC" w14:textId="1942440D" w:rsidR="00313983" w:rsidRDefault="00313983" w:rsidP="00186E14">
      <w:pPr>
        <w:pStyle w:val="ListParagraph"/>
        <w:widowControl w:val="0"/>
        <w:numPr>
          <w:ilvl w:val="0"/>
          <w:numId w:val="35"/>
        </w:numPr>
        <w:spacing w:after="120"/>
        <w:jc w:val="both"/>
        <w:rPr>
          <w:b/>
          <w:bCs/>
        </w:rPr>
      </w:pPr>
      <w:r w:rsidRPr="00211EE4">
        <w:rPr>
          <w:b/>
          <w:bCs/>
        </w:rPr>
        <w:t>Qualcomm</w:t>
      </w:r>
    </w:p>
    <w:p w14:paraId="578DAD8C" w14:textId="77777777" w:rsidR="000954DC" w:rsidRPr="000954DC" w:rsidRDefault="000954DC" w:rsidP="00186E14">
      <w:pPr>
        <w:pStyle w:val="ListParagraph"/>
        <w:widowControl w:val="0"/>
        <w:numPr>
          <w:ilvl w:val="1"/>
          <w:numId w:val="35"/>
        </w:numPr>
        <w:spacing w:after="120"/>
        <w:jc w:val="both"/>
      </w:pPr>
      <w:r w:rsidRPr="000954DC">
        <w:t>Proposal 8: Support to select PTP and/or PTM scheme 1 for retransmission if PTM scheme 1 is initial transmission.</w:t>
      </w:r>
    </w:p>
    <w:p w14:paraId="7147B470" w14:textId="77777777" w:rsidR="000954DC" w:rsidRPr="000954DC" w:rsidRDefault="000954DC" w:rsidP="00186E14">
      <w:pPr>
        <w:pStyle w:val="ListParagraph"/>
        <w:widowControl w:val="0"/>
        <w:numPr>
          <w:ilvl w:val="2"/>
          <w:numId w:val="35"/>
        </w:numPr>
        <w:spacing w:after="120"/>
        <w:jc w:val="both"/>
      </w:pPr>
      <w:r w:rsidRPr="000954DC">
        <w:t xml:space="preserve">PTP schedules multicast retransmission with HARQ process ID associated with that of PTM scheme 1. </w:t>
      </w:r>
    </w:p>
    <w:p w14:paraId="1E3964C4" w14:textId="6A259FE6" w:rsidR="000954DC" w:rsidRPr="000954DC" w:rsidRDefault="000954DC" w:rsidP="00186E14">
      <w:pPr>
        <w:pStyle w:val="ListParagraph"/>
        <w:widowControl w:val="0"/>
        <w:numPr>
          <w:ilvl w:val="2"/>
          <w:numId w:val="35"/>
        </w:numPr>
        <w:spacing w:after="120"/>
        <w:jc w:val="both"/>
      </w:pPr>
      <w:bookmarkStart w:id="18" w:name="_Hlk62077681"/>
      <w:r w:rsidRPr="000954DC">
        <w:t>Retransmission schemes based on PTP and PTM-1 can be supported simultaneously for different UEs in the same group.</w:t>
      </w:r>
    </w:p>
    <w:bookmarkEnd w:id="18"/>
    <w:p w14:paraId="37EA0FF9" w14:textId="097CD637" w:rsidR="00313983" w:rsidRDefault="00313983" w:rsidP="00186E14">
      <w:pPr>
        <w:pStyle w:val="ListParagraph"/>
        <w:widowControl w:val="0"/>
        <w:numPr>
          <w:ilvl w:val="0"/>
          <w:numId w:val="35"/>
        </w:numPr>
        <w:spacing w:after="120"/>
        <w:jc w:val="both"/>
        <w:rPr>
          <w:b/>
          <w:bCs/>
        </w:rPr>
      </w:pPr>
      <w:r w:rsidRPr="00211EE4">
        <w:rPr>
          <w:b/>
          <w:bCs/>
        </w:rPr>
        <w:t>CHENGDU TD TECH</w:t>
      </w:r>
    </w:p>
    <w:p w14:paraId="016C6BF6" w14:textId="77777777" w:rsidR="00BC1036" w:rsidRPr="00BC1036" w:rsidRDefault="00BC1036" w:rsidP="00186E14">
      <w:pPr>
        <w:pStyle w:val="ListParagraph"/>
        <w:widowControl w:val="0"/>
        <w:numPr>
          <w:ilvl w:val="1"/>
          <w:numId w:val="35"/>
        </w:numPr>
        <w:spacing w:after="120"/>
        <w:jc w:val="both"/>
      </w:pPr>
      <w:r w:rsidRPr="00BC1036">
        <w:t>Proposal 12: Not to support PTM transmission scheme 2 for the retransmission of the PTM bearer.</w:t>
      </w:r>
    </w:p>
    <w:p w14:paraId="1532A412" w14:textId="377674DD" w:rsidR="00BC1036" w:rsidRPr="00BC1036" w:rsidRDefault="00BC1036" w:rsidP="00186E14">
      <w:pPr>
        <w:pStyle w:val="ListParagraph"/>
        <w:widowControl w:val="0"/>
        <w:numPr>
          <w:ilvl w:val="1"/>
          <w:numId w:val="35"/>
        </w:numPr>
        <w:spacing w:after="120"/>
        <w:jc w:val="both"/>
      </w:pPr>
      <w:r w:rsidRPr="00BC1036">
        <w:t>Proposal 13: It’s better not to support the PTP bearer for the retransmission of the PTM bearer.</w:t>
      </w:r>
    </w:p>
    <w:p w14:paraId="50BFDCCD" w14:textId="3C2C450E" w:rsidR="00313983" w:rsidRDefault="00313983" w:rsidP="00186E14">
      <w:pPr>
        <w:pStyle w:val="ListParagraph"/>
        <w:widowControl w:val="0"/>
        <w:numPr>
          <w:ilvl w:val="0"/>
          <w:numId w:val="35"/>
        </w:numPr>
        <w:spacing w:after="120"/>
        <w:jc w:val="both"/>
        <w:rPr>
          <w:b/>
          <w:bCs/>
        </w:rPr>
      </w:pPr>
      <w:r w:rsidRPr="00211EE4">
        <w:rPr>
          <w:b/>
          <w:bCs/>
        </w:rPr>
        <w:t>Ericsson</w:t>
      </w:r>
    </w:p>
    <w:p w14:paraId="4CCF57DD" w14:textId="77777777" w:rsidR="0015124D" w:rsidRPr="0015124D" w:rsidRDefault="0015124D" w:rsidP="00186E14">
      <w:pPr>
        <w:pStyle w:val="ListParagraph"/>
        <w:widowControl w:val="0"/>
        <w:numPr>
          <w:ilvl w:val="1"/>
          <w:numId w:val="35"/>
        </w:numPr>
        <w:spacing w:after="120"/>
        <w:jc w:val="both"/>
      </w:pPr>
      <w:r w:rsidRPr="0015124D">
        <w:t>Observation 1</w:t>
      </w:r>
      <w:r w:rsidRPr="0015124D">
        <w:tab/>
        <w:t>The UE HARQ process buffers are common for the PTP and PTM transmissions.</w:t>
      </w:r>
    </w:p>
    <w:p w14:paraId="496A900D" w14:textId="77777777" w:rsidR="0015124D" w:rsidRPr="0015124D" w:rsidRDefault="0015124D" w:rsidP="00186E14">
      <w:pPr>
        <w:pStyle w:val="ListParagraph"/>
        <w:widowControl w:val="0"/>
        <w:numPr>
          <w:ilvl w:val="1"/>
          <w:numId w:val="35"/>
        </w:numPr>
        <w:spacing w:after="120"/>
        <w:jc w:val="both"/>
      </w:pPr>
      <w:r w:rsidRPr="0015124D">
        <w:t>Observation 2</w:t>
      </w:r>
      <w:r w:rsidRPr="0015124D">
        <w:tab/>
        <w:t>In the current specification, the UE is not expected to receive another PDSCH associated with the same HARQ process before it has decoded that process and responded with HARQ-ACK if configured to do so.</w:t>
      </w:r>
    </w:p>
    <w:p w14:paraId="0961FEFC" w14:textId="1E197CB9" w:rsidR="0015124D" w:rsidRDefault="0015124D" w:rsidP="00186E14">
      <w:pPr>
        <w:pStyle w:val="ListParagraph"/>
        <w:widowControl w:val="0"/>
        <w:numPr>
          <w:ilvl w:val="1"/>
          <w:numId w:val="35"/>
        </w:numPr>
        <w:spacing w:after="120"/>
        <w:jc w:val="both"/>
      </w:pPr>
      <w:r w:rsidRPr="0015124D">
        <w:t>Observation 3</w:t>
      </w:r>
      <w:r w:rsidRPr="0015124D">
        <w:tab/>
        <w:t>The current PTM transmission schemes 1&amp;2 may be harmonized and generalized by allowing different G-RNTIs for PDCCH and PDSCH. This single generalized scheme could cover a wider range of use cases than either of current PTM transmission scheme 1 and 2. It can also be used to solve the multiple overlapping BWPs use case in a much simpler way than the existing Options 2A and 2B.</w:t>
      </w:r>
    </w:p>
    <w:p w14:paraId="6624D1CA" w14:textId="77777777" w:rsidR="00D70A1D" w:rsidRDefault="00D70A1D" w:rsidP="00186E14">
      <w:pPr>
        <w:pStyle w:val="ListParagraph"/>
        <w:widowControl w:val="0"/>
        <w:numPr>
          <w:ilvl w:val="1"/>
          <w:numId w:val="35"/>
        </w:numPr>
        <w:spacing w:after="120"/>
        <w:jc w:val="both"/>
      </w:pPr>
      <w:r>
        <w:t>Proposal 1</w:t>
      </w:r>
      <w:r>
        <w:tab/>
        <w:t>For retransmission, the UE can receive the MBS PDSCH via PTP and/or PTM-1. The HARQ process indicated in DCI associates the PTM-1 transmission and the PTP retransmission.</w:t>
      </w:r>
    </w:p>
    <w:p w14:paraId="2D91306A" w14:textId="77777777" w:rsidR="00D70A1D" w:rsidRDefault="00D70A1D" w:rsidP="00186E14">
      <w:pPr>
        <w:pStyle w:val="ListParagraph"/>
        <w:widowControl w:val="0"/>
        <w:numPr>
          <w:ilvl w:val="1"/>
          <w:numId w:val="35"/>
        </w:numPr>
        <w:spacing w:after="120"/>
        <w:jc w:val="both"/>
      </w:pPr>
      <w:bookmarkStart w:id="19" w:name="_Hlk62291904"/>
      <w:r>
        <w:t>Proposal 2</w:t>
      </w:r>
      <w:r>
        <w:tab/>
        <w:t xml:space="preserve">For the reception of PTP and PTM-based MBS data in parallel for the same UE, </w:t>
      </w:r>
      <w:proofErr w:type="spellStart"/>
      <w:r>
        <w:t>downselect</w:t>
      </w:r>
      <w:proofErr w:type="spellEnd"/>
      <w:r>
        <w:t xml:space="preserve"> between the following option</w:t>
      </w:r>
    </w:p>
    <w:p w14:paraId="35FB19EA" w14:textId="77777777" w:rsidR="00D70A1D" w:rsidRDefault="00D70A1D" w:rsidP="00186E14">
      <w:pPr>
        <w:pStyle w:val="ListParagraph"/>
        <w:widowControl w:val="0"/>
        <w:numPr>
          <w:ilvl w:val="2"/>
          <w:numId w:val="35"/>
        </w:numPr>
        <w:spacing w:after="120"/>
        <w:jc w:val="both"/>
      </w:pPr>
      <w:r>
        <w:t>a.</w:t>
      </w:r>
      <w:r>
        <w:tab/>
        <w:t>The UE is not expected to be configured to receive the same HARQ process over PTM and PTP within the same HARQ processing window.</w:t>
      </w:r>
    </w:p>
    <w:p w14:paraId="7D1E03D1" w14:textId="77777777" w:rsidR="00D70A1D" w:rsidRDefault="00D70A1D" w:rsidP="00186E14">
      <w:pPr>
        <w:pStyle w:val="ListParagraph"/>
        <w:widowControl w:val="0"/>
        <w:numPr>
          <w:ilvl w:val="2"/>
          <w:numId w:val="35"/>
        </w:numPr>
        <w:spacing w:after="120"/>
        <w:jc w:val="both"/>
      </w:pPr>
      <w:r>
        <w:t>b.</w:t>
      </w:r>
      <w:r>
        <w:tab/>
        <w:t>The network is allowed to transmit PDSCH with the same HARQ process over PTP and PTM in the same PDSCH-to-HARQ time frame. The UE, by implementation, can chose to decode either or both. The network monitors both PTP and PTM and expects to receive at least one of the two HARQ responses.</w:t>
      </w:r>
    </w:p>
    <w:p w14:paraId="038552A7" w14:textId="77777777" w:rsidR="00D70A1D" w:rsidRDefault="00D70A1D" w:rsidP="00186E14">
      <w:pPr>
        <w:pStyle w:val="ListParagraph"/>
        <w:widowControl w:val="0"/>
        <w:numPr>
          <w:ilvl w:val="2"/>
          <w:numId w:val="35"/>
        </w:numPr>
        <w:spacing w:after="120"/>
        <w:jc w:val="both"/>
      </w:pPr>
      <w:r>
        <w:t>c.</w:t>
      </w:r>
      <w:r>
        <w:tab/>
        <w:t>The network is allowed to transmit PDSCH with the same HARQ process over both PTP and PTM in the same PDSCH-to-HARQ time frame, but the UE is configured with  a priority rule (i.e. it does not transmit on the PUCCH resources for both PTP and PTM leg) to send HARQ feedback. The network expects the HARQ feedback only over the prioritized PUCCH resource for HARQ feedback.</w:t>
      </w:r>
    </w:p>
    <w:bookmarkEnd w:id="19"/>
    <w:p w14:paraId="2CC08F89" w14:textId="77777777" w:rsidR="00D70A1D" w:rsidRDefault="00D70A1D" w:rsidP="00186E14">
      <w:pPr>
        <w:pStyle w:val="ListParagraph"/>
        <w:widowControl w:val="0"/>
        <w:numPr>
          <w:ilvl w:val="1"/>
          <w:numId w:val="35"/>
        </w:numPr>
        <w:spacing w:after="120"/>
        <w:jc w:val="both"/>
      </w:pPr>
      <w:r>
        <w:t>Proposal 3</w:t>
      </w:r>
      <w:r>
        <w:tab/>
        <w:t>PTM-2 based retransmission of PTM-1 based multicast is not supported.</w:t>
      </w:r>
    </w:p>
    <w:p w14:paraId="724F3D74" w14:textId="77777777" w:rsidR="00D70A1D" w:rsidRDefault="00D70A1D" w:rsidP="00186E14">
      <w:pPr>
        <w:pStyle w:val="ListParagraph"/>
        <w:widowControl w:val="0"/>
        <w:numPr>
          <w:ilvl w:val="1"/>
          <w:numId w:val="35"/>
        </w:numPr>
        <w:spacing w:after="120"/>
        <w:jc w:val="both"/>
      </w:pPr>
      <w:r>
        <w:t>Proposal 4</w:t>
      </w:r>
      <w:r>
        <w:tab/>
        <w:t>Current PTM transmission schemes 1&amp;2 are harmonized into a single generalized PTM transmission scheme characterized by the possibility to RRC configure UEs to use different G-RNTIs for PDCCH and PDSCH. As a special case the G-RNTI may also be the same, as in current PTM transmission scheme 1.</w:t>
      </w:r>
    </w:p>
    <w:p w14:paraId="29269B02" w14:textId="07214DF3" w:rsidR="00145F3E" w:rsidRDefault="00145F3E" w:rsidP="00186E14">
      <w:pPr>
        <w:pStyle w:val="ListParagraph"/>
        <w:widowControl w:val="0"/>
        <w:numPr>
          <w:ilvl w:val="0"/>
          <w:numId w:val="35"/>
        </w:numPr>
        <w:spacing w:after="120"/>
        <w:jc w:val="both"/>
        <w:rPr>
          <w:b/>
          <w:bCs/>
        </w:rPr>
      </w:pPr>
      <w:proofErr w:type="spellStart"/>
      <w:r w:rsidRPr="00145F3E">
        <w:rPr>
          <w:b/>
          <w:bCs/>
        </w:rPr>
        <w:t>ASUSTeK</w:t>
      </w:r>
      <w:proofErr w:type="spellEnd"/>
    </w:p>
    <w:p w14:paraId="3D3696A0" w14:textId="77777777" w:rsidR="00145F3E" w:rsidRDefault="00145F3E" w:rsidP="00186E14">
      <w:pPr>
        <w:pStyle w:val="ListParagraph"/>
        <w:widowControl w:val="0"/>
        <w:numPr>
          <w:ilvl w:val="1"/>
          <w:numId w:val="35"/>
        </w:numPr>
        <w:spacing w:after="120"/>
        <w:jc w:val="both"/>
      </w:pPr>
      <w:r>
        <w:t xml:space="preserve">Proposal 1: For NR MBS group-scheduling, a reference TDRA table for mapping the group-common PDSCH transmission occasion in time domain needs to be identified and known to corresponding group of UEs. </w:t>
      </w:r>
    </w:p>
    <w:p w14:paraId="723D4932" w14:textId="77777777" w:rsidR="00145F3E" w:rsidRDefault="00145F3E" w:rsidP="00186E14">
      <w:pPr>
        <w:pStyle w:val="ListParagraph"/>
        <w:widowControl w:val="0"/>
        <w:numPr>
          <w:ilvl w:val="1"/>
          <w:numId w:val="35"/>
        </w:numPr>
        <w:spacing w:after="120"/>
        <w:jc w:val="both"/>
      </w:pPr>
      <w:r>
        <w:t xml:space="preserve">Observation 1: Using the default TDRA tables, the cell-specific TDRA table, or the UE-specific TDRA table may not be possible/feasible or may limit the flexibility/capacity of NR MBS group-scheduling. </w:t>
      </w:r>
    </w:p>
    <w:p w14:paraId="6654CF3D" w14:textId="342DF189" w:rsidR="00EB14F0" w:rsidRDefault="00145F3E" w:rsidP="00186E14">
      <w:pPr>
        <w:pStyle w:val="ListParagraph"/>
        <w:widowControl w:val="0"/>
        <w:numPr>
          <w:ilvl w:val="1"/>
          <w:numId w:val="35"/>
        </w:numPr>
        <w:spacing w:after="120"/>
        <w:jc w:val="both"/>
      </w:pPr>
      <w:r>
        <w:t>Proposal 2: A “group-common TDRA table” is configured per MBS group for NR MBS group-scheduling.</w:t>
      </w:r>
    </w:p>
    <w:p w14:paraId="4E5B7059" w14:textId="77777777" w:rsidR="00F47E88" w:rsidRDefault="00F47E88" w:rsidP="00F47E88">
      <w:pPr>
        <w:pStyle w:val="Heading2"/>
        <w:ind w:left="576"/>
        <w:rPr>
          <w:rFonts w:ascii="Times New Roman" w:hAnsi="Times New Roman"/>
          <w:lang w:val="en-US"/>
        </w:rPr>
      </w:pPr>
      <w:r>
        <w:rPr>
          <w:rFonts w:ascii="Times New Roman" w:hAnsi="Times New Roman"/>
          <w:lang w:val="en-US"/>
        </w:rPr>
        <w:t>Initial Proposals based on contributions</w:t>
      </w:r>
    </w:p>
    <w:p w14:paraId="0D407101" w14:textId="77777777" w:rsidR="002166B9" w:rsidRPr="00A2344B" w:rsidRDefault="002166B9" w:rsidP="002166B9">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F348E6" w14:textId="527936DF" w:rsidR="002166B9" w:rsidRDefault="006106F1" w:rsidP="00F47E88">
      <w:pPr>
        <w:widowControl w:val="0"/>
        <w:spacing w:after="120"/>
        <w:jc w:val="both"/>
        <w:rPr>
          <w:lang w:eastAsia="zh-CN"/>
        </w:rPr>
      </w:pPr>
      <w:r>
        <w:rPr>
          <w:rFonts w:hint="eastAsia"/>
          <w:lang w:eastAsia="zh-CN"/>
        </w:rPr>
        <w:lastRenderedPageBreak/>
        <w:t>R</w:t>
      </w:r>
      <w:r>
        <w:rPr>
          <w:lang w:eastAsia="zh-CN"/>
        </w:rPr>
        <w:t xml:space="preserve">egarding initial transmission for MBS, 6 companies [CATT, CMCC, vivo, Nokia, Google, </w:t>
      </w:r>
      <w:proofErr w:type="spellStart"/>
      <w:r>
        <w:rPr>
          <w:lang w:eastAsia="zh-CN"/>
        </w:rPr>
        <w:t>Convida</w:t>
      </w:r>
      <w:proofErr w:type="spellEnd"/>
      <w:r>
        <w:rPr>
          <w:lang w:eastAsia="zh-CN"/>
        </w:rPr>
        <w:t>] propose to</w:t>
      </w:r>
      <w:r w:rsidR="00C16A59">
        <w:rPr>
          <w:lang w:eastAsia="zh-CN"/>
        </w:rPr>
        <w:t xml:space="preserve"> also</w:t>
      </w:r>
      <w:r>
        <w:rPr>
          <w:lang w:eastAsia="zh-CN"/>
        </w:rPr>
        <w:t xml:space="preserve"> support</w:t>
      </w:r>
      <w:r w:rsidRPr="006106F1">
        <w:rPr>
          <w:lang w:eastAsia="zh-CN"/>
        </w:rPr>
        <w:t xml:space="preserve"> </w:t>
      </w:r>
      <w:r w:rsidRPr="00123C4A">
        <w:rPr>
          <w:lang w:eastAsia="zh-CN"/>
        </w:rPr>
        <w:t>PTM transmission scheme 2</w:t>
      </w:r>
      <w:r w:rsidRPr="006106F1">
        <w:t xml:space="preserve"> </w:t>
      </w:r>
      <w:r>
        <w:rPr>
          <w:lang w:eastAsia="zh-CN"/>
        </w:rPr>
        <w:t>f</w:t>
      </w:r>
      <w:r w:rsidRPr="006106F1">
        <w:rPr>
          <w:lang w:eastAsia="zh-CN"/>
        </w:rPr>
        <w:t>or RRC_CONNECTED UEs</w:t>
      </w:r>
      <w:r>
        <w:rPr>
          <w:lang w:eastAsia="zh-CN"/>
        </w:rPr>
        <w:t>, 1 company [</w:t>
      </w:r>
      <w:proofErr w:type="spellStart"/>
      <w:r>
        <w:rPr>
          <w:lang w:eastAsia="zh-CN"/>
        </w:rPr>
        <w:t>Spreadtrum</w:t>
      </w:r>
      <w:proofErr w:type="spellEnd"/>
      <w:r>
        <w:rPr>
          <w:lang w:eastAsia="zh-CN"/>
        </w:rPr>
        <w:t>] proposes not to support it.</w:t>
      </w:r>
      <w:r w:rsidR="003D41BB">
        <w:rPr>
          <w:lang w:eastAsia="zh-CN"/>
        </w:rPr>
        <w:t xml:space="preserve"> </w:t>
      </w:r>
      <w:r w:rsidR="00DD21ED">
        <w:rPr>
          <w:lang w:eastAsia="zh-CN"/>
        </w:rPr>
        <w:t xml:space="preserve">1 company [CATT] proposes to support </w:t>
      </w:r>
      <w:r w:rsidR="00DD21ED" w:rsidRPr="00316E7D">
        <w:t>multi-group-common PDCCH group scheduling</w:t>
      </w:r>
      <w:r w:rsidR="00DD21ED">
        <w:t xml:space="preserve"> </w:t>
      </w:r>
      <w:r w:rsidR="00DD21ED">
        <w:rPr>
          <w:lang w:eastAsia="zh-CN"/>
        </w:rPr>
        <w:t>f</w:t>
      </w:r>
      <w:r w:rsidR="00DD21ED" w:rsidRPr="006106F1">
        <w:rPr>
          <w:lang w:eastAsia="zh-CN"/>
        </w:rPr>
        <w:t xml:space="preserve">or </w:t>
      </w:r>
      <w:r w:rsidR="00DD21ED">
        <w:rPr>
          <w:lang w:eastAsia="zh-CN"/>
        </w:rPr>
        <w:t>MBS. 1 company [Ericsson] propose</w:t>
      </w:r>
      <w:r w:rsidR="00885C5B">
        <w:rPr>
          <w:lang w:eastAsia="zh-CN"/>
        </w:rPr>
        <w:t>s</w:t>
      </w:r>
      <w:r w:rsidR="00DD21ED">
        <w:rPr>
          <w:lang w:eastAsia="zh-CN"/>
        </w:rPr>
        <w:t xml:space="preserve"> </w:t>
      </w:r>
      <w:r w:rsidR="00885C5B">
        <w:rPr>
          <w:lang w:eastAsia="zh-CN"/>
        </w:rPr>
        <w:t xml:space="preserve">to harmonize </w:t>
      </w:r>
      <w:r w:rsidR="00885C5B">
        <w:t>PTM transmission schemes 1&amp;2 into a single generalized PTM transmission scheme characterized by the possibility to RRC configure UEs to use different G-RNTIs for PDCCH and PDSCH.</w:t>
      </w:r>
    </w:p>
    <w:p w14:paraId="2734D77F" w14:textId="04BB8A58" w:rsidR="006106F1" w:rsidRDefault="006106F1" w:rsidP="00F47E88">
      <w:pPr>
        <w:widowControl w:val="0"/>
        <w:spacing w:after="120"/>
        <w:jc w:val="both"/>
        <w:rPr>
          <w:lang w:eastAsia="zh-CN"/>
        </w:rPr>
      </w:pPr>
      <w:r>
        <w:rPr>
          <w:lang w:eastAsia="zh-CN"/>
        </w:rPr>
        <w:t xml:space="preserve">Regarding </w:t>
      </w:r>
      <w:r w:rsidR="003D41BB">
        <w:rPr>
          <w:lang w:eastAsia="zh-CN"/>
        </w:rPr>
        <w:t xml:space="preserve">whether to support PTP for </w:t>
      </w:r>
      <w:r>
        <w:rPr>
          <w:lang w:eastAsia="zh-CN"/>
        </w:rPr>
        <w:t xml:space="preserve">retransmission </w:t>
      </w:r>
      <w:r w:rsidR="003D41BB">
        <w:rPr>
          <w:lang w:eastAsia="zh-CN"/>
        </w:rPr>
        <w:t xml:space="preserve">if </w:t>
      </w:r>
      <w:r>
        <w:rPr>
          <w:lang w:eastAsia="zh-CN"/>
        </w:rPr>
        <w:t xml:space="preserve">initial transmission </w:t>
      </w:r>
      <w:r w:rsidR="003D41BB">
        <w:rPr>
          <w:lang w:eastAsia="zh-CN"/>
        </w:rPr>
        <w:t>is based on</w:t>
      </w:r>
      <w:r>
        <w:rPr>
          <w:lang w:eastAsia="zh-CN"/>
        </w:rPr>
        <w:t xml:space="preserve"> PTM scheme 1, 12 companies [FUTUREWEI, ZTE, CATT, OPPO, Huawei, vivo, MTK, Intel, Lenovo, LG, Qualcomm, Ericsson] propose to support PTP </w:t>
      </w:r>
      <w:r w:rsidR="0050642B">
        <w:rPr>
          <w:lang w:eastAsia="zh-CN"/>
        </w:rPr>
        <w:t>for retransmission</w:t>
      </w:r>
      <w:r>
        <w:rPr>
          <w:lang w:eastAsia="zh-CN"/>
        </w:rPr>
        <w:t xml:space="preserve">, 1 company </w:t>
      </w:r>
      <w:r w:rsidR="00D53DB5">
        <w:rPr>
          <w:lang w:eastAsia="zh-CN"/>
        </w:rPr>
        <w:t xml:space="preserve">[CMCC] </w:t>
      </w:r>
      <w:r>
        <w:rPr>
          <w:lang w:eastAsia="zh-CN"/>
        </w:rPr>
        <w:t xml:space="preserve">proposes that PTP </w:t>
      </w:r>
      <w:r w:rsidRPr="006106F1">
        <w:rPr>
          <w:lang w:eastAsia="zh-CN"/>
        </w:rPr>
        <w:t xml:space="preserve">for retransmission(s) can be supported only </w:t>
      </w:r>
      <w:r>
        <w:rPr>
          <w:lang w:eastAsia="zh-CN"/>
        </w:rPr>
        <w:t>if</w:t>
      </w:r>
      <w:r w:rsidRPr="006106F1">
        <w:rPr>
          <w:lang w:eastAsia="zh-CN"/>
        </w:rPr>
        <w:t xml:space="preserve"> significant gain </w:t>
      </w:r>
      <w:r>
        <w:rPr>
          <w:lang w:eastAsia="zh-CN"/>
        </w:rPr>
        <w:t xml:space="preserve">can be observed </w:t>
      </w:r>
      <w:r w:rsidRPr="006106F1">
        <w:rPr>
          <w:lang w:eastAsia="zh-CN"/>
        </w:rPr>
        <w:t>compared with dynamic switch between PTP and PTM</w:t>
      </w:r>
      <w:r>
        <w:rPr>
          <w:lang w:eastAsia="zh-CN"/>
        </w:rPr>
        <w:t xml:space="preserve">, 1 company </w:t>
      </w:r>
      <w:r w:rsidR="00106A5D">
        <w:rPr>
          <w:lang w:eastAsia="zh-CN"/>
        </w:rPr>
        <w:t xml:space="preserve">[Nokia] </w:t>
      </w:r>
      <w:r>
        <w:rPr>
          <w:lang w:eastAsia="zh-CN"/>
        </w:rPr>
        <w:t xml:space="preserve">proposes </w:t>
      </w:r>
      <w:r w:rsidRPr="006106F1">
        <w:rPr>
          <w:lang w:eastAsia="zh-CN"/>
        </w:rPr>
        <w:t>to limit the transmission and retransmission of the same TB to using a single transmission scheme.</w:t>
      </w:r>
      <w:r w:rsidR="00CE47ED">
        <w:rPr>
          <w:lang w:eastAsia="zh-CN"/>
        </w:rPr>
        <w:t xml:space="preserve"> </w:t>
      </w:r>
    </w:p>
    <w:p w14:paraId="514D0C2A" w14:textId="3E2107A7" w:rsidR="00CE47ED" w:rsidRPr="006106F1" w:rsidRDefault="00CE47ED" w:rsidP="00F47E88">
      <w:pPr>
        <w:widowControl w:val="0"/>
        <w:spacing w:after="120"/>
        <w:jc w:val="both"/>
        <w:rPr>
          <w:lang w:eastAsia="zh-CN"/>
        </w:rPr>
      </w:pPr>
      <w:r>
        <w:rPr>
          <w:lang w:eastAsia="zh-CN"/>
        </w:rPr>
        <w:t>Regarding h</w:t>
      </w:r>
      <w:r w:rsidRPr="00DE11B0">
        <w:rPr>
          <w:lang w:eastAsia="zh-CN"/>
        </w:rPr>
        <w:t>ow to indicate the association between PTM scheme 1 and PTP transmitting the same TB</w:t>
      </w:r>
      <w:r>
        <w:rPr>
          <w:lang w:eastAsia="zh-CN"/>
        </w:rPr>
        <w:t xml:space="preserve">, </w:t>
      </w:r>
      <w:r w:rsidR="006D4617">
        <w:rPr>
          <w:lang w:eastAsia="zh-CN"/>
        </w:rPr>
        <w:t>8</w:t>
      </w:r>
      <w:r>
        <w:rPr>
          <w:lang w:eastAsia="zh-CN"/>
        </w:rPr>
        <w:t xml:space="preserve"> companies </w:t>
      </w:r>
      <w:r w:rsidR="00D53DB5">
        <w:rPr>
          <w:lang w:eastAsia="zh-CN"/>
        </w:rPr>
        <w:t xml:space="preserve">[ZTE, Huawei, CATT, Intel, Lenovo, Ericsson, LG, Qualcomm] </w:t>
      </w:r>
      <w:r w:rsidR="006D4617">
        <w:rPr>
          <w:lang w:eastAsia="zh-CN"/>
        </w:rPr>
        <w:t>propose</w:t>
      </w:r>
      <w:r>
        <w:rPr>
          <w:lang w:eastAsia="zh-CN"/>
        </w:rPr>
        <w:t xml:space="preserve"> to use </w:t>
      </w:r>
      <w:r>
        <w:t>HARQ process ID</w:t>
      </w:r>
      <w:r w:rsidRPr="00CE47ED">
        <w:t xml:space="preserve"> </w:t>
      </w:r>
      <w:r>
        <w:t>indicated in DCI for the association, and 1 compan</w:t>
      </w:r>
      <w:r w:rsidR="00E01782">
        <w:t>y [Google]</w:t>
      </w:r>
      <w:r>
        <w:t xml:space="preserve"> proposes to </w:t>
      </w:r>
      <w:r w:rsidR="00E01782">
        <w:t>use HARQ process ID and NDI indicated in DCI. I think it may be the common understanding that the NDI needs to be used for the association.</w:t>
      </w:r>
    </w:p>
    <w:p w14:paraId="3D0EC00F" w14:textId="3340CD99" w:rsidR="00D27313" w:rsidRDefault="003D41BB" w:rsidP="00F47E88">
      <w:pPr>
        <w:widowControl w:val="0"/>
        <w:spacing w:after="120"/>
        <w:jc w:val="both"/>
        <w:rPr>
          <w:lang w:eastAsia="zh-CN"/>
        </w:rPr>
      </w:pPr>
      <w:r>
        <w:rPr>
          <w:lang w:eastAsia="zh-CN"/>
        </w:rPr>
        <w:t>Regarding whether to support PTM scheme 2 for retransmission if initial transmission is based on PTM scheme 1, 4 companies [FUTUREWEI, CATT,</w:t>
      </w:r>
      <w:r w:rsidR="00885C5B">
        <w:rPr>
          <w:lang w:eastAsia="zh-CN"/>
        </w:rPr>
        <w:t xml:space="preserve"> CMCC, Intel</w:t>
      </w:r>
      <w:r>
        <w:rPr>
          <w:lang w:eastAsia="zh-CN"/>
        </w:rPr>
        <w:t>]</w:t>
      </w:r>
      <w:r w:rsidR="00885C5B">
        <w:rPr>
          <w:lang w:eastAsia="zh-CN"/>
        </w:rPr>
        <w:t xml:space="preserve"> propose to support it, while 2 companies [Ericsson, Chengdu TD Tech] propose to not support it.</w:t>
      </w:r>
    </w:p>
    <w:p w14:paraId="6A37B1BA" w14:textId="23E86C87" w:rsidR="00885C5B" w:rsidRDefault="00885C5B" w:rsidP="00F47E88">
      <w:pPr>
        <w:widowControl w:val="0"/>
        <w:spacing w:after="120"/>
        <w:jc w:val="both"/>
        <w:rPr>
          <w:lang w:eastAsia="zh-CN"/>
        </w:rPr>
      </w:pPr>
      <w:r>
        <w:rPr>
          <w:rFonts w:hint="eastAsia"/>
          <w:lang w:eastAsia="zh-CN"/>
        </w:rPr>
        <w:t>R</w:t>
      </w:r>
      <w:r>
        <w:rPr>
          <w:lang w:eastAsia="zh-CN"/>
        </w:rPr>
        <w:t xml:space="preserve">egarding whether </w:t>
      </w:r>
      <w:r w:rsidRPr="00DE11B0">
        <w:rPr>
          <w:lang w:eastAsia="zh-CN"/>
        </w:rPr>
        <w:t xml:space="preserve">different retransmission schemes </w:t>
      </w:r>
      <w:r>
        <w:rPr>
          <w:lang w:eastAsia="zh-CN"/>
        </w:rPr>
        <w:t xml:space="preserve">can </w:t>
      </w:r>
      <w:r w:rsidRPr="00DE11B0">
        <w:rPr>
          <w:lang w:eastAsia="zh-CN"/>
        </w:rPr>
        <w:t>be supported</w:t>
      </w:r>
      <w:bookmarkStart w:id="20" w:name="_Hlk62294999"/>
      <w:r w:rsidRPr="00DE11B0">
        <w:rPr>
          <w:lang w:eastAsia="zh-CN"/>
        </w:rPr>
        <w:t xml:space="preserve"> simultaneously for different UEs in the same group</w:t>
      </w:r>
      <w:bookmarkEnd w:id="20"/>
      <w:r>
        <w:rPr>
          <w:lang w:eastAsia="zh-CN"/>
        </w:rPr>
        <w:t xml:space="preserve"> i</w:t>
      </w:r>
      <w:r w:rsidRPr="00DE11B0">
        <w:rPr>
          <w:lang w:eastAsia="zh-CN"/>
        </w:rPr>
        <w:t xml:space="preserve">f multiple retransmission schemes are supported, </w:t>
      </w:r>
      <w:r>
        <w:rPr>
          <w:lang w:eastAsia="zh-CN"/>
        </w:rPr>
        <w:t>companies</w:t>
      </w:r>
      <w:r w:rsidR="006D4617">
        <w:rPr>
          <w:lang w:eastAsia="zh-CN"/>
        </w:rPr>
        <w:t>’ views are diverged</w:t>
      </w:r>
      <w:r>
        <w:rPr>
          <w:lang w:eastAsia="zh-CN"/>
        </w:rPr>
        <w:t xml:space="preserve">. 1 company [Nokia] proposes </w:t>
      </w:r>
      <w:r w:rsidRPr="006106F1">
        <w:rPr>
          <w:lang w:eastAsia="zh-CN"/>
        </w:rPr>
        <w:t>to limit the transmission and retransmission of the same TB to using a single transmission scheme</w:t>
      </w:r>
      <w:r>
        <w:rPr>
          <w:lang w:eastAsia="zh-CN"/>
        </w:rPr>
        <w:t xml:space="preserve">, 2 companies [Intel, Qualcomm] think </w:t>
      </w:r>
      <w:r>
        <w:t>d</w:t>
      </w:r>
      <w:r w:rsidRPr="00EB60AB">
        <w:t>ifferent UEs in a group can potentially support different retransmission schemes</w:t>
      </w:r>
      <w:r w:rsidR="006D4617">
        <w:t>, 1 company [CATT] proposes a</w:t>
      </w:r>
      <w:r w:rsidR="006D4617" w:rsidRPr="006D4617">
        <w:t xml:space="preserve"> single retransmission scheme is used for all the UEs in the same group for a TB.</w:t>
      </w:r>
    </w:p>
    <w:p w14:paraId="61DC06B3" w14:textId="0F3AE34E" w:rsidR="00360995" w:rsidRDefault="005A43AF" w:rsidP="005A43AF">
      <w:pPr>
        <w:widowControl w:val="0"/>
        <w:spacing w:after="120"/>
        <w:jc w:val="both"/>
        <w:rPr>
          <w:lang w:eastAsia="zh-CN"/>
        </w:rPr>
      </w:pPr>
      <w:r>
        <w:rPr>
          <w:rFonts w:hint="eastAsia"/>
          <w:lang w:eastAsia="zh-CN"/>
        </w:rPr>
        <w:t>R</w:t>
      </w:r>
      <w:r>
        <w:rPr>
          <w:lang w:eastAsia="zh-CN"/>
        </w:rPr>
        <w:t xml:space="preserve">egarding HARQ process management, 1 company [ZTE] proposes three options, </w:t>
      </w:r>
      <w:r w:rsidR="00D0089B">
        <w:rPr>
          <w:lang w:eastAsia="zh-CN"/>
        </w:rPr>
        <w:t xml:space="preserve">one of the options is also supported by </w:t>
      </w:r>
      <w:r w:rsidR="004008C8">
        <w:rPr>
          <w:lang w:eastAsia="zh-CN"/>
        </w:rPr>
        <w:t>an</w:t>
      </w:r>
      <w:r w:rsidR="00D0089B">
        <w:rPr>
          <w:lang w:eastAsia="zh-CN"/>
        </w:rPr>
        <w:t xml:space="preserve">other </w:t>
      </w:r>
      <w:r w:rsidR="00B717A2">
        <w:rPr>
          <w:lang w:eastAsia="zh-CN"/>
        </w:rPr>
        <w:t xml:space="preserve">3 </w:t>
      </w:r>
      <w:r>
        <w:rPr>
          <w:lang w:eastAsia="zh-CN"/>
        </w:rPr>
        <w:t>companies [Huawei, CATT</w:t>
      </w:r>
      <w:r w:rsidR="00B717A2">
        <w:rPr>
          <w:lang w:eastAsia="zh-CN"/>
        </w:rPr>
        <w:t>, Ericsson</w:t>
      </w:r>
      <w:r>
        <w:rPr>
          <w:lang w:eastAsia="zh-CN"/>
        </w:rPr>
        <w:t>]</w:t>
      </w:r>
      <w:r w:rsidR="00D0089B">
        <w:rPr>
          <w:lang w:eastAsia="zh-CN"/>
        </w:rPr>
        <w:t xml:space="preserve"> who</w:t>
      </w:r>
      <w:r>
        <w:rPr>
          <w:lang w:eastAsia="zh-CN"/>
        </w:rPr>
        <w:t xml:space="preserve"> propose that the configurable number of maximum HARQ process number is kept unchanged for UE supporting MBS reception, and the total number of HARQ processes for initial transmissions are shared and split between unicast and MBS.</w:t>
      </w:r>
    </w:p>
    <w:p w14:paraId="1EB742D4" w14:textId="77777777" w:rsidR="006A6871" w:rsidRDefault="006A6871" w:rsidP="006A6871">
      <w:pPr>
        <w:widowControl w:val="0"/>
        <w:spacing w:after="120"/>
        <w:jc w:val="both"/>
        <w:rPr>
          <w:b/>
          <w:bCs/>
          <w:i/>
          <w:iCs/>
          <w:color w:val="4472C4" w:themeColor="accent5"/>
          <w:sz w:val="24"/>
          <w:szCs w:val="24"/>
          <w:lang w:eastAsia="zh-CN"/>
        </w:rPr>
      </w:pPr>
    </w:p>
    <w:p w14:paraId="421158C6" w14:textId="61035F37" w:rsidR="006A6871" w:rsidRPr="00A2344B" w:rsidRDefault="006A6871" w:rsidP="006A687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E824608" w14:textId="4F71F54A" w:rsidR="00F47E88" w:rsidRDefault="00F47E88" w:rsidP="00F47E88">
      <w:pPr>
        <w:widowControl w:val="0"/>
        <w:spacing w:after="120"/>
        <w:jc w:val="both"/>
        <w:rPr>
          <w:lang w:eastAsia="zh-CN"/>
        </w:rPr>
      </w:pPr>
      <w:r>
        <w:rPr>
          <w:lang w:eastAsia="zh-CN"/>
        </w:rPr>
        <w:t>Based on the majority view, the following moderator recommendation</w:t>
      </w:r>
      <w:r w:rsidR="002166B9">
        <w:rPr>
          <w:lang w:eastAsia="zh-CN"/>
        </w:rPr>
        <w:t>s</w:t>
      </w:r>
      <w:r>
        <w:rPr>
          <w:lang w:eastAsia="zh-CN"/>
        </w:rPr>
        <w:t xml:space="preserve"> </w:t>
      </w:r>
      <w:r w:rsidR="002166B9">
        <w:rPr>
          <w:lang w:eastAsia="zh-CN"/>
        </w:rPr>
        <w:t>are</w:t>
      </w:r>
      <w:r>
        <w:rPr>
          <w:lang w:eastAsia="zh-CN"/>
        </w:rPr>
        <w:t xml:space="preserve"> made.</w:t>
      </w:r>
    </w:p>
    <w:p w14:paraId="16C5A05D" w14:textId="77777777" w:rsidR="00F47E88" w:rsidRDefault="00F47E88" w:rsidP="00F47E88">
      <w:pPr>
        <w:widowControl w:val="0"/>
        <w:spacing w:after="120"/>
        <w:jc w:val="both"/>
        <w:rPr>
          <w:lang w:eastAsia="zh-CN"/>
        </w:rPr>
      </w:pPr>
      <w:r>
        <w:rPr>
          <w:highlight w:val="yellow"/>
          <w:lang w:eastAsia="zh-CN"/>
        </w:rPr>
        <w:t>[Moderator’s recommendation]</w:t>
      </w:r>
    </w:p>
    <w:p w14:paraId="31BE97F7" w14:textId="77AE1BCF" w:rsidR="0087218F" w:rsidRDefault="0087218F" w:rsidP="0087218F">
      <w:pPr>
        <w:widowControl w:val="0"/>
        <w:spacing w:after="120"/>
        <w:jc w:val="both"/>
        <w:rPr>
          <w:lang w:eastAsia="zh-CN"/>
        </w:rPr>
      </w:pPr>
      <w:r>
        <w:rPr>
          <w:b/>
          <w:highlight w:val="yellow"/>
          <w:lang w:eastAsia="zh-CN"/>
        </w:rPr>
        <w:t xml:space="preserve">Proposal </w:t>
      </w:r>
      <w:r w:rsidR="00295049">
        <w:rPr>
          <w:b/>
          <w:highlight w:val="yellow"/>
          <w:lang w:eastAsia="zh-CN"/>
        </w:rPr>
        <w:t>2</w:t>
      </w:r>
      <w:r w:rsidRPr="00A5698C">
        <w:rPr>
          <w:b/>
          <w:highlight w:val="yellow"/>
          <w:lang w:eastAsia="zh-CN"/>
        </w:rPr>
        <w:t>-</w:t>
      </w:r>
      <w:r w:rsidR="00A5698C" w:rsidRPr="00A5698C">
        <w:rPr>
          <w:b/>
          <w:highlight w:val="yellow"/>
          <w:lang w:eastAsia="zh-CN"/>
        </w:rPr>
        <w:t>1</w:t>
      </w:r>
      <w:r>
        <w:rPr>
          <w:lang w:eastAsia="zh-CN"/>
        </w:rPr>
        <w:t>:</w:t>
      </w:r>
      <w:r w:rsidRPr="0087218F">
        <w:t xml:space="preserve"> </w:t>
      </w:r>
      <w:r w:rsidR="00123C4A">
        <w:rPr>
          <w:lang w:eastAsia="zh-CN"/>
        </w:rPr>
        <w:t>S</w:t>
      </w:r>
      <w:r w:rsidR="00123C4A" w:rsidRPr="00123C4A">
        <w:rPr>
          <w:lang w:eastAsia="zh-CN"/>
        </w:rPr>
        <w:t>upport PTM transmission scheme 2 for initial transmission of MBS service in RRC_CONNECTED state.</w:t>
      </w:r>
    </w:p>
    <w:p w14:paraId="37278DFA" w14:textId="039A1DFE" w:rsidR="00123C4A" w:rsidRPr="003277B6" w:rsidRDefault="00123C4A" w:rsidP="00186E14">
      <w:pPr>
        <w:pStyle w:val="ListParagraph"/>
        <w:widowControl w:val="0"/>
        <w:numPr>
          <w:ilvl w:val="0"/>
          <w:numId w:val="18"/>
        </w:numPr>
        <w:spacing w:after="120"/>
        <w:jc w:val="both"/>
        <w:rPr>
          <w:lang w:eastAsia="zh-CN"/>
        </w:rPr>
      </w:pPr>
      <w:r>
        <w:rPr>
          <w:rFonts w:eastAsiaTheme="minorEastAsia" w:hint="eastAsia"/>
          <w:lang w:eastAsia="zh-CN"/>
        </w:rPr>
        <w:t>F</w:t>
      </w:r>
      <w:r>
        <w:rPr>
          <w:rFonts w:eastAsiaTheme="minorEastAsia"/>
          <w:lang w:eastAsia="zh-CN"/>
        </w:rPr>
        <w:t>FS</w:t>
      </w:r>
      <w:r w:rsidR="00A5698C">
        <w:rPr>
          <w:rFonts w:eastAsiaTheme="minorEastAsia"/>
          <w:lang w:eastAsia="zh-CN"/>
        </w:rPr>
        <w:t xml:space="preserve"> how to differentiate PTP transmission and PTM transmission scheme 2 for a UE</w:t>
      </w:r>
    </w:p>
    <w:p w14:paraId="4A7D5CC9" w14:textId="1D92E1AF" w:rsidR="0035752D" w:rsidRPr="00123C4A" w:rsidRDefault="0035752D" w:rsidP="00186E14">
      <w:pPr>
        <w:pStyle w:val="ListParagraph"/>
        <w:widowControl w:val="0"/>
        <w:numPr>
          <w:ilvl w:val="0"/>
          <w:numId w:val="18"/>
        </w:numPr>
        <w:spacing w:after="120"/>
        <w:jc w:val="both"/>
        <w:rPr>
          <w:lang w:eastAsia="zh-CN"/>
        </w:rPr>
      </w:pPr>
      <w:r>
        <w:rPr>
          <w:rFonts w:eastAsiaTheme="minorEastAsia"/>
          <w:lang w:eastAsia="zh-CN"/>
        </w:rPr>
        <w:t xml:space="preserve">FFS </w:t>
      </w:r>
      <w:r w:rsidR="00B675C1">
        <w:rPr>
          <w:rFonts w:eastAsiaTheme="minorEastAsia"/>
          <w:lang w:eastAsia="zh-CN"/>
        </w:rPr>
        <w:t>choice of retransmission scheme</w:t>
      </w:r>
      <w:r w:rsidR="00657D4D">
        <w:rPr>
          <w:rFonts w:eastAsiaTheme="minorEastAsia"/>
          <w:lang w:eastAsia="zh-CN"/>
        </w:rPr>
        <w:t>(s)</w:t>
      </w:r>
    </w:p>
    <w:p w14:paraId="3C7D65FE" w14:textId="2EA878ED" w:rsidR="0087218F" w:rsidRDefault="0087218F" w:rsidP="00F47E88">
      <w:pPr>
        <w:widowControl w:val="0"/>
        <w:spacing w:after="120"/>
        <w:jc w:val="both"/>
        <w:rPr>
          <w:lang w:eastAsia="zh-CN"/>
        </w:rPr>
      </w:pPr>
    </w:p>
    <w:p w14:paraId="2FA920D3" w14:textId="0D81DFD9" w:rsidR="00A5698C" w:rsidRDefault="00A5698C" w:rsidP="00A5698C">
      <w:pPr>
        <w:widowControl w:val="0"/>
        <w:spacing w:after="120"/>
        <w:jc w:val="both"/>
        <w:rPr>
          <w:lang w:eastAsia="zh-CN"/>
        </w:rPr>
      </w:pPr>
      <w:r>
        <w:rPr>
          <w:b/>
          <w:highlight w:val="yellow"/>
          <w:lang w:eastAsia="zh-CN"/>
        </w:rPr>
        <w:t>Proposal 2-</w:t>
      </w:r>
      <w:r w:rsidRPr="00A5698C">
        <w:rPr>
          <w:b/>
          <w:highlight w:val="yellow"/>
          <w:lang w:eastAsia="zh-CN"/>
        </w:rPr>
        <w:t>2</w:t>
      </w:r>
      <w:r>
        <w:rPr>
          <w:lang w:eastAsia="zh-CN"/>
        </w:rPr>
        <w:t>:</w:t>
      </w:r>
      <w:r w:rsidRPr="0087218F">
        <w:t xml:space="preserve"> </w:t>
      </w:r>
      <w:bookmarkStart w:id="21" w:name="_Hlk62076061"/>
      <w:r w:rsidRPr="0087218F">
        <w:rPr>
          <w:lang w:eastAsia="zh-CN"/>
        </w:rPr>
        <w:t>For RRC_CONNECTED UEs</w:t>
      </w:r>
      <w:bookmarkEnd w:id="21"/>
      <w:r w:rsidRPr="0087218F">
        <w:rPr>
          <w:lang w:eastAsia="zh-CN"/>
        </w:rPr>
        <w:t xml:space="preserve">, if initial transmission for multicast is based on PTM transmission scheme 1, support retransmission(s) </w:t>
      </w:r>
      <w:r w:rsidR="00D410BC">
        <w:rPr>
          <w:lang w:eastAsia="zh-CN"/>
        </w:rPr>
        <w:t xml:space="preserve">using </w:t>
      </w:r>
      <w:r w:rsidRPr="0087218F">
        <w:rPr>
          <w:lang w:eastAsia="zh-CN"/>
        </w:rPr>
        <w:t>PT</w:t>
      </w:r>
      <w:r>
        <w:rPr>
          <w:lang w:eastAsia="zh-CN"/>
        </w:rPr>
        <w:t>P</w:t>
      </w:r>
      <w:r w:rsidRPr="0087218F">
        <w:rPr>
          <w:lang w:eastAsia="zh-CN"/>
        </w:rPr>
        <w:t xml:space="preserve"> transmission.</w:t>
      </w:r>
    </w:p>
    <w:p w14:paraId="065D0AC9" w14:textId="77777777" w:rsidR="00A5698C" w:rsidRDefault="00A5698C" w:rsidP="00186E14">
      <w:pPr>
        <w:pStyle w:val="ListParagraph"/>
        <w:widowControl w:val="0"/>
        <w:numPr>
          <w:ilvl w:val="0"/>
          <w:numId w:val="18"/>
        </w:numPr>
        <w:spacing w:after="120"/>
        <w:jc w:val="both"/>
        <w:rPr>
          <w:lang w:eastAsia="zh-CN"/>
        </w:rPr>
      </w:pPr>
      <w:r>
        <w:t xml:space="preserve">The HARQ process ID and NDI indicated in DCI is used to associate the </w:t>
      </w:r>
      <w:r w:rsidRPr="00DE11B0">
        <w:rPr>
          <w:szCs w:val="20"/>
          <w:lang w:eastAsia="zh-CN"/>
        </w:rPr>
        <w:t>PTM scheme 1 and PTP transmitting the same TB</w:t>
      </w:r>
      <w:r>
        <w:t>.</w:t>
      </w:r>
    </w:p>
    <w:p w14:paraId="1033D618" w14:textId="219FBE5C" w:rsidR="00A5698C" w:rsidRDefault="00A5698C" w:rsidP="00F47E88">
      <w:pPr>
        <w:widowControl w:val="0"/>
        <w:spacing w:after="120"/>
        <w:jc w:val="both"/>
        <w:rPr>
          <w:lang w:eastAsia="zh-CN"/>
        </w:rPr>
      </w:pPr>
    </w:p>
    <w:p w14:paraId="7E2B4B5D" w14:textId="16E29C37" w:rsidR="00EC46B2" w:rsidRDefault="00B717A2" w:rsidP="00AD615C">
      <w:pPr>
        <w:widowControl w:val="0"/>
        <w:spacing w:after="120"/>
        <w:jc w:val="both"/>
        <w:rPr>
          <w:lang w:eastAsia="zh-CN"/>
        </w:rPr>
      </w:pPr>
      <w:bookmarkStart w:id="22" w:name="_Hlk62382037"/>
      <w:bookmarkStart w:id="23" w:name="_Hlk62295174"/>
      <w:r>
        <w:rPr>
          <w:b/>
          <w:highlight w:val="yellow"/>
          <w:lang w:eastAsia="zh-CN"/>
        </w:rPr>
        <w:t>Proposal 2-</w:t>
      </w:r>
      <w:r w:rsidRPr="000B24E9">
        <w:rPr>
          <w:b/>
          <w:highlight w:val="yellow"/>
          <w:lang w:eastAsia="zh-CN"/>
        </w:rPr>
        <w:t>3</w:t>
      </w:r>
      <w:r>
        <w:rPr>
          <w:lang w:eastAsia="zh-CN"/>
        </w:rPr>
        <w:t>:</w:t>
      </w:r>
      <w:r w:rsidRPr="0087218F">
        <w:t xml:space="preserve"> </w:t>
      </w:r>
      <w:r w:rsidR="002D2540" w:rsidRPr="0087218F">
        <w:rPr>
          <w:lang w:eastAsia="zh-CN"/>
        </w:rPr>
        <w:t>For RRC_CONNECTED UEs,</w:t>
      </w:r>
      <w:r w:rsidR="002D2540">
        <w:rPr>
          <w:lang w:eastAsia="zh-CN"/>
        </w:rPr>
        <w:t xml:space="preserve"> i</w:t>
      </w:r>
      <w:r w:rsidR="00EC46B2" w:rsidRPr="0087218F">
        <w:rPr>
          <w:lang w:eastAsia="zh-CN"/>
        </w:rPr>
        <w:t xml:space="preserve">f </w:t>
      </w:r>
      <w:r w:rsidR="00EC46B2">
        <w:rPr>
          <w:lang w:eastAsia="zh-CN"/>
        </w:rPr>
        <w:t>PTM</w:t>
      </w:r>
      <w:r w:rsidR="002D2540">
        <w:rPr>
          <w:lang w:eastAsia="zh-CN"/>
        </w:rPr>
        <w:t xml:space="preserve"> scheme </w:t>
      </w:r>
      <w:r w:rsidR="00EC46B2">
        <w:rPr>
          <w:lang w:eastAsia="zh-CN"/>
        </w:rPr>
        <w:t xml:space="preserve">1 is used for </w:t>
      </w:r>
      <w:r w:rsidR="00EC46B2" w:rsidRPr="0087218F">
        <w:rPr>
          <w:lang w:eastAsia="zh-CN"/>
        </w:rPr>
        <w:t>initial transmission</w:t>
      </w:r>
      <w:r w:rsidR="00EC46B2">
        <w:rPr>
          <w:lang w:eastAsia="zh-CN"/>
        </w:rPr>
        <w:t>, PTM</w:t>
      </w:r>
      <w:r w:rsidR="002D2540">
        <w:rPr>
          <w:lang w:eastAsia="zh-CN"/>
        </w:rPr>
        <w:t xml:space="preserve"> scheme </w:t>
      </w:r>
      <w:r w:rsidR="00EC46B2">
        <w:rPr>
          <w:lang w:eastAsia="zh-CN"/>
        </w:rPr>
        <w:t xml:space="preserve">1 retransmission and PTP retransmission can be </w:t>
      </w:r>
      <w:r w:rsidR="008820C1">
        <w:rPr>
          <w:lang w:eastAsia="zh-CN"/>
        </w:rPr>
        <w:t xml:space="preserve">used </w:t>
      </w:r>
      <w:r w:rsidR="008820C1" w:rsidRPr="008820C1">
        <w:rPr>
          <w:lang w:eastAsia="zh-CN"/>
        </w:rPr>
        <w:t>simultaneously</w:t>
      </w:r>
      <w:r w:rsidR="008820C1" w:rsidRPr="00EC46B2">
        <w:rPr>
          <w:lang w:eastAsia="zh-CN"/>
        </w:rPr>
        <w:t xml:space="preserve"> </w:t>
      </w:r>
      <w:r w:rsidR="00EC46B2" w:rsidRPr="00EC46B2">
        <w:rPr>
          <w:lang w:eastAsia="zh-CN"/>
        </w:rPr>
        <w:t xml:space="preserve">for different UEs in the same </w:t>
      </w:r>
      <w:r w:rsidR="00EC46B2">
        <w:rPr>
          <w:lang w:eastAsia="zh-CN"/>
        </w:rPr>
        <w:t xml:space="preserve">MBS </w:t>
      </w:r>
      <w:r w:rsidR="00EC46B2" w:rsidRPr="00EC46B2">
        <w:rPr>
          <w:lang w:eastAsia="zh-CN"/>
        </w:rPr>
        <w:t>group</w:t>
      </w:r>
      <w:r w:rsidR="00EC46B2">
        <w:rPr>
          <w:lang w:eastAsia="zh-CN"/>
        </w:rPr>
        <w:t>.</w:t>
      </w:r>
      <w:bookmarkEnd w:id="22"/>
    </w:p>
    <w:bookmarkEnd w:id="23"/>
    <w:p w14:paraId="134C1827" w14:textId="77777777" w:rsidR="00B717A2" w:rsidRPr="00A5698C" w:rsidRDefault="00B717A2" w:rsidP="00F47E88">
      <w:pPr>
        <w:widowControl w:val="0"/>
        <w:spacing w:after="120"/>
        <w:jc w:val="both"/>
        <w:rPr>
          <w:lang w:eastAsia="zh-CN"/>
        </w:rPr>
      </w:pPr>
    </w:p>
    <w:p w14:paraId="184CAFA9" w14:textId="74C8F478" w:rsidR="00DD5604" w:rsidRDefault="00A5698C" w:rsidP="00DD5604">
      <w:pPr>
        <w:widowControl w:val="0"/>
        <w:spacing w:after="120"/>
        <w:jc w:val="both"/>
        <w:rPr>
          <w:lang w:eastAsia="zh-CN"/>
        </w:rPr>
      </w:pPr>
      <w:r>
        <w:rPr>
          <w:b/>
          <w:highlight w:val="yellow"/>
          <w:lang w:eastAsia="zh-CN"/>
        </w:rPr>
        <w:t>Proposal 2</w:t>
      </w:r>
      <w:r w:rsidRPr="00D27313">
        <w:rPr>
          <w:b/>
          <w:highlight w:val="yellow"/>
          <w:lang w:eastAsia="zh-CN"/>
        </w:rPr>
        <w:t>-</w:t>
      </w:r>
      <w:r w:rsidR="00630A21">
        <w:rPr>
          <w:b/>
          <w:highlight w:val="yellow"/>
          <w:lang w:eastAsia="zh-CN"/>
        </w:rPr>
        <w:t>4</w:t>
      </w:r>
      <w:r>
        <w:rPr>
          <w:lang w:eastAsia="zh-CN"/>
        </w:rPr>
        <w:t>:</w:t>
      </w:r>
      <w:r w:rsidR="00DD5604">
        <w:rPr>
          <w:lang w:eastAsia="zh-CN"/>
        </w:rPr>
        <w:t xml:space="preserve"> </w:t>
      </w:r>
      <w:r w:rsidR="00DD5604" w:rsidRPr="0087218F">
        <w:rPr>
          <w:lang w:eastAsia="zh-CN"/>
        </w:rPr>
        <w:t xml:space="preserve">For RRC_CONNECTED UEs, if initial transmission for multicast is based on PTM transmission scheme 1, support retransmission(s) </w:t>
      </w:r>
      <w:r w:rsidR="00D410BC">
        <w:rPr>
          <w:lang w:eastAsia="zh-CN"/>
        </w:rPr>
        <w:t>using</w:t>
      </w:r>
      <w:r w:rsidR="00DD5604" w:rsidRPr="0087218F">
        <w:rPr>
          <w:lang w:eastAsia="zh-CN"/>
        </w:rPr>
        <w:t xml:space="preserve"> P</w:t>
      </w:r>
      <w:r w:rsidR="00DD5604">
        <w:rPr>
          <w:lang w:eastAsia="zh-CN"/>
        </w:rPr>
        <w:t>TM</w:t>
      </w:r>
      <w:r w:rsidR="00DD5604" w:rsidRPr="0087218F">
        <w:rPr>
          <w:lang w:eastAsia="zh-CN"/>
        </w:rPr>
        <w:t xml:space="preserve"> </w:t>
      </w:r>
      <w:r w:rsidR="00DD5604">
        <w:rPr>
          <w:lang w:eastAsia="zh-CN"/>
        </w:rPr>
        <w:t>scheme 2</w:t>
      </w:r>
      <w:r w:rsidR="00DD5604" w:rsidRPr="0087218F">
        <w:rPr>
          <w:lang w:eastAsia="zh-CN"/>
        </w:rPr>
        <w:t>.</w:t>
      </w:r>
    </w:p>
    <w:p w14:paraId="79BAA36E" w14:textId="6853FC13" w:rsidR="00AE47AB" w:rsidRDefault="007D783C" w:rsidP="00AE47AB">
      <w:pPr>
        <w:pStyle w:val="ListParagraph"/>
        <w:widowControl w:val="0"/>
        <w:numPr>
          <w:ilvl w:val="0"/>
          <w:numId w:val="84"/>
        </w:numPr>
        <w:spacing w:after="120"/>
        <w:jc w:val="both"/>
        <w:rPr>
          <w:lang w:eastAsia="zh-CN"/>
        </w:rPr>
      </w:pPr>
      <w:r>
        <w:rPr>
          <w:lang w:eastAsia="zh-CN"/>
        </w:rPr>
        <w:t xml:space="preserve">FFS: </w:t>
      </w:r>
      <w:r w:rsidR="006C0D23">
        <w:rPr>
          <w:lang w:eastAsia="zh-CN"/>
        </w:rPr>
        <w:t xml:space="preserve"> </w:t>
      </w:r>
      <w:r w:rsidR="002D2540" w:rsidRPr="002D2540">
        <w:rPr>
          <w:lang w:eastAsia="zh-CN"/>
        </w:rPr>
        <w:t xml:space="preserve"> </w:t>
      </w:r>
      <w:bookmarkStart w:id="24" w:name="_Hlk62381966"/>
      <w:r w:rsidR="002D2540">
        <w:rPr>
          <w:lang w:eastAsia="zh-CN"/>
        </w:rPr>
        <w:t xml:space="preserve">whether </w:t>
      </w:r>
      <w:r w:rsidR="002D2540" w:rsidRPr="002D2540">
        <w:rPr>
          <w:lang w:eastAsia="zh-CN"/>
        </w:rPr>
        <w:t xml:space="preserve">different retransmission schemes </w:t>
      </w:r>
      <w:r w:rsidR="002D2540">
        <w:rPr>
          <w:lang w:eastAsia="zh-CN"/>
        </w:rPr>
        <w:t xml:space="preserve">can </w:t>
      </w:r>
      <w:r w:rsidR="002D2540" w:rsidRPr="002D2540">
        <w:rPr>
          <w:lang w:eastAsia="zh-CN"/>
        </w:rPr>
        <w:t xml:space="preserve">be supported for different UEs in the same </w:t>
      </w:r>
      <w:r w:rsidR="002D2540">
        <w:rPr>
          <w:lang w:eastAsia="zh-CN"/>
        </w:rPr>
        <w:t xml:space="preserve">MBS </w:t>
      </w:r>
      <w:r w:rsidR="002D2540" w:rsidRPr="002D2540">
        <w:rPr>
          <w:lang w:eastAsia="zh-CN"/>
        </w:rPr>
        <w:t>group</w:t>
      </w:r>
      <w:bookmarkEnd w:id="24"/>
    </w:p>
    <w:p w14:paraId="7651AEF5" w14:textId="79EAD8B0" w:rsidR="00A5698C" w:rsidRDefault="00A5698C" w:rsidP="00F47E88">
      <w:pPr>
        <w:widowControl w:val="0"/>
        <w:spacing w:after="120"/>
        <w:jc w:val="both"/>
        <w:rPr>
          <w:lang w:eastAsia="zh-CN"/>
        </w:rPr>
      </w:pPr>
    </w:p>
    <w:p w14:paraId="638F4FFC" w14:textId="5C57A065" w:rsidR="004F7247" w:rsidRDefault="00D27313" w:rsidP="004F7247">
      <w:pPr>
        <w:widowControl w:val="0"/>
        <w:spacing w:after="120"/>
        <w:jc w:val="both"/>
        <w:rPr>
          <w:lang w:eastAsia="zh-CN"/>
        </w:rPr>
      </w:pPr>
      <w:r>
        <w:rPr>
          <w:b/>
          <w:highlight w:val="yellow"/>
          <w:lang w:eastAsia="zh-CN"/>
        </w:rPr>
        <w:lastRenderedPageBreak/>
        <w:t>Proposal 2-</w:t>
      </w:r>
      <w:r w:rsidR="00630A21">
        <w:rPr>
          <w:b/>
          <w:highlight w:val="yellow"/>
          <w:lang w:eastAsia="zh-CN"/>
        </w:rPr>
        <w:t>5</w:t>
      </w:r>
      <w:r>
        <w:rPr>
          <w:lang w:eastAsia="zh-CN"/>
        </w:rPr>
        <w:t>:</w:t>
      </w:r>
      <w:r w:rsidR="004F7247" w:rsidRPr="004F7247">
        <w:t xml:space="preserve"> </w:t>
      </w:r>
      <w:bookmarkStart w:id="25" w:name="_Hlk62077993"/>
      <w:r w:rsidR="004F7247">
        <w:rPr>
          <w:lang w:eastAsia="zh-CN"/>
        </w:rPr>
        <w:t xml:space="preserve">The configurable number of maximum HARQ process number is kept unchanged for UE supporting MBS reception, and </w:t>
      </w:r>
    </w:p>
    <w:p w14:paraId="4187BE97" w14:textId="2AC80CCC" w:rsidR="00D27313" w:rsidRPr="004F7247" w:rsidRDefault="004F7247" w:rsidP="00186E14">
      <w:pPr>
        <w:pStyle w:val="ListParagraph"/>
        <w:widowControl w:val="0"/>
        <w:numPr>
          <w:ilvl w:val="0"/>
          <w:numId w:val="18"/>
        </w:numPr>
        <w:spacing w:after="120"/>
        <w:jc w:val="both"/>
        <w:rPr>
          <w:color w:val="000000"/>
          <w:szCs w:val="20"/>
          <w:lang w:eastAsia="zh-CN"/>
        </w:rPr>
      </w:pPr>
      <w:r w:rsidRPr="004F7247">
        <w:rPr>
          <w:color w:val="000000"/>
          <w:szCs w:val="20"/>
          <w:lang w:eastAsia="zh-CN"/>
        </w:rPr>
        <w:t>the total number of HARQ processes for initial transmissions are shared and split between unicast and MBS;</w:t>
      </w:r>
    </w:p>
    <w:p w14:paraId="579FAF85" w14:textId="241D711D" w:rsidR="004F7247" w:rsidRPr="004F7247" w:rsidRDefault="004F7247" w:rsidP="00186E14">
      <w:pPr>
        <w:pStyle w:val="ListParagraph"/>
        <w:widowControl w:val="0"/>
        <w:numPr>
          <w:ilvl w:val="0"/>
          <w:numId w:val="18"/>
        </w:numPr>
        <w:spacing w:after="120"/>
        <w:jc w:val="both"/>
        <w:rPr>
          <w:color w:val="000000"/>
          <w:szCs w:val="20"/>
          <w:lang w:eastAsia="zh-CN"/>
        </w:rPr>
      </w:pPr>
      <w:r w:rsidRPr="004F7247">
        <w:rPr>
          <w:color w:val="000000"/>
          <w:szCs w:val="20"/>
          <w:lang w:eastAsia="zh-CN"/>
        </w:rPr>
        <w:t>the HARQ process number for retransmission is kept the same as for initial transmission.</w:t>
      </w:r>
      <w:bookmarkEnd w:id="25"/>
    </w:p>
    <w:p w14:paraId="4B5607A0" w14:textId="77777777" w:rsidR="00F47E88" w:rsidRDefault="00F47E88" w:rsidP="00F47E88">
      <w:pPr>
        <w:rPr>
          <w:lang w:eastAsia="zh-CN"/>
        </w:rPr>
      </w:pPr>
    </w:p>
    <w:p w14:paraId="3E6F6A0E" w14:textId="77777777" w:rsidR="00F47E88" w:rsidRDefault="00F47E88" w:rsidP="00F47E88">
      <w:pPr>
        <w:pStyle w:val="Heading2"/>
        <w:ind w:left="576"/>
        <w:rPr>
          <w:rFonts w:ascii="Times New Roman" w:hAnsi="Times New Roman"/>
          <w:lang w:val="en-US"/>
        </w:rPr>
      </w:pPr>
      <w:r>
        <w:rPr>
          <w:rFonts w:ascii="Times New Roman" w:hAnsi="Times New Roman"/>
          <w:lang w:val="en-US"/>
        </w:rPr>
        <w:t>Company Views (1st round of email discussion)</w:t>
      </w:r>
    </w:p>
    <w:p w14:paraId="0260AFA1" w14:textId="77777777" w:rsidR="00F47E88" w:rsidRDefault="00F47E88" w:rsidP="00F47E88">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47E88" w14:paraId="123508D5" w14:textId="77777777" w:rsidTr="005F5E9B">
        <w:tc>
          <w:tcPr>
            <w:tcW w:w="2122" w:type="dxa"/>
            <w:tcBorders>
              <w:top w:val="single" w:sz="4" w:space="0" w:color="auto"/>
              <w:left w:val="single" w:sz="4" w:space="0" w:color="auto"/>
              <w:bottom w:val="single" w:sz="4" w:space="0" w:color="auto"/>
              <w:right w:val="single" w:sz="4" w:space="0" w:color="auto"/>
            </w:tcBorders>
          </w:tcPr>
          <w:p w14:paraId="523E6C6F" w14:textId="77777777" w:rsidR="00F47E88" w:rsidRDefault="00F47E88" w:rsidP="005F5E9B">
            <w:pPr>
              <w:spacing w:before="0"/>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FD2B9F7" w14:textId="77777777" w:rsidR="00F47E88" w:rsidRDefault="00F47E88" w:rsidP="005F5E9B">
            <w:pPr>
              <w:spacing w:before="0"/>
              <w:jc w:val="center"/>
              <w:rPr>
                <w:b/>
                <w:lang w:eastAsia="zh-CN"/>
              </w:rPr>
            </w:pPr>
            <w:r>
              <w:rPr>
                <w:b/>
                <w:lang w:eastAsia="zh-CN"/>
              </w:rPr>
              <w:t>Comment</w:t>
            </w:r>
          </w:p>
        </w:tc>
      </w:tr>
      <w:tr w:rsidR="00F47E88" w14:paraId="214DEE18" w14:textId="77777777" w:rsidTr="005F5E9B">
        <w:tc>
          <w:tcPr>
            <w:tcW w:w="2122" w:type="dxa"/>
            <w:tcBorders>
              <w:top w:val="single" w:sz="4" w:space="0" w:color="auto"/>
              <w:left w:val="single" w:sz="4" w:space="0" w:color="auto"/>
              <w:bottom w:val="single" w:sz="4" w:space="0" w:color="auto"/>
              <w:right w:val="single" w:sz="4" w:space="0" w:color="auto"/>
            </w:tcBorders>
          </w:tcPr>
          <w:p w14:paraId="17A08D87" w14:textId="77777777" w:rsidR="00F47E88" w:rsidRDefault="00F47E88" w:rsidP="005F5E9B">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056225B9" w14:textId="77777777" w:rsidR="00F47E88" w:rsidRDefault="00F47E88" w:rsidP="005F5E9B">
            <w:pPr>
              <w:spacing w:before="0"/>
              <w:rPr>
                <w:lang w:eastAsia="zh-CN"/>
              </w:rPr>
            </w:pPr>
          </w:p>
        </w:tc>
      </w:tr>
      <w:tr w:rsidR="00F47E88" w14:paraId="0F68E46D" w14:textId="77777777" w:rsidTr="005F5E9B">
        <w:tc>
          <w:tcPr>
            <w:tcW w:w="2122" w:type="dxa"/>
            <w:tcBorders>
              <w:top w:val="single" w:sz="4" w:space="0" w:color="auto"/>
              <w:left w:val="single" w:sz="4" w:space="0" w:color="auto"/>
              <w:bottom w:val="single" w:sz="4" w:space="0" w:color="auto"/>
              <w:right w:val="single" w:sz="4" w:space="0" w:color="auto"/>
            </w:tcBorders>
          </w:tcPr>
          <w:p w14:paraId="45B3D7EC" w14:textId="77777777" w:rsidR="00F47E88" w:rsidRDefault="00F47E88" w:rsidP="005F5E9B">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1F6F6455" w14:textId="77777777" w:rsidR="00F47E88" w:rsidRDefault="00F47E88" w:rsidP="005F5E9B">
            <w:pPr>
              <w:spacing w:before="0"/>
              <w:rPr>
                <w:lang w:eastAsia="zh-CN"/>
              </w:rPr>
            </w:pPr>
          </w:p>
        </w:tc>
      </w:tr>
    </w:tbl>
    <w:p w14:paraId="460FF161" w14:textId="77777777" w:rsidR="00F47E88" w:rsidRDefault="00F47E88" w:rsidP="00F47E88"/>
    <w:p w14:paraId="2AE68AE6" w14:textId="77777777" w:rsidR="00F47E88" w:rsidRDefault="00F47E88" w:rsidP="00F47E88"/>
    <w:p w14:paraId="696B6A40" w14:textId="77777777" w:rsidR="00F47E88" w:rsidRDefault="00F47E88" w:rsidP="00F47E88">
      <w:pPr>
        <w:pStyle w:val="Heading2"/>
        <w:ind w:left="576"/>
        <w:rPr>
          <w:rFonts w:ascii="Times New Roman" w:hAnsi="Times New Roman"/>
          <w:lang w:val="en-US"/>
        </w:rPr>
      </w:pPr>
      <w:r>
        <w:rPr>
          <w:rFonts w:ascii="Times New Roman" w:hAnsi="Times New Roman"/>
          <w:lang w:val="en-US"/>
        </w:rPr>
        <w:t>Updated Proposals (1st round of email discussion)</w:t>
      </w:r>
    </w:p>
    <w:p w14:paraId="58D80B24" w14:textId="77777777" w:rsidR="00F47E88" w:rsidRDefault="00F47E88" w:rsidP="00F47E88">
      <w:pPr>
        <w:widowControl w:val="0"/>
        <w:spacing w:after="120"/>
        <w:jc w:val="both"/>
        <w:rPr>
          <w:lang w:eastAsia="zh-CN"/>
        </w:rPr>
      </w:pPr>
      <w:r>
        <w:rPr>
          <w:lang w:eastAsia="zh-CN"/>
        </w:rPr>
        <w:t>To be added…</w:t>
      </w:r>
    </w:p>
    <w:p w14:paraId="60A0D543" w14:textId="1522609B" w:rsidR="00F47E88" w:rsidRDefault="00F47E88" w:rsidP="00F47E88"/>
    <w:p w14:paraId="62E0D80C" w14:textId="77777777" w:rsidR="00F47E88" w:rsidRPr="00F47E88" w:rsidRDefault="00F47E88" w:rsidP="00F47E88"/>
    <w:p w14:paraId="35393DE2" w14:textId="3B293CD0" w:rsidR="00372FFC" w:rsidRDefault="00F12715">
      <w:pPr>
        <w:pStyle w:val="Heading1"/>
        <w:rPr>
          <w:rFonts w:ascii="Times New Roman" w:hAnsi="Times New Roman"/>
          <w:lang w:val="en-US"/>
        </w:rPr>
      </w:pPr>
      <w:r>
        <w:rPr>
          <w:rFonts w:ascii="Times New Roman" w:hAnsi="Times New Roman"/>
          <w:lang w:val="en-US"/>
        </w:rPr>
        <w:t xml:space="preserve">Issue #3: </w:t>
      </w:r>
      <w:r w:rsidR="00CF5BA6">
        <w:rPr>
          <w:rFonts w:ascii="Times New Roman" w:hAnsi="Times New Roman"/>
          <w:lang w:val="en-US"/>
        </w:rPr>
        <w:t>PDCCH configuration for MBS</w:t>
      </w:r>
    </w:p>
    <w:p w14:paraId="34F9F2AC" w14:textId="7E6EFC46" w:rsidR="00B75766" w:rsidRDefault="00F3112C" w:rsidP="00B75766">
      <w:pPr>
        <w:pStyle w:val="Heading2"/>
        <w:ind w:left="576"/>
        <w:rPr>
          <w:rFonts w:ascii="Times New Roman" w:hAnsi="Times New Roman"/>
          <w:lang w:val="en-US"/>
        </w:rPr>
      </w:pPr>
      <w:r>
        <w:rPr>
          <w:rFonts w:ascii="Times New Roman" w:hAnsi="Times New Roman"/>
          <w:lang w:val="en-US"/>
        </w:rPr>
        <w:t>Background and submitted proposals</w:t>
      </w:r>
    </w:p>
    <w:p w14:paraId="64A9B4E6" w14:textId="77777777" w:rsidR="00F87930" w:rsidRPr="00A2344B" w:rsidRDefault="00F87930" w:rsidP="00F87930">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D8DC9EC" w14:textId="238851EE" w:rsidR="00F87930" w:rsidRDefault="00F87930" w:rsidP="00F87930">
      <w:pPr>
        <w:widowControl w:val="0"/>
        <w:spacing w:after="120"/>
        <w:jc w:val="both"/>
        <w:rPr>
          <w:lang w:eastAsia="zh-CN"/>
        </w:rPr>
      </w:pPr>
      <w:r>
        <w:rPr>
          <w:rFonts w:hint="eastAsia"/>
          <w:lang w:eastAsia="zh-CN"/>
        </w:rPr>
        <w:t>I</w:t>
      </w:r>
      <w:r>
        <w:rPr>
          <w:lang w:eastAsia="zh-CN"/>
        </w:rPr>
        <w:t>n RAN1#103-e, the following agreements were achieved.</w:t>
      </w:r>
    </w:p>
    <w:p w14:paraId="4B62187B" w14:textId="77777777" w:rsidR="009A38B4" w:rsidRPr="00DE11B0" w:rsidRDefault="009A38B4" w:rsidP="009A38B4">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D52131C" w14:textId="77777777" w:rsidR="009A38B4" w:rsidRPr="00DE11B0" w:rsidRDefault="009A38B4" w:rsidP="00186E14">
      <w:pPr>
        <w:pStyle w:val="ListParagraph"/>
        <w:widowControl w:val="0"/>
        <w:numPr>
          <w:ilvl w:val="0"/>
          <w:numId w:val="19"/>
        </w:numPr>
        <w:spacing w:after="120"/>
        <w:jc w:val="both"/>
        <w:rPr>
          <w:szCs w:val="20"/>
          <w:lang w:eastAsia="zh-CN"/>
        </w:rPr>
      </w:pPr>
      <w:bookmarkStart w:id="26" w:name="_Hlk62081585"/>
      <w:r w:rsidRPr="00DE11B0">
        <w:rPr>
          <w:szCs w:val="20"/>
          <w:lang w:eastAsia="zh-CN"/>
        </w:rPr>
        <w:t>FFS: number of CORESET(s) for group-common PDCCH within the common frequency resource for group-common PDSCH</w:t>
      </w:r>
    </w:p>
    <w:bookmarkEnd w:id="26"/>
    <w:p w14:paraId="0A2B242B" w14:textId="77777777" w:rsidR="008531F1" w:rsidRPr="00DE11B0" w:rsidRDefault="008531F1" w:rsidP="008531F1">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341739FF" w14:textId="77777777" w:rsidR="008531F1" w:rsidRPr="00DE11B0" w:rsidRDefault="008531F1" w:rsidP="00186E14">
      <w:pPr>
        <w:pStyle w:val="ListParagraph"/>
        <w:widowControl w:val="0"/>
        <w:numPr>
          <w:ilvl w:val="0"/>
          <w:numId w:val="20"/>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A18C433" w14:textId="77777777" w:rsidR="008531F1" w:rsidRPr="00DE11B0" w:rsidRDefault="008531F1" w:rsidP="00186E14">
      <w:pPr>
        <w:pStyle w:val="ListParagraph"/>
        <w:widowControl w:val="0"/>
        <w:numPr>
          <w:ilvl w:val="0"/>
          <w:numId w:val="20"/>
        </w:numPr>
        <w:spacing w:after="120"/>
        <w:jc w:val="both"/>
        <w:rPr>
          <w:szCs w:val="20"/>
          <w:lang w:eastAsia="zh-CN"/>
        </w:rPr>
      </w:pPr>
      <w:r w:rsidRPr="00DE11B0">
        <w:rPr>
          <w:szCs w:val="20"/>
          <w:lang w:eastAsia="zh-CN"/>
        </w:rPr>
        <w:t xml:space="preserve">Option 2: </w:t>
      </w:r>
      <w:bookmarkStart w:id="27" w:name="_Hlk62082755"/>
      <w:r w:rsidRPr="00DE11B0">
        <w:rPr>
          <w:szCs w:val="20"/>
          <w:lang w:eastAsia="zh-CN"/>
        </w:rPr>
        <w:t>For UEs supporting CA capability, the budget of BDs/CCEs of an unused CC can be used for group-common PDCCH to count the number of BDs/CCEs, which is similar to the method used for multi-DCI based multi-TRP in Rel-16.</w:t>
      </w:r>
      <w:bookmarkEnd w:id="27"/>
    </w:p>
    <w:p w14:paraId="20B3C648" w14:textId="77777777" w:rsidR="009A38B4" w:rsidRPr="00DE11B0" w:rsidRDefault="009A38B4" w:rsidP="009A38B4">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20C8223C" w14:textId="0E091A27" w:rsidR="009A38B4" w:rsidRPr="00DE11B0" w:rsidRDefault="009A38B4" w:rsidP="009A38B4">
      <w:pPr>
        <w:widowControl w:val="0"/>
        <w:spacing w:after="120"/>
        <w:jc w:val="both"/>
        <w:rPr>
          <w:lang w:eastAsia="zh-CN"/>
        </w:rPr>
      </w:pPr>
      <w:r w:rsidRPr="00DE11B0">
        <w:rPr>
          <w:highlight w:val="green"/>
        </w:rPr>
        <w:t>Agreements:</w:t>
      </w:r>
      <w:r w:rsidR="00D90D62">
        <w:t xml:space="preserve"> </w:t>
      </w:r>
      <w:r w:rsidRPr="00DE11B0">
        <w:rPr>
          <w:lang w:eastAsia="zh-CN"/>
        </w:rPr>
        <w:t>For search space set of group-common PDCCH of PTM scheme 1 for multicast in RRC_CONNECTED state, further study the following options.</w:t>
      </w:r>
    </w:p>
    <w:p w14:paraId="38D6287F"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 xml:space="preserve">Option 1: </w:t>
      </w:r>
      <w:bookmarkStart w:id="28" w:name="_Hlk62085741"/>
      <w:r w:rsidRPr="00DE11B0">
        <w:rPr>
          <w:szCs w:val="20"/>
          <w:lang w:eastAsia="zh-CN"/>
        </w:rPr>
        <w:t xml:space="preserve">Define a new search space type specific for multicast </w:t>
      </w:r>
      <w:bookmarkEnd w:id="28"/>
    </w:p>
    <w:p w14:paraId="0ADC5BAB"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Rel-15/16</w:t>
      </w:r>
    </w:p>
    <w:p w14:paraId="42B56632" w14:textId="77777777" w:rsidR="009A38B4" w:rsidRPr="00DE11B0" w:rsidRDefault="009A38B4" w:rsidP="00186E14">
      <w:pPr>
        <w:pStyle w:val="ListParagraph"/>
        <w:widowControl w:val="0"/>
        <w:numPr>
          <w:ilvl w:val="1"/>
          <w:numId w:val="19"/>
        </w:numPr>
        <w:spacing w:after="120"/>
        <w:jc w:val="both"/>
        <w:rPr>
          <w:szCs w:val="20"/>
          <w:lang w:eastAsia="zh-CN"/>
        </w:rPr>
      </w:pPr>
      <w:r w:rsidRPr="00DE11B0">
        <w:rPr>
          <w:szCs w:val="20"/>
          <w:lang w:eastAsia="zh-CN"/>
        </w:rPr>
        <w:t xml:space="preserve">FFS: whether modifications are needed for multicast </w:t>
      </w:r>
    </w:p>
    <w:p w14:paraId="441E530C" w14:textId="77777777" w:rsidR="009A38B4" w:rsidRPr="00DE11B0" w:rsidRDefault="009A38B4" w:rsidP="00186E14">
      <w:pPr>
        <w:pStyle w:val="ListParagraph"/>
        <w:widowControl w:val="0"/>
        <w:numPr>
          <w:ilvl w:val="0"/>
          <w:numId w:val="19"/>
        </w:numPr>
        <w:spacing w:after="120"/>
        <w:jc w:val="both"/>
        <w:rPr>
          <w:szCs w:val="20"/>
          <w:lang w:eastAsia="zh-CN"/>
        </w:rPr>
      </w:pPr>
      <w:r w:rsidRPr="00DE11B0">
        <w:rPr>
          <w:szCs w:val="20"/>
          <w:lang w:eastAsia="zh-CN"/>
        </w:rPr>
        <w:t>Option 3: Reuse the existing USS in Rel-15/16 with necessary modifications for MBS</w:t>
      </w:r>
    </w:p>
    <w:p w14:paraId="5A64C6C1" w14:textId="77777777" w:rsidR="009A38B4" w:rsidRPr="00DE11B0" w:rsidRDefault="009A38B4" w:rsidP="00186E14">
      <w:pPr>
        <w:pStyle w:val="ListParagraph"/>
        <w:widowControl w:val="0"/>
        <w:numPr>
          <w:ilvl w:val="1"/>
          <w:numId w:val="19"/>
        </w:numPr>
        <w:spacing w:after="120"/>
        <w:jc w:val="both"/>
        <w:rPr>
          <w:szCs w:val="20"/>
          <w:lang w:eastAsia="zh-CN"/>
        </w:rPr>
      </w:pPr>
      <w:r w:rsidRPr="00DE11B0">
        <w:rPr>
          <w:szCs w:val="20"/>
          <w:lang w:eastAsia="zh-CN"/>
        </w:rPr>
        <w:lastRenderedPageBreak/>
        <w:t xml:space="preserve">FFS: detailed modifications </w:t>
      </w:r>
    </w:p>
    <w:p w14:paraId="31C71DC5" w14:textId="77777777" w:rsidR="009A38B4" w:rsidRPr="00DE11B0" w:rsidRDefault="009A38B4" w:rsidP="009A38B4">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3ECDD719" w14:textId="77777777" w:rsidR="009A38B4" w:rsidRPr="00DE11B0" w:rsidRDefault="009A38B4" w:rsidP="00186E14">
      <w:pPr>
        <w:pStyle w:val="ListParagraph"/>
        <w:numPr>
          <w:ilvl w:val="0"/>
          <w:numId w:val="19"/>
        </w:numPr>
        <w:spacing w:after="120"/>
        <w:jc w:val="both"/>
        <w:rPr>
          <w:szCs w:val="20"/>
        </w:rPr>
      </w:pPr>
      <w:r w:rsidRPr="00DE11B0">
        <w:rPr>
          <w:szCs w:val="20"/>
        </w:rPr>
        <w:t>Option 1: The monitoring priority of search space set for multicast is the same as existing Rel-15/16 CSS</w:t>
      </w:r>
    </w:p>
    <w:p w14:paraId="79C1AD53" w14:textId="77777777" w:rsidR="009A38B4" w:rsidRPr="00DE11B0" w:rsidRDefault="009A38B4" w:rsidP="00186E14">
      <w:pPr>
        <w:pStyle w:val="ListParagraph"/>
        <w:numPr>
          <w:ilvl w:val="0"/>
          <w:numId w:val="19"/>
        </w:numPr>
        <w:spacing w:after="120"/>
        <w:jc w:val="both"/>
        <w:rPr>
          <w:szCs w:val="20"/>
        </w:rPr>
      </w:pPr>
      <w:r w:rsidRPr="00DE11B0">
        <w:rPr>
          <w:szCs w:val="20"/>
        </w:rPr>
        <w:t>Option 2: The monitoring priority of search space set for multicast is the same as existing Rel-15/16 USS</w:t>
      </w:r>
    </w:p>
    <w:p w14:paraId="162341CA" w14:textId="77777777" w:rsidR="009A38B4" w:rsidRPr="00DE11B0" w:rsidRDefault="009A38B4" w:rsidP="00186E14">
      <w:pPr>
        <w:pStyle w:val="ListParagraph"/>
        <w:numPr>
          <w:ilvl w:val="0"/>
          <w:numId w:val="19"/>
        </w:numPr>
        <w:spacing w:after="120"/>
        <w:jc w:val="both"/>
        <w:rPr>
          <w:szCs w:val="20"/>
        </w:rPr>
      </w:pPr>
      <w:r w:rsidRPr="00DE11B0">
        <w:rPr>
          <w:szCs w:val="20"/>
        </w:rPr>
        <w:t xml:space="preserve">Other options are not precluded </w:t>
      </w:r>
    </w:p>
    <w:p w14:paraId="619FA6F1" w14:textId="77777777" w:rsidR="009A38B4" w:rsidRPr="00DE11B0" w:rsidRDefault="009A38B4" w:rsidP="00186E14">
      <w:pPr>
        <w:pStyle w:val="ListParagraph"/>
        <w:numPr>
          <w:ilvl w:val="0"/>
          <w:numId w:val="19"/>
        </w:numPr>
        <w:spacing w:after="120"/>
        <w:jc w:val="both"/>
        <w:rPr>
          <w:szCs w:val="20"/>
          <w:u w:val="single"/>
        </w:rPr>
      </w:pPr>
      <w:r w:rsidRPr="00DE11B0">
        <w:rPr>
          <w:szCs w:val="20"/>
          <w:u w:val="single"/>
        </w:rPr>
        <w:t>The monitoring priority is used at least for PDCCH overbooking case</w:t>
      </w:r>
    </w:p>
    <w:p w14:paraId="44D44D1C" w14:textId="77777777" w:rsidR="009A38B4" w:rsidRPr="00DE11B0" w:rsidRDefault="009A38B4" w:rsidP="00186E14">
      <w:pPr>
        <w:pStyle w:val="ListParagraph"/>
        <w:numPr>
          <w:ilvl w:val="1"/>
          <w:numId w:val="19"/>
        </w:numPr>
        <w:spacing w:after="120"/>
        <w:jc w:val="both"/>
        <w:rPr>
          <w:szCs w:val="20"/>
          <w:u w:val="single"/>
        </w:rPr>
      </w:pPr>
      <w:r w:rsidRPr="00DE11B0">
        <w:rPr>
          <w:szCs w:val="20"/>
          <w:u w:val="single"/>
        </w:rPr>
        <w:t>FFS for other cases (e.g., to prune PDCCH in terms of whether it’s unicast or multicast, etc.)</w:t>
      </w:r>
    </w:p>
    <w:p w14:paraId="1D02E510" w14:textId="77777777" w:rsidR="00D64AB7" w:rsidRPr="00DE11B0" w:rsidRDefault="00D64AB7" w:rsidP="00D64AB7">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74478C42" w14:textId="77777777" w:rsidR="00F87930" w:rsidRPr="00D64AB7" w:rsidRDefault="00F87930" w:rsidP="00F87930">
      <w:pPr>
        <w:widowControl w:val="0"/>
        <w:spacing w:after="120"/>
        <w:jc w:val="both"/>
        <w:rPr>
          <w:lang w:eastAsia="zh-CN"/>
        </w:rPr>
      </w:pPr>
    </w:p>
    <w:p w14:paraId="46D6B137" w14:textId="77777777" w:rsidR="008304E7" w:rsidRPr="002C77CA" w:rsidRDefault="008304E7" w:rsidP="008304E7">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315CBE"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3602063C" w14:textId="77777777" w:rsidR="00310631" w:rsidRDefault="00310631" w:rsidP="00186E14">
      <w:pPr>
        <w:pStyle w:val="ListParagraph"/>
        <w:widowControl w:val="0"/>
        <w:numPr>
          <w:ilvl w:val="1"/>
          <w:numId w:val="35"/>
        </w:numPr>
        <w:spacing w:after="120"/>
        <w:jc w:val="both"/>
      </w:pPr>
      <w:r>
        <w:t>Proposal 7: FFS if a new DCI format is needed or if an existing DCI format(s) can be modified.</w:t>
      </w:r>
    </w:p>
    <w:p w14:paraId="06B5FEAC" w14:textId="77777777" w:rsidR="00310631" w:rsidRDefault="00310631" w:rsidP="00186E14">
      <w:pPr>
        <w:pStyle w:val="ListParagraph"/>
        <w:widowControl w:val="0"/>
        <w:numPr>
          <w:ilvl w:val="1"/>
          <w:numId w:val="35"/>
        </w:numPr>
        <w:spacing w:after="120"/>
        <w:jc w:val="both"/>
      </w:pPr>
      <w:r>
        <w:t>Proposal 8: A decision on the supported resource allocation type(s) for MBS is needed.</w:t>
      </w:r>
    </w:p>
    <w:p w14:paraId="0EF7BBEB" w14:textId="77777777" w:rsidR="00310631" w:rsidRDefault="00310631" w:rsidP="00186E14">
      <w:pPr>
        <w:pStyle w:val="ListParagraph"/>
        <w:widowControl w:val="0"/>
        <w:numPr>
          <w:ilvl w:val="1"/>
          <w:numId w:val="35"/>
        </w:numPr>
        <w:spacing w:after="120"/>
        <w:jc w:val="both"/>
      </w:pPr>
      <w:r>
        <w:t>Proposal 9: The support of lower spectral efficiency MCS table should be allowed for MBS.</w:t>
      </w:r>
    </w:p>
    <w:p w14:paraId="50F0D906" w14:textId="77777777" w:rsidR="00310631" w:rsidRDefault="00310631" w:rsidP="00186E14">
      <w:pPr>
        <w:pStyle w:val="ListParagraph"/>
        <w:widowControl w:val="0"/>
        <w:numPr>
          <w:ilvl w:val="1"/>
          <w:numId w:val="35"/>
        </w:numPr>
        <w:spacing w:after="120"/>
        <w:jc w:val="both"/>
      </w:pPr>
      <w:r>
        <w:t>Proposal 10: The support of FBRM should be allowed for MBS.</w:t>
      </w:r>
    </w:p>
    <w:p w14:paraId="42C28CED" w14:textId="77777777" w:rsidR="00310631" w:rsidRDefault="00310631" w:rsidP="00186E14">
      <w:pPr>
        <w:pStyle w:val="ListParagraph"/>
        <w:widowControl w:val="0"/>
        <w:numPr>
          <w:ilvl w:val="1"/>
          <w:numId w:val="35"/>
        </w:numPr>
        <w:spacing w:after="120"/>
        <w:jc w:val="both"/>
      </w:pPr>
      <w:r>
        <w:t>Proposal 11: the number of HARQ processes for MBS should be at least the number of SPS processes supported for MBS.</w:t>
      </w:r>
    </w:p>
    <w:p w14:paraId="601B3739" w14:textId="2AA6929C" w:rsidR="00B75766" w:rsidRDefault="00310631" w:rsidP="00186E14">
      <w:pPr>
        <w:pStyle w:val="ListParagraph"/>
        <w:widowControl w:val="0"/>
        <w:numPr>
          <w:ilvl w:val="1"/>
          <w:numId w:val="35"/>
        </w:numPr>
        <w:spacing w:after="120"/>
        <w:jc w:val="both"/>
      </w:pPr>
      <w:r>
        <w:t>Observation 4: The DCI field PDSCH-to-</w:t>
      </w:r>
      <w:proofErr w:type="spellStart"/>
      <w:r>
        <w:t>HARQ_feedback</w:t>
      </w:r>
      <w:proofErr w:type="spellEnd"/>
      <w:r>
        <w:t xml:space="preserve"> timing indicator can reuse the DCI format 1_0 or DCI format 1_1 method of indicating when the UE should transmit HARQ-ACK bits.</w:t>
      </w:r>
    </w:p>
    <w:p w14:paraId="535336CC" w14:textId="3116940E" w:rsidR="00310631" w:rsidRPr="00F13A44" w:rsidRDefault="00F579A0" w:rsidP="00186E14">
      <w:pPr>
        <w:pStyle w:val="ListParagraph"/>
        <w:widowControl w:val="0"/>
        <w:numPr>
          <w:ilvl w:val="0"/>
          <w:numId w:val="35"/>
        </w:numPr>
        <w:spacing w:after="120"/>
        <w:jc w:val="both"/>
        <w:rPr>
          <w:b/>
          <w:bCs/>
        </w:rPr>
      </w:pPr>
      <w:r w:rsidRPr="00F13A44">
        <w:rPr>
          <w:b/>
          <w:bCs/>
          <w:lang w:eastAsia="zh-CN"/>
        </w:rPr>
        <w:t>ZTE</w:t>
      </w:r>
    </w:p>
    <w:p w14:paraId="4D8A8027" w14:textId="77777777" w:rsidR="00F579A0" w:rsidRDefault="00F579A0" w:rsidP="00186E14">
      <w:pPr>
        <w:pStyle w:val="ListParagraph"/>
        <w:widowControl w:val="0"/>
        <w:numPr>
          <w:ilvl w:val="1"/>
          <w:numId w:val="35"/>
        </w:numPr>
        <w:spacing w:after="120"/>
        <w:jc w:val="both"/>
      </w:pPr>
      <w:r>
        <w:t>Proposal 5: Regarding Rel-17 NR MBS</w:t>
      </w:r>
    </w:p>
    <w:p w14:paraId="55633C0C" w14:textId="6EDBE2D2" w:rsidR="00F579A0" w:rsidRDefault="00F579A0" w:rsidP="00186E14">
      <w:pPr>
        <w:pStyle w:val="ListParagraph"/>
        <w:widowControl w:val="0"/>
        <w:numPr>
          <w:ilvl w:val="2"/>
          <w:numId w:val="48"/>
        </w:numPr>
        <w:spacing w:after="120"/>
        <w:jc w:val="both"/>
      </w:pPr>
      <w:r>
        <w:t xml:space="preserve">Define a new Type x-PDCCH CSS set for the group common PDCCH. </w:t>
      </w:r>
    </w:p>
    <w:p w14:paraId="5B037711" w14:textId="04997520" w:rsidR="00F579A0" w:rsidRDefault="00F579A0" w:rsidP="00186E14">
      <w:pPr>
        <w:pStyle w:val="ListParagraph"/>
        <w:widowControl w:val="0"/>
        <w:numPr>
          <w:ilvl w:val="2"/>
          <w:numId w:val="48"/>
        </w:numPr>
        <w:spacing w:after="120"/>
        <w:jc w:val="both"/>
      </w:pPr>
      <w:r>
        <w:t xml:space="preserve">At most 3 CORESETs can be configured within the MBS BWP. </w:t>
      </w:r>
    </w:p>
    <w:p w14:paraId="372F4C7B" w14:textId="0E2EF038" w:rsidR="00F579A0" w:rsidRDefault="00F579A0" w:rsidP="00186E14">
      <w:pPr>
        <w:pStyle w:val="ListParagraph"/>
        <w:widowControl w:val="0"/>
        <w:numPr>
          <w:ilvl w:val="2"/>
          <w:numId w:val="48"/>
        </w:numPr>
        <w:spacing w:after="120"/>
        <w:jc w:val="both"/>
      </w:pPr>
      <w:r>
        <w:t>Define association between PDCCH MOs and SSBs or CSI-RSs for group-common PDCCH transmission.</w:t>
      </w:r>
    </w:p>
    <w:p w14:paraId="43CCF6F7" w14:textId="77777777" w:rsidR="00F579A0" w:rsidRDefault="00F579A0" w:rsidP="00186E14">
      <w:pPr>
        <w:pStyle w:val="ListParagraph"/>
        <w:widowControl w:val="0"/>
        <w:numPr>
          <w:ilvl w:val="1"/>
          <w:numId w:val="35"/>
        </w:numPr>
        <w:spacing w:after="120"/>
        <w:jc w:val="both"/>
      </w:pPr>
      <w:r>
        <w:t xml:space="preserve">Proposal 7: For MBS group PDCCH, </w:t>
      </w:r>
    </w:p>
    <w:p w14:paraId="292B36B3" w14:textId="39C25289" w:rsidR="00F579A0" w:rsidRDefault="00F579A0" w:rsidP="00186E14">
      <w:pPr>
        <w:pStyle w:val="ListParagraph"/>
        <w:widowControl w:val="0"/>
        <w:numPr>
          <w:ilvl w:val="2"/>
          <w:numId w:val="47"/>
        </w:numPr>
        <w:spacing w:after="120"/>
        <w:jc w:val="both"/>
      </w:pPr>
      <w:bookmarkStart w:id="29" w:name="_Hlk62088269"/>
      <w:r>
        <w:t xml:space="preserve">DCI format 1_0 can be defined as a baseline DCI format. </w:t>
      </w:r>
    </w:p>
    <w:p w14:paraId="79DE4A1D" w14:textId="6EE52277" w:rsidR="00F579A0" w:rsidRDefault="00F579A0" w:rsidP="00186E14">
      <w:pPr>
        <w:pStyle w:val="ListParagraph"/>
        <w:widowControl w:val="0"/>
        <w:numPr>
          <w:ilvl w:val="2"/>
          <w:numId w:val="47"/>
        </w:numPr>
        <w:spacing w:after="120"/>
        <w:jc w:val="both"/>
      </w:pPr>
      <w:r>
        <w:t xml:space="preserve">An optional DCI format based on either DCI format 1_1 or DCI format 1_2 can be further supported for capacity improvement. </w:t>
      </w:r>
    </w:p>
    <w:bookmarkEnd w:id="29"/>
    <w:p w14:paraId="5FCE399D" w14:textId="77777777" w:rsidR="00F579A0" w:rsidRDefault="00F579A0" w:rsidP="00186E14">
      <w:pPr>
        <w:pStyle w:val="ListParagraph"/>
        <w:widowControl w:val="0"/>
        <w:numPr>
          <w:ilvl w:val="1"/>
          <w:numId w:val="35"/>
        </w:numPr>
        <w:spacing w:after="120"/>
        <w:jc w:val="both"/>
      </w:pPr>
      <w:r>
        <w:t xml:space="preserve">Proposal 8: For MBS group PDCCH, </w:t>
      </w:r>
    </w:p>
    <w:p w14:paraId="05851847" w14:textId="6768211F" w:rsidR="00F579A0" w:rsidRDefault="00F579A0" w:rsidP="00186E14">
      <w:pPr>
        <w:pStyle w:val="ListParagraph"/>
        <w:widowControl w:val="0"/>
        <w:numPr>
          <w:ilvl w:val="2"/>
          <w:numId w:val="46"/>
        </w:numPr>
        <w:spacing w:after="120"/>
        <w:jc w:val="both"/>
      </w:pPr>
      <w:r>
        <w:t xml:space="preserve">The monitoring priority of search space set for MBS is the same as existing Rel-15/16 CSS. </w:t>
      </w:r>
    </w:p>
    <w:p w14:paraId="5E00FFE8" w14:textId="20CB7FB3" w:rsidR="00F579A0" w:rsidRDefault="00F579A0" w:rsidP="00186E14">
      <w:pPr>
        <w:pStyle w:val="ListParagraph"/>
        <w:widowControl w:val="0"/>
        <w:numPr>
          <w:ilvl w:val="2"/>
          <w:numId w:val="46"/>
        </w:numPr>
        <w:spacing w:after="120"/>
        <w:jc w:val="both"/>
      </w:pPr>
      <w:r>
        <w:t xml:space="preserve">The budget of BDs/CCEs of an unused CC for group-common PDCCH can be used for UEs supporting CA capability in Rel-17 MBS. </w:t>
      </w:r>
    </w:p>
    <w:p w14:paraId="6766563F" w14:textId="77777777" w:rsidR="00F579A0" w:rsidRDefault="00F579A0" w:rsidP="00186E14">
      <w:pPr>
        <w:pStyle w:val="ListParagraph"/>
        <w:widowControl w:val="0"/>
        <w:numPr>
          <w:ilvl w:val="1"/>
          <w:numId w:val="35"/>
        </w:numPr>
        <w:spacing w:after="120"/>
        <w:jc w:val="both"/>
      </w:pPr>
      <w:r>
        <w:t xml:space="preserve">Proposal 9: Regarding DCI size alignment used for group-common PDCCH, </w:t>
      </w:r>
    </w:p>
    <w:p w14:paraId="5C07AF76" w14:textId="39EEBCE9" w:rsidR="00F579A0" w:rsidRDefault="00F579A0" w:rsidP="00186E14">
      <w:pPr>
        <w:pStyle w:val="ListParagraph"/>
        <w:widowControl w:val="0"/>
        <w:numPr>
          <w:ilvl w:val="2"/>
          <w:numId w:val="45"/>
        </w:numPr>
        <w:spacing w:after="120"/>
        <w:jc w:val="both"/>
      </w:pPr>
      <w:r>
        <w:t xml:space="preserve">DCI format 1_0: Current mechanism can be reused for aligning the size of DCI format 1_0 for group-common PDCCH and unicast PDCCH. </w:t>
      </w:r>
    </w:p>
    <w:p w14:paraId="5BFE6DDE" w14:textId="16D20A0B" w:rsidR="00F579A0" w:rsidRDefault="00F579A0" w:rsidP="00186E14">
      <w:pPr>
        <w:pStyle w:val="ListParagraph"/>
        <w:widowControl w:val="0"/>
        <w:numPr>
          <w:ilvl w:val="2"/>
          <w:numId w:val="45"/>
        </w:numPr>
        <w:spacing w:after="120"/>
        <w:jc w:val="both"/>
      </w:pPr>
      <w:r>
        <w:t xml:space="preserve">DCI format 1_x: it is counted as other RNTI (i.e., “1” in the “3+1” budget), and </w:t>
      </w:r>
      <w:proofErr w:type="spellStart"/>
      <w:r>
        <w:t>gNB</w:t>
      </w:r>
      <w:proofErr w:type="spellEnd"/>
      <w:r>
        <w:t xml:space="preserve"> will ensure that the number of DCI sizes does not exceed budget.</w:t>
      </w:r>
    </w:p>
    <w:p w14:paraId="45C676B2" w14:textId="77777777" w:rsidR="009A27F5" w:rsidRPr="00F13A44" w:rsidRDefault="009A27F5" w:rsidP="00186E14">
      <w:pPr>
        <w:pStyle w:val="ListParagraph"/>
        <w:widowControl w:val="0"/>
        <w:numPr>
          <w:ilvl w:val="0"/>
          <w:numId w:val="35"/>
        </w:numPr>
        <w:spacing w:after="120"/>
        <w:jc w:val="both"/>
        <w:rPr>
          <w:b/>
          <w:bCs/>
          <w:lang w:eastAsia="zh-CN"/>
        </w:rPr>
      </w:pPr>
      <w:r>
        <w:rPr>
          <w:rFonts w:eastAsiaTheme="minorEastAsia" w:hint="eastAsia"/>
          <w:b/>
          <w:bCs/>
          <w:lang w:eastAsia="zh-CN"/>
        </w:rPr>
        <w:t>O</w:t>
      </w:r>
      <w:r>
        <w:rPr>
          <w:rFonts w:eastAsiaTheme="minorEastAsia"/>
          <w:b/>
          <w:bCs/>
          <w:lang w:eastAsia="zh-CN"/>
        </w:rPr>
        <w:t>PPO</w:t>
      </w:r>
    </w:p>
    <w:p w14:paraId="6DA5E9C2" w14:textId="5D01780D" w:rsidR="00F579A0" w:rsidRDefault="009A27F5" w:rsidP="00186E14">
      <w:pPr>
        <w:pStyle w:val="ListParagraph"/>
        <w:widowControl w:val="0"/>
        <w:numPr>
          <w:ilvl w:val="1"/>
          <w:numId w:val="35"/>
        </w:numPr>
        <w:spacing w:after="120"/>
        <w:jc w:val="both"/>
      </w:pPr>
      <w:r w:rsidRPr="009A27F5">
        <w:lastRenderedPageBreak/>
        <w:t>Proposal 8: A new DL DCI format should be defined for the scheduling of group-common PDSCH.</w:t>
      </w:r>
    </w:p>
    <w:p w14:paraId="4D87B851" w14:textId="77777777" w:rsidR="009056FA" w:rsidRDefault="009056FA" w:rsidP="00186E14">
      <w:pPr>
        <w:pStyle w:val="ListParagraph"/>
        <w:widowControl w:val="0"/>
        <w:numPr>
          <w:ilvl w:val="1"/>
          <w:numId w:val="35"/>
        </w:numPr>
        <w:spacing w:after="120"/>
        <w:jc w:val="both"/>
      </w:pPr>
      <w:r w:rsidRPr="009056FA">
        <w:t>Proposal 9: For a UE receiving group-common PDSCH transmitted with PTM scheme 1 a TPC-PUCCH-RNTI different from that for unicast should be configured.</w:t>
      </w:r>
    </w:p>
    <w:p w14:paraId="01E55418" w14:textId="5B0AEF35" w:rsidR="00EB7572" w:rsidRDefault="00EB7572" w:rsidP="00186E14">
      <w:pPr>
        <w:pStyle w:val="ListParagraph"/>
        <w:widowControl w:val="0"/>
        <w:numPr>
          <w:ilvl w:val="1"/>
          <w:numId w:val="35"/>
        </w:numPr>
        <w:spacing w:after="120"/>
        <w:jc w:val="both"/>
      </w:pPr>
      <w:r>
        <w:t>Proposal 10: The maximum number of CORESTs within one serving cell and the BD/non-overlapped CCE limit are not increased for support of MBS.</w:t>
      </w:r>
    </w:p>
    <w:p w14:paraId="1C677C3E" w14:textId="53C81AEC" w:rsidR="00EB7572" w:rsidRDefault="00EB7572" w:rsidP="00186E14">
      <w:pPr>
        <w:pStyle w:val="ListParagraph"/>
        <w:widowControl w:val="0"/>
        <w:numPr>
          <w:ilvl w:val="1"/>
          <w:numId w:val="35"/>
        </w:numPr>
        <w:spacing w:after="120"/>
        <w:jc w:val="both"/>
      </w:pPr>
      <w:r>
        <w:t>Proposal 11: A new common search space set is defined for group-common PSCCH transmission, the monitoring priority of the new CSS set is configurable.</w:t>
      </w:r>
    </w:p>
    <w:p w14:paraId="6B868B59" w14:textId="40CA4BF7" w:rsidR="00313983" w:rsidRDefault="00313983" w:rsidP="00186E14">
      <w:pPr>
        <w:pStyle w:val="ListParagraph"/>
        <w:widowControl w:val="0"/>
        <w:numPr>
          <w:ilvl w:val="0"/>
          <w:numId w:val="35"/>
        </w:numPr>
        <w:spacing w:after="120"/>
        <w:jc w:val="both"/>
        <w:rPr>
          <w:b/>
          <w:bCs/>
        </w:rPr>
      </w:pPr>
      <w:r w:rsidRPr="00211EE4">
        <w:rPr>
          <w:b/>
          <w:bCs/>
        </w:rPr>
        <w:t>Huawei</w:t>
      </w:r>
    </w:p>
    <w:p w14:paraId="3F2272A2" w14:textId="77777777" w:rsidR="00A06ACB" w:rsidRPr="00307AA9" w:rsidRDefault="00A06ACB" w:rsidP="00186E14">
      <w:pPr>
        <w:pStyle w:val="ListParagraph"/>
        <w:widowControl w:val="0"/>
        <w:numPr>
          <w:ilvl w:val="1"/>
          <w:numId w:val="35"/>
        </w:numPr>
        <w:spacing w:after="120"/>
        <w:jc w:val="both"/>
      </w:pPr>
      <w:r w:rsidRPr="00307AA9">
        <w:t>Proposal 3: For CORESETs, search space set of group-common PDCCH of PTM scheme 1 for multicast in RRC_CONNECTED state,</w:t>
      </w:r>
    </w:p>
    <w:p w14:paraId="279494A8" w14:textId="77777777" w:rsidR="00A06ACB" w:rsidRPr="00307AA9" w:rsidRDefault="00A06ACB" w:rsidP="00186E14">
      <w:pPr>
        <w:pStyle w:val="ListParagraph"/>
        <w:widowControl w:val="0"/>
        <w:numPr>
          <w:ilvl w:val="0"/>
          <w:numId w:val="37"/>
        </w:numPr>
        <w:spacing w:after="120"/>
        <w:jc w:val="both"/>
      </w:pPr>
      <w:r w:rsidRPr="00307AA9">
        <w:t xml:space="preserve">number of CORESET(s) for scheduling MBS is up to </w:t>
      </w:r>
      <w:proofErr w:type="spellStart"/>
      <w:r w:rsidRPr="00307AA9">
        <w:t>gNB</w:t>
      </w:r>
      <w:proofErr w:type="spellEnd"/>
      <w:r w:rsidRPr="00307AA9">
        <w:t xml:space="preserve"> configuration, and</w:t>
      </w:r>
    </w:p>
    <w:p w14:paraId="0A17C8C7" w14:textId="77777777" w:rsidR="00A06ACB" w:rsidRPr="00307AA9" w:rsidRDefault="00A06ACB" w:rsidP="00186E14">
      <w:pPr>
        <w:pStyle w:val="ListParagraph"/>
        <w:widowControl w:val="0"/>
        <w:numPr>
          <w:ilvl w:val="0"/>
          <w:numId w:val="37"/>
        </w:numPr>
        <w:spacing w:after="120"/>
        <w:jc w:val="both"/>
      </w:pPr>
      <w:r w:rsidRPr="00307AA9">
        <w:t xml:space="preserve">the ID to determine the CCE indexes of the search space set can be zero or G-RNTI. </w:t>
      </w:r>
    </w:p>
    <w:p w14:paraId="4D7E224E" w14:textId="77777777" w:rsidR="00A06ACB" w:rsidRPr="00307AA9" w:rsidRDefault="00A06ACB" w:rsidP="00186E14">
      <w:pPr>
        <w:pStyle w:val="ListParagraph"/>
        <w:widowControl w:val="0"/>
        <w:numPr>
          <w:ilvl w:val="1"/>
          <w:numId w:val="35"/>
        </w:numPr>
        <w:spacing w:after="120"/>
        <w:jc w:val="both"/>
      </w:pPr>
      <w:r w:rsidRPr="00307AA9">
        <w:t>Proposal 4: DCI formats 1_0, 1_1 and 1_2 can be used for scheduling MBS with necessary modifications, and new DCI format is not needed:</w:t>
      </w:r>
    </w:p>
    <w:p w14:paraId="7AF6E406" w14:textId="77777777" w:rsidR="00A06ACB" w:rsidRPr="00307AA9" w:rsidRDefault="00A06ACB" w:rsidP="00186E14">
      <w:pPr>
        <w:pStyle w:val="ListParagraph"/>
        <w:widowControl w:val="0"/>
        <w:numPr>
          <w:ilvl w:val="2"/>
          <w:numId w:val="38"/>
        </w:numPr>
        <w:spacing w:after="120"/>
        <w:jc w:val="both"/>
      </w:pPr>
      <w:r w:rsidRPr="00307AA9">
        <w:t xml:space="preserve">For a common MBS frequency region for MBS configured within dedicated unicast BWP and a group-common PDCCH based scheduling, the FDRA field in DCI is dimensioned per the common MBS frequency region. </w:t>
      </w:r>
    </w:p>
    <w:p w14:paraId="6C96A447" w14:textId="77777777" w:rsidR="00A06ACB" w:rsidRPr="00307AA9" w:rsidRDefault="00A06ACB" w:rsidP="00186E14">
      <w:pPr>
        <w:pStyle w:val="ListParagraph"/>
        <w:widowControl w:val="0"/>
        <w:numPr>
          <w:ilvl w:val="1"/>
          <w:numId w:val="35"/>
        </w:numPr>
        <w:spacing w:after="120"/>
        <w:jc w:val="both"/>
      </w:pPr>
      <w:r w:rsidRPr="00307AA9">
        <w:t>Proposal 5: The existing “3+1” DCI size budget should be kept for MBS and DCI size for MBS should be aligned with the existing DCI format being scheduled.</w:t>
      </w:r>
    </w:p>
    <w:p w14:paraId="2BD11959" w14:textId="464323CB" w:rsidR="00A06ACB" w:rsidRPr="00307AA9" w:rsidRDefault="00A06ACB" w:rsidP="00186E14">
      <w:pPr>
        <w:pStyle w:val="ListParagraph"/>
        <w:widowControl w:val="0"/>
        <w:numPr>
          <w:ilvl w:val="1"/>
          <w:numId w:val="35"/>
        </w:numPr>
        <w:spacing w:after="120"/>
        <w:jc w:val="both"/>
      </w:pPr>
      <w:r w:rsidRPr="00307AA9">
        <w:t>Proposal 6: Re-distributing the BD/CCE limit among serving cells can be supported subject to UE capability.</w:t>
      </w:r>
    </w:p>
    <w:p w14:paraId="239CBE3C" w14:textId="62979BC7" w:rsidR="00313983" w:rsidRDefault="00313983" w:rsidP="00186E14">
      <w:pPr>
        <w:pStyle w:val="ListParagraph"/>
        <w:widowControl w:val="0"/>
        <w:numPr>
          <w:ilvl w:val="0"/>
          <w:numId w:val="35"/>
        </w:numPr>
        <w:spacing w:after="120"/>
        <w:jc w:val="both"/>
        <w:rPr>
          <w:b/>
          <w:bCs/>
        </w:rPr>
      </w:pPr>
      <w:r w:rsidRPr="00211EE4">
        <w:rPr>
          <w:b/>
          <w:bCs/>
        </w:rPr>
        <w:t>CATT</w:t>
      </w:r>
    </w:p>
    <w:p w14:paraId="100EDD90" w14:textId="77777777" w:rsidR="001E7E06" w:rsidRPr="00307AA9" w:rsidRDefault="001E7E06" w:rsidP="00186E14">
      <w:pPr>
        <w:pStyle w:val="ListParagraph"/>
        <w:widowControl w:val="0"/>
        <w:numPr>
          <w:ilvl w:val="1"/>
          <w:numId w:val="35"/>
        </w:numPr>
        <w:spacing w:after="120"/>
        <w:jc w:val="both"/>
      </w:pPr>
      <w:r w:rsidRPr="00307AA9">
        <w:t>Proposal 18: When MBS frequency region (Option 2B) is supported, up to one CORESET can be configured specifically for MBS service on a dedicated unicast BWP.</w:t>
      </w:r>
    </w:p>
    <w:p w14:paraId="25568F24" w14:textId="77777777" w:rsidR="001E7E06" w:rsidRPr="00307AA9" w:rsidRDefault="001E7E06" w:rsidP="00186E14">
      <w:pPr>
        <w:pStyle w:val="ListParagraph"/>
        <w:widowControl w:val="0"/>
        <w:numPr>
          <w:ilvl w:val="1"/>
          <w:numId w:val="35"/>
        </w:numPr>
        <w:spacing w:after="120"/>
        <w:jc w:val="both"/>
      </w:pPr>
      <w:r w:rsidRPr="00307AA9">
        <w:t>Proposal 19: When MBS frequency region (Option 2B) is supported, shared CORESET by MBS service and unicast service can be supported on a dedicated unicast BWP.</w:t>
      </w:r>
    </w:p>
    <w:p w14:paraId="6D401F3F" w14:textId="04BE29E7" w:rsidR="001E7E06" w:rsidRPr="00307AA9" w:rsidRDefault="001E7E06" w:rsidP="00186E14">
      <w:pPr>
        <w:pStyle w:val="ListParagraph"/>
        <w:widowControl w:val="0"/>
        <w:numPr>
          <w:ilvl w:val="1"/>
          <w:numId w:val="35"/>
        </w:numPr>
        <w:spacing w:after="120"/>
        <w:jc w:val="both"/>
      </w:pPr>
      <w:r w:rsidRPr="00307AA9">
        <w:t>Proposal 20: The maximum number of monitored PDCCH candidates and non-overlapped CCEs per slot per serving cell defined in Rel-15 is kept unchanged for Rel-17 MBS.</w:t>
      </w:r>
    </w:p>
    <w:p w14:paraId="4F3AC2A9" w14:textId="1CC02061" w:rsidR="00313983" w:rsidRDefault="007766FD"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259414D2" w14:textId="77777777" w:rsidR="007766FD" w:rsidRPr="007766FD" w:rsidRDefault="007766FD" w:rsidP="00186E14">
      <w:pPr>
        <w:pStyle w:val="ListParagraph"/>
        <w:widowControl w:val="0"/>
        <w:numPr>
          <w:ilvl w:val="1"/>
          <w:numId w:val="35"/>
        </w:numPr>
        <w:spacing w:after="120"/>
        <w:jc w:val="both"/>
      </w:pPr>
      <w:r w:rsidRPr="007766FD">
        <w:t xml:space="preserve">Proposal 7: For search space set of group-common PDCCH of PTM scheme 1 for multicast in RRC_CONNECTED state, </w:t>
      </w:r>
    </w:p>
    <w:p w14:paraId="3CEF717D" w14:textId="77777777" w:rsidR="007766FD" w:rsidRPr="007766FD" w:rsidRDefault="007766FD" w:rsidP="00186E14">
      <w:pPr>
        <w:pStyle w:val="ListParagraph"/>
        <w:widowControl w:val="0"/>
        <w:numPr>
          <w:ilvl w:val="2"/>
          <w:numId w:val="44"/>
        </w:numPr>
        <w:spacing w:after="120"/>
        <w:jc w:val="both"/>
      </w:pPr>
      <w:r w:rsidRPr="007766FD">
        <w:t>Reuse the existing CSS type(s) in Rel-15/16</w:t>
      </w:r>
    </w:p>
    <w:p w14:paraId="27EE85CD" w14:textId="4D8DF574" w:rsidR="007766FD" w:rsidRPr="007766FD" w:rsidRDefault="007766FD" w:rsidP="00186E14">
      <w:pPr>
        <w:pStyle w:val="ListParagraph"/>
        <w:widowControl w:val="0"/>
        <w:numPr>
          <w:ilvl w:val="2"/>
          <w:numId w:val="44"/>
        </w:numPr>
        <w:spacing w:after="120"/>
        <w:jc w:val="both"/>
      </w:pPr>
      <w:r w:rsidRPr="007766FD">
        <w:t>The monitoring priority of search space set for multicast can be configurable</w:t>
      </w:r>
    </w:p>
    <w:p w14:paraId="1C4AB672" w14:textId="163E867B" w:rsidR="00313983" w:rsidRDefault="00313983" w:rsidP="00186E14">
      <w:pPr>
        <w:pStyle w:val="ListParagraph"/>
        <w:widowControl w:val="0"/>
        <w:numPr>
          <w:ilvl w:val="0"/>
          <w:numId w:val="35"/>
        </w:numPr>
        <w:spacing w:after="120"/>
        <w:jc w:val="both"/>
        <w:rPr>
          <w:b/>
          <w:bCs/>
        </w:rPr>
      </w:pPr>
      <w:r w:rsidRPr="00211EE4">
        <w:rPr>
          <w:b/>
          <w:bCs/>
        </w:rPr>
        <w:t>Nokia</w:t>
      </w:r>
    </w:p>
    <w:p w14:paraId="77B9EAD5" w14:textId="5E4078E5" w:rsidR="008B3C04" w:rsidRDefault="008B3C04" w:rsidP="00186E14">
      <w:pPr>
        <w:pStyle w:val="ListParagraph"/>
        <w:widowControl w:val="0"/>
        <w:numPr>
          <w:ilvl w:val="1"/>
          <w:numId w:val="35"/>
        </w:numPr>
        <w:spacing w:after="120"/>
        <w:jc w:val="both"/>
      </w:pPr>
      <w:r w:rsidRPr="008B3C04">
        <w:t xml:space="preserve">Observation-9: It would be beneficial to maintain currently defined limits for the number of CORESETs, in order to minimize UE and </w:t>
      </w:r>
      <w:proofErr w:type="spellStart"/>
      <w:r w:rsidRPr="008B3C04">
        <w:t>gNB</w:t>
      </w:r>
      <w:proofErr w:type="spellEnd"/>
      <w:r w:rsidRPr="008B3C04">
        <w:t xml:space="preserve"> complexity and to ensure backward compatibility.</w:t>
      </w:r>
    </w:p>
    <w:p w14:paraId="53D2993A" w14:textId="77777777" w:rsidR="004863E5" w:rsidRDefault="004863E5" w:rsidP="00186E14">
      <w:pPr>
        <w:pStyle w:val="ListParagraph"/>
        <w:widowControl w:val="0"/>
        <w:numPr>
          <w:ilvl w:val="1"/>
          <w:numId w:val="35"/>
        </w:numPr>
        <w:spacing w:after="120"/>
        <w:jc w:val="both"/>
      </w:pPr>
      <w:r>
        <w:t xml:space="preserve">Proposal-14: There need not be any explicit limits in terms of the number of CORESETs for group-common PDCCH that is allowed within the CFR for group-common PDSCH, and </w:t>
      </w:r>
      <w:bookmarkStart w:id="30" w:name="_Hlk62082178"/>
      <w:r>
        <w:t xml:space="preserve">the number of CORESETs configured within the MBS CFR should be left to </w:t>
      </w:r>
      <w:proofErr w:type="spellStart"/>
      <w:r>
        <w:t>gNB</w:t>
      </w:r>
      <w:proofErr w:type="spellEnd"/>
      <w:r>
        <w:t xml:space="preserve"> implementation.</w:t>
      </w:r>
      <w:bookmarkEnd w:id="30"/>
    </w:p>
    <w:p w14:paraId="6A6AC773" w14:textId="6EE8D271" w:rsidR="004863E5" w:rsidRDefault="004863E5" w:rsidP="00186E14">
      <w:pPr>
        <w:pStyle w:val="ListParagraph"/>
        <w:widowControl w:val="0"/>
        <w:numPr>
          <w:ilvl w:val="1"/>
          <w:numId w:val="35"/>
        </w:numPr>
        <w:spacing w:after="120"/>
        <w:jc w:val="both"/>
      </w:pPr>
      <w:r>
        <w:t>Proposal-15: Agree on option 1 as the baseline option for Rel-17 MBS and further study the impacts and benefits of introducing option-2.</w:t>
      </w:r>
    </w:p>
    <w:p w14:paraId="215DA4B1" w14:textId="77777777" w:rsidR="00F2591C" w:rsidRDefault="00F2591C" w:rsidP="00186E14">
      <w:pPr>
        <w:pStyle w:val="ListParagraph"/>
        <w:widowControl w:val="0"/>
        <w:numPr>
          <w:ilvl w:val="1"/>
          <w:numId w:val="35"/>
        </w:numPr>
        <w:spacing w:after="120"/>
        <w:jc w:val="both"/>
      </w:pPr>
      <w:r>
        <w:t>Proposal-18: Discuss and agree on a new search space type with flexible monitoring priority and simplified PDCCH candidate Hash function.</w:t>
      </w:r>
    </w:p>
    <w:p w14:paraId="2083CDEE" w14:textId="77777777" w:rsidR="00F2591C" w:rsidRDefault="00F2591C" w:rsidP="00186E14">
      <w:pPr>
        <w:pStyle w:val="ListParagraph"/>
        <w:widowControl w:val="0"/>
        <w:numPr>
          <w:ilvl w:val="1"/>
          <w:numId w:val="35"/>
        </w:numPr>
        <w:spacing w:after="120"/>
        <w:jc w:val="both"/>
      </w:pPr>
      <w:r>
        <w:t xml:space="preserve">Proposal-19: Propose to have the SS configuration and UE monitoring for 5G NR multicast to depend on the multicast service types, i.e. high-priority multicast services are configured in CSS – with no modifications for </w:t>
      </w:r>
      <w:r>
        <w:lastRenderedPageBreak/>
        <w:t>multicast, and low-priority multicast services are configured in USS – with modifications.</w:t>
      </w:r>
    </w:p>
    <w:p w14:paraId="7B7FDCB4" w14:textId="77777777" w:rsidR="00F2591C" w:rsidRDefault="00F2591C" w:rsidP="00186E14">
      <w:pPr>
        <w:pStyle w:val="ListParagraph"/>
        <w:widowControl w:val="0"/>
        <w:numPr>
          <w:ilvl w:val="1"/>
          <w:numId w:val="35"/>
        </w:numPr>
        <w:spacing w:after="120"/>
        <w:jc w:val="both"/>
      </w:pPr>
      <w:r>
        <w:t>Proposal-20: Agree to reuse existing Rel-15/16 monitoring priority framework for CSS and USS.</w:t>
      </w:r>
    </w:p>
    <w:p w14:paraId="74DE3E92" w14:textId="7342DCE6" w:rsidR="00F2591C" w:rsidRPr="008B3C04" w:rsidRDefault="00F2591C" w:rsidP="00186E14">
      <w:pPr>
        <w:pStyle w:val="ListParagraph"/>
        <w:widowControl w:val="0"/>
        <w:numPr>
          <w:ilvl w:val="1"/>
          <w:numId w:val="35"/>
        </w:numPr>
        <w:spacing w:after="120"/>
        <w:jc w:val="both"/>
      </w:pPr>
      <w:r>
        <w:t>Proposal-21: Monitoring priority for the new multicast search space could be flexibly configured and should be based on the SS index.</w:t>
      </w:r>
    </w:p>
    <w:p w14:paraId="79460036" w14:textId="62405DDF" w:rsidR="00313983" w:rsidRDefault="00313983" w:rsidP="00186E14">
      <w:pPr>
        <w:pStyle w:val="ListParagraph"/>
        <w:widowControl w:val="0"/>
        <w:numPr>
          <w:ilvl w:val="0"/>
          <w:numId w:val="35"/>
        </w:numPr>
        <w:spacing w:after="120"/>
        <w:jc w:val="both"/>
        <w:rPr>
          <w:b/>
          <w:bCs/>
        </w:rPr>
      </w:pPr>
      <w:r w:rsidRPr="00211EE4">
        <w:rPr>
          <w:b/>
          <w:bCs/>
        </w:rPr>
        <w:t>MTK</w:t>
      </w:r>
    </w:p>
    <w:p w14:paraId="53FE6F2C" w14:textId="77777777" w:rsidR="00251F31" w:rsidRPr="00251F31" w:rsidRDefault="00251F31" w:rsidP="00186E14">
      <w:pPr>
        <w:pStyle w:val="ListParagraph"/>
        <w:widowControl w:val="0"/>
        <w:numPr>
          <w:ilvl w:val="1"/>
          <w:numId w:val="35"/>
        </w:numPr>
        <w:spacing w:after="120"/>
        <w:jc w:val="both"/>
      </w:pPr>
      <w:r w:rsidRPr="00251F31">
        <w:t>Proposal 4: Not increase the total existing number of CORESET and search space for NR MBS scheduling.</w:t>
      </w:r>
    </w:p>
    <w:p w14:paraId="62FBDDC6" w14:textId="77777777" w:rsidR="00251F31" w:rsidRPr="00251F31" w:rsidRDefault="00251F31" w:rsidP="00186E14">
      <w:pPr>
        <w:pStyle w:val="ListParagraph"/>
        <w:widowControl w:val="0"/>
        <w:numPr>
          <w:ilvl w:val="1"/>
          <w:numId w:val="35"/>
        </w:numPr>
        <w:spacing w:after="120"/>
        <w:jc w:val="both"/>
      </w:pPr>
      <w:r w:rsidRPr="00251F31">
        <w:t>Proposal 5: Type 3-PDCCH CSS with little modification (e.g., support G-RNTI) can be reused for multicast group common PDCCH monitoring.</w:t>
      </w:r>
    </w:p>
    <w:p w14:paraId="7377D941" w14:textId="77777777" w:rsidR="00251F31" w:rsidRPr="00251F31" w:rsidRDefault="00251F31" w:rsidP="00186E14">
      <w:pPr>
        <w:pStyle w:val="ListParagraph"/>
        <w:widowControl w:val="0"/>
        <w:numPr>
          <w:ilvl w:val="1"/>
          <w:numId w:val="35"/>
        </w:numPr>
        <w:spacing w:after="120"/>
        <w:jc w:val="both"/>
      </w:pPr>
      <w:r w:rsidRPr="00251F31">
        <w:t>Proposal 6: Keep the BDs/CCEs limits per slot per serving cell defined in Rel-15 for Rel-17 MBS.</w:t>
      </w:r>
    </w:p>
    <w:p w14:paraId="57D69B22" w14:textId="77777777" w:rsidR="00251F31" w:rsidRPr="00251F31" w:rsidRDefault="00251F31" w:rsidP="00186E14">
      <w:pPr>
        <w:pStyle w:val="ListParagraph"/>
        <w:widowControl w:val="0"/>
        <w:numPr>
          <w:ilvl w:val="1"/>
          <w:numId w:val="35"/>
        </w:numPr>
        <w:spacing w:after="120"/>
        <w:jc w:val="both"/>
      </w:pPr>
      <w:r w:rsidRPr="00251F31">
        <w:t>Proposal 7: Keep the “3+1” DCI size defined in Rel-15 for Rel-17 MBS.</w:t>
      </w:r>
    </w:p>
    <w:p w14:paraId="5A5E25C0" w14:textId="5F0A3F64" w:rsidR="00251F31" w:rsidRPr="00251F31" w:rsidRDefault="00251F31" w:rsidP="00186E14">
      <w:pPr>
        <w:pStyle w:val="ListParagraph"/>
        <w:widowControl w:val="0"/>
        <w:numPr>
          <w:ilvl w:val="1"/>
          <w:numId w:val="35"/>
        </w:numPr>
        <w:spacing w:after="120"/>
        <w:jc w:val="both"/>
      </w:pPr>
      <w:r w:rsidRPr="00251F31">
        <w:t>Proposal 8: DCI format 1_X can be as a baseline for multicast group-common PDSCH scheduling.</w:t>
      </w:r>
    </w:p>
    <w:p w14:paraId="0D831ECB" w14:textId="73326C06" w:rsidR="00313983" w:rsidRDefault="00313983" w:rsidP="00186E14">
      <w:pPr>
        <w:pStyle w:val="ListParagraph"/>
        <w:widowControl w:val="0"/>
        <w:numPr>
          <w:ilvl w:val="0"/>
          <w:numId w:val="35"/>
        </w:numPr>
        <w:spacing w:after="120"/>
        <w:jc w:val="both"/>
        <w:rPr>
          <w:b/>
          <w:bCs/>
        </w:rPr>
      </w:pPr>
      <w:r w:rsidRPr="00211EE4">
        <w:rPr>
          <w:b/>
          <w:bCs/>
        </w:rPr>
        <w:t>Intel</w:t>
      </w:r>
    </w:p>
    <w:p w14:paraId="75163E38" w14:textId="77777777" w:rsidR="00B6735C" w:rsidRPr="00B6735C" w:rsidRDefault="00B6735C" w:rsidP="00186E14">
      <w:pPr>
        <w:pStyle w:val="ListParagraph"/>
        <w:widowControl w:val="0"/>
        <w:numPr>
          <w:ilvl w:val="1"/>
          <w:numId w:val="35"/>
        </w:numPr>
        <w:spacing w:after="120"/>
        <w:jc w:val="both"/>
      </w:pPr>
      <w:r w:rsidRPr="00B6735C">
        <w:t>For PTP or PTM scheme 2, the CORESET scheduling MBS (re)transmission can be configured outside the MBS frequency region</w:t>
      </w:r>
    </w:p>
    <w:p w14:paraId="715DD68A" w14:textId="77777777" w:rsidR="00B6735C" w:rsidRPr="00B6735C" w:rsidRDefault="00B6735C" w:rsidP="00186E14">
      <w:pPr>
        <w:pStyle w:val="ListParagraph"/>
        <w:widowControl w:val="0"/>
        <w:numPr>
          <w:ilvl w:val="1"/>
          <w:numId w:val="35"/>
        </w:numPr>
        <w:spacing w:after="120"/>
        <w:jc w:val="both"/>
      </w:pPr>
      <w:r w:rsidRPr="00B6735C">
        <w:t>For determining BD/CEE limits for NR MBS in Rel-17, Option 1 should be supported for UEs without CA capability and Option 2 should be supported for UEs with CA capability. Down-selection is not necessary</w:t>
      </w:r>
    </w:p>
    <w:p w14:paraId="37FC5110" w14:textId="77777777" w:rsidR="00B6735C" w:rsidRPr="00B6735C" w:rsidRDefault="00B6735C" w:rsidP="00186E14">
      <w:pPr>
        <w:pStyle w:val="ListParagraph"/>
        <w:widowControl w:val="0"/>
        <w:numPr>
          <w:ilvl w:val="1"/>
          <w:numId w:val="35"/>
        </w:numPr>
        <w:spacing w:after="120"/>
        <w:jc w:val="both"/>
      </w:pPr>
      <w:r w:rsidRPr="00B6735C">
        <w:t>Search space set configuration for monitoring DCI scheduling multicast PDSCH can have the following options:</w:t>
      </w:r>
    </w:p>
    <w:p w14:paraId="65BEA010" w14:textId="77777777" w:rsidR="00B6735C" w:rsidRPr="00B6735C" w:rsidRDefault="00B6735C" w:rsidP="00186E14">
      <w:pPr>
        <w:pStyle w:val="ListParagraph"/>
        <w:widowControl w:val="0"/>
        <w:numPr>
          <w:ilvl w:val="2"/>
          <w:numId w:val="56"/>
        </w:numPr>
        <w:spacing w:after="120"/>
        <w:jc w:val="both"/>
      </w:pPr>
      <w:r w:rsidRPr="00B6735C">
        <w:t>Re-use NR Type 3 CSS configuration while additionally supporting monitoring of DCI with CRC scrambled by SC-RNTI, SC-N-RNTI and G-RNTI</w:t>
      </w:r>
    </w:p>
    <w:p w14:paraId="5D0F6A11" w14:textId="77777777" w:rsidR="00B6735C" w:rsidRPr="00B6735C" w:rsidRDefault="00B6735C" w:rsidP="00186E14">
      <w:pPr>
        <w:pStyle w:val="ListParagraph"/>
        <w:widowControl w:val="0"/>
        <w:numPr>
          <w:ilvl w:val="2"/>
          <w:numId w:val="56"/>
        </w:numPr>
        <w:spacing w:after="120"/>
        <w:jc w:val="both"/>
      </w:pPr>
      <w:r w:rsidRPr="00B6735C">
        <w:t>Alternately, define new NR CSS Type 4 for monitoring multicast DCI with CRC scrambled by SC-RNTI, SC-N-RNTI and G-RNTI</w:t>
      </w:r>
    </w:p>
    <w:p w14:paraId="3364E95D" w14:textId="77777777" w:rsidR="00B6735C" w:rsidRPr="00B6735C" w:rsidRDefault="00B6735C" w:rsidP="00186E14">
      <w:pPr>
        <w:pStyle w:val="ListParagraph"/>
        <w:widowControl w:val="0"/>
        <w:numPr>
          <w:ilvl w:val="1"/>
          <w:numId w:val="35"/>
        </w:numPr>
        <w:spacing w:after="120"/>
        <w:jc w:val="both"/>
      </w:pPr>
      <w:r w:rsidRPr="00B6735C">
        <w:t>For RRC_CONNECTED UEs groupcast PDCCH can also be monitored in USS</w:t>
      </w:r>
    </w:p>
    <w:p w14:paraId="415970CC" w14:textId="77777777" w:rsidR="00B6735C" w:rsidRPr="00B6735C" w:rsidRDefault="00B6735C" w:rsidP="00186E14">
      <w:pPr>
        <w:pStyle w:val="ListParagraph"/>
        <w:widowControl w:val="0"/>
        <w:numPr>
          <w:ilvl w:val="1"/>
          <w:numId w:val="35"/>
        </w:numPr>
        <w:spacing w:after="120"/>
        <w:jc w:val="both"/>
      </w:pPr>
      <w:r w:rsidRPr="00B6735C">
        <w:t>The monitoring priority of search space set for multicast is the same as existing Rel-15/16 CSS and USS (if supported)</w:t>
      </w:r>
    </w:p>
    <w:p w14:paraId="1F491E0C" w14:textId="77777777" w:rsidR="00B6735C" w:rsidRPr="00B6735C" w:rsidRDefault="00B6735C" w:rsidP="00186E14">
      <w:pPr>
        <w:pStyle w:val="ListParagraph"/>
        <w:widowControl w:val="0"/>
        <w:numPr>
          <w:ilvl w:val="1"/>
          <w:numId w:val="35"/>
        </w:numPr>
        <w:spacing w:after="120"/>
        <w:jc w:val="both"/>
      </w:pPr>
      <w:r w:rsidRPr="00B6735C">
        <w:t>DCI Format for scheduling NR MBS transmissions:</w:t>
      </w:r>
    </w:p>
    <w:p w14:paraId="53128754" w14:textId="77777777" w:rsidR="00B6735C" w:rsidRPr="00B6735C" w:rsidRDefault="00B6735C" w:rsidP="00186E14">
      <w:pPr>
        <w:pStyle w:val="ListParagraph"/>
        <w:widowControl w:val="0"/>
        <w:numPr>
          <w:ilvl w:val="2"/>
          <w:numId w:val="57"/>
        </w:numPr>
        <w:spacing w:after="120"/>
        <w:jc w:val="both"/>
      </w:pPr>
      <w:r w:rsidRPr="00B6735C">
        <w:t>Delivery Mode 1 (high QoS): DCI formats 1_1, 1_2 can be used. If needed, a compact DCI format for multicast scheduling can be defined</w:t>
      </w:r>
    </w:p>
    <w:p w14:paraId="08DE7A9C" w14:textId="77777777" w:rsidR="00B6735C" w:rsidRPr="00B6735C" w:rsidRDefault="00B6735C" w:rsidP="00186E14">
      <w:pPr>
        <w:pStyle w:val="ListParagraph"/>
        <w:widowControl w:val="0"/>
        <w:numPr>
          <w:ilvl w:val="2"/>
          <w:numId w:val="57"/>
        </w:numPr>
        <w:spacing w:after="120"/>
        <w:jc w:val="both"/>
      </w:pPr>
      <w:r w:rsidRPr="00B6735C">
        <w:t>Delivery Mode 2 (low QoS): DCI format 1_0 can be used since the group of UEs can also include RRC_IDLE/INACTIVE mode UEs</w:t>
      </w:r>
    </w:p>
    <w:p w14:paraId="7A40F8EE" w14:textId="586FD23B" w:rsidR="00313983" w:rsidRPr="0028174C" w:rsidRDefault="00B6735C" w:rsidP="00186E14">
      <w:pPr>
        <w:pStyle w:val="ListParagraph"/>
        <w:widowControl w:val="0"/>
        <w:numPr>
          <w:ilvl w:val="1"/>
          <w:numId w:val="35"/>
        </w:numPr>
        <w:spacing w:after="120"/>
        <w:jc w:val="both"/>
      </w:pPr>
      <w:r w:rsidRPr="00B6735C">
        <w:t>The group-common DCI format for MBS transmission is included in the scheduling DCI size budget of 3 for UEs and UEs can perform size alignment for other DCI formats if MBS DCI size exceeds other scheduling DCI in its active BWP.</w:t>
      </w:r>
    </w:p>
    <w:p w14:paraId="299AC297" w14:textId="467C6C36" w:rsidR="00313983" w:rsidRDefault="00313983" w:rsidP="00186E14">
      <w:pPr>
        <w:pStyle w:val="ListParagraph"/>
        <w:widowControl w:val="0"/>
        <w:numPr>
          <w:ilvl w:val="0"/>
          <w:numId w:val="35"/>
        </w:numPr>
        <w:spacing w:after="120"/>
        <w:jc w:val="both"/>
        <w:rPr>
          <w:b/>
          <w:bCs/>
        </w:rPr>
      </w:pPr>
      <w:r w:rsidRPr="00211EE4">
        <w:rPr>
          <w:b/>
          <w:bCs/>
        </w:rPr>
        <w:t>Lenovo</w:t>
      </w:r>
    </w:p>
    <w:p w14:paraId="2E518F05" w14:textId="77777777" w:rsidR="0028174C" w:rsidRPr="0028174C" w:rsidRDefault="0028174C" w:rsidP="00186E14">
      <w:pPr>
        <w:pStyle w:val="ListParagraph"/>
        <w:widowControl w:val="0"/>
        <w:numPr>
          <w:ilvl w:val="1"/>
          <w:numId w:val="35"/>
        </w:numPr>
        <w:spacing w:after="120"/>
        <w:jc w:val="both"/>
      </w:pPr>
      <w:r w:rsidRPr="0028174C">
        <w:t>Proposal 7: A common CORESET is configured within the common frequency region for MBS for the group of UEs.</w:t>
      </w:r>
    </w:p>
    <w:p w14:paraId="09E88012" w14:textId="77777777" w:rsidR="0028174C" w:rsidRPr="0028174C" w:rsidRDefault="0028174C" w:rsidP="00186E14">
      <w:pPr>
        <w:pStyle w:val="ListParagraph"/>
        <w:widowControl w:val="0"/>
        <w:numPr>
          <w:ilvl w:val="1"/>
          <w:numId w:val="35"/>
        </w:numPr>
        <w:spacing w:after="120"/>
        <w:jc w:val="both"/>
      </w:pPr>
      <w:r w:rsidRPr="0028174C">
        <w:t>Proposal 8: A common search space is configured associated with the common CORESET for MBS for the group of UEs.</w:t>
      </w:r>
    </w:p>
    <w:p w14:paraId="3785F06E" w14:textId="77777777" w:rsidR="0028174C" w:rsidRPr="0028174C" w:rsidRDefault="0028174C" w:rsidP="00186E14">
      <w:pPr>
        <w:pStyle w:val="ListParagraph"/>
        <w:widowControl w:val="0"/>
        <w:numPr>
          <w:ilvl w:val="1"/>
          <w:numId w:val="35"/>
        </w:numPr>
        <w:spacing w:after="120"/>
        <w:jc w:val="both"/>
      </w:pPr>
      <w:r w:rsidRPr="0028174C">
        <w:t>Proposal 9: DCI format 1-0 with CRC scrambled by G-RNTI is used as the group-common DCI.</w:t>
      </w:r>
    </w:p>
    <w:p w14:paraId="2E50200C" w14:textId="28658727" w:rsidR="0028174C" w:rsidRPr="0028174C" w:rsidRDefault="0028174C" w:rsidP="00186E14">
      <w:pPr>
        <w:pStyle w:val="ListParagraph"/>
        <w:widowControl w:val="0"/>
        <w:numPr>
          <w:ilvl w:val="1"/>
          <w:numId w:val="35"/>
        </w:numPr>
        <w:spacing w:after="120"/>
        <w:jc w:val="both"/>
      </w:pPr>
      <w:r w:rsidRPr="0028174C">
        <w:t>Proposal 10: For DCI size alignment, DCI format with CRC scrambled by G-RNTI is counted as the DCI format with CRC scrambled by C-RNTI.</w:t>
      </w:r>
    </w:p>
    <w:p w14:paraId="3127E5B6" w14:textId="53429BD3"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527146ED" w14:textId="77777777" w:rsidR="007A0520" w:rsidRPr="007A0520" w:rsidRDefault="007A0520" w:rsidP="00186E14">
      <w:pPr>
        <w:pStyle w:val="ListParagraph"/>
        <w:widowControl w:val="0"/>
        <w:numPr>
          <w:ilvl w:val="1"/>
          <w:numId w:val="35"/>
        </w:numPr>
        <w:spacing w:after="120"/>
        <w:jc w:val="both"/>
      </w:pPr>
      <w:r w:rsidRPr="007A0520">
        <w:t>Proposal 5: For BD/CCE limit for Rel-17 MBS, both option 1 and option 2 could be supported.</w:t>
      </w:r>
    </w:p>
    <w:p w14:paraId="5EBACE08" w14:textId="77777777" w:rsidR="007A0520" w:rsidRPr="007A0520" w:rsidRDefault="007A0520" w:rsidP="00186E14">
      <w:pPr>
        <w:pStyle w:val="ListParagraph"/>
        <w:widowControl w:val="0"/>
        <w:numPr>
          <w:ilvl w:val="1"/>
          <w:numId w:val="35"/>
        </w:numPr>
        <w:spacing w:after="120"/>
        <w:jc w:val="both"/>
      </w:pPr>
      <w:r w:rsidRPr="007A0520">
        <w:t xml:space="preserve">Proposal 6: For search space type for Rel-17 MBS, support option 1, i.e., Define a new search space type specific </w:t>
      </w:r>
      <w:r w:rsidRPr="007A0520">
        <w:lastRenderedPageBreak/>
        <w:t>for multicast.</w:t>
      </w:r>
    </w:p>
    <w:p w14:paraId="62A43C33" w14:textId="32EE332F" w:rsidR="00313983" w:rsidRPr="005C3C25" w:rsidRDefault="007A0520" w:rsidP="00186E14">
      <w:pPr>
        <w:pStyle w:val="ListParagraph"/>
        <w:widowControl w:val="0"/>
        <w:numPr>
          <w:ilvl w:val="1"/>
          <w:numId w:val="35"/>
        </w:numPr>
        <w:spacing w:after="120"/>
        <w:jc w:val="both"/>
      </w:pPr>
      <w:r w:rsidRPr="007A0520">
        <w:t>Proposal 7: For the monitoring priority of search space set, support option 1, i.e., the monitoring priority of search space set for multicast is the same as existing Rel-15/16 CSS.</w:t>
      </w:r>
    </w:p>
    <w:p w14:paraId="51A65C80" w14:textId="2674F3F6" w:rsidR="00313983" w:rsidRDefault="00313983" w:rsidP="00186E14">
      <w:pPr>
        <w:pStyle w:val="ListParagraph"/>
        <w:widowControl w:val="0"/>
        <w:numPr>
          <w:ilvl w:val="0"/>
          <w:numId w:val="35"/>
        </w:numPr>
        <w:spacing w:after="120"/>
        <w:jc w:val="both"/>
        <w:rPr>
          <w:b/>
          <w:bCs/>
        </w:rPr>
      </w:pPr>
      <w:r w:rsidRPr="00211EE4">
        <w:rPr>
          <w:b/>
          <w:bCs/>
        </w:rPr>
        <w:t>LG</w:t>
      </w:r>
    </w:p>
    <w:p w14:paraId="2FBD58B1" w14:textId="77777777" w:rsidR="005C3C25" w:rsidRPr="005C3C25" w:rsidRDefault="005C3C25" w:rsidP="00186E14">
      <w:pPr>
        <w:pStyle w:val="ListParagraph"/>
        <w:widowControl w:val="0"/>
        <w:numPr>
          <w:ilvl w:val="1"/>
          <w:numId w:val="35"/>
        </w:numPr>
        <w:spacing w:after="120"/>
        <w:jc w:val="both"/>
      </w:pPr>
      <w:r w:rsidRPr="005C3C25">
        <w:t xml:space="preserve">Proposal 9: For a single carrier, the maximum number of monitored PDCCH candidates and non-overlapped CCEs per slot per serving cell defined in Rel-15 </w:t>
      </w:r>
      <w:bookmarkStart w:id="31" w:name="_Hlk62082990"/>
      <w:r w:rsidRPr="005C3C25">
        <w:t>can be increased for MBS capable UEs</w:t>
      </w:r>
      <w:bookmarkEnd w:id="31"/>
      <w:r w:rsidRPr="005C3C25">
        <w:t>.</w:t>
      </w:r>
    </w:p>
    <w:p w14:paraId="0E005645" w14:textId="77777777" w:rsidR="005C3C25" w:rsidRPr="005C3C25" w:rsidRDefault="005C3C25" w:rsidP="00186E14">
      <w:pPr>
        <w:pStyle w:val="ListParagraph"/>
        <w:widowControl w:val="0"/>
        <w:numPr>
          <w:ilvl w:val="1"/>
          <w:numId w:val="35"/>
        </w:numPr>
        <w:spacing w:after="120"/>
        <w:jc w:val="both"/>
      </w:pPr>
      <w:r w:rsidRPr="005C3C25">
        <w:t>Proposal 10: support CSS Type 3 for group common PDCCH for connected UEs as well as idle/inactive UEs.</w:t>
      </w:r>
    </w:p>
    <w:p w14:paraId="76376A85" w14:textId="017D7A59" w:rsidR="00313983" w:rsidRPr="00936438" w:rsidRDefault="005C3C25" w:rsidP="00186E14">
      <w:pPr>
        <w:pStyle w:val="ListParagraph"/>
        <w:widowControl w:val="0"/>
        <w:numPr>
          <w:ilvl w:val="1"/>
          <w:numId w:val="35"/>
        </w:numPr>
        <w:spacing w:after="120"/>
        <w:jc w:val="both"/>
      </w:pPr>
      <w:r w:rsidRPr="005C3C25">
        <w:t>Proposal 11: support additional new CSS type 4 for multicast of which monitoring priority is handled like USS.</w:t>
      </w:r>
    </w:p>
    <w:p w14:paraId="46FE7038" w14:textId="6FE8C5FD" w:rsidR="00313983" w:rsidRDefault="00313983" w:rsidP="00186E14">
      <w:pPr>
        <w:pStyle w:val="ListParagraph"/>
        <w:widowControl w:val="0"/>
        <w:numPr>
          <w:ilvl w:val="0"/>
          <w:numId w:val="35"/>
        </w:numPr>
        <w:spacing w:after="120"/>
        <w:jc w:val="both"/>
        <w:rPr>
          <w:b/>
          <w:bCs/>
        </w:rPr>
      </w:pPr>
      <w:r w:rsidRPr="00211EE4">
        <w:rPr>
          <w:b/>
          <w:bCs/>
        </w:rPr>
        <w:t>CMCC</w:t>
      </w:r>
    </w:p>
    <w:p w14:paraId="0F4CFF55" w14:textId="77777777" w:rsidR="00936438" w:rsidRPr="00936438" w:rsidRDefault="00936438" w:rsidP="00186E14">
      <w:pPr>
        <w:pStyle w:val="ListParagraph"/>
        <w:widowControl w:val="0"/>
        <w:numPr>
          <w:ilvl w:val="1"/>
          <w:numId w:val="35"/>
        </w:numPr>
        <w:spacing w:after="120"/>
        <w:jc w:val="both"/>
      </w:pPr>
      <w:r w:rsidRPr="00936438">
        <w:t>Proposal 7. Define a new CSS type for group-common PDCCH of PTM transmission scheme 1 for multicast in RRC_CONNECTED state.</w:t>
      </w:r>
    </w:p>
    <w:p w14:paraId="17EC1FA5" w14:textId="77777777" w:rsidR="00936438" w:rsidRPr="00936438" w:rsidRDefault="00936438" w:rsidP="00186E14">
      <w:pPr>
        <w:pStyle w:val="ListParagraph"/>
        <w:widowControl w:val="0"/>
        <w:numPr>
          <w:ilvl w:val="1"/>
          <w:numId w:val="35"/>
        </w:numPr>
        <w:spacing w:after="120"/>
        <w:jc w:val="both"/>
      </w:pPr>
      <w:r w:rsidRPr="00936438">
        <w:t>Proposal 8. The monitoring priority of new CSS type for multicast is the same as existing Rel-15/16 USS.</w:t>
      </w:r>
    </w:p>
    <w:p w14:paraId="5886C685" w14:textId="77777777" w:rsidR="00936438" w:rsidRPr="00936438" w:rsidRDefault="00936438" w:rsidP="00186E14">
      <w:pPr>
        <w:pStyle w:val="ListParagraph"/>
        <w:widowControl w:val="0"/>
        <w:numPr>
          <w:ilvl w:val="1"/>
          <w:numId w:val="35"/>
        </w:numPr>
        <w:spacing w:after="120"/>
        <w:jc w:val="both"/>
      </w:pPr>
      <w:r w:rsidRPr="00936438">
        <w:t>Proposal 9. For UEs without CA capability, the maximum number of monitored PDCCH candidates and non-overlapped CCEs per slot per serving cell defined in Rel-15 is kept unchanged for Rel-17 MBS.</w:t>
      </w:r>
    </w:p>
    <w:p w14:paraId="457AC464" w14:textId="77777777" w:rsidR="00936438" w:rsidRPr="00936438" w:rsidRDefault="00936438" w:rsidP="00186E14">
      <w:pPr>
        <w:pStyle w:val="ListParagraph"/>
        <w:widowControl w:val="0"/>
        <w:numPr>
          <w:ilvl w:val="1"/>
          <w:numId w:val="35"/>
        </w:numPr>
        <w:spacing w:after="120"/>
        <w:jc w:val="both"/>
      </w:pPr>
      <w:r w:rsidRPr="00936438">
        <w:t>Proposal 10. For UEs with CA capability, both Option 1: the maximum number of monitored PDCCH candidates and non-overlapped CCEs per slot per serving cell defined in Rel-15 is kept unchanged and Option 2: the budget of BDs/CCEs of an unused CC can be used for group-common PDCCH to count the number of BDs/CCEs can be supported for Rel-17 MBS, and it is based on UE’s capability to support Option 1 or Option 2.</w:t>
      </w:r>
    </w:p>
    <w:p w14:paraId="11CD15A2" w14:textId="77777777" w:rsidR="00936438" w:rsidRPr="00936438" w:rsidRDefault="00936438" w:rsidP="00186E14">
      <w:pPr>
        <w:pStyle w:val="ListParagraph"/>
        <w:widowControl w:val="0"/>
        <w:numPr>
          <w:ilvl w:val="1"/>
          <w:numId w:val="35"/>
        </w:numPr>
        <w:spacing w:after="120"/>
        <w:jc w:val="both"/>
      </w:pPr>
      <w:r w:rsidRPr="00936438">
        <w:t>Proposal 11. Maximum 3 CORESETs for group-common PDCCH can be configured within the common frequency resource.</w:t>
      </w:r>
    </w:p>
    <w:p w14:paraId="03C3B183" w14:textId="77777777" w:rsidR="00936438" w:rsidRPr="00936438" w:rsidRDefault="00936438" w:rsidP="00186E14">
      <w:pPr>
        <w:pStyle w:val="ListParagraph"/>
        <w:widowControl w:val="0"/>
        <w:numPr>
          <w:ilvl w:val="1"/>
          <w:numId w:val="35"/>
        </w:numPr>
        <w:spacing w:after="120"/>
        <w:jc w:val="both"/>
      </w:pPr>
      <w:r w:rsidRPr="00936438">
        <w:t>Proposal 12. The CORESET(s) for group-common PDCCH are counted in the number of maximum 3 CORESETs per DL BWP.</w:t>
      </w:r>
    </w:p>
    <w:p w14:paraId="057D90E9" w14:textId="77777777" w:rsidR="00936438" w:rsidRPr="00936438" w:rsidRDefault="00936438" w:rsidP="00186E14">
      <w:pPr>
        <w:pStyle w:val="ListParagraph"/>
        <w:widowControl w:val="0"/>
        <w:numPr>
          <w:ilvl w:val="1"/>
          <w:numId w:val="35"/>
        </w:numPr>
        <w:spacing w:after="120"/>
        <w:jc w:val="both"/>
      </w:pPr>
      <w:r w:rsidRPr="00936438">
        <w:t>Proposal 13. For PTM transmission scheme 1, both fallback DCI format 1_0 and non-fallback DCI format 1_1/1_2 could be considered with new interpretations.</w:t>
      </w:r>
    </w:p>
    <w:p w14:paraId="3D2CF577" w14:textId="77777777" w:rsidR="00936438" w:rsidRPr="00936438" w:rsidRDefault="00936438" w:rsidP="00186E14">
      <w:pPr>
        <w:pStyle w:val="ListParagraph"/>
        <w:widowControl w:val="0"/>
        <w:numPr>
          <w:ilvl w:val="1"/>
          <w:numId w:val="35"/>
        </w:numPr>
        <w:spacing w:after="120"/>
        <w:jc w:val="both"/>
      </w:pPr>
      <w:r w:rsidRPr="00936438">
        <w:t xml:space="preserve">Proposal 14. Keep the “3+1” DCI size budget as in Rel-15/16 when PTM transmission scheme 1 is enabled. </w:t>
      </w:r>
    </w:p>
    <w:p w14:paraId="50008108" w14:textId="5E8DB3C6" w:rsidR="00936438" w:rsidRDefault="00936438" w:rsidP="00186E14">
      <w:pPr>
        <w:pStyle w:val="ListParagraph"/>
        <w:widowControl w:val="0"/>
        <w:numPr>
          <w:ilvl w:val="1"/>
          <w:numId w:val="35"/>
        </w:numPr>
        <w:spacing w:after="120"/>
        <w:jc w:val="both"/>
      </w:pPr>
      <w:r w:rsidRPr="00936438">
        <w:t>Proposal 15. For PTM transmission scheme 1, decide whether the DCI size associated with G-RNTI should be counted in the DCI size budget associated with C-RNTI or counted in the DCI size budget associated with all RNTIs.</w:t>
      </w:r>
    </w:p>
    <w:p w14:paraId="77D67AE1" w14:textId="77777777" w:rsidR="008F721F" w:rsidRDefault="008F721F" w:rsidP="00186E14">
      <w:pPr>
        <w:pStyle w:val="ListParagraph"/>
        <w:widowControl w:val="0"/>
        <w:numPr>
          <w:ilvl w:val="1"/>
          <w:numId w:val="35"/>
        </w:numPr>
        <w:spacing w:after="120"/>
        <w:jc w:val="both"/>
      </w:pPr>
      <w:r>
        <w:t>Proposal 24. For PTM transmission scheme 2, non-fallback DCI format 1_1/1_2 could be considered, and one or more additional bits in DCI is defined to differentiate that the scheduled PDSCH’s scrambling initialization is based on C-RNTI or G-RNTI(s).</w:t>
      </w:r>
    </w:p>
    <w:p w14:paraId="7D368A5E" w14:textId="13CBFE07" w:rsidR="008F721F" w:rsidRDefault="008F721F" w:rsidP="00186E14">
      <w:pPr>
        <w:pStyle w:val="ListParagraph"/>
        <w:widowControl w:val="0"/>
        <w:numPr>
          <w:ilvl w:val="1"/>
          <w:numId w:val="35"/>
        </w:numPr>
        <w:spacing w:after="120"/>
        <w:jc w:val="both"/>
      </w:pPr>
      <w:r>
        <w:t>Proposal 25. For PTM transmission scheme 2, keep the same maximum number of monitored PDCCH candidates and non-overlapped CCEs per slot per serving cell as in Rel-15 when R17 NR MBS is enabled.</w:t>
      </w:r>
    </w:p>
    <w:p w14:paraId="16EF1725" w14:textId="77777777" w:rsidR="00932B71" w:rsidRDefault="00932B71" w:rsidP="00186E14">
      <w:pPr>
        <w:pStyle w:val="ListParagraph"/>
        <w:widowControl w:val="0"/>
        <w:numPr>
          <w:ilvl w:val="1"/>
          <w:numId w:val="35"/>
        </w:numPr>
        <w:spacing w:after="120"/>
        <w:jc w:val="both"/>
      </w:pPr>
      <w:r>
        <w:t>Proposal 29. For RRC_CONNECTED UEs, a new type CSS is supported for group-common PDCCH for broadcast.</w:t>
      </w:r>
    </w:p>
    <w:p w14:paraId="13DD142F" w14:textId="6D57AE38" w:rsidR="00932B71" w:rsidRPr="00936438" w:rsidRDefault="00932B71" w:rsidP="00186E14">
      <w:pPr>
        <w:pStyle w:val="ListParagraph"/>
        <w:widowControl w:val="0"/>
        <w:numPr>
          <w:ilvl w:val="1"/>
          <w:numId w:val="35"/>
        </w:numPr>
        <w:spacing w:after="120"/>
        <w:jc w:val="both"/>
      </w:pPr>
      <w:r>
        <w:t xml:space="preserve">Proposal 31. Only the PDCCHs for scheduling the broadcast service has been reported by RRC_CONNECTED UE are counted in the monitored CSS PDCCH </w:t>
      </w:r>
      <w:proofErr w:type="gramStart"/>
      <w:r>
        <w:t>candidates  and</w:t>
      </w:r>
      <w:proofErr w:type="gramEnd"/>
      <w:r>
        <w:t xml:space="preserve"> non-overlapping CCEs   in a slot or span.</w:t>
      </w:r>
    </w:p>
    <w:p w14:paraId="2A23F095" w14:textId="076DF654" w:rsidR="00313983" w:rsidRDefault="00313983" w:rsidP="00186E14">
      <w:pPr>
        <w:pStyle w:val="ListParagraph"/>
        <w:widowControl w:val="0"/>
        <w:numPr>
          <w:ilvl w:val="0"/>
          <w:numId w:val="35"/>
        </w:numPr>
        <w:spacing w:after="120"/>
        <w:jc w:val="both"/>
        <w:rPr>
          <w:b/>
          <w:bCs/>
        </w:rPr>
      </w:pPr>
      <w:r w:rsidRPr="00211EE4">
        <w:rPr>
          <w:b/>
          <w:bCs/>
        </w:rPr>
        <w:t>Samsung</w:t>
      </w:r>
    </w:p>
    <w:p w14:paraId="59827D49" w14:textId="04F8F500" w:rsidR="000B0C4E" w:rsidRPr="000B0C4E" w:rsidRDefault="000B0C4E" w:rsidP="00186E14">
      <w:pPr>
        <w:pStyle w:val="ListParagraph"/>
        <w:widowControl w:val="0"/>
        <w:numPr>
          <w:ilvl w:val="1"/>
          <w:numId w:val="35"/>
        </w:numPr>
        <w:spacing w:after="120"/>
        <w:jc w:val="both"/>
      </w:pPr>
      <w:r w:rsidRPr="000B0C4E">
        <w:t xml:space="preserve">Proposal 6: The maximum number of CORESETs per cell for either or both MBS PDCCH and unicast PDCCH is same as in Rel-16. </w:t>
      </w:r>
    </w:p>
    <w:p w14:paraId="1869713B" w14:textId="5C33AE0C" w:rsidR="000B0C4E" w:rsidRPr="000B0C4E" w:rsidRDefault="000B0C4E" w:rsidP="00186E14">
      <w:pPr>
        <w:pStyle w:val="ListParagraph"/>
        <w:widowControl w:val="0"/>
        <w:numPr>
          <w:ilvl w:val="1"/>
          <w:numId w:val="35"/>
        </w:numPr>
        <w:spacing w:after="120"/>
        <w:jc w:val="both"/>
      </w:pPr>
      <w:r w:rsidRPr="000B0C4E">
        <w:t>Proposal 8: The Rel-16 search space equation with Y_(</w:t>
      </w:r>
      <w:proofErr w:type="gramStart"/>
      <w:r w:rsidRPr="000B0C4E">
        <w:t>p,-</w:t>
      </w:r>
      <w:proofErr w:type="gramEnd"/>
      <w:r w:rsidRPr="000B0C4E">
        <w:t>1)=</w:t>
      </w:r>
      <w:proofErr w:type="spellStart"/>
      <w:r w:rsidRPr="000B0C4E">
        <w:t>n_RNTI</w:t>
      </w:r>
      <w:proofErr w:type="spellEnd"/>
      <w:r w:rsidRPr="000B0C4E">
        <w:t xml:space="preserve"> is used for MBS PDCCH.</w:t>
      </w:r>
    </w:p>
    <w:p w14:paraId="75FD9F97" w14:textId="7C659A30" w:rsidR="000B0C4E" w:rsidRPr="000B0C4E" w:rsidRDefault="000B0C4E" w:rsidP="00186E14">
      <w:pPr>
        <w:pStyle w:val="ListParagraph"/>
        <w:widowControl w:val="0"/>
        <w:numPr>
          <w:ilvl w:val="1"/>
          <w:numId w:val="35"/>
        </w:numPr>
        <w:spacing w:after="120"/>
        <w:jc w:val="both"/>
      </w:pPr>
      <w:r w:rsidRPr="000B0C4E">
        <w:t>Proposal 9: The monitoring priorities of search space sets for MBS PDCCH are determined according to the corresponding search space set indexes as for USS sets in Rel-16.</w:t>
      </w:r>
    </w:p>
    <w:p w14:paraId="43A22E40" w14:textId="24150A77" w:rsidR="000B0C4E" w:rsidRPr="000B0C4E" w:rsidRDefault="000B0C4E" w:rsidP="00186E14">
      <w:pPr>
        <w:pStyle w:val="ListParagraph"/>
        <w:widowControl w:val="0"/>
        <w:numPr>
          <w:ilvl w:val="1"/>
          <w:numId w:val="35"/>
        </w:numPr>
        <w:spacing w:after="120"/>
        <w:jc w:val="both"/>
      </w:pPr>
      <w:r w:rsidRPr="000B0C4E">
        <w:t xml:space="preserve">Proposal 10: If the number of DCI format sizes is as in Rel-16, the size of the DCI format scheduling MBS PDSCH is counted together with the sizes of unicast DCI formats. The sizes of the fields of the DCI format are configurable. </w:t>
      </w:r>
    </w:p>
    <w:p w14:paraId="6D806396" w14:textId="118652F6" w:rsidR="000B0C4E" w:rsidRPr="000B0C4E" w:rsidRDefault="000B0C4E" w:rsidP="00186E14">
      <w:pPr>
        <w:pStyle w:val="ListParagraph"/>
        <w:widowControl w:val="0"/>
        <w:numPr>
          <w:ilvl w:val="1"/>
          <w:numId w:val="35"/>
        </w:numPr>
        <w:spacing w:after="120"/>
        <w:jc w:val="both"/>
      </w:pPr>
      <w:r w:rsidRPr="000B0C4E">
        <w:lastRenderedPageBreak/>
        <w:t>Proposal 11: For the purposes of MBS, consider increasing to 5 the number of sizes for DCI formats that a UE can be configured to monitor PDCCH.</w:t>
      </w:r>
    </w:p>
    <w:p w14:paraId="208FA452" w14:textId="23ED8333" w:rsidR="000B0C4E" w:rsidRDefault="000B0C4E" w:rsidP="00186E14">
      <w:pPr>
        <w:pStyle w:val="ListParagraph"/>
        <w:widowControl w:val="0"/>
        <w:numPr>
          <w:ilvl w:val="1"/>
          <w:numId w:val="35"/>
        </w:numPr>
        <w:spacing w:after="120"/>
        <w:jc w:val="both"/>
      </w:pPr>
      <w:r w:rsidRPr="000B0C4E">
        <w:t>Proposal 12: The DCI format for MBS PDSCH is based on DCI format 1_2.</w:t>
      </w:r>
    </w:p>
    <w:p w14:paraId="69CF0A0D" w14:textId="32839AE7" w:rsidR="00DC5A30" w:rsidRPr="000B0C4E" w:rsidRDefault="00DC5A30" w:rsidP="00186E14">
      <w:pPr>
        <w:pStyle w:val="ListParagraph"/>
        <w:numPr>
          <w:ilvl w:val="1"/>
          <w:numId w:val="35"/>
        </w:numPr>
      </w:pPr>
      <w:r w:rsidRPr="00DC5A30">
        <w:t xml:space="preserve">Observation 2: Option 2 needs to be clarified for whether it requires a new UE capability to increase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max,slot,</m:t>
            </m:r>
            <m:r>
              <m:rPr>
                <m:sty m:val="p"/>
              </m:rPr>
              <w:rPr>
                <w:rFonts w:ascii="Cambria Math" w:hAnsi="Cambria Math"/>
              </w:rPr>
              <m:t>μ</m:t>
            </m:r>
          </m:sup>
        </m:sSubSup>
      </m:oMath>
      <w:r w:rsidRPr="00DC5A30">
        <w:t xml:space="preserve"> or whether it replaces configured cells with activated/non-dormant BWP DL cells to compute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rsidRPr="00DC5A30">
        <w:t>.</w:t>
      </w:r>
    </w:p>
    <w:p w14:paraId="3FD14E9C" w14:textId="218DAA94" w:rsidR="00313983" w:rsidRDefault="00313983" w:rsidP="00186E14">
      <w:pPr>
        <w:pStyle w:val="ListParagraph"/>
        <w:widowControl w:val="0"/>
        <w:numPr>
          <w:ilvl w:val="0"/>
          <w:numId w:val="35"/>
        </w:numPr>
        <w:spacing w:after="120"/>
        <w:jc w:val="both"/>
        <w:rPr>
          <w:b/>
          <w:bCs/>
        </w:rPr>
      </w:pPr>
      <w:r w:rsidRPr="00211EE4">
        <w:rPr>
          <w:b/>
          <w:bCs/>
        </w:rPr>
        <w:t>Apple</w:t>
      </w:r>
    </w:p>
    <w:p w14:paraId="099F8661" w14:textId="77777777" w:rsidR="00573169" w:rsidRPr="00573169" w:rsidRDefault="00573169" w:rsidP="00186E14">
      <w:pPr>
        <w:pStyle w:val="ListParagraph"/>
        <w:widowControl w:val="0"/>
        <w:numPr>
          <w:ilvl w:val="1"/>
          <w:numId w:val="35"/>
        </w:numPr>
        <w:spacing w:after="120"/>
        <w:jc w:val="both"/>
      </w:pPr>
      <w:r w:rsidRPr="00573169">
        <w:t>Proposal 4: Define a new common search space type for multicast.</w:t>
      </w:r>
    </w:p>
    <w:p w14:paraId="5BC17F47" w14:textId="46779171" w:rsidR="00313983" w:rsidRPr="00167EDB" w:rsidRDefault="00573169" w:rsidP="00186E14">
      <w:pPr>
        <w:pStyle w:val="ListParagraph"/>
        <w:widowControl w:val="0"/>
        <w:numPr>
          <w:ilvl w:val="1"/>
          <w:numId w:val="35"/>
        </w:numPr>
        <w:spacing w:after="120"/>
        <w:jc w:val="both"/>
      </w:pPr>
      <w:r w:rsidRPr="00573169">
        <w:t>Proposal 5: Maximum number of monitored PDCCH candidates and non-overlapped CCEs per slot per serving cell defined in Rel-15 is unchanged for Rel-17 MBS.</w:t>
      </w:r>
    </w:p>
    <w:p w14:paraId="293CA102" w14:textId="74EF226C" w:rsidR="00313983" w:rsidRDefault="00313983" w:rsidP="00186E14">
      <w:pPr>
        <w:pStyle w:val="ListParagraph"/>
        <w:widowControl w:val="0"/>
        <w:numPr>
          <w:ilvl w:val="0"/>
          <w:numId w:val="35"/>
        </w:numPr>
        <w:spacing w:after="120"/>
        <w:jc w:val="both"/>
        <w:rPr>
          <w:b/>
          <w:bCs/>
        </w:rPr>
      </w:pPr>
      <w:r w:rsidRPr="00211EE4">
        <w:rPr>
          <w:b/>
          <w:bCs/>
        </w:rPr>
        <w:t>Qualcomm</w:t>
      </w:r>
    </w:p>
    <w:p w14:paraId="027AAD54" w14:textId="77777777" w:rsidR="00167EDB" w:rsidRPr="00167EDB" w:rsidRDefault="00167EDB" w:rsidP="00186E14">
      <w:pPr>
        <w:pStyle w:val="ListParagraph"/>
        <w:widowControl w:val="0"/>
        <w:numPr>
          <w:ilvl w:val="1"/>
          <w:numId w:val="35"/>
        </w:numPr>
        <w:spacing w:after="120"/>
        <w:jc w:val="both"/>
      </w:pPr>
      <w:r w:rsidRPr="00167EDB">
        <w:t>Proposal 3: For RRC_CONNECTED UEs, more than one CORESET for GC-PDCCH can be configured per MBS BWP.</w:t>
      </w:r>
    </w:p>
    <w:p w14:paraId="37582F6E" w14:textId="77777777" w:rsidR="00167EDB" w:rsidRPr="00167EDB" w:rsidRDefault="00167EDB" w:rsidP="00186E14">
      <w:pPr>
        <w:pStyle w:val="ListParagraph"/>
        <w:widowControl w:val="0"/>
        <w:numPr>
          <w:ilvl w:val="2"/>
          <w:numId w:val="35"/>
        </w:numPr>
        <w:spacing w:after="120"/>
        <w:jc w:val="both"/>
      </w:pPr>
      <w:r w:rsidRPr="00167EDB">
        <w:t>Keep the maximum total number of CORESETs per MBS BWP same as that of unicast BWP.</w:t>
      </w:r>
    </w:p>
    <w:p w14:paraId="4D20667B" w14:textId="77777777" w:rsidR="00167EDB" w:rsidRPr="00167EDB" w:rsidRDefault="00167EDB" w:rsidP="00186E14">
      <w:pPr>
        <w:pStyle w:val="ListParagraph"/>
        <w:widowControl w:val="0"/>
        <w:numPr>
          <w:ilvl w:val="2"/>
          <w:numId w:val="35"/>
        </w:numPr>
        <w:spacing w:after="120"/>
        <w:jc w:val="both"/>
      </w:pPr>
      <w:r w:rsidRPr="00167EDB">
        <w:t>Keep the maximum total number of CORESETs per UE unchanged.</w:t>
      </w:r>
    </w:p>
    <w:p w14:paraId="6F084D27" w14:textId="77777777" w:rsidR="00167EDB" w:rsidRPr="00167EDB" w:rsidRDefault="00167EDB" w:rsidP="00186E14">
      <w:pPr>
        <w:pStyle w:val="ListParagraph"/>
        <w:widowControl w:val="0"/>
        <w:numPr>
          <w:ilvl w:val="1"/>
          <w:numId w:val="35"/>
        </w:numPr>
        <w:spacing w:after="120"/>
        <w:jc w:val="both"/>
      </w:pPr>
      <w:r w:rsidRPr="00167EDB">
        <w:t>Proposal 4: For RRC_CONNECTED UEs, CSS and/or USS for GC-PDCCH can be configured per MBS BWP.</w:t>
      </w:r>
    </w:p>
    <w:p w14:paraId="2C84D485" w14:textId="77777777" w:rsidR="00167EDB" w:rsidRPr="00167EDB" w:rsidRDefault="00167EDB" w:rsidP="00186E14">
      <w:pPr>
        <w:pStyle w:val="ListParagraph"/>
        <w:widowControl w:val="0"/>
        <w:numPr>
          <w:ilvl w:val="2"/>
          <w:numId w:val="35"/>
        </w:numPr>
        <w:spacing w:after="120"/>
        <w:jc w:val="both"/>
      </w:pPr>
      <w:r w:rsidRPr="00167EDB">
        <w:t>Reuse legacy priority rules for mapping CSS and USS sets for GC-PDCCH in case of overbooking. Option 1 or 2 is dependent on which SS type is configured for GC-PDCCH.</w:t>
      </w:r>
    </w:p>
    <w:p w14:paraId="7ED9B5D3" w14:textId="77777777" w:rsidR="00167EDB" w:rsidRPr="00167EDB" w:rsidRDefault="00167EDB" w:rsidP="00186E14">
      <w:pPr>
        <w:pStyle w:val="ListParagraph"/>
        <w:widowControl w:val="0"/>
        <w:numPr>
          <w:ilvl w:val="3"/>
          <w:numId w:val="35"/>
        </w:numPr>
        <w:spacing w:after="120"/>
        <w:jc w:val="both"/>
      </w:pPr>
      <w:r w:rsidRPr="00167EDB">
        <w:t>Option 1: The monitoring priority of search space set for multicast is the same as existing Rel-15/16 CSS</w:t>
      </w:r>
    </w:p>
    <w:p w14:paraId="012152BF" w14:textId="77777777" w:rsidR="00167EDB" w:rsidRPr="00167EDB" w:rsidRDefault="00167EDB" w:rsidP="00186E14">
      <w:pPr>
        <w:pStyle w:val="ListParagraph"/>
        <w:widowControl w:val="0"/>
        <w:numPr>
          <w:ilvl w:val="3"/>
          <w:numId w:val="35"/>
        </w:numPr>
        <w:spacing w:after="120"/>
        <w:jc w:val="both"/>
      </w:pPr>
      <w:r w:rsidRPr="00167EDB">
        <w:t>Option 2: The monitoring priority of search space set for multicast is the same as existing Rel-15/16 USS</w:t>
      </w:r>
    </w:p>
    <w:p w14:paraId="76701CDC" w14:textId="77777777" w:rsidR="00167EDB" w:rsidRPr="00167EDB" w:rsidRDefault="00167EDB" w:rsidP="00186E14">
      <w:pPr>
        <w:pStyle w:val="ListParagraph"/>
        <w:widowControl w:val="0"/>
        <w:numPr>
          <w:ilvl w:val="1"/>
          <w:numId w:val="35"/>
        </w:numPr>
        <w:spacing w:after="120"/>
        <w:jc w:val="both"/>
      </w:pPr>
      <w:r w:rsidRPr="00167EDB">
        <w:t>Proposal 5: For RRC_CONNECTED UEs, at least DCI format 1_0 and 1_1 can be used for GC-PDCCH.</w:t>
      </w:r>
    </w:p>
    <w:p w14:paraId="46101BF5" w14:textId="77777777" w:rsidR="00167EDB" w:rsidRPr="00167EDB" w:rsidRDefault="00167EDB" w:rsidP="00186E14">
      <w:pPr>
        <w:pStyle w:val="ListParagraph"/>
        <w:widowControl w:val="0"/>
        <w:numPr>
          <w:ilvl w:val="2"/>
          <w:numId w:val="35"/>
        </w:numPr>
        <w:spacing w:after="120"/>
        <w:jc w:val="both"/>
      </w:pPr>
      <w:r w:rsidRPr="00167EDB">
        <w:t>DCI size is aligned between GC-PDCCH and unicast PDCCH using the same DCI format.</w:t>
      </w:r>
    </w:p>
    <w:p w14:paraId="730D6AEE" w14:textId="77777777" w:rsidR="00167EDB" w:rsidRPr="00167EDB" w:rsidRDefault="00167EDB" w:rsidP="00186E14">
      <w:pPr>
        <w:pStyle w:val="ListParagraph"/>
        <w:widowControl w:val="0"/>
        <w:numPr>
          <w:ilvl w:val="1"/>
          <w:numId w:val="35"/>
        </w:numPr>
        <w:spacing w:after="120"/>
        <w:jc w:val="both"/>
      </w:pPr>
      <w:r w:rsidRPr="00167EDB">
        <w:t>Proposal 6: For RRC_CONNECTED UEs, support both options for BDs/CCEs limit for Rel-17 MBS:</w:t>
      </w:r>
    </w:p>
    <w:p w14:paraId="64CC2000" w14:textId="77777777" w:rsidR="00167EDB" w:rsidRPr="00167EDB" w:rsidRDefault="00167EDB" w:rsidP="00186E14">
      <w:pPr>
        <w:pStyle w:val="ListParagraph"/>
        <w:widowControl w:val="0"/>
        <w:numPr>
          <w:ilvl w:val="2"/>
          <w:numId w:val="35"/>
        </w:numPr>
        <w:spacing w:after="120"/>
        <w:jc w:val="both"/>
      </w:pPr>
      <w:r w:rsidRPr="00167EDB">
        <w:t>Option 1: the maximum number of monitored PDCCH candidates and non-overlapped CCEs per slot per serving cell defined in Rel-15 is kept unchanged for Rel-17 MBS.</w:t>
      </w:r>
    </w:p>
    <w:p w14:paraId="150874E9" w14:textId="702FE862" w:rsidR="00167EDB" w:rsidRPr="00167EDB" w:rsidRDefault="00167EDB" w:rsidP="00186E14">
      <w:pPr>
        <w:pStyle w:val="ListParagraph"/>
        <w:widowControl w:val="0"/>
        <w:numPr>
          <w:ilvl w:val="2"/>
          <w:numId w:val="35"/>
        </w:numPr>
        <w:spacing w:after="120"/>
        <w:jc w:val="both"/>
      </w:pPr>
      <w:r w:rsidRPr="00167EDB">
        <w:t>Option 2: For UEs supporting CA capability, the budget of BDs/CCEs of an unused CC can be used for group-common PDCCH to count the number of BDs/CCEs, which is similar to the method used for multi-DCI based multi-TRP in Rel-16.</w:t>
      </w:r>
    </w:p>
    <w:p w14:paraId="15F997E1" w14:textId="41B229C4" w:rsidR="00313983" w:rsidRDefault="00313983" w:rsidP="00186E14">
      <w:pPr>
        <w:pStyle w:val="ListParagraph"/>
        <w:widowControl w:val="0"/>
        <w:numPr>
          <w:ilvl w:val="0"/>
          <w:numId w:val="35"/>
        </w:numPr>
        <w:spacing w:after="120"/>
        <w:jc w:val="both"/>
        <w:rPr>
          <w:b/>
          <w:bCs/>
        </w:rPr>
      </w:pPr>
      <w:r w:rsidRPr="00211EE4">
        <w:rPr>
          <w:b/>
          <w:bCs/>
        </w:rPr>
        <w:t>CHENGDU TD TECH</w:t>
      </w:r>
    </w:p>
    <w:p w14:paraId="22358C91" w14:textId="77777777" w:rsidR="00DC3CEE" w:rsidRPr="00DC3CEE" w:rsidRDefault="00DC3CEE" w:rsidP="00186E14">
      <w:pPr>
        <w:pStyle w:val="ListParagraph"/>
        <w:widowControl w:val="0"/>
        <w:numPr>
          <w:ilvl w:val="1"/>
          <w:numId w:val="35"/>
        </w:numPr>
        <w:spacing w:after="120"/>
        <w:jc w:val="both"/>
      </w:pPr>
      <w:r w:rsidRPr="00DC3CEE">
        <w:t>Proposal 7: The CORESETs and search spaces on an area specific MBS BWP can be area specific.</w:t>
      </w:r>
    </w:p>
    <w:p w14:paraId="7B5E6D24" w14:textId="77777777" w:rsidR="00DC3CEE" w:rsidRPr="00DC3CEE" w:rsidRDefault="00DC3CEE" w:rsidP="00186E14">
      <w:pPr>
        <w:pStyle w:val="ListParagraph"/>
        <w:widowControl w:val="0"/>
        <w:numPr>
          <w:ilvl w:val="1"/>
          <w:numId w:val="35"/>
        </w:numPr>
        <w:spacing w:after="120"/>
        <w:jc w:val="both"/>
      </w:pPr>
      <w:r w:rsidRPr="00DC3CEE">
        <w:t>Proposal 8: On a unicast BWP with at least one MBS BWP, there’s no requirement for increasing the number of the CORESETs per unicast BWP from the MBS BWP(s).</w:t>
      </w:r>
    </w:p>
    <w:p w14:paraId="708DEF71" w14:textId="77777777" w:rsidR="00DC3CEE" w:rsidRPr="00DC3CEE" w:rsidRDefault="00DC3CEE" w:rsidP="00186E14">
      <w:pPr>
        <w:pStyle w:val="ListParagraph"/>
        <w:widowControl w:val="0"/>
        <w:numPr>
          <w:ilvl w:val="1"/>
          <w:numId w:val="35"/>
        </w:numPr>
        <w:spacing w:after="120"/>
        <w:jc w:val="both"/>
      </w:pPr>
      <w:proofErr w:type="spellStart"/>
      <w:r w:rsidRPr="00DC3CEE">
        <w:t>Propoal</w:t>
      </w:r>
      <w:proofErr w:type="spellEnd"/>
      <w:r w:rsidRPr="00DC3CEE">
        <w:t xml:space="preserve"> 9: The maximum number of the monitored PDCCH candidates and the non-overlapped CCEs per slot per serving cell defined in Rel-15 is kept unchanged for Rel-17 MBS.</w:t>
      </w:r>
    </w:p>
    <w:p w14:paraId="1027BB83" w14:textId="77777777" w:rsidR="00DC3CEE" w:rsidRPr="00DC3CEE" w:rsidRDefault="00DC3CEE" w:rsidP="00186E14">
      <w:pPr>
        <w:pStyle w:val="ListParagraph"/>
        <w:widowControl w:val="0"/>
        <w:numPr>
          <w:ilvl w:val="1"/>
          <w:numId w:val="35"/>
        </w:numPr>
        <w:spacing w:after="120"/>
        <w:jc w:val="both"/>
      </w:pPr>
      <w:r w:rsidRPr="00DC3CEE">
        <w:t>Proposal 10: Reuse the existing CSS types for MBS.</w:t>
      </w:r>
    </w:p>
    <w:p w14:paraId="6AF92DDA" w14:textId="5F5154FF" w:rsidR="00DC3CEE" w:rsidRPr="00DC3CEE" w:rsidRDefault="00DC3CEE" w:rsidP="00186E14">
      <w:pPr>
        <w:pStyle w:val="ListParagraph"/>
        <w:widowControl w:val="0"/>
        <w:numPr>
          <w:ilvl w:val="1"/>
          <w:numId w:val="35"/>
        </w:numPr>
        <w:spacing w:after="120"/>
        <w:jc w:val="both"/>
      </w:pPr>
      <w:r w:rsidRPr="00DC3CEE">
        <w:t>Proposal 11: The monitoring priority of each search space for MBS is the same as the existing Rel-15/16 CSS.</w:t>
      </w:r>
    </w:p>
    <w:p w14:paraId="0FDE7FC8" w14:textId="3955D51D" w:rsidR="00313983" w:rsidRDefault="00313983" w:rsidP="00186E14">
      <w:pPr>
        <w:pStyle w:val="ListParagraph"/>
        <w:widowControl w:val="0"/>
        <w:numPr>
          <w:ilvl w:val="0"/>
          <w:numId w:val="35"/>
        </w:numPr>
        <w:spacing w:after="120"/>
        <w:jc w:val="both"/>
        <w:rPr>
          <w:b/>
          <w:bCs/>
        </w:rPr>
      </w:pPr>
      <w:r w:rsidRPr="00211EE4">
        <w:rPr>
          <w:b/>
          <w:bCs/>
        </w:rPr>
        <w:t>Ericsson</w:t>
      </w:r>
    </w:p>
    <w:p w14:paraId="3149807B" w14:textId="77777777" w:rsidR="00B9698B" w:rsidRPr="00B9698B" w:rsidRDefault="00B9698B" w:rsidP="00186E14">
      <w:pPr>
        <w:pStyle w:val="ListParagraph"/>
        <w:widowControl w:val="0"/>
        <w:numPr>
          <w:ilvl w:val="1"/>
          <w:numId w:val="35"/>
        </w:numPr>
        <w:spacing w:after="120"/>
        <w:jc w:val="both"/>
      </w:pPr>
      <w:r w:rsidRPr="00B9698B">
        <w:t>Observation 13</w:t>
      </w:r>
      <w:r w:rsidRPr="00B9698B">
        <w:tab/>
        <w:t>The common search space can be reused for scheduling group common PDCCH of PTM-1</w:t>
      </w:r>
    </w:p>
    <w:p w14:paraId="5146F452" w14:textId="4470F154" w:rsidR="00D70A1D" w:rsidRDefault="00B9698B" w:rsidP="00186E14">
      <w:pPr>
        <w:pStyle w:val="ListParagraph"/>
        <w:widowControl w:val="0"/>
        <w:numPr>
          <w:ilvl w:val="1"/>
          <w:numId w:val="35"/>
        </w:numPr>
        <w:spacing w:after="120"/>
        <w:jc w:val="both"/>
      </w:pPr>
      <w:r w:rsidRPr="00B9698B">
        <w:t>Observation 14</w:t>
      </w:r>
      <w:r w:rsidRPr="00B9698B">
        <w:tab/>
        <w:t>A basic multicast DCI format, based on legacy DCI format 1_0, could be defined, which may be used in the CSS without requiring additional Blind decoding and without requiring DCI size alignment between unicast and multicast.</w:t>
      </w:r>
    </w:p>
    <w:p w14:paraId="2A17D45E" w14:textId="77777777" w:rsidR="00D70A1D" w:rsidRDefault="00D70A1D" w:rsidP="00186E14">
      <w:pPr>
        <w:pStyle w:val="ListParagraph"/>
        <w:widowControl w:val="0"/>
        <w:numPr>
          <w:ilvl w:val="1"/>
          <w:numId w:val="35"/>
        </w:numPr>
        <w:spacing w:after="120"/>
        <w:jc w:val="both"/>
      </w:pPr>
      <w:r>
        <w:t>Proposal 14</w:t>
      </w:r>
      <w:r>
        <w:tab/>
        <w:t>The CORESET for group common PDCCH is part of the already existing CORESET capability of the UE. No additional CORESET capability is defined for MBS only.</w:t>
      </w:r>
    </w:p>
    <w:p w14:paraId="6F3AE72C" w14:textId="77777777" w:rsidR="00D70A1D" w:rsidRDefault="00D70A1D" w:rsidP="00186E14">
      <w:pPr>
        <w:pStyle w:val="ListParagraph"/>
        <w:widowControl w:val="0"/>
        <w:numPr>
          <w:ilvl w:val="1"/>
          <w:numId w:val="35"/>
        </w:numPr>
        <w:spacing w:after="120"/>
        <w:jc w:val="both"/>
      </w:pPr>
      <w:r>
        <w:lastRenderedPageBreak/>
        <w:t>Proposal 15</w:t>
      </w:r>
      <w:r>
        <w:tab/>
        <w:t>Non fallback DCI for MBS is configured in the common search space, together with the non-fallback DCI for unicast. Fallback DCI for MBS is also configured in the common search space.</w:t>
      </w:r>
    </w:p>
    <w:p w14:paraId="41C378B2" w14:textId="77777777" w:rsidR="00D70A1D" w:rsidRDefault="00D70A1D" w:rsidP="00186E14">
      <w:pPr>
        <w:pStyle w:val="ListParagraph"/>
        <w:widowControl w:val="0"/>
        <w:numPr>
          <w:ilvl w:val="1"/>
          <w:numId w:val="35"/>
        </w:numPr>
        <w:spacing w:after="120"/>
        <w:jc w:val="both"/>
      </w:pPr>
      <w:r>
        <w:t>Proposal 16</w:t>
      </w:r>
      <w:r>
        <w:tab/>
        <w:t>The priority of search space for multicast is higher than UE specific search space but lower than the existing common search space defined in R15/R16.</w:t>
      </w:r>
    </w:p>
    <w:p w14:paraId="02FA2C4B" w14:textId="77777777" w:rsidR="00D70A1D" w:rsidRDefault="00D70A1D" w:rsidP="00186E14">
      <w:pPr>
        <w:pStyle w:val="ListParagraph"/>
        <w:widowControl w:val="0"/>
        <w:numPr>
          <w:ilvl w:val="1"/>
          <w:numId w:val="35"/>
        </w:numPr>
        <w:spacing w:after="120"/>
        <w:jc w:val="both"/>
      </w:pPr>
      <w:r>
        <w:t>Proposal 17</w:t>
      </w:r>
      <w:r>
        <w:tab/>
        <w:t>The maximum number of monitored PDCCH candidates and non-overlapped CCEs per slot per serving cell defined in Rel-15 is kept unchanged for Rel-17 MBS.</w:t>
      </w:r>
    </w:p>
    <w:p w14:paraId="5281F4BD" w14:textId="77777777" w:rsidR="00D70A1D" w:rsidRDefault="00D70A1D" w:rsidP="00186E14">
      <w:pPr>
        <w:pStyle w:val="ListParagraph"/>
        <w:widowControl w:val="0"/>
        <w:numPr>
          <w:ilvl w:val="1"/>
          <w:numId w:val="35"/>
        </w:numPr>
        <w:spacing w:after="120"/>
        <w:jc w:val="both"/>
      </w:pPr>
      <w:r>
        <w:t>Proposal 18</w:t>
      </w:r>
      <w:r>
        <w:tab/>
        <w:t>A new DCI format for MBS downlink scheduling is introduced e.g. DCI 1_3.</w:t>
      </w:r>
    </w:p>
    <w:p w14:paraId="5E96D90B" w14:textId="77777777" w:rsidR="00D70A1D" w:rsidRDefault="00D70A1D" w:rsidP="00186E14">
      <w:pPr>
        <w:pStyle w:val="ListParagraph"/>
        <w:widowControl w:val="0"/>
        <w:numPr>
          <w:ilvl w:val="2"/>
          <w:numId w:val="35"/>
        </w:numPr>
        <w:spacing w:after="120"/>
        <w:jc w:val="both"/>
      </w:pPr>
      <w:r>
        <w:t>a.</w:t>
      </w:r>
      <w:r>
        <w:tab/>
        <w:t>The fields are the same as for DCI 1_</w:t>
      </w:r>
      <w:proofErr w:type="gramStart"/>
      <w:r>
        <w:t>1 ,</w:t>
      </w:r>
      <w:proofErr w:type="gramEnd"/>
      <w:r>
        <w:t xml:space="preserve"> with the addition of a field for padding bits for the group scheduling DCI size alignment purpose. The number of padding bits ranges from 0 to Nd, where Nd is the difference between the largest configurable size for DCI 1_1 and the smallest configurable size for DCI 1_1</w:t>
      </w:r>
    </w:p>
    <w:p w14:paraId="5C11586E" w14:textId="77777777" w:rsidR="00D70A1D" w:rsidRDefault="00D70A1D" w:rsidP="00186E14">
      <w:pPr>
        <w:pStyle w:val="ListParagraph"/>
        <w:widowControl w:val="0"/>
        <w:numPr>
          <w:ilvl w:val="2"/>
          <w:numId w:val="35"/>
        </w:numPr>
        <w:spacing w:after="120"/>
        <w:jc w:val="both"/>
      </w:pPr>
      <w:r>
        <w:t>FFS: Discuss MBS fallback DCI</w:t>
      </w:r>
    </w:p>
    <w:p w14:paraId="207A6135" w14:textId="77777777" w:rsidR="00D70A1D" w:rsidRDefault="00D70A1D" w:rsidP="00186E14">
      <w:pPr>
        <w:pStyle w:val="ListParagraph"/>
        <w:widowControl w:val="0"/>
        <w:numPr>
          <w:ilvl w:val="1"/>
          <w:numId w:val="35"/>
        </w:numPr>
        <w:spacing w:after="120"/>
        <w:jc w:val="both"/>
      </w:pPr>
      <w:r>
        <w:t>Proposal 19</w:t>
      </w:r>
      <w:r>
        <w:tab/>
        <w:t>In the existing alignment procedure, an additional step is taken by the UE to align its DCI 1_1 with DCI 1_3 when DCI 1_3 is configured.</w:t>
      </w:r>
    </w:p>
    <w:p w14:paraId="66BFC7F3" w14:textId="02099199" w:rsidR="00D70A1D" w:rsidRPr="00B9698B" w:rsidRDefault="00D70A1D" w:rsidP="00186E14">
      <w:pPr>
        <w:pStyle w:val="ListParagraph"/>
        <w:widowControl w:val="0"/>
        <w:numPr>
          <w:ilvl w:val="2"/>
          <w:numId w:val="35"/>
        </w:numPr>
        <w:spacing w:after="120"/>
        <w:jc w:val="both"/>
      </w:pPr>
      <w:r>
        <w:t>a.</w:t>
      </w:r>
      <w:r>
        <w:tab/>
        <w:t>FFS alignment for MBS fallback DCI</w:t>
      </w:r>
    </w:p>
    <w:p w14:paraId="4B8EEB0F" w14:textId="77777777" w:rsidR="005A0B2A" w:rsidRDefault="005A0B2A" w:rsidP="00310631">
      <w:pPr>
        <w:widowControl w:val="0"/>
        <w:spacing w:after="120"/>
        <w:jc w:val="both"/>
      </w:pPr>
    </w:p>
    <w:p w14:paraId="0F226372" w14:textId="37F9B927" w:rsidR="00B75766" w:rsidRDefault="00B75766" w:rsidP="00B75766">
      <w:pPr>
        <w:pStyle w:val="Heading2"/>
        <w:ind w:left="576"/>
        <w:rPr>
          <w:rFonts w:ascii="Times New Roman" w:hAnsi="Times New Roman"/>
          <w:lang w:val="en-US"/>
        </w:rPr>
      </w:pPr>
      <w:r>
        <w:rPr>
          <w:rFonts w:ascii="Times New Roman" w:hAnsi="Times New Roman"/>
          <w:lang w:val="en-US"/>
        </w:rPr>
        <w:t>Initial Proposals based on contributions</w:t>
      </w:r>
    </w:p>
    <w:p w14:paraId="73DEE0A5" w14:textId="77777777" w:rsidR="007B1A46" w:rsidRPr="00A2344B" w:rsidRDefault="007B1A46" w:rsidP="007B1A46">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D6E11F6" w14:textId="0FE106D2" w:rsidR="002F2CFA" w:rsidRDefault="002F2CFA" w:rsidP="00E6008B">
      <w:pPr>
        <w:widowControl w:val="0"/>
        <w:spacing w:after="120"/>
        <w:jc w:val="both"/>
      </w:pPr>
      <w:r>
        <w:rPr>
          <w:rFonts w:hint="eastAsia"/>
          <w:lang w:eastAsia="zh-CN"/>
        </w:rPr>
        <w:t>R</w:t>
      </w:r>
      <w:r>
        <w:rPr>
          <w:lang w:eastAsia="zh-CN"/>
        </w:rPr>
        <w:t xml:space="preserve">egarding the </w:t>
      </w:r>
      <w:r w:rsidRPr="002F2CFA">
        <w:rPr>
          <w:lang w:eastAsia="zh-CN"/>
        </w:rPr>
        <w:t>FFS</w:t>
      </w:r>
      <w:r>
        <w:rPr>
          <w:lang w:eastAsia="zh-CN"/>
        </w:rPr>
        <w:t xml:space="preserve"> point for </w:t>
      </w:r>
      <w:r w:rsidRPr="002F2CFA">
        <w:rPr>
          <w:lang w:eastAsia="zh-CN"/>
        </w:rPr>
        <w:t>number of CORESET(s) for group-common PDCCH within the common frequency resource</w:t>
      </w:r>
      <w:r>
        <w:rPr>
          <w:lang w:eastAsia="zh-CN"/>
        </w:rPr>
        <w:t xml:space="preserve">, </w:t>
      </w:r>
      <w:r w:rsidR="00FF4FF7">
        <w:rPr>
          <w:lang w:eastAsia="zh-CN"/>
        </w:rPr>
        <w:t>i</w:t>
      </w:r>
      <w:r w:rsidR="00980E02">
        <w:rPr>
          <w:lang w:eastAsia="zh-CN"/>
        </w:rPr>
        <w:t xml:space="preserve">t seems </w:t>
      </w:r>
      <w:r w:rsidR="00290C25">
        <w:rPr>
          <w:lang w:eastAsia="zh-CN"/>
        </w:rPr>
        <w:t xml:space="preserve">the </w:t>
      </w:r>
      <w:r w:rsidR="00980E02">
        <w:rPr>
          <w:lang w:eastAsia="zh-CN"/>
        </w:rPr>
        <w:t xml:space="preserve">majority prefer that </w:t>
      </w:r>
      <w:bookmarkStart w:id="32" w:name="_Hlk62084437"/>
      <w:r w:rsidR="00980E02">
        <w:t xml:space="preserve">the maximum number of </w:t>
      </w:r>
      <w:r w:rsidR="00EE398E">
        <w:t xml:space="preserve">CORESETs </w:t>
      </w:r>
      <w:r w:rsidR="00980E02">
        <w:t>within one serving cell is not increased for support of MBS</w:t>
      </w:r>
      <w:bookmarkEnd w:id="32"/>
      <w:r w:rsidR="00FF4FF7">
        <w:t>,</w:t>
      </w:r>
      <w:r w:rsidR="00FF4FF7" w:rsidRPr="00FF4FF7">
        <w:rPr>
          <w:lang w:eastAsia="zh-CN"/>
        </w:rPr>
        <w:t xml:space="preserve"> </w:t>
      </w:r>
      <w:r w:rsidR="00FF4FF7">
        <w:rPr>
          <w:lang w:eastAsia="zh-CN"/>
        </w:rPr>
        <w:t xml:space="preserve">and </w:t>
      </w:r>
      <w:r w:rsidR="00FF4FF7" w:rsidRPr="00980E02">
        <w:rPr>
          <w:lang w:eastAsia="zh-CN"/>
        </w:rPr>
        <w:t xml:space="preserve">the number of CORESETs configured within the MBS </w:t>
      </w:r>
      <w:r w:rsidR="00FF4FF7" w:rsidRPr="002F2CFA">
        <w:rPr>
          <w:lang w:eastAsia="zh-CN"/>
        </w:rPr>
        <w:t>common frequency resource</w:t>
      </w:r>
      <w:r w:rsidR="00FF4FF7" w:rsidRPr="00980E02">
        <w:rPr>
          <w:lang w:eastAsia="zh-CN"/>
        </w:rPr>
        <w:t xml:space="preserve"> </w:t>
      </w:r>
      <w:r w:rsidR="00FF4FF7">
        <w:rPr>
          <w:lang w:eastAsia="zh-CN"/>
        </w:rPr>
        <w:t>is</w:t>
      </w:r>
      <w:r w:rsidR="00FF4FF7" w:rsidRPr="00980E02">
        <w:rPr>
          <w:lang w:eastAsia="zh-CN"/>
        </w:rPr>
        <w:t xml:space="preserve"> left to </w:t>
      </w:r>
      <w:proofErr w:type="spellStart"/>
      <w:r w:rsidR="00FF4FF7" w:rsidRPr="00980E02">
        <w:rPr>
          <w:lang w:eastAsia="zh-CN"/>
        </w:rPr>
        <w:t>gNB</w:t>
      </w:r>
      <w:proofErr w:type="spellEnd"/>
      <w:r w:rsidR="00FF4FF7" w:rsidRPr="00980E02">
        <w:rPr>
          <w:lang w:eastAsia="zh-CN"/>
        </w:rPr>
        <w:t xml:space="preserve"> implementation</w:t>
      </w:r>
      <w:r w:rsidR="00980E02">
        <w:t>.</w:t>
      </w:r>
    </w:p>
    <w:p w14:paraId="0420829A" w14:textId="77777777" w:rsidR="00FB78E8" w:rsidRDefault="00BC1D3A" w:rsidP="00E6008B">
      <w:pPr>
        <w:widowControl w:val="0"/>
        <w:spacing w:after="120"/>
        <w:jc w:val="both"/>
        <w:rPr>
          <w:lang w:eastAsia="zh-CN"/>
        </w:rPr>
      </w:pPr>
      <w:r>
        <w:rPr>
          <w:lang w:eastAsia="zh-CN"/>
        </w:rPr>
        <w:t xml:space="preserve">Regarding </w:t>
      </w:r>
      <w:r w:rsidRPr="00DE11B0">
        <w:rPr>
          <w:lang w:eastAsia="zh-CN"/>
        </w:rPr>
        <w:t>BDs/CCEs limit for Rel-17 MBS</w:t>
      </w:r>
      <w:r>
        <w:rPr>
          <w:lang w:eastAsia="zh-CN"/>
        </w:rPr>
        <w:t xml:space="preserve">, </w:t>
      </w:r>
    </w:p>
    <w:p w14:paraId="50CDE2A6" w14:textId="77777777" w:rsidR="00FB78E8" w:rsidRDefault="00BC1D3A" w:rsidP="00FB78E8">
      <w:pPr>
        <w:pStyle w:val="ListParagraph"/>
        <w:widowControl w:val="0"/>
        <w:numPr>
          <w:ilvl w:val="0"/>
          <w:numId w:val="82"/>
        </w:numPr>
        <w:spacing w:after="120"/>
        <w:jc w:val="both"/>
        <w:rPr>
          <w:lang w:eastAsia="zh-CN"/>
        </w:rPr>
      </w:pPr>
      <w:r>
        <w:rPr>
          <w:lang w:eastAsia="zh-CN"/>
        </w:rPr>
        <w:t xml:space="preserve">7 companies [OPPO, CATT, Nokia, MTK, Apple, Ericsson, Chengdu TD Tech] propose to keep </w:t>
      </w:r>
      <w:r w:rsidRPr="00BC1D3A">
        <w:rPr>
          <w:lang w:eastAsia="zh-CN"/>
        </w:rPr>
        <w:t>t</w:t>
      </w:r>
      <w:r w:rsidR="00D02074" w:rsidRPr="00DE11B0">
        <w:rPr>
          <w:lang w:eastAsia="zh-CN"/>
        </w:rPr>
        <w:t xml:space="preserve">he maximum number of monitored PDCCH candidates and non-overlapped CCEs per slot per serving cell defined in Rel-15 </w:t>
      </w:r>
      <w:r w:rsidRPr="00BC1D3A">
        <w:rPr>
          <w:lang w:eastAsia="zh-CN"/>
        </w:rPr>
        <w:t>unchanged for Rel-17 MBS</w:t>
      </w:r>
      <w:r>
        <w:rPr>
          <w:lang w:eastAsia="zh-CN"/>
        </w:rPr>
        <w:t xml:space="preserve"> (i.e., Option 1)</w:t>
      </w:r>
      <w:r w:rsidR="00FB78E8">
        <w:rPr>
          <w:lang w:eastAsia="zh-CN"/>
        </w:rPr>
        <w:t>.</w:t>
      </w:r>
    </w:p>
    <w:p w14:paraId="4BEC50A6" w14:textId="77777777" w:rsidR="00FB78E8" w:rsidRDefault="00FB78E8" w:rsidP="00FB78E8">
      <w:pPr>
        <w:pStyle w:val="ListParagraph"/>
        <w:widowControl w:val="0"/>
        <w:numPr>
          <w:ilvl w:val="0"/>
          <w:numId w:val="82"/>
        </w:numPr>
        <w:spacing w:after="120"/>
        <w:jc w:val="both"/>
        <w:rPr>
          <w:lang w:eastAsia="zh-CN"/>
        </w:rPr>
      </w:pPr>
      <w:r>
        <w:rPr>
          <w:lang w:eastAsia="zh-CN"/>
        </w:rPr>
        <w:t>4</w:t>
      </w:r>
      <w:r w:rsidR="00D02074">
        <w:rPr>
          <w:lang w:eastAsia="zh-CN"/>
        </w:rPr>
        <w:t xml:space="preserve"> companies</w:t>
      </w:r>
      <w:r>
        <w:rPr>
          <w:lang w:eastAsia="zh-CN"/>
        </w:rPr>
        <w:t xml:space="preserve"> [ZTE, </w:t>
      </w:r>
      <w:r>
        <w:rPr>
          <w:rFonts w:hint="eastAsia"/>
          <w:lang w:eastAsia="zh-CN"/>
        </w:rPr>
        <w:t>Intel</w:t>
      </w:r>
      <w:r>
        <w:rPr>
          <w:lang w:eastAsia="zh-CN"/>
        </w:rPr>
        <w:t xml:space="preserve">, </w:t>
      </w:r>
      <w:proofErr w:type="spellStart"/>
      <w:r>
        <w:rPr>
          <w:lang w:eastAsia="zh-CN"/>
        </w:rPr>
        <w:t>Spreadtrum</w:t>
      </w:r>
      <w:proofErr w:type="spellEnd"/>
      <w:r>
        <w:rPr>
          <w:lang w:eastAsia="zh-CN"/>
        </w:rPr>
        <w:t>, Qualcomm]</w:t>
      </w:r>
      <w:r w:rsidR="00BC1D3A">
        <w:rPr>
          <w:lang w:eastAsia="zh-CN"/>
        </w:rPr>
        <w:t xml:space="preserve"> </w:t>
      </w:r>
      <w:r w:rsidR="00D02074">
        <w:rPr>
          <w:lang w:eastAsia="zh-CN"/>
        </w:rPr>
        <w:t>propose that, f</w:t>
      </w:r>
      <w:r w:rsidR="00D02074" w:rsidRPr="00D02074">
        <w:rPr>
          <w:lang w:eastAsia="zh-CN"/>
        </w:rPr>
        <w:t>or UEs supporting CA capability, the budget of BDs/CCEs of an unused CC can be used for group-common PDCCH to count the number of BDs/CCEs, which is similar to the method used for multi-DCI based multi-TRP in Rel-16</w:t>
      </w:r>
      <w:r w:rsidR="00D02074">
        <w:rPr>
          <w:lang w:eastAsia="zh-CN"/>
        </w:rPr>
        <w:t xml:space="preserve"> (i.e., Option 2)</w:t>
      </w:r>
      <w:r w:rsidR="00D02074" w:rsidRPr="00D02074">
        <w:rPr>
          <w:lang w:eastAsia="zh-CN"/>
        </w:rPr>
        <w:t>.</w:t>
      </w:r>
      <w:r>
        <w:rPr>
          <w:lang w:eastAsia="zh-CN"/>
        </w:rPr>
        <w:t xml:space="preserve"> </w:t>
      </w:r>
    </w:p>
    <w:p w14:paraId="52C77897" w14:textId="77777777" w:rsidR="00FB78E8" w:rsidRDefault="00FB78E8" w:rsidP="00FB78E8">
      <w:pPr>
        <w:pStyle w:val="ListParagraph"/>
        <w:widowControl w:val="0"/>
        <w:numPr>
          <w:ilvl w:val="0"/>
          <w:numId w:val="82"/>
        </w:numPr>
        <w:spacing w:after="120"/>
        <w:jc w:val="both"/>
        <w:rPr>
          <w:lang w:eastAsia="zh-CN"/>
        </w:rPr>
      </w:pPr>
      <w:r>
        <w:rPr>
          <w:lang w:eastAsia="zh-CN"/>
        </w:rPr>
        <w:t>2 companies [Huawei, CMCC]</w:t>
      </w:r>
      <w:r w:rsidR="00D02074">
        <w:rPr>
          <w:lang w:eastAsia="zh-CN"/>
        </w:rPr>
        <w:t xml:space="preserve"> </w:t>
      </w:r>
      <w:r>
        <w:rPr>
          <w:lang w:eastAsia="zh-CN"/>
        </w:rPr>
        <w:t xml:space="preserve">propose that Option 2 can be supported based on UE capability. </w:t>
      </w:r>
    </w:p>
    <w:p w14:paraId="5269D068" w14:textId="43DEBB62" w:rsidR="00BC1D3A" w:rsidRPr="00BC1D3A" w:rsidRDefault="00D02074" w:rsidP="00FB78E8">
      <w:pPr>
        <w:pStyle w:val="ListParagraph"/>
        <w:widowControl w:val="0"/>
        <w:numPr>
          <w:ilvl w:val="0"/>
          <w:numId w:val="82"/>
        </w:numPr>
        <w:spacing w:after="120"/>
        <w:jc w:val="both"/>
        <w:rPr>
          <w:lang w:eastAsia="zh-CN"/>
        </w:rPr>
      </w:pPr>
      <w:r>
        <w:rPr>
          <w:lang w:eastAsia="zh-CN"/>
        </w:rPr>
        <w:t xml:space="preserve">1 company [Samsung] proposes that </w:t>
      </w:r>
      <w:r w:rsidRPr="00DC5A30">
        <w:t xml:space="preserve">Option 2 needs to be clarified for whether it requires a new UE capability to increase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max,slot,</m:t>
            </m:r>
            <m:r>
              <m:rPr>
                <m:sty m:val="p"/>
              </m:rPr>
              <w:rPr>
                <w:rFonts w:ascii="Cambria Math" w:hAnsi="Cambria Math"/>
              </w:rPr>
              <m:t>μ</m:t>
            </m:r>
          </m:sup>
        </m:sSubSup>
      </m:oMath>
      <w:r w:rsidRPr="00DC5A30">
        <w:t xml:space="preserve"> or whether it replaces configured cells with activated/non-dormant BWP DL cells to compute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rsidRPr="00DC5A30">
        <w:t>/</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rPr>
          <w:lang w:eastAsia="zh-CN"/>
        </w:rPr>
        <w:t xml:space="preserve">. Another 1 company [LG] proposes </w:t>
      </w:r>
      <w:r w:rsidRPr="00DE11B0">
        <w:rPr>
          <w:lang w:eastAsia="zh-CN"/>
        </w:rPr>
        <w:t>BDs/CCEs limit</w:t>
      </w:r>
      <w:r w:rsidRPr="00D02074">
        <w:rPr>
          <w:lang w:eastAsia="zh-CN"/>
        </w:rPr>
        <w:t xml:space="preserve"> can be increased for MBS capable UEs</w:t>
      </w:r>
      <w:r>
        <w:rPr>
          <w:lang w:eastAsia="zh-CN"/>
        </w:rPr>
        <w:t>.</w:t>
      </w:r>
    </w:p>
    <w:p w14:paraId="217827C9" w14:textId="663B598D" w:rsidR="007B1A46" w:rsidRDefault="00FB13AF" w:rsidP="009453F9">
      <w:pPr>
        <w:widowControl w:val="0"/>
        <w:spacing w:after="120"/>
        <w:jc w:val="both"/>
        <w:rPr>
          <w:lang w:eastAsia="zh-CN"/>
        </w:rPr>
      </w:pPr>
      <w:r>
        <w:rPr>
          <w:rFonts w:hint="eastAsia"/>
          <w:lang w:eastAsia="zh-CN"/>
        </w:rPr>
        <w:t>R</w:t>
      </w:r>
      <w:r>
        <w:rPr>
          <w:lang w:eastAsia="zh-CN"/>
        </w:rPr>
        <w:t xml:space="preserve">egarding the DCI size budget, 3 companies [Huawei, MTK, CMCC] propose to </w:t>
      </w:r>
      <w:r w:rsidR="001C6DDA">
        <w:rPr>
          <w:lang w:eastAsia="zh-CN"/>
        </w:rPr>
        <w:t>k</w:t>
      </w:r>
      <w:r w:rsidRPr="00FB13AF">
        <w:rPr>
          <w:lang w:eastAsia="zh-CN"/>
        </w:rPr>
        <w:t>eep the “3+1” DCI size budget defined in Rel-15 for Rel-17 MBS</w:t>
      </w:r>
      <w:r>
        <w:rPr>
          <w:lang w:eastAsia="zh-CN"/>
        </w:rPr>
        <w:t xml:space="preserve">. 1 company [Samsung] proposes to </w:t>
      </w:r>
      <w:r w:rsidRPr="000B0C4E">
        <w:rPr>
          <w:lang w:eastAsia="zh-CN"/>
        </w:rPr>
        <w:t xml:space="preserve">consider increasing </w:t>
      </w:r>
      <w:r w:rsidRPr="00FB13AF">
        <w:rPr>
          <w:lang w:eastAsia="zh-CN"/>
        </w:rPr>
        <w:t>DCI size budget</w:t>
      </w:r>
      <w:r w:rsidRPr="000B0C4E">
        <w:rPr>
          <w:lang w:eastAsia="zh-CN"/>
        </w:rPr>
        <w:t xml:space="preserve"> to 5.</w:t>
      </w:r>
    </w:p>
    <w:p w14:paraId="7636763C" w14:textId="76A31A42" w:rsidR="00FB13AF" w:rsidRDefault="00B13985" w:rsidP="009453F9">
      <w:pPr>
        <w:widowControl w:val="0"/>
        <w:spacing w:after="120"/>
        <w:jc w:val="both"/>
        <w:rPr>
          <w:lang w:eastAsia="zh-CN"/>
        </w:rPr>
      </w:pPr>
      <w:r>
        <w:rPr>
          <w:lang w:eastAsia="zh-CN"/>
        </w:rPr>
        <w:t xml:space="preserve">Regarding </w:t>
      </w:r>
      <w:r w:rsidR="009453F9" w:rsidRPr="00DE11B0">
        <w:rPr>
          <w:lang w:eastAsia="zh-CN"/>
        </w:rPr>
        <w:t>search space set of group-common PDCCH,</w:t>
      </w:r>
      <w:r>
        <w:rPr>
          <w:lang w:eastAsia="zh-CN"/>
        </w:rPr>
        <w:t xml:space="preserve"> 8 companies [ZTE, Apple, Nokia, Intel, </w:t>
      </w:r>
      <w:proofErr w:type="spellStart"/>
      <w:r>
        <w:rPr>
          <w:lang w:eastAsia="zh-CN"/>
        </w:rPr>
        <w:t>Spreadtrum</w:t>
      </w:r>
      <w:proofErr w:type="spellEnd"/>
      <w:r>
        <w:rPr>
          <w:lang w:eastAsia="zh-CN"/>
        </w:rPr>
        <w:t>, CMCC, LG, OPPO] propose to d</w:t>
      </w:r>
      <w:r w:rsidRPr="00B13985">
        <w:rPr>
          <w:lang w:eastAsia="zh-CN"/>
        </w:rPr>
        <w:t xml:space="preserve">efine a new </w:t>
      </w:r>
      <w:r>
        <w:rPr>
          <w:lang w:eastAsia="zh-CN"/>
        </w:rPr>
        <w:t>Type</w:t>
      </w:r>
      <w:r w:rsidR="00DA3234">
        <w:rPr>
          <w:lang w:eastAsia="zh-CN"/>
        </w:rPr>
        <w:t xml:space="preserve"> </w:t>
      </w:r>
      <w:r>
        <w:rPr>
          <w:lang w:eastAsia="zh-CN"/>
        </w:rPr>
        <w:t>X</w:t>
      </w:r>
      <w:r w:rsidR="00DA3234">
        <w:rPr>
          <w:lang w:eastAsia="zh-CN"/>
        </w:rPr>
        <w:t xml:space="preserve"> CSS, </w:t>
      </w:r>
      <w:r w:rsidR="001C6DDA">
        <w:rPr>
          <w:lang w:eastAsia="zh-CN"/>
        </w:rPr>
        <w:t>6</w:t>
      </w:r>
      <w:r w:rsidR="00DA3234">
        <w:rPr>
          <w:lang w:eastAsia="zh-CN"/>
        </w:rPr>
        <w:t xml:space="preserve"> companies [vivo, Chengdu TD Tech, MTK, Intel, LG</w:t>
      </w:r>
      <w:r w:rsidR="001C6DDA">
        <w:rPr>
          <w:lang w:eastAsia="zh-CN"/>
        </w:rPr>
        <w:t>, Qualcomm</w:t>
      </w:r>
      <w:r w:rsidR="00DA3234">
        <w:rPr>
          <w:lang w:eastAsia="zh-CN"/>
        </w:rPr>
        <w:t xml:space="preserve">] think existing CSS type can be reused with </w:t>
      </w:r>
      <w:r w:rsidR="000710FF">
        <w:rPr>
          <w:lang w:eastAsia="zh-CN"/>
        </w:rPr>
        <w:t>possible</w:t>
      </w:r>
      <w:r w:rsidR="00DA3234">
        <w:rPr>
          <w:lang w:eastAsia="zh-CN"/>
        </w:rPr>
        <w:t xml:space="preserve"> modifications. Few companies think existing USS can</w:t>
      </w:r>
      <w:r w:rsidR="001C6DDA">
        <w:rPr>
          <w:lang w:eastAsia="zh-CN"/>
        </w:rPr>
        <w:t xml:space="preserve"> also </w:t>
      </w:r>
      <w:r w:rsidR="00DA3234">
        <w:rPr>
          <w:lang w:eastAsia="zh-CN"/>
        </w:rPr>
        <w:t xml:space="preserve">be reused with </w:t>
      </w:r>
      <w:r w:rsidR="000710FF">
        <w:rPr>
          <w:lang w:eastAsia="zh-CN"/>
        </w:rPr>
        <w:t>possible</w:t>
      </w:r>
      <w:r w:rsidR="00DA3234">
        <w:rPr>
          <w:lang w:eastAsia="zh-CN"/>
        </w:rPr>
        <w:t xml:space="preserve"> modifications.</w:t>
      </w:r>
    </w:p>
    <w:p w14:paraId="3FD4AC3C" w14:textId="70972C52" w:rsidR="001A6845" w:rsidRPr="001A6845" w:rsidRDefault="001A6845" w:rsidP="009453F9">
      <w:pPr>
        <w:widowControl w:val="0"/>
        <w:spacing w:after="120"/>
        <w:jc w:val="both"/>
        <w:rPr>
          <w:lang w:eastAsia="zh-CN"/>
        </w:rPr>
      </w:pPr>
      <w:r>
        <w:rPr>
          <w:lang w:eastAsia="zh-CN"/>
        </w:rPr>
        <w:t xml:space="preserve">Regarding the monitoring priority of </w:t>
      </w:r>
      <w:r w:rsidR="000C2C62">
        <w:rPr>
          <w:lang w:eastAsia="zh-CN"/>
        </w:rPr>
        <w:t xml:space="preserve">MBS </w:t>
      </w:r>
      <w:r w:rsidRPr="00DE11B0">
        <w:t>search space set</w:t>
      </w:r>
      <w:r>
        <w:t xml:space="preserve">, if </w:t>
      </w:r>
      <w:r w:rsidRPr="00B13985">
        <w:rPr>
          <w:lang w:eastAsia="zh-CN"/>
        </w:rPr>
        <w:t xml:space="preserve">a new </w:t>
      </w:r>
      <w:r>
        <w:rPr>
          <w:lang w:eastAsia="zh-CN"/>
        </w:rPr>
        <w:t xml:space="preserve">Type X CSS is defined, some companies think the monitoring priority of </w:t>
      </w:r>
      <w:r w:rsidR="000C2C62">
        <w:rPr>
          <w:lang w:eastAsia="zh-CN"/>
        </w:rPr>
        <w:t xml:space="preserve">MBS </w:t>
      </w:r>
      <w:r w:rsidRPr="00DE11B0">
        <w:t>search space set is the same as existing Rel-15/16 CSS</w:t>
      </w:r>
      <w:r>
        <w:t xml:space="preserve">, some companies propose that </w:t>
      </w:r>
      <w:r>
        <w:rPr>
          <w:lang w:eastAsia="zh-CN"/>
        </w:rPr>
        <w:t xml:space="preserve">the monitoring priority of </w:t>
      </w:r>
      <w:r w:rsidR="000C2C62">
        <w:rPr>
          <w:lang w:eastAsia="zh-CN"/>
        </w:rPr>
        <w:t xml:space="preserve">MBS </w:t>
      </w:r>
      <w:r w:rsidRPr="00DE11B0">
        <w:t xml:space="preserve">search space set </w:t>
      </w:r>
      <w:r w:rsidR="000C2C62">
        <w:t xml:space="preserve">can be </w:t>
      </w:r>
      <w:r w:rsidR="000F285D">
        <w:t xml:space="preserve">configurable </w:t>
      </w:r>
      <w:r w:rsidR="000C2C62">
        <w:t>based</w:t>
      </w:r>
      <w:r>
        <w:t xml:space="preserve"> on</w:t>
      </w:r>
      <w:r w:rsidR="000C2C62">
        <w:t xml:space="preserve"> the</w:t>
      </w:r>
      <w:r>
        <w:t xml:space="preserve"> SS index, i.e., network can configure </w:t>
      </w:r>
      <w:r w:rsidR="000C2C62">
        <w:t xml:space="preserve">a lower or higher SS index </w:t>
      </w:r>
      <w:r w:rsidR="002225F8">
        <w:t xml:space="preserve">than USS index </w:t>
      </w:r>
      <w:r w:rsidR="000C2C62">
        <w:t>for MBS</w:t>
      </w:r>
      <w:r>
        <w:t xml:space="preserve"> search space to </w:t>
      </w:r>
      <w:r w:rsidR="000C2C62">
        <w:t>change its monitoring</w:t>
      </w:r>
      <w:r w:rsidR="000C2C62" w:rsidRPr="000C2C62">
        <w:t xml:space="preserve"> priority compared to USS</w:t>
      </w:r>
      <w:r>
        <w:t>.</w:t>
      </w:r>
    </w:p>
    <w:p w14:paraId="1E5FAACF" w14:textId="10744C91" w:rsidR="009453F9" w:rsidRDefault="00870B48" w:rsidP="009453F9">
      <w:pPr>
        <w:widowControl w:val="0"/>
        <w:spacing w:after="120"/>
        <w:jc w:val="both"/>
        <w:rPr>
          <w:lang w:eastAsia="zh-CN"/>
        </w:rPr>
      </w:pPr>
      <w:r>
        <w:rPr>
          <w:rFonts w:hint="eastAsia"/>
          <w:lang w:eastAsia="zh-CN"/>
        </w:rPr>
        <w:t>R</w:t>
      </w:r>
      <w:r>
        <w:rPr>
          <w:lang w:eastAsia="zh-CN"/>
        </w:rPr>
        <w:t xml:space="preserve">egarding the DCI format for MBS, companies’ views are diverged. 2 companies [OPPO, Ericsson] propose to define a </w:t>
      </w:r>
      <w:r w:rsidR="00121FF3">
        <w:rPr>
          <w:lang w:eastAsia="zh-CN"/>
        </w:rPr>
        <w:t xml:space="preserve">new </w:t>
      </w:r>
      <w:r>
        <w:rPr>
          <w:lang w:eastAsia="zh-CN"/>
        </w:rPr>
        <w:t xml:space="preserve">DCI format, 8 companies [Qualcomm, ZTE, Huawei, Intel, CMCC, MTK, Lenovo, Samsung] propose to reuse existing DCI format 1_x. It seems majority can accept that at least DCI format 1_0 can be reused for </w:t>
      </w:r>
      <w:r w:rsidR="00B402FC">
        <w:rPr>
          <w:lang w:eastAsia="zh-CN"/>
        </w:rPr>
        <w:t xml:space="preserve">group-common PDCCH with </w:t>
      </w:r>
      <w:r w:rsidR="00121FF3">
        <w:rPr>
          <w:lang w:eastAsia="zh-CN"/>
        </w:rPr>
        <w:t>necessary</w:t>
      </w:r>
      <w:r w:rsidR="00B402FC">
        <w:rPr>
          <w:lang w:eastAsia="zh-CN"/>
        </w:rPr>
        <w:t xml:space="preserve"> modifications for Rel-17 MBS</w:t>
      </w:r>
      <w:r>
        <w:rPr>
          <w:lang w:eastAsia="zh-CN"/>
        </w:rPr>
        <w:t>.</w:t>
      </w:r>
    </w:p>
    <w:p w14:paraId="515F31DE" w14:textId="4C08F7C6" w:rsidR="00870B48" w:rsidRDefault="00870B48" w:rsidP="009453F9">
      <w:pPr>
        <w:widowControl w:val="0"/>
        <w:spacing w:after="120"/>
        <w:jc w:val="both"/>
        <w:rPr>
          <w:lang w:eastAsia="zh-CN"/>
        </w:rPr>
      </w:pPr>
    </w:p>
    <w:p w14:paraId="7EBBA409" w14:textId="79E97D82" w:rsidR="007B1A46" w:rsidRPr="00A2344B" w:rsidRDefault="007B1A46" w:rsidP="007B1A46">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041D701D" w14:textId="0A2878D6" w:rsidR="00B75766" w:rsidRDefault="00B75766" w:rsidP="00B75766">
      <w:pPr>
        <w:widowControl w:val="0"/>
        <w:spacing w:after="120"/>
        <w:jc w:val="both"/>
        <w:rPr>
          <w:lang w:eastAsia="zh-CN"/>
        </w:rPr>
      </w:pPr>
      <w:r>
        <w:rPr>
          <w:lang w:eastAsia="zh-CN"/>
        </w:rPr>
        <w:t>Based on the majority view, the following moderator recommendation</w:t>
      </w:r>
      <w:r w:rsidR="000074DC">
        <w:rPr>
          <w:lang w:eastAsia="zh-CN"/>
        </w:rPr>
        <w:t>s</w:t>
      </w:r>
      <w:r>
        <w:rPr>
          <w:lang w:eastAsia="zh-CN"/>
        </w:rPr>
        <w:t xml:space="preserve"> </w:t>
      </w:r>
      <w:r w:rsidR="000074DC">
        <w:rPr>
          <w:lang w:eastAsia="zh-CN"/>
        </w:rPr>
        <w:t>are</w:t>
      </w:r>
      <w:r>
        <w:rPr>
          <w:lang w:eastAsia="zh-CN"/>
        </w:rPr>
        <w:t xml:space="preserve"> made.</w:t>
      </w:r>
    </w:p>
    <w:p w14:paraId="7862C3E0" w14:textId="77777777" w:rsidR="00B75766" w:rsidRDefault="00B75766" w:rsidP="00B75766">
      <w:pPr>
        <w:widowControl w:val="0"/>
        <w:spacing w:after="120"/>
        <w:jc w:val="both"/>
        <w:rPr>
          <w:lang w:eastAsia="zh-CN"/>
        </w:rPr>
      </w:pPr>
      <w:r>
        <w:rPr>
          <w:highlight w:val="yellow"/>
          <w:lang w:eastAsia="zh-CN"/>
        </w:rPr>
        <w:t>[Moderator’s recommendation]</w:t>
      </w:r>
    </w:p>
    <w:p w14:paraId="13672BFB" w14:textId="77777777" w:rsidR="000B1B83" w:rsidRDefault="00B75766" w:rsidP="00B75766">
      <w:pPr>
        <w:widowControl w:val="0"/>
        <w:spacing w:after="120"/>
        <w:jc w:val="both"/>
      </w:pPr>
      <w:r>
        <w:rPr>
          <w:b/>
          <w:highlight w:val="yellow"/>
          <w:lang w:eastAsia="zh-CN"/>
        </w:rPr>
        <w:t xml:space="preserve">Proposal </w:t>
      </w:r>
      <w:r w:rsidR="00E715BA">
        <w:rPr>
          <w:b/>
          <w:highlight w:val="yellow"/>
          <w:lang w:eastAsia="zh-CN"/>
        </w:rPr>
        <w:t>3</w:t>
      </w:r>
      <w:r>
        <w:rPr>
          <w:b/>
          <w:highlight w:val="yellow"/>
          <w:lang w:eastAsia="zh-CN"/>
        </w:rPr>
        <w:t>-1</w:t>
      </w:r>
      <w:r>
        <w:rPr>
          <w:lang w:eastAsia="zh-CN"/>
        </w:rPr>
        <w:t>:</w:t>
      </w:r>
      <w:r w:rsidR="000B1B83" w:rsidRPr="000B1B83">
        <w:t xml:space="preserve"> </w:t>
      </w:r>
    </w:p>
    <w:p w14:paraId="00016330" w14:textId="7931E21E" w:rsidR="00B75766" w:rsidRDefault="00D505E5" w:rsidP="00B75766">
      <w:pPr>
        <w:widowControl w:val="0"/>
        <w:spacing w:after="120"/>
        <w:jc w:val="both"/>
        <w:rPr>
          <w:lang w:eastAsia="zh-CN"/>
        </w:rPr>
      </w:pPr>
      <w:r>
        <w:rPr>
          <w:lang w:eastAsia="zh-CN"/>
        </w:rPr>
        <w:t>T</w:t>
      </w:r>
      <w:r w:rsidR="000B1B83" w:rsidRPr="000B1B83">
        <w:rPr>
          <w:lang w:eastAsia="zh-CN"/>
        </w:rPr>
        <w:t xml:space="preserve">he maximum number of </w:t>
      </w:r>
      <w:r w:rsidR="00A96AC4" w:rsidRPr="000B1B83">
        <w:rPr>
          <w:lang w:eastAsia="zh-CN"/>
        </w:rPr>
        <w:t>CORE</w:t>
      </w:r>
      <w:r w:rsidR="00A96AC4">
        <w:rPr>
          <w:lang w:eastAsia="zh-CN"/>
        </w:rPr>
        <w:t>SE</w:t>
      </w:r>
      <w:r w:rsidR="00A96AC4" w:rsidRPr="000B1B83">
        <w:rPr>
          <w:lang w:eastAsia="zh-CN"/>
        </w:rPr>
        <w:t xml:space="preserve">Ts </w:t>
      </w:r>
      <w:r w:rsidR="000B1B83">
        <w:rPr>
          <w:lang w:eastAsia="zh-CN"/>
        </w:rPr>
        <w:t>per</w:t>
      </w:r>
      <w:r w:rsidR="000B1B83" w:rsidRPr="000B1B83">
        <w:rPr>
          <w:lang w:eastAsia="zh-CN"/>
        </w:rPr>
        <w:t xml:space="preserve"> serving cell is not increased for support of MBS</w:t>
      </w:r>
      <w:r>
        <w:rPr>
          <w:lang w:eastAsia="zh-CN"/>
        </w:rPr>
        <w:t xml:space="preserve">, </w:t>
      </w:r>
      <w:r>
        <w:t>and t</w:t>
      </w:r>
      <w:r w:rsidRPr="000B1B83">
        <w:rPr>
          <w:lang w:eastAsia="zh-CN"/>
        </w:rPr>
        <w:t xml:space="preserve">he number of CORESETs configured within the MBS common frequency resource is left to </w:t>
      </w:r>
      <w:r w:rsidR="00A07F72">
        <w:rPr>
          <w:rFonts w:hint="eastAsia"/>
          <w:lang w:eastAsia="zh-CN"/>
        </w:rPr>
        <w:t>net</w:t>
      </w:r>
      <w:r w:rsidR="00A07F72">
        <w:rPr>
          <w:lang w:eastAsia="zh-CN"/>
        </w:rPr>
        <w:t xml:space="preserve">work </w:t>
      </w:r>
      <w:r w:rsidRPr="000B1B83">
        <w:rPr>
          <w:lang w:eastAsia="zh-CN"/>
        </w:rPr>
        <w:t>implementation</w:t>
      </w:r>
      <w:r w:rsidR="00221378">
        <w:rPr>
          <w:lang w:eastAsia="zh-CN"/>
        </w:rPr>
        <w:t>.</w:t>
      </w:r>
    </w:p>
    <w:p w14:paraId="497B2F7E" w14:textId="718CF43C" w:rsidR="000B1B83" w:rsidRDefault="000B1B83" w:rsidP="000B1B83">
      <w:pPr>
        <w:widowControl w:val="0"/>
        <w:spacing w:after="120"/>
        <w:jc w:val="both"/>
        <w:rPr>
          <w:b/>
          <w:highlight w:val="yellow"/>
          <w:lang w:eastAsia="zh-CN"/>
        </w:rPr>
      </w:pPr>
    </w:p>
    <w:p w14:paraId="4D294E36" w14:textId="52EBCC07" w:rsidR="007F7D55" w:rsidRDefault="007F7D55" w:rsidP="007F7D55">
      <w:pPr>
        <w:widowControl w:val="0"/>
        <w:spacing w:after="120"/>
        <w:jc w:val="both"/>
      </w:pPr>
      <w:r>
        <w:rPr>
          <w:b/>
          <w:highlight w:val="yellow"/>
          <w:lang w:eastAsia="zh-CN"/>
        </w:rPr>
        <w:t>Proposal 3-</w:t>
      </w:r>
      <w:r w:rsidRPr="007F7D55">
        <w:rPr>
          <w:b/>
          <w:highlight w:val="yellow"/>
          <w:lang w:eastAsia="zh-CN"/>
        </w:rPr>
        <w:t>2</w:t>
      </w:r>
      <w:r>
        <w:rPr>
          <w:lang w:eastAsia="zh-CN"/>
        </w:rPr>
        <w:t>:</w:t>
      </w:r>
      <w:r w:rsidRPr="000B1B83">
        <w:t xml:space="preserve"> </w:t>
      </w:r>
    </w:p>
    <w:p w14:paraId="33F10DDB" w14:textId="25970436" w:rsidR="00F45A1E" w:rsidRPr="00F45A1E" w:rsidRDefault="00F45A1E" w:rsidP="00F45A1E">
      <w:pPr>
        <w:widowControl w:val="0"/>
        <w:spacing w:after="120"/>
        <w:jc w:val="both"/>
        <w:rPr>
          <w:lang w:eastAsia="zh-CN"/>
        </w:rPr>
      </w:pPr>
      <w:r>
        <w:rPr>
          <w:lang w:eastAsia="zh-CN"/>
        </w:rPr>
        <w:t>T</w:t>
      </w:r>
      <w:r w:rsidRPr="00F45A1E">
        <w:rPr>
          <w:lang w:eastAsia="zh-CN"/>
        </w:rPr>
        <w:t>he maximum number of monitored PDCCH candidates and non-overlapped CCEs per slot per serving cell defined in Rel-15 is kept unchanged for Rel-17 MBS.</w:t>
      </w:r>
    </w:p>
    <w:p w14:paraId="41AD660C" w14:textId="5A8E7122" w:rsidR="00F45A1E" w:rsidRPr="00DE11B0" w:rsidRDefault="00F45A1E" w:rsidP="00186E14">
      <w:pPr>
        <w:pStyle w:val="ListParagraph"/>
        <w:widowControl w:val="0"/>
        <w:numPr>
          <w:ilvl w:val="0"/>
          <w:numId w:val="20"/>
        </w:numPr>
        <w:spacing w:after="120"/>
        <w:jc w:val="both"/>
        <w:rPr>
          <w:szCs w:val="20"/>
          <w:lang w:eastAsia="zh-CN"/>
        </w:rPr>
      </w:pPr>
      <w:r>
        <w:rPr>
          <w:szCs w:val="20"/>
          <w:lang w:eastAsia="zh-CN"/>
        </w:rPr>
        <w:t xml:space="preserve">FFS whether </w:t>
      </w:r>
      <w:r w:rsidRPr="00DE11B0">
        <w:rPr>
          <w:szCs w:val="20"/>
          <w:lang w:eastAsia="zh-CN"/>
        </w:rPr>
        <w:t>the budget of BDs/CCEs of an unused CC can be used for group-common PDCCH to count the number of BDs/CCEs</w:t>
      </w:r>
      <w:r>
        <w:rPr>
          <w:szCs w:val="20"/>
          <w:lang w:eastAsia="zh-CN"/>
        </w:rPr>
        <w:t xml:space="preserve"> f</w:t>
      </w:r>
      <w:r w:rsidRPr="00DE11B0">
        <w:rPr>
          <w:szCs w:val="20"/>
          <w:lang w:eastAsia="zh-CN"/>
        </w:rPr>
        <w:t>or UEs supporting CA capability</w:t>
      </w:r>
      <w:r w:rsidRPr="00F45A1E">
        <w:rPr>
          <w:szCs w:val="20"/>
          <w:lang w:eastAsia="zh-CN"/>
        </w:rPr>
        <w:t xml:space="preserve"> </w:t>
      </w:r>
      <w:r>
        <w:rPr>
          <w:szCs w:val="20"/>
          <w:lang w:eastAsia="zh-CN"/>
        </w:rPr>
        <w:t>subject to UE capability</w:t>
      </w:r>
      <w:r w:rsidRPr="00DE11B0">
        <w:rPr>
          <w:szCs w:val="20"/>
          <w:lang w:eastAsia="zh-CN"/>
        </w:rPr>
        <w:t>, which is similar to the method used for multi-DCI based multi-TRP in Rel-16.</w:t>
      </w:r>
    </w:p>
    <w:p w14:paraId="54F26156" w14:textId="77777777" w:rsidR="007F7D55" w:rsidRPr="000B1B83" w:rsidRDefault="007F7D55" w:rsidP="000B1B83">
      <w:pPr>
        <w:widowControl w:val="0"/>
        <w:spacing w:after="120"/>
        <w:jc w:val="both"/>
        <w:rPr>
          <w:b/>
          <w:highlight w:val="yellow"/>
          <w:lang w:eastAsia="zh-CN"/>
        </w:rPr>
      </w:pPr>
    </w:p>
    <w:p w14:paraId="4BBAC6E2" w14:textId="77777777" w:rsidR="005F089B" w:rsidRDefault="000B1B83" w:rsidP="000B1B83">
      <w:pPr>
        <w:widowControl w:val="0"/>
        <w:spacing w:after="120"/>
        <w:jc w:val="both"/>
        <w:rPr>
          <w:lang w:eastAsia="zh-CN"/>
        </w:rPr>
      </w:pPr>
      <w:r>
        <w:rPr>
          <w:b/>
          <w:highlight w:val="yellow"/>
          <w:lang w:eastAsia="zh-CN"/>
        </w:rPr>
        <w:t xml:space="preserve">Proposal </w:t>
      </w:r>
      <w:r w:rsidR="00F91679">
        <w:rPr>
          <w:b/>
          <w:highlight w:val="yellow"/>
          <w:lang w:eastAsia="zh-CN"/>
        </w:rPr>
        <w:t>3</w:t>
      </w:r>
      <w:r>
        <w:rPr>
          <w:b/>
          <w:highlight w:val="yellow"/>
          <w:lang w:eastAsia="zh-CN"/>
        </w:rPr>
        <w:t>-</w:t>
      </w:r>
      <w:r w:rsidR="009453F9">
        <w:rPr>
          <w:b/>
          <w:highlight w:val="yellow"/>
          <w:lang w:eastAsia="zh-CN"/>
        </w:rPr>
        <w:t>3</w:t>
      </w:r>
      <w:r>
        <w:rPr>
          <w:b/>
          <w:highlight w:val="yellow"/>
          <w:lang w:eastAsia="zh-CN"/>
        </w:rPr>
        <w:t>:</w:t>
      </w:r>
      <w:r>
        <w:rPr>
          <w:lang w:eastAsia="zh-CN"/>
        </w:rPr>
        <w:t xml:space="preserve"> </w:t>
      </w:r>
    </w:p>
    <w:p w14:paraId="5725A837" w14:textId="4F535A44" w:rsidR="000B1B83" w:rsidRDefault="000B1B83" w:rsidP="000B1B83">
      <w:pPr>
        <w:widowControl w:val="0"/>
        <w:spacing w:after="120"/>
        <w:jc w:val="both"/>
        <w:rPr>
          <w:lang w:eastAsia="zh-CN"/>
        </w:rPr>
      </w:pPr>
      <w:r>
        <w:rPr>
          <w:lang w:eastAsia="zh-CN"/>
        </w:rPr>
        <w:t>Keep the “3+1” DCI size budget defined in Rel-15 for Rel-17 MBS.</w:t>
      </w:r>
    </w:p>
    <w:p w14:paraId="5AB3188D" w14:textId="125CD5BE" w:rsidR="000B1B83" w:rsidRDefault="000B1B83" w:rsidP="00186E14">
      <w:pPr>
        <w:pStyle w:val="ListParagraph"/>
        <w:widowControl w:val="0"/>
        <w:numPr>
          <w:ilvl w:val="0"/>
          <w:numId w:val="59"/>
        </w:numPr>
        <w:spacing w:after="120"/>
        <w:jc w:val="both"/>
        <w:rPr>
          <w:rFonts w:eastAsia="宋体"/>
          <w:szCs w:val="20"/>
          <w:lang w:eastAsia="zh-CN"/>
        </w:rPr>
      </w:pPr>
      <w:r>
        <w:rPr>
          <w:rFonts w:eastAsia="宋体"/>
          <w:szCs w:val="20"/>
          <w:lang w:eastAsia="zh-CN"/>
        </w:rPr>
        <w:t>FFS: Whether the G-RNTI is counted as “C-RNTI” or as “other RNTI” when considering the “3+1” DCI size budget rule for group-common PDCCH.</w:t>
      </w:r>
    </w:p>
    <w:p w14:paraId="3131813E" w14:textId="19D3DCF9" w:rsidR="00BF2B79" w:rsidRDefault="00BF2B79" w:rsidP="00BF2B79">
      <w:pPr>
        <w:widowControl w:val="0"/>
        <w:spacing w:after="120"/>
        <w:jc w:val="both"/>
        <w:rPr>
          <w:lang w:eastAsia="zh-CN"/>
        </w:rPr>
      </w:pPr>
    </w:p>
    <w:p w14:paraId="2CF187BE" w14:textId="6BF5F81F" w:rsidR="00A37DE0" w:rsidRDefault="00A37DE0" w:rsidP="00A37DE0">
      <w:pPr>
        <w:widowControl w:val="0"/>
        <w:spacing w:after="120"/>
        <w:jc w:val="both"/>
        <w:rPr>
          <w:lang w:eastAsia="zh-CN"/>
        </w:rPr>
      </w:pPr>
      <w:r>
        <w:rPr>
          <w:b/>
          <w:highlight w:val="yellow"/>
          <w:lang w:eastAsia="zh-CN"/>
        </w:rPr>
        <w:t>Proposal 3-4:</w:t>
      </w:r>
      <w:r>
        <w:rPr>
          <w:lang w:eastAsia="zh-CN"/>
        </w:rPr>
        <w:t xml:space="preserve"> </w:t>
      </w:r>
    </w:p>
    <w:p w14:paraId="4F7325C7" w14:textId="77F29700" w:rsidR="00A37DE0" w:rsidRPr="00DE11B0" w:rsidRDefault="00A37DE0" w:rsidP="00A37DE0">
      <w:pPr>
        <w:widowControl w:val="0"/>
        <w:spacing w:after="120"/>
        <w:jc w:val="both"/>
        <w:rPr>
          <w:lang w:eastAsia="zh-CN"/>
        </w:rPr>
      </w:pPr>
      <w:r w:rsidRPr="00DE11B0">
        <w:rPr>
          <w:lang w:eastAsia="zh-CN"/>
        </w:rPr>
        <w:t xml:space="preserve">For search space set of group-common PDCCH of PTM scheme 1 for multicast in RRC_CONNECTED state, </w:t>
      </w:r>
      <w:r w:rsidR="003944B0">
        <w:rPr>
          <w:lang w:eastAsia="zh-CN"/>
        </w:rPr>
        <w:t xml:space="preserve">down-select from </w:t>
      </w:r>
      <w:r w:rsidRPr="00DE11B0">
        <w:rPr>
          <w:lang w:eastAsia="zh-CN"/>
        </w:rPr>
        <w:t>the following options.</w:t>
      </w:r>
    </w:p>
    <w:p w14:paraId="0F7D302B" w14:textId="61C0A32B" w:rsidR="00A37DE0" w:rsidRDefault="00A37DE0" w:rsidP="00A37DE0">
      <w:pPr>
        <w:pStyle w:val="ListParagraph"/>
        <w:widowControl w:val="0"/>
        <w:numPr>
          <w:ilvl w:val="0"/>
          <w:numId w:val="19"/>
        </w:numPr>
        <w:spacing w:after="120"/>
        <w:jc w:val="both"/>
        <w:rPr>
          <w:szCs w:val="20"/>
          <w:lang w:eastAsia="zh-CN"/>
        </w:rPr>
      </w:pPr>
      <w:r w:rsidRPr="00DE11B0">
        <w:rPr>
          <w:szCs w:val="20"/>
          <w:lang w:eastAsia="zh-CN"/>
        </w:rPr>
        <w:t xml:space="preserve">Option 1: Define a new </w:t>
      </w:r>
      <w:r w:rsidR="003944B0">
        <w:rPr>
          <w:szCs w:val="20"/>
          <w:lang w:eastAsia="zh-CN"/>
        </w:rPr>
        <w:t>Type X CSS</w:t>
      </w:r>
    </w:p>
    <w:p w14:paraId="3640A634" w14:textId="7B11F089" w:rsidR="00860BB2" w:rsidRPr="00DE11B0" w:rsidRDefault="00860BB2" w:rsidP="00860BB2">
      <w:pPr>
        <w:pStyle w:val="ListParagraph"/>
        <w:widowControl w:val="0"/>
        <w:numPr>
          <w:ilvl w:val="1"/>
          <w:numId w:val="19"/>
        </w:numPr>
        <w:spacing w:after="120"/>
        <w:jc w:val="both"/>
        <w:rPr>
          <w:szCs w:val="20"/>
          <w:lang w:eastAsia="zh-CN"/>
        </w:rPr>
      </w:pPr>
      <w:r>
        <w:rPr>
          <w:rFonts w:eastAsiaTheme="minorEastAsia" w:hint="eastAsia"/>
          <w:szCs w:val="20"/>
          <w:lang w:eastAsia="zh-CN"/>
        </w:rPr>
        <w:t>F</w:t>
      </w:r>
      <w:r>
        <w:rPr>
          <w:rFonts w:eastAsiaTheme="minorEastAsia"/>
          <w:szCs w:val="20"/>
          <w:lang w:eastAsia="zh-CN"/>
        </w:rPr>
        <w:t xml:space="preserve">FS: whether the </w:t>
      </w:r>
      <w:r>
        <w:rPr>
          <w:lang w:eastAsia="zh-CN"/>
        </w:rPr>
        <w:t xml:space="preserve">monitoring priority </w:t>
      </w:r>
      <w:r w:rsidRPr="00DE11B0">
        <w:t>is the same as existing Rel-15/16 CSS</w:t>
      </w:r>
      <w:r>
        <w:t xml:space="preserve"> or is configurable based on the SS ind</w:t>
      </w:r>
      <w:r w:rsidR="002D2540">
        <w:t>ice</w:t>
      </w:r>
      <w:r w:rsidR="001F65C0">
        <w:t>s</w:t>
      </w:r>
      <w:r w:rsidR="00B6776B">
        <w:t xml:space="preserve"> of </w:t>
      </w:r>
      <w:r w:rsidR="001F65C0">
        <w:t>USS and the new type CSS</w:t>
      </w:r>
    </w:p>
    <w:p w14:paraId="50AD922D" w14:textId="77777777" w:rsidR="00A37DE0" w:rsidRPr="00DE11B0" w:rsidRDefault="00A37DE0" w:rsidP="00A37DE0">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Rel-15/16</w:t>
      </w:r>
    </w:p>
    <w:p w14:paraId="2DCD96CD" w14:textId="22B4E0A8" w:rsidR="00A37DE0" w:rsidRDefault="00A37DE0" w:rsidP="00A37DE0">
      <w:pPr>
        <w:pStyle w:val="ListParagraph"/>
        <w:widowControl w:val="0"/>
        <w:numPr>
          <w:ilvl w:val="1"/>
          <w:numId w:val="19"/>
        </w:numPr>
        <w:spacing w:after="120"/>
        <w:jc w:val="both"/>
        <w:rPr>
          <w:szCs w:val="20"/>
          <w:lang w:eastAsia="zh-CN"/>
        </w:rPr>
      </w:pPr>
      <w:r w:rsidRPr="00DE11B0">
        <w:rPr>
          <w:szCs w:val="20"/>
          <w:lang w:eastAsia="zh-CN"/>
        </w:rPr>
        <w:t xml:space="preserve">FFS: </w:t>
      </w:r>
      <w:r w:rsidR="0061507B">
        <w:rPr>
          <w:szCs w:val="20"/>
          <w:lang w:eastAsia="zh-CN"/>
        </w:rPr>
        <w:t xml:space="preserve">which CSS type(s) and </w:t>
      </w:r>
      <w:r w:rsidRPr="00DE11B0">
        <w:rPr>
          <w:szCs w:val="20"/>
          <w:lang w:eastAsia="zh-CN"/>
        </w:rPr>
        <w:t>whether modifications are needed</w:t>
      </w:r>
    </w:p>
    <w:p w14:paraId="5FDD7F8D" w14:textId="77777777" w:rsidR="00A37DE0" w:rsidRPr="00BF2B79" w:rsidRDefault="00A37DE0" w:rsidP="00BF2B79">
      <w:pPr>
        <w:widowControl w:val="0"/>
        <w:spacing w:after="120"/>
        <w:jc w:val="both"/>
        <w:rPr>
          <w:lang w:eastAsia="zh-CN"/>
        </w:rPr>
      </w:pPr>
    </w:p>
    <w:p w14:paraId="78CE7C86" w14:textId="77777777" w:rsidR="00B86A12" w:rsidRDefault="00BF2B79" w:rsidP="00B75766">
      <w:pPr>
        <w:widowControl w:val="0"/>
        <w:spacing w:after="120"/>
        <w:jc w:val="both"/>
        <w:rPr>
          <w:b/>
          <w:lang w:eastAsia="zh-CN"/>
        </w:rPr>
      </w:pPr>
      <w:r>
        <w:rPr>
          <w:b/>
          <w:highlight w:val="yellow"/>
          <w:lang w:eastAsia="zh-CN"/>
        </w:rPr>
        <w:t>Proposal 3-</w:t>
      </w:r>
      <w:r w:rsidR="00757282">
        <w:rPr>
          <w:b/>
          <w:highlight w:val="yellow"/>
          <w:lang w:eastAsia="zh-CN"/>
        </w:rPr>
        <w:t>5</w:t>
      </w:r>
      <w:r>
        <w:rPr>
          <w:b/>
          <w:highlight w:val="yellow"/>
          <w:lang w:eastAsia="zh-CN"/>
        </w:rPr>
        <w:t>:</w:t>
      </w:r>
      <w:r>
        <w:rPr>
          <w:b/>
          <w:lang w:eastAsia="zh-CN"/>
        </w:rPr>
        <w:t xml:space="preserve"> </w:t>
      </w:r>
    </w:p>
    <w:p w14:paraId="5046D0D3" w14:textId="136DDD46" w:rsidR="00B75766" w:rsidRDefault="00BF2B79" w:rsidP="00B75766">
      <w:pPr>
        <w:widowControl w:val="0"/>
        <w:spacing w:after="120"/>
        <w:jc w:val="both"/>
        <w:rPr>
          <w:lang w:eastAsia="zh-CN"/>
        </w:rPr>
      </w:pPr>
      <w:r>
        <w:rPr>
          <w:bCs/>
          <w:lang w:eastAsia="zh-CN"/>
        </w:rPr>
        <w:t>F</w:t>
      </w:r>
      <w:r>
        <w:rPr>
          <w:lang w:eastAsia="zh-CN"/>
        </w:rPr>
        <w:t xml:space="preserve">or group-common PDCCH of Rel-17 MBS, at least DCI format 1_0 can be reused with </w:t>
      </w:r>
      <w:r w:rsidR="0096572B">
        <w:rPr>
          <w:lang w:eastAsia="zh-CN"/>
        </w:rPr>
        <w:t>necessary</w:t>
      </w:r>
      <w:r>
        <w:rPr>
          <w:lang w:eastAsia="zh-CN"/>
        </w:rPr>
        <w:t xml:space="preserve"> modifications.</w:t>
      </w:r>
    </w:p>
    <w:p w14:paraId="71823FB8" w14:textId="3982D23A" w:rsidR="00482D9F" w:rsidRPr="000B1B83" w:rsidRDefault="001352A5" w:rsidP="00186E14">
      <w:pPr>
        <w:pStyle w:val="ListParagraph"/>
        <w:widowControl w:val="0"/>
        <w:numPr>
          <w:ilvl w:val="0"/>
          <w:numId w:val="59"/>
        </w:numPr>
        <w:spacing w:after="120"/>
        <w:jc w:val="both"/>
        <w:rPr>
          <w:lang w:eastAsia="zh-CN"/>
        </w:rPr>
      </w:pPr>
      <w:r>
        <w:rPr>
          <w:rFonts w:eastAsiaTheme="minorEastAsia" w:hint="eastAsia"/>
          <w:lang w:eastAsia="zh-CN"/>
        </w:rPr>
        <w:t>F</w:t>
      </w:r>
      <w:r>
        <w:rPr>
          <w:rFonts w:eastAsiaTheme="minorEastAsia"/>
          <w:lang w:eastAsia="zh-CN"/>
        </w:rPr>
        <w:t>FS whether other DCI formats</w:t>
      </w:r>
      <w:r w:rsidR="0096572B">
        <w:rPr>
          <w:rFonts w:eastAsiaTheme="minorEastAsia"/>
          <w:lang w:eastAsia="zh-CN"/>
        </w:rPr>
        <w:t xml:space="preserve"> </w:t>
      </w:r>
      <w:r>
        <w:rPr>
          <w:rFonts w:eastAsiaTheme="minorEastAsia"/>
          <w:lang w:eastAsia="zh-CN"/>
        </w:rPr>
        <w:t xml:space="preserve">(e.g., DCI format 1_1/1_2) can be reused </w:t>
      </w:r>
      <w:r>
        <w:rPr>
          <w:lang w:eastAsia="zh-CN"/>
        </w:rPr>
        <w:t xml:space="preserve">with </w:t>
      </w:r>
      <w:r w:rsidR="009352A7">
        <w:rPr>
          <w:lang w:eastAsia="zh-CN"/>
        </w:rPr>
        <w:t xml:space="preserve">necessary </w:t>
      </w:r>
      <w:r>
        <w:rPr>
          <w:lang w:eastAsia="zh-CN"/>
        </w:rPr>
        <w:t>modifications</w:t>
      </w:r>
    </w:p>
    <w:p w14:paraId="2288AC00" w14:textId="77777777" w:rsidR="00B75766" w:rsidRDefault="00B75766" w:rsidP="00B75766">
      <w:pPr>
        <w:rPr>
          <w:lang w:eastAsia="zh-CN"/>
        </w:rPr>
      </w:pPr>
    </w:p>
    <w:p w14:paraId="18EE0368" w14:textId="77777777" w:rsidR="00F24109" w:rsidRDefault="00F24109" w:rsidP="00F24109">
      <w:pPr>
        <w:pStyle w:val="Heading2"/>
        <w:ind w:left="576"/>
        <w:rPr>
          <w:rFonts w:ascii="Times New Roman" w:hAnsi="Times New Roman"/>
          <w:lang w:val="en-US"/>
        </w:rPr>
      </w:pPr>
      <w:r>
        <w:rPr>
          <w:rFonts w:ascii="Times New Roman" w:hAnsi="Times New Roman"/>
          <w:lang w:val="en-US"/>
        </w:rPr>
        <w:t>Company Views (1st round of email discussion)</w:t>
      </w:r>
    </w:p>
    <w:p w14:paraId="7E0562BA" w14:textId="77777777" w:rsidR="00F24109" w:rsidRDefault="00F24109" w:rsidP="00F2410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F24109" w14:paraId="5ABAE373" w14:textId="77777777" w:rsidTr="00157892">
        <w:tc>
          <w:tcPr>
            <w:tcW w:w="2122" w:type="dxa"/>
            <w:tcBorders>
              <w:top w:val="single" w:sz="4" w:space="0" w:color="auto"/>
              <w:left w:val="single" w:sz="4" w:space="0" w:color="auto"/>
              <w:bottom w:val="single" w:sz="4" w:space="0" w:color="auto"/>
              <w:right w:val="single" w:sz="4" w:space="0" w:color="auto"/>
            </w:tcBorders>
          </w:tcPr>
          <w:p w14:paraId="2FA97162" w14:textId="77777777" w:rsidR="00F24109" w:rsidRDefault="00F24109" w:rsidP="00157892">
            <w:pPr>
              <w:spacing w:before="0"/>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126F812A" w14:textId="77777777" w:rsidR="00F24109" w:rsidRDefault="00F24109" w:rsidP="00157892">
            <w:pPr>
              <w:spacing w:before="0"/>
              <w:jc w:val="center"/>
              <w:rPr>
                <w:b/>
                <w:lang w:eastAsia="zh-CN"/>
              </w:rPr>
            </w:pPr>
            <w:r>
              <w:rPr>
                <w:b/>
                <w:lang w:eastAsia="zh-CN"/>
              </w:rPr>
              <w:t>Comment</w:t>
            </w:r>
          </w:p>
        </w:tc>
      </w:tr>
      <w:tr w:rsidR="00F24109" w14:paraId="5726AB28" w14:textId="77777777" w:rsidTr="00157892">
        <w:tc>
          <w:tcPr>
            <w:tcW w:w="2122" w:type="dxa"/>
            <w:tcBorders>
              <w:top w:val="single" w:sz="4" w:space="0" w:color="auto"/>
              <w:left w:val="single" w:sz="4" w:space="0" w:color="auto"/>
              <w:bottom w:val="single" w:sz="4" w:space="0" w:color="auto"/>
              <w:right w:val="single" w:sz="4" w:space="0" w:color="auto"/>
            </w:tcBorders>
          </w:tcPr>
          <w:p w14:paraId="4EB49FA6" w14:textId="77777777" w:rsidR="00F24109" w:rsidRDefault="00F24109" w:rsidP="00157892">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025D7A3A" w14:textId="77777777" w:rsidR="00F24109" w:rsidRDefault="00F24109" w:rsidP="00157892">
            <w:pPr>
              <w:spacing w:before="0"/>
              <w:rPr>
                <w:lang w:eastAsia="zh-CN"/>
              </w:rPr>
            </w:pPr>
          </w:p>
        </w:tc>
      </w:tr>
      <w:tr w:rsidR="00F24109" w14:paraId="5C1305D0" w14:textId="77777777" w:rsidTr="00157892">
        <w:tc>
          <w:tcPr>
            <w:tcW w:w="2122" w:type="dxa"/>
            <w:tcBorders>
              <w:top w:val="single" w:sz="4" w:space="0" w:color="auto"/>
              <w:left w:val="single" w:sz="4" w:space="0" w:color="auto"/>
              <w:bottom w:val="single" w:sz="4" w:space="0" w:color="auto"/>
              <w:right w:val="single" w:sz="4" w:space="0" w:color="auto"/>
            </w:tcBorders>
          </w:tcPr>
          <w:p w14:paraId="0180FE32" w14:textId="77777777" w:rsidR="00F24109" w:rsidRDefault="00F24109" w:rsidP="00157892">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4CA4746B" w14:textId="77777777" w:rsidR="00F24109" w:rsidRDefault="00F24109" w:rsidP="00157892">
            <w:pPr>
              <w:spacing w:before="0"/>
              <w:rPr>
                <w:lang w:eastAsia="zh-CN"/>
              </w:rPr>
            </w:pPr>
          </w:p>
        </w:tc>
      </w:tr>
    </w:tbl>
    <w:p w14:paraId="60D2D2CE" w14:textId="77777777" w:rsidR="00F24109" w:rsidRDefault="00F24109" w:rsidP="00F24109"/>
    <w:p w14:paraId="51B39D8C" w14:textId="77777777" w:rsidR="00B75766" w:rsidRDefault="00B75766" w:rsidP="00B75766"/>
    <w:p w14:paraId="72AFE138" w14:textId="77777777" w:rsidR="00B75766" w:rsidRDefault="00B75766" w:rsidP="00B75766">
      <w:pPr>
        <w:pStyle w:val="Heading2"/>
        <w:ind w:left="576"/>
        <w:rPr>
          <w:rFonts w:ascii="Times New Roman" w:hAnsi="Times New Roman"/>
          <w:lang w:val="en-US"/>
        </w:rPr>
      </w:pPr>
      <w:r>
        <w:rPr>
          <w:rFonts w:ascii="Times New Roman" w:hAnsi="Times New Roman"/>
          <w:lang w:val="en-US"/>
        </w:rPr>
        <w:lastRenderedPageBreak/>
        <w:t>Updated Proposals (1st round of email discussion)</w:t>
      </w:r>
    </w:p>
    <w:p w14:paraId="6060079F" w14:textId="77777777" w:rsidR="00B75766" w:rsidRDefault="00B75766" w:rsidP="00B75766">
      <w:pPr>
        <w:widowControl w:val="0"/>
        <w:spacing w:after="120"/>
        <w:jc w:val="both"/>
        <w:rPr>
          <w:lang w:eastAsia="zh-CN"/>
        </w:rPr>
      </w:pPr>
      <w:r>
        <w:rPr>
          <w:lang w:eastAsia="zh-CN"/>
        </w:rPr>
        <w:t>To be added…</w:t>
      </w:r>
    </w:p>
    <w:p w14:paraId="14DDB02C" w14:textId="77777777" w:rsidR="00372FFC" w:rsidRDefault="00372FFC">
      <w:pPr>
        <w:widowControl w:val="0"/>
        <w:spacing w:after="120"/>
        <w:jc w:val="both"/>
        <w:rPr>
          <w:lang w:eastAsia="zh-CN"/>
        </w:rPr>
      </w:pPr>
    </w:p>
    <w:p w14:paraId="5FA9FDBB" w14:textId="4DE4C7C7" w:rsidR="00156B8C" w:rsidRDefault="00156B8C" w:rsidP="00156B8C">
      <w:pPr>
        <w:pStyle w:val="Heading1"/>
        <w:rPr>
          <w:rFonts w:ascii="Times New Roman" w:hAnsi="Times New Roman"/>
          <w:lang w:val="en-US"/>
        </w:rPr>
      </w:pPr>
      <w:r>
        <w:rPr>
          <w:rFonts w:ascii="Times New Roman" w:hAnsi="Times New Roman"/>
          <w:lang w:val="en-US"/>
        </w:rPr>
        <w:t>Issue #4: SPS for NR MBS</w:t>
      </w:r>
    </w:p>
    <w:p w14:paraId="75493D46" w14:textId="263AD6BE" w:rsidR="00014C33" w:rsidRDefault="00F3112C" w:rsidP="00014C33">
      <w:pPr>
        <w:pStyle w:val="Heading2"/>
        <w:ind w:left="576"/>
        <w:rPr>
          <w:rFonts w:ascii="Times New Roman" w:hAnsi="Times New Roman"/>
          <w:lang w:val="en-US"/>
        </w:rPr>
      </w:pPr>
      <w:r>
        <w:rPr>
          <w:rFonts w:ascii="Times New Roman" w:hAnsi="Times New Roman"/>
          <w:lang w:val="en-US"/>
        </w:rPr>
        <w:t>Background and submitted proposals</w:t>
      </w:r>
    </w:p>
    <w:p w14:paraId="6A0845FD" w14:textId="77777777" w:rsidR="008E3BF3" w:rsidRPr="00A2344B" w:rsidRDefault="008E3BF3" w:rsidP="008E3BF3">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5A71E8D4" w14:textId="77777777" w:rsidR="008E3BF3" w:rsidRDefault="008E3BF3" w:rsidP="008E3BF3">
      <w:pPr>
        <w:widowControl w:val="0"/>
        <w:spacing w:after="120"/>
        <w:jc w:val="both"/>
        <w:rPr>
          <w:lang w:eastAsia="zh-CN"/>
        </w:rPr>
      </w:pPr>
      <w:r>
        <w:rPr>
          <w:rFonts w:hint="eastAsia"/>
          <w:lang w:eastAsia="zh-CN"/>
        </w:rPr>
        <w:t>I</w:t>
      </w:r>
      <w:r>
        <w:rPr>
          <w:lang w:eastAsia="zh-CN"/>
        </w:rPr>
        <w:t>n RAN1#103-e, the following agreements were achieved.</w:t>
      </w:r>
    </w:p>
    <w:p w14:paraId="4D004C84" w14:textId="77777777" w:rsidR="00150EF9" w:rsidRPr="00DE11B0" w:rsidRDefault="00150EF9" w:rsidP="00150EF9">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1F84342B" w14:textId="77777777" w:rsidR="00150EF9" w:rsidRPr="00DE11B0" w:rsidRDefault="00150EF9" w:rsidP="00186E14">
      <w:pPr>
        <w:pStyle w:val="ListParagraph"/>
        <w:widowControl w:val="0"/>
        <w:numPr>
          <w:ilvl w:val="0"/>
          <w:numId w:val="22"/>
        </w:numPr>
        <w:spacing w:after="120"/>
        <w:jc w:val="both"/>
        <w:rPr>
          <w:szCs w:val="20"/>
          <w:lang w:eastAsia="zh-CN"/>
        </w:rPr>
      </w:pPr>
      <w:r w:rsidRPr="00DE11B0">
        <w:rPr>
          <w:szCs w:val="20"/>
          <w:lang w:eastAsia="zh-CN"/>
        </w:rPr>
        <w:t>FFS: use group-common PDCCH or UE-specific PDCCH for SPS group-common PDSCH activation/deactivation</w:t>
      </w:r>
    </w:p>
    <w:p w14:paraId="2DD20713" w14:textId="77777777" w:rsidR="00150EF9" w:rsidRPr="00DE11B0" w:rsidRDefault="00150EF9" w:rsidP="00186E14">
      <w:pPr>
        <w:pStyle w:val="ListParagraph"/>
        <w:widowControl w:val="0"/>
        <w:numPr>
          <w:ilvl w:val="0"/>
          <w:numId w:val="22"/>
        </w:numPr>
        <w:spacing w:after="120"/>
        <w:jc w:val="both"/>
        <w:rPr>
          <w:szCs w:val="20"/>
          <w:lang w:eastAsia="zh-CN"/>
        </w:rPr>
      </w:pPr>
      <w:r w:rsidRPr="00DE11B0">
        <w:rPr>
          <w:szCs w:val="20"/>
          <w:lang w:eastAsia="zh-CN"/>
        </w:rPr>
        <w:t>FFS: whether to support more than one SPS group-common PDSCH configuration per UE</w:t>
      </w:r>
    </w:p>
    <w:p w14:paraId="6D66393E" w14:textId="77777777" w:rsidR="00150EF9" w:rsidRPr="00DE11B0" w:rsidRDefault="00150EF9" w:rsidP="00186E14">
      <w:pPr>
        <w:pStyle w:val="ListParagraph"/>
        <w:widowControl w:val="0"/>
        <w:numPr>
          <w:ilvl w:val="0"/>
          <w:numId w:val="22"/>
        </w:numPr>
        <w:spacing w:after="120"/>
        <w:rPr>
          <w:szCs w:val="20"/>
          <w:lang w:eastAsia="zh-CN"/>
        </w:rPr>
      </w:pPr>
      <w:r w:rsidRPr="00DE11B0">
        <w:rPr>
          <w:szCs w:val="20"/>
          <w:lang w:eastAsia="zh-CN"/>
        </w:rPr>
        <w:t>FFS: whether and how uplink feedback could be configured</w:t>
      </w:r>
    </w:p>
    <w:p w14:paraId="05AEFB75" w14:textId="77777777" w:rsidR="00150EF9" w:rsidRPr="00DE11B0" w:rsidRDefault="00150EF9" w:rsidP="00186E14">
      <w:pPr>
        <w:pStyle w:val="ListParagraph"/>
        <w:widowControl w:val="0"/>
        <w:numPr>
          <w:ilvl w:val="0"/>
          <w:numId w:val="22"/>
        </w:numPr>
        <w:spacing w:after="120"/>
        <w:rPr>
          <w:szCs w:val="20"/>
          <w:lang w:eastAsia="zh-CN"/>
        </w:rPr>
      </w:pPr>
      <w:r w:rsidRPr="00DE11B0">
        <w:rPr>
          <w:szCs w:val="20"/>
          <w:lang w:eastAsia="zh-CN"/>
        </w:rPr>
        <w:t>FFS: retransmission of SPS group-common PDSCH</w:t>
      </w:r>
    </w:p>
    <w:p w14:paraId="503D3252" w14:textId="77777777" w:rsidR="008E3BF3" w:rsidRPr="00150EF9" w:rsidRDefault="008E3BF3" w:rsidP="00014C33">
      <w:pPr>
        <w:widowControl w:val="0"/>
        <w:spacing w:after="120"/>
        <w:jc w:val="both"/>
        <w:rPr>
          <w:lang w:eastAsia="zh-CN"/>
        </w:rPr>
      </w:pPr>
    </w:p>
    <w:p w14:paraId="637421FB" w14:textId="77777777" w:rsidR="0063082D" w:rsidRPr="002C77CA" w:rsidRDefault="0063082D" w:rsidP="0063082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647650DD" w14:textId="77777777" w:rsidR="00310631" w:rsidRPr="00F13A44" w:rsidRDefault="00310631"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71C1736D" w14:textId="77777777" w:rsidR="00310631" w:rsidRDefault="00310631" w:rsidP="00186E14">
      <w:pPr>
        <w:pStyle w:val="ListParagraph"/>
        <w:widowControl w:val="0"/>
        <w:numPr>
          <w:ilvl w:val="1"/>
          <w:numId w:val="35"/>
        </w:numPr>
        <w:spacing w:after="120"/>
        <w:jc w:val="both"/>
      </w:pPr>
      <w:r>
        <w:t>Observation 2: Support both group-common PDCCH and UE-specific PDCCH for SPS group-common PDSCH activation/deactivation.</w:t>
      </w:r>
    </w:p>
    <w:p w14:paraId="25761AEE" w14:textId="77777777" w:rsidR="00310631" w:rsidRDefault="00310631" w:rsidP="00186E14">
      <w:pPr>
        <w:pStyle w:val="ListParagraph"/>
        <w:widowControl w:val="0"/>
        <w:numPr>
          <w:ilvl w:val="1"/>
          <w:numId w:val="35"/>
        </w:numPr>
        <w:spacing w:after="120"/>
        <w:jc w:val="both"/>
      </w:pPr>
      <w:r>
        <w:t>Proposal 6: support more than one SPS group-common PDSCH configuration.</w:t>
      </w:r>
    </w:p>
    <w:p w14:paraId="1BAE3C0D" w14:textId="2BECEB4F" w:rsidR="00014C33" w:rsidRDefault="00310631" w:rsidP="00186E14">
      <w:pPr>
        <w:pStyle w:val="ListParagraph"/>
        <w:widowControl w:val="0"/>
        <w:numPr>
          <w:ilvl w:val="1"/>
          <w:numId w:val="35"/>
        </w:numPr>
        <w:spacing w:after="120"/>
        <w:jc w:val="both"/>
      </w:pPr>
      <w:r>
        <w:t>Observation 3: how a SPS process could be used for re-transmission needs further discussion.</w:t>
      </w:r>
    </w:p>
    <w:p w14:paraId="76290371" w14:textId="51285DC1" w:rsidR="00C371A5" w:rsidRPr="00F13A44" w:rsidRDefault="00C371A5" w:rsidP="00186E14">
      <w:pPr>
        <w:pStyle w:val="ListParagraph"/>
        <w:widowControl w:val="0"/>
        <w:numPr>
          <w:ilvl w:val="0"/>
          <w:numId w:val="35"/>
        </w:numPr>
        <w:spacing w:after="120"/>
        <w:jc w:val="both"/>
        <w:rPr>
          <w:b/>
          <w:bCs/>
          <w:lang w:eastAsia="zh-CN"/>
        </w:rPr>
      </w:pPr>
      <w:r w:rsidRPr="00F13A44">
        <w:rPr>
          <w:b/>
          <w:bCs/>
          <w:lang w:eastAsia="zh-CN"/>
        </w:rPr>
        <w:t>ZTE</w:t>
      </w:r>
    </w:p>
    <w:p w14:paraId="44420859" w14:textId="77777777" w:rsidR="00C371A5" w:rsidRDefault="00C371A5" w:rsidP="00186E14">
      <w:pPr>
        <w:pStyle w:val="ListParagraph"/>
        <w:widowControl w:val="0"/>
        <w:numPr>
          <w:ilvl w:val="1"/>
          <w:numId w:val="35"/>
        </w:numPr>
        <w:spacing w:after="120"/>
        <w:jc w:val="both"/>
      </w:pPr>
      <w:r>
        <w:t xml:space="preserve">Proposal 13: For SPS-based MBS transmission, the following features are supported, </w:t>
      </w:r>
    </w:p>
    <w:p w14:paraId="344706CA" w14:textId="3FEBFCD0" w:rsidR="00C371A5" w:rsidRDefault="00C371A5" w:rsidP="00186E14">
      <w:pPr>
        <w:pStyle w:val="ListParagraph"/>
        <w:widowControl w:val="0"/>
        <w:numPr>
          <w:ilvl w:val="2"/>
          <w:numId w:val="55"/>
        </w:numPr>
        <w:spacing w:after="120"/>
        <w:jc w:val="both"/>
      </w:pPr>
      <w:r>
        <w:t>UE-specific activation/deactivation</w:t>
      </w:r>
    </w:p>
    <w:p w14:paraId="23DC3FA9" w14:textId="05464B85" w:rsidR="00C371A5" w:rsidRDefault="00C371A5" w:rsidP="00186E14">
      <w:pPr>
        <w:pStyle w:val="ListParagraph"/>
        <w:widowControl w:val="0"/>
        <w:numPr>
          <w:ilvl w:val="2"/>
          <w:numId w:val="55"/>
        </w:numPr>
        <w:spacing w:after="120"/>
        <w:jc w:val="both"/>
      </w:pPr>
      <w:r>
        <w:t>More than one SPS group-common PDSCH configuration for MBS transmissions</w:t>
      </w:r>
    </w:p>
    <w:p w14:paraId="53830CC9" w14:textId="74CBD6AD" w:rsidR="00C371A5" w:rsidRDefault="00C371A5" w:rsidP="00186E14">
      <w:pPr>
        <w:pStyle w:val="ListParagraph"/>
        <w:widowControl w:val="0"/>
        <w:numPr>
          <w:ilvl w:val="2"/>
          <w:numId w:val="55"/>
        </w:numPr>
        <w:spacing w:after="120"/>
        <w:jc w:val="both"/>
      </w:pPr>
      <w:r>
        <w:t>Uplink feedback for SPS group-common PDSCH</w:t>
      </w:r>
    </w:p>
    <w:p w14:paraId="56E0B503" w14:textId="4AF78EE0" w:rsidR="00C371A5" w:rsidRDefault="00C371A5" w:rsidP="00186E14">
      <w:pPr>
        <w:pStyle w:val="ListParagraph"/>
        <w:widowControl w:val="0"/>
        <w:numPr>
          <w:ilvl w:val="2"/>
          <w:numId w:val="55"/>
        </w:numPr>
        <w:spacing w:after="120"/>
        <w:jc w:val="both"/>
      </w:pPr>
      <w:r>
        <w:t xml:space="preserve">Retransmission of SPS group-common PDSCH, the design for the </w:t>
      </w:r>
      <w:bookmarkStart w:id="33" w:name="_Hlk62128230"/>
      <w:r>
        <w:t xml:space="preserve">retransmission for PTM transmission scheme 1 </w:t>
      </w:r>
      <w:bookmarkEnd w:id="33"/>
      <w:r>
        <w:t>can be reused for it</w:t>
      </w:r>
    </w:p>
    <w:p w14:paraId="081C691E" w14:textId="0DC489DD" w:rsidR="009A27F5" w:rsidRPr="00F13A44" w:rsidRDefault="009A27F5" w:rsidP="00186E14">
      <w:pPr>
        <w:pStyle w:val="ListParagraph"/>
        <w:widowControl w:val="0"/>
        <w:numPr>
          <w:ilvl w:val="0"/>
          <w:numId w:val="35"/>
        </w:numPr>
        <w:spacing w:after="120"/>
        <w:jc w:val="both"/>
        <w:rPr>
          <w:b/>
          <w:bCs/>
          <w:lang w:eastAsia="zh-CN"/>
        </w:rPr>
      </w:pPr>
      <w:r>
        <w:rPr>
          <w:b/>
          <w:bCs/>
          <w:lang w:eastAsia="zh-CN"/>
        </w:rPr>
        <w:t>OPPO</w:t>
      </w:r>
    </w:p>
    <w:p w14:paraId="34A52BDB" w14:textId="06A75468" w:rsidR="009A27F5" w:rsidRDefault="009A27F5" w:rsidP="00186E14">
      <w:pPr>
        <w:pStyle w:val="ListParagraph"/>
        <w:widowControl w:val="0"/>
        <w:numPr>
          <w:ilvl w:val="1"/>
          <w:numId w:val="35"/>
        </w:numPr>
        <w:spacing w:after="120"/>
        <w:jc w:val="both"/>
      </w:pPr>
      <w:r w:rsidRPr="009A27F5">
        <w:t>Proposal 6: Support more than one SPS group common PDSCH for a UE, the SPS should be activated/deactivated by group-common PDCCH scrambled by the corresponding CS-RNTI.</w:t>
      </w:r>
    </w:p>
    <w:p w14:paraId="65D8D5CC" w14:textId="44BA0CAA" w:rsidR="00313983" w:rsidRDefault="00313983" w:rsidP="00186E14">
      <w:pPr>
        <w:pStyle w:val="ListParagraph"/>
        <w:widowControl w:val="0"/>
        <w:numPr>
          <w:ilvl w:val="0"/>
          <w:numId w:val="35"/>
        </w:numPr>
        <w:spacing w:after="120"/>
        <w:jc w:val="both"/>
        <w:rPr>
          <w:b/>
          <w:bCs/>
        </w:rPr>
      </w:pPr>
      <w:r w:rsidRPr="00211EE4">
        <w:rPr>
          <w:b/>
          <w:bCs/>
        </w:rPr>
        <w:t>Huawei</w:t>
      </w:r>
    </w:p>
    <w:p w14:paraId="3C09A528" w14:textId="77777777" w:rsidR="00D66751" w:rsidRPr="00316E7D" w:rsidRDefault="00D66751" w:rsidP="00186E14">
      <w:pPr>
        <w:pStyle w:val="ListParagraph"/>
        <w:widowControl w:val="0"/>
        <w:numPr>
          <w:ilvl w:val="1"/>
          <w:numId w:val="35"/>
        </w:numPr>
        <w:spacing w:after="120"/>
        <w:jc w:val="both"/>
      </w:pPr>
      <w:r w:rsidRPr="00316E7D">
        <w:t>Proposal 9: For SPS group-common PDCCH for MBS for RRC_CONNECTED UEs,</w:t>
      </w:r>
    </w:p>
    <w:p w14:paraId="5911BE34" w14:textId="77777777" w:rsidR="00D66751" w:rsidRPr="00316E7D" w:rsidRDefault="00D66751" w:rsidP="00186E14">
      <w:pPr>
        <w:pStyle w:val="ListParagraph"/>
        <w:widowControl w:val="0"/>
        <w:numPr>
          <w:ilvl w:val="2"/>
          <w:numId w:val="40"/>
        </w:numPr>
        <w:spacing w:after="120"/>
        <w:jc w:val="both"/>
      </w:pPr>
      <w:r w:rsidRPr="00316E7D">
        <w:t xml:space="preserve">support group-common PDCCH for SPS activation/deactivation, </w:t>
      </w:r>
    </w:p>
    <w:p w14:paraId="18BAC675" w14:textId="77777777" w:rsidR="00D66751" w:rsidRPr="00316E7D" w:rsidRDefault="00D66751" w:rsidP="00186E14">
      <w:pPr>
        <w:pStyle w:val="ListParagraph"/>
        <w:widowControl w:val="0"/>
        <w:numPr>
          <w:ilvl w:val="2"/>
          <w:numId w:val="40"/>
        </w:numPr>
        <w:spacing w:after="120"/>
        <w:jc w:val="both"/>
      </w:pPr>
      <w:r w:rsidRPr="00316E7D">
        <w:t xml:space="preserve">retransmission of MBS SPS group-common PDSCH should be further studied, </w:t>
      </w:r>
    </w:p>
    <w:p w14:paraId="505C29C1" w14:textId="77777777" w:rsidR="00D66751" w:rsidRPr="00316E7D" w:rsidRDefault="00D66751" w:rsidP="00186E14">
      <w:pPr>
        <w:pStyle w:val="ListParagraph"/>
        <w:widowControl w:val="0"/>
        <w:numPr>
          <w:ilvl w:val="2"/>
          <w:numId w:val="40"/>
        </w:numPr>
        <w:spacing w:after="120"/>
        <w:jc w:val="both"/>
      </w:pPr>
      <w:r w:rsidRPr="00316E7D">
        <w:t>more than one SPS group-common PDSCH configuration per UE can be supported,</w:t>
      </w:r>
    </w:p>
    <w:p w14:paraId="3084BCA3" w14:textId="78EC23A6" w:rsidR="00D66751" w:rsidRPr="00316E7D" w:rsidRDefault="00D66751" w:rsidP="00186E14">
      <w:pPr>
        <w:pStyle w:val="ListParagraph"/>
        <w:widowControl w:val="0"/>
        <w:numPr>
          <w:ilvl w:val="2"/>
          <w:numId w:val="40"/>
        </w:numPr>
        <w:spacing w:after="120"/>
        <w:jc w:val="both"/>
      </w:pPr>
      <w:r w:rsidRPr="00316E7D">
        <w:t xml:space="preserve">SPS specific uplink feedback resource can be configured per SPS configuration. </w:t>
      </w:r>
    </w:p>
    <w:p w14:paraId="4A8EF183" w14:textId="40EE6962" w:rsidR="00313983" w:rsidRDefault="00313983" w:rsidP="00186E14">
      <w:pPr>
        <w:pStyle w:val="ListParagraph"/>
        <w:widowControl w:val="0"/>
        <w:numPr>
          <w:ilvl w:val="0"/>
          <w:numId w:val="35"/>
        </w:numPr>
        <w:spacing w:after="120"/>
        <w:jc w:val="both"/>
        <w:rPr>
          <w:b/>
          <w:bCs/>
        </w:rPr>
      </w:pPr>
      <w:r w:rsidRPr="00211EE4">
        <w:rPr>
          <w:b/>
          <w:bCs/>
        </w:rPr>
        <w:t>CATT</w:t>
      </w:r>
    </w:p>
    <w:p w14:paraId="12E53026" w14:textId="77777777" w:rsidR="001E7E06" w:rsidRPr="004169E8" w:rsidRDefault="001E7E06" w:rsidP="00186E14">
      <w:pPr>
        <w:pStyle w:val="ListParagraph"/>
        <w:widowControl w:val="0"/>
        <w:numPr>
          <w:ilvl w:val="1"/>
          <w:numId w:val="35"/>
        </w:numPr>
        <w:spacing w:after="120"/>
        <w:jc w:val="both"/>
      </w:pPr>
      <w:r w:rsidRPr="004169E8">
        <w:lastRenderedPageBreak/>
        <w:t>Proposal 13: Both group-common PDCCH and UE-specific PDCCH (if supported) can be used for SPS activation for MBS for RRC_CONNECTED UEs.</w:t>
      </w:r>
    </w:p>
    <w:p w14:paraId="7D74D86D" w14:textId="77777777" w:rsidR="001E7E06" w:rsidRPr="004169E8" w:rsidRDefault="001E7E06" w:rsidP="00186E14">
      <w:pPr>
        <w:pStyle w:val="ListParagraph"/>
        <w:widowControl w:val="0"/>
        <w:numPr>
          <w:ilvl w:val="1"/>
          <w:numId w:val="35"/>
        </w:numPr>
        <w:spacing w:after="120"/>
        <w:jc w:val="both"/>
      </w:pPr>
      <w:r w:rsidRPr="004169E8">
        <w:t>Proposal 14: Group-common PDCCH is used for SPS deactivation for MBS for RRC_CONNECTED UEs.</w:t>
      </w:r>
    </w:p>
    <w:p w14:paraId="069FB766" w14:textId="77777777" w:rsidR="001E7E06" w:rsidRPr="004169E8" w:rsidRDefault="001E7E06" w:rsidP="00186E14">
      <w:pPr>
        <w:pStyle w:val="ListParagraph"/>
        <w:widowControl w:val="0"/>
        <w:numPr>
          <w:ilvl w:val="1"/>
          <w:numId w:val="35"/>
        </w:numPr>
        <w:spacing w:after="120"/>
        <w:jc w:val="both"/>
      </w:pPr>
      <w:r w:rsidRPr="004169E8">
        <w:t>Proposal 15: It is supported that more than one SPS group-common PDSCH configuration per UE based on its capability.</w:t>
      </w:r>
    </w:p>
    <w:p w14:paraId="384B89D0" w14:textId="77777777" w:rsidR="001E7E06" w:rsidRPr="004169E8" w:rsidRDefault="001E7E06" w:rsidP="00186E14">
      <w:pPr>
        <w:pStyle w:val="ListParagraph"/>
        <w:widowControl w:val="0"/>
        <w:numPr>
          <w:ilvl w:val="1"/>
          <w:numId w:val="35"/>
        </w:numPr>
        <w:spacing w:after="120"/>
        <w:jc w:val="both"/>
      </w:pPr>
      <w:r w:rsidRPr="004169E8">
        <w:t>Proposal 16: The total number of supported SPS procedures by a UE is not increased when both multicast and unicast are supporting SPS. How to allocate the total SPS procedures between multicast and unicast is up to network implementation.</w:t>
      </w:r>
    </w:p>
    <w:p w14:paraId="154DB1AA" w14:textId="44F2CE86" w:rsidR="001E7E06" w:rsidRPr="004169E8" w:rsidRDefault="001E7E06" w:rsidP="00186E14">
      <w:pPr>
        <w:pStyle w:val="ListParagraph"/>
        <w:widowControl w:val="0"/>
        <w:numPr>
          <w:ilvl w:val="1"/>
          <w:numId w:val="35"/>
        </w:numPr>
        <w:spacing w:after="120"/>
        <w:jc w:val="both"/>
      </w:pPr>
      <w:r w:rsidRPr="004169E8">
        <w:t>Proposal 17: Dynamic scheduling mechanism is used for HARQ-ACK feedback retransmission(s) of SPS group-common PDSCH.</w:t>
      </w:r>
    </w:p>
    <w:p w14:paraId="77BA49C9" w14:textId="77777777" w:rsidR="00B665AA" w:rsidRDefault="00B665AA"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43F9D4A3" w14:textId="029A6250" w:rsidR="00B665AA" w:rsidRPr="00B665AA" w:rsidRDefault="00B665AA" w:rsidP="00186E14">
      <w:pPr>
        <w:pStyle w:val="ListParagraph"/>
        <w:widowControl w:val="0"/>
        <w:numPr>
          <w:ilvl w:val="1"/>
          <w:numId w:val="35"/>
        </w:numPr>
        <w:spacing w:after="120"/>
        <w:jc w:val="both"/>
      </w:pPr>
      <w:r w:rsidRPr="00B665AA">
        <w:rPr>
          <w:rFonts w:eastAsia="等线"/>
        </w:rPr>
        <w:fldChar w:fldCharType="begin"/>
      </w:r>
      <w:r w:rsidRPr="00B665AA">
        <w:rPr>
          <w:rFonts w:eastAsia="等线"/>
        </w:rPr>
        <w:instrText xml:space="preserve"> </w:instrText>
      </w:r>
      <w:r w:rsidRPr="00B665AA">
        <w:rPr>
          <w:rFonts w:eastAsia="等线" w:hint="eastAsia"/>
        </w:rPr>
        <w:instrText>REF _Ref54009803 \h</w:instrText>
      </w:r>
      <w:r w:rsidRPr="00B665AA">
        <w:rPr>
          <w:rFonts w:eastAsia="等线"/>
        </w:rPr>
        <w:instrText xml:space="preserve">  \* MERGEFORMAT </w:instrText>
      </w:r>
      <w:r w:rsidRPr="00B665AA">
        <w:rPr>
          <w:rFonts w:eastAsia="等线"/>
        </w:rPr>
      </w:r>
      <w:r w:rsidRPr="00B665AA">
        <w:rPr>
          <w:rFonts w:eastAsia="等线"/>
        </w:rPr>
        <w:fldChar w:fldCharType="separate"/>
      </w:r>
      <w:r w:rsidRPr="00B665AA">
        <w:rPr>
          <w:szCs w:val="21"/>
        </w:rPr>
        <w:t xml:space="preserve">Proposal </w:t>
      </w:r>
      <w:r w:rsidRPr="00B665AA">
        <w:rPr>
          <w:noProof/>
          <w:szCs w:val="21"/>
        </w:rPr>
        <w:t>5</w:t>
      </w:r>
      <w:r w:rsidRPr="00B665AA">
        <w:rPr>
          <w:szCs w:val="21"/>
        </w:rPr>
        <w:t xml:space="preserve">: For </w:t>
      </w:r>
      <w:r w:rsidRPr="00B665AA">
        <w:rPr>
          <w:lang w:val="de-DE" w:eastAsia="ja-JP"/>
        </w:rPr>
        <w:t>MBS for RRC_CONNECTED UEs, for SPS group-common PDSCH, the followings are suggested.</w:t>
      </w:r>
    </w:p>
    <w:p w14:paraId="625F37DF" w14:textId="2D8E30F1"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Support more than one SPS group-common PDSCH per UE.</w:t>
      </w:r>
    </w:p>
    <w:p w14:paraId="79EF4ADD" w14:textId="77777777" w:rsidR="00B665AA" w:rsidRPr="00B665AA" w:rsidRDefault="00B665AA" w:rsidP="00186E14">
      <w:pPr>
        <w:pStyle w:val="Caption"/>
        <w:numPr>
          <w:ilvl w:val="2"/>
          <w:numId w:val="35"/>
        </w:numPr>
        <w:jc w:val="both"/>
        <w:rPr>
          <w:rFonts w:eastAsia="等线"/>
          <w:b w:val="0"/>
          <w:bCs w:val="0"/>
        </w:rPr>
      </w:pPr>
      <w:r w:rsidRPr="00B665AA">
        <w:rPr>
          <w:b w:val="0"/>
          <w:bCs w:val="0"/>
          <w:lang w:val="de-DE" w:eastAsia="ja-JP"/>
        </w:rPr>
        <w:t>HARQ-ACK for SPS group-common PDSCH is supported and can be configured</w:t>
      </w:r>
      <w:r w:rsidRPr="00B665AA">
        <w:rPr>
          <w:b w:val="0"/>
          <w:bCs w:val="0"/>
          <w:lang w:val="de-DE" w:eastAsia="zh-CN"/>
        </w:rPr>
        <w:t>.</w:t>
      </w:r>
      <w:r w:rsidRPr="00B665AA">
        <w:rPr>
          <w:rFonts w:eastAsia="等线"/>
          <w:b w:val="0"/>
          <w:bCs w:val="0"/>
        </w:rPr>
        <w:fldChar w:fldCharType="end"/>
      </w:r>
    </w:p>
    <w:p w14:paraId="6C17ECDB"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Using UE-specific PDCCH for the SPS group-common PDSCH activation/deactivation</w:t>
      </w:r>
    </w:p>
    <w:p w14:paraId="6CE66F0A"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t>FFS: Group-common PDCCH can be used for the SPS group-common PDSCH activation/deactivation.</w:t>
      </w:r>
    </w:p>
    <w:p w14:paraId="5F3EB89C"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ja-JP"/>
        </w:rPr>
        <w:t xml:space="preserve">If NACK only feedback is configured for SPS group-common PDSCH, </w:t>
      </w:r>
    </w:p>
    <w:p w14:paraId="043D1AC2"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t>group-common PDSCH scheduled by group-common PDCCH can be used for the SPS group-common PDSCH retransmission</w:t>
      </w:r>
    </w:p>
    <w:p w14:paraId="37382F09" w14:textId="77777777" w:rsidR="00B665AA" w:rsidRPr="00B665AA" w:rsidRDefault="00B665AA" w:rsidP="00186E14">
      <w:pPr>
        <w:pStyle w:val="Caption"/>
        <w:numPr>
          <w:ilvl w:val="2"/>
          <w:numId w:val="35"/>
        </w:numPr>
        <w:jc w:val="both"/>
        <w:rPr>
          <w:b w:val="0"/>
          <w:bCs w:val="0"/>
          <w:lang w:val="de-DE" w:eastAsia="ja-JP"/>
        </w:rPr>
      </w:pPr>
      <w:r w:rsidRPr="00B665AA">
        <w:rPr>
          <w:b w:val="0"/>
          <w:bCs w:val="0"/>
          <w:lang w:val="de-DE" w:eastAsia="zh-CN"/>
        </w:rPr>
        <w:t xml:space="preserve">If ACK/NACK feedback is configured </w:t>
      </w:r>
      <w:r w:rsidRPr="00B665AA">
        <w:rPr>
          <w:b w:val="0"/>
          <w:bCs w:val="0"/>
          <w:lang w:val="de-DE" w:eastAsia="ja-JP"/>
        </w:rPr>
        <w:t>for SPS group-common PDSCH,</w:t>
      </w:r>
    </w:p>
    <w:p w14:paraId="01714CB5" w14:textId="77777777" w:rsidR="00B665AA" w:rsidRPr="00B665AA" w:rsidRDefault="00B665AA" w:rsidP="00186E14">
      <w:pPr>
        <w:pStyle w:val="Caption"/>
        <w:numPr>
          <w:ilvl w:val="3"/>
          <w:numId w:val="35"/>
        </w:numPr>
        <w:jc w:val="both"/>
        <w:rPr>
          <w:b w:val="0"/>
          <w:bCs w:val="0"/>
          <w:lang w:val="de-DE" w:eastAsia="ja-JP"/>
        </w:rPr>
      </w:pPr>
      <w:r w:rsidRPr="00B665AA">
        <w:rPr>
          <w:b w:val="0"/>
          <w:bCs w:val="0"/>
          <w:lang w:val="de-DE" w:eastAsia="ja-JP"/>
        </w:rPr>
        <w:t>UE-specific PDSCH scheduled by UE-specifc PDCCH can be used for the SPS group-common PDSCH retransmission</w:t>
      </w:r>
    </w:p>
    <w:p w14:paraId="7266806E" w14:textId="593C92DE" w:rsidR="00B665AA" w:rsidRPr="00FF08B6" w:rsidRDefault="00B665AA" w:rsidP="00186E14">
      <w:pPr>
        <w:pStyle w:val="Caption"/>
        <w:numPr>
          <w:ilvl w:val="3"/>
          <w:numId w:val="35"/>
        </w:numPr>
        <w:jc w:val="both"/>
        <w:rPr>
          <w:b w:val="0"/>
          <w:bCs w:val="0"/>
          <w:lang w:val="de-DE" w:eastAsia="ja-JP"/>
        </w:rPr>
      </w:pPr>
      <w:r w:rsidRPr="00B665AA">
        <w:rPr>
          <w:b w:val="0"/>
          <w:bCs w:val="0"/>
          <w:lang w:val="de-DE" w:eastAsia="ja-JP"/>
        </w:rPr>
        <w:t>FFS: group-common PDSCH scheduled by UE-specifc PDCCH can be used for the SPS group-common PDSCH retransmission</w:t>
      </w:r>
    </w:p>
    <w:p w14:paraId="2BC9B950" w14:textId="465685B9" w:rsidR="00313983" w:rsidRDefault="00313983" w:rsidP="00186E14">
      <w:pPr>
        <w:pStyle w:val="ListParagraph"/>
        <w:widowControl w:val="0"/>
        <w:numPr>
          <w:ilvl w:val="0"/>
          <w:numId w:val="35"/>
        </w:numPr>
        <w:spacing w:after="120"/>
        <w:jc w:val="both"/>
        <w:rPr>
          <w:b/>
          <w:bCs/>
        </w:rPr>
      </w:pPr>
      <w:r w:rsidRPr="00211EE4">
        <w:rPr>
          <w:b/>
          <w:bCs/>
        </w:rPr>
        <w:t>Nokia</w:t>
      </w:r>
    </w:p>
    <w:p w14:paraId="5AF54A4B" w14:textId="77777777" w:rsidR="008916A1" w:rsidRPr="008916A1" w:rsidRDefault="008916A1" w:rsidP="00186E14">
      <w:pPr>
        <w:pStyle w:val="ListParagraph"/>
        <w:widowControl w:val="0"/>
        <w:numPr>
          <w:ilvl w:val="1"/>
          <w:numId w:val="35"/>
        </w:numPr>
        <w:spacing w:after="120"/>
        <w:jc w:val="both"/>
      </w:pPr>
      <w:r w:rsidRPr="008916A1">
        <w:t>Proposal-8: Support both group-common PDCCH and UE-specific PDCCH for SPS group-common PDSCH activation / deactivation.</w:t>
      </w:r>
    </w:p>
    <w:p w14:paraId="0F30042E" w14:textId="77777777" w:rsidR="008916A1" w:rsidRPr="008916A1" w:rsidRDefault="008916A1" w:rsidP="00186E14">
      <w:pPr>
        <w:pStyle w:val="ListParagraph"/>
        <w:widowControl w:val="0"/>
        <w:numPr>
          <w:ilvl w:val="1"/>
          <w:numId w:val="35"/>
        </w:numPr>
        <w:spacing w:after="120"/>
        <w:jc w:val="both"/>
      </w:pPr>
      <w:r w:rsidRPr="008916A1">
        <w:t>Proposal-19: Investigate further whether a special group-common RNTI needs to be defined for SPS vs. dynamic scheduling.</w:t>
      </w:r>
    </w:p>
    <w:p w14:paraId="401CFF86" w14:textId="77777777" w:rsidR="008916A1" w:rsidRPr="008916A1" w:rsidRDefault="008916A1" w:rsidP="00186E14">
      <w:pPr>
        <w:pStyle w:val="ListParagraph"/>
        <w:widowControl w:val="0"/>
        <w:numPr>
          <w:ilvl w:val="1"/>
          <w:numId w:val="35"/>
        </w:numPr>
        <w:spacing w:after="120"/>
        <w:jc w:val="both"/>
      </w:pPr>
      <w:r w:rsidRPr="008916A1">
        <w:t>Proposal-10: Utilize limitations such as eight SPS configurations per BWP for group-common PDSCH SPS configurations per UE.</w:t>
      </w:r>
    </w:p>
    <w:p w14:paraId="338394F7" w14:textId="77777777" w:rsidR="008916A1" w:rsidRPr="008916A1" w:rsidRDefault="008916A1" w:rsidP="00186E14">
      <w:pPr>
        <w:pStyle w:val="ListParagraph"/>
        <w:widowControl w:val="0"/>
        <w:numPr>
          <w:ilvl w:val="1"/>
          <w:numId w:val="35"/>
        </w:numPr>
        <w:spacing w:after="120"/>
        <w:jc w:val="both"/>
      </w:pPr>
      <w:r w:rsidRPr="008916A1">
        <w:t>It needs to be further studied whether the total number of SPS configurations should be limited independently for unicast and MBS.</w:t>
      </w:r>
    </w:p>
    <w:p w14:paraId="59F6A70A" w14:textId="77777777" w:rsidR="008916A1" w:rsidRPr="008916A1" w:rsidRDefault="008916A1" w:rsidP="00186E14">
      <w:pPr>
        <w:pStyle w:val="ListParagraph"/>
        <w:widowControl w:val="0"/>
        <w:numPr>
          <w:ilvl w:val="1"/>
          <w:numId w:val="35"/>
        </w:numPr>
        <w:spacing w:after="120"/>
        <w:jc w:val="both"/>
      </w:pPr>
      <w:r w:rsidRPr="008916A1">
        <w:t>Proposal-11: Inherit uplink feedback configuration for SPS-based MBS in straightforward manner from SPS for unicast in combination with uplink feedback configuration for non-SPS-based MBS.</w:t>
      </w:r>
    </w:p>
    <w:p w14:paraId="66730645" w14:textId="77777777" w:rsidR="008916A1" w:rsidRPr="008916A1" w:rsidRDefault="008916A1" w:rsidP="00186E14">
      <w:pPr>
        <w:pStyle w:val="ListParagraph"/>
        <w:widowControl w:val="0"/>
        <w:numPr>
          <w:ilvl w:val="1"/>
          <w:numId w:val="35"/>
        </w:numPr>
        <w:spacing w:after="120"/>
        <w:jc w:val="both"/>
      </w:pPr>
      <w:r w:rsidRPr="008916A1">
        <w:t>Proposal-12: There should be a way to transmit retransmissions on SPS-allocated resources.</w:t>
      </w:r>
    </w:p>
    <w:p w14:paraId="74D6F74B" w14:textId="36B495E3" w:rsidR="00313983" w:rsidRPr="007A0520" w:rsidRDefault="008916A1" w:rsidP="00186E14">
      <w:pPr>
        <w:pStyle w:val="ListParagraph"/>
        <w:widowControl w:val="0"/>
        <w:numPr>
          <w:ilvl w:val="1"/>
          <w:numId w:val="35"/>
        </w:numPr>
        <w:spacing w:after="120"/>
        <w:jc w:val="both"/>
      </w:pPr>
      <w:r w:rsidRPr="008916A1">
        <w:t xml:space="preserve">Proposal-13: Possibilities to add in-band control </w:t>
      </w:r>
      <w:proofErr w:type="spellStart"/>
      <w:r w:rsidRPr="008916A1">
        <w:t>signalling</w:t>
      </w:r>
      <w:proofErr w:type="spellEnd"/>
      <w:r w:rsidRPr="008916A1">
        <w:t xml:space="preserve"> on PDSCH to facilitate retransmissions on SPS-allocated PDSCH resources should be studied.</w:t>
      </w:r>
    </w:p>
    <w:p w14:paraId="75D9F227" w14:textId="6B195AF0" w:rsidR="00313983" w:rsidRDefault="00313983" w:rsidP="00186E14">
      <w:pPr>
        <w:pStyle w:val="ListParagraph"/>
        <w:widowControl w:val="0"/>
        <w:numPr>
          <w:ilvl w:val="0"/>
          <w:numId w:val="35"/>
        </w:numPr>
        <w:spacing w:after="120"/>
        <w:jc w:val="both"/>
        <w:rPr>
          <w:b/>
          <w:bCs/>
        </w:rPr>
      </w:pPr>
      <w:r w:rsidRPr="00211EE4">
        <w:rPr>
          <w:b/>
          <w:bCs/>
        </w:rPr>
        <w:t>Intel</w:t>
      </w:r>
    </w:p>
    <w:p w14:paraId="186E9ACE" w14:textId="77777777" w:rsidR="00ED3F40" w:rsidRPr="00ED3F40" w:rsidRDefault="00ED3F40" w:rsidP="00186E14">
      <w:pPr>
        <w:pStyle w:val="ListParagraph"/>
        <w:widowControl w:val="0"/>
        <w:numPr>
          <w:ilvl w:val="1"/>
          <w:numId w:val="35"/>
        </w:numPr>
        <w:spacing w:after="120"/>
        <w:jc w:val="both"/>
      </w:pPr>
      <w:r w:rsidRPr="00ED3F40">
        <w:t>For DL SPS configuration for NR MBS</w:t>
      </w:r>
    </w:p>
    <w:p w14:paraId="663581E9" w14:textId="77777777" w:rsidR="00ED3F40" w:rsidRPr="00ED3F40" w:rsidRDefault="00ED3F40" w:rsidP="00186E14">
      <w:pPr>
        <w:pStyle w:val="ListParagraph"/>
        <w:widowControl w:val="0"/>
        <w:numPr>
          <w:ilvl w:val="2"/>
          <w:numId w:val="35"/>
        </w:numPr>
        <w:spacing w:after="120"/>
        <w:jc w:val="both"/>
      </w:pPr>
      <w:r w:rsidRPr="00ED3F40">
        <w:t>Group common PDCCH is used for SPS activation with HARQ ID field set to all 0’s and RV field set to 00 for the TB being scheduled\</w:t>
      </w:r>
    </w:p>
    <w:p w14:paraId="2DC5C6E0" w14:textId="77777777" w:rsidR="00ED3F40" w:rsidRPr="00ED3F40" w:rsidRDefault="00ED3F40" w:rsidP="00186E14">
      <w:pPr>
        <w:pStyle w:val="ListParagraph"/>
        <w:widowControl w:val="0"/>
        <w:numPr>
          <w:ilvl w:val="2"/>
          <w:numId w:val="35"/>
        </w:numPr>
        <w:spacing w:after="120"/>
        <w:jc w:val="both"/>
      </w:pPr>
      <w:r w:rsidRPr="00ED3F40">
        <w:t>PUCCH resource for HARQ feedback may be configured via RMSI, OSI or RRC</w:t>
      </w:r>
    </w:p>
    <w:p w14:paraId="176B4330" w14:textId="77777777" w:rsidR="00ED3F40" w:rsidRPr="00ED3F40" w:rsidRDefault="00ED3F40" w:rsidP="00186E14">
      <w:pPr>
        <w:pStyle w:val="ListParagraph"/>
        <w:widowControl w:val="0"/>
        <w:numPr>
          <w:ilvl w:val="2"/>
          <w:numId w:val="35"/>
        </w:numPr>
        <w:spacing w:after="120"/>
        <w:jc w:val="both"/>
      </w:pPr>
      <w:r w:rsidRPr="00ED3F40">
        <w:lastRenderedPageBreak/>
        <w:t>For SPS release, similar group common PDCCH can be used with HARQ ID set to all 0s, MCS and FDRA set all 1’s and RV set 0. For SPS release DCI, UE can be configured with PUCCH resource via RRC</w:t>
      </w:r>
    </w:p>
    <w:p w14:paraId="46C2AABD" w14:textId="1FA2C14B" w:rsidR="00ED3F40" w:rsidRPr="00ED3F40" w:rsidRDefault="00ED3F40" w:rsidP="00186E14">
      <w:pPr>
        <w:pStyle w:val="ListParagraph"/>
        <w:widowControl w:val="0"/>
        <w:numPr>
          <w:ilvl w:val="2"/>
          <w:numId w:val="35"/>
        </w:numPr>
        <w:spacing w:after="120"/>
        <w:jc w:val="both"/>
      </w:pPr>
      <w:r w:rsidRPr="00ED3F40">
        <w:t xml:space="preserve">The PUCCH resources for HARQ feedback for SPS PDSCH as well as the SPS release DCI can be UE-specific if ACK/NACK based feedback is supported or configured or a common PUCCH resource can be configured for the case when NACK-only feedback is supported or configured. </w:t>
      </w:r>
    </w:p>
    <w:p w14:paraId="7190E693" w14:textId="1A670BB4"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7E38BAC6" w14:textId="0182B007" w:rsidR="007A0520" w:rsidRPr="007A0520" w:rsidRDefault="007A0520" w:rsidP="00186E14">
      <w:pPr>
        <w:pStyle w:val="ListParagraph"/>
        <w:widowControl w:val="0"/>
        <w:numPr>
          <w:ilvl w:val="1"/>
          <w:numId w:val="35"/>
        </w:numPr>
        <w:spacing w:after="120"/>
        <w:jc w:val="both"/>
      </w:pPr>
      <w:r w:rsidRPr="007A0520">
        <w:t>Proposal 8: Support group-common PDCCH for SPS group-common PDSCH activation/deactivation.</w:t>
      </w:r>
    </w:p>
    <w:p w14:paraId="7D99BB3F" w14:textId="05081969" w:rsidR="00313983" w:rsidRDefault="00313983" w:rsidP="00186E14">
      <w:pPr>
        <w:pStyle w:val="ListParagraph"/>
        <w:widowControl w:val="0"/>
        <w:numPr>
          <w:ilvl w:val="0"/>
          <w:numId w:val="35"/>
        </w:numPr>
        <w:spacing w:after="120"/>
        <w:jc w:val="both"/>
        <w:rPr>
          <w:b/>
          <w:bCs/>
        </w:rPr>
      </w:pPr>
      <w:r w:rsidRPr="00211EE4">
        <w:rPr>
          <w:b/>
          <w:bCs/>
        </w:rPr>
        <w:t>CMCC</w:t>
      </w:r>
    </w:p>
    <w:p w14:paraId="190D0337" w14:textId="77777777" w:rsidR="00522AFD" w:rsidRPr="00522AFD" w:rsidRDefault="00522AFD" w:rsidP="00186E14">
      <w:pPr>
        <w:pStyle w:val="ListParagraph"/>
        <w:widowControl w:val="0"/>
        <w:numPr>
          <w:ilvl w:val="1"/>
          <w:numId w:val="35"/>
        </w:numPr>
        <w:spacing w:after="120"/>
        <w:jc w:val="both"/>
      </w:pPr>
      <w:r w:rsidRPr="00522AFD">
        <w:t>Proposal 17. Group-common PDCCH is used as the activation/deactivation PDCCH for SPS group-common PDSCH.</w:t>
      </w:r>
    </w:p>
    <w:p w14:paraId="23411B0A" w14:textId="77777777" w:rsidR="00522AFD" w:rsidRPr="00522AFD" w:rsidRDefault="00522AFD" w:rsidP="00186E14">
      <w:pPr>
        <w:pStyle w:val="ListParagraph"/>
        <w:widowControl w:val="0"/>
        <w:numPr>
          <w:ilvl w:val="1"/>
          <w:numId w:val="35"/>
        </w:numPr>
        <w:spacing w:after="120"/>
        <w:jc w:val="both"/>
      </w:pPr>
      <w:r w:rsidRPr="00522AFD">
        <w:t>Proposal 18. At least NACK-only based HARQ-ACK feedback is supported for SPS group-common PDSCH.</w:t>
      </w:r>
    </w:p>
    <w:p w14:paraId="13B7221B" w14:textId="77777777" w:rsidR="00522AFD" w:rsidRPr="00522AFD" w:rsidRDefault="00522AFD" w:rsidP="00186E14">
      <w:pPr>
        <w:pStyle w:val="ListParagraph"/>
        <w:widowControl w:val="0"/>
        <w:numPr>
          <w:ilvl w:val="1"/>
          <w:numId w:val="35"/>
        </w:numPr>
        <w:spacing w:after="120"/>
        <w:jc w:val="both"/>
      </w:pPr>
      <w:r w:rsidRPr="00522AFD">
        <w:t>Proposal 19. At least PTM transmission scheme 1 is used as retransmission for SPS group-common PDSCH.</w:t>
      </w:r>
    </w:p>
    <w:p w14:paraId="22C37FFA" w14:textId="73A4269E" w:rsidR="00522AFD" w:rsidRPr="00522AFD" w:rsidRDefault="00522AFD" w:rsidP="00186E14">
      <w:pPr>
        <w:pStyle w:val="ListParagraph"/>
        <w:widowControl w:val="0"/>
        <w:numPr>
          <w:ilvl w:val="1"/>
          <w:numId w:val="35"/>
        </w:numPr>
        <w:spacing w:after="120"/>
        <w:jc w:val="both"/>
      </w:pPr>
      <w:r w:rsidRPr="00522AFD">
        <w:t xml:space="preserve">Proposal 20. Support more than one SPS group-common PDSCH configurations per UE.  </w:t>
      </w:r>
    </w:p>
    <w:p w14:paraId="0DB16317" w14:textId="163C759B" w:rsidR="00313983" w:rsidRDefault="00313983" w:rsidP="00186E14">
      <w:pPr>
        <w:pStyle w:val="ListParagraph"/>
        <w:widowControl w:val="0"/>
        <w:numPr>
          <w:ilvl w:val="0"/>
          <w:numId w:val="35"/>
        </w:numPr>
        <w:spacing w:after="120"/>
        <w:jc w:val="both"/>
        <w:rPr>
          <w:b/>
          <w:bCs/>
        </w:rPr>
      </w:pPr>
      <w:r w:rsidRPr="00211EE4">
        <w:rPr>
          <w:b/>
          <w:bCs/>
        </w:rPr>
        <w:t>Samsung</w:t>
      </w:r>
    </w:p>
    <w:p w14:paraId="6680DBE8" w14:textId="4EA27587" w:rsidR="00953AC8" w:rsidRPr="00953AC8" w:rsidRDefault="00953AC8" w:rsidP="00186E14">
      <w:pPr>
        <w:pStyle w:val="ListParagraph"/>
        <w:widowControl w:val="0"/>
        <w:numPr>
          <w:ilvl w:val="1"/>
          <w:numId w:val="35"/>
        </w:numPr>
        <w:spacing w:after="120"/>
        <w:jc w:val="both"/>
      </w:pPr>
      <w:r w:rsidRPr="00953AC8">
        <w:t xml:space="preserve">Proposal 3: Activation/deactivation of MBS SPS PDSCH is by a DCI format with a new RNTI (G-RNTI). </w:t>
      </w:r>
    </w:p>
    <w:p w14:paraId="1416519A" w14:textId="35666FB0" w:rsidR="00953AC8" w:rsidRPr="00953AC8" w:rsidRDefault="00953AC8" w:rsidP="00186E14">
      <w:pPr>
        <w:pStyle w:val="ListParagraph"/>
        <w:widowControl w:val="0"/>
        <w:numPr>
          <w:ilvl w:val="1"/>
          <w:numId w:val="35"/>
        </w:numPr>
        <w:spacing w:after="120"/>
        <w:jc w:val="both"/>
      </w:pPr>
      <w:r w:rsidRPr="00953AC8">
        <w:t xml:space="preserve">Proposal 4: Support multiple MBS SPS PDSCH configurations. </w:t>
      </w:r>
    </w:p>
    <w:p w14:paraId="28786FAF" w14:textId="37453C84" w:rsidR="00953AC8" w:rsidRPr="00953AC8" w:rsidRDefault="00953AC8" w:rsidP="00186E14">
      <w:pPr>
        <w:pStyle w:val="ListParagraph"/>
        <w:widowControl w:val="0"/>
        <w:numPr>
          <w:ilvl w:val="1"/>
          <w:numId w:val="35"/>
        </w:numPr>
        <w:spacing w:after="120"/>
        <w:jc w:val="both"/>
      </w:pPr>
      <w:r w:rsidRPr="00953AC8">
        <w:t>Proposal 5: HARQ-ACK report and retransmissions of MBS SPS PDSCH are supported as for unicast SPS PDSCH.</w:t>
      </w:r>
    </w:p>
    <w:p w14:paraId="69331EED" w14:textId="1A34B23D" w:rsidR="00313983" w:rsidRDefault="00313983" w:rsidP="00186E14">
      <w:pPr>
        <w:pStyle w:val="ListParagraph"/>
        <w:widowControl w:val="0"/>
        <w:numPr>
          <w:ilvl w:val="0"/>
          <w:numId w:val="35"/>
        </w:numPr>
        <w:spacing w:after="120"/>
        <w:jc w:val="both"/>
        <w:rPr>
          <w:b/>
          <w:bCs/>
        </w:rPr>
      </w:pPr>
      <w:r w:rsidRPr="00211EE4">
        <w:rPr>
          <w:b/>
          <w:bCs/>
        </w:rPr>
        <w:t>Apple</w:t>
      </w:r>
    </w:p>
    <w:p w14:paraId="6936656D" w14:textId="1672B688" w:rsidR="00313983" w:rsidRPr="004F6795" w:rsidRDefault="00573169" w:rsidP="00186E14">
      <w:pPr>
        <w:pStyle w:val="ListParagraph"/>
        <w:widowControl w:val="0"/>
        <w:numPr>
          <w:ilvl w:val="1"/>
          <w:numId w:val="35"/>
        </w:numPr>
        <w:spacing w:after="120"/>
        <w:jc w:val="both"/>
      </w:pPr>
      <w:r w:rsidRPr="00573169">
        <w:t>Proposal 3: Same solution can be applied for both SPS re-transmission and PTM re-transmission.</w:t>
      </w:r>
    </w:p>
    <w:p w14:paraId="66DE060C" w14:textId="0D6052EB" w:rsidR="00313983" w:rsidRDefault="00313983" w:rsidP="00186E14">
      <w:pPr>
        <w:pStyle w:val="ListParagraph"/>
        <w:widowControl w:val="0"/>
        <w:numPr>
          <w:ilvl w:val="0"/>
          <w:numId w:val="35"/>
        </w:numPr>
        <w:spacing w:after="120"/>
        <w:jc w:val="both"/>
        <w:rPr>
          <w:b/>
          <w:bCs/>
        </w:rPr>
      </w:pPr>
      <w:r w:rsidRPr="00211EE4">
        <w:rPr>
          <w:b/>
          <w:bCs/>
        </w:rPr>
        <w:t>Qualcomm</w:t>
      </w:r>
    </w:p>
    <w:p w14:paraId="645D3422" w14:textId="77777777" w:rsidR="004F6795" w:rsidRPr="004F6795" w:rsidRDefault="004F6795" w:rsidP="00186E14">
      <w:pPr>
        <w:pStyle w:val="ListParagraph"/>
        <w:widowControl w:val="0"/>
        <w:numPr>
          <w:ilvl w:val="1"/>
          <w:numId w:val="35"/>
        </w:numPr>
        <w:spacing w:after="120"/>
        <w:jc w:val="both"/>
      </w:pPr>
      <w:r w:rsidRPr="004F6795">
        <w:t xml:space="preserve">Proposal 7: For RRC_CONNECTED UEs, support one or more SPS GC-PDSCH configurations per MBS BWP. </w:t>
      </w:r>
    </w:p>
    <w:p w14:paraId="66A5EA7E" w14:textId="77777777" w:rsidR="004F6795" w:rsidRPr="004F6795" w:rsidRDefault="004F6795" w:rsidP="00186E14">
      <w:pPr>
        <w:pStyle w:val="ListParagraph"/>
        <w:widowControl w:val="0"/>
        <w:numPr>
          <w:ilvl w:val="2"/>
          <w:numId w:val="35"/>
        </w:numPr>
        <w:spacing w:after="120"/>
        <w:jc w:val="both"/>
      </w:pPr>
      <w:r w:rsidRPr="004F6795">
        <w:t>At least GC-PDCCH can be used for SPS GC-PDSCH activation/deactivation.</w:t>
      </w:r>
    </w:p>
    <w:p w14:paraId="4359A8C9" w14:textId="6641087D" w:rsidR="004F6795" w:rsidRPr="00454679" w:rsidRDefault="004F6795" w:rsidP="00186E14">
      <w:pPr>
        <w:pStyle w:val="ListParagraph"/>
        <w:widowControl w:val="0"/>
        <w:numPr>
          <w:ilvl w:val="2"/>
          <w:numId w:val="35"/>
        </w:numPr>
        <w:spacing w:after="120"/>
        <w:jc w:val="both"/>
      </w:pPr>
      <w:r w:rsidRPr="004F6795">
        <w:t>FFS UE-specific PDCCH for SPS GC-PDSCH activation/deactivation.</w:t>
      </w:r>
    </w:p>
    <w:p w14:paraId="6E9AF96F" w14:textId="54E2107D" w:rsidR="00313983" w:rsidRDefault="00313983" w:rsidP="00186E14">
      <w:pPr>
        <w:pStyle w:val="ListParagraph"/>
        <w:widowControl w:val="0"/>
        <w:numPr>
          <w:ilvl w:val="0"/>
          <w:numId w:val="35"/>
        </w:numPr>
        <w:spacing w:after="120"/>
        <w:jc w:val="both"/>
        <w:rPr>
          <w:b/>
          <w:bCs/>
        </w:rPr>
      </w:pPr>
      <w:r w:rsidRPr="00211EE4">
        <w:rPr>
          <w:b/>
          <w:bCs/>
        </w:rPr>
        <w:t>CHENGDU TD TECH</w:t>
      </w:r>
    </w:p>
    <w:p w14:paraId="08328425" w14:textId="77777777" w:rsidR="007167A4" w:rsidRPr="007167A4" w:rsidRDefault="007167A4" w:rsidP="00186E14">
      <w:pPr>
        <w:pStyle w:val="ListParagraph"/>
        <w:widowControl w:val="0"/>
        <w:numPr>
          <w:ilvl w:val="1"/>
          <w:numId w:val="35"/>
        </w:numPr>
        <w:spacing w:after="120"/>
        <w:jc w:val="both"/>
      </w:pPr>
      <w:r w:rsidRPr="007167A4">
        <w:t>Proposal 14: Use the group common PDCCH for the SPS group common PDSCH activation/deactivation.</w:t>
      </w:r>
    </w:p>
    <w:p w14:paraId="15044534" w14:textId="77777777" w:rsidR="007167A4" w:rsidRPr="007167A4" w:rsidRDefault="007167A4" w:rsidP="00186E14">
      <w:pPr>
        <w:pStyle w:val="ListParagraph"/>
        <w:widowControl w:val="0"/>
        <w:numPr>
          <w:ilvl w:val="1"/>
          <w:numId w:val="35"/>
        </w:numPr>
        <w:spacing w:after="120"/>
        <w:jc w:val="both"/>
      </w:pPr>
      <w:r w:rsidRPr="007167A4">
        <w:t>Proposal 15: More than one SPS group common PDSCH can be configured per SPS RB of the PTM bearer.</w:t>
      </w:r>
    </w:p>
    <w:p w14:paraId="7F9F60FA" w14:textId="2FEDA24F" w:rsidR="007167A4" w:rsidRDefault="007167A4" w:rsidP="00186E14">
      <w:pPr>
        <w:pStyle w:val="ListParagraph"/>
        <w:widowControl w:val="0"/>
        <w:numPr>
          <w:ilvl w:val="1"/>
          <w:numId w:val="35"/>
        </w:numPr>
        <w:spacing w:after="120"/>
        <w:jc w:val="both"/>
      </w:pPr>
      <w:r w:rsidRPr="007167A4">
        <w:t>Proposal 16: Use PTM scheme 1 for the retransmission of the SPS group common PDSCH.</w:t>
      </w:r>
    </w:p>
    <w:p w14:paraId="21D78DDD" w14:textId="77777777" w:rsidR="00F074E4" w:rsidRDefault="00F074E4" w:rsidP="00186E14">
      <w:pPr>
        <w:pStyle w:val="ListParagraph"/>
        <w:widowControl w:val="0"/>
        <w:numPr>
          <w:ilvl w:val="1"/>
          <w:numId w:val="35"/>
        </w:numPr>
        <w:spacing w:after="120"/>
        <w:jc w:val="both"/>
      </w:pPr>
      <w:r>
        <w:t>Proposal 18: G-RNTI and SPS G-RNTI are configured for an MBS.</w:t>
      </w:r>
    </w:p>
    <w:p w14:paraId="656A2CB4" w14:textId="77777777" w:rsidR="00F074E4" w:rsidRDefault="00F074E4" w:rsidP="00186E14">
      <w:pPr>
        <w:pStyle w:val="ListParagraph"/>
        <w:widowControl w:val="0"/>
        <w:numPr>
          <w:ilvl w:val="1"/>
          <w:numId w:val="35"/>
        </w:numPr>
        <w:spacing w:after="120"/>
        <w:jc w:val="both"/>
      </w:pPr>
      <w:r>
        <w:t>Proposal 19: For each SPS RB of the PTM bearer, the following items need to be supported.</w:t>
      </w:r>
    </w:p>
    <w:p w14:paraId="3541D1EE" w14:textId="77777777" w:rsidR="00F074E4" w:rsidRDefault="00F074E4" w:rsidP="00186E14">
      <w:pPr>
        <w:pStyle w:val="ListParagraph"/>
        <w:widowControl w:val="0"/>
        <w:numPr>
          <w:ilvl w:val="2"/>
          <w:numId w:val="35"/>
        </w:numPr>
        <w:spacing w:after="120"/>
        <w:jc w:val="both"/>
      </w:pPr>
      <w:r>
        <w:t>Configure at least one SPS group common PDSCH for each SPS RB of the PTM bearer</w:t>
      </w:r>
    </w:p>
    <w:p w14:paraId="391F5773" w14:textId="77777777" w:rsidR="00F074E4" w:rsidRDefault="00F074E4" w:rsidP="00186E14">
      <w:pPr>
        <w:pStyle w:val="ListParagraph"/>
        <w:widowControl w:val="0"/>
        <w:numPr>
          <w:ilvl w:val="2"/>
          <w:numId w:val="35"/>
        </w:numPr>
        <w:spacing w:after="120"/>
        <w:jc w:val="both"/>
      </w:pPr>
      <w:r>
        <w:t>PDCCH with CRC scrambled with SPS G-RNTI is used to activate/de-activate one SPS group common PDSCH.</w:t>
      </w:r>
    </w:p>
    <w:p w14:paraId="026AB544" w14:textId="77777777" w:rsidR="00F074E4" w:rsidRDefault="00F074E4" w:rsidP="00186E14">
      <w:pPr>
        <w:pStyle w:val="ListParagraph"/>
        <w:widowControl w:val="0"/>
        <w:numPr>
          <w:ilvl w:val="2"/>
          <w:numId w:val="35"/>
        </w:numPr>
        <w:spacing w:after="120"/>
        <w:jc w:val="both"/>
      </w:pPr>
      <w:r>
        <w:t xml:space="preserve">SPS G-RNTI is used in the bit scrambling of the SPS group common PDSCH. </w:t>
      </w:r>
    </w:p>
    <w:p w14:paraId="63CF63A6" w14:textId="465E45AA" w:rsidR="00313983" w:rsidRDefault="00313983" w:rsidP="00186E14">
      <w:pPr>
        <w:pStyle w:val="ListParagraph"/>
        <w:widowControl w:val="0"/>
        <w:numPr>
          <w:ilvl w:val="0"/>
          <w:numId w:val="35"/>
        </w:numPr>
        <w:spacing w:after="120"/>
        <w:jc w:val="both"/>
        <w:rPr>
          <w:b/>
          <w:bCs/>
        </w:rPr>
      </w:pPr>
      <w:r w:rsidRPr="00211EE4">
        <w:rPr>
          <w:b/>
          <w:bCs/>
        </w:rPr>
        <w:t>Ericsson</w:t>
      </w:r>
    </w:p>
    <w:p w14:paraId="4B2FD3E3" w14:textId="77777777" w:rsidR="0070775C" w:rsidRPr="0070775C" w:rsidRDefault="0070775C" w:rsidP="00186E14">
      <w:pPr>
        <w:pStyle w:val="ListParagraph"/>
        <w:widowControl w:val="0"/>
        <w:numPr>
          <w:ilvl w:val="1"/>
          <w:numId w:val="35"/>
        </w:numPr>
        <w:spacing w:after="120"/>
        <w:jc w:val="both"/>
      </w:pPr>
      <w:r w:rsidRPr="0070775C">
        <w:t>Observation 10</w:t>
      </w:r>
      <w:r w:rsidRPr="0070775C">
        <w:tab/>
        <w:t>Group-based SPS need to separately address UEs missing the original SPS activation PDCCH</w:t>
      </w:r>
    </w:p>
    <w:p w14:paraId="04E093B2" w14:textId="77777777" w:rsidR="0070775C" w:rsidRPr="0070775C" w:rsidRDefault="0070775C" w:rsidP="00186E14">
      <w:pPr>
        <w:pStyle w:val="ListParagraph"/>
        <w:widowControl w:val="0"/>
        <w:numPr>
          <w:ilvl w:val="1"/>
          <w:numId w:val="35"/>
        </w:numPr>
        <w:spacing w:after="120"/>
        <w:jc w:val="both"/>
      </w:pPr>
      <w:r w:rsidRPr="0070775C">
        <w:t>Observation 11</w:t>
      </w:r>
      <w:r w:rsidRPr="0070775C">
        <w:tab/>
        <w:t>The activation recovery message needs to contain slot, MCS information of the original activation</w:t>
      </w:r>
    </w:p>
    <w:p w14:paraId="29A35E01" w14:textId="4BE3CF9D" w:rsidR="0070775C" w:rsidRDefault="0070775C" w:rsidP="00186E14">
      <w:pPr>
        <w:pStyle w:val="ListParagraph"/>
        <w:widowControl w:val="0"/>
        <w:numPr>
          <w:ilvl w:val="1"/>
          <w:numId w:val="35"/>
        </w:numPr>
        <w:spacing w:after="120"/>
        <w:jc w:val="both"/>
      </w:pPr>
      <w:r w:rsidRPr="0070775C">
        <w:t>Observation 12</w:t>
      </w:r>
      <w:r w:rsidRPr="0070775C">
        <w:tab/>
        <w:t>For the SPS-PDSCH following an activation commands, the mechanism to support HARQ and HARQ less or NACK only can reuse what is designed for PDCCH based MBS PDSCH scheduling.</w:t>
      </w:r>
    </w:p>
    <w:p w14:paraId="15F3B76D" w14:textId="77777777" w:rsidR="00D70A1D" w:rsidRDefault="00D70A1D" w:rsidP="00186E14">
      <w:pPr>
        <w:pStyle w:val="ListParagraph"/>
        <w:widowControl w:val="0"/>
        <w:numPr>
          <w:ilvl w:val="1"/>
          <w:numId w:val="35"/>
        </w:numPr>
        <w:spacing w:after="120"/>
        <w:jc w:val="both"/>
      </w:pPr>
      <w:r>
        <w:t>Proposal 6</w:t>
      </w:r>
      <w:r>
        <w:tab/>
        <w:t>Group common PDCCH is used to activate/deactivate SPS group common PDSCH</w:t>
      </w:r>
    </w:p>
    <w:p w14:paraId="41D09828" w14:textId="77777777" w:rsidR="00D70A1D" w:rsidRDefault="00D70A1D" w:rsidP="00186E14">
      <w:pPr>
        <w:pStyle w:val="ListParagraph"/>
        <w:widowControl w:val="0"/>
        <w:numPr>
          <w:ilvl w:val="1"/>
          <w:numId w:val="35"/>
        </w:numPr>
        <w:spacing w:after="120"/>
        <w:jc w:val="both"/>
      </w:pPr>
      <w:r>
        <w:lastRenderedPageBreak/>
        <w:t>Proposal 7</w:t>
      </w:r>
      <w:r>
        <w:tab/>
        <w:t xml:space="preserve">For group based SPS, UEs missing the PDCCH activation message are sent an activation recovery message via MAC-CE containing the original PDCCH information and the slot number where it was transmitted.   For </w:t>
      </w:r>
      <w:proofErr w:type="gramStart"/>
      <w:r>
        <w:t>deactivation,  a</w:t>
      </w:r>
      <w:proofErr w:type="gramEnd"/>
      <w:r>
        <w:t xml:space="preserve"> MAC CE deactivation order can be sent to UEs not responding to the de-activation PDCCH.</w:t>
      </w:r>
    </w:p>
    <w:p w14:paraId="7A69FBE9" w14:textId="77777777" w:rsidR="00D70A1D" w:rsidRDefault="00D70A1D" w:rsidP="00186E14">
      <w:pPr>
        <w:pStyle w:val="ListParagraph"/>
        <w:widowControl w:val="0"/>
        <w:numPr>
          <w:ilvl w:val="1"/>
          <w:numId w:val="35"/>
        </w:numPr>
        <w:spacing w:after="120"/>
        <w:jc w:val="both"/>
      </w:pPr>
      <w:r>
        <w:t>Proposal 8</w:t>
      </w:r>
      <w:r>
        <w:tab/>
        <w:t>For group based SPS, UEs missing the PDCCH activation message can recover the PDSCH slots missed during the recovery procedure via C-RNTI based PTP.</w:t>
      </w:r>
    </w:p>
    <w:p w14:paraId="4EF2217D" w14:textId="77777777" w:rsidR="00D70A1D" w:rsidRDefault="00D70A1D" w:rsidP="00186E14">
      <w:pPr>
        <w:pStyle w:val="ListParagraph"/>
        <w:widowControl w:val="0"/>
        <w:numPr>
          <w:ilvl w:val="2"/>
          <w:numId w:val="35"/>
        </w:numPr>
        <w:spacing w:after="120"/>
        <w:jc w:val="both"/>
      </w:pPr>
      <w:r>
        <w:t>a.</w:t>
      </w:r>
      <w:r>
        <w:tab/>
        <w:t>FFS: recover lost PDSCH(s) via group transmission (PTM-1 or PTM-2)</w:t>
      </w:r>
    </w:p>
    <w:p w14:paraId="39FB9E63" w14:textId="77777777" w:rsidR="00D70A1D" w:rsidRDefault="00D70A1D" w:rsidP="00186E14">
      <w:pPr>
        <w:pStyle w:val="ListParagraph"/>
        <w:widowControl w:val="0"/>
        <w:numPr>
          <w:ilvl w:val="1"/>
          <w:numId w:val="35"/>
        </w:numPr>
        <w:spacing w:after="120"/>
        <w:jc w:val="both"/>
      </w:pPr>
      <w:r>
        <w:t>Proposal 9</w:t>
      </w:r>
      <w:r>
        <w:tab/>
        <w:t>Multiple group-based SPS configuration are supported, conditioned to UE capability</w:t>
      </w:r>
    </w:p>
    <w:p w14:paraId="04F81DFA" w14:textId="77777777" w:rsidR="00D70A1D" w:rsidRDefault="00D70A1D" w:rsidP="00186E14">
      <w:pPr>
        <w:pStyle w:val="ListParagraph"/>
        <w:widowControl w:val="0"/>
        <w:numPr>
          <w:ilvl w:val="1"/>
          <w:numId w:val="35"/>
        </w:numPr>
        <w:spacing w:after="120"/>
        <w:jc w:val="both"/>
      </w:pPr>
      <w:r>
        <w:t>Proposal 10</w:t>
      </w:r>
      <w:r>
        <w:tab/>
        <w:t>The UE is expected to provide feedback via HARQ for all PDCCH associated with a PDCCH activation or deactivation order for SPS</w:t>
      </w:r>
    </w:p>
    <w:p w14:paraId="3DA2A369" w14:textId="77777777" w:rsidR="00D70A1D" w:rsidRDefault="00D70A1D" w:rsidP="00186E14">
      <w:pPr>
        <w:pStyle w:val="ListParagraph"/>
        <w:widowControl w:val="0"/>
        <w:numPr>
          <w:ilvl w:val="1"/>
          <w:numId w:val="35"/>
        </w:numPr>
        <w:spacing w:after="120"/>
        <w:jc w:val="both"/>
      </w:pPr>
      <w:r>
        <w:t>Proposal 11</w:t>
      </w:r>
      <w:r>
        <w:tab/>
        <w:t>RRC configures each UE in the group an additional time offset so that when UEs receive group common PDCCH activate/deactivate command, they can acknowledge this command in different slots to avoid PUCCH resource congestion.</w:t>
      </w:r>
    </w:p>
    <w:p w14:paraId="2363D7B3" w14:textId="77777777" w:rsidR="00D70A1D" w:rsidRDefault="00D70A1D" w:rsidP="00186E14">
      <w:pPr>
        <w:pStyle w:val="ListParagraph"/>
        <w:widowControl w:val="0"/>
        <w:numPr>
          <w:ilvl w:val="1"/>
          <w:numId w:val="35"/>
        </w:numPr>
        <w:spacing w:after="120"/>
        <w:jc w:val="both"/>
      </w:pPr>
      <w:r>
        <w:t>Proposal 12</w:t>
      </w:r>
      <w:r>
        <w:tab/>
        <w:t>The UE can be configured to either transmit or not transmit HARQ for the SPS PDSCH not corresponding to a SPS PDCCH activation or deactivation.</w:t>
      </w:r>
    </w:p>
    <w:p w14:paraId="7DA09EA9" w14:textId="019CF0D1" w:rsidR="00D70A1D" w:rsidRPr="0070775C" w:rsidRDefault="00D70A1D" w:rsidP="00186E14">
      <w:pPr>
        <w:pStyle w:val="ListParagraph"/>
        <w:widowControl w:val="0"/>
        <w:numPr>
          <w:ilvl w:val="1"/>
          <w:numId w:val="35"/>
        </w:numPr>
        <w:spacing w:after="120"/>
        <w:jc w:val="both"/>
      </w:pPr>
      <w:r>
        <w:t>Proposal 13</w:t>
      </w:r>
      <w:r>
        <w:tab/>
        <w:t>The SPS UL feedback framework for the SPS scheduled PDSCH is the same as for PDCCH based MBS PDSCH scheduling.</w:t>
      </w:r>
    </w:p>
    <w:p w14:paraId="1B8073E1" w14:textId="29EA3A88" w:rsidR="009A27F5" w:rsidRDefault="009A27F5" w:rsidP="00310631">
      <w:pPr>
        <w:widowControl w:val="0"/>
        <w:spacing w:after="120"/>
        <w:jc w:val="both"/>
      </w:pPr>
    </w:p>
    <w:p w14:paraId="19D44B4D" w14:textId="77777777" w:rsidR="009A27F5" w:rsidRDefault="009A27F5" w:rsidP="00310631">
      <w:pPr>
        <w:widowControl w:val="0"/>
        <w:spacing w:after="120"/>
        <w:jc w:val="both"/>
      </w:pPr>
    </w:p>
    <w:p w14:paraId="06427D37" w14:textId="77777777" w:rsidR="00014C33" w:rsidRDefault="00014C33" w:rsidP="00014C33">
      <w:pPr>
        <w:pStyle w:val="Heading2"/>
        <w:ind w:left="576"/>
        <w:rPr>
          <w:rFonts w:ascii="Times New Roman" w:hAnsi="Times New Roman"/>
          <w:lang w:val="en-US"/>
        </w:rPr>
      </w:pPr>
      <w:r>
        <w:rPr>
          <w:rFonts w:ascii="Times New Roman" w:hAnsi="Times New Roman"/>
          <w:lang w:val="en-US"/>
        </w:rPr>
        <w:t>Initial Proposals based on contributions</w:t>
      </w:r>
    </w:p>
    <w:p w14:paraId="785043BF" w14:textId="77777777" w:rsidR="00CA613E" w:rsidRPr="00A2344B" w:rsidRDefault="00CA613E" w:rsidP="00CA613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A43EA4D" w14:textId="104731B8" w:rsidR="00CA613E" w:rsidRDefault="00E321C2" w:rsidP="00CA613E">
      <w:pPr>
        <w:widowControl w:val="0"/>
        <w:spacing w:after="120"/>
        <w:jc w:val="both"/>
        <w:rPr>
          <w:lang w:eastAsia="zh-CN"/>
        </w:rPr>
      </w:pPr>
      <w:r>
        <w:rPr>
          <w:lang w:eastAsia="zh-CN"/>
        </w:rPr>
        <w:t>Regarding the activation/</w:t>
      </w:r>
      <w:r w:rsidR="00770750">
        <w:rPr>
          <w:lang w:eastAsia="zh-CN"/>
        </w:rPr>
        <w:t xml:space="preserve">deactivation method for SPS group-common PDSCH for MBS, 11 companies [FUTUREWEI, OPPO, Huawei, Nokia, Intel, </w:t>
      </w:r>
      <w:proofErr w:type="spellStart"/>
      <w:r w:rsidR="00770750">
        <w:rPr>
          <w:lang w:eastAsia="zh-CN"/>
        </w:rPr>
        <w:t>Spreadtrum</w:t>
      </w:r>
      <w:proofErr w:type="spellEnd"/>
      <w:r w:rsidR="00770750">
        <w:rPr>
          <w:lang w:eastAsia="zh-CN"/>
        </w:rPr>
        <w:t>, CMCC, Samsung, Qualcomm, Chengdu TD Tech, Ericsson] propose to use group-common PDCCH, 4 companies [FUTUREWEI, ZTE, vivo, Nokia] propose to also support UE-specific PDCCH. 1 company [CATT] proposes to use group-common PDCCH for activation and UE-specific PDCCH for deactivation.</w:t>
      </w:r>
    </w:p>
    <w:p w14:paraId="5486CC53" w14:textId="1A5866C8" w:rsidR="00E321C2" w:rsidRDefault="00770750" w:rsidP="008316A4">
      <w:pPr>
        <w:widowControl w:val="0"/>
        <w:spacing w:after="120"/>
        <w:jc w:val="both"/>
      </w:pPr>
      <w:r>
        <w:rPr>
          <w:rFonts w:hint="eastAsia"/>
          <w:lang w:eastAsia="zh-CN"/>
        </w:rPr>
        <w:t>R</w:t>
      </w:r>
      <w:r>
        <w:rPr>
          <w:lang w:eastAsia="zh-CN"/>
        </w:rPr>
        <w:t xml:space="preserve">egarding </w:t>
      </w:r>
      <w:r w:rsidRPr="00DE11B0">
        <w:rPr>
          <w:lang w:eastAsia="zh-CN"/>
        </w:rPr>
        <w:t>whether to support more than one SPS group-common PDSCH configuration per UE</w:t>
      </w:r>
      <w:r>
        <w:rPr>
          <w:lang w:eastAsia="zh-CN"/>
        </w:rPr>
        <w:t>,</w:t>
      </w:r>
      <w:r w:rsidR="00B14B1A">
        <w:rPr>
          <w:lang w:eastAsia="zh-CN"/>
        </w:rPr>
        <w:t xml:space="preserve"> 12 companies </w:t>
      </w:r>
      <w:r w:rsidR="00A82754">
        <w:rPr>
          <w:lang w:eastAsia="zh-CN"/>
        </w:rPr>
        <w:t xml:space="preserve">[FUTUREWEI, ZTE, OPPO, Huawei, CATT, vivo, Nokia, CMCC, Samsung, Qualcomm, Chengdu TD Tech, Ericsson] </w:t>
      </w:r>
      <w:r w:rsidR="00B14B1A">
        <w:rPr>
          <w:lang w:eastAsia="zh-CN"/>
        </w:rPr>
        <w:t>are supportive</w:t>
      </w:r>
      <w:r w:rsidR="00910BD3">
        <w:rPr>
          <w:lang w:eastAsia="zh-CN"/>
        </w:rPr>
        <w:t xml:space="preserve">. </w:t>
      </w:r>
      <w:r w:rsidR="00B14B1A">
        <w:rPr>
          <w:lang w:eastAsia="zh-CN"/>
        </w:rPr>
        <w:t>1 company</w:t>
      </w:r>
      <w:r w:rsidR="00910BD3">
        <w:rPr>
          <w:lang w:eastAsia="zh-CN"/>
        </w:rPr>
        <w:t xml:space="preserve"> [CATT]</w:t>
      </w:r>
      <w:r w:rsidR="00B14B1A">
        <w:rPr>
          <w:lang w:eastAsia="zh-CN"/>
        </w:rPr>
        <w:t xml:space="preserve"> </w:t>
      </w:r>
      <w:r w:rsidR="00910BD3">
        <w:rPr>
          <w:lang w:eastAsia="zh-CN"/>
        </w:rPr>
        <w:t>proposes that this</w:t>
      </w:r>
      <w:r w:rsidR="00B14B1A">
        <w:rPr>
          <w:lang w:eastAsia="zh-CN"/>
        </w:rPr>
        <w:t xml:space="preserve"> can be based on UE capability</w:t>
      </w:r>
      <w:r w:rsidR="00910BD3">
        <w:rPr>
          <w:lang w:eastAsia="zh-CN"/>
        </w:rPr>
        <w:t xml:space="preserve"> and t</w:t>
      </w:r>
      <w:r w:rsidR="00910BD3" w:rsidRPr="004169E8">
        <w:t xml:space="preserve">he total number of supported SPS </w:t>
      </w:r>
      <w:r w:rsidR="00910BD3">
        <w:t>configurations</w:t>
      </w:r>
      <w:r w:rsidR="00910BD3" w:rsidRPr="004169E8">
        <w:t xml:space="preserve"> by a UE is not increased </w:t>
      </w:r>
      <w:r w:rsidR="00910BD3">
        <w:t>for</w:t>
      </w:r>
      <w:r w:rsidR="00910BD3" w:rsidRPr="004169E8">
        <w:t xml:space="preserve"> supporting </w:t>
      </w:r>
      <w:r w:rsidR="00910BD3">
        <w:t>MBS, and h</w:t>
      </w:r>
      <w:r w:rsidR="00910BD3" w:rsidRPr="004169E8">
        <w:t xml:space="preserve">ow to allocate the total SPS </w:t>
      </w:r>
      <w:r w:rsidR="00910BD3">
        <w:t>configurations</w:t>
      </w:r>
      <w:r w:rsidR="00910BD3" w:rsidRPr="004169E8">
        <w:t xml:space="preserve"> between </w:t>
      </w:r>
      <w:r w:rsidR="00910BD3">
        <w:t>MBS</w:t>
      </w:r>
      <w:r w:rsidR="00910BD3" w:rsidRPr="004169E8">
        <w:t xml:space="preserve"> and unicast is up to network implementation.</w:t>
      </w:r>
    </w:p>
    <w:p w14:paraId="575A86B2" w14:textId="40E45336" w:rsidR="00C930E4" w:rsidRDefault="00C930E4" w:rsidP="008316A4">
      <w:pPr>
        <w:widowControl w:val="0"/>
        <w:spacing w:after="120"/>
        <w:jc w:val="both"/>
        <w:rPr>
          <w:lang w:eastAsia="zh-CN"/>
        </w:rPr>
      </w:pPr>
      <w:r>
        <w:rPr>
          <w:rFonts w:hint="eastAsia"/>
          <w:lang w:eastAsia="zh-CN"/>
        </w:rPr>
        <w:t>R</w:t>
      </w:r>
      <w:r>
        <w:rPr>
          <w:lang w:eastAsia="zh-CN"/>
        </w:rPr>
        <w:t xml:space="preserve">egarding </w:t>
      </w:r>
      <w:r w:rsidRPr="00DE11B0">
        <w:rPr>
          <w:lang w:eastAsia="zh-CN"/>
        </w:rPr>
        <w:t>whether and how uplink feedback could be configured</w:t>
      </w:r>
      <w:r>
        <w:rPr>
          <w:lang w:eastAsia="zh-CN"/>
        </w:rPr>
        <w:t xml:space="preserve">, </w:t>
      </w:r>
      <w:r w:rsidR="00A6538C">
        <w:rPr>
          <w:lang w:eastAsia="zh-CN"/>
        </w:rPr>
        <w:t>9 companies [ZTE, Huawei, CATT, vivo, Nokia, Intel, CMCC, Samsung, Ericsson] propose to support HARQ-ACK feedback for SPS group-common PDSCH for MBS, and the detailed HARQ-ACK feedback scheme and retransmission scheme can be based on the progress of HARQ-ACK feedback discussion for PTM scheme 1.</w:t>
      </w:r>
    </w:p>
    <w:p w14:paraId="7E84FE44" w14:textId="4B8C8FE9" w:rsidR="00E321C2" w:rsidRDefault="00E321C2" w:rsidP="00CA613E">
      <w:pPr>
        <w:widowControl w:val="0"/>
        <w:spacing w:after="120"/>
        <w:jc w:val="both"/>
        <w:rPr>
          <w:lang w:eastAsia="zh-CN"/>
        </w:rPr>
      </w:pPr>
    </w:p>
    <w:p w14:paraId="0ACEAE3D" w14:textId="77777777" w:rsidR="00CA613E" w:rsidRPr="00A2344B" w:rsidRDefault="00CA613E" w:rsidP="00CA613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35FF0D30" w14:textId="77777777" w:rsidR="00CA613E" w:rsidRDefault="00CA613E" w:rsidP="00CA613E">
      <w:pPr>
        <w:widowControl w:val="0"/>
        <w:spacing w:after="120"/>
        <w:jc w:val="both"/>
        <w:rPr>
          <w:lang w:eastAsia="zh-CN"/>
        </w:rPr>
      </w:pPr>
      <w:r>
        <w:rPr>
          <w:lang w:eastAsia="zh-CN"/>
        </w:rPr>
        <w:t>Based on the majority view, the following moderator recommendations are made.</w:t>
      </w:r>
    </w:p>
    <w:p w14:paraId="14A9B8AA" w14:textId="77777777" w:rsidR="00CA613E" w:rsidRDefault="00CA613E" w:rsidP="00CA613E">
      <w:pPr>
        <w:widowControl w:val="0"/>
        <w:spacing w:after="120"/>
        <w:jc w:val="both"/>
        <w:rPr>
          <w:lang w:eastAsia="zh-CN"/>
        </w:rPr>
      </w:pPr>
      <w:r>
        <w:rPr>
          <w:highlight w:val="yellow"/>
          <w:lang w:eastAsia="zh-CN"/>
        </w:rPr>
        <w:t>[Moderator’s recommendation]</w:t>
      </w:r>
    </w:p>
    <w:p w14:paraId="061E5F92" w14:textId="77777777" w:rsidR="001B1D0D" w:rsidRDefault="00CA613E" w:rsidP="00CA613E">
      <w:pPr>
        <w:widowControl w:val="0"/>
        <w:spacing w:after="120"/>
        <w:jc w:val="both"/>
        <w:rPr>
          <w:lang w:eastAsia="zh-CN"/>
        </w:rPr>
      </w:pPr>
      <w:r>
        <w:rPr>
          <w:b/>
          <w:highlight w:val="yellow"/>
          <w:lang w:eastAsia="zh-CN"/>
        </w:rPr>
        <w:t>Proposal 4-1</w:t>
      </w:r>
      <w:r>
        <w:rPr>
          <w:lang w:eastAsia="zh-CN"/>
        </w:rPr>
        <w:t>:</w:t>
      </w:r>
      <w:r w:rsidR="001B1D0D">
        <w:rPr>
          <w:lang w:eastAsia="zh-CN"/>
        </w:rPr>
        <w:t xml:space="preserve"> </w:t>
      </w:r>
    </w:p>
    <w:p w14:paraId="4E1E1D83" w14:textId="642E9956" w:rsidR="00CA613E" w:rsidRDefault="001B1D0D" w:rsidP="00CA613E">
      <w:pPr>
        <w:widowControl w:val="0"/>
        <w:spacing w:after="120"/>
        <w:jc w:val="both"/>
        <w:rPr>
          <w:lang w:eastAsia="zh-CN"/>
        </w:rPr>
      </w:pPr>
      <w:r>
        <w:rPr>
          <w:lang w:eastAsia="zh-CN"/>
        </w:rPr>
        <w:t>F</w:t>
      </w:r>
      <w:r w:rsidRPr="001B1D0D">
        <w:rPr>
          <w:lang w:eastAsia="zh-CN"/>
        </w:rPr>
        <w:t xml:space="preserve">or activation/deactivation </w:t>
      </w:r>
      <w:r>
        <w:rPr>
          <w:lang w:eastAsia="zh-CN"/>
        </w:rPr>
        <w:t xml:space="preserve">of </w:t>
      </w:r>
      <w:r w:rsidRPr="001B1D0D">
        <w:rPr>
          <w:lang w:eastAsia="zh-CN"/>
        </w:rPr>
        <w:t xml:space="preserve">SPS group-common PDSCH </w:t>
      </w:r>
      <w:r w:rsidRPr="00DE11B0">
        <w:rPr>
          <w:lang w:eastAsia="zh-CN"/>
        </w:rPr>
        <w:t xml:space="preserve">for MBS </w:t>
      </w:r>
      <w:r>
        <w:rPr>
          <w:lang w:eastAsia="zh-CN"/>
        </w:rPr>
        <w:t>in</w:t>
      </w:r>
      <w:r w:rsidRPr="00DE11B0">
        <w:rPr>
          <w:lang w:eastAsia="zh-CN"/>
        </w:rPr>
        <w:t xml:space="preserve"> RRC_CONNECTED </w:t>
      </w:r>
      <w:r>
        <w:rPr>
          <w:lang w:eastAsia="zh-CN"/>
        </w:rPr>
        <w:t>states</w:t>
      </w:r>
      <w:r w:rsidR="004D2A53">
        <w:rPr>
          <w:lang w:eastAsia="zh-CN"/>
        </w:rPr>
        <w:t>,</w:t>
      </w:r>
    </w:p>
    <w:p w14:paraId="3F282769" w14:textId="400156C7" w:rsidR="001B1D0D" w:rsidRPr="00F70A29" w:rsidRDefault="00F70A29" w:rsidP="00186E14">
      <w:pPr>
        <w:pStyle w:val="ListParagraph"/>
        <w:widowControl w:val="0"/>
        <w:numPr>
          <w:ilvl w:val="0"/>
          <w:numId w:val="22"/>
        </w:numPr>
        <w:spacing w:after="120"/>
        <w:rPr>
          <w:lang w:eastAsia="zh-CN"/>
        </w:rPr>
      </w:pPr>
      <w:r>
        <w:rPr>
          <w:rFonts w:eastAsiaTheme="minorEastAsia"/>
          <w:lang w:eastAsia="zh-CN"/>
        </w:rPr>
        <w:t xml:space="preserve">at least </w:t>
      </w:r>
      <w:r w:rsidRPr="00DE11B0">
        <w:rPr>
          <w:szCs w:val="20"/>
          <w:lang w:eastAsia="zh-CN"/>
        </w:rPr>
        <w:t>group-common PDCCH</w:t>
      </w:r>
      <w:r>
        <w:rPr>
          <w:szCs w:val="20"/>
          <w:lang w:eastAsia="zh-CN"/>
        </w:rPr>
        <w:t xml:space="preserve"> is supported</w:t>
      </w:r>
    </w:p>
    <w:p w14:paraId="05AD62BF" w14:textId="57CEC30C" w:rsidR="00F70A29" w:rsidRPr="00630A21" w:rsidRDefault="00F70A29" w:rsidP="00186E14">
      <w:pPr>
        <w:pStyle w:val="ListParagraph"/>
        <w:widowControl w:val="0"/>
        <w:numPr>
          <w:ilvl w:val="1"/>
          <w:numId w:val="22"/>
        </w:numPr>
        <w:spacing w:after="120"/>
        <w:rPr>
          <w:lang w:eastAsia="zh-CN"/>
        </w:rPr>
      </w:pPr>
      <w:r>
        <w:rPr>
          <w:rFonts w:eastAsiaTheme="minorEastAsia" w:hint="eastAsia"/>
          <w:szCs w:val="20"/>
          <w:lang w:eastAsia="zh-CN"/>
        </w:rPr>
        <w:t>F</w:t>
      </w:r>
      <w:r>
        <w:rPr>
          <w:rFonts w:eastAsiaTheme="minorEastAsia"/>
          <w:szCs w:val="20"/>
          <w:lang w:eastAsia="zh-CN"/>
        </w:rPr>
        <w:t xml:space="preserve">FS whether UE-specific PDCCH </w:t>
      </w:r>
      <w:r w:rsidR="00831AB2">
        <w:rPr>
          <w:rFonts w:eastAsiaTheme="minorEastAsia"/>
          <w:szCs w:val="20"/>
          <w:lang w:eastAsia="zh-CN"/>
        </w:rPr>
        <w:t>is</w:t>
      </w:r>
      <w:r>
        <w:rPr>
          <w:rFonts w:eastAsiaTheme="minorEastAsia"/>
          <w:szCs w:val="20"/>
          <w:lang w:eastAsia="zh-CN"/>
        </w:rPr>
        <w:t xml:space="preserve"> supported</w:t>
      </w:r>
    </w:p>
    <w:p w14:paraId="321D7F5F" w14:textId="48C4C960" w:rsidR="00630A21" w:rsidRPr="009B00D2" w:rsidRDefault="00630A21" w:rsidP="00630A21">
      <w:pPr>
        <w:pStyle w:val="ListParagraph"/>
        <w:numPr>
          <w:ilvl w:val="1"/>
          <w:numId w:val="22"/>
        </w:numPr>
        <w:rPr>
          <w:lang w:eastAsia="zh-CN"/>
        </w:rPr>
      </w:pPr>
      <w:r w:rsidRPr="00630A21">
        <w:rPr>
          <w:lang w:eastAsia="zh-CN"/>
        </w:rPr>
        <w:t>FFS whether and how to address the missed activation and deactivation</w:t>
      </w:r>
    </w:p>
    <w:p w14:paraId="6BCAD311" w14:textId="1887309F" w:rsidR="009B00D2" w:rsidRDefault="009B00D2" w:rsidP="009B00D2">
      <w:pPr>
        <w:widowControl w:val="0"/>
        <w:spacing w:after="120"/>
        <w:rPr>
          <w:lang w:eastAsia="zh-CN"/>
        </w:rPr>
      </w:pPr>
    </w:p>
    <w:p w14:paraId="455E20CC" w14:textId="3E7790EF" w:rsidR="009B00D2" w:rsidRDefault="009B00D2" w:rsidP="009B00D2">
      <w:pPr>
        <w:widowControl w:val="0"/>
        <w:spacing w:after="120"/>
        <w:jc w:val="both"/>
        <w:rPr>
          <w:lang w:eastAsia="zh-CN"/>
        </w:rPr>
      </w:pPr>
      <w:r>
        <w:rPr>
          <w:b/>
          <w:highlight w:val="yellow"/>
          <w:lang w:eastAsia="zh-CN"/>
        </w:rPr>
        <w:lastRenderedPageBreak/>
        <w:t>Proposal 4-2</w:t>
      </w:r>
      <w:r>
        <w:rPr>
          <w:lang w:eastAsia="zh-CN"/>
        </w:rPr>
        <w:t xml:space="preserve">: </w:t>
      </w:r>
    </w:p>
    <w:p w14:paraId="15610088" w14:textId="22794BB4" w:rsidR="009B00D2" w:rsidRPr="009B00D2" w:rsidRDefault="009B00D2" w:rsidP="009B00D2">
      <w:pPr>
        <w:widowControl w:val="0"/>
        <w:spacing w:after="120"/>
        <w:rPr>
          <w:lang w:eastAsia="zh-CN"/>
        </w:rPr>
      </w:pPr>
      <w:r>
        <w:rPr>
          <w:lang w:eastAsia="zh-CN"/>
        </w:rPr>
        <w:t>M</w:t>
      </w:r>
      <w:r w:rsidRPr="00DE11B0">
        <w:rPr>
          <w:lang w:eastAsia="zh-CN"/>
        </w:rPr>
        <w:t xml:space="preserve">ore than one SPS group-common PDSCH configuration </w:t>
      </w:r>
      <w:r>
        <w:rPr>
          <w:lang w:eastAsia="zh-CN"/>
        </w:rPr>
        <w:t xml:space="preserve">for MBS can </w:t>
      </w:r>
      <w:r w:rsidR="00EC741E">
        <w:rPr>
          <w:lang w:eastAsia="zh-CN"/>
        </w:rPr>
        <w:t xml:space="preserve">be </w:t>
      </w:r>
      <w:r>
        <w:rPr>
          <w:lang w:eastAsia="zh-CN"/>
        </w:rPr>
        <w:t xml:space="preserve">configured </w:t>
      </w:r>
      <w:r w:rsidRPr="00DE11B0">
        <w:rPr>
          <w:lang w:eastAsia="zh-CN"/>
        </w:rPr>
        <w:t>per UE</w:t>
      </w:r>
      <w:r>
        <w:rPr>
          <w:lang w:eastAsia="zh-CN"/>
        </w:rPr>
        <w:t xml:space="preserve"> subject to UE capability</w:t>
      </w:r>
    </w:p>
    <w:p w14:paraId="3D7C6F7F" w14:textId="6C2A307A" w:rsidR="009B00D2" w:rsidRDefault="009B00D2" w:rsidP="00186E14">
      <w:pPr>
        <w:pStyle w:val="ListParagraph"/>
        <w:widowControl w:val="0"/>
        <w:numPr>
          <w:ilvl w:val="0"/>
          <w:numId w:val="22"/>
        </w:numPr>
        <w:spacing w:after="120"/>
        <w:rPr>
          <w:lang w:eastAsia="zh-CN"/>
        </w:rPr>
      </w:pPr>
      <w:r>
        <w:rPr>
          <w:lang w:eastAsia="zh-CN"/>
        </w:rPr>
        <w:t>T</w:t>
      </w:r>
      <w:r w:rsidRPr="009B00D2">
        <w:rPr>
          <w:lang w:eastAsia="zh-CN"/>
        </w:rPr>
        <w:t>he total number of supported SPS configurations by a UE is not increased for supporting MBS</w:t>
      </w:r>
      <w:r>
        <w:rPr>
          <w:lang w:eastAsia="zh-CN"/>
        </w:rPr>
        <w:t>.</w:t>
      </w:r>
    </w:p>
    <w:p w14:paraId="6F262EE8" w14:textId="161CDBD5" w:rsidR="009B00D2" w:rsidRDefault="009B00D2" w:rsidP="00186E14">
      <w:pPr>
        <w:pStyle w:val="ListParagraph"/>
        <w:widowControl w:val="0"/>
        <w:numPr>
          <w:ilvl w:val="0"/>
          <w:numId w:val="22"/>
        </w:numPr>
        <w:spacing w:after="120"/>
        <w:rPr>
          <w:lang w:eastAsia="zh-CN"/>
        </w:rPr>
      </w:pPr>
      <w:r>
        <w:rPr>
          <w:lang w:eastAsia="zh-CN"/>
        </w:rPr>
        <w:t>H</w:t>
      </w:r>
      <w:r w:rsidRPr="009B00D2">
        <w:rPr>
          <w:lang w:eastAsia="zh-CN"/>
        </w:rPr>
        <w:t>ow to allocate the total SPS configurations between MBS and unicast is up to network implementation.</w:t>
      </w:r>
    </w:p>
    <w:p w14:paraId="4CAF7E07" w14:textId="1982B2A9" w:rsidR="00014C33" w:rsidRDefault="00014C33" w:rsidP="00014C33">
      <w:pPr>
        <w:rPr>
          <w:lang w:eastAsia="zh-CN"/>
        </w:rPr>
      </w:pPr>
    </w:p>
    <w:p w14:paraId="71DB764F" w14:textId="14FA1B30" w:rsidR="00286BB7" w:rsidRDefault="00286BB7" w:rsidP="00286BB7">
      <w:pPr>
        <w:widowControl w:val="0"/>
        <w:spacing w:after="120"/>
        <w:jc w:val="both"/>
        <w:rPr>
          <w:lang w:eastAsia="zh-CN"/>
        </w:rPr>
      </w:pPr>
      <w:r>
        <w:rPr>
          <w:b/>
          <w:highlight w:val="yellow"/>
          <w:lang w:eastAsia="zh-CN"/>
        </w:rPr>
        <w:t>Proposal 4-3</w:t>
      </w:r>
      <w:r>
        <w:rPr>
          <w:lang w:eastAsia="zh-CN"/>
        </w:rPr>
        <w:t xml:space="preserve">: </w:t>
      </w:r>
    </w:p>
    <w:p w14:paraId="42CDA19C" w14:textId="1E3EF927" w:rsidR="00286BB7" w:rsidRDefault="00286BB7" w:rsidP="00884A16">
      <w:pPr>
        <w:widowControl w:val="0"/>
        <w:spacing w:after="120"/>
        <w:rPr>
          <w:lang w:eastAsia="zh-CN"/>
        </w:rPr>
      </w:pPr>
      <w:r>
        <w:rPr>
          <w:lang w:eastAsia="zh-CN"/>
        </w:rPr>
        <w:t>Support HARQ-ACK feedback for SPS group-common PDSCH for MBS</w:t>
      </w:r>
    </w:p>
    <w:p w14:paraId="70E90B22" w14:textId="787CD6E9" w:rsidR="00286BB7" w:rsidRDefault="00884A16" w:rsidP="00186E14">
      <w:pPr>
        <w:pStyle w:val="ListParagraph"/>
        <w:widowControl w:val="0"/>
        <w:numPr>
          <w:ilvl w:val="0"/>
          <w:numId w:val="22"/>
        </w:numPr>
        <w:spacing w:after="120"/>
        <w:rPr>
          <w:lang w:eastAsia="zh-CN"/>
        </w:rPr>
      </w:pPr>
      <w:r>
        <w:rPr>
          <w:lang w:eastAsia="zh-CN"/>
        </w:rPr>
        <w:t>FFS the detailed HARQ-ACK feedback scheme</w:t>
      </w:r>
      <w:r w:rsidR="00896820">
        <w:rPr>
          <w:lang w:eastAsia="zh-CN"/>
        </w:rPr>
        <w:t>(s)</w:t>
      </w:r>
      <w:r>
        <w:rPr>
          <w:lang w:eastAsia="zh-CN"/>
        </w:rPr>
        <w:t xml:space="preserve"> and retransmission scheme</w:t>
      </w:r>
      <w:r w:rsidR="00EC741E">
        <w:rPr>
          <w:lang w:eastAsia="zh-CN"/>
        </w:rPr>
        <w:t>(s)</w:t>
      </w:r>
    </w:p>
    <w:p w14:paraId="684D9849" w14:textId="52E58F3B" w:rsidR="00630A21" w:rsidRPr="00286BB7" w:rsidRDefault="00630A21" w:rsidP="00186E14">
      <w:pPr>
        <w:pStyle w:val="ListParagraph"/>
        <w:widowControl w:val="0"/>
        <w:numPr>
          <w:ilvl w:val="0"/>
          <w:numId w:val="22"/>
        </w:numPr>
        <w:spacing w:after="120"/>
        <w:rPr>
          <w:lang w:eastAsia="zh-CN"/>
        </w:rPr>
      </w:pPr>
      <w:r w:rsidRPr="00630A21">
        <w:rPr>
          <w:lang w:eastAsia="zh-CN"/>
        </w:rPr>
        <w:t>FFS HARQ-ACK for activation/deactivation</w:t>
      </w:r>
    </w:p>
    <w:p w14:paraId="3C15F8AA" w14:textId="77777777" w:rsidR="00286BB7" w:rsidRDefault="00286BB7" w:rsidP="00014C33">
      <w:pPr>
        <w:rPr>
          <w:lang w:eastAsia="zh-CN"/>
        </w:rPr>
      </w:pPr>
    </w:p>
    <w:p w14:paraId="0382A245" w14:textId="77777777" w:rsidR="00014C33" w:rsidRDefault="00014C33" w:rsidP="00014C33">
      <w:pPr>
        <w:pStyle w:val="Heading2"/>
        <w:ind w:left="576"/>
        <w:rPr>
          <w:rFonts w:ascii="Times New Roman" w:hAnsi="Times New Roman"/>
          <w:lang w:val="en-US"/>
        </w:rPr>
      </w:pPr>
      <w:r>
        <w:rPr>
          <w:rFonts w:ascii="Times New Roman" w:hAnsi="Times New Roman"/>
          <w:lang w:val="en-US"/>
        </w:rPr>
        <w:t>Company Views (1st round of email discussion)</w:t>
      </w:r>
    </w:p>
    <w:p w14:paraId="70AE6894" w14:textId="77777777" w:rsidR="00014C33" w:rsidRDefault="00014C33" w:rsidP="00014C3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014C33" w14:paraId="729F1B4E" w14:textId="77777777" w:rsidTr="005F5E9B">
        <w:tc>
          <w:tcPr>
            <w:tcW w:w="2122" w:type="dxa"/>
            <w:tcBorders>
              <w:top w:val="single" w:sz="4" w:space="0" w:color="auto"/>
              <w:left w:val="single" w:sz="4" w:space="0" w:color="auto"/>
              <w:bottom w:val="single" w:sz="4" w:space="0" w:color="auto"/>
              <w:right w:val="single" w:sz="4" w:space="0" w:color="auto"/>
            </w:tcBorders>
          </w:tcPr>
          <w:p w14:paraId="6DEEDE23" w14:textId="77777777" w:rsidR="00014C33" w:rsidRDefault="00014C33" w:rsidP="005F5E9B">
            <w:pPr>
              <w:spacing w:before="0"/>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FCCE5F6" w14:textId="77777777" w:rsidR="00014C33" w:rsidRDefault="00014C33" w:rsidP="005F5E9B">
            <w:pPr>
              <w:spacing w:before="0"/>
              <w:jc w:val="center"/>
              <w:rPr>
                <w:b/>
                <w:lang w:eastAsia="zh-CN"/>
              </w:rPr>
            </w:pPr>
            <w:r>
              <w:rPr>
                <w:b/>
                <w:lang w:eastAsia="zh-CN"/>
              </w:rPr>
              <w:t>Comment</w:t>
            </w:r>
          </w:p>
        </w:tc>
      </w:tr>
      <w:tr w:rsidR="00014C33" w14:paraId="4FF720AF" w14:textId="77777777" w:rsidTr="005F5E9B">
        <w:tc>
          <w:tcPr>
            <w:tcW w:w="2122" w:type="dxa"/>
            <w:tcBorders>
              <w:top w:val="single" w:sz="4" w:space="0" w:color="auto"/>
              <w:left w:val="single" w:sz="4" w:space="0" w:color="auto"/>
              <w:bottom w:val="single" w:sz="4" w:space="0" w:color="auto"/>
              <w:right w:val="single" w:sz="4" w:space="0" w:color="auto"/>
            </w:tcBorders>
          </w:tcPr>
          <w:p w14:paraId="5CE772CD" w14:textId="77777777" w:rsidR="00014C33" w:rsidRDefault="00014C33" w:rsidP="005F5E9B">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362BF8DE" w14:textId="77777777" w:rsidR="00014C33" w:rsidRDefault="00014C33" w:rsidP="005F5E9B">
            <w:pPr>
              <w:spacing w:before="0"/>
              <w:rPr>
                <w:lang w:eastAsia="zh-CN"/>
              </w:rPr>
            </w:pPr>
          </w:p>
        </w:tc>
      </w:tr>
      <w:tr w:rsidR="00014C33" w14:paraId="0DDAC90A" w14:textId="77777777" w:rsidTr="005F5E9B">
        <w:tc>
          <w:tcPr>
            <w:tcW w:w="2122" w:type="dxa"/>
            <w:tcBorders>
              <w:top w:val="single" w:sz="4" w:space="0" w:color="auto"/>
              <w:left w:val="single" w:sz="4" w:space="0" w:color="auto"/>
              <w:bottom w:val="single" w:sz="4" w:space="0" w:color="auto"/>
              <w:right w:val="single" w:sz="4" w:space="0" w:color="auto"/>
            </w:tcBorders>
          </w:tcPr>
          <w:p w14:paraId="56ADB0B7" w14:textId="77777777" w:rsidR="00014C33" w:rsidRDefault="00014C33" w:rsidP="005F5E9B">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60613FD5" w14:textId="77777777" w:rsidR="00014C33" w:rsidRDefault="00014C33" w:rsidP="005F5E9B">
            <w:pPr>
              <w:spacing w:before="0"/>
              <w:rPr>
                <w:lang w:eastAsia="zh-CN"/>
              </w:rPr>
            </w:pPr>
          </w:p>
        </w:tc>
      </w:tr>
    </w:tbl>
    <w:p w14:paraId="1D5F4560" w14:textId="77777777" w:rsidR="00014C33" w:rsidRDefault="00014C33" w:rsidP="00014C33"/>
    <w:p w14:paraId="0BEE2000" w14:textId="77777777" w:rsidR="00014C33" w:rsidRDefault="00014C33" w:rsidP="00014C33"/>
    <w:p w14:paraId="494E5E31" w14:textId="77777777" w:rsidR="00014C33" w:rsidRDefault="00014C33" w:rsidP="00014C33">
      <w:pPr>
        <w:pStyle w:val="Heading2"/>
        <w:ind w:left="576"/>
        <w:rPr>
          <w:rFonts w:ascii="Times New Roman" w:hAnsi="Times New Roman"/>
          <w:lang w:val="en-US"/>
        </w:rPr>
      </w:pPr>
      <w:r>
        <w:rPr>
          <w:rFonts w:ascii="Times New Roman" w:hAnsi="Times New Roman"/>
          <w:lang w:val="en-US"/>
        </w:rPr>
        <w:t>Updated Proposals (1st round of email discussion)</w:t>
      </w:r>
    </w:p>
    <w:p w14:paraId="5E804E7F" w14:textId="77777777" w:rsidR="00014C33" w:rsidRDefault="00014C33" w:rsidP="00014C33">
      <w:pPr>
        <w:widowControl w:val="0"/>
        <w:spacing w:after="120"/>
        <w:jc w:val="both"/>
        <w:rPr>
          <w:lang w:eastAsia="zh-CN"/>
        </w:rPr>
      </w:pPr>
      <w:r>
        <w:rPr>
          <w:lang w:eastAsia="zh-CN"/>
        </w:rPr>
        <w:t>To be added…</w:t>
      </w:r>
    </w:p>
    <w:p w14:paraId="17BC54A4" w14:textId="77777777" w:rsidR="00372FFC" w:rsidRDefault="00372FFC">
      <w:pPr>
        <w:widowControl w:val="0"/>
        <w:spacing w:after="120"/>
        <w:jc w:val="both"/>
        <w:rPr>
          <w:lang w:eastAsia="zh-CN"/>
        </w:rPr>
      </w:pPr>
    </w:p>
    <w:p w14:paraId="2F07C416" w14:textId="41E59C91" w:rsidR="00372FFC" w:rsidRDefault="00F12715">
      <w:pPr>
        <w:pStyle w:val="Heading1"/>
        <w:rPr>
          <w:rFonts w:ascii="Times New Roman" w:hAnsi="Times New Roman"/>
          <w:lang w:val="en-US"/>
        </w:rPr>
      </w:pPr>
      <w:r>
        <w:rPr>
          <w:rFonts w:ascii="Times New Roman" w:hAnsi="Times New Roman"/>
          <w:lang w:val="en-US"/>
        </w:rPr>
        <w:t xml:space="preserve">Issue #5: Simultaneous operation with unicast reception </w:t>
      </w:r>
    </w:p>
    <w:p w14:paraId="780D230B" w14:textId="3FCF471E" w:rsidR="00B546B4" w:rsidRDefault="00F3112C" w:rsidP="00B546B4">
      <w:pPr>
        <w:pStyle w:val="Heading2"/>
        <w:ind w:left="576"/>
        <w:rPr>
          <w:rFonts w:ascii="Times New Roman" w:hAnsi="Times New Roman"/>
          <w:lang w:val="en-US"/>
        </w:rPr>
      </w:pPr>
      <w:r>
        <w:rPr>
          <w:rFonts w:ascii="Times New Roman" w:hAnsi="Times New Roman"/>
          <w:lang w:val="en-US"/>
        </w:rPr>
        <w:t>Background and submitted proposals</w:t>
      </w:r>
    </w:p>
    <w:p w14:paraId="13CECBB7" w14:textId="77777777" w:rsidR="007A6B4C" w:rsidRPr="00A2344B" w:rsidRDefault="007A6B4C" w:rsidP="007A6B4C">
      <w:pPr>
        <w:widowControl w:val="0"/>
        <w:spacing w:after="120"/>
        <w:jc w:val="both"/>
        <w:rPr>
          <w:b/>
          <w:bCs/>
          <w:i/>
          <w:iCs/>
          <w:color w:val="4472C4" w:themeColor="accent5"/>
          <w:sz w:val="24"/>
          <w:szCs w:val="24"/>
          <w:lang w:eastAsia="zh-CN"/>
        </w:rPr>
      </w:pPr>
      <w:r w:rsidRPr="00A2344B">
        <w:rPr>
          <w:rFonts w:hint="eastAsia"/>
          <w:b/>
          <w:bCs/>
          <w:i/>
          <w:iCs/>
          <w:color w:val="4472C4" w:themeColor="accent5"/>
          <w:sz w:val="24"/>
          <w:szCs w:val="24"/>
          <w:lang w:eastAsia="zh-CN"/>
        </w:rPr>
        <w:t>B</w:t>
      </w:r>
      <w:r w:rsidRPr="00A2344B">
        <w:rPr>
          <w:b/>
          <w:bCs/>
          <w:i/>
          <w:iCs/>
          <w:color w:val="4472C4" w:themeColor="accent5"/>
          <w:sz w:val="24"/>
          <w:szCs w:val="24"/>
          <w:lang w:eastAsia="zh-CN"/>
        </w:rPr>
        <w:t>ackground</w:t>
      </w:r>
    </w:p>
    <w:p w14:paraId="7F69DB82" w14:textId="77777777" w:rsidR="007A6B4C" w:rsidRDefault="007A6B4C" w:rsidP="007A6B4C">
      <w:pPr>
        <w:widowControl w:val="0"/>
        <w:spacing w:after="120"/>
        <w:jc w:val="both"/>
        <w:rPr>
          <w:lang w:eastAsia="zh-CN"/>
        </w:rPr>
      </w:pPr>
      <w:r>
        <w:rPr>
          <w:rFonts w:hint="eastAsia"/>
          <w:lang w:eastAsia="zh-CN"/>
        </w:rPr>
        <w:t>I</w:t>
      </w:r>
      <w:r>
        <w:rPr>
          <w:lang w:eastAsia="zh-CN"/>
        </w:rPr>
        <w:t>n RAN1#103-e, the following agreements were achieved.</w:t>
      </w:r>
    </w:p>
    <w:p w14:paraId="67463F2E" w14:textId="43FF034F" w:rsidR="00C81ADC" w:rsidRDefault="00C81ADC" w:rsidP="00C81ADC">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63095E7" w14:textId="77777777" w:rsidR="00C81ADC" w:rsidRPr="00DE11B0" w:rsidRDefault="00C81ADC" w:rsidP="00C81ADC">
      <w:pPr>
        <w:widowControl w:val="0"/>
        <w:spacing w:after="120"/>
        <w:jc w:val="both"/>
        <w:rPr>
          <w:lang w:eastAsia="zh-CN"/>
        </w:rPr>
      </w:pPr>
      <w:proofErr w:type="spellStart"/>
      <w:proofErr w:type="gramStart"/>
      <w:r w:rsidRPr="00DE11B0">
        <w:rPr>
          <w:highlight w:val="green"/>
        </w:rPr>
        <w:t>Agreements:</w:t>
      </w:r>
      <w:r w:rsidRPr="00DE11B0">
        <w:t>For</w:t>
      </w:r>
      <w:proofErr w:type="spellEnd"/>
      <w:proofErr w:type="gramEnd"/>
      <w:r w:rsidRPr="00DE11B0">
        <w:t xml:space="preserve"> RRC_CONNECTED UEs, </w:t>
      </w:r>
      <w:r w:rsidRPr="00DE11B0">
        <w:rPr>
          <w:lang w:eastAsia="zh-CN"/>
        </w:rPr>
        <w:t>support inter-slot TDM between unicast PDSCH and group-common PDSCH in different slots (mandatory for the UE supporting MBS).</w:t>
      </w:r>
    </w:p>
    <w:p w14:paraId="10F377A4" w14:textId="77777777" w:rsidR="00C81ADC" w:rsidRPr="00DE11B0" w:rsidRDefault="00C81ADC" w:rsidP="00C81ADC">
      <w:pPr>
        <w:widowControl w:val="0"/>
        <w:spacing w:after="120"/>
        <w:jc w:val="both"/>
        <w:rPr>
          <w:lang w:eastAsia="zh-CN"/>
        </w:rPr>
      </w:pPr>
      <w:proofErr w:type="spellStart"/>
      <w:proofErr w:type="gramStart"/>
      <w:r w:rsidRPr="00DE11B0">
        <w:rPr>
          <w:highlight w:val="green"/>
        </w:rPr>
        <w:t>Agreements:</w:t>
      </w:r>
      <w:r w:rsidRPr="00DE11B0">
        <w:rPr>
          <w:lang w:eastAsia="zh-CN"/>
        </w:rPr>
        <w:t>Further</w:t>
      </w:r>
      <w:proofErr w:type="spellEnd"/>
      <w:proofErr w:type="gramEnd"/>
      <w:r w:rsidRPr="00DE11B0">
        <w:rPr>
          <w:lang w:eastAsia="zh-CN"/>
        </w:rPr>
        <w:t xml:space="preserve"> study the following cases for simultaneous reception of unicast PDSCH and group-common PDSCH in a slot based on UE capability for RRC_CONNECTED UEs.</w:t>
      </w:r>
    </w:p>
    <w:p w14:paraId="6741954F"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5A09E385"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Case 2: support TDM among multiple group-common PDSCHs in a slot</w:t>
      </w:r>
    </w:p>
    <w:p w14:paraId="486A4DC4"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313639FC"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085B53F7"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Case 5: support FDM among multiple group-common PDSCHs in a slot</w:t>
      </w:r>
    </w:p>
    <w:p w14:paraId="32B0CEEC" w14:textId="77777777" w:rsidR="00C81ADC" w:rsidRPr="00DE11B0" w:rsidRDefault="00C81ADC" w:rsidP="00186E14">
      <w:pPr>
        <w:pStyle w:val="ListParagraph"/>
        <w:widowControl w:val="0"/>
        <w:numPr>
          <w:ilvl w:val="0"/>
          <w:numId w:val="21"/>
        </w:numPr>
        <w:spacing w:after="120"/>
        <w:jc w:val="both"/>
        <w:rPr>
          <w:szCs w:val="20"/>
          <w:lang w:eastAsia="zh-CN"/>
        </w:rPr>
      </w:pPr>
      <w:r w:rsidRPr="00DE11B0">
        <w:rPr>
          <w:szCs w:val="20"/>
          <w:lang w:eastAsia="zh-CN"/>
        </w:rPr>
        <w:t>FFS: maximum number of PDSCHs in a slot simultaneous received per UE</w:t>
      </w:r>
    </w:p>
    <w:p w14:paraId="6A37BC0E" w14:textId="77777777" w:rsidR="000F5023" w:rsidRPr="00DE11B0" w:rsidRDefault="000F5023" w:rsidP="000F5023">
      <w:pPr>
        <w:widowControl w:val="0"/>
        <w:spacing w:after="120"/>
        <w:jc w:val="both"/>
        <w:rPr>
          <w:lang w:eastAsia="zh-CN"/>
        </w:rPr>
      </w:pPr>
      <w:proofErr w:type="spellStart"/>
      <w:proofErr w:type="gramStart"/>
      <w:r w:rsidRPr="00DE11B0">
        <w:rPr>
          <w:highlight w:val="green"/>
        </w:rPr>
        <w:lastRenderedPageBreak/>
        <w:t>Agreements:</w:t>
      </w:r>
      <w:r w:rsidRPr="00DE11B0">
        <w:rPr>
          <w:lang w:eastAsia="zh-CN"/>
        </w:rPr>
        <w:t>No</w:t>
      </w:r>
      <w:proofErr w:type="spellEnd"/>
      <w:proofErr w:type="gramEnd"/>
      <w:r w:rsidRPr="00DE11B0">
        <w:rPr>
          <w:lang w:eastAsia="zh-CN"/>
        </w:rPr>
        <w:t xml:space="preserve"> specification enhancement in Rel-17 to support SDM between unicast PDSCH and group-common PDSCH in a slot for RRC_CONNECTED UEs.</w:t>
      </w:r>
    </w:p>
    <w:p w14:paraId="5AB37544" w14:textId="77777777" w:rsidR="007A6B4C" w:rsidRDefault="007A6B4C" w:rsidP="007A6B4C"/>
    <w:p w14:paraId="5EB134BE" w14:textId="77777777" w:rsidR="007A6B4C" w:rsidRPr="002C77CA" w:rsidRDefault="007A6B4C" w:rsidP="007A6B4C">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C306DE4" w14:textId="1297854E" w:rsidR="00B86D40" w:rsidRPr="00F13A44" w:rsidRDefault="00B86D40" w:rsidP="00186E14">
      <w:pPr>
        <w:pStyle w:val="ListParagraph"/>
        <w:widowControl w:val="0"/>
        <w:numPr>
          <w:ilvl w:val="0"/>
          <w:numId w:val="35"/>
        </w:numPr>
        <w:spacing w:after="120"/>
        <w:jc w:val="both"/>
        <w:rPr>
          <w:b/>
          <w:bCs/>
          <w:lang w:eastAsia="zh-CN"/>
        </w:rPr>
      </w:pPr>
      <w:r w:rsidRPr="00F13A44">
        <w:rPr>
          <w:b/>
          <w:bCs/>
          <w:lang w:eastAsia="zh-CN"/>
        </w:rPr>
        <w:t xml:space="preserve">FUTUREWEI </w:t>
      </w:r>
    </w:p>
    <w:p w14:paraId="0D709BF3" w14:textId="77777777" w:rsidR="00B86D40" w:rsidRDefault="00B86D40" w:rsidP="00186E14">
      <w:pPr>
        <w:pStyle w:val="ListParagraph"/>
        <w:widowControl w:val="0"/>
        <w:numPr>
          <w:ilvl w:val="1"/>
          <w:numId w:val="35"/>
        </w:numPr>
        <w:spacing w:after="120"/>
        <w:jc w:val="both"/>
      </w:pPr>
      <w:r>
        <w:t>Proposal 5: Determine the number of HARQ processes when configured to receive MBS.</w:t>
      </w:r>
    </w:p>
    <w:p w14:paraId="3A1A6941" w14:textId="03300B11" w:rsidR="00313983" w:rsidRDefault="00313983" w:rsidP="00186E14">
      <w:pPr>
        <w:pStyle w:val="ListParagraph"/>
        <w:widowControl w:val="0"/>
        <w:numPr>
          <w:ilvl w:val="0"/>
          <w:numId w:val="35"/>
        </w:numPr>
        <w:spacing w:after="120"/>
        <w:jc w:val="both"/>
        <w:rPr>
          <w:b/>
          <w:bCs/>
        </w:rPr>
      </w:pPr>
      <w:r w:rsidRPr="00211EE4">
        <w:rPr>
          <w:b/>
          <w:bCs/>
        </w:rPr>
        <w:t>Huawei</w:t>
      </w:r>
    </w:p>
    <w:p w14:paraId="09169ADE" w14:textId="77777777" w:rsidR="00D66751" w:rsidRPr="007F1145" w:rsidRDefault="00D66751" w:rsidP="00186E14">
      <w:pPr>
        <w:pStyle w:val="ListParagraph"/>
        <w:widowControl w:val="0"/>
        <w:numPr>
          <w:ilvl w:val="1"/>
          <w:numId w:val="35"/>
        </w:numPr>
        <w:spacing w:after="120"/>
        <w:jc w:val="both"/>
      </w:pPr>
      <w:r w:rsidRPr="007F1145">
        <w:rPr>
          <w:lang w:val="en-GB"/>
        </w:rPr>
        <w:t>Proposal 8: For simultaneous reception of unicast PDSCH and group-common PDSCH in a slot, support the following cases:</w:t>
      </w:r>
    </w:p>
    <w:p w14:paraId="433FE63A"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1: support TDM between multiple </w:t>
      </w:r>
      <w:proofErr w:type="spellStart"/>
      <w:r w:rsidRPr="007F1145">
        <w:rPr>
          <w:lang w:val="en-GB"/>
        </w:rPr>
        <w:t>TDMed</w:t>
      </w:r>
      <w:proofErr w:type="spellEnd"/>
      <w:r w:rsidRPr="007F1145">
        <w:rPr>
          <w:lang w:val="en-GB"/>
        </w:rPr>
        <w:t xml:space="preserve"> unicast PDSCHs and one group-common PDSCH in a slot</w:t>
      </w:r>
    </w:p>
    <w:p w14:paraId="05702607"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Case 2: support TDM among multiple group-common PDSCHs in a slot</w:t>
      </w:r>
    </w:p>
    <w:p w14:paraId="3A6F7DAF"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3: support TDM between multiple </w:t>
      </w:r>
      <w:proofErr w:type="spellStart"/>
      <w:r w:rsidRPr="007F1145">
        <w:rPr>
          <w:lang w:val="en-GB"/>
        </w:rPr>
        <w:t>TDMed</w:t>
      </w:r>
      <w:proofErr w:type="spellEnd"/>
      <w:r w:rsidRPr="007F1145">
        <w:rPr>
          <w:lang w:val="en-GB"/>
        </w:rPr>
        <w:t xml:space="preserve"> unicast PDSCHs and multiple </w:t>
      </w:r>
      <w:proofErr w:type="spellStart"/>
      <w:r w:rsidRPr="007F1145">
        <w:rPr>
          <w:lang w:val="en-GB"/>
        </w:rPr>
        <w:t>TDMed</w:t>
      </w:r>
      <w:proofErr w:type="spellEnd"/>
      <w:r w:rsidRPr="007F1145">
        <w:rPr>
          <w:lang w:val="en-GB"/>
        </w:rPr>
        <w:t xml:space="preserve"> group-common PDSCHs in a slot</w:t>
      </w:r>
    </w:p>
    <w:p w14:paraId="623583AE" w14:textId="77777777"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 xml:space="preserve">Case 4: support FDM between multiple </w:t>
      </w:r>
      <w:proofErr w:type="spellStart"/>
      <w:r w:rsidRPr="007F1145">
        <w:rPr>
          <w:lang w:val="en-GB"/>
        </w:rPr>
        <w:t>TDMed</w:t>
      </w:r>
      <w:proofErr w:type="spellEnd"/>
      <w:r w:rsidRPr="007F1145">
        <w:rPr>
          <w:lang w:val="en-GB"/>
        </w:rPr>
        <w:t xml:space="preserve"> unicast PDSCHs and multiple </w:t>
      </w:r>
      <w:proofErr w:type="spellStart"/>
      <w:r w:rsidRPr="007F1145">
        <w:rPr>
          <w:lang w:val="en-GB"/>
        </w:rPr>
        <w:t>TDMed</w:t>
      </w:r>
      <w:proofErr w:type="spellEnd"/>
      <w:r w:rsidRPr="007F1145">
        <w:rPr>
          <w:lang w:val="en-GB"/>
        </w:rPr>
        <w:t xml:space="preserve"> group-common PDSCHs in a slot</w:t>
      </w:r>
    </w:p>
    <w:p w14:paraId="4680E7B7" w14:textId="3A0993A3" w:rsidR="00D66751" w:rsidRPr="007F1145" w:rsidRDefault="00D66751" w:rsidP="00D66751">
      <w:pPr>
        <w:pStyle w:val="ListParagraph"/>
        <w:widowControl w:val="0"/>
        <w:spacing w:after="120"/>
        <w:ind w:leftChars="410" w:left="820"/>
        <w:jc w:val="both"/>
        <w:rPr>
          <w:lang w:val="en-GB"/>
        </w:rPr>
      </w:pPr>
      <w:r w:rsidRPr="007F1145">
        <w:rPr>
          <w:rFonts w:hint="eastAsia"/>
          <w:lang w:val="en-GB"/>
        </w:rPr>
        <w:t>•</w:t>
      </w:r>
      <w:r w:rsidRPr="007F1145">
        <w:rPr>
          <w:lang w:val="en-GB"/>
        </w:rPr>
        <w:tab/>
        <w:t>Case 5: support FDM among multiple group-common PDSCHs in a slot</w:t>
      </w:r>
    </w:p>
    <w:p w14:paraId="2244B5F0" w14:textId="7A7FF1C7" w:rsidR="00313983" w:rsidRDefault="00313983" w:rsidP="00186E14">
      <w:pPr>
        <w:pStyle w:val="ListParagraph"/>
        <w:widowControl w:val="0"/>
        <w:numPr>
          <w:ilvl w:val="0"/>
          <w:numId w:val="35"/>
        </w:numPr>
        <w:spacing w:after="120"/>
        <w:jc w:val="both"/>
        <w:rPr>
          <w:b/>
          <w:bCs/>
        </w:rPr>
      </w:pPr>
      <w:r w:rsidRPr="00211EE4">
        <w:rPr>
          <w:b/>
          <w:bCs/>
        </w:rPr>
        <w:t>CATT</w:t>
      </w:r>
    </w:p>
    <w:p w14:paraId="2DB49608" w14:textId="25A3E8A8" w:rsidR="001E7E06" w:rsidRPr="007F1145" w:rsidRDefault="001E7E06" w:rsidP="00186E14">
      <w:pPr>
        <w:pStyle w:val="ListParagraph"/>
        <w:widowControl w:val="0"/>
        <w:numPr>
          <w:ilvl w:val="1"/>
          <w:numId w:val="35"/>
        </w:numPr>
        <w:spacing w:after="120"/>
        <w:jc w:val="both"/>
      </w:pPr>
      <w:bookmarkStart w:id="34" w:name="_Hlk62134128"/>
      <w:r w:rsidRPr="007F1145">
        <w:t>Proposal 21: When the simultaneous reception of unicast and multicast is out of a UE’s capability, a dropping principle should be considered.</w:t>
      </w:r>
    </w:p>
    <w:bookmarkEnd w:id="34"/>
    <w:p w14:paraId="41046B10" w14:textId="1CD204B4" w:rsidR="00313983" w:rsidRDefault="004906BB" w:rsidP="00186E14">
      <w:pPr>
        <w:pStyle w:val="ListParagraph"/>
        <w:widowControl w:val="0"/>
        <w:numPr>
          <w:ilvl w:val="0"/>
          <w:numId w:val="35"/>
        </w:numPr>
        <w:spacing w:after="120"/>
        <w:jc w:val="both"/>
        <w:rPr>
          <w:b/>
          <w:bCs/>
        </w:rPr>
      </w:pPr>
      <w:r w:rsidRPr="00211EE4">
        <w:rPr>
          <w:b/>
          <w:bCs/>
        </w:rPr>
        <w:t>V</w:t>
      </w:r>
      <w:r w:rsidR="00313983" w:rsidRPr="00211EE4">
        <w:rPr>
          <w:b/>
          <w:bCs/>
        </w:rPr>
        <w:t>ivo</w:t>
      </w:r>
    </w:p>
    <w:p w14:paraId="3C626635" w14:textId="77777777" w:rsidR="004906BB" w:rsidRPr="007F1145" w:rsidRDefault="004906BB" w:rsidP="00186E14">
      <w:pPr>
        <w:pStyle w:val="ListParagraph"/>
        <w:widowControl w:val="0"/>
        <w:numPr>
          <w:ilvl w:val="1"/>
          <w:numId w:val="35"/>
        </w:numPr>
        <w:spacing w:after="120"/>
        <w:jc w:val="both"/>
      </w:pPr>
      <w:r w:rsidRPr="007F1145">
        <w:t>Proposal 2: For simultaneous reception of unicast PDSCH and group-common PDSCH in a slot for RRC_CONNECTED UEs, support the following cases.</w:t>
      </w:r>
    </w:p>
    <w:p w14:paraId="25F7C46A" w14:textId="77777777" w:rsidR="004906BB" w:rsidRPr="007F1145" w:rsidRDefault="004906BB" w:rsidP="00186E14">
      <w:pPr>
        <w:pStyle w:val="ListParagraph"/>
        <w:widowControl w:val="0"/>
        <w:numPr>
          <w:ilvl w:val="2"/>
          <w:numId w:val="35"/>
        </w:numPr>
        <w:spacing w:after="120"/>
        <w:jc w:val="both"/>
      </w:pPr>
      <w:r w:rsidRPr="007F1145">
        <w:t xml:space="preserve">Case 1: support TDM between multiple </w:t>
      </w:r>
      <w:proofErr w:type="spellStart"/>
      <w:r w:rsidRPr="007F1145">
        <w:t>TDMed</w:t>
      </w:r>
      <w:proofErr w:type="spellEnd"/>
      <w:r w:rsidRPr="007F1145">
        <w:t xml:space="preserve"> unicast PDSCHs and one group-common PDSCH in a slot</w:t>
      </w:r>
    </w:p>
    <w:p w14:paraId="2D36E316" w14:textId="77777777" w:rsidR="004906BB" w:rsidRPr="007F1145" w:rsidRDefault="004906BB" w:rsidP="00186E14">
      <w:pPr>
        <w:pStyle w:val="ListParagraph"/>
        <w:widowControl w:val="0"/>
        <w:numPr>
          <w:ilvl w:val="2"/>
          <w:numId w:val="35"/>
        </w:numPr>
        <w:spacing w:after="120"/>
        <w:jc w:val="both"/>
      </w:pPr>
      <w:r w:rsidRPr="007F1145">
        <w:t>Case 2: support TDM among multiple group-common PDSCHs in a slot</w:t>
      </w:r>
    </w:p>
    <w:p w14:paraId="2DB28EE5" w14:textId="77777777" w:rsidR="004906BB" w:rsidRPr="007F1145" w:rsidRDefault="004906BB" w:rsidP="00186E14">
      <w:pPr>
        <w:pStyle w:val="ListParagraph"/>
        <w:widowControl w:val="0"/>
        <w:numPr>
          <w:ilvl w:val="2"/>
          <w:numId w:val="35"/>
        </w:numPr>
        <w:spacing w:after="120"/>
        <w:jc w:val="both"/>
      </w:pPr>
      <w:r w:rsidRPr="007F1145">
        <w:t xml:space="preserve">Case 3: support TDM between multiple </w:t>
      </w:r>
      <w:proofErr w:type="spellStart"/>
      <w:r w:rsidRPr="007F1145">
        <w:t>TDMed</w:t>
      </w:r>
      <w:proofErr w:type="spellEnd"/>
      <w:r w:rsidRPr="007F1145">
        <w:t xml:space="preserve"> unicast PDSCHs and multiple </w:t>
      </w:r>
      <w:proofErr w:type="spellStart"/>
      <w:r w:rsidRPr="007F1145">
        <w:t>TDMed</w:t>
      </w:r>
      <w:proofErr w:type="spellEnd"/>
      <w:r w:rsidRPr="007F1145">
        <w:t xml:space="preserve"> group-common PDSCHs in a slot</w:t>
      </w:r>
    </w:p>
    <w:p w14:paraId="3BBEF1E3" w14:textId="010F59DF" w:rsidR="004906BB" w:rsidRPr="007F1145" w:rsidRDefault="004906BB" w:rsidP="00186E14">
      <w:pPr>
        <w:pStyle w:val="ListParagraph"/>
        <w:widowControl w:val="0"/>
        <w:numPr>
          <w:ilvl w:val="2"/>
          <w:numId w:val="35"/>
        </w:numPr>
        <w:spacing w:after="120"/>
        <w:jc w:val="both"/>
      </w:pPr>
      <w:r w:rsidRPr="007F1145">
        <w:t>Case 5: support FDM among multiple group-common PDSCHs in a slot</w:t>
      </w:r>
    </w:p>
    <w:p w14:paraId="618C2B76" w14:textId="087A44CE" w:rsidR="00313983" w:rsidRDefault="00313983" w:rsidP="00186E14">
      <w:pPr>
        <w:pStyle w:val="ListParagraph"/>
        <w:widowControl w:val="0"/>
        <w:numPr>
          <w:ilvl w:val="0"/>
          <w:numId w:val="35"/>
        </w:numPr>
        <w:spacing w:after="120"/>
        <w:jc w:val="both"/>
        <w:rPr>
          <w:b/>
          <w:bCs/>
        </w:rPr>
      </w:pPr>
      <w:r w:rsidRPr="00211EE4">
        <w:rPr>
          <w:b/>
          <w:bCs/>
        </w:rPr>
        <w:t>Nokia</w:t>
      </w:r>
    </w:p>
    <w:p w14:paraId="4AFDD5B8" w14:textId="77777777" w:rsidR="007F1145" w:rsidRPr="007F1145" w:rsidRDefault="007F1145" w:rsidP="00186E14">
      <w:pPr>
        <w:pStyle w:val="ListParagraph"/>
        <w:widowControl w:val="0"/>
        <w:numPr>
          <w:ilvl w:val="1"/>
          <w:numId w:val="35"/>
        </w:numPr>
        <w:spacing w:after="120"/>
        <w:jc w:val="both"/>
      </w:pPr>
      <w:r w:rsidRPr="007F1145">
        <w:t>Proposal-16: Agree not to introduce any new limitations / requirements in terms of the maximum number of PDSCHs in a slot simultaneously received per UE.</w:t>
      </w:r>
    </w:p>
    <w:p w14:paraId="55AE4B55" w14:textId="06FCCD9D" w:rsidR="007F1145" w:rsidRPr="007F1145" w:rsidRDefault="007F1145" w:rsidP="00186E14">
      <w:pPr>
        <w:pStyle w:val="ListParagraph"/>
        <w:widowControl w:val="0"/>
        <w:numPr>
          <w:ilvl w:val="1"/>
          <w:numId w:val="35"/>
        </w:numPr>
        <w:spacing w:after="120"/>
        <w:jc w:val="both"/>
      </w:pPr>
      <w:r w:rsidRPr="007F1145">
        <w:t>Proposal-17: Prioritize the support for TDM between one or more unicast and group-common PDSCHs over the FDM options.</w:t>
      </w:r>
    </w:p>
    <w:p w14:paraId="2B67AA9D" w14:textId="592D5863" w:rsidR="00313983" w:rsidRDefault="00313983" w:rsidP="00186E14">
      <w:pPr>
        <w:pStyle w:val="ListParagraph"/>
        <w:widowControl w:val="0"/>
        <w:numPr>
          <w:ilvl w:val="0"/>
          <w:numId w:val="35"/>
        </w:numPr>
        <w:spacing w:after="120"/>
        <w:jc w:val="both"/>
        <w:rPr>
          <w:b/>
          <w:bCs/>
        </w:rPr>
      </w:pPr>
      <w:proofErr w:type="spellStart"/>
      <w:r w:rsidRPr="00211EE4">
        <w:rPr>
          <w:b/>
          <w:bCs/>
        </w:rPr>
        <w:t>Spreadtrum</w:t>
      </w:r>
      <w:proofErr w:type="spellEnd"/>
    </w:p>
    <w:p w14:paraId="48C10CA4" w14:textId="77777777" w:rsidR="007A0520" w:rsidRPr="007A0520" w:rsidRDefault="007A0520" w:rsidP="00186E14">
      <w:pPr>
        <w:pStyle w:val="ListParagraph"/>
        <w:widowControl w:val="0"/>
        <w:numPr>
          <w:ilvl w:val="1"/>
          <w:numId w:val="35"/>
        </w:numPr>
        <w:spacing w:after="120"/>
        <w:jc w:val="both"/>
      </w:pPr>
      <w:r w:rsidRPr="007A0520">
        <w:t>Proposal 9: For simultaneous reception of unicast PDSCH and group-common PDSCH in a slot based on UE capability for RRC_CONNECTED UEs,</w:t>
      </w:r>
    </w:p>
    <w:p w14:paraId="310EBB1B" w14:textId="77777777" w:rsidR="007A0520" w:rsidRPr="007A0520" w:rsidRDefault="007A0520" w:rsidP="00186E14">
      <w:pPr>
        <w:pStyle w:val="ListParagraph"/>
        <w:widowControl w:val="0"/>
        <w:numPr>
          <w:ilvl w:val="2"/>
          <w:numId w:val="35"/>
        </w:numPr>
        <w:spacing w:after="120"/>
        <w:jc w:val="both"/>
      </w:pPr>
      <w:r w:rsidRPr="007A0520">
        <w:t>The capability signaling is optional;</w:t>
      </w:r>
    </w:p>
    <w:p w14:paraId="1D2CD83F" w14:textId="77777777" w:rsidR="007A0520" w:rsidRPr="007A0520" w:rsidRDefault="007A0520" w:rsidP="00186E14">
      <w:pPr>
        <w:pStyle w:val="ListParagraph"/>
        <w:widowControl w:val="0"/>
        <w:numPr>
          <w:ilvl w:val="2"/>
          <w:numId w:val="35"/>
        </w:numPr>
        <w:spacing w:after="120"/>
        <w:jc w:val="both"/>
      </w:pPr>
      <w:r w:rsidRPr="007A0520">
        <w:t xml:space="preserve">Support TDM between M </w:t>
      </w:r>
      <w:proofErr w:type="spellStart"/>
      <w:r w:rsidRPr="007A0520">
        <w:t>TDMed</w:t>
      </w:r>
      <w:proofErr w:type="spellEnd"/>
      <w:r w:rsidRPr="007A0520">
        <w:t xml:space="preserve"> unicast PDSCHs and one group-common PDSCH in a slot</w:t>
      </w:r>
    </w:p>
    <w:p w14:paraId="5C70AFC4" w14:textId="77777777" w:rsidR="007A0520" w:rsidRPr="007A0520" w:rsidRDefault="007A0520" w:rsidP="00186E14">
      <w:pPr>
        <w:pStyle w:val="ListParagraph"/>
        <w:widowControl w:val="0"/>
        <w:numPr>
          <w:ilvl w:val="3"/>
          <w:numId w:val="35"/>
        </w:numPr>
        <w:spacing w:after="120"/>
        <w:jc w:val="both"/>
      </w:pPr>
      <w:r w:rsidRPr="007A0520">
        <w:t>FFS: the value of M</w:t>
      </w:r>
    </w:p>
    <w:p w14:paraId="6A13EBF6" w14:textId="77777777" w:rsidR="007A0520" w:rsidRPr="007A0520" w:rsidRDefault="007A0520" w:rsidP="00186E14">
      <w:pPr>
        <w:pStyle w:val="ListParagraph"/>
        <w:widowControl w:val="0"/>
        <w:numPr>
          <w:ilvl w:val="3"/>
          <w:numId w:val="35"/>
        </w:numPr>
        <w:spacing w:after="120"/>
        <w:jc w:val="both"/>
      </w:pPr>
      <w:r w:rsidRPr="007A0520">
        <w:t>FFS: per CC, or across CC</w:t>
      </w:r>
    </w:p>
    <w:p w14:paraId="19501C94" w14:textId="77777777" w:rsidR="007A0520" w:rsidRPr="007A0520" w:rsidRDefault="007A0520" w:rsidP="00186E14">
      <w:pPr>
        <w:pStyle w:val="ListParagraph"/>
        <w:widowControl w:val="0"/>
        <w:numPr>
          <w:ilvl w:val="2"/>
          <w:numId w:val="35"/>
        </w:numPr>
        <w:spacing w:after="120"/>
        <w:jc w:val="both"/>
      </w:pPr>
      <w:r w:rsidRPr="007A0520">
        <w:t>Support TDM among K group-common PDSCHs in a slot</w:t>
      </w:r>
    </w:p>
    <w:p w14:paraId="316515EF" w14:textId="77777777" w:rsidR="007A0520" w:rsidRPr="007A0520" w:rsidRDefault="007A0520" w:rsidP="00186E14">
      <w:pPr>
        <w:pStyle w:val="ListParagraph"/>
        <w:widowControl w:val="0"/>
        <w:numPr>
          <w:ilvl w:val="3"/>
          <w:numId w:val="35"/>
        </w:numPr>
        <w:spacing w:after="120"/>
        <w:jc w:val="both"/>
      </w:pPr>
      <w:r w:rsidRPr="007A0520">
        <w:t>FFS: the value of K</w:t>
      </w:r>
    </w:p>
    <w:p w14:paraId="0E074632" w14:textId="77777777" w:rsidR="007A0520" w:rsidRPr="007A0520" w:rsidRDefault="007A0520" w:rsidP="00186E14">
      <w:pPr>
        <w:pStyle w:val="ListParagraph"/>
        <w:widowControl w:val="0"/>
        <w:numPr>
          <w:ilvl w:val="3"/>
          <w:numId w:val="35"/>
        </w:numPr>
        <w:spacing w:after="120"/>
        <w:jc w:val="both"/>
      </w:pPr>
      <w:r w:rsidRPr="007A0520">
        <w:lastRenderedPageBreak/>
        <w:t>FFS: per CC, or across CC</w:t>
      </w:r>
    </w:p>
    <w:p w14:paraId="481CB3DF" w14:textId="77777777" w:rsidR="007A0520" w:rsidRPr="007A0520" w:rsidRDefault="007A0520" w:rsidP="00186E14">
      <w:pPr>
        <w:pStyle w:val="ListParagraph"/>
        <w:widowControl w:val="0"/>
        <w:numPr>
          <w:ilvl w:val="2"/>
          <w:numId w:val="35"/>
        </w:numPr>
        <w:spacing w:after="120"/>
        <w:jc w:val="both"/>
      </w:pPr>
      <w:r w:rsidRPr="007A0520">
        <w:t xml:space="preserve">Support TDM between L </w:t>
      </w:r>
      <w:proofErr w:type="spellStart"/>
      <w:r w:rsidRPr="007A0520">
        <w:t>TDMed</w:t>
      </w:r>
      <w:proofErr w:type="spellEnd"/>
      <w:r w:rsidRPr="007A0520">
        <w:t xml:space="preserve"> unicast PDSCHs and T </w:t>
      </w:r>
      <w:proofErr w:type="spellStart"/>
      <w:r w:rsidRPr="007A0520">
        <w:t>TDMed</w:t>
      </w:r>
      <w:proofErr w:type="spellEnd"/>
      <w:r w:rsidRPr="007A0520">
        <w:t xml:space="preserve"> group-common PDSCHs in a slot</w:t>
      </w:r>
    </w:p>
    <w:p w14:paraId="102D4556" w14:textId="77777777" w:rsidR="007A0520" w:rsidRPr="007A0520" w:rsidRDefault="007A0520" w:rsidP="00186E14">
      <w:pPr>
        <w:pStyle w:val="ListParagraph"/>
        <w:widowControl w:val="0"/>
        <w:numPr>
          <w:ilvl w:val="3"/>
          <w:numId w:val="35"/>
        </w:numPr>
        <w:spacing w:after="120"/>
        <w:jc w:val="both"/>
      </w:pPr>
      <w:r w:rsidRPr="007A0520">
        <w:t>FFS: the value of L, T</w:t>
      </w:r>
    </w:p>
    <w:p w14:paraId="33C9A71F" w14:textId="77777777" w:rsidR="007A0520" w:rsidRPr="007A0520" w:rsidRDefault="007A0520" w:rsidP="00186E14">
      <w:pPr>
        <w:pStyle w:val="ListParagraph"/>
        <w:widowControl w:val="0"/>
        <w:numPr>
          <w:ilvl w:val="3"/>
          <w:numId w:val="35"/>
        </w:numPr>
        <w:spacing w:after="120"/>
        <w:jc w:val="both"/>
      </w:pPr>
      <w:r w:rsidRPr="007A0520">
        <w:t>FFS: per CC, or across CC</w:t>
      </w:r>
    </w:p>
    <w:p w14:paraId="5A1D108D" w14:textId="77777777" w:rsidR="007A0520" w:rsidRPr="007A0520" w:rsidRDefault="007A0520" w:rsidP="00186E14">
      <w:pPr>
        <w:pStyle w:val="ListParagraph"/>
        <w:widowControl w:val="0"/>
        <w:numPr>
          <w:ilvl w:val="2"/>
          <w:numId w:val="35"/>
        </w:numPr>
        <w:spacing w:after="120"/>
        <w:jc w:val="both"/>
      </w:pPr>
      <w:r w:rsidRPr="007A0520">
        <w:t>Support FDM between one group-common PDSCH and one unicast PDSCH in a slot</w:t>
      </w:r>
    </w:p>
    <w:p w14:paraId="3BA4A7A8" w14:textId="30689F96" w:rsidR="007A0520" w:rsidRPr="007A0520" w:rsidRDefault="007A0520" w:rsidP="00186E14">
      <w:pPr>
        <w:pStyle w:val="ListParagraph"/>
        <w:widowControl w:val="0"/>
        <w:numPr>
          <w:ilvl w:val="3"/>
          <w:numId w:val="35"/>
        </w:numPr>
        <w:spacing w:after="120"/>
        <w:jc w:val="both"/>
      </w:pPr>
      <w:r w:rsidRPr="007A0520">
        <w:t>FFS: per CC, or across CC</w:t>
      </w:r>
    </w:p>
    <w:p w14:paraId="6B96F889" w14:textId="2CAF29B2" w:rsidR="00313983" w:rsidRDefault="00313983" w:rsidP="00186E14">
      <w:pPr>
        <w:pStyle w:val="ListParagraph"/>
        <w:widowControl w:val="0"/>
        <w:numPr>
          <w:ilvl w:val="0"/>
          <w:numId w:val="35"/>
        </w:numPr>
        <w:spacing w:after="120"/>
        <w:jc w:val="both"/>
        <w:rPr>
          <w:b/>
          <w:bCs/>
        </w:rPr>
      </w:pPr>
      <w:r w:rsidRPr="00211EE4">
        <w:rPr>
          <w:b/>
          <w:bCs/>
        </w:rPr>
        <w:t>CMCC</w:t>
      </w:r>
    </w:p>
    <w:p w14:paraId="00A4A2E8" w14:textId="77777777" w:rsidR="00554D38" w:rsidRPr="00554D38" w:rsidRDefault="00554D38" w:rsidP="00186E14">
      <w:pPr>
        <w:pStyle w:val="ListParagraph"/>
        <w:widowControl w:val="0"/>
        <w:numPr>
          <w:ilvl w:val="1"/>
          <w:numId w:val="35"/>
        </w:numPr>
        <w:spacing w:after="120"/>
        <w:jc w:val="both"/>
      </w:pPr>
      <w:r w:rsidRPr="00554D38">
        <w:t>Proposal 32. Support the following cases for simultaneous reception of unicast PDSCH and group-common PDSCH in a slot based on UE capability for RRC_CONNECTED UEs.</w:t>
      </w:r>
    </w:p>
    <w:p w14:paraId="470A3D27" w14:textId="77777777" w:rsidR="00554D38" w:rsidRPr="00554D38" w:rsidRDefault="00554D38" w:rsidP="00186E14">
      <w:pPr>
        <w:pStyle w:val="ListParagraph"/>
        <w:widowControl w:val="0"/>
        <w:numPr>
          <w:ilvl w:val="2"/>
          <w:numId w:val="35"/>
        </w:numPr>
        <w:spacing w:after="120"/>
        <w:jc w:val="both"/>
      </w:pPr>
      <w:r w:rsidRPr="00554D38">
        <w:t xml:space="preserve">Case 1: TDM between multiple </w:t>
      </w:r>
      <w:proofErr w:type="spellStart"/>
      <w:r w:rsidRPr="00554D38">
        <w:t>TDMed</w:t>
      </w:r>
      <w:proofErr w:type="spellEnd"/>
      <w:r w:rsidRPr="00554D38">
        <w:t xml:space="preserve"> unicast PDSCHs and one group-common PDSCH in a slot</w:t>
      </w:r>
    </w:p>
    <w:p w14:paraId="6ED8D4B6" w14:textId="77777777" w:rsidR="00554D38" w:rsidRPr="00554D38" w:rsidRDefault="00554D38" w:rsidP="00186E14">
      <w:pPr>
        <w:pStyle w:val="ListParagraph"/>
        <w:widowControl w:val="0"/>
        <w:numPr>
          <w:ilvl w:val="2"/>
          <w:numId w:val="35"/>
        </w:numPr>
        <w:spacing w:after="120"/>
        <w:jc w:val="both"/>
      </w:pPr>
      <w:r w:rsidRPr="00554D38">
        <w:t>Case 2: TDM among multiple group-common PDSCHs in a slot</w:t>
      </w:r>
    </w:p>
    <w:p w14:paraId="0F6543BB" w14:textId="77777777" w:rsidR="00554D38" w:rsidRPr="00554D38" w:rsidRDefault="00554D38" w:rsidP="00186E14">
      <w:pPr>
        <w:pStyle w:val="ListParagraph"/>
        <w:widowControl w:val="0"/>
        <w:numPr>
          <w:ilvl w:val="2"/>
          <w:numId w:val="35"/>
        </w:numPr>
        <w:spacing w:after="120"/>
        <w:jc w:val="both"/>
      </w:pPr>
      <w:r w:rsidRPr="00554D38">
        <w:t xml:space="preserve">Case 3: TDM between multiple </w:t>
      </w:r>
      <w:proofErr w:type="spellStart"/>
      <w:r w:rsidRPr="00554D38">
        <w:t>TDMed</w:t>
      </w:r>
      <w:proofErr w:type="spellEnd"/>
      <w:r w:rsidRPr="00554D38">
        <w:t xml:space="preserve"> unicast PDSCHs and multiple </w:t>
      </w:r>
      <w:proofErr w:type="spellStart"/>
      <w:r w:rsidRPr="00554D38">
        <w:t>TDMed</w:t>
      </w:r>
      <w:proofErr w:type="spellEnd"/>
      <w:r w:rsidRPr="00554D38">
        <w:t xml:space="preserve"> group-common PDSCHs in a slot</w:t>
      </w:r>
    </w:p>
    <w:p w14:paraId="3AE408EB" w14:textId="77777777" w:rsidR="00554D38" w:rsidRPr="00554D38" w:rsidRDefault="00554D38" w:rsidP="00186E14">
      <w:pPr>
        <w:pStyle w:val="ListParagraph"/>
        <w:widowControl w:val="0"/>
        <w:numPr>
          <w:ilvl w:val="1"/>
          <w:numId w:val="35"/>
        </w:numPr>
        <w:spacing w:after="120"/>
        <w:jc w:val="both"/>
      </w:pPr>
      <w:r w:rsidRPr="00554D38">
        <w:t xml:space="preserve">Proposal 33. The maximum number of PDSCHs in a slot simultaneous received per UE can be 2, 4, or 7 based on UE capability, and regardless that the PDSCH is unicast PDSCH or group-common PDSCH. </w:t>
      </w:r>
    </w:p>
    <w:p w14:paraId="5936EABF" w14:textId="77777777" w:rsidR="00554D38" w:rsidRPr="00554D38" w:rsidRDefault="00554D38" w:rsidP="00186E14">
      <w:pPr>
        <w:pStyle w:val="ListParagraph"/>
        <w:widowControl w:val="0"/>
        <w:numPr>
          <w:ilvl w:val="1"/>
          <w:numId w:val="35"/>
        </w:numPr>
        <w:spacing w:after="120"/>
        <w:jc w:val="both"/>
      </w:pPr>
      <w:r w:rsidRPr="00554D38">
        <w:t>Proposal 34. The support of following cases for simultaneous reception of unicast PDSCH and group-common PDSCH in a slot based on UE capability for RRC_CONNECTED UEs can be with low priority in Rel-17.</w:t>
      </w:r>
    </w:p>
    <w:p w14:paraId="2AD89740" w14:textId="77777777" w:rsidR="00554D38" w:rsidRPr="00554D38" w:rsidRDefault="00554D38" w:rsidP="00186E14">
      <w:pPr>
        <w:pStyle w:val="ListParagraph"/>
        <w:widowControl w:val="0"/>
        <w:numPr>
          <w:ilvl w:val="2"/>
          <w:numId w:val="35"/>
        </w:numPr>
        <w:spacing w:after="120"/>
        <w:jc w:val="both"/>
      </w:pPr>
      <w:r w:rsidRPr="00554D38">
        <w:t xml:space="preserve">Case 4: FDM between multiple </w:t>
      </w:r>
      <w:proofErr w:type="spellStart"/>
      <w:r w:rsidRPr="00554D38">
        <w:t>TDMed</w:t>
      </w:r>
      <w:proofErr w:type="spellEnd"/>
      <w:r w:rsidRPr="00554D38">
        <w:t xml:space="preserve"> unicast PDSCHs and multiple </w:t>
      </w:r>
      <w:proofErr w:type="spellStart"/>
      <w:r w:rsidRPr="00554D38">
        <w:t>TDMed</w:t>
      </w:r>
      <w:proofErr w:type="spellEnd"/>
      <w:r w:rsidRPr="00554D38">
        <w:t xml:space="preserve"> group-common PDSCHs in a slot</w:t>
      </w:r>
    </w:p>
    <w:p w14:paraId="56DF6894" w14:textId="09402015" w:rsidR="00554D38" w:rsidRPr="00554D38" w:rsidRDefault="00554D38" w:rsidP="00186E14">
      <w:pPr>
        <w:pStyle w:val="ListParagraph"/>
        <w:widowControl w:val="0"/>
        <w:numPr>
          <w:ilvl w:val="2"/>
          <w:numId w:val="35"/>
        </w:numPr>
        <w:spacing w:after="120"/>
        <w:jc w:val="both"/>
      </w:pPr>
      <w:r w:rsidRPr="00554D38">
        <w:t>Case 5: FDM among multiple group-common PDSCHs in a slot</w:t>
      </w:r>
    </w:p>
    <w:p w14:paraId="32757C49" w14:textId="00262FD1" w:rsidR="00313983" w:rsidRDefault="00313983" w:rsidP="00186E14">
      <w:pPr>
        <w:pStyle w:val="ListParagraph"/>
        <w:widowControl w:val="0"/>
        <w:numPr>
          <w:ilvl w:val="0"/>
          <w:numId w:val="35"/>
        </w:numPr>
        <w:spacing w:after="120"/>
        <w:jc w:val="both"/>
        <w:rPr>
          <w:b/>
          <w:bCs/>
        </w:rPr>
      </w:pPr>
      <w:r w:rsidRPr="00211EE4">
        <w:rPr>
          <w:b/>
          <w:bCs/>
        </w:rPr>
        <w:t>Qualcomm</w:t>
      </w:r>
    </w:p>
    <w:p w14:paraId="0E12A9AA" w14:textId="77777777" w:rsidR="002A4B21" w:rsidRPr="002A4B21" w:rsidRDefault="002A4B21" w:rsidP="00186E14">
      <w:pPr>
        <w:pStyle w:val="ListParagraph"/>
        <w:widowControl w:val="0"/>
        <w:numPr>
          <w:ilvl w:val="1"/>
          <w:numId w:val="35"/>
        </w:numPr>
        <w:spacing w:after="120"/>
        <w:jc w:val="both"/>
      </w:pPr>
      <w:r w:rsidRPr="002A4B21">
        <w:t xml:space="preserve">Proposal 9: Consider the UE capability for the number of PDSCHs simultaneously received in a slot. </w:t>
      </w:r>
    </w:p>
    <w:p w14:paraId="7D039740" w14:textId="77777777" w:rsidR="002A4B21" w:rsidRPr="002A4B21" w:rsidRDefault="002A4B21" w:rsidP="00186E14">
      <w:pPr>
        <w:pStyle w:val="ListParagraph"/>
        <w:widowControl w:val="0"/>
        <w:numPr>
          <w:ilvl w:val="1"/>
          <w:numId w:val="35"/>
        </w:numPr>
        <w:spacing w:after="120"/>
        <w:jc w:val="both"/>
      </w:pPr>
      <w:r w:rsidRPr="002A4B21">
        <w:t>Proposal 10: Further discuss the potential RAN1 impact related with the configuration of G-RNTI(s) and the interaction between G-RNTI and C-RNTI for PDSCH reception, including:</w:t>
      </w:r>
    </w:p>
    <w:p w14:paraId="0DCE70CF" w14:textId="77777777" w:rsidR="002A4B21" w:rsidRPr="002A4B21" w:rsidRDefault="002A4B21" w:rsidP="00186E14">
      <w:pPr>
        <w:pStyle w:val="ListParagraph"/>
        <w:widowControl w:val="0"/>
        <w:numPr>
          <w:ilvl w:val="2"/>
          <w:numId w:val="35"/>
        </w:numPr>
        <w:spacing w:after="120"/>
        <w:jc w:val="both"/>
      </w:pPr>
      <w:r w:rsidRPr="002A4B21">
        <w:t>Aspects related to simultaneous reception of G-RNTI(s) and C-RNTI</w:t>
      </w:r>
    </w:p>
    <w:p w14:paraId="43CA60BC" w14:textId="77777777" w:rsidR="002A4B21" w:rsidRPr="002A4B21" w:rsidRDefault="002A4B21" w:rsidP="00186E14">
      <w:pPr>
        <w:pStyle w:val="ListParagraph"/>
        <w:widowControl w:val="0"/>
        <w:numPr>
          <w:ilvl w:val="2"/>
          <w:numId w:val="35"/>
        </w:numPr>
        <w:spacing w:after="120"/>
        <w:jc w:val="both"/>
      </w:pPr>
      <w:r w:rsidRPr="002A4B21">
        <w:t>Aspects related to simultaneous reception of multiple G-RNTIs.</w:t>
      </w:r>
    </w:p>
    <w:p w14:paraId="54050359" w14:textId="45A0D2FB" w:rsidR="002A4B21" w:rsidRPr="002A4B21" w:rsidRDefault="002A4B21" w:rsidP="00186E14">
      <w:pPr>
        <w:pStyle w:val="ListParagraph"/>
        <w:widowControl w:val="0"/>
        <w:numPr>
          <w:ilvl w:val="2"/>
          <w:numId w:val="35"/>
        </w:numPr>
        <w:spacing w:after="120"/>
        <w:jc w:val="both"/>
      </w:pPr>
      <w:r w:rsidRPr="002A4B21">
        <w:t>Aspects related to retransmission of packets between G-RNTI(s) and C-RNTI.</w:t>
      </w:r>
    </w:p>
    <w:p w14:paraId="79A39516" w14:textId="0BA58141" w:rsidR="00313983" w:rsidRDefault="00313983" w:rsidP="00186E14">
      <w:pPr>
        <w:pStyle w:val="ListParagraph"/>
        <w:widowControl w:val="0"/>
        <w:numPr>
          <w:ilvl w:val="0"/>
          <w:numId w:val="35"/>
        </w:numPr>
        <w:spacing w:after="120"/>
        <w:jc w:val="both"/>
        <w:rPr>
          <w:b/>
          <w:bCs/>
        </w:rPr>
      </w:pPr>
      <w:r w:rsidRPr="00211EE4">
        <w:rPr>
          <w:b/>
          <w:bCs/>
        </w:rPr>
        <w:t>Ericsson</w:t>
      </w:r>
    </w:p>
    <w:p w14:paraId="7BB1AF15" w14:textId="77777777" w:rsidR="00C94530" w:rsidRPr="00C94530" w:rsidRDefault="00C94530" w:rsidP="00186E14">
      <w:pPr>
        <w:pStyle w:val="ListParagraph"/>
        <w:widowControl w:val="0"/>
        <w:numPr>
          <w:ilvl w:val="1"/>
          <w:numId w:val="35"/>
        </w:numPr>
        <w:spacing w:after="120"/>
        <w:jc w:val="both"/>
      </w:pPr>
      <w:r w:rsidRPr="00C94530">
        <w:t>Observation 8</w:t>
      </w:r>
      <w:r w:rsidRPr="00C94530">
        <w:tab/>
        <w:t>The support of case 1-5 depends on the UE capabilities to monitor multiple PDCCH candidates with different G-RNTI and C-RNTI</w:t>
      </w:r>
    </w:p>
    <w:p w14:paraId="675C617E" w14:textId="18D1AA68" w:rsidR="00C94530" w:rsidRDefault="00C94530" w:rsidP="00186E14">
      <w:pPr>
        <w:pStyle w:val="ListParagraph"/>
        <w:widowControl w:val="0"/>
        <w:numPr>
          <w:ilvl w:val="1"/>
          <w:numId w:val="35"/>
        </w:numPr>
        <w:spacing w:after="120"/>
        <w:jc w:val="both"/>
      </w:pPr>
      <w:r w:rsidRPr="00C94530">
        <w:t>Observation 9</w:t>
      </w:r>
      <w:r w:rsidRPr="00C94530">
        <w:tab/>
        <w:t>The support of intra-slot TDM cases for MBS are up to UE capability.</w:t>
      </w:r>
    </w:p>
    <w:p w14:paraId="3E831F6A" w14:textId="5828FE1C" w:rsidR="00A65673" w:rsidRPr="00A65673" w:rsidRDefault="00A65673" w:rsidP="00186E14">
      <w:pPr>
        <w:pStyle w:val="ListParagraph"/>
        <w:widowControl w:val="0"/>
        <w:numPr>
          <w:ilvl w:val="0"/>
          <w:numId w:val="35"/>
        </w:numPr>
        <w:spacing w:after="120"/>
        <w:jc w:val="both"/>
        <w:rPr>
          <w:b/>
          <w:bCs/>
        </w:rPr>
      </w:pPr>
      <w:r w:rsidRPr="00A65673">
        <w:rPr>
          <w:rFonts w:hint="eastAsia"/>
          <w:b/>
          <w:bCs/>
        </w:rPr>
        <w:t>S</w:t>
      </w:r>
      <w:r w:rsidRPr="00A65673">
        <w:rPr>
          <w:b/>
          <w:bCs/>
        </w:rPr>
        <w:t>amsung</w:t>
      </w:r>
    </w:p>
    <w:p w14:paraId="37A95708" w14:textId="225A7F3B" w:rsidR="00A65673" w:rsidRPr="00C94530" w:rsidRDefault="00A65673" w:rsidP="00186E14">
      <w:pPr>
        <w:pStyle w:val="ListParagraph"/>
        <w:widowControl w:val="0"/>
        <w:numPr>
          <w:ilvl w:val="1"/>
          <w:numId w:val="35"/>
        </w:numPr>
        <w:spacing w:after="120"/>
        <w:jc w:val="both"/>
      </w:pPr>
      <w:r w:rsidRPr="000B0C4E">
        <w:t>Proposal 7: The number of TDM (MBS or unicast) PDSCH receptions is same as for the corresponding Rel-16 UE capability. FDM PDSCH receptions (MBS or unicast) are not supported.</w:t>
      </w:r>
    </w:p>
    <w:p w14:paraId="2AEAE50A" w14:textId="77777777" w:rsidR="00B546B4" w:rsidRDefault="00B546B4" w:rsidP="00B546B4">
      <w:pPr>
        <w:widowControl w:val="0"/>
        <w:spacing w:after="120"/>
        <w:jc w:val="both"/>
      </w:pPr>
    </w:p>
    <w:p w14:paraId="106178B8" w14:textId="77777777" w:rsidR="00B546B4" w:rsidRDefault="00B546B4" w:rsidP="00B546B4">
      <w:pPr>
        <w:pStyle w:val="Heading2"/>
        <w:ind w:left="576"/>
        <w:rPr>
          <w:rFonts w:ascii="Times New Roman" w:hAnsi="Times New Roman"/>
          <w:lang w:val="en-US"/>
        </w:rPr>
      </w:pPr>
      <w:r>
        <w:rPr>
          <w:rFonts w:ascii="Times New Roman" w:hAnsi="Times New Roman"/>
          <w:lang w:val="en-US"/>
        </w:rPr>
        <w:t>Initial Proposals based on contributions</w:t>
      </w:r>
    </w:p>
    <w:p w14:paraId="0EA3B40A" w14:textId="77777777" w:rsidR="00622FF3" w:rsidRPr="00A2344B" w:rsidRDefault="00622FF3" w:rsidP="00622FF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6CF3F803" w14:textId="77777777" w:rsidR="00152E47" w:rsidRDefault="00084293" w:rsidP="00622FF3">
      <w:pPr>
        <w:widowControl w:val="0"/>
        <w:spacing w:after="120"/>
        <w:jc w:val="both"/>
        <w:rPr>
          <w:lang w:eastAsia="zh-CN"/>
        </w:rPr>
      </w:pPr>
      <w:r>
        <w:rPr>
          <w:rFonts w:hint="eastAsia"/>
          <w:lang w:eastAsia="zh-CN"/>
        </w:rPr>
        <w:t>R</w:t>
      </w:r>
      <w:r>
        <w:rPr>
          <w:lang w:eastAsia="zh-CN"/>
        </w:rPr>
        <w:t xml:space="preserve">egarding the </w:t>
      </w:r>
      <w:r w:rsidRPr="00DE11B0">
        <w:rPr>
          <w:lang w:eastAsia="zh-CN"/>
        </w:rPr>
        <w:t xml:space="preserve">simultaneous </w:t>
      </w:r>
      <w:r>
        <w:rPr>
          <w:lang w:eastAsia="zh-CN"/>
        </w:rPr>
        <w:t xml:space="preserve">reception in a slot, </w:t>
      </w:r>
    </w:p>
    <w:p w14:paraId="0D7940BB" w14:textId="77777777" w:rsidR="00152E47" w:rsidRDefault="00EE037B" w:rsidP="00152E47">
      <w:pPr>
        <w:pStyle w:val="ListParagraph"/>
        <w:widowControl w:val="0"/>
        <w:numPr>
          <w:ilvl w:val="0"/>
          <w:numId w:val="83"/>
        </w:numPr>
        <w:spacing w:after="120"/>
        <w:jc w:val="both"/>
      </w:pPr>
      <w:r>
        <w:rPr>
          <w:lang w:eastAsia="zh-CN"/>
        </w:rPr>
        <w:t>5</w:t>
      </w:r>
      <w:r w:rsidR="00E931B4">
        <w:rPr>
          <w:lang w:eastAsia="zh-CN"/>
        </w:rPr>
        <w:t xml:space="preserve"> companies</w:t>
      </w:r>
      <w:r>
        <w:rPr>
          <w:lang w:eastAsia="zh-CN"/>
        </w:rPr>
        <w:t xml:space="preserve"> [FUTUREWEI, Qualcomm, Nokia, CMCC, Samsung]</w:t>
      </w:r>
      <w:r w:rsidR="00E931B4">
        <w:rPr>
          <w:lang w:eastAsia="zh-CN"/>
        </w:rPr>
        <w:t xml:space="preserve"> propose </w:t>
      </w:r>
      <w:r w:rsidR="00E931B4" w:rsidRPr="00E931B4">
        <w:rPr>
          <w:lang w:eastAsia="zh-CN"/>
        </w:rPr>
        <w:t>to discuss the UE capability for the total number of PDSCHs simultaneously received in a slot</w:t>
      </w:r>
      <w:r>
        <w:rPr>
          <w:lang w:eastAsia="zh-CN"/>
        </w:rPr>
        <w:t>, and i</w:t>
      </w:r>
      <w:r w:rsidR="00E931B4" w:rsidRPr="00E931B4">
        <w:rPr>
          <w:lang w:eastAsia="zh-CN"/>
        </w:rPr>
        <w:t xml:space="preserve">t may also need to be considered whether the capability is </w:t>
      </w:r>
      <w:r w:rsidR="00E931B4" w:rsidRPr="00E931B4">
        <w:rPr>
          <w:lang w:eastAsia="zh-CN"/>
        </w:rPr>
        <w:lastRenderedPageBreak/>
        <w:t>per UE, per band, per CC or per band-of-BC.</w:t>
      </w:r>
      <w:r w:rsidR="00E931B4">
        <w:rPr>
          <w:lang w:eastAsia="zh-CN"/>
        </w:rPr>
        <w:t xml:space="preserve"> </w:t>
      </w:r>
    </w:p>
    <w:p w14:paraId="28B838AC" w14:textId="5AD71994" w:rsidR="00084293" w:rsidRDefault="00EE037B" w:rsidP="00152E47">
      <w:pPr>
        <w:pStyle w:val="ListParagraph"/>
        <w:widowControl w:val="0"/>
        <w:numPr>
          <w:ilvl w:val="0"/>
          <w:numId w:val="83"/>
        </w:numPr>
        <w:spacing w:after="120"/>
        <w:jc w:val="both"/>
      </w:pPr>
      <w:r>
        <w:rPr>
          <w:lang w:eastAsia="zh-CN"/>
        </w:rPr>
        <w:t>3</w:t>
      </w:r>
      <w:r w:rsidR="00084293">
        <w:rPr>
          <w:lang w:eastAsia="zh-CN"/>
        </w:rPr>
        <w:t xml:space="preserve"> companies</w:t>
      </w:r>
      <w:r>
        <w:rPr>
          <w:lang w:eastAsia="zh-CN"/>
        </w:rPr>
        <w:t xml:space="preserve"> [Nokia, CMCC, Samsung]</w:t>
      </w:r>
      <w:r w:rsidR="00084293">
        <w:rPr>
          <w:lang w:eastAsia="zh-CN"/>
        </w:rPr>
        <w:t xml:space="preserve"> propose that the </w:t>
      </w:r>
      <w:r w:rsidR="00084293" w:rsidRPr="00DE11B0">
        <w:rPr>
          <w:lang w:eastAsia="zh-CN"/>
        </w:rPr>
        <w:t>maximum number</w:t>
      </w:r>
      <w:r w:rsidR="00D536A8">
        <w:rPr>
          <w:lang w:eastAsia="zh-CN"/>
        </w:rPr>
        <w:t>s</w:t>
      </w:r>
      <w:r w:rsidR="00084293" w:rsidRPr="00DE11B0">
        <w:rPr>
          <w:lang w:eastAsia="zh-CN"/>
        </w:rPr>
        <w:t xml:space="preserve"> of </w:t>
      </w:r>
      <w:proofErr w:type="spellStart"/>
      <w:r w:rsidR="00084293">
        <w:rPr>
          <w:lang w:eastAsia="zh-CN"/>
        </w:rPr>
        <w:t>TDMed</w:t>
      </w:r>
      <w:proofErr w:type="spellEnd"/>
      <w:r w:rsidR="00084293">
        <w:rPr>
          <w:lang w:eastAsia="zh-CN"/>
        </w:rPr>
        <w:t xml:space="preserve"> </w:t>
      </w:r>
      <w:r w:rsidR="00084293" w:rsidRPr="00DE11B0">
        <w:rPr>
          <w:lang w:eastAsia="zh-CN"/>
        </w:rPr>
        <w:t>PDSCH</w:t>
      </w:r>
      <w:r w:rsidR="00084293">
        <w:rPr>
          <w:lang w:eastAsia="zh-CN"/>
        </w:rPr>
        <w:t xml:space="preserve"> receptions</w:t>
      </w:r>
      <w:r w:rsidR="00084293" w:rsidRPr="00DE11B0">
        <w:rPr>
          <w:lang w:eastAsia="zh-CN"/>
        </w:rPr>
        <w:t xml:space="preserve"> in a slot</w:t>
      </w:r>
      <w:r w:rsidR="00084293">
        <w:rPr>
          <w:lang w:eastAsia="zh-CN"/>
        </w:rPr>
        <w:t xml:space="preserve"> </w:t>
      </w:r>
      <w:r w:rsidR="00D536A8">
        <w:rPr>
          <w:lang w:eastAsia="zh-CN"/>
        </w:rPr>
        <w:t>are</w:t>
      </w:r>
      <w:r>
        <w:rPr>
          <w:lang w:eastAsia="zh-CN"/>
        </w:rPr>
        <w:t xml:space="preserve"> kept</w:t>
      </w:r>
      <w:r w:rsidR="00084293">
        <w:rPr>
          <w:lang w:eastAsia="zh-CN"/>
        </w:rPr>
        <w:t xml:space="preserve"> </w:t>
      </w:r>
      <w:r w:rsidR="00D536A8">
        <w:rPr>
          <w:lang w:eastAsia="zh-CN"/>
        </w:rPr>
        <w:t>the same as for Rel-16 UE capability, i.e., t</w:t>
      </w:r>
      <w:r w:rsidR="00084293" w:rsidRPr="00554D38">
        <w:t xml:space="preserve">he maximum number of </w:t>
      </w:r>
      <w:proofErr w:type="spellStart"/>
      <w:r w:rsidR="00D536A8">
        <w:t>TDMed</w:t>
      </w:r>
      <w:proofErr w:type="spellEnd"/>
      <w:r w:rsidR="00D536A8">
        <w:t xml:space="preserve"> </w:t>
      </w:r>
      <w:r w:rsidR="00084293" w:rsidRPr="00554D38">
        <w:t>PDSCH</w:t>
      </w:r>
      <w:r w:rsidR="00D536A8" w:rsidRPr="00D536A8">
        <w:rPr>
          <w:lang w:eastAsia="zh-CN"/>
        </w:rPr>
        <w:t xml:space="preserve"> </w:t>
      </w:r>
      <w:r w:rsidR="00D536A8">
        <w:rPr>
          <w:lang w:eastAsia="zh-CN"/>
        </w:rPr>
        <w:t>receptions</w:t>
      </w:r>
      <w:r w:rsidR="00D536A8" w:rsidRPr="00DE11B0">
        <w:rPr>
          <w:lang w:eastAsia="zh-CN"/>
        </w:rPr>
        <w:t xml:space="preserve"> </w:t>
      </w:r>
      <w:r w:rsidR="00D536A8">
        <w:rPr>
          <w:lang w:eastAsia="zh-CN"/>
        </w:rPr>
        <w:t xml:space="preserve">in </w:t>
      </w:r>
      <w:r w:rsidR="00152E47">
        <w:rPr>
          <w:lang w:eastAsia="zh-CN"/>
        </w:rPr>
        <w:t xml:space="preserve">a </w:t>
      </w:r>
      <w:r w:rsidR="00D536A8">
        <w:rPr>
          <w:lang w:eastAsia="zh-CN"/>
        </w:rPr>
        <w:t xml:space="preserve">slot </w:t>
      </w:r>
      <w:r w:rsidR="00D536A8">
        <w:t>including unicast PDSCH and/or group-common PDSCH</w:t>
      </w:r>
      <w:r w:rsidR="00084293" w:rsidRPr="00554D38">
        <w:t xml:space="preserve"> can be 2, 4, or 7 </w:t>
      </w:r>
      <w:r w:rsidR="00E931B4">
        <w:t xml:space="preserve">per CC </w:t>
      </w:r>
      <w:r w:rsidR="00084293" w:rsidRPr="00554D38">
        <w:t>based on UE capability</w:t>
      </w:r>
      <w:r w:rsidR="00D536A8">
        <w:t>.</w:t>
      </w:r>
    </w:p>
    <w:p w14:paraId="393E9024" w14:textId="016E28A2" w:rsidR="00622FF3" w:rsidRDefault="008F0658" w:rsidP="00622FF3">
      <w:pPr>
        <w:widowControl w:val="0"/>
        <w:spacing w:after="120"/>
        <w:jc w:val="both"/>
        <w:rPr>
          <w:lang w:eastAsia="zh-CN"/>
        </w:rPr>
      </w:pPr>
      <w:r>
        <w:rPr>
          <w:lang w:eastAsia="zh-CN"/>
        </w:rPr>
        <w:t xml:space="preserve">Regarding the </w:t>
      </w:r>
      <w:r w:rsidR="004B7CD4">
        <w:rPr>
          <w:lang w:eastAsia="zh-CN"/>
        </w:rPr>
        <w:t xml:space="preserve">5 </w:t>
      </w:r>
      <w:r>
        <w:rPr>
          <w:lang w:eastAsia="zh-CN"/>
        </w:rPr>
        <w:t>case</w:t>
      </w:r>
      <w:r w:rsidR="004B7CD4">
        <w:rPr>
          <w:lang w:eastAsia="zh-CN"/>
        </w:rPr>
        <w:t>s for simultaneous reception of unicast PDSCH and group-common PDSCH in a slot, 5 companies [Huawei, vivo, Nokia, CMCC, Samsung] proposes at least case 1/2/3 can be supported based on UE capability, and companies have different views on whether to support case 4/5.</w:t>
      </w:r>
    </w:p>
    <w:p w14:paraId="5909DF84" w14:textId="19D98AC5" w:rsidR="007E078D" w:rsidRPr="007E078D" w:rsidRDefault="007E078D" w:rsidP="007E078D">
      <w:pPr>
        <w:widowControl w:val="0"/>
        <w:spacing w:after="120"/>
        <w:jc w:val="both"/>
        <w:rPr>
          <w:lang w:eastAsia="zh-CN"/>
        </w:rPr>
      </w:pPr>
      <w:r>
        <w:rPr>
          <w:lang w:eastAsia="zh-CN"/>
        </w:rPr>
        <w:t>1 company [CATT] proposes w</w:t>
      </w:r>
      <w:r w:rsidRPr="007E078D">
        <w:rPr>
          <w:lang w:eastAsia="zh-CN"/>
        </w:rPr>
        <w:t>hen the simultaneous reception of unicast and multicast is out of a UE’s capability, a dropping principle should be considered.</w:t>
      </w:r>
    </w:p>
    <w:p w14:paraId="01ACB7C0" w14:textId="5A11E6F6" w:rsidR="008F0658" w:rsidRPr="004B7CD4" w:rsidRDefault="008F0658" w:rsidP="00622FF3">
      <w:pPr>
        <w:widowControl w:val="0"/>
        <w:spacing w:after="120"/>
        <w:jc w:val="both"/>
        <w:rPr>
          <w:lang w:eastAsia="zh-CN"/>
        </w:rPr>
      </w:pPr>
    </w:p>
    <w:p w14:paraId="37D86607" w14:textId="77777777" w:rsidR="00622FF3" w:rsidRPr="00A2344B" w:rsidRDefault="00622FF3" w:rsidP="00622FF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03CEEC4B" w14:textId="77777777" w:rsidR="00622FF3" w:rsidRDefault="00622FF3" w:rsidP="00622FF3">
      <w:pPr>
        <w:widowControl w:val="0"/>
        <w:spacing w:after="120"/>
        <w:jc w:val="both"/>
        <w:rPr>
          <w:lang w:eastAsia="zh-CN"/>
        </w:rPr>
      </w:pPr>
      <w:r>
        <w:rPr>
          <w:lang w:eastAsia="zh-CN"/>
        </w:rPr>
        <w:t>Based on the majority view, the following moderator recommendations are made.</w:t>
      </w:r>
    </w:p>
    <w:p w14:paraId="344BB33E" w14:textId="77777777" w:rsidR="00622FF3" w:rsidRDefault="00622FF3" w:rsidP="00622FF3">
      <w:pPr>
        <w:widowControl w:val="0"/>
        <w:spacing w:after="120"/>
        <w:jc w:val="both"/>
        <w:rPr>
          <w:lang w:eastAsia="zh-CN"/>
        </w:rPr>
      </w:pPr>
      <w:r>
        <w:rPr>
          <w:highlight w:val="yellow"/>
          <w:lang w:eastAsia="zh-CN"/>
        </w:rPr>
        <w:t>[Moderator’s recommendation]</w:t>
      </w:r>
    </w:p>
    <w:p w14:paraId="467D0D24" w14:textId="77777777" w:rsidR="004D167D" w:rsidRDefault="00622FF3" w:rsidP="00622FF3">
      <w:pPr>
        <w:widowControl w:val="0"/>
        <w:spacing w:after="120"/>
        <w:jc w:val="both"/>
        <w:rPr>
          <w:lang w:eastAsia="zh-CN"/>
        </w:rPr>
      </w:pPr>
      <w:r>
        <w:rPr>
          <w:b/>
          <w:highlight w:val="yellow"/>
          <w:lang w:eastAsia="zh-CN"/>
        </w:rPr>
        <w:t xml:space="preserve">Proposal </w:t>
      </w:r>
      <w:r w:rsidR="004D082C">
        <w:rPr>
          <w:b/>
          <w:highlight w:val="yellow"/>
          <w:lang w:eastAsia="zh-CN"/>
        </w:rPr>
        <w:t>5</w:t>
      </w:r>
      <w:r>
        <w:rPr>
          <w:b/>
          <w:highlight w:val="yellow"/>
          <w:lang w:eastAsia="zh-CN"/>
        </w:rPr>
        <w:t>-1</w:t>
      </w:r>
      <w:r>
        <w:rPr>
          <w:lang w:eastAsia="zh-CN"/>
        </w:rPr>
        <w:t>:</w:t>
      </w:r>
      <w:r w:rsidR="004D167D" w:rsidRPr="004D167D">
        <w:rPr>
          <w:lang w:eastAsia="zh-CN"/>
        </w:rPr>
        <w:t xml:space="preserve"> </w:t>
      </w:r>
    </w:p>
    <w:p w14:paraId="15E423D2" w14:textId="4F6CD8BF" w:rsidR="00B92E6D" w:rsidRDefault="00B92E6D" w:rsidP="00B92E6D">
      <w:pPr>
        <w:widowControl w:val="0"/>
        <w:spacing w:after="120"/>
        <w:jc w:val="both"/>
        <w:rPr>
          <w:lang w:eastAsia="zh-CN"/>
        </w:rPr>
      </w:pPr>
      <w:r>
        <w:rPr>
          <w:lang w:eastAsia="zh-CN"/>
        </w:rPr>
        <w:t xml:space="preserve">For Rel-17 MBS UE, the maximum number of </w:t>
      </w:r>
      <w:proofErr w:type="spellStart"/>
      <w:r>
        <w:rPr>
          <w:lang w:eastAsia="zh-CN"/>
        </w:rPr>
        <w:t>TDMed</w:t>
      </w:r>
      <w:proofErr w:type="spellEnd"/>
      <w:r>
        <w:rPr>
          <w:lang w:eastAsia="zh-CN"/>
        </w:rPr>
        <w:t xml:space="preserve"> PDSCH receptions, including unicast PDSCH</w:t>
      </w:r>
      <w:r w:rsidR="009A35EF">
        <w:rPr>
          <w:lang w:eastAsia="zh-CN"/>
        </w:rPr>
        <w:t>(</w:t>
      </w:r>
      <w:r>
        <w:rPr>
          <w:lang w:eastAsia="zh-CN"/>
        </w:rPr>
        <w:t>s</w:t>
      </w:r>
      <w:r w:rsidR="009A35EF">
        <w:rPr>
          <w:lang w:eastAsia="zh-CN"/>
        </w:rPr>
        <w:t>)</w:t>
      </w:r>
      <w:r>
        <w:rPr>
          <w:lang w:eastAsia="zh-CN"/>
        </w:rPr>
        <w:t xml:space="preserve"> and</w:t>
      </w:r>
      <w:r w:rsidR="009A35EF">
        <w:rPr>
          <w:lang w:eastAsia="zh-CN"/>
        </w:rPr>
        <w:t>/or</w:t>
      </w:r>
      <w:r>
        <w:rPr>
          <w:lang w:eastAsia="zh-CN"/>
        </w:rPr>
        <w:t xml:space="preserve"> group-common PDSCH</w:t>
      </w:r>
      <w:r w:rsidR="009A35EF">
        <w:rPr>
          <w:lang w:eastAsia="zh-CN"/>
        </w:rPr>
        <w:t>(</w:t>
      </w:r>
      <w:r>
        <w:rPr>
          <w:lang w:eastAsia="zh-CN"/>
        </w:rPr>
        <w:t>s</w:t>
      </w:r>
      <w:r w:rsidR="009A35EF">
        <w:rPr>
          <w:lang w:eastAsia="zh-CN"/>
        </w:rPr>
        <w:t>)</w:t>
      </w:r>
      <w:r>
        <w:rPr>
          <w:lang w:eastAsia="zh-CN"/>
        </w:rPr>
        <w:t xml:space="preserve">, that can be supported in a slot per CC is N, </w:t>
      </w:r>
      <w:proofErr w:type="gramStart"/>
      <w:r>
        <w:rPr>
          <w:lang w:eastAsia="zh-CN"/>
        </w:rPr>
        <w:t>where</w:t>
      </w:r>
      <w:proofErr w:type="gramEnd"/>
    </w:p>
    <w:p w14:paraId="6C3EF904" w14:textId="3ADAE51A" w:rsidR="00B92E6D" w:rsidRPr="00B92E6D" w:rsidRDefault="00B92E6D" w:rsidP="00B92E6D">
      <w:pPr>
        <w:pStyle w:val="ListParagraph"/>
        <w:widowControl w:val="0"/>
        <w:numPr>
          <w:ilvl w:val="0"/>
          <w:numId w:val="60"/>
        </w:numPr>
        <w:spacing w:after="120"/>
        <w:jc w:val="both"/>
        <w:rPr>
          <w:szCs w:val="20"/>
          <w:lang w:eastAsia="zh-CN"/>
        </w:rPr>
      </w:pPr>
      <w:r w:rsidRPr="00B92E6D">
        <w:rPr>
          <w:szCs w:val="20"/>
          <w:lang w:eastAsia="zh-CN"/>
        </w:rPr>
        <w:t>N=2 as mandatory</w:t>
      </w:r>
    </w:p>
    <w:p w14:paraId="0F9AFC59" w14:textId="179E5BE5" w:rsidR="00B546B4" w:rsidRPr="00B92E6D" w:rsidRDefault="00B92E6D" w:rsidP="00B92E6D">
      <w:pPr>
        <w:pStyle w:val="ListParagraph"/>
        <w:widowControl w:val="0"/>
        <w:numPr>
          <w:ilvl w:val="0"/>
          <w:numId w:val="60"/>
        </w:numPr>
        <w:spacing w:after="120"/>
        <w:jc w:val="both"/>
        <w:rPr>
          <w:szCs w:val="20"/>
          <w:lang w:eastAsia="zh-CN"/>
        </w:rPr>
      </w:pPr>
      <w:r w:rsidRPr="00B92E6D">
        <w:rPr>
          <w:szCs w:val="20"/>
          <w:lang w:eastAsia="zh-CN"/>
        </w:rPr>
        <w:t>N=4/7 subject to UE capability</w:t>
      </w:r>
    </w:p>
    <w:p w14:paraId="416325CD" w14:textId="77777777" w:rsidR="00B92E6D" w:rsidRDefault="00B92E6D" w:rsidP="00B546B4">
      <w:pPr>
        <w:rPr>
          <w:lang w:eastAsia="zh-CN"/>
        </w:rPr>
      </w:pPr>
    </w:p>
    <w:p w14:paraId="3C15F7BD" w14:textId="40C1677F" w:rsidR="00E950C1" w:rsidRDefault="00E950C1" w:rsidP="00E950C1">
      <w:pPr>
        <w:widowControl w:val="0"/>
        <w:spacing w:after="120"/>
        <w:jc w:val="both"/>
        <w:rPr>
          <w:lang w:eastAsia="zh-CN"/>
        </w:rPr>
      </w:pPr>
      <w:r>
        <w:rPr>
          <w:b/>
          <w:highlight w:val="yellow"/>
          <w:lang w:eastAsia="zh-CN"/>
        </w:rPr>
        <w:t>Proposal 5-2</w:t>
      </w:r>
      <w:r>
        <w:rPr>
          <w:lang w:eastAsia="zh-CN"/>
        </w:rPr>
        <w:t>:</w:t>
      </w:r>
      <w:r w:rsidRPr="004D167D">
        <w:rPr>
          <w:lang w:eastAsia="zh-CN"/>
        </w:rPr>
        <w:t xml:space="preserve"> </w:t>
      </w:r>
    </w:p>
    <w:p w14:paraId="265632AA" w14:textId="31C71F53" w:rsidR="00E950C1" w:rsidRDefault="002A7652" w:rsidP="005C5734">
      <w:pPr>
        <w:widowControl w:val="0"/>
        <w:spacing w:after="120"/>
        <w:jc w:val="both"/>
        <w:rPr>
          <w:lang w:eastAsia="zh-CN"/>
        </w:rPr>
      </w:pPr>
      <w:r>
        <w:rPr>
          <w:lang w:eastAsia="zh-CN"/>
        </w:rPr>
        <w:t>A</w:t>
      </w:r>
      <w:r w:rsidR="00E950C1">
        <w:rPr>
          <w:lang w:eastAsia="zh-CN"/>
        </w:rPr>
        <w:t xml:space="preserve">t least </w:t>
      </w:r>
      <w:r w:rsidR="00540172">
        <w:rPr>
          <w:lang w:eastAsia="zh-CN"/>
        </w:rPr>
        <w:t xml:space="preserve">support the following </w:t>
      </w:r>
      <w:r w:rsidR="00E950C1">
        <w:rPr>
          <w:lang w:eastAsia="zh-CN"/>
        </w:rPr>
        <w:t>case</w:t>
      </w:r>
      <w:r w:rsidR="00152E47">
        <w:rPr>
          <w:lang w:eastAsia="zh-CN"/>
        </w:rPr>
        <w:t>s</w:t>
      </w:r>
      <w:r w:rsidR="00E950C1">
        <w:rPr>
          <w:lang w:eastAsia="zh-CN"/>
        </w:rPr>
        <w:t xml:space="preserve"> </w:t>
      </w:r>
      <w:r w:rsidR="00152E47" w:rsidRPr="00DE11B0">
        <w:rPr>
          <w:lang w:eastAsia="zh-CN"/>
        </w:rPr>
        <w:t>for simultaneous reception of unicast PDSCH and group-common PDSCH in a slot based on UE capability for RRC_CONNECTED UEs</w:t>
      </w:r>
    </w:p>
    <w:p w14:paraId="63802BCE"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471D586D"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Case 2: support TDM among multiple group-common PDSCHs in a slot</w:t>
      </w:r>
    </w:p>
    <w:p w14:paraId="4BD6183A" w14:textId="77777777" w:rsidR="002A7652" w:rsidRPr="00DE11B0" w:rsidRDefault="002A7652" w:rsidP="00186E14">
      <w:pPr>
        <w:pStyle w:val="ListParagraph"/>
        <w:widowControl w:val="0"/>
        <w:numPr>
          <w:ilvl w:val="0"/>
          <w:numId w:val="60"/>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266DA909" w14:textId="3F098BCB" w:rsidR="002A7652" w:rsidRDefault="002A7652" w:rsidP="002A7652">
      <w:pPr>
        <w:widowControl w:val="0"/>
        <w:spacing w:after="120"/>
        <w:jc w:val="both"/>
        <w:rPr>
          <w:lang w:eastAsia="zh-CN"/>
        </w:rPr>
      </w:pPr>
    </w:p>
    <w:p w14:paraId="0FBD035F" w14:textId="77777777" w:rsidR="008403BA" w:rsidRDefault="008403BA" w:rsidP="008403BA">
      <w:pPr>
        <w:pStyle w:val="Heading2"/>
        <w:ind w:left="576"/>
        <w:rPr>
          <w:rFonts w:ascii="Times New Roman" w:hAnsi="Times New Roman"/>
          <w:lang w:val="en-US"/>
        </w:rPr>
      </w:pPr>
      <w:r>
        <w:rPr>
          <w:rFonts w:ascii="Times New Roman" w:hAnsi="Times New Roman"/>
          <w:lang w:val="en-US"/>
        </w:rPr>
        <w:t>Company Views (1st round of email discussion)</w:t>
      </w:r>
    </w:p>
    <w:p w14:paraId="61370616" w14:textId="77777777" w:rsidR="008403BA" w:rsidRDefault="008403BA" w:rsidP="008403BA">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8403BA" w14:paraId="30A9441C" w14:textId="77777777" w:rsidTr="00157892">
        <w:tc>
          <w:tcPr>
            <w:tcW w:w="2122" w:type="dxa"/>
            <w:tcBorders>
              <w:top w:val="single" w:sz="4" w:space="0" w:color="auto"/>
              <w:left w:val="single" w:sz="4" w:space="0" w:color="auto"/>
              <w:bottom w:val="single" w:sz="4" w:space="0" w:color="auto"/>
              <w:right w:val="single" w:sz="4" w:space="0" w:color="auto"/>
            </w:tcBorders>
          </w:tcPr>
          <w:p w14:paraId="16F16B23" w14:textId="77777777" w:rsidR="008403BA" w:rsidRDefault="008403BA" w:rsidP="00157892">
            <w:pPr>
              <w:spacing w:before="0"/>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46A7DBD5" w14:textId="77777777" w:rsidR="008403BA" w:rsidRDefault="008403BA" w:rsidP="00157892">
            <w:pPr>
              <w:spacing w:before="0"/>
              <w:jc w:val="center"/>
              <w:rPr>
                <w:b/>
                <w:lang w:eastAsia="zh-CN"/>
              </w:rPr>
            </w:pPr>
            <w:r>
              <w:rPr>
                <w:b/>
                <w:lang w:eastAsia="zh-CN"/>
              </w:rPr>
              <w:t>Comment</w:t>
            </w:r>
          </w:p>
        </w:tc>
      </w:tr>
      <w:tr w:rsidR="008403BA" w14:paraId="58584519" w14:textId="77777777" w:rsidTr="00157892">
        <w:tc>
          <w:tcPr>
            <w:tcW w:w="2122" w:type="dxa"/>
            <w:tcBorders>
              <w:top w:val="single" w:sz="4" w:space="0" w:color="auto"/>
              <w:left w:val="single" w:sz="4" w:space="0" w:color="auto"/>
              <w:bottom w:val="single" w:sz="4" w:space="0" w:color="auto"/>
              <w:right w:val="single" w:sz="4" w:space="0" w:color="auto"/>
            </w:tcBorders>
          </w:tcPr>
          <w:p w14:paraId="68A6B5D2" w14:textId="77777777" w:rsidR="008403BA" w:rsidRDefault="008403BA" w:rsidP="00157892">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5E9A1659" w14:textId="77777777" w:rsidR="008403BA" w:rsidRDefault="008403BA" w:rsidP="00157892">
            <w:pPr>
              <w:spacing w:before="0"/>
              <w:rPr>
                <w:lang w:eastAsia="zh-CN"/>
              </w:rPr>
            </w:pPr>
          </w:p>
        </w:tc>
      </w:tr>
      <w:tr w:rsidR="008403BA" w14:paraId="03746083" w14:textId="77777777" w:rsidTr="00157892">
        <w:tc>
          <w:tcPr>
            <w:tcW w:w="2122" w:type="dxa"/>
            <w:tcBorders>
              <w:top w:val="single" w:sz="4" w:space="0" w:color="auto"/>
              <w:left w:val="single" w:sz="4" w:space="0" w:color="auto"/>
              <w:bottom w:val="single" w:sz="4" w:space="0" w:color="auto"/>
              <w:right w:val="single" w:sz="4" w:space="0" w:color="auto"/>
            </w:tcBorders>
          </w:tcPr>
          <w:p w14:paraId="4D5FB815" w14:textId="77777777" w:rsidR="008403BA" w:rsidRDefault="008403BA" w:rsidP="00157892">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6C25DBF6" w14:textId="77777777" w:rsidR="008403BA" w:rsidRDefault="008403BA" w:rsidP="00157892">
            <w:pPr>
              <w:spacing w:before="0"/>
              <w:rPr>
                <w:lang w:eastAsia="zh-CN"/>
              </w:rPr>
            </w:pPr>
          </w:p>
        </w:tc>
      </w:tr>
    </w:tbl>
    <w:p w14:paraId="22A723AF" w14:textId="77777777" w:rsidR="008403BA" w:rsidRDefault="008403BA" w:rsidP="008403BA"/>
    <w:p w14:paraId="57FC93C0" w14:textId="77777777" w:rsidR="008403BA" w:rsidRDefault="008403BA" w:rsidP="002A7652">
      <w:pPr>
        <w:widowControl w:val="0"/>
        <w:spacing w:after="120"/>
        <w:jc w:val="both"/>
        <w:rPr>
          <w:lang w:eastAsia="zh-CN"/>
        </w:rPr>
      </w:pPr>
    </w:p>
    <w:p w14:paraId="0C92926C" w14:textId="77777777" w:rsidR="00B546B4" w:rsidRDefault="00B546B4" w:rsidP="00B546B4">
      <w:pPr>
        <w:pStyle w:val="Heading2"/>
        <w:ind w:left="576"/>
        <w:rPr>
          <w:rFonts w:ascii="Times New Roman" w:hAnsi="Times New Roman"/>
          <w:lang w:val="en-US"/>
        </w:rPr>
      </w:pPr>
      <w:r>
        <w:rPr>
          <w:rFonts w:ascii="Times New Roman" w:hAnsi="Times New Roman"/>
          <w:lang w:val="en-US"/>
        </w:rPr>
        <w:t>Updated Proposals (1st round of email discussion)</w:t>
      </w:r>
    </w:p>
    <w:p w14:paraId="6E07E584" w14:textId="77777777" w:rsidR="00B546B4" w:rsidRDefault="00B546B4" w:rsidP="00B546B4">
      <w:pPr>
        <w:widowControl w:val="0"/>
        <w:spacing w:after="120"/>
        <w:jc w:val="both"/>
        <w:rPr>
          <w:lang w:eastAsia="zh-CN"/>
        </w:rPr>
      </w:pPr>
      <w:r>
        <w:rPr>
          <w:lang w:eastAsia="zh-CN"/>
        </w:rPr>
        <w:t>To be added…</w:t>
      </w:r>
    </w:p>
    <w:p w14:paraId="20B44251" w14:textId="3E60D686" w:rsidR="00B546B4" w:rsidRDefault="00B546B4" w:rsidP="00B546B4"/>
    <w:p w14:paraId="241295E4" w14:textId="77777777" w:rsidR="00B546B4" w:rsidRPr="00B546B4" w:rsidRDefault="00B546B4" w:rsidP="00B546B4"/>
    <w:p w14:paraId="10BB69BF" w14:textId="5854FD22" w:rsidR="00372FFC" w:rsidRDefault="00F12715">
      <w:pPr>
        <w:pStyle w:val="Heading1"/>
        <w:rPr>
          <w:rFonts w:ascii="Times New Roman" w:hAnsi="Times New Roman"/>
          <w:lang w:val="en-US"/>
        </w:rPr>
      </w:pPr>
      <w:r>
        <w:rPr>
          <w:rFonts w:ascii="Times New Roman" w:hAnsi="Times New Roman"/>
          <w:lang w:val="en-US"/>
        </w:rPr>
        <w:lastRenderedPageBreak/>
        <w:t>Issue #</w:t>
      </w:r>
      <w:r w:rsidR="00156B8C">
        <w:rPr>
          <w:rFonts w:ascii="Times New Roman" w:hAnsi="Times New Roman"/>
          <w:lang w:val="en-US"/>
        </w:rPr>
        <w:t>6</w:t>
      </w:r>
      <w:r>
        <w:rPr>
          <w:rFonts w:ascii="Times New Roman" w:hAnsi="Times New Roman"/>
          <w:lang w:val="en-US"/>
        </w:rPr>
        <w:t>: Multi-beam operation</w:t>
      </w:r>
    </w:p>
    <w:p w14:paraId="77AC1592" w14:textId="429CDDA9" w:rsidR="00E7460F" w:rsidRDefault="00F3112C" w:rsidP="00E7460F">
      <w:pPr>
        <w:pStyle w:val="Heading2"/>
        <w:ind w:left="576"/>
        <w:rPr>
          <w:rFonts w:ascii="Times New Roman" w:hAnsi="Times New Roman"/>
          <w:lang w:val="en-US"/>
        </w:rPr>
      </w:pPr>
      <w:r>
        <w:rPr>
          <w:rFonts w:ascii="Times New Roman" w:hAnsi="Times New Roman"/>
          <w:lang w:val="en-US"/>
        </w:rPr>
        <w:t>Background and submitted proposals</w:t>
      </w:r>
    </w:p>
    <w:p w14:paraId="1FC4791A" w14:textId="1BCF2A13" w:rsidR="00E7460F" w:rsidRDefault="00E7460F" w:rsidP="00E7460F">
      <w:pPr>
        <w:widowControl w:val="0"/>
        <w:spacing w:after="120"/>
        <w:jc w:val="both"/>
        <w:rPr>
          <w:lang w:eastAsia="zh-CN"/>
        </w:rPr>
      </w:pPr>
    </w:p>
    <w:p w14:paraId="32966583" w14:textId="77777777" w:rsidR="002310C3" w:rsidRPr="002C77CA" w:rsidRDefault="002310C3" w:rsidP="002310C3">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20EBC3B8" w14:textId="77777777" w:rsidR="00F13A44" w:rsidRPr="00F13A44" w:rsidRDefault="00F13A44" w:rsidP="00186E14">
      <w:pPr>
        <w:pStyle w:val="ListParagraph"/>
        <w:widowControl w:val="0"/>
        <w:numPr>
          <w:ilvl w:val="0"/>
          <w:numId w:val="35"/>
        </w:numPr>
        <w:spacing w:after="120"/>
        <w:jc w:val="both"/>
        <w:rPr>
          <w:b/>
          <w:bCs/>
          <w:lang w:eastAsia="zh-CN"/>
        </w:rPr>
      </w:pPr>
      <w:r w:rsidRPr="00F13A44">
        <w:rPr>
          <w:b/>
          <w:bCs/>
          <w:lang w:eastAsia="zh-CN"/>
        </w:rPr>
        <w:t>ZTE</w:t>
      </w:r>
    </w:p>
    <w:p w14:paraId="357BA2B5" w14:textId="77777777" w:rsidR="00F579A0" w:rsidRDefault="00F579A0" w:rsidP="00186E14">
      <w:pPr>
        <w:pStyle w:val="ListParagraph"/>
        <w:widowControl w:val="0"/>
        <w:numPr>
          <w:ilvl w:val="1"/>
          <w:numId w:val="35"/>
        </w:numPr>
        <w:spacing w:after="120"/>
        <w:jc w:val="both"/>
      </w:pPr>
      <w:r>
        <w:t>Proposal 6: Beam sweeping transmission should be supported in Rel-17 NR MBS</w:t>
      </w:r>
    </w:p>
    <w:p w14:paraId="631DB94B" w14:textId="1A88FA4E" w:rsidR="00F579A0" w:rsidRDefault="00F579A0" w:rsidP="00186E14">
      <w:pPr>
        <w:pStyle w:val="ListParagraph"/>
        <w:widowControl w:val="0"/>
        <w:numPr>
          <w:ilvl w:val="2"/>
          <w:numId w:val="35"/>
        </w:numPr>
        <w:spacing w:after="120"/>
        <w:jc w:val="both"/>
      </w:pPr>
      <w:r>
        <w:t>Considering full beam sweep for broadcast transmission.</w:t>
      </w:r>
    </w:p>
    <w:p w14:paraId="14B66945" w14:textId="114D9668" w:rsidR="00F579A0" w:rsidRDefault="00F579A0" w:rsidP="00186E14">
      <w:pPr>
        <w:pStyle w:val="ListParagraph"/>
        <w:widowControl w:val="0"/>
        <w:numPr>
          <w:ilvl w:val="2"/>
          <w:numId w:val="35"/>
        </w:numPr>
        <w:spacing w:after="120"/>
        <w:jc w:val="both"/>
      </w:pPr>
      <w:r>
        <w:t>Considering partial beam sweep for multicast transmission.</w:t>
      </w:r>
    </w:p>
    <w:p w14:paraId="66E08C7A" w14:textId="0312E097" w:rsidR="00313983" w:rsidRDefault="00313983" w:rsidP="00186E14">
      <w:pPr>
        <w:pStyle w:val="ListParagraph"/>
        <w:widowControl w:val="0"/>
        <w:numPr>
          <w:ilvl w:val="0"/>
          <w:numId w:val="35"/>
        </w:numPr>
        <w:spacing w:after="120"/>
        <w:jc w:val="both"/>
        <w:rPr>
          <w:b/>
          <w:bCs/>
        </w:rPr>
      </w:pPr>
      <w:r w:rsidRPr="00211EE4">
        <w:rPr>
          <w:b/>
          <w:bCs/>
        </w:rPr>
        <w:t>Sony</w:t>
      </w:r>
    </w:p>
    <w:p w14:paraId="13671C6F" w14:textId="77777777" w:rsidR="00E3750B" w:rsidRPr="00E3750B" w:rsidRDefault="00E3750B" w:rsidP="00186E14">
      <w:pPr>
        <w:pStyle w:val="ListParagraph"/>
        <w:widowControl w:val="0"/>
        <w:numPr>
          <w:ilvl w:val="1"/>
          <w:numId w:val="35"/>
        </w:numPr>
        <w:spacing w:after="120"/>
        <w:jc w:val="both"/>
      </w:pPr>
      <w:r w:rsidRPr="00E3750B">
        <w:t>Proposal 1: Support the use of beam sweeping and beam report to identify suitable beams to provide PDCCH and NR_MBS contents delivery for RRC_CONNECTED UEs.</w:t>
      </w:r>
    </w:p>
    <w:p w14:paraId="75BA91E8" w14:textId="77777777" w:rsidR="00E3750B" w:rsidRPr="00E3750B" w:rsidRDefault="00E3750B" w:rsidP="00186E14">
      <w:pPr>
        <w:pStyle w:val="ListParagraph"/>
        <w:widowControl w:val="0"/>
        <w:numPr>
          <w:ilvl w:val="1"/>
          <w:numId w:val="35"/>
        </w:numPr>
        <w:spacing w:after="120"/>
        <w:jc w:val="both"/>
      </w:pPr>
      <w:r w:rsidRPr="00E3750B">
        <w:t>Proposal 2: The network shall configure beam location and periodicity of beam sweeping for PDCCH and NR_MBS contents delivery.</w:t>
      </w:r>
    </w:p>
    <w:p w14:paraId="117C6B58" w14:textId="77777777" w:rsidR="00E3750B" w:rsidRPr="00E3750B" w:rsidRDefault="00E3750B" w:rsidP="00186E14">
      <w:pPr>
        <w:pStyle w:val="ListParagraph"/>
        <w:widowControl w:val="0"/>
        <w:numPr>
          <w:ilvl w:val="1"/>
          <w:numId w:val="35"/>
        </w:numPr>
        <w:spacing w:after="120"/>
        <w:jc w:val="both"/>
      </w:pPr>
      <w:r w:rsidRPr="00E3750B">
        <w:t>Proposal 3: The UE shall report preference of NR_MBS content and beam(s) in which the NR_MBS content can be provided.</w:t>
      </w:r>
    </w:p>
    <w:p w14:paraId="063EAE57" w14:textId="6D2EBE65" w:rsidR="00E3750B" w:rsidRPr="00E3750B" w:rsidRDefault="00E3750B" w:rsidP="00186E14">
      <w:pPr>
        <w:pStyle w:val="ListParagraph"/>
        <w:widowControl w:val="0"/>
        <w:numPr>
          <w:ilvl w:val="1"/>
          <w:numId w:val="35"/>
        </w:numPr>
        <w:spacing w:after="120"/>
        <w:jc w:val="both"/>
      </w:pPr>
      <w:r w:rsidRPr="00E3750B">
        <w:t>Proposal 4: Configure multiple beam sweeping resources for same NR_MBS session(s) delivery and group common PDCCH.</w:t>
      </w:r>
    </w:p>
    <w:p w14:paraId="1E9D92C8" w14:textId="51D4903D" w:rsidR="00313983" w:rsidRDefault="00313983" w:rsidP="00186E14">
      <w:pPr>
        <w:pStyle w:val="ListParagraph"/>
        <w:widowControl w:val="0"/>
        <w:numPr>
          <w:ilvl w:val="0"/>
          <w:numId w:val="35"/>
        </w:numPr>
        <w:spacing w:after="120"/>
        <w:jc w:val="both"/>
        <w:rPr>
          <w:b/>
          <w:bCs/>
        </w:rPr>
      </w:pPr>
      <w:r w:rsidRPr="00211EE4">
        <w:rPr>
          <w:b/>
          <w:bCs/>
        </w:rPr>
        <w:t>CHENGDU TD TECH</w:t>
      </w:r>
    </w:p>
    <w:p w14:paraId="0F20DCC1" w14:textId="77777777" w:rsidR="00F074E4" w:rsidRPr="00F074E4" w:rsidRDefault="00F074E4" w:rsidP="00186E14">
      <w:pPr>
        <w:pStyle w:val="ListParagraph"/>
        <w:widowControl w:val="0"/>
        <w:numPr>
          <w:ilvl w:val="1"/>
          <w:numId w:val="35"/>
        </w:numPr>
        <w:spacing w:after="120"/>
        <w:jc w:val="both"/>
      </w:pPr>
      <w:r w:rsidRPr="00F074E4">
        <w:t>Proposal 20: For all the RBs of the PTM bearer except the SPS RBs, the following items need to be supported.</w:t>
      </w:r>
    </w:p>
    <w:p w14:paraId="7AC181FF" w14:textId="77777777" w:rsidR="00F074E4" w:rsidRPr="00F074E4" w:rsidRDefault="00F074E4" w:rsidP="00186E14">
      <w:pPr>
        <w:pStyle w:val="ListParagraph"/>
        <w:widowControl w:val="0"/>
        <w:numPr>
          <w:ilvl w:val="2"/>
          <w:numId w:val="35"/>
        </w:numPr>
        <w:spacing w:after="120"/>
        <w:jc w:val="both"/>
      </w:pPr>
      <w:r w:rsidRPr="00F074E4">
        <w:t>Each time the PTM bearer is scheduled, the group common PDCCH with CRC scrambled with G-RNTI and the group common PDSCH with G-RNTI used in the bit scrambling are transmitted N1 times in each related beam coverage area with N1&gt;=1. Support one of the two methods below or support both methods below.</w:t>
      </w:r>
    </w:p>
    <w:p w14:paraId="6CA50214" w14:textId="77777777" w:rsidR="00F074E4" w:rsidRPr="00F074E4" w:rsidRDefault="00F074E4" w:rsidP="00186E14">
      <w:pPr>
        <w:pStyle w:val="ListParagraph"/>
        <w:widowControl w:val="0"/>
        <w:numPr>
          <w:ilvl w:val="3"/>
          <w:numId w:val="35"/>
        </w:numPr>
        <w:spacing w:after="120"/>
        <w:jc w:val="both"/>
      </w:pPr>
      <w:r w:rsidRPr="00F074E4">
        <w:t>Method 1: The PDCCH/PDSCH occasion for each beam coverage area of the B beam coverage area is allocated. But if there’s no UE in a beam coverage area, the PDCCH/PDSCH is not really transmitted in the related PDCCH/PDSCH occasion.</w:t>
      </w:r>
    </w:p>
    <w:p w14:paraId="62AE6154" w14:textId="7D829A83" w:rsidR="00F074E4" w:rsidRPr="00F074E4" w:rsidRDefault="00F074E4" w:rsidP="00186E14">
      <w:pPr>
        <w:pStyle w:val="ListParagraph"/>
        <w:widowControl w:val="0"/>
        <w:numPr>
          <w:ilvl w:val="3"/>
          <w:numId w:val="35"/>
        </w:numPr>
        <w:spacing w:after="120"/>
        <w:jc w:val="both"/>
      </w:pPr>
      <w:r w:rsidRPr="00F074E4">
        <w:t>Method 2: The PDCCH/PDSCH occasion is allocated only for each beam coverage area with at least one UE. The PDCCH/PDSCH is only transmitted in the beam coverage area with at least one UE.</w:t>
      </w:r>
    </w:p>
    <w:p w14:paraId="519F55D8" w14:textId="77777777" w:rsidR="00313983" w:rsidRDefault="00313983" w:rsidP="00E7460F">
      <w:pPr>
        <w:widowControl w:val="0"/>
        <w:spacing w:after="120"/>
        <w:jc w:val="both"/>
      </w:pPr>
    </w:p>
    <w:p w14:paraId="2FFCFEC4" w14:textId="77777777" w:rsidR="00E7460F" w:rsidRDefault="00E7460F" w:rsidP="00E7460F">
      <w:pPr>
        <w:pStyle w:val="Heading2"/>
        <w:ind w:left="576"/>
        <w:rPr>
          <w:rFonts w:ascii="Times New Roman" w:hAnsi="Times New Roman"/>
          <w:lang w:val="en-US"/>
        </w:rPr>
      </w:pPr>
      <w:r>
        <w:rPr>
          <w:rFonts w:ascii="Times New Roman" w:hAnsi="Times New Roman"/>
          <w:lang w:val="en-US"/>
        </w:rPr>
        <w:t>Initial Proposals based on contributions</w:t>
      </w:r>
    </w:p>
    <w:p w14:paraId="4C85F6FF" w14:textId="77777777" w:rsidR="004D082C" w:rsidRPr="00A2344B" w:rsidRDefault="004D082C" w:rsidP="004D082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7F8B97B" w14:textId="16970288" w:rsidR="003423B4" w:rsidRDefault="00B55169" w:rsidP="003423B4">
      <w:pPr>
        <w:widowControl w:val="0"/>
        <w:spacing w:after="120"/>
        <w:jc w:val="both"/>
        <w:rPr>
          <w:lang w:eastAsia="zh-CN"/>
        </w:rPr>
      </w:pPr>
      <w:r>
        <w:rPr>
          <w:lang w:eastAsia="zh-CN"/>
        </w:rPr>
        <w:t xml:space="preserve">Considering only </w:t>
      </w:r>
      <w:r w:rsidR="008309AD">
        <w:rPr>
          <w:lang w:eastAsia="zh-CN"/>
        </w:rPr>
        <w:t>3</w:t>
      </w:r>
      <w:r w:rsidR="003423B4">
        <w:rPr>
          <w:lang w:eastAsia="zh-CN"/>
        </w:rPr>
        <w:t xml:space="preserve"> companies mentioned the multi-beam operation for MBS in RRC_CONNECTED state</w:t>
      </w:r>
      <w:r w:rsidR="009D4EC4">
        <w:rPr>
          <w:lang w:eastAsia="zh-CN"/>
        </w:rPr>
        <w:t xml:space="preserve"> and the proposals are diverged</w:t>
      </w:r>
      <w:r>
        <w:rPr>
          <w:lang w:eastAsia="zh-CN"/>
        </w:rPr>
        <w:t xml:space="preserve">, and </w:t>
      </w:r>
      <w:r w:rsidR="0048279B">
        <w:rPr>
          <w:lang w:eastAsia="zh-CN"/>
        </w:rPr>
        <w:t xml:space="preserve">also considering that </w:t>
      </w:r>
      <w:r>
        <w:rPr>
          <w:lang w:eastAsia="zh-CN"/>
        </w:rPr>
        <w:t>the beam sweep operation will</w:t>
      </w:r>
      <w:r w:rsidR="0048279B">
        <w:rPr>
          <w:lang w:eastAsia="zh-CN"/>
        </w:rPr>
        <w:t xml:space="preserve"> </w:t>
      </w:r>
      <w:r>
        <w:rPr>
          <w:lang w:eastAsia="zh-CN"/>
        </w:rPr>
        <w:t>be discussed for RRC_IDLE/INACTIVE UEs</w:t>
      </w:r>
      <w:r w:rsidR="000A05EC">
        <w:rPr>
          <w:lang w:eastAsia="zh-CN"/>
        </w:rPr>
        <w:t xml:space="preserve"> in AI 8.12.3</w:t>
      </w:r>
      <w:r>
        <w:rPr>
          <w:lang w:eastAsia="zh-CN"/>
        </w:rPr>
        <w:t>, I think we can defer the discussion</w:t>
      </w:r>
      <w:r w:rsidR="000A05EC">
        <w:rPr>
          <w:lang w:eastAsia="zh-CN"/>
        </w:rPr>
        <w:t xml:space="preserve"> </w:t>
      </w:r>
      <w:r w:rsidR="00E32E16">
        <w:rPr>
          <w:lang w:eastAsia="zh-CN"/>
        </w:rPr>
        <w:t xml:space="preserve">of multi-beam operation </w:t>
      </w:r>
      <w:r w:rsidR="000A05EC">
        <w:rPr>
          <w:lang w:eastAsia="zh-CN"/>
        </w:rPr>
        <w:t>for RRC_CONNECTED UEs</w:t>
      </w:r>
      <w:r>
        <w:rPr>
          <w:lang w:eastAsia="zh-CN"/>
        </w:rPr>
        <w:t xml:space="preserve"> and wait for more progress in RRC_IDLE/INACTIVE states.</w:t>
      </w:r>
      <w:r w:rsidR="00E31AD5">
        <w:rPr>
          <w:lang w:eastAsia="zh-CN"/>
        </w:rPr>
        <w:t xml:space="preserve"> Companies can provide their suggestions on this, and if more companies prefer to discuss it in this meeting, we can discuss </w:t>
      </w:r>
      <w:r w:rsidR="00553EAC">
        <w:rPr>
          <w:lang w:eastAsia="zh-CN"/>
        </w:rPr>
        <w:t xml:space="preserve">it </w:t>
      </w:r>
      <w:r w:rsidR="00E31AD5">
        <w:rPr>
          <w:lang w:eastAsia="zh-CN"/>
        </w:rPr>
        <w:t>in the next round.</w:t>
      </w:r>
    </w:p>
    <w:p w14:paraId="14A78937" w14:textId="77777777" w:rsidR="004D082C" w:rsidRDefault="004D082C" w:rsidP="004D082C"/>
    <w:p w14:paraId="2965C175" w14:textId="77777777" w:rsidR="00E7460F" w:rsidRDefault="00E7460F" w:rsidP="00E7460F">
      <w:pPr>
        <w:pStyle w:val="Heading2"/>
        <w:ind w:left="576"/>
        <w:rPr>
          <w:rFonts w:ascii="Times New Roman" w:hAnsi="Times New Roman"/>
          <w:lang w:val="en-US"/>
        </w:rPr>
      </w:pPr>
      <w:r>
        <w:rPr>
          <w:rFonts w:ascii="Times New Roman" w:hAnsi="Times New Roman"/>
          <w:lang w:val="en-US"/>
        </w:rPr>
        <w:t>Company Views (1st round of email discussion)</w:t>
      </w:r>
    </w:p>
    <w:p w14:paraId="16730BC2" w14:textId="77777777" w:rsidR="00E7460F" w:rsidRDefault="00E7460F" w:rsidP="00E7460F">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122"/>
        <w:gridCol w:w="7840"/>
      </w:tblGrid>
      <w:tr w:rsidR="00E7460F" w14:paraId="03156840" w14:textId="77777777" w:rsidTr="005F5E9B">
        <w:tc>
          <w:tcPr>
            <w:tcW w:w="2122" w:type="dxa"/>
            <w:tcBorders>
              <w:top w:val="single" w:sz="4" w:space="0" w:color="auto"/>
              <w:left w:val="single" w:sz="4" w:space="0" w:color="auto"/>
              <w:bottom w:val="single" w:sz="4" w:space="0" w:color="auto"/>
              <w:right w:val="single" w:sz="4" w:space="0" w:color="auto"/>
            </w:tcBorders>
          </w:tcPr>
          <w:p w14:paraId="5696C0FB" w14:textId="77777777" w:rsidR="00E7460F" w:rsidRDefault="00E7460F" w:rsidP="005F5E9B">
            <w:pPr>
              <w:spacing w:before="0"/>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0763D2A" w14:textId="77777777" w:rsidR="00E7460F" w:rsidRDefault="00E7460F" w:rsidP="005F5E9B">
            <w:pPr>
              <w:spacing w:before="0"/>
              <w:jc w:val="center"/>
              <w:rPr>
                <w:b/>
                <w:lang w:eastAsia="zh-CN"/>
              </w:rPr>
            </w:pPr>
            <w:r>
              <w:rPr>
                <w:b/>
                <w:lang w:eastAsia="zh-CN"/>
              </w:rPr>
              <w:t>Comment</w:t>
            </w:r>
          </w:p>
        </w:tc>
      </w:tr>
      <w:tr w:rsidR="00E7460F" w14:paraId="143FB7DC" w14:textId="77777777" w:rsidTr="005F5E9B">
        <w:tc>
          <w:tcPr>
            <w:tcW w:w="2122" w:type="dxa"/>
            <w:tcBorders>
              <w:top w:val="single" w:sz="4" w:space="0" w:color="auto"/>
              <w:left w:val="single" w:sz="4" w:space="0" w:color="auto"/>
              <w:bottom w:val="single" w:sz="4" w:space="0" w:color="auto"/>
              <w:right w:val="single" w:sz="4" w:space="0" w:color="auto"/>
            </w:tcBorders>
          </w:tcPr>
          <w:p w14:paraId="674D199E" w14:textId="77777777" w:rsidR="00E7460F" w:rsidRDefault="00E7460F" w:rsidP="005F5E9B">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13DCAF59" w14:textId="77777777" w:rsidR="00E7460F" w:rsidRDefault="00E7460F" w:rsidP="005F5E9B">
            <w:pPr>
              <w:spacing w:before="0"/>
              <w:rPr>
                <w:lang w:eastAsia="zh-CN"/>
              </w:rPr>
            </w:pPr>
          </w:p>
        </w:tc>
      </w:tr>
      <w:tr w:rsidR="00E7460F" w14:paraId="07271CFF" w14:textId="77777777" w:rsidTr="005F5E9B">
        <w:tc>
          <w:tcPr>
            <w:tcW w:w="2122" w:type="dxa"/>
            <w:tcBorders>
              <w:top w:val="single" w:sz="4" w:space="0" w:color="auto"/>
              <w:left w:val="single" w:sz="4" w:space="0" w:color="auto"/>
              <w:bottom w:val="single" w:sz="4" w:space="0" w:color="auto"/>
              <w:right w:val="single" w:sz="4" w:space="0" w:color="auto"/>
            </w:tcBorders>
          </w:tcPr>
          <w:p w14:paraId="6B7D342F" w14:textId="77777777" w:rsidR="00E7460F" w:rsidRDefault="00E7460F" w:rsidP="005F5E9B">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3D47D0EE" w14:textId="77777777" w:rsidR="00E7460F" w:rsidRDefault="00E7460F" w:rsidP="005F5E9B">
            <w:pPr>
              <w:spacing w:before="0"/>
              <w:rPr>
                <w:lang w:eastAsia="zh-CN"/>
              </w:rPr>
            </w:pPr>
          </w:p>
        </w:tc>
      </w:tr>
    </w:tbl>
    <w:p w14:paraId="029010A6" w14:textId="77777777" w:rsidR="00E7460F" w:rsidRDefault="00E7460F" w:rsidP="00E7460F"/>
    <w:p w14:paraId="1961814D" w14:textId="77777777" w:rsidR="00E7460F" w:rsidRDefault="00E7460F" w:rsidP="00E7460F"/>
    <w:p w14:paraId="4CAA351F" w14:textId="77777777" w:rsidR="00E7460F" w:rsidRDefault="00E7460F" w:rsidP="00E7460F">
      <w:pPr>
        <w:pStyle w:val="Heading2"/>
        <w:ind w:left="576"/>
        <w:rPr>
          <w:rFonts w:ascii="Times New Roman" w:hAnsi="Times New Roman"/>
          <w:lang w:val="en-US"/>
        </w:rPr>
      </w:pPr>
      <w:r>
        <w:rPr>
          <w:rFonts w:ascii="Times New Roman" w:hAnsi="Times New Roman"/>
          <w:lang w:val="en-US"/>
        </w:rPr>
        <w:t>Updated Proposals (1st round of email discussion)</w:t>
      </w:r>
    </w:p>
    <w:p w14:paraId="38C4D169" w14:textId="77777777" w:rsidR="00E7460F" w:rsidRDefault="00E7460F" w:rsidP="00E7460F">
      <w:pPr>
        <w:widowControl w:val="0"/>
        <w:spacing w:after="120"/>
        <w:jc w:val="both"/>
        <w:rPr>
          <w:lang w:eastAsia="zh-CN"/>
        </w:rPr>
      </w:pPr>
      <w:r>
        <w:rPr>
          <w:lang w:eastAsia="zh-CN"/>
        </w:rPr>
        <w:t>To be added…</w:t>
      </w:r>
    </w:p>
    <w:p w14:paraId="3B756831" w14:textId="77777777" w:rsidR="00372FFC" w:rsidRDefault="00372FFC">
      <w:pPr>
        <w:widowControl w:val="0"/>
        <w:spacing w:after="120"/>
        <w:jc w:val="both"/>
        <w:rPr>
          <w:lang w:eastAsia="zh-CN"/>
        </w:rPr>
      </w:pPr>
    </w:p>
    <w:p w14:paraId="222AFA3E" w14:textId="1324186C" w:rsidR="00372FFC" w:rsidRDefault="00F12715">
      <w:pPr>
        <w:pStyle w:val="Heading1"/>
        <w:rPr>
          <w:rFonts w:ascii="Times New Roman" w:hAnsi="Times New Roman"/>
          <w:lang w:val="en-US"/>
        </w:rPr>
      </w:pPr>
      <w:r>
        <w:rPr>
          <w:rFonts w:ascii="Times New Roman" w:hAnsi="Times New Roman"/>
          <w:lang w:val="en-US"/>
        </w:rPr>
        <w:t>Issue #</w:t>
      </w:r>
      <w:r w:rsidR="00156B8C">
        <w:rPr>
          <w:rFonts w:ascii="Times New Roman" w:hAnsi="Times New Roman"/>
          <w:lang w:val="en-US"/>
        </w:rPr>
        <w:t>7</w:t>
      </w:r>
      <w:r>
        <w:rPr>
          <w:rFonts w:ascii="Times New Roman" w:hAnsi="Times New Roman"/>
          <w:lang w:val="en-US"/>
        </w:rPr>
        <w:t xml:space="preserve">: </w:t>
      </w:r>
      <w:r w:rsidR="00F24109" w:rsidRPr="00F24109">
        <w:rPr>
          <w:rFonts w:ascii="Times New Roman" w:hAnsi="Times New Roman"/>
          <w:lang w:val="en-US"/>
        </w:rPr>
        <w:t>Broadcast for RRC_CONNECTED UEs</w:t>
      </w:r>
    </w:p>
    <w:p w14:paraId="65CED937" w14:textId="200083F9" w:rsidR="00372FFC" w:rsidRDefault="00F3112C">
      <w:pPr>
        <w:pStyle w:val="Heading2"/>
        <w:ind w:left="576"/>
        <w:rPr>
          <w:rFonts w:ascii="Times New Roman" w:hAnsi="Times New Roman"/>
          <w:lang w:val="en-US"/>
        </w:rPr>
      </w:pPr>
      <w:r>
        <w:rPr>
          <w:rFonts w:ascii="Times New Roman" w:hAnsi="Times New Roman"/>
          <w:lang w:val="en-US"/>
        </w:rPr>
        <w:t>Background and submitted proposals</w:t>
      </w:r>
    </w:p>
    <w:p w14:paraId="4B6FF1C4" w14:textId="715C7F86" w:rsidR="00372FFC" w:rsidRDefault="00372FFC">
      <w:pPr>
        <w:widowControl w:val="0"/>
        <w:spacing w:after="120"/>
        <w:jc w:val="both"/>
        <w:rPr>
          <w:lang w:eastAsia="zh-CN"/>
        </w:rPr>
      </w:pPr>
    </w:p>
    <w:p w14:paraId="7B95D248" w14:textId="77777777" w:rsidR="00F24109" w:rsidRPr="002C77CA" w:rsidRDefault="00F24109" w:rsidP="00F24109">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DB10F90" w14:textId="77777777" w:rsidR="00F24109" w:rsidRPr="00F13A44" w:rsidRDefault="00F24109" w:rsidP="00186E14">
      <w:pPr>
        <w:pStyle w:val="ListParagraph"/>
        <w:widowControl w:val="0"/>
        <w:numPr>
          <w:ilvl w:val="0"/>
          <w:numId w:val="35"/>
        </w:numPr>
        <w:spacing w:after="120"/>
        <w:jc w:val="both"/>
        <w:rPr>
          <w:b/>
          <w:bCs/>
          <w:lang w:eastAsia="zh-CN"/>
        </w:rPr>
      </w:pPr>
      <w:r w:rsidRPr="00F13A44">
        <w:rPr>
          <w:b/>
          <w:bCs/>
          <w:lang w:eastAsia="zh-CN"/>
        </w:rPr>
        <w:t>ZTE</w:t>
      </w:r>
    </w:p>
    <w:p w14:paraId="63BE7307" w14:textId="77777777" w:rsidR="00F24109" w:rsidRPr="00F24109" w:rsidRDefault="00F24109" w:rsidP="00186E14">
      <w:pPr>
        <w:pStyle w:val="ListParagraph"/>
        <w:widowControl w:val="0"/>
        <w:numPr>
          <w:ilvl w:val="1"/>
          <w:numId w:val="35"/>
        </w:numPr>
        <w:spacing w:after="120"/>
        <w:jc w:val="both"/>
        <w:rPr>
          <w:lang w:val="en-GB" w:eastAsia="zh-CN"/>
        </w:rPr>
      </w:pPr>
      <w:r w:rsidRPr="00F24109">
        <w:rPr>
          <w:lang w:val="en-GB" w:eastAsia="zh-CN"/>
        </w:rPr>
        <w:t xml:space="preserve">Proposal 14: NR MBS UEs support reporting its interested broadcast service under RRC_CONNECTED state. </w:t>
      </w:r>
    </w:p>
    <w:p w14:paraId="4125094A" w14:textId="1C4FCA4F" w:rsidR="00F24109" w:rsidRPr="00F24109" w:rsidRDefault="00F24109" w:rsidP="00186E14">
      <w:pPr>
        <w:pStyle w:val="ListParagraph"/>
        <w:widowControl w:val="0"/>
        <w:numPr>
          <w:ilvl w:val="1"/>
          <w:numId w:val="35"/>
        </w:numPr>
        <w:spacing w:after="120"/>
        <w:jc w:val="both"/>
        <w:rPr>
          <w:lang w:val="en-GB" w:eastAsia="zh-CN"/>
        </w:rPr>
      </w:pPr>
      <w:r w:rsidRPr="00F24109">
        <w:rPr>
          <w:lang w:val="en-GB" w:eastAsia="zh-CN"/>
        </w:rPr>
        <w:t>Proposal 15: RAN1 further studies whether to support HARQ-ACK for broadcast service for UEs under RRC_CONNECTED state.</w:t>
      </w:r>
    </w:p>
    <w:p w14:paraId="36BD9A2A" w14:textId="7185C1C3" w:rsidR="00F24109" w:rsidRPr="00385805" w:rsidRDefault="00F24109" w:rsidP="00186E14">
      <w:pPr>
        <w:pStyle w:val="ListParagraph"/>
        <w:widowControl w:val="0"/>
        <w:numPr>
          <w:ilvl w:val="0"/>
          <w:numId w:val="35"/>
        </w:numPr>
        <w:spacing w:after="120"/>
        <w:jc w:val="both"/>
        <w:rPr>
          <w:b/>
          <w:bCs/>
          <w:lang w:eastAsia="zh-CN"/>
        </w:rPr>
      </w:pPr>
      <w:r w:rsidRPr="00385805">
        <w:rPr>
          <w:rFonts w:eastAsiaTheme="minorEastAsia" w:hint="eastAsia"/>
          <w:b/>
          <w:bCs/>
          <w:lang w:eastAsia="zh-CN"/>
        </w:rPr>
        <w:t>C</w:t>
      </w:r>
      <w:r w:rsidRPr="00385805">
        <w:rPr>
          <w:rFonts w:eastAsiaTheme="minorEastAsia"/>
          <w:b/>
          <w:bCs/>
          <w:lang w:eastAsia="zh-CN"/>
        </w:rPr>
        <w:t>MCC</w:t>
      </w:r>
    </w:p>
    <w:p w14:paraId="02110003" w14:textId="77777777" w:rsidR="00F24109" w:rsidRDefault="00F24109" w:rsidP="00186E14">
      <w:pPr>
        <w:pStyle w:val="ListParagraph"/>
        <w:widowControl w:val="0"/>
        <w:numPr>
          <w:ilvl w:val="1"/>
          <w:numId w:val="35"/>
        </w:numPr>
        <w:spacing w:after="120"/>
        <w:jc w:val="both"/>
        <w:rPr>
          <w:lang w:eastAsia="zh-CN"/>
        </w:rPr>
      </w:pPr>
      <w:r>
        <w:rPr>
          <w:lang w:eastAsia="zh-CN"/>
        </w:rPr>
        <w:t>Proposal 27. 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w:t>
      </w:r>
    </w:p>
    <w:p w14:paraId="613A20CB" w14:textId="77777777" w:rsidR="00F24109" w:rsidRDefault="00F24109" w:rsidP="00186E14">
      <w:pPr>
        <w:pStyle w:val="ListParagraph"/>
        <w:widowControl w:val="0"/>
        <w:numPr>
          <w:ilvl w:val="1"/>
          <w:numId w:val="35"/>
        </w:numPr>
        <w:spacing w:after="120"/>
        <w:jc w:val="both"/>
        <w:rPr>
          <w:lang w:eastAsia="zh-CN"/>
        </w:rPr>
      </w:pPr>
      <w:r>
        <w:rPr>
          <w:lang w:eastAsia="zh-CN"/>
        </w:rPr>
        <w:t>Proposal 28. For broadcast reception, the group-common PDCCH and the corresponding scheduled group-common PDSCH are transmitted in UE-specific active BWP which are different from the group-common PDCCH/PDSCH received by RRC_IDLE/RRC_INACTIVE UEs when UE-specific active BWP of RRC_CONNECTED UE does not totally contain the common frequency resource of RRC_IDLE/INACTIVE UEs.</w:t>
      </w:r>
    </w:p>
    <w:p w14:paraId="0E090450" w14:textId="77777777" w:rsidR="00F24109" w:rsidRDefault="00F24109" w:rsidP="00186E14">
      <w:pPr>
        <w:pStyle w:val="ListParagraph"/>
        <w:widowControl w:val="0"/>
        <w:numPr>
          <w:ilvl w:val="1"/>
          <w:numId w:val="35"/>
        </w:numPr>
        <w:spacing w:after="120"/>
        <w:jc w:val="both"/>
        <w:rPr>
          <w:lang w:eastAsia="zh-CN"/>
        </w:rPr>
      </w:pPr>
      <w:r>
        <w:rPr>
          <w:lang w:eastAsia="zh-CN"/>
        </w:rPr>
        <w:t>Proposal 29. For RRC_CONNECTED UEs, a new type CSS is supported for group-common PDCCH for broadcast.</w:t>
      </w:r>
    </w:p>
    <w:p w14:paraId="0AF71F26" w14:textId="17838EA0" w:rsidR="00F24109" w:rsidRDefault="00F24109" w:rsidP="00186E14">
      <w:pPr>
        <w:pStyle w:val="ListParagraph"/>
        <w:widowControl w:val="0"/>
        <w:numPr>
          <w:ilvl w:val="1"/>
          <w:numId w:val="35"/>
        </w:numPr>
        <w:spacing w:after="120"/>
        <w:jc w:val="both"/>
        <w:rPr>
          <w:lang w:eastAsia="zh-CN"/>
        </w:rPr>
      </w:pPr>
      <w:r>
        <w:rPr>
          <w:lang w:eastAsia="zh-CN"/>
        </w:rPr>
        <w:t xml:space="preserve">Proposal 30. RRC_CONNECTED UE should inform </w:t>
      </w:r>
      <w:proofErr w:type="spellStart"/>
      <w:r>
        <w:rPr>
          <w:lang w:eastAsia="zh-CN"/>
        </w:rPr>
        <w:t>gNB</w:t>
      </w:r>
      <w:proofErr w:type="spellEnd"/>
      <w:r>
        <w:rPr>
          <w:lang w:eastAsia="zh-CN"/>
        </w:rPr>
        <w:t xml:space="preserve"> the broadcast service that it is receiving or is interested to receive.</w:t>
      </w:r>
    </w:p>
    <w:p w14:paraId="2D035E47" w14:textId="150D4A47" w:rsidR="00F24109" w:rsidRDefault="00F24109" w:rsidP="00186E14">
      <w:pPr>
        <w:pStyle w:val="ListParagraph"/>
        <w:widowControl w:val="0"/>
        <w:numPr>
          <w:ilvl w:val="1"/>
          <w:numId w:val="35"/>
        </w:numPr>
        <w:spacing w:after="120"/>
        <w:jc w:val="both"/>
        <w:rPr>
          <w:lang w:eastAsia="zh-CN"/>
        </w:rPr>
      </w:pPr>
      <w:r w:rsidRPr="00F24109">
        <w:rPr>
          <w:rFonts w:hint="eastAsia"/>
          <w:lang w:eastAsia="zh-CN"/>
        </w:rPr>
        <w:t>P</w:t>
      </w:r>
      <w:r w:rsidRPr="00F24109">
        <w:rPr>
          <w:lang w:eastAsia="zh-CN"/>
        </w:rPr>
        <w:t>roposal 31</w:t>
      </w:r>
      <w:r w:rsidRPr="00F24109">
        <w:rPr>
          <w:rFonts w:hint="eastAsia"/>
          <w:lang w:eastAsia="zh-CN"/>
        </w:rPr>
        <w:t>.</w:t>
      </w:r>
      <w:r w:rsidRPr="00F24109">
        <w:rPr>
          <w:lang w:eastAsia="zh-CN"/>
        </w:rPr>
        <w:t xml:space="preserve"> Only the PDCCHs for scheduling the </w:t>
      </w:r>
      <w:r w:rsidRPr="00F24109">
        <w:t xml:space="preserve">broadcast service has been reported by RRC_CONNECTED UE are counted in the monitored CSS PDCCH candidates </w:t>
      </w:r>
      <w:r w:rsidRPr="00F24109">
        <w:rPr>
          <w:noProof/>
          <w:position w:val="-24"/>
        </w:rPr>
        <w:drawing>
          <wp:inline distT="0" distB="0" distL="0" distR="0" wp14:anchorId="621E93DD" wp14:editId="4A1B65DE">
            <wp:extent cx="416560" cy="30041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6921" r="67331"/>
                    <a:stretch/>
                  </pic:blipFill>
                  <pic:spPr bwMode="auto">
                    <a:xfrm>
                      <a:off x="0" y="0"/>
                      <a:ext cx="416560" cy="300410"/>
                    </a:xfrm>
                    <a:prstGeom prst="rect">
                      <a:avLst/>
                    </a:prstGeom>
                    <a:noFill/>
                    <a:ln>
                      <a:noFill/>
                    </a:ln>
                    <a:extLst>
                      <a:ext uri="{53640926-AAD7-44D8-BBD7-CCE9431645EC}">
                        <a14:shadowObscured xmlns:a14="http://schemas.microsoft.com/office/drawing/2010/main"/>
                      </a:ext>
                    </a:extLst>
                  </pic:spPr>
                </pic:pic>
              </a:graphicData>
            </a:graphic>
          </wp:inline>
        </w:drawing>
      </w:r>
      <w:r w:rsidRPr="00F24109">
        <w:t xml:space="preserve">and non-overlapping CCEs </w:t>
      </w:r>
      <w:r w:rsidRPr="00F24109">
        <w:rPr>
          <w:noProof/>
          <w:position w:val="-10"/>
        </w:rPr>
        <w:drawing>
          <wp:inline distT="0" distB="0" distL="0" distR="0" wp14:anchorId="181FD4A9" wp14:editId="182E1729">
            <wp:extent cx="340156" cy="203762"/>
            <wp:effectExtent l="0" t="0" r="317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669" cy="206465"/>
                    </a:xfrm>
                    <a:prstGeom prst="rect">
                      <a:avLst/>
                    </a:prstGeom>
                    <a:noFill/>
                    <a:ln>
                      <a:noFill/>
                    </a:ln>
                  </pic:spPr>
                </pic:pic>
              </a:graphicData>
            </a:graphic>
          </wp:inline>
        </w:drawing>
      </w:r>
      <w:r w:rsidRPr="00F24109">
        <w:t xml:space="preserve"> in a slot or span.</w:t>
      </w:r>
    </w:p>
    <w:p w14:paraId="6C4484FE" w14:textId="77777777" w:rsidR="001C06F9" w:rsidRDefault="001C06F9" w:rsidP="001C06F9">
      <w:pPr>
        <w:pStyle w:val="Heading2"/>
        <w:ind w:left="576"/>
        <w:rPr>
          <w:rFonts w:ascii="Times New Roman" w:hAnsi="Times New Roman"/>
          <w:lang w:val="en-US"/>
        </w:rPr>
      </w:pPr>
      <w:r>
        <w:rPr>
          <w:rFonts w:ascii="Times New Roman" w:hAnsi="Times New Roman"/>
          <w:lang w:val="en-US"/>
        </w:rPr>
        <w:t>Initial Proposals based on contributions</w:t>
      </w:r>
    </w:p>
    <w:p w14:paraId="1BAEEA8E" w14:textId="77777777" w:rsidR="001C06F9" w:rsidRPr="00A2344B" w:rsidRDefault="001C06F9" w:rsidP="001C06F9">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068FAD1" w14:textId="1E55892A" w:rsidR="001C06F9" w:rsidRDefault="009D4EC4" w:rsidP="001C06F9">
      <w:pPr>
        <w:widowControl w:val="0"/>
        <w:spacing w:after="120"/>
        <w:jc w:val="both"/>
        <w:rPr>
          <w:lang w:eastAsia="zh-CN"/>
        </w:rPr>
      </w:pPr>
      <w:r>
        <w:rPr>
          <w:rFonts w:hint="eastAsia"/>
          <w:lang w:eastAsia="zh-CN"/>
        </w:rPr>
        <w:t>2</w:t>
      </w:r>
      <w:r>
        <w:rPr>
          <w:lang w:eastAsia="zh-CN"/>
        </w:rPr>
        <w:t xml:space="preserve"> companies [ZTE, CMCC] propose that UE can </w:t>
      </w:r>
      <w:r w:rsidRPr="009D4EC4">
        <w:rPr>
          <w:lang w:eastAsia="zh-CN"/>
        </w:rPr>
        <w:t>report its interested broadcast service</w:t>
      </w:r>
      <w:r w:rsidR="003A6695">
        <w:rPr>
          <w:lang w:eastAsia="zh-CN"/>
        </w:rPr>
        <w:t>s</w:t>
      </w:r>
      <w:r w:rsidRPr="009D4EC4">
        <w:rPr>
          <w:lang w:eastAsia="zh-CN"/>
        </w:rPr>
        <w:t xml:space="preserve"> under RRC_CONNECTED state</w:t>
      </w:r>
      <w:r>
        <w:rPr>
          <w:lang w:eastAsia="zh-CN"/>
        </w:rPr>
        <w:t xml:space="preserve"> in NR MBS</w:t>
      </w:r>
      <w:r w:rsidRPr="009D4EC4">
        <w:rPr>
          <w:lang w:eastAsia="zh-CN"/>
        </w:rPr>
        <w:t>.</w:t>
      </w:r>
      <w:r w:rsidR="00E32E16">
        <w:rPr>
          <w:lang w:eastAsia="zh-CN"/>
        </w:rPr>
        <w:t xml:space="preserve"> Except this, c</w:t>
      </w:r>
      <w:r w:rsidR="001C06F9">
        <w:rPr>
          <w:lang w:eastAsia="zh-CN"/>
        </w:rPr>
        <w:t xml:space="preserve">onsidering the </w:t>
      </w:r>
      <w:r>
        <w:rPr>
          <w:lang w:eastAsia="zh-CN"/>
        </w:rPr>
        <w:t xml:space="preserve">discussion of </w:t>
      </w:r>
      <w:r w:rsidR="001C06F9">
        <w:rPr>
          <w:lang w:eastAsia="zh-CN"/>
        </w:rPr>
        <w:t xml:space="preserve">broadcast for RRC_CONNECTED UEs </w:t>
      </w:r>
      <w:r>
        <w:rPr>
          <w:lang w:eastAsia="zh-CN"/>
        </w:rPr>
        <w:t xml:space="preserve">is related </w:t>
      </w:r>
      <w:r w:rsidR="001C06F9">
        <w:rPr>
          <w:lang w:eastAsia="zh-CN"/>
        </w:rPr>
        <w:t xml:space="preserve">to the </w:t>
      </w:r>
      <w:r>
        <w:rPr>
          <w:lang w:eastAsia="zh-CN"/>
        </w:rPr>
        <w:t>discussion of broadcast for RRC_IDLE/INACTIVE UEs</w:t>
      </w:r>
      <w:r w:rsidR="001C06F9">
        <w:rPr>
          <w:lang w:eastAsia="zh-CN"/>
        </w:rPr>
        <w:t xml:space="preserve">, I think we can defer </w:t>
      </w:r>
      <w:r w:rsidR="00E32E16">
        <w:rPr>
          <w:lang w:eastAsia="zh-CN"/>
        </w:rPr>
        <w:t>other</w:t>
      </w:r>
      <w:r w:rsidR="001C06F9">
        <w:rPr>
          <w:lang w:eastAsia="zh-CN"/>
        </w:rPr>
        <w:t xml:space="preserve"> discussion</w:t>
      </w:r>
      <w:r w:rsidR="00E32E16">
        <w:rPr>
          <w:lang w:eastAsia="zh-CN"/>
        </w:rPr>
        <w:t>s</w:t>
      </w:r>
      <w:r w:rsidR="001C06F9">
        <w:rPr>
          <w:lang w:eastAsia="zh-CN"/>
        </w:rPr>
        <w:t xml:space="preserve"> </w:t>
      </w:r>
      <w:r>
        <w:rPr>
          <w:lang w:eastAsia="zh-CN"/>
        </w:rPr>
        <w:t xml:space="preserve">of broadcast </w:t>
      </w:r>
      <w:r w:rsidR="001C06F9">
        <w:rPr>
          <w:lang w:eastAsia="zh-CN"/>
        </w:rPr>
        <w:t>for RRC_CONNECTED UEs. Companies can provide their suggestions on this.</w:t>
      </w:r>
    </w:p>
    <w:p w14:paraId="3C7C922E" w14:textId="4982A817" w:rsidR="00F24109" w:rsidRDefault="00F24109">
      <w:pPr>
        <w:widowControl w:val="0"/>
        <w:spacing w:after="120"/>
        <w:jc w:val="both"/>
        <w:rPr>
          <w:lang w:eastAsia="zh-CN"/>
        </w:rPr>
      </w:pPr>
    </w:p>
    <w:p w14:paraId="63BD131D" w14:textId="77777777" w:rsidR="00D11A5A" w:rsidRPr="00A2344B" w:rsidRDefault="00D11A5A" w:rsidP="00D11A5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7933878" w14:textId="77777777" w:rsidR="00D11A5A" w:rsidRDefault="00D11A5A" w:rsidP="00D11A5A">
      <w:pPr>
        <w:widowControl w:val="0"/>
        <w:spacing w:after="120"/>
        <w:jc w:val="both"/>
        <w:rPr>
          <w:lang w:eastAsia="zh-CN"/>
        </w:rPr>
      </w:pPr>
      <w:r>
        <w:rPr>
          <w:lang w:eastAsia="zh-CN"/>
        </w:rPr>
        <w:t>Based on the majority view, the following moderator recommendations are made.</w:t>
      </w:r>
    </w:p>
    <w:p w14:paraId="15EA33E1" w14:textId="77777777" w:rsidR="00D11A5A" w:rsidRDefault="00D11A5A" w:rsidP="00D11A5A">
      <w:pPr>
        <w:widowControl w:val="0"/>
        <w:spacing w:after="120"/>
        <w:jc w:val="both"/>
        <w:rPr>
          <w:lang w:eastAsia="zh-CN"/>
        </w:rPr>
      </w:pPr>
      <w:r>
        <w:rPr>
          <w:highlight w:val="yellow"/>
          <w:lang w:eastAsia="zh-CN"/>
        </w:rPr>
        <w:lastRenderedPageBreak/>
        <w:t>[Moderator’s recommendation]</w:t>
      </w:r>
    </w:p>
    <w:p w14:paraId="54D501E0" w14:textId="7B4D48EB" w:rsidR="00D11A5A" w:rsidRDefault="00D11A5A" w:rsidP="00D11A5A">
      <w:pPr>
        <w:widowControl w:val="0"/>
        <w:spacing w:after="120"/>
        <w:jc w:val="both"/>
        <w:rPr>
          <w:lang w:eastAsia="zh-CN"/>
        </w:rPr>
      </w:pPr>
      <w:r>
        <w:rPr>
          <w:b/>
          <w:highlight w:val="yellow"/>
          <w:lang w:eastAsia="zh-CN"/>
        </w:rPr>
        <w:t xml:space="preserve">Proposal </w:t>
      </w:r>
      <w:r w:rsidR="00F96CBE">
        <w:rPr>
          <w:b/>
          <w:highlight w:val="yellow"/>
          <w:lang w:eastAsia="zh-CN"/>
        </w:rPr>
        <w:t>7</w:t>
      </w:r>
      <w:r>
        <w:rPr>
          <w:b/>
          <w:highlight w:val="yellow"/>
          <w:lang w:eastAsia="zh-CN"/>
        </w:rPr>
        <w:t>-1</w:t>
      </w:r>
      <w:r>
        <w:rPr>
          <w:lang w:eastAsia="zh-CN"/>
        </w:rPr>
        <w:t>:</w:t>
      </w:r>
      <w:r w:rsidRPr="004D167D">
        <w:rPr>
          <w:lang w:eastAsia="zh-CN"/>
        </w:rPr>
        <w:t xml:space="preserve"> </w:t>
      </w:r>
    </w:p>
    <w:p w14:paraId="34776727" w14:textId="0F783518" w:rsidR="00D11A5A" w:rsidRDefault="002D0A10">
      <w:pPr>
        <w:widowControl w:val="0"/>
        <w:spacing w:after="120"/>
        <w:jc w:val="both"/>
        <w:rPr>
          <w:lang w:val="en-GB" w:eastAsia="zh-CN"/>
        </w:rPr>
      </w:pPr>
      <w:r w:rsidRPr="00F24109">
        <w:rPr>
          <w:lang w:val="en-GB" w:eastAsia="zh-CN"/>
        </w:rPr>
        <w:t>NR MBS UEs support reporting its interested broadcast service under RRC_CONNECTED state.</w:t>
      </w:r>
    </w:p>
    <w:p w14:paraId="1199887A" w14:textId="77777777" w:rsidR="002D0A10" w:rsidRPr="001C06F9" w:rsidRDefault="002D0A10">
      <w:pPr>
        <w:widowControl w:val="0"/>
        <w:spacing w:after="120"/>
        <w:jc w:val="both"/>
        <w:rPr>
          <w:lang w:eastAsia="zh-CN"/>
        </w:rPr>
      </w:pPr>
    </w:p>
    <w:p w14:paraId="0CF5BC98" w14:textId="77777777" w:rsidR="00372FFC" w:rsidRDefault="00F12715">
      <w:pPr>
        <w:pStyle w:val="Heading2"/>
        <w:ind w:left="576"/>
        <w:rPr>
          <w:rFonts w:ascii="Times New Roman" w:hAnsi="Times New Roman"/>
          <w:lang w:val="en-US"/>
        </w:rPr>
      </w:pPr>
      <w:r>
        <w:rPr>
          <w:rFonts w:ascii="Times New Roman" w:hAnsi="Times New Roman"/>
          <w:lang w:val="en-US"/>
        </w:rPr>
        <w:t>Company Views (1st round of email discussion)</w:t>
      </w:r>
    </w:p>
    <w:p w14:paraId="4A50C9FE" w14:textId="77777777" w:rsidR="00372FFC" w:rsidRDefault="00F12715">
      <w:pPr>
        <w:widowControl w:val="0"/>
        <w:spacing w:after="120"/>
        <w:jc w:val="both"/>
        <w:rPr>
          <w:lang w:eastAsia="zh-CN"/>
        </w:rPr>
      </w:pPr>
      <w:r>
        <w:rPr>
          <w:lang w:eastAsia="zh-CN"/>
        </w:rPr>
        <w:t>Companies can provide comments in the table below.</w:t>
      </w:r>
    </w:p>
    <w:tbl>
      <w:tblPr>
        <w:tblStyle w:val="TableGrid"/>
        <w:tblW w:w="0" w:type="auto"/>
        <w:tblLook w:val="04A0" w:firstRow="1" w:lastRow="0" w:firstColumn="1" w:lastColumn="0" w:noHBand="0" w:noVBand="1"/>
      </w:tblPr>
      <w:tblGrid>
        <w:gridCol w:w="2122"/>
        <w:gridCol w:w="7840"/>
      </w:tblGrid>
      <w:tr w:rsidR="00372FFC" w14:paraId="12CFF600" w14:textId="77777777">
        <w:tc>
          <w:tcPr>
            <w:tcW w:w="2122" w:type="dxa"/>
            <w:tcBorders>
              <w:top w:val="single" w:sz="4" w:space="0" w:color="auto"/>
              <w:left w:val="single" w:sz="4" w:space="0" w:color="auto"/>
              <w:bottom w:val="single" w:sz="4" w:space="0" w:color="auto"/>
              <w:right w:val="single" w:sz="4" w:space="0" w:color="auto"/>
            </w:tcBorders>
          </w:tcPr>
          <w:p w14:paraId="1861E6A6" w14:textId="77777777" w:rsidR="00372FFC" w:rsidRDefault="00F12715">
            <w:pPr>
              <w:spacing w:before="0"/>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EDA2BD1" w14:textId="77777777" w:rsidR="00372FFC" w:rsidRDefault="00F12715">
            <w:pPr>
              <w:spacing w:before="0"/>
              <w:jc w:val="center"/>
              <w:rPr>
                <w:b/>
                <w:lang w:eastAsia="zh-CN"/>
              </w:rPr>
            </w:pPr>
            <w:r>
              <w:rPr>
                <w:b/>
                <w:lang w:eastAsia="zh-CN"/>
              </w:rPr>
              <w:t>Comment</w:t>
            </w:r>
          </w:p>
        </w:tc>
      </w:tr>
      <w:tr w:rsidR="00372FFC" w14:paraId="219320A0" w14:textId="77777777">
        <w:tc>
          <w:tcPr>
            <w:tcW w:w="2122" w:type="dxa"/>
            <w:tcBorders>
              <w:top w:val="single" w:sz="4" w:space="0" w:color="auto"/>
              <w:left w:val="single" w:sz="4" w:space="0" w:color="auto"/>
              <w:bottom w:val="single" w:sz="4" w:space="0" w:color="auto"/>
              <w:right w:val="single" w:sz="4" w:space="0" w:color="auto"/>
            </w:tcBorders>
          </w:tcPr>
          <w:p w14:paraId="4F1D2841" w14:textId="792EF2F4" w:rsidR="00372FFC" w:rsidRDefault="00372FFC">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4932166D" w14:textId="77777777" w:rsidR="00372FFC" w:rsidRDefault="00372FFC">
            <w:pPr>
              <w:spacing w:before="0"/>
              <w:rPr>
                <w:lang w:eastAsia="zh-CN"/>
              </w:rPr>
            </w:pPr>
          </w:p>
        </w:tc>
      </w:tr>
      <w:tr w:rsidR="00D9377A" w14:paraId="00CC2EDA" w14:textId="77777777">
        <w:tc>
          <w:tcPr>
            <w:tcW w:w="2122" w:type="dxa"/>
            <w:tcBorders>
              <w:top w:val="single" w:sz="4" w:space="0" w:color="auto"/>
              <w:left w:val="single" w:sz="4" w:space="0" w:color="auto"/>
              <w:bottom w:val="single" w:sz="4" w:space="0" w:color="auto"/>
              <w:right w:val="single" w:sz="4" w:space="0" w:color="auto"/>
            </w:tcBorders>
          </w:tcPr>
          <w:p w14:paraId="291809DC" w14:textId="77777777" w:rsidR="00D9377A" w:rsidRDefault="00D9377A" w:rsidP="00D9377A">
            <w:pPr>
              <w:spacing w:before="0"/>
              <w:rPr>
                <w:lang w:eastAsia="zh-CN"/>
              </w:rPr>
            </w:pPr>
          </w:p>
        </w:tc>
        <w:tc>
          <w:tcPr>
            <w:tcW w:w="7840" w:type="dxa"/>
            <w:tcBorders>
              <w:top w:val="single" w:sz="4" w:space="0" w:color="auto"/>
              <w:left w:val="single" w:sz="4" w:space="0" w:color="auto"/>
              <w:bottom w:val="single" w:sz="4" w:space="0" w:color="auto"/>
              <w:right w:val="single" w:sz="4" w:space="0" w:color="auto"/>
            </w:tcBorders>
          </w:tcPr>
          <w:p w14:paraId="1A3F1318" w14:textId="77777777" w:rsidR="00D9377A" w:rsidRDefault="00D9377A" w:rsidP="00D9377A">
            <w:pPr>
              <w:spacing w:before="0"/>
              <w:rPr>
                <w:lang w:eastAsia="zh-CN"/>
              </w:rPr>
            </w:pPr>
          </w:p>
        </w:tc>
      </w:tr>
    </w:tbl>
    <w:p w14:paraId="31B17749" w14:textId="003A0C42" w:rsidR="002D6A44" w:rsidRDefault="002D6A44">
      <w:pPr>
        <w:widowControl w:val="0"/>
        <w:spacing w:after="120"/>
        <w:jc w:val="both"/>
        <w:rPr>
          <w:lang w:eastAsia="zh-CN"/>
        </w:rPr>
      </w:pPr>
    </w:p>
    <w:p w14:paraId="4649BC0D" w14:textId="77777777" w:rsidR="002D6A44" w:rsidRDefault="002D6A44" w:rsidP="002D6A44">
      <w:pPr>
        <w:pStyle w:val="Heading2"/>
        <w:ind w:left="576"/>
        <w:rPr>
          <w:rFonts w:ascii="Times New Roman" w:hAnsi="Times New Roman"/>
          <w:lang w:val="en-US"/>
        </w:rPr>
      </w:pPr>
      <w:r>
        <w:rPr>
          <w:rFonts w:ascii="Times New Roman" w:hAnsi="Times New Roman"/>
          <w:lang w:val="en-US"/>
        </w:rPr>
        <w:t>Updated Proposals (1st round of email discussion)</w:t>
      </w:r>
    </w:p>
    <w:p w14:paraId="15C01771" w14:textId="77777777" w:rsidR="002D6A44" w:rsidRDefault="002D6A44" w:rsidP="002D6A44">
      <w:pPr>
        <w:widowControl w:val="0"/>
        <w:spacing w:after="120"/>
        <w:jc w:val="both"/>
        <w:rPr>
          <w:lang w:eastAsia="zh-CN"/>
        </w:rPr>
      </w:pPr>
      <w:r>
        <w:rPr>
          <w:lang w:eastAsia="zh-CN"/>
        </w:rPr>
        <w:t>To be added…</w:t>
      </w:r>
    </w:p>
    <w:p w14:paraId="4DF4E032" w14:textId="77777777" w:rsidR="002D6A44" w:rsidRDefault="002D6A44">
      <w:pPr>
        <w:widowControl w:val="0"/>
        <w:spacing w:after="120"/>
        <w:jc w:val="both"/>
        <w:rPr>
          <w:lang w:eastAsia="zh-CN"/>
        </w:rPr>
      </w:pPr>
    </w:p>
    <w:p w14:paraId="6C768C51" w14:textId="77777777" w:rsidR="00372FFC" w:rsidRDefault="00F12715">
      <w:pPr>
        <w:pStyle w:val="Heading1"/>
        <w:rPr>
          <w:rFonts w:ascii="Times New Roman" w:hAnsi="Times New Roman"/>
          <w:lang w:val="en-US"/>
        </w:rPr>
      </w:pPr>
      <w:r>
        <w:rPr>
          <w:rFonts w:ascii="Times New Roman" w:hAnsi="Times New Roman"/>
          <w:lang w:val="en-US"/>
        </w:rPr>
        <w:t>Proposals for GTW session</w:t>
      </w:r>
    </w:p>
    <w:p w14:paraId="4329309C" w14:textId="77777777" w:rsidR="00D244C6" w:rsidRDefault="00D244C6" w:rsidP="00D244C6">
      <w:pPr>
        <w:widowControl w:val="0"/>
        <w:spacing w:after="120"/>
        <w:jc w:val="both"/>
        <w:rPr>
          <w:lang w:eastAsia="zh-CN"/>
        </w:rPr>
      </w:pPr>
      <w:r>
        <w:rPr>
          <w:lang w:eastAsia="zh-CN"/>
        </w:rPr>
        <w:t>To be added…</w:t>
      </w:r>
    </w:p>
    <w:p w14:paraId="0F09A20C" w14:textId="77777777" w:rsidR="00967CB9" w:rsidRPr="009A61FF" w:rsidRDefault="00967CB9" w:rsidP="009A61FF">
      <w:pPr>
        <w:widowControl w:val="0"/>
        <w:spacing w:after="120"/>
        <w:jc w:val="both"/>
        <w:rPr>
          <w:lang w:eastAsia="zh-CN"/>
        </w:rPr>
      </w:pPr>
    </w:p>
    <w:p w14:paraId="5139119D" w14:textId="77777777" w:rsidR="00372FFC" w:rsidRDefault="00F12715">
      <w:pPr>
        <w:pStyle w:val="Heading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35" w:name="_Ref450342757"/>
      <w:bookmarkStart w:id="36" w:name="_Ref450735844"/>
      <w:bookmarkStart w:id="37" w:name="_Ref457730460"/>
      <w:r>
        <w:rPr>
          <w:rFonts w:ascii="Times New Roman" w:hAnsi="Times New Roman"/>
          <w:lang w:val="en-US"/>
        </w:rPr>
        <w:tab/>
      </w:r>
    </w:p>
    <w:bookmarkEnd w:id="35"/>
    <w:bookmarkEnd w:id="36"/>
    <w:bookmarkEnd w:id="37"/>
    <w:p w14:paraId="15659419" w14:textId="77777777" w:rsidR="00372FFC" w:rsidRDefault="00F12715" w:rsidP="00186E14">
      <w:pPr>
        <w:pStyle w:val="ListParagraph"/>
        <w:numPr>
          <w:ilvl w:val="0"/>
          <w:numId w:val="23"/>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7777777" w:rsidR="00372FFC" w:rsidRDefault="00F12715" w:rsidP="00186E14">
      <w:pPr>
        <w:pStyle w:val="ListParagraph"/>
        <w:numPr>
          <w:ilvl w:val="0"/>
          <w:numId w:val="23"/>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257359EE"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R1-2100048</w:t>
      </w:r>
      <w:r w:rsidRPr="008713F0">
        <w:rPr>
          <w:rFonts w:eastAsia="宋体"/>
          <w:szCs w:val="20"/>
        </w:rPr>
        <w:tab/>
        <w:t>Discussion on PDCCH aspects for group scheduling</w:t>
      </w:r>
      <w:r w:rsidRPr="008713F0">
        <w:rPr>
          <w:rFonts w:eastAsia="宋体"/>
          <w:szCs w:val="20"/>
        </w:rPr>
        <w:tab/>
        <w:t>FUTUREWEI</w:t>
      </w:r>
    </w:p>
    <w:p w14:paraId="554DBF39"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R1-2100106</w:t>
      </w:r>
      <w:r w:rsidRPr="008713F0">
        <w:rPr>
          <w:rFonts w:eastAsia="宋体"/>
          <w:szCs w:val="20"/>
        </w:rPr>
        <w:tab/>
        <w:t>Discussion on mechanisms to Support Group Scheduling for RRC_CONNECTED UEs</w:t>
      </w:r>
      <w:r w:rsidRPr="008713F0">
        <w:rPr>
          <w:rFonts w:eastAsia="宋体"/>
          <w:szCs w:val="20"/>
        </w:rPr>
        <w:tab/>
        <w:t>ZTE</w:t>
      </w:r>
    </w:p>
    <w:p w14:paraId="22ADDDA7"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R1-2100144</w:t>
      </w:r>
      <w:r w:rsidRPr="008713F0">
        <w:rPr>
          <w:rFonts w:eastAsia="宋体"/>
          <w:szCs w:val="20"/>
        </w:rPr>
        <w:tab/>
        <w:t>Group scheduling for NR Multicast and Broadcast Services</w:t>
      </w:r>
      <w:r w:rsidRPr="008713F0">
        <w:rPr>
          <w:rFonts w:eastAsia="宋体"/>
          <w:szCs w:val="20"/>
        </w:rPr>
        <w:tab/>
        <w:t>OPPO</w:t>
      </w:r>
    </w:p>
    <w:p w14:paraId="031D1162"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R1-2100189</w:t>
      </w:r>
      <w:r w:rsidRPr="008713F0">
        <w:rPr>
          <w:rFonts w:eastAsia="宋体"/>
          <w:szCs w:val="20"/>
        </w:rPr>
        <w:tab/>
        <w:t>Resource configuration and group scheduling for RRC_CONNECTED UEs</w:t>
      </w:r>
      <w:r w:rsidRPr="008713F0">
        <w:rPr>
          <w:rFonts w:eastAsia="宋体"/>
          <w:szCs w:val="20"/>
        </w:rPr>
        <w:tab/>
        <w:t xml:space="preserve">Huawei, </w:t>
      </w:r>
      <w:proofErr w:type="spellStart"/>
      <w:r w:rsidRPr="008713F0">
        <w:rPr>
          <w:rFonts w:eastAsia="宋体"/>
          <w:szCs w:val="20"/>
        </w:rPr>
        <w:t>HiSilicon</w:t>
      </w:r>
      <w:proofErr w:type="spellEnd"/>
    </w:p>
    <w:p w14:paraId="0D309B8B"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R1-2100354</w:t>
      </w:r>
      <w:r w:rsidRPr="008713F0">
        <w:rPr>
          <w:rFonts w:eastAsia="宋体"/>
          <w:szCs w:val="20"/>
        </w:rPr>
        <w:tab/>
        <w:t>Discussion on group scheduling mechanism for RRC_CONNECTED UEs in MBS</w:t>
      </w:r>
      <w:r w:rsidRPr="008713F0">
        <w:rPr>
          <w:rFonts w:eastAsia="宋体"/>
          <w:szCs w:val="20"/>
        </w:rPr>
        <w:tab/>
        <w:t>CATT</w:t>
      </w:r>
    </w:p>
    <w:p w14:paraId="1CCBED28"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R1-2100469</w:t>
      </w:r>
      <w:r w:rsidRPr="008713F0">
        <w:rPr>
          <w:rFonts w:eastAsia="宋体"/>
          <w:szCs w:val="20"/>
        </w:rPr>
        <w:tab/>
        <w:t>Discussion on mechanisms to support group scheduling for RRC_CONNECTED UEs</w:t>
      </w:r>
      <w:r w:rsidRPr="008713F0">
        <w:rPr>
          <w:rFonts w:eastAsia="宋体"/>
          <w:szCs w:val="20"/>
        </w:rPr>
        <w:tab/>
        <w:t>vivo</w:t>
      </w:r>
    </w:p>
    <w:p w14:paraId="5655D0D7"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R1-2100510</w:t>
      </w:r>
      <w:r w:rsidRPr="008713F0">
        <w:rPr>
          <w:rFonts w:eastAsia="宋体"/>
          <w:szCs w:val="20"/>
        </w:rPr>
        <w:tab/>
        <w:t xml:space="preserve">Group Scheduling Mechanisms to Support 5G Multicast / Broadcast Services for RRC_CONNECTED </w:t>
      </w:r>
      <w:proofErr w:type="spellStart"/>
      <w:r w:rsidRPr="008713F0">
        <w:rPr>
          <w:rFonts w:eastAsia="宋体"/>
          <w:szCs w:val="20"/>
        </w:rPr>
        <w:t>Ues</w:t>
      </w:r>
      <w:proofErr w:type="spellEnd"/>
      <w:r w:rsidRPr="008713F0">
        <w:rPr>
          <w:rFonts w:eastAsia="宋体"/>
          <w:szCs w:val="20"/>
        </w:rPr>
        <w:tab/>
        <w:t>Nokia, Nokia Shanghai Bell</w:t>
      </w:r>
    </w:p>
    <w:p w14:paraId="3539B756"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R1-2100613</w:t>
      </w:r>
      <w:r w:rsidRPr="008713F0">
        <w:rPr>
          <w:rFonts w:eastAsia="宋体"/>
          <w:szCs w:val="20"/>
        </w:rPr>
        <w:tab/>
        <w:t>Discussion on NR MBS group scheduling for RRC_CONNECTED UEs</w:t>
      </w:r>
      <w:r w:rsidRPr="008713F0">
        <w:rPr>
          <w:rFonts w:eastAsia="宋体"/>
          <w:szCs w:val="20"/>
        </w:rPr>
        <w:tab/>
        <w:t>MediaTek Inc.</w:t>
      </w:r>
    </w:p>
    <w:p w14:paraId="023B3DB4"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R1-2100674</w:t>
      </w:r>
      <w:r w:rsidRPr="008713F0">
        <w:rPr>
          <w:rFonts w:eastAsia="宋体"/>
          <w:szCs w:val="20"/>
        </w:rPr>
        <w:tab/>
        <w:t>NR-MBS Group Scheduling for RRC_CONNECTED UEs</w:t>
      </w:r>
      <w:r w:rsidRPr="008713F0">
        <w:rPr>
          <w:rFonts w:eastAsia="宋体"/>
          <w:szCs w:val="20"/>
        </w:rPr>
        <w:tab/>
        <w:t>Intel Corporation</w:t>
      </w:r>
    </w:p>
    <w:p w14:paraId="35BAE59A"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R1-2100698</w:t>
      </w:r>
      <w:r w:rsidRPr="008713F0">
        <w:rPr>
          <w:rFonts w:eastAsia="宋体"/>
          <w:szCs w:val="20"/>
        </w:rPr>
        <w:tab/>
        <w:t>Views on group scheduling for NR MBS</w:t>
      </w:r>
      <w:r w:rsidRPr="008713F0">
        <w:rPr>
          <w:rFonts w:eastAsia="宋体"/>
          <w:szCs w:val="20"/>
        </w:rPr>
        <w:tab/>
        <w:t>Google Inc.</w:t>
      </w:r>
    </w:p>
    <w:p w14:paraId="5E071C2A"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R1-2100768</w:t>
      </w:r>
      <w:r w:rsidRPr="008713F0">
        <w:rPr>
          <w:rFonts w:eastAsia="宋体"/>
          <w:szCs w:val="20"/>
        </w:rPr>
        <w:tab/>
        <w:t>Discussion on group scheduling mechanism for NR MBS</w:t>
      </w:r>
      <w:r w:rsidRPr="008713F0">
        <w:rPr>
          <w:rFonts w:eastAsia="宋体"/>
          <w:szCs w:val="20"/>
        </w:rPr>
        <w:tab/>
        <w:t>Lenovo, Motorola Mobility</w:t>
      </w:r>
    </w:p>
    <w:p w14:paraId="51D05238"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R1-2100805</w:t>
      </w:r>
      <w:r w:rsidRPr="008713F0">
        <w:rPr>
          <w:rFonts w:eastAsia="宋体"/>
          <w:szCs w:val="20"/>
        </w:rPr>
        <w:tab/>
        <w:t>Discussion on MBS group scheduling for RRC_CONNECTED UEs</w:t>
      </w:r>
      <w:r w:rsidRPr="008713F0">
        <w:rPr>
          <w:rFonts w:eastAsia="宋体"/>
          <w:szCs w:val="20"/>
        </w:rPr>
        <w:tab/>
      </w:r>
      <w:proofErr w:type="spellStart"/>
      <w:r w:rsidRPr="008713F0">
        <w:rPr>
          <w:rFonts w:eastAsia="宋体"/>
          <w:szCs w:val="20"/>
        </w:rPr>
        <w:t>Spreadtrum</w:t>
      </w:r>
      <w:proofErr w:type="spellEnd"/>
      <w:r w:rsidRPr="008713F0">
        <w:rPr>
          <w:rFonts w:eastAsia="宋体"/>
          <w:szCs w:val="20"/>
        </w:rPr>
        <w:t xml:space="preserve"> Communications</w:t>
      </w:r>
    </w:p>
    <w:p w14:paraId="3FEF1BD0"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R1-2100872</w:t>
      </w:r>
      <w:r w:rsidRPr="008713F0">
        <w:rPr>
          <w:rFonts w:eastAsia="宋体"/>
          <w:szCs w:val="20"/>
        </w:rPr>
        <w:tab/>
        <w:t>Considerations on MBS group scheduling for RRC_CONNECTED UEs</w:t>
      </w:r>
      <w:r w:rsidRPr="008713F0">
        <w:rPr>
          <w:rFonts w:eastAsia="宋体"/>
          <w:szCs w:val="20"/>
        </w:rPr>
        <w:tab/>
        <w:t>Sony</w:t>
      </w:r>
    </w:p>
    <w:p w14:paraId="530AE2DD"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R1-2100906</w:t>
      </w:r>
      <w:r w:rsidRPr="008713F0">
        <w:rPr>
          <w:rFonts w:eastAsia="宋体"/>
          <w:szCs w:val="20"/>
        </w:rPr>
        <w:tab/>
        <w:t>Support of group scheduling for RRC_CONNECTED UEs</w:t>
      </w:r>
      <w:r w:rsidRPr="008713F0">
        <w:rPr>
          <w:rFonts w:eastAsia="宋体"/>
          <w:szCs w:val="20"/>
        </w:rPr>
        <w:tab/>
        <w:t>LG Electronics</w:t>
      </w:r>
    </w:p>
    <w:p w14:paraId="63AE0C21"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R1-2100956</w:t>
      </w:r>
      <w:r w:rsidRPr="008713F0">
        <w:rPr>
          <w:rFonts w:eastAsia="宋体"/>
          <w:szCs w:val="20"/>
        </w:rPr>
        <w:tab/>
        <w:t>Discussion on group scheduling mechanism for RRC_CONNECTED UEs</w:t>
      </w:r>
      <w:r w:rsidRPr="008713F0">
        <w:rPr>
          <w:rFonts w:eastAsia="宋体"/>
          <w:szCs w:val="20"/>
        </w:rPr>
        <w:tab/>
        <w:t>ETRI</w:t>
      </w:r>
    </w:p>
    <w:p w14:paraId="271431A5"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R1-2101063</w:t>
      </w:r>
      <w:r w:rsidRPr="008713F0">
        <w:rPr>
          <w:rFonts w:eastAsia="宋体"/>
          <w:szCs w:val="20"/>
        </w:rPr>
        <w:tab/>
        <w:t>Discussion on group scheduling mechanisms</w:t>
      </w:r>
      <w:r w:rsidRPr="008713F0">
        <w:rPr>
          <w:rFonts w:eastAsia="宋体"/>
          <w:szCs w:val="20"/>
        </w:rPr>
        <w:tab/>
        <w:t>CMCC</w:t>
      </w:r>
    </w:p>
    <w:p w14:paraId="4CC150BF"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R1-2101234</w:t>
      </w:r>
      <w:r w:rsidRPr="008713F0">
        <w:rPr>
          <w:rFonts w:eastAsia="宋体"/>
          <w:szCs w:val="20"/>
        </w:rPr>
        <w:tab/>
        <w:t>On mechanisms to support group scheduling for RRC_CONNECTED UEs</w:t>
      </w:r>
      <w:r w:rsidRPr="008713F0">
        <w:rPr>
          <w:rFonts w:eastAsia="宋体"/>
          <w:szCs w:val="20"/>
        </w:rPr>
        <w:tab/>
        <w:t>Samsung</w:t>
      </w:r>
    </w:p>
    <w:p w14:paraId="2F438601"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R1-2101359</w:t>
      </w:r>
      <w:r w:rsidRPr="008713F0">
        <w:rPr>
          <w:rFonts w:eastAsia="宋体"/>
          <w:szCs w:val="20"/>
        </w:rPr>
        <w:tab/>
        <w:t xml:space="preserve">Discussion on group scheduling mechanism for </w:t>
      </w:r>
      <w:proofErr w:type="spellStart"/>
      <w:r w:rsidRPr="008713F0">
        <w:rPr>
          <w:rFonts w:eastAsia="宋体"/>
          <w:szCs w:val="20"/>
        </w:rPr>
        <w:t>RRC_connected</w:t>
      </w:r>
      <w:proofErr w:type="spellEnd"/>
      <w:r w:rsidRPr="008713F0">
        <w:rPr>
          <w:rFonts w:eastAsia="宋体"/>
          <w:szCs w:val="20"/>
        </w:rPr>
        <w:t xml:space="preserve"> UEs</w:t>
      </w:r>
      <w:r w:rsidRPr="008713F0">
        <w:rPr>
          <w:rFonts w:eastAsia="宋体"/>
          <w:szCs w:val="20"/>
        </w:rPr>
        <w:tab/>
        <w:t>Apple</w:t>
      </w:r>
    </w:p>
    <w:p w14:paraId="4C78AD4D"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R1-2101424</w:t>
      </w:r>
      <w:r w:rsidRPr="008713F0">
        <w:rPr>
          <w:rFonts w:eastAsia="宋体"/>
          <w:szCs w:val="20"/>
        </w:rPr>
        <w:tab/>
        <w:t>On group scheduling mechanism for NR multicast and broadcast</w:t>
      </w:r>
      <w:r w:rsidRPr="008713F0">
        <w:rPr>
          <w:rFonts w:eastAsia="宋体"/>
          <w:szCs w:val="20"/>
        </w:rPr>
        <w:tab/>
      </w:r>
      <w:proofErr w:type="spellStart"/>
      <w:r w:rsidRPr="008713F0">
        <w:rPr>
          <w:rFonts w:eastAsia="宋体"/>
          <w:szCs w:val="20"/>
        </w:rPr>
        <w:t>Convida</w:t>
      </w:r>
      <w:proofErr w:type="spellEnd"/>
      <w:r w:rsidRPr="008713F0">
        <w:rPr>
          <w:rFonts w:eastAsia="宋体"/>
          <w:szCs w:val="20"/>
        </w:rPr>
        <w:t xml:space="preserve"> Wireless</w:t>
      </w:r>
    </w:p>
    <w:p w14:paraId="4C9D541D"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R1-2101487</w:t>
      </w:r>
      <w:r w:rsidRPr="008713F0">
        <w:rPr>
          <w:rFonts w:eastAsia="宋体"/>
          <w:szCs w:val="20"/>
        </w:rPr>
        <w:tab/>
        <w:t>Views on group scheduling for Multicast RRC_CONNECTED UEs</w:t>
      </w:r>
      <w:r w:rsidRPr="008713F0">
        <w:rPr>
          <w:rFonts w:eastAsia="宋体"/>
          <w:szCs w:val="20"/>
        </w:rPr>
        <w:tab/>
        <w:t>Qualcomm Incorporated</w:t>
      </w:r>
    </w:p>
    <w:p w14:paraId="4AB0C103"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R1-2101579</w:t>
      </w:r>
      <w:r w:rsidRPr="008713F0">
        <w:rPr>
          <w:rFonts w:eastAsia="宋体"/>
          <w:szCs w:val="20"/>
        </w:rPr>
        <w:tab/>
        <w:t>Discussion on group scheduling for RRC_CONNECTED UEs</w:t>
      </w:r>
      <w:r w:rsidRPr="008713F0">
        <w:rPr>
          <w:rFonts w:eastAsia="宋体"/>
          <w:szCs w:val="20"/>
        </w:rPr>
        <w:tab/>
        <w:t>CHENGDU TD TECH LTD.</w:t>
      </w:r>
    </w:p>
    <w:p w14:paraId="79E9802E" w14:textId="77777777" w:rsidR="008713F0" w:rsidRPr="008713F0" w:rsidRDefault="008713F0" w:rsidP="00186E14">
      <w:pPr>
        <w:pStyle w:val="ListParagraph"/>
        <w:numPr>
          <w:ilvl w:val="0"/>
          <w:numId w:val="23"/>
        </w:numPr>
        <w:jc w:val="both"/>
        <w:rPr>
          <w:rFonts w:eastAsia="宋体"/>
          <w:szCs w:val="20"/>
        </w:rPr>
      </w:pPr>
      <w:r w:rsidRPr="008713F0">
        <w:rPr>
          <w:rFonts w:eastAsia="宋体"/>
          <w:szCs w:val="20"/>
        </w:rPr>
        <w:t>R1-2101658</w:t>
      </w:r>
      <w:r w:rsidRPr="008713F0">
        <w:rPr>
          <w:rFonts w:eastAsia="宋体"/>
          <w:szCs w:val="20"/>
        </w:rPr>
        <w:tab/>
        <w:t>Discussion on mechanisms to support group scheduling for RRC_CONNECTED UEs</w:t>
      </w:r>
      <w:r w:rsidRPr="008713F0">
        <w:rPr>
          <w:rFonts w:eastAsia="宋体"/>
          <w:szCs w:val="20"/>
        </w:rPr>
        <w:tab/>
      </w:r>
      <w:proofErr w:type="spellStart"/>
      <w:r w:rsidRPr="008713F0">
        <w:rPr>
          <w:rFonts w:eastAsia="宋体"/>
          <w:szCs w:val="20"/>
        </w:rPr>
        <w:t>ASUSTeK</w:t>
      </w:r>
      <w:proofErr w:type="spellEnd"/>
    </w:p>
    <w:p w14:paraId="6550540E" w14:textId="0DE75ABA" w:rsidR="008713F0" w:rsidRDefault="008713F0" w:rsidP="00186E14">
      <w:pPr>
        <w:pStyle w:val="ListParagraph"/>
        <w:numPr>
          <w:ilvl w:val="0"/>
          <w:numId w:val="23"/>
        </w:numPr>
        <w:jc w:val="both"/>
        <w:rPr>
          <w:rFonts w:eastAsia="宋体"/>
          <w:szCs w:val="20"/>
        </w:rPr>
      </w:pPr>
      <w:r w:rsidRPr="008713F0">
        <w:rPr>
          <w:rFonts w:eastAsia="宋体"/>
          <w:szCs w:val="20"/>
        </w:rPr>
        <w:lastRenderedPageBreak/>
        <w:t>R1-2101726</w:t>
      </w:r>
      <w:r w:rsidRPr="008713F0">
        <w:rPr>
          <w:rFonts w:eastAsia="宋体"/>
          <w:szCs w:val="20"/>
        </w:rPr>
        <w:tab/>
        <w:t xml:space="preserve">Mechanisms to support group scheduling for RRC_CONNECTED </w:t>
      </w:r>
      <w:proofErr w:type="spellStart"/>
      <w:r w:rsidRPr="008713F0">
        <w:rPr>
          <w:rFonts w:eastAsia="宋体"/>
          <w:szCs w:val="20"/>
        </w:rPr>
        <w:t>Ues</w:t>
      </w:r>
      <w:proofErr w:type="spellEnd"/>
      <w:r w:rsidRPr="008713F0">
        <w:rPr>
          <w:rFonts w:eastAsia="宋体"/>
          <w:szCs w:val="20"/>
        </w:rPr>
        <w:tab/>
        <w:t>Ericsson</w:t>
      </w:r>
    </w:p>
    <w:p w14:paraId="7D8441AB"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186E14">
      <w:pPr>
        <w:pStyle w:val="ListParagraph"/>
        <w:numPr>
          <w:ilvl w:val="1"/>
          <w:numId w:val="24"/>
        </w:numPr>
      </w:pPr>
      <w:r>
        <w:t>FFS: The detailed HARQ-ACK feedback solutions, e.g., ACK/NACK based, NACK-only based.</w:t>
      </w:r>
    </w:p>
    <w:p w14:paraId="4E589B95" w14:textId="77777777" w:rsidR="00372FFC" w:rsidRDefault="00F12715" w:rsidP="00186E14">
      <w:pPr>
        <w:pStyle w:val="ListParagraph"/>
        <w:numPr>
          <w:ilvl w:val="1"/>
          <w:numId w:val="24"/>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186E14">
      <w:pPr>
        <w:pStyle w:val="ListParagraph"/>
        <w:numPr>
          <w:ilvl w:val="0"/>
          <w:numId w:val="25"/>
        </w:numPr>
        <w:rPr>
          <w:color w:val="000000"/>
        </w:rPr>
      </w:pPr>
      <w:r>
        <w:rPr>
          <w:color w:val="000000"/>
        </w:rPr>
        <w:t>For RRC_CONNECTED UEs, define/configure common frequency resource for group-common PDSCH.</w:t>
      </w:r>
    </w:p>
    <w:p w14:paraId="184588B1" w14:textId="77777777" w:rsidR="00372FFC" w:rsidRDefault="00F12715" w:rsidP="00186E14">
      <w:pPr>
        <w:pStyle w:val="ListParagraph"/>
        <w:numPr>
          <w:ilvl w:val="1"/>
          <w:numId w:val="25"/>
        </w:numPr>
        <w:rPr>
          <w:color w:val="000000"/>
        </w:rPr>
      </w:pPr>
      <w:r>
        <w:rPr>
          <w:color w:val="000000"/>
        </w:rPr>
        <w:t xml:space="preserve">FFS: whether to reuse the BWP framework or not </w:t>
      </w:r>
    </w:p>
    <w:p w14:paraId="3E99AC31" w14:textId="77777777" w:rsidR="00372FFC" w:rsidRDefault="00F12715" w:rsidP="00186E14">
      <w:pPr>
        <w:pStyle w:val="ListParagraph"/>
        <w:numPr>
          <w:ilvl w:val="1"/>
          <w:numId w:val="25"/>
        </w:numPr>
        <w:rPr>
          <w:color w:val="000000"/>
        </w:rPr>
      </w:pPr>
      <w:r>
        <w:rPr>
          <w:color w:val="000000"/>
        </w:rPr>
        <w:t xml:space="preserve">FFS: the relation between the common frequency resource and UE dedicated BWP, e.g., the common frequency resource is </w:t>
      </w:r>
      <w:proofErr w:type="gramStart"/>
      <w:r>
        <w:rPr>
          <w:color w:val="000000"/>
        </w:rPr>
        <w:t>a</w:t>
      </w:r>
      <w:proofErr w:type="gramEnd"/>
      <w:r>
        <w:rPr>
          <w:color w:val="000000"/>
        </w:rPr>
        <w:t xml:space="preserve"> MBS specific BWP, or the common frequency resource is confined within UE’s dedicated BWP, etc. </w:t>
      </w:r>
    </w:p>
    <w:p w14:paraId="286FAEFE" w14:textId="77777777" w:rsidR="00372FFC" w:rsidRDefault="00F12715" w:rsidP="00186E14">
      <w:pPr>
        <w:pStyle w:val="ListParagraph"/>
        <w:numPr>
          <w:ilvl w:val="1"/>
          <w:numId w:val="25"/>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186E14">
      <w:pPr>
        <w:pStyle w:val="ListParagraph"/>
        <w:numPr>
          <w:ilvl w:val="0"/>
          <w:numId w:val="25"/>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186E14">
      <w:pPr>
        <w:pStyle w:val="ListParagraph"/>
        <w:widowControl w:val="0"/>
        <w:numPr>
          <w:ilvl w:val="1"/>
          <w:numId w:val="26"/>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186E14">
      <w:pPr>
        <w:pStyle w:val="ListParagraph"/>
        <w:widowControl w:val="0"/>
        <w:numPr>
          <w:ilvl w:val="0"/>
          <w:numId w:val="26"/>
        </w:numPr>
        <w:jc w:val="both"/>
        <w:rPr>
          <w:szCs w:val="20"/>
        </w:rPr>
      </w:pPr>
      <w:r>
        <w:rPr>
          <w:szCs w:val="20"/>
        </w:rPr>
        <w:t xml:space="preserve">For RRC_CONNECTED UEs, at least support slot-level repetition for group-common PDSCH. </w:t>
      </w:r>
    </w:p>
    <w:p w14:paraId="6979C00A" w14:textId="77777777" w:rsidR="00372FFC" w:rsidRDefault="00F12715" w:rsidP="00186E14">
      <w:pPr>
        <w:pStyle w:val="ListParagraph"/>
        <w:widowControl w:val="0"/>
        <w:numPr>
          <w:ilvl w:val="1"/>
          <w:numId w:val="26"/>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186E14">
      <w:pPr>
        <w:pStyle w:val="ListParagraph"/>
        <w:widowControl w:val="0"/>
        <w:numPr>
          <w:ilvl w:val="0"/>
          <w:numId w:val="26"/>
        </w:numPr>
        <w:jc w:val="both"/>
        <w:rPr>
          <w:szCs w:val="20"/>
        </w:rPr>
      </w:pPr>
      <w:r>
        <w:rPr>
          <w:szCs w:val="20"/>
        </w:rPr>
        <w:t>For RRC_CONNECTED UEs, existing CSI feedback can be used for multicast transmission.</w:t>
      </w:r>
    </w:p>
    <w:p w14:paraId="763FDE62" w14:textId="77777777" w:rsidR="00372FFC" w:rsidRDefault="00F12715" w:rsidP="00186E14">
      <w:pPr>
        <w:pStyle w:val="ListParagraph"/>
        <w:widowControl w:val="0"/>
        <w:numPr>
          <w:ilvl w:val="1"/>
          <w:numId w:val="26"/>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 xml:space="preserve">Note: The ‘group-common PDCCH / PDSCH’ here means the PDCCH / PDSCH are transmitted in the same </w:t>
      </w:r>
      <w:r w:rsidRPr="00DE11B0">
        <w:rPr>
          <w:szCs w:val="20"/>
          <w:lang w:eastAsia="zh-CN"/>
        </w:rPr>
        <w:lastRenderedPageBreak/>
        <w:t>time/frequency resources and can be identified by all the UEs in the same MBS group.</w:t>
      </w:r>
    </w:p>
    <w:p w14:paraId="4AB71F07" w14:textId="77777777" w:rsidR="0003080B" w:rsidRPr="00DE11B0" w:rsidRDefault="0003080B" w:rsidP="00186E14">
      <w:pPr>
        <w:pStyle w:val="ListParagraph"/>
        <w:widowControl w:val="0"/>
        <w:numPr>
          <w:ilvl w:val="0"/>
          <w:numId w:val="17"/>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186E14">
      <w:pPr>
        <w:pStyle w:val="ListParagraph"/>
        <w:widowControl w:val="0"/>
        <w:numPr>
          <w:ilvl w:val="0"/>
          <w:numId w:val="18"/>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186E14">
      <w:pPr>
        <w:pStyle w:val="ListParagraph"/>
        <w:widowControl w:val="0"/>
        <w:numPr>
          <w:ilvl w:val="0"/>
          <w:numId w:val="18"/>
        </w:numPr>
        <w:spacing w:after="120"/>
        <w:jc w:val="both"/>
        <w:rPr>
          <w:szCs w:val="20"/>
          <w:lang w:eastAsia="zh-CN"/>
        </w:rPr>
      </w:pPr>
      <w:r w:rsidRPr="00DE11B0">
        <w:rPr>
          <w:szCs w:val="20"/>
          <w:lang w:eastAsia="zh-CN"/>
        </w:rPr>
        <w:t>FFS: If multiple retransmission schemes are supported, then can different retransmission schemes be supported simultaneously for different UEs in the same group?</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1650DC">
      <w:pPr>
        <w:pStyle w:val="ListParagraph"/>
        <w:widowControl w:val="0"/>
        <w:numPr>
          <w:ilvl w:val="1"/>
          <w:numId w:val="16"/>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1650DC">
      <w:pPr>
        <w:pStyle w:val="ListParagraph"/>
        <w:widowControl w:val="0"/>
        <w:numPr>
          <w:ilvl w:val="2"/>
          <w:numId w:val="16"/>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1650DC">
      <w:pPr>
        <w:pStyle w:val="ListParagraph"/>
        <w:widowControl w:val="0"/>
        <w:numPr>
          <w:ilvl w:val="1"/>
          <w:numId w:val="16"/>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1650DC">
      <w:pPr>
        <w:pStyle w:val="ListParagraph"/>
        <w:widowControl w:val="0"/>
        <w:numPr>
          <w:ilvl w:val="2"/>
          <w:numId w:val="16"/>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1650DC">
      <w:pPr>
        <w:pStyle w:val="ListParagraph"/>
        <w:widowControl w:val="0"/>
        <w:numPr>
          <w:ilvl w:val="0"/>
          <w:numId w:val="16"/>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186E14">
      <w:pPr>
        <w:pStyle w:val="ListParagraph"/>
        <w:widowControl w:val="0"/>
        <w:numPr>
          <w:ilvl w:val="0"/>
          <w:numId w:val="22"/>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186E14">
      <w:pPr>
        <w:pStyle w:val="ListParagraph"/>
        <w:widowControl w:val="0"/>
        <w:numPr>
          <w:ilvl w:val="0"/>
          <w:numId w:val="22"/>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186E14">
      <w:pPr>
        <w:pStyle w:val="ListParagraph"/>
        <w:widowControl w:val="0"/>
        <w:numPr>
          <w:ilvl w:val="0"/>
          <w:numId w:val="22"/>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186E14">
      <w:pPr>
        <w:pStyle w:val="ListParagraph"/>
        <w:widowControl w:val="0"/>
        <w:numPr>
          <w:ilvl w:val="0"/>
          <w:numId w:val="22"/>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186E14">
      <w:pPr>
        <w:pStyle w:val="ListParagraph"/>
        <w:widowControl w:val="0"/>
        <w:numPr>
          <w:ilvl w:val="0"/>
          <w:numId w:val="20"/>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186E14">
      <w:pPr>
        <w:pStyle w:val="ListParagraph"/>
        <w:widowControl w:val="0"/>
        <w:numPr>
          <w:ilvl w:val="0"/>
          <w:numId w:val="20"/>
        </w:numPr>
        <w:spacing w:after="120"/>
        <w:jc w:val="both"/>
        <w:rPr>
          <w:szCs w:val="20"/>
          <w:lang w:eastAsia="zh-CN"/>
        </w:rPr>
      </w:pPr>
      <w:r w:rsidRPr="00DE11B0">
        <w:rPr>
          <w:szCs w:val="20"/>
          <w:lang w:eastAsia="zh-CN"/>
        </w:rPr>
        <w:lastRenderedPageBreak/>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t>For</w:t>
      </w:r>
      <w:proofErr w:type="spellEnd"/>
      <w:proofErr w:type="gramEnd"/>
      <w:r w:rsidRPr="00DE11B0">
        <w:t xml:space="preserve">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Further</w:t>
      </w:r>
      <w:proofErr w:type="spellEnd"/>
      <w:proofErr w:type="gramEnd"/>
      <w:r w:rsidRPr="00DE11B0">
        <w:rPr>
          <w:lang w:eastAsia="zh-CN"/>
        </w:rPr>
        <w:t xml:space="preserve"> study the following cases for simultaneous reception of unicast PDSCH and group-common PDSCH in a slot based on UE capability for RRC_CONNECTED UEs.</w:t>
      </w:r>
    </w:p>
    <w:p w14:paraId="28296EAA"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1: support TDM between multiple </w:t>
      </w:r>
      <w:proofErr w:type="spellStart"/>
      <w:r w:rsidRPr="00DE11B0">
        <w:rPr>
          <w:szCs w:val="20"/>
          <w:lang w:eastAsia="zh-CN"/>
        </w:rPr>
        <w:t>TDMed</w:t>
      </w:r>
      <w:proofErr w:type="spellEnd"/>
      <w:r w:rsidRPr="00DE11B0">
        <w:rPr>
          <w:szCs w:val="20"/>
          <w:lang w:eastAsia="zh-CN"/>
        </w:rPr>
        <w:t xml:space="preserve"> unicast PDSCHs and one group-common PDSCH in a slot</w:t>
      </w:r>
    </w:p>
    <w:p w14:paraId="58872614"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3: support TDM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12A3AD3"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 xml:space="preserve">Case 4: support FDM between multiple </w:t>
      </w:r>
      <w:proofErr w:type="spellStart"/>
      <w:r w:rsidRPr="00DE11B0">
        <w:rPr>
          <w:szCs w:val="20"/>
          <w:lang w:eastAsia="zh-CN"/>
        </w:rPr>
        <w:t>TDMed</w:t>
      </w:r>
      <w:proofErr w:type="spellEnd"/>
      <w:r w:rsidRPr="00DE11B0">
        <w:rPr>
          <w:szCs w:val="20"/>
          <w:lang w:eastAsia="zh-CN"/>
        </w:rPr>
        <w:t xml:space="preserve"> unicast PDSCHs and multiple </w:t>
      </w:r>
      <w:proofErr w:type="spellStart"/>
      <w:r w:rsidRPr="00DE11B0">
        <w:rPr>
          <w:szCs w:val="20"/>
          <w:lang w:eastAsia="zh-CN"/>
        </w:rPr>
        <w:t>TDMed</w:t>
      </w:r>
      <w:proofErr w:type="spellEnd"/>
      <w:r w:rsidRPr="00DE11B0">
        <w:rPr>
          <w:szCs w:val="20"/>
          <w:lang w:eastAsia="zh-CN"/>
        </w:rPr>
        <w:t xml:space="preserve"> group-common PDSCHs in a slot</w:t>
      </w:r>
    </w:p>
    <w:p w14:paraId="7C1FB379"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186E14">
      <w:pPr>
        <w:pStyle w:val="ListParagraph"/>
        <w:widowControl w:val="0"/>
        <w:numPr>
          <w:ilvl w:val="0"/>
          <w:numId w:val="21"/>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For</w:t>
      </w:r>
      <w:proofErr w:type="spellEnd"/>
      <w:proofErr w:type="gramEnd"/>
      <w:r w:rsidRPr="00DE11B0">
        <w:rPr>
          <w:lang w:eastAsia="zh-CN"/>
        </w:rPr>
        <w:t xml:space="preserve"> search space set of group-common PDCCH of PTM scheme 1 for multicast in RRC_CONNECTED state, further study the following options.</w:t>
      </w:r>
    </w:p>
    <w:p w14:paraId="5D7672A0"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186E14">
      <w:pPr>
        <w:pStyle w:val="ListParagraph"/>
        <w:widowControl w:val="0"/>
        <w:numPr>
          <w:ilvl w:val="1"/>
          <w:numId w:val="19"/>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186E14">
      <w:pPr>
        <w:pStyle w:val="ListParagraph"/>
        <w:widowControl w:val="0"/>
        <w:numPr>
          <w:ilvl w:val="0"/>
          <w:numId w:val="19"/>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186E14">
      <w:pPr>
        <w:pStyle w:val="ListParagraph"/>
        <w:widowControl w:val="0"/>
        <w:numPr>
          <w:ilvl w:val="1"/>
          <w:numId w:val="19"/>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proofErr w:type="spellStart"/>
      <w:proofErr w:type="gramStart"/>
      <w:r w:rsidRPr="00DE11B0">
        <w:rPr>
          <w:highlight w:val="green"/>
        </w:rPr>
        <w:t>Agreements:</w:t>
      </w:r>
      <w:r w:rsidRPr="00DE11B0">
        <w:rPr>
          <w:lang w:eastAsia="zh-CN"/>
        </w:rPr>
        <w:t>No</w:t>
      </w:r>
      <w:proofErr w:type="spellEnd"/>
      <w:proofErr w:type="gramEnd"/>
      <w:r w:rsidRPr="00DE11B0">
        <w:rPr>
          <w:lang w:eastAsia="zh-CN"/>
        </w:rPr>
        <w:t xml:space="preserve">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186E14">
      <w:pPr>
        <w:pStyle w:val="ListParagraph"/>
        <w:numPr>
          <w:ilvl w:val="0"/>
          <w:numId w:val="19"/>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186E14">
      <w:pPr>
        <w:pStyle w:val="ListParagraph"/>
        <w:numPr>
          <w:ilvl w:val="0"/>
          <w:numId w:val="19"/>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186E14">
      <w:pPr>
        <w:pStyle w:val="ListParagraph"/>
        <w:numPr>
          <w:ilvl w:val="0"/>
          <w:numId w:val="19"/>
        </w:numPr>
        <w:spacing w:after="120"/>
        <w:jc w:val="both"/>
        <w:rPr>
          <w:szCs w:val="20"/>
        </w:rPr>
      </w:pPr>
      <w:r w:rsidRPr="00DE11B0">
        <w:rPr>
          <w:szCs w:val="20"/>
        </w:rPr>
        <w:t xml:space="preserve">Other options are not precluded </w:t>
      </w:r>
    </w:p>
    <w:p w14:paraId="5F8DF733" w14:textId="77777777" w:rsidR="0003080B" w:rsidRPr="00DE11B0" w:rsidRDefault="0003080B" w:rsidP="00186E14">
      <w:pPr>
        <w:pStyle w:val="ListParagraph"/>
        <w:numPr>
          <w:ilvl w:val="0"/>
          <w:numId w:val="19"/>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186E14">
      <w:pPr>
        <w:pStyle w:val="ListParagraph"/>
        <w:numPr>
          <w:ilvl w:val="1"/>
          <w:numId w:val="19"/>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186E14">
      <w:pPr>
        <w:pStyle w:val="ListParagraph"/>
        <w:numPr>
          <w:ilvl w:val="2"/>
          <w:numId w:val="25"/>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lastRenderedPageBreak/>
        <w:t xml:space="preserve">From per UE perspective, UE only feedback NACK. </w:t>
      </w:r>
    </w:p>
    <w:p w14:paraId="7C62EC16" w14:textId="77777777" w:rsidR="0003080B" w:rsidRPr="00DE11B0" w:rsidRDefault="0003080B" w:rsidP="00186E14">
      <w:pPr>
        <w:pStyle w:val="ListParagraph"/>
        <w:numPr>
          <w:ilvl w:val="1"/>
          <w:numId w:val="25"/>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186E14">
      <w:pPr>
        <w:pStyle w:val="ListParagraph"/>
        <w:numPr>
          <w:ilvl w:val="2"/>
          <w:numId w:val="25"/>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186E14">
      <w:pPr>
        <w:pStyle w:val="ListParagraph"/>
        <w:numPr>
          <w:ilvl w:val="0"/>
          <w:numId w:val="25"/>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186E14">
      <w:pPr>
        <w:pStyle w:val="ListParagraph"/>
        <w:numPr>
          <w:ilvl w:val="1"/>
          <w:numId w:val="25"/>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1: by DCI</w:t>
      </w:r>
    </w:p>
    <w:p w14:paraId="59FD30DC"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2: by RRC</w:t>
      </w:r>
    </w:p>
    <w:p w14:paraId="6148558A" w14:textId="77777777" w:rsidR="0003080B" w:rsidRPr="00DE11B0" w:rsidRDefault="0003080B" w:rsidP="00186E14">
      <w:pPr>
        <w:numPr>
          <w:ilvl w:val="0"/>
          <w:numId w:val="30"/>
        </w:numPr>
        <w:adjustRightInd/>
        <w:snapToGrid w:val="0"/>
        <w:contextualSpacing/>
        <w:jc w:val="both"/>
        <w:textAlignment w:val="auto"/>
        <w:rPr>
          <w:lang w:eastAsia="zh-CN"/>
        </w:rPr>
      </w:pPr>
      <w:proofErr w:type="spellStart"/>
      <w:r w:rsidRPr="00DE11B0">
        <w:rPr>
          <w:lang w:eastAsia="zh-CN"/>
        </w:rPr>
        <w:t>Opt</w:t>
      </w:r>
      <w:proofErr w:type="spellEnd"/>
      <w:r w:rsidRPr="00DE11B0">
        <w:rPr>
          <w:lang w:eastAsia="zh-CN"/>
        </w:rPr>
        <w:t xml:space="preserve"> 3: by RRC+DCI</w:t>
      </w:r>
    </w:p>
    <w:p w14:paraId="2F06855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4: by MAC-CE</w:t>
      </w:r>
    </w:p>
    <w:p w14:paraId="2837591E"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w:t>
      </w:r>
      <w:proofErr w:type="spellStart"/>
      <w:r w:rsidRPr="00DE11B0">
        <w:rPr>
          <w:lang w:eastAsia="zh-CN"/>
        </w:rPr>
        <w:t>Opt</w:t>
      </w:r>
      <w:proofErr w:type="spellEnd"/>
      <w:r w:rsidRPr="00DE11B0">
        <w:rPr>
          <w:lang w:eastAsia="zh-CN"/>
        </w:rPr>
        <w:t xml:space="preserve"> 5: by RRC+MAC-CE</w:t>
      </w:r>
    </w:p>
    <w:p w14:paraId="6E6291F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186E14">
      <w:pPr>
        <w:numPr>
          <w:ilvl w:val="1"/>
          <w:numId w:val="30"/>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186E14">
      <w:pPr>
        <w:numPr>
          <w:ilvl w:val="1"/>
          <w:numId w:val="30"/>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lastRenderedPageBreak/>
        <w:t>Targeted BLER</w:t>
      </w:r>
    </w:p>
    <w:p w14:paraId="064F00D4"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186E14">
      <w:pPr>
        <w:numPr>
          <w:ilvl w:val="0"/>
          <w:numId w:val="30"/>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186E14">
      <w:pPr>
        <w:numPr>
          <w:ilvl w:val="0"/>
          <w:numId w:val="32"/>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186E14">
      <w:pPr>
        <w:numPr>
          <w:ilvl w:val="0"/>
          <w:numId w:val="32"/>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03080B">
      <w:pPr>
        <w:numPr>
          <w:ilvl w:val="0"/>
          <w:numId w:val="15"/>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186E14">
      <w:pPr>
        <w:numPr>
          <w:ilvl w:val="0"/>
          <w:numId w:val="31"/>
        </w:numPr>
        <w:overflowPunct/>
        <w:autoSpaceDE/>
        <w:autoSpaceDN/>
        <w:adjustRightInd/>
        <w:textAlignment w:val="auto"/>
      </w:pPr>
      <w:r w:rsidRPr="00DE11B0">
        <w:t xml:space="preserve">For RRC_IDLE/RRC_INACTIVE </w:t>
      </w:r>
      <w:proofErr w:type="spellStart"/>
      <w:r w:rsidRPr="00DE11B0">
        <w:t>Ues</w:t>
      </w:r>
      <w:proofErr w:type="spellEnd"/>
      <w:r w:rsidRPr="00DE11B0">
        <w:t>, beam sweeping is supported for group-common PDCCH/PDSCH.</w:t>
      </w:r>
    </w:p>
    <w:p w14:paraId="13F0745F" w14:textId="77777777" w:rsidR="0003080B" w:rsidRPr="00DE11B0" w:rsidRDefault="0003080B" w:rsidP="00186E14">
      <w:pPr>
        <w:numPr>
          <w:ilvl w:val="1"/>
          <w:numId w:val="31"/>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186E14">
      <w:pPr>
        <w:numPr>
          <w:ilvl w:val="0"/>
          <w:numId w:val="32"/>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186E14">
      <w:pPr>
        <w:numPr>
          <w:ilvl w:val="0"/>
          <w:numId w:val="32"/>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186E14">
      <w:pPr>
        <w:numPr>
          <w:ilvl w:val="0"/>
          <w:numId w:val="32"/>
        </w:numPr>
        <w:adjustRightInd/>
        <w:textAlignment w:val="auto"/>
      </w:pPr>
      <w:r w:rsidRPr="00DE11B0">
        <w:t>FFS: whether to configure one/more common frequency resources</w:t>
      </w:r>
    </w:p>
    <w:p w14:paraId="2319F11D" w14:textId="77777777" w:rsidR="0003080B" w:rsidRPr="00DE11B0" w:rsidRDefault="0003080B" w:rsidP="00186E14">
      <w:pPr>
        <w:numPr>
          <w:ilvl w:val="0"/>
          <w:numId w:val="32"/>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38"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38"/>
    </w:p>
    <w:p w14:paraId="7FFDFAFB" w14:textId="77777777" w:rsidR="0003080B" w:rsidRPr="00DE11B0" w:rsidRDefault="0003080B" w:rsidP="00186E14">
      <w:pPr>
        <w:numPr>
          <w:ilvl w:val="0"/>
          <w:numId w:val="33"/>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186E14">
      <w:pPr>
        <w:numPr>
          <w:ilvl w:val="0"/>
          <w:numId w:val="34"/>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186E14">
      <w:pPr>
        <w:numPr>
          <w:ilvl w:val="0"/>
          <w:numId w:val="34"/>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186E14">
      <w:pPr>
        <w:numPr>
          <w:ilvl w:val="0"/>
          <w:numId w:val="34"/>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6C97FEB3" w14:textId="77777777" w:rsidR="00372FFC" w:rsidRDefault="00372FFC">
      <w:pPr>
        <w:widowControl w:val="0"/>
        <w:jc w:val="both"/>
      </w:pPr>
    </w:p>
    <w:p w14:paraId="1E1300E1" w14:textId="3805EF29"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Appendix 3: </w:t>
      </w:r>
      <w:r>
        <w:rPr>
          <w:rFonts w:ascii="Times New Roman" w:hAnsi="Times New Roman"/>
        </w:rPr>
        <w:t>Summary of proposals</w:t>
      </w:r>
      <w:r w:rsidR="003E6AC3">
        <w:rPr>
          <w:rFonts w:ascii="Times New Roman" w:hAnsi="Times New Roman"/>
        </w:rPr>
        <w:t xml:space="preserve"> in RAN1#104-e</w:t>
      </w:r>
    </w:p>
    <w:tbl>
      <w:tblPr>
        <w:tblStyle w:val="TableGridLight1"/>
        <w:tblW w:w="9715" w:type="dxa"/>
        <w:tblLayout w:type="fixed"/>
        <w:tblLook w:val="04A0" w:firstRow="1" w:lastRow="0" w:firstColumn="1" w:lastColumn="0" w:noHBand="0" w:noVBand="1"/>
      </w:tblPr>
      <w:tblGrid>
        <w:gridCol w:w="1435"/>
        <w:gridCol w:w="1530"/>
        <w:gridCol w:w="6750"/>
      </w:tblGrid>
      <w:tr w:rsidR="00372FFC" w14:paraId="4659DA59" w14:textId="77777777">
        <w:trPr>
          <w:trHeight w:val="408"/>
        </w:trPr>
        <w:tc>
          <w:tcPr>
            <w:tcW w:w="1435" w:type="dxa"/>
          </w:tcPr>
          <w:p w14:paraId="5A158849" w14:textId="77777777" w:rsidR="00372FFC" w:rsidRDefault="00F12715">
            <w:pPr>
              <w:rPr>
                <w:b/>
              </w:rPr>
            </w:pPr>
            <w:proofErr w:type="spellStart"/>
            <w:r>
              <w:rPr>
                <w:b/>
              </w:rPr>
              <w:t>Tdoc</w:t>
            </w:r>
            <w:proofErr w:type="spellEnd"/>
          </w:p>
        </w:tc>
        <w:tc>
          <w:tcPr>
            <w:tcW w:w="1530" w:type="dxa"/>
          </w:tcPr>
          <w:p w14:paraId="071A3C7A" w14:textId="77777777" w:rsidR="00372FFC" w:rsidRDefault="00F12715">
            <w:pPr>
              <w:rPr>
                <w:b/>
              </w:rPr>
            </w:pPr>
            <w:r>
              <w:rPr>
                <w:b/>
              </w:rPr>
              <w:t>Source</w:t>
            </w:r>
          </w:p>
        </w:tc>
        <w:tc>
          <w:tcPr>
            <w:tcW w:w="6750" w:type="dxa"/>
          </w:tcPr>
          <w:p w14:paraId="148ED3A3" w14:textId="77777777" w:rsidR="00372FFC" w:rsidRDefault="00F12715">
            <w:pPr>
              <w:rPr>
                <w:b/>
              </w:rPr>
            </w:pPr>
            <w:r>
              <w:rPr>
                <w:b/>
              </w:rPr>
              <w:t>Proposals</w:t>
            </w:r>
          </w:p>
        </w:tc>
      </w:tr>
      <w:tr w:rsidR="00372FFC" w14:paraId="11A425F7" w14:textId="77777777">
        <w:trPr>
          <w:trHeight w:val="408"/>
        </w:trPr>
        <w:tc>
          <w:tcPr>
            <w:tcW w:w="1435" w:type="dxa"/>
          </w:tcPr>
          <w:p w14:paraId="001A62C6" w14:textId="77777777" w:rsidR="00372FFC" w:rsidRDefault="00F12715">
            <w:r>
              <w:rPr>
                <w:lang w:eastAsia="zh-CN"/>
              </w:rPr>
              <w:t>[3]</w:t>
            </w:r>
          </w:p>
          <w:p w14:paraId="0F4C02A0" w14:textId="10FB27E9" w:rsidR="00372FFC" w:rsidRDefault="007A7FF8">
            <w:pPr>
              <w:rPr>
                <w:lang w:eastAsia="zh-CN"/>
              </w:rPr>
            </w:pPr>
            <w:r w:rsidRPr="007A7FF8">
              <w:rPr>
                <w:lang w:eastAsia="zh-CN"/>
              </w:rPr>
              <w:t>R1-2100048</w:t>
            </w:r>
          </w:p>
        </w:tc>
        <w:tc>
          <w:tcPr>
            <w:tcW w:w="1530" w:type="dxa"/>
          </w:tcPr>
          <w:p w14:paraId="720D6C8B" w14:textId="77777777" w:rsidR="00372FFC" w:rsidRDefault="00F12715">
            <w:r>
              <w:t>FUTUREWEI</w:t>
            </w:r>
          </w:p>
        </w:tc>
        <w:tc>
          <w:tcPr>
            <w:tcW w:w="6750" w:type="dxa"/>
          </w:tcPr>
          <w:p w14:paraId="17320804" w14:textId="77777777" w:rsidR="007A7FF8" w:rsidRPr="007A7FF8" w:rsidRDefault="007A7FF8" w:rsidP="007A7FF8">
            <w:r w:rsidRPr="007A7FF8">
              <w:t>Proposal 1: Select Option 2B for the common frequency resource for group-common PDCCH/ PDSCH.</w:t>
            </w:r>
          </w:p>
          <w:p w14:paraId="756A50F3" w14:textId="77777777" w:rsidR="007A7FF8" w:rsidRPr="007A7FF8" w:rsidRDefault="007A7FF8" w:rsidP="007A7FF8">
            <w:r w:rsidRPr="007A7FF8">
              <w:t>Proposal 2: The starting location for the common frequency resource is referenced to Point A and its size is in PRBs.</w:t>
            </w:r>
          </w:p>
          <w:p w14:paraId="0AB06FC5" w14:textId="77777777" w:rsidR="007A7FF8" w:rsidRPr="007A7FF8" w:rsidRDefault="007A7FF8" w:rsidP="007A7FF8">
            <w:r w:rsidRPr="007A7FF8">
              <w:t>Proposal 3: A UE supports unicast reception in the common frequency resource.</w:t>
            </w:r>
          </w:p>
          <w:p w14:paraId="2DBC84DA" w14:textId="77777777" w:rsidR="007A7FF8" w:rsidRPr="007A7FF8" w:rsidRDefault="007A7FF8" w:rsidP="007A7FF8">
            <w:r w:rsidRPr="007A7FF8">
              <w:lastRenderedPageBreak/>
              <w:t>Observation 1: further clarification on the meaning of “more than one common frequency resources” is needed.</w:t>
            </w:r>
          </w:p>
          <w:p w14:paraId="34416016" w14:textId="77777777" w:rsidR="007A7FF8" w:rsidRPr="007A7FF8" w:rsidRDefault="007A7FF8" w:rsidP="007A7FF8">
            <w:r w:rsidRPr="007A7FF8">
              <w:t>Proposal 4: Support both PTM transmission scheme 2 and PTP transmission for retransmission(s).</w:t>
            </w:r>
          </w:p>
          <w:p w14:paraId="4B0FEB02" w14:textId="77777777" w:rsidR="007A7FF8" w:rsidRPr="007A7FF8" w:rsidRDefault="007A7FF8" w:rsidP="007A7FF8">
            <w:r w:rsidRPr="007A7FF8">
              <w:t>Proposal 5: Determine the number of HARQ processes when configured to receive MBS.</w:t>
            </w:r>
          </w:p>
          <w:p w14:paraId="3CB77C5A" w14:textId="77777777" w:rsidR="007A7FF8" w:rsidRPr="007A7FF8" w:rsidRDefault="007A7FF8" w:rsidP="007A7FF8">
            <w:r w:rsidRPr="007A7FF8">
              <w:t>Observation 2: Support both group-common PDCCH and UE-specific PDCCH for SPS group-common PDSCH activation/deactivation.</w:t>
            </w:r>
          </w:p>
          <w:p w14:paraId="662A4D41" w14:textId="77777777" w:rsidR="007A7FF8" w:rsidRPr="007A7FF8" w:rsidRDefault="007A7FF8" w:rsidP="007A7FF8">
            <w:r w:rsidRPr="007A7FF8">
              <w:t>Proposal 6: support more than one SPS group-common PDSCH configuration.</w:t>
            </w:r>
          </w:p>
          <w:p w14:paraId="7FE2982B" w14:textId="77777777" w:rsidR="007A7FF8" w:rsidRPr="007A7FF8" w:rsidRDefault="007A7FF8" w:rsidP="007A7FF8">
            <w:r w:rsidRPr="007A7FF8">
              <w:t>Observation 3: how a SPS process could be used for re-transmission needs further discussion.</w:t>
            </w:r>
          </w:p>
          <w:p w14:paraId="32F4967E" w14:textId="77777777" w:rsidR="007A7FF8" w:rsidRPr="007A7FF8" w:rsidRDefault="007A7FF8" w:rsidP="007A7FF8">
            <w:r w:rsidRPr="007A7FF8">
              <w:t>Proposal 7: FFS if a new DCI format is needed or if an existing DCI format(s) can be modified.</w:t>
            </w:r>
          </w:p>
          <w:p w14:paraId="6C3E36C3" w14:textId="77777777" w:rsidR="007A7FF8" w:rsidRPr="007A7FF8" w:rsidRDefault="007A7FF8" w:rsidP="007A7FF8">
            <w:r w:rsidRPr="007A7FF8">
              <w:t>Proposal 8: A decision on the supported resource allocation type(s) for MBS is needed.</w:t>
            </w:r>
          </w:p>
          <w:p w14:paraId="29C7D2A0" w14:textId="77777777" w:rsidR="007A7FF8" w:rsidRPr="007A7FF8" w:rsidRDefault="007A7FF8" w:rsidP="007A7FF8">
            <w:r w:rsidRPr="007A7FF8">
              <w:t>Proposal 9: The support of lower spectral efficiency MCS table should be allowed for MBS.</w:t>
            </w:r>
          </w:p>
          <w:p w14:paraId="71E7FA4C" w14:textId="77777777" w:rsidR="007A7FF8" w:rsidRPr="007A7FF8" w:rsidRDefault="007A7FF8" w:rsidP="007A7FF8">
            <w:r w:rsidRPr="007A7FF8">
              <w:t>Proposal 10: The support of FBRM should be allowed for MBS.</w:t>
            </w:r>
          </w:p>
          <w:p w14:paraId="6B7A1BF6" w14:textId="77777777" w:rsidR="007A7FF8" w:rsidRPr="007A7FF8" w:rsidRDefault="007A7FF8" w:rsidP="007A7FF8">
            <w:r w:rsidRPr="007A7FF8">
              <w:t>Proposal 11: the number of HARQ processes for MBS should be at least the number of SPS processes supported for MBS.</w:t>
            </w:r>
          </w:p>
          <w:p w14:paraId="6C8050AE" w14:textId="0BD468BA" w:rsidR="00372FFC" w:rsidRPr="007A7FF8" w:rsidRDefault="007A7FF8">
            <w:r w:rsidRPr="007A7FF8">
              <w:t>Observation 4: The DCI field PDSCH-to-</w:t>
            </w:r>
            <w:proofErr w:type="spellStart"/>
            <w:r w:rsidRPr="007A7FF8">
              <w:t>HARQ_feedback</w:t>
            </w:r>
            <w:proofErr w:type="spellEnd"/>
            <w:r w:rsidRPr="007A7FF8">
              <w:t xml:space="preserve"> timing indicator can reuse the DCI format 1_0 or DCI format 1_1 method of indicating when the UE should transmit HARQ-ACK bits.</w:t>
            </w:r>
          </w:p>
        </w:tc>
      </w:tr>
      <w:tr w:rsidR="00372FFC" w14:paraId="1D7D7A32" w14:textId="77777777">
        <w:trPr>
          <w:trHeight w:val="204"/>
        </w:trPr>
        <w:tc>
          <w:tcPr>
            <w:tcW w:w="1435" w:type="dxa"/>
          </w:tcPr>
          <w:p w14:paraId="615126DB" w14:textId="77777777" w:rsidR="00372FFC" w:rsidRDefault="00F12715">
            <w:r>
              <w:lastRenderedPageBreak/>
              <w:t>[4]</w:t>
            </w:r>
          </w:p>
          <w:p w14:paraId="014C8D42" w14:textId="3CF497E4" w:rsidR="00372FFC" w:rsidRDefault="007A7FF8">
            <w:r w:rsidRPr="007A7FF8">
              <w:t>R1-2100106</w:t>
            </w:r>
          </w:p>
        </w:tc>
        <w:tc>
          <w:tcPr>
            <w:tcW w:w="1530" w:type="dxa"/>
          </w:tcPr>
          <w:p w14:paraId="70D3CD74" w14:textId="0F35E5FD" w:rsidR="00372FFC" w:rsidRDefault="007A7FF8">
            <w:r w:rsidRPr="007A7FF8">
              <w:t>ZTE</w:t>
            </w:r>
          </w:p>
        </w:tc>
        <w:tc>
          <w:tcPr>
            <w:tcW w:w="6750" w:type="dxa"/>
          </w:tcPr>
          <w:p w14:paraId="6907228B" w14:textId="77777777" w:rsidR="007A7FF8" w:rsidRPr="007A7FF8" w:rsidRDefault="007A7FF8">
            <w:pPr>
              <w:rPr>
                <w:b/>
                <w:bCs/>
                <w:u w:val="single"/>
                <w:lang w:val="en-GB"/>
              </w:rPr>
            </w:pPr>
            <w:r w:rsidRPr="007A7FF8">
              <w:rPr>
                <w:b/>
                <w:bCs/>
                <w:u w:val="single"/>
                <w:lang w:val="en-GB"/>
              </w:rPr>
              <w:t>Common frequency resource</w:t>
            </w:r>
          </w:p>
          <w:p w14:paraId="403A5D2A" w14:textId="3B167EB1" w:rsidR="00372FFC" w:rsidRPr="007A7FF8" w:rsidRDefault="007A7FF8">
            <w:pPr>
              <w:rPr>
                <w:lang w:val="en-GB"/>
              </w:rPr>
            </w:pPr>
            <w:r w:rsidRPr="007A7FF8">
              <w:rPr>
                <w:lang w:val="en-GB"/>
              </w:rPr>
              <w:t>Observation 1: Compared with ‘MBS frequency region’, MBS BWP is a more appropriate solution to configure common frequency resource considering the comparison shown in Table-1.</w:t>
            </w:r>
          </w:p>
          <w:p w14:paraId="1A14DE97" w14:textId="77777777" w:rsidR="007A7FF8" w:rsidRPr="007A7FF8" w:rsidRDefault="007A7FF8" w:rsidP="007A7FF8">
            <w:r w:rsidRPr="007A7FF8">
              <w:rPr>
                <w:b/>
              </w:rPr>
              <w:t>Proposal 1</w:t>
            </w:r>
            <w:r w:rsidRPr="007A7FF8">
              <w:t xml:space="preserve">: Both frequency domain range and the corresponding MBS transmission parameters are configured for common frequency resource. </w:t>
            </w:r>
          </w:p>
          <w:p w14:paraId="2DAC0187" w14:textId="77777777" w:rsidR="007A7FF8" w:rsidRPr="007A7FF8" w:rsidRDefault="007A7FF8" w:rsidP="00186E14">
            <w:pPr>
              <w:pStyle w:val="ListParagraph"/>
              <w:numPr>
                <w:ilvl w:val="0"/>
                <w:numId w:val="61"/>
              </w:numPr>
              <w:spacing w:after="120"/>
              <w:jc w:val="both"/>
            </w:pPr>
            <w:r w:rsidRPr="007A7FF8">
              <w:t>RAN1 strives for a unified method to provide configuration for common frequency resource for UEs in different RRC states and for both multicast and broadcast.</w:t>
            </w:r>
          </w:p>
          <w:p w14:paraId="3AC35423" w14:textId="77777777" w:rsidR="007A7FF8" w:rsidRPr="007A7FF8" w:rsidRDefault="007A7FF8" w:rsidP="00186E14">
            <w:pPr>
              <w:pStyle w:val="ListParagraph"/>
              <w:numPr>
                <w:ilvl w:val="0"/>
                <w:numId w:val="61"/>
              </w:numPr>
              <w:spacing w:after="120"/>
              <w:jc w:val="both"/>
            </w:pPr>
            <w:r w:rsidRPr="007A7FF8">
              <w:t>RAN1 strives for a method with forward compatibility, e.g., configuring different numerologies for unicast and MBS in the future release.</w:t>
            </w:r>
          </w:p>
          <w:p w14:paraId="727F901D" w14:textId="77777777" w:rsidR="007A7FF8" w:rsidRPr="007A7FF8" w:rsidRDefault="007A7FF8" w:rsidP="007A7FF8">
            <w:r w:rsidRPr="007A7FF8">
              <w:rPr>
                <w:b/>
                <w:lang w:val="en-GB"/>
              </w:rPr>
              <w:t xml:space="preserve">Proposal </w:t>
            </w:r>
            <w:r w:rsidRPr="007A7FF8">
              <w:rPr>
                <w:b/>
              </w:rPr>
              <w:t>2</w:t>
            </w:r>
            <w:r w:rsidRPr="007A7FF8">
              <w:rPr>
                <w:lang w:val="en-GB"/>
              </w:rPr>
              <w:t xml:space="preserve">: </w:t>
            </w:r>
            <w:r w:rsidRPr="007A7FF8">
              <w:t>MBS BWP is defined as common frequency resource for MBS transmission.</w:t>
            </w:r>
          </w:p>
          <w:p w14:paraId="22C89ABA" w14:textId="77777777" w:rsidR="007A7FF8" w:rsidRPr="007A7FF8" w:rsidRDefault="007A7FF8" w:rsidP="00186E14">
            <w:pPr>
              <w:pStyle w:val="ListParagraph"/>
              <w:numPr>
                <w:ilvl w:val="0"/>
                <w:numId w:val="61"/>
              </w:numPr>
              <w:spacing w:after="120"/>
              <w:jc w:val="both"/>
            </w:pPr>
            <w:r w:rsidRPr="007A7FF8">
              <w:t>In Rel-17 NR MBS, the MBS BWP is confined within UE’s unicast BWP, and the numerology is the same as unicast BWP.</w:t>
            </w:r>
          </w:p>
          <w:p w14:paraId="04E4A485" w14:textId="77777777" w:rsidR="007A7FF8" w:rsidRPr="007A7FF8" w:rsidRDefault="007A7FF8" w:rsidP="007A7FF8">
            <w:pPr>
              <w:pStyle w:val="ListParagraph"/>
              <w:numPr>
                <w:ilvl w:val="255"/>
                <w:numId w:val="0"/>
              </w:numPr>
            </w:pPr>
            <w:r w:rsidRPr="007A7FF8">
              <w:rPr>
                <w:b/>
              </w:rPr>
              <w:t>Proposal 3</w:t>
            </w:r>
            <w:r w:rsidRPr="007A7FF8">
              <w:t xml:space="preserve">: A BWP ID is configured for the MBS BWP for activating/deactivating it dynamically and independently. </w:t>
            </w:r>
          </w:p>
          <w:p w14:paraId="528838B7" w14:textId="77777777" w:rsidR="007A7FF8" w:rsidRPr="007A7FF8" w:rsidRDefault="007A7FF8" w:rsidP="007A7FF8">
            <w:r w:rsidRPr="007A7FF8">
              <w:rPr>
                <w:b/>
              </w:rPr>
              <w:t>Proposal 4</w:t>
            </w:r>
            <w:r w:rsidRPr="007A7FF8">
              <w:t>: In Rel-17, RAN1 focuses on one common frequency resource (i.e., MBS BWP) per UE instead of more than one.</w:t>
            </w:r>
          </w:p>
          <w:p w14:paraId="4EF49960" w14:textId="77777777" w:rsidR="007A7FF8" w:rsidRPr="007A7FF8" w:rsidRDefault="007A7FF8" w:rsidP="007A7FF8"/>
          <w:p w14:paraId="18ACCA00" w14:textId="77777777" w:rsidR="007A7FF8" w:rsidRPr="007A7FF8" w:rsidRDefault="007A7FF8" w:rsidP="007A7FF8">
            <w:pPr>
              <w:rPr>
                <w:b/>
                <w:u w:val="single"/>
              </w:rPr>
            </w:pPr>
            <w:r w:rsidRPr="007A7FF8">
              <w:rPr>
                <w:b/>
                <w:u w:val="single"/>
              </w:rPr>
              <w:t>Detailed design of group-common PDCCH</w:t>
            </w:r>
          </w:p>
          <w:p w14:paraId="37CE1879" w14:textId="77777777" w:rsidR="007A7FF8" w:rsidRPr="007A7FF8" w:rsidRDefault="007A7FF8" w:rsidP="007A7FF8">
            <w:r w:rsidRPr="007A7FF8">
              <w:rPr>
                <w:b/>
                <w:lang w:val="en-GB"/>
              </w:rPr>
              <w:t xml:space="preserve">Proposal </w:t>
            </w:r>
            <w:r w:rsidRPr="007A7FF8">
              <w:rPr>
                <w:b/>
              </w:rPr>
              <w:t>5</w:t>
            </w:r>
            <w:r w:rsidRPr="007A7FF8">
              <w:rPr>
                <w:lang w:val="en-GB"/>
              </w:rPr>
              <w:t xml:space="preserve">: </w:t>
            </w:r>
            <w:r w:rsidRPr="007A7FF8">
              <w:t>Regarding Rel-17 NR MBS</w:t>
            </w:r>
          </w:p>
          <w:p w14:paraId="788DB5D1" w14:textId="77777777" w:rsidR="007A7FF8" w:rsidRPr="007A7FF8" w:rsidRDefault="007A7FF8" w:rsidP="00186E14">
            <w:pPr>
              <w:pStyle w:val="ListParagraph"/>
              <w:numPr>
                <w:ilvl w:val="0"/>
                <w:numId w:val="28"/>
              </w:numPr>
              <w:spacing w:after="120"/>
              <w:jc w:val="both"/>
            </w:pPr>
            <w:r w:rsidRPr="007A7FF8">
              <w:t xml:space="preserve">Define a new Type x-PDCCH CSS set for the group common PDCCH. </w:t>
            </w:r>
          </w:p>
          <w:p w14:paraId="6F850749" w14:textId="77777777" w:rsidR="007A7FF8" w:rsidRPr="007A7FF8" w:rsidRDefault="007A7FF8" w:rsidP="00186E14">
            <w:pPr>
              <w:pStyle w:val="ListParagraph"/>
              <w:numPr>
                <w:ilvl w:val="0"/>
                <w:numId w:val="28"/>
              </w:numPr>
              <w:spacing w:after="120"/>
              <w:jc w:val="both"/>
            </w:pPr>
            <w:r w:rsidRPr="007A7FF8">
              <w:t xml:space="preserve">At most 3 CORESETs can be configured within the MBS BWP. </w:t>
            </w:r>
          </w:p>
          <w:p w14:paraId="5D757F2B" w14:textId="77777777" w:rsidR="007A7FF8" w:rsidRPr="007A7FF8" w:rsidRDefault="007A7FF8" w:rsidP="00186E14">
            <w:pPr>
              <w:pStyle w:val="ListParagraph"/>
              <w:numPr>
                <w:ilvl w:val="0"/>
                <w:numId w:val="28"/>
              </w:numPr>
              <w:spacing w:after="120"/>
              <w:jc w:val="both"/>
            </w:pPr>
            <w:r w:rsidRPr="007A7FF8">
              <w:t>Define association between PDCCH MOs and SSBs or CSI-RSs for group-common PDCCH transmission.</w:t>
            </w:r>
          </w:p>
          <w:p w14:paraId="7F9C7400" w14:textId="77777777" w:rsidR="007A7FF8" w:rsidRPr="007A7FF8" w:rsidRDefault="007A7FF8" w:rsidP="007A7FF8">
            <w:pPr>
              <w:rPr>
                <w:lang w:val="en-GB"/>
              </w:rPr>
            </w:pPr>
            <w:r w:rsidRPr="007A7FF8">
              <w:rPr>
                <w:b/>
                <w:lang w:val="en-GB"/>
              </w:rPr>
              <w:t xml:space="preserve">Proposal </w:t>
            </w:r>
            <w:r w:rsidRPr="007A7FF8">
              <w:rPr>
                <w:b/>
              </w:rPr>
              <w:t>6</w:t>
            </w:r>
            <w:r w:rsidRPr="007A7FF8">
              <w:rPr>
                <w:lang w:val="en-GB"/>
              </w:rPr>
              <w:t xml:space="preserve">: </w:t>
            </w:r>
            <w:r w:rsidRPr="007A7FF8">
              <w:t xml:space="preserve">Beam sweeping transmission should be supported in </w:t>
            </w:r>
            <w:r w:rsidRPr="007A7FF8">
              <w:rPr>
                <w:lang w:val="en-GB"/>
              </w:rPr>
              <w:t>Rel-17 NR MBS</w:t>
            </w:r>
          </w:p>
          <w:p w14:paraId="301B2CF8" w14:textId="77777777" w:rsidR="007A7FF8" w:rsidRPr="007A7FF8" w:rsidRDefault="007A7FF8" w:rsidP="00186E14">
            <w:pPr>
              <w:pStyle w:val="ListParagraph"/>
              <w:numPr>
                <w:ilvl w:val="0"/>
                <w:numId w:val="28"/>
              </w:numPr>
              <w:spacing w:after="120"/>
              <w:jc w:val="both"/>
            </w:pPr>
            <w:r w:rsidRPr="007A7FF8">
              <w:t>Considering full beam sweep for broadcast transmission.</w:t>
            </w:r>
          </w:p>
          <w:p w14:paraId="1D99016F" w14:textId="77777777" w:rsidR="007A7FF8" w:rsidRPr="007A7FF8" w:rsidRDefault="007A7FF8" w:rsidP="00186E14">
            <w:pPr>
              <w:pStyle w:val="ListParagraph"/>
              <w:numPr>
                <w:ilvl w:val="0"/>
                <w:numId w:val="28"/>
              </w:numPr>
              <w:spacing w:after="120"/>
              <w:jc w:val="both"/>
            </w:pPr>
            <w:r w:rsidRPr="007A7FF8">
              <w:rPr>
                <w:szCs w:val="21"/>
              </w:rPr>
              <w:t xml:space="preserve">Considering partial beam sweep for multicast </w:t>
            </w:r>
            <w:r w:rsidRPr="007A7FF8">
              <w:t>transmission.</w:t>
            </w:r>
          </w:p>
          <w:p w14:paraId="11D8C2EA" w14:textId="77777777" w:rsidR="007A7FF8" w:rsidRPr="007A7FF8" w:rsidRDefault="007A7FF8" w:rsidP="007A7FF8">
            <w:r w:rsidRPr="007A7FF8">
              <w:rPr>
                <w:b/>
                <w:lang w:val="en-GB"/>
              </w:rPr>
              <w:lastRenderedPageBreak/>
              <w:t xml:space="preserve">Proposal </w:t>
            </w:r>
            <w:r w:rsidRPr="007A7FF8">
              <w:rPr>
                <w:b/>
              </w:rPr>
              <w:t>7</w:t>
            </w:r>
            <w:r w:rsidRPr="007A7FF8">
              <w:rPr>
                <w:lang w:val="en-GB"/>
              </w:rPr>
              <w:t xml:space="preserve">: </w:t>
            </w:r>
            <w:r w:rsidRPr="007A7FF8">
              <w:t xml:space="preserve">For MBS group PDCCH, </w:t>
            </w:r>
          </w:p>
          <w:p w14:paraId="43BA3857" w14:textId="77777777" w:rsidR="007A7FF8" w:rsidRPr="007A7FF8" w:rsidRDefault="007A7FF8" w:rsidP="00186E14">
            <w:pPr>
              <w:pStyle w:val="ListParagraph"/>
              <w:numPr>
                <w:ilvl w:val="0"/>
                <w:numId w:val="28"/>
              </w:numPr>
              <w:spacing w:after="120"/>
              <w:jc w:val="both"/>
            </w:pPr>
            <w:r w:rsidRPr="007A7FF8">
              <w:t xml:space="preserve">DCI format 1_0 can be defined as a baseline DCI format. </w:t>
            </w:r>
          </w:p>
          <w:p w14:paraId="5A103752" w14:textId="77777777" w:rsidR="007A7FF8" w:rsidRPr="007A7FF8" w:rsidRDefault="007A7FF8" w:rsidP="00186E14">
            <w:pPr>
              <w:pStyle w:val="ListParagraph"/>
              <w:numPr>
                <w:ilvl w:val="0"/>
                <w:numId w:val="28"/>
              </w:numPr>
              <w:spacing w:after="120"/>
              <w:jc w:val="both"/>
            </w:pPr>
            <w:r w:rsidRPr="007A7FF8">
              <w:t xml:space="preserve">An optional DCI format based on either DCI format 1_1 or DCI format 1_2 can be further supported for capacity improvement. </w:t>
            </w:r>
          </w:p>
          <w:p w14:paraId="3B273D33" w14:textId="77777777" w:rsidR="007A7FF8" w:rsidRPr="007A7FF8" w:rsidRDefault="007A7FF8" w:rsidP="007A7FF8">
            <w:pPr>
              <w:spacing w:before="120"/>
              <w:rPr>
                <w:lang w:val="en-GB"/>
              </w:rPr>
            </w:pPr>
            <w:r w:rsidRPr="007A7FF8">
              <w:rPr>
                <w:b/>
                <w:lang w:val="en-GB"/>
              </w:rPr>
              <w:t xml:space="preserve">Proposal </w:t>
            </w:r>
            <w:r w:rsidRPr="007A7FF8">
              <w:rPr>
                <w:b/>
              </w:rPr>
              <w:t>8</w:t>
            </w:r>
            <w:r w:rsidRPr="007A7FF8">
              <w:rPr>
                <w:lang w:val="en-GB"/>
              </w:rPr>
              <w:t xml:space="preserve">: For MBS group PDCCH, </w:t>
            </w:r>
          </w:p>
          <w:p w14:paraId="6B63A365" w14:textId="77777777" w:rsidR="007A7FF8" w:rsidRPr="007A7FF8" w:rsidRDefault="007A7FF8" w:rsidP="00186E14">
            <w:pPr>
              <w:pStyle w:val="ListParagraph"/>
              <w:numPr>
                <w:ilvl w:val="0"/>
                <w:numId w:val="28"/>
              </w:numPr>
              <w:spacing w:after="120"/>
              <w:jc w:val="both"/>
            </w:pPr>
            <w:r w:rsidRPr="007A7FF8">
              <w:t xml:space="preserve">The monitoring priority of search space set for MBS is the same as existing Rel-15/16 CSS. </w:t>
            </w:r>
          </w:p>
          <w:p w14:paraId="688039AC" w14:textId="77777777" w:rsidR="007A7FF8" w:rsidRPr="007A7FF8" w:rsidRDefault="007A7FF8" w:rsidP="00186E14">
            <w:pPr>
              <w:pStyle w:val="ListParagraph"/>
              <w:numPr>
                <w:ilvl w:val="0"/>
                <w:numId w:val="28"/>
              </w:numPr>
              <w:spacing w:after="120"/>
              <w:jc w:val="both"/>
            </w:pPr>
            <w:r w:rsidRPr="007A7FF8">
              <w:t xml:space="preserve">The budget of BDs/CCEs of an unused CC for group-common PDCCH can be used for UEs supporting CA capability in Rel-17 MBS. </w:t>
            </w:r>
          </w:p>
          <w:p w14:paraId="1A316F8D" w14:textId="77777777" w:rsidR="007A7FF8" w:rsidRPr="007A7FF8" w:rsidRDefault="007A7FF8" w:rsidP="007A7FF8">
            <w:r w:rsidRPr="007A7FF8">
              <w:rPr>
                <w:b/>
                <w:lang w:val="en-GB"/>
              </w:rPr>
              <w:t xml:space="preserve">Proposal </w:t>
            </w:r>
            <w:r w:rsidRPr="007A7FF8">
              <w:rPr>
                <w:b/>
              </w:rPr>
              <w:t>9</w:t>
            </w:r>
            <w:r w:rsidRPr="007A7FF8">
              <w:rPr>
                <w:lang w:val="en-GB"/>
              </w:rPr>
              <w:t xml:space="preserve">: </w:t>
            </w:r>
            <w:r w:rsidRPr="007A7FF8">
              <w:t xml:space="preserve">Regarding DCI size alignment used for group-common PDCCH, </w:t>
            </w:r>
          </w:p>
          <w:p w14:paraId="7591358F" w14:textId="77777777" w:rsidR="007A7FF8" w:rsidRPr="007A7FF8" w:rsidRDefault="007A7FF8" w:rsidP="00186E14">
            <w:pPr>
              <w:pStyle w:val="ListParagraph"/>
              <w:numPr>
                <w:ilvl w:val="0"/>
                <w:numId w:val="28"/>
              </w:numPr>
              <w:spacing w:after="120"/>
              <w:jc w:val="both"/>
            </w:pPr>
            <w:r w:rsidRPr="007A7FF8">
              <w:t xml:space="preserve">DCI format 1_0: Current mechanism can be reused for aligning the size of DCI format 1_0 for group-common PDCCH and unicast PDCCH. </w:t>
            </w:r>
          </w:p>
          <w:p w14:paraId="5EC097C6" w14:textId="77777777" w:rsidR="007A7FF8" w:rsidRPr="007A7FF8" w:rsidRDefault="007A7FF8" w:rsidP="00186E14">
            <w:pPr>
              <w:pStyle w:val="ListParagraph"/>
              <w:numPr>
                <w:ilvl w:val="0"/>
                <w:numId w:val="28"/>
              </w:numPr>
              <w:spacing w:after="120"/>
              <w:jc w:val="both"/>
            </w:pPr>
            <w:r w:rsidRPr="007A7FF8">
              <w:t xml:space="preserve">DCI format 1_x: it is counted as other RNTI (i.e., “1” in the “3+1” budget), and </w:t>
            </w:r>
            <w:proofErr w:type="spellStart"/>
            <w:r w:rsidRPr="007A7FF8">
              <w:t>gNB</w:t>
            </w:r>
            <w:proofErr w:type="spellEnd"/>
            <w:r w:rsidRPr="007A7FF8">
              <w:t xml:space="preserve"> will ensure that the number of DCI sizes does not exceed budget.</w:t>
            </w:r>
          </w:p>
          <w:p w14:paraId="1D8B6544" w14:textId="77777777" w:rsidR="007A7FF8" w:rsidRPr="007A7FF8" w:rsidRDefault="007A7FF8" w:rsidP="007A7FF8">
            <w:pPr>
              <w:tabs>
                <w:tab w:val="left" w:pos="2160"/>
              </w:tabs>
              <w:spacing w:beforeLines="50" w:before="120"/>
              <w:rPr>
                <w:b/>
                <w:lang w:val="en-GB"/>
              </w:rPr>
            </w:pPr>
          </w:p>
          <w:p w14:paraId="07B8AF7C" w14:textId="77777777" w:rsidR="007A7FF8" w:rsidRPr="007A7FF8" w:rsidRDefault="007A7FF8" w:rsidP="007A7FF8">
            <w:pPr>
              <w:tabs>
                <w:tab w:val="left" w:pos="2160"/>
              </w:tabs>
              <w:spacing w:beforeLines="50" w:before="120"/>
              <w:rPr>
                <w:b/>
                <w:u w:val="single"/>
                <w:lang w:val="en-GB"/>
              </w:rPr>
            </w:pPr>
            <w:r w:rsidRPr="007A7FF8">
              <w:rPr>
                <w:b/>
                <w:u w:val="single"/>
                <w:lang w:val="en-GB"/>
              </w:rPr>
              <w:t>Detailed design of group-common PDSCH</w:t>
            </w:r>
          </w:p>
          <w:p w14:paraId="5330C9FD" w14:textId="77777777" w:rsidR="007A7FF8" w:rsidRPr="007A7FF8" w:rsidRDefault="007A7FF8" w:rsidP="007A7FF8">
            <w:pPr>
              <w:tabs>
                <w:tab w:val="left" w:pos="2160"/>
              </w:tabs>
              <w:spacing w:beforeLines="50" w:before="120"/>
              <w:rPr>
                <w:bCs/>
              </w:rPr>
            </w:pPr>
            <w:r w:rsidRPr="007A7FF8">
              <w:rPr>
                <w:b/>
                <w:lang w:val="en-GB"/>
              </w:rPr>
              <w:t xml:space="preserve">Proposal </w:t>
            </w:r>
            <w:r w:rsidRPr="007A7FF8">
              <w:rPr>
                <w:b/>
              </w:rPr>
              <w:t>10</w:t>
            </w:r>
            <w:r w:rsidRPr="007A7FF8">
              <w:rPr>
                <w:lang w:val="en-GB"/>
              </w:rPr>
              <w:t xml:space="preserve">: </w:t>
            </w:r>
            <w:r w:rsidRPr="007A7FF8">
              <w:rPr>
                <w:bCs/>
              </w:rPr>
              <w:t xml:space="preserve">Regarding HARQ process management, the following three options can be considered for further down selection, </w:t>
            </w:r>
          </w:p>
          <w:p w14:paraId="11C1D39E" w14:textId="77777777" w:rsidR="007A7FF8" w:rsidRPr="007A7FF8" w:rsidRDefault="007A7FF8" w:rsidP="00186E14">
            <w:pPr>
              <w:pStyle w:val="ListParagraph"/>
              <w:numPr>
                <w:ilvl w:val="0"/>
                <w:numId w:val="28"/>
              </w:numPr>
              <w:spacing w:after="120"/>
              <w:jc w:val="both"/>
            </w:pPr>
            <w:r w:rsidRPr="007A7FF8">
              <w:t>Option 1: HPNs are shared between MBS and unicast transmission, and a same HARQ entity is used by them;</w:t>
            </w:r>
          </w:p>
          <w:p w14:paraId="53E00CAB" w14:textId="77777777" w:rsidR="007A7FF8" w:rsidRPr="007A7FF8" w:rsidRDefault="007A7FF8" w:rsidP="00186E14">
            <w:pPr>
              <w:pStyle w:val="ListParagraph"/>
              <w:numPr>
                <w:ilvl w:val="0"/>
                <w:numId w:val="28"/>
              </w:numPr>
              <w:spacing w:after="120"/>
              <w:jc w:val="both"/>
            </w:pPr>
            <w:r w:rsidRPr="007A7FF8">
              <w:t>Option 2: HPNs are separated between MBS and unicast, and different HARQ entities are used for MBS and unicast, respectively;</w:t>
            </w:r>
          </w:p>
          <w:p w14:paraId="5552E5C5" w14:textId="77777777" w:rsidR="007A7FF8" w:rsidRPr="007A7FF8" w:rsidRDefault="007A7FF8" w:rsidP="00186E14">
            <w:pPr>
              <w:pStyle w:val="ListParagraph"/>
              <w:numPr>
                <w:ilvl w:val="0"/>
                <w:numId w:val="28"/>
              </w:numPr>
              <w:spacing w:after="120"/>
              <w:jc w:val="both"/>
            </w:pPr>
            <w:r w:rsidRPr="007A7FF8">
              <w:t>Option 3: HPNs are separated for unicast and each MBS service, and an MBS service specific HPN entity is required for each MBS service.</w:t>
            </w:r>
          </w:p>
          <w:p w14:paraId="684594C0" w14:textId="77777777" w:rsidR="007A7FF8" w:rsidRPr="007A7FF8" w:rsidRDefault="007A7FF8" w:rsidP="007A7FF8">
            <w:pPr>
              <w:rPr>
                <w:lang w:val="en-GB"/>
              </w:rPr>
            </w:pPr>
            <w:r w:rsidRPr="007A7FF8">
              <w:rPr>
                <w:b/>
                <w:lang w:val="en-GB"/>
              </w:rPr>
              <w:t xml:space="preserve">Proposal </w:t>
            </w:r>
            <w:r w:rsidRPr="007A7FF8">
              <w:rPr>
                <w:b/>
              </w:rPr>
              <w:t>11</w:t>
            </w:r>
            <w:r w:rsidRPr="007A7FF8">
              <w:rPr>
                <w:lang w:val="en-GB"/>
              </w:rPr>
              <w:t xml:space="preserve">: </w:t>
            </w:r>
            <w:r w:rsidRPr="007A7FF8">
              <w:t>Rel-17 MBS supports both PTP transmission and PTM transmission scheme 1 for retransmission.</w:t>
            </w:r>
          </w:p>
          <w:p w14:paraId="50686FF4" w14:textId="77777777" w:rsidR="007A7FF8" w:rsidRPr="007A7FF8" w:rsidRDefault="007A7FF8" w:rsidP="007A7FF8">
            <w:pPr>
              <w:tabs>
                <w:tab w:val="left" w:pos="2160"/>
              </w:tabs>
              <w:spacing w:beforeLines="50" w:before="120"/>
              <w:rPr>
                <w:bCs/>
              </w:rPr>
            </w:pPr>
            <w:r w:rsidRPr="007A7FF8">
              <w:rPr>
                <w:b/>
                <w:lang w:val="en-GB"/>
              </w:rPr>
              <w:t xml:space="preserve">Proposal </w:t>
            </w:r>
            <w:r w:rsidRPr="007A7FF8">
              <w:rPr>
                <w:b/>
              </w:rPr>
              <w:t>12</w:t>
            </w:r>
            <w:r w:rsidRPr="007A7FF8">
              <w:rPr>
                <w:lang w:val="en-GB"/>
              </w:rPr>
              <w:t xml:space="preserve">: </w:t>
            </w:r>
            <w:r w:rsidRPr="007A7FF8">
              <w:t xml:space="preserve">Corresponding with different HPN management options, different indication methods of MBS TB in PTP retransmission can be considered to associate with PTM initial transmission, </w:t>
            </w:r>
          </w:p>
          <w:p w14:paraId="519BB430" w14:textId="77777777" w:rsidR="007A7FF8" w:rsidRPr="007A7FF8" w:rsidRDefault="007A7FF8" w:rsidP="00186E14">
            <w:pPr>
              <w:pStyle w:val="ListParagraph"/>
              <w:numPr>
                <w:ilvl w:val="0"/>
                <w:numId w:val="28"/>
              </w:numPr>
              <w:spacing w:after="120"/>
              <w:jc w:val="both"/>
            </w:pPr>
            <w:r w:rsidRPr="007A7FF8">
              <w:t xml:space="preserve">Option 1: </w:t>
            </w:r>
            <w:r w:rsidRPr="007A7FF8">
              <w:rPr>
                <w:szCs w:val="20"/>
              </w:rPr>
              <w:t>HPN used for initial transmission</w:t>
            </w:r>
            <w:r w:rsidRPr="007A7FF8">
              <w:t>;</w:t>
            </w:r>
          </w:p>
          <w:p w14:paraId="5D5C7964" w14:textId="77777777" w:rsidR="007A7FF8" w:rsidRPr="007A7FF8" w:rsidRDefault="007A7FF8" w:rsidP="00186E14">
            <w:pPr>
              <w:pStyle w:val="ListParagraph"/>
              <w:numPr>
                <w:ilvl w:val="0"/>
                <w:numId w:val="28"/>
              </w:numPr>
              <w:spacing w:after="120"/>
              <w:jc w:val="both"/>
            </w:pPr>
            <w:r w:rsidRPr="007A7FF8">
              <w:t xml:space="preserve">Option 2: </w:t>
            </w:r>
            <w:r w:rsidRPr="007A7FF8">
              <w:rPr>
                <w:szCs w:val="20"/>
              </w:rPr>
              <w:t>HPN used for initial transmission and distinguishing indication between MBS and Unicast</w:t>
            </w:r>
            <w:r w:rsidRPr="007A7FF8">
              <w:t>;</w:t>
            </w:r>
          </w:p>
          <w:p w14:paraId="3FA9D702" w14:textId="77777777" w:rsidR="007A7FF8" w:rsidRPr="007A7FF8" w:rsidRDefault="007A7FF8" w:rsidP="00186E14">
            <w:pPr>
              <w:pStyle w:val="ListParagraph"/>
              <w:numPr>
                <w:ilvl w:val="0"/>
                <w:numId w:val="28"/>
              </w:numPr>
              <w:spacing w:after="120"/>
              <w:jc w:val="both"/>
            </w:pPr>
            <w:r w:rsidRPr="007A7FF8">
              <w:t xml:space="preserve">Option 3: </w:t>
            </w:r>
            <w:r w:rsidRPr="007A7FF8">
              <w:rPr>
                <w:szCs w:val="20"/>
              </w:rPr>
              <w:t>HPN used for initial transmission and distinguishing indication among unicast and different MBS services</w:t>
            </w:r>
            <w:r w:rsidRPr="007A7FF8">
              <w:t>.</w:t>
            </w:r>
          </w:p>
          <w:p w14:paraId="71AA2DDB" w14:textId="77777777" w:rsidR="007A7FF8" w:rsidRPr="007A7FF8" w:rsidRDefault="007A7FF8" w:rsidP="007A7FF8">
            <w:pPr>
              <w:rPr>
                <w:b/>
                <w:bCs/>
              </w:rPr>
            </w:pPr>
          </w:p>
          <w:p w14:paraId="28AE2B5D" w14:textId="77777777" w:rsidR="007A7FF8" w:rsidRPr="007A7FF8" w:rsidRDefault="007A7FF8" w:rsidP="007A7FF8">
            <w:pPr>
              <w:rPr>
                <w:b/>
                <w:bCs/>
                <w:u w:val="single"/>
              </w:rPr>
            </w:pPr>
            <w:r w:rsidRPr="007A7FF8">
              <w:rPr>
                <w:b/>
                <w:bCs/>
                <w:u w:val="single"/>
              </w:rPr>
              <w:t>Detailed designs of SPS-based MBS transmission</w:t>
            </w:r>
          </w:p>
          <w:p w14:paraId="3CC24B8D" w14:textId="77777777" w:rsidR="007A7FF8" w:rsidRPr="007A7FF8" w:rsidRDefault="007A7FF8" w:rsidP="007A7FF8">
            <w:r w:rsidRPr="007A7FF8">
              <w:rPr>
                <w:b/>
                <w:bCs/>
              </w:rPr>
              <w:t>Proposal 13:</w:t>
            </w:r>
            <w:r w:rsidRPr="007A7FF8">
              <w:t xml:space="preserve"> For SPS-based MBS transmission, the following features are supported, </w:t>
            </w:r>
          </w:p>
          <w:p w14:paraId="04D945FB" w14:textId="77777777" w:rsidR="007A7FF8" w:rsidRPr="007A7FF8" w:rsidRDefault="007A7FF8" w:rsidP="00186E14">
            <w:pPr>
              <w:pStyle w:val="ListParagraph"/>
              <w:numPr>
                <w:ilvl w:val="0"/>
                <w:numId w:val="28"/>
              </w:numPr>
              <w:spacing w:after="120"/>
              <w:jc w:val="both"/>
            </w:pPr>
            <w:r w:rsidRPr="007A7FF8">
              <w:t>UE-specific activation/deactivation</w:t>
            </w:r>
          </w:p>
          <w:p w14:paraId="1E5E54ED" w14:textId="77777777" w:rsidR="007A7FF8" w:rsidRPr="007A7FF8" w:rsidRDefault="007A7FF8" w:rsidP="00186E14">
            <w:pPr>
              <w:pStyle w:val="ListParagraph"/>
              <w:numPr>
                <w:ilvl w:val="0"/>
                <w:numId w:val="28"/>
              </w:numPr>
              <w:spacing w:after="120"/>
              <w:jc w:val="both"/>
            </w:pPr>
            <w:r w:rsidRPr="007A7FF8">
              <w:t>More than one SPS group-common PDSCH configuration for MBS transmissions</w:t>
            </w:r>
          </w:p>
          <w:p w14:paraId="23ECB80E" w14:textId="77777777" w:rsidR="007A7FF8" w:rsidRPr="007A7FF8" w:rsidRDefault="007A7FF8" w:rsidP="00186E14">
            <w:pPr>
              <w:pStyle w:val="ListParagraph"/>
              <w:numPr>
                <w:ilvl w:val="0"/>
                <w:numId w:val="28"/>
              </w:numPr>
              <w:spacing w:after="120"/>
              <w:jc w:val="both"/>
            </w:pPr>
            <w:r w:rsidRPr="007A7FF8">
              <w:t>Uplink feedback for SPS group-common PDSCH</w:t>
            </w:r>
          </w:p>
          <w:p w14:paraId="4B5DAE27" w14:textId="77777777" w:rsidR="007A7FF8" w:rsidRPr="007A7FF8" w:rsidRDefault="007A7FF8" w:rsidP="00186E14">
            <w:pPr>
              <w:pStyle w:val="ListParagraph"/>
              <w:numPr>
                <w:ilvl w:val="0"/>
                <w:numId w:val="28"/>
              </w:numPr>
              <w:spacing w:after="120"/>
              <w:jc w:val="both"/>
            </w:pPr>
            <w:r w:rsidRPr="007A7FF8">
              <w:t xml:space="preserve">Retransmission of SPS group-common PDSCH, the design for the retransmission for PTM transmission scheme 1 can be reused for it </w:t>
            </w:r>
          </w:p>
          <w:p w14:paraId="63EEE96E" w14:textId="77777777" w:rsidR="007A7FF8" w:rsidRPr="007A7FF8" w:rsidRDefault="007A7FF8" w:rsidP="007A7FF8">
            <w:pPr>
              <w:rPr>
                <w:b/>
                <w:lang w:val="en-GB"/>
              </w:rPr>
            </w:pPr>
          </w:p>
          <w:p w14:paraId="5F7E03F1" w14:textId="77777777" w:rsidR="007A7FF8" w:rsidRPr="007A7FF8" w:rsidRDefault="007A7FF8" w:rsidP="007A7FF8">
            <w:pPr>
              <w:rPr>
                <w:b/>
                <w:u w:val="single"/>
                <w:lang w:val="en-GB"/>
              </w:rPr>
            </w:pPr>
            <w:r w:rsidRPr="007A7FF8">
              <w:rPr>
                <w:b/>
                <w:u w:val="single"/>
                <w:lang w:val="en-GB"/>
              </w:rPr>
              <w:t>Enhancement of Broadcast for RRC_CONNECTED UEs</w:t>
            </w:r>
          </w:p>
          <w:p w14:paraId="006A0C5F" w14:textId="77777777" w:rsidR="007A7FF8" w:rsidRPr="007A7FF8" w:rsidRDefault="007A7FF8" w:rsidP="007A7FF8">
            <w:pPr>
              <w:rPr>
                <w:lang w:val="en-GB"/>
              </w:rPr>
            </w:pPr>
            <w:r w:rsidRPr="007A7FF8">
              <w:rPr>
                <w:b/>
                <w:lang w:val="en-GB"/>
              </w:rPr>
              <w:lastRenderedPageBreak/>
              <w:t xml:space="preserve">Proposal </w:t>
            </w:r>
            <w:r w:rsidRPr="007A7FF8">
              <w:rPr>
                <w:b/>
              </w:rPr>
              <w:t>14</w:t>
            </w:r>
            <w:r w:rsidRPr="007A7FF8">
              <w:rPr>
                <w:lang w:val="en-GB"/>
              </w:rPr>
              <w:t xml:space="preserve">: NR MBS UEs support reporting its interested broadcast service under RRC_CONNECTED state. </w:t>
            </w:r>
          </w:p>
          <w:p w14:paraId="4EAB5234" w14:textId="7F69477D" w:rsidR="007A7FF8" w:rsidRDefault="007A7FF8" w:rsidP="007A7FF8">
            <w:pPr>
              <w:rPr>
                <w:lang w:val="en-GB"/>
              </w:rPr>
            </w:pPr>
            <w:r w:rsidRPr="007A7FF8">
              <w:rPr>
                <w:b/>
                <w:lang w:val="en-GB"/>
              </w:rPr>
              <w:t xml:space="preserve">Proposal </w:t>
            </w:r>
            <w:r w:rsidRPr="007A7FF8">
              <w:rPr>
                <w:b/>
              </w:rPr>
              <w:t>15</w:t>
            </w:r>
            <w:r w:rsidRPr="007A7FF8">
              <w:rPr>
                <w:lang w:val="en-GB"/>
              </w:rPr>
              <w:t>: RAN1 further studies whether to support HARQ-ACK for broadcast service for UEs under RRC_CONNECTED state.</w:t>
            </w:r>
          </w:p>
        </w:tc>
      </w:tr>
      <w:tr w:rsidR="00372FFC" w14:paraId="490846BF" w14:textId="77777777">
        <w:trPr>
          <w:trHeight w:val="408"/>
        </w:trPr>
        <w:tc>
          <w:tcPr>
            <w:tcW w:w="1435" w:type="dxa"/>
          </w:tcPr>
          <w:p w14:paraId="71C599D1" w14:textId="77777777" w:rsidR="00372FFC" w:rsidRDefault="00F12715">
            <w:r>
              <w:lastRenderedPageBreak/>
              <w:t>[5]</w:t>
            </w:r>
          </w:p>
          <w:p w14:paraId="44AAD5F8" w14:textId="26F2CA1A" w:rsidR="00372FFC" w:rsidRDefault="007A7FF8">
            <w:r w:rsidRPr="007A7FF8">
              <w:t>R1-2100144</w:t>
            </w:r>
          </w:p>
        </w:tc>
        <w:tc>
          <w:tcPr>
            <w:tcW w:w="1530" w:type="dxa"/>
          </w:tcPr>
          <w:p w14:paraId="68DF6C6C" w14:textId="74D04666" w:rsidR="00372FFC" w:rsidRDefault="007A7FF8">
            <w:r w:rsidRPr="007A7FF8">
              <w:t>OPPO</w:t>
            </w:r>
          </w:p>
        </w:tc>
        <w:tc>
          <w:tcPr>
            <w:tcW w:w="6750" w:type="dxa"/>
          </w:tcPr>
          <w:p w14:paraId="769484FC" w14:textId="77777777" w:rsidR="007A7FF8" w:rsidRPr="007A7FF8" w:rsidRDefault="007A7FF8" w:rsidP="007A7FF8">
            <w:r w:rsidRPr="007A7FF8">
              <w:t xml:space="preserve">Proposal 1: </w:t>
            </w:r>
          </w:p>
          <w:p w14:paraId="3ABEB833" w14:textId="77777777" w:rsidR="007A7FF8" w:rsidRPr="007A7FF8" w:rsidRDefault="007A7FF8" w:rsidP="00186E14">
            <w:pPr>
              <w:pStyle w:val="ListParagraph"/>
              <w:numPr>
                <w:ilvl w:val="0"/>
                <w:numId w:val="62"/>
              </w:numPr>
            </w:pPr>
            <w:r w:rsidRPr="007A7FF8">
              <w:t xml:space="preserve">If </w:t>
            </w:r>
            <w:proofErr w:type="spellStart"/>
            <w:r w:rsidRPr="007A7FF8">
              <w:t>gNB</w:t>
            </w:r>
            <w:proofErr w:type="spellEnd"/>
            <w:r w:rsidRPr="007A7FF8">
              <w:t xml:space="preserve"> can distinguish HARQ feedback of each UE within the group in PTM transmission scheme 1, PTP can be used for re-transmission;</w:t>
            </w:r>
          </w:p>
          <w:p w14:paraId="41AD51B9" w14:textId="77777777" w:rsidR="007A7FF8" w:rsidRPr="007A7FF8" w:rsidRDefault="007A7FF8" w:rsidP="00186E14">
            <w:pPr>
              <w:pStyle w:val="ListParagraph"/>
              <w:numPr>
                <w:ilvl w:val="0"/>
                <w:numId w:val="62"/>
              </w:numPr>
            </w:pPr>
            <w:r w:rsidRPr="007A7FF8">
              <w:rPr>
                <w:rFonts w:hint="eastAsia"/>
              </w:rPr>
              <w:t>T</w:t>
            </w:r>
            <w:r w:rsidRPr="007A7FF8">
              <w:t>he PDCCH scheduling the PTP transmission is scrambled with the same G-RNTI as the PTM scheme 1</w:t>
            </w:r>
            <w:r w:rsidRPr="007A7FF8">
              <w:rPr>
                <w:rFonts w:hint="eastAsia"/>
              </w:rPr>
              <w:t>.</w:t>
            </w:r>
          </w:p>
          <w:p w14:paraId="3124EDD7" w14:textId="77777777" w:rsidR="007A7FF8" w:rsidRPr="007A7FF8" w:rsidRDefault="007A7FF8" w:rsidP="007A7FF8">
            <w:r w:rsidRPr="007A7FF8">
              <w:t>Proposal 2: Common frequency resource is configured within dedicated unicast BWP, and the numerology of the common frequency resource is same as the dedicated unicast BWP. It is up to RAN2 to decide how to configure the common frequency resource.</w:t>
            </w:r>
          </w:p>
          <w:p w14:paraId="70C51D74" w14:textId="77777777" w:rsidR="007A7FF8" w:rsidRPr="007A7FF8" w:rsidRDefault="007A7FF8" w:rsidP="007A7FF8"/>
          <w:p w14:paraId="5507EEDD" w14:textId="77777777" w:rsidR="007A7FF8" w:rsidRPr="007A7FF8" w:rsidRDefault="007A7FF8" w:rsidP="007A7FF8">
            <w:r w:rsidRPr="007A7FF8">
              <w:t>Proposal 3: Configuring a UE with no unicast reception in the common frequency resource is not supported.</w:t>
            </w:r>
          </w:p>
          <w:p w14:paraId="2C637AB7" w14:textId="77777777" w:rsidR="007A7FF8" w:rsidRPr="007A7FF8" w:rsidRDefault="007A7FF8" w:rsidP="007A7FF8"/>
          <w:p w14:paraId="7F677D91" w14:textId="77777777" w:rsidR="007A7FF8" w:rsidRPr="007A7FF8" w:rsidRDefault="007A7FF8" w:rsidP="007A7FF8">
            <w:r w:rsidRPr="007A7FF8">
              <w:t>Proposal 4: Support more than one common frequency resources per UE / per dedicated unicast BWP subjected to UE capabilities.</w:t>
            </w:r>
          </w:p>
          <w:p w14:paraId="404921A1" w14:textId="77777777" w:rsidR="007A7FF8" w:rsidRPr="007A7FF8" w:rsidRDefault="007A7FF8" w:rsidP="007A7FF8"/>
          <w:p w14:paraId="509C045D" w14:textId="77777777" w:rsidR="007A7FF8" w:rsidRPr="007A7FF8" w:rsidRDefault="007A7FF8" w:rsidP="007A7FF8">
            <w:r w:rsidRPr="007A7FF8">
              <w:t>Proposal 5: Support to configure a dedicated MBS BWP for group-common PDCCH/PDSCH transmission.</w:t>
            </w:r>
          </w:p>
          <w:p w14:paraId="0C604CB0" w14:textId="77777777" w:rsidR="007A7FF8" w:rsidRPr="007A7FF8" w:rsidRDefault="007A7FF8" w:rsidP="007A7FF8"/>
          <w:p w14:paraId="656ABACD" w14:textId="77777777" w:rsidR="007A7FF8" w:rsidRPr="007A7FF8" w:rsidRDefault="007A7FF8" w:rsidP="007A7FF8">
            <w:r w:rsidRPr="007A7FF8">
              <w:t>Proposal 6: Support more than one SPS group common PDSCH for a UE, the SPS should be activated/deactivated by group-common PDCCH scrambled by the corresponding CS-RNTI.</w:t>
            </w:r>
          </w:p>
          <w:p w14:paraId="4A8D3386" w14:textId="77777777" w:rsidR="007A7FF8" w:rsidRPr="007A7FF8" w:rsidRDefault="007A7FF8" w:rsidP="007A7FF8"/>
          <w:p w14:paraId="25FE687C" w14:textId="77777777" w:rsidR="007A7FF8" w:rsidRPr="007A7FF8" w:rsidRDefault="007A7FF8" w:rsidP="007A7FF8">
            <w:r w:rsidRPr="007A7FF8">
              <w:t>Proposal 7: Support of using UE specific PDCCH transmitted on dedicated unicast BWP to schedule group common PDSCH on another BWP.</w:t>
            </w:r>
          </w:p>
          <w:p w14:paraId="2BFB177E" w14:textId="77777777" w:rsidR="007A7FF8" w:rsidRPr="007A7FF8" w:rsidRDefault="007A7FF8" w:rsidP="007A7FF8"/>
          <w:p w14:paraId="5AC10A53" w14:textId="77777777" w:rsidR="007A7FF8" w:rsidRPr="007A7FF8" w:rsidRDefault="007A7FF8" w:rsidP="007A7FF8">
            <w:r w:rsidRPr="007A7FF8">
              <w:t>Proposal 8: A new DL DCI format should be defined for the scheduling of group-common PDSCH.</w:t>
            </w:r>
          </w:p>
          <w:p w14:paraId="3AB5EBEB" w14:textId="77777777" w:rsidR="007A7FF8" w:rsidRPr="007A7FF8" w:rsidRDefault="007A7FF8" w:rsidP="007A7FF8"/>
          <w:p w14:paraId="70286112" w14:textId="77777777" w:rsidR="007A7FF8" w:rsidRPr="007A7FF8" w:rsidRDefault="007A7FF8" w:rsidP="007A7FF8">
            <w:r w:rsidRPr="007A7FF8">
              <w:t>Proposal 9: For a UE receiving group-common PDSCH transmitted with PTM scheme 1 a TPC-PUCCH-RNTI different from that for unicast should be configured.</w:t>
            </w:r>
          </w:p>
          <w:p w14:paraId="5820F369" w14:textId="77777777" w:rsidR="007A7FF8" w:rsidRPr="007A7FF8" w:rsidRDefault="007A7FF8" w:rsidP="007A7FF8"/>
          <w:p w14:paraId="0326F75D" w14:textId="77777777" w:rsidR="007A7FF8" w:rsidRPr="007A7FF8" w:rsidRDefault="007A7FF8" w:rsidP="007A7FF8">
            <w:r w:rsidRPr="007A7FF8">
              <w:t>Proposal 10: The maximum number of CORESTs within one serving cell and the BD/non-overlapped CCE limit are not increase</w:t>
            </w:r>
            <w:r w:rsidRPr="007A7FF8">
              <w:rPr>
                <w:rFonts w:hint="eastAsia"/>
              </w:rPr>
              <w:t>d</w:t>
            </w:r>
            <w:r w:rsidRPr="007A7FF8">
              <w:t xml:space="preserve"> for support of MBS.</w:t>
            </w:r>
          </w:p>
          <w:p w14:paraId="08EC53B3" w14:textId="77777777" w:rsidR="007A7FF8" w:rsidRPr="007A7FF8" w:rsidRDefault="007A7FF8" w:rsidP="007A7FF8"/>
          <w:p w14:paraId="6D53B43F" w14:textId="77777777" w:rsidR="007A7FF8" w:rsidRPr="007A7FF8" w:rsidRDefault="007A7FF8" w:rsidP="007A7FF8">
            <w:r w:rsidRPr="007A7FF8">
              <w:t>Proposal 11: A new common search space set is defined for group-common PSCCH transmission, the monitoring priority of the new CSS set is configurable.</w:t>
            </w:r>
          </w:p>
          <w:p w14:paraId="109F4434" w14:textId="41D3D4B9" w:rsidR="00372FFC" w:rsidRDefault="00372FFC">
            <w:pPr>
              <w:rPr>
                <w:lang w:val="en-GB"/>
              </w:rPr>
            </w:pPr>
          </w:p>
        </w:tc>
      </w:tr>
      <w:tr w:rsidR="00372FFC" w14:paraId="6187DCF0" w14:textId="77777777">
        <w:trPr>
          <w:trHeight w:val="204"/>
        </w:trPr>
        <w:tc>
          <w:tcPr>
            <w:tcW w:w="1435" w:type="dxa"/>
          </w:tcPr>
          <w:p w14:paraId="5D8EEEA4" w14:textId="77777777" w:rsidR="00372FFC" w:rsidRDefault="00F12715">
            <w:pPr>
              <w:rPr>
                <w:lang w:eastAsia="zh-CN"/>
              </w:rPr>
            </w:pPr>
            <w:r>
              <w:rPr>
                <w:lang w:eastAsia="zh-CN"/>
              </w:rPr>
              <w:t>[6]</w:t>
            </w:r>
          </w:p>
          <w:p w14:paraId="4F6600F0" w14:textId="028D713D" w:rsidR="00372FFC" w:rsidRDefault="00DB0BEB">
            <w:pPr>
              <w:rPr>
                <w:lang w:eastAsia="zh-CN"/>
              </w:rPr>
            </w:pPr>
            <w:r w:rsidRPr="00DB0BEB">
              <w:rPr>
                <w:lang w:eastAsia="zh-CN"/>
              </w:rPr>
              <w:t>R1-2100189</w:t>
            </w:r>
          </w:p>
        </w:tc>
        <w:tc>
          <w:tcPr>
            <w:tcW w:w="1530" w:type="dxa"/>
          </w:tcPr>
          <w:p w14:paraId="173EDE97" w14:textId="1A071944" w:rsidR="00372FFC" w:rsidRDefault="00DB0BEB">
            <w:r w:rsidRPr="00DB0BEB">
              <w:t xml:space="preserve">Huawei, </w:t>
            </w:r>
            <w:proofErr w:type="spellStart"/>
            <w:r w:rsidRPr="00DB0BEB">
              <w:t>HiSilicon</w:t>
            </w:r>
            <w:proofErr w:type="spellEnd"/>
          </w:p>
        </w:tc>
        <w:tc>
          <w:tcPr>
            <w:tcW w:w="6750" w:type="dxa"/>
          </w:tcPr>
          <w:p w14:paraId="5C207CBF" w14:textId="77777777" w:rsidR="00DB0BEB" w:rsidRPr="00DB0BEB" w:rsidRDefault="00DB0BEB" w:rsidP="00DB0BEB">
            <w:pPr>
              <w:rPr>
                <w:bCs/>
                <w:iCs/>
              </w:rPr>
            </w:pPr>
            <w:r w:rsidRPr="00DB0BEB">
              <w:rPr>
                <w:bCs/>
                <w:iCs/>
                <w:u w:val="single"/>
              </w:rPr>
              <w:t>Proposal 1</w:t>
            </w:r>
            <w:r w:rsidRPr="00DB0BEB">
              <w:rPr>
                <w:bCs/>
                <w:iCs/>
              </w:rPr>
              <w:t>: PTP can be supported for scheduling retransmission of MBS.</w:t>
            </w:r>
          </w:p>
          <w:p w14:paraId="655E9735" w14:textId="77777777" w:rsidR="00DB0BEB" w:rsidRPr="00DB0BEB" w:rsidRDefault="00DB0BEB" w:rsidP="00DB0BEB">
            <w:pPr>
              <w:rPr>
                <w:bCs/>
                <w:iCs/>
              </w:rPr>
            </w:pPr>
            <w:r w:rsidRPr="00DB0BEB">
              <w:rPr>
                <w:bCs/>
                <w:iCs/>
                <w:u w:val="single"/>
              </w:rPr>
              <w:t>Proposal 2</w:t>
            </w:r>
            <w:r w:rsidRPr="00DB0BEB">
              <w:rPr>
                <w:bCs/>
                <w:iCs/>
              </w:rPr>
              <w:t xml:space="preserve">: For common frequency resource for group-common PDCCH / PDSCH for scheduling MBS which is confined within the frequency resource of a dedicated unicast BWP, </w:t>
            </w:r>
          </w:p>
          <w:p w14:paraId="78DBB4B3" w14:textId="77777777" w:rsidR="00DB0BEB" w:rsidRPr="00DB0BEB" w:rsidRDefault="00DB0BEB" w:rsidP="00186E14">
            <w:pPr>
              <w:pStyle w:val="ListParagraph"/>
              <w:numPr>
                <w:ilvl w:val="0"/>
                <w:numId w:val="63"/>
              </w:numPr>
              <w:snapToGrid w:val="0"/>
              <w:spacing w:after="120"/>
              <w:ind w:left="357" w:hanging="357"/>
              <w:contextualSpacing/>
              <w:rPr>
                <w:bCs/>
                <w:iCs/>
              </w:rPr>
            </w:pPr>
            <w:r w:rsidRPr="00DB0BEB">
              <w:rPr>
                <w:bCs/>
                <w:iCs/>
              </w:rPr>
              <w:t xml:space="preserve">it is up to </w:t>
            </w:r>
            <w:proofErr w:type="spellStart"/>
            <w:r w:rsidRPr="00DB0BEB">
              <w:rPr>
                <w:bCs/>
                <w:iCs/>
              </w:rPr>
              <w:t>gNB</w:t>
            </w:r>
            <w:proofErr w:type="spellEnd"/>
            <w:r w:rsidRPr="00DB0BEB">
              <w:rPr>
                <w:bCs/>
                <w:iCs/>
              </w:rPr>
              <w:t xml:space="preserve"> to schedule unicast or MBS within the ‘MBS frequency region’,</w:t>
            </w:r>
          </w:p>
          <w:p w14:paraId="1FB03F2D" w14:textId="77777777" w:rsidR="00DB0BEB" w:rsidRPr="00DB0BEB" w:rsidRDefault="00DB0BEB" w:rsidP="00186E14">
            <w:pPr>
              <w:pStyle w:val="ListParagraph"/>
              <w:numPr>
                <w:ilvl w:val="0"/>
                <w:numId w:val="63"/>
              </w:numPr>
              <w:snapToGrid w:val="0"/>
              <w:spacing w:after="120"/>
              <w:ind w:left="357" w:hanging="357"/>
              <w:contextualSpacing/>
              <w:rPr>
                <w:bCs/>
                <w:iCs/>
              </w:rPr>
            </w:pPr>
            <w:r w:rsidRPr="00DB0BEB">
              <w:rPr>
                <w:bCs/>
                <w:iCs/>
              </w:rPr>
              <w:t xml:space="preserve">PDSCH configuration </w:t>
            </w:r>
            <w:proofErr w:type="spellStart"/>
            <w:r w:rsidRPr="00DB0BEB">
              <w:rPr>
                <w:bCs/>
                <w:iCs/>
              </w:rPr>
              <w:t>pdsch</w:t>
            </w:r>
            <w:proofErr w:type="spellEnd"/>
            <w:r w:rsidRPr="00DB0BEB">
              <w:rPr>
                <w:bCs/>
                <w:iCs/>
              </w:rPr>
              <w:t>-Config is separately configured for NR MBS.</w:t>
            </w:r>
          </w:p>
          <w:p w14:paraId="47745679" w14:textId="77777777" w:rsidR="00DB0BEB" w:rsidRPr="00DB0BEB" w:rsidRDefault="00DB0BEB" w:rsidP="00DB0BEB">
            <w:pPr>
              <w:rPr>
                <w:bCs/>
                <w:iCs/>
              </w:rPr>
            </w:pPr>
            <w:r w:rsidRPr="00DB0BEB">
              <w:rPr>
                <w:bCs/>
                <w:iCs/>
                <w:u w:val="single"/>
              </w:rPr>
              <w:t>Proposal 3</w:t>
            </w:r>
            <w:r w:rsidRPr="00DB0BEB">
              <w:rPr>
                <w:bCs/>
                <w:iCs/>
              </w:rPr>
              <w:t>: For CORESETs, search space set of group-common PDCCH of PTM scheme 1 for multicast in RRC_CONNECTED state,</w:t>
            </w:r>
          </w:p>
          <w:p w14:paraId="5526317A" w14:textId="77777777" w:rsidR="00DB0BEB" w:rsidRPr="00DB0BEB" w:rsidDel="003D0405" w:rsidRDefault="00DB0BEB" w:rsidP="00186E14">
            <w:pPr>
              <w:pStyle w:val="ListParagraph"/>
              <w:numPr>
                <w:ilvl w:val="0"/>
                <w:numId w:val="63"/>
              </w:numPr>
              <w:snapToGrid w:val="0"/>
              <w:spacing w:after="120"/>
              <w:ind w:left="357" w:hanging="357"/>
              <w:contextualSpacing/>
              <w:jc w:val="both"/>
              <w:rPr>
                <w:bCs/>
                <w:iCs/>
              </w:rPr>
            </w:pPr>
            <w:r w:rsidRPr="00DB0BEB">
              <w:rPr>
                <w:bCs/>
                <w:iCs/>
              </w:rPr>
              <w:t>n</w:t>
            </w:r>
            <w:r w:rsidRPr="00DB0BEB" w:rsidDel="003D0405">
              <w:rPr>
                <w:bCs/>
                <w:iCs/>
              </w:rPr>
              <w:t xml:space="preserve">umber of CORESET(s) </w:t>
            </w:r>
            <w:r w:rsidRPr="00DB0BEB">
              <w:rPr>
                <w:bCs/>
                <w:iCs/>
              </w:rPr>
              <w:t>for scheduling MBS is</w:t>
            </w:r>
            <w:r w:rsidRPr="00DB0BEB" w:rsidDel="003D0405">
              <w:rPr>
                <w:bCs/>
                <w:iCs/>
              </w:rPr>
              <w:t xml:space="preserve"> up to </w:t>
            </w:r>
            <w:proofErr w:type="spellStart"/>
            <w:r w:rsidRPr="00DB0BEB" w:rsidDel="003D0405">
              <w:rPr>
                <w:bCs/>
                <w:iCs/>
              </w:rPr>
              <w:t>gN</w:t>
            </w:r>
            <w:r w:rsidRPr="00DB0BEB">
              <w:rPr>
                <w:bCs/>
                <w:iCs/>
              </w:rPr>
              <w:t>B</w:t>
            </w:r>
            <w:proofErr w:type="spellEnd"/>
            <w:r w:rsidRPr="00DB0BEB">
              <w:rPr>
                <w:bCs/>
                <w:iCs/>
              </w:rPr>
              <w:t xml:space="preserve"> configuration, and</w:t>
            </w:r>
          </w:p>
          <w:p w14:paraId="35450723" w14:textId="77777777" w:rsidR="00DB0BEB" w:rsidRPr="00DB0BEB" w:rsidRDefault="00DB0BEB" w:rsidP="00186E14">
            <w:pPr>
              <w:pStyle w:val="ListParagraph"/>
              <w:numPr>
                <w:ilvl w:val="0"/>
                <w:numId w:val="63"/>
              </w:numPr>
              <w:snapToGrid w:val="0"/>
              <w:spacing w:after="120"/>
              <w:ind w:left="357" w:hanging="357"/>
              <w:contextualSpacing/>
              <w:jc w:val="both"/>
              <w:rPr>
                <w:bCs/>
                <w:iCs/>
              </w:rPr>
            </w:pPr>
            <w:r w:rsidRPr="00DB0BEB">
              <w:rPr>
                <w:bCs/>
                <w:iCs/>
              </w:rPr>
              <w:t xml:space="preserve">the ID to determine the CCE indexes of the search space set can be zero or G-RNTI. </w:t>
            </w:r>
          </w:p>
          <w:p w14:paraId="342FA02F" w14:textId="77777777" w:rsidR="00DB0BEB" w:rsidRPr="00DB0BEB" w:rsidRDefault="00DB0BEB" w:rsidP="00DB0BEB">
            <w:pPr>
              <w:rPr>
                <w:bCs/>
                <w:iCs/>
              </w:rPr>
            </w:pPr>
            <w:r w:rsidRPr="00DB0BEB">
              <w:rPr>
                <w:bCs/>
                <w:iCs/>
                <w:u w:val="single"/>
              </w:rPr>
              <w:lastRenderedPageBreak/>
              <w:t>Proposal 4</w:t>
            </w:r>
            <w:r w:rsidRPr="00DB0BEB">
              <w:rPr>
                <w:bCs/>
                <w:iCs/>
              </w:rPr>
              <w:t>: DCI formats 1_0, 1_1 and 1_2 can be used for scheduling MBS with necessary modifications, and new DCI format is not needed:</w:t>
            </w:r>
          </w:p>
          <w:p w14:paraId="2220F614" w14:textId="77777777" w:rsidR="00DB0BEB" w:rsidRPr="00DB0BEB" w:rsidRDefault="00DB0BEB" w:rsidP="00186E14">
            <w:pPr>
              <w:pStyle w:val="ListParagraph"/>
              <w:numPr>
                <w:ilvl w:val="0"/>
                <w:numId w:val="63"/>
              </w:numPr>
              <w:snapToGrid w:val="0"/>
              <w:spacing w:after="120"/>
              <w:jc w:val="both"/>
              <w:rPr>
                <w:bCs/>
                <w:iCs/>
              </w:rPr>
            </w:pPr>
            <w:r w:rsidRPr="00DB0BEB">
              <w:rPr>
                <w:bCs/>
                <w:iCs/>
              </w:rPr>
              <w:t xml:space="preserve">For a common MBS frequency region for MBS configured within dedicated unicast BWP and a group-common PDCCH based scheduling, the FDRA field in DCI is dimensioned per the common MBS frequency region. </w:t>
            </w:r>
          </w:p>
          <w:p w14:paraId="658D3049" w14:textId="77777777" w:rsidR="00DB0BEB" w:rsidRPr="00DB0BEB" w:rsidRDefault="00DB0BEB" w:rsidP="00DB0BEB">
            <w:pPr>
              <w:rPr>
                <w:bCs/>
                <w:iCs/>
              </w:rPr>
            </w:pPr>
            <w:r w:rsidRPr="00DB0BEB">
              <w:rPr>
                <w:bCs/>
                <w:iCs/>
                <w:u w:val="single"/>
              </w:rPr>
              <w:t>Proposal 5</w:t>
            </w:r>
            <w:r w:rsidRPr="00DB0BEB">
              <w:rPr>
                <w:bCs/>
                <w:iCs/>
              </w:rPr>
              <w:t>: The existing “3+1” DCI size budget should be kept for MBS and DCI size for MBS should be aligned with the existing DCI format being scheduled.</w:t>
            </w:r>
          </w:p>
          <w:p w14:paraId="7482443F" w14:textId="77777777" w:rsidR="00DB0BEB" w:rsidRPr="00DB0BEB" w:rsidRDefault="00DB0BEB" w:rsidP="00DB0BEB">
            <w:pPr>
              <w:rPr>
                <w:bCs/>
                <w:iCs/>
              </w:rPr>
            </w:pPr>
            <w:r w:rsidRPr="00DB0BEB">
              <w:rPr>
                <w:bCs/>
                <w:iCs/>
                <w:u w:val="single"/>
              </w:rPr>
              <w:t>Proposal 6</w:t>
            </w:r>
            <w:r w:rsidRPr="00DB0BEB">
              <w:rPr>
                <w:bCs/>
                <w:iCs/>
              </w:rPr>
              <w:t>: Re-distributing the BD/CCE limit among serving cells can be supported subject to UE capability.</w:t>
            </w:r>
          </w:p>
          <w:p w14:paraId="44811C06" w14:textId="77777777" w:rsidR="00DB0BEB" w:rsidRPr="00DB0BEB" w:rsidRDefault="00DB0BEB" w:rsidP="00DB0BEB">
            <w:pPr>
              <w:rPr>
                <w:bCs/>
                <w:iCs/>
              </w:rPr>
            </w:pPr>
            <w:r w:rsidRPr="00DB0BEB">
              <w:rPr>
                <w:bCs/>
                <w:iCs/>
                <w:u w:val="single"/>
              </w:rPr>
              <w:t>Proposal 7</w:t>
            </w:r>
            <w:r w:rsidRPr="00DB0BEB">
              <w:rPr>
                <w:bCs/>
                <w:iCs/>
              </w:rPr>
              <w:t xml:space="preserve">: The configurable number of maximum HARQ process number is kept unchanged for UE supporting MBS reception, and </w:t>
            </w:r>
          </w:p>
          <w:p w14:paraId="281CE4D4" w14:textId="77777777" w:rsidR="00DB0BEB" w:rsidRPr="00DB0BEB" w:rsidRDefault="00DB0BEB" w:rsidP="00186E14">
            <w:pPr>
              <w:pStyle w:val="ListParagraph"/>
              <w:numPr>
                <w:ilvl w:val="0"/>
                <w:numId w:val="63"/>
              </w:numPr>
              <w:jc w:val="both"/>
              <w:rPr>
                <w:bCs/>
                <w:iCs/>
              </w:rPr>
            </w:pPr>
            <w:r w:rsidRPr="00DB0BEB">
              <w:rPr>
                <w:bCs/>
                <w:iCs/>
              </w:rPr>
              <w:t xml:space="preserve">the total number of HARQ processes for initial transmissions are shared and split between unicast and MBS; </w:t>
            </w:r>
          </w:p>
          <w:p w14:paraId="778359E7" w14:textId="77777777" w:rsidR="00DB0BEB" w:rsidRPr="00DB0BEB" w:rsidRDefault="00DB0BEB" w:rsidP="00186E14">
            <w:pPr>
              <w:pStyle w:val="ListParagraph"/>
              <w:numPr>
                <w:ilvl w:val="0"/>
                <w:numId w:val="63"/>
              </w:numPr>
              <w:jc w:val="both"/>
              <w:rPr>
                <w:bCs/>
                <w:iCs/>
              </w:rPr>
            </w:pPr>
            <w:r w:rsidRPr="00DB0BEB">
              <w:rPr>
                <w:bCs/>
                <w:iCs/>
              </w:rPr>
              <w:t xml:space="preserve">the HARQ process number for retransmission is kept the same as for initial transmission. </w:t>
            </w:r>
          </w:p>
          <w:p w14:paraId="051CD84D" w14:textId="77777777" w:rsidR="00DB0BEB" w:rsidRPr="00DB0BEB" w:rsidRDefault="00DB0BEB" w:rsidP="00DB0BEB">
            <w:pPr>
              <w:spacing w:beforeLines="50" w:before="120"/>
              <w:rPr>
                <w:bCs/>
                <w:iCs/>
                <w:lang w:val="en-GB"/>
              </w:rPr>
            </w:pPr>
            <w:r w:rsidRPr="00DB0BEB">
              <w:rPr>
                <w:bCs/>
                <w:iCs/>
                <w:u w:val="single"/>
                <w:lang w:val="en-GB"/>
              </w:rPr>
              <w:t>Proposal 8:</w:t>
            </w:r>
            <w:r w:rsidRPr="00DB0BEB">
              <w:rPr>
                <w:bCs/>
                <w:iCs/>
                <w:lang w:val="en-GB"/>
              </w:rPr>
              <w:t xml:space="preserve"> For simultaneous reception of unicast PDSCH and group-common PDSCH in a slot, support the following cases:</w:t>
            </w:r>
          </w:p>
          <w:p w14:paraId="3EA2AC4F"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1: support TDM between multiple </w:t>
            </w:r>
            <w:proofErr w:type="spellStart"/>
            <w:r w:rsidRPr="00DB0BEB">
              <w:rPr>
                <w:bCs/>
                <w:iCs/>
                <w:lang w:val="en-GB"/>
              </w:rPr>
              <w:t>TDMed</w:t>
            </w:r>
            <w:proofErr w:type="spellEnd"/>
            <w:r w:rsidRPr="00DB0BEB">
              <w:rPr>
                <w:bCs/>
                <w:iCs/>
                <w:lang w:val="en-GB"/>
              </w:rPr>
              <w:t xml:space="preserve"> unicast PDSCHs and one group-common PDSCH in a slot</w:t>
            </w:r>
          </w:p>
          <w:p w14:paraId="01B91E3B"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Case 2: support TDM among multiple group-common PDSCHs in a slot</w:t>
            </w:r>
          </w:p>
          <w:p w14:paraId="35C97482"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3: support TDM between multiple </w:t>
            </w:r>
            <w:proofErr w:type="spellStart"/>
            <w:r w:rsidRPr="00DB0BEB">
              <w:rPr>
                <w:bCs/>
                <w:iCs/>
                <w:lang w:val="en-GB"/>
              </w:rPr>
              <w:t>TDMed</w:t>
            </w:r>
            <w:proofErr w:type="spellEnd"/>
            <w:r w:rsidRPr="00DB0BEB">
              <w:rPr>
                <w:bCs/>
                <w:iCs/>
                <w:lang w:val="en-GB"/>
              </w:rPr>
              <w:t xml:space="preserve"> unicast PDSCHs and multiple </w:t>
            </w:r>
            <w:proofErr w:type="spellStart"/>
            <w:r w:rsidRPr="00DB0BEB">
              <w:rPr>
                <w:bCs/>
                <w:iCs/>
                <w:lang w:val="en-GB"/>
              </w:rPr>
              <w:t>TDMed</w:t>
            </w:r>
            <w:proofErr w:type="spellEnd"/>
            <w:r w:rsidRPr="00DB0BEB">
              <w:rPr>
                <w:bCs/>
                <w:iCs/>
                <w:lang w:val="en-GB"/>
              </w:rPr>
              <w:t xml:space="preserve"> group-common PDSCHs in a slot</w:t>
            </w:r>
          </w:p>
          <w:p w14:paraId="0C87661D"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 xml:space="preserve">Case 4: support FDM between multiple </w:t>
            </w:r>
            <w:proofErr w:type="spellStart"/>
            <w:r w:rsidRPr="00DB0BEB">
              <w:rPr>
                <w:bCs/>
                <w:iCs/>
                <w:lang w:val="en-GB"/>
              </w:rPr>
              <w:t>TDMed</w:t>
            </w:r>
            <w:proofErr w:type="spellEnd"/>
            <w:r w:rsidRPr="00DB0BEB">
              <w:rPr>
                <w:bCs/>
                <w:iCs/>
                <w:lang w:val="en-GB"/>
              </w:rPr>
              <w:t xml:space="preserve"> unicast PDSCHs and multiple </w:t>
            </w:r>
            <w:proofErr w:type="spellStart"/>
            <w:r w:rsidRPr="00DB0BEB">
              <w:rPr>
                <w:bCs/>
                <w:iCs/>
                <w:lang w:val="en-GB"/>
              </w:rPr>
              <w:t>TDMed</w:t>
            </w:r>
            <w:proofErr w:type="spellEnd"/>
            <w:r w:rsidRPr="00DB0BEB">
              <w:rPr>
                <w:bCs/>
                <w:iCs/>
                <w:lang w:val="en-GB"/>
              </w:rPr>
              <w:t xml:space="preserve"> group-common PDSCHs in a slot</w:t>
            </w:r>
          </w:p>
          <w:p w14:paraId="41652A92" w14:textId="77777777" w:rsidR="00DB0BEB" w:rsidRPr="00DB0BEB" w:rsidRDefault="00DB0BEB" w:rsidP="00186E14">
            <w:pPr>
              <w:pStyle w:val="ListParagraph"/>
              <w:numPr>
                <w:ilvl w:val="0"/>
                <w:numId w:val="64"/>
              </w:numPr>
              <w:spacing w:beforeLines="50" w:before="120"/>
              <w:ind w:left="641"/>
              <w:contextualSpacing/>
              <w:rPr>
                <w:bCs/>
                <w:iCs/>
                <w:lang w:val="en-GB"/>
              </w:rPr>
            </w:pPr>
            <w:r w:rsidRPr="00DB0BEB">
              <w:rPr>
                <w:bCs/>
                <w:iCs/>
                <w:lang w:val="en-GB"/>
              </w:rPr>
              <w:t>Case 5: support FDM among multiple group-common PDSCHs in a slot</w:t>
            </w:r>
          </w:p>
          <w:p w14:paraId="611EFA2E" w14:textId="77777777" w:rsidR="00DB0BEB" w:rsidRPr="00DB0BEB" w:rsidRDefault="00DB0BEB" w:rsidP="00DB0BEB">
            <w:pPr>
              <w:rPr>
                <w:bCs/>
                <w:iCs/>
                <w:u w:val="single"/>
              </w:rPr>
            </w:pPr>
          </w:p>
          <w:p w14:paraId="7C709A10" w14:textId="77777777" w:rsidR="00DB0BEB" w:rsidRPr="00DB0BEB" w:rsidRDefault="00DB0BEB" w:rsidP="00DB0BEB">
            <w:pPr>
              <w:rPr>
                <w:bCs/>
                <w:iCs/>
              </w:rPr>
            </w:pPr>
            <w:r w:rsidRPr="00DB0BEB">
              <w:rPr>
                <w:bCs/>
                <w:iCs/>
                <w:u w:val="single"/>
              </w:rPr>
              <w:t>Proposal 9</w:t>
            </w:r>
            <w:r w:rsidRPr="00DB0BEB">
              <w:rPr>
                <w:bCs/>
                <w:iCs/>
              </w:rPr>
              <w:t>: For SPS group-common PDCCH for MBS for RRC_CONNECTED UEs,</w:t>
            </w:r>
          </w:p>
          <w:p w14:paraId="06D35279" w14:textId="77777777" w:rsidR="00DB0BEB" w:rsidRPr="00DB0BEB" w:rsidRDefault="00DB0BEB" w:rsidP="00186E14">
            <w:pPr>
              <w:pStyle w:val="ListParagraph"/>
              <w:numPr>
                <w:ilvl w:val="0"/>
                <w:numId w:val="63"/>
              </w:numPr>
              <w:jc w:val="both"/>
              <w:rPr>
                <w:bCs/>
                <w:iCs/>
                <w:lang w:val="en-GB"/>
              </w:rPr>
            </w:pPr>
            <w:r w:rsidRPr="00DB0BEB">
              <w:rPr>
                <w:bCs/>
                <w:iCs/>
                <w:lang w:val="en-GB"/>
              </w:rPr>
              <w:t xml:space="preserve">support group-common PDCCH for SPS activation/deactivation, </w:t>
            </w:r>
          </w:p>
          <w:p w14:paraId="740FACC4" w14:textId="77777777" w:rsidR="00DB0BEB" w:rsidRPr="00DB0BEB" w:rsidRDefault="00DB0BEB" w:rsidP="00186E14">
            <w:pPr>
              <w:pStyle w:val="ListParagraph"/>
              <w:numPr>
                <w:ilvl w:val="0"/>
                <w:numId w:val="63"/>
              </w:numPr>
              <w:jc w:val="both"/>
              <w:rPr>
                <w:bCs/>
                <w:iCs/>
                <w:lang w:val="en-GB"/>
              </w:rPr>
            </w:pPr>
            <w:r w:rsidRPr="00DB0BEB">
              <w:rPr>
                <w:bCs/>
                <w:iCs/>
                <w:lang w:val="en-GB"/>
              </w:rPr>
              <w:t xml:space="preserve">retransmission of MBS SPS group-common PDSCH should be further studied, </w:t>
            </w:r>
          </w:p>
          <w:p w14:paraId="1863DFFB" w14:textId="77777777" w:rsidR="00DB0BEB" w:rsidRPr="00DB0BEB" w:rsidRDefault="00DB0BEB" w:rsidP="00186E14">
            <w:pPr>
              <w:pStyle w:val="ListParagraph"/>
              <w:numPr>
                <w:ilvl w:val="0"/>
                <w:numId w:val="63"/>
              </w:numPr>
              <w:jc w:val="both"/>
              <w:rPr>
                <w:bCs/>
                <w:iCs/>
                <w:lang w:val="en-GB"/>
              </w:rPr>
            </w:pPr>
            <w:r w:rsidRPr="00DB0BEB">
              <w:rPr>
                <w:bCs/>
                <w:iCs/>
                <w:lang w:val="en-GB"/>
              </w:rPr>
              <w:t>more than one SPS group-common PDSCH configuration per UE can be supported,</w:t>
            </w:r>
          </w:p>
          <w:p w14:paraId="5A4699D1" w14:textId="4A944E90" w:rsidR="00372FFC" w:rsidRDefault="00DB0BEB" w:rsidP="00DB0BEB">
            <w:r w:rsidRPr="00DB0BEB">
              <w:rPr>
                <w:bCs/>
                <w:iCs/>
                <w:lang w:val="en-GB"/>
              </w:rPr>
              <w:t>SPS specific uplink feedback resource can be configured per SPS configuration.</w:t>
            </w:r>
          </w:p>
        </w:tc>
      </w:tr>
      <w:tr w:rsidR="00372FFC" w14:paraId="46418883" w14:textId="77777777">
        <w:trPr>
          <w:trHeight w:val="204"/>
        </w:trPr>
        <w:tc>
          <w:tcPr>
            <w:tcW w:w="1435" w:type="dxa"/>
          </w:tcPr>
          <w:p w14:paraId="3433C040" w14:textId="77777777" w:rsidR="00372FFC" w:rsidRDefault="00F12715">
            <w:r>
              <w:lastRenderedPageBreak/>
              <w:t>[7]</w:t>
            </w:r>
          </w:p>
          <w:p w14:paraId="406321A7" w14:textId="54AAC4DE" w:rsidR="00372FFC" w:rsidRDefault="00DB0BEB">
            <w:r w:rsidRPr="00DB0BEB">
              <w:t>R1-2100354</w:t>
            </w:r>
          </w:p>
        </w:tc>
        <w:tc>
          <w:tcPr>
            <w:tcW w:w="1530" w:type="dxa"/>
          </w:tcPr>
          <w:p w14:paraId="360EEBAB" w14:textId="77777777" w:rsidR="00372FFC" w:rsidRDefault="00F12715">
            <w:r>
              <w:t>CATT</w:t>
            </w:r>
          </w:p>
        </w:tc>
        <w:tc>
          <w:tcPr>
            <w:tcW w:w="6750" w:type="dxa"/>
          </w:tcPr>
          <w:p w14:paraId="4DA728C9" w14:textId="77777777" w:rsidR="00DB0BEB" w:rsidRPr="00DB0BEB" w:rsidRDefault="00DB0BEB" w:rsidP="00DB0BEB">
            <w:pPr>
              <w:rPr>
                <w:iCs/>
              </w:rPr>
            </w:pPr>
            <w:r w:rsidRPr="00DB0BEB">
              <w:rPr>
                <w:rFonts w:hint="eastAsia"/>
                <w:iCs/>
              </w:rPr>
              <w:t>Proposal 1: UE-specific PDCCH and multi-group-common PDCCH group scheduling is supported in NR MBS.</w:t>
            </w:r>
          </w:p>
          <w:p w14:paraId="20D47E17" w14:textId="77777777" w:rsidR="00DB0BEB" w:rsidRPr="00DB0BEB" w:rsidRDefault="00DB0BEB" w:rsidP="00DB0BEB">
            <w:pPr>
              <w:rPr>
                <w:iCs/>
              </w:rPr>
            </w:pPr>
            <w:r w:rsidRPr="00DB0BEB">
              <w:rPr>
                <w:rFonts w:hint="eastAsia"/>
                <w:iCs/>
              </w:rPr>
              <w:t xml:space="preserve">Observation 1: BWP switching is needed between MBS specific BWP and dedicated unicast BWP according to Rel-15/16 principle </w:t>
            </w:r>
            <w:r w:rsidRPr="00DB0BEB">
              <w:rPr>
                <w:iCs/>
              </w:rPr>
              <w:t>because</w:t>
            </w:r>
            <w:r w:rsidRPr="00DB0BEB">
              <w:rPr>
                <w:rFonts w:hint="eastAsia"/>
                <w:iCs/>
              </w:rPr>
              <w:t xml:space="preserve"> they are two independent BWPs and configurations.</w:t>
            </w:r>
          </w:p>
          <w:p w14:paraId="12F5EE62" w14:textId="77777777" w:rsidR="00DB0BEB" w:rsidRPr="00DB0BEB" w:rsidRDefault="00DB0BEB" w:rsidP="00DB0BEB">
            <w:pPr>
              <w:rPr>
                <w:iCs/>
              </w:rPr>
            </w:pPr>
            <w:r w:rsidRPr="00DB0BEB">
              <w:rPr>
                <w:rFonts w:hint="eastAsia"/>
                <w:iCs/>
              </w:rPr>
              <w:t>Observation 2: MBS specific BWP may not be feasible when a UE can support to be configured with only one BWP.</w:t>
            </w:r>
          </w:p>
          <w:p w14:paraId="7FC6D7A6" w14:textId="77777777" w:rsidR="00DB0BEB" w:rsidRPr="00DB0BEB" w:rsidRDefault="00DB0BEB" w:rsidP="00DB0BEB">
            <w:pPr>
              <w:rPr>
                <w:iCs/>
              </w:rPr>
            </w:pPr>
            <w:r w:rsidRPr="00DB0BEB">
              <w:rPr>
                <w:rFonts w:hint="eastAsia"/>
                <w:iCs/>
              </w:rPr>
              <w:t>Proposal 2: Option 2B, MBS frequency region, is supported to define MBS common frequency resource for RRC_CONNECTED UEs.</w:t>
            </w:r>
          </w:p>
          <w:p w14:paraId="0A4C0866" w14:textId="77777777" w:rsidR="00DB0BEB" w:rsidRPr="00DB0BEB" w:rsidRDefault="00DB0BEB" w:rsidP="00DB0BEB">
            <w:pPr>
              <w:rPr>
                <w:iCs/>
              </w:rPr>
            </w:pPr>
            <w:r w:rsidRPr="00DB0BEB">
              <w:rPr>
                <w:rFonts w:hint="eastAsia"/>
                <w:iCs/>
              </w:rPr>
              <w:t>Proposal 3: F</w:t>
            </w:r>
            <w:r w:rsidRPr="00DB0BEB">
              <w:rPr>
                <w:iCs/>
              </w:rPr>
              <w:t>o</w:t>
            </w:r>
            <w:r w:rsidRPr="00DB0BEB">
              <w:rPr>
                <w:rFonts w:hint="eastAsia"/>
                <w:iCs/>
              </w:rPr>
              <w:t>r configuration of MBS frequency region, the indication of the starting PRB can be based on the starting point of dedicated unicast BWP or the starting point of the carrier.</w:t>
            </w:r>
          </w:p>
          <w:p w14:paraId="21EAE5BB" w14:textId="77777777" w:rsidR="00DB0BEB" w:rsidRPr="00DB0BEB" w:rsidRDefault="00DB0BEB" w:rsidP="00DB0BEB">
            <w:pPr>
              <w:rPr>
                <w:iCs/>
              </w:rPr>
            </w:pPr>
            <w:r w:rsidRPr="00DB0BEB">
              <w:rPr>
                <w:rFonts w:hint="eastAsia"/>
                <w:iCs/>
              </w:rPr>
              <w:t>Proposal 4: The current SLIV indication mechanism can be reused for MBS frequency region indication of starting PRB and length of PRBs.</w:t>
            </w:r>
          </w:p>
          <w:p w14:paraId="4B7C0502" w14:textId="77777777" w:rsidR="00DB0BEB" w:rsidRPr="00DB0BEB" w:rsidRDefault="00DB0BEB" w:rsidP="00DB0BEB">
            <w:pPr>
              <w:rPr>
                <w:iCs/>
              </w:rPr>
            </w:pPr>
            <w:r w:rsidRPr="00DB0BEB">
              <w:rPr>
                <w:rFonts w:hint="eastAsia"/>
                <w:iCs/>
              </w:rPr>
              <w:t xml:space="preserve">Observation 3: It is up to </w:t>
            </w:r>
            <w:proofErr w:type="spellStart"/>
            <w:r w:rsidRPr="00DB0BEB">
              <w:rPr>
                <w:rFonts w:hint="eastAsia"/>
                <w:iCs/>
              </w:rPr>
              <w:t>gNB</w:t>
            </w:r>
            <w:proofErr w:type="spellEnd"/>
            <w:r w:rsidRPr="00DB0BEB">
              <w:rPr>
                <w:rFonts w:hint="eastAsia"/>
                <w:iCs/>
              </w:rPr>
              <w:t xml:space="preserve"> implementation to configure whether a dedicated unicast BWP can contain MBS common frequency resource or not.</w:t>
            </w:r>
          </w:p>
          <w:p w14:paraId="6FD901E7" w14:textId="77777777" w:rsidR="00DB0BEB" w:rsidRPr="00DB0BEB" w:rsidRDefault="00DB0BEB" w:rsidP="00DB0BEB">
            <w:pPr>
              <w:rPr>
                <w:iCs/>
              </w:rPr>
            </w:pPr>
            <w:r w:rsidRPr="00DB0BEB">
              <w:rPr>
                <w:rFonts w:hint="eastAsia"/>
                <w:iCs/>
              </w:rPr>
              <w:t>Proposal 5: It is supported that a UE can receive unicast in the common frequency resource.</w:t>
            </w:r>
          </w:p>
          <w:p w14:paraId="732AF57F" w14:textId="77777777" w:rsidR="00DB0BEB" w:rsidRPr="00DB0BEB" w:rsidRDefault="00DB0BEB" w:rsidP="00DB0BEB">
            <w:pPr>
              <w:rPr>
                <w:iCs/>
              </w:rPr>
            </w:pPr>
            <w:r w:rsidRPr="00DB0BEB">
              <w:rPr>
                <w:rFonts w:hint="eastAsia"/>
                <w:iCs/>
              </w:rPr>
              <w:t>Proposal 6: If configured, at most one MBS common frequency resource is supported per UE/per dedicated unicast BWP based on UE capability.</w:t>
            </w:r>
          </w:p>
          <w:p w14:paraId="52190FA2" w14:textId="77777777" w:rsidR="00DB0BEB" w:rsidRPr="00DB0BEB" w:rsidRDefault="00DB0BEB" w:rsidP="00DB0BEB">
            <w:pPr>
              <w:rPr>
                <w:iCs/>
              </w:rPr>
            </w:pPr>
            <w:r w:rsidRPr="00DB0BEB">
              <w:rPr>
                <w:rFonts w:hint="eastAsia"/>
                <w:iCs/>
              </w:rPr>
              <w:lastRenderedPageBreak/>
              <w:t>Observation 4: From UE</w:t>
            </w:r>
            <w:r w:rsidRPr="00DB0BEB">
              <w:rPr>
                <w:iCs/>
              </w:rPr>
              <w:t>’</w:t>
            </w:r>
            <w:r w:rsidRPr="00DB0BEB">
              <w:rPr>
                <w:rFonts w:hint="eastAsia"/>
                <w:iCs/>
              </w:rPr>
              <w:t>s perspective, PTM transmission scheme 2 used as retransmission is considered as initial transmission, if the DCI for initial transmission using PTM scheme 1 is missed by the UE.</w:t>
            </w:r>
          </w:p>
          <w:p w14:paraId="2679957E" w14:textId="77777777" w:rsidR="00DB0BEB" w:rsidRPr="00DB0BEB" w:rsidRDefault="00DB0BEB" w:rsidP="00DB0BEB">
            <w:pPr>
              <w:rPr>
                <w:iCs/>
              </w:rPr>
            </w:pPr>
            <w:r w:rsidRPr="00DB0BEB">
              <w:rPr>
                <w:rFonts w:hint="eastAsia"/>
                <w:iCs/>
              </w:rPr>
              <w:t>Proposal 7: When PTM transmission scheme 1 is used for initial transmission, either PTM scheme 2 or PTP can be supported for retransmission(s) for the whole group of UEs.</w:t>
            </w:r>
          </w:p>
          <w:p w14:paraId="2168BBDF" w14:textId="77777777" w:rsidR="00DB0BEB" w:rsidRPr="00DB0BEB" w:rsidRDefault="00DB0BEB" w:rsidP="00DB0BEB">
            <w:pPr>
              <w:rPr>
                <w:iCs/>
              </w:rPr>
            </w:pPr>
            <w:r w:rsidRPr="00DB0BEB">
              <w:rPr>
                <w:rFonts w:hint="eastAsia"/>
                <w:iCs/>
              </w:rPr>
              <w:t xml:space="preserve">Proposal 8: A single retransmission scheme is used for all the UEs in the same group for a TB, and it is up to </w:t>
            </w:r>
            <w:proofErr w:type="spellStart"/>
            <w:r w:rsidRPr="00DB0BEB">
              <w:rPr>
                <w:rFonts w:hint="eastAsia"/>
                <w:iCs/>
              </w:rPr>
              <w:t>gNB</w:t>
            </w:r>
            <w:proofErr w:type="spellEnd"/>
            <w:r w:rsidRPr="00DB0BEB">
              <w:rPr>
                <w:rFonts w:hint="eastAsia"/>
                <w:iCs/>
              </w:rPr>
              <w:t xml:space="preserve"> to determine which scheme is used.</w:t>
            </w:r>
          </w:p>
          <w:p w14:paraId="49FC1D39" w14:textId="77777777" w:rsidR="00DB0BEB" w:rsidRPr="00DB0BEB" w:rsidRDefault="00DB0BEB" w:rsidP="00DB0BEB">
            <w:pPr>
              <w:rPr>
                <w:iCs/>
              </w:rPr>
            </w:pPr>
            <w:r w:rsidRPr="00DB0BEB">
              <w:rPr>
                <w:rFonts w:hint="eastAsia"/>
                <w:iCs/>
              </w:rPr>
              <w:t>Proposal 9: PTM scheme 2 and PTP can be combined as retransmission schemes for all the UEs in the same group for a TB.</w:t>
            </w:r>
          </w:p>
          <w:p w14:paraId="67F9EAEC" w14:textId="77777777" w:rsidR="00DB0BEB" w:rsidRPr="00DB0BEB" w:rsidRDefault="00DB0BEB" w:rsidP="00DB0BEB">
            <w:pPr>
              <w:rPr>
                <w:iCs/>
              </w:rPr>
            </w:pPr>
            <w:r w:rsidRPr="00DB0BEB">
              <w:rPr>
                <w:rFonts w:hint="eastAsia"/>
                <w:iCs/>
              </w:rPr>
              <w:t xml:space="preserve">Proposal 10: When supporting both MBS service and unicast </w:t>
            </w:r>
            <w:r w:rsidRPr="00DB0BEB">
              <w:rPr>
                <w:iCs/>
              </w:rPr>
              <w:t>service</w:t>
            </w:r>
            <w:r w:rsidRPr="00DB0BEB">
              <w:rPr>
                <w:rFonts w:hint="eastAsia"/>
                <w:iCs/>
              </w:rPr>
              <w:t xml:space="preserve"> receptions by a UE, the buffer capability is not supposed to be increased.</w:t>
            </w:r>
          </w:p>
          <w:p w14:paraId="79B64A0E" w14:textId="77777777" w:rsidR="00DB0BEB" w:rsidRPr="00DB0BEB" w:rsidRDefault="00DB0BEB" w:rsidP="00DB0BEB">
            <w:pPr>
              <w:rPr>
                <w:iCs/>
              </w:rPr>
            </w:pPr>
            <w:r w:rsidRPr="00DB0BEB">
              <w:rPr>
                <w:rFonts w:hint="eastAsia"/>
                <w:iCs/>
              </w:rPr>
              <w:t>Proposal 11: It is supported that a HPN can only be used for either MBS service or unicast service at a time.</w:t>
            </w:r>
          </w:p>
          <w:p w14:paraId="6143F19F" w14:textId="77777777" w:rsidR="00DB0BEB" w:rsidRPr="00DB0BEB" w:rsidRDefault="00DB0BEB" w:rsidP="00DB0BEB">
            <w:pPr>
              <w:rPr>
                <w:iCs/>
              </w:rPr>
            </w:pPr>
            <w:r w:rsidRPr="00DB0BEB">
              <w:rPr>
                <w:rFonts w:hint="eastAsia"/>
                <w:iCs/>
              </w:rPr>
              <w:t xml:space="preserve">Proposal 12: The HPNs used for multicast service and unicast service can be determined by </w:t>
            </w:r>
            <w:proofErr w:type="spellStart"/>
            <w:r w:rsidRPr="00DB0BEB">
              <w:rPr>
                <w:rFonts w:hint="eastAsia"/>
                <w:iCs/>
              </w:rPr>
              <w:t>gNB</w:t>
            </w:r>
            <w:proofErr w:type="spellEnd"/>
            <w:r w:rsidRPr="00DB0BEB">
              <w:rPr>
                <w:rFonts w:hint="eastAsia"/>
                <w:iCs/>
              </w:rPr>
              <w:t xml:space="preserve"> through semi-static configuration or dynamic allocation.</w:t>
            </w:r>
          </w:p>
          <w:p w14:paraId="06994864" w14:textId="77777777" w:rsidR="00DB0BEB" w:rsidRPr="00DB0BEB" w:rsidRDefault="00DB0BEB" w:rsidP="00DB0BEB">
            <w:pPr>
              <w:rPr>
                <w:iCs/>
              </w:rPr>
            </w:pPr>
            <w:r w:rsidRPr="00DB0BEB">
              <w:rPr>
                <w:rFonts w:hint="eastAsia"/>
                <w:iCs/>
              </w:rPr>
              <w:t>Proposal 13: Both group-common PDCCH and UE-specific PDCCH (if supported) can be used for SPS activation for MBS for RRC_CONNECTED UEs.</w:t>
            </w:r>
          </w:p>
          <w:p w14:paraId="417ADFD2" w14:textId="77777777" w:rsidR="00DB0BEB" w:rsidRPr="00DB0BEB" w:rsidRDefault="00DB0BEB" w:rsidP="00DB0BEB">
            <w:pPr>
              <w:rPr>
                <w:iCs/>
              </w:rPr>
            </w:pPr>
            <w:r w:rsidRPr="00DB0BEB">
              <w:rPr>
                <w:rFonts w:hint="eastAsia"/>
                <w:iCs/>
              </w:rPr>
              <w:t>Proposal 14: Group-common PDCCH is used for SPS deactivation for MBS for RRC_CONNECTED UEs.</w:t>
            </w:r>
          </w:p>
          <w:p w14:paraId="21E95DAC" w14:textId="77777777" w:rsidR="00DB0BEB" w:rsidRPr="00DB0BEB" w:rsidRDefault="00DB0BEB" w:rsidP="00DB0BEB">
            <w:pPr>
              <w:rPr>
                <w:iCs/>
              </w:rPr>
            </w:pPr>
            <w:r w:rsidRPr="00DB0BEB">
              <w:rPr>
                <w:rFonts w:hint="eastAsia"/>
                <w:iCs/>
              </w:rPr>
              <w:t xml:space="preserve">Proposal 15: It is supported that more than one SPS group-common PDSCH configuration per UE based on its </w:t>
            </w:r>
            <w:r w:rsidRPr="00DB0BEB">
              <w:rPr>
                <w:iCs/>
              </w:rPr>
              <w:t>capability</w:t>
            </w:r>
            <w:r w:rsidRPr="00DB0BEB">
              <w:rPr>
                <w:rFonts w:hint="eastAsia"/>
                <w:iCs/>
              </w:rPr>
              <w:t>.</w:t>
            </w:r>
          </w:p>
          <w:p w14:paraId="10BB55EC" w14:textId="77777777" w:rsidR="00DB0BEB" w:rsidRPr="00DB0BEB" w:rsidRDefault="00DB0BEB" w:rsidP="00DB0BEB">
            <w:pPr>
              <w:rPr>
                <w:iCs/>
              </w:rPr>
            </w:pPr>
            <w:r w:rsidRPr="00DB0BEB">
              <w:rPr>
                <w:rFonts w:hint="eastAsia"/>
                <w:iCs/>
              </w:rPr>
              <w:t>Proposal 16: T</w:t>
            </w:r>
            <w:r w:rsidRPr="00DB0BEB">
              <w:rPr>
                <w:iCs/>
              </w:rPr>
              <w:t>h</w:t>
            </w:r>
            <w:r w:rsidRPr="00DB0BEB">
              <w:rPr>
                <w:rFonts w:hint="eastAsia"/>
                <w:iCs/>
              </w:rPr>
              <w:t>e total number of supported SPS procedures by a UE is not increased when both multicast and unicast are supporting SPS. How to allocate the total SPS procedures between multicast and unicast is up to network implementation.</w:t>
            </w:r>
          </w:p>
          <w:p w14:paraId="7DDBE851" w14:textId="77777777" w:rsidR="00DB0BEB" w:rsidRPr="00DB0BEB" w:rsidRDefault="00DB0BEB" w:rsidP="00DB0BEB">
            <w:pPr>
              <w:rPr>
                <w:iCs/>
              </w:rPr>
            </w:pPr>
            <w:r w:rsidRPr="00DB0BEB">
              <w:rPr>
                <w:rFonts w:hint="eastAsia"/>
                <w:iCs/>
              </w:rPr>
              <w:t>Proposal 17: Dynamic scheduling mechanism is used for HARQ-ACK feedback retransmission(s) of SPS group-common PDSCH.</w:t>
            </w:r>
          </w:p>
          <w:p w14:paraId="786C645B" w14:textId="77777777" w:rsidR="00DB0BEB" w:rsidRPr="00DB0BEB" w:rsidRDefault="00DB0BEB" w:rsidP="00DB0BEB">
            <w:pPr>
              <w:rPr>
                <w:iCs/>
              </w:rPr>
            </w:pPr>
            <w:r w:rsidRPr="00DB0BEB">
              <w:rPr>
                <w:rFonts w:hint="eastAsia"/>
                <w:iCs/>
              </w:rPr>
              <w:t>Proposal 18: When MBS frequency region (Option 2B) is supported, up to one CORESET can be configured specifically for MBS service on a dedicated unicast BWP.</w:t>
            </w:r>
          </w:p>
          <w:p w14:paraId="7152FDDA" w14:textId="77777777" w:rsidR="00DB0BEB" w:rsidRPr="00DB0BEB" w:rsidRDefault="00DB0BEB" w:rsidP="00DB0BEB">
            <w:pPr>
              <w:rPr>
                <w:iCs/>
              </w:rPr>
            </w:pPr>
            <w:r w:rsidRPr="00DB0BEB">
              <w:rPr>
                <w:iCs/>
              </w:rPr>
              <w:t>P</w:t>
            </w:r>
            <w:r w:rsidRPr="00DB0BEB">
              <w:rPr>
                <w:rFonts w:hint="eastAsia"/>
                <w:iCs/>
              </w:rPr>
              <w:t>roposal 19: When MBS frequency region (Option 2B) is supported, shared CORESET by MBS service and unicast service can be supported on a dedicated unicast BWP.</w:t>
            </w:r>
          </w:p>
          <w:p w14:paraId="17E18BB5" w14:textId="77777777" w:rsidR="00DB0BEB" w:rsidRPr="00DB0BEB" w:rsidRDefault="00DB0BEB" w:rsidP="00DB0BEB">
            <w:pPr>
              <w:rPr>
                <w:iCs/>
              </w:rPr>
            </w:pPr>
            <w:r w:rsidRPr="00DB0BEB">
              <w:rPr>
                <w:rFonts w:hint="eastAsia"/>
                <w:iCs/>
              </w:rPr>
              <w:t>Proposal 20: The maximum number of monitored PDCCH candidates and non-overlapped CCEs per slot per serving cell defined in Rel-15 is kept unchanged for Rel-17 MBS.</w:t>
            </w:r>
          </w:p>
          <w:p w14:paraId="42B96DCE" w14:textId="77777777" w:rsidR="00DB0BEB" w:rsidRPr="00DB0BEB" w:rsidRDefault="00DB0BEB" w:rsidP="00DB0BEB">
            <w:pPr>
              <w:rPr>
                <w:iCs/>
              </w:rPr>
            </w:pPr>
            <w:r w:rsidRPr="00DB0BEB">
              <w:rPr>
                <w:rFonts w:hint="eastAsia"/>
                <w:iCs/>
              </w:rPr>
              <w:t>Proposal 21: When the simultaneous reception of unicast and multicast is out of a UE</w:t>
            </w:r>
            <w:r w:rsidRPr="00DB0BEB">
              <w:rPr>
                <w:iCs/>
              </w:rPr>
              <w:t>’</w:t>
            </w:r>
            <w:r w:rsidRPr="00DB0BEB">
              <w:rPr>
                <w:rFonts w:hint="eastAsia"/>
                <w:iCs/>
              </w:rPr>
              <w:t>s capability, a dropping principle should be considered.</w:t>
            </w:r>
          </w:p>
          <w:p w14:paraId="1A4E3B31" w14:textId="6E05A36D" w:rsidR="00372FFC" w:rsidRDefault="00372FFC">
            <w:pPr>
              <w:rPr>
                <w:bCs/>
              </w:rPr>
            </w:pPr>
          </w:p>
        </w:tc>
      </w:tr>
      <w:tr w:rsidR="00981D02" w14:paraId="458674AC" w14:textId="77777777">
        <w:trPr>
          <w:trHeight w:val="204"/>
        </w:trPr>
        <w:tc>
          <w:tcPr>
            <w:tcW w:w="1435" w:type="dxa"/>
          </w:tcPr>
          <w:p w14:paraId="75521E0D" w14:textId="77777777" w:rsidR="00981D02" w:rsidRDefault="00981D02" w:rsidP="00981D02">
            <w:pPr>
              <w:rPr>
                <w:lang w:eastAsia="zh-CN"/>
              </w:rPr>
            </w:pPr>
            <w:r>
              <w:rPr>
                <w:lang w:eastAsia="zh-CN"/>
              </w:rPr>
              <w:lastRenderedPageBreak/>
              <w:t>[8]</w:t>
            </w:r>
          </w:p>
          <w:p w14:paraId="537E023C" w14:textId="3060957B" w:rsidR="00981D02" w:rsidRDefault="00981D02" w:rsidP="00981D02">
            <w:r w:rsidRPr="00981D02">
              <w:rPr>
                <w:lang w:eastAsia="zh-CN"/>
              </w:rPr>
              <w:t>R1-2100469</w:t>
            </w:r>
          </w:p>
        </w:tc>
        <w:tc>
          <w:tcPr>
            <w:tcW w:w="1530" w:type="dxa"/>
          </w:tcPr>
          <w:p w14:paraId="24289CBA" w14:textId="714427A9" w:rsidR="00981D02" w:rsidRDefault="00981D02" w:rsidP="00981D02">
            <w:r w:rsidRPr="00981D02">
              <w:t>vivo</w:t>
            </w:r>
          </w:p>
        </w:tc>
        <w:tc>
          <w:tcPr>
            <w:tcW w:w="6750" w:type="dxa"/>
          </w:tcPr>
          <w:p w14:paraId="433CD542" w14:textId="77777777" w:rsidR="00981D02" w:rsidRPr="00981D02" w:rsidRDefault="00981D02" w:rsidP="00981D02">
            <w:pPr>
              <w:spacing w:before="120"/>
              <w:rPr>
                <w:rFonts w:eastAsia="等线"/>
              </w:rPr>
            </w:pPr>
            <w:r w:rsidRPr="00981D02">
              <w:rPr>
                <w:rFonts w:eastAsia="等线"/>
              </w:rPr>
              <w:fldChar w:fldCharType="begin"/>
            </w:r>
            <w:r w:rsidRPr="00981D02">
              <w:rPr>
                <w:rFonts w:eastAsia="等线"/>
              </w:rPr>
              <w:instrText xml:space="preserve"> </w:instrText>
            </w:r>
            <w:r w:rsidRPr="00981D02">
              <w:rPr>
                <w:rFonts w:eastAsia="等线" w:hint="eastAsia"/>
              </w:rPr>
              <w:instrText>REF _Ref54277066 \h</w:instrText>
            </w:r>
            <w:r w:rsidRPr="00981D02">
              <w:rPr>
                <w:rFonts w:eastAsia="等线"/>
              </w:rPr>
              <w:instrText xml:space="preserve">  \* MERGEFORMAT </w:instrText>
            </w:r>
            <w:r w:rsidRPr="00981D02">
              <w:rPr>
                <w:rFonts w:eastAsia="等线"/>
              </w:rPr>
            </w:r>
            <w:r w:rsidRPr="00981D02">
              <w:rPr>
                <w:rFonts w:eastAsia="等线"/>
              </w:rPr>
              <w:fldChar w:fldCharType="separate"/>
            </w:r>
            <w:r w:rsidRPr="00981D02">
              <w:rPr>
                <w:color w:val="000000"/>
                <w:lang w:val="en-GB"/>
              </w:rPr>
              <w:t xml:space="preserve">Observation </w:t>
            </w:r>
            <w:r w:rsidRPr="00981D02">
              <w:rPr>
                <w:noProof/>
                <w:color w:val="000000"/>
                <w:lang w:val="en-GB"/>
              </w:rPr>
              <w:t>1</w:t>
            </w:r>
            <w:r w:rsidRPr="00981D02">
              <w:rPr>
                <w:color w:val="000000"/>
                <w:lang w:val="en-GB"/>
              </w:rPr>
              <w:t xml:space="preserve">: The retransmission scheme with dynamically selected C-RNTI/g-RNTI brings about 6.23% and 1.11% gain in term of RU compared to the </w:t>
            </w:r>
            <w:r w:rsidRPr="00981D02">
              <w:rPr>
                <w:color w:val="000000"/>
                <w:lang w:val="en-GB" w:eastAsia="ko-KR"/>
              </w:rPr>
              <w:t>g-RNTI</w:t>
            </w:r>
            <w:r w:rsidRPr="00981D02">
              <w:rPr>
                <w:color w:val="000000"/>
                <w:lang w:val="en-GB"/>
              </w:rPr>
              <w:t xml:space="preserve"> only and </w:t>
            </w:r>
            <w:r w:rsidRPr="00981D02">
              <w:rPr>
                <w:color w:val="000000"/>
                <w:lang w:val="en-GB" w:eastAsia="ko-KR"/>
              </w:rPr>
              <w:t>C-RNTI</w:t>
            </w:r>
            <w:r w:rsidRPr="00981D02">
              <w:rPr>
                <w:color w:val="000000"/>
                <w:lang w:val="en-GB"/>
              </w:rPr>
              <w:t xml:space="preserve"> retransmission scheme</w:t>
            </w:r>
            <w:r w:rsidRPr="00981D02">
              <w:rPr>
                <w:color w:val="44546A"/>
                <w:lang w:val="en-GB"/>
              </w:rPr>
              <w:t xml:space="preserve"> </w:t>
            </w:r>
            <w:r w:rsidRPr="00981D02">
              <w:rPr>
                <w:color w:val="000000"/>
                <w:lang w:val="en-GB"/>
              </w:rPr>
              <w:t>respectively.</w:t>
            </w:r>
            <w:r w:rsidRPr="00981D02">
              <w:rPr>
                <w:rFonts w:eastAsia="等线"/>
              </w:rPr>
              <w:fldChar w:fldCharType="end"/>
            </w:r>
          </w:p>
          <w:p w14:paraId="0FCE1A66" w14:textId="77777777" w:rsidR="00981D02" w:rsidRPr="00981D02" w:rsidRDefault="00981D02" w:rsidP="00981D02">
            <w:pPr>
              <w:spacing w:before="120"/>
              <w:rPr>
                <w:rFonts w:eastAsia="等线"/>
              </w:rPr>
            </w:pPr>
            <w:r w:rsidRPr="00981D02">
              <w:rPr>
                <w:rFonts w:eastAsia="等线"/>
              </w:rPr>
              <w:fldChar w:fldCharType="begin"/>
            </w:r>
            <w:r w:rsidRPr="00981D02">
              <w:rPr>
                <w:rFonts w:eastAsia="等线"/>
              </w:rPr>
              <w:instrText xml:space="preserve"> </w:instrText>
            </w:r>
            <w:r w:rsidRPr="00981D02">
              <w:rPr>
                <w:rFonts w:eastAsia="等线" w:hint="eastAsia"/>
              </w:rPr>
              <w:instrText>REF _Ref54277479 \h</w:instrText>
            </w:r>
            <w:r w:rsidRPr="00981D02">
              <w:rPr>
                <w:rFonts w:eastAsia="等线"/>
              </w:rPr>
              <w:instrText xml:space="preserve">  \* MERGEFORMAT </w:instrText>
            </w:r>
            <w:r w:rsidRPr="00981D02">
              <w:rPr>
                <w:rFonts w:eastAsia="等线"/>
              </w:rPr>
            </w:r>
            <w:r w:rsidRPr="00981D02">
              <w:rPr>
                <w:rFonts w:eastAsia="等线"/>
              </w:rPr>
              <w:fldChar w:fldCharType="separate"/>
            </w:r>
            <w:r w:rsidRPr="00981D02">
              <w:rPr>
                <w:color w:val="000000"/>
                <w:lang w:val="en-GB"/>
              </w:rPr>
              <w:t xml:space="preserve">Observation 2: </w:t>
            </w:r>
            <w:r w:rsidRPr="00981D02">
              <w:rPr>
                <w:rFonts w:eastAsia="MS Gothic"/>
                <w:color w:val="000000"/>
                <w:lang w:val="en-GB"/>
              </w:rPr>
              <w:t xml:space="preserve">For the cell spectral efficiency, the performances of the </w:t>
            </w:r>
            <w:r w:rsidRPr="00981D02">
              <w:rPr>
                <w:color w:val="000000"/>
                <w:lang w:val="en-GB"/>
              </w:rPr>
              <w:t>three kinds of</w:t>
            </w:r>
            <w:r w:rsidRPr="00981D02">
              <w:rPr>
                <w:rFonts w:eastAsia="MS Gothic"/>
                <w:color w:val="000000"/>
                <w:lang w:val="en-GB"/>
              </w:rPr>
              <w:t xml:space="preserve"> MBS HARQ </w:t>
            </w:r>
            <w:r w:rsidRPr="00981D02">
              <w:rPr>
                <w:rFonts w:eastAsia="等线"/>
                <w:color w:val="000000"/>
                <w:lang w:val="en-GB"/>
              </w:rPr>
              <w:t>retransmission schemes</w:t>
            </w:r>
            <w:r w:rsidRPr="00981D02">
              <w:rPr>
                <w:rFonts w:eastAsia="MS Gothic"/>
                <w:color w:val="000000"/>
                <w:lang w:val="en-GB"/>
              </w:rPr>
              <w:t xml:space="preserve"> are similar</w:t>
            </w:r>
            <w:r w:rsidRPr="00981D02">
              <w:rPr>
                <w:color w:val="000000"/>
                <w:lang w:val="en-GB"/>
              </w:rPr>
              <w:t>.</w:t>
            </w:r>
            <w:r w:rsidRPr="00981D02">
              <w:rPr>
                <w:rFonts w:eastAsia="等线"/>
              </w:rPr>
              <w:fldChar w:fldCharType="end"/>
            </w:r>
          </w:p>
          <w:p w14:paraId="70D7713A" w14:textId="77777777" w:rsidR="00981D02" w:rsidRPr="00981D02" w:rsidRDefault="00981D02" w:rsidP="00981D02">
            <w:pPr>
              <w:pStyle w:val="Caption"/>
              <w:ind w:firstLine="400"/>
              <w:jc w:val="both"/>
              <w:rPr>
                <w:b w:val="0"/>
                <w:bCs w:val="0"/>
                <w:lang w:eastAsia="zh-CN"/>
              </w:rPr>
            </w:pPr>
            <w:r w:rsidRPr="00981D02">
              <w:rPr>
                <w:rFonts w:eastAsia="等线"/>
                <w:b w:val="0"/>
                <w:bCs w:val="0"/>
                <w:lang w:val="en-GB"/>
              </w:rPr>
              <w:fldChar w:fldCharType="begin"/>
            </w:r>
            <w:r w:rsidRPr="00981D02">
              <w:rPr>
                <w:rFonts w:eastAsia="等线"/>
                <w:b w:val="0"/>
                <w:bCs w:val="0"/>
              </w:rPr>
              <w:instrText xml:space="preserve"> REF _Ref54188719 \h  \* MERGEFORMAT </w:instrText>
            </w:r>
            <w:r w:rsidRPr="00981D02">
              <w:rPr>
                <w:rFonts w:eastAsia="等线"/>
                <w:b w:val="0"/>
                <w:bCs w:val="0"/>
                <w:lang w:val="en-GB"/>
              </w:rPr>
            </w:r>
            <w:r w:rsidRPr="00981D02">
              <w:rPr>
                <w:rFonts w:eastAsia="等线"/>
                <w:b w:val="0"/>
                <w:bCs w:val="0"/>
                <w:lang w:val="en-GB"/>
              </w:rPr>
              <w:fldChar w:fldCharType="separate"/>
            </w:r>
            <w:r w:rsidRPr="00981D02">
              <w:rPr>
                <w:b w:val="0"/>
                <w:bCs w:val="0"/>
                <w:lang w:eastAsia="zh-CN"/>
              </w:rPr>
              <w:t>Proposal 1: For RRC_CONNECTED UEs, when defining/configuring common frequency resource for group-common PDCCH/PDSCH, Option 2B is preferred.</w:t>
            </w:r>
          </w:p>
          <w:p w14:paraId="141FA46D" w14:textId="77777777" w:rsidR="00981D02" w:rsidRPr="00981D02" w:rsidRDefault="00981D02" w:rsidP="00186E14">
            <w:pPr>
              <w:numPr>
                <w:ilvl w:val="1"/>
                <w:numId w:val="75"/>
              </w:numPr>
              <w:overflowPunct/>
              <w:autoSpaceDE/>
              <w:autoSpaceDN/>
              <w:adjustRightInd/>
              <w:spacing w:after="120"/>
              <w:jc w:val="both"/>
              <w:textAlignment w:val="auto"/>
              <w:rPr>
                <w:rFonts w:eastAsia="Times New Roman"/>
              </w:rPr>
            </w:pPr>
            <w:r w:rsidRPr="00981D02">
              <w:t>Option 2B: The common frequency resource is defined as an ‘MBS frequency region’ with a number of contiguous PRBs, which is configured within the dedicated unicast BWP</w:t>
            </w:r>
            <w:r w:rsidRPr="00981D02">
              <w:rPr>
                <w:rFonts w:eastAsia="Times New Roman"/>
              </w:rPr>
              <w:t>.</w:t>
            </w:r>
          </w:p>
          <w:p w14:paraId="1CF3A1DF" w14:textId="77777777" w:rsidR="00981D02" w:rsidRPr="00981D02" w:rsidRDefault="00981D02" w:rsidP="00981D02">
            <w:pPr>
              <w:spacing w:before="120"/>
              <w:rPr>
                <w:rFonts w:eastAsia="等线"/>
              </w:rPr>
            </w:pPr>
            <w:r w:rsidRPr="00981D02">
              <w:rPr>
                <w:rFonts w:eastAsia="等线"/>
              </w:rPr>
              <w:fldChar w:fldCharType="end"/>
            </w:r>
            <w:r w:rsidRPr="00981D02">
              <w:rPr>
                <w:rFonts w:eastAsia="等线"/>
              </w:rPr>
              <w:fldChar w:fldCharType="begin"/>
            </w:r>
            <w:r w:rsidRPr="00981D02">
              <w:rPr>
                <w:rFonts w:eastAsia="等线"/>
              </w:rPr>
              <w:instrText xml:space="preserve"> REF _Ref61613878 \h  \* MERGEFORMAT </w:instrText>
            </w:r>
            <w:r w:rsidRPr="00981D02">
              <w:rPr>
                <w:rFonts w:eastAsia="等线"/>
              </w:rPr>
            </w:r>
            <w:r w:rsidRPr="00981D02">
              <w:rPr>
                <w:rFonts w:eastAsia="等线"/>
              </w:rPr>
              <w:fldChar w:fldCharType="separate"/>
            </w:r>
            <w:r w:rsidRPr="00981D02">
              <w:t>Proposal 2: For simultaneous reception of unicast PDSCH and group-common PDSCH in a slot for RRC_CONNECTED UEs, support the following cases.</w:t>
            </w:r>
            <w:r w:rsidRPr="00981D02">
              <w:rPr>
                <w:rFonts w:eastAsia="等线"/>
              </w:rPr>
              <w:fldChar w:fldCharType="end"/>
            </w:r>
          </w:p>
          <w:p w14:paraId="4995AB4C"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lastRenderedPageBreak/>
              <w:t xml:space="preserve">Case 1: support TDM between multiple </w:t>
            </w:r>
            <w:proofErr w:type="spellStart"/>
            <w:r w:rsidRPr="00981D02">
              <w:rPr>
                <w:b w:val="0"/>
                <w:bCs w:val="0"/>
                <w:lang w:eastAsia="zh-CN"/>
              </w:rPr>
              <w:t>TDMed</w:t>
            </w:r>
            <w:proofErr w:type="spellEnd"/>
            <w:r w:rsidRPr="00981D02">
              <w:rPr>
                <w:b w:val="0"/>
                <w:bCs w:val="0"/>
                <w:lang w:eastAsia="zh-CN"/>
              </w:rPr>
              <w:t xml:space="preserve"> unicast PDSCHs and one group-common PDSCH in a slot</w:t>
            </w:r>
          </w:p>
          <w:p w14:paraId="0DD960CC"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t>Case 2: support TDM among multiple group-common PDSCHs in a slot</w:t>
            </w:r>
          </w:p>
          <w:p w14:paraId="676331F2" w14:textId="77777777" w:rsidR="00981D02" w:rsidRPr="00981D02" w:rsidRDefault="00981D02" w:rsidP="00186E14">
            <w:pPr>
              <w:pStyle w:val="Caption"/>
              <w:numPr>
                <w:ilvl w:val="0"/>
                <w:numId w:val="76"/>
              </w:numPr>
              <w:ind w:firstLine="402"/>
              <w:jc w:val="both"/>
              <w:rPr>
                <w:b w:val="0"/>
                <w:bCs w:val="0"/>
                <w:lang w:eastAsia="zh-CN"/>
              </w:rPr>
            </w:pPr>
            <w:r w:rsidRPr="00981D02">
              <w:rPr>
                <w:b w:val="0"/>
                <w:bCs w:val="0"/>
                <w:lang w:eastAsia="zh-CN"/>
              </w:rPr>
              <w:t xml:space="preserve">Case 3: support TDM between multiple </w:t>
            </w:r>
            <w:proofErr w:type="spellStart"/>
            <w:r w:rsidRPr="00981D02">
              <w:rPr>
                <w:b w:val="0"/>
                <w:bCs w:val="0"/>
                <w:lang w:eastAsia="zh-CN"/>
              </w:rPr>
              <w:t>TDMed</w:t>
            </w:r>
            <w:proofErr w:type="spellEnd"/>
            <w:r w:rsidRPr="00981D02">
              <w:rPr>
                <w:b w:val="0"/>
                <w:bCs w:val="0"/>
                <w:lang w:eastAsia="zh-CN"/>
              </w:rPr>
              <w:t xml:space="preserve"> unicast PDSCHs and multiple </w:t>
            </w:r>
            <w:proofErr w:type="spellStart"/>
            <w:r w:rsidRPr="00981D02">
              <w:rPr>
                <w:b w:val="0"/>
                <w:bCs w:val="0"/>
                <w:lang w:eastAsia="zh-CN"/>
              </w:rPr>
              <w:t>TDMed</w:t>
            </w:r>
            <w:proofErr w:type="spellEnd"/>
            <w:r w:rsidRPr="00981D02">
              <w:rPr>
                <w:b w:val="0"/>
                <w:bCs w:val="0"/>
                <w:lang w:eastAsia="zh-CN"/>
              </w:rPr>
              <w:t xml:space="preserve"> group-common PDSCHs in a slot</w:t>
            </w:r>
          </w:p>
          <w:p w14:paraId="638007D3" w14:textId="77777777" w:rsidR="00981D02" w:rsidRPr="00981D02" w:rsidRDefault="00981D02" w:rsidP="00186E14">
            <w:pPr>
              <w:pStyle w:val="Caption"/>
              <w:numPr>
                <w:ilvl w:val="0"/>
                <w:numId w:val="76"/>
              </w:numPr>
              <w:ind w:firstLine="402"/>
              <w:jc w:val="both"/>
              <w:rPr>
                <w:b w:val="0"/>
                <w:bCs w:val="0"/>
              </w:rPr>
            </w:pPr>
            <w:r w:rsidRPr="00981D02">
              <w:rPr>
                <w:b w:val="0"/>
                <w:bCs w:val="0"/>
                <w:lang w:eastAsia="zh-CN"/>
              </w:rPr>
              <w:t>Case 5: support FDM among multiple group-common PDSCHs in a slot</w:t>
            </w:r>
            <w:r w:rsidRPr="00981D02">
              <w:rPr>
                <w:rFonts w:eastAsia="等线"/>
                <w:b w:val="0"/>
                <w:bCs w:val="0"/>
              </w:rPr>
              <w:fldChar w:fldCharType="begin"/>
            </w:r>
            <w:r w:rsidRPr="00981D02">
              <w:rPr>
                <w:rFonts w:eastAsia="等线"/>
                <w:b w:val="0"/>
                <w:bCs w:val="0"/>
              </w:rPr>
              <w:instrText xml:space="preserve"> REF _Ref54197874 \h  \* MERGEFORMAT </w:instrText>
            </w:r>
            <w:r w:rsidRPr="00981D02">
              <w:rPr>
                <w:rFonts w:eastAsia="等线"/>
                <w:b w:val="0"/>
                <w:bCs w:val="0"/>
              </w:rPr>
            </w:r>
            <w:r w:rsidRPr="00981D02">
              <w:rPr>
                <w:rFonts w:eastAsia="等线"/>
                <w:b w:val="0"/>
                <w:bCs w:val="0"/>
              </w:rPr>
              <w:fldChar w:fldCharType="end"/>
            </w:r>
          </w:p>
          <w:p w14:paraId="41B90D9B" w14:textId="77777777" w:rsidR="00981D02" w:rsidRPr="00981D02" w:rsidRDefault="00981D02" w:rsidP="00981D02">
            <w:pPr>
              <w:spacing w:before="120"/>
              <w:rPr>
                <w:rFonts w:eastAsia="等线"/>
              </w:rPr>
            </w:pPr>
            <w:r w:rsidRPr="00981D02">
              <w:rPr>
                <w:rFonts w:eastAsia="等线"/>
              </w:rPr>
              <w:fldChar w:fldCharType="begin"/>
            </w:r>
            <w:r w:rsidRPr="00981D02">
              <w:rPr>
                <w:rFonts w:eastAsia="等线"/>
              </w:rPr>
              <w:instrText xml:space="preserve"> </w:instrText>
            </w:r>
            <w:r w:rsidRPr="00981D02">
              <w:rPr>
                <w:rFonts w:eastAsia="等线" w:hint="eastAsia"/>
              </w:rPr>
              <w:instrText>REF _Ref47372788 \h</w:instrText>
            </w:r>
            <w:r w:rsidRPr="00981D02">
              <w:rPr>
                <w:rFonts w:eastAsia="等线"/>
              </w:rPr>
              <w:instrText xml:space="preserve">  \* MERGEFORMAT </w:instrText>
            </w:r>
            <w:r w:rsidRPr="00981D02">
              <w:rPr>
                <w:rFonts w:eastAsia="等线"/>
              </w:rPr>
            </w:r>
            <w:r w:rsidRPr="00981D02">
              <w:rPr>
                <w:rFonts w:eastAsia="等线"/>
              </w:rPr>
              <w:fldChar w:fldCharType="separate"/>
            </w:r>
            <w:r w:rsidRPr="00981D02">
              <w:t xml:space="preserve">Proposal </w:t>
            </w:r>
            <w:r w:rsidRPr="00981D02">
              <w:rPr>
                <w:noProof/>
              </w:rPr>
              <w:t>3</w:t>
            </w:r>
            <w:r w:rsidRPr="00981D02">
              <w:t>: A UE can be configured with multiple common</w:t>
            </w:r>
            <w:r w:rsidRPr="00981D02" w:rsidDel="001C31B8">
              <w:t xml:space="preserve"> </w:t>
            </w:r>
            <w:r w:rsidRPr="00981D02">
              <w:t>RNTIs for PDSCH scrambling for different Broadcast/Multicast services.</w:t>
            </w:r>
            <w:r w:rsidRPr="00981D02">
              <w:rPr>
                <w:rFonts w:eastAsia="等线"/>
              </w:rPr>
              <w:fldChar w:fldCharType="end"/>
            </w:r>
          </w:p>
          <w:p w14:paraId="734BD8FC" w14:textId="77777777" w:rsidR="00981D02" w:rsidRPr="00981D02" w:rsidRDefault="00981D02" w:rsidP="00981D02">
            <w:pPr>
              <w:spacing w:before="120"/>
              <w:rPr>
                <w:rFonts w:eastAsia="等线"/>
              </w:rPr>
            </w:pPr>
            <w:r w:rsidRPr="00981D02">
              <w:rPr>
                <w:rFonts w:eastAsia="等线"/>
              </w:rPr>
              <w:fldChar w:fldCharType="begin"/>
            </w:r>
            <w:r w:rsidRPr="00981D02">
              <w:rPr>
                <w:rFonts w:eastAsia="等线"/>
              </w:rPr>
              <w:instrText xml:space="preserve"> </w:instrText>
            </w:r>
            <w:r w:rsidRPr="00981D02">
              <w:rPr>
                <w:rFonts w:eastAsia="等线" w:hint="eastAsia"/>
              </w:rPr>
              <w:instrText>REF _Ref54009788 \h</w:instrText>
            </w:r>
            <w:r w:rsidRPr="00981D02">
              <w:rPr>
                <w:rFonts w:eastAsia="等线"/>
              </w:rPr>
              <w:instrText xml:space="preserve">  \* MERGEFORMAT </w:instrText>
            </w:r>
            <w:r w:rsidRPr="00981D02">
              <w:rPr>
                <w:rFonts w:eastAsia="等线"/>
              </w:rPr>
            </w:r>
            <w:r w:rsidRPr="00981D02">
              <w:rPr>
                <w:rFonts w:eastAsia="等线"/>
              </w:rPr>
              <w:fldChar w:fldCharType="separate"/>
            </w:r>
            <w:r w:rsidRPr="00981D02">
              <w:rPr>
                <w:szCs w:val="21"/>
              </w:rPr>
              <w:t xml:space="preserve">Proposal </w:t>
            </w:r>
            <w:r w:rsidRPr="00981D02">
              <w:rPr>
                <w:noProof/>
                <w:szCs w:val="21"/>
              </w:rPr>
              <w:t>4</w:t>
            </w:r>
            <w:r w:rsidRPr="00981D02">
              <w:rPr>
                <w:szCs w:val="21"/>
              </w:rPr>
              <w:t>:</w:t>
            </w:r>
            <w:r w:rsidRPr="00981D02">
              <w:rPr>
                <w:rFonts w:hint="eastAsia"/>
              </w:rPr>
              <w:t xml:space="preserve"> </w:t>
            </w:r>
            <w:r w:rsidRPr="00981D02">
              <w:rPr>
                <w:szCs w:val="21"/>
              </w:rPr>
              <w:t>For RRC_CONNECTED UEs, support PTM transmission scheme 2 for multicast.</w:t>
            </w:r>
            <w:r w:rsidRPr="00981D02">
              <w:rPr>
                <w:rFonts w:eastAsia="等线"/>
              </w:rPr>
              <w:fldChar w:fldCharType="end"/>
            </w:r>
          </w:p>
          <w:p w14:paraId="3FD0280B" w14:textId="77777777" w:rsidR="00981D02" w:rsidRPr="00981D02" w:rsidRDefault="00981D02" w:rsidP="00981D02">
            <w:pPr>
              <w:pStyle w:val="Caption"/>
              <w:ind w:firstLine="400"/>
              <w:jc w:val="both"/>
              <w:rPr>
                <w:b w:val="0"/>
                <w:bCs w:val="0"/>
                <w:lang w:val="de-DE" w:eastAsia="ja-JP"/>
              </w:rPr>
            </w:pPr>
            <w:r w:rsidRPr="00981D02">
              <w:rPr>
                <w:rFonts w:eastAsia="等线"/>
                <w:b w:val="0"/>
                <w:bCs w:val="0"/>
              </w:rPr>
              <w:fldChar w:fldCharType="begin"/>
            </w:r>
            <w:r w:rsidRPr="00981D02">
              <w:rPr>
                <w:rFonts w:eastAsia="等线"/>
                <w:b w:val="0"/>
                <w:bCs w:val="0"/>
              </w:rPr>
              <w:instrText xml:space="preserve"> </w:instrText>
            </w:r>
            <w:r w:rsidRPr="00981D02">
              <w:rPr>
                <w:rFonts w:eastAsia="等线" w:hint="eastAsia"/>
                <w:b w:val="0"/>
                <w:bCs w:val="0"/>
              </w:rPr>
              <w:instrText>REF _Ref54009803 \h</w:instrText>
            </w:r>
            <w:r w:rsidRPr="00981D02">
              <w:rPr>
                <w:rFonts w:eastAsia="等线"/>
                <w:b w:val="0"/>
                <w:bCs w:val="0"/>
              </w:rPr>
              <w:instrText xml:space="preserve">  \* MERGEFORMAT </w:instrText>
            </w:r>
            <w:r w:rsidRPr="00981D02">
              <w:rPr>
                <w:rFonts w:eastAsia="等线"/>
                <w:b w:val="0"/>
                <w:bCs w:val="0"/>
              </w:rPr>
            </w:r>
            <w:r w:rsidRPr="00981D02">
              <w:rPr>
                <w:rFonts w:eastAsia="等线"/>
                <w:b w:val="0"/>
                <w:bCs w:val="0"/>
              </w:rPr>
              <w:fldChar w:fldCharType="separate"/>
            </w:r>
            <w:r w:rsidRPr="00981D02">
              <w:rPr>
                <w:b w:val="0"/>
                <w:bCs w:val="0"/>
                <w:szCs w:val="21"/>
              </w:rPr>
              <w:t xml:space="preserve">Proposal </w:t>
            </w:r>
            <w:r w:rsidRPr="00981D02">
              <w:rPr>
                <w:b w:val="0"/>
                <w:bCs w:val="0"/>
                <w:noProof/>
                <w:szCs w:val="21"/>
              </w:rPr>
              <w:t>5</w:t>
            </w:r>
            <w:r w:rsidRPr="00981D02">
              <w:rPr>
                <w:b w:val="0"/>
                <w:bCs w:val="0"/>
                <w:szCs w:val="21"/>
              </w:rPr>
              <w:t xml:space="preserve">: For </w:t>
            </w:r>
            <w:r w:rsidRPr="00981D02">
              <w:rPr>
                <w:b w:val="0"/>
                <w:bCs w:val="0"/>
                <w:lang w:val="de-DE" w:eastAsia="ja-JP"/>
              </w:rPr>
              <w:t>MBS for RRC_CONNECTED UEs, for SPS group-common PDSCH, the followings are suggested.</w:t>
            </w:r>
          </w:p>
          <w:p w14:paraId="2F9D0870"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Support more than one SPS group-common PDSCH per UE.</w:t>
            </w:r>
          </w:p>
          <w:p w14:paraId="36596D61" w14:textId="77777777" w:rsidR="00981D02" w:rsidRPr="00981D02" w:rsidRDefault="00981D02" w:rsidP="00186E14">
            <w:pPr>
              <w:pStyle w:val="Caption"/>
              <w:numPr>
                <w:ilvl w:val="0"/>
                <w:numId w:val="27"/>
              </w:numPr>
              <w:ind w:firstLine="402"/>
              <w:jc w:val="both"/>
              <w:rPr>
                <w:rFonts w:eastAsia="等线"/>
                <w:b w:val="0"/>
                <w:bCs w:val="0"/>
              </w:rPr>
            </w:pPr>
            <w:r w:rsidRPr="00981D02">
              <w:rPr>
                <w:b w:val="0"/>
                <w:bCs w:val="0"/>
                <w:lang w:val="de-DE" w:eastAsia="ja-JP"/>
              </w:rPr>
              <w:t>HARQ-ACK for SPS group-common PDSCH is supported and can be configured</w:t>
            </w:r>
            <w:r w:rsidRPr="00981D02">
              <w:rPr>
                <w:b w:val="0"/>
                <w:bCs w:val="0"/>
                <w:lang w:val="de-DE" w:eastAsia="zh-CN"/>
              </w:rPr>
              <w:t>.</w:t>
            </w:r>
            <w:r w:rsidRPr="00981D02">
              <w:rPr>
                <w:rFonts w:eastAsia="等线"/>
                <w:b w:val="0"/>
                <w:bCs w:val="0"/>
              </w:rPr>
              <w:fldChar w:fldCharType="end"/>
            </w:r>
          </w:p>
          <w:p w14:paraId="1FC60106"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Using UE-specific PDCCH for the SPS group-common PDSCH activation/deactivation</w:t>
            </w:r>
          </w:p>
          <w:p w14:paraId="0A221468"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FFS: Group-common PDCCH can be used for the SPS group-common PDSCH activation/deactivation.</w:t>
            </w:r>
          </w:p>
          <w:p w14:paraId="5875895C"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ja-JP"/>
              </w:rPr>
              <w:t xml:space="preserve">If NACK only feedback is configured for SPS group-common PDSCH, </w:t>
            </w:r>
          </w:p>
          <w:p w14:paraId="30237560"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group-common PDSCH scheduled by group-common PDCCH can be used for the SPS group-common PDSCH retransmission</w:t>
            </w:r>
          </w:p>
          <w:p w14:paraId="5B5AAD61" w14:textId="77777777" w:rsidR="00981D02" w:rsidRPr="00981D02" w:rsidRDefault="00981D02" w:rsidP="00186E14">
            <w:pPr>
              <w:pStyle w:val="Caption"/>
              <w:numPr>
                <w:ilvl w:val="0"/>
                <w:numId w:val="27"/>
              </w:numPr>
              <w:ind w:firstLine="402"/>
              <w:jc w:val="both"/>
              <w:rPr>
                <w:b w:val="0"/>
                <w:bCs w:val="0"/>
                <w:lang w:val="de-DE" w:eastAsia="ja-JP"/>
              </w:rPr>
            </w:pPr>
            <w:r w:rsidRPr="00981D02">
              <w:rPr>
                <w:b w:val="0"/>
                <w:bCs w:val="0"/>
                <w:lang w:val="de-DE" w:eastAsia="zh-CN"/>
              </w:rPr>
              <w:t xml:space="preserve">If ACK/NACK feedback is configured </w:t>
            </w:r>
            <w:r w:rsidRPr="00981D02">
              <w:rPr>
                <w:b w:val="0"/>
                <w:bCs w:val="0"/>
                <w:lang w:val="de-DE" w:eastAsia="ja-JP"/>
              </w:rPr>
              <w:t>for SPS group-common PDSCH,</w:t>
            </w:r>
          </w:p>
          <w:p w14:paraId="40BA4358"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UE-specific PDSCH scheduled by UE-specifc PDCCH can be used for the SPS group-common PDSCH retransmission</w:t>
            </w:r>
          </w:p>
          <w:p w14:paraId="44B67065" w14:textId="77777777" w:rsidR="00981D02" w:rsidRPr="00981D02" w:rsidRDefault="00981D02" w:rsidP="00186E14">
            <w:pPr>
              <w:pStyle w:val="Caption"/>
              <w:numPr>
                <w:ilvl w:val="1"/>
                <w:numId w:val="27"/>
              </w:numPr>
              <w:ind w:firstLine="402"/>
              <w:jc w:val="both"/>
              <w:rPr>
                <w:b w:val="0"/>
                <w:bCs w:val="0"/>
                <w:lang w:val="de-DE" w:eastAsia="ja-JP"/>
              </w:rPr>
            </w:pPr>
            <w:r w:rsidRPr="00981D02">
              <w:rPr>
                <w:b w:val="0"/>
                <w:bCs w:val="0"/>
                <w:lang w:val="de-DE" w:eastAsia="ja-JP"/>
              </w:rPr>
              <w:t>FFS: group-common PDSCH scheduled by UE-specifc PDCCH can be used for the SPS group-common PDSCH retransmission</w:t>
            </w:r>
          </w:p>
          <w:p w14:paraId="26029BF9" w14:textId="77777777" w:rsidR="00981D02" w:rsidRPr="00981D02" w:rsidRDefault="00981D02" w:rsidP="00981D02">
            <w:r w:rsidRPr="00981D02">
              <w:rPr>
                <w:rFonts w:eastAsia="等线"/>
              </w:rPr>
              <w:fldChar w:fldCharType="begin"/>
            </w:r>
            <w:r w:rsidRPr="00981D02">
              <w:rPr>
                <w:rFonts w:eastAsia="等线"/>
              </w:rPr>
              <w:instrText xml:space="preserve"> </w:instrText>
            </w:r>
            <w:r w:rsidRPr="00981D02">
              <w:rPr>
                <w:rFonts w:eastAsia="等线" w:hint="eastAsia"/>
              </w:rPr>
              <w:instrText>REF _Ref54009811 \h</w:instrText>
            </w:r>
            <w:r w:rsidRPr="00981D02">
              <w:rPr>
                <w:rFonts w:eastAsia="等线"/>
              </w:rPr>
              <w:instrText xml:space="preserve">  \* MERGEFORMAT </w:instrText>
            </w:r>
            <w:r w:rsidRPr="00981D02">
              <w:rPr>
                <w:rFonts w:eastAsia="等线"/>
              </w:rPr>
            </w:r>
            <w:r w:rsidRPr="00981D02">
              <w:rPr>
                <w:rFonts w:eastAsia="等线"/>
              </w:rPr>
              <w:fldChar w:fldCharType="separate"/>
            </w:r>
            <w:r w:rsidRPr="00981D02">
              <w:rPr>
                <w:lang w:val="de-DE" w:eastAsia="ja-JP"/>
              </w:rPr>
              <w:t xml:space="preserve">Proposal </w:t>
            </w:r>
            <w:r w:rsidRPr="00981D02">
              <w:rPr>
                <w:noProof/>
                <w:lang w:val="de-DE" w:eastAsia="ja-JP"/>
              </w:rPr>
              <w:t>6</w:t>
            </w:r>
            <w:r w:rsidRPr="00981D02">
              <w:rPr>
                <w:lang w:val="de-DE" w:eastAsia="ja-JP"/>
              </w:rPr>
              <w:t>: For the retransmission of group-common PDSCH for MBS service, UE-specific PDSCH scheduled by UE-epecfic PDCCH can be used.</w:t>
            </w:r>
            <w:r w:rsidRPr="00981D02">
              <w:rPr>
                <w:rFonts w:eastAsia="等线"/>
              </w:rPr>
              <w:fldChar w:fldCharType="end"/>
            </w:r>
          </w:p>
          <w:p w14:paraId="4D266BA9" w14:textId="77777777" w:rsidR="00981D02" w:rsidRPr="00981D02" w:rsidRDefault="00981D02" w:rsidP="00981D02">
            <w:pPr>
              <w:pStyle w:val="Caption"/>
              <w:jc w:val="both"/>
              <w:rPr>
                <w:rFonts w:eastAsia="Times New Roman"/>
                <w:b w:val="0"/>
                <w:bCs w:val="0"/>
                <w:szCs w:val="24"/>
              </w:rPr>
            </w:pPr>
            <w:r w:rsidRPr="00981D02">
              <w:rPr>
                <w:b w:val="0"/>
                <w:bCs w:val="0"/>
                <w:szCs w:val="24"/>
                <w:lang w:eastAsia="zh-CN"/>
              </w:rPr>
              <w:t xml:space="preserve">Proposal 7: </w:t>
            </w:r>
            <w:r w:rsidRPr="00981D02">
              <w:rPr>
                <w:rFonts w:eastAsia="Times New Roman"/>
                <w:b w:val="0"/>
                <w:bCs w:val="0"/>
                <w:szCs w:val="24"/>
              </w:rPr>
              <w:t xml:space="preserve">For search space set of group-common PDCCH of PTM scheme 1 for multicast in RRC_CONNECTED state, </w:t>
            </w:r>
          </w:p>
          <w:p w14:paraId="55FD01D1" w14:textId="77777777" w:rsidR="00981D02" w:rsidRPr="00981D02" w:rsidRDefault="00981D02" w:rsidP="00186E14">
            <w:pPr>
              <w:pStyle w:val="ListParagraph"/>
              <w:widowControl w:val="0"/>
              <w:numPr>
                <w:ilvl w:val="0"/>
                <w:numId w:val="77"/>
              </w:numPr>
              <w:jc w:val="both"/>
              <w:rPr>
                <w:lang w:val="en-GB"/>
              </w:rPr>
            </w:pPr>
            <w:r w:rsidRPr="00981D02">
              <w:rPr>
                <w:rFonts w:eastAsia="Times New Roman"/>
                <w:szCs w:val="24"/>
              </w:rPr>
              <w:t>Reuse the existing CSS type(s) in Rel-15/16</w:t>
            </w:r>
          </w:p>
          <w:p w14:paraId="663B9D71" w14:textId="77777777" w:rsidR="00981D02" w:rsidRPr="00981D02" w:rsidRDefault="00981D02" w:rsidP="00186E14">
            <w:pPr>
              <w:pStyle w:val="ListParagraph"/>
              <w:widowControl w:val="0"/>
              <w:numPr>
                <w:ilvl w:val="0"/>
                <w:numId w:val="77"/>
              </w:numPr>
              <w:jc w:val="both"/>
              <w:rPr>
                <w:lang w:val="en-GB"/>
              </w:rPr>
            </w:pPr>
            <w:r w:rsidRPr="00981D02">
              <w:rPr>
                <w:rFonts w:eastAsia="Times New Roman"/>
                <w:szCs w:val="20"/>
                <w:lang w:eastAsia="x-none"/>
              </w:rPr>
              <w:t>The monitoring priority of search space set for multicast can be configurable</w:t>
            </w:r>
          </w:p>
          <w:p w14:paraId="451158BF" w14:textId="6A330B13" w:rsidR="00981D02" w:rsidRPr="00981D02" w:rsidRDefault="00981D02" w:rsidP="00981D02">
            <w:pPr>
              <w:rPr>
                <w:iCs/>
                <w:lang w:val="en-GB"/>
              </w:rPr>
            </w:pPr>
          </w:p>
        </w:tc>
      </w:tr>
      <w:tr w:rsidR="00981D02" w14:paraId="0FBBB09E" w14:textId="77777777">
        <w:trPr>
          <w:trHeight w:val="408"/>
        </w:trPr>
        <w:tc>
          <w:tcPr>
            <w:tcW w:w="1435" w:type="dxa"/>
          </w:tcPr>
          <w:p w14:paraId="5B1EEEE4" w14:textId="1EA08150" w:rsidR="00981D02" w:rsidRDefault="00981D02" w:rsidP="00981D02">
            <w:pPr>
              <w:rPr>
                <w:lang w:eastAsia="zh-CN"/>
              </w:rPr>
            </w:pPr>
            <w:r>
              <w:rPr>
                <w:lang w:eastAsia="zh-CN"/>
              </w:rPr>
              <w:lastRenderedPageBreak/>
              <w:t>[9]</w:t>
            </w:r>
          </w:p>
          <w:p w14:paraId="4CBF90D8" w14:textId="0D043E00" w:rsidR="00981D02" w:rsidRDefault="00981D02" w:rsidP="00981D02">
            <w:pPr>
              <w:rPr>
                <w:lang w:eastAsia="zh-CN"/>
              </w:rPr>
            </w:pPr>
            <w:r w:rsidRPr="00DB0BEB">
              <w:rPr>
                <w:lang w:eastAsia="zh-CN"/>
              </w:rPr>
              <w:t>R1-2100510</w:t>
            </w:r>
          </w:p>
        </w:tc>
        <w:tc>
          <w:tcPr>
            <w:tcW w:w="1530" w:type="dxa"/>
          </w:tcPr>
          <w:p w14:paraId="6C249D83" w14:textId="4ABD015F" w:rsidR="00981D02" w:rsidRDefault="00981D02" w:rsidP="00981D02">
            <w:r w:rsidRPr="00DB0BEB">
              <w:t>Nokia, Nokia Shanghai Bell</w:t>
            </w:r>
          </w:p>
        </w:tc>
        <w:tc>
          <w:tcPr>
            <w:tcW w:w="6750" w:type="dxa"/>
          </w:tcPr>
          <w:p w14:paraId="6D62445E" w14:textId="77777777" w:rsidR="00981D02" w:rsidRPr="00DB0BEB" w:rsidRDefault="00981D02" w:rsidP="00981D02">
            <w:r w:rsidRPr="00DB0BEB">
              <w:t>Observation-1: Having a UE-specific PDCCH that can schedule UEs to use a group-common PDSCH is desirable for the following reasons:</w:t>
            </w:r>
          </w:p>
          <w:p w14:paraId="6DE5CC12" w14:textId="77777777" w:rsidR="00981D02" w:rsidRPr="00DB0BEB" w:rsidRDefault="00981D02" w:rsidP="00186E14">
            <w:pPr>
              <w:numPr>
                <w:ilvl w:val="0"/>
                <w:numId w:val="66"/>
              </w:numPr>
              <w:spacing w:after="180"/>
              <w:jc w:val="both"/>
            </w:pPr>
            <w:r w:rsidRPr="00DB0BEB">
              <w:t xml:space="preserve">In scenarios where there is a low density of users receiving multicast traffic with high data rates and requiring uplink feedback, </w:t>
            </w:r>
            <w:proofErr w:type="spellStart"/>
            <w:r w:rsidRPr="00DB0BEB">
              <w:t>gNB</w:t>
            </w:r>
            <w:proofErr w:type="spellEnd"/>
            <w:r w:rsidRPr="00DB0BEB">
              <w:t xml:space="preserve"> will have the flexibility to choose the appropriate control channel </w:t>
            </w:r>
            <w:proofErr w:type="spellStart"/>
            <w:r w:rsidRPr="00DB0BEB">
              <w:t>signalling</w:t>
            </w:r>
            <w:proofErr w:type="spellEnd"/>
            <w:r w:rsidRPr="00DB0BEB">
              <w:t xml:space="preserve"> mechanism</w:t>
            </w:r>
          </w:p>
          <w:p w14:paraId="23D2CD8B" w14:textId="77777777" w:rsidR="00981D02" w:rsidRPr="00DB0BEB" w:rsidRDefault="00981D02" w:rsidP="00186E14">
            <w:pPr>
              <w:numPr>
                <w:ilvl w:val="0"/>
                <w:numId w:val="66"/>
              </w:numPr>
              <w:spacing w:after="180"/>
              <w:jc w:val="both"/>
            </w:pPr>
            <w:r w:rsidRPr="00DB0BEB">
              <w:t xml:space="preserve">Enables the support of seamless mobility and switching from multicast to unicast </w:t>
            </w:r>
          </w:p>
          <w:p w14:paraId="692422D6" w14:textId="77777777" w:rsidR="00981D02" w:rsidRPr="00DB0BEB" w:rsidRDefault="00981D02" w:rsidP="00186E14">
            <w:pPr>
              <w:numPr>
                <w:ilvl w:val="0"/>
                <w:numId w:val="66"/>
              </w:numPr>
              <w:spacing w:after="180"/>
              <w:jc w:val="both"/>
            </w:pPr>
            <w:r w:rsidRPr="00DB0BEB">
              <w:lastRenderedPageBreak/>
              <w:t>Enables simultaneous BWP switching and scheduling of MBS PDSCH resources using the same DCI</w:t>
            </w:r>
          </w:p>
          <w:p w14:paraId="2A5967AD" w14:textId="77777777" w:rsidR="00981D02" w:rsidRPr="00DB0BEB" w:rsidRDefault="00981D02" w:rsidP="00981D02">
            <w:r w:rsidRPr="00DB0BEB">
              <w:t xml:space="preserve">Observation-2: In order to support both </w:t>
            </w:r>
            <w:proofErr w:type="spellStart"/>
            <w:r w:rsidRPr="00DB0BEB">
              <w:t>signalling</w:t>
            </w:r>
            <w:proofErr w:type="spellEnd"/>
            <w:r w:rsidRPr="00DB0BEB">
              <w:t xml:space="preserve"> options to access the same group-common PDSCH, new </w:t>
            </w:r>
            <w:proofErr w:type="spellStart"/>
            <w:r w:rsidRPr="00DB0BEB">
              <w:t>signalling</w:t>
            </w:r>
            <w:proofErr w:type="spellEnd"/>
            <w:r w:rsidRPr="00DB0BEB">
              <w:t xml:space="preserve"> mechanisms will be required to allow the network to configure and modify on a dynamic basis the use of either PTM schemes 1 or 2.</w:t>
            </w:r>
          </w:p>
          <w:p w14:paraId="42EB1BF5" w14:textId="77777777" w:rsidR="00981D02" w:rsidRPr="00DB0BEB" w:rsidRDefault="00981D02" w:rsidP="00981D02">
            <w:r w:rsidRPr="00DB0BEB">
              <w:t xml:space="preserve">Observation-3: Use of different schemes for initial transmission and retransmission would introduce significant complexity both at the </w:t>
            </w:r>
            <w:proofErr w:type="spellStart"/>
            <w:r w:rsidRPr="00DB0BEB">
              <w:t>gNB</w:t>
            </w:r>
            <w:proofErr w:type="spellEnd"/>
            <w:r w:rsidRPr="00DB0BEB">
              <w:t xml:space="preserve"> and UE in order to maintain the association between the transmission and retransmission of the same TB.</w:t>
            </w:r>
          </w:p>
          <w:p w14:paraId="509C641D" w14:textId="77777777" w:rsidR="00981D02" w:rsidRPr="00DB0BEB" w:rsidRDefault="00981D02" w:rsidP="00981D02">
            <w:r w:rsidRPr="00DB0BEB">
              <w:t xml:space="preserve">Observation-4: The key difference between option 2A and 2B is related to the RRC </w:t>
            </w:r>
            <w:proofErr w:type="spellStart"/>
            <w:r w:rsidRPr="00DB0BEB">
              <w:t>signalling</w:t>
            </w:r>
            <w:proofErr w:type="spellEnd"/>
            <w:r w:rsidRPr="00DB0BEB">
              <w:t xml:space="preserve"> of the common frequency resources:</w:t>
            </w:r>
          </w:p>
          <w:p w14:paraId="1AB98BC6" w14:textId="77777777" w:rsidR="00981D02" w:rsidRPr="00DB0BEB" w:rsidRDefault="00981D02" w:rsidP="00186E14">
            <w:pPr>
              <w:numPr>
                <w:ilvl w:val="0"/>
                <w:numId w:val="67"/>
              </w:numPr>
              <w:spacing w:after="180"/>
              <w:jc w:val="both"/>
            </w:pPr>
            <w:r w:rsidRPr="00DB0BEB">
              <w:t xml:space="preserve">Option 2A requires the </w:t>
            </w:r>
            <w:proofErr w:type="spellStart"/>
            <w:r w:rsidRPr="00DB0BEB">
              <w:t>signalling</w:t>
            </w:r>
            <w:proofErr w:type="spellEnd"/>
            <w:r w:rsidRPr="00DB0BEB">
              <w:t xml:space="preserve"> of MBS specific BWP with parameters possibly taken from current BWP configurations.</w:t>
            </w:r>
          </w:p>
          <w:p w14:paraId="5B33D93C" w14:textId="77777777" w:rsidR="00981D02" w:rsidRPr="00DB0BEB" w:rsidRDefault="00981D02" w:rsidP="00186E14">
            <w:pPr>
              <w:numPr>
                <w:ilvl w:val="0"/>
                <w:numId w:val="67"/>
              </w:numPr>
              <w:spacing w:after="180"/>
              <w:jc w:val="both"/>
            </w:pPr>
            <w:r w:rsidRPr="00DB0BEB">
              <w:t xml:space="preserve">Option 2B requires the </w:t>
            </w:r>
            <w:proofErr w:type="spellStart"/>
            <w:r w:rsidRPr="00DB0BEB">
              <w:t>signalling</w:t>
            </w:r>
            <w:proofErr w:type="spellEnd"/>
            <w:r w:rsidRPr="00DB0BEB">
              <w:t xml:space="preserve"> of the MBS frequency region – in terms of the starting PRB and length of PRBs within each UE’s dedicated unicast BWP.</w:t>
            </w:r>
          </w:p>
          <w:p w14:paraId="6F21B660" w14:textId="77777777" w:rsidR="00981D02" w:rsidRPr="00DB0BEB" w:rsidRDefault="00981D02" w:rsidP="00186E14">
            <w:pPr>
              <w:numPr>
                <w:ilvl w:val="0"/>
                <w:numId w:val="67"/>
              </w:numPr>
              <w:spacing w:after="180"/>
              <w:jc w:val="both"/>
            </w:pPr>
            <w:r w:rsidRPr="00DB0BEB">
              <w:t>The impact of option 2A on the number of BWPs that can be configured for a UE needs to be studied and clarified.</w:t>
            </w:r>
          </w:p>
          <w:p w14:paraId="7B5E6A12" w14:textId="77777777" w:rsidR="00981D02" w:rsidRPr="00DB0BEB" w:rsidRDefault="00981D02" w:rsidP="00981D02">
            <w:r w:rsidRPr="00DB0BEB">
              <w:t>Observation-5: The motivation for configuring UEs with no unicast reception within the MBS CFR needs to be further clarified.</w:t>
            </w:r>
          </w:p>
          <w:p w14:paraId="701835A3" w14:textId="77777777" w:rsidR="00981D02" w:rsidRPr="00DB0BEB" w:rsidRDefault="00981D02" w:rsidP="00981D02">
            <w:r w:rsidRPr="00DB0BEB">
              <w:t xml:space="preserve">Observation-6: Multiple common frequency resources can be configured per UE based on </w:t>
            </w:r>
            <w:proofErr w:type="spellStart"/>
            <w:r w:rsidRPr="00DB0BEB">
              <w:t>gNB</w:t>
            </w:r>
            <w:proofErr w:type="spellEnd"/>
            <w:r w:rsidRPr="00DB0BEB">
              <w:t xml:space="preserve"> implementation – even though the motivations for doing so are not clear, with the maximum limit dependent on </w:t>
            </w:r>
            <w:r w:rsidRPr="00DB0BEB">
              <w:rPr>
                <w:color w:val="000000"/>
              </w:rPr>
              <w:t>UE capabilities and available system resources.</w:t>
            </w:r>
          </w:p>
          <w:p w14:paraId="6BCEAD37" w14:textId="77777777" w:rsidR="00981D02" w:rsidRPr="00DB0BEB" w:rsidRDefault="00981D02" w:rsidP="00981D02">
            <w:r w:rsidRPr="00DB0BEB">
              <w:t>Observation-7: For multicast traffic, the motivation for configuring multiple CFRs per UE requires further clarification, and for broadcast traffic, there are potential benefits in terms of power savings from having multiple overlapping CFRs configured per UE, depending on UE capabilities and traffic characteristics.</w:t>
            </w:r>
          </w:p>
          <w:p w14:paraId="72D812AF" w14:textId="77777777" w:rsidR="00981D02" w:rsidRPr="00DB0BEB" w:rsidRDefault="00981D02" w:rsidP="00981D02">
            <w:r w:rsidRPr="00DB0BEB">
              <w:t>Observation-8: Significantly higher spectral efficiency can be achieved when relying heavily on HARQ retransmissions compared to operation with conventional first HARQ transmission BLER targets for the worst UE in the cell.</w:t>
            </w:r>
          </w:p>
          <w:p w14:paraId="6651BF94" w14:textId="77777777" w:rsidR="00981D02" w:rsidRPr="00DB0BEB" w:rsidRDefault="00981D02" w:rsidP="00981D02">
            <w:r w:rsidRPr="00DB0BEB">
              <w:t xml:space="preserve">Observation-9: It would be beneficial to maintain currently defined limits for the number of CORESETs, in order to minimize UE and </w:t>
            </w:r>
            <w:proofErr w:type="spellStart"/>
            <w:r w:rsidRPr="00DB0BEB">
              <w:t>gNB</w:t>
            </w:r>
            <w:proofErr w:type="spellEnd"/>
            <w:r w:rsidRPr="00DB0BEB">
              <w:t xml:space="preserve"> complexity and to ensure backward compatibility.</w:t>
            </w:r>
          </w:p>
          <w:p w14:paraId="692F8248" w14:textId="77777777" w:rsidR="00981D02" w:rsidRPr="00DB0BEB" w:rsidRDefault="00981D02" w:rsidP="00981D02"/>
          <w:p w14:paraId="5EA5E51D" w14:textId="77777777" w:rsidR="00981D02" w:rsidRPr="00DB0BEB" w:rsidRDefault="00981D02" w:rsidP="00981D02">
            <w:r w:rsidRPr="00DB0BEB">
              <w:t>Proposal-1: Agree to limit the PTM transmission schemes to currently defined schemes 1 and 2, and not investigate further schemes for dynamic scheduling as part of this WID.</w:t>
            </w:r>
          </w:p>
          <w:p w14:paraId="1D536506" w14:textId="77777777" w:rsidR="00981D02" w:rsidRPr="00DB0BEB" w:rsidRDefault="00981D02" w:rsidP="00981D02">
            <w:r w:rsidRPr="00DB0BEB">
              <w:t>Proposal-2: For RRC_CONNECTED UEs, support UE-specific PDCCH with CRC scrambled by a C-RNTI to schedule a group-common PDSCH, where the scrambling of the group-common PDSCH is based on a common RNTI.</w:t>
            </w:r>
          </w:p>
          <w:p w14:paraId="235768B4" w14:textId="77777777" w:rsidR="00981D02" w:rsidRPr="00DB0BEB" w:rsidRDefault="00981D02" w:rsidP="00981D02">
            <w:r w:rsidRPr="00DB0BEB">
              <w:t>Proposal-3: The same group-common PDSCH for PTM transmission can be accessed either by:</w:t>
            </w:r>
          </w:p>
          <w:p w14:paraId="6B588CD7" w14:textId="77777777" w:rsidR="00981D02" w:rsidRPr="00DB0BEB" w:rsidRDefault="00981D02" w:rsidP="00186E14">
            <w:pPr>
              <w:numPr>
                <w:ilvl w:val="0"/>
                <w:numId w:val="65"/>
              </w:numPr>
              <w:spacing w:after="180"/>
              <w:jc w:val="both"/>
            </w:pPr>
            <w:r w:rsidRPr="00DB0BEB">
              <w:t>A set of UEs using the same group-common PDCCH with CRC scrambled by a common RNTI</w:t>
            </w:r>
          </w:p>
          <w:p w14:paraId="3F2010F0" w14:textId="77777777" w:rsidR="00981D02" w:rsidRPr="00DB0BEB" w:rsidRDefault="00981D02" w:rsidP="00186E14">
            <w:pPr>
              <w:numPr>
                <w:ilvl w:val="0"/>
                <w:numId w:val="65"/>
              </w:numPr>
              <w:spacing w:after="180"/>
              <w:jc w:val="both"/>
            </w:pPr>
            <w:r w:rsidRPr="00DB0BEB">
              <w:t xml:space="preserve">A set of UEs, where each UE uses a UE-specific PDCCH with CRC scrambled by a C-RNTI </w:t>
            </w:r>
          </w:p>
          <w:p w14:paraId="4C369257" w14:textId="77777777" w:rsidR="00981D02" w:rsidRPr="00DB0BEB" w:rsidRDefault="00981D02" w:rsidP="00186E14">
            <w:pPr>
              <w:numPr>
                <w:ilvl w:val="0"/>
                <w:numId w:val="65"/>
              </w:numPr>
              <w:spacing w:after="180"/>
              <w:jc w:val="both"/>
            </w:pPr>
            <w:r w:rsidRPr="00DB0BEB">
              <w:t xml:space="preserve">A mix of the UEs, where some of them use UE-specific PDCCH and others use group-common PDCCH </w:t>
            </w:r>
          </w:p>
          <w:p w14:paraId="6498F490" w14:textId="77777777" w:rsidR="00981D02" w:rsidRPr="00DB0BEB" w:rsidRDefault="00981D02" w:rsidP="00981D02">
            <w:r w:rsidRPr="00DB0BEB">
              <w:lastRenderedPageBreak/>
              <w:t xml:space="preserve">Proposal-4: The network can dynamically modify the </w:t>
            </w:r>
            <w:proofErr w:type="spellStart"/>
            <w:r w:rsidRPr="00DB0BEB">
              <w:t>signalling</w:t>
            </w:r>
            <w:proofErr w:type="spellEnd"/>
            <w:r w:rsidRPr="00DB0BEB">
              <w:t xml:space="preserve"> used to configure a UE to access a group-common PDSCH.</w:t>
            </w:r>
          </w:p>
          <w:p w14:paraId="5AEB13CC" w14:textId="77777777" w:rsidR="00981D02" w:rsidRPr="00DB0BEB" w:rsidRDefault="00981D02" w:rsidP="00981D02">
            <w:r w:rsidRPr="00DB0BEB">
              <w:t>Proposal-5: Agree to limit the transmission and retransmission of the same TB to using a single transmission scheme.</w:t>
            </w:r>
          </w:p>
          <w:p w14:paraId="07637100" w14:textId="77777777" w:rsidR="00981D02" w:rsidRPr="00DB0BEB" w:rsidRDefault="00981D02" w:rsidP="00981D02">
            <w:r w:rsidRPr="00DB0BEB">
              <w:t>Proposal-6: Agree on selecting option 2B for configuring multicast common frequency resources, due to the additional complexities involved in the use of option 2A related to BWP switching.</w:t>
            </w:r>
          </w:p>
          <w:p w14:paraId="0CF2B218" w14:textId="77777777" w:rsidR="00981D02" w:rsidRPr="00DB0BEB" w:rsidRDefault="00981D02" w:rsidP="00981D02">
            <w:r w:rsidRPr="00DB0BEB">
              <w:t xml:space="preserve">Proposal-7: The key requirement for option 2B is to signal the starting PRB and the length of PRBs for the MBS CFR, whereas the </w:t>
            </w:r>
            <w:proofErr w:type="spellStart"/>
            <w:r w:rsidRPr="00DB0BEB">
              <w:t>signalling</w:t>
            </w:r>
            <w:proofErr w:type="spellEnd"/>
            <w:r w:rsidRPr="00DB0BEB">
              <w:t xml:space="preserve"> details could be RAN2 decision.</w:t>
            </w:r>
          </w:p>
          <w:p w14:paraId="55A6F2D2" w14:textId="77777777" w:rsidR="00981D02" w:rsidRPr="00DB0BEB" w:rsidRDefault="00981D02" w:rsidP="00981D02">
            <w:r w:rsidRPr="00DB0BEB">
              <w:t>Proposal-8: Support both group-common PDCCH and UE-specific PDCCH for SPS group-common PDSCH activation / deactivation.</w:t>
            </w:r>
          </w:p>
          <w:p w14:paraId="00BE53A9" w14:textId="77777777" w:rsidR="00981D02" w:rsidRPr="00DB0BEB" w:rsidRDefault="00981D02" w:rsidP="00981D02">
            <w:r w:rsidRPr="00DB0BEB">
              <w:t>Proposal-19: Investigate further whether a special group-common RNTI needs to be defined for SPS vs. dynamic scheduling.</w:t>
            </w:r>
          </w:p>
          <w:p w14:paraId="209C270E" w14:textId="77777777" w:rsidR="00981D02" w:rsidRPr="00DB0BEB" w:rsidRDefault="00981D02" w:rsidP="00981D02">
            <w:r w:rsidRPr="00DB0BEB">
              <w:t>Proposal-10: Utilize limitations such as eight SPS configurations per BWP for group-common PDSCH SPS configurations per UE.</w:t>
            </w:r>
          </w:p>
          <w:p w14:paraId="21930175" w14:textId="77777777" w:rsidR="00981D02" w:rsidRPr="00DB0BEB" w:rsidRDefault="00981D02" w:rsidP="00186E14">
            <w:pPr>
              <w:numPr>
                <w:ilvl w:val="0"/>
                <w:numId w:val="67"/>
              </w:numPr>
              <w:spacing w:after="180"/>
              <w:jc w:val="both"/>
            </w:pPr>
            <w:r w:rsidRPr="00DB0BEB">
              <w:t>It needs to be further studied whether the total number of SPS configurations should be limited independently for unicast and MBS.</w:t>
            </w:r>
          </w:p>
          <w:p w14:paraId="1FAB9B6B" w14:textId="77777777" w:rsidR="00981D02" w:rsidRPr="00DB0BEB" w:rsidRDefault="00981D02" w:rsidP="00981D02">
            <w:r w:rsidRPr="00DB0BEB">
              <w:t>Proposal-11: Inherit uplink feedback configuration for SPS-based MBS in straightforward manner from SPS for unicast in combination with uplink feedback configuration for non-SPS-based MBS.</w:t>
            </w:r>
          </w:p>
          <w:p w14:paraId="157612A8" w14:textId="77777777" w:rsidR="00981D02" w:rsidRPr="00DB0BEB" w:rsidRDefault="00981D02" w:rsidP="00981D02">
            <w:r w:rsidRPr="00DB0BEB">
              <w:t>Proposal-12: There should be a way to transmit retransmissions on SPS-allocated resources.</w:t>
            </w:r>
          </w:p>
          <w:p w14:paraId="6DB66A64" w14:textId="77777777" w:rsidR="00981D02" w:rsidRPr="00DB0BEB" w:rsidRDefault="00981D02" w:rsidP="00981D02">
            <w:r w:rsidRPr="00DB0BEB">
              <w:t xml:space="preserve">Proposal-13: Possibilities to add in-band control </w:t>
            </w:r>
            <w:proofErr w:type="spellStart"/>
            <w:r w:rsidRPr="00DB0BEB">
              <w:t>signalling</w:t>
            </w:r>
            <w:proofErr w:type="spellEnd"/>
            <w:r w:rsidRPr="00DB0BEB">
              <w:t xml:space="preserve"> on PDSCH to facilitate retransmissions on SPS-allocated PDSCH resources should be studied.</w:t>
            </w:r>
          </w:p>
          <w:p w14:paraId="0A1C7F19" w14:textId="77777777" w:rsidR="00981D02" w:rsidRPr="00DB0BEB" w:rsidRDefault="00981D02" w:rsidP="00981D02">
            <w:r w:rsidRPr="00DB0BEB">
              <w:t xml:space="preserve">Proposal-14: There need not be any explicit limits in terms of the number of CORESETs for group-common PDCCH that is allowed within the CFR for group-common PDSCH, and the number of CORESETs configured within the MBS CFR should be left to </w:t>
            </w:r>
            <w:proofErr w:type="spellStart"/>
            <w:r w:rsidRPr="00DB0BEB">
              <w:t>gNB</w:t>
            </w:r>
            <w:proofErr w:type="spellEnd"/>
            <w:r w:rsidRPr="00DB0BEB">
              <w:t xml:space="preserve"> implementation.</w:t>
            </w:r>
          </w:p>
          <w:p w14:paraId="0244883A" w14:textId="77777777" w:rsidR="00981D02" w:rsidRPr="00DB0BEB" w:rsidRDefault="00981D02" w:rsidP="00981D02">
            <w:r w:rsidRPr="00DB0BEB">
              <w:t>Proposal-15: Agree on option 1 as the baseline option for Rel-17 MBS and further study the impacts and benefits of introducing option-2.</w:t>
            </w:r>
          </w:p>
          <w:p w14:paraId="1A2AB7A5" w14:textId="77777777" w:rsidR="00981D02" w:rsidRPr="00DB0BEB" w:rsidRDefault="00981D02" w:rsidP="00981D02">
            <w:r w:rsidRPr="00DB0BEB">
              <w:t>Proposal-16: Agree not to introduce any new limitations / requirements in terms of the maximum number of PDSCHs in a slot simultaneously received per UE.</w:t>
            </w:r>
          </w:p>
          <w:p w14:paraId="73D3EC9D" w14:textId="77777777" w:rsidR="00981D02" w:rsidRPr="00DB0BEB" w:rsidRDefault="00981D02" w:rsidP="00981D02">
            <w:r w:rsidRPr="00DB0BEB">
              <w:t>Proposal-17: Prioritize the support for TDM between one or more unicast and group-common PDSCHs over the FDM options.</w:t>
            </w:r>
          </w:p>
          <w:p w14:paraId="2429324E" w14:textId="77777777" w:rsidR="00981D02" w:rsidRPr="00DB0BEB" w:rsidRDefault="00981D02" w:rsidP="00981D02">
            <w:r w:rsidRPr="00DB0BEB">
              <w:rPr>
                <w:rFonts w:hint="eastAsia"/>
              </w:rPr>
              <w:t>P</w:t>
            </w:r>
            <w:r w:rsidRPr="00DB0BEB">
              <w:t>roposal-18: Discuss and agree on a new search space type with flexible monitoring priority and simplified PDCCH candidate Hash function.</w:t>
            </w:r>
          </w:p>
          <w:p w14:paraId="5B7BAA22" w14:textId="77777777" w:rsidR="00981D02" w:rsidRPr="00DB0BEB" w:rsidRDefault="00981D02" w:rsidP="00981D02">
            <w:r w:rsidRPr="00DB0BEB">
              <w:rPr>
                <w:rFonts w:hint="eastAsia"/>
              </w:rPr>
              <w:t>P</w:t>
            </w:r>
            <w:r w:rsidRPr="00DB0BEB">
              <w:t>roposal-19: Propose to have the SS configuration and UE monitoring for 5G NR multicast to depend on the multicast service types, i.e. high-priority multicast services are configured in CSS – with no modifications for multicast, and low-priority multicast services are configured in USS – with modifications.</w:t>
            </w:r>
          </w:p>
          <w:p w14:paraId="323AC55A" w14:textId="77777777" w:rsidR="00981D02" w:rsidRPr="00DB0BEB" w:rsidRDefault="00981D02" w:rsidP="00981D02">
            <w:r w:rsidRPr="00DB0BEB">
              <w:rPr>
                <w:rFonts w:hint="eastAsia"/>
              </w:rPr>
              <w:t>P</w:t>
            </w:r>
            <w:r w:rsidRPr="00DB0BEB">
              <w:t>roposal-20: Agree to reuse existing Rel-15/16 monitoring priority framework for CSS and USS.</w:t>
            </w:r>
          </w:p>
          <w:p w14:paraId="2402852C" w14:textId="13B1CFDC" w:rsidR="00981D02" w:rsidRDefault="00981D02" w:rsidP="00981D02">
            <w:pPr>
              <w:rPr>
                <w:lang w:val="en-GB"/>
              </w:rPr>
            </w:pPr>
            <w:r w:rsidRPr="00DB0BEB">
              <w:t>Proposal-21: Monitoring priority for the new multicast search space could be flexibly configured and should be based on the SS index.</w:t>
            </w:r>
          </w:p>
        </w:tc>
      </w:tr>
      <w:tr w:rsidR="00981D02" w14:paraId="2374D43C" w14:textId="77777777">
        <w:trPr>
          <w:trHeight w:val="204"/>
        </w:trPr>
        <w:tc>
          <w:tcPr>
            <w:tcW w:w="1435" w:type="dxa"/>
          </w:tcPr>
          <w:p w14:paraId="2E7369C0" w14:textId="1D894F1D" w:rsidR="00981D02" w:rsidRDefault="00981D02" w:rsidP="00981D02">
            <w:pPr>
              <w:rPr>
                <w:lang w:eastAsia="zh-CN"/>
              </w:rPr>
            </w:pPr>
            <w:r>
              <w:rPr>
                <w:lang w:eastAsia="zh-CN"/>
              </w:rPr>
              <w:lastRenderedPageBreak/>
              <w:t>[10]</w:t>
            </w:r>
          </w:p>
          <w:p w14:paraId="1CACC81D" w14:textId="01B59C66" w:rsidR="00981D02" w:rsidRDefault="00981D02" w:rsidP="00981D02">
            <w:pPr>
              <w:rPr>
                <w:lang w:eastAsia="zh-CN"/>
              </w:rPr>
            </w:pPr>
            <w:r w:rsidRPr="00A05B31">
              <w:rPr>
                <w:lang w:eastAsia="zh-CN"/>
              </w:rPr>
              <w:t>R1-2100613</w:t>
            </w:r>
          </w:p>
        </w:tc>
        <w:tc>
          <w:tcPr>
            <w:tcW w:w="1530" w:type="dxa"/>
          </w:tcPr>
          <w:p w14:paraId="2B85C073" w14:textId="66819347" w:rsidR="00981D02" w:rsidRDefault="00981D02" w:rsidP="00981D02">
            <w:r w:rsidRPr="00A05B31">
              <w:t>MediaTek Inc.</w:t>
            </w:r>
          </w:p>
        </w:tc>
        <w:tc>
          <w:tcPr>
            <w:tcW w:w="6750" w:type="dxa"/>
          </w:tcPr>
          <w:p w14:paraId="21386C0F" w14:textId="77777777" w:rsidR="00981D02" w:rsidRDefault="00981D02" w:rsidP="00981D02">
            <w:r>
              <w:t>Proposal 1: The PTP mechanism can be supported for multicast service retransmission.</w:t>
            </w:r>
          </w:p>
          <w:p w14:paraId="0C962F3A" w14:textId="77777777" w:rsidR="00981D02" w:rsidRDefault="00981D02" w:rsidP="00981D02">
            <w:r>
              <w:t>Proposal 2: Network implementation guarantee the allocation of common frequency resource for UEs in connected mode to receive the PTM transmission.</w:t>
            </w:r>
          </w:p>
          <w:p w14:paraId="789E8B40" w14:textId="77777777" w:rsidR="00981D02" w:rsidRDefault="00981D02" w:rsidP="00981D02">
            <w:r>
              <w:t>Proposal 3: Not support more than one common frequency resources for NR MBS.</w:t>
            </w:r>
          </w:p>
          <w:p w14:paraId="75510584" w14:textId="77777777" w:rsidR="00981D02" w:rsidRDefault="00981D02" w:rsidP="00981D02">
            <w:r>
              <w:t>Proposal 4: Not increase the total existing number of CORESET and search space for NR MBS scheduling.</w:t>
            </w:r>
          </w:p>
          <w:p w14:paraId="404D8F1E" w14:textId="77777777" w:rsidR="00981D02" w:rsidRDefault="00981D02" w:rsidP="00981D02">
            <w:r>
              <w:t>Proposal 5: Type 3-PDCCH CSS with little modification (e.g., support G-RNTI) can be reused for multicast group common PDCCH monitoring.</w:t>
            </w:r>
          </w:p>
          <w:p w14:paraId="7A78369B" w14:textId="77777777" w:rsidR="00981D02" w:rsidRDefault="00981D02" w:rsidP="00981D02">
            <w:r>
              <w:t>Proposal 6: Keep the BDs/CCEs limits per slot per serving cell defined in Rel-15 for Rel-17 MBS.</w:t>
            </w:r>
          </w:p>
          <w:p w14:paraId="70D3C7CD" w14:textId="77777777" w:rsidR="00981D02" w:rsidRDefault="00981D02" w:rsidP="00981D02">
            <w:r>
              <w:lastRenderedPageBreak/>
              <w:t>Proposal 7: Keep the “3+1” DCI size defined in Rel-15 for Rel-17 MBS.</w:t>
            </w:r>
          </w:p>
          <w:p w14:paraId="29079892" w14:textId="07A4E81B" w:rsidR="00981D02" w:rsidRDefault="00981D02" w:rsidP="00981D02">
            <w:r>
              <w:t>Proposal 8: DCI format 1_X can be as a baseline for multicast group-common PDSCH scheduling.</w:t>
            </w:r>
          </w:p>
        </w:tc>
      </w:tr>
      <w:tr w:rsidR="00981D02" w14:paraId="0D80E3EB" w14:textId="77777777">
        <w:trPr>
          <w:trHeight w:val="204"/>
        </w:trPr>
        <w:tc>
          <w:tcPr>
            <w:tcW w:w="1435" w:type="dxa"/>
          </w:tcPr>
          <w:p w14:paraId="53FEC84E" w14:textId="63D93DB2" w:rsidR="00981D02" w:rsidRDefault="00981D02" w:rsidP="00981D02">
            <w:pPr>
              <w:rPr>
                <w:lang w:eastAsia="zh-CN"/>
              </w:rPr>
            </w:pPr>
            <w:r>
              <w:rPr>
                <w:lang w:eastAsia="zh-CN"/>
              </w:rPr>
              <w:lastRenderedPageBreak/>
              <w:t>[11]</w:t>
            </w:r>
          </w:p>
          <w:p w14:paraId="70572F40" w14:textId="11259EE7" w:rsidR="00981D02" w:rsidRDefault="00981D02" w:rsidP="00981D02">
            <w:pPr>
              <w:rPr>
                <w:lang w:eastAsia="zh-CN"/>
              </w:rPr>
            </w:pPr>
            <w:r w:rsidRPr="00A05B31">
              <w:rPr>
                <w:lang w:eastAsia="zh-CN"/>
              </w:rPr>
              <w:t>R1-2100674</w:t>
            </w:r>
          </w:p>
        </w:tc>
        <w:tc>
          <w:tcPr>
            <w:tcW w:w="1530" w:type="dxa"/>
          </w:tcPr>
          <w:p w14:paraId="5BBC9F10" w14:textId="3C6516F1" w:rsidR="00981D02" w:rsidRDefault="00981D02" w:rsidP="00981D02">
            <w:r w:rsidRPr="00A05B31">
              <w:t>Intel Corporation</w:t>
            </w:r>
          </w:p>
        </w:tc>
        <w:tc>
          <w:tcPr>
            <w:tcW w:w="6750" w:type="dxa"/>
          </w:tcPr>
          <w:p w14:paraId="3C710017" w14:textId="77777777" w:rsidR="00981D02" w:rsidRPr="00A05B31" w:rsidRDefault="00981D02" w:rsidP="00186E14">
            <w:pPr>
              <w:pStyle w:val="ListParagraph"/>
              <w:numPr>
                <w:ilvl w:val="0"/>
                <w:numId w:val="68"/>
              </w:numPr>
              <w:ind w:leftChars="9" w:left="378"/>
              <w:rPr>
                <w:szCs w:val="20"/>
              </w:rPr>
            </w:pPr>
            <w:r w:rsidRPr="00A05B31">
              <w:rPr>
                <w:szCs w:val="20"/>
              </w:rPr>
              <w:t>PTP and/or PTM Scheme 2 should be supported only when ACK/NACK based HARQ feedback is configured or enabled for the UEs within a group.</w:t>
            </w:r>
          </w:p>
          <w:p w14:paraId="561D3B1C" w14:textId="77777777" w:rsidR="00981D02" w:rsidRPr="00A05B31" w:rsidRDefault="00981D02" w:rsidP="00186E14">
            <w:pPr>
              <w:pStyle w:val="ListParagraph"/>
              <w:numPr>
                <w:ilvl w:val="0"/>
                <w:numId w:val="68"/>
              </w:numPr>
              <w:ind w:leftChars="9" w:left="378"/>
              <w:rPr>
                <w:szCs w:val="20"/>
              </w:rPr>
            </w:pPr>
            <w:r w:rsidRPr="00A05B31">
              <w:rPr>
                <w:szCs w:val="20"/>
              </w:rPr>
              <w:t>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3A718953" w14:textId="77777777" w:rsidR="00981D02" w:rsidRPr="00A05B31" w:rsidRDefault="00981D02" w:rsidP="00186E14">
            <w:pPr>
              <w:pStyle w:val="ListParagraph"/>
              <w:numPr>
                <w:ilvl w:val="0"/>
                <w:numId w:val="68"/>
              </w:numPr>
              <w:ind w:leftChars="9" w:left="378"/>
              <w:rPr>
                <w:szCs w:val="20"/>
              </w:rPr>
            </w:pPr>
            <w:r w:rsidRPr="00A05B31">
              <w:rPr>
                <w:szCs w:val="20"/>
              </w:rPr>
              <w:t>The HARQ process ID is used to associate PTP or PTM Scheme 2 based retransmission with the initial transmission using PTM Scheme 1. The UE does not expect to receive a unicast transmission using the same HARQ process ID as the ongoing MBS transmission.</w:t>
            </w:r>
          </w:p>
          <w:p w14:paraId="30ADFB10" w14:textId="77777777" w:rsidR="00981D02" w:rsidRPr="00A05B31" w:rsidRDefault="00981D02" w:rsidP="00186E14">
            <w:pPr>
              <w:pStyle w:val="ListParagraph"/>
              <w:numPr>
                <w:ilvl w:val="0"/>
                <w:numId w:val="68"/>
              </w:numPr>
              <w:ind w:leftChars="9" w:left="378"/>
              <w:rPr>
                <w:szCs w:val="20"/>
              </w:rPr>
            </w:pPr>
            <w:r w:rsidRPr="00A05B31">
              <w:rPr>
                <w:szCs w:val="20"/>
              </w:rPr>
              <w:t>Different group RNTIs corresponding to high and low QoS delivery modes are configured for RRC_CONNECTED UEs</w:t>
            </w:r>
          </w:p>
          <w:p w14:paraId="1D855A59" w14:textId="77777777" w:rsidR="00981D02" w:rsidRPr="00A05B31" w:rsidRDefault="00981D02" w:rsidP="00186E14">
            <w:pPr>
              <w:pStyle w:val="ListParagraph"/>
              <w:numPr>
                <w:ilvl w:val="0"/>
                <w:numId w:val="68"/>
              </w:numPr>
              <w:ind w:leftChars="9" w:left="378"/>
              <w:rPr>
                <w:szCs w:val="20"/>
              </w:rPr>
            </w:pPr>
            <w:r w:rsidRPr="00A05B31">
              <w:rPr>
                <w:szCs w:val="20"/>
              </w:rPr>
              <w:t>The working assumption can be confirmed with Option 2B. The starting PRB index and number of PRBs can be jointly configured to the UE by RRC or SIB signaling</w:t>
            </w:r>
          </w:p>
          <w:p w14:paraId="1FE7D164" w14:textId="77777777" w:rsidR="00981D02" w:rsidRPr="00A05B31" w:rsidRDefault="00981D02" w:rsidP="00186E14">
            <w:pPr>
              <w:pStyle w:val="ListParagraph"/>
              <w:numPr>
                <w:ilvl w:val="0"/>
                <w:numId w:val="68"/>
              </w:numPr>
              <w:ind w:leftChars="9" w:left="378"/>
              <w:rPr>
                <w:szCs w:val="20"/>
              </w:rPr>
            </w:pPr>
            <w:r w:rsidRPr="00A05B31">
              <w:rPr>
                <w:szCs w:val="20"/>
              </w:rPr>
              <w:t>The UE expects no restriction on unicast reception within the MBS frequency region contained within the active DL BWP of the UE</w:t>
            </w:r>
          </w:p>
          <w:p w14:paraId="1B58A0A1" w14:textId="77777777" w:rsidR="00981D02" w:rsidRPr="00A05B31" w:rsidRDefault="00981D02" w:rsidP="00186E14">
            <w:pPr>
              <w:pStyle w:val="ListParagraph"/>
              <w:numPr>
                <w:ilvl w:val="0"/>
                <w:numId w:val="68"/>
              </w:numPr>
              <w:ind w:leftChars="9" w:left="378"/>
              <w:rPr>
                <w:szCs w:val="20"/>
              </w:rPr>
            </w:pPr>
            <w:r w:rsidRPr="00A05B31">
              <w:rPr>
                <w:szCs w:val="20"/>
              </w:rPr>
              <w:t>One common frequency resource per UE/ per dedicated BWP is sufficient for scheduling MBS transmissions</w:t>
            </w:r>
          </w:p>
          <w:p w14:paraId="3216F5EA" w14:textId="77777777" w:rsidR="00981D02" w:rsidRPr="00A05B31" w:rsidRDefault="00981D02" w:rsidP="00186E14">
            <w:pPr>
              <w:pStyle w:val="ListParagraph"/>
              <w:numPr>
                <w:ilvl w:val="0"/>
                <w:numId w:val="68"/>
              </w:numPr>
              <w:ind w:leftChars="9" w:left="378"/>
              <w:rPr>
                <w:szCs w:val="20"/>
              </w:rPr>
            </w:pPr>
            <w:r w:rsidRPr="00A05B31">
              <w:rPr>
                <w:szCs w:val="20"/>
              </w:rPr>
              <w:t>For PTP or PTM scheme 2, the CORESET scheduling MBS (re)transmission can be configured outside the MBS frequency region</w:t>
            </w:r>
          </w:p>
          <w:p w14:paraId="35E4D90A" w14:textId="77777777" w:rsidR="00981D02" w:rsidRPr="00A05B31" w:rsidRDefault="00981D02" w:rsidP="00186E14">
            <w:pPr>
              <w:pStyle w:val="ListParagraph"/>
              <w:numPr>
                <w:ilvl w:val="0"/>
                <w:numId w:val="68"/>
              </w:numPr>
              <w:ind w:leftChars="9" w:left="378"/>
              <w:rPr>
                <w:szCs w:val="20"/>
              </w:rPr>
            </w:pPr>
            <w:r w:rsidRPr="00A05B31">
              <w:rPr>
                <w:szCs w:val="20"/>
              </w:rPr>
              <w:t>For determining BD/CEE limits for NR MBS in Rel-17, Option 1 should be supported for UEs without CA capability and Option 2 should be supported for UEs with CA capability. Down-selection is not necessary</w:t>
            </w:r>
          </w:p>
          <w:p w14:paraId="276735F7" w14:textId="77777777" w:rsidR="00981D02" w:rsidRPr="00A05B31" w:rsidRDefault="00981D02" w:rsidP="00186E14">
            <w:pPr>
              <w:pStyle w:val="ListParagraph"/>
              <w:numPr>
                <w:ilvl w:val="0"/>
                <w:numId w:val="68"/>
              </w:numPr>
              <w:ind w:leftChars="9" w:left="378"/>
              <w:rPr>
                <w:szCs w:val="20"/>
              </w:rPr>
            </w:pPr>
            <w:r w:rsidRPr="00A05B31">
              <w:rPr>
                <w:szCs w:val="20"/>
              </w:rPr>
              <w:t>Search space set configuration for monitoring DCI scheduling multicast PDSCH can have the following options:</w:t>
            </w:r>
          </w:p>
          <w:p w14:paraId="3D8E1CB2" w14:textId="77777777" w:rsidR="00981D02" w:rsidRPr="00A05B31" w:rsidRDefault="00981D02" w:rsidP="00981D02">
            <w:pPr>
              <w:pStyle w:val="bullet2"/>
              <w:ind w:leftChars="369" w:left="1098"/>
              <w:rPr>
                <w:rFonts w:ascii="Times New Roman" w:hAnsi="Times New Roman"/>
                <w:sz w:val="20"/>
                <w:szCs w:val="20"/>
                <w:lang w:val="en-US"/>
              </w:rPr>
            </w:pPr>
            <w:r w:rsidRPr="00A05B31">
              <w:rPr>
                <w:rFonts w:ascii="Times New Roman" w:hAnsi="Times New Roman"/>
                <w:sz w:val="20"/>
                <w:szCs w:val="20"/>
                <w:lang w:val="en-US"/>
              </w:rPr>
              <w:t>Re-use NR Type 3 CSS configuration while additionally supporting monitoring of DCI with CRC scrambled by SC-RNTI, SC-N-RNTI and G-RNTI</w:t>
            </w:r>
          </w:p>
          <w:p w14:paraId="0FEFBBF3" w14:textId="77777777" w:rsidR="00981D02" w:rsidRPr="00A05B31" w:rsidRDefault="00981D02" w:rsidP="00981D02">
            <w:pPr>
              <w:pStyle w:val="bullet2"/>
              <w:ind w:leftChars="369" w:left="1098"/>
              <w:rPr>
                <w:rFonts w:ascii="Times New Roman" w:hAnsi="Times New Roman"/>
                <w:sz w:val="20"/>
                <w:szCs w:val="20"/>
                <w:lang w:val="en-US"/>
              </w:rPr>
            </w:pPr>
            <w:r w:rsidRPr="00A05B31">
              <w:rPr>
                <w:rFonts w:ascii="Times New Roman" w:hAnsi="Times New Roman"/>
                <w:sz w:val="20"/>
                <w:szCs w:val="20"/>
                <w:lang w:val="en-US"/>
              </w:rPr>
              <w:t>Alternately, define new NR CSS Type 4 for monitoring multicast DCI with CRC scrambled by SC-RNTI, SC-N-RNTI and G-RNTI</w:t>
            </w:r>
          </w:p>
          <w:p w14:paraId="7B0A003D" w14:textId="77777777" w:rsidR="00981D02" w:rsidRPr="00A05B31" w:rsidRDefault="00981D02" w:rsidP="00186E14">
            <w:pPr>
              <w:pStyle w:val="ListParagraph"/>
              <w:numPr>
                <w:ilvl w:val="0"/>
                <w:numId w:val="68"/>
              </w:numPr>
              <w:ind w:leftChars="9" w:left="378"/>
              <w:rPr>
                <w:szCs w:val="20"/>
              </w:rPr>
            </w:pPr>
            <w:r w:rsidRPr="00A05B31">
              <w:rPr>
                <w:szCs w:val="20"/>
              </w:rPr>
              <w:t>For RRC_CONNECTED UEs groupcast PDCCH can also be monitored in USS</w:t>
            </w:r>
          </w:p>
          <w:p w14:paraId="49B80F62" w14:textId="77777777" w:rsidR="00981D02" w:rsidRPr="00A05B31" w:rsidRDefault="00981D02" w:rsidP="00186E14">
            <w:pPr>
              <w:pStyle w:val="ListParagraph"/>
              <w:numPr>
                <w:ilvl w:val="0"/>
                <w:numId w:val="68"/>
              </w:numPr>
              <w:ind w:leftChars="9" w:left="378"/>
              <w:rPr>
                <w:szCs w:val="20"/>
              </w:rPr>
            </w:pPr>
            <w:r w:rsidRPr="00A05B31">
              <w:rPr>
                <w:rFonts w:eastAsia="Times New Roman"/>
                <w:szCs w:val="20"/>
                <w:lang w:eastAsia="x-none"/>
              </w:rPr>
              <w:t>The monitoring priority of search space set for multicast is the same as existing Rel-15/16 CSS and USS (if supported)</w:t>
            </w:r>
          </w:p>
          <w:p w14:paraId="3532F9BF" w14:textId="77777777" w:rsidR="00981D02" w:rsidRPr="00A05B31" w:rsidRDefault="00981D02" w:rsidP="00186E14">
            <w:pPr>
              <w:pStyle w:val="ListParagraph"/>
              <w:numPr>
                <w:ilvl w:val="0"/>
                <w:numId w:val="68"/>
              </w:numPr>
              <w:ind w:leftChars="9" w:left="378"/>
              <w:rPr>
                <w:szCs w:val="20"/>
              </w:rPr>
            </w:pPr>
            <w:r w:rsidRPr="00A05B31">
              <w:rPr>
                <w:szCs w:val="20"/>
              </w:rPr>
              <w:t>DCI Format for scheduling NR MBS transmissions:</w:t>
            </w:r>
          </w:p>
          <w:p w14:paraId="7FA3D160" w14:textId="77777777" w:rsidR="00981D02" w:rsidRPr="00A05B31" w:rsidRDefault="00981D02" w:rsidP="00186E14">
            <w:pPr>
              <w:pStyle w:val="bullet1"/>
              <w:numPr>
                <w:ilvl w:val="1"/>
                <w:numId w:val="69"/>
              </w:numPr>
              <w:ind w:leftChars="369" w:left="1098"/>
              <w:rPr>
                <w:rFonts w:ascii="Times New Roman" w:hAnsi="Times New Roman"/>
                <w:sz w:val="20"/>
                <w:szCs w:val="20"/>
                <w:lang w:val="en-US"/>
              </w:rPr>
            </w:pPr>
            <w:r w:rsidRPr="00A05B31">
              <w:rPr>
                <w:rFonts w:ascii="Times New Roman" w:hAnsi="Times New Roman"/>
                <w:sz w:val="20"/>
                <w:szCs w:val="20"/>
                <w:lang w:val="en-US"/>
              </w:rPr>
              <w:t>Delivery Mode 1 (high QoS): DCI formats 1_1, 1_2 can be used. If needed, a compact DCI format for multicast scheduling can be defined</w:t>
            </w:r>
          </w:p>
          <w:p w14:paraId="4AA44A88" w14:textId="77777777" w:rsidR="00981D02" w:rsidRPr="00A05B31" w:rsidRDefault="00981D02" w:rsidP="00186E14">
            <w:pPr>
              <w:pStyle w:val="bullet1"/>
              <w:numPr>
                <w:ilvl w:val="1"/>
                <w:numId w:val="69"/>
              </w:numPr>
              <w:ind w:leftChars="369" w:left="1098"/>
              <w:rPr>
                <w:rFonts w:ascii="Times New Roman" w:hAnsi="Times New Roman"/>
                <w:sz w:val="20"/>
                <w:szCs w:val="20"/>
                <w:lang w:val="en-US"/>
              </w:rPr>
            </w:pPr>
            <w:r w:rsidRPr="00A05B31">
              <w:rPr>
                <w:rFonts w:ascii="Times New Roman" w:hAnsi="Times New Roman"/>
                <w:sz w:val="20"/>
                <w:szCs w:val="20"/>
                <w:lang w:val="en-US"/>
              </w:rPr>
              <w:t>Delivery Mode 2 (low QoS): DCI format 1_0 can be used since the group of UEs can also include RRC_IDLE/INACTIVE mode UEs</w:t>
            </w:r>
          </w:p>
          <w:p w14:paraId="1BCC2A96" w14:textId="77777777" w:rsidR="00981D02" w:rsidRPr="00A05B31" w:rsidRDefault="00981D02" w:rsidP="00186E14">
            <w:pPr>
              <w:pStyle w:val="ListParagraph"/>
              <w:numPr>
                <w:ilvl w:val="0"/>
                <w:numId w:val="68"/>
              </w:numPr>
              <w:ind w:leftChars="9" w:left="378"/>
              <w:rPr>
                <w:szCs w:val="20"/>
              </w:rPr>
            </w:pPr>
            <w:r w:rsidRPr="00A05B31">
              <w:rPr>
                <w:szCs w:val="20"/>
              </w:rPr>
              <w:t>The group-common DCI format for MBS transmission is included in the scheduling DCI size budget of 3 for UEs and UEs can perform size alignment for other DCI formats if MBS DCI size exceeds other scheduling DCI in its active BWP.</w:t>
            </w:r>
          </w:p>
          <w:p w14:paraId="028A748B" w14:textId="77777777" w:rsidR="00981D02" w:rsidRPr="00A05B31" w:rsidRDefault="00981D02" w:rsidP="00186E14">
            <w:pPr>
              <w:pStyle w:val="ListParagraph"/>
              <w:numPr>
                <w:ilvl w:val="0"/>
                <w:numId w:val="68"/>
              </w:numPr>
              <w:ind w:leftChars="9" w:left="378"/>
              <w:rPr>
                <w:szCs w:val="20"/>
              </w:rPr>
            </w:pPr>
            <w:r w:rsidRPr="00A05B31">
              <w:rPr>
                <w:szCs w:val="20"/>
              </w:rPr>
              <w:t>For DL SPS configuration for NR MBS</w:t>
            </w:r>
          </w:p>
          <w:p w14:paraId="14A5A6E1" w14:textId="77777777" w:rsidR="00981D02" w:rsidRPr="00A05B31" w:rsidRDefault="00981D02" w:rsidP="00186E14">
            <w:pPr>
              <w:pStyle w:val="ListParagraph"/>
              <w:numPr>
                <w:ilvl w:val="1"/>
                <w:numId w:val="70"/>
              </w:numPr>
              <w:ind w:leftChars="369" w:left="1098"/>
              <w:rPr>
                <w:szCs w:val="20"/>
              </w:rPr>
            </w:pPr>
            <w:r w:rsidRPr="00A05B31">
              <w:rPr>
                <w:szCs w:val="20"/>
              </w:rPr>
              <w:t>Group common PDCCH is used for SPS activation with HARQ ID field set to all 0’s and RV field set to 00 for the TB being scheduled\</w:t>
            </w:r>
          </w:p>
          <w:p w14:paraId="31FFC9ED" w14:textId="77777777" w:rsidR="00981D02" w:rsidRPr="00A05B31" w:rsidRDefault="00981D02" w:rsidP="00186E14">
            <w:pPr>
              <w:pStyle w:val="ListParagraph"/>
              <w:numPr>
                <w:ilvl w:val="1"/>
                <w:numId w:val="70"/>
              </w:numPr>
              <w:ind w:leftChars="369" w:left="1098"/>
              <w:rPr>
                <w:szCs w:val="20"/>
              </w:rPr>
            </w:pPr>
            <w:r w:rsidRPr="00A05B31">
              <w:rPr>
                <w:szCs w:val="20"/>
              </w:rPr>
              <w:t>PUCCH resource for HARQ feedback may be configured via RMSI, OSI or RRC</w:t>
            </w:r>
          </w:p>
          <w:p w14:paraId="3CF25ED1" w14:textId="77777777" w:rsidR="00981D02" w:rsidRPr="00A05B31" w:rsidRDefault="00981D02" w:rsidP="00186E14">
            <w:pPr>
              <w:pStyle w:val="ListParagraph"/>
              <w:numPr>
                <w:ilvl w:val="1"/>
                <w:numId w:val="70"/>
              </w:numPr>
              <w:ind w:leftChars="369" w:left="1098"/>
              <w:rPr>
                <w:szCs w:val="20"/>
              </w:rPr>
            </w:pPr>
            <w:r w:rsidRPr="00A05B31">
              <w:rPr>
                <w:szCs w:val="20"/>
              </w:rPr>
              <w:t xml:space="preserve">For SPS release, similar group common PDCCH can be used with HARQ ID set to all 0s, MCS and FDRA set all 1’s and RV set 0. </w:t>
            </w:r>
            <w:r w:rsidRPr="00A05B31">
              <w:rPr>
                <w:szCs w:val="20"/>
              </w:rPr>
              <w:lastRenderedPageBreak/>
              <w:t>For SPS release DCI, UE can be configured with PUCCH resource via RRC</w:t>
            </w:r>
          </w:p>
          <w:p w14:paraId="392C49F9" w14:textId="77777777" w:rsidR="00981D02" w:rsidRPr="00A05B31" w:rsidRDefault="00981D02" w:rsidP="00186E14">
            <w:pPr>
              <w:pStyle w:val="ListParagraph"/>
              <w:numPr>
                <w:ilvl w:val="1"/>
                <w:numId w:val="70"/>
              </w:numPr>
              <w:ind w:leftChars="369" w:left="1098"/>
              <w:rPr>
                <w:szCs w:val="20"/>
              </w:rPr>
            </w:pPr>
            <w:r w:rsidRPr="00A05B31">
              <w:rPr>
                <w:szCs w:val="20"/>
              </w:rPr>
              <w:t xml:space="preserve">The PUCCH resources for HARQ feedback for SPS PDSCH as well as the SPS release DCI can be UE-specific if ACK/NACK based feedback is supported or configured or a common PUCCH resource can be configured for the case when NACK-only feedback is supported or configured. </w:t>
            </w:r>
          </w:p>
          <w:p w14:paraId="731EAB52" w14:textId="77777777" w:rsidR="00981D02" w:rsidRPr="00A05B31" w:rsidRDefault="00981D02" w:rsidP="00186E14">
            <w:pPr>
              <w:pStyle w:val="ListParagraph"/>
              <w:numPr>
                <w:ilvl w:val="0"/>
                <w:numId w:val="68"/>
              </w:numPr>
              <w:ind w:leftChars="9" w:left="378"/>
              <w:rPr>
                <w:szCs w:val="20"/>
              </w:rPr>
            </w:pPr>
            <w:r w:rsidRPr="00A05B31">
              <w:rPr>
                <w:szCs w:val="20"/>
              </w:rPr>
              <w:t>For NR MBS transmission</w:t>
            </w:r>
          </w:p>
          <w:p w14:paraId="7A9F6F22"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t xml:space="preserve">Define a new RNTI, namely SC-RNTI for scrambling the CRC of DCI scheduling a PDSCH mapped to the MCCH containing multicast configuration information </w:t>
            </w:r>
          </w:p>
          <w:p w14:paraId="51775F6A"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t>Define a new RNTI, namely the SC-N-RNTI for scrambling the CRC of the DCI notifying a change in the multicast configuration.</w:t>
            </w:r>
          </w:p>
          <w:p w14:paraId="6B944D48" w14:textId="77777777" w:rsidR="00981D02" w:rsidRPr="00A05B31" w:rsidRDefault="00981D02" w:rsidP="00186E14">
            <w:pPr>
              <w:pStyle w:val="bullet1"/>
              <w:numPr>
                <w:ilvl w:val="1"/>
                <w:numId w:val="71"/>
              </w:numPr>
              <w:ind w:leftChars="369" w:left="1098"/>
              <w:rPr>
                <w:rFonts w:ascii="Times New Roman" w:hAnsi="Times New Roman"/>
                <w:sz w:val="20"/>
                <w:szCs w:val="20"/>
                <w:lang w:val="en-US"/>
              </w:rPr>
            </w:pPr>
            <w:r w:rsidRPr="00A05B31">
              <w:rPr>
                <w:rFonts w:ascii="Times New Roman" w:hAnsi="Times New Roman"/>
                <w:sz w:val="20"/>
                <w:szCs w:val="20"/>
                <w:lang w:val="en-US"/>
              </w:rPr>
              <w:t>Define a new group RNTI, namely G-RNTI for scrambling the CRC of DCI scheduling a PDSCH carrying the multicast data corresponding to MTCH</w:t>
            </w:r>
          </w:p>
          <w:p w14:paraId="3365B2F3" w14:textId="77777777" w:rsidR="00981D02" w:rsidRPr="00A05B31" w:rsidRDefault="00981D02" w:rsidP="00186E14">
            <w:pPr>
              <w:pStyle w:val="ListParagraph"/>
              <w:numPr>
                <w:ilvl w:val="0"/>
                <w:numId w:val="68"/>
              </w:numPr>
              <w:ind w:leftChars="9" w:left="378"/>
              <w:rPr>
                <w:szCs w:val="20"/>
              </w:rPr>
            </w:pPr>
            <w:r w:rsidRPr="00A05B31">
              <w:rPr>
                <w:szCs w:val="20"/>
              </w:rPr>
              <w:t>NR MBS uses PDSCH Mapping Type A with DM-RS Type 1 as a baseline. PDSCH Mapping Type B and use of Type 2 DM-RS are not precluded</w:t>
            </w:r>
          </w:p>
          <w:p w14:paraId="5F8EEE6A" w14:textId="77777777" w:rsidR="00981D02" w:rsidRPr="00A05B31" w:rsidRDefault="00981D02" w:rsidP="00186E14">
            <w:pPr>
              <w:pStyle w:val="ListParagraph"/>
              <w:numPr>
                <w:ilvl w:val="0"/>
                <w:numId w:val="68"/>
              </w:numPr>
              <w:ind w:leftChars="9" w:left="378"/>
              <w:rPr>
                <w:szCs w:val="20"/>
              </w:rPr>
            </w:pPr>
            <w:r w:rsidRPr="00A05B31">
              <w:rPr>
                <w:szCs w:val="20"/>
              </w:rPr>
              <w:t>For NR MBS support of multi-layer MIMO transmission with rank adaptation (from UE perspective) is not precluded.</w:t>
            </w:r>
          </w:p>
          <w:p w14:paraId="095D460E" w14:textId="77777777" w:rsidR="00981D02" w:rsidRPr="00A05B31" w:rsidRDefault="00981D02" w:rsidP="00186E14">
            <w:pPr>
              <w:pStyle w:val="ListParagraph"/>
              <w:numPr>
                <w:ilvl w:val="0"/>
                <w:numId w:val="68"/>
              </w:numPr>
              <w:ind w:leftChars="9" w:left="378"/>
              <w:rPr>
                <w:szCs w:val="20"/>
              </w:rPr>
            </w:pPr>
            <w:r w:rsidRPr="00A05B31">
              <w:rPr>
                <w:szCs w:val="20"/>
              </w:rPr>
              <w:t>For groupcast transmission, all UEs within the group share the same DM-RS port(s). Additionally, UEs receiving unicast transmission are multiplexed on remaining orthogonal DM-RS ports.</w:t>
            </w:r>
          </w:p>
          <w:p w14:paraId="5A554FFD" w14:textId="77777777" w:rsidR="00981D02" w:rsidRPr="00A05B31" w:rsidRDefault="00981D02" w:rsidP="00186E14">
            <w:pPr>
              <w:pStyle w:val="ListParagraph"/>
              <w:numPr>
                <w:ilvl w:val="0"/>
                <w:numId w:val="68"/>
              </w:numPr>
              <w:ind w:leftChars="9" w:left="378"/>
              <w:rPr>
                <w:szCs w:val="20"/>
              </w:rPr>
            </w:pPr>
            <w:r w:rsidRPr="00A05B31">
              <w:rPr>
                <w:szCs w:val="20"/>
              </w:rPr>
              <w:t>Advanced transmission schemes like multiuser superposition transmission (MUST) for improving group spectral efficiency are not precluded</w:t>
            </w:r>
          </w:p>
          <w:p w14:paraId="6A425341" w14:textId="6F9EDC29" w:rsidR="00981D02" w:rsidRDefault="00981D02" w:rsidP="00981D02"/>
        </w:tc>
      </w:tr>
      <w:tr w:rsidR="00981D02" w14:paraId="2C635B7D" w14:textId="77777777">
        <w:trPr>
          <w:trHeight w:val="612"/>
        </w:trPr>
        <w:tc>
          <w:tcPr>
            <w:tcW w:w="1435" w:type="dxa"/>
          </w:tcPr>
          <w:p w14:paraId="24B47927" w14:textId="21BA50DF" w:rsidR="00981D02" w:rsidRDefault="00981D02" w:rsidP="00981D02">
            <w:pPr>
              <w:rPr>
                <w:lang w:eastAsia="zh-CN"/>
              </w:rPr>
            </w:pPr>
            <w:r>
              <w:rPr>
                <w:lang w:eastAsia="zh-CN"/>
              </w:rPr>
              <w:lastRenderedPageBreak/>
              <w:t>[12]</w:t>
            </w:r>
          </w:p>
          <w:p w14:paraId="3A988B49" w14:textId="3CB7F3C0" w:rsidR="00981D02" w:rsidRDefault="00981D02" w:rsidP="00981D02">
            <w:pPr>
              <w:rPr>
                <w:lang w:eastAsia="zh-CN"/>
              </w:rPr>
            </w:pPr>
            <w:r w:rsidRPr="00A05B31">
              <w:rPr>
                <w:lang w:eastAsia="zh-CN"/>
              </w:rPr>
              <w:t>R1-2100698</w:t>
            </w:r>
          </w:p>
        </w:tc>
        <w:tc>
          <w:tcPr>
            <w:tcW w:w="1530" w:type="dxa"/>
          </w:tcPr>
          <w:p w14:paraId="09243941" w14:textId="3B1797DA" w:rsidR="00981D02" w:rsidRPr="00A05B31" w:rsidRDefault="00981D02" w:rsidP="00981D02">
            <w:r w:rsidRPr="00A05B31">
              <w:t>Google Inc.</w:t>
            </w:r>
          </w:p>
        </w:tc>
        <w:tc>
          <w:tcPr>
            <w:tcW w:w="6750" w:type="dxa"/>
          </w:tcPr>
          <w:p w14:paraId="375CAA56" w14:textId="77777777" w:rsidR="00981D02" w:rsidRDefault="00981D02" w:rsidP="00981D02">
            <w:r>
              <w:t xml:space="preserve">Observation 1: To support PTM scheme 1, UE has to handle the MBS BWP and MBS search space configured by a base station. On the other side, PTM scheme 2 applies simpler RRC </w:t>
            </w:r>
            <w:proofErr w:type="spellStart"/>
            <w:r>
              <w:t>signalling</w:t>
            </w:r>
            <w:proofErr w:type="spellEnd"/>
            <w:r>
              <w:t>, which may be beneficial for UE that has lower capability (e.g. cannot support additional search space).</w:t>
            </w:r>
          </w:p>
          <w:p w14:paraId="78FF706E" w14:textId="77777777" w:rsidR="00981D02" w:rsidRDefault="00981D02" w:rsidP="00981D02">
            <w:r>
              <w:t>Observation 2: To support PTM transmission scheme 2, UE should be able to distinguish MBS and UE-specific transmissions scheduled by the same DCI format (e.g. according to a new field or FDRA field in the DCI format).</w:t>
            </w:r>
          </w:p>
          <w:p w14:paraId="7A89238B" w14:textId="77777777" w:rsidR="00981D02" w:rsidRDefault="00981D02" w:rsidP="00981D02">
            <w:r>
              <w:t>Proposal 1: For initial transmission, PTM transmission scheme 2 can be supported for UE with lower capability.</w:t>
            </w:r>
          </w:p>
          <w:p w14:paraId="7A2587CD" w14:textId="77777777" w:rsidR="00981D02" w:rsidRDefault="00981D02" w:rsidP="00981D02">
            <w:r>
              <w:t>Observation 3: In terms of traffic offloading and retransmission optimization, PTP retransmission can offload control and data traffics to UE-specific resources, and provides retransmission optimization in single UE granularity.</w:t>
            </w:r>
          </w:p>
          <w:p w14:paraId="0CD7AA81" w14:textId="77777777" w:rsidR="00981D02" w:rsidRDefault="00981D02" w:rsidP="00981D02">
            <w:r>
              <w:t xml:space="preserve">Observation 4: In terms of data transmission, the spectrum efficiency of PTM scheme 1 and 2 are identical. However, if the initial transmission uses PTM scheme 1, the advantage of PTM scheme 2 on adopting simpler RRC </w:t>
            </w:r>
            <w:proofErr w:type="spellStart"/>
            <w:r>
              <w:t>signalling</w:t>
            </w:r>
            <w:proofErr w:type="spellEnd"/>
            <w:r>
              <w:t xml:space="preserve"> is no longer exist. </w:t>
            </w:r>
          </w:p>
          <w:p w14:paraId="48B4C10C" w14:textId="77777777" w:rsidR="00981D02" w:rsidRDefault="00981D02" w:rsidP="00981D02">
            <w:r>
              <w:t>Proposal 2: Support retransmission by using the same scheme as the initial transmission or by using PTP for UE-specific optimization.</w:t>
            </w:r>
          </w:p>
          <w:p w14:paraId="595ECD50" w14:textId="77777777" w:rsidR="00981D02" w:rsidRDefault="00981D02" w:rsidP="00981D02">
            <w:r>
              <w:t>Proposal 3: The association between PTM and PTP to the same TB can base on the HARQ process ID and NDI field in the DCI format.</w:t>
            </w:r>
          </w:p>
          <w:p w14:paraId="1A579106" w14:textId="24F75BBE" w:rsidR="00981D02" w:rsidRPr="00A05B31" w:rsidRDefault="00981D02" w:rsidP="00981D02">
            <w:pPr>
              <w:rPr>
                <w:lang w:val="en-GB"/>
              </w:rPr>
            </w:pPr>
            <w:r>
              <w:t>Proposal 4:  If multiple retransmission schemes are supported, and a UE receives both group-common and UE-specific PDCCHs that schedule retransmissions of the same TB, the base station can expect that the UE receives the PTP scheduled retransmission and skips the PTM. It also refers that the UE only reports HARQ-ACK based on the DCI scheduling the PTP retransmission.</w:t>
            </w:r>
          </w:p>
        </w:tc>
      </w:tr>
      <w:tr w:rsidR="00981D02" w14:paraId="48606343" w14:textId="77777777">
        <w:trPr>
          <w:trHeight w:val="204"/>
        </w:trPr>
        <w:tc>
          <w:tcPr>
            <w:tcW w:w="1435" w:type="dxa"/>
          </w:tcPr>
          <w:p w14:paraId="7AB988BF" w14:textId="4CCEE7E9" w:rsidR="00981D02" w:rsidRDefault="00981D02" w:rsidP="00981D02">
            <w:pPr>
              <w:rPr>
                <w:lang w:eastAsia="zh-CN"/>
              </w:rPr>
            </w:pPr>
            <w:r>
              <w:rPr>
                <w:lang w:eastAsia="zh-CN"/>
              </w:rPr>
              <w:t>[13]</w:t>
            </w:r>
          </w:p>
          <w:p w14:paraId="3AC00C63" w14:textId="0726D67B" w:rsidR="00981D02" w:rsidRDefault="00981D02" w:rsidP="00981D02">
            <w:pPr>
              <w:rPr>
                <w:lang w:eastAsia="zh-CN"/>
              </w:rPr>
            </w:pPr>
            <w:r w:rsidRPr="00A05B31">
              <w:rPr>
                <w:lang w:eastAsia="zh-CN"/>
              </w:rPr>
              <w:t>R1-2100768</w:t>
            </w:r>
          </w:p>
        </w:tc>
        <w:tc>
          <w:tcPr>
            <w:tcW w:w="1530" w:type="dxa"/>
          </w:tcPr>
          <w:p w14:paraId="74A7F553" w14:textId="580372D0" w:rsidR="00981D02" w:rsidRDefault="00981D02" w:rsidP="00981D02">
            <w:r w:rsidRPr="00A05B31">
              <w:t>Lenovo, Motorola Mobility</w:t>
            </w:r>
          </w:p>
        </w:tc>
        <w:tc>
          <w:tcPr>
            <w:tcW w:w="6750" w:type="dxa"/>
          </w:tcPr>
          <w:p w14:paraId="5D636101" w14:textId="77777777" w:rsidR="00981D02" w:rsidRDefault="00981D02" w:rsidP="00981D02">
            <w:r>
              <w:t>Proposal 1: An MBS frequency region with contiguous PRBs confined within the dedicated unicast BWP is configured for MBS, i.e., Option 2B is supported.</w:t>
            </w:r>
          </w:p>
          <w:p w14:paraId="488D564E" w14:textId="77777777" w:rsidR="00981D02" w:rsidRDefault="00981D02" w:rsidP="00981D02">
            <w:r>
              <w:t>Proposal 2: The starting PRB index and the number of contiguous PRBs of the MBS frequency region are configured within the dedicated unicast BWP via RRC signaling.</w:t>
            </w:r>
          </w:p>
          <w:p w14:paraId="7134BA3C" w14:textId="77777777" w:rsidR="00981D02" w:rsidRDefault="00981D02" w:rsidP="00981D02">
            <w:r>
              <w:lastRenderedPageBreak/>
              <w:t xml:space="preserve">Proposal 3: PTP based retransmission is supported when initial transmission is based on PTM transmission scheme 1. </w:t>
            </w:r>
          </w:p>
          <w:p w14:paraId="0ED99014" w14:textId="77777777" w:rsidR="00981D02" w:rsidRDefault="00981D02" w:rsidP="00981D02">
            <w:r>
              <w:t xml:space="preserve">Proposal 4: For same TB, HARQ process ID in the UE-specific DCI is same to that in the group-common DCI. </w:t>
            </w:r>
          </w:p>
          <w:p w14:paraId="4B79018B" w14:textId="77777777" w:rsidR="00981D02" w:rsidRDefault="00981D02" w:rsidP="00981D02">
            <w:r>
              <w:t>Proposal 5: RB numbering within the common frequency region is with reference to the lowest RB of the common frequency region.</w:t>
            </w:r>
          </w:p>
          <w:p w14:paraId="7C3D06C3" w14:textId="77777777" w:rsidR="00981D02" w:rsidRDefault="00981D02" w:rsidP="00981D02">
            <w:r>
              <w:t>Proposal 6: The number of bits for frequency domain resource assignment indicator in DCI is determined based on the bandwidth of the common frequency region.</w:t>
            </w:r>
          </w:p>
          <w:p w14:paraId="4C395BCD" w14:textId="77777777" w:rsidR="00981D02" w:rsidRDefault="00981D02" w:rsidP="00981D02">
            <w:r>
              <w:t>Proposal 7: A common CORESET is configured within the common frequency region for MBS for the group of UEs.</w:t>
            </w:r>
          </w:p>
          <w:p w14:paraId="4F83B624" w14:textId="77777777" w:rsidR="00981D02" w:rsidRDefault="00981D02" w:rsidP="00981D02">
            <w:r>
              <w:t>Proposal 8: A common search space is configured associated with the common CORESET for MBS for the group of UEs.</w:t>
            </w:r>
          </w:p>
          <w:p w14:paraId="0AEF67C9" w14:textId="77777777" w:rsidR="00981D02" w:rsidRDefault="00981D02" w:rsidP="00981D02">
            <w:r>
              <w:t>Proposal 9: DCI format 1-0 with CRC scrambled by G-RNTI is used as the group-common DCI.</w:t>
            </w:r>
          </w:p>
          <w:p w14:paraId="6A7B564E" w14:textId="1D6D424B" w:rsidR="00981D02" w:rsidRDefault="00981D02" w:rsidP="00981D02">
            <w:r>
              <w:t>Proposal 10: For DCI size alignment, DCI format with CRC scrambled by G-RNTI is counted as the DCI format with CRC scrambled by C-RNTI.</w:t>
            </w:r>
          </w:p>
          <w:p w14:paraId="431644F6" w14:textId="327F71B1" w:rsidR="00981D02" w:rsidRDefault="00981D02" w:rsidP="00981D02"/>
        </w:tc>
      </w:tr>
      <w:tr w:rsidR="00981D02" w14:paraId="4BC7C561" w14:textId="77777777">
        <w:trPr>
          <w:trHeight w:val="408"/>
        </w:trPr>
        <w:tc>
          <w:tcPr>
            <w:tcW w:w="1435" w:type="dxa"/>
          </w:tcPr>
          <w:p w14:paraId="34CCEFA3" w14:textId="7B7BAF1C" w:rsidR="00981D02" w:rsidRDefault="00981D02" w:rsidP="00981D02">
            <w:pPr>
              <w:rPr>
                <w:lang w:eastAsia="zh-CN"/>
              </w:rPr>
            </w:pPr>
            <w:r>
              <w:rPr>
                <w:lang w:eastAsia="zh-CN"/>
              </w:rPr>
              <w:lastRenderedPageBreak/>
              <w:t>[14]</w:t>
            </w:r>
          </w:p>
          <w:p w14:paraId="35120214" w14:textId="36112B32" w:rsidR="00981D02" w:rsidRDefault="00981D02" w:rsidP="00981D02">
            <w:pPr>
              <w:rPr>
                <w:lang w:eastAsia="zh-CN"/>
              </w:rPr>
            </w:pPr>
            <w:r w:rsidRPr="00A05B31">
              <w:rPr>
                <w:lang w:eastAsia="zh-CN"/>
              </w:rPr>
              <w:t>R1-2100805</w:t>
            </w:r>
          </w:p>
        </w:tc>
        <w:tc>
          <w:tcPr>
            <w:tcW w:w="1530" w:type="dxa"/>
          </w:tcPr>
          <w:p w14:paraId="0EE68625" w14:textId="6EE6C2FB" w:rsidR="00981D02" w:rsidRDefault="00981D02" w:rsidP="00981D02">
            <w:proofErr w:type="spellStart"/>
            <w:r w:rsidRPr="00A05B31">
              <w:t>Spreadtrum</w:t>
            </w:r>
            <w:proofErr w:type="spellEnd"/>
            <w:r w:rsidRPr="00A05B31">
              <w:t xml:space="preserve"> Communications</w:t>
            </w:r>
          </w:p>
        </w:tc>
        <w:tc>
          <w:tcPr>
            <w:tcW w:w="6750" w:type="dxa"/>
          </w:tcPr>
          <w:p w14:paraId="21DBF368"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1: For the common frequency resource for group-common PDCCH/ PDSCH, support option 2A.</w:t>
            </w:r>
          </w:p>
          <w:p w14:paraId="0E15AD55"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2: UE can be configured with or without unicast reception in the common frequency resource.</w:t>
            </w:r>
          </w:p>
          <w:p w14:paraId="70A75378"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3: Support only one common frequency resources per dedicated unicast BWP per UE.</w:t>
            </w:r>
          </w:p>
          <w:p w14:paraId="5E3A0845"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4: For RRC_CONNECTED UEs for NR MBS, not support PTM2.</w:t>
            </w:r>
          </w:p>
          <w:p w14:paraId="735C2BA2"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5: For BD/CCE limit for Rel-17 MBS, both option 1 and option 2 could be supported.</w:t>
            </w:r>
          </w:p>
          <w:p w14:paraId="3202ED9F"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6: For search space type for Rel-17 MBS, support option 1, i.e., Define a new search space type specific for multicast.</w:t>
            </w:r>
          </w:p>
          <w:p w14:paraId="3562CBB2"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7: For the monitoring priority of search space set, support option 1, i.e., the monitoring priority of search space set for multicast is the same as existing Rel-15/16 CSS.</w:t>
            </w:r>
          </w:p>
          <w:p w14:paraId="2A2D4AD3"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8: Support group-common PDCCH for SPS group-common PDSCH activation/deactivation.</w:t>
            </w:r>
          </w:p>
          <w:p w14:paraId="269C4E5B" w14:textId="77777777" w:rsidR="00981D02" w:rsidRPr="00A05B31" w:rsidRDefault="00981D02" w:rsidP="00981D02">
            <w:pPr>
              <w:pStyle w:val="0Maintext"/>
              <w:spacing w:after="120" w:afterAutospacing="0" w:line="240" w:lineRule="auto"/>
              <w:ind w:firstLine="0"/>
              <w:rPr>
                <w:rFonts w:eastAsiaTheme="minorEastAsia"/>
                <w:bCs/>
                <w:iCs/>
                <w:lang w:val="en-US" w:eastAsia="zh-CN"/>
              </w:rPr>
            </w:pPr>
            <w:r w:rsidRPr="00A05B31">
              <w:rPr>
                <w:rFonts w:eastAsiaTheme="minorEastAsia"/>
                <w:bCs/>
                <w:iCs/>
                <w:lang w:val="en-US" w:eastAsia="zh-CN"/>
              </w:rPr>
              <w:t>Proposal 9: For simultaneous reception of unicast PDSCH and group-common PDSCH in a slot based on UE capability for RRC_CONNECTED UEs,</w:t>
            </w:r>
          </w:p>
          <w:p w14:paraId="5576BA65"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The capability signaling is optional;</w:t>
            </w:r>
          </w:p>
          <w:p w14:paraId="46D99D84"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 xml:space="preserve">Support TDM between M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unicast PDSCHs and one group-common PDSCH in a slot</w:t>
            </w:r>
          </w:p>
          <w:p w14:paraId="257CAF37"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M</w:t>
            </w:r>
          </w:p>
          <w:p w14:paraId="3B5A97CA"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per CC, or across CC</w:t>
            </w:r>
          </w:p>
          <w:p w14:paraId="1D7DECD0"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Support TDM among K group-common PDSCHs in a slot</w:t>
            </w:r>
          </w:p>
          <w:p w14:paraId="02F2A588"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K</w:t>
            </w:r>
          </w:p>
          <w:p w14:paraId="31C50E33"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per CC, or across CC</w:t>
            </w:r>
          </w:p>
          <w:p w14:paraId="6FBE926B"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 xml:space="preserve">Support TDM between L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unicast PDSCHs and T </w:t>
            </w:r>
            <w:proofErr w:type="spellStart"/>
            <w:r w:rsidRPr="00A05B31">
              <w:rPr>
                <w:rFonts w:eastAsiaTheme="minorEastAsia"/>
                <w:bCs/>
                <w:iCs/>
                <w:lang w:val="en-US" w:eastAsia="zh-CN"/>
              </w:rPr>
              <w:t>TDMed</w:t>
            </w:r>
            <w:proofErr w:type="spellEnd"/>
            <w:r w:rsidRPr="00A05B31">
              <w:rPr>
                <w:rFonts w:eastAsiaTheme="minorEastAsia"/>
                <w:bCs/>
                <w:iCs/>
                <w:lang w:val="en-US" w:eastAsia="zh-CN"/>
              </w:rPr>
              <w:t xml:space="preserve"> group-common PDSCHs in a slot</w:t>
            </w:r>
          </w:p>
          <w:p w14:paraId="7D04062F"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t>FFS: the value of L, T</w:t>
            </w:r>
          </w:p>
          <w:p w14:paraId="1E6E27E5" w14:textId="77777777" w:rsidR="00981D02" w:rsidRPr="00A05B31" w:rsidRDefault="00981D02" w:rsidP="00186E14">
            <w:pPr>
              <w:pStyle w:val="0Maintext"/>
              <w:numPr>
                <w:ilvl w:val="1"/>
                <w:numId w:val="72"/>
              </w:numPr>
              <w:spacing w:after="120" w:afterAutospacing="0" w:line="240" w:lineRule="auto"/>
              <w:rPr>
                <w:rFonts w:eastAsiaTheme="minorEastAsia"/>
                <w:bCs/>
                <w:iCs/>
                <w:lang w:val="en-US" w:eastAsia="zh-CN"/>
              </w:rPr>
            </w:pPr>
            <w:r w:rsidRPr="00A05B31">
              <w:rPr>
                <w:rFonts w:eastAsiaTheme="minorEastAsia"/>
                <w:bCs/>
                <w:iCs/>
                <w:lang w:val="en-US" w:eastAsia="zh-CN"/>
              </w:rPr>
              <w:lastRenderedPageBreak/>
              <w:t>FFS: per CC, or across CC</w:t>
            </w:r>
          </w:p>
          <w:p w14:paraId="02FD488C" w14:textId="77777777" w:rsidR="00981D02" w:rsidRPr="00A05B31" w:rsidRDefault="00981D02" w:rsidP="00186E14">
            <w:pPr>
              <w:pStyle w:val="0Maintext"/>
              <w:numPr>
                <w:ilvl w:val="0"/>
                <w:numId w:val="72"/>
              </w:numPr>
              <w:spacing w:after="120" w:afterAutospacing="0" w:line="240" w:lineRule="auto"/>
              <w:rPr>
                <w:rFonts w:eastAsiaTheme="minorEastAsia"/>
                <w:bCs/>
                <w:iCs/>
                <w:lang w:val="en-US" w:eastAsia="zh-CN"/>
              </w:rPr>
            </w:pPr>
            <w:r w:rsidRPr="00A05B31">
              <w:rPr>
                <w:rFonts w:eastAsiaTheme="minorEastAsia" w:hint="eastAsia"/>
                <w:bCs/>
                <w:iCs/>
                <w:lang w:val="en-US" w:eastAsia="zh-CN"/>
              </w:rPr>
              <w:t>S</w:t>
            </w:r>
            <w:r w:rsidRPr="00A05B31">
              <w:rPr>
                <w:rFonts w:eastAsiaTheme="minorEastAsia"/>
                <w:bCs/>
                <w:iCs/>
                <w:lang w:val="en-US" w:eastAsia="zh-CN"/>
              </w:rPr>
              <w:t>upport FDM between one group-common PDSCH and one unicast PDSCH in a slot</w:t>
            </w:r>
          </w:p>
          <w:p w14:paraId="6127B7EC" w14:textId="49D4D9DB" w:rsidR="00981D02" w:rsidRDefault="00981D02" w:rsidP="00981D02">
            <w:r w:rsidRPr="00A05B31">
              <w:rPr>
                <w:rFonts w:eastAsiaTheme="minorEastAsia"/>
                <w:bCs/>
                <w:iCs/>
                <w:lang w:eastAsia="zh-CN"/>
              </w:rPr>
              <w:t>FFS: per CC, or across CC</w:t>
            </w:r>
          </w:p>
        </w:tc>
      </w:tr>
      <w:tr w:rsidR="00981D02" w14:paraId="2FE9B764" w14:textId="77777777">
        <w:trPr>
          <w:trHeight w:val="408"/>
        </w:trPr>
        <w:tc>
          <w:tcPr>
            <w:tcW w:w="1435" w:type="dxa"/>
          </w:tcPr>
          <w:p w14:paraId="49EC029D" w14:textId="541E39B9" w:rsidR="00981D02" w:rsidRDefault="00981D02" w:rsidP="00981D02">
            <w:pPr>
              <w:rPr>
                <w:lang w:eastAsia="zh-CN"/>
              </w:rPr>
            </w:pPr>
            <w:r>
              <w:rPr>
                <w:lang w:eastAsia="zh-CN"/>
              </w:rPr>
              <w:lastRenderedPageBreak/>
              <w:t>[15]</w:t>
            </w:r>
          </w:p>
          <w:p w14:paraId="7E2D1BD8" w14:textId="4E9DC227" w:rsidR="00981D02" w:rsidRDefault="00981D02" w:rsidP="00981D02">
            <w:pPr>
              <w:rPr>
                <w:lang w:eastAsia="zh-CN"/>
              </w:rPr>
            </w:pPr>
            <w:r w:rsidRPr="00A05B31">
              <w:rPr>
                <w:lang w:eastAsia="zh-CN"/>
              </w:rPr>
              <w:t>R1-2100872</w:t>
            </w:r>
          </w:p>
        </w:tc>
        <w:tc>
          <w:tcPr>
            <w:tcW w:w="1530" w:type="dxa"/>
          </w:tcPr>
          <w:p w14:paraId="2392335E" w14:textId="3CA45082" w:rsidR="00981D02" w:rsidRDefault="00981D02" w:rsidP="00981D02">
            <w:r w:rsidRPr="00A05B31">
              <w:t>Sony</w:t>
            </w:r>
          </w:p>
        </w:tc>
        <w:tc>
          <w:tcPr>
            <w:tcW w:w="6750" w:type="dxa"/>
          </w:tcPr>
          <w:p w14:paraId="14713008" w14:textId="77777777" w:rsidR="00981D02" w:rsidRPr="00A05B31" w:rsidRDefault="00981D02" w:rsidP="00981D02">
            <w:pPr>
              <w:rPr>
                <w:lang w:val="en-GB"/>
              </w:rPr>
            </w:pPr>
            <w:r w:rsidRPr="00A05B31">
              <w:rPr>
                <w:lang w:val="en-GB"/>
              </w:rPr>
              <w:t>Proposal 1: Support the use of beam sweeping and beam report to identify suitable beams to provide PDCCH and NR_MBS contents delivery for RRC_CONNECTED UEs.</w:t>
            </w:r>
          </w:p>
          <w:p w14:paraId="554C4CF1" w14:textId="77777777" w:rsidR="00981D02" w:rsidRPr="00A05B31" w:rsidRDefault="00981D02" w:rsidP="00981D02">
            <w:pPr>
              <w:rPr>
                <w:lang w:val="en-GB"/>
              </w:rPr>
            </w:pPr>
            <w:r w:rsidRPr="00A05B31">
              <w:rPr>
                <w:lang w:val="en-GB"/>
              </w:rPr>
              <w:t>Proposal 2: The network shall configure beam location and periodicity of beam sweeping for PDCCH and NR_MBS contents delivery.</w:t>
            </w:r>
          </w:p>
          <w:p w14:paraId="6B308F91" w14:textId="77777777" w:rsidR="00981D02" w:rsidRPr="00A05B31" w:rsidRDefault="00981D02" w:rsidP="00981D02">
            <w:pPr>
              <w:rPr>
                <w:lang w:val="en-GB"/>
              </w:rPr>
            </w:pPr>
            <w:r w:rsidRPr="00A05B31">
              <w:rPr>
                <w:lang w:val="en-GB"/>
              </w:rPr>
              <w:t>Proposal 3: The UE shall report preference of NR_MBS content and beam(s) in which the NR_MBS content can be provided.</w:t>
            </w:r>
          </w:p>
          <w:p w14:paraId="70C0CF9D" w14:textId="41009B99" w:rsidR="00981D02" w:rsidRDefault="00981D02" w:rsidP="00981D02">
            <w:pPr>
              <w:rPr>
                <w:i/>
                <w:lang w:val="en-GB"/>
              </w:rPr>
            </w:pPr>
            <w:r w:rsidRPr="00A05B31">
              <w:rPr>
                <w:lang w:val="en-GB"/>
              </w:rPr>
              <w:t>Proposal 4: Configure multiple beam sweeping resources for same NR_MBS session(s) delivery and group common PDCCH.</w:t>
            </w:r>
          </w:p>
        </w:tc>
      </w:tr>
      <w:tr w:rsidR="00981D02" w14:paraId="22D93C5C" w14:textId="77777777">
        <w:trPr>
          <w:trHeight w:val="204"/>
        </w:trPr>
        <w:tc>
          <w:tcPr>
            <w:tcW w:w="1435" w:type="dxa"/>
          </w:tcPr>
          <w:p w14:paraId="342D4CD3" w14:textId="63145305" w:rsidR="00981D02" w:rsidRDefault="00981D02" w:rsidP="00981D02">
            <w:pPr>
              <w:rPr>
                <w:lang w:eastAsia="zh-CN"/>
              </w:rPr>
            </w:pPr>
            <w:r>
              <w:rPr>
                <w:lang w:eastAsia="zh-CN"/>
              </w:rPr>
              <w:t>[16]</w:t>
            </w:r>
          </w:p>
          <w:p w14:paraId="48E8F7CB" w14:textId="3CA71533" w:rsidR="00981D02" w:rsidRDefault="00981D02" w:rsidP="00981D02">
            <w:pPr>
              <w:rPr>
                <w:lang w:eastAsia="zh-CN"/>
              </w:rPr>
            </w:pPr>
            <w:r w:rsidRPr="00A05B31">
              <w:rPr>
                <w:lang w:eastAsia="zh-CN"/>
              </w:rPr>
              <w:t>R1-2100906</w:t>
            </w:r>
          </w:p>
        </w:tc>
        <w:tc>
          <w:tcPr>
            <w:tcW w:w="1530" w:type="dxa"/>
          </w:tcPr>
          <w:p w14:paraId="2C7708FB" w14:textId="00EF683F" w:rsidR="00981D02" w:rsidRDefault="00981D02" w:rsidP="00981D02">
            <w:r w:rsidRPr="00A05B31">
              <w:t>LG Electronics</w:t>
            </w:r>
          </w:p>
        </w:tc>
        <w:tc>
          <w:tcPr>
            <w:tcW w:w="6750" w:type="dxa"/>
          </w:tcPr>
          <w:p w14:paraId="46B34A18"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 xml:space="preserve">Proposal 1: </w:t>
            </w:r>
            <w:r w:rsidRPr="00A05B31">
              <w:rPr>
                <w:b w:val="0"/>
                <w:bCs/>
                <w:i w:val="0"/>
                <w:iCs/>
                <w:sz w:val="20"/>
                <w:szCs w:val="20"/>
              </w:rPr>
              <w:t>support PTP based MBS PDSCH transmission for the same TB transmitted by PTM scheme 1.</w:t>
            </w:r>
          </w:p>
          <w:p w14:paraId="672E559B"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2: DCI scheduling MBS TB indicates the association between PTM scheme 1 and PTP transmitting the same TB.</w:t>
            </w:r>
          </w:p>
          <w:p w14:paraId="779701CF"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Proposal</w:t>
            </w:r>
            <w:r w:rsidRPr="00A05B31">
              <w:rPr>
                <w:b w:val="0"/>
                <w:bCs/>
                <w:i w:val="0"/>
                <w:iCs/>
                <w:sz w:val="20"/>
                <w:szCs w:val="20"/>
              </w:rPr>
              <w:t xml:space="preserve"> 3</w:t>
            </w:r>
            <w:r w:rsidRPr="00A05B31">
              <w:rPr>
                <w:rFonts w:hint="eastAsia"/>
                <w:b w:val="0"/>
                <w:bCs/>
                <w:i w:val="0"/>
                <w:iCs/>
                <w:sz w:val="20"/>
                <w:szCs w:val="20"/>
              </w:rPr>
              <w:t xml:space="preserve">: </w:t>
            </w:r>
            <w:r w:rsidRPr="00A05B31">
              <w:rPr>
                <w:b w:val="0"/>
                <w:bCs/>
                <w:i w:val="0"/>
                <w:iCs/>
                <w:sz w:val="20"/>
                <w:szCs w:val="20"/>
              </w:rPr>
              <w:t xml:space="preserve">support TDM among multiple group-common PDSCHs of the same TB with selectively different RSs in a slot assuming that different UE in the same group may receive same or different PDSCHs of the same TB. </w:t>
            </w:r>
          </w:p>
          <w:p w14:paraId="772D4E9E"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 xml:space="preserve">Proposal 4: Support Option 2A, possibly with a wider MBS specific BWP than </w:t>
            </w:r>
            <w:proofErr w:type="spellStart"/>
            <w:r w:rsidRPr="00A05B31">
              <w:rPr>
                <w:b w:val="0"/>
                <w:bCs/>
                <w:i w:val="0"/>
                <w:iCs/>
                <w:sz w:val="20"/>
                <w:szCs w:val="20"/>
              </w:rPr>
              <w:t>t</w:t>
            </w:r>
            <w:r w:rsidRPr="00A05B31">
              <w:rPr>
                <w:rFonts w:eastAsia="Batang"/>
                <w:b w:val="0"/>
                <w:bCs/>
                <w:i w:val="0"/>
                <w:iCs/>
                <w:sz w:val="20"/>
                <w:szCs w:val="20"/>
                <w:lang w:val="x-none"/>
              </w:rPr>
              <w:t>he</w:t>
            </w:r>
            <w:proofErr w:type="spellEnd"/>
            <w:r w:rsidRPr="00A05B31">
              <w:rPr>
                <w:rFonts w:eastAsia="Batang"/>
                <w:b w:val="0"/>
                <w:bCs/>
                <w:i w:val="0"/>
                <w:iCs/>
                <w:sz w:val="20"/>
                <w:szCs w:val="20"/>
                <w:lang w:val="x-none"/>
              </w:rPr>
              <w:t xml:space="preserve"> initial DL BWP or UE’s active DL BWP</w:t>
            </w:r>
          </w:p>
          <w:p w14:paraId="202DFD4F"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 xml:space="preserve">Proposal 5: Support </w:t>
            </w:r>
            <w:proofErr w:type="gramStart"/>
            <w:r w:rsidRPr="00A05B31">
              <w:rPr>
                <w:rFonts w:eastAsia="Batang"/>
                <w:b w:val="0"/>
                <w:bCs/>
                <w:i w:val="0"/>
                <w:iCs/>
                <w:sz w:val="20"/>
                <w:szCs w:val="20"/>
                <w:lang w:val="x-none"/>
              </w:rPr>
              <w:t>a</w:t>
            </w:r>
            <w:proofErr w:type="gramEnd"/>
            <w:r w:rsidRPr="00A05B31">
              <w:rPr>
                <w:rFonts w:eastAsia="Batang"/>
                <w:b w:val="0"/>
                <w:bCs/>
                <w:i w:val="0"/>
                <w:iCs/>
                <w:sz w:val="20"/>
                <w:szCs w:val="20"/>
                <w:lang w:val="x-none"/>
              </w:rPr>
              <w:t xml:space="preserve"> MBS specific BWP with a different numerology than that of the initial DL BWP or UE’s active DL BWP, i</w:t>
            </w:r>
            <w:r w:rsidRPr="00A05B31">
              <w:rPr>
                <w:b w:val="0"/>
                <w:bCs/>
                <w:i w:val="0"/>
                <w:iCs/>
                <w:sz w:val="20"/>
                <w:szCs w:val="20"/>
              </w:rPr>
              <w:t>f Option 2A is agreed.</w:t>
            </w:r>
          </w:p>
          <w:p w14:paraId="1F5B878F"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6: Consider one of the following sub-options for Option 2A:</w:t>
            </w:r>
          </w:p>
          <w:p w14:paraId="156C33D9" w14:textId="77777777" w:rsidR="00981D02" w:rsidRPr="00A05B31" w:rsidRDefault="00981D02" w:rsidP="00186E14">
            <w:pPr>
              <w:pStyle w:val="12"/>
              <w:numPr>
                <w:ilvl w:val="0"/>
                <w:numId w:val="73"/>
              </w:numPr>
              <w:ind w:leftChars="-8" w:left="344"/>
              <w:rPr>
                <w:b w:val="0"/>
                <w:bCs/>
                <w:i w:val="0"/>
                <w:iCs/>
                <w:sz w:val="20"/>
                <w:szCs w:val="20"/>
              </w:rPr>
            </w:pPr>
            <w:r w:rsidRPr="00A05B31">
              <w:rPr>
                <w:b w:val="0"/>
                <w:bCs/>
                <w:i w:val="0"/>
                <w:iCs/>
                <w:sz w:val="20"/>
                <w:szCs w:val="20"/>
              </w:rPr>
              <w:t xml:space="preserve">Option 2A-1: BWP switching between MBS specific BWP and UE’s active BWP is NOT supported. </w:t>
            </w:r>
            <w:r w:rsidRPr="00A05B31">
              <w:rPr>
                <w:rFonts w:eastAsia="Batang"/>
                <w:b w:val="0"/>
                <w:bCs/>
                <w:i w:val="0"/>
                <w:iCs/>
                <w:sz w:val="20"/>
                <w:szCs w:val="20"/>
                <w:lang w:val="x-none"/>
              </w:rPr>
              <w:t>UE is allowed to simultaneously activate one MBS specific BWP and one UE’s active BWP.</w:t>
            </w:r>
          </w:p>
          <w:p w14:paraId="730DB677" w14:textId="77777777" w:rsidR="00981D02" w:rsidRPr="00A05B31" w:rsidRDefault="00981D02" w:rsidP="00186E14">
            <w:pPr>
              <w:pStyle w:val="12"/>
              <w:numPr>
                <w:ilvl w:val="0"/>
                <w:numId w:val="73"/>
              </w:numPr>
              <w:ind w:leftChars="-8" w:left="344"/>
              <w:rPr>
                <w:b w:val="0"/>
                <w:bCs/>
                <w:i w:val="0"/>
                <w:iCs/>
                <w:sz w:val="20"/>
                <w:szCs w:val="20"/>
              </w:rPr>
            </w:pPr>
            <w:r w:rsidRPr="00A05B31">
              <w:rPr>
                <w:b w:val="0"/>
                <w:bCs/>
                <w:i w:val="0"/>
                <w:iCs/>
                <w:sz w:val="20"/>
                <w:szCs w:val="20"/>
              </w:rPr>
              <w:t xml:space="preserve">Option 2A-2: BWP switching between MBS specific BWP and UE’s active BWP is supported. UE can </w:t>
            </w:r>
            <w:r w:rsidRPr="00A05B31">
              <w:rPr>
                <w:rFonts w:eastAsia="Batang"/>
                <w:b w:val="0"/>
                <w:bCs/>
                <w:i w:val="0"/>
                <w:iCs/>
                <w:sz w:val="20"/>
                <w:szCs w:val="20"/>
                <w:lang w:val="x-none"/>
              </w:rPr>
              <w:t>activate only one of MBS specific BWP and one UE’s active BWP at a time.</w:t>
            </w:r>
          </w:p>
          <w:p w14:paraId="701DDAA1"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7: Connected UE should maintain at least one UE’s active BWP as specified in REL-15/16.</w:t>
            </w:r>
          </w:p>
          <w:p w14:paraId="445945CE" w14:textId="77777777" w:rsidR="00981D02" w:rsidRPr="00A05B31" w:rsidRDefault="00981D02" w:rsidP="00981D02">
            <w:pPr>
              <w:pStyle w:val="12"/>
              <w:ind w:leftChars="-8" w:left="-16"/>
              <w:rPr>
                <w:b w:val="0"/>
                <w:bCs/>
                <w:i w:val="0"/>
                <w:iCs/>
                <w:sz w:val="20"/>
                <w:szCs w:val="20"/>
              </w:rPr>
            </w:pPr>
            <w:r w:rsidRPr="00A05B31">
              <w:rPr>
                <w:b w:val="0"/>
                <w:bCs/>
                <w:i w:val="0"/>
                <w:iCs/>
                <w:sz w:val="20"/>
                <w:szCs w:val="20"/>
              </w:rPr>
              <w:t>Proposal 8: MBS capable UE activates only one MBS DL BWP at a time for REL-17.</w:t>
            </w:r>
          </w:p>
          <w:p w14:paraId="2FD7B84B"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w:t>
            </w:r>
            <w:r w:rsidRPr="00A05B31">
              <w:rPr>
                <w:b w:val="0"/>
                <w:bCs/>
                <w:i w:val="0"/>
                <w:iCs/>
                <w:sz w:val="20"/>
                <w:szCs w:val="20"/>
              </w:rPr>
              <w:t>roposal 9: For a single carrier, the maximum number of monitored PDCCH candidates and non-overlapped CCEs per slot per serving cell defined in Rel-15 can be increased for MBS capable UEs.</w:t>
            </w:r>
          </w:p>
          <w:p w14:paraId="01C5E187" w14:textId="77777777" w:rsidR="00981D02" w:rsidRPr="00A05B31" w:rsidRDefault="00981D02" w:rsidP="00981D02">
            <w:pPr>
              <w:pStyle w:val="12"/>
              <w:ind w:leftChars="-8" w:left="-16"/>
              <w:rPr>
                <w:b w:val="0"/>
                <w:bCs/>
                <w:i w:val="0"/>
                <w:iCs/>
                <w:sz w:val="20"/>
                <w:szCs w:val="20"/>
              </w:rPr>
            </w:pPr>
            <w:r w:rsidRPr="00A05B31">
              <w:rPr>
                <w:rFonts w:hint="eastAsia"/>
                <w:b w:val="0"/>
                <w:bCs/>
                <w:i w:val="0"/>
                <w:iCs/>
                <w:sz w:val="20"/>
                <w:szCs w:val="20"/>
              </w:rPr>
              <w:t>Proposal</w:t>
            </w:r>
            <w:r w:rsidRPr="00A05B31">
              <w:rPr>
                <w:b w:val="0"/>
                <w:bCs/>
                <w:i w:val="0"/>
                <w:iCs/>
                <w:sz w:val="20"/>
                <w:szCs w:val="20"/>
              </w:rPr>
              <w:t xml:space="preserve"> 10</w:t>
            </w:r>
            <w:r w:rsidRPr="00A05B31">
              <w:rPr>
                <w:rFonts w:hint="eastAsia"/>
                <w:b w:val="0"/>
                <w:bCs/>
                <w:i w:val="0"/>
                <w:iCs/>
                <w:sz w:val="20"/>
                <w:szCs w:val="20"/>
              </w:rPr>
              <w:t xml:space="preserve">: </w:t>
            </w:r>
            <w:r w:rsidRPr="00A05B31">
              <w:rPr>
                <w:b w:val="0"/>
                <w:bCs/>
                <w:i w:val="0"/>
                <w:iCs/>
                <w:sz w:val="20"/>
                <w:szCs w:val="20"/>
              </w:rPr>
              <w:t>support CSS Type 3 for group common PDCCH for connected UEs as well as idle/inactive UEs.</w:t>
            </w:r>
          </w:p>
          <w:p w14:paraId="21FA8551" w14:textId="1F69A813" w:rsidR="00981D02" w:rsidRDefault="00981D02" w:rsidP="00981D02">
            <w:r w:rsidRPr="00A05B31">
              <w:rPr>
                <w:bCs/>
                <w:iCs/>
              </w:rPr>
              <w:t>Proposal 11: support additional new CSS type 4 for multicast of which monitoring priority is handled like USS.</w:t>
            </w:r>
          </w:p>
        </w:tc>
      </w:tr>
      <w:tr w:rsidR="00981D02" w14:paraId="0613C408" w14:textId="77777777">
        <w:trPr>
          <w:trHeight w:val="204"/>
        </w:trPr>
        <w:tc>
          <w:tcPr>
            <w:tcW w:w="1435" w:type="dxa"/>
          </w:tcPr>
          <w:p w14:paraId="50C70F3F" w14:textId="08249487" w:rsidR="00981D02" w:rsidRDefault="00981D02" w:rsidP="00981D02">
            <w:pPr>
              <w:rPr>
                <w:lang w:eastAsia="zh-CN"/>
              </w:rPr>
            </w:pPr>
            <w:r>
              <w:rPr>
                <w:lang w:eastAsia="zh-CN"/>
              </w:rPr>
              <w:t>[17]</w:t>
            </w:r>
          </w:p>
          <w:p w14:paraId="4D9B5F93" w14:textId="77EF0B07" w:rsidR="00981D02" w:rsidRDefault="00981D02" w:rsidP="00981D02">
            <w:pPr>
              <w:rPr>
                <w:lang w:eastAsia="zh-CN"/>
              </w:rPr>
            </w:pPr>
            <w:r w:rsidRPr="00981D02">
              <w:rPr>
                <w:lang w:eastAsia="zh-CN"/>
              </w:rPr>
              <w:t>R1-2100956</w:t>
            </w:r>
          </w:p>
        </w:tc>
        <w:tc>
          <w:tcPr>
            <w:tcW w:w="1530" w:type="dxa"/>
          </w:tcPr>
          <w:p w14:paraId="5CAE6EE1" w14:textId="7A9D2CB1" w:rsidR="00981D02" w:rsidRPr="00A05B31" w:rsidRDefault="00981D02" w:rsidP="00981D02">
            <w:r>
              <w:t>ETRI</w:t>
            </w:r>
          </w:p>
        </w:tc>
        <w:tc>
          <w:tcPr>
            <w:tcW w:w="6750" w:type="dxa"/>
          </w:tcPr>
          <w:p w14:paraId="30106E64" w14:textId="77777777" w:rsidR="00981D02" w:rsidRPr="00981D02" w:rsidRDefault="00981D02" w:rsidP="00981D02">
            <w:pPr>
              <w:pStyle w:val="12"/>
              <w:ind w:leftChars="-8" w:left="-16"/>
              <w:rPr>
                <w:b w:val="0"/>
                <w:bCs/>
                <w:i w:val="0"/>
                <w:iCs/>
                <w:sz w:val="20"/>
                <w:szCs w:val="20"/>
              </w:rPr>
            </w:pPr>
            <w:r w:rsidRPr="00981D02">
              <w:rPr>
                <w:b w:val="0"/>
                <w:bCs/>
                <w:i w:val="0"/>
                <w:iCs/>
                <w:sz w:val="20"/>
                <w:szCs w:val="20"/>
              </w:rPr>
              <w:t xml:space="preserve">Proposal1: The option 2B: The common frequency resource is defined as an ‘MBS frequency region’ with a number of contiguous PRBs, which is configured within </w:t>
            </w:r>
            <w:r w:rsidRPr="00981D02">
              <w:rPr>
                <w:b w:val="0"/>
                <w:bCs/>
                <w:i w:val="0"/>
                <w:iCs/>
                <w:sz w:val="20"/>
                <w:szCs w:val="20"/>
              </w:rPr>
              <w:lastRenderedPageBreak/>
              <w:t>the dedicated unicast BWP should be supported for the common frequency resource.</w:t>
            </w:r>
          </w:p>
          <w:p w14:paraId="2AE09DD5" w14:textId="03028279" w:rsidR="00981D02" w:rsidRPr="00A05B31" w:rsidRDefault="00981D02" w:rsidP="00981D02">
            <w:pPr>
              <w:pStyle w:val="12"/>
              <w:ind w:leftChars="-8" w:left="-16"/>
              <w:rPr>
                <w:b w:val="0"/>
                <w:bCs/>
                <w:i w:val="0"/>
                <w:iCs/>
                <w:sz w:val="20"/>
                <w:szCs w:val="20"/>
              </w:rPr>
            </w:pPr>
            <w:r w:rsidRPr="00981D02">
              <w:rPr>
                <w:b w:val="0"/>
                <w:bCs/>
                <w:i w:val="0"/>
                <w:iCs/>
                <w:sz w:val="20"/>
                <w:szCs w:val="20"/>
              </w:rPr>
              <w:t>Proposal2: RRC configuration is used for configuration of MBS frequency region including indication of the starting PRB and the length of the PRBs.</w:t>
            </w:r>
          </w:p>
        </w:tc>
      </w:tr>
      <w:tr w:rsidR="00981D02" w14:paraId="20760607" w14:textId="77777777">
        <w:trPr>
          <w:trHeight w:val="408"/>
        </w:trPr>
        <w:tc>
          <w:tcPr>
            <w:tcW w:w="1435" w:type="dxa"/>
          </w:tcPr>
          <w:p w14:paraId="02ED574A" w14:textId="5DA2BF4F" w:rsidR="00981D02" w:rsidRDefault="00981D02" w:rsidP="00981D02">
            <w:pPr>
              <w:rPr>
                <w:lang w:eastAsia="zh-CN"/>
              </w:rPr>
            </w:pPr>
            <w:r>
              <w:rPr>
                <w:lang w:eastAsia="zh-CN"/>
              </w:rPr>
              <w:lastRenderedPageBreak/>
              <w:t>[1</w:t>
            </w:r>
            <w:r w:rsidR="009C361D">
              <w:rPr>
                <w:lang w:eastAsia="zh-CN"/>
              </w:rPr>
              <w:t>8</w:t>
            </w:r>
            <w:r>
              <w:rPr>
                <w:lang w:eastAsia="zh-CN"/>
              </w:rPr>
              <w:t>]</w:t>
            </w:r>
          </w:p>
          <w:p w14:paraId="663A5865" w14:textId="6242E5C6" w:rsidR="00981D02" w:rsidRDefault="00981D02" w:rsidP="00981D02">
            <w:pPr>
              <w:rPr>
                <w:lang w:eastAsia="zh-CN"/>
              </w:rPr>
            </w:pPr>
            <w:r w:rsidRPr="00D00D33">
              <w:rPr>
                <w:lang w:eastAsia="zh-CN"/>
              </w:rPr>
              <w:t>R1-2101063</w:t>
            </w:r>
          </w:p>
        </w:tc>
        <w:tc>
          <w:tcPr>
            <w:tcW w:w="1530" w:type="dxa"/>
          </w:tcPr>
          <w:p w14:paraId="675E0278" w14:textId="00B63043" w:rsidR="00981D02" w:rsidRDefault="00981D02" w:rsidP="00981D02">
            <w:r w:rsidRPr="00D00D33">
              <w:t>CMCC</w:t>
            </w:r>
          </w:p>
        </w:tc>
        <w:tc>
          <w:tcPr>
            <w:tcW w:w="6750" w:type="dxa"/>
          </w:tcPr>
          <w:p w14:paraId="14EE5BD7" w14:textId="77777777" w:rsidR="00981D02" w:rsidRPr="00D00D33" w:rsidRDefault="00981D02" w:rsidP="00981D02">
            <w:pPr>
              <w:rPr>
                <w:iCs/>
                <w:u w:val="single"/>
              </w:rPr>
            </w:pPr>
            <w:r w:rsidRPr="00D00D33">
              <w:rPr>
                <w:iCs/>
                <w:u w:val="single"/>
              </w:rPr>
              <w:t>Multicast group scheduling mechanism:</w:t>
            </w:r>
          </w:p>
          <w:p w14:paraId="17460CCB" w14:textId="77777777" w:rsidR="00981D02" w:rsidRPr="00D00D33" w:rsidRDefault="00981D02" w:rsidP="00981D02">
            <w:pPr>
              <w:rPr>
                <w:iCs/>
              </w:rPr>
            </w:pPr>
            <w:r w:rsidRPr="00D00D33">
              <w:rPr>
                <w:rFonts w:hint="eastAsia"/>
                <w:iCs/>
              </w:rPr>
              <w:t>O</w:t>
            </w:r>
            <w:r w:rsidRPr="00D00D33">
              <w:rPr>
                <w:iCs/>
              </w:rPr>
              <w:t>bservation 1. The DCI size alignment procedure for PTM transmission scheme 1 will cause the performance degradation of other PDCCHs.</w:t>
            </w:r>
          </w:p>
          <w:p w14:paraId="7565785F" w14:textId="77777777" w:rsidR="00981D02" w:rsidRPr="00D00D33" w:rsidRDefault="00981D02" w:rsidP="00981D02">
            <w:pPr>
              <w:rPr>
                <w:iCs/>
              </w:rPr>
            </w:pPr>
            <w:r w:rsidRPr="00D00D33">
              <w:rPr>
                <w:iCs/>
              </w:rPr>
              <w:t xml:space="preserve">Observation 2. PTM transmission scheme 1 and scheme 2 are not mutually exclusive and can be used in different scenarios. PTM transmission scheme 1 is much suitable for the case network operator has concern about PDCCH overhead. PTM transmission scheme 2 is much suitable for the case network operator has concern about PDCCH performance degradation.  </w:t>
            </w:r>
          </w:p>
          <w:p w14:paraId="50C7D04B" w14:textId="77777777" w:rsidR="00981D02" w:rsidRPr="00D00D33" w:rsidRDefault="00981D02" w:rsidP="00981D02">
            <w:pPr>
              <w:rPr>
                <w:iCs/>
              </w:rPr>
            </w:pPr>
            <w:r w:rsidRPr="00D00D33">
              <w:rPr>
                <w:iCs/>
              </w:rPr>
              <w:t>Proposal 1. The working assumption in RAN1 #103-e meeting about the common frequency for group-common PDCCH/PDSCH can be confirmed.</w:t>
            </w:r>
          </w:p>
          <w:p w14:paraId="1C8EA9C9" w14:textId="77777777" w:rsidR="00981D02" w:rsidRPr="00D00D33" w:rsidRDefault="00981D02" w:rsidP="00981D02">
            <w:pPr>
              <w:rPr>
                <w:iCs/>
              </w:rPr>
            </w:pPr>
            <w:r w:rsidRPr="00D00D33">
              <w:rPr>
                <w:rFonts w:hint="eastAsia"/>
                <w:iCs/>
              </w:rPr>
              <w:t>P</w:t>
            </w:r>
            <w:r w:rsidRPr="00D00D33">
              <w:rPr>
                <w:iCs/>
              </w:rPr>
              <w:t>roposal 2. Support Option 2B: The common frequency resource is defined as an ‘MBS frequency region’ with a number of contiguous PRBs, which is configured within the dedicated unicast BWP.</w:t>
            </w:r>
          </w:p>
          <w:p w14:paraId="28144403" w14:textId="77777777" w:rsidR="00981D02" w:rsidRPr="00D00D33" w:rsidRDefault="00981D02" w:rsidP="00981D02">
            <w:pPr>
              <w:rPr>
                <w:iCs/>
              </w:rPr>
            </w:pPr>
            <w:r w:rsidRPr="00D00D33">
              <w:rPr>
                <w:rFonts w:hint="eastAsia"/>
                <w:iCs/>
              </w:rPr>
              <w:t>P</w:t>
            </w:r>
            <w:r w:rsidRPr="00D00D33">
              <w:rPr>
                <w:iCs/>
              </w:rPr>
              <w:t xml:space="preserve">roposal 3. </w:t>
            </w:r>
            <w:proofErr w:type="spellStart"/>
            <w:r w:rsidRPr="00D00D33">
              <w:rPr>
                <w:iCs/>
              </w:rPr>
              <w:t>gNB</w:t>
            </w:r>
            <w:proofErr w:type="spellEnd"/>
            <w:r w:rsidRPr="00D00D33">
              <w:rPr>
                <w:iCs/>
              </w:rPr>
              <w:t xml:space="preserve"> can configure the offset from the starting PRB of the MBS frequency region to the starting PRB of the dedicated unicast BWP and the length of PRBs counting from the starting PRB of the MBS frequency region.</w:t>
            </w:r>
          </w:p>
          <w:p w14:paraId="2C81DF36" w14:textId="77777777" w:rsidR="00981D02" w:rsidRPr="00D00D33" w:rsidRDefault="00981D02" w:rsidP="00981D02">
            <w:pPr>
              <w:rPr>
                <w:iCs/>
              </w:rPr>
            </w:pPr>
            <w:r w:rsidRPr="00D00D33">
              <w:rPr>
                <w:rFonts w:hint="eastAsia"/>
                <w:iCs/>
              </w:rPr>
              <w:t>P</w:t>
            </w:r>
            <w:r w:rsidRPr="00D00D33">
              <w:rPr>
                <w:iCs/>
              </w:rPr>
              <w:t>roposal 4. UE cannot be configured with no unicast reception in the common frequency resource.</w:t>
            </w:r>
          </w:p>
          <w:p w14:paraId="0D5CF655" w14:textId="77777777" w:rsidR="00981D02" w:rsidRPr="00D00D33" w:rsidRDefault="00981D02" w:rsidP="00981D02">
            <w:pPr>
              <w:rPr>
                <w:iCs/>
                <w:color w:val="000000"/>
                <w:lang w:eastAsia="x-none"/>
              </w:rPr>
            </w:pPr>
            <w:r w:rsidRPr="00D00D33">
              <w:rPr>
                <w:iCs/>
              </w:rPr>
              <w:t>Proposal 5. For PTM transmission scheme 1,</w:t>
            </w:r>
            <w:r w:rsidRPr="00D00D33">
              <w:rPr>
                <w:iCs/>
                <w:color w:val="000000"/>
                <w:lang w:eastAsia="x-none"/>
              </w:rPr>
              <w:t xml:space="preserve"> dedicated physical layer parameters for group-common PDSCH e.g., TDRA table, DMRS configuration, etc., can be configured under the configuration of common frequency resource.</w:t>
            </w:r>
          </w:p>
          <w:p w14:paraId="4262DAF1" w14:textId="77777777" w:rsidR="00981D02" w:rsidRPr="00D00D33" w:rsidRDefault="00981D02" w:rsidP="00981D02">
            <w:pPr>
              <w:rPr>
                <w:iCs/>
                <w:color w:val="000000"/>
                <w:lang w:eastAsia="x-none"/>
              </w:rPr>
            </w:pPr>
            <w:r w:rsidRPr="00D00D33">
              <w:rPr>
                <w:iCs/>
                <w:color w:val="000000"/>
                <w:lang w:eastAsia="x-none"/>
              </w:rPr>
              <w:t>Proposal 6. Support only one common frequency resource per dedicated unicast BWP.</w:t>
            </w:r>
          </w:p>
          <w:p w14:paraId="65763500" w14:textId="77777777" w:rsidR="00981D02" w:rsidRPr="00D00D33" w:rsidRDefault="00981D02" w:rsidP="00981D02">
            <w:pPr>
              <w:rPr>
                <w:iCs/>
              </w:rPr>
            </w:pPr>
            <w:r w:rsidRPr="00D00D33">
              <w:rPr>
                <w:iCs/>
              </w:rPr>
              <w:t>Proposal 7. Define a new CSS type for group-common PDCCH of PTM transmission scheme 1 for multicast in RRC_CONNECTED state.</w:t>
            </w:r>
          </w:p>
          <w:p w14:paraId="02DC3EF5" w14:textId="77777777" w:rsidR="00981D02" w:rsidRPr="00D00D33" w:rsidRDefault="00981D02" w:rsidP="00981D02">
            <w:pPr>
              <w:rPr>
                <w:iCs/>
              </w:rPr>
            </w:pPr>
            <w:r w:rsidRPr="00D00D33">
              <w:rPr>
                <w:iCs/>
              </w:rPr>
              <w:t>Proposal 8. The monitoring priority of new CSS type for multicast is the same as existing Rel-15/16 USS.</w:t>
            </w:r>
          </w:p>
          <w:p w14:paraId="5667FD71" w14:textId="77777777" w:rsidR="00981D02" w:rsidRPr="00D00D33" w:rsidRDefault="00981D02" w:rsidP="00981D02">
            <w:pPr>
              <w:rPr>
                <w:iCs/>
              </w:rPr>
            </w:pPr>
            <w:r w:rsidRPr="00D00D33">
              <w:rPr>
                <w:iCs/>
              </w:rPr>
              <w:t>Proposal 9. For UEs without CA capability, the maximum number of monitored PDCCH candidates and non-overlapped CCEs per slot per serving cell defined in Rel-15 is kept unchanged for Rel-17 MBS.</w:t>
            </w:r>
          </w:p>
          <w:p w14:paraId="6E72B9FB" w14:textId="77777777" w:rsidR="00981D02" w:rsidRPr="00D00D33" w:rsidRDefault="00981D02" w:rsidP="00981D02">
            <w:pPr>
              <w:rPr>
                <w:iCs/>
              </w:rPr>
            </w:pPr>
            <w:r w:rsidRPr="00D00D33">
              <w:rPr>
                <w:rFonts w:hint="eastAsia"/>
                <w:iCs/>
              </w:rPr>
              <w:t>P</w:t>
            </w:r>
            <w:r w:rsidRPr="00D00D33">
              <w:rPr>
                <w:iCs/>
              </w:rPr>
              <w:t>roposal 10. For UEs with CA capability, both Option 1: the maximum number of monitored PDCCH candidates and non-overlapped CCEs per slot per serving cell defined in Rel-15 is kept unchanged and Option 2: the budget of BDs/CCEs of an unused CC can be used for group-common PDCCH to count the number of BDs/CCEs can be supported for Rel-17 MBS, and it is based on UE’s capability to support Option 1 or Option 2.</w:t>
            </w:r>
          </w:p>
          <w:p w14:paraId="4255D289" w14:textId="77777777" w:rsidR="00981D02" w:rsidRPr="00D00D33" w:rsidRDefault="00981D02" w:rsidP="00981D02">
            <w:pPr>
              <w:rPr>
                <w:iCs/>
              </w:rPr>
            </w:pPr>
            <w:r w:rsidRPr="00D00D33">
              <w:rPr>
                <w:rFonts w:hint="eastAsia"/>
                <w:iCs/>
              </w:rPr>
              <w:t>P</w:t>
            </w:r>
            <w:r w:rsidRPr="00D00D33">
              <w:rPr>
                <w:iCs/>
              </w:rPr>
              <w:t>roposal 11. Maximum 3 CORESETs for group-common PDCCH can be configured within the common frequency resource.</w:t>
            </w:r>
          </w:p>
          <w:p w14:paraId="717AB173" w14:textId="77777777" w:rsidR="00981D02" w:rsidRPr="00D00D33" w:rsidRDefault="00981D02" w:rsidP="00981D02">
            <w:pPr>
              <w:rPr>
                <w:iCs/>
              </w:rPr>
            </w:pPr>
            <w:r w:rsidRPr="00D00D33">
              <w:rPr>
                <w:rFonts w:hint="eastAsia"/>
                <w:iCs/>
              </w:rPr>
              <w:t>P</w:t>
            </w:r>
            <w:r w:rsidRPr="00D00D33">
              <w:rPr>
                <w:iCs/>
              </w:rPr>
              <w:t>roposal 12. The CORESET(s) for group-common PDCCH are counted in the number of maximum 3 CORESETs per DL BWP.</w:t>
            </w:r>
          </w:p>
          <w:p w14:paraId="0AF68743" w14:textId="77777777" w:rsidR="00981D02" w:rsidRPr="00D00D33" w:rsidRDefault="00981D02" w:rsidP="00981D02">
            <w:pPr>
              <w:rPr>
                <w:iCs/>
              </w:rPr>
            </w:pPr>
            <w:r w:rsidRPr="00D00D33">
              <w:rPr>
                <w:iCs/>
              </w:rPr>
              <w:t>Proposal 13. For PTM transmission scheme 1, both fallback DCI format 1_0 and non-fallback DCI format 1_1/1_2 could be considered with new interpretations.</w:t>
            </w:r>
          </w:p>
          <w:p w14:paraId="2EAFB9D5" w14:textId="77777777" w:rsidR="00981D02" w:rsidRPr="00D00D33" w:rsidRDefault="00981D02" w:rsidP="00981D02">
            <w:pPr>
              <w:rPr>
                <w:iCs/>
              </w:rPr>
            </w:pPr>
            <w:r w:rsidRPr="00D00D33">
              <w:rPr>
                <w:iCs/>
              </w:rPr>
              <w:t xml:space="preserve">Proposal 14. Keep the “3+1” DCI size budget as in Rel-15/16 when PTM transmission scheme 1 is enabled. </w:t>
            </w:r>
          </w:p>
          <w:p w14:paraId="2678E577" w14:textId="77777777" w:rsidR="00981D02" w:rsidRPr="00D00D33" w:rsidRDefault="00981D02" w:rsidP="00981D02">
            <w:pPr>
              <w:rPr>
                <w:iCs/>
              </w:rPr>
            </w:pPr>
            <w:r w:rsidRPr="00D00D33">
              <w:rPr>
                <w:iCs/>
              </w:rPr>
              <w:t>Proposal 15. For PTM transmission scheme 1, decide whether the DCI size associated with G-RNTI should be counted in the DCI size budget associated with C-RNTI</w:t>
            </w:r>
            <w:r w:rsidRPr="00D00D33" w:rsidDel="00F32951">
              <w:rPr>
                <w:iCs/>
              </w:rPr>
              <w:t xml:space="preserve"> </w:t>
            </w:r>
            <w:r w:rsidRPr="00D00D33">
              <w:rPr>
                <w:iCs/>
              </w:rPr>
              <w:t>or counted in the DCI size budget associated with all RNTIs.</w:t>
            </w:r>
          </w:p>
          <w:p w14:paraId="0707CBD8" w14:textId="77777777" w:rsidR="00981D02" w:rsidRPr="00D00D33" w:rsidRDefault="00981D02" w:rsidP="00981D02">
            <w:pPr>
              <w:rPr>
                <w:iCs/>
              </w:rPr>
            </w:pPr>
            <w:r w:rsidRPr="00D00D33">
              <w:rPr>
                <w:rFonts w:hint="eastAsia"/>
                <w:iCs/>
              </w:rPr>
              <w:t>P</w:t>
            </w:r>
            <w:r w:rsidRPr="00D00D33">
              <w:rPr>
                <w:iCs/>
              </w:rPr>
              <w:t>roposal 16. For RRC_CONNECTED UEs, if initial transmission for multicast is based on PTM transmission scheme 1, PTP transmission for retransmission(s) can be supported only if there is significant performance gain compared with dynamic switch between PTP and PTM.</w:t>
            </w:r>
          </w:p>
          <w:p w14:paraId="5123C721" w14:textId="77777777" w:rsidR="00981D02" w:rsidRPr="00D00D33" w:rsidRDefault="00981D02" w:rsidP="00981D02">
            <w:pPr>
              <w:rPr>
                <w:iCs/>
              </w:rPr>
            </w:pPr>
            <w:r w:rsidRPr="00D00D33">
              <w:rPr>
                <w:iCs/>
              </w:rPr>
              <w:lastRenderedPageBreak/>
              <w:t>Proposal 17. Group-common PDCCH is used as the activation/deactivation PDCCH for SPS group-common PDSCH.</w:t>
            </w:r>
          </w:p>
          <w:p w14:paraId="649B1687" w14:textId="77777777" w:rsidR="00981D02" w:rsidRPr="00D00D33" w:rsidRDefault="00981D02" w:rsidP="00981D02">
            <w:pPr>
              <w:rPr>
                <w:iCs/>
              </w:rPr>
            </w:pPr>
            <w:r w:rsidRPr="00D00D33">
              <w:rPr>
                <w:iCs/>
              </w:rPr>
              <w:t>Proposal 18. At least NACK-only based HARQ-ACK feedback is supported for SPS group-common PDSCH.</w:t>
            </w:r>
          </w:p>
          <w:p w14:paraId="2CBC1535" w14:textId="77777777" w:rsidR="00981D02" w:rsidRPr="00D00D33" w:rsidRDefault="00981D02" w:rsidP="00981D02">
            <w:pPr>
              <w:rPr>
                <w:iCs/>
              </w:rPr>
            </w:pPr>
            <w:r w:rsidRPr="00D00D33">
              <w:rPr>
                <w:iCs/>
              </w:rPr>
              <w:t>Proposal 19. At least PTM transmission scheme 1 is used as retransmission for SPS group-common PDSCH.</w:t>
            </w:r>
          </w:p>
          <w:p w14:paraId="468655C4" w14:textId="77777777" w:rsidR="00981D02" w:rsidRPr="00D00D33" w:rsidRDefault="00981D02" w:rsidP="00981D02">
            <w:pPr>
              <w:rPr>
                <w:iCs/>
              </w:rPr>
            </w:pPr>
            <w:r w:rsidRPr="00D00D33">
              <w:rPr>
                <w:iCs/>
              </w:rPr>
              <w:t xml:space="preserve">Proposal 20. Support more than one SPS group-common PDSCH configurations per UE.   </w:t>
            </w:r>
          </w:p>
          <w:p w14:paraId="2A950CEE" w14:textId="77777777" w:rsidR="00981D02" w:rsidRPr="00D00D33" w:rsidRDefault="00981D02" w:rsidP="00981D02">
            <w:pPr>
              <w:rPr>
                <w:iCs/>
              </w:rPr>
            </w:pPr>
            <w:r w:rsidRPr="00D00D33">
              <w:rPr>
                <w:iCs/>
              </w:rPr>
              <w:t xml:space="preserve">Proposal 21. </w:t>
            </w:r>
            <w:r w:rsidRPr="00D00D33">
              <w:rPr>
                <w:iCs/>
                <w:lang w:eastAsia="x-none"/>
              </w:rPr>
              <w:t>For RRC_CONNECTED UEs, support PTM transmission scheme 2 for multicast service.</w:t>
            </w:r>
          </w:p>
          <w:p w14:paraId="331DE04D" w14:textId="77777777" w:rsidR="00981D02" w:rsidRPr="00D00D33" w:rsidRDefault="00981D02" w:rsidP="00981D02">
            <w:pPr>
              <w:rPr>
                <w:iCs/>
              </w:rPr>
            </w:pPr>
            <w:r w:rsidRPr="00D00D33">
              <w:rPr>
                <w:iCs/>
              </w:rPr>
              <w:t xml:space="preserve">Proposal 22. The common frequency resource </w:t>
            </w:r>
            <w:r w:rsidRPr="00D00D33">
              <w:rPr>
                <w:iCs/>
                <w:color w:val="000000"/>
                <w:lang w:eastAsia="x-none"/>
              </w:rPr>
              <w:t>for group-common PDSCH can be optionally configured for PTM transmission scheme 2</w:t>
            </w:r>
            <w:r w:rsidRPr="00D00D33">
              <w:rPr>
                <w:iCs/>
              </w:rPr>
              <w:t>. If type 0 frequency domain resource allocation is used, the RBG size and RBG numbering for FDRA indication in the UE-specific DCI are determined based</w:t>
            </w:r>
            <w:r w:rsidRPr="00D00D33" w:rsidDel="00D628C7">
              <w:rPr>
                <w:iCs/>
              </w:rPr>
              <w:t xml:space="preserve"> </w:t>
            </w:r>
            <w:r w:rsidRPr="00D00D33">
              <w:rPr>
                <w:iCs/>
              </w:rPr>
              <w:t>on the size of common frequency resource instead of UE’s active BWP.</w:t>
            </w:r>
          </w:p>
          <w:p w14:paraId="1C32BBA6" w14:textId="77777777" w:rsidR="00981D02" w:rsidRPr="00D00D33" w:rsidRDefault="00981D02" w:rsidP="00981D02">
            <w:pPr>
              <w:rPr>
                <w:iCs/>
                <w:u w:val="single"/>
              </w:rPr>
            </w:pPr>
            <w:r w:rsidRPr="00D00D33">
              <w:rPr>
                <w:iCs/>
              </w:rPr>
              <w:t>Proposal 23. For PTM transmission scheme 2,</w:t>
            </w:r>
            <w:r w:rsidRPr="00D00D33">
              <w:rPr>
                <w:iCs/>
                <w:color w:val="000000"/>
                <w:lang w:eastAsia="x-none"/>
              </w:rPr>
              <w:t xml:space="preserve"> dedicated physical layer parameters for group-common PDSCH e.g., TDRA table, DMRS configuration, etc., can be configured under the configuration of common frequency resource.</w:t>
            </w:r>
          </w:p>
          <w:p w14:paraId="61558254" w14:textId="77777777" w:rsidR="00981D02" w:rsidRPr="00D00D33" w:rsidRDefault="00981D02" w:rsidP="00981D02">
            <w:pPr>
              <w:rPr>
                <w:iCs/>
              </w:rPr>
            </w:pPr>
            <w:r w:rsidRPr="00D00D33">
              <w:rPr>
                <w:iCs/>
              </w:rPr>
              <w:t>Proposal 24. For PTM transmission scheme 2,</w:t>
            </w:r>
            <w:r w:rsidRPr="00D00D33" w:rsidDel="00FA162D">
              <w:rPr>
                <w:iCs/>
              </w:rPr>
              <w:t xml:space="preserve"> </w:t>
            </w:r>
            <w:r w:rsidRPr="00D00D33">
              <w:rPr>
                <w:iCs/>
              </w:rPr>
              <w:t>non-fallback DCI format 1_1/1_2 could be considered, and one or more additional bits in DCI is defined to differentiate that the scheduled PDSCH’s scrambling initialization is based on C-RNTI or G-RNTI(s).</w:t>
            </w:r>
          </w:p>
          <w:p w14:paraId="2875C51B" w14:textId="77777777" w:rsidR="00981D02" w:rsidRPr="00D00D33" w:rsidRDefault="00981D02" w:rsidP="00981D02">
            <w:pPr>
              <w:rPr>
                <w:iCs/>
              </w:rPr>
            </w:pPr>
            <w:r w:rsidRPr="00D00D33">
              <w:rPr>
                <w:iCs/>
              </w:rPr>
              <w:t>Proposal 25. For PTM transmission scheme 2, keep the same maximum number of monitored PDCCH candidates and non-overlapped CCEs per slot per serving cell as in Rel-15 when R17 NR MBS is enabled.</w:t>
            </w:r>
          </w:p>
          <w:p w14:paraId="49176890" w14:textId="77777777" w:rsidR="00981D02" w:rsidRPr="00D00D33" w:rsidRDefault="00981D02" w:rsidP="00981D02">
            <w:pPr>
              <w:rPr>
                <w:iCs/>
                <w:color w:val="000000"/>
              </w:rPr>
            </w:pPr>
            <w:r w:rsidRPr="00D00D33">
              <w:rPr>
                <w:iCs/>
              </w:rPr>
              <w:t xml:space="preserve">Proposal 26. </w:t>
            </w:r>
            <w:r w:rsidRPr="00D00D33">
              <w:rPr>
                <w:iCs/>
                <w:color w:val="000000"/>
              </w:rPr>
              <w:t>For RRC_CONNECTED UEs, if initial transmission for multicast is based on PTM transmission scheme 2, retransmission(s) can use PTM transmission scheme 2 or PTP transmission.</w:t>
            </w:r>
          </w:p>
          <w:p w14:paraId="2213284B" w14:textId="77777777" w:rsidR="00981D02" w:rsidRPr="00D00D33" w:rsidRDefault="00981D02" w:rsidP="00981D02">
            <w:pPr>
              <w:rPr>
                <w:iCs/>
                <w:color w:val="000000"/>
              </w:rPr>
            </w:pPr>
          </w:p>
          <w:p w14:paraId="53FD7FC4" w14:textId="77777777" w:rsidR="00981D02" w:rsidRPr="00D00D33" w:rsidRDefault="00981D02" w:rsidP="00981D02">
            <w:pPr>
              <w:rPr>
                <w:iCs/>
                <w:u w:val="single"/>
              </w:rPr>
            </w:pPr>
            <w:r w:rsidRPr="00D00D33">
              <w:rPr>
                <w:iCs/>
                <w:u w:val="single"/>
              </w:rPr>
              <w:t>Broadcast service reception for RRC_CONNECTED UEs:</w:t>
            </w:r>
          </w:p>
          <w:p w14:paraId="3F1B56B9" w14:textId="77777777" w:rsidR="00981D02" w:rsidRPr="00D00D33" w:rsidRDefault="00981D02" w:rsidP="00981D02">
            <w:pPr>
              <w:spacing w:after="120"/>
              <w:rPr>
                <w:iCs/>
              </w:rPr>
            </w:pPr>
            <w:r w:rsidRPr="00D00D33">
              <w:rPr>
                <w:rFonts w:hint="eastAsia"/>
                <w:iCs/>
              </w:rPr>
              <w:t>P</w:t>
            </w:r>
            <w:r w:rsidRPr="00D00D33">
              <w:rPr>
                <w:iCs/>
              </w:rPr>
              <w:t>roposal 27. 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w:t>
            </w:r>
          </w:p>
          <w:p w14:paraId="16DACCDA" w14:textId="77777777" w:rsidR="00981D02" w:rsidRPr="00D00D33" w:rsidRDefault="00981D02" w:rsidP="00981D02">
            <w:pPr>
              <w:spacing w:after="120"/>
              <w:rPr>
                <w:iCs/>
              </w:rPr>
            </w:pPr>
            <w:r w:rsidRPr="00D00D33">
              <w:rPr>
                <w:iCs/>
              </w:rPr>
              <w:t>Proposal 28. For broadcast reception, the group-common PDCCH and the corresponding scheduled group-common PDSCH are transmitted in UE-specific active BWP which are different from the group-common PDCCH/PDSCH received by RRC_IDLE/RRC_INACTIVE UEs when UE-specific active BWP of RRC_CONNECTED UE does not totally contain the common frequency resource of RRC_IDLE/INACTIVE UEs.</w:t>
            </w:r>
          </w:p>
          <w:p w14:paraId="62F19246" w14:textId="77777777" w:rsidR="00981D02" w:rsidRPr="00D00D33" w:rsidRDefault="00981D02" w:rsidP="00981D02">
            <w:pPr>
              <w:spacing w:after="120"/>
              <w:rPr>
                <w:iCs/>
              </w:rPr>
            </w:pPr>
            <w:r w:rsidRPr="00D00D33">
              <w:rPr>
                <w:iCs/>
              </w:rPr>
              <w:t>Proposal 29. For RRC_CONNECTED UEs, a new type CSS is supported for group-common PDCCH for broadcast.</w:t>
            </w:r>
          </w:p>
          <w:p w14:paraId="6885616B" w14:textId="77777777" w:rsidR="00981D02" w:rsidRPr="00D00D33" w:rsidRDefault="00981D02" w:rsidP="00981D02">
            <w:pPr>
              <w:rPr>
                <w:iCs/>
              </w:rPr>
            </w:pPr>
            <w:r w:rsidRPr="00D00D33">
              <w:rPr>
                <w:rFonts w:hint="eastAsia"/>
                <w:iCs/>
              </w:rPr>
              <w:t>P</w:t>
            </w:r>
            <w:r w:rsidRPr="00D00D33">
              <w:rPr>
                <w:iCs/>
              </w:rPr>
              <w:t xml:space="preserve">roposal 30. RRC_CONNECTED UE should inform </w:t>
            </w:r>
            <w:proofErr w:type="spellStart"/>
            <w:r w:rsidRPr="00D00D33">
              <w:rPr>
                <w:iCs/>
              </w:rPr>
              <w:t>gNB</w:t>
            </w:r>
            <w:proofErr w:type="spellEnd"/>
            <w:r w:rsidRPr="00D00D33">
              <w:rPr>
                <w:iCs/>
              </w:rPr>
              <w:t xml:space="preserve"> the broadcast service that it is receiving or is interested to receive.</w:t>
            </w:r>
          </w:p>
          <w:p w14:paraId="5FF7257A" w14:textId="77777777" w:rsidR="00981D02" w:rsidRPr="00D00D33" w:rsidRDefault="00981D02" w:rsidP="00981D02">
            <w:pPr>
              <w:rPr>
                <w:iCs/>
              </w:rPr>
            </w:pPr>
            <w:r w:rsidRPr="00D00D33">
              <w:rPr>
                <w:rFonts w:hint="eastAsia"/>
                <w:iCs/>
              </w:rPr>
              <w:t>P</w:t>
            </w:r>
            <w:r w:rsidRPr="00D00D33">
              <w:rPr>
                <w:iCs/>
              </w:rPr>
              <w:t>roposal 31</w:t>
            </w:r>
            <w:r w:rsidRPr="00D00D33">
              <w:rPr>
                <w:rFonts w:hint="eastAsia"/>
                <w:iCs/>
              </w:rPr>
              <w:t>.</w:t>
            </w:r>
            <w:r w:rsidRPr="00D00D33">
              <w:rPr>
                <w:iCs/>
              </w:rPr>
              <w:t xml:space="preserve"> Only the PDCCHs for scheduling the broadcast service has been reported by RRC_CONNECTED UE are counted in the monitored CSS PDCCH candidates </w:t>
            </w:r>
            <w:r w:rsidRPr="00D00D33">
              <w:rPr>
                <w:iCs/>
                <w:noProof/>
                <w:position w:val="-24"/>
              </w:rPr>
              <w:drawing>
                <wp:inline distT="0" distB="0" distL="0" distR="0" wp14:anchorId="57B96FA8" wp14:editId="7FFD693A">
                  <wp:extent cx="416560" cy="300410"/>
                  <wp:effectExtent l="0" t="0" r="254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6921" r="67331"/>
                          <a:stretch/>
                        </pic:blipFill>
                        <pic:spPr bwMode="auto">
                          <a:xfrm>
                            <a:off x="0" y="0"/>
                            <a:ext cx="416560" cy="300410"/>
                          </a:xfrm>
                          <a:prstGeom prst="rect">
                            <a:avLst/>
                          </a:prstGeom>
                          <a:noFill/>
                          <a:ln>
                            <a:noFill/>
                          </a:ln>
                          <a:extLst>
                            <a:ext uri="{53640926-AAD7-44D8-BBD7-CCE9431645EC}">
                              <a14:shadowObscured xmlns:a14="http://schemas.microsoft.com/office/drawing/2010/main"/>
                            </a:ext>
                          </a:extLst>
                        </pic:spPr>
                      </pic:pic>
                    </a:graphicData>
                  </a:graphic>
                </wp:inline>
              </w:drawing>
            </w:r>
            <w:r w:rsidRPr="00D00D33">
              <w:rPr>
                <w:iCs/>
              </w:rPr>
              <w:t xml:space="preserve">and non-overlapping CCEs </w:t>
            </w:r>
            <w:r w:rsidRPr="00D00D33">
              <w:rPr>
                <w:iCs/>
                <w:noProof/>
                <w:position w:val="-10"/>
              </w:rPr>
              <w:drawing>
                <wp:inline distT="0" distB="0" distL="0" distR="0" wp14:anchorId="37BAD72C" wp14:editId="15DD8BA1">
                  <wp:extent cx="340156" cy="203762"/>
                  <wp:effectExtent l="0" t="0" r="3175" b="635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4669" cy="206465"/>
                          </a:xfrm>
                          <a:prstGeom prst="rect">
                            <a:avLst/>
                          </a:prstGeom>
                          <a:noFill/>
                          <a:ln>
                            <a:noFill/>
                          </a:ln>
                        </pic:spPr>
                      </pic:pic>
                    </a:graphicData>
                  </a:graphic>
                </wp:inline>
              </w:drawing>
            </w:r>
            <w:r w:rsidRPr="00D00D33">
              <w:rPr>
                <w:iCs/>
              </w:rPr>
              <w:t xml:space="preserve"> in a slot or span.</w:t>
            </w:r>
          </w:p>
          <w:p w14:paraId="2765B0D5" w14:textId="77777777" w:rsidR="00981D02" w:rsidRPr="00D00D33" w:rsidRDefault="00981D02" w:rsidP="00981D02">
            <w:pPr>
              <w:rPr>
                <w:iCs/>
                <w:u w:val="single"/>
              </w:rPr>
            </w:pPr>
          </w:p>
          <w:p w14:paraId="033DAA5B" w14:textId="77777777" w:rsidR="00981D02" w:rsidRPr="00D00D33" w:rsidRDefault="00981D02" w:rsidP="00981D02">
            <w:pPr>
              <w:rPr>
                <w:iCs/>
                <w:u w:val="single"/>
              </w:rPr>
            </w:pPr>
            <w:r w:rsidRPr="00D00D33">
              <w:rPr>
                <w:iCs/>
                <w:u w:val="single"/>
              </w:rPr>
              <w:t>Simultaneous operation with unicast:</w:t>
            </w:r>
          </w:p>
          <w:p w14:paraId="6FBD29C4" w14:textId="77777777" w:rsidR="00981D02" w:rsidRPr="00D00D33" w:rsidRDefault="00981D02" w:rsidP="00981D02">
            <w:pPr>
              <w:rPr>
                <w:iCs/>
              </w:rPr>
            </w:pPr>
            <w:r w:rsidRPr="00D00D33">
              <w:rPr>
                <w:rFonts w:hint="eastAsia"/>
                <w:iCs/>
              </w:rPr>
              <w:t>Pr</w:t>
            </w:r>
            <w:r w:rsidRPr="00D00D33">
              <w:rPr>
                <w:iCs/>
              </w:rPr>
              <w:t>oposal 32. Support the following cases for simultaneous reception of unicast PDSCH and group-common PDSCH in a slot based on UE capability for RRC_CONNECTED UEs.</w:t>
            </w:r>
          </w:p>
          <w:p w14:paraId="46F833B3"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1: TDM between multiple </w:t>
            </w:r>
            <w:proofErr w:type="spellStart"/>
            <w:r w:rsidRPr="00D00D33">
              <w:rPr>
                <w:iCs/>
              </w:rPr>
              <w:t>TDMed</w:t>
            </w:r>
            <w:proofErr w:type="spellEnd"/>
            <w:r w:rsidRPr="00D00D33">
              <w:rPr>
                <w:iCs/>
              </w:rPr>
              <w:t xml:space="preserve"> unicast PDSCHs and one group-common PDSCH in a slot</w:t>
            </w:r>
          </w:p>
          <w:p w14:paraId="3AE42F5F"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lastRenderedPageBreak/>
              <w:t>Case 2: TDM among multiple group-common PDSCHs in a slot</w:t>
            </w:r>
          </w:p>
          <w:p w14:paraId="5EFA2514"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3: TDM between multiple </w:t>
            </w:r>
            <w:proofErr w:type="spellStart"/>
            <w:r w:rsidRPr="00D00D33">
              <w:rPr>
                <w:iCs/>
              </w:rPr>
              <w:t>TDMed</w:t>
            </w:r>
            <w:proofErr w:type="spellEnd"/>
            <w:r w:rsidRPr="00D00D33">
              <w:rPr>
                <w:iCs/>
              </w:rPr>
              <w:t xml:space="preserve"> unicast PDSCHs and multiple </w:t>
            </w:r>
            <w:proofErr w:type="spellStart"/>
            <w:r w:rsidRPr="00D00D33">
              <w:rPr>
                <w:iCs/>
              </w:rPr>
              <w:t>TDMed</w:t>
            </w:r>
            <w:proofErr w:type="spellEnd"/>
            <w:r w:rsidRPr="00D00D33">
              <w:rPr>
                <w:iCs/>
              </w:rPr>
              <w:t xml:space="preserve"> group-common PDSCHs in a slot</w:t>
            </w:r>
          </w:p>
          <w:p w14:paraId="3D6D5ABD" w14:textId="77777777" w:rsidR="00981D02" w:rsidRPr="00D00D33" w:rsidRDefault="00981D02" w:rsidP="00981D02">
            <w:pPr>
              <w:rPr>
                <w:iCs/>
              </w:rPr>
            </w:pPr>
            <w:r w:rsidRPr="00D00D33">
              <w:rPr>
                <w:rFonts w:hint="eastAsia"/>
                <w:iCs/>
              </w:rPr>
              <w:t>P</w:t>
            </w:r>
            <w:r w:rsidRPr="00D00D33">
              <w:rPr>
                <w:iCs/>
              </w:rPr>
              <w:t xml:space="preserve">roposal 33. The maximum number of PDSCHs in a slot simultaneous received per UE can be 2, 4, or 7 based on UE capability, and regardless that the PDSCH is unicast PDSCH or group-common PDSCH. </w:t>
            </w:r>
          </w:p>
          <w:p w14:paraId="273EE2C6" w14:textId="77777777" w:rsidR="00981D02" w:rsidRPr="00D00D33" w:rsidRDefault="00981D02" w:rsidP="00981D02">
            <w:pPr>
              <w:rPr>
                <w:iCs/>
              </w:rPr>
            </w:pPr>
            <w:r w:rsidRPr="00D00D33">
              <w:rPr>
                <w:iCs/>
              </w:rPr>
              <w:t>Proposal 34. T</w:t>
            </w:r>
            <w:r w:rsidRPr="00D00D33">
              <w:rPr>
                <w:rFonts w:hint="eastAsia"/>
                <w:iCs/>
              </w:rPr>
              <w:t>he</w:t>
            </w:r>
            <w:r w:rsidRPr="00D00D33">
              <w:rPr>
                <w:iCs/>
              </w:rPr>
              <w:t xml:space="preserve"> support of following cases for simultaneous reception of unicast PDSCH and group-common PDSCH in a slot based on UE capability for RRC_CONNECTED UEs can be with low priority in Rel-17.</w:t>
            </w:r>
          </w:p>
          <w:p w14:paraId="328E7ECD"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 xml:space="preserve">Case 4: FDM between multiple </w:t>
            </w:r>
            <w:proofErr w:type="spellStart"/>
            <w:r w:rsidRPr="00D00D33">
              <w:rPr>
                <w:iCs/>
              </w:rPr>
              <w:t>TDMed</w:t>
            </w:r>
            <w:proofErr w:type="spellEnd"/>
            <w:r w:rsidRPr="00D00D33">
              <w:rPr>
                <w:iCs/>
              </w:rPr>
              <w:t xml:space="preserve"> unicast PDSCHs and multiple </w:t>
            </w:r>
            <w:proofErr w:type="spellStart"/>
            <w:r w:rsidRPr="00D00D33">
              <w:rPr>
                <w:iCs/>
              </w:rPr>
              <w:t>TDMed</w:t>
            </w:r>
            <w:proofErr w:type="spellEnd"/>
            <w:r w:rsidRPr="00D00D33">
              <w:rPr>
                <w:iCs/>
              </w:rPr>
              <w:t xml:space="preserve"> group-common PDSCHs in a slot</w:t>
            </w:r>
          </w:p>
          <w:p w14:paraId="1FA35325" w14:textId="77777777" w:rsidR="00981D02" w:rsidRPr="00D00D33" w:rsidRDefault="00981D02" w:rsidP="00186E14">
            <w:pPr>
              <w:pStyle w:val="ListParagraph"/>
              <w:numPr>
                <w:ilvl w:val="0"/>
                <w:numId w:val="74"/>
              </w:numPr>
              <w:overflowPunct w:val="0"/>
              <w:autoSpaceDE w:val="0"/>
              <w:autoSpaceDN w:val="0"/>
              <w:adjustRightInd w:val="0"/>
              <w:spacing w:after="180"/>
              <w:contextualSpacing/>
              <w:jc w:val="both"/>
              <w:textAlignment w:val="baseline"/>
              <w:rPr>
                <w:iCs/>
              </w:rPr>
            </w:pPr>
            <w:r w:rsidRPr="00D00D33">
              <w:rPr>
                <w:iCs/>
              </w:rPr>
              <w:t>Case 5: FDM among multiple group-common PDSCHs in a slot</w:t>
            </w:r>
          </w:p>
          <w:p w14:paraId="41B38EB1" w14:textId="074C9096" w:rsidR="00981D02" w:rsidRDefault="00981D02" w:rsidP="00981D02"/>
        </w:tc>
      </w:tr>
      <w:tr w:rsidR="00981D02" w14:paraId="489ECDD4" w14:textId="77777777">
        <w:trPr>
          <w:trHeight w:val="408"/>
        </w:trPr>
        <w:tc>
          <w:tcPr>
            <w:tcW w:w="1435" w:type="dxa"/>
          </w:tcPr>
          <w:p w14:paraId="6AD1F955" w14:textId="6294D914" w:rsidR="00981D02" w:rsidRDefault="00981D02" w:rsidP="00981D02">
            <w:pPr>
              <w:rPr>
                <w:lang w:eastAsia="zh-CN"/>
              </w:rPr>
            </w:pPr>
            <w:r>
              <w:rPr>
                <w:lang w:eastAsia="zh-CN"/>
              </w:rPr>
              <w:lastRenderedPageBreak/>
              <w:t>[1</w:t>
            </w:r>
            <w:r w:rsidR="009C361D">
              <w:rPr>
                <w:lang w:eastAsia="zh-CN"/>
              </w:rPr>
              <w:t>9</w:t>
            </w:r>
            <w:r>
              <w:rPr>
                <w:lang w:eastAsia="zh-CN"/>
              </w:rPr>
              <w:t>]</w:t>
            </w:r>
          </w:p>
          <w:p w14:paraId="145713F7" w14:textId="388A7A71" w:rsidR="00981D02" w:rsidRDefault="00981D02" w:rsidP="00981D02">
            <w:pPr>
              <w:rPr>
                <w:lang w:eastAsia="zh-CN"/>
              </w:rPr>
            </w:pPr>
            <w:r w:rsidRPr="00D00D33">
              <w:rPr>
                <w:lang w:eastAsia="zh-CN"/>
              </w:rPr>
              <w:t>R1-2101234</w:t>
            </w:r>
          </w:p>
        </w:tc>
        <w:tc>
          <w:tcPr>
            <w:tcW w:w="1530" w:type="dxa"/>
          </w:tcPr>
          <w:p w14:paraId="6BA5955D" w14:textId="4E29416B" w:rsidR="00981D02" w:rsidRDefault="00981D02" w:rsidP="00981D02">
            <w:r w:rsidRPr="00D00D33">
              <w:t>Samsung</w:t>
            </w:r>
          </w:p>
        </w:tc>
        <w:tc>
          <w:tcPr>
            <w:tcW w:w="6750" w:type="dxa"/>
          </w:tcPr>
          <w:p w14:paraId="4F570F67" w14:textId="77777777" w:rsidR="00981D02" w:rsidRPr="00BD3965" w:rsidRDefault="00981D02" w:rsidP="00981D02">
            <w:r w:rsidRPr="00BD3965">
              <w:t xml:space="preserve">Proposal 1: No restriction is introduced for the DCI formats that can schedule a TB reception for a HARQ process to a UE - both a DCI format in a group-common PDCCH and a DCI format in UE-specific PDCCH can be used.  </w:t>
            </w:r>
          </w:p>
          <w:p w14:paraId="59F6D3A2" w14:textId="77777777" w:rsidR="00981D02" w:rsidRPr="00BD3965" w:rsidRDefault="00981D02" w:rsidP="00981D02"/>
          <w:p w14:paraId="6D21D94C" w14:textId="77777777" w:rsidR="00981D02" w:rsidRPr="00BD3965" w:rsidRDefault="00981D02" w:rsidP="00981D02">
            <w:r w:rsidRPr="00BD3965">
              <w:t>Proposal 2: Consider a common frequency resource within the active DL BWP for subsequent discussions on MBS.</w:t>
            </w:r>
          </w:p>
          <w:p w14:paraId="469A2495" w14:textId="77777777" w:rsidR="00981D02" w:rsidRPr="00BD3965" w:rsidRDefault="00981D02" w:rsidP="00981D02"/>
          <w:p w14:paraId="227A383B" w14:textId="77777777" w:rsidR="00981D02" w:rsidRPr="00BD3965" w:rsidRDefault="00981D02" w:rsidP="00981D02">
            <w:r w:rsidRPr="00BD3965">
              <w:t xml:space="preserve">Proposal 3: Activation/deactivation of MBS SPS PDSCH is by a DCI format with a new RNTI (G-RNTI). </w:t>
            </w:r>
          </w:p>
          <w:p w14:paraId="45CBE994" w14:textId="77777777" w:rsidR="00981D02" w:rsidRPr="00BD3965" w:rsidRDefault="00981D02" w:rsidP="00981D02"/>
          <w:p w14:paraId="3ACCAACF" w14:textId="77777777" w:rsidR="00981D02" w:rsidRPr="00BD3965" w:rsidRDefault="00981D02" w:rsidP="00981D02">
            <w:r w:rsidRPr="00BD3965">
              <w:t xml:space="preserve">Proposal 4: Support multiple MBS SPS PDSCH configurations. </w:t>
            </w:r>
          </w:p>
          <w:p w14:paraId="58C18B15" w14:textId="77777777" w:rsidR="00981D02" w:rsidRPr="00BD3965" w:rsidRDefault="00981D02" w:rsidP="00981D02"/>
          <w:p w14:paraId="14019433" w14:textId="77777777" w:rsidR="00981D02" w:rsidRPr="00BD3965" w:rsidRDefault="00981D02" w:rsidP="00981D02">
            <w:r w:rsidRPr="00BD3965">
              <w:t xml:space="preserve">Proposal 5: HARQ-ACK report and retransmissions of MBS SPS PDSCH are supported as for unicast SPS PDSCH. </w:t>
            </w:r>
          </w:p>
          <w:p w14:paraId="1B9F2DC3" w14:textId="77777777" w:rsidR="00981D02" w:rsidRPr="00BD3965" w:rsidRDefault="00981D02" w:rsidP="00981D02"/>
          <w:p w14:paraId="44AB6563" w14:textId="77777777" w:rsidR="00981D02" w:rsidRPr="00BD3965" w:rsidRDefault="00981D02" w:rsidP="00981D02">
            <w:r w:rsidRPr="00BD3965">
              <w:t xml:space="preserve">Proposal 6: The maximum number of CORESETs per cell for either or both MBS PDCCH and unicast PDCCH is same as in Rel-16. </w:t>
            </w:r>
          </w:p>
          <w:p w14:paraId="7E5D4EBE" w14:textId="77777777" w:rsidR="00981D02" w:rsidRPr="00BD3965" w:rsidRDefault="00981D02" w:rsidP="00981D02"/>
          <w:p w14:paraId="5CA2CFAD" w14:textId="77777777" w:rsidR="00981D02" w:rsidRPr="00BD3965" w:rsidRDefault="00981D02" w:rsidP="00981D02">
            <w:r w:rsidRPr="00BD3965">
              <w:t>Proposal 7: The number of TDM (MBS or unicast) PDSCH receptions is same as for the corresponding Rel-16 UE capability. FDM PDSCH receptions (MBS or unicast) are not supported.</w:t>
            </w:r>
          </w:p>
          <w:p w14:paraId="6D05F50A" w14:textId="77777777" w:rsidR="00981D02" w:rsidRPr="00BD3965" w:rsidRDefault="00981D02" w:rsidP="00981D02"/>
          <w:p w14:paraId="18966EA1" w14:textId="77777777" w:rsidR="00981D02" w:rsidRPr="00BD3965" w:rsidRDefault="00981D02" w:rsidP="00981D02">
            <w:r w:rsidRPr="00BD3965">
              <w:t>Proposal 8: The Rel-16 search space equation with Y_(</w:t>
            </w:r>
            <w:proofErr w:type="gramStart"/>
            <w:r w:rsidRPr="00BD3965">
              <w:t>p,-</w:t>
            </w:r>
            <w:proofErr w:type="gramEnd"/>
            <w:r w:rsidRPr="00BD3965">
              <w:t>1)=</w:t>
            </w:r>
            <w:proofErr w:type="spellStart"/>
            <w:r w:rsidRPr="00BD3965">
              <w:t>n_RNTI</w:t>
            </w:r>
            <w:proofErr w:type="spellEnd"/>
            <w:r w:rsidRPr="00BD3965">
              <w:t xml:space="preserve"> is used for MBS PDCCH.</w:t>
            </w:r>
          </w:p>
          <w:p w14:paraId="5E1EE2D7" w14:textId="77777777" w:rsidR="00981D02" w:rsidRPr="00BD3965" w:rsidRDefault="00981D02" w:rsidP="00981D02"/>
          <w:p w14:paraId="61F12F77" w14:textId="77777777" w:rsidR="00981D02" w:rsidRPr="00BD3965" w:rsidRDefault="00981D02" w:rsidP="00981D02">
            <w:r w:rsidRPr="00BD3965">
              <w:t>Proposal 9: The monitoring priorities of search space sets for MBS PDCCH are determined according to the corresponding search space set indexes as for USS sets in Rel-16.</w:t>
            </w:r>
          </w:p>
          <w:p w14:paraId="7CB6CE81" w14:textId="77777777" w:rsidR="00981D02" w:rsidRPr="00BD3965" w:rsidRDefault="00981D02" w:rsidP="00981D02"/>
          <w:p w14:paraId="0C1D28BF" w14:textId="77777777" w:rsidR="00981D02" w:rsidRPr="00BD3965" w:rsidRDefault="00981D02" w:rsidP="00981D02">
            <w:r w:rsidRPr="00BD3965">
              <w:t xml:space="preserve">Proposal 10: If the number of DCI format sizes is as in Rel-16, the size of the DCI format scheduling MBS PDSCH is counted together with the sizes of unicast DCI formats. The sizes of the fields of the DCI format are configurable. </w:t>
            </w:r>
          </w:p>
          <w:p w14:paraId="55B0E0DB" w14:textId="77777777" w:rsidR="00981D02" w:rsidRPr="00BD3965" w:rsidRDefault="00981D02" w:rsidP="00981D02"/>
          <w:p w14:paraId="7DAF179C" w14:textId="77777777" w:rsidR="00981D02" w:rsidRPr="00BD3965" w:rsidRDefault="00981D02" w:rsidP="00981D02">
            <w:r w:rsidRPr="00BD3965">
              <w:t>Proposal 11: For the purposes of MBS, consider increasing to 5 the number of sizes for DCI formats that a UE can be configured to monitor PDCCH.</w:t>
            </w:r>
          </w:p>
          <w:p w14:paraId="4129A4A6" w14:textId="77777777" w:rsidR="00981D02" w:rsidRPr="00BD3965" w:rsidRDefault="00981D02" w:rsidP="00981D02"/>
          <w:p w14:paraId="7182F931" w14:textId="0983404D" w:rsidR="00981D02" w:rsidRPr="00BD3965" w:rsidRDefault="00981D02" w:rsidP="00981D02">
            <w:r w:rsidRPr="00BD3965">
              <w:t>Proposal 12: The DCI format for MBS PDSCH is based on DCI format 1_2.</w:t>
            </w:r>
          </w:p>
        </w:tc>
      </w:tr>
      <w:tr w:rsidR="00981D02" w14:paraId="3D2C853A" w14:textId="77777777">
        <w:trPr>
          <w:trHeight w:val="408"/>
        </w:trPr>
        <w:tc>
          <w:tcPr>
            <w:tcW w:w="1435" w:type="dxa"/>
          </w:tcPr>
          <w:p w14:paraId="0F4B0FC4" w14:textId="45775689" w:rsidR="00981D02" w:rsidRDefault="00981D02" w:rsidP="00981D02">
            <w:pPr>
              <w:rPr>
                <w:lang w:eastAsia="zh-CN"/>
              </w:rPr>
            </w:pPr>
            <w:r>
              <w:rPr>
                <w:lang w:eastAsia="zh-CN"/>
              </w:rPr>
              <w:t>[</w:t>
            </w:r>
            <w:r w:rsidR="009C361D">
              <w:rPr>
                <w:lang w:eastAsia="zh-CN"/>
              </w:rPr>
              <w:t>20</w:t>
            </w:r>
            <w:r>
              <w:rPr>
                <w:lang w:eastAsia="zh-CN"/>
              </w:rPr>
              <w:t>]</w:t>
            </w:r>
          </w:p>
          <w:p w14:paraId="4DA88C32" w14:textId="62A052FB" w:rsidR="00981D02" w:rsidRDefault="00981D02" w:rsidP="00981D02">
            <w:pPr>
              <w:rPr>
                <w:lang w:eastAsia="zh-CN"/>
              </w:rPr>
            </w:pPr>
            <w:r w:rsidRPr="00B71379">
              <w:rPr>
                <w:lang w:eastAsia="zh-CN"/>
              </w:rPr>
              <w:t>R1-2101359</w:t>
            </w:r>
          </w:p>
        </w:tc>
        <w:tc>
          <w:tcPr>
            <w:tcW w:w="1530" w:type="dxa"/>
          </w:tcPr>
          <w:p w14:paraId="56174AA1" w14:textId="02DD0671" w:rsidR="00981D02" w:rsidRDefault="00981D02" w:rsidP="00981D02">
            <w:r w:rsidRPr="00B71379">
              <w:t>Apple</w:t>
            </w:r>
          </w:p>
        </w:tc>
        <w:tc>
          <w:tcPr>
            <w:tcW w:w="6750" w:type="dxa"/>
          </w:tcPr>
          <w:p w14:paraId="563CCA08" w14:textId="77777777" w:rsidR="00981D02" w:rsidRDefault="00981D02" w:rsidP="00981D02">
            <w:r>
              <w:t>Proposal 1: MBS specific BWP is configured for common frequency resource for group-common PDSCH.</w:t>
            </w:r>
          </w:p>
          <w:p w14:paraId="751F6EF8" w14:textId="77777777" w:rsidR="00981D02" w:rsidRDefault="00981D02" w:rsidP="00981D02">
            <w:r>
              <w:t xml:space="preserve">Observation: PTM re-transmission via PTP or PTM is depending on the HARQ-ACK feedback design. </w:t>
            </w:r>
          </w:p>
          <w:p w14:paraId="51F106AB" w14:textId="77777777" w:rsidR="00981D02" w:rsidRDefault="00981D02" w:rsidP="00981D02">
            <w:r>
              <w:t>Proposal 2: PTM re-transmission mechanism is waiting for the outcome of the HARQ-ACK feedback design.</w:t>
            </w:r>
          </w:p>
          <w:p w14:paraId="2699C196" w14:textId="77777777" w:rsidR="00981D02" w:rsidRDefault="00981D02" w:rsidP="00981D02">
            <w:r>
              <w:lastRenderedPageBreak/>
              <w:t>Proposal 3: Same solution can be applied for both SPS re-transmission and PTM re-transmission.</w:t>
            </w:r>
          </w:p>
          <w:p w14:paraId="73A46DCF" w14:textId="77777777" w:rsidR="00981D02" w:rsidRDefault="00981D02" w:rsidP="00981D02">
            <w:r>
              <w:t>Proposal 4: Define a new common search space type for multicast.</w:t>
            </w:r>
          </w:p>
          <w:p w14:paraId="0E85C6E9" w14:textId="061581A2" w:rsidR="00981D02" w:rsidRDefault="00981D02" w:rsidP="00981D02">
            <w:r>
              <w:t>Proposal 5: Maximum number of monitored PDCCH candidates and non-overlapped CCEs per slot per serving cell defined in Rel-15 is unchanged for Rel-17 MBS.</w:t>
            </w:r>
          </w:p>
        </w:tc>
      </w:tr>
      <w:tr w:rsidR="00981D02" w14:paraId="65D850F5" w14:textId="77777777">
        <w:trPr>
          <w:trHeight w:val="204"/>
        </w:trPr>
        <w:tc>
          <w:tcPr>
            <w:tcW w:w="1435" w:type="dxa"/>
          </w:tcPr>
          <w:p w14:paraId="6FFFDED4" w14:textId="14D9B8C9" w:rsidR="00981D02" w:rsidRDefault="00981D02" w:rsidP="00981D02">
            <w:pPr>
              <w:rPr>
                <w:lang w:eastAsia="zh-CN"/>
              </w:rPr>
            </w:pPr>
            <w:r>
              <w:rPr>
                <w:lang w:eastAsia="zh-CN"/>
              </w:rPr>
              <w:lastRenderedPageBreak/>
              <w:t>[</w:t>
            </w:r>
            <w:r w:rsidR="009C361D">
              <w:rPr>
                <w:lang w:eastAsia="zh-CN"/>
              </w:rPr>
              <w:t>21</w:t>
            </w:r>
            <w:r>
              <w:rPr>
                <w:lang w:eastAsia="zh-CN"/>
              </w:rPr>
              <w:t>]</w:t>
            </w:r>
          </w:p>
          <w:p w14:paraId="46146646" w14:textId="0956FCE9" w:rsidR="00981D02" w:rsidRDefault="00981D02" w:rsidP="00981D02">
            <w:pPr>
              <w:rPr>
                <w:lang w:eastAsia="zh-CN"/>
              </w:rPr>
            </w:pPr>
            <w:r w:rsidRPr="00324827">
              <w:rPr>
                <w:lang w:eastAsia="zh-CN"/>
              </w:rPr>
              <w:t>R1-2101424</w:t>
            </w:r>
          </w:p>
        </w:tc>
        <w:tc>
          <w:tcPr>
            <w:tcW w:w="1530" w:type="dxa"/>
          </w:tcPr>
          <w:p w14:paraId="17A45DA1" w14:textId="13FC86A7" w:rsidR="00981D02" w:rsidRDefault="00981D02" w:rsidP="00981D02">
            <w:proofErr w:type="spellStart"/>
            <w:r w:rsidRPr="00324827">
              <w:t>Convida</w:t>
            </w:r>
            <w:proofErr w:type="spellEnd"/>
            <w:r w:rsidRPr="00324827">
              <w:t xml:space="preserve"> Wireless</w:t>
            </w:r>
          </w:p>
        </w:tc>
        <w:tc>
          <w:tcPr>
            <w:tcW w:w="6750" w:type="dxa"/>
          </w:tcPr>
          <w:p w14:paraId="1379054E" w14:textId="77777777" w:rsidR="00981D02" w:rsidRDefault="00981D02" w:rsidP="00981D02">
            <w:r>
              <w:t>Proposal 1: UE-specific PDCCH with CRC scrambled by C-RNTI is supported to schedule the PDSCH for MBS in addition to the group-common PDCCH for RRC_CONNECTED UEs in NR MBS.</w:t>
            </w:r>
          </w:p>
          <w:p w14:paraId="24CD3869" w14:textId="77777777" w:rsidR="00981D02" w:rsidRDefault="00981D02" w:rsidP="00981D02">
            <w:r>
              <w:t>Proposal 2: Mechanism needs to be introduced for the UE to distinguish between the UE-specific PDCCH scheduling the MBS PDSCH and the PDSCH carrying the payload for unicast service.</w:t>
            </w:r>
          </w:p>
          <w:p w14:paraId="107EA6F9" w14:textId="5F546EF0" w:rsidR="00981D02" w:rsidRPr="00324827" w:rsidRDefault="00981D02" w:rsidP="00981D02">
            <w:r>
              <w:t>Proposal 3: Dedicated MBS BWP (option 2A) should be supported for RRC_CONNECTED UEs in NR MBS.</w:t>
            </w:r>
          </w:p>
        </w:tc>
      </w:tr>
      <w:tr w:rsidR="00981D02" w14:paraId="64ABDF02" w14:textId="77777777">
        <w:trPr>
          <w:trHeight w:val="408"/>
        </w:trPr>
        <w:tc>
          <w:tcPr>
            <w:tcW w:w="1435" w:type="dxa"/>
          </w:tcPr>
          <w:p w14:paraId="36A6B12E" w14:textId="373C4BFA" w:rsidR="00981D02" w:rsidRDefault="00981D02" w:rsidP="00981D02">
            <w:pPr>
              <w:rPr>
                <w:lang w:eastAsia="zh-CN"/>
              </w:rPr>
            </w:pPr>
            <w:r>
              <w:rPr>
                <w:lang w:eastAsia="zh-CN"/>
              </w:rPr>
              <w:t>[2</w:t>
            </w:r>
            <w:r w:rsidR="009C361D">
              <w:rPr>
                <w:lang w:eastAsia="zh-CN"/>
              </w:rPr>
              <w:t>2</w:t>
            </w:r>
            <w:r>
              <w:rPr>
                <w:lang w:eastAsia="zh-CN"/>
              </w:rPr>
              <w:t>]</w:t>
            </w:r>
          </w:p>
          <w:p w14:paraId="33E7F3F3" w14:textId="07FBF765" w:rsidR="00981D02" w:rsidRDefault="00981D02" w:rsidP="00981D02">
            <w:pPr>
              <w:rPr>
                <w:lang w:eastAsia="zh-CN"/>
              </w:rPr>
            </w:pPr>
            <w:r w:rsidRPr="00C52DFD">
              <w:rPr>
                <w:lang w:eastAsia="zh-CN"/>
              </w:rPr>
              <w:t>R1-2101487</w:t>
            </w:r>
          </w:p>
        </w:tc>
        <w:tc>
          <w:tcPr>
            <w:tcW w:w="1530" w:type="dxa"/>
          </w:tcPr>
          <w:p w14:paraId="64867AA1" w14:textId="279398E4" w:rsidR="00981D02" w:rsidRDefault="00981D02" w:rsidP="00981D02">
            <w:r w:rsidRPr="00C52DFD">
              <w:t>Qualcomm Incorporated</w:t>
            </w:r>
          </w:p>
        </w:tc>
        <w:tc>
          <w:tcPr>
            <w:tcW w:w="6750" w:type="dxa"/>
          </w:tcPr>
          <w:p w14:paraId="2BEE1412" w14:textId="77777777" w:rsidR="00981D02" w:rsidRPr="00C52DFD" w:rsidRDefault="00981D02" w:rsidP="00981D02">
            <w:r w:rsidRPr="00C52DFD">
              <w:t xml:space="preserve">Observation 1: Most of the parameters related to PDCCH/PDSCH reception are configured per BWP. Reusing the BPW </w:t>
            </w:r>
            <w:proofErr w:type="spellStart"/>
            <w:r w:rsidRPr="00C52DFD">
              <w:t>signalling</w:t>
            </w:r>
            <w:proofErr w:type="spellEnd"/>
            <w:r w:rsidRPr="00C52DFD">
              <w:t xml:space="preserve"> to define the common frequency resource for MBS allows for flexible configuration for GC-PDCCH and GC-PDSCH.</w:t>
            </w:r>
          </w:p>
          <w:p w14:paraId="6784CD61" w14:textId="77777777" w:rsidR="00981D02" w:rsidRPr="00C52DFD" w:rsidRDefault="00981D02" w:rsidP="00981D02">
            <w:pPr>
              <w:rPr>
                <w:lang w:eastAsia="x-none"/>
              </w:rPr>
            </w:pPr>
            <w:r w:rsidRPr="00C52DFD">
              <w:rPr>
                <w:lang w:eastAsia="x-none"/>
              </w:rPr>
              <w:t>Proposal 1: For RRC_CONNECTED UEs, common frequency resource is defined as an MBS specific BWP (Option 2A).</w:t>
            </w:r>
          </w:p>
          <w:p w14:paraId="6CC7F015"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UE can monitor an MBS BWP if it is full within the associated unicast BWP and with same numerology, where no BWP switching when receiving unicast and multicast.</w:t>
            </w:r>
          </w:p>
          <w:p w14:paraId="4D523A68"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One or more MBS BWPs can be configured per UE subject to UE capability.</w:t>
            </w:r>
          </w:p>
          <w:p w14:paraId="66978D75"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One or more MBS BWPs can be configured per dedicated BWP subject to UE capability.</w:t>
            </w:r>
          </w:p>
          <w:p w14:paraId="5F1AAE00" w14:textId="77777777" w:rsidR="00981D02" w:rsidRPr="00C52DFD" w:rsidRDefault="00981D02" w:rsidP="00981D02">
            <w:pPr>
              <w:rPr>
                <w:lang w:eastAsia="x-none"/>
              </w:rPr>
            </w:pPr>
            <w:r w:rsidRPr="00C52DFD">
              <w:rPr>
                <w:lang w:eastAsia="x-none"/>
              </w:rPr>
              <w:t>Proposal 2: For RRC_CONNECTED UEs, parameters of GC-PDSCH and GC-PDCCH are configured per MBS BWP.</w:t>
            </w:r>
          </w:p>
          <w:p w14:paraId="1D921071" w14:textId="77777777" w:rsidR="00981D02" w:rsidRPr="00C52DFD" w:rsidRDefault="00981D02" w:rsidP="00981D02">
            <w:pPr>
              <w:pStyle w:val="TOC1"/>
              <w:tabs>
                <w:tab w:val="left" w:pos="1701"/>
              </w:tabs>
              <w:spacing w:after="120"/>
              <w:ind w:left="0" w:right="432" w:firstLine="400"/>
              <w:rPr>
                <w:sz w:val="20"/>
                <w:lang w:eastAsia="x-none"/>
              </w:rPr>
            </w:pPr>
          </w:p>
          <w:p w14:paraId="078D7BBF"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CORESET/SS configuration:</w:t>
            </w:r>
          </w:p>
          <w:p w14:paraId="59D106CE" w14:textId="77777777" w:rsidR="00981D02" w:rsidRPr="00C52DFD" w:rsidRDefault="00981D02" w:rsidP="00981D02">
            <w:pPr>
              <w:rPr>
                <w:lang w:eastAsia="x-none"/>
              </w:rPr>
            </w:pPr>
            <w:r w:rsidRPr="00C52DFD">
              <w:rPr>
                <w:lang w:eastAsia="x-none"/>
              </w:rPr>
              <w:t>Proposal 3: For RRC_CONNECTED UEs, more than one CORESET for GC-PDCCH can be configured per MBS BWP.</w:t>
            </w:r>
          </w:p>
          <w:p w14:paraId="42FF046C"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Keep the maximum total number of CORESETs per MBS BWP same as that of unicast BWP.</w:t>
            </w:r>
          </w:p>
          <w:p w14:paraId="4C59792D"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Keep the maximum total number of CORESETs per UE unchanged.</w:t>
            </w:r>
          </w:p>
          <w:p w14:paraId="1F8A9A4D" w14:textId="77777777" w:rsidR="00981D02" w:rsidRPr="00C52DFD" w:rsidRDefault="00981D02" w:rsidP="00981D02">
            <w:pPr>
              <w:rPr>
                <w:lang w:eastAsia="x-none"/>
              </w:rPr>
            </w:pPr>
            <w:r w:rsidRPr="00C52DFD">
              <w:rPr>
                <w:lang w:eastAsia="x-none"/>
              </w:rPr>
              <w:t xml:space="preserve">Proposal 4: For RRC_CONNECTED UEs, CSS and/or USS for GC-PDCCH can be configured per </w:t>
            </w:r>
            <w:r w:rsidRPr="00C52DFD">
              <w:t xml:space="preserve">MBS </w:t>
            </w:r>
            <w:r w:rsidRPr="00C52DFD">
              <w:rPr>
                <w:lang w:eastAsia="x-none"/>
              </w:rPr>
              <w:t>BWP.</w:t>
            </w:r>
          </w:p>
          <w:p w14:paraId="234E457B"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Reuse legacy priority rules for mapping CSS and USS sets for GC-PDCCH in case of overbooking. Option 1 or 2 is dependent on which SS type is configured for GC-PDCCH.</w:t>
            </w:r>
          </w:p>
          <w:p w14:paraId="0CCC3A6E" w14:textId="77777777" w:rsidR="00981D02" w:rsidRPr="00C52DFD" w:rsidRDefault="00981D02" w:rsidP="00186E14">
            <w:pPr>
              <w:numPr>
                <w:ilvl w:val="1"/>
                <w:numId w:val="29"/>
              </w:numPr>
              <w:overflowPunct/>
              <w:autoSpaceDE/>
              <w:autoSpaceDN/>
              <w:adjustRightInd/>
              <w:spacing w:after="180"/>
              <w:ind w:left="360" w:hanging="180"/>
              <w:textAlignment w:val="auto"/>
              <w:rPr>
                <w:lang w:eastAsia="x-none"/>
              </w:rPr>
            </w:pPr>
            <w:r w:rsidRPr="00C52DFD">
              <w:rPr>
                <w:lang w:eastAsia="x-none"/>
              </w:rPr>
              <w:t>Option 1: The monitoring priority of search space set for multicast is the same as existing Rel-15/16 CSS</w:t>
            </w:r>
          </w:p>
          <w:p w14:paraId="11EA5106" w14:textId="77777777" w:rsidR="00981D02" w:rsidRPr="00C52DFD" w:rsidRDefault="00981D02" w:rsidP="00186E14">
            <w:pPr>
              <w:numPr>
                <w:ilvl w:val="1"/>
                <w:numId w:val="29"/>
              </w:numPr>
              <w:overflowPunct/>
              <w:autoSpaceDE/>
              <w:autoSpaceDN/>
              <w:adjustRightInd/>
              <w:spacing w:after="180"/>
              <w:ind w:left="360" w:hanging="180"/>
              <w:textAlignment w:val="auto"/>
              <w:rPr>
                <w:lang w:eastAsia="x-none"/>
              </w:rPr>
            </w:pPr>
            <w:r w:rsidRPr="00C52DFD">
              <w:rPr>
                <w:lang w:eastAsia="x-none"/>
              </w:rPr>
              <w:t>Option 2: The monitoring priority of search space set for multicast is the same as existing Rel-15/16 USS</w:t>
            </w:r>
          </w:p>
          <w:p w14:paraId="65331C75" w14:textId="77777777" w:rsidR="00981D02" w:rsidRPr="00C52DFD" w:rsidRDefault="00981D02" w:rsidP="00981D02">
            <w:pPr>
              <w:rPr>
                <w:lang w:eastAsia="x-none"/>
              </w:rPr>
            </w:pPr>
            <w:r w:rsidRPr="00C52DFD">
              <w:rPr>
                <w:lang w:eastAsia="x-none"/>
              </w:rPr>
              <w:t>Proposal 5: For RRC_CONNECTED UEs, at least DCI format 1_0 and 1_1 can be used for GC-PDCCH.</w:t>
            </w:r>
          </w:p>
          <w:p w14:paraId="74D7A711"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DCI size is aligned between GC-PDCCH and unicast PDCCH using the same DCI format.</w:t>
            </w:r>
          </w:p>
          <w:p w14:paraId="10312CF7" w14:textId="77777777" w:rsidR="00981D02" w:rsidRPr="00C52DFD" w:rsidRDefault="00981D02" w:rsidP="00981D02">
            <w:pPr>
              <w:rPr>
                <w:lang w:eastAsia="x-none"/>
              </w:rPr>
            </w:pPr>
            <w:r w:rsidRPr="00C52DFD">
              <w:rPr>
                <w:lang w:eastAsia="x-none"/>
              </w:rPr>
              <w:lastRenderedPageBreak/>
              <w:t>Proposal 6: For RRC_CONNECTED UEs, support both options</w:t>
            </w:r>
            <w:r w:rsidRPr="00C52DFD">
              <w:rPr>
                <w:rFonts w:eastAsia="等线"/>
                <w:color w:val="000000"/>
                <w:kern w:val="24"/>
                <w:sz w:val="36"/>
                <w:szCs w:val="36"/>
              </w:rPr>
              <w:t xml:space="preserve"> </w:t>
            </w:r>
            <w:r w:rsidRPr="00C52DFD">
              <w:rPr>
                <w:lang w:eastAsia="x-none"/>
              </w:rPr>
              <w:t>for BDs/CCEs limit for Rel-17 MBS:</w:t>
            </w:r>
          </w:p>
          <w:p w14:paraId="4996C7E3"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Option 1: the maximum number of monitored PDCCH candidates and non-overlapped CCEs per slot per serving cell defined in Rel-15 is kept unchanged for Rel-17 MBS.</w:t>
            </w:r>
          </w:p>
          <w:p w14:paraId="387F263C"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Option 2: For UEs supporting CA capability, the budget of BDs/CCEs of an unused CC can be used for group-common PDCCH to count the number of BDs/CCEs, which is similar to the method used for multi-DCI based multi-TRP in Rel-16.</w:t>
            </w:r>
          </w:p>
          <w:p w14:paraId="00EA8C50" w14:textId="77777777" w:rsidR="00981D02" w:rsidRPr="00C52DFD" w:rsidRDefault="00981D02" w:rsidP="00981D02">
            <w:pPr>
              <w:pStyle w:val="TOC1"/>
              <w:tabs>
                <w:tab w:val="left" w:pos="1701"/>
              </w:tabs>
              <w:spacing w:after="120"/>
              <w:ind w:left="0" w:right="432" w:firstLine="400"/>
              <w:rPr>
                <w:sz w:val="20"/>
                <w:lang w:eastAsia="x-none"/>
              </w:rPr>
            </w:pPr>
          </w:p>
          <w:p w14:paraId="41159B99"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SPS GC-PDSCH configuration:</w:t>
            </w:r>
          </w:p>
          <w:p w14:paraId="74FF21CF" w14:textId="77777777" w:rsidR="00981D02" w:rsidRPr="00C52DFD" w:rsidRDefault="00981D02" w:rsidP="00981D02">
            <w:pPr>
              <w:rPr>
                <w:lang w:eastAsia="x-none"/>
              </w:rPr>
            </w:pPr>
            <w:r w:rsidRPr="00C52DFD">
              <w:rPr>
                <w:lang w:eastAsia="x-none"/>
              </w:rPr>
              <w:t xml:space="preserve">Proposal 7: For RRC_CONNECTED UEs, support one or more SPS GC-PDSCH configurations per MBS BWP. </w:t>
            </w:r>
          </w:p>
          <w:p w14:paraId="7AC0F6B6"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At least GC-PDCCH can be used for SPS GC-PDSCH activation/deactivation.</w:t>
            </w:r>
          </w:p>
          <w:p w14:paraId="57C58F57"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FFS UE-specific PDCCH for SPS GC-PDSCH activation/deactivation.</w:t>
            </w:r>
          </w:p>
          <w:p w14:paraId="5118D3BF"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UE-specific PDCCH vs. GC-PDCCH:</w:t>
            </w:r>
          </w:p>
          <w:p w14:paraId="408029BE" w14:textId="77777777" w:rsidR="00981D02" w:rsidRPr="00C52DFD" w:rsidRDefault="00981D02" w:rsidP="00981D02">
            <w:pPr>
              <w:rPr>
                <w:lang w:eastAsia="x-none"/>
              </w:rPr>
            </w:pPr>
            <w:r w:rsidRPr="00C52DFD">
              <w:rPr>
                <w:lang w:eastAsia="x-none"/>
              </w:rPr>
              <w:t>Proposal 8: Support to select PTP and/or PTM scheme 1 for retransmission if PTM scheme 1 is initial transmission.</w:t>
            </w:r>
          </w:p>
          <w:p w14:paraId="0FCE3252"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 xml:space="preserve">PTP schedules multicast retransmission with HARQ process ID associated with that of PTM scheme 1. </w:t>
            </w:r>
          </w:p>
          <w:p w14:paraId="746D3486" w14:textId="77777777" w:rsidR="00981D02" w:rsidRPr="00C52DFD" w:rsidRDefault="00981D02" w:rsidP="00186E14">
            <w:pPr>
              <w:numPr>
                <w:ilvl w:val="0"/>
                <w:numId w:val="29"/>
              </w:numPr>
              <w:overflowPunct/>
              <w:autoSpaceDE/>
              <w:autoSpaceDN/>
              <w:adjustRightInd/>
              <w:spacing w:after="180"/>
              <w:ind w:left="270" w:hanging="270"/>
              <w:textAlignment w:val="auto"/>
              <w:rPr>
                <w:lang w:eastAsia="x-none"/>
              </w:rPr>
            </w:pPr>
            <w:r w:rsidRPr="00C52DFD">
              <w:rPr>
                <w:lang w:eastAsia="x-none"/>
              </w:rPr>
              <w:t>Retransmission schemes based on PTP and PTM-1 can be supported simultaneously for different UEs in the same group.</w:t>
            </w:r>
          </w:p>
          <w:p w14:paraId="1C84F67D" w14:textId="77777777" w:rsidR="00981D02" w:rsidRPr="00C52DFD" w:rsidRDefault="00981D02" w:rsidP="00981D02">
            <w:pPr>
              <w:pStyle w:val="TOC1"/>
              <w:tabs>
                <w:tab w:val="left" w:pos="1701"/>
              </w:tabs>
              <w:spacing w:after="120"/>
              <w:ind w:left="0" w:right="432" w:firstLine="400"/>
              <w:rPr>
                <w:sz w:val="20"/>
                <w:lang w:eastAsia="x-none"/>
              </w:rPr>
            </w:pPr>
          </w:p>
          <w:p w14:paraId="33F0CBFD" w14:textId="77777777" w:rsidR="00981D02" w:rsidRPr="00C52DFD" w:rsidRDefault="00981D02" w:rsidP="00981D02">
            <w:pPr>
              <w:pStyle w:val="TOC1"/>
              <w:tabs>
                <w:tab w:val="left" w:pos="1701"/>
              </w:tabs>
              <w:spacing w:after="120"/>
              <w:ind w:left="0" w:right="432" w:firstLine="400"/>
              <w:rPr>
                <w:sz w:val="20"/>
                <w:lang w:eastAsia="x-none"/>
              </w:rPr>
            </w:pPr>
            <w:r w:rsidRPr="00C52DFD">
              <w:rPr>
                <w:sz w:val="20"/>
                <w:lang w:eastAsia="x-none"/>
              </w:rPr>
              <w:t>For simultaneous reception of unicast and multicast:</w:t>
            </w:r>
          </w:p>
          <w:p w14:paraId="37CE73B0" w14:textId="77777777" w:rsidR="00981D02" w:rsidRPr="00C52DFD" w:rsidRDefault="00981D02" w:rsidP="00981D02">
            <w:pPr>
              <w:rPr>
                <w:lang w:eastAsia="x-none"/>
              </w:rPr>
            </w:pPr>
            <w:r w:rsidRPr="00C52DFD">
              <w:rPr>
                <w:lang w:eastAsia="x-none"/>
              </w:rPr>
              <w:t xml:space="preserve">Proposal 9: Consider the UE capability for the number of PDSCHs simultaneously received in a slot. </w:t>
            </w:r>
          </w:p>
          <w:p w14:paraId="06390B6C" w14:textId="77777777" w:rsidR="00981D02" w:rsidRPr="00C52DFD" w:rsidRDefault="00981D02" w:rsidP="00981D02">
            <w:pPr>
              <w:rPr>
                <w:lang w:eastAsia="x-none"/>
              </w:rPr>
            </w:pPr>
            <w:r w:rsidRPr="00C52DFD">
              <w:rPr>
                <w:lang w:eastAsia="x-none"/>
              </w:rPr>
              <w:t>Proposal 10: Further discuss the potential RAN1 impact related with the configuration of G-RNTI(s) and the interaction between G-RNTI and C-RNTI for PDSCH reception, including:</w:t>
            </w:r>
          </w:p>
          <w:p w14:paraId="5577D199"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simultaneous reception of G-RNTI(s) and C-RNTI</w:t>
            </w:r>
          </w:p>
          <w:p w14:paraId="70B0D097" w14:textId="7777777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simultaneous reception of multiple G-RNTIs.</w:t>
            </w:r>
          </w:p>
          <w:p w14:paraId="25A27694" w14:textId="336AB027" w:rsidR="00981D02" w:rsidRPr="00C52DFD" w:rsidRDefault="00981D02" w:rsidP="00186E14">
            <w:pPr>
              <w:numPr>
                <w:ilvl w:val="0"/>
                <w:numId w:val="29"/>
              </w:numPr>
              <w:overflowPunct/>
              <w:autoSpaceDE/>
              <w:autoSpaceDN/>
              <w:adjustRightInd/>
              <w:spacing w:after="180"/>
              <w:textAlignment w:val="auto"/>
              <w:rPr>
                <w:lang w:eastAsia="x-none"/>
              </w:rPr>
            </w:pPr>
            <w:r w:rsidRPr="00C52DFD">
              <w:rPr>
                <w:lang w:eastAsia="x-none"/>
              </w:rPr>
              <w:t>Aspects related to retransmission of packets between G-RNTI(s) and C-RNTI.</w:t>
            </w:r>
          </w:p>
        </w:tc>
      </w:tr>
      <w:tr w:rsidR="009C361D" w14:paraId="18CD2664" w14:textId="77777777">
        <w:trPr>
          <w:trHeight w:val="408"/>
        </w:trPr>
        <w:tc>
          <w:tcPr>
            <w:tcW w:w="1435" w:type="dxa"/>
          </w:tcPr>
          <w:p w14:paraId="0A1C4A47" w14:textId="3CD802DF" w:rsidR="009C361D" w:rsidRDefault="009C361D" w:rsidP="009C361D">
            <w:pPr>
              <w:rPr>
                <w:lang w:eastAsia="zh-CN"/>
              </w:rPr>
            </w:pPr>
            <w:r>
              <w:rPr>
                <w:lang w:eastAsia="zh-CN"/>
              </w:rPr>
              <w:lastRenderedPageBreak/>
              <w:t>[23]</w:t>
            </w:r>
          </w:p>
          <w:p w14:paraId="3B75FB48" w14:textId="374729FB" w:rsidR="009C361D" w:rsidRDefault="009C361D" w:rsidP="009C361D">
            <w:pPr>
              <w:rPr>
                <w:lang w:eastAsia="zh-CN"/>
              </w:rPr>
            </w:pPr>
            <w:r w:rsidRPr="009C361D">
              <w:rPr>
                <w:lang w:eastAsia="zh-CN"/>
              </w:rPr>
              <w:t>R1-2101579</w:t>
            </w:r>
          </w:p>
        </w:tc>
        <w:tc>
          <w:tcPr>
            <w:tcW w:w="1530" w:type="dxa"/>
          </w:tcPr>
          <w:p w14:paraId="3835BA1F" w14:textId="10A70531" w:rsidR="009C361D" w:rsidRPr="00C52DFD" w:rsidRDefault="009C361D" w:rsidP="009C361D">
            <w:r w:rsidRPr="009C361D">
              <w:t>CHENGDU TD TECH LTD.</w:t>
            </w:r>
          </w:p>
        </w:tc>
        <w:tc>
          <w:tcPr>
            <w:tcW w:w="6750" w:type="dxa"/>
          </w:tcPr>
          <w:p w14:paraId="09688DAA" w14:textId="77777777" w:rsidR="009C361D" w:rsidRPr="009C361D" w:rsidRDefault="009C361D" w:rsidP="00186E14">
            <w:pPr>
              <w:pStyle w:val="ListParagraph"/>
              <w:numPr>
                <w:ilvl w:val="0"/>
                <w:numId w:val="81"/>
              </w:numPr>
              <w:spacing w:after="120" w:line="300" w:lineRule="auto"/>
              <w:jc w:val="both"/>
              <w:rPr>
                <w:bCs/>
                <w:lang w:eastAsia="ja-JP"/>
              </w:rPr>
            </w:pPr>
            <w:r w:rsidRPr="009C361D">
              <w:rPr>
                <w:bCs/>
                <w:lang w:eastAsia="ja-JP"/>
              </w:rPr>
              <w:t>On BWP configuration:</w:t>
            </w:r>
          </w:p>
          <w:p w14:paraId="0B0F703D" w14:textId="77777777" w:rsidR="009C361D" w:rsidRPr="009C361D" w:rsidRDefault="009C361D" w:rsidP="009C361D">
            <w:pPr>
              <w:rPr>
                <w:bCs/>
              </w:rPr>
            </w:pPr>
            <w:r w:rsidRPr="009C361D">
              <w:rPr>
                <w:bCs/>
              </w:rPr>
              <w:t xml:space="preserve">Proposal 1: Use MBS BWP to indicate the common frequency resource for group-common PDCCH/PDSCH within a unicast BWP. Reuse the BWP configuration </w:t>
            </w:r>
            <w:proofErr w:type="spellStart"/>
            <w:r w:rsidRPr="009C361D">
              <w:rPr>
                <w:bCs/>
              </w:rPr>
              <w:t>signalling</w:t>
            </w:r>
            <w:proofErr w:type="spellEnd"/>
            <w:r w:rsidRPr="009C361D">
              <w:rPr>
                <w:bCs/>
              </w:rPr>
              <w:t xml:space="preserve"> to configure an MBS BWP. UE can receive the data on the active DL BWP and the data on the MBS BWP within the active DL BWP simultaneously with no BWP switch.</w:t>
            </w:r>
          </w:p>
          <w:p w14:paraId="6A519C34" w14:textId="77777777" w:rsidR="009C361D" w:rsidRPr="009C361D" w:rsidRDefault="009C361D" w:rsidP="009C361D">
            <w:pPr>
              <w:rPr>
                <w:bCs/>
              </w:rPr>
            </w:pPr>
          </w:p>
          <w:p w14:paraId="57E25663" w14:textId="77777777" w:rsidR="009C361D" w:rsidRPr="009C361D" w:rsidRDefault="009C361D" w:rsidP="009C361D">
            <w:pPr>
              <w:rPr>
                <w:bCs/>
              </w:rPr>
            </w:pPr>
            <w:r w:rsidRPr="009C361D">
              <w:rPr>
                <w:bCs/>
              </w:rPr>
              <w:t>Proposal 2: A unicast BWP can be area specific.</w:t>
            </w:r>
          </w:p>
          <w:p w14:paraId="2118EDE2" w14:textId="77777777" w:rsidR="009C361D" w:rsidRPr="009C361D" w:rsidRDefault="009C361D" w:rsidP="009C361D">
            <w:pPr>
              <w:rPr>
                <w:bCs/>
              </w:rPr>
            </w:pPr>
            <w:r w:rsidRPr="009C361D">
              <w:rPr>
                <w:bCs/>
              </w:rPr>
              <w:t>Proposal 3: An MBS BWP can be area specific.</w:t>
            </w:r>
          </w:p>
          <w:p w14:paraId="546AA961" w14:textId="77777777" w:rsidR="009C361D" w:rsidRPr="009C361D" w:rsidRDefault="009C361D" w:rsidP="009C361D">
            <w:pPr>
              <w:rPr>
                <w:bCs/>
              </w:rPr>
            </w:pPr>
            <w:r w:rsidRPr="009C361D">
              <w:rPr>
                <w:bCs/>
              </w:rPr>
              <w:t>Proposal 4: An MBS BWP can be used to transmit the unicast service of UE. UE can have a unicast service outside of the MBS BWP on the active DL BWP.</w:t>
            </w:r>
          </w:p>
          <w:p w14:paraId="1AF0C382" w14:textId="77777777" w:rsidR="009C361D" w:rsidRPr="009C361D" w:rsidRDefault="009C361D" w:rsidP="009C361D">
            <w:pPr>
              <w:rPr>
                <w:bCs/>
              </w:rPr>
            </w:pPr>
            <w:r w:rsidRPr="009C361D">
              <w:rPr>
                <w:bCs/>
              </w:rPr>
              <w:t>Proposal 5: More than one MBS BWPs can be configured per unicast BWP.</w:t>
            </w:r>
          </w:p>
          <w:p w14:paraId="218920D4" w14:textId="77777777" w:rsidR="009C361D" w:rsidRPr="009C361D" w:rsidRDefault="009C361D" w:rsidP="009C361D">
            <w:pPr>
              <w:rPr>
                <w:bCs/>
              </w:rPr>
            </w:pPr>
            <w:r w:rsidRPr="009C361D">
              <w:rPr>
                <w:bCs/>
              </w:rPr>
              <w:t>Proposal 6: More than one MBS BWPs can be configured per DL BWP per UE.</w:t>
            </w:r>
          </w:p>
          <w:p w14:paraId="24BD2D40" w14:textId="77777777" w:rsidR="009C361D" w:rsidRPr="009C361D" w:rsidRDefault="009C361D" w:rsidP="009C361D">
            <w:pPr>
              <w:rPr>
                <w:bCs/>
              </w:rPr>
            </w:pPr>
          </w:p>
          <w:p w14:paraId="087DA7A0" w14:textId="77777777" w:rsidR="009C361D" w:rsidRPr="009C361D" w:rsidRDefault="009C361D" w:rsidP="00186E14">
            <w:pPr>
              <w:pStyle w:val="ListParagraph"/>
              <w:numPr>
                <w:ilvl w:val="0"/>
                <w:numId w:val="81"/>
              </w:numPr>
              <w:spacing w:after="120" w:line="300" w:lineRule="auto"/>
              <w:jc w:val="both"/>
              <w:rPr>
                <w:bCs/>
              </w:rPr>
            </w:pPr>
            <w:r w:rsidRPr="009C361D">
              <w:rPr>
                <w:bCs/>
              </w:rPr>
              <w:t>On CORESET and search space:</w:t>
            </w:r>
          </w:p>
          <w:p w14:paraId="57946184" w14:textId="77777777" w:rsidR="009C361D" w:rsidRPr="009C361D" w:rsidRDefault="009C361D" w:rsidP="009C361D">
            <w:pPr>
              <w:rPr>
                <w:rFonts w:cs="Arial"/>
                <w:bCs/>
              </w:rPr>
            </w:pPr>
            <w:r w:rsidRPr="009C361D">
              <w:rPr>
                <w:rFonts w:cs="Arial"/>
                <w:bCs/>
              </w:rPr>
              <w:t>Proposal 7: The CORESETs and search spaces on an area specific MBS BWP can be area specific.</w:t>
            </w:r>
          </w:p>
          <w:p w14:paraId="726DEE3A" w14:textId="77777777" w:rsidR="009C361D" w:rsidRPr="009C361D" w:rsidRDefault="009C361D" w:rsidP="009C361D">
            <w:pPr>
              <w:rPr>
                <w:rFonts w:cs="Arial"/>
                <w:bCs/>
              </w:rPr>
            </w:pPr>
            <w:r w:rsidRPr="009C361D">
              <w:rPr>
                <w:rFonts w:cs="Arial"/>
                <w:bCs/>
              </w:rPr>
              <w:t>Proposal 8: On a unicast BWP with at least one MBS BWP, there’s no requirement for increasing the number of the CORESETs per unicast BWP from the MBS BWP(s).</w:t>
            </w:r>
          </w:p>
          <w:p w14:paraId="7E5908C6" w14:textId="77777777" w:rsidR="009C361D" w:rsidRPr="009C361D" w:rsidRDefault="009C361D" w:rsidP="009C361D">
            <w:pPr>
              <w:rPr>
                <w:rFonts w:cs="Arial"/>
                <w:bCs/>
              </w:rPr>
            </w:pPr>
            <w:proofErr w:type="spellStart"/>
            <w:r w:rsidRPr="009C361D">
              <w:rPr>
                <w:rFonts w:cs="Arial"/>
                <w:bCs/>
              </w:rPr>
              <w:t>Propoal</w:t>
            </w:r>
            <w:proofErr w:type="spellEnd"/>
            <w:r w:rsidRPr="009C361D">
              <w:rPr>
                <w:rFonts w:cs="Arial"/>
                <w:bCs/>
              </w:rPr>
              <w:t xml:space="preserve"> 9: The maximum number of the monitored PDCCH candidates and the non-overlapped CCEs per slot per serving cell defined in Rel-15 is kept unchanged for Rel-17 MBS.</w:t>
            </w:r>
          </w:p>
          <w:p w14:paraId="38B28EBD" w14:textId="77777777" w:rsidR="009C361D" w:rsidRPr="009C361D" w:rsidRDefault="009C361D" w:rsidP="009C361D">
            <w:pPr>
              <w:rPr>
                <w:rFonts w:cs="Arial"/>
                <w:bCs/>
              </w:rPr>
            </w:pPr>
            <w:r w:rsidRPr="009C361D">
              <w:rPr>
                <w:rFonts w:cs="Arial"/>
                <w:bCs/>
              </w:rPr>
              <w:t>Proposal 10: Reuse the existing CSS types for MBS.</w:t>
            </w:r>
          </w:p>
          <w:p w14:paraId="351AB769" w14:textId="77777777" w:rsidR="009C361D" w:rsidRPr="009C361D" w:rsidRDefault="009C361D" w:rsidP="009C361D">
            <w:pPr>
              <w:rPr>
                <w:rFonts w:cs="Arial"/>
                <w:bCs/>
              </w:rPr>
            </w:pPr>
            <w:r w:rsidRPr="009C361D">
              <w:rPr>
                <w:rFonts w:cs="Arial"/>
                <w:bCs/>
              </w:rPr>
              <w:t>Proposal 11: The monitoring priority of each search space for MBS is the same as the existing Rel-15/16 CSS.</w:t>
            </w:r>
          </w:p>
          <w:p w14:paraId="5CFB0D50" w14:textId="77777777" w:rsidR="009C361D" w:rsidRPr="009C361D" w:rsidRDefault="009C361D" w:rsidP="00186E14">
            <w:pPr>
              <w:pStyle w:val="ListParagraph"/>
              <w:numPr>
                <w:ilvl w:val="0"/>
                <w:numId w:val="81"/>
              </w:numPr>
              <w:spacing w:after="120" w:line="300" w:lineRule="auto"/>
              <w:jc w:val="both"/>
              <w:rPr>
                <w:bCs/>
              </w:rPr>
            </w:pPr>
            <w:r w:rsidRPr="009C361D">
              <w:rPr>
                <w:rFonts w:hint="eastAsia"/>
                <w:bCs/>
              </w:rPr>
              <w:t>O</w:t>
            </w:r>
            <w:r w:rsidRPr="009C361D">
              <w:rPr>
                <w:bCs/>
              </w:rPr>
              <w:t xml:space="preserve">n Group scheduling: </w:t>
            </w:r>
          </w:p>
          <w:p w14:paraId="263A8B8F" w14:textId="77777777" w:rsidR="009C361D" w:rsidRPr="009C361D" w:rsidRDefault="009C361D" w:rsidP="009C361D">
            <w:pPr>
              <w:rPr>
                <w:bCs/>
              </w:rPr>
            </w:pPr>
            <w:r w:rsidRPr="009C361D">
              <w:rPr>
                <w:rFonts w:hint="eastAsia"/>
                <w:bCs/>
              </w:rPr>
              <w:t>P</w:t>
            </w:r>
            <w:r w:rsidRPr="009C361D">
              <w:rPr>
                <w:bCs/>
              </w:rPr>
              <w:t>roposal 12: Not to support PTM transmission scheme 2 for the retransmission of the PTM bearer.</w:t>
            </w:r>
          </w:p>
          <w:p w14:paraId="2F08AA18" w14:textId="77777777" w:rsidR="009C361D" w:rsidRPr="009C361D" w:rsidRDefault="009C361D" w:rsidP="009C361D">
            <w:pPr>
              <w:rPr>
                <w:bCs/>
              </w:rPr>
            </w:pPr>
            <w:r w:rsidRPr="009C361D">
              <w:rPr>
                <w:bCs/>
              </w:rPr>
              <w:t>Proposal 13: It’s better not to support the PTP bearer for the retransmission of the PTM bearer.</w:t>
            </w:r>
          </w:p>
          <w:p w14:paraId="7A721695" w14:textId="77777777" w:rsidR="009C361D" w:rsidRPr="009C361D" w:rsidRDefault="009C361D" w:rsidP="009C361D">
            <w:pPr>
              <w:rPr>
                <w:bCs/>
              </w:rPr>
            </w:pPr>
            <w:r w:rsidRPr="009C361D">
              <w:rPr>
                <w:bCs/>
              </w:rPr>
              <w:t>Proposal 14: Use the group common PDCCH for the SPS group common PDSCH activation/deactivation.</w:t>
            </w:r>
          </w:p>
          <w:p w14:paraId="05D9575B" w14:textId="77777777" w:rsidR="009C361D" w:rsidRPr="009C361D" w:rsidRDefault="009C361D" w:rsidP="009C361D">
            <w:pPr>
              <w:rPr>
                <w:bCs/>
              </w:rPr>
            </w:pPr>
            <w:r w:rsidRPr="009C361D">
              <w:rPr>
                <w:bCs/>
              </w:rPr>
              <w:t>Proposal 15: More than one SPS group common PDSCH can be configured per SPS RB of the PTM bearer.</w:t>
            </w:r>
          </w:p>
          <w:p w14:paraId="7DF8F008" w14:textId="77777777" w:rsidR="009C361D" w:rsidRPr="009C361D" w:rsidRDefault="009C361D" w:rsidP="009C361D">
            <w:pPr>
              <w:rPr>
                <w:bCs/>
              </w:rPr>
            </w:pPr>
            <w:r w:rsidRPr="009C361D">
              <w:rPr>
                <w:bCs/>
              </w:rPr>
              <w:t>Proposal 16: Use PTM scheme 1 for the retransmission of the SPS group common PDSCH.</w:t>
            </w:r>
          </w:p>
          <w:p w14:paraId="521D6907" w14:textId="77777777" w:rsidR="009C361D" w:rsidRPr="009C361D" w:rsidRDefault="009C361D" w:rsidP="009C361D">
            <w:pPr>
              <w:rPr>
                <w:rFonts w:cs="Arial"/>
                <w:bCs/>
              </w:rPr>
            </w:pPr>
          </w:p>
          <w:p w14:paraId="4D5310C7" w14:textId="77777777" w:rsidR="009C361D" w:rsidRPr="009C361D" w:rsidRDefault="009C361D" w:rsidP="009C361D">
            <w:pPr>
              <w:rPr>
                <w:rFonts w:cs="Arial"/>
                <w:bCs/>
              </w:rPr>
            </w:pPr>
            <w:r w:rsidRPr="009C361D">
              <w:rPr>
                <w:rFonts w:cs="Arial"/>
                <w:bCs/>
              </w:rPr>
              <w:t>Proposal 17: No extra requirement is needed for improving UE’s capability to support the following scenarios.</w:t>
            </w:r>
          </w:p>
          <w:p w14:paraId="06B776F7"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1: support TDM between multiple </w:t>
            </w:r>
            <w:proofErr w:type="spellStart"/>
            <w:r w:rsidRPr="009C361D">
              <w:rPr>
                <w:rFonts w:cs="Arial"/>
                <w:bCs/>
                <w:szCs w:val="20"/>
              </w:rPr>
              <w:t>TDMed</w:t>
            </w:r>
            <w:proofErr w:type="spellEnd"/>
            <w:r w:rsidRPr="009C361D">
              <w:rPr>
                <w:rFonts w:cs="Arial"/>
                <w:bCs/>
                <w:szCs w:val="20"/>
              </w:rPr>
              <w:t xml:space="preserve"> unicast PDSCHs and one group-common PDSCH in a slot</w:t>
            </w:r>
          </w:p>
          <w:p w14:paraId="475B9EF2"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Case 2: support TDM among multiple group-common PDSCHs in a slot</w:t>
            </w:r>
          </w:p>
          <w:p w14:paraId="20ED931E"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3: support TDM between multiple </w:t>
            </w:r>
            <w:proofErr w:type="spellStart"/>
            <w:r w:rsidRPr="009C361D">
              <w:rPr>
                <w:rFonts w:cs="Arial"/>
                <w:bCs/>
                <w:szCs w:val="20"/>
              </w:rPr>
              <w:t>TDMed</w:t>
            </w:r>
            <w:proofErr w:type="spellEnd"/>
            <w:r w:rsidRPr="009C361D">
              <w:rPr>
                <w:rFonts w:cs="Arial"/>
                <w:bCs/>
                <w:szCs w:val="20"/>
              </w:rPr>
              <w:t xml:space="preserve"> unicast PDSCHs and multiple </w:t>
            </w:r>
            <w:proofErr w:type="spellStart"/>
            <w:r w:rsidRPr="009C361D">
              <w:rPr>
                <w:rFonts w:cs="Arial"/>
                <w:bCs/>
                <w:szCs w:val="20"/>
              </w:rPr>
              <w:t>TDMed</w:t>
            </w:r>
            <w:proofErr w:type="spellEnd"/>
            <w:r w:rsidRPr="009C361D">
              <w:rPr>
                <w:rFonts w:cs="Arial"/>
                <w:bCs/>
                <w:szCs w:val="20"/>
              </w:rPr>
              <w:t xml:space="preserve"> group-common PDSCHs in a slot</w:t>
            </w:r>
          </w:p>
          <w:p w14:paraId="55319A46"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 xml:space="preserve">Case 4: support FDM between multiple </w:t>
            </w:r>
            <w:proofErr w:type="spellStart"/>
            <w:r w:rsidRPr="009C361D">
              <w:rPr>
                <w:rFonts w:cs="Arial"/>
                <w:bCs/>
                <w:szCs w:val="20"/>
              </w:rPr>
              <w:t>TDMed</w:t>
            </w:r>
            <w:proofErr w:type="spellEnd"/>
            <w:r w:rsidRPr="009C361D">
              <w:rPr>
                <w:rFonts w:cs="Arial"/>
                <w:bCs/>
                <w:szCs w:val="20"/>
              </w:rPr>
              <w:t xml:space="preserve"> unicast PDSCHs and multiple </w:t>
            </w:r>
            <w:proofErr w:type="spellStart"/>
            <w:r w:rsidRPr="009C361D">
              <w:rPr>
                <w:rFonts w:cs="Arial"/>
                <w:bCs/>
                <w:szCs w:val="20"/>
              </w:rPr>
              <w:t>TDMed</w:t>
            </w:r>
            <w:proofErr w:type="spellEnd"/>
            <w:r w:rsidRPr="009C361D">
              <w:rPr>
                <w:rFonts w:cs="Arial"/>
                <w:bCs/>
                <w:szCs w:val="20"/>
              </w:rPr>
              <w:t xml:space="preserve"> group-common PDSCHs in a slot</w:t>
            </w:r>
          </w:p>
          <w:p w14:paraId="6AF847FE"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szCs w:val="20"/>
              </w:rPr>
              <w:t>Case 5: support FDM among multiple group-common PDSCHs in a slot</w:t>
            </w:r>
          </w:p>
          <w:p w14:paraId="51EECFF0" w14:textId="77777777" w:rsidR="009C361D" w:rsidRPr="009C361D" w:rsidRDefault="009C361D" w:rsidP="00186E14">
            <w:pPr>
              <w:pStyle w:val="ListParagraph"/>
              <w:widowControl w:val="0"/>
              <w:numPr>
                <w:ilvl w:val="0"/>
                <w:numId w:val="21"/>
              </w:numPr>
              <w:spacing w:after="120"/>
              <w:jc w:val="both"/>
              <w:rPr>
                <w:rFonts w:cs="Arial"/>
                <w:bCs/>
                <w:szCs w:val="20"/>
              </w:rPr>
            </w:pPr>
            <w:r w:rsidRPr="009C361D">
              <w:rPr>
                <w:rFonts w:cs="Arial"/>
                <w:bCs/>
              </w:rPr>
              <w:t>Maximum number of PDSCHs in a slot simultaneously received per UE is kept unchanged.</w:t>
            </w:r>
          </w:p>
          <w:p w14:paraId="51ABFCFC" w14:textId="77777777" w:rsidR="009C361D" w:rsidRPr="009C361D" w:rsidRDefault="009C361D" w:rsidP="009C361D">
            <w:pPr>
              <w:rPr>
                <w:bCs/>
              </w:rPr>
            </w:pPr>
          </w:p>
          <w:p w14:paraId="4E151E5F" w14:textId="77777777" w:rsidR="009C361D" w:rsidRPr="009C361D" w:rsidRDefault="009C361D" w:rsidP="009C361D">
            <w:pPr>
              <w:rPr>
                <w:bCs/>
              </w:rPr>
            </w:pPr>
            <w:r w:rsidRPr="009C361D">
              <w:rPr>
                <w:rFonts w:hint="eastAsia"/>
                <w:bCs/>
              </w:rPr>
              <w:t>P</w:t>
            </w:r>
            <w:r w:rsidRPr="009C361D">
              <w:rPr>
                <w:bCs/>
              </w:rPr>
              <w:t>roposal 18: G-RNTI and SPS G-RNTI are configured for an MBS.</w:t>
            </w:r>
          </w:p>
          <w:p w14:paraId="1B3AFFA6" w14:textId="77777777" w:rsidR="009C361D" w:rsidRPr="009C361D" w:rsidRDefault="009C361D" w:rsidP="009C361D">
            <w:pPr>
              <w:rPr>
                <w:bCs/>
              </w:rPr>
            </w:pPr>
            <w:r w:rsidRPr="009C361D">
              <w:rPr>
                <w:bCs/>
              </w:rPr>
              <w:t>Proposal 19: For each SPS RB of the PTM bearer, the following items need to be supported.</w:t>
            </w:r>
          </w:p>
          <w:p w14:paraId="416E54AD" w14:textId="77777777" w:rsidR="009C361D" w:rsidRPr="009C361D" w:rsidRDefault="009C361D" w:rsidP="00186E14">
            <w:pPr>
              <w:pStyle w:val="ListParagraph"/>
              <w:numPr>
                <w:ilvl w:val="0"/>
                <w:numId w:val="78"/>
              </w:numPr>
              <w:spacing w:after="120" w:line="300" w:lineRule="auto"/>
              <w:jc w:val="both"/>
              <w:rPr>
                <w:bCs/>
              </w:rPr>
            </w:pPr>
            <w:r w:rsidRPr="009C361D">
              <w:rPr>
                <w:bCs/>
              </w:rPr>
              <w:t>Configure at least one SPS group common PDSCH for each SPS RB of the PTM bearer</w:t>
            </w:r>
          </w:p>
          <w:p w14:paraId="40B354BA" w14:textId="77777777" w:rsidR="009C361D" w:rsidRPr="009C361D" w:rsidRDefault="009C361D" w:rsidP="00186E14">
            <w:pPr>
              <w:pStyle w:val="ListParagraph"/>
              <w:numPr>
                <w:ilvl w:val="0"/>
                <w:numId w:val="78"/>
              </w:numPr>
              <w:spacing w:after="120" w:line="300" w:lineRule="auto"/>
              <w:jc w:val="both"/>
              <w:rPr>
                <w:bCs/>
              </w:rPr>
            </w:pPr>
            <w:r w:rsidRPr="009C361D">
              <w:rPr>
                <w:bCs/>
              </w:rPr>
              <w:t>PDCCH with CRC scrambled with SPS G-RNTI is used to activate/de-activate one SPS group common PDSCH.</w:t>
            </w:r>
          </w:p>
          <w:p w14:paraId="3AC64248" w14:textId="77777777" w:rsidR="009C361D" w:rsidRPr="009C361D" w:rsidRDefault="009C361D" w:rsidP="00186E14">
            <w:pPr>
              <w:pStyle w:val="ListParagraph"/>
              <w:numPr>
                <w:ilvl w:val="0"/>
                <w:numId w:val="78"/>
              </w:numPr>
              <w:spacing w:after="120" w:line="300" w:lineRule="auto"/>
              <w:jc w:val="both"/>
              <w:rPr>
                <w:bCs/>
              </w:rPr>
            </w:pPr>
            <w:r w:rsidRPr="009C361D">
              <w:rPr>
                <w:bCs/>
              </w:rPr>
              <w:t xml:space="preserve">SPS G-RNTI is used in the bit scrambling of the </w:t>
            </w:r>
            <w:r w:rsidRPr="009C361D">
              <w:rPr>
                <w:rFonts w:hint="eastAsia"/>
                <w:bCs/>
              </w:rPr>
              <w:t>S</w:t>
            </w:r>
            <w:r w:rsidRPr="009C361D">
              <w:rPr>
                <w:bCs/>
              </w:rPr>
              <w:t xml:space="preserve">PS group common PDSCH. </w:t>
            </w:r>
          </w:p>
          <w:p w14:paraId="62E98E69" w14:textId="77777777" w:rsidR="009C361D" w:rsidRPr="009C361D" w:rsidRDefault="009C361D" w:rsidP="009C361D">
            <w:pPr>
              <w:rPr>
                <w:bCs/>
              </w:rPr>
            </w:pPr>
            <w:r w:rsidRPr="009C361D">
              <w:rPr>
                <w:bCs/>
              </w:rPr>
              <w:t>Proposal 20: For all the RBs of the PTM bearer except the SPS RBs, the following items need to be supported.</w:t>
            </w:r>
          </w:p>
          <w:p w14:paraId="35092C36" w14:textId="77777777" w:rsidR="009C361D" w:rsidRPr="009C361D" w:rsidRDefault="009C361D" w:rsidP="00186E14">
            <w:pPr>
              <w:pStyle w:val="ListParagraph"/>
              <w:numPr>
                <w:ilvl w:val="0"/>
                <w:numId w:val="79"/>
              </w:numPr>
              <w:spacing w:after="120" w:line="300" w:lineRule="auto"/>
              <w:jc w:val="both"/>
              <w:rPr>
                <w:bCs/>
              </w:rPr>
            </w:pPr>
            <w:r w:rsidRPr="009C361D">
              <w:rPr>
                <w:bCs/>
              </w:rPr>
              <w:lastRenderedPageBreak/>
              <w:t>Each time the PTM bearer is scheduled, the group common PDCCH with CRC scrambled with G-RNTI and the group common PDSCH with G-RNTI used in the bit scrambling are transmitted N1 times in each related beam coverage area with N1&gt;=1. Support one of the two methods below or support both methods below.</w:t>
            </w:r>
          </w:p>
          <w:p w14:paraId="3BF1D3D5" w14:textId="77777777" w:rsidR="009C361D" w:rsidRPr="009C361D" w:rsidRDefault="009C361D" w:rsidP="00186E14">
            <w:pPr>
              <w:pStyle w:val="ListParagraph"/>
              <w:numPr>
                <w:ilvl w:val="1"/>
                <w:numId w:val="80"/>
              </w:numPr>
              <w:spacing w:after="120" w:line="300" w:lineRule="auto"/>
              <w:jc w:val="both"/>
              <w:rPr>
                <w:bCs/>
              </w:rPr>
            </w:pPr>
            <w:r w:rsidRPr="009C361D">
              <w:rPr>
                <w:bCs/>
              </w:rPr>
              <w:t>Method 1: The PDCCH/PDSCH occasion for each beam coverage area of the B beam coverage area is allocated. But if there’s no UE in a beam coverage area, the PDCCH/PDSCH is not really transmitted in the related PDCCH/PDSCH occasion.</w:t>
            </w:r>
          </w:p>
          <w:p w14:paraId="0031FD40" w14:textId="45D4DACF" w:rsidR="009C361D" w:rsidRPr="009C361D" w:rsidRDefault="009C361D" w:rsidP="00186E14">
            <w:pPr>
              <w:pStyle w:val="ListParagraph"/>
              <w:numPr>
                <w:ilvl w:val="1"/>
                <w:numId w:val="80"/>
              </w:numPr>
              <w:spacing w:after="120" w:line="300" w:lineRule="auto"/>
              <w:jc w:val="both"/>
              <w:rPr>
                <w:b/>
              </w:rPr>
            </w:pPr>
            <w:r w:rsidRPr="009C361D">
              <w:rPr>
                <w:bCs/>
              </w:rPr>
              <w:t>Method 2: The PDCCH/PDSCH occasion is allocated only for each beam coverage area with at least one UE. The PDCCH/PDSCH is only transmitted in the beam coverage area with at least one UE.</w:t>
            </w:r>
          </w:p>
        </w:tc>
      </w:tr>
      <w:tr w:rsidR="009C361D" w14:paraId="299236AA" w14:textId="77777777">
        <w:trPr>
          <w:trHeight w:val="408"/>
        </w:trPr>
        <w:tc>
          <w:tcPr>
            <w:tcW w:w="1435" w:type="dxa"/>
          </w:tcPr>
          <w:p w14:paraId="68325733" w14:textId="77777777" w:rsidR="009C361D" w:rsidRDefault="009C361D" w:rsidP="009C361D">
            <w:pPr>
              <w:rPr>
                <w:lang w:eastAsia="zh-CN"/>
              </w:rPr>
            </w:pPr>
            <w:r>
              <w:rPr>
                <w:lang w:eastAsia="zh-CN"/>
              </w:rPr>
              <w:lastRenderedPageBreak/>
              <w:t>[24]</w:t>
            </w:r>
          </w:p>
          <w:p w14:paraId="36BFDC32" w14:textId="6E4824E7" w:rsidR="009C361D" w:rsidRDefault="009C361D" w:rsidP="009C361D">
            <w:pPr>
              <w:rPr>
                <w:lang w:eastAsia="zh-CN"/>
              </w:rPr>
            </w:pPr>
            <w:r w:rsidRPr="00C52DFD">
              <w:rPr>
                <w:lang w:eastAsia="zh-CN"/>
              </w:rPr>
              <w:t>R1-2101658</w:t>
            </w:r>
          </w:p>
        </w:tc>
        <w:tc>
          <w:tcPr>
            <w:tcW w:w="1530" w:type="dxa"/>
          </w:tcPr>
          <w:p w14:paraId="796F3DC8" w14:textId="40A890D7" w:rsidR="009C361D" w:rsidRDefault="009C361D" w:rsidP="009C361D">
            <w:proofErr w:type="spellStart"/>
            <w:r w:rsidRPr="00C52DFD">
              <w:t>ASUSTeK</w:t>
            </w:r>
            <w:proofErr w:type="spellEnd"/>
          </w:p>
        </w:tc>
        <w:tc>
          <w:tcPr>
            <w:tcW w:w="6750" w:type="dxa"/>
          </w:tcPr>
          <w:p w14:paraId="381B8060" w14:textId="77777777" w:rsidR="009C361D" w:rsidRDefault="009C361D" w:rsidP="009C361D">
            <w:r>
              <w:t xml:space="preserve">Proposal 1: For NR MBS group-scheduling, a reference TDRA table for mapping the group-common PDSCH transmission occasion in time domain needs to be identified and known to corresponding group of UEs. </w:t>
            </w:r>
          </w:p>
          <w:p w14:paraId="1218A6D7" w14:textId="77777777" w:rsidR="009C361D" w:rsidRDefault="009C361D" w:rsidP="009C361D">
            <w:r>
              <w:t xml:space="preserve">Observation 1: Using the default TDRA tables, the cell-specific TDRA table, or the UE-specific TDRA table may not be possible/feasible or may limit the flexibility/capacity of NR MBS group-scheduling. </w:t>
            </w:r>
          </w:p>
          <w:p w14:paraId="545059CF" w14:textId="56C52FEA" w:rsidR="009C361D" w:rsidRDefault="009C361D" w:rsidP="009C361D">
            <w:r>
              <w:t>Proposal 2: A “group-common TDRA table” is configured per MBS group for NR MBS group-scheduling.</w:t>
            </w:r>
          </w:p>
        </w:tc>
      </w:tr>
      <w:tr w:rsidR="009C361D" w14:paraId="51A855D5" w14:textId="77777777">
        <w:trPr>
          <w:trHeight w:val="408"/>
        </w:trPr>
        <w:tc>
          <w:tcPr>
            <w:tcW w:w="1435" w:type="dxa"/>
          </w:tcPr>
          <w:p w14:paraId="6947D0C7" w14:textId="2601B9B6" w:rsidR="009C361D" w:rsidRDefault="009C361D" w:rsidP="009C361D">
            <w:pPr>
              <w:rPr>
                <w:lang w:eastAsia="zh-CN"/>
              </w:rPr>
            </w:pPr>
            <w:r>
              <w:rPr>
                <w:lang w:eastAsia="zh-CN"/>
              </w:rPr>
              <w:t>[25]</w:t>
            </w:r>
          </w:p>
          <w:p w14:paraId="032144E7" w14:textId="368285C9" w:rsidR="009C361D" w:rsidRDefault="009C361D" w:rsidP="009C361D">
            <w:pPr>
              <w:rPr>
                <w:lang w:eastAsia="zh-CN"/>
              </w:rPr>
            </w:pPr>
            <w:r w:rsidRPr="00C52DFD">
              <w:rPr>
                <w:lang w:eastAsia="zh-CN"/>
              </w:rPr>
              <w:t>R1-2101726</w:t>
            </w:r>
          </w:p>
        </w:tc>
        <w:tc>
          <w:tcPr>
            <w:tcW w:w="1530" w:type="dxa"/>
          </w:tcPr>
          <w:p w14:paraId="2E5D06E5" w14:textId="3376C2C7" w:rsidR="009C361D" w:rsidRDefault="009C361D" w:rsidP="009C361D">
            <w:r w:rsidRPr="00C52DFD">
              <w:t>Ericsson</w:t>
            </w:r>
          </w:p>
        </w:tc>
        <w:tc>
          <w:tcPr>
            <w:tcW w:w="6750" w:type="dxa"/>
          </w:tcPr>
          <w:p w14:paraId="70ACF8CA" w14:textId="77777777" w:rsidR="009C361D" w:rsidRDefault="009C361D" w:rsidP="009C361D">
            <w:r>
              <w:t>Observation 1</w:t>
            </w:r>
            <w:r>
              <w:tab/>
              <w:t>The UE HARQ process buffers are common for the PTP and PTM transmissions.</w:t>
            </w:r>
          </w:p>
          <w:p w14:paraId="36D14A41" w14:textId="77777777" w:rsidR="009C361D" w:rsidRDefault="009C361D" w:rsidP="009C361D">
            <w:r>
              <w:t>Observation 2</w:t>
            </w:r>
            <w:r>
              <w:tab/>
              <w:t>In the current specification, the UE is not expected to receive another PDSCH associated with the same HARQ process before it has decoded that process and responded with HARQ-ACK if configured to do so.</w:t>
            </w:r>
          </w:p>
          <w:p w14:paraId="161A769C" w14:textId="77777777" w:rsidR="009C361D" w:rsidRDefault="009C361D" w:rsidP="009C361D">
            <w:r>
              <w:t>Observation 3</w:t>
            </w:r>
            <w:r>
              <w:tab/>
              <w:t>The current PTM transmission schemes 1&amp;2 may be harmonized and generalized by allowing different G-RNTIs for PDCCH and PDSCH. This single generalized scheme could cover a wider range of use cases than either of current PTM transmission scheme 1 and 2. It can also be used to solve the multiple overlapping BWPs use case in a much simpler way than the existing Options 2A and 2B.</w:t>
            </w:r>
          </w:p>
          <w:p w14:paraId="1044EDBB" w14:textId="77777777" w:rsidR="009C361D" w:rsidRDefault="009C361D" w:rsidP="009C361D">
            <w:r>
              <w:t>Observation 4</w:t>
            </w:r>
            <w:r>
              <w:tab/>
              <w:t>With Option 2A, the UE would need to have two simultaneously active BWPs, which is preferable to BWP switching.</w:t>
            </w:r>
          </w:p>
          <w:p w14:paraId="3F60D51B" w14:textId="77777777" w:rsidR="009C361D" w:rsidRDefault="009C361D" w:rsidP="009C361D">
            <w:r>
              <w:t>Observation 5</w:t>
            </w:r>
            <w:r>
              <w:tab/>
              <w:t>With Option 2B, there is significant specification work related to the configuration of the new common frequency resource</w:t>
            </w:r>
          </w:p>
          <w:p w14:paraId="00DC532A" w14:textId="77777777" w:rsidR="009C361D" w:rsidRDefault="009C361D" w:rsidP="009C361D">
            <w:r>
              <w:t>Observation 6</w:t>
            </w:r>
            <w:r>
              <w:tab/>
              <w:t>Option 2A and 2B can probably be made to work but both would imply significant specification work.</w:t>
            </w:r>
          </w:p>
          <w:p w14:paraId="1F6F2A62" w14:textId="77777777" w:rsidR="009C361D" w:rsidRDefault="009C361D" w:rsidP="009C361D">
            <w:r>
              <w:t>Observation 7</w:t>
            </w:r>
            <w:r>
              <w:tab/>
              <w:t>By using BWP-specific PDCCHs, the targeted use case, with multiple BWPs with MBS in the overlap, can be supported with very small specification impact (if any).</w:t>
            </w:r>
          </w:p>
          <w:p w14:paraId="06B9A6F5" w14:textId="77777777" w:rsidR="009C361D" w:rsidRDefault="009C361D" w:rsidP="009C361D">
            <w:r>
              <w:t>Observation 8</w:t>
            </w:r>
            <w:r>
              <w:tab/>
              <w:t>The support of case 1-5 depends on the UE capabilities to monitor multiple PDCCH candidates with different G-RNTI and C-RNTI</w:t>
            </w:r>
          </w:p>
          <w:p w14:paraId="1B46AA35" w14:textId="77777777" w:rsidR="009C361D" w:rsidRDefault="009C361D" w:rsidP="009C361D">
            <w:r>
              <w:t>Observation 9</w:t>
            </w:r>
            <w:r>
              <w:tab/>
              <w:t>The support of intra-slot TDM cases for MBS are up to UE capability.</w:t>
            </w:r>
          </w:p>
          <w:p w14:paraId="00FC80FF" w14:textId="77777777" w:rsidR="009C361D" w:rsidRDefault="009C361D" w:rsidP="009C361D">
            <w:r>
              <w:t>Observation 10</w:t>
            </w:r>
            <w:r>
              <w:tab/>
              <w:t>Group-based SPS need to separately address UEs missing the original SPS activation PDCCH</w:t>
            </w:r>
          </w:p>
          <w:p w14:paraId="71ED6846" w14:textId="77777777" w:rsidR="009C361D" w:rsidRDefault="009C361D" w:rsidP="009C361D">
            <w:r>
              <w:t>Observation 11</w:t>
            </w:r>
            <w:r>
              <w:tab/>
              <w:t>The activation recovery message needs to contain slot, MCS information of the original activation</w:t>
            </w:r>
          </w:p>
          <w:p w14:paraId="3BC63F61" w14:textId="77777777" w:rsidR="009C361D" w:rsidRDefault="009C361D" w:rsidP="009C361D">
            <w:r>
              <w:t>Observation 12</w:t>
            </w:r>
            <w:r>
              <w:tab/>
              <w:t>For the SPS-PDSCH following an activation commands, the mechanism to support HARQ and HARQ less or NACK only can reuse what is designed for PDCCH based MBS PDSCH scheduling.</w:t>
            </w:r>
          </w:p>
          <w:p w14:paraId="3F7A2FE6" w14:textId="77777777" w:rsidR="009C361D" w:rsidRDefault="009C361D" w:rsidP="009C361D">
            <w:r>
              <w:t>Observation 13</w:t>
            </w:r>
            <w:r>
              <w:tab/>
              <w:t>The common search space can be reused for scheduling group common PDCCH of PTM-1</w:t>
            </w:r>
          </w:p>
          <w:p w14:paraId="4D8C6538" w14:textId="77777777" w:rsidR="009C361D" w:rsidRDefault="009C361D" w:rsidP="009C361D">
            <w:r>
              <w:lastRenderedPageBreak/>
              <w:t>Observation 14</w:t>
            </w:r>
            <w:r>
              <w:tab/>
              <w:t>A basic multicast DCI format, based on legacy DCI format 1_0, could be defined, which may be used in the CSS without requiring additional Blind decoding and without requiring DCI size alignment between unicast and multicast.</w:t>
            </w:r>
          </w:p>
          <w:p w14:paraId="1E13E6F1" w14:textId="77777777" w:rsidR="009C361D" w:rsidRDefault="009C361D" w:rsidP="009C361D"/>
          <w:p w14:paraId="7C8F7DF8" w14:textId="77777777" w:rsidR="009C361D" w:rsidRDefault="009C361D" w:rsidP="009C361D">
            <w:r>
              <w:t>Based on the discussion in the previous sections we propose the following:</w:t>
            </w:r>
          </w:p>
          <w:p w14:paraId="27E08BCE" w14:textId="77777777" w:rsidR="009C361D" w:rsidRDefault="009C361D" w:rsidP="009C361D">
            <w:r>
              <w:t>Proposal 1</w:t>
            </w:r>
            <w:r>
              <w:tab/>
              <w:t>For retransmission, the UE can receive the MBS PDSCH via PTP and/or PTM-1. The HARQ process indicated in DCI associates the PTM-1 transmission and the PTP retransmission.</w:t>
            </w:r>
          </w:p>
          <w:p w14:paraId="6C602949" w14:textId="77777777" w:rsidR="009C361D" w:rsidRDefault="009C361D" w:rsidP="009C361D">
            <w:r>
              <w:t>Proposal 2</w:t>
            </w:r>
            <w:r>
              <w:tab/>
              <w:t xml:space="preserve">For the reception of PTP and PTM-based MBS data in parallel for the same UE, </w:t>
            </w:r>
            <w:proofErr w:type="spellStart"/>
            <w:r>
              <w:t>downselect</w:t>
            </w:r>
            <w:proofErr w:type="spellEnd"/>
            <w:r>
              <w:t xml:space="preserve"> between the following option</w:t>
            </w:r>
          </w:p>
          <w:p w14:paraId="401CD25A" w14:textId="77777777" w:rsidR="009C361D" w:rsidRDefault="009C361D" w:rsidP="009C361D">
            <w:r>
              <w:t>a.</w:t>
            </w:r>
            <w:r>
              <w:tab/>
              <w:t>The UE is not expected to be configured to receive the same HARQ process over PTM and PTP within the same HARQ processing window.</w:t>
            </w:r>
          </w:p>
          <w:p w14:paraId="2CBE91DA" w14:textId="77777777" w:rsidR="009C361D" w:rsidRDefault="009C361D" w:rsidP="009C361D">
            <w:r>
              <w:t>b.</w:t>
            </w:r>
            <w:r>
              <w:tab/>
              <w:t>The network is allowed to transmit PDSCH with the same HARQ process over PTP and PTM in the same PDSCH-to-HARQ time frame. The UE, by implementation, can chose to decode either or both. The network monitors both PTP and PTM and expects to receive at least one of the two HARQ responses.</w:t>
            </w:r>
          </w:p>
          <w:p w14:paraId="25EE12CB" w14:textId="77777777" w:rsidR="009C361D" w:rsidRDefault="009C361D" w:rsidP="009C361D">
            <w:r>
              <w:t>c.</w:t>
            </w:r>
            <w:r>
              <w:tab/>
              <w:t>The network is allowed to transmit PDSCH with the same HARQ process over both PTP and PTM in the same PDSCH-to-HARQ time frame, but the UE is configured with  a priority rule (i.e. it does not transmit on the PUCCH resources for both PTP and PTM leg) to send HARQ feedback. The network expects the HARQ feedback only over the prioritized PUCCH resource for HARQ feedback.</w:t>
            </w:r>
          </w:p>
          <w:p w14:paraId="3953AADF" w14:textId="77777777" w:rsidR="009C361D" w:rsidRDefault="009C361D" w:rsidP="009C361D">
            <w:r>
              <w:t>Proposal 3</w:t>
            </w:r>
            <w:r>
              <w:tab/>
              <w:t>PTM-2 based retransmission of PTM-1 based multicast is not supported.</w:t>
            </w:r>
          </w:p>
          <w:p w14:paraId="59CEFE88" w14:textId="77777777" w:rsidR="009C361D" w:rsidRDefault="009C361D" w:rsidP="009C361D">
            <w:r>
              <w:t>Proposal 4</w:t>
            </w:r>
            <w:r>
              <w:tab/>
              <w:t>Current PTM transmission schemes 1&amp;2 are harmonized into a single generalized PTM transmission scheme characterized by the possibility to RRC configure UEs to use different G-RNTIs for PDCCH and PDSCH. As a special case the G-RNTI may also be the same, as in current PTM transmission scheme 1.</w:t>
            </w:r>
          </w:p>
          <w:p w14:paraId="75079938" w14:textId="77777777" w:rsidR="009C361D" w:rsidRDefault="009C361D" w:rsidP="009C361D">
            <w:r>
              <w:t>Proposal 5</w:t>
            </w:r>
            <w:r>
              <w:tab/>
              <w:t>We propose that 3GPP studies solutions based on BWP-specific (sub-group-common) PDCCHs scheduling a single group-common PDSCH with the aim of selecting solutions at the next meeting.</w:t>
            </w:r>
          </w:p>
          <w:p w14:paraId="3F8DF62D" w14:textId="77777777" w:rsidR="009C361D" w:rsidRDefault="009C361D" w:rsidP="009C361D">
            <w:r>
              <w:t>Proposal 6</w:t>
            </w:r>
            <w:r>
              <w:tab/>
              <w:t>Group common PDCCH is used to activate/deactivate SPS group common PDSCH</w:t>
            </w:r>
          </w:p>
          <w:p w14:paraId="4429E780" w14:textId="77777777" w:rsidR="009C361D" w:rsidRDefault="009C361D" w:rsidP="009C361D">
            <w:r>
              <w:t>Proposal 7</w:t>
            </w:r>
            <w:r>
              <w:tab/>
              <w:t xml:space="preserve">For group based SPS, UEs missing the PDCCH activation message are sent an activation recovery message via MAC-CE containing the original PDCCH information and the slot number where it was transmitted.   For </w:t>
            </w:r>
            <w:proofErr w:type="gramStart"/>
            <w:r>
              <w:t>deactivation,  a</w:t>
            </w:r>
            <w:proofErr w:type="gramEnd"/>
            <w:r>
              <w:t xml:space="preserve"> MAC CE deactivation order can be sent to UEs not responding to the de-activation PDCCH.</w:t>
            </w:r>
          </w:p>
          <w:p w14:paraId="16A2FA76" w14:textId="77777777" w:rsidR="009C361D" w:rsidRDefault="009C361D" w:rsidP="009C361D">
            <w:r>
              <w:t>Proposal 8</w:t>
            </w:r>
            <w:r>
              <w:tab/>
              <w:t>For group based SPS, UEs missing the PDCCH activation message can recover the PDSCH slots missed during the recovery procedure via C-RNTI based PTP.</w:t>
            </w:r>
          </w:p>
          <w:p w14:paraId="056F35FF" w14:textId="77777777" w:rsidR="009C361D" w:rsidRDefault="009C361D" w:rsidP="009C361D">
            <w:r>
              <w:t>a.</w:t>
            </w:r>
            <w:r>
              <w:tab/>
              <w:t>FFS: recover lost PDSCH(s) via group transmission (PTM-1 or PTM-2)</w:t>
            </w:r>
          </w:p>
          <w:p w14:paraId="167722CC" w14:textId="77777777" w:rsidR="009C361D" w:rsidRDefault="009C361D" w:rsidP="009C361D">
            <w:r>
              <w:t>Proposal 9</w:t>
            </w:r>
            <w:r>
              <w:tab/>
              <w:t>Multiple group-based SPS configuration are supported, conditioned to UE capability</w:t>
            </w:r>
          </w:p>
          <w:p w14:paraId="737EB78F" w14:textId="77777777" w:rsidR="009C361D" w:rsidRDefault="009C361D" w:rsidP="009C361D">
            <w:r>
              <w:t>Proposal 10</w:t>
            </w:r>
            <w:r>
              <w:tab/>
              <w:t>The UE is expected to provide feedback via HARQ for all PDCCH associated with a PDCCH activation or deactivation order for SPS</w:t>
            </w:r>
          </w:p>
          <w:p w14:paraId="5F54E5C7" w14:textId="77777777" w:rsidR="009C361D" w:rsidRDefault="009C361D" w:rsidP="009C361D">
            <w:r>
              <w:t>Proposal 11</w:t>
            </w:r>
            <w:r>
              <w:tab/>
              <w:t>RRC configures each UE in the group an additional time offset so that when UEs receive group common PDCCH activate/deactivate command, they can acknowledge this command in different slots to avoid PUCCH resource congestion.</w:t>
            </w:r>
          </w:p>
          <w:p w14:paraId="56FFF4CF" w14:textId="77777777" w:rsidR="009C361D" w:rsidRDefault="009C361D" w:rsidP="009C361D">
            <w:r>
              <w:t>Proposal 12</w:t>
            </w:r>
            <w:r>
              <w:tab/>
              <w:t>The UE can be configured to either transmit or not transmit HARQ for the SPS PDSCH not corresponding to a SPS PDCCH activation or deactivation.</w:t>
            </w:r>
          </w:p>
          <w:p w14:paraId="345F8A28" w14:textId="77777777" w:rsidR="009C361D" w:rsidRDefault="009C361D" w:rsidP="009C361D">
            <w:r>
              <w:t>Proposal 13</w:t>
            </w:r>
            <w:r>
              <w:tab/>
              <w:t>The SPS UL feedback framework for the SPS scheduled PDSCH is the same as for PDCCH based MBS PDSCH scheduling.</w:t>
            </w:r>
          </w:p>
          <w:p w14:paraId="5043FC05" w14:textId="77777777" w:rsidR="009C361D" w:rsidRDefault="009C361D" w:rsidP="009C361D">
            <w:r>
              <w:lastRenderedPageBreak/>
              <w:t>Proposal 14</w:t>
            </w:r>
            <w:r>
              <w:tab/>
              <w:t>The CORESET for group common PDCCH is part of the already existing CORESET capability of the UE. No additional CORESET capability is defined for MBS only.</w:t>
            </w:r>
          </w:p>
          <w:p w14:paraId="5B281D56" w14:textId="77777777" w:rsidR="009C361D" w:rsidRDefault="009C361D" w:rsidP="009C361D">
            <w:r>
              <w:t>Proposal 15</w:t>
            </w:r>
            <w:r>
              <w:tab/>
              <w:t>Non fallback DCI for MBS is configured in the common search space, together with the non-fallback DCI for unicast. Fallback DCI for MBS is also configured in the common search space.</w:t>
            </w:r>
          </w:p>
          <w:p w14:paraId="2CFA5E0F" w14:textId="77777777" w:rsidR="009C361D" w:rsidRDefault="009C361D" w:rsidP="009C361D">
            <w:r>
              <w:t>Proposal 16</w:t>
            </w:r>
            <w:r>
              <w:tab/>
              <w:t>The priority of search space for multicast is higher than UE specific search space but lower than the existing common search space defined in R15/R16.</w:t>
            </w:r>
          </w:p>
          <w:p w14:paraId="1BF73BEB" w14:textId="77777777" w:rsidR="009C361D" w:rsidRDefault="009C361D" w:rsidP="009C361D">
            <w:r>
              <w:t>Proposal 17</w:t>
            </w:r>
            <w:r>
              <w:tab/>
              <w:t>The maximum number of monitored PDCCH candidates and non-overlapped CCEs per slot per serving cell defined in Rel-15 is kept unchanged for Rel-17 MBS.</w:t>
            </w:r>
          </w:p>
          <w:p w14:paraId="76C2715F" w14:textId="77777777" w:rsidR="009C361D" w:rsidRDefault="009C361D" w:rsidP="009C361D">
            <w:r>
              <w:t>Proposal 18</w:t>
            </w:r>
            <w:r>
              <w:tab/>
              <w:t>A new DCI format for MBS downlink scheduling is introduced e.g. DCI 1_3.</w:t>
            </w:r>
          </w:p>
          <w:p w14:paraId="1C8442E6" w14:textId="77777777" w:rsidR="009C361D" w:rsidRDefault="009C361D" w:rsidP="009C361D">
            <w:r>
              <w:t>a.</w:t>
            </w:r>
            <w:r>
              <w:tab/>
              <w:t>The fields are the same as for DCI 1_</w:t>
            </w:r>
            <w:proofErr w:type="gramStart"/>
            <w:r>
              <w:t>1 ,</w:t>
            </w:r>
            <w:proofErr w:type="gramEnd"/>
            <w:r>
              <w:t xml:space="preserve"> with the addition of a field for padding bits for the group scheduling DCI size alignment purpose. The number of padding bits ranges from 0 to Nd, where Nd is the difference between the largest configurable size for DCI 1_1 and the smallest configurable size for DCI 1_1</w:t>
            </w:r>
          </w:p>
          <w:p w14:paraId="19072EEC" w14:textId="77777777" w:rsidR="009C361D" w:rsidRDefault="009C361D" w:rsidP="009C361D">
            <w:r>
              <w:t>FFS: Discuss MBS fallback DCI</w:t>
            </w:r>
          </w:p>
          <w:p w14:paraId="439FE482" w14:textId="77777777" w:rsidR="009C361D" w:rsidRDefault="009C361D" w:rsidP="009C361D">
            <w:r>
              <w:t>Proposal 19</w:t>
            </w:r>
            <w:r>
              <w:tab/>
              <w:t>In the existing alignment procedure, an additional step is taken by the UE to align its DCI 1_1 with DCI 1_3 when DCI 1_3 is configured.</w:t>
            </w:r>
          </w:p>
          <w:p w14:paraId="18AD7684" w14:textId="01308F87" w:rsidR="009C361D" w:rsidRPr="00C52DFD" w:rsidRDefault="009C361D" w:rsidP="009C361D">
            <w:r>
              <w:t>a.</w:t>
            </w:r>
            <w:r>
              <w:tab/>
              <w:t>FFS alignment for MBS fallback DCI</w:t>
            </w:r>
          </w:p>
        </w:tc>
      </w:tr>
    </w:tbl>
    <w:p w14:paraId="175E58E3" w14:textId="77777777" w:rsidR="00372FFC" w:rsidRDefault="00372FFC"/>
    <w:sectPr w:rsidR="00372FFC">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7E662" w14:textId="77777777" w:rsidR="00D02DB5" w:rsidRDefault="00D02DB5">
      <w:r>
        <w:separator/>
      </w:r>
    </w:p>
  </w:endnote>
  <w:endnote w:type="continuationSeparator" w:id="0">
    <w:p w14:paraId="51287F37" w14:textId="77777777" w:rsidR="00D02DB5" w:rsidRDefault="00D0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6C6C" w14:textId="77777777" w:rsidR="00BB0DA9" w:rsidRDefault="00BB0D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BB0DA9" w:rsidRDefault="00BB0D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D35C" w14:textId="2F3E4EA6" w:rsidR="00BB0DA9" w:rsidRDefault="00BB0DA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B6D8D" w14:textId="77777777" w:rsidR="00D02DB5" w:rsidRDefault="00D02DB5">
      <w:r>
        <w:separator/>
      </w:r>
    </w:p>
  </w:footnote>
  <w:footnote w:type="continuationSeparator" w:id="0">
    <w:p w14:paraId="51C3E190" w14:textId="77777777" w:rsidR="00D02DB5" w:rsidRDefault="00D02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6162E" w14:textId="77777777" w:rsidR="00BB0DA9" w:rsidRDefault="00BB0DA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0B974EA"/>
    <w:multiLevelType w:val="hybridMultilevel"/>
    <w:tmpl w:val="A36CECFC"/>
    <w:lvl w:ilvl="0" w:tplc="A5DEB448">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0EF7202"/>
    <w:multiLevelType w:val="hybridMultilevel"/>
    <w:tmpl w:val="019ADB8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1C64A28"/>
    <w:multiLevelType w:val="hybridMultilevel"/>
    <w:tmpl w:val="6758F298"/>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B20E0"/>
    <w:multiLevelType w:val="multilevel"/>
    <w:tmpl w:val="01FB2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65179F7"/>
    <w:multiLevelType w:val="hybridMultilevel"/>
    <w:tmpl w:val="9260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multilevel"/>
    <w:tmpl w:val="07F50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D1174AD"/>
    <w:multiLevelType w:val="hybridMultilevel"/>
    <w:tmpl w:val="FC5043F8"/>
    <w:lvl w:ilvl="0" w:tplc="7C682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DB1705F"/>
    <w:multiLevelType w:val="hybridMultilevel"/>
    <w:tmpl w:val="8CE46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F34371"/>
    <w:multiLevelType w:val="hybridMultilevel"/>
    <w:tmpl w:val="EFC03F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4A6F52"/>
    <w:multiLevelType w:val="hybridMultilevel"/>
    <w:tmpl w:val="660EC84C"/>
    <w:lvl w:ilvl="0" w:tplc="EB166AA2">
      <w:start w:val="7"/>
      <w:numFmt w:val="bullet"/>
      <w:lvlText w:val="-"/>
      <w:lvlJc w:val="left"/>
      <w:pPr>
        <w:ind w:left="572" w:hanging="360"/>
      </w:pPr>
      <w:rPr>
        <w:rFonts w:ascii="Times New Roman" w:eastAsia="Malgun Gothic" w:hAnsi="Times New Roman" w:cs="Times New Roman" w:hint="default"/>
      </w:rPr>
    </w:lvl>
    <w:lvl w:ilvl="1" w:tplc="04090003">
      <w:start w:val="1"/>
      <w:numFmt w:val="bullet"/>
      <w:lvlText w:val=""/>
      <w:lvlJc w:val="left"/>
      <w:pPr>
        <w:ind w:left="1012" w:hanging="400"/>
      </w:pPr>
      <w:rPr>
        <w:rFonts w:ascii="Wingdings" w:hAnsi="Wingdings" w:hint="default"/>
      </w:rPr>
    </w:lvl>
    <w:lvl w:ilvl="2" w:tplc="04090005" w:tentative="1">
      <w:start w:val="1"/>
      <w:numFmt w:val="bullet"/>
      <w:lvlText w:val=""/>
      <w:lvlJc w:val="left"/>
      <w:pPr>
        <w:ind w:left="1412" w:hanging="400"/>
      </w:pPr>
      <w:rPr>
        <w:rFonts w:ascii="Wingdings" w:hAnsi="Wingdings" w:hint="default"/>
      </w:rPr>
    </w:lvl>
    <w:lvl w:ilvl="3" w:tplc="04090001" w:tentative="1">
      <w:start w:val="1"/>
      <w:numFmt w:val="bullet"/>
      <w:lvlText w:val=""/>
      <w:lvlJc w:val="left"/>
      <w:pPr>
        <w:ind w:left="1812" w:hanging="400"/>
      </w:pPr>
      <w:rPr>
        <w:rFonts w:ascii="Wingdings" w:hAnsi="Wingdings" w:hint="default"/>
      </w:rPr>
    </w:lvl>
    <w:lvl w:ilvl="4" w:tplc="04090003" w:tentative="1">
      <w:start w:val="1"/>
      <w:numFmt w:val="bullet"/>
      <w:lvlText w:val=""/>
      <w:lvlJc w:val="left"/>
      <w:pPr>
        <w:ind w:left="2212" w:hanging="400"/>
      </w:pPr>
      <w:rPr>
        <w:rFonts w:ascii="Wingdings" w:hAnsi="Wingdings" w:hint="default"/>
      </w:rPr>
    </w:lvl>
    <w:lvl w:ilvl="5" w:tplc="04090005" w:tentative="1">
      <w:start w:val="1"/>
      <w:numFmt w:val="bullet"/>
      <w:lvlText w:val=""/>
      <w:lvlJc w:val="left"/>
      <w:pPr>
        <w:ind w:left="2612" w:hanging="400"/>
      </w:pPr>
      <w:rPr>
        <w:rFonts w:ascii="Wingdings" w:hAnsi="Wingdings" w:hint="default"/>
      </w:rPr>
    </w:lvl>
    <w:lvl w:ilvl="6" w:tplc="04090001" w:tentative="1">
      <w:start w:val="1"/>
      <w:numFmt w:val="bullet"/>
      <w:lvlText w:val=""/>
      <w:lvlJc w:val="left"/>
      <w:pPr>
        <w:ind w:left="3012" w:hanging="400"/>
      </w:pPr>
      <w:rPr>
        <w:rFonts w:ascii="Wingdings" w:hAnsi="Wingdings" w:hint="default"/>
      </w:rPr>
    </w:lvl>
    <w:lvl w:ilvl="7" w:tplc="04090003" w:tentative="1">
      <w:start w:val="1"/>
      <w:numFmt w:val="bullet"/>
      <w:lvlText w:val=""/>
      <w:lvlJc w:val="left"/>
      <w:pPr>
        <w:ind w:left="3412" w:hanging="400"/>
      </w:pPr>
      <w:rPr>
        <w:rFonts w:ascii="Wingdings" w:hAnsi="Wingdings" w:hint="default"/>
      </w:rPr>
    </w:lvl>
    <w:lvl w:ilvl="8" w:tplc="04090005" w:tentative="1">
      <w:start w:val="1"/>
      <w:numFmt w:val="bullet"/>
      <w:lvlText w:val=""/>
      <w:lvlJc w:val="left"/>
      <w:pPr>
        <w:ind w:left="3812" w:hanging="400"/>
      </w:pPr>
      <w:rPr>
        <w:rFonts w:ascii="Wingdings" w:hAnsi="Wingdings" w:hint="default"/>
      </w:rPr>
    </w:lvl>
  </w:abstractNum>
  <w:abstractNum w:abstractNumId="14" w15:restartNumberingAfterBreak="0">
    <w:nsid w:val="12796BDE"/>
    <w:multiLevelType w:val="hybridMultilevel"/>
    <w:tmpl w:val="82A8E46A"/>
    <w:lvl w:ilvl="0" w:tplc="086694D0">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13CD52C3"/>
    <w:multiLevelType w:val="hybridMultilevel"/>
    <w:tmpl w:val="A6688FE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4E0CA9"/>
    <w:multiLevelType w:val="hybridMultilevel"/>
    <w:tmpl w:val="B6A461B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CF6359E"/>
    <w:multiLevelType w:val="hybridMultilevel"/>
    <w:tmpl w:val="6C58F2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DA615B9"/>
    <w:multiLevelType w:val="hybridMultilevel"/>
    <w:tmpl w:val="647E8D44"/>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C6797A"/>
    <w:multiLevelType w:val="hybridMultilevel"/>
    <w:tmpl w:val="309C2C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2955954"/>
    <w:multiLevelType w:val="hybridMultilevel"/>
    <w:tmpl w:val="0A4415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6D02C43"/>
    <w:multiLevelType w:val="hybridMultilevel"/>
    <w:tmpl w:val="A64E90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8707840"/>
    <w:multiLevelType w:val="hybridMultilevel"/>
    <w:tmpl w:val="EE6410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BB57ADF"/>
    <w:multiLevelType w:val="hybridMultilevel"/>
    <w:tmpl w:val="FDB82090"/>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D6367E5"/>
    <w:multiLevelType w:val="hybridMultilevel"/>
    <w:tmpl w:val="7592EA74"/>
    <w:lvl w:ilvl="0" w:tplc="1C80B3BC">
      <w:start w:val="8"/>
      <w:numFmt w:val="bullet"/>
      <w:lvlText w:val=""/>
      <w:lvlJc w:val="left"/>
      <w:pPr>
        <w:ind w:left="708" w:hanging="420"/>
      </w:pPr>
      <w:rPr>
        <w:rFonts w:ascii="Symbol" w:eastAsia="Calibri" w:hAnsi="Symbol"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0C4991"/>
    <w:multiLevelType w:val="hybridMultilevel"/>
    <w:tmpl w:val="E40093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09B646D"/>
    <w:multiLevelType w:val="hybridMultilevel"/>
    <w:tmpl w:val="08CE2F1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35166F5"/>
    <w:multiLevelType w:val="hybridMultilevel"/>
    <w:tmpl w:val="494C4D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86694D0">
      <w:numFmt w:val="bullet"/>
      <w:lvlText w:val="-"/>
      <w:lvlJc w:val="left"/>
      <w:pPr>
        <w:ind w:left="1260" w:hanging="420"/>
      </w:pPr>
      <w:rPr>
        <w:rFonts w:ascii="Times New Roman" w:eastAsiaTheme="minorEastAsia" w:hAnsi="Times New Roman"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380666F"/>
    <w:multiLevelType w:val="hybridMultilevel"/>
    <w:tmpl w:val="100624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73C30F5"/>
    <w:multiLevelType w:val="multilevel"/>
    <w:tmpl w:val="373C3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76606F1"/>
    <w:multiLevelType w:val="multilevel"/>
    <w:tmpl w:val="376606F1"/>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A934FB6"/>
    <w:multiLevelType w:val="hybridMultilevel"/>
    <w:tmpl w:val="5D8AF3D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AD8226E"/>
    <w:multiLevelType w:val="multilevel"/>
    <w:tmpl w:val="3AD82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B1A1DC0"/>
    <w:multiLevelType w:val="multilevel"/>
    <w:tmpl w:val="3B1A1DC0"/>
    <w:lvl w:ilvl="0">
      <w:start w:val="1"/>
      <w:numFmt w:val="bullet"/>
      <w:lvlText w:val="-"/>
      <w:lvlJc w:val="left"/>
      <w:pPr>
        <w:ind w:left="420" w:hanging="420"/>
      </w:pPr>
      <w:rPr>
        <w:rFonts w:ascii="Courier New" w:hAnsi="Courier New"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DC148E4"/>
    <w:multiLevelType w:val="hybridMultilevel"/>
    <w:tmpl w:val="2D58F266"/>
    <w:lvl w:ilvl="0" w:tplc="394A435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E7C5A8D"/>
    <w:multiLevelType w:val="hybridMultilevel"/>
    <w:tmpl w:val="2E7247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FCD4DB3"/>
    <w:multiLevelType w:val="multilevel"/>
    <w:tmpl w:val="3FCD4DB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8" w15:restartNumberingAfterBreak="0">
    <w:nsid w:val="488E3A88"/>
    <w:multiLevelType w:val="hybridMultilevel"/>
    <w:tmpl w:val="68448D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8D27153"/>
    <w:multiLevelType w:val="multilevel"/>
    <w:tmpl w:val="48D27153"/>
    <w:lvl w:ilvl="0">
      <w:numFmt w:val="bullet"/>
      <w:lvlText w:val="•"/>
      <w:lvlJc w:val="left"/>
      <w:pPr>
        <w:ind w:left="720" w:hanging="360"/>
      </w:pPr>
      <w:rPr>
        <w:rFonts w:ascii="宋体" w:eastAsia="宋体" w:hAnsi="宋体"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94C1F94"/>
    <w:multiLevelType w:val="multilevel"/>
    <w:tmpl w:val="494C1F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723707"/>
    <w:multiLevelType w:val="hybridMultilevel"/>
    <w:tmpl w:val="AFF28256"/>
    <w:lvl w:ilvl="0" w:tplc="1C80B3BC">
      <w:start w:val="8"/>
      <w:numFmt w:val="bullet"/>
      <w:lvlText w:val=""/>
      <w:lvlJc w:val="left"/>
      <w:pPr>
        <w:ind w:left="708" w:hanging="420"/>
      </w:pPr>
      <w:rPr>
        <w:rFonts w:ascii="Symbol" w:eastAsia="Calibri" w:hAnsi="Symbol"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3" w15:restartNumberingAfterBreak="0">
    <w:nsid w:val="4AEB530D"/>
    <w:multiLevelType w:val="hybridMultilevel"/>
    <w:tmpl w:val="A120E500"/>
    <w:lvl w:ilvl="0" w:tplc="394A435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B6F27F8"/>
    <w:multiLevelType w:val="hybridMultilevel"/>
    <w:tmpl w:val="FB440AA8"/>
    <w:lvl w:ilvl="0" w:tplc="112068B4">
      <w:start w:val="1"/>
      <w:numFmt w:val="bullet"/>
      <w:lvlText w:val="-"/>
      <w:lvlJc w:val="left"/>
      <w:pPr>
        <w:ind w:left="1284" w:hanging="420"/>
      </w:pPr>
      <w:rPr>
        <w:rFonts w:ascii="Courier New" w:hAnsi="Courier New" w:cs="Times New Roman" w:hint="default"/>
      </w:rPr>
    </w:lvl>
    <w:lvl w:ilvl="1" w:tplc="04090003" w:tentative="1">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5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7" w15:restartNumberingAfterBreak="0">
    <w:nsid w:val="516553CF"/>
    <w:multiLevelType w:val="multilevel"/>
    <w:tmpl w:val="5165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2DD391D"/>
    <w:multiLevelType w:val="hybridMultilevel"/>
    <w:tmpl w:val="B21A27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4B31C7B"/>
    <w:multiLevelType w:val="multilevel"/>
    <w:tmpl w:val="54B31C7B"/>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55281BDE"/>
    <w:multiLevelType w:val="hybridMultilevel"/>
    <w:tmpl w:val="93F6DE86"/>
    <w:lvl w:ilvl="0" w:tplc="112068B4">
      <w:start w:val="1"/>
      <w:numFmt w:val="bullet"/>
      <w:lvlText w:val="-"/>
      <w:lvlJc w:val="left"/>
      <w:pPr>
        <w:ind w:left="1260" w:hanging="420"/>
      </w:pPr>
      <w:rPr>
        <w:rFonts w:ascii="Courier New" w:hAnsi="Courier New"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1" w15:restartNumberingAfterBreak="0">
    <w:nsid w:val="55A25CBD"/>
    <w:multiLevelType w:val="multilevel"/>
    <w:tmpl w:val="55A25C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6263F68"/>
    <w:multiLevelType w:val="hybridMultilevel"/>
    <w:tmpl w:val="20B87E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5BC67D64"/>
    <w:multiLevelType w:val="hybridMultilevel"/>
    <w:tmpl w:val="65608F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DA265FA"/>
    <w:multiLevelType w:val="hybridMultilevel"/>
    <w:tmpl w:val="D32837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F7A0D26"/>
    <w:multiLevelType w:val="hybridMultilevel"/>
    <w:tmpl w:val="2D7C390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1C45C37"/>
    <w:multiLevelType w:val="multilevel"/>
    <w:tmpl w:val="61C45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1FB282D"/>
    <w:multiLevelType w:val="hybridMultilevel"/>
    <w:tmpl w:val="E2AA38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23D1916"/>
    <w:multiLevelType w:val="hybridMultilevel"/>
    <w:tmpl w:val="DFD0C5DE"/>
    <w:lvl w:ilvl="0" w:tplc="05003746">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7D1B87"/>
    <w:multiLevelType w:val="hybridMultilevel"/>
    <w:tmpl w:val="9FDE7D60"/>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E3E0299"/>
    <w:multiLevelType w:val="hybridMultilevel"/>
    <w:tmpl w:val="23303396"/>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EC84063"/>
    <w:multiLevelType w:val="hybridMultilevel"/>
    <w:tmpl w:val="93DABC20"/>
    <w:lvl w:ilvl="0" w:tplc="D16E0F1E">
      <w:start w:val="1"/>
      <w:numFmt w:val="bullet"/>
      <w:lvlText w:val="•"/>
      <w:lvlJc w:val="left"/>
      <w:pPr>
        <w:ind w:left="640" w:hanging="420"/>
      </w:pPr>
      <w:rPr>
        <w:rFonts w:ascii="Times New Roma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4" w15:restartNumberingAfterBreak="0">
    <w:nsid w:val="71EE7E2E"/>
    <w:multiLevelType w:val="hybridMultilevel"/>
    <w:tmpl w:val="D9F66AA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38E61BC"/>
    <w:multiLevelType w:val="hybridMultilevel"/>
    <w:tmpl w:val="EA3A69A8"/>
    <w:lvl w:ilvl="0" w:tplc="2BB64B3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397E64"/>
    <w:multiLevelType w:val="hybridMultilevel"/>
    <w:tmpl w:val="313AE50C"/>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8E94965"/>
    <w:multiLevelType w:val="hybridMultilevel"/>
    <w:tmpl w:val="D10EA220"/>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B8F6F08"/>
    <w:multiLevelType w:val="hybridMultilevel"/>
    <w:tmpl w:val="A518377E"/>
    <w:lvl w:ilvl="0" w:tplc="2BB64B3A">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FA6905"/>
    <w:multiLevelType w:val="hybridMultilevel"/>
    <w:tmpl w:val="40E869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112068B4">
      <w:start w:val="1"/>
      <w:numFmt w:val="bullet"/>
      <w:lvlText w:val="-"/>
      <w:lvlJc w:val="left"/>
      <w:pPr>
        <w:ind w:left="1260" w:hanging="420"/>
      </w:pPr>
      <w:rPr>
        <w:rFonts w:ascii="Courier New" w:hAnsi="Courier New" w:cs="Times New Roman" w:hint="default"/>
      </w:rPr>
    </w:lvl>
    <w:lvl w:ilvl="3" w:tplc="72B4E004">
      <w:numFmt w:val="bullet"/>
      <w:lvlText w:val="•"/>
      <w:lvlJc w:val="left"/>
      <w:pPr>
        <w:ind w:left="1620" w:hanging="360"/>
      </w:pPr>
      <w:rPr>
        <w:rFonts w:ascii="宋体" w:eastAsia="宋体" w:hAnsi="宋体" w:cs="Times New Roman" w:hint="eastAsia"/>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7E2C2958"/>
    <w:multiLevelType w:val="hybridMultilevel"/>
    <w:tmpl w:val="9558FC6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0"/>
  </w:num>
  <w:num w:numId="3">
    <w:abstractNumId w:val="26"/>
  </w:num>
  <w:num w:numId="4">
    <w:abstractNumId w:val="37"/>
  </w:num>
  <w:num w:numId="5">
    <w:abstractNumId w:val="46"/>
  </w:num>
  <w:num w:numId="6">
    <w:abstractNumId w:val="51"/>
  </w:num>
  <w:num w:numId="7">
    <w:abstractNumId w:val="83"/>
  </w:num>
  <w:num w:numId="8">
    <w:abstractNumId w:val="54"/>
  </w:num>
  <w:num w:numId="9">
    <w:abstractNumId w:val="79"/>
  </w:num>
  <w:num w:numId="10">
    <w:abstractNumId w:val="44"/>
  </w:num>
  <w:num w:numId="11">
    <w:abstractNumId w:val="65"/>
  </w:num>
  <w:num w:numId="12">
    <w:abstractNumId w:val="47"/>
  </w:num>
  <w:num w:numId="13">
    <w:abstractNumId w:val="28"/>
  </w:num>
  <w:num w:numId="14">
    <w:abstractNumId w:val="73"/>
  </w:num>
  <w:num w:numId="15">
    <w:abstractNumId w:val="45"/>
  </w:num>
  <w:num w:numId="16">
    <w:abstractNumId w:val="75"/>
  </w:num>
  <w:num w:numId="17">
    <w:abstractNumId w:val="39"/>
  </w:num>
  <w:num w:numId="18">
    <w:abstractNumId w:val="61"/>
  </w:num>
  <w:num w:numId="19">
    <w:abstractNumId w:val="4"/>
  </w:num>
  <w:num w:numId="20">
    <w:abstractNumId w:val="67"/>
  </w:num>
  <w:num w:numId="21">
    <w:abstractNumId w:val="34"/>
  </w:num>
  <w:num w:numId="22">
    <w:abstractNumId w:val="19"/>
  </w:num>
  <w:num w:numId="23">
    <w:abstractNumId w:val="0"/>
  </w:num>
  <w:num w:numId="24">
    <w:abstractNumId w:val="49"/>
  </w:num>
  <w:num w:numId="25">
    <w:abstractNumId w:val="57"/>
  </w:num>
  <w:num w:numId="26">
    <w:abstractNumId w:val="50"/>
  </w:num>
  <w:num w:numId="27">
    <w:abstractNumId w:val="40"/>
  </w:num>
  <w:num w:numId="28">
    <w:abstractNumId w:val="35"/>
  </w:num>
  <w:num w:numId="29">
    <w:abstractNumId w:val="59"/>
  </w:num>
  <w:num w:numId="30">
    <w:abstractNumId w:val="56"/>
  </w:num>
  <w:num w:numId="31">
    <w:abstractNumId w:val="36"/>
  </w:num>
  <w:num w:numId="32">
    <w:abstractNumId w:val="12"/>
  </w:num>
  <w:num w:numId="33">
    <w:abstractNumId w:val="5"/>
  </w:num>
  <w:num w:numId="34">
    <w:abstractNumId w:val="22"/>
  </w:num>
  <w:num w:numId="35">
    <w:abstractNumId w:val="62"/>
  </w:num>
  <w:num w:numId="36">
    <w:abstractNumId w:val="81"/>
  </w:num>
  <w:num w:numId="37">
    <w:abstractNumId w:val="55"/>
  </w:num>
  <w:num w:numId="38">
    <w:abstractNumId w:val="74"/>
  </w:num>
  <w:num w:numId="39">
    <w:abstractNumId w:val="23"/>
  </w:num>
  <w:num w:numId="40">
    <w:abstractNumId w:val="32"/>
  </w:num>
  <w:num w:numId="41">
    <w:abstractNumId w:val="68"/>
  </w:num>
  <w:num w:numId="42">
    <w:abstractNumId w:val="60"/>
  </w:num>
  <w:num w:numId="43">
    <w:abstractNumId w:val="20"/>
  </w:num>
  <w:num w:numId="44">
    <w:abstractNumId w:val="16"/>
  </w:num>
  <w:num w:numId="45">
    <w:abstractNumId w:val="64"/>
  </w:num>
  <w:num w:numId="46">
    <w:abstractNumId w:val="11"/>
  </w:num>
  <w:num w:numId="47">
    <w:abstractNumId w:val="38"/>
  </w:num>
  <w:num w:numId="48">
    <w:abstractNumId w:val="48"/>
  </w:num>
  <w:num w:numId="49">
    <w:abstractNumId w:val="15"/>
  </w:num>
  <w:num w:numId="50">
    <w:abstractNumId w:val="24"/>
  </w:num>
  <w:num w:numId="51">
    <w:abstractNumId w:val="58"/>
  </w:num>
  <w:num w:numId="52">
    <w:abstractNumId w:val="63"/>
  </w:num>
  <w:num w:numId="53">
    <w:abstractNumId w:val="17"/>
  </w:num>
  <w:num w:numId="54">
    <w:abstractNumId w:val="2"/>
  </w:num>
  <w:num w:numId="55">
    <w:abstractNumId w:val="31"/>
  </w:num>
  <w:num w:numId="56">
    <w:abstractNumId w:val="29"/>
  </w:num>
  <w:num w:numId="57">
    <w:abstractNumId w:val="42"/>
  </w:num>
  <w:num w:numId="58">
    <w:abstractNumId w:val="18"/>
  </w:num>
  <w:num w:numId="59">
    <w:abstractNumId w:val="7"/>
  </w:num>
  <w:num w:numId="60">
    <w:abstractNumId w:val="52"/>
  </w:num>
  <w:num w:numId="61">
    <w:abstractNumId w:val="43"/>
  </w:num>
  <w:num w:numId="62">
    <w:abstractNumId w:val="66"/>
  </w:num>
  <w:num w:numId="63">
    <w:abstractNumId w:val="1"/>
  </w:num>
  <w:num w:numId="64">
    <w:abstractNumId w:val="72"/>
  </w:num>
  <w:num w:numId="65">
    <w:abstractNumId w:val="33"/>
  </w:num>
  <w:num w:numId="66">
    <w:abstractNumId w:val="10"/>
  </w:num>
  <w:num w:numId="67">
    <w:abstractNumId w:val="69"/>
  </w:num>
  <w:num w:numId="68">
    <w:abstractNumId w:val="76"/>
  </w:num>
  <w:num w:numId="69">
    <w:abstractNumId w:val="78"/>
  </w:num>
  <w:num w:numId="70">
    <w:abstractNumId w:val="80"/>
  </w:num>
  <w:num w:numId="71">
    <w:abstractNumId w:val="3"/>
  </w:num>
  <w:num w:numId="72">
    <w:abstractNumId w:val="14"/>
  </w:num>
  <w:num w:numId="73">
    <w:abstractNumId w:val="13"/>
  </w:num>
  <w:num w:numId="74">
    <w:abstractNumId w:val="6"/>
  </w:num>
  <w:num w:numId="75">
    <w:abstractNumId w:val="25"/>
  </w:num>
  <w:num w:numId="76">
    <w:abstractNumId w:val="82"/>
  </w:num>
  <w:num w:numId="77">
    <w:abstractNumId w:val="77"/>
  </w:num>
  <w:num w:numId="78">
    <w:abstractNumId w:val="9"/>
  </w:num>
  <w:num w:numId="79">
    <w:abstractNumId w:val="41"/>
  </w:num>
  <w:num w:numId="80">
    <w:abstractNumId w:val="53"/>
  </w:num>
  <w:num w:numId="81">
    <w:abstractNumId w:val="21"/>
  </w:num>
  <w:num w:numId="82">
    <w:abstractNumId w:val="71"/>
  </w:num>
  <w:num w:numId="83">
    <w:abstractNumId w:val="70"/>
  </w:num>
  <w:num w:numId="84">
    <w:abstractNumId w:val="2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3F6"/>
    <w:rsid w:val="0000270A"/>
    <w:rsid w:val="000027D5"/>
    <w:rsid w:val="00002A8E"/>
    <w:rsid w:val="00002D55"/>
    <w:rsid w:val="00003131"/>
    <w:rsid w:val="00003227"/>
    <w:rsid w:val="000037FB"/>
    <w:rsid w:val="00003EF4"/>
    <w:rsid w:val="0000403F"/>
    <w:rsid w:val="00004885"/>
    <w:rsid w:val="00004D8C"/>
    <w:rsid w:val="00004DCB"/>
    <w:rsid w:val="000051F0"/>
    <w:rsid w:val="0000521F"/>
    <w:rsid w:val="0000553B"/>
    <w:rsid w:val="000055DE"/>
    <w:rsid w:val="00005705"/>
    <w:rsid w:val="00005AEF"/>
    <w:rsid w:val="0000608B"/>
    <w:rsid w:val="000063BC"/>
    <w:rsid w:val="00006780"/>
    <w:rsid w:val="0000699F"/>
    <w:rsid w:val="00006C7A"/>
    <w:rsid w:val="00006F50"/>
    <w:rsid w:val="00007495"/>
    <w:rsid w:val="000074DC"/>
    <w:rsid w:val="0000763D"/>
    <w:rsid w:val="0000792C"/>
    <w:rsid w:val="00007B4B"/>
    <w:rsid w:val="00007E38"/>
    <w:rsid w:val="000101EF"/>
    <w:rsid w:val="00010E97"/>
    <w:rsid w:val="00010FD1"/>
    <w:rsid w:val="000110AF"/>
    <w:rsid w:val="000110F4"/>
    <w:rsid w:val="0001117C"/>
    <w:rsid w:val="0001121B"/>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3EA"/>
    <w:rsid w:val="000144DE"/>
    <w:rsid w:val="00014C33"/>
    <w:rsid w:val="00014CFE"/>
    <w:rsid w:val="00014E0E"/>
    <w:rsid w:val="00014F61"/>
    <w:rsid w:val="000150EC"/>
    <w:rsid w:val="0001522A"/>
    <w:rsid w:val="00015BCB"/>
    <w:rsid w:val="00015CED"/>
    <w:rsid w:val="00015D38"/>
    <w:rsid w:val="0001609B"/>
    <w:rsid w:val="000160D3"/>
    <w:rsid w:val="000161BE"/>
    <w:rsid w:val="000162B2"/>
    <w:rsid w:val="000163D4"/>
    <w:rsid w:val="0001645D"/>
    <w:rsid w:val="000164BB"/>
    <w:rsid w:val="000167A6"/>
    <w:rsid w:val="00016D91"/>
    <w:rsid w:val="00016DCE"/>
    <w:rsid w:val="00016FED"/>
    <w:rsid w:val="00017309"/>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345"/>
    <w:rsid w:val="000233F4"/>
    <w:rsid w:val="00023B37"/>
    <w:rsid w:val="00023C29"/>
    <w:rsid w:val="00023CE3"/>
    <w:rsid w:val="00023E9E"/>
    <w:rsid w:val="00024B5A"/>
    <w:rsid w:val="00024D64"/>
    <w:rsid w:val="00024E37"/>
    <w:rsid w:val="0002506A"/>
    <w:rsid w:val="000255A1"/>
    <w:rsid w:val="000258DD"/>
    <w:rsid w:val="0002591B"/>
    <w:rsid w:val="00025AB1"/>
    <w:rsid w:val="00025AF0"/>
    <w:rsid w:val="00025B99"/>
    <w:rsid w:val="00025E40"/>
    <w:rsid w:val="000266AE"/>
    <w:rsid w:val="00026905"/>
    <w:rsid w:val="00026977"/>
    <w:rsid w:val="000269F9"/>
    <w:rsid w:val="00026A79"/>
    <w:rsid w:val="00026B7D"/>
    <w:rsid w:val="00026C64"/>
    <w:rsid w:val="00026EF9"/>
    <w:rsid w:val="00027333"/>
    <w:rsid w:val="000273DF"/>
    <w:rsid w:val="00027E95"/>
    <w:rsid w:val="00027F40"/>
    <w:rsid w:val="00027F4B"/>
    <w:rsid w:val="000300FE"/>
    <w:rsid w:val="00030203"/>
    <w:rsid w:val="00030282"/>
    <w:rsid w:val="00030619"/>
    <w:rsid w:val="0003063A"/>
    <w:rsid w:val="000307C6"/>
    <w:rsid w:val="0003080B"/>
    <w:rsid w:val="00030CD6"/>
    <w:rsid w:val="00030E52"/>
    <w:rsid w:val="00030F4D"/>
    <w:rsid w:val="00030F74"/>
    <w:rsid w:val="00030F85"/>
    <w:rsid w:val="000311F1"/>
    <w:rsid w:val="000312B4"/>
    <w:rsid w:val="0003134F"/>
    <w:rsid w:val="0003162D"/>
    <w:rsid w:val="000317B2"/>
    <w:rsid w:val="000318A0"/>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28"/>
    <w:rsid w:val="000351DA"/>
    <w:rsid w:val="0003540B"/>
    <w:rsid w:val="00035574"/>
    <w:rsid w:val="000356AB"/>
    <w:rsid w:val="000357A0"/>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051"/>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D58"/>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724"/>
    <w:rsid w:val="00044872"/>
    <w:rsid w:val="00044C82"/>
    <w:rsid w:val="00044EB0"/>
    <w:rsid w:val="00044F4F"/>
    <w:rsid w:val="00044FC4"/>
    <w:rsid w:val="0004513B"/>
    <w:rsid w:val="000451E5"/>
    <w:rsid w:val="0004535C"/>
    <w:rsid w:val="000453F6"/>
    <w:rsid w:val="00045A17"/>
    <w:rsid w:val="00045A54"/>
    <w:rsid w:val="00045D6A"/>
    <w:rsid w:val="00046501"/>
    <w:rsid w:val="00046CD6"/>
    <w:rsid w:val="00046CE4"/>
    <w:rsid w:val="00046DA6"/>
    <w:rsid w:val="00046E6F"/>
    <w:rsid w:val="00046F9A"/>
    <w:rsid w:val="000472F3"/>
    <w:rsid w:val="000473BD"/>
    <w:rsid w:val="00047413"/>
    <w:rsid w:val="000477BB"/>
    <w:rsid w:val="00047A82"/>
    <w:rsid w:val="00047B11"/>
    <w:rsid w:val="00050013"/>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3D4B"/>
    <w:rsid w:val="00054261"/>
    <w:rsid w:val="0005456E"/>
    <w:rsid w:val="000547C1"/>
    <w:rsid w:val="00054807"/>
    <w:rsid w:val="00054917"/>
    <w:rsid w:val="00054ACE"/>
    <w:rsid w:val="00054AE4"/>
    <w:rsid w:val="00054B6B"/>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72A7"/>
    <w:rsid w:val="00057388"/>
    <w:rsid w:val="0005755D"/>
    <w:rsid w:val="0005777C"/>
    <w:rsid w:val="00057DF9"/>
    <w:rsid w:val="00057F68"/>
    <w:rsid w:val="00057F6C"/>
    <w:rsid w:val="000601D7"/>
    <w:rsid w:val="00060586"/>
    <w:rsid w:val="0006090A"/>
    <w:rsid w:val="00060FDB"/>
    <w:rsid w:val="000612C5"/>
    <w:rsid w:val="000613C1"/>
    <w:rsid w:val="000616E1"/>
    <w:rsid w:val="00061BDC"/>
    <w:rsid w:val="00061D2A"/>
    <w:rsid w:val="000621A9"/>
    <w:rsid w:val="0006263A"/>
    <w:rsid w:val="00062D5C"/>
    <w:rsid w:val="00062D9A"/>
    <w:rsid w:val="0006310A"/>
    <w:rsid w:val="000631CE"/>
    <w:rsid w:val="0006340E"/>
    <w:rsid w:val="00063485"/>
    <w:rsid w:val="000635D6"/>
    <w:rsid w:val="00063911"/>
    <w:rsid w:val="00063C8D"/>
    <w:rsid w:val="00063F57"/>
    <w:rsid w:val="000641BD"/>
    <w:rsid w:val="000642C9"/>
    <w:rsid w:val="0006436B"/>
    <w:rsid w:val="0006480B"/>
    <w:rsid w:val="000648F5"/>
    <w:rsid w:val="00064A2B"/>
    <w:rsid w:val="00064B46"/>
    <w:rsid w:val="00065016"/>
    <w:rsid w:val="00065031"/>
    <w:rsid w:val="00065218"/>
    <w:rsid w:val="00065297"/>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0FF"/>
    <w:rsid w:val="0007118F"/>
    <w:rsid w:val="00071255"/>
    <w:rsid w:val="000715CE"/>
    <w:rsid w:val="0007162A"/>
    <w:rsid w:val="000716E3"/>
    <w:rsid w:val="000716FB"/>
    <w:rsid w:val="00071740"/>
    <w:rsid w:val="000719A2"/>
    <w:rsid w:val="00072996"/>
    <w:rsid w:val="000729FA"/>
    <w:rsid w:val="00072D60"/>
    <w:rsid w:val="00072E75"/>
    <w:rsid w:val="00072EFA"/>
    <w:rsid w:val="00072FB0"/>
    <w:rsid w:val="00072FB5"/>
    <w:rsid w:val="00072FF7"/>
    <w:rsid w:val="0007337F"/>
    <w:rsid w:val="0007359A"/>
    <w:rsid w:val="00073623"/>
    <w:rsid w:val="0007368E"/>
    <w:rsid w:val="00073785"/>
    <w:rsid w:val="00073964"/>
    <w:rsid w:val="00073974"/>
    <w:rsid w:val="00073E87"/>
    <w:rsid w:val="000741B3"/>
    <w:rsid w:val="00074375"/>
    <w:rsid w:val="000743A0"/>
    <w:rsid w:val="000747FC"/>
    <w:rsid w:val="00074A9E"/>
    <w:rsid w:val="00074BF5"/>
    <w:rsid w:val="000752CD"/>
    <w:rsid w:val="00075680"/>
    <w:rsid w:val="00075999"/>
    <w:rsid w:val="00075AB6"/>
    <w:rsid w:val="00075CCD"/>
    <w:rsid w:val="000760CD"/>
    <w:rsid w:val="000763BD"/>
    <w:rsid w:val="00076408"/>
    <w:rsid w:val="0007661E"/>
    <w:rsid w:val="00076684"/>
    <w:rsid w:val="00077073"/>
    <w:rsid w:val="00077874"/>
    <w:rsid w:val="00077FF1"/>
    <w:rsid w:val="0008022A"/>
    <w:rsid w:val="0008034B"/>
    <w:rsid w:val="00080418"/>
    <w:rsid w:val="000805B2"/>
    <w:rsid w:val="000806FE"/>
    <w:rsid w:val="000808A1"/>
    <w:rsid w:val="00080CFF"/>
    <w:rsid w:val="00080D74"/>
    <w:rsid w:val="00080D81"/>
    <w:rsid w:val="00081383"/>
    <w:rsid w:val="00081631"/>
    <w:rsid w:val="000822AA"/>
    <w:rsid w:val="000826F4"/>
    <w:rsid w:val="000826FF"/>
    <w:rsid w:val="00082A49"/>
    <w:rsid w:val="00082C90"/>
    <w:rsid w:val="00082EE6"/>
    <w:rsid w:val="000832D0"/>
    <w:rsid w:val="00083322"/>
    <w:rsid w:val="0008399B"/>
    <w:rsid w:val="00083ABE"/>
    <w:rsid w:val="00083C99"/>
    <w:rsid w:val="00083E77"/>
    <w:rsid w:val="00084255"/>
    <w:rsid w:val="00084293"/>
    <w:rsid w:val="000845CA"/>
    <w:rsid w:val="00084E61"/>
    <w:rsid w:val="000851A2"/>
    <w:rsid w:val="00085239"/>
    <w:rsid w:val="000855B6"/>
    <w:rsid w:val="00085678"/>
    <w:rsid w:val="00085F08"/>
    <w:rsid w:val="000862BA"/>
    <w:rsid w:val="000862F6"/>
    <w:rsid w:val="000867E7"/>
    <w:rsid w:val="00086AF1"/>
    <w:rsid w:val="00086B50"/>
    <w:rsid w:val="00086C4D"/>
    <w:rsid w:val="00087418"/>
    <w:rsid w:val="000875E7"/>
    <w:rsid w:val="0008760B"/>
    <w:rsid w:val="0008782D"/>
    <w:rsid w:val="00087A17"/>
    <w:rsid w:val="00087E29"/>
    <w:rsid w:val="0009037D"/>
    <w:rsid w:val="00090394"/>
    <w:rsid w:val="000903DC"/>
    <w:rsid w:val="00090573"/>
    <w:rsid w:val="00090779"/>
    <w:rsid w:val="00090B1A"/>
    <w:rsid w:val="000917A0"/>
    <w:rsid w:val="00091F33"/>
    <w:rsid w:val="000921E3"/>
    <w:rsid w:val="000928FD"/>
    <w:rsid w:val="00092A3D"/>
    <w:rsid w:val="000931C3"/>
    <w:rsid w:val="000931F5"/>
    <w:rsid w:val="00093566"/>
    <w:rsid w:val="000939CE"/>
    <w:rsid w:val="00093E29"/>
    <w:rsid w:val="00093F75"/>
    <w:rsid w:val="0009437A"/>
    <w:rsid w:val="000944A0"/>
    <w:rsid w:val="000945F0"/>
    <w:rsid w:val="000946D3"/>
    <w:rsid w:val="000947B7"/>
    <w:rsid w:val="00094931"/>
    <w:rsid w:val="00094EE0"/>
    <w:rsid w:val="00094FB7"/>
    <w:rsid w:val="0009512D"/>
    <w:rsid w:val="000954C6"/>
    <w:rsid w:val="000954DC"/>
    <w:rsid w:val="000955FD"/>
    <w:rsid w:val="00095671"/>
    <w:rsid w:val="000956BC"/>
    <w:rsid w:val="000957FF"/>
    <w:rsid w:val="00095920"/>
    <w:rsid w:val="00095F53"/>
    <w:rsid w:val="00096020"/>
    <w:rsid w:val="000963A3"/>
    <w:rsid w:val="0009653B"/>
    <w:rsid w:val="000966A6"/>
    <w:rsid w:val="000968D8"/>
    <w:rsid w:val="00096C2D"/>
    <w:rsid w:val="00096DA4"/>
    <w:rsid w:val="0009709B"/>
    <w:rsid w:val="000970D0"/>
    <w:rsid w:val="0009720E"/>
    <w:rsid w:val="00097716"/>
    <w:rsid w:val="000979F0"/>
    <w:rsid w:val="00097AE8"/>
    <w:rsid w:val="00097EF2"/>
    <w:rsid w:val="000A0062"/>
    <w:rsid w:val="000A02DC"/>
    <w:rsid w:val="000A05EC"/>
    <w:rsid w:val="000A0643"/>
    <w:rsid w:val="000A09A2"/>
    <w:rsid w:val="000A0A15"/>
    <w:rsid w:val="000A0ABA"/>
    <w:rsid w:val="000A0CA1"/>
    <w:rsid w:val="000A0E99"/>
    <w:rsid w:val="000A106E"/>
    <w:rsid w:val="000A1451"/>
    <w:rsid w:val="000A1AD3"/>
    <w:rsid w:val="000A1BE7"/>
    <w:rsid w:val="000A1D49"/>
    <w:rsid w:val="000A20BE"/>
    <w:rsid w:val="000A23E5"/>
    <w:rsid w:val="000A241F"/>
    <w:rsid w:val="000A26E4"/>
    <w:rsid w:val="000A2D70"/>
    <w:rsid w:val="000A2DF8"/>
    <w:rsid w:val="000A2E26"/>
    <w:rsid w:val="000A31F7"/>
    <w:rsid w:val="000A3658"/>
    <w:rsid w:val="000A3ACB"/>
    <w:rsid w:val="000A3CBA"/>
    <w:rsid w:val="000A40EF"/>
    <w:rsid w:val="000A4492"/>
    <w:rsid w:val="000A4775"/>
    <w:rsid w:val="000A49DE"/>
    <w:rsid w:val="000A4B74"/>
    <w:rsid w:val="000A4B7B"/>
    <w:rsid w:val="000A4BA8"/>
    <w:rsid w:val="000A4FEA"/>
    <w:rsid w:val="000A52F5"/>
    <w:rsid w:val="000A52F9"/>
    <w:rsid w:val="000A54DF"/>
    <w:rsid w:val="000A61CB"/>
    <w:rsid w:val="000A6252"/>
    <w:rsid w:val="000A64D8"/>
    <w:rsid w:val="000A66B6"/>
    <w:rsid w:val="000A6723"/>
    <w:rsid w:val="000A6788"/>
    <w:rsid w:val="000A68A9"/>
    <w:rsid w:val="000A68C3"/>
    <w:rsid w:val="000A6979"/>
    <w:rsid w:val="000A6AC6"/>
    <w:rsid w:val="000A6BD3"/>
    <w:rsid w:val="000A6CFE"/>
    <w:rsid w:val="000A6F12"/>
    <w:rsid w:val="000A7182"/>
    <w:rsid w:val="000A74D5"/>
    <w:rsid w:val="000A7581"/>
    <w:rsid w:val="000A7C88"/>
    <w:rsid w:val="000A7CA9"/>
    <w:rsid w:val="000B02C2"/>
    <w:rsid w:val="000B081C"/>
    <w:rsid w:val="000B0C4E"/>
    <w:rsid w:val="000B0E8D"/>
    <w:rsid w:val="000B10AB"/>
    <w:rsid w:val="000B10E2"/>
    <w:rsid w:val="000B130E"/>
    <w:rsid w:val="000B14F4"/>
    <w:rsid w:val="000B1B83"/>
    <w:rsid w:val="000B1CD3"/>
    <w:rsid w:val="000B1DB2"/>
    <w:rsid w:val="000B24E9"/>
    <w:rsid w:val="000B256B"/>
    <w:rsid w:val="000B25A1"/>
    <w:rsid w:val="000B271B"/>
    <w:rsid w:val="000B282F"/>
    <w:rsid w:val="000B2EE5"/>
    <w:rsid w:val="000B32D4"/>
    <w:rsid w:val="000B38DA"/>
    <w:rsid w:val="000B3917"/>
    <w:rsid w:val="000B3A38"/>
    <w:rsid w:val="000B3F37"/>
    <w:rsid w:val="000B4788"/>
    <w:rsid w:val="000B49D7"/>
    <w:rsid w:val="000B5374"/>
    <w:rsid w:val="000B546F"/>
    <w:rsid w:val="000B5845"/>
    <w:rsid w:val="000B6030"/>
    <w:rsid w:val="000B628A"/>
    <w:rsid w:val="000B6539"/>
    <w:rsid w:val="000B655C"/>
    <w:rsid w:val="000B65BE"/>
    <w:rsid w:val="000B6828"/>
    <w:rsid w:val="000B68D5"/>
    <w:rsid w:val="000B6A84"/>
    <w:rsid w:val="000B6BDF"/>
    <w:rsid w:val="000B6EA5"/>
    <w:rsid w:val="000B71B6"/>
    <w:rsid w:val="000B7963"/>
    <w:rsid w:val="000B7B2B"/>
    <w:rsid w:val="000B7CD6"/>
    <w:rsid w:val="000B7D5E"/>
    <w:rsid w:val="000B7E16"/>
    <w:rsid w:val="000B7F8C"/>
    <w:rsid w:val="000B7FED"/>
    <w:rsid w:val="000C0AE5"/>
    <w:rsid w:val="000C133A"/>
    <w:rsid w:val="000C1378"/>
    <w:rsid w:val="000C1545"/>
    <w:rsid w:val="000C1828"/>
    <w:rsid w:val="000C1944"/>
    <w:rsid w:val="000C1DBD"/>
    <w:rsid w:val="000C1F13"/>
    <w:rsid w:val="000C240A"/>
    <w:rsid w:val="000C2B21"/>
    <w:rsid w:val="000C2C62"/>
    <w:rsid w:val="000C2DE1"/>
    <w:rsid w:val="000C2E7E"/>
    <w:rsid w:val="000C3232"/>
    <w:rsid w:val="000C3561"/>
    <w:rsid w:val="000C393F"/>
    <w:rsid w:val="000C3C0A"/>
    <w:rsid w:val="000C3FF9"/>
    <w:rsid w:val="000C4065"/>
    <w:rsid w:val="000C4137"/>
    <w:rsid w:val="000C4538"/>
    <w:rsid w:val="000C4641"/>
    <w:rsid w:val="000C46C9"/>
    <w:rsid w:val="000C4912"/>
    <w:rsid w:val="000C4918"/>
    <w:rsid w:val="000C4C76"/>
    <w:rsid w:val="000C5759"/>
    <w:rsid w:val="000C584A"/>
    <w:rsid w:val="000C5966"/>
    <w:rsid w:val="000C5E7D"/>
    <w:rsid w:val="000C61BD"/>
    <w:rsid w:val="000C6346"/>
    <w:rsid w:val="000C673C"/>
    <w:rsid w:val="000C69F8"/>
    <w:rsid w:val="000C6A01"/>
    <w:rsid w:val="000C71D9"/>
    <w:rsid w:val="000C791F"/>
    <w:rsid w:val="000C7DB6"/>
    <w:rsid w:val="000C7FC4"/>
    <w:rsid w:val="000D001E"/>
    <w:rsid w:val="000D0153"/>
    <w:rsid w:val="000D01DB"/>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56"/>
    <w:rsid w:val="000D448A"/>
    <w:rsid w:val="000D44F2"/>
    <w:rsid w:val="000D46D6"/>
    <w:rsid w:val="000D46EE"/>
    <w:rsid w:val="000D4896"/>
    <w:rsid w:val="000D4DE6"/>
    <w:rsid w:val="000D5158"/>
    <w:rsid w:val="000D533E"/>
    <w:rsid w:val="000D55EA"/>
    <w:rsid w:val="000D5965"/>
    <w:rsid w:val="000D59D6"/>
    <w:rsid w:val="000D5AB0"/>
    <w:rsid w:val="000D5AD1"/>
    <w:rsid w:val="000D5E4D"/>
    <w:rsid w:val="000D6207"/>
    <w:rsid w:val="000D6E27"/>
    <w:rsid w:val="000D6E96"/>
    <w:rsid w:val="000D7268"/>
    <w:rsid w:val="000D7783"/>
    <w:rsid w:val="000D7AB1"/>
    <w:rsid w:val="000D7B1E"/>
    <w:rsid w:val="000E011D"/>
    <w:rsid w:val="000E017D"/>
    <w:rsid w:val="000E03CF"/>
    <w:rsid w:val="000E082D"/>
    <w:rsid w:val="000E0D89"/>
    <w:rsid w:val="000E1003"/>
    <w:rsid w:val="000E14B9"/>
    <w:rsid w:val="000E182B"/>
    <w:rsid w:val="000E1E12"/>
    <w:rsid w:val="000E1E8E"/>
    <w:rsid w:val="000E1F26"/>
    <w:rsid w:val="000E2787"/>
    <w:rsid w:val="000E279B"/>
    <w:rsid w:val="000E2FA8"/>
    <w:rsid w:val="000E3075"/>
    <w:rsid w:val="000E30F1"/>
    <w:rsid w:val="000E31F0"/>
    <w:rsid w:val="000E331F"/>
    <w:rsid w:val="000E3358"/>
    <w:rsid w:val="000E38ED"/>
    <w:rsid w:val="000E3CB8"/>
    <w:rsid w:val="000E3F84"/>
    <w:rsid w:val="000E40C3"/>
    <w:rsid w:val="000E4790"/>
    <w:rsid w:val="000E4C9B"/>
    <w:rsid w:val="000E4D01"/>
    <w:rsid w:val="000E5173"/>
    <w:rsid w:val="000E5830"/>
    <w:rsid w:val="000E5995"/>
    <w:rsid w:val="000E5C4E"/>
    <w:rsid w:val="000E5CA5"/>
    <w:rsid w:val="000E5E3A"/>
    <w:rsid w:val="000E6016"/>
    <w:rsid w:val="000E6576"/>
    <w:rsid w:val="000E65A7"/>
    <w:rsid w:val="000E6635"/>
    <w:rsid w:val="000E6921"/>
    <w:rsid w:val="000E6980"/>
    <w:rsid w:val="000E6BAF"/>
    <w:rsid w:val="000E6EED"/>
    <w:rsid w:val="000E6F62"/>
    <w:rsid w:val="000E763E"/>
    <w:rsid w:val="000E780F"/>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85D"/>
    <w:rsid w:val="000F2965"/>
    <w:rsid w:val="000F2A35"/>
    <w:rsid w:val="000F2C89"/>
    <w:rsid w:val="000F34C7"/>
    <w:rsid w:val="000F3740"/>
    <w:rsid w:val="000F3762"/>
    <w:rsid w:val="000F3B40"/>
    <w:rsid w:val="000F3F2F"/>
    <w:rsid w:val="000F42EA"/>
    <w:rsid w:val="000F44BE"/>
    <w:rsid w:val="000F46BB"/>
    <w:rsid w:val="000F47E6"/>
    <w:rsid w:val="000F4CAF"/>
    <w:rsid w:val="000F4D2F"/>
    <w:rsid w:val="000F4E6A"/>
    <w:rsid w:val="000F4F44"/>
    <w:rsid w:val="000F5023"/>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0EAB"/>
    <w:rsid w:val="001010D7"/>
    <w:rsid w:val="001011BD"/>
    <w:rsid w:val="00101489"/>
    <w:rsid w:val="00101509"/>
    <w:rsid w:val="001016D6"/>
    <w:rsid w:val="001017C8"/>
    <w:rsid w:val="00101A0E"/>
    <w:rsid w:val="00101ACE"/>
    <w:rsid w:val="00101D6C"/>
    <w:rsid w:val="00102033"/>
    <w:rsid w:val="00102086"/>
    <w:rsid w:val="001020A8"/>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13D"/>
    <w:rsid w:val="00104196"/>
    <w:rsid w:val="00104228"/>
    <w:rsid w:val="001047DE"/>
    <w:rsid w:val="00104979"/>
    <w:rsid w:val="00104A80"/>
    <w:rsid w:val="00104AE7"/>
    <w:rsid w:val="00104B6F"/>
    <w:rsid w:val="00104BCF"/>
    <w:rsid w:val="00104C67"/>
    <w:rsid w:val="00104D55"/>
    <w:rsid w:val="00105082"/>
    <w:rsid w:val="001050B7"/>
    <w:rsid w:val="001050F9"/>
    <w:rsid w:val="0010511B"/>
    <w:rsid w:val="0010521E"/>
    <w:rsid w:val="0010568A"/>
    <w:rsid w:val="001056C5"/>
    <w:rsid w:val="00105820"/>
    <w:rsid w:val="00105989"/>
    <w:rsid w:val="00105BD5"/>
    <w:rsid w:val="00105CEE"/>
    <w:rsid w:val="00105DA1"/>
    <w:rsid w:val="0010621F"/>
    <w:rsid w:val="0010660E"/>
    <w:rsid w:val="001067C7"/>
    <w:rsid w:val="00106A5D"/>
    <w:rsid w:val="00106A95"/>
    <w:rsid w:val="00106CC3"/>
    <w:rsid w:val="00106D89"/>
    <w:rsid w:val="00106E7E"/>
    <w:rsid w:val="00106ED0"/>
    <w:rsid w:val="00106FF1"/>
    <w:rsid w:val="001072AA"/>
    <w:rsid w:val="0010786A"/>
    <w:rsid w:val="0010795D"/>
    <w:rsid w:val="00107BE5"/>
    <w:rsid w:val="00107EE3"/>
    <w:rsid w:val="0011011D"/>
    <w:rsid w:val="0011034F"/>
    <w:rsid w:val="001103C6"/>
    <w:rsid w:val="00110511"/>
    <w:rsid w:val="00110851"/>
    <w:rsid w:val="001108EE"/>
    <w:rsid w:val="00110998"/>
    <w:rsid w:val="001115C0"/>
    <w:rsid w:val="001115F4"/>
    <w:rsid w:val="001116D2"/>
    <w:rsid w:val="00111754"/>
    <w:rsid w:val="0011190B"/>
    <w:rsid w:val="00111AD9"/>
    <w:rsid w:val="0011230B"/>
    <w:rsid w:val="00112346"/>
    <w:rsid w:val="001126ED"/>
    <w:rsid w:val="00112975"/>
    <w:rsid w:val="00112B8F"/>
    <w:rsid w:val="0011303D"/>
    <w:rsid w:val="00113059"/>
    <w:rsid w:val="001132F0"/>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716"/>
    <w:rsid w:val="0011584C"/>
    <w:rsid w:val="001158D5"/>
    <w:rsid w:val="00115928"/>
    <w:rsid w:val="00115E94"/>
    <w:rsid w:val="00115F81"/>
    <w:rsid w:val="00116064"/>
    <w:rsid w:val="00116339"/>
    <w:rsid w:val="00116A2D"/>
    <w:rsid w:val="00116F90"/>
    <w:rsid w:val="00117514"/>
    <w:rsid w:val="001175EF"/>
    <w:rsid w:val="00117677"/>
    <w:rsid w:val="00117957"/>
    <w:rsid w:val="00117C78"/>
    <w:rsid w:val="001201EA"/>
    <w:rsid w:val="001203DB"/>
    <w:rsid w:val="0012079F"/>
    <w:rsid w:val="001207F3"/>
    <w:rsid w:val="00120C13"/>
    <w:rsid w:val="001215D2"/>
    <w:rsid w:val="00121769"/>
    <w:rsid w:val="00121E1A"/>
    <w:rsid w:val="00121FF3"/>
    <w:rsid w:val="00122345"/>
    <w:rsid w:val="00122727"/>
    <w:rsid w:val="00122837"/>
    <w:rsid w:val="00122842"/>
    <w:rsid w:val="00122C71"/>
    <w:rsid w:val="00122D56"/>
    <w:rsid w:val="001232D2"/>
    <w:rsid w:val="00123333"/>
    <w:rsid w:val="0012345C"/>
    <w:rsid w:val="00123975"/>
    <w:rsid w:val="00123C4A"/>
    <w:rsid w:val="00123DED"/>
    <w:rsid w:val="00124124"/>
    <w:rsid w:val="001241D4"/>
    <w:rsid w:val="0012467D"/>
    <w:rsid w:val="001246EC"/>
    <w:rsid w:val="00124878"/>
    <w:rsid w:val="001248D8"/>
    <w:rsid w:val="001249D7"/>
    <w:rsid w:val="001249FC"/>
    <w:rsid w:val="00124AB8"/>
    <w:rsid w:val="00124E10"/>
    <w:rsid w:val="00124E1A"/>
    <w:rsid w:val="00125078"/>
    <w:rsid w:val="0012523C"/>
    <w:rsid w:val="001252FE"/>
    <w:rsid w:val="001255A6"/>
    <w:rsid w:val="0012573A"/>
    <w:rsid w:val="00125D34"/>
    <w:rsid w:val="00126013"/>
    <w:rsid w:val="0012619A"/>
    <w:rsid w:val="0012624F"/>
    <w:rsid w:val="00126265"/>
    <w:rsid w:val="0012636F"/>
    <w:rsid w:val="00126471"/>
    <w:rsid w:val="00126582"/>
    <w:rsid w:val="001267C6"/>
    <w:rsid w:val="001268D1"/>
    <w:rsid w:val="00126E8A"/>
    <w:rsid w:val="00126F42"/>
    <w:rsid w:val="001274AC"/>
    <w:rsid w:val="001275E6"/>
    <w:rsid w:val="0012785F"/>
    <w:rsid w:val="00127C43"/>
    <w:rsid w:val="00127DE2"/>
    <w:rsid w:val="00127F28"/>
    <w:rsid w:val="0013016D"/>
    <w:rsid w:val="00130329"/>
    <w:rsid w:val="00130714"/>
    <w:rsid w:val="00130953"/>
    <w:rsid w:val="00130BBD"/>
    <w:rsid w:val="00130D09"/>
    <w:rsid w:val="00131683"/>
    <w:rsid w:val="00131AC6"/>
    <w:rsid w:val="00131F9E"/>
    <w:rsid w:val="001321CE"/>
    <w:rsid w:val="001322B0"/>
    <w:rsid w:val="00132440"/>
    <w:rsid w:val="00132671"/>
    <w:rsid w:val="00132767"/>
    <w:rsid w:val="00132917"/>
    <w:rsid w:val="0013298A"/>
    <w:rsid w:val="001329F8"/>
    <w:rsid w:val="00132B1C"/>
    <w:rsid w:val="00132E89"/>
    <w:rsid w:val="00132F4D"/>
    <w:rsid w:val="0013327F"/>
    <w:rsid w:val="0013334C"/>
    <w:rsid w:val="00133964"/>
    <w:rsid w:val="00133EBD"/>
    <w:rsid w:val="00135015"/>
    <w:rsid w:val="00135095"/>
    <w:rsid w:val="001352A5"/>
    <w:rsid w:val="001353EE"/>
    <w:rsid w:val="00135517"/>
    <w:rsid w:val="0013577F"/>
    <w:rsid w:val="00135829"/>
    <w:rsid w:val="00135884"/>
    <w:rsid w:val="001358A7"/>
    <w:rsid w:val="001358F4"/>
    <w:rsid w:val="00135D3A"/>
    <w:rsid w:val="0013612A"/>
    <w:rsid w:val="00136998"/>
    <w:rsid w:val="00136AAD"/>
    <w:rsid w:val="00137280"/>
    <w:rsid w:val="00137288"/>
    <w:rsid w:val="00137480"/>
    <w:rsid w:val="001374BF"/>
    <w:rsid w:val="001375B9"/>
    <w:rsid w:val="001376F7"/>
    <w:rsid w:val="00137EA0"/>
    <w:rsid w:val="0014059B"/>
    <w:rsid w:val="001405C3"/>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528"/>
    <w:rsid w:val="00142AA8"/>
    <w:rsid w:val="00142DC6"/>
    <w:rsid w:val="00142E42"/>
    <w:rsid w:val="00143153"/>
    <w:rsid w:val="0014371C"/>
    <w:rsid w:val="001439BA"/>
    <w:rsid w:val="00143B13"/>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5F3E"/>
    <w:rsid w:val="001462D7"/>
    <w:rsid w:val="00146577"/>
    <w:rsid w:val="00146773"/>
    <w:rsid w:val="001467C2"/>
    <w:rsid w:val="00146C74"/>
    <w:rsid w:val="0014703E"/>
    <w:rsid w:val="00147636"/>
    <w:rsid w:val="00147D65"/>
    <w:rsid w:val="00147D91"/>
    <w:rsid w:val="001507C1"/>
    <w:rsid w:val="001508E1"/>
    <w:rsid w:val="00150962"/>
    <w:rsid w:val="00150A99"/>
    <w:rsid w:val="00150EF9"/>
    <w:rsid w:val="00150F01"/>
    <w:rsid w:val="001510ED"/>
    <w:rsid w:val="0015124D"/>
    <w:rsid w:val="001517AB"/>
    <w:rsid w:val="00151805"/>
    <w:rsid w:val="00151897"/>
    <w:rsid w:val="00151EA7"/>
    <w:rsid w:val="00152066"/>
    <w:rsid w:val="00152270"/>
    <w:rsid w:val="00152559"/>
    <w:rsid w:val="001529E4"/>
    <w:rsid w:val="00152A3B"/>
    <w:rsid w:val="00152E47"/>
    <w:rsid w:val="0015347E"/>
    <w:rsid w:val="00153A1C"/>
    <w:rsid w:val="00153A48"/>
    <w:rsid w:val="00153A6B"/>
    <w:rsid w:val="00153E69"/>
    <w:rsid w:val="00153EEF"/>
    <w:rsid w:val="00153F29"/>
    <w:rsid w:val="001540F5"/>
    <w:rsid w:val="0015414F"/>
    <w:rsid w:val="001544AB"/>
    <w:rsid w:val="00154548"/>
    <w:rsid w:val="00154F0D"/>
    <w:rsid w:val="00155153"/>
    <w:rsid w:val="00155178"/>
    <w:rsid w:val="00155B51"/>
    <w:rsid w:val="00155B54"/>
    <w:rsid w:val="00155B6C"/>
    <w:rsid w:val="00155D53"/>
    <w:rsid w:val="0015622B"/>
    <w:rsid w:val="00156260"/>
    <w:rsid w:val="00156284"/>
    <w:rsid w:val="00156502"/>
    <w:rsid w:val="00156B8C"/>
    <w:rsid w:val="00156BA5"/>
    <w:rsid w:val="00157892"/>
    <w:rsid w:val="00157CB9"/>
    <w:rsid w:val="0016019C"/>
    <w:rsid w:val="001601C7"/>
    <w:rsid w:val="001601C9"/>
    <w:rsid w:val="001602C2"/>
    <w:rsid w:val="001603B9"/>
    <w:rsid w:val="001604C8"/>
    <w:rsid w:val="00160674"/>
    <w:rsid w:val="00160786"/>
    <w:rsid w:val="00160BEB"/>
    <w:rsid w:val="00161721"/>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646"/>
    <w:rsid w:val="001647FA"/>
    <w:rsid w:val="00164F63"/>
    <w:rsid w:val="001650DC"/>
    <w:rsid w:val="00165137"/>
    <w:rsid w:val="001652DD"/>
    <w:rsid w:val="001657F0"/>
    <w:rsid w:val="00165B5E"/>
    <w:rsid w:val="00165BAF"/>
    <w:rsid w:val="00165BCA"/>
    <w:rsid w:val="00165C80"/>
    <w:rsid w:val="00165D9A"/>
    <w:rsid w:val="00165E87"/>
    <w:rsid w:val="0016634F"/>
    <w:rsid w:val="00166809"/>
    <w:rsid w:val="00166879"/>
    <w:rsid w:val="00166937"/>
    <w:rsid w:val="001669F9"/>
    <w:rsid w:val="00166BF8"/>
    <w:rsid w:val="00166D9E"/>
    <w:rsid w:val="00166EE2"/>
    <w:rsid w:val="0016700E"/>
    <w:rsid w:val="001670A7"/>
    <w:rsid w:val="001670C2"/>
    <w:rsid w:val="00167125"/>
    <w:rsid w:val="0016733C"/>
    <w:rsid w:val="00167519"/>
    <w:rsid w:val="0016764C"/>
    <w:rsid w:val="00167831"/>
    <w:rsid w:val="00167ACD"/>
    <w:rsid w:val="00167BAE"/>
    <w:rsid w:val="00167EDB"/>
    <w:rsid w:val="00170397"/>
    <w:rsid w:val="00170482"/>
    <w:rsid w:val="001706E4"/>
    <w:rsid w:val="001708D0"/>
    <w:rsid w:val="00170DB3"/>
    <w:rsid w:val="00170E05"/>
    <w:rsid w:val="00170E83"/>
    <w:rsid w:val="00171661"/>
    <w:rsid w:val="00171B5E"/>
    <w:rsid w:val="00171BC2"/>
    <w:rsid w:val="00171BF0"/>
    <w:rsid w:val="00171D7E"/>
    <w:rsid w:val="00171F14"/>
    <w:rsid w:val="00171FEC"/>
    <w:rsid w:val="00172024"/>
    <w:rsid w:val="00172105"/>
    <w:rsid w:val="0017223A"/>
    <w:rsid w:val="00172763"/>
    <w:rsid w:val="001727C5"/>
    <w:rsid w:val="001729E1"/>
    <w:rsid w:val="00172B61"/>
    <w:rsid w:val="00172C20"/>
    <w:rsid w:val="00172CF3"/>
    <w:rsid w:val="001738A5"/>
    <w:rsid w:val="00173A00"/>
    <w:rsid w:val="00173D38"/>
    <w:rsid w:val="00174089"/>
    <w:rsid w:val="00174DDB"/>
    <w:rsid w:val="00175009"/>
    <w:rsid w:val="0017516E"/>
    <w:rsid w:val="001752EC"/>
    <w:rsid w:val="00175A54"/>
    <w:rsid w:val="00175A6E"/>
    <w:rsid w:val="00175B5A"/>
    <w:rsid w:val="00175EF2"/>
    <w:rsid w:val="00176414"/>
    <w:rsid w:val="00176BDB"/>
    <w:rsid w:val="0017714C"/>
    <w:rsid w:val="0017722E"/>
    <w:rsid w:val="00177482"/>
    <w:rsid w:val="001776A9"/>
    <w:rsid w:val="00177711"/>
    <w:rsid w:val="00177A0D"/>
    <w:rsid w:val="00177AC2"/>
    <w:rsid w:val="00177DFF"/>
    <w:rsid w:val="00177EBD"/>
    <w:rsid w:val="0018016C"/>
    <w:rsid w:val="001806A9"/>
    <w:rsid w:val="00180860"/>
    <w:rsid w:val="001809F7"/>
    <w:rsid w:val="00180D96"/>
    <w:rsid w:val="00180E60"/>
    <w:rsid w:val="001813FA"/>
    <w:rsid w:val="0018171E"/>
    <w:rsid w:val="001817BA"/>
    <w:rsid w:val="00181B3A"/>
    <w:rsid w:val="001820B2"/>
    <w:rsid w:val="001821E9"/>
    <w:rsid w:val="001822FF"/>
    <w:rsid w:val="0018238B"/>
    <w:rsid w:val="001823D6"/>
    <w:rsid w:val="0018246F"/>
    <w:rsid w:val="00182718"/>
    <w:rsid w:val="00182FBF"/>
    <w:rsid w:val="0018346C"/>
    <w:rsid w:val="00183545"/>
    <w:rsid w:val="00183626"/>
    <w:rsid w:val="001836DF"/>
    <w:rsid w:val="0018395A"/>
    <w:rsid w:val="00183CB7"/>
    <w:rsid w:val="00183CC6"/>
    <w:rsid w:val="00183F11"/>
    <w:rsid w:val="001840F5"/>
    <w:rsid w:val="00184455"/>
    <w:rsid w:val="00184A29"/>
    <w:rsid w:val="00184DAB"/>
    <w:rsid w:val="00184F51"/>
    <w:rsid w:val="0018519F"/>
    <w:rsid w:val="00185257"/>
    <w:rsid w:val="0018541B"/>
    <w:rsid w:val="00185605"/>
    <w:rsid w:val="001858F6"/>
    <w:rsid w:val="00185E54"/>
    <w:rsid w:val="00185E59"/>
    <w:rsid w:val="00185F10"/>
    <w:rsid w:val="00185FDA"/>
    <w:rsid w:val="00186107"/>
    <w:rsid w:val="001862CF"/>
    <w:rsid w:val="00186395"/>
    <w:rsid w:val="001863E3"/>
    <w:rsid w:val="0018695F"/>
    <w:rsid w:val="00186B4D"/>
    <w:rsid w:val="00186E14"/>
    <w:rsid w:val="00186EC7"/>
    <w:rsid w:val="0018767B"/>
    <w:rsid w:val="001879D3"/>
    <w:rsid w:val="00187C91"/>
    <w:rsid w:val="00187FAB"/>
    <w:rsid w:val="001908C5"/>
    <w:rsid w:val="00190927"/>
    <w:rsid w:val="00190BD5"/>
    <w:rsid w:val="00190BF1"/>
    <w:rsid w:val="00190C5A"/>
    <w:rsid w:val="00190C68"/>
    <w:rsid w:val="00190D28"/>
    <w:rsid w:val="001913C9"/>
    <w:rsid w:val="00191727"/>
    <w:rsid w:val="001917CE"/>
    <w:rsid w:val="0019190C"/>
    <w:rsid w:val="00191D56"/>
    <w:rsid w:val="00191EBF"/>
    <w:rsid w:val="00191F95"/>
    <w:rsid w:val="00192093"/>
    <w:rsid w:val="00192338"/>
    <w:rsid w:val="00192589"/>
    <w:rsid w:val="001925E5"/>
    <w:rsid w:val="001929F7"/>
    <w:rsid w:val="00192F71"/>
    <w:rsid w:val="00193987"/>
    <w:rsid w:val="00193B43"/>
    <w:rsid w:val="00193E17"/>
    <w:rsid w:val="00193F55"/>
    <w:rsid w:val="00194317"/>
    <w:rsid w:val="00194955"/>
    <w:rsid w:val="00194E32"/>
    <w:rsid w:val="00194F1A"/>
    <w:rsid w:val="001954AB"/>
    <w:rsid w:val="00195657"/>
    <w:rsid w:val="0019573B"/>
    <w:rsid w:val="0019592C"/>
    <w:rsid w:val="00195B3B"/>
    <w:rsid w:val="00195C9B"/>
    <w:rsid w:val="00196085"/>
    <w:rsid w:val="001967F8"/>
    <w:rsid w:val="00196B90"/>
    <w:rsid w:val="00196BAE"/>
    <w:rsid w:val="00196DE8"/>
    <w:rsid w:val="00196FF4"/>
    <w:rsid w:val="0019734F"/>
    <w:rsid w:val="00197588"/>
    <w:rsid w:val="00197A64"/>
    <w:rsid w:val="00197ABF"/>
    <w:rsid w:val="00197FCD"/>
    <w:rsid w:val="001A0303"/>
    <w:rsid w:val="001A0313"/>
    <w:rsid w:val="001A0676"/>
    <w:rsid w:val="001A067A"/>
    <w:rsid w:val="001A069E"/>
    <w:rsid w:val="001A06C8"/>
    <w:rsid w:val="001A0AF1"/>
    <w:rsid w:val="001A0EA7"/>
    <w:rsid w:val="001A0F04"/>
    <w:rsid w:val="001A10A9"/>
    <w:rsid w:val="001A118F"/>
    <w:rsid w:val="001A1337"/>
    <w:rsid w:val="001A1A33"/>
    <w:rsid w:val="001A1A38"/>
    <w:rsid w:val="001A1C36"/>
    <w:rsid w:val="001A26B1"/>
    <w:rsid w:val="001A2939"/>
    <w:rsid w:val="001A2FD5"/>
    <w:rsid w:val="001A2FEA"/>
    <w:rsid w:val="001A3037"/>
    <w:rsid w:val="001A30FB"/>
    <w:rsid w:val="001A3134"/>
    <w:rsid w:val="001A3421"/>
    <w:rsid w:val="001A36CF"/>
    <w:rsid w:val="001A3974"/>
    <w:rsid w:val="001A3BBA"/>
    <w:rsid w:val="001A3F0F"/>
    <w:rsid w:val="001A3FA5"/>
    <w:rsid w:val="001A4EDF"/>
    <w:rsid w:val="001A5308"/>
    <w:rsid w:val="001A558A"/>
    <w:rsid w:val="001A5A3D"/>
    <w:rsid w:val="001A5F54"/>
    <w:rsid w:val="001A6164"/>
    <w:rsid w:val="001A61A0"/>
    <w:rsid w:val="001A6845"/>
    <w:rsid w:val="001A6962"/>
    <w:rsid w:val="001A6AFE"/>
    <w:rsid w:val="001A6BC6"/>
    <w:rsid w:val="001A6E27"/>
    <w:rsid w:val="001A706D"/>
    <w:rsid w:val="001A71EB"/>
    <w:rsid w:val="001A72C6"/>
    <w:rsid w:val="001A72EE"/>
    <w:rsid w:val="001A73D2"/>
    <w:rsid w:val="001A746D"/>
    <w:rsid w:val="001A75C7"/>
    <w:rsid w:val="001A77FC"/>
    <w:rsid w:val="001A7826"/>
    <w:rsid w:val="001A79DA"/>
    <w:rsid w:val="001A7ED5"/>
    <w:rsid w:val="001A7F48"/>
    <w:rsid w:val="001B00B2"/>
    <w:rsid w:val="001B0149"/>
    <w:rsid w:val="001B0251"/>
    <w:rsid w:val="001B0483"/>
    <w:rsid w:val="001B06E3"/>
    <w:rsid w:val="001B0B90"/>
    <w:rsid w:val="001B1057"/>
    <w:rsid w:val="001B140A"/>
    <w:rsid w:val="001B1565"/>
    <w:rsid w:val="001B1CEB"/>
    <w:rsid w:val="001B1D0D"/>
    <w:rsid w:val="001B1DB0"/>
    <w:rsid w:val="001B1EC4"/>
    <w:rsid w:val="001B1F72"/>
    <w:rsid w:val="001B2993"/>
    <w:rsid w:val="001B2C18"/>
    <w:rsid w:val="001B35C1"/>
    <w:rsid w:val="001B3754"/>
    <w:rsid w:val="001B3A10"/>
    <w:rsid w:val="001B3F49"/>
    <w:rsid w:val="001B42CB"/>
    <w:rsid w:val="001B4371"/>
    <w:rsid w:val="001B4904"/>
    <w:rsid w:val="001B4BFF"/>
    <w:rsid w:val="001B4D4A"/>
    <w:rsid w:val="001B50BE"/>
    <w:rsid w:val="001B5332"/>
    <w:rsid w:val="001B54E9"/>
    <w:rsid w:val="001B55DE"/>
    <w:rsid w:val="001B65F0"/>
    <w:rsid w:val="001B68CD"/>
    <w:rsid w:val="001B6FC8"/>
    <w:rsid w:val="001B70CF"/>
    <w:rsid w:val="001B7278"/>
    <w:rsid w:val="001B748B"/>
    <w:rsid w:val="001B7905"/>
    <w:rsid w:val="001B7D26"/>
    <w:rsid w:val="001C0085"/>
    <w:rsid w:val="001C0311"/>
    <w:rsid w:val="001C063F"/>
    <w:rsid w:val="001C06F9"/>
    <w:rsid w:val="001C0874"/>
    <w:rsid w:val="001C0883"/>
    <w:rsid w:val="001C10FF"/>
    <w:rsid w:val="001C12A0"/>
    <w:rsid w:val="001C16A9"/>
    <w:rsid w:val="001C19EB"/>
    <w:rsid w:val="001C1E53"/>
    <w:rsid w:val="001C211D"/>
    <w:rsid w:val="001C22D9"/>
    <w:rsid w:val="001C2A8B"/>
    <w:rsid w:val="001C2D1E"/>
    <w:rsid w:val="001C2DCD"/>
    <w:rsid w:val="001C2FBF"/>
    <w:rsid w:val="001C3434"/>
    <w:rsid w:val="001C3474"/>
    <w:rsid w:val="001C368E"/>
    <w:rsid w:val="001C3BA6"/>
    <w:rsid w:val="001C3DC6"/>
    <w:rsid w:val="001C3DCD"/>
    <w:rsid w:val="001C3E02"/>
    <w:rsid w:val="001C447C"/>
    <w:rsid w:val="001C4584"/>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6DDA"/>
    <w:rsid w:val="001C71E8"/>
    <w:rsid w:val="001C7626"/>
    <w:rsid w:val="001C769A"/>
    <w:rsid w:val="001C7F47"/>
    <w:rsid w:val="001D006C"/>
    <w:rsid w:val="001D056C"/>
    <w:rsid w:val="001D0578"/>
    <w:rsid w:val="001D0593"/>
    <w:rsid w:val="001D0A76"/>
    <w:rsid w:val="001D1258"/>
    <w:rsid w:val="001D13B7"/>
    <w:rsid w:val="001D19F8"/>
    <w:rsid w:val="001D1CFF"/>
    <w:rsid w:val="001D2B3C"/>
    <w:rsid w:val="001D2BD2"/>
    <w:rsid w:val="001D2C06"/>
    <w:rsid w:val="001D2DD7"/>
    <w:rsid w:val="001D2DF3"/>
    <w:rsid w:val="001D2E6C"/>
    <w:rsid w:val="001D35DC"/>
    <w:rsid w:val="001D43C0"/>
    <w:rsid w:val="001D448E"/>
    <w:rsid w:val="001D4969"/>
    <w:rsid w:val="001D4AF0"/>
    <w:rsid w:val="001D4B08"/>
    <w:rsid w:val="001D4D49"/>
    <w:rsid w:val="001D4F24"/>
    <w:rsid w:val="001D506F"/>
    <w:rsid w:val="001D52B1"/>
    <w:rsid w:val="001D57BC"/>
    <w:rsid w:val="001D6B56"/>
    <w:rsid w:val="001D6E61"/>
    <w:rsid w:val="001D6F30"/>
    <w:rsid w:val="001D7260"/>
    <w:rsid w:val="001D7642"/>
    <w:rsid w:val="001D7816"/>
    <w:rsid w:val="001D7ADE"/>
    <w:rsid w:val="001D7B96"/>
    <w:rsid w:val="001D7EB4"/>
    <w:rsid w:val="001D7FE2"/>
    <w:rsid w:val="001E02D6"/>
    <w:rsid w:val="001E0849"/>
    <w:rsid w:val="001E09F4"/>
    <w:rsid w:val="001E0A73"/>
    <w:rsid w:val="001E0AE3"/>
    <w:rsid w:val="001E111F"/>
    <w:rsid w:val="001E1204"/>
    <w:rsid w:val="001E1284"/>
    <w:rsid w:val="001E1524"/>
    <w:rsid w:val="001E15E6"/>
    <w:rsid w:val="001E16D8"/>
    <w:rsid w:val="001E1710"/>
    <w:rsid w:val="001E19A2"/>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420B"/>
    <w:rsid w:val="001E449F"/>
    <w:rsid w:val="001E4601"/>
    <w:rsid w:val="001E4704"/>
    <w:rsid w:val="001E4FCB"/>
    <w:rsid w:val="001E534F"/>
    <w:rsid w:val="001E5776"/>
    <w:rsid w:val="001E5BB2"/>
    <w:rsid w:val="001E5D1F"/>
    <w:rsid w:val="001E6313"/>
    <w:rsid w:val="001E6739"/>
    <w:rsid w:val="001E697E"/>
    <w:rsid w:val="001E6BDA"/>
    <w:rsid w:val="001E6C1B"/>
    <w:rsid w:val="001E7173"/>
    <w:rsid w:val="001E719A"/>
    <w:rsid w:val="001E750C"/>
    <w:rsid w:val="001E7A8F"/>
    <w:rsid w:val="001E7D26"/>
    <w:rsid w:val="001E7E06"/>
    <w:rsid w:val="001F020C"/>
    <w:rsid w:val="001F0546"/>
    <w:rsid w:val="001F06AE"/>
    <w:rsid w:val="001F091F"/>
    <w:rsid w:val="001F0D09"/>
    <w:rsid w:val="001F0DDF"/>
    <w:rsid w:val="001F11F0"/>
    <w:rsid w:val="001F17E4"/>
    <w:rsid w:val="001F1833"/>
    <w:rsid w:val="001F18E2"/>
    <w:rsid w:val="001F18F9"/>
    <w:rsid w:val="001F1B1E"/>
    <w:rsid w:val="001F1BEA"/>
    <w:rsid w:val="001F1CF4"/>
    <w:rsid w:val="001F1DFA"/>
    <w:rsid w:val="001F1E26"/>
    <w:rsid w:val="001F1F57"/>
    <w:rsid w:val="001F22A9"/>
    <w:rsid w:val="001F26E9"/>
    <w:rsid w:val="001F29D5"/>
    <w:rsid w:val="001F2D1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20"/>
    <w:rsid w:val="001F5C95"/>
    <w:rsid w:val="001F5C9E"/>
    <w:rsid w:val="001F5E73"/>
    <w:rsid w:val="001F5ED8"/>
    <w:rsid w:val="001F5F10"/>
    <w:rsid w:val="001F644E"/>
    <w:rsid w:val="001F659A"/>
    <w:rsid w:val="001F65C0"/>
    <w:rsid w:val="001F6E45"/>
    <w:rsid w:val="001F6F77"/>
    <w:rsid w:val="001F6FF9"/>
    <w:rsid w:val="001F725D"/>
    <w:rsid w:val="001F7317"/>
    <w:rsid w:val="001F76B6"/>
    <w:rsid w:val="001F798D"/>
    <w:rsid w:val="001F7DD6"/>
    <w:rsid w:val="002000F2"/>
    <w:rsid w:val="002000FC"/>
    <w:rsid w:val="00200552"/>
    <w:rsid w:val="0020087C"/>
    <w:rsid w:val="00200A92"/>
    <w:rsid w:val="00200B5E"/>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1F2E"/>
    <w:rsid w:val="002022B0"/>
    <w:rsid w:val="002024E6"/>
    <w:rsid w:val="00202D2E"/>
    <w:rsid w:val="00202E82"/>
    <w:rsid w:val="00203159"/>
    <w:rsid w:val="0020323B"/>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635"/>
    <w:rsid w:val="002059A3"/>
    <w:rsid w:val="00205AB2"/>
    <w:rsid w:val="00205B58"/>
    <w:rsid w:val="00205BA1"/>
    <w:rsid w:val="00205CB2"/>
    <w:rsid w:val="00205D98"/>
    <w:rsid w:val="00205F76"/>
    <w:rsid w:val="0020610B"/>
    <w:rsid w:val="002063A7"/>
    <w:rsid w:val="0020671A"/>
    <w:rsid w:val="0020674D"/>
    <w:rsid w:val="00206987"/>
    <w:rsid w:val="00206BF6"/>
    <w:rsid w:val="00206E5A"/>
    <w:rsid w:val="00207613"/>
    <w:rsid w:val="002076FB"/>
    <w:rsid w:val="00207847"/>
    <w:rsid w:val="00207A9F"/>
    <w:rsid w:val="00207AF9"/>
    <w:rsid w:val="00207BB9"/>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793"/>
    <w:rsid w:val="00212816"/>
    <w:rsid w:val="002130BD"/>
    <w:rsid w:val="0021379E"/>
    <w:rsid w:val="00213851"/>
    <w:rsid w:val="00214B17"/>
    <w:rsid w:val="00214E0D"/>
    <w:rsid w:val="0021512E"/>
    <w:rsid w:val="002151EC"/>
    <w:rsid w:val="002155BA"/>
    <w:rsid w:val="0021586D"/>
    <w:rsid w:val="00215D2B"/>
    <w:rsid w:val="00215D76"/>
    <w:rsid w:val="002160A7"/>
    <w:rsid w:val="002162EA"/>
    <w:rsid w:val="002165F9"/>
    <w:rsid w:val="00216685"/>
    <w:rsid w:val="002166B9"/>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FE7"/>
    <w:rsid w:val="00223833"/>
    <w:rsid w:val="00223ACD"/>
    <w:rsid w:val="0022490A"/>
    <w:rsid w:val="00224A38"/>
    <w:rsid w:val="00224A9B"/>
    <w:rsid w:val="00224E1B"/>
    <w:rsid w:val="00224E2C"/>
    <w:rsid w:val="0022504B"/>
    <w:rsid w:val="00225438"/>
    <w:rsid w:val="00225847"/>
    <w:rsid w:val="002262F5"/>
    <w:rsid w:val="00226480"/>
    <w:rsid w:val="0022657F"/>
    <w:rsid w:val="002269A7"/>
    <w:rsid w:val="00226A52"/>
    <w:rsid w:val="00226AE0"/>
    <w:rsid w:val="00226BD3"/>
    <w:rsid w:val="0022735A"/>
    <w:rsid w:val="00227652"/>
    <w:rsid w:val="0022775C"/>
    <w:rsid w:val="002277C3"/>
    <w:rsid w:val="00227850"/>
    <w:rsid w:val="00227873"/>
    <w:rsid w:val="002279D2"/>
    <w:rsid w:val="00227A1E"/>
    <w:rsid w:val="00227D0D"/>
    <w:rsid w:val="00227F9E"/>
    <w:rsid w:val="00230040"/>
    <w:rsid w:val="002300AF"/>
    <w:rsid w:val="00230189"/>
    <w:rsid w:val="00230AD3"/>
    <w:rsid w:val="00230B14"/>
    <w:rsid w:val="00230BB1"/>
    <w:rsid w:val="00230E35"/>
    <w:rsid w:val="002310C3"/>
    <w:rsid w:val="0023124C"/>
    <w:rsid w:val="002314EE"/>
    <w:rsid w:val="00231740"/>
    <w:rsid w:val="00231B71"/>
    <w:rsid w:val="00231D67"/>
    <w:rsid w:val="00231FC7"/>
    <w:rsid w:val="00232149"/>
    <w:rsid w:val="00232191"/>
    <w:rsid w:val="0023287C"/>
    <w:rsid w:val="00232E9D"/>
    <w:rsid w:val="00233201"/>
    <w:rsid w:val="0023324F"/>
    <w:rsid w:val="0023351A"/>
    <w:rsid w:val="00233542"/>
    <w:rsid w:val="0023364F"/>
    <w:rsid w:val="002339EF"/>
    <w:rsid w:val="0023406E"/>
    <w:rsid w:val="002344C8"/>
    <w:rsid w:val="002349C5"/>
    <w:rsid w:val="00234B73"/>
    <w:rsid w:val="00234C6A"/>
    <w:rsid w:val="00234EE9"/>
    <w:rsid w:val="00234F32"/>
    <w:rsid w:val="00234FBF"/>
    <w:rsid w:val="00234FE9"/>
    <w:rsid w:val="002350AB"/>
    <w:rsid w:val="00235581"/>
    <w:rsid w:val="00235698"/>
    <w:rsid w:val="00235E6D"/>
    <w:rsid w:val="00235F44"/>
    <w:rsid w:val="00236122"/>
    <w:rsid w:val="00236443"/>
    <w:rsid w:val="0023673A"/>
    <w:rsid w:val="00236C2B"/>
    <w:rsid w:val="00236F71"/>
    <w:rsid w:val="002373FC"/>
    <w:rsid w:val="00237C6F"/>
    <w:rsid w:val="00237D22"/>
    <w:rsid w:val="00237D98"/>
    <w:rsid w:val="00237EED"/>
    <w:rsid w:val="0024029F"/>
    <w:rsid w:val="00240487"/>
    <w:rsid w:val="002404E9"/>
    <w:rsid w:val="00240670"/>
    <w:rsid w:val="00240956"/>
    <w:rsid w:val="00240B0C"/>
    <w:rsid w:val="00240B7D"/>
    <w:rsid w:val="00240C63"/>
    <w:rsid w:val="00240D49"/>
    <w:rsid w:val="00240F65"/>
    <w:rsid w:val="0024103F"/>
    <w:rsid w:val="00241C7B"/>
    <w:rsid w:val="00241D6D"/>
    <w:rsid w:val="00241F54"/>
    <w:rsid w:val="002421F2"/>
    <w:rsid w:val="002426FB"/>
    <w:rsid w:val="0024284B"/>
    <w:rsid w:val="0024286B"/>
    <w:rsid w:val="00242872"/>
    <w:rsid w:val="00242953"/>
    <w:rsid w:val="00242B2A"/>
    <w:rsid w:val="00242CAE"/>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991"/>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C90"/>
    <w:rsid w:val="00250D9C"/>
    <w:rsid w:val="00251117"/>
    <w:rsid w:val="002512A9"/>
    <w:rsid w:val="002515EA"/>
    <w:rsid w:val="0025160B"/>
    <w:rsid w:val="0025169E"/>
    <w:rsid w:val="00251723"/>
    <w:rsid w:val="00251843"/>
    <w:rsid w:val="00251929"/>
    <w:rsid w:val="00251F31"/>
    <w:rsid w:val="00251F5E"/>
    <w:rsid w:val="00251F78"/>
    <w:rsid w:val="0025204B"/>
    <w:rsid w:val="00252090"/>
    <w:rsid w:val="002524CC"/>
    <w:rsid w:val="00252798"/>
    <w:rsid w:val="00252FDD"/>
    <w:rsid w:val="002530D6"/>
    <w:rsid w:val="002530D9"/>
    <w:rsid w:val="0025325D"/>
    <w:rsid w:val="002533FF"/>
    <w:rsid w:val="00253400"/>
    <w:rsid w:val="002537F5"/>
    <w:rsid w:val="00253905"/>
    <w:rsid w:val="00253A6F"/>
    <w:rsid w:val="00253DDC"/>
    <w:rsid w:val="00253DE1"/>
    <w:rsid w:val="00253F55"/>
    <w:rsid w:val="0025429A"/>
    <w:rsid w:val="00254443"/>
    <w:rsid w:val="00254A01"/>
    <w:rsid w:val="00254D88"/>
    <w:rsid w:val="00254FF8"/>
    <w:rsid w:val="00255360"/>
    <w:rsid w:val="002556F4"/>
    <w:rsid w:val="00255CE6"/>
    <w:rsid w:val="00256391"/>
    <w:rsid w:val="00256A04"/>
    <w:rsid w:val="00256A12"/>
    <w:rsid w:val="00256B22"/>
    <w:rsid w:val="00256D51"/>
    <w:rsid w:val="00256F02"/>
    <w:rsid w:val="002571AA"/>
    <w:rsid w:val="002571C8"/>
    <w:rsid w:val="002572F1"/>
    <w:rsid w:val="0025743B"/>
    <w:rsid w:val="0025748C"/>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2CD1"/>
    <w:rsid w:val="00263038"/>
    <w:rsid w:val="002631DC"/>
    <w:rsid w:val="0026365F"/>
    <w:rsid w:val="0026382D"/>
    <w:rsid w:val="0026385F"/>
    <w:rsid w:val="002638FA"/>
    <w:rsid w:val="00263DD9"/>
    <w:rsid w:val="00264256"/>
    <w:rsid w:val="0026432F"/>
    <w:rsid w:val="0026448C"/>
    <w:rsid w:val="0026455A"/>
    <w:rsid w:val="0026460B"/>
    <w:rsid w:val="0026468A"/>
    <w:rsid w:val="002646D2"/>
    <w:rsid w:val="00264A06"/>
    <w:rsid w:val="00264C28"/>
    <w:rsid w:val="002654D9"/>
    <w:rsid w:val="00265701"/>
    <w:rsid w:val="0026584A"/>
    <w:rsid w:val="00265B8D"/>
    <w:rsid w:val="00265CB1"/>
    <w:rsid w:val="00265E9A"/>
    <w:rsid w:val="0026604D"/>
    <w:rsid w:val="00266111"/>
    <w:rsid w:val="00266210"/>
    <w:rsid w:val="002664FA"/>
    <w:rsid w:val="00266867"/>
    <w:rsid w:val="00266C30"/>
    <w:rsid w:val="0026707C"/>
    <w:rsid w:val="0026716C"/>
    <w:rsid w:val="002671D0"/>
    <w:rsid w:val="0026732C"/>
    <w:rsid w:val="002676DA"/>
    <w:rsid w:val="002706CC"/>
    <w:rsid w:val="002707A5"/>
    <w:rsid w:val="002708DA"/>
    <w:rsid w:val="00270B34"/>
    <w:rsid w:val="00270C63"/>
    <w:rsid w:val="00270C98"/>
    <w:rsid w:val="00270CF1"/>
    <w:rsid w:val="00270E57"/>
    <w:rsid w:val="00270E80"/>
    <w:rsid w:val="0027106E"/>
    <w:rsid w:val="002711C3"/>
    <w:rsid w:val="002713CE"/>
    <w:rsid w:val="00271453"/>
    <w:rsid w:val="0027193C"/>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2D"/>
    <w:rsid w:val="00273CFB"/>
    <w:rsid w:val="00273FD0"/>
    <w:rsid w:val="00274668"/>
    <w:rsid w:val="00274C07"/>
    <w:rsid w:val="00274CE5"/>
    <w:rsid w:val="00274D08"/>
    <w:rsid w:val="00274DE3"/>
    <w:rsid w:val="00274F54"/>
    <w:rsid w:val="0027540F"/>
    <w:rsid w:val="00275464"/>
    <w:rsid w:val="00275669"/>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64B"/>
    <w:rsid w:val="002777E4"/>
    <w:rsid w:val="00277E66"/>
    <w:rsid w:val="002801E2"/>
    <w:rsid w:val="00280612"/>
    <w:rsid w:val="0028073A"/>
    <w:rsid w:val="00280960"/>
    <w:rsid w:val="00280C49"/>
    <w:rsid w:val="002814E5"/>
    <w:rsid w:val="0028164E"/>
    <w:rsid w:val="0028168F"/>
    <w:rsid w:val="0028174C"/>
    <w:rsid w:val="00282413"/>
    <w:rsid w:val="002825B0"/>
    <w:rsid w:val="002825CE"/>
    <w:rsid w:val="00283165"/>
    <w:rsid w:val="002832E7"/>
    <w:rsid w:val="00283A03"/>
    <w:rsid w:val="00283AE9"/>
    <w:rsid w:val="00283D40"/>
    <w:rsid w:val="00283D61"/>
    <w:rsid w:val="00283E58"/>
    <w:rsid w:val="00283ECC"/>
    <w:rsid w:val="0028476C"/>
    <w:rsid w:val="00284CD4"/>
    <w:rsid w:val="00284E7F"/>
    <w:rsid w:val="00284EF0"/>
    <w:rsid w:val="0028550D"/>
    <w:rsid w:val="00285520"/>
    <w:rsid w:val="0028555C"/>
    <w:rsid w:val="00285894"/>
    <w:rsid w:val="00285C41"/>
    <w:rsid w:val="00285DFC"/>
    <w:rsid w:val="00285E28"/>
    <w:rsid w:val="00286631"/>
    <w:rsid w:val="0028666E"/>
    <w:rsid w:val="00286BB7"/>
    <w:rsid w:val="00286D39"/>
    <w:rsid w:val="00286F76"/>
    <w:rsid w:val="00287376"/>
    <w:rsid w:val="00287671"/>
    <w:rsid w:val="002877DE"/>
    <w:rsid w:val="00287821"/>
    <w:rsid w:val="00287C28"/>
    <w:rsid w:val="00287C39"/>
    <w:rsid w:val="00287FDC"/>
    <w:rsid w:val="0029002A"/>
    <w:rsid w:val="0029011A"/>
    <w:rsid w:val="00290254"/>
    <w:rsid w:val="00290863"/>
    <w:rsid w:val="00290C25"/>
    <w:rsid w:val="00290C83"/>
    <w:rsid w:val="00290F96"/>
    <w:rsid w:val="0029130D"/>
    <w:rsid w:val="0029142E"/>
    <w:rsid w:val="002915DA"/>
    <w:rsid w:val="0029178F"/>
    <w:rsid w:val="00291C45"/>
    <w:rsid w:val="00291CAE"/>
    <w:rsid w:val="00291D27"/>
    <w:rsid w:val="00291D3E"/>
    <w:rsid w:val="00291F37"/>
    <w:rsid w:val="00292540"/>
    <w:rsid w:val="0029279E"/>
    <w:rsid w:val="00292B28"/>
    <w:rsid w:val="00292C36"/>
    <w:rsid w:val="00292EB9"/>
    <w:rsid w:val="00292F0F"/>
    <w:rsid w:val="0029325C"/>
    <w:rsid w:val="002934C7"/>
    <w:rsid w:val="00293504"/>
    <w:rsid w:val="00293B79"/>
    <w:rsid w:val="00293C49"/>
    <w:rsid w:val="00293E31"/>
    <w:rsid w:val="00294266"/>
    <w:rsid w:val="002944CA"/>
    <w:rsid w:val="00294504"/>
    <w:rsid w:val="00294722"/>
    <w:rsid w:val="00294726"/>
    <w:rsid w:val="00294AB1"/>
    <w:rsid w:val="00294C8C"/>
    <w:rsid w:val="00294D8B"/>
    <w:rsid w:val="00294FA1"/>
    <w:rsid w:val="00295049"/>
    <w:rsid w:val="002950FC"/>
    <w:rsid w:val="00295226"/>
    <w:rsid w:val="002953D0"/>
    <w:rsid w:val="00295937"/>
    <w:rsid w:val="00295F1C"/>
    <w:rsid w:val="002960D8"/>
    <w:rsid w:val="00296500"/>
    <w:rsid w:val="002965C1"/>
    <w:rsid w:val="002966AB"/>
    <w:rsid w:val="0029671B"/>
    <w:rsid w:val="00296758"/>
    <w:rsid w:val="0029696C"/>
    <w:rsid w:val="00296D93"/>
    <w:rsid w:val="00296DF8"/>
    <w:rsid w:val="00296FD8"/>
    <w:rsid w:val="0029743A"/>
    <w:rsid w:val="00297499"/>
    <w:rsid w:val="002974AA"/>
    <w:rsid w:val="00297671"/>
    <w:rsid w:val="002977A0"/>
    <w:rsid w:val="00297C16"/>
    <w:rsid w:val="00297F38"/>
    <w:rsid w:val="00297F46"/>
    <w:rsid w:val="002A01D0"/>
    <w:rsid w:val="002A025C"/>
    <w:rsid w:val="002A0581"/>
    <w:rsid w:val="002A05EF"/>
    <w:rsid w:val="002A0724"/>
    <w:rsid w:val="002A0C0C"/>
    <w:rsid w:val="002A0DC7"/>
    <w:rsid w:val="002A1235"/>
    <w:rsid w:val="002A14D9"/>
    <w:rsid w:val="002A1A57"/>
    <w:rsid w:val="002A1BDD"/>
    <w:rsid w:val="002A1DA1"/>
    <w:rsid w:val="002A205B"/>
    <w:rsid w:val="002A2D2D"/>
    <w:rsid w:val="002A2E4B"/>
    <w:rsid w:val="002A2F9D"/>
    <w:rsid w:val="002A2FB8"/>
    <w:rsid w:val="002A30BA"/>
    <w:rsid w:val="002A311A"/>
    <w:rsid w:val="002A31FF"/>
    <w:rsid w:val="002A33B8"/>
    <w:rsid w:val="002A3668"/>
    <w:rsid w:val="002A3771"/>
    <w:rsid w:val="002A37C5"/>
    <w:rsid w:val="002A3AFD"/>
    <w:rsid w:val="002A3B12"/>
    <w:rsid w:val="002A4102"/>
    <w:rsid w:val="002A43B1"/>
    <w:rsid w:val="002A4562"/>
    <w:rsid w:val="002A4918"/>
    <w:rsid w:val="002A4B21"/>
    <w:rsid w:val="002A4B7D"/>
    <w:rsid w:val="002A4BC5"/>
    <w:rsid w:val="002A4BF2"/>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C7E"/>
    <w:rsid w:val="002A6EF8"/>
    <w:rsid w:val="002A732C"/>
    <w:rsid w:val="002A7652"/>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53E"/>
    <w:rsid w:val="002B2C7F"/>
    <w:rsid w:val="002B2C92"/>
    <w:rsid w:val="002B3081"/>
    <w:rsid w:val="002B318B"/>
    <w:rsid w:val="002B32BC"/>
    <w:rsid w:val="002B340B"/>
    <w:rsid w:val="002B34AE"/>
    <w:rsid w:val="002B3A13"/>
    <w:rsid w:val="002B3BFC"/>
    <w:rsid w:val="002B3D90"/>
    <w:rsid w:val="002B3EFA"/>
    <w:rsid w:val="002B4122"/>
    <w:rsid w:val="002B4288"/>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D56"/>
    <w:rsid w:val="002C04C2"/>
    <w:rsid w:val="002C0818"/>
    <w:rsid w:val="002C0D11"/>
    <w:rsid w:val="002C13DC"/>
    <w:rsid w:val="002C1B17"/>
    <w:rsid w:val="002C1D5D"/>
    <w:rsid w:val="002C1DE9"/>
    <w:rsid w:val="002C203A"/>
    <w:rsid w:val="002C2163"/>
    <w:rsid w:val="002C222B"/>
    <w:rsid w:val="002C28E5"/>
    <w:rsid w:val="002C2ACB"/>
    <w:rsid w:val="002C2AE9"/>
    <w:rsid w:val="002C2B29"/>
    <w:rsid w:val="002C2B9F"/>
    <w:rsid w:val="002C2E8A"/>
    <w:rsid w:val="002C2EEB"/>
    <w:rsid w:val="002C2F3E"/>
    <w:rsid w:val="002C2FCD"/>
    <w:rsid w:val="002C3174"/>
    <w:rsid w:val="002C3305"/>
    <w:rsid w:val="002C3A4E"/>
    <w:rsid w:val="002C3AE4"/>
    <w:rsid w:val="002C3D13"/>
    <w:rsid w:val="002C3E89"/>
    <w:rsid w:val="002C4067"/>
    <w:rsid w:val="002C420D"/>
    <w:rsid w:val="002C42AA"/>
    <w:rsid w:val="002C47BF"/>
    <w:rsid w:val="002C490B"/>
    <w:rsid w:val="002C4AF6"/>
    <w:rsid w:val="002C4B9C"/>
    <w:rsid w:val="002C54AD"/>
    <w:rsid w:val="002C5533"/>
    <w:rsid w:val="002C5620"/>
    <w:rsid w:val="002C5A6B"/>
    <w:rsid w:val="002C61E0"/>
    <w:rsid w:val="002C61F4"/>
    <w:rsid w:val="002C6241"/>
    <w:rsid w:val="002C640C"/>
    <w:rsid w:val="002C6973"/>
    <w:rsid w:val="002C6D3C"/>
    <w:rsid w:val="002C782F"/>
    <w:rsid w:val="002C7B03"/>
    <w:rsid w:val="002C7B0D"/>
    <w:rsid w:val="002C7BFF"/>
    <w:rsid w:val="002C7CCB"/>
    <w:rsid w:val="002C7EBB"/>
    <w:rsid w:val="002C7F5F"/>
    <w:rsid w:val="002D001E"/>
    <w:rsid w:val="002D0115"/>
    <w:rsid w:val="002D0298"/>
    <w:rsid w:val="002D04DC"/>
    <w:rsid w:val="002D0657"/>
    <w:rsid w:val="002D0820"/>
    <w:rsid w:val="002D09B3"/>
    <w:rsid w:val="002D0A10"/>
    <w:rsid w:val="002D1040"/>
    <w:rsid w:val="002D1258"/>
    <w:rsid w:val="002D1278"/>
    <w:rsid w:val="002D13B7"/>
    <w:rsid w:val="002D1E1E"/>
    <w:rsid w:val="002D2189"/>
    <w:rsid w:val="002D2540"/>
    <w:rsid w:val="002D2B4E"/>
    <w:rsid w:val="002D353E"/>
    <w:rsid w:val="002D3968"/>
    <w:rsid w:val="002D4080"/>
    <w:rsid w:val="002D425A"/>
    <w:rsid w:val="002D4314"/>
    <w:rsid w:val="002D46DD"/>
    <w:rsid w:val="002D4704"/>
    <w:rsid w:val="002D4A54"/>
    <w:rsid w:val="002D4E37"/>
    <w:rsid w:val="002D4E9C"/>
    <w:rsid w:val="002D52E0"/>
    <w:rsid w:val="002D566A"/>
    <w:rsid w:val="002D5A51"/>
    <w:rsid w:val="002D5DEA"/>
    <w:rsid w:val="002D5F4F"/>
    <w:rsid w:val="002D6127"/>
    <w:rsid w:val="002D61BE"/>
    <w:rsid w:val="002D61F0"/>
    <w:rsid w:val="002D647F"/>
    <w:rsid w:val="002D66DC"/>
    <w:rsid w:val="002D6A44"/>
    <w:rsid w:val="002D6C89"/>
    <w:rsid w:val="002D6E49"/>
    <w:rsid w:val="002D70D7"/>
    <w:rsid w:val="002D716D"/>
    <w:rsid w:val="002D7235"/>
    <w:rsid w:val="002D76E8"/>
    <w:rsid w:val="002E0E94"/>
    <w:rsid w:val="002E14D2"/>
    <w:rsid w:val="002E14E9"/>
    <w:rsid w:val="002E15A5"/>
    <w:rsid w:val="002E16BC"/>
    <w:rsid w:val="002E1B8D"/>
    <w:rsid w:val="002E1F0A"/>
    <w:rsid w:val="002E25D2"/>
    <w:rsid w:val="002E2738"/>
    <w:rsid w:val="002E2923"/>
    <w:rsid w:val="002E2A0C"/>
    <w:rsid w:val="002E2A76"/>
    <w:rsid w:val="002E306D"/>
    <w:rsid w:val="002E360D"/>
    <w:rsid w:val="002E3653"/>
    <w:rsid w:val="002E38B7"/>
    <w:rsid w:val="002E3933"/>
    <w:rsid w:val="002E4301"/>
    <w:rsid w:val="002E434A"/>
    <w:rsid w:val="002E505A"/>
    <w:rsid w:val="002E529F"/>
    <w:rsid w:val="002E58E1"/>
    <w:rsid w:val="002E5BDD"/>
    <w:rsid w:val="002E5C56"/>
    <w:rsid w:val="002E5D86"/>
    <w:rsid w:val="002E5DD7"/>
    <w:rsid w:val="002E5EC7"/>
    <w:rsid w:val="002E602B"/>
    <w:rsid w:val="002E6809"/>
    <w:rsid w:val="002E6C44"/>
    <w:rsid w:val="002E6D5D"/>
    <w:rsid w:val="002E6F5B"/>
    <w:rsid w:val="002E76A7"/>
    <w:rsid w:val="002E79A8"/>
    <w:rsid w:val="002F0045"/>
    <w:rsid w:val="002F00F0"/>
    <w:rsid w:val="002F025B"/>
    <w:rsid w:val="002F0684"/>
    <w:rsid w:val="002F085C"/>
    <w:rsid w:val="002F09C0"/>
    <w:rsid w:val="002F0ADB"/>
    <w:rsid w:val="002F0DF5"/>
    <w:rsid w:val="002F0E34"/>
    <w:rsid w:val="002F23A3"/>
    <w:rsid w:val="002F2AE0"/>
    <w:rsid w:val="002F2CFA"/>
    <w:rsid w:val="002F31C4"/>
    <w:rsid w:val="002F322F"/>
    <w:rsid w:val="002F3880"/>
    <w:rsid w:val="002F3F16"/>
    <w:rsid w:val="002F413F"/>
    <w:rsid w:val="002F446A"/>
    <w:rsid w:val="002F44AD"/>
    <w:rsid w:val="002F45D3"/>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D22"/>
    <w:rsid w:val="002F5FDA"/>
    <w:rsid w:val="002F63ED"/>
    <w:rsid w:val="002F6610"/>
    <w:rsid w:val="002F6AC6"/>
    <w:rsid w:val="002F6BDA"/>
    <w:rsid w:val="002F77EB"/>
    <w:rsid w:val="002F7919"/>
    <w:rsid w:val="002F7A4F"/>
    <w:rsid w:val="002F7B6D"/>
    <w:rsid w:val="002F7D48"/>
    <w:rsid w:val="002F7EC5"/>
    <w:rsid w:val="00300085"/>
    <w:rsid w:val="0030027C"/>
    <w:rsid w:val="003003AD"/>
    <w:rsid w:val="00300759"/>
    <w:rsid w:val="003008ED"/>
    <w:rsid w:val="003009F1"/>
    <w:rsid w:val="00300E5F"/>
    <w:rsid w:val="003011C0"/>
    <w:rsid w:val="00301478"/>
    <w:rsid w:val="00301686"/>
    <w:rsid w:val="00301A1F"/>
    <w:rsid w:val="00301CC5"/>
    <w:rsid w:val="00301DA6"/>
    <w:rsid w:val="00301EE4"/>
    <w:rsid w:val="003024DE"/>
    <w:rsid w:val="003025A1"/>
    <w:rsid w:val="00302701"/>
    <w:rsid w:val="00302739"/>
    <w:rsid w:val="00302B48"/>
    <w:rsid w:val="00302EDE"/>
    <w:rsid w:val="00302FEF"/>
    <w:rsid w:val="00303005"/>
    <w:rsid w:val="0030318E"/>
    <w:rsid w:val="003032D4"/>
    <w:rsid w:val="003037F4"/>
    <w:rsid w:val="0030387E"/>
    <w:rsid w:val="00303C20"/>
    <w:rsid w:val="00304556"/>
    <w:rsid w:val="003045FD"/>
    <w:rsid w:val="00304915"/>
    <w:rsid w:val="00304A4E"/>
    <w:rsid w:val="00304AC5"/>
    <w:rsid w:val="00304C9E"/>
    <w:rsid w:val="00304E9B"/>
    <w:rsid w:val="00305757"/>
    <w:rsid w:val="003060B8"/>
    <w:rsid w:val="00306359"/>
    <w:rsid w:val="003065FB"/>
    <w:rsid w:val="0030684A"/>
    <w:rsid w:val="00306ED2"/>
    <w:rsid w:val="00306F89"/>
    <w:rsid w:val="003071FB"/>
    <w:rsid w:val="00307325"/>
    <w:rsid w:val="0030749E"/>
    <w:rsid w:val="0030761B"/>
    <w:rsid w:val="00307AA9"/>
    <w:rsid w:val="00307B27"/>
    <w:rsid w:val="00307C68"/>
    <w:rsid w:val="00307F28"/>
    <w:rsid w:val="003101C4"/>
    <w:rsid w:val="003101DC"/>
    <w:rsid w:val="00310456"/>
    <w:rsid w:val="0031049F"/>
    <w:rsid w:val="003104F1"/>
    <w:rsid w:val="0031050E"/>
    <w:rsid w:val="00310631"/>
    <w:rsid w:val="00310667"/>
    <w:rsid w:val="00310CC6"/>
    <w:rsid w:val="00310F30"/>
    <w:rsid w:val="00310F90"/>
    <w:rsid w:val="00311100"/>
    <w:rsid w:val="00311642"/>
    <w:rsid w:val="00311761"/>
    <w:rsid w:val="00311941"/>
    <w:rsid w:val="00311E91"/>
    <w:rsid w:val="00311F50"/>
    <w:rsid w:val="003124F6"/>
    <w:rsid w:val="00312709"/>
    <w:rsid w:val="00313765"/>
    <w:rsid w:val="003137A0"/>
    <w:rsid w:val="003138D2"/>
    <w:rsid w:val="00313983"/>
    <w:rsid w:val="00313BC1"/>
    <w:rsid w:val="00313C4F"/>
    <w:rsid w:val="003141C2"/>
    <w:rsid w:val="00314CBB"/>
    <w:rsid w:val="00314FB0"/>
    <w:rsid w:val="00315218"/>
    <w:rsid w:val="0031599D"/>
    <w:rsid w:val="00315BDD"/>
    <w:rsid w:val="00315FAF"/>
    <w:rsid w:val="00316064"/>
    <w:rsid w:val="00316C58"/>
    <w:rsid w:val="00316E7D"/>
    <w:rsid w:val="00316EAE"/>
    <w:rsid w:val="00317050"/>
    <w:rsid w:val="0031739C"/>
    <w:rsid w:val="003173B5"/>
    <w:rsid w:val="00317625"/>
    <w:rsid w:val="0031767A"/>
    <w:rsid w:val="00317731"/>
    <w:rsid w:val="00317B3E"/>
    <w:rsid w:val="00317C5E"/>
    <w:rsid w:val="0032013F"/>
    <w:rsid w:val="0032018E"/>
    <w:rsid w:val="003201B7"/>
    <w:rsid w:val="00320B1B"/>
    <w:rsid w:val="00320B7E"/>
    <w:rsid w:val="00320BA2"/>
    <w:rsid w:val="00320C3F"/>
    <w:rsid w:val="00320F1B"/>
    <w:rsid w:val="0032151E"/>
    <w:rsid w:val="0032172E"/>
    <w:rsid w:val="00321822"/>
    <w:rsid w:val="003219C5"/>
    <w:rsid w:val="00321B02"/>
    <w:rsid w:val="00321CA7"/>
    <w:rsid w:val="0032285A"/>
    <w:rsid w:val="003228CE"/>
    <w:rsid w:val="0032298B"/>
    <w:rsid w:val="00322ABB"/>
    <w:rsid w:val="00322BC3"/>
    <w:rsid w:val="00322C2B"/>
    <w:rsid w:val="00322E3B"/>
    <w:rsid w:val="003232E3"/>
    <w:rsid w:val="00323FAD"/>
    <w:rsid w:val="00324089"/>
    <w:rsid w:val="0032428A"/>
    <w:rsid w:val="00324701"/>
    <w:rsid w:val="00324827"/>
    <w:rsid w:val="0032489D"/>
    <w:rsid w:val="003249F8"/>
    <w:rsid w:val="00324C5F"/>
    <w:rsid w:val="0032522A"/>
    <w:rsid w:val="003252CE"/>
    <w:rsid w:val="0032556B"/>
    <w:rsid w:val="00325E0A"/>
    <w:rsid w:val="003260AB"/>
    <w:rsid w:val="003260EC"/>
    <w:rsid w:val="0032651E"/>
    <w:rsid w:val="00326539"/>
    <w:rsid w:val="003267A6"/>
    <w:rsid w:val="00326959"/>
    <w:rsid w:val="00326E89"/>
    <w:rsid w:val="003271E3"/>
    <w:rsid w:val="00327262"/>
    <w:rsid w:val="003272D0"/>
    <w:rsid w:val="003273DE"/>
    <w:rsid w:val="003277B6"/>
    <w:rsid w:val="00327899"/>
    <w:rsid w:val="003278C7"/>
    <w:rsid w:val="0032793B"/>
    <w:rsid w:val="00327AEA"/>
    <w:rsid w:val="00327D99"/>
    <w:rsid w:val="00327FA5"/>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02"/>
    <w:rsid w:val="00336A9E"/>
    <w:rsid w:val="00336C4C"/>
    <w:rsid w:val="00336DAD"/>
    <w:rsid w:val="00336DB3"/>
    <w:rsid w:val="00337065"/>
    <w:rsid w:val="00337136"/>
    <w:rsid w:val="00337210"/>
    <w:rsid w:val="003374FF"/>
    <w:rsid w:val="00337A62"/>
    <w:rsid w:val="00337B29"/>
    <w:rsid w:val="00337C71"/>
    <w:rsid w:val="0034011D"/>
    <w:rsid w:val="00340A6A"/>
    <w:rsid w:val="00340CC6"/>
    <w:rsid w:val="00340E58"/>
    <w:rsid w:val="00341087"/>
    <w:rsid w:val="0034139E"/>
    <w:rsid w:val="00341706"/>
    <w:rsid w:val="00341CFA"/>
    <w:rsid w:val="00341F3B"/>
    <w:rsid w:val="003421D9"/>
    <w:rsid w:val="003423B4"/>
    <w:rsid w:val="0034246D"/>
    <w:rsid w:val="00342F52"/>
    <w:rsid w:val="0034305B"/>
    <w:rsid w:val="00343B43"/>
    <w:rsid w:val="00343B5E"/>
    <w:rsid w:val="00343C24"/>
    <w:rsid w:val="00343F4D"/>
    <w:rsid w:val="00343FA6"/>
    <w:rsid w:val="003440F7"/>
    <w:rsid w:val="00344725"/>
    <w:rsid w:val="00344901"/>
    <w:rsid w:val="00344E88"/>
    <w:rsid w:val="003450BC"/>
    <w:rsid w:val="0034511B"/>
    <w:rsid w:val="00345B17"/>
    <w:rsid w:val="00345FB6"/>
    <w:rsid w:val="00345FF8"/>
    <w:rsid w:val="00346220"/>
    <w:rsid w:val="0034697A"/>
    <w:rsid w:val="0034714B"/>
    <w:rsid w:val="0034745C"/>
    <w:rsid w:val="003474CD"/>
    <w:rsid w:val="003479B6"/>
    <w:rsid w:val="00350119"/>
    <w:rsid w:val="0035025F"/>
    <w:rsid w:val="0035041A"/>
    <w:rsid w:val="003505AD"/>
    <w:rsid w:val="00350631"/>
    <w:rsid w:val="00350C86"/>
    <w:rsid w:val="00350C90"/>
    <w:rsid w:val="00350EE7"/>
    <w:rsid w:val="003512EC"/>
    <w:rsid w:val="00351439"/>
    <w:rsid w:val="0035180B"/>
    <w:rsid w:val="00351C98"/>
    <w:rsid w:val="00351DF6"/>
    <w:rsid w:val="0035212F"/>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3BAF"/>
    <w:rsid w:val="003540D7"/>
    <w:rsid w:val="0035414B"/>
    <w:rsid w:val="003541E6"/>
    <w:rsid w:val="003548B6"/>
    <w:rsid w:val="00354FE6"/>
    <w:rsid w:val="003552C6"/>
    <w:rsid w:val="003558FD"/>
    <w:rsid w:val="003559FF"/>
    <w:rsid w:val="00355A83"/>
    <w:rsid w:val="00355F21"/>
    <w:rsid w:val="00356085"/>
    <w:rsid w:val="003562D7"/>
    <w:rsid w:val="0035633B"/>
    <w:rsid w:val="00356353"/>
    <w:rsid w:val="003566AB"/>
    <w:rsid w:val="003567C9"/>
    <w:rsid w:val="00356C88"/>
    <w:rsid w:val="00356CEC"/>
    <w:rsid w:val="003570F9"/>
    <w:rsid w:val="003572DE"/>
    <w:rsid w:val="0035752D"/>
    <w:rsid w:val="00357659"/>
    <w:rsid w:val="00357712"/>
    <w:rsid w:val="0035786B"/>
    <w:rsid w:val="00357CAE"/>
    <w:rsid w:val="003600CD"/>
    <w:rsid w:val="003604DB"/>
    <w:rsid w:val="00360995"/>
    <w:rsid w:val="00360BC6"/>
    <w:rsid w:val="00360D4F"/>
    <w:rsid w:val="00360D71"/>
    <w:rsid w:val="00360FF3"/>
    <w:rsid w:val="003616D1"/>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66F55"/>
    <w:rsid w:val="00367501"/>
    <w:rsid w:val="00367D43"/>
    <w:rsid w:val="00370285"/>
    <w:rsid w:val="003704EE"/>
    <w:rsid w:val="003707E0"/>
    <w:rsid w:val="00370880"/>
    <w:rsid w:val="00370EFD"/>
    <w:rsid w:val="00371137"/>
    <w:rsid w:val="003711A4"/>
    <w:rsid w:val="003711C5"/>
    <w:rsid w:val="00371331"/>
    <w:rsid w:val="003714BD"/>
    <w:rsid w:val="003715AF"/>
    <w:rsid w:val="00371621"/>
    <w:rsid w:val="0037180A"/>
    <w:rsid w:val="003719F5"/>
    <w:rsid w:val="00371BDE"/>
    <w:rsid w:val="00372019"/>
    <w:rsid w:val="00372029"/>
    <w:rsid w:val="003724A1"/>
    <w:rsid w:val="00372801"/>
    <w:rsid w:val="003729C0"/>
    <w:rsid w:val="00372A6B"/>
    <w:rsid w:val="00372C12"/>
    <w:rsid w:val="00372C25"/>
    <w:rsid w:val="00372FFC"/>
    <w:rsid w:val="003730C2"/>
    <w:rsid w:val="003734C5"/>
    <w:rsid w:val="0037356F"/>
    <w:rsid w:val="00373B3C"/>
    <w:rsid w:val="00373C5A"/>
    <w:rsid w:val="00373E10"/>
    <w:rsid w:val="00373F2C"/>
    <w:rsid w:val="00374069"/>
    <w:rsid w:val="0037406C"/>
    <w:rsid w:val="003741D2"/>
    <w:rsid w:val="003744CB"/>
    <w:rsid w:val="0037450B"/>
    <w:rsid w:val="00374804"/>
    <w:rsid w:val="003748F9"/>
    <w:rsid w:val="00374AD6"/>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757"/>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96A"/>
    <w:rsid w:val="00384BC0"/>
    <w:rsid w:val="00384C30"/>
    <w:rsid w:val="003852CC"/>
    <w:rsid w:val="003853F0"/>
    <w:rsid w:val="00385805"/>
    <w:rsid w:val="00385961"/>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97D"/>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BF5"/>
    <w:rsid w:val="00392DB8"/>
    <w:rsid w:val="00392E19"/>
    <w:rsid w:val="00393354"/>
    <w:rsid w:val="00393429"/>
    <w:rsid w:val="003938A4"/>
    <w:rsid w:val="00393A68"/>
    <w:rsid w:val="00393B78"/>
    <w:rsid w:val="00393C50"/>
    <w:rsid w:val="00393E62"/>
    <w:rsid w:val="003944B0"/>
    <w:rsid w:val="003946B1"/>
    <w:rsid w:val="00394775"/>
    <w:rsid w:val="003948BB"/>
    <w:rsid w:val="00394948"/>
    <w:rsid w:val="00394B44"/>
    <w:rsid w:val="00394D6C"/>
    <w:rsid w:val="0039502C"/>
    <w:rsid w:val="0039511C"/>
    <w:rsid w:val="0039511F"/>
    <w:rsid w:val="00395329"/>
    <w:rsid w:val="003956FE"/>
    <w:rsid w:val="00395780"/>
    <w:rsid w:val="003958F1"/>
    <w:rsid w:val="0039598F"/>
    <w:rsid w:val="003959CE"/>
    <w:rsid w:val="00395E09"/>
    <w:rsid w:val="0039610F"/>
    <w:rsid w:val="003962EC"/>
    <w:rsid w:val="003965AE"/>
    <w:rsid w:val="0039665F"/>
    <w:rsid w:val="00396BBB"/>
    <w:rsid w:val="003970C9"/>
    <w:rsid w:val="00397292"/>
    <w:rsid w:val="003975F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83B"/>
    <w:rsid w:val="003A19D8"/>
    <w:rsid w:val="003A19E0"/>
    <w:rsid w:val="003A1ADD"/>
    <w:rsid w:val="003A1B5C"/>
    <w:rsid w:val="003A1B83"/>
    <w:rsid w:val="003A1CDE"/>
    <w:rsid w:val="003A1DD5"/>
    <w:rsid w:val="003A2019"/>
    <w:rsid w:val="003A205C"/>
    <w:rsid w:val="003A225C"/>
    <w:rsid w:val="003A282E"/>
    <w:rsid w:val="003A2D39"/>
    <w:rsid w:val="003A2E7E"/>
    <w:rsid w:val="003A2FE7"/>
    <w:rsid w:val="003A349E"/>
    <w:rsid w:val="003A3714"/>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695"/>
    <w:rsid w:val="003A66D6"/>
    <w:rsid w:val="003A6CC0"/>
    <w:rsid w:val="003A6E23"/>
    <w:rsid w:val="003A71E1"/>
    <w:rsid w:val="003A7569"/>
    <w:rsid w:val="003A76A9"/>
    <w:rsid w:val="003A76F3"/>
    <w:rsid w:val="003A7747"/>
    <w:rsid w:val="003A7B44"/>
    <w:rsid w:val="003B00CC"/>
    <w:rsid w:val="003B0299"/>
    <w:rsid w:val="003B0B4B"/>
    <w:rsid w:val="003B0B4D"/>
    <w:rsid w:val="003B0B81"/>
    <w:rsid w:val="003B10CF"/>
    <w:rsid w:val="003B14D6"/>
    <w:rsid w:val="003B17BC"/>
    <w:rsid w:val="003B196C"/>
    <w:rsid w:val="003B2379"/>
    <w:rsid w:val="003B248F"/>
    <w:rsid w:val="003B26A8"/>
    <w:rsid w:val="003B284A"/>
    <w:rsid w:val="003B2B79"/>
    <w:rsid w:val="003B2C70"/>
    <w:rsid w:val="003B3046"/>
    <w:rsid w:val="003B3171"/>
    <w:rsid w:val="003B32DF"/>
    <w:rsid w:val="003B3DB1"/>
    <w:rsid w:val="003B3E56"/>
    <w:rsid w:val="003B4039"/>
    <w:rsid w:val="003B407E"/>
    <w:rsid w:val="003B40CB"/>
    <w:rsid w:val="003B4482"/>
    <w:rsid w:val="003B495C"/>
    <w:rsid w:val="003B4B90"/>
    <w:rsid w:val="003B4D9B"/>
    <w:rsid w:val="003B4D9D"/>
    <w:rsid w:val="003B4E9C"/>
    <w:rsid w:val="003B4EDE"/>
    <w:rsid w:val="003B5638"/>
    <w:rsid w:val="003B570F"/>
    <w:rsid w:val="003B5A71"/>
    <w:rsid w:val="003B5B57"/>
    <w:rsid w:val="003B5B7E"/>
    <w:rsid w:val="003B5BCB"/>
    <w:rsid w:val="003B5E30"/>
    <w:rsid w:val="003B6008"/>
    <w:rsid w:val="003B6C86"/>
    <w:rsid w:val="003B6FCB"/>
    <w:rsid w:val="003B7020"/>
    <w:rsid w:val="003B7175"/>
    <w:rsid w:val="003B7294"/>
    <w:rsid w:val="003B76FE"/>
    <w:rsid w:val="003C009A"/>
    <w:rsid w:val="003C07D7"/>
    <w:rsid w:val="003C0985"/>
    <w:rsid w:val="003C0D5D"/>
    <w:rsid w:val="003C10B8"/>
    <w:rsid w:val="003C2C9D"/>
    <w:rsid w:val="003C2D8A"/>
    <w:rsid w:val="003C3424"/>
    <w:rsid w:val="003C3B73"/>
    <w:rsid w:val="003C3D6E"/>
    <w:rsid w:val="003C3F8B"/>
    <w:rsid w:val="003C4213"/>
    <w:rsid w:val="003C4250"/>
    <w:rsid w:val="003C42E1"/>
    <w:rsid w:val="003C44DB"/>
    <w:rsid w:val="003C4832"/>
    <w:rsid w:val="003C499A"/>
    <w:rsid w:val="003C4F25"/>
    <w:rsid w:val="003C5139"/>
    <w:rsid w:val="003C5888"/>
    <w:rsid w:val="003C58EA"/>
    <w:rsid w:val="003C5A07"/>
    <w:rsid w:val="003C62BB"/>
    <w:rsid w:val="003C6464"/>
    <w:rsid w:val="003C64CD"/>
    <w:rsid w:val="003C6580"/>
    <w:rsid w:val="003C6606"/>
    <w:rsid w:val="003C6609"/>
    <w:rsid w:val="003C6657"/>
    <w:rsid w:val="003C6CCB"/>
    <w:rsid w:val="003C6DA9"/>
    <w:rsid w:val="003C6E68"/>
    <w:rsid w:val="003C73C5"/>
    <w:rsid w:val="003C74AB"/>
    <w:rsid w:val="003C77FE"/>
    <w:rsid w:val="003C7855"/>
    <w:rsid w:val="003C7C00"/>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1BB"/>
    <w:rsid w:val="003D4350"/>
    <w:rsid w:val="003D4409"/>
    <w:rsid w:val="003D4957"/>
    <w:rsid w:val="003D4BE2"/>
    <w:rsid w:val="003D4CD5"/>
    <w:rsid w:val="003D4EDA"/>
    <w:rsid w:val="003D4F35"/>
    <w:rsid w:val="003D519A"/>
    <w:rsid w:val="003D5717"/>
    <w:rsid w:val="003D5878"/>
    <w:rsid w:val="003D59FE"/>
    <w:rsid w:val="003D5F4B"/>
    <w:rsid w:val="003D5F7D"/>
    <w:rsid w:val="003D61AF"/>
    <w:rsid w:val="003D6257"/>
    <w:rsid w:val="003D63BA"/>
    <w:rsid w:val="003D680E"/>
    <w:rsid w:val="003D69ED"/>
    <w:rsid w:val="003D69F2"/>
    <w:rsid w:val="003D6B43"/>
    <w:rsid w:val="003D740C"/>
    <w:rsid w:val="003D79E8"/>
    <w:rsid w:val="003D7A03"/>
    <w:rsid w:val="003E041B"/>
    <w:rsid w:val="003E04C4"/>
    <w:rsid w:val="003E089F"/>
    <w:rsid w:val="003E0974"/>
    <w:rsid w:val="003E0ADB"/>
    <w:rsid w:val="003E0CE4"/>
    <w:rsid w:val="003E10EA"/>
    <w:rsid w:val="003E1596"/>
    <w:rsid w:val="003E1661"/>
    <w:rsid w:val="003E16FD"/>
    <w:rsid w:val="003E1868"/>
    <w:rsid w:val="003E1B00"/>
    <w:rsid w:val="003E1CF4"/>
    <w:rsid w:val="003E1E67"/>
    <w:rsid w:val="003E23A4"/>
    <w:rsid w:val="003E245E"/>
    <w:rsid w:val="003E24A7"/>
    <w:rsid w:val="003E27B0"/>
    <w:rsid w:val="003E296D"/>
    <w:rsid w:val="003E2BF4"/>
    <w:rsid w:val="003E2F9E"/>
    <w:rsid w:val="003E300E"/>
    <w:rsid w:val="003E3015"/>
    <w:rsid w:val="003E322C"/>
    <w:rsid w:val="003E3524"/>
    <w:rsid w:val="003E37AD"/>
    <w:rsid w:val="003E37FC"/>
    <w:rsid w:val="003E3944"/>
    <w:rsid w:val="003E3B07"/>
    <w:rsid w:val="003E3C5B"/>
    <w:rsid w:val="003E3CA6"/>
    <w:rsid w:val="003E40C9"/>
    <w:rsid w:val="003E416F"/>
    <w:rsid w:val="003E44DC"/>
    <w:rsid w:val="003E44FB"/>
    <w:rsid w:val="003E45B2"/>
    <w:rsid w:val="003E4CDB"/>
    <w:rsid w:val="003E579F"/>
    <w:rsid w:val="003E59EE"/>
    <w:rsid w:val="003E5EE2"/>
    <w:rsid w:val="003E6289"/>
    <w:rsid w:val="003E64EA"/>
    <w:rsid w:val="003E6592"/>
    <w:rsid w:val="003E679D"/>
    <w:rsid w:val="003E6A3C"/>
    <w:rsid w:val="003E6AC3"/>
    <w:rsid w:val="003E700A"/>
    <w:rsid w:val="003E7313"/>
    <w:rsid w:val="003E73BC"/>
    <w:rsid w:val="003E76BB"/>
    <w:rsid w:val="003E7706"/>
    <w:rsid w:val="003E7C5E"/>
    <w:rsid w:val="003E7FF8"/>
    <w:rsid w:val="003F0656"/>
    <w:rsid w:val="003F070E"/>
    <w:rsid w:val="003F073C"/>
    <w:rsid w:val="003F0756"/>
    <w:rsid w:val="003F0905"/>
    <w:rsid w:val="003F0CCC"/>
    <w:rsid w:val="003F0D71"/>
    <w:rsid w:val="003F1280"/>
    <w:rsid w:val="003F13D9"/>
    <w:rsid w:val="003F148D"/>
    <w:rsid w:val="003F1625"/>
    <w:rsid w:val="003F1B6D"/>
    <w:rsid w:val="003F1C93"/>
    <w:rsid w:val="003F1E48"/>
    <w:rsid w:val="003F1F0B"/>
    <w:rsid w:val="003F20B0"/>
    <w:rsid w:val="003F20E2"/>
    <w:rsid w:val="003F2156"/>
    <w:rsid w:val="003F2244"/>
    <w:rsid w:val="003F23A7"/>
    <w:rsid w:val="003F2564"/>
    <w:rsid w:val="003F2571"/>
    <w:rsid w:val="003F2624"/>
    <w:rsid w:val="003F2711"/>
    <w:rsid w:val="003F2A56"/>
    <w:rsid w:val="003F348A"/>
    <w:rsid w:val="003F39E9"/>
    <w:rsid w:val="003F3B2B"/>
    <w:rsid w:val="003F3C1E"/>
    <w:rsid w:val="003F46F2"/>
    <w:rsid w:val="003F4933"/>
    <w:rsid w:val="003F4977"/>
    <w:rsid w:val="003F4A21"/>
    <w:rsid w:val="003F4ADB"/>
    <w:rsid w:val="003F4C44"/>
    <w:rsid w:val="003F4C7D"/>
    <w:rsid w:val="003F4E1C"/>
    <w:rsid w:val="003F536B"/>
    <w:rsid w:val="003F560A"/>
    <w:rsid w:val="003F586D"/>
    <w:rsid w:val="003F5ABA"/>
    <w:rsid w:val="003F62B4"/>
    <w:rsid w:val="003F682D"/>
    <w:rsid w:val="003F6853"/>
    <w:rsid w:val="003F6930"/>
    <w:rsid w:val="003F697D"/>
    <w:rsid w:val="003F6A55"/>
    <w:rsid w:val="003F715E"/>
    <w:rsid w:val="003F73A0"/>
    <w:rsid w:val="003F75DD"/>
    <w:rsid w:val="003F77DE"/>
    <w:rsid w:val="003F7908"/>
    <w:rsid w:val="003F7A7C"/>
    <w:rsid w:val="003F7DFF"/>
    <w:rsid w:val="003F7E3B"/>
    <w:rsid w:val="0040015E"/>
    <w:rsid w:val="00400427"/>
    <w:rsid w:val="004004FC"/>
    <w:rsid w:val="00400615"/>
    <w:rsid w:val="004007C8"/>
    <w:rsid w:val="004008C8"/>
    <w:rsid w:val="00400D86"/>
    <w:rsid w:val="00400F31"/>
    <w:rsid w:val="004010EF"/>
    <w:rsid w:val="004017C6"/>
    <w:rsid w:val="004019D2"/>
    <w:rsid w:val="00401F99"/>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ED3"/>
    <w:rsid w:val="00406F4B"/>
    <w:rsid w:val="00406FBD"/>
    <w:rsid w:val="004073B0"/>
    <w:rsid w:val="00407612"/>
    <w:rsid w:val="0040765E"/>
    <w:rsid w:val="004078B0"/>
    <w:rsid w:val="00407B33"/>
    <w:rsid w:val="0041029D"/>
    <w:rsid w:val="004102A7"/>
    <w:rsid w:val="00410559"/>
    <w:rsid w:val="00410E34"/>
    <w:rsid w:val="00410FDC"/>
    <w:rsid w:val="00411213"/>
    <w:rsid w:val="00411230"/>
    <w:rsid w:val="004114F2"/>
    <w:rsid w:val="004116C3"/>
    <w:rsid w:val="004118C9"/>
    <w:rsid w:val="00411913"/>
    <w:rsid w:val="00411AD1"/>
    <w:rsid w:val="0041249C"/>
    <w:rsid w:val="00412697"/>
    <w:rsid w:val="00412988"/>
    <w:rsid w:val="00412FB8"/>
    <w:rsid w:val="004130C5"/>
    <w:rsid w:val="004130F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22BF"/>
    <w:rsid w:val="004223C5"/>
    <w:rsid w:val="00422A01"/>
    <w:rsid w:val="00422D62"/>
    <w:rsid w:val="00422DB5"/>
    <w:rsid w:val="00423016"/>
    <w:rsid w:val="004232D4"/>
    <w:rsid w:val="00423326"/>
    <w:rsid w:val="004238EC"/>
    <w:rsid w:val="004239F4"/>
    <w:rsid w:val="00423A54"/>
    <w:rsid w:val="00423FD8"/>
    <w:rsid w:val="004241DA"/>
    <w:rsid w:val="004242B0"/>
    <w:rsid w:val="00424844"/>
    <w:rsid w:val="00424ADE"/>
    <w:rsid w:val="00424E58"/>
    <w:rsid w:val="004251F8"/>
    <w:rsid w:val="004253B1"/>
    <w:rsid w:val="0042573B"/>
    <w:rsid w:val="0042587A"/>
    <w:rsid w:val="00425BE7"/>
    <w:rsid w:val="00425C97"/>
    <w:rsid w:val="00425FFD"/>
    <w:rsid w:val="00426167"/>
    <w:rsid w:val="004262F8"/>
    <w:rsid w:val="00426442"/>
    <w:rsid w:val="0042654A"/>
    <w:rsid w:val="00426A93"/>
    <w:rsid w:val="00426DFA"/>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17"/>
    <w:rsid w:val="004316C1"/>
    <w:rsid w:val="00431849"/>
    <w:rsid w:val="0043189C"/>
    <w:rsid w:val="004318FF"/>
    <w:rsid w:val="00431CB1"/>
    <w:rsid w:val="00431D17"/>
    <w:rsid w:val="00431DB5"/>
    <w:rsid w:val="0043270B"/>
    <w:rsid w:val="00432780"/>
    <w:rsid w:val="00432C6E"/>
    <w:rsid w:val="00432F8F"/>
    <w:rsid w:val="00432F9E"/>
    <w:rsid w:val="00432FA5"/>
    <w:rsid w:val="00433106"/>
    <w:rsid w:val="004331A5"/>
    <w:rsid w:val="0043359F"/>
    <w:rsid w:val="004335E4"/>
    <w:rsid w:val="00433607"/>
    <w:rsid w:val="004338BE"/>
    <w:rsid w:val="00433D8A"/>
    <w:rsid w:val="00434066"/>
    <w:rsid w:val="00434196"/>
    <w:rsid w:val="004345C7"/>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518"/>
    <w:rsid w:val="00436696"/>
    <w:rsid w:val="00436A3B"/>
    <w:rsid w:val="00436ABA"/>
    <w:rsid w:val="00436C28"/>
    <w:rsid w:val="00436D7C"/>
    <w:rsid w:val="004371AB"/>
    <w:rsid w:val="00437563"/>
    <w:rsid w:val="00437799"/>
    <w:rsid w:val="00437895"/>
    <w:rsid w:val="004378D0"/>
    <w:rsid w:val="00437955"/>
    <w:rsid w:val="00437E77"/>
    <w:rsid w:val="00437F2F"/>
    <w:rsid w:val="004402A7"/>
    <w:rsid w:val="0044035D"/>
    <w:rsid w:val="00440850"/>
    <w:rsid w:val="00440C08"/>
    <w:rsid w:val="00440EA5"/>
    <w:rsid w:val="00440EEA"/>
    <w:rsid w:val="0044142F"/>
    <w:rsid w:val="004417DC"/>
    <w:rsid w:val="004423E3"/>
    <w:rsid w:val="004425C2"/>
    <w:rsid w:val="004426FE"/>
    <w:rsid w:val="00442782"/>
    <w:rsid w:val="004427B5"/>
    <w:rsid w:val="00442824"/>
    <w:rsid w:val="00442FAE"/>
    <w:rsid w:val="00442FFB"/>
    <w:rsid w:val="004430FD"/>
    <w:rsid w:val="00443586"/>
    <w:rsid w:val="004435E2"/>
    <w:rsid w:val="004439AB"/>
    <w:rsid w:val="00443A73"/>
    <w:rsid w:val="00443C38"/>
    <w:rsid w:val="004442A7"/>
    <w:rsid w:val="00444576"/>
    <w:rsid w:val="00444901"/>
    <w:rsid w:val="00444934"/>
    <w:rsid w:val="00444CEB"/>
    <w:rsid w:val="00444F5E"/>
    <w:rsid w:val="004452F9"/>
    <w:rsid w:val="00445302"/>
    <w:rsid w:val="00445322"/>
    <w:rsid w:val="00445513"/>
    <w:rsid w:val="0044561E"/>
    <w:rsid w:val="00445625"/>
    <w:rsid w:val="00445907"/>
    <w:rsid w:val="00445AE1"/>
    <w:rsid w:val="00445CDF"/>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2F66"/>
    <w:rsid w:val="004532EA"/>
    <w:rsid w:val="00453871"/>
    <w:rsid w:val="00453DEF"/>
    <w:rsid w:val="00453E16"/>
    <w:rsid w:val="004540AC"/>
    <w:rsid w:val="004543E4"/>
    <w:rsid w:val="00454679"/>
    <w:rsid w:val="004548E5"/>
    <w:rsid w:val="00454ACD"/>
    <w:rsid w:val="00454F08"/>
    <w:rsid w:val="00454F85"/>
    <w:rsid w:val="00455105"/>
    <w:rsid w:val="00455DB6"/>
    <w:rsid w:val="00455E20"/>
    <w:rsid w:val="00456114"/>
    <w:rsid w:val="0045623E"/>
    <w:rsid w:val="00456492"/>
    <w:rsid w:val="004567C5"/>
    <w:rsid w:val="00456971"/>
    <w:rsid w:val="00456AC7"/>
    <w:rsid w:val="00456E1C"/>
    <w:rsid w:val="00457287"/>
    <w:rsid w:val="0045742D"/>
    <w:rsid w:val="00457C5A"/>
    <w:rsid w:val="00457C5E"/>
    <w:rsid w:val="00457FBF"/>
    <w:rsid w:val="0046026D"/>
    <w:rsid w:val="0046027A"/>
    <w:rsid w:val="004605CC"/>
    <w:rsid w:val="00460671"/>
    <w:rsid w:val="004606FC"/>
    <w:rsid w:val="0046072D"/>
    <w:rsid w:val="0046086B"/>
    <w:rsid w:val="00460921"/>
    <w:rsid w:val="00460958"/>
    <w:rsid w:val="00460ECE"/>
    <w:rsid w:val="0046101E"/>
    <w:rsid w:val="0046110A"/>
    <w:rsid w:val="004612C8"/>
    <w:rsid w:val="0046136B"/>
    <w:rsid w:val="004614A1"/>
    <w:rsid w:val="0046164D"/>
    <w:rsid w:val="004616E5"/>
    <w:rsid w:val="004616FF"/>
    <w:rsid w:val="004617F3"/>
    <w:rsid w:val="0046188F"/>
    <w:rsid w:val="0046194F"/>
    <w:rsid w:val="00461C00"/>
    <w:rsid w:val="00461CDB"/>
    <w:rsid w:val="0046222E"/>
    <w:rsid w:val="004622A1"/>
    <w:rsid w:val="004622D0"/>
    <w:rsid w:val="00462420"/>
    <w:rsid w:val="0046260A"/>
    <w:rsid w:val="00462B09"/>
    <w:rsid w:val="00462B31"/>
    <w:rsid w:val="004630D9"/>
    <w:rsid w:val="00463167"/>
    <w:rsid w:val="00463337"/>
    <w:rsid w:val="00463448"/>
    <w:rsid w:val="004636FA"/>
    <w:rsid w:val="00463827"/>
    <w:rsid w:val="004638DF"/>
    <w:rsid w:val="00463A4D"/>
    <w:rsid w:val="0046400B"/>
    <w:rsid w:val="004641A0"/>
    <w:rsid w:val="0046434B"/>
    <w:rsid w:val="00464A77"/>
    <w:rsid w:val="00464A82"/>
    <w:rsid w:val="00464EE0"/>
    <w:rsid w:val="00464F1D"/>
    <w:rsid w:val="0046517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A43"/>
    <w:rsid w:val="00467B90"/>
    <w:rsid w:val="00467BDE"/>
    <w:rsid w:val="00467C13"/>
    <w:rsid w:val="00470095"/>
    <w:rsid w:val="0047041E"/>
    <w:rsid w:val="00470628"/>
    <w:rsid w:val="00470750"/>
    <w:rsid w:val="00470770"/>
    <w:rsid w:val="00470893"/>
    <w:rsid w:val="0047098A"/>
    <w:rsid w:val="00470C93"/>
    <w:rsid w:val="00471018"/>
    <w:rsid w:val="0047166D"/>
    <w:rsid w:val="00471856"/>
    <w:rsid w:val="00471B7C"/>
    <w:rsid w:val="00471B8F"/>
    <w:rsid w:val="00471DB0"/>
    <w:rsid w:val="00471FAB"/>
    <w:rsid w:val="004720F3"/>
    <w:rsid w:val="0047253B"/>
    <w:rsid w:val="00472704"/>
    <w:rsid w:val="00472908"/>
    <w:rsid w:val="00472ACB"/>
    <w:rsid w:val="00473455"/>
    <w:rsid w:val="004734EE"/>
    <w:rsid w:val="004735E8"/>
    <w:rsid w:val="004737D3"/>
    <w:rsid w:val="0047396A"/>
    <w:rsid w:val="00473F33"/>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38B"/>
    <w:rsid w:val="00476549"/>
    <w:rsid w:val="00476D14"/>
    <w:rsid w:val="00476D8B"/>
    <w:rsid w:val="00476E98"/>
    <w:rsid w:val="00476EAE"/>
    <w:rsid w:val="00477125"/>
    <w:rsid w:val="00477373"/>
    <w:rsid w:val="004774C5"/>
    <w:rsid w:val="004775BA"/>
    <w:rsid w:val="004775ED"/>
    <w:rsid w:val="004778C0"/>
    <w:rsid w:val="00477B60"/>
    <w:rsid w:val="00480526"/>
    <w:rsid w:val="00480949"/>
    <w:rsid w:val="00480B03"/>
    <w:rsid w:val="00480C70"/>
    <w:rsid w:val="00480CC5"/>
    <w:rsid w:val="00480FB0"/>
    <w:rsid w:val="004810EC"/>
    <w:rsid w:val="0048129B"/>
    <w:rsid w:val="00481607"/>
    <w:rsid w:val="00481611"/>
    <w:rsid w:val="0048176A"/>
    <w:rsid w:val="004818FF"/>
    <w:rsid w:val="0048215F"/>
    <w:rsid w:val="00482389"/>
    <w:rsid w:val="0048279B"/>
    <w:rsid w:val="00482943"/>
    <w:rsid w:val="00482ADC"/>
    <w:rsid w:val="00482C4E"/>
    <w:rsid w:val="00482C93"/>
    <w:rsid w:val="00482D9F"/>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3E5"/>
    <w:rsid w:val="004864FB"/>
    <w:rsid w:val="004869B5"/>
    <w:rsid w:val="00486CD1"/>
    <w:rsid w:val="00486D8C"/>
    <w:rsid w:val="004877D4"/>
    <w:rsid w:val="00487866"/>
    <w:rsid w:val="00487D4C"/>
    <w:rsid w:val="00487F28"/>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7C1"/>
    <w:rsid w:val="00491840"/>
    <w:rsid w:val="004918A0"/>
    <w:rsid w:val="00491C03"/>
    <w:rsid w:val="004923A2"/>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4F7"/>
    <w:rsid w:val="00497567"/>
    <w:rsid w:val="0049781C"/>
    <w:rsid w:val="00497C03"/>
    <w:rsid w:val="004A01E1"/>
    <w:rsid w:val="004A06CE"/>
    <w:rsid w:val="004A08A1"/>
    <w:rsid w:val="004A0AA0"/>
    <w:rsid w:val="004A0D01"/>
    <w:rsid w:val="004A0E00"/>
    <w:rsid w:val="004A0E61"/>
    <w:rsid w:val="004A1366"/>
    <w:rsid w:val="004A15F7"/>
    <w:rsid w:val="004A1600"/>
    <w:rsid w:val="004A1A64"/>
    <w:rsid w:val="004A1AE5"/>
    <w:rsid w:val="004A1CCF"/>
    <w:rsid w:val="004A1CDC"/>
    <w:rsid w:val="004A1DAA"/>
    <w:rsid w:val="004A1DE2"/>
    <w:rsid w:val="004A201F"/>
    <w:rsid w:val="004A2029"/>
    <w:rsid w:val="004A220A"/>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7FC"/>
    <w:rsid w:val="004A5D36"/>
    <w:rsid w:val="004A629F"/>
    <w:rsid w:val="004A64A5"/>
    <w:rsid w:val="004A6EF6"/>
    <w:rsid w:val="004A705C"/>
    <w:rsid w:val="004A7172"/>
    <w:rsid w:val="004A7276"/>
    <w:rsid w:val="004A746B"/>
    <w:rsid w:val="004A770C"/>
    <w:rsid w:val="004A78A9"/>
    <w:rsid w:val="004A7EE7"/>
    <w:rsid w:val="004A7FB0"/>
    <w:rsid w:val="004B041F"/>
    <w:rsid w:val="004B0600"/>
    <w:rsid w:val="004B0706"/>
    <w:rsid w:val="004B0780"/>
    <w:rsid w:val="004B0787"/>
    <w:rsid w:val="004B096F"/>
    <w:rsid w:val="004B0B4B"/>
    <w:rsid w:val="004B0BD5"/>
    <w:rsid w:val="004B0FD1"/>
    <w:rsid w:val="004B109C"/>
    <w:rsid w:val="004B1313"/>
    <w:rsid w:val="004B169E"/>
    <w:rsid w:val="004B19BB"/>
    <w:rsid w:val="004B1A48"/>
    <w:rsid w:val="004B1C42"/>
    <w:rsid w:val="004B1E5A"/>
    <w:rsid w:val="004B20B2"/>
    <w:rsid w:val="004B2124"/>
    <w:rsid w:val="004B24DB"/>
    <w:rsid w:val="004B269E"/>
    <w:rsid w:val="004B2700"/>
    <w:rsid w:val="004B2819"/>
    <w:rsid w:val="004B2AFC"/>
    <w:rsid w:val="004B2B31"/>
    <w:rsid w:val="004B2C33"/>
    <w:rsid w:val="004B2CDB"/>
    <w:rsid w:val="004B2D10"/>
    <w:rsid w:val="004B2DE8"/>
    <w:rsid w:val="004B2F6E"/>
    <w:rsid w:val="004B3809"/>
    <w:rsid w:val="004B3C3F"/>
    <w:rsid w:val="004B45A2"/>
    <w:rsid w:val="004B46C3"/>
    <w:rsid w:val="004B4789"/>
    <w:rsid w:val="004B4A0F"/>
    <w:rsid w:val="004B4B36"/>
    <w:rsid w:val="004B4F6B"/>
    <w:rsid w:val="004B50E0"/>
    <w:rsid w:val="004B5101"/>
    <w:rsid w:val="004B51A6"/>
    <w:rsid w:val="004B55EC"/>
    <w:rsid w:val="004B5856"/>
    <w:rsid w:val="004B587E"/>
    <w:rsid w:val="004B5DD7"/>
    <w:rsid w:val="004B6208"/>
    <w:rsid w:val="004B6301"/>
    <w:rsid w:val="004B6F04"/>
    <w:rsid w:val="004B6FFB"/>
    <w:rsid w:val="004B725D"/>
    <w:rsid w:val="004B7311"/>
    <w:rsid w:val="004B795F"/>
    <w:rsid w:val="004B7BA5"/>
    <w:rsid w:val="004B7BDB"/>
    <w:rsid w:val="004B7CD4"/>
    <w:rsid w:val="004B7E23"/>
    <w:rsid w:val="004C025F"/>
    <w:rsid w:val="004C0346"/>
    <w:rsid w:val="004C0B5B"/>
    <w:rsid w:val="004C0B9A"/>
    <w:rsid w:val="004C0C5C"/>
    <w:rsid w:val="004C0E34"/>
    <w:rsid w:val="004C0F99"/>
    <w:rsid w:val="004C130D"/>
    <w:rsid w:val="004C1624"/>
    <w:rsid w:val="004C19E4"/>
    <w:rsid w:val="004C1AE6"/>
    <w:rsid w:val="004C20FC"/>
    <w:rsid w:val="004C2371"/>
    <w:rsid w:val="004C2AC7"/>
    <w:rsid w:val="004C2B34"/>
    <w:rsid w:val="004C2E66"/>
    <w:rsid w:val="004C2F01"/>
    <w:rsid w:val="004C32B3"/>
    <w:rsid w:val="004C336C"/>
    <w:rsid w:val="004C3472"/>
    <w:rsid w:val="004C34E8"/>
    <w:rsid w:val="004C3815"/>
    <w:rsid w:val="004C382B"/>
    <w:rsid w:val="004C3AD1"/>
    <w:rsid w:val="004C3C51"/>
    <w:rsid w:val="004C3FD9"/>
    <w:rsid w:val="004C4221"/>
    <w:rsid w:val="004C47FE"/>
    <w:rsid w:val="004C4BCE"/>
    <w:rsid w:val="004C4BF3"/>
    <w:rsid w:val="004C4C1C"/>
    <w:rsid w:val="004C4E2C"/>
    <w:rsid w:val="004C4EC6"/>
    <w:rsid w:val="004C4F33"/>
    <w:rsid w:val="004C521E"/>
    <w:rsid w:val="004C5283"/>
    <w:rsid w:val="004C566C"/>
    <w:rsid w:val="004C5685"/>
    <w:rsid w:val="004C5C44"/>
    <w:rsid w:val="004C5EF0"/>
    <w:rsid w:val="004C5FD0"/>
    <w:rsid w:val="004C63D6"/>
    <w:rsid w:val="004C660B"/>
    <w:rsid w:val="004C6806"/>
    <w:rsid w:val="004C730E"/>
    <w:rsid w:val="004C7739"/>
    <w:rsid w:val="004C7BDF"/>
    <w:rsid w:val="004C7D76"/>
    <w:rsid w:val="004D061A"/>
    <w:rsid w:val="004D082C"/>
    <w:rsid w:val="004D0C48"/>
    <w:rsid w:val="004D0E42"/>
    <w:rsid w:val="004D0FA5"/>
    <w:rsid w:val="004D0FC9"/>
    <w:rsid w:val="004D1059"/>
    <w:rsid w:val="004D113C"/>
    <w:rsid w:val="004D167D"/>
    <w:rsid w:val="004D17E6"/>
    <w:rsid w:val="004D1A33"/>
    <w:rsid w:val="004D1C35"/>
    <w:rsid w:val="004D1D64"/>
    <w:rsid w:val="004D1DBB"/>
    <w:rsid w:val="004D2238"/>
    <w:rsid w:val="004D2474"/>
    <w:rsid w:val="004D27C4"/>
    <w:rsid w:val="004D28D1"/>
    <w:rsid w:val="004D2A49"/>
    <w:rsid w:val="004D2A53"/>
    <w:rsid w:val="004D2DE8"/>
    <w:rsid w:val="004D2E57"/>
    <w:rsid w:val="004D2E87"/>
    <w:rsid w:val="004D30AD"/>
    <w:rsid w:val="004D30E8"/>
    <w:rsid w:val="004D3251"/>
    <w:rsid w:val="004D32F3"/>
    <w:rsid w:val="004D330A"/>
    <w:rsid w:val="004D3403"/>
    <w:rsid w:val="004D39CA"/>
    <w:rsid w:val="004D40D5"/>
    <w:rsid w:val="004D4968"/>
    <w:rsid w:val="004D4A8A"/>
    <w:rsid w:val="004D4ABF"/>
    <w:rsid w:val="004D4F4F"/>
    <w:rsid w:val="004D5011"/>
    <w:rsid w:val="004D50CC"/>
    <w:rsid w:val="004D53FC"/>
    <w:rsid w:val="004D55EF"/>
    <w:rsid w:val="004D58D1"/>
    <w:rsid w:val="004D5B2C"/>
    <w:rsid w:val="004D5DBD"/>
    <w:rsid w:val="004D5E14"/>
    <w:rsid w:val="004D5F02"/>
    <w:rsid w:val="004D602D"/>
    <w:rsid w:val="004D65BA"/>
    <w:rsid w:val="004D68C0"/>
    <w:rsid w:val="004D6CD0"/>
    <w:rsid w:val="004D70E1"/>
    <w:rsid w:val="004D710C"/>
    <w:rsid w:val="004D793A"/>
    <w:rsid w:val="004E0033"/>
    <w:rsid w:val="004E00F1"/>
    <w:rsid w:val="004E03BE"/>
    <w:rsid w:val="004E04D6"/>
    <w:rsid w:val="004E071E"/>
    <w:rsid w:val="004E07E2"/>
    <w:rsid w:val="004E0CD0"/>
    <w:rsid w:val="004E1248"/>
    <w:rsid w:val="004E1260"/>
    <w:rsid w:val="004E1543"/>
    <w:rsid w:val="004E1A80"/>
    <w:rsid w:val="004E1B73"/>
    <w:rsid w:val="004E1CBB"/>
    <w:rsid w:val="004E1D07"/>
    <w:rsid w:val="004E209D"/>
    <w:rsid w:val="004E21D3"/>
    <w:rsid w:val="004E2478"/>
    <w:rsid w:val="004E27CF"/>
    <w:rsid w:val="004E2E33"/>
    <w:rsid w:val="004E2F51"/>
    <w:rsid w:val="004E309B"/>
    <w:rsid w:val="004E3579"/>
    <w:rsid w:val="004E3892"/>
    <w:rsid w:val="004E3AAC"/>
    <w:rsid w:val="004E3B0E"/>
    <w:rsid w:val="004E3FD8"/>
    <w:rsid w:val="004E471C"/>
    <w:rsid w:val="004E48DC"/>
    <w:rsid w:val="004E4B36"/>
    <w:rsid w:val="004E4EF1"/>
    <w:rsid w:val="004E524E"/>
    <w:rsid w:val="004E53AE"/>
    <w:rsid w:val="004E5449"/>
    <w:rsid w:val="004E545B"/>
    <w:rsid w:val="004E5710"/>
    <w:rsid w:val="004E5788"/>
    <w:rsid w:val="004E57CB"/>
    <w:rsid w:val="004E57F2"/>
    <w:rsid w:val="004E5B84"/>
    <w:rsid w:val="004E5C61"/>
    <w:rsid w:val="004E5F18"/>
    <w:rsid w:val="004E6158"/>
    <w:rsid w:val="004E6184"/>
    <w:rsid w:val="004E6463"/>
    <w:rsid w:val="004E66C7"/>
    <w:rsid w:val="004E686A"/>
    <w:rsid w:val="004E6CEA"/>
    <w:rsid w:val="004E6F18"/>
    <w:rsid w:val="004E72B8"/>
    <w:rsid w:val="004E7605"/>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44D"/>
    <w:rsid w:val="0050377B"/>
    <w:rsid w:val="005038A7"/>
    <w:rsid w:val="0050398B"/>
    <w:rsid w:val="00503AE0"/>
    <w:rsid w:val="00503B04"/>
    <w:rsid w:val="00503DAD"/>
    <w:rsid w:val="00503FAD"/>
    <w:rsid w:val="0050436B"/>
    <w:rsid w:val="00504639"/>
    <w:rsid w:val="005047A1"/>
    <w:rsid w:val="00504AC2"/>
    <w:rsid w:val="00504BF5"/>
    <w:rsid w:val="00504C77"/>
    <w:rsid w:val="00504CBB"/>
    <w:rsid w:val="00504D9B"/>
    <w:rsid w:val="00504F81"/>
    <w:rsid w:val="00504F91"/>
    <w:rsid w:val="005055D4"/>
    <w:rsid w:val="005056E6"/>
    <w:rsid w:val="005057FB"/>
    <w:rsid w:val="0050595A"/>
    <w:rsid w:val="00505A2A"/>
    <w:rsid w:val="00505B7C"/>
    <w:rsid w:val="00505E28"/>
    <w:rsid w:val="00505E39"/>
    <w:rsid w:val="0050610F"/>
    <w:rsid w:val="0050614B"/>
    <w:rsid w:val="005063A6"/>
    <w:rsid w:val="0050642B"/>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07FAF"/>
    <w:rsid w:val="00510374"/>
    <w:rsid w:val="005103BB"/>
    <w:rsid w:val="00510444"/>
    <w:rsid w:val="0051054B"/>
    <w:rsid w:val="00510BED"/>
    <w:rsid w:val="005113A2"/>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B12"/>
    <w:rsid w:val="00515E2B"/>
    <w:rsid w:val="00516AC2"/>
    <w:rsid w:val="00516B96"/>
    <w:rsid w:val="00516E9E"/>
    <w:rsid w:val="00516F96"/>
    <w:rsid w:val="005173A4"/>
    <w:rsid w:val="005179DC"/>
    <w:rsid w:val="0052001B"/>
    <w:rsid w:val="00520AE3"/>
    <w:rsid w:val="00521294"/>
    <w:rsid w:val="00521622"/>
    <w:rsid w:val="00521C5E"/>
    <w:rsid w:val="00521D24"/>
    <w:rsid w:val="00521D65"/>
    <w:rsid w:val="005221A4"/>
    <w:rsid w:val="00522483"/>
    <w:rsid w:val="00522965"/>
    <w:rsid w:val="00522AFD"/>
    <w:rsid w:val="00522D49"/>
    <w:rsid w:val="00523072"/>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2A5"/>
    <w:rsid w:val="005269C2"/>
    <w:rsid w:val="005269E4"/>
    <w:rsid w:val="00526A5E"/>
    <w:rsid w:val="00526C8A"/>
    <w:rsid w:val="00526CB0"/>
    <w:rsid w:val="005270E4"/>
    <w:rsid w:val="005272A8"/>
    <w:rsid w:val="00527489"/>
    <w:rsid w:val="00527656"/>
    <w:rsid w:val="00527860"/>
    <w:rsid w:val="00527A58"/>
    <w:rsid w:val="00527AD6"/>
    <w:rsid w:val="00527AF6"/>
    <w:rsid w:val="0053012B"/>
    <w:rsid w:val="005305B9"/>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528"/>
    <w:rsid w:val="005328D8"/>
    <w:rsid w:val="005329B3"/>
    <w:rsid w:val="00532B16"/>
    <w:rsid w:val="00532C9D"/>
    <w:rsid w:val="0053313F"/>
    <w:rsid w:val="00533215"/>
    <w:rsid w:val="005334E4"/>
    <w:rsid w:val="005336E2"/>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172"/>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3FEC"/>
    <w:rsid w:val="00544FBC"/>
    <w:rsid w:val="005450C4"/>
    <w:rsid w:val="0054518F"/>
    <w:rsid w:val="005452C0"/>
    <w:rsid w:val="005453BA"/>
    <w:rsid w:val="005454AA"/>
    <w:rsid w:val="0054556F"/>
    <w:rsid w:val="005456AD"/>
    <w:rsid w:val="00545B46"/>
    <w:rsid w:val="00545C3D"/>
    <w:rsid w:val="00545DAE"/>
    <w:rsid w:val="00545E6A"/>
    <w:rsid w:val="0054616C"/>
    <w:rsid w:val="00546310"/>
    <w:rsid w:val="005464EC"/>
    <w:rsid w:val="005466B9"/>
    <w:rsid w:val="00546738"/>
    <w:rsid w:val="005467D6"/>
    <w:rsid w:val="00546942"/>
    <w:rsid w:val="00546D63"/>
    <w:rsid w:val="005471A3"/>
    <w:rsid w:val="005474C6"/>
    <w:rsid w:val="00547B9C"/>
    <w:rsid w:val="00547D9B"/>
    <w:rsid w:val="00547DF6"/>
    <w:rsid w:val="00547F14"/>
    <w:rsid w:val="0055049D"/>
    <w:rsid w:val="0055052C"/>
    <w:rsid w:val="0055088A"/>
    <w:rsid w:val="00550D6F"/>
    <w:rsid w:val="00550F23"/>
    <w:rsid w:val="005511B1"/>
    <w:rsid w:val="005511CB"/>
    <w:rsid w:val="00551248"/>
    <w:rsid w:val="00551288"/>
    <w:rsid w:val="00551593"/>
    <w:rsid w:val="00551691"/>
    <w:rsid w:val="005519BC"/>
    <w:rsid w:val="00551E52"/>
    <w:rsid w:val="00551EBD"/>
    <w:rsid w:val="00552038"/>
    <w:rsid w:val="0055233E"/>
    <w:rsid w:val="00552569"/>
    <w:rsid w:val="005528E1"/>
    <w:rsid w:val="00552AFD"/>
    <w:rsid w:val="00552B4F"/>
    <w:rsid w:val="00552D78"/>
    <w:rsid w:val="00552E20"/>
    <w:rsid w:val="00552FF4"/>
    <w:rsid w:val="005530EF"/>
    <w:rsid w:val="00553823"/>
    <w:rsid w:val="00553856"/>
    <w:rsid w:val="00553A48"/>
    <w:rsid w:val="00553ABB"/>
    <w:rsid w:val="00553EAC"/>
    <w:rsid w:val="00553F1A"/>
    <w:rsid w:val="0055410A"/>
    <w:rsid w:val="00554206"/>
    <w:rsid w:val="00554305"/>
    <w:rsid w:val="005546A4"/>
    <w:rsid w:val="00554737"/>
    <w:rsid w:val="005547CB"/>
    <w:rsid w:val="00554D38"/>
    <w:rsid w:val="00554DF7"/>
    <w:rsid w:val="005552B9"/>
    <w:rsid w:val="00555520"/>
    <w:rsid w:val="00555713"/>
    <w:rsid w:val="00555772"/>
    <w:rsid w:val="00555817"/>
    <w:rsid w:val="00555D6F"/>
    <w:rsid w:val="00555E29"/>
    <w:rsid w:val="00556446"/>
    <w:rsid w:val="00556680"/>
    <w:rsid w:val="005566E6"/>
    <w:rsid w:val="005567BF"/>
    <w:rsid w:val="005569D2"/>
    <w:rsid w:val="00556F48"/>
    <w:rsid w:val="005570E7"/>
    <w:rsid w:val="0055718D"/>
    <w:rsid w:val="00557464"/>
    <w:rsid w:val="0055771C"/>
    <w:rsid w:val="00557A2C"/>
    <w:rsid w:val="00557CAB"/>
    <w:rsid w:val="00557D87"/>
    <w:rsid w:val="00560571"/>
    <w:rsid w:val="00560637"/>
    <w:rsid w:val="00560AC9"/>
    <w:rsid w:val="00560E36"/>
    <w:rsid w:val="005611F7"/>
    <w:rsid w:val="00561250"/>
    <w:rsid w:val="0056134D"/>
    <w:rsid w:val="00561421"/>
    <w:rsid w:val="00561A95"/>
    <w:rsid w:val="00561BF6"/>
    <w:rsid w:val="00562757"/>
    <w:rsid w:val="005627C0"/>
    <w:rsid w:val="00562915"/>
    <w:rsid w:val="00562BE6"/>
    <w:rsid w:val="00562CCB"/>
    <w:rsid w:val="00562CDC"/>
    <w:rsid w:val="00563507"/>
    <w:rsid w:val="00563FD2"/>
    <w:rsid w:val="0056434D"/>
    <w:rsid w:val="00564597"/>
    <w:rsid w:val="005648A6"/>
    <w:rsid w:val="00564903"/>
    <w:rsid w:val="00564B83"/>
    <w:rsid w:val="00564E6A"/>
    <w:rsid w:val="00564EB9"/>
    <w:rsid w:val="0056541A"/>
    <w:rsid w:val="005654B4"/>
    <w:rsid w:val="00566F5A"/>
    <w:rsid w:val="0056704C"/>
    <w:rsid w:val="00567191"/>
    <w:rsid w:val="0056719E"/>
    <w:rsid w:val="005676F8"/>
    <w:rsid w:val="00567B3B"/>
    <w:rsid w:val="00567B75"/>
    <w:rsid w:val="00567B9D"/>
    <w:rsid w:val="00567C60"/>
    <w:rsid w:val="005701C5"/>
    <w:rsid w:val="0057021C"/>
    <w:rsid w:val="00570227"/>
    <w:rsid w:val="0057025F"/>
    <w:rsid w:val="005703E3"/>
    <w:rsid w:val="00570475"/>
    <w:rsid w:val="0057052C"/>
    <w:rsid w:val="0057054C"/>
    <w:rsid w:val="00570764"/>
    <w:rsid w:val="0057088B"/>
    <w:rsid w:val="005708C3"/>
    <w:rsid w:val="005708C6"/>
    <w:rsid w:val="00570B4B"/>
    <w:rsid w:val="00570C83"/>
    <w:rsid w:val="00570D43"/>
    <w:rsid w:val="0057126C"/>
    <w:rsid w:val="00571358"/>
    <w:rsid w:val="00571382"/>
    <w:rsid w:val="005713B8"/>
    <w:rsid w:val="0057144F"/>
    <w:rsid w:val="0057186D"/>
    <w:rsid w:val="005719F4"/>
    <w:rsid w:val="00571A0C"/>
    <w:rsid w:val="00571B71"/>
    <w:rsid w:val="00572467"/>
    <w:rsid w:val="005724FE"/>
    <w:rsid w:val="00572583"/>
    <w:rsid w:val="005725AE"/>
    <w:rsid w:val="00572643"/>
    <w:rsid w:val="005727BD"/>
    <w:rsid w:val="005727FA"/>
    <w:rsid w:val="00572995"/>
    <w:rsid w:val="00572CD6"/>
    <w:rsid w:val="00572F26"/>
    <w:rsid w:val="005730FF"/>
    <w:rsid w:val="00573169"/>
    <w:rsid w:val="0057380A"/>
    <w:rsid w:val="00573BB0"/>
    <w:rsid w:val="00573D2B"/>
    <w:rsid w:val="00573F24"/>
    <w:rsid w:val="00574167"/>
    <w:rsid w:val="005742F7"/>
    <w:rsid w:val="00574553"/>
    <w:rsid w:val="00574B3F"/>
    <w:rsid w:val="00574D14"/>
    <w:rsid w:val="00574FDC"/>
    <w:rsid w:val="005753DB"/>
    <w:rsid w:val="005756BD"/>
    <w:rsid w:val="005759B2"/>
    <w:rsid w:val="005760C5"/>
    <w:rsid w:val="005763A6"/>
    <w:rsid w:val="00576592"/>
    <w:rsid w:val="005766EA"/>
    <w:rsid w:val="00576A37"/>
    <w:rsid w:val="00576B38"/>
    <w:rsid w:val="00576FC8"/>
    <w:rsid w:val="00577368"/>
    <w:rsid w:val="005773FF"/>
    <w:rsid w:val="00577540"/>
    <w:rsid w:val="00577773"/>
    <w:rsid w:val="005777AC"/>
    <w:rsid w:val="00577EB4"/>
    <w:rsid w:val="005800E1"/>
    <w:rsid w:val="00580109"/>
    <w:rsid w:val="005803DA"/>
    <w:rsid w:val="0058045F"/>
    <w:rsid w:val="005805D7"/>
    <w:rsid w:val="00580B76"/>
    <w:rsid w:val="00580BD3"/>
    <w:rsid w:val="00580DF5"/>
    <w:rsid w:val="00581081"/>
    <w:rsid w:val="005815D2"/>
    <w:rsid w:val="005818D4"/>
    <w:rsid w:val="005819D7"/>
    <w:rsid w:val="00581AB8"/>
    <w:rsid w:val="00581C6E"/>
    <w:rsid w:val="00581C98"/>
    <w:rsid w:val="00581F40"/>
    <w:rsid w:val="0058237A"/>
    <w:rsid w:val="005829CC"/>
    <w:rsid w:val="00582E3D"/>
    <w:rsid w:val="00583147"/>
    <w:rsid w:val="005836D0"/>
    <w:rsid w:val="005837E9"/>
    <w:rsid w:val="00583DEF"/>
    <w:rsid w:val="00583E78"/>
    <w:rsid w:val="005840B1"/>
    <w:rsid w:val="00584281"/>
    <w:rsid w:val="00584496"/>
    <w:rsid w:val="00584FAE"/>
    <w:rsid w:val="005852AA"/>
    <w:rsid w:val="00585867"/>
    <w:rsid w:val="00585A58"/>
    <w:rsid w:val="00585C3A"/>
    <w:rsid w:val="00585D2C"/>
    <w:rsid w:val="00586013"/>
    <w:rsid w:val="0058628A"/>
    <w:rsid w:val="0058663E"/>
    <w:rsid w:val="005866CD"/>
    <w:rsid w:val="00586B34"/>
    <w:rsid w:val="00587117"/>
    <w:rsid w:val="0058759B"/>
    <w:rsid w:val="0058764D"/>
    <w:rsid w:val="005876DD"/>
    <w:rsid w:val="005878F5"/>
    <w:rsid w:val="00587AF2"/>
    <w:rsid w:val="00587F91"/>
    <w:rsid w:val="0059027C"/>
    <w:rsid w:val="005906AB"/>
    <w:rsid w:val="0059081B"/>
    <w:rsid w:val="005909AD"/>
    <w:rsid w:val="00590A68"/>
    <w:rsid w:val="00590BF6"/>
    <w:rsid w:val="00590FB5"/>
    <w:rsid w:val="005910CB"/>
    <w:rsid w:val="0059121A"/>
    <w:rsid w:val="0059144D"/>
    <w:rsid w:val="00591B9C"/>
    <w:rsid w:val="00591CF5"/>
    <w:rsid w:val="005920E4"/>
    <w:rsid w:val="00592160"/>
    <w:rsid w:val="005923C9"/>
    <w:rsid w:val="005926AB"/>
    <w:rsid w:val="0059284F"/>
    <w:rsid w:val="00592E68"/>
    <w:rsid w:val="0059323A"/>
    <w:rsid w:val="00593447"/>
    <w:rsid w:val="005937D1"/>
    <w:rsid w:val="00593B1A"/>
    <w:rsid w:val="00593EDF"/>
    <w:rsid w:val="00594131"/>
    <w:rsid w:val="005941FB"/>
    <w:rsid w:val="005943C6"/>
    <w:rsid w:val="00594692"/>
    <w:rsid w:val="005946E2"/>
    <w:rsid w:val="0059486C"/>
    <w:rsid w:val="00594C02"/>
    <w:rsid w:val="00594E33"/>
    <w:rsid w:val="00594FBB"/>
    <w:rsid w:val="00595308"/>
    <w:rsid w:val="00595600"/>
    <w:rsid w:val="00595777"/>
    <w:rsid w:val="005957BB"/>
    <w:rsid w:val="00595D0D"/>
    <w:rsid w:val="00595DA2"/>
    <w:rsid w:val="00595E51"/>
    <w:rsid w:val="00595E99"/>
    <w:rsid w:val="00596308"/>
    <w:rsid w:val="005968C4"/>
    <w:rsid w:val="0059715B"/>
    <w:rsid w:val="00597605"/>
    <w:rsid w:val="005978AF"/>
    <w:rsid w:val="00597A36"/>
    <w:rsid w:val="00597ABD"/>
    <w:rsid w:val="00597D73"/>
    <w:rsid w:val="00597DF6"/>
    <w:rsid w:val="005A0274"/>
    <w:rsid w:val="005A049F"/>
    <w:rsid w:val="005A04E7"/>
    <w:rsid w:val="005A05C6"/>
    <w:rsid w:val="005A0753"/>
    <w:rsid w:val="005A0854"/>
    <w:rsid w:val="005A09B1"/>
    <w:rsid w:val="005A0B2A"/>
    <w:rsid w:val="005A0BEC"/>
    <w:rsid w:val="005A0CB6"/>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0D5"/>
    <w:rsid w:val="005A416C"/>
    <w:rsid w:val="005A43AF"/>
    <w:rsid w:val="005A44A5"/>
    <w:rsid w:val="005A45E2"/>
    <w:rsid w:val="005A4668"/>
    <w:rsid w:val="005A4867"/>
    <w:rsid w:val="005A4971"/>
    <w:rsid w:val="005A5487"/>
    <w:rsid w:val="005A588D"/>
    <w:rsid w:val="005A59CF"/>
    <w:rsid w:val="005A5C55"/>
    <w:rsid w:val="005A5EFB"/>
    <w:rsid w:val="005A6223"/>
    <w:rsid w:val="005A654C"/>
    <w:rsid w:val="005A6608"/>
    <w:rsid w:val="005A6A3A"/>
    <w:rsid w:val="005A6E87"/>
    <w:rsid w:val="005A7854"/>
    <w:rsid w:val="005A7AEE"/>
    <w:rsid w:val="005A7F72"/>
    <w:rsid w:val="005B0095"/>
    <w:rsid w:val="005B0A7D"/>
    <w:rsid w:val="005B0E61"/>
    <w:rsid w:val="005B0F18"/>
    <w:rsid w:val="005B105B"/>
    <w:rsid w:val="005B1197"/>
    <w:rsid w:val="005B131D"/>
    <w:rsid w:val="005B152E"/>
    <w:rsid w:val="005B16CC"/>
    <w:rsid w:val="005B1706"/>
    <w:rsid w:val="005B18BB"/>
    <w:rsid w:val="005B25FB"/>
    <w:rsid w:val="005B26CB"/>
    <w:rsid w:val="005B2899"/>
    <w:rsid w:val="005B2A4A"/>
    <w:rsid w:val="005B2DA2"/>
    <w:rsid w:val="005B2EB8"/>
    <w:rsid w:val="005B350D"/>
    <w:rsid w:val="005B355C"/>
    <w:rsid w:val="005B3A7E"/>
    <w:rsid w:val="005B3C7C"/>
    <w:rsid w:val="005B3E36"/>
    <w:rsid w:val="005B3F1E"/>
    <w:rsid w:val="005B411A"/>
    <w:rsid w:val="005B4184"/>
    <w:rsid w:val="005B4911"/>
    <w:rsid w:val="005B4C5C"/>
    <w:rsid w:val="005B4C80"/>
    <w:rsid w:val="005B4C83"/>
    <w:rsid w:val="005B4E83"/>
    <w:rsid w:val="005B5082"/>
    <w:rsid w:val="005B50EF"/>
    <w:rsid w:val="005B5152"/>
    <w:rsid w:val="005B5425"/>
    <w:rsid w:val="005B54FE"/>
    <w:rsid w:val="005B5A40"/>
    <w:rsid w:val="005B5A55"/>
    <w:rsid w:val="005B5FC4"/>
    <w:rsid w:val="005B602B"/>
    <w:rsid w:val="005B6692"/>
    <w:rsid w:val="005B6B79"/>
    <w:rsid w:val="005B6C4A"/>
    <w:rsid w:val="005B6FAE"/>
    <w:rsid w:val="005B703E"/>
    <w:rsid w:val="005B7824"/>
    <w:rsid w:val="005B7A4C"/>
    <w:rsid w:val="005B7A5C"/>
    <w:rsid w:val="005C001C"/>
    <w:rsid w:val="005C01BD"/>
    <w:rsid w:val="005C0625"/>
    <w:rsid w:val="005C083F"/>
    <w:rsid w:val="005C0904"/>
    <w:rsid w:val="005C0908"/>
    <w:rsid w:val="005C09BF"/>
    <w:rsid w:val="005C0D61"/>
    <w:rsid w:val="005C0DDE"/>
    <w:rsid w:val="005C1225"/>
    <w:rsid w:val="005C132F"/>
    <w:rsid w:val="005C1752"/>
    <w:rsid w:val="005C1BF2"/>
    <w:rsid w:val="005C2144"/>
    <w:rsid w:val="005C247C"/>
    <w:rsid w:val="005C247F"/>
    <w:rsid w:val="005C2557"/>
    <w:rsid w:val="005C2589"/>
    <w:rsid w:val="005C2D32"/>
    <w:rsid w:val="005C2ECA"/>
    <w:rsid w:val="005C33CA"/>
    <w:rsid w:val="005C376D"/>
    <w:rsid w:val="005C3BBA"/>
    <w:rsid w:val="005C3C25"/>
    <w:rsid w:val="005C4159"/>
    <w:rsid w:val="005C416D"/>
    <w:rsid w:val="005C4282"/>
    <w:rsid w:val="005C461F"/>
    <w:rsid w:val="005C4B4D"/>
    <w:rsid w:val="005C4DE3"/>
    <w:rsid w:val="005C5024"/>
    <w:rsid w:val="005C5372"/>
    <w:rsid w:val="005C5379"/>
    <w:rsid w:val="005C5425"/>
    <w:rsid w:val="005C5548"/>
    <w:rsid w:val="005C5659"/>
    <w:rsid w:val="005C5734"/>
    <w:rsid w:val="005C5849"/>
    <w:rsid w:val="005C59A9"/>
    <w:rsid w:val="005C5A28"/>
    <w:rsid w:val="005C5EC4"/>
    <w:rsid w:val="005C60E8"/>
    <w:rsid w:val="005C6222"/>
    <w:rsid w:val="005C6424"/>
    <w:rsid w:val="005C6659"/>
    <w:rsid w:val="005C6B26"/>
    <w:rsid w:val="005C7453"/>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0DBA"/>
    <w:rsid w:val="005D17BF"/>
    <w:rsid w:val="005D18B1"/>
    <w:rsid w:val="005D196C"/>
    <w:rsid w:val="005D19EB"/>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AF"/>
    <w:rsid w:val="005D5DC6"/>
    <w:rsid w:val="005D5E0B"/>
    <w:rsid w:val="005D5E46"/>
    <w:rsid w:val="005D5F02"/>
    <w:rsid w:val="005D609E"/>
    <w:rsid w:val="005D6129"/>
    <w:rsid w:val="005D64A5"/>
    <w:rsid w:val="005D6859"/>
    <w:rsid w:val="005D68B8"/>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AAA"/>
    <w:rsid w:val="005E0CB1"/>
    <w:rsid w:val="005E11FB"/>
    <w:rsid w:val="005E1393"/>
    <w:rsid w:val="005E1411"/>
    <w:rsid w:val="005E1556"/>
    <w:rsid w:val="005E1B7E"/>
    <w:rsid w:val="005E1C46"/>
    <w:rsid w:val="005E2836"/>
    <w:rsid w:val="005E2CC3"/>
    <w:rsid w:val="005E2E6C"/>
    <w:rsid w:val="005E2E84"/>
    <w:rsid w:val="005E2ED6"/>
    <w:rsid w:val="005E3035"/>
    <w:rsid w:val="005E35FD"/>
    <w:rsid w:val="005E383F"/>
    <w:rsid w:val="005E396B"/>
    <w:rsid w:val="005E3A62"/>
    <w:rsid w:val="005E3B77"/>
    <w:rsid w:val="005E3EEC"/>
    <w:rsid w:val="005E3F4A"/>
    <w:rsid w:val="005E4064"/>
    <w:rsid w:val="005E414B"/>
    <w:rsid w:val="005E430E"/>
    <w:rsid w:val="005E4656"/>
    <w:rsid w:val="005E46FA"/>
    <w:rsid w:val="005E48F7"/>
    <w:rsid w:val="005E4C25"/>
    <w:rsid w:val="005E4CCB"/>
    <w:rsid w:val="005E4E67"/>
    <w:rsid w:val="005E50A1"/>
    <w:rsid w:val="005E50ED"/>
    <w:rsid w:val="005E5242"/>
    <w:rsid w:val="005E5563"/>
    <w:rsid w:val="005E59C5"/>
    <w:rsid w:val="005E5E74"/>
    <w:rsid w:val="005E5F6C"/>
    <w:rsid w:val="005E66AC"/>
    <w:rsid w:val="005E66F1"/>
    <w:rsid w:val="005E6718"/>
    <w:rsid w:val="005E6AFB"/>
    <w:rsid w:val="005E6C10"/>
    <w:rsid w:val="005E6EA6"/>
    <w:rsid w:val="005E7698"/>
    <w:rsid w:val="005E7849"/>
    <w:rsid w:val="005E7888"/>
    <w:rsid w:val="005E7A8C"/>
    <w:rsid w:val="005E7FF6"/>
    <w:rsid w:val="005F00CC"/>
    <w:rsid w:val="005F0304"/>
    <w:rsid w:val="005F06FA"/>
    <w:rsid w:val="005F06FD"/>
    <w:rsid w:val="005F089B"/>
    <w:rsid w:val="005F0AB9"/>
    <w:rsid w:val="005F0B1C"/>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3FA4"/>
    <w:rsid w:val="005F4077"/>
    <w:rsid w:val="005F40E5"/>
    <w:rsid w:val="005F419B"/>
    <w:rsid w:val="005F4427"/>
    <w:rsid w:val="005F46D9"/>
    <w:rsid w:val="005F4950"/>
    <w:rsid w:val="005F4D16"/>
    <w:rsid w:val="005F523F"/>
    <w:rsid w:val="005F5362"/>
    <w:rsid w:val="005F547B"/>
    <w:rsid w:val="005F556F"/>
    <w:rsid w:val="005F58A9"/>
    <w:rsid w:val="005F5998"/>
    <w:rsid w:val="005F5C3D"/>
    <w:rsid w:val="005F5E9B"/>
    <w:rsid w:val="005F660A"/>
    <w:rsid w:val="005F6674"/>
    <w:rsid w:val="005F6697"/>
    <w:rsid w:val="005F6698"/>
    <w:rsid w:val="005F69DD"/>
    <w:rsid w:val="005F6CA5"/>
    <w:rsid w:val="005F6CC9"/>
    <w:rsid w:val="005F6EF0"/>
    <w:rsid w:val="005F6F60"/>
    <w:rsid w:val="005F6F9C"/>
    <w:rsid w:val="005F6FFC"/>
    <w:rsid w:val="005F75E7"/>
    <w:rsid w:val="005F7696"/>
    <w:rsid w:val="005F785B"/>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11"/>
    <w:rsid w:val="00604C06"/>
    <w:rsid w:val="00604CFF"/>
    <w:rsid w:val="00605399"/>
    <w:rsid w:val="006054EE"/>
    <w:rsid w:val="006057D8"/>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6F1"/>
    <w:rsid w:val="0061073C"/>
    <w:rsid w:val="0061073E"/>
    <w:rsid w:val="00610971"/>
    <w:rsid w:val="00610AFA"/>
    <w:rsid w:val="00610B78"/>
    <w:rsid w:val="00610F3D"/>
    <w:rsid w:val="006113A9"/>
    <w:rsid w:val="00611876"/>
    <w:rsid w:val="006119C6"/>
    <w:rsid w:val="00611C82"/>
    <w:rsid w:val="006123BB"/>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07B"/>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346"/>
    <w:rsid w:val="006205EA"/>
    <w:rsid w:val="00620686"/>
    <w:rsid w:val="00620721"/>
    <w:rsid w:val="006209E8"/>
    <w:rsid w:val="00620C4D"/>
    <w:rsid w:val="00621B6A"/>
    <w:rsid w:val="00621C0B"/>
    <w:rsid w:val="00621C72"/>
    <w:rsid w:val="00621CAD"/>
    <w:rsid w:val="00621DB8"/>
    <w:rsid w:val="00622FF3"/>
    <w:rsid w:val="0062315F"/>
    <w:rsid w:val="0062328C"/>
    <w:rsid w:val="00623367"/>
    <w:rsid w:val="00623427"/>
    <w:rsid w:val="00623503"/>
    <w:rsid w:val="006236E1"/>
    <w:rsid w:val="00623AEB"/>
    <w:rsid w:val="00623E4E"/>
    <w:rsid w:val="00623F95"/>
    <w:rsid w:val="00624210"/>
    <w:rsid w:val="00624613"/>
    <w:rsid w:val="00624C2C"/>
    <w:rsid w:val="00624C6E"/>
    <w:rsid w:val="00624FB3"/>
    <w:rsid w:val="00625191"/>
    <w:rsid w:val="006254FE"/>
    <w:rsid w:val="006257C2"/>
    <w:rsid w:val="00625B24"/>
    <w:rsid w:val="00625CA5"/>
    <w:rsid w:val="0062657C"/>
    <w:rsid w:val="00626C25"/>
    <w:rsid w:val="00626E64"/>
    <w:rsid w:val="0062725A"/>
    <w:rsid w:val="00627338"/>
    <w:rsid w:val="0062744F"/>
    <w:rsid w:val="0062795C"/>
    <w:rsid w:val="00627BA3"/>
    <w:rsid w:val="00627C39"/>
    <w:rsid w:val="00627CD1"/>
    <w:rsid w:val="00627E44"/>
    <w:rsid w:val="006300D7"/>
    <w:rsid w:val="00630333"/>
    <w:rsid w:val="006307C7"/>
    <w:rsid w:val="0063082D"/>
    <w:rsid w:val="00630A21"/>
    <w:rsid w:val="00631007"/>
    <w:rsid w:val="006311DF"/>
    <w:rsid w:val="006312B2"/>
    <w:rsid w:val="00631826"/>
    <w:rsid w:val="00632170"/>
    <w:rsid w:val="0063262E"/>
    <w:rsid w:val="006326BC"/>
    <w:rsid w:val="00632763"/>
    <w:rsid w:val="00632927"/>
    <w:rsid w:val="00632A0E"/>
    <w:rsid w:val="00632A4C"/>
    <w:rsid w:val="00632EEF"/>
    <w:rsid w:val="00633046"/>
    <w:rsid w:val="0063305B"/>
    <w:rsid w:val="006334C8"/>
    <w:rsid w:val="0063381E"/>
    <w:rsid w:val="0063393F"/>
    <w:rsid w:val="00633951"/>
    <w:rsid w:val="00633965"/>
    <w:rsid w:val="00633A29"/>
    <w:rsid w:val="00633A3A"/>
    <w:rsid w:val="00633B5E"/>
    <w:rsid w:val="00633C0A"/>
    <w:rsid w:val="0063405E"/>
    <w:rsid w:val="006341AD"/>
    <w:rsid w:val="006341FE"/>
    <w:rsid w:val="00634328"/>
    <w:rsid w:val="006346F1"/>
    <w:rsid w:val="006347F5"/>
    <w:rsid w:val="00634DC1"/>
    <w:rsid w:val="00634FCD"/>
    <w:rsid w:val="0063505C"/>
    <w:rsid w:val="00635131"/>
    <w:rsid w:val="006352D5"/>
    <w:rsid w:val="006353D0"/>
    <w:rsid w:val="00635849"/>
    <w:rsid w:val="00635EDC"/>
    <w:rsid w:val="00635F56"/>
    <w:rsid w:val="00635F8B"/>
    <w:rsid w:val="00636094"/>
    <w:rsid w:val="0063633A"/>
    <w:rsid w:val="0063650D"/>
    <w:rsid w:val="00636943"/>
    <w:rsid w:val="006369A3"/>
    <w:rsid w:val="00636A76"/>
    <w:rsid w:val="00636F7C"/>
    <w:rsid w:val="0063708A"/>
    <w:rsid w:val="0063720A"/>
    <w:rsid w:val="00637369"/>
    <w:rsid w:val="006373C7"/>
    <w:rsid w:val="00637B0B"/>
    <w:rsid w:val="00637DDD"/>
    <w:rsid w:val="00637E00"/>
    <w:rsid w:val="00640014"/>
    <w:rsid w:val="006401C6"/>
    <w:rsid w:val="00640207"/>
    <w:rsid w:val="00640222"/>
    <w:rsid w:val="006409F3"/>
    <w:rsid w:val="00640E9C"/>
    <w:rsid w:val="00640EBE"/>
    <w:rsid w:val="00641061"/>
    <w:rsid w:val="006411DF"/>
    <w:rsid w:val="006419ED"/>
    <w:rsid w:val="00641D92"/>
    <w:rsid w:val="00641E5D"/>
    <w:rsid w:val="006427DE"/>
    <w:rsid w:val="00642A22"/>
    <w:rsid w:val="00642C85"/>
    <w:rsid w:val="00642D10"/>
    <w:rsid w:val="00642E65"/>
    <w:rsid w:val="0064320A"/>
    <w:rsid w:val="0064360E"/>
    <w:rsid w:val="00643769"/>
    <w:rsid w:val="00643891"/>
    <w:rsid w:val="00643BD9"/>
    <w:rsid w:val="00643DCD"/>
    <w:rsid w:val="00644200"/>
    <w:rsid w:val="0064428B"/>
    <w:rsid w:val="00644511"/>
    <w:rsid w:val="0064472F"/>
    <w:rsid w:val="0064486C"/>
    <w:rsid w:val="006449B7"/>
    <w:rsid w:val="00644AB3"/>
    <w:rsid w:val="00644AC3"/>
    <w:rsid w:val="00644BF1"/>
    <w:rsid w:val="00644E60"/>
    <w:rsid w:val="00645190"/>
    <w:rsid w:val="00645ACC"/>
    <w:rsid w:val="00645C50"/>
    <w:rsid w:val="0064604A"/>
    <w:rsid w:val="0064612B"/>
    <w:rsid w:val="0064655B"/>
    <w:rsid w:val="006466B5"/>
    <w:rsid w:val="00646CE1"/>
    <w:rsid w:val="006476A6"/>
    <w:rsid w:val="006477A7"/>
    <w:rsid w:val="006477DF"/>
    <w:rsid w:val="006479D7"/>
    <w:rsid w:val="00647C88"/>
    <w:rsid w:val="00647CB3"/>
    <w:rsid w:val="00650150"/>
    <w:rsid w:val="00650854"/>
    <w:rsid w:val="00650D1E"/>
    <w:rsid w:val="00650D3F"/>
    <w:rsid w:val="00650EB8"/>
    <w:rsid w:val="00650F7C"/>
    <w:rsid w:val="00650FBE"/>
    <w:rsid w:val="0065124D"/>
    <w:rsid w:val="006513D5"/>
    <w:rsid w:val="006518B1"/>
    <w:rsid w:val="006519CF"/>
    <w:rsid w:val="00651AD3"/>
    <w:rsid w:val="00651B74"/>
    <w:rsid w:val="00651B99"/>
    <w:rsid w:val="00651FA0"/>
    <w:rsid w:val="00652085"/>
    <w:rsid w:val="0065219A"/>
    <w:rsid w:val="00652599"/>
    <w:rsid w:val="00653217"/>
    <w:rsid w:val="00653273"/>
    <w:rsid w:val="00653423"/>
    <w:rsid w:val="00653FED"/>
    <w:rsid w:val="0065424F"/>
    <w:rsid w:val="006544F6"/>
    <w:rsid w:val="0065465B"/>
    <w:rsid w:val="006547CC"/>
    <w:rsid w:val="00654E85"/>
    <w:rsid w:val="00655070"/>
    <w:rsid w:val="00655223"/>
    <w:rsid w:val="0065560D"/>
    <w:rsid w:val="00655780"/>
    <w:rsid w:val="0065594D"/>
    <w:rsid w:val="006561FF"/>
    <w:rsid w:val="00656589"/>
    <w:rsid w:val="00656C17"/>
    <w:rsid w:val="00656D6F"/>
    <w:rsid w:val="00657005"/>
    <w:rsid w:val="006570C8"/>
    <w:rsid w:val="006572FB"/>
    <w:rsid w:val="0065740C"/>
    <w:rsid w:val="006578D9"/>
    <w:rsid w:val="00657D4D"/>
    <w:rsid w:val="00657EF3"/>
    <w:rsid w:val="00657F67"/>
    <w:rsid w:val="006604E8"/>
    <w:rsid w:val="006605DC"/>
    <w:rsid w:val="00660B35"/>
    <w:rsid w:val="00661111"/>
    <w:rsid w:val="0066146F"/>
    <w:rsid w:val="00661636"/>
    <w:rsid w:val="00661886"/>
    <w:rsid w:val="00661C4E"/>
    <w:rsid w:val="00661CC2"/>
    <w:rsid w:val="00661E2B"/>
    <w:rsid w:val="00661E4E"/>
    <w:rsid w:val="00662166"/>
    <w:rsid w:val="006622B7"/>
    <w:rsid w:val="0066235A"/>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38D"/>
    <w:rsid w:val="00664559"/>
    <w:rsid w:val="00664678"/>
    <w:rsid w:val="006646F4"/>
    <w:rsid w:val="006649BB"/>
    <w:rsid w:val="00665229"/>
    <w:rsid w:val="00665316"/>
    <w:rsid w:val="006654E8"/>
    <w:rsid w:val="00665604"/>
    <w:rsid w:val="0066568F"/>
    <w:rsid w:val="006656F4"/>
    <w:rsid w:val="00665CCE"/>
    <w:rsid w:val="00665DDB"/>
    <w:rsid w:val="00666008"/>
    <w:rsid w:val="006667A6"/>
    <w:rsid w:val="00666CCC"/>
    <w:rsid w:val="00666E49"/>
    <w:rsid w:val="0066704A"/>
    <w:rsid w:val="006671B0"/>
    <w:rsid w:val="006672FC"/>
    <w:rsid w:val="00667378"/>
    <w:rsid w:val="0066745C"/>
    <w:rsid w:val="00667A27"/>
    <w:rsid w:val="00667B0D"/>
    <w:rsid w:val="00667BC3"/>
    <w:rsid w:val="00670204"/>
    <w:rsid w:val="00670284"/>
    <w:rsid w:val="00670290"/>
    <w:rsid w:val="00670429"/>
    <w:rsid w:val="006704BF"/>
    <w:rsid w:val="00670646"/>
    <w:rsid w:val="00670AD6"/>
    <w:rsid w:val="00670ECD"/>
    <w:rsid w:val="00671010"/>
    <w:rsid w:val="0067106A"/>
    <w:rsid w:val="00671213"/>
    <w:rsid w:val="00671B4F"/>
    <w:rsid w:val="00671C79"/>
    <w:rsid w:val="0067252A"/>
    <w:rsid w:val="00672565"/>
    <w:rsid w:val="006725CC"/>
    <w:rsid w:val="0067273D"/>
    <w:rsid w:val="00672966"/>
    <w:rsid w:val="006733B2"/>
    <w:rsid w:val="006735BC"/>
    <w:rsid w:val="00673BDE"/>
    <w:rsid w:val="00673E7E"/>
    <w:rsid w:val="00673EB7"/>
    <w:rsid w:val="00673FBF"/>
    <w:rsid w:val="006740F1"/>
    <w:rsid w:val="0067439E"/>
    <w:rsid w:val="00674460"/>
    <w:rsid w:val="006754D4"/>
    <w:rsid w:val="00675652"/>
    <w:rsid w:val="006758E5"/>
    <w:rsid w:val="00675B15"/>
    <w:rsid w:val="00675C2E"/>
    <w:rsid w:val="00675ECB"/>
    <w:rsid w:val="00676407"/>
    <w:rsid w:val="0067649C"/>
    <w:rsid w:val="006765BA"/>
    <w:rsid w:val="006767B8"/>
    <w:rsid w:val="006768F3"/>
    <w:rsid w:val="00677725"/>
    <w:rsid w:val="006779A2"/>
    <w:rsid w:val="00677D0D"/>
    <w:rsid w:val="00677F10"/>
    <w:rsid w:val="0068013A"/>
    <w:rsid w:val="00680A97"/>
    <w:rsid w:val="00680BB9"/>
    <w:rsid w:val="00680E08"/>
    <w:rsid w:val="00680F30"/>
    <w:rsid w:val="00680F72"/>
    <w:rsid w:val="00680F81"/>
    <w:rsid w:val="0068102D"/>
    <w:rsid w:val="00681254"/>
    <w:rsid w:val="00681307"/>
    <w:rsid w:val="006813E1"/>
    <w:rsid w:val="00681972"/>
    <w:rsid w:val="006820C0"/>
    <w:rsid w:val="0068226B"/>
    <w:rsid w:val="00682508"/>
    <w:rsid w:val="00682B77"/>
    <w:rsid w:val="00682CBB"/>
    <w:rsid w:val="00682E47"/>
    <w:rsid w:val="00682ED3"/>
    <w:rsid w:val="00682F2B"/>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0D"/>
    <w:rsid w:val="0068721F"/>
    <w:rsid w:val="00687339"/>
    <w:rsid w:val="006874AE"/>
    <w:rsid w:val="00687599"/>
    <w:rsid w:val="0068767C"/>
    <w:rsid w:val="006878B2"/>
    <w:rsid w:val="00687A10"/>
    <w:rsid w:val="00687A5F"/>
    <w:rsid w:val="00687D88"/>
    <w:rsid w:val="00690109"/>
    <w:rsid w:val="006903AF"/>
    <w:rsid w:val="0069081E"/>
    <w:rsid w:val="00690926"/>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BE"/>
    <w:rsid w:val="0069463D"/>
    <w:rsid w:val="006949AD"/>
    <w:rsid w:val="00694E1F"/>
    <w:rsid w:val="006951A8"/>
    <w:rsid w:val="00695434"/>
    <w:rsid w:val="00695884"/>
    <w:rsid w:val="00695A07"/>
    <w:rsid w:val="00696244"/>
    <w:rsid w:val="006966CE"/>
    <w:rsid w:val="00696738"/>
    <w:rsid w:val="0069681E"/>
    <w:rsid w:val="006969D6"/>
    <w:rsid w:val="00696AE4"/>
    <w:rsid w:val="00696B6A"/>
    <w:rsid w:val="00696DD1"/>
    <w:rsid w:val="00697181"/>
    <w:rsid w:val="00697409"/>
    <w:rsid w:val="0069755C"/>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D18"/>
    <w:rsid w:val="006A1067"/>
    <w:rsid w:val="006A150F"/>
    <w:rsid w:val="006A17BB"/>
    <w:rsid w:val="006A1867"/>
    <w:rsid w:val="006A188F"/>
    <w:rsid w:val="006A18DD"/>
    <w:rsid w:val="006A20BD"/>
    <w:rsid w:val="006A211A"/>
    <w:rsid w:val="006A2286"/>
    <w:rsid w:val="006A2312"/>
    <w:rsid w:val="006A2347"/>
    <w:rsid w:val="006A23E1"/>
    <w:rsid w:val="006A2495"/>
    <w:rsid w:val="006A24B3"/>
    <w:rsid w:val="006A272B"/>
    <w:rsid w:val="006A2AEE"/>
    <w:rsid w:val="006A2BF5"/>
    <w:rsid w:val="006A2D0E"/>
    <w:rsid w:val="006A2E53"/>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551"/>
    <w:rsid w:val="006A5A45"/>
    <w:rsid w:val="006A5C57"/>
    <w:rsid w:val="006A5CA3"/>
    <w:rsid w:val="006A5D5C"/>
    <w:rsid w:val="006A5E26"/>
    <w:rsid w:val="006A674A"/>
    <w:rsid w:val="006A6871"/>
    <w:rsid w:val="006A6987"/>
    <w:rsid w:val="006A6B3F"/>
    <w:rsid w:val="006A6B69"/>
    <w:rsid w:val="006A6FE9"/>
    <w:rsid w:val="006A74C0"/>
    <w:rsid w:val="006A7574"/>
    <w:rsid w:val="006A78D9"/>
    <w:rsid w:val="006A7AC4"/>
    <w:rsid w:val="006A7BDA"/>
    <w:rsid w:val="006B0215"/>
    <w:rsid w:val="006B0489"/>
    <w:rsid w:val="006B05F5"/>
    <w:rsid w:val="006B085C"/>
    <w:rsid w:val="006B0A30"/>
    <w:rsid w:val="006B0ADA"/>
    <w:rsid w:val="006B0C75"/>
    <w:rsid w:val="006B0D2D"/>
    <w:rsid w:val="006B1193"/>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290F"/>
    <w:rsid w:val="006B2AAF"/>
    <w:rsid w:val="006B373C"/>
    <w:rsid w:val="006B393F"/>
    <w:rsid w:val="006B3DB1"/>
    <w:rsid w:val="006B3E55"/>
    <w:rsid w:val="006B3EA5"/>
    <w:rsid w:val="006B401E"/>
    <w:rsid w:val="006B4D17"/>
    <w:rsid w:val="006B4D6D"/>
    <w:rsid w:val="006B5111"/>
    <w:rsid w:val="006B6346"/>
    <w:rsid w:val="006B63A4"/>
    <w:rsid w:val="006B6778"/>
    <w:rsid w:val="006B68AC"/>
    <w:rsid w:val="006B6AD0"/>
    <w:rsid w:val="006B6B52"/>
    <w:rsid w:val="006B6BA3"/>
    <w:rsid w:val="006B6C83"/>
    <w:rsid w:val="006B6C95"/>
    <w:rsid w:val="006B725C"/>
    <w:rsid w:val="006B7864"/>
    <w:rsid w:val="006B7873"/>
    <w:rsid w:val="006C03B2"/>
    <w:rsid w:val="006C0482"/>
    <w:rsid w:val="006C04CC"/>
    <w:rsid w:val="006C09DD"/>
    <w:rsid w:val="006C0B08"/>
    <w:rsid w:val="006C0D23"/>
    <w:rsid w:val="006C1142"/>
    <w:rsid w:val="006C1A29"/>
    <w:rsid w:val="006C1B3F"/>
    <w:rsid w:val="006C1F77"/>
    <w:rsid w:val="006C2238"/>
    <w:rsid w:val="006C22BD"/>
    <w:rsid w:val="006C250A"/>
    <w:rsid w:val="006C2604"/>
    <w:rsid w:val="006C30C3"/>
    <w:rsid w:val="006C3309"/>
    <w:rsid w:val="006C375B"/>
    <w:rsid w:val="006C38BC"/>
    <w:rsid w:val="006C3ECF"/>
    <w:rsid w:val="006C3F91"/>
    <w:rsid w:val="006C3FF3"/>
    <w:rsid w:val="006C410A"/>
    <w:rsid w:val="006C44D3"/>
    <w:rsid w:val="006C45C1"/>
    <w:rsid w:val="006C4AED"/>
    <w:rsid w:val="006C4B11"/>
    <w:rsid w:val="006C4D35"/>
    <w:rsid w:val="006C4D69"/>
    <w:rsid w:val="006C4E89"/>
    <w:rsid w:val="006C5000"/>
    <w:rsid w:val="006C50C3"/>
    <w:rsid w:val="006C54AC"/>
    <w:rsid w:val="006C566C"/>
    <w:rsid w:val="006C57EC"/>
    <w:rsid w:val="006C59D0"/>
    <w:rsid w:val="006C5C20"/>
    <w:rsid w:val="006C5DC7"/>
    <w:rsid w:val="006C5FF1"/>
    <w:rsid w:val="006C6287"/>
    <w:rsid w:val="006C6438"/>
    <w:rsid w:val="006C677C"/>
    <w:rsid w:val="006C67E1"/>
    <w:rsid w:val="006C6DDC"/>
    <w:rsid w:val="006C6E92"/>
    <w:rsid w:val="006C71A1"/>
    <w:rsid w:val="006C75C9"/>
    <w:rsid w:val="006C78D5"/>
    <w:rsid w:val="006C7CAC"/>
    <w:rsid w:val="006C7FB9"/>
    <w:rsid w:val="006D03B0"/>
    <w:rsid w:val="006D0706"/>
    <w:rsid w:val="006D073A"/>
    <w:rsid w:val="006D07F3"/>
    <w:rsid w:val="006D0846"/>
    <w:rsid w:val="006D0C09"/>
    <w:rsid w:val="006D0EBC"/>
    <w:rsid w:val="006D1349"/>
    <w:rsid w:val="006D1863"/>
    <w:rsid w:val="006D1A23"/>
    <w:rsid w:val="006D1B83"/>
    <w:rsid w:val="006D1D0D"/>
    <w:rsid w:val="006D1D4D"/>
    <w:rsid w:val="006D1DAC"/>
    <w:rsid w:val="006D1DFA"/>
    <w:rsid w:val="006D1F1A"/>
    <w:rsid w:val="006D2039"/>
    <w:rsid w:val="006D21FF"/>
    <w:rsid w:val="006D23C8"/>
    <w:rsid w:val="006D25E4"/>
    <w:rsid w:val="006D272A"/>
    <w:rsid w:val="006D2928"/>
    <w:rsid w:val="006D2B3C"/>
    <w:rsid w:val="006D3111"/>
    <w:rsid w:val="006D31AF"/>
    <w:rsid w:val="006D31DD"/>
    <w:rsid w:val="006D350D"/>
    <w:rsid w:val="006D35CD"/>
    <w:rsid w:val="006D3B42"/>
    <w:rsid w:val="006D3C05"/>
    <w:rsid w:val="006D3D01"/>
    <w:rsid w:val="006D3F33"/>
    <w:rsid w:val="006D4131"/>
    <w:rsid w:val="006D4133"/>
    <w:rsid w:val="006D419F"/>
    <w:rsid w:val="006D4373"/>
    <w:rsid w:val="006D44BD"/>
    <w:rsid w:val="006D4617"/>
    <w:rsid w:val="006D492A"/>
    <w:rsid w:val="006D493C"/>
    <w:rsid w:val="006D4B00"/>
    <w:rsid w:val="006D4C61"/>
    <w:rsid w:val="006D4EBD"/>
    <w:rsid w:val="006D4FC1"/>
    <w:rsid w:val="006D511A"/>
    <w:rsid w:val="006D51C4"/>
    <w:rsid w:val="006D5457"/>
    <w:rsid w:val="006D59BF"/>
    <w:rsid w:val="006D5A62"/>
    <w:rsid w:val="006D5A98"/>
    <w:rsid w:val="006D5EC2"/>
    <w:rsid w:val="006D5FEF"/>
    <w:rsid w:val="006D6275"/>
    <w:rsid w:val="006D667A"/>
    <w:rsid w:val="006D6B45"/>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26EE"/>
    <w:rsid w:val="006E2C89"/>
    <w:rsid w:val="006E332A"/>
    <w:rsid w:val="006E3A94"/>
    <w:rsid w:val="006E3BE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6C"/>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09"/>
    <w:rsid w:val="006F468E"/>
    <w:rsid w:val="006F4869"/>
    <w:rsid w:val="006F4B21"/>
    <w:rsid w:val="006F557B"/>
    <w:rsid w:val="006F5674"/>
    <w:rsid w:val="006F5B41"/>
    <w:rsid w:val="006F5B7A"/>
    <w:rsid w:val="006F5E50"/>
    <w:rsid w:val="006F6668"/>
    <w:rsid w:val="006F6689"/>
    <w:rsid w:val="006F6740"/>
    <w:rsid w:val="006F6FEA"/>
    <w:rsid w:val="006F70E1"/>
    <w:rsid w:val="006F7427"/>
    <w:rsid w:val="006F746D"/>
    <w:rsid w:val="006F7795"/>
    <w:rsid w:val="006F7A92"/>
    <w:rsid w:val="006F7B9F"/>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BCE"/>
    <w:rsid w:val="00702CD3"/>
    <w:rsid w:val="00702D27"/>
    <w:rsid w:val="00702D52"/>
    <w:rsid w:val="007032E6"/>
    <w:rsid w:val="007034CF"/>
    <w:rsid w:val="007036E5"/>
    <w:rsid w:val="0070393B"/>
    <w:rsid w:val="00703B9A"/>
    <w:rsid w:val="00703D8A"/>
    <w:rsid w:val="00704123"/>
    <w:rsid w:val="0070430B"/>
    <w:rsid w:val="00704423"/>
    <w:rsid w:val="00704641"/>
    <w:rsid w:val="007047A7"/>
    <w:rsid w:val="00704CB1"/>
    <w:rsid w:val="00704F0F"/>
    <w:rsid w:val="007050A6"/>
    <w:rsid w:val="00705186"/>
    <w:rsid w:val="007053C0"/>
    <w:rsid w:val="007056ED"/>
    <w:rsid w:val="00705D28"/>
    <w:rsid w:val="00705D5D"/>
    <w:rsid w:val="00705F1E"/>
    <w:rsid w:val="00705F73"/>
    <w:rsid w:val="007067D1"/>
    <w:rsid w:val="00706A71"/>
    <w:rsid w:val="00706AC2"/>
    <w:rsid w:val="00707132"/>
    <w:rsid w:val="00707376"/>
    <w:rsid w:val="0070743B"/>
    <w:rsid w:val="0070775C"/>
    <w:rsid w:val="00707984"/>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6A9"/>
    <w:rsid w:val="00711760"/>
    <w:rsid w:val="0071196B"/>
    <w:rsid w:val="00711A0F"/>
    <w:rsid w:val="00711AE4"/>
    <w:rsid w:val="00711B30"/>
    <w:rsid w:val="00711D10"/>
    <w:rsid w:val="00711D73"/>
    <w:rsid w:val="00712202"/>
    <w:rsid w:val="007127E2"/>
    <w:rsid w:val="007129EB"/>
    <w:rsid w:val="00712A0F"/>
    <w:rsid w:val="00712FDB"/>
    <w:rsid w:val="007131B0"/>
    <w:rsid w:val="00713603"/>
    <w:rsid w:val="0071371F"/>
    <w:rsid w:val="0071374D"/>
    <w:rsid w:val="00713DD7"/>
    <w:rsid w:val="00714065"/>
    <w:rsid w:val="00714186"/>
    <w:rsid w:val="00714312"/>
    <w:rsid w:val="0071468F"/>
    <w:rsid w:val="00714796"/>
    <w:rsid w:val="00714D6A"/>
    <w:rsid w:val="00714F45"/>
    <w:rsid w:val="007154FD"/>
    <w:rsid w:val="00715CC6"/>
    <w:rsid w:val="00715F49"/>
    <w:rsid w:val="007160CF"/>
    <w:rsid w:val="00716324"/>
    <w:rsid w:val="007163BF"/>
    <w:rsid w:val="0071649C"/>
    <w:rsid w:val="0071657E"/>
    <w:rsid w:val="007167A4"/>
    <w:rsid w:val="00716B63"/>
    <w:rsid w:val="00716FC0"/>
    <w:rsid w:val="00717060"/>
    <w:rsid w:val="00717267"/>
    <w:rsid w:val="0071775C"/>
    <w:rsid w:val="00717890"/>
    <w:rsid w:val="007178EE"/>
    <w:rsid w:val="007178FB"/>
    <w:rsid w:val="00717C8C"/>
    <w:rsid w:val="007205FC"/>
    <w:rsid w:val="00720759"/>
    <w:rsid w:val="00720940"/>
    <w:rsid w:val="00720A0C"/>
    <w:rsid w:val="00721114"/>
    <w:rsid w:val="007215A9"/>
    <w:rsid w:val="007216B7"/>
    <w:rsid w:val="0072190B"/>
    <w:rsid w:val="00721C7B"/>
    <w:rsid w:val="00721CB7"/>
    <w:rsid w:val="00721DB3"/>
    <w:rsid w:val="00721E1D"/>
    <w:rsid w:val="00722260"/>
    <w:rsid w:val="007222DD"/>
    <w:rsid w:val="007223AF"/>
    <w:rsid w:val="007227B0"/>
    <w:rsid w:val="007229BA"/>
    <w:rsid w:val="00722B61"/>
    <w:rsid w:val="00722B72"/>
    <w:rsid w:val="00722BD3"/>
    <w:rsid w:val="00722DB1"/>
    <w:rsid w:val="00722E31"/>
    <w:rsid w:val="00723099"/>
    <w:rsid w:val="007233B6"/>
    <w:rsid w:val="00723498"/>
    <w:rsid w:val="0072350B"/>
    <w:rsid w:val="00723780"/>
    <w:rsid w:val="007238F1"/>
    <w:rsid w:val="00723B10"/>
    <w:rsid w:val="007242E3"/>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470"/>
    <w:rsid w:val="0073150C"/>
    <w:rsid w:val="0073171A"/>
    <w:rsid w:val="007325D3"/>
    <w:rsid w:val="00732885"/>
    <w:rsid w:val="00733858"/>
    <w:rsid w:val="007339D8"/>
    <w:rsid w:val="00733A80"/>
    <w:rsid w:val="00733D2E"/>
    <w:rsid w:val="00733D60"/>
    <w:rsid w:val="0073487C"/>
    <w:rsid w:val="0073497A"/>
    <w:rsid w:val="00735174"/>
    <w:rsid w:val="007351F6"/>
    <w:rsid w:val="007352BF"/>
    <w:rsid w:val="0073532A"/>
    <w:rsid w:val="007358AC"/>
    <w:rsid w:val="00735AB8"/>
    <w:rsid w:val="00735B91"/>
    <w:rsid w:val="00735E35"/>
    <w:rsid w:val="007360A6"/>
    <w:rsid w:val="0073637C"/>
    <w:rsid w:val="00736565"/>
    <w:rsid w:val="00736886"/>
    <w:rsid w:val="00736BE9"/>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CF2"/>
    <w:rsid w:val="00745EBB"/>
    <w:rsid w:val="00746167"/>
    <w:rsid w:val="00746199"/>
    <w:rsid w:val="00746B2B"/>
    <w:rsid w:val="00747265"/>
    <w:rsid w:val="00747446"/>
    <w:rsid w:val="00747B64"/>
    <w:rsid w:val="00747BD8"/>
    <w:rsid w:val="00747F05"/>
    <w:rsid w:val="00747F85"/>
    <w:rsid w:val="0075038A"/>
    <w:rsid w:val="007503B7"/>
    <w:rsid w:val="00750763"/>
    <w:rsid w:val="0075076E"/>
    <w:rsid w:val="007509F9"/>
    <w:rsid w:val="0075135F"/>
    <w:rsid w:val="007513B4"/>
    <w:rsid w:val="007515B0"/>
    <w:rsid w:val="00751F76"/>
    <w:rsid w:val="007521E8"/>
    <w:rsid w:val="0075242A"/>
    <w:rsid w:val="00752497"/>
    <w:rsid w:val="007524E2"/>
    <w:rsid w:val="00752FE7"/>
    <w:rsid w:val="007538EE"/>
    <w:rsid w:val="00753BCB"/>
    <w:rsid w:val="00753C06"/>
    <w:rsid w:val="00753D66"/>
    <w:rsid w:val="00753F01"/>
    <w:rsid w:val="0075412E"/>
    <w:rsid w:val="00754280"/>
    <w:rsid w:val="007542FD"/>
    <w:rsid w:val="00754637"/>
    <w:rsid w:val="00754747"/>
    <w:rsid w:val="00754BCA"/>
    <w:rsid w:val="00754D64"/>
    <w:rsid w:val="00754E71"/>
    <w:rsid w:val="00754FCC"/>
    <w:rsid w:val="00755203"/>
    <w:rsid w:val="00755420"/>
    <w:rsid w:val="00755559"/>
    <w:rsid w:val="007556AB"/>
    <w:rsid w:val="00755B06"/>
    <w:rsid w:val="00755D41"/>
    <w:rsid w:val="00755E06"/>
    <w:rsid w:val="00755F8B"/>
    <w:rsid w:val="007560DF"/>
    <w:rsid w:val="0075638E"/>
    <w:rsid w:val="007565D0"/>
    <w:rsid w:val="007565E2"/>
    <w:rsid w:val="00756F15"/>
    <w:rsid w:val="00756F1E"/>
    <w:rsid w:val="007570A4"/>
    <w:rsid w:val="00757282"/>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209"/>
    <w:rsid w:val="007632D6"/>
    <w:rsid w:val="00763432"/>
    <w:rsid w:val="00763448"/>
    <w:rsid w:val="00763848"/>
    <w:rsid w:val="00763D64"/>
    <w:rsid w:val="00763E60"/>
    <w:rsid w:val="00763EB7"/>
    <w:rsid w:val="00764043"/>
    <w:rsid w:val="00764611"/>
    <w:rsid w:val="00764B51"/>
    <w:rsid w:val="00764B54"/>
    <w:rsid w:val="00764EB8"/>
    <w:rsid w:val="00765098"/>
    <w:rsid w:val="007650A8"/>
    <w:rsid w:val="0076539C"/>
    <w:rsid w:val="00765832"/>
    <w:rsid w:val="00765FDC"/>
    <w:rsid w:val="007661A7"/>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16E"/>
    <w:rsid w:val="00770750"/>
    <w:rsid w:val="007708D5"/>
    <w:rsid w:val="007709EC"/>
    <w:rsid w:val="00770CEE"/>
    <w:rsid w:val="00770DEA"/>
    <w:rsid w:val="00770FF1"/>
    <w:rsid w:val="0077106B"/>
    <w:rsid w:val="007716E9"/>
    <w:rsid w:val="00771791"/>
    <w:rsid w:val="007718EB"/>
    <w:rsid w:val="00771B75"/>
    <w:rsid w:val="00771D1C"/>
    <w:rsid w:val="00771FD3"/>
    <w:rsid w:val="007721AD"/>
    <w:rsid w:val="00772232"/>
    <w:rsid w:val="007722B4"/>
    <w:rsid w:val="0077246B"/>
    <w:rsid w:val="007724D3"/>
    <w:rsid w:val="007728F4"/>
    <w:rsid w:val="007729A6"/>
    <w:rsid w:val="007729ED"/>
    <w:rsid w:val="00772A84"/>
    <w:rsid w:val="00772C91"/>
    <w:rsid w:val="00772D15"/>
    <w:rsid w:val="00772DC3"/>
    <w:rsid w:val="007730FB"/>
    <w:rsid w:val="007733C4"/>
    <w:rsid w:val="00773EC7"/>
    <w:rsid w:val="0077435D"/>
    <w:rsid w:val="007743A1"/>
    <w:rsid w:val="007744EF"/>
    <w:rsid w:val="007749AE"/>
    <w:rsid w:val="00775022"/>
    <w:rsid w:val="007757D8"/>
    <w:rsid w:val="0077592A"/>
    <w:rsid w:val="00775A14"/>
    <w:rsid w:val="00775BAA"/>
    <w:rsid w:val="00775EFD"/>
    <w:rsid w:val="00775F11"/>
    <w:rsid w:val="00776351"/>
    <w:rsid w:val="00776679"/>
    <w:rsid w:val="007766FD"/>
    <w:rsid w:val="007768F2"/>
    <w:rsid w:val="00776C10"/>
    <w:rsid w:val="00776E9E"/>
    <w:rsid w:val="00776F98"/>
    <w:rsid w:val="00777053"/>
    <w:rsid w:val="007774FE"/>
    <w:rsid w:val="007775DE"/>
    <w:rsid w:val="00777B46"/>
    <w:rsid w:val="00777EA0"/>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70D"/>
    <w:rsid w:val="00784C31"/>
    <w:rsid w:val="00784EA1"/>
    <w:rsid w:val="00784ECF"/>
    <w:rsid w:val="00784FC7"/>
    <w:rsid w:val="007852BF"/>
    <w:rsid w:val="007859E1"/>
    <w:rsid w:val="00785E31"/>
    <w:rsid w:val="007861D1"/>
    <w:rsid w:val="00786272"/>
    <w:rsid w:val="007864B2"/>
    <w:rsid w:val="007865D6"/>
    <w:rsid w:val="00786620"/>
    <w:rsid w:val="0078681A"/>
    <w:rsid w:val="007868B7"/>
    <w:rsid w:val="00786BC0"/>
    <w:rsid w:val="0078720E"/>
    <w:rsid w:val="007875E7"/>
    <w:rsid w:val="00787736"/>
    <w:rsid w:val="00787A55"/>
    <w:rsid w:val="00787FF1"/>
    <w:rsid w:val="00790F46"/>
    <w:rsid w:val="00791190"/>
    <w:rsid w:val="007916D2"/>
    <w:rsid w:val="00791866"/>
    <w:rsid w:val="00791ADE"/>
    <w:rsid w:val="00791BE9"/>
    <w:rsid w:val="00791BEA"/>
    <w:rsid w:val="007926A6"/>
    <w:rsid w:val="007926B7"/>
    <w:rsid w:val="00792AD3"/>
    <w:rsid w:val="00792ECC"/>
    <w:rsid w:val="0079309D"/>
    <w:rsid w:val="00793703"/>
    <w:rsid w:val="00793774"/>
    <w:rsid w:val="00793901"/>
    <w:rsid w:val="007939C7"/>
    <w:rsid w:val="00793F70"/>
    <w:rsid w:val="00794601"/>
    <w:rsid w:val="007947D4"/>
    <w:rsid w:val="007947FB"/>
    <w:rsid w:val="00794DFE"/>
    <w:rsid w:val="00794E67"/>
    <w:rsid w:val="007954AC"/>
    <w:rsid w:val="00795804"/>
    <w:rsid w:val="00795809"/>
    <w:rsid w:val="007959A6"/>
    <w:rsid w:val="00795BA6"/>
    <w:rsid w:val="00795C33"/>
    <w:rsid w:val="00795E30"/>
    <w:rsid w:val="0079601B"/>
    <w:rsid w:val="007962E1"/>
    <w:rsid w:val="00796B15"/>
    <w:rsid w:val="00796E1C"/>
    <w:rsid w:val="007973B3"/>
    <w:rsid w:val="00797433"/>
    <w:rsid w:val="00797895"/>
    <w:rsid w:val="007979D5"/>
    <w:rsid w:val="00797CD7"/>
    <w:rsid w:val="00797DAA"/>
    <w:rsid w:val="00797FCF"/>
    <w:rsid w:val="007A001F"/>
    <w:rsid w:val="007A0520"/>
    <w:rsid w:val="007A0616"/>
    <w:rsid w:val="007A0B3F"/>
    <w:rsid w:val="007A0BDA"/>
    <w:rsid w:val="007A0CDD"/>
    <w:rsid w:val="007A0D0D"/>
    <w:rsid w:val="007A0DAC"/>
    <w:rsid w:val="007A0EBA"/>
    <w:rsid w:val="007A1189"/>
    <w:rsid w:val="007A15BA"/>
    <w:rsid w:val="007A16E9"/>
    <w:rsid w:val="007A1B63"/>
    <w:rsid w:val="007A1ED1"/>
    <w:rsid w:val="007A2105"/>
    <w:rsid w:val="007A22D6"/>
    <w:rsid w:val="007A26B5"/>
    <w:rsid w:val="007A2AF7"/>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B2D"/>
    <w:rsid w:val="007A5C80"/>
    <w:rsid w:val="007A5F87"/>
    <w:rsid w:val="007A6053"/>
    <w:rsid w:val="007A618D"/>
    <w:rsid w:val="007A6256"/>
    <w:rsid w:val="007A6333"/>
    <w:rsid w:val="007A6477"/>
    <w:rsid w:val="007A650C"/>
    <w:rsid w:val="007A6909"/>
    <w:rsid w:val="007A6A76"/>
    <w:rsid w:val="007A6B4C"/>
    <w:rsid w:val="007A6D83"/>
    <w:rsid w:val="007A6E3E"/>
    <w:rsid w:val="007A7228"/>
    <w:rsid w:val="007A73BA"/>
    <w:rsid w:val="007A75A3"/>
    <w:rsid w:val="007A7AD5"/>
    <w:rsid w:val="007A7DB8"/>
    <w:rsid w:val="007A7E07"/>
    <w:rsid w:val="007A7FF8"/>
    <w:rsid w:val="007B0176"/>
    <w:rsid w:val="007B017E"/>
    <w:rsid w:val="007B0253"/>
    <w:rsid w:val="007B04BA"/>
    <w:rsid w:val="007B073B"/>
    <w:rsid w:val="007B1061"/>
    <w:rsid w:val="007B1861"/>
    <w:rsid w:val="007B1A46"/>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69C9"/>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1E04"/>
    <w:rsid w:val="007C26FF"/>
    <w:rsid w:val="007C2810"/>
    <w:rsid w:val="007C2A39"/>
    <w:rsid w:val="007C2AAF"/>
    <w:rsid w:val="007C301B"/>
    <w:rsid w:val="007C3045"/>
    <w:rsid w:val="007C32C4"/>
    <w:rsid w:val="007C3577"/>
    <w:rsid w:val="007C3C91"/>
    <w:rsid w:val="007C3D88"/>
    <w:rsid w:val="007C3EE5"/>
    <w:rsid w:val="007C3F14"/>
    <w:rsid w:val="007C450E"/>
    <w:rsid w:val="007C4789"/>
    <w:rsid w:val="007C508D"/>
    <w:rsid w:val="007C50D1"/>
    <w:rsid w:val="007C515A"/>
    <w:rsid w:val="007C52ED"/>
    <w:rsid w:val="007C52F0"/>
    <w:rsid w:val="007C56CE"/>
    <w:rsid w:val="007C57CB"/>
    <w:rsid w:val="007C586D"/>
    <w:rsid w:val="007C5CE6"/>
    <w:rsid w:val="007C5D05"/>
    <w:rsid w:val="007C5DB6"/>
    <w:rsid w:val="007C6025"/>
    <w:rsid w:val="007C62F0"/>
    <w:rsid w:val="007C64BC"/>
    <w:rsid w:val="007C6939"/>
    <w:rsid w:val="007C6940"/>
    <w:rsid w:val="007C6941"/>
    <w:rsid w:val="007C6AD5"/>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20"/>
    <w:rsid w:val="007D30D6"/>
    <w:rsid w:val="007D357E"/>
    <w:rsid w:val="007D3889"/>
    <w:rsid w:val="007D39D7"/>
    <w:rsid w:val="007D3B42"/>
    <w:rsid w:val="007D3BF8"/>
    <w:rsid w:val="007D4134"/>
    <w:rsid w:val="007D478D"/>
    <w:rsid w:val="007D4834"/>
    <w:rsid w:val="007D4838"/>
    <w:rsid w:val="007D487A"/>
    <w:rsid w:val="007D489E"/>
    <w:rsid w:val="007D4956"/>
    <w:rsid w:val="007D4AEC"/>
    <w:rsid w:val="007D4B5E"/>
    <w:rsid w:val="007D4FF2"/>
    <w:rsid w:val="007D5033"/>
    <w:rsid w:val="007D512C"/>
    <w:rsid w:val="007D519E"/>
    <w:rsid w:val="007D526F"/>
    <w:rsid w:val="007D52D8"/>
    <w:rsid w:val="007D58A9"/>
    <w:rsid w:val="007D5CFA"/>
    <w:rsid w:val="007D5E2A"/>
    <w:rsid w:val="007D5E36"/>
    <w:rsid w:val="007D60F9"/>
    <w:rsid w:val="007D6310"/>
    <w:rsid w:val="007D6325"/>
    <w:rsid w:val="007D63ED"/>
    <w:rsid w:val="007D673F"/>
    <w:rsid w:val="007D68F4"/>
    <w:rsid w:val="007D6906"/>
    <w:rsid w:val="007D6CE5"/>
    <w:rsid w:val="007D6E8A"/>
    <w:rsid w:val="007D6EF0"/>
    <w:rsid w:val="007D7042"/>
    <w:rsid w:val="007D7059"/>
    <w:rsid w:val="007D7199"/>
    <w:rsid w:val="007D74D4"/>
    <w:rsid w:val="007D7522"/>
    <w:rsid w:val="007D7698"/>
    <w:rsid w:val="007D783C"/>
    <w:rsid w:val="007D7BD1"/>
    <w:rsid w:val="007E0162"/>
    <w:rsid w:val="007E05CC"/>
    <w:rsid w:val="007E078D"/>
    <w:rsid w:val="007E08F5"/>
    <w:rsid w:val="007E0986"/>
    <w:rsid w:val="007E0C8C"/>
    <w:rsid w:val="007E0F5A"/>
    <w:rsid w:val="007E122E"/>
    <w:rsid w:val="007E13D8"/>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5B1"/>
    <w:rsid w:val="007E5634"/>
    <w:rsid w:val="007E5D16"/>
    <w:rsid w:val="007E5FFD"/>
    <w:rsid w:val="007E602C"/>
    <w:rsid w:val="007E6239"/>
    <w:rsid w:val="007E66F7"/>
    <w:rsid w:val="007E6735"/>
    <w:rsid w:val="007E67F4"/>
    <w:rsid w:val="007E6ACB"/>
    <w:rsid w:val="007E732E"/>
    <w:rsid w:val="007E741E"/>
    <w:rsid w:val="007E7818"/>
    <w:rsid w:val="007E796F"/>
    <w:rsid w:val="007E7A84"/>
    <w:rsid w:val="007E7B2B"/>
    <w:rsid w:val="007E7E6F"/>
    <w:rsid w:val="007F05E0"/>
    <w:rsid w:val="007F0B77"/>
    <w:rsid w:val="007F0B82"/>
    <w:rsid w:val="007F0CDB"/>
    <w:rsid w:val="007F0DD3"/>
    <w:rsid w:val="007F0FAC"/>
    <w:rsid w:val="007F1083"/>
    <w:rsid w:val="007F1145"/>
    <w:rsid w:val="007F18C0"/>
    <w:rsid w:val="007F2477"/>
    <w:rsid w:val="007F2DBB"/>
    <w:rsid w:val="007F2ED4"/>
    <w:rsid w:val="007F35B2"/>
    <w:rsid w:val="007F3960"/>
    <w:rsid w:val="007F3B0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B71"/>
    <w:rsid w:val="007F6CBA"/>
    <w:rsid w:val="007F6D44"/>
    <w:rsid w:val="007F70D6"/>
    <w:rsid w:val="007F7237"/>
    <w:rsid w:val="007F731B"/>
    <w:rsid w:val="007F7733"/>
    <w:rsid w:val="007F7864"/>
    <w:rsid w:val="007F795B"/>
    <w:rsid w:val="007F7D55"/>
    <w:rsid w:val="00800104"/>
    <w:rsid w:val="00800184"/>
    <w:rsid w:val="00800312"/>
    <w:rsid w:val="00800387"/>
    <w:rsid w:val="00800994"/>
    <w:rsid w:val="00800D5F"/>
    <w:rsid w:val="008013B8"/>
    <w:rsid w:val="00801589"/>
    <w:rsid w:val="008016C8"/>
    <w:rsid w:val="0080179D"/>
    <w:rsid w:val="008017E8"/>
    <w:rsid w:val="00801838"/>
    <w:rsid w:val="008018DC"/>
    <w:rsid w:val="00801A81"/>
    <w:rsid w:val="00801DF5"/>
    <w:rsid w:val="00801FCB"/>
    <w:rsid w:val="00802152"/>
    <w:rsid w:val="00802410"/>
    <w:rsid w:val="00802491"/>
    <w:rsid w:val="0080270F"/>
    <w:rsid w:val="00802AA7"/>
    <w:rsid w:val="00802FDA"/>
    <w:rsid w:val="00802FE8"/>
    <w:rsid w:val="0080303D"/>
    <w:rsid w:val="00803160"/>
    <w:rsid w:val="008035F5"/>
    <w:rsid w:val="008036F8"/>
    <w:rsid w:val="0080397E"/>
    <w:rsid w:val="00803E2E"/>
    <w:rsid w:val="00803FD6"/>
    <w:rsid w:val="00804119"/>
    <w:rsid w:val="008041E1"/>
    <w:rsid w:val="00804867"/>
    <w:rsid w:val="008048F3"/>
    <w:rsid w:val="00804B2F"/>
    <w:rsid w:val="00804C2A"/>
    <w:rsid w:val="00804D80"/>
    <w:rsid w:val="00805067"/>
    <w:rsid w:val="008050E9"/>
    <w:rsid w:val="008053AD"/>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2EB"/>
    <w:rsid w:val="0081433F"/>
    <w:rsid w:val="00814500"/>
    <w:rsid w:val="0081470B"/>
    <w:rsid w:val="0081481D"/>
    <w:rsid w:val="00814B38"/>
    <w:rsid w:val="00814B65"/>
    <w:rsid w:val="00814BD6"/>
    <w:rsid w:val="00814D2B"/>
    <w:rsid w:val="0081529F"/>
    <w:rsid w:val="008153F0"/>
    <w:rsid w:val="008154B6"/>
    <w:rsid w:val="008155E8"/>
    <w:rsid w:val="00815706"/>
    <w:rsid w:val="00815D64"/>
    <w:rsid w:val="00816292"/>
    <w:rsid w:val="00816428"/>
    <w:rsid w:val="00816A54"/>
    <w:rsid w:val="00816B97"/>
    <w:rsid w:val="00816D94"/>
    <w:rsid w:val="00816D9C"/>
    <w:rsid w:val="00817151"/>
    <w:rsid w:val="0081745E"/>
    <w:rsid w:val="00817822"/>
    <w:rsid w:val="0081787C"/>
    <w:rsid w:val="00817B8F"/>
    <w:rsid w:val="00817C96"/>
    <w:rsid w:val="00817CB0"/>
    <w:rsid w:val="00817CD5"/>
    <w:rsid w:val="00817D2A"/>
    <w:rsid w:val="00817DF1"/>
    <w:rsid w:val="00817F27"/>
    <w:rsid w:val="008207D7"/>
    <w:rsid w:val="00820A96"/>
    <w:rsid w:val="00820C15"/>
    <w:rsid w:val="00820C9E"/>
    <w:rsid w:val="0082106F"/>
    <w:rsid w:val="008216E2"/>
    <w:rsid w:val="0082172C"/>
    <w:rsid w:val="008219C7"/>
    <w:rsid w:val="00821A22"/>
    <w:rsid w:val="00821DC0"/>
    <w:rsid w:val="00821E1F"/>
    <w:rsid w:val="00822131"/>
    <w:rsid w:val="00822423"/>
    <w:rsid w:val="00822544"/>
    <w:rsid w:val="008226F8"/>
    <w:rsid w:val="00822976"/>
    <w:rsid w:val="00822E7E"/>
    <w:rsid w:val="00823335"/>
    <w:rsid w:val="008235E4"/>
    <w:rsid w:val="008236CD"/>
    <w:rsid w:val="008237B2"/>
    <w:rsid w:val="0082389C"/>
    <w:rsid w:val="00823B2A"/>
    <w:rsid w:val="00823ED0"/>
    <w:rsid w:val="00823F61"/>
    <w:rsid w:val="0082403D"/>
    <w:rsid w:val="0082449E"/>
    <w:rsid w:val="008247A4"/>
    <w:rsid w:val="008249DE"/>
    <w:rsid w:val="008249FF"/>
    <w:rsid w:val="00824D55"/>
    <w:rsid w:val="008251EC"/>
    <w:rsid w:val="00825511"/>
    <w:rsid w:val="00825681"/>
    <w:rsid w:val="00825693"/>
    <w:rsid w:val="00825E7E"/>
    <w:rsid w:val="00825EEF"/>
    <w:rsid w:val="00825F7B"/>
    <w:rsid w:val="00826068"/>
    <w:rsid w:val="0082618F"/>
    <w:rsid w:val="00826204"/>
    <w:rsid w:val="008263E0"/>
    <w:rsid w:val="0082655A"/>
    <w:rsid w:val="00826797"/>
    <w:rsid w:val="0082679C"/>
    <w:rsid w:val="00826BF9"/>
    <w:rsid w:val="00826C40"/>
    <w:rsid w:val="00826D90"/>
    <w:rsid w:val="00826FF0"/>
    <w:rsid w:val="00827015"/>
    <w:rsid w:val="00827109"/>
    <w:rsid w:val="008272E9"/>
    <w:rsid w:val="00827899"/>
    <w:rsid w:val="00827A41"/>
    <w:rsid w:val="00827AF3"/>
    <w:rsid w:val="008304E7"/>
    <w:rsid w:val="008309AD"/>
    <w:rsid w:val="008312A9"/>
    <w:rsid w:val="008316A4"/>
    <w:rsid w:val="0083179C"/>
    <w:rsid w:val="008318B9"/>
    <w:rsid w:val="00831AB2"/>
    <w:rsid w:val="00831B01"/>
    <w:rsid w:val="00832142"/>
    <w:rsid w:val="00832AB1"/>
    <w:rsid w:val="00832C18"/>
    <w:rsid w:val="00832CAF"/>
    <w:rsid w:val="0083311A"/>
    <w:rsid w:val="00833651"/>
    <w:rsid w:val="0083417A"/>
    <w:rsid w:val="00834512"/>
    <w:rsid w:val="008349E7"/>
    <w:rsid w:val="00834A4F"/>
    <w:rsid w:val="00834D81"/>
    <w:rsid w:val="00834E90"/>
    <w:rsid w:val="0083502E"/>
    <w:rsid w:val="008350E9"/>
    <w:rsid w:val="0083535F"/>
    <w:rsid w:val="0083542B"/>
    <w:rsid w:val="008354E7"/>
    <w:rsid w:val="00835B82"/>
    <w:rsid w:val="00835F1B"/>
    <w:rsid w:val="00835F39"/>
    <w:rsid w:val="00836089"/>
    <w:rsid w:val="00836133"/>
    <w:rsid w:val="0083657B"/>
    <w:rsid w:val="00836B5B"/>
    <w:rsid w:val="00837452"/>
    <w:rsid w:val="008374E0"/>
    <w:rsid w:val="0083768C"/>
    <w:rsid w:val="00837CE8"/>
    <w:rsid w:val="00837E87"/>
    <w:rsid w:val="00840188"/>
    <w:rsid w:val="008401C3"/>
    <w:rsid w:val="008403BA"/>
    <w:rsid w:val="0084041F"/>
    <w:rsid w:val="008404D7"/>
    <w:rsid w:val="00840634"/>
    <w:rsid w:val="00840A68"/>
    <w:rsid w:val="00840A83"/>
    <w:rsid w:val="00840D46"/>
    <w:rsid w:val="00840FF6"/>
    <w:rsid w:val="00841315"/>
    <w:rsid w:val="00841573"/>
    <w:rsid w:val="0084182E"/>
    <w:rsid w:val="008419A1"/>
    <w:rsid w:val="00841C08"/>
    <w:rsid w:val="00841EE6"/>
    <w:rsid w:val="00841FA0"/>
    <w:rsid w:val="00841FB4"/>
    <w:rsid w:val="00842061"/>
    <w:rsid w:val="0084244F"/>
    <w:rsid w:val="0084263E"/>
    <w:rsid w:val="0084296C"/>
    <w:rsid w:val="00842B49"/>
    <w:rsid w:val="00842DB7"/>
    <w:rsid w:val="0084338C"/>
    <w:rsid w:val="0084387F"/>
    <w:rsid w:val="00843AA1"/>
    <w:rsid w:val="00843AFD"/>
    <w:rsid w:val="00843B2C"/>
    <w:rsid w:val="0084425B"/>
    <w:rsid w:val="008444F8"/>
    <w:rsid w:val="008445D2"/>
    <w:rsid w:val="00844750"/>
    <w:rsid w:val="00844864"/>
    <w:rsid w:val="00844B27"/>
    <w:rsid w:val="008451AB"/>
    <w:rsid w:val="0084566B"/>
    <w:rsid w:val="00845A92"/>
    <w:rsid w:val="00845F51"/>
    <w:rsid w:val="00845F78"/>
    <w:rsid w:val="00845FF5"/>
    <w:rsid w:val="00846106"/>
    <w:rsid w:val="00846273"/>
    <w:rsid w:val="00846467"/>
    <w:rsid w:val="00846520"/>
    <w:rsid w:val="00846661"/>
    <w:rsid w:val="00846AC4"/>
    <w:rsid w:val="00846C77"/>
    <w:rsid w:val="00846E99"/>
    <w:rsid w:val="00846FBF"/>
    <w:rsid w:val="00847436"/>
    <w:rsid w:val="00847964"/>
    <w:rsid w:val="00847991"/>
    <w:rsid w:val="00847BD1"/>
    <w:rsid w:val="00847C4E"/>
    <w:rsid w:val="00847D07"/>
    <w:rsid w:val="00847F69"/>
    <w:rsid w:val="008503DF"/>
    <w:rsid w:val="008504B4"/>
    <w:rsid w:val="008507C9"/>
    <w:rsid w:val="00850988"/>
    <w:rsid w:val="00850AE8"/>
    <w:rsid w:val="00850B13"/>
    <w:rsid w:val="00851983"/>
    <w:rsid w:val="00851AB9"/>
    <w:rsid w:val="00851B22"/>
    <w:rsid w:val="00851DB4"/>
    <w:rsid w:val="00852338"/>
    <w:rsid w:val="00852AA6"/>
    <w:rsid w:val="00852C80"/>
    <w:rsid w:val="008531F1"/>
    <w:rsid w:val="00853710"/>
    <w:rsid w:val="00853794"/>
    <w:rsid w:val="00853837"/>
    <w:rsid w:val="00853C45"/>
    <w:rsid w:val="00854090"/>
    <w:rsid w:val="008540C8"/>
    <w:rsid w:val="00854983"/>
    <w:rsid w:val="00854A91"/>
    <w:rsid w:val="00854AAB"/>
    <w:rsid w:val="00854B83"/>
    <w:rsid w:val="00854E0E"/>
    <w:rsid w:val="00855862"/>
    <w:rsid w:val="00855AD4"/>
    <w:rsid w:val="00855B5B"/>
    <w:rsid w:val="008561BB"/>
    <w:rsid w:val="00856301"/>
    <w:rsid w:val="00856701"/>
    <w:rsid w:val="008567F5"/>
    <w:rsid w:val="0085682C"/>
    <w:rsid w:val="008569DF"/>
    <w:rsid w:val="00856D2B"/>
    <w:rsid w:val="00856D93"/>
    <w:rsid w:val="00856E4A"/>
    <w:rsid w:val="0085722A"/>
    <w:rsid w:val="00857686"/>
    <w:rsid w:val="00857C34"/>
    <w:rsid w:val="008600FD"/>
    <w:rsid w:val="00860141"/>
    <w:rsid w:val="0086037F"/>
    <w:rsid w:val="008604E6"/>
    <w:rsid w:val="0086067F"/>
    <w:rsid w:val="00860690"/>
    <w:rsid w:val="00860840"/>
    <w:rsid w:val="008609D2"/>
    <w:rsid w:val="00860BAC"/>
    <w:rsid w:val="00860BB2"/>
    <w:rsid w:val="008611A3"/>
    <w:rsid w:val="008612DB"/>
    <w:rsid w:val="008613A0"/>
    <w:rsid w:val="008616FB"/>
    <w:rsid w:val="00861750"/>
    <w:rsid w:val="008617B9"/>
    <w:rsid w:val="00861B41"/>
    <w:rsid w:val="00861B97"/>
    <w:rsid w:val="00861D65"/>
    <w:rsid w:val="00861DA1"/>
    <w:rsid w:val="008620C2"/>
    <w:rsid w:val="00862173"/>
    <w:rsid w:val="00862202"/>
    <w:rsid w:val="00862290"/>
    <w:rsid w:val="00862558"/>
    <w:rsid w:val="0086260E"/>
    <w:rsid w:val="008626B0"/>
    <w:rsid w:val="00862789"/>
    <w:rsid w:val="00862988"/>
    <w:rsid w:val="008629C5"/>
    <w:rsid w:val="00862A4E"/>
    <w:rsid w:val="00862BA2"/>
    <w:rsid w:val="00863096"/>
    <w:rsid w:val="008633F6"/>
    <w:rsid w:val="00863479"/>
    <w:rsid w:val="00863AA0"/>
    <w:rsid w:val="00863AA3"/>
    <w:rsid w:val="00864A9F"/>
    <w:rsid w:val="00864C02"/>
    <w:rsid w:val="00864DF9"/>
    <w:rsid w:val="00864FF6"/>
    <w:rsid w:val="008650AB"/>
    <w:rsid w:val="0086554B"/>
    <w:rsid w:val="008655A0"/>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0B48"/>
    <w:rsid w:val="00871029"/>
    <w:rsid w:val="00871096"/>
    <w:rsid w:val="008710F4"/>
    <w:rsid w:val="00871171"/>
    <w:rsid w:val="008711F8"/>
    <w:rsid w:val="00871372"/>
    <w:rsid w:val="008713F0"/>
    <w:rsid w:val="00871932"/>
    <w:rsid w:val="00871D14"/>
    <w:rsid w:val="0087218F"/>
    <w:rsid w:val="008722B0"/>
    <w:rsid w:val="0087250F"/>
    <w:rsid w:val="00872C7C"/>
    <w:rsid w:val="00872D63"/>
    <w:rsid w:val="00872E0F"/>
    <w:rsid w:val="00872F20"/>
    <w:rsid w:val="00872F39"/>
    <w:rsid w:val="008731FA"/>
    <w:rsid w:val="00873463"/>
    <w:rsid w:val="008734E7"/>
    <w:rsid w:val="00873771"/>
    <w:rsid w:val="00873BF0"/>
    <w:rsid w:val="00873C85"/>
    <w:rsid w:val="00873EAF"/>
    <w:rsid w:val="00873F8A"/>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5CF"/>
    <w:rsid w:val="00880CE0"/>
    <w:rsid w:val="00880D84"/>
    <w:rsid w:val="00880E95"/>
    <w:rsid w:val="008810DF"/>
    <w:rsid w:val="008810FA"/>
    <w:rsid w:val="00881346"/>
    <w:rsid w:val="00881411"/>
    <w:rsid w:val="0088145A"/>
    <w:rsid w:val="0088166E"/>
    <w:rsid w:val="00881842"/>
    <w:rsid w:val="008819A5"/>
    <w:rsid w:val="00881A5D"/>
    <w:rsid w:val="00881F28"/>
    <w:rsid w:val="0088206A"/>
    <w:rsid w:val="008820C1"/>
    <w:rsid w:val="008829DC"/>
    <w:rsid w:val="00882BB1"/>
    <w:rsid w:val="00883004"/>
    <w:rsid w:val="008839D5"/>
    <w:rsid w:val="00883ED6"/>
    <w:rsid w:val="00883FB8"/>
    <w:rsid w:val="00883FE4"/>
    <w:rsid w:val="00884255"/>
    <w:rsid w:val="0088425B"/>
    <w:rsid w:val="0088486F"/>
    <w:rsid w:val="00884A16"/>
    <w:rsid w:val="00884AD8"/>
    <w:rsid w:val="00884B42"/>
    <w:rsid w:val="00884B78"/>
    <w:rsid w:val="00884CDF"/>
    <w:rsid w:val="00885460"/>
    <w:rsid w:val="0088579F"/>
    <w:rsid w:val="00885848"/>
    <w:rsid w:val="008859EE"/>
    <w:rsid w:val="00885AC8"/>
    <w:rsid w:val="00885C5B"/>
    <w:rsid w:val="00885CF4"/>
    <w:rsid w:val="00885D5D"/>
    <w:rsid w:val="00885EC9"/>
    <w:rsid w:val="00885F46"/>
    <w:rsid w:val="00885F7A"/>
    <w:rsid w:val="00886223"/>
    <w:rsid w:val="0088651F"/>
    <w:rsid w:val="0088657C"/>
    <w:rsid w:val="008868F1"/>
    <w:rsid w:val="00886ADB"/>
    <w:rsid w:val="008870BE"/>
    <w:rsid w:val="008876DF"/>
    <w:rsid w:val="00887771"/>
    <w:rsid w:val="00887A2C"/>
    <w:rsid w:val="00887FEF"/>
    <w:rsid w:val="0089015D"/>
    <w:rsid w:val="00890450"/>
    <w:rsid w:val="008907B2"/>
    <w:rsid w:val="00890BCD"/>
    <w:rsid w:val="00890E0D"/>
    <w:rsid w:val="00890F04"/>
    <w:rsid w:val="00890FBE"/>
    <w:rsid w:val="008916A1"/>
    <w:rsid w:val="0089193F"/>
    <w:rsid w:val="00891ACB"/>
    <w:rsid w:val="00891E7D"/>
    <w:rsid w:val="00891F63"/>
    <w:rsid w:val="00891FB7"/>
    <w:rsid w:val="00891FFF"/>
    <w:rsid w:val="00892152"/>
    <w:rsid w:val="00892253"/>
    <w:rsid w:val="008922DF"/>
    <w:rsid w:val="00893024"/>
    <w:rsid w:val="0089320E"/>
    <w:rsid w:val="008935EA"/>
    <w:rsid w:val="008939C4"/>
    <w:rsid w:val="00893AEF"/>
    <w:rsid w:val="00893B3B"/>
    <w:rsid w:val="00893BA4"/>
    <w:rsid w:val="00893D22"/>
    <w:rsid w:val="00893DB3"/>
    <w:rsid w:val="00894098"/>
    <w:rsid w:val="00894460"/>
    <w:rsid w:val="008948A0"/>
    <w:rsid w:val="00894A2E"/>
    <w:rsid w:val="00894ADC"/>
    <w:rsid w:val="00894BF5"/>
    <w:rsid w:val="00895243"/>
    <w:rsid w:val="00895A0C"/>
    <w:rsid w:val="00895C37"/>
    <w:rsid w:val="008961A5"/>
    <w:rsid w:val="008964E2"/>
    <w:rsid w:val="00896820"/>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5C2"/>
    <w:rsid w:val="008A1C65"/>
    <w:rsid w:val="008A1EA1"/>
    <w:rsid w:val="008A1FBC"/>
    <w:rsid w:val="008A24BD"/>
    <w:rsid w:val="008A294D"/>
    <w:rsid w:val="008A2AAE"/>
    <w:rsid w:val="008A2EAA"/>
    <w:rsid w:val="008A2EEF"/>
    <w:rsid w:val="008A2F26"/>
    <w:rsid w:val="008A3057"/>
    <w:rsid w:val="008A33B0"/>
    <w:rsid w:val="008A3551"/>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7D"/>
    <w:rsid w:val="008A6F9D"/>
    <w:rsid w:val="008A72A4"/>
    <w:rsid w:val="008A74E1"/>
    <w:rsid w:val="008A758D"/>
    <w:rsid w:val="008A75B1"/>
    <w:rsid w:val="008A75C5"/>
    <w:rsid w:val="008A7669"/>
    <w:rsid w:val="008A76CB"/>
    <w:rsid w:val="008A7819"/>
    <w:rsid w:val="008A7B15"/>
    <w:rsid w:val="008A7B51"/>
    <w:rsid w:val="008B01A2"/>
    <w:rsid w:val="008B0677"/>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2E02"/>
    <w:rsid w:val="008B2FB3"/>
    <w:rsid w:val="008B3779"/>
    <w:rsid w:val="008B3B11"/>
    <w:rsid w:val="008B3B65"/>
    <w:rsid w:val="008B3C04"/>
    <w:rsid w:val="008B3E81"/>
    <w:rsid w:val="008B3FF2"/>
    <w:rsid w:val="008B41EF"/>
    <w:rsid w:val="008B4230"/>
    <w:rsid w:val="008B447F"/>
    <w:rsid w:val="008B44A9"/>
    <w:rsid w:val="008B4A4A"/>
    <w:rsid w:val="008B4B0D"/>
    <w:rsid w:val="008B4B33"/>
    <w:rsid w:val="008B5448"/>
    <w:rsid w:val="008B5577"/>
    <w:rsid w:val="008B5ACB"/>
    <w:rsid w:val="008B5CB3"/>
    <w:rsid w:val="008B5E15"/>
    <w:rsid w:val="008B60ED"/>
    <w:rsid w:val="008B66CB"/>
    <w:rsid w:val="008B6E5C"/>
    <w:rsid w:val="008B6EEA"/>
    <w:rsid w:val="008B7533"/>
    <w:rsid w:val="008B7E71"/>
    <w:rsid w:val="008C0547"/>
    <w:rsid w:val="008C0BBE"/>
    <w:rsid w:val="008C1161"/>
    <w:rsid w:val="008C119E"/>
    <w:rsid w:val="008C14F9"/>
    <w:rsid w:val="008C1C56"/>
    <w:rsid w:val="008C2135"/>
    <w:rsid w:val="008C21EC"/>
    <w:rsid w:val="008C2236"/>
    <w:rsid w:val="008C2426"/>
    <w:rsid w:val="008C2453"/>
    <w:rsid w:val="008C26B4"/>
    <w:rsid w:val="008C2767"/>
    <w:rsid w:val="008C27CD"/>
    <w:rsid w:val="008C28E7"/>
    <w:rsid w:val="008C294F"/>
    <w:rsid w:val="008C2B29"/>
    <w:rsid w:val="008C2B67"/>
    <w:rsid w:val="008C2BC8"/>
    <w:rsid w:val="008C3466"/>
    <w:rsid w:val="008C385A"/>
    <w:rsid w:val="008C4273"/>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E86"/>
    <w:rsid w:val="008C7F77"/>
    <w:rsid w:val="008D0459"/>
    <w:rsid w:val="008D05D2"/>
    <w:rsid w:val="008D069D"/>
    <w:rsid w:val="008D0A7A"/>
    <w:rsid w:val="008D0B27"/>
    <w:rsid w:val="008D0D5D"/>
    <w:rsid w:val="008D0DF4"/>
    <w:rsid w:val="008D10E9"/>
    <w:rsid w:val="008D13DC"/>
    <w:rsid w:val="008D149D"/>
    <w:rsid w:val="008D1880"/>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09D"/>
    <w:rsid w:val="008D5293"/>
    <w:rsid w:val="008D538D"/>
    <w:rsid w:val="008D55A8"/>
    <w:rsid w:val="008D5879"/>
    <w:rsid w:val="008D592F"/>
    <w:rsid w:val="008D5A3E"/>
    <w:rsid w:val="008D5C7E"/>
    <w:rsid w:val="008D5D90"/>
    <w:rsid w:val="008D5FCD"/>
    <w:rsid w:val="008D6255"/>
    <w:rsid w:val="008D65B3"/>
    <w:rsid w:val="008D6733"/>
    <w:rsid w:val="008D67AD"/>
    <w:rsid w:val="008D6BDB"/>
    <w:rsid w:val="008D6CB3"/>
    <w:rsid w:val="008D6E17"/>
    <w:rsid w:val="008D6E70"/>
    <w:rsid w:val="008D6F90"/>
    <w:rsid w:val="008D7066"/>
    <w:rsid w:val="008D7554"/>
    <w:rsid w:val="008D75BC"/>
    <w:rsid w:val="008D7615"/>
    <w:rsid w:val="008D76A0"/>
    <w:rsid w:val="008D7787"/>
    <w:rsid w:val="008D77F9"/>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BF3"/>
    <w:rsid w:val="008E3C69"/>
    <w:rsid w:val="008E3F52"/>
    <w:rsid w:val="008E3FA8"/>
    <w:rsid w:val="008E412D"/>
    <w:rsid w:val="008E451A"/>
    <w:rsid w:val="008E48FD"/>
    <w:rsid w:val="008E4C2D"/>
    <w:rsid w:val="008E4CA5"/>
    <w:rsid w:val="008E4E8E"/>
    <w:rsid w:val="008E52DD"/>
    <w:rsid w:val="008E5412"/>
    <w:rsid w:val="008E5625"/>
    <w:rsid w:val="008E5B5F"/>
    <w:rsid w:val="008E5D5A"/>
    <w:rsid w:val="008E5F2B"/>
    <w:rsid w:val="008E61CF"/>
    <w:rsid w:val="008E624A"/>
    <w:rsid w:val="008E6788"/>
    <w:rsid w:val="008E71BB"/>
    <w:rsid w:val="008E7431"/>
    <w:rsid w:val="008E743E"/>
    <w:rsid w:val="008E7611"/>
    <w:rsid w:val="008E7684"/>
    <w:rsid w:val="008E76C6"/>
    <w:rsid w:val="008E79F4"/>
    <w:rsid w:val="008E7DB3"/>
    <w:rsid w:val="008E7F9D"/>
    <w:rsid w:val="008F005E"/>
    <w:rsid w:val="008F0090"/>
    <w:rsid w:val="008F01AB"/>
    <w:rsid w:val="008F044C"/>
    <w:rsid w:val="008F0460"/>
    <w:rsid w:val="008F0658"/>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BB1"/>
    <w:rsid w:val="008F3D2D"/>
    <w:rsid w:val="008F3D7C"/>
    <w:rsid w:val="008F3DC9"/>
    <w:rsid w:val="008F3FDD"/>
    <w:rsid w:val="008F402A"/>
    <w:rsid w:val="008F4107"/>
    <w:rsid w:val="008F425F"/>
    <w:rsid w:val="008F439C"/>
    <w:rsid w:val="008F4643"/>
    <w:rsid w:val="008F4B0F"/>
    <w:rsid w:val="008F4BFE"/>
    <w:rsid w:val="008F4DD5"/>
    <w:rsid w:val="008F4E3F"/>
    <w:rsid w:val="008F52CA"/>
    <w:rsid w:val="008F5406"/>
    <w:rsid w:val="008F5474"/>
    <w:rsid w:val="008F5660"/>
    <w:rsid w:val="008F5866"/>
    <w:rsid w:val="008F595E"/>
    <w:rsid w:val="008F5B1F"/>
    <w:rsid w:val="008F5F06"/>
    <w:rsid w:val="008F6132"/>
    <w:rsid w:val="008F6188"/>
    <w:rsid w:val="008F650B"/>
    <w:rsid w:val="008F6649"/>
    <w:rsid w:val="008F677D"/>
    <w:rsid w:val="008F692B"/>
    <w:rsid w:val="008F6CD1"/>
    <w:rsid w:val="008F6FBB"/>
    <w:rsid w:val="008F7088"/>
    <w:rsid w:val="008F721F"/>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58F"/>
    <w:rsid w:val="009036BA"/>
    <w:rsid w:val="00903CBC"/>
    <w:rsid w:val="00903F0F"/>
    <w:rsid w:val="00903F59"/>
    <w:rsid w:val="0090421A"/>
    <w:rsid w:val="009045C7"/>
    <w:rsid w:val="0090480E"/>
    <w:rsid w:val="00904A62"/>
    <w:rsid w:val="00904B6D"/>
    <w:rsid w:val="00904D35"/>
    <w:rsid w:val="00904D3D"/>
    <w:rsid w:val="00904E71"/>
    <w:rsid w:val="0090505B"/>
    <w:rsid w:val="009053F9"/>
    <w:rsid w:val="00905518"/>
    <w:rsid w:val="00905661"/>
    <w:rsid w:val="009056FA"/>
    <w:rsid w:val="00905A06"/>
    <w:rsid w:val="00905F49"/>
    <w:rsid w:val="00906100"/>
    <w:rsid w:val="009064F9"/>
    <w:rsid w:val="009065E7"/>
    <w:rsid w:val="0090664B"/>
    <w:rsid w:val="009067B8"/>
    <w:rsid w:val="00906AC8"/>
    <w:rsid w:val="00906EED"/>
    <w:rsid w:val="00907071"/>
    <w:rsid w:val="0090715C"/>
    <w:rsid w:val="009076AC"/>
    <w:rsid w:val="0090776D"/>
    <w:rsid w:val="00907BEE"/>
    <w:rsid w:val="00910629"/>
    <w:rsid w:val="00910874"/>
    <w:rsid w:val="009108A7"/>
    <w:rsid w:val="00910AB1"/>
    <w:rsid w:val="00910AD0"/>
    <w:rsid w:val="00910BD3"/>
    <w:rsid w:val="00910E1A"/>
    <w:rsid w:val="00911A5A"/>
    <w:rsid w:val="00911BF9"/>
    <w:rsid w:val="00911DA8"/>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610F"/>
    <w:rsid w:val="009161BA"/>
    <w:rsid w:val="00917517"/>
    <w:rsid w:val="00917DEB"/>
    <w:rsid w:val="0092078E"/>
    <w:rsid w:val="009207AA"/>
    <w:rsid w:val="00920848"/>
    <w:rsid w:val="00920FB2"/>
    <w:rsid w:val="009216BF"/>
    <w:rsid w:val="009217CC"/>
    <w:rsid w:val="009218D2"/>
    <w:rsid w:val="009218E8"/>
    <w:rsid w:val="00921A44"/>
    <w:rsid w:val="00921A74"/>
    <w:rsid w:val="00921C9F"/>
    <w:rsid w:val="00921E12"/>
    <w:rsid w:val="00921ED5"/>
    <w:rsid w:val="00921FA1"/>
    <w:rsid w:val="009225B6"/>
    <w:rsid w:val="009227A3"/>
    <w:rsid w:val="00922F4F"/>
    <w:rsid w:val="00923151"/>
    <w:rsid w:val="009235CF"/>
    <w:rsid w:val="00923821"/>
    <w:rsid w:val="00923ED4"/>
    <w:rsid w:val="00924108"/>
    <w:rsid w:val="0092416F"/>
    <w:rsid w:val="00925054"/>
    <w:rsid w:val="0092507E"/>
    <w:rsid w:val="009250C2"/>
    <w:rsid w:val="00925267"/>
    <w:rsid w:val="00925415"/>
    <w:rsid w:val="009256CF"/>
    <w:rsid w:val="00925836"/>
    <w:rsid w:val="00925A3C"/>
    <w:rsid w:val="00925B66"/>
    <w:rsid w:val="00925DD1"/>
    <w:rsid w:val="009260EC"/>
    <w:rsid w:val="00926264"/>
    <w:rsid w:val="00926595"/>
    <w:rsid w:val="009265EE"/>
    <w:rsid w:val="0092698B"/>
    <w:rsid w:val="009269EB"/>
    <w:rsid w:val="00926B9C"/>
    <w:rsid w:val="00926D98"/>
    <w:rsid w:val="00927341"/>
    <w:rsid w:val="009273A4"/>
    <w:rsid w:val="00927522"/>
    <w:rsid w:val="0092784B"/>
    <w:rsid w:val="009279AF"/>
    <w:rsid w:val="00927C42"/>
    <w:rsid w:val="00927FF1"/>
    <w:rsid w:val="009300D9"/>
    <w:rsid w:val="0093011E"/>
    <w:rsid w:val="009301E4"/>
    <w:rsid w:val="00930305"/>
    <w:rsid w:val="0093063D"/>
    <w:rsid w:val="00930A2E"/>
    <w:rsid w:val="00930BD1"/>
    <w:rsid w:val="00930E72"/>
    <w:rsid w:val="0093135E"/>
    <w:rsid w:val="0093146D"/>
    <w:rsid w:val="00931B2E"/>
    <w:rsid w:val="00931DF8"/>
    <w:rsid w:val="00932109"/>
    <w:rsid w:val="009322AC"/>
    <w:rsid w:val="00932388"/>
    <w:rsid w:val="00932438"/>
    <w:rsid w:val="009324B1"/>
    <w:rsid w:val="009326B1"/>
    <w:rsid w:val="009327B5"/>
    <w:rsid w:val="00932A20"/>
    <w:rsid w:val="00932B71"/>
    <w:rsid w:val="00932B8A"/>
    <w:rsid w:val="00932F9D"/>
    <w:rsid w:val="0093319A"/>
    <w:rsid w:val="009332BB"/>
    <w:rsid w:val="00933D61"/>
    <w:rsid w:val="00933DE4"/>
    <w:rsid w:val="00933EC7"/>
    <w:rsid w:val="00933F10"/>
    <w:rsid w:val="00934044"/>
    <w:rsid w:val="009340BF"/>
    <w:rsid w:val="00934760"/>
    <w:rsid w:val="00934AEC"/>
    <w:rsid w:val="00934FFD"/>
    <w:rsid w:val="0093524A"/>
    <w:rsid w:val="009352A7"/>
    <w:rsid w:val="00935601"/>
    <w:rsid w:val="009359C0"/>
    <w:rsid w:val="00935B52"/>
    <w:rsid w:val="009360F7"/>
    <w:rsid w:val="0093611A"/>
    <w:rsid w:val="009362AF"/>
    <w:rsid w:val="0093634D"/>
    <w:rsid w:val="00936438"/>
    <w:rsid w:val="00936D07"/>
    <w:rsid w:val="009370A6"/>
    <w:rsid w:val="009370E5"/>
    <w:rsid w:val="009373C5"/>
    <w:rsid w:val="00937AC7"/>
    <w:rsid w:val="00937C56"/>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485"/>
    <w:rsid w:val="00942BB8"/>
    <w:rsid w:val="00942E21"/>
    <w:rsid w:val="00942EF9"/>
    <w:rsid w:val="0094335F"/>
    <w:rsid w:val="0094376F"/>
    <w:rsid w:val="00944202"/>
    <w:rsid w:val="00944335"/>
    <w:rsid w:val="00944686"/>
    <w:rsid w:val="0094484A"/>
    <w:rsid w:val="00944AF4"/>
    <w:rsid w:val="00945131"/>
    <w:rsid w:val="009453F9"/>
    <w:rsid w:val="0094573A"/>
    <w:rsid w:val="00945A9C"/>
    <w:rsid w:val="00945C10"/>
    <w:rsid w:val="00945E49"/>
    <w:rsid w:val="009462D8"/>
    <w:rsid w:val="0094632B"/>
    <w:rsid w:val="00946388"/>
    <w:rsid w:val="009464A5"/>
    <w:rsid w:val="0094663A"/>
    <w:rsid w:val="00946AA5"/>
    <w:rsid w:val="00946B38"/>
    <w:rsid w:val="00946C4B"/>
    <w:rsid w:val="0094703A"/>
    <w:rsid w:val="009471F1"/>
    <w:rsid w:val="0094736A"/>
    <w:rsid w:val="0094753B"/>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48B"/>
    <w:rsid w:val="009537A7"/>
    <w:rsid w:val="00953943"/>
    <w:rsid w:val="00953AC8"/>
    <w:rsid w:val="00953B1F"/>
    <w:rsid w:val="00953C21"/>
    <w:rsid w:val="00953C45"/>
    <w:rsid w:val="009543BB"/>
    <w:rsid w:val="009548C3"/>
    <w:rsid w:val="00954E67"/>
    <w:rsid w:val="0095506D"/>
    <w:rsid w:val="009550FF"/>
    <w:rsid w:val="009551B9"/>
    <w:rsid w:val="00955242"/>
    <w:rsid w:val="00955394"/>
    <w:rsid w:val="009555E2"/>
    <w:rsid w:val="00955767"/>
    <w:rsid w:val="009557DF"/>
    <w:rsid w:val="00955A2E"/>
    <w:rsid w:val="00955B1F"/>
    <w:rsid w:val="00955B45"/>
    <w:rsid w:val="00955D2B"/>
    <w:rsid w:val="00955D6A"/>
    <w:rsid w:val="00955E8D"/>
    <w:rsid w:val="00956101"/>
    <w:rsid w:val="009567F3"/>
    <w:rsid w:val="00956957"/>
    <w:rsid w:val="009573C6"/>
    <w:rsid w:val="00957487"/>
    <w:rsid w:val="009576DF"/>
    <w:rsid w:val="00957B6B"/>
    <w:rsid w:val="00957D9C"/>
    <w:rsid w:val="00957E93"/>
    <w:rsid w:val="00957FF4"/>
    <w:rsid w:val="0096001B"/>
    <w:rsid w:val="00960238"/>
    <w:rsid w:val="009602C8"/>
    <w:rsid w:val="009603AB"/>
    <w:rsid w:val="00960475"/>
    <w:rsid w:val="00960479"/>
    <w:rsid w:val="009607AF"/>
    <w:rsid w:val="00960903"/>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288F"/>
    <w:rsid w:val="0096392B"/>
    <w:rsid w:val="0096397B"/>
    <w:rsid w:val="009641ED"/>
    <w:rsid w:val="00964DE4"/>
    <w:rsid w:val="00964E34"/>
    <w:rsid w:val="00964E3C"/>
    <w:rsid w:val="00964E69"/>
    <w:rsid w:val="0096504D"/>
    <w:rsid w:val="0096538E"/>
    <w:rsid w:val="009654F0"/>
    <w:rsid w:val="0096572B"/>
    <w:rsid w:val="009659EA"/>
    <w:rsid w:val="00965ED7"/>
    <w:rsid w:val="0096637B"/>
    <w:rsid w:val="009664DB"/>
    <w:rsid w:val="00966626"/>
    <w:rsid w:val="0096691D"/>
    <w:rsid w:val="00966EC4"/>
    <w:rsid w:val="0096766C"/>
    <w:rsid w:val="00967851"/>
    <w:rsid w:val="0096786B"/>
    <w:rsid w:val="00967A60"/>
    <w:rsid w:val="00967C30"/>
    <w:rsid w:val="00967CB9"/>
    <w:rsid w:val="00967D2D"/>
    <w:rsid w:val="0097042F"/>
    <w:rsid w:val="00970CC9"/>
    <w:rsid w:val="00970F00"/>
    <w:rsid w:val="00970F7A"/>
    <w:rsid w:val="00970FE3"/>
    <w:rsid w:val="00971071"/>
    <w:rsid w:val="0097128F"/>
    <w:rsid w:val="00971747"/>
    <w:rsid w:val="00971A14"/>
    <w:rsid w:val="00971C7D"/>
    <w:rsid w:val="00971D87"/>
    <w:rsid w:val="00971EC5"/>
    <w:rsid w:val="00971F42"/>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62"/>
    <w:rsid w:val="00973BE1"/>
    <w:rsid w:val="00973D45"/>
    <w:rsid w:val="00973F29"/>
    <w:rsid w:val="009740EF"/>
    <w:rsid w:val="00974182"/>
    <w:rsid w:val="009744FF"/>
    <w:rsid w:val="00974520"/>
    <w:rsid w:val="00974783"/>
    <w:rsid w:val="009747F5"/>
    <w:rsid w:val="00974AB0"/>
    <w:rsid w:val="00974B9F"/>
    <w:rsid w:val="00974EBD"/>
    <w:rsid w:val="00974FB0"/>
    <w:rsid w:val="009751BA"/>
    <w:rsid w:val="00975339"/>
    <w:rsid w:val="0097539E"/>
    <w:rsid w:val="0097566B"/>
    <w:rsid w:val="0097577E"/>
    <w:rsid w:val="00975C8A"/>
    <w:rsid w:val="009764E0"/>
    <w:rsid w:val="00976570"/>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A03"/>
    <w:rsid w:val="00981A76"/>
    <w:rsid w:val="00981BAF"/>
    <w:rsid w:val="00981C3B"/>
    <w:rsid w:val="00981D02"/>
    <w:rsid w:val="00982314"/>
    <w:rsid w:val="009823D0"/>
    <w:rsid w:val="00982768"/>
    <w:rsid w:val="00982773"/>
    <w:rsid w:val="009827F6"/>
    <w:rsid w:val="009829D8"/>
    <w:rsid w:val="00982AB4"/>
    <w:rsid w:val="00982B3C"/>
    <w:rsid w:val="00982E67"/>
    <w:rsid w:val="00983007"/>
    <w:rsid w:val="00983061"/>
    <w:rsid w:val="00983223"/>
    <w:rsid w:val="0098345B"/>
    <w:rsid w:val="00983543"/>
    <w:rsid w:val="00983568"/>
    <w:rsid w:val="009836A9"/>
    <w:rsid w:val="009838CE"/>
    <w:rsid w:val="00983B9C"/>
    <w:rsid w:val="00983BD1"/>
    <w:rsid w:val="00983C41"/>
    <w:rsid w:val="00984206"/>
    <w:rsid w:val="00984217"/>
    <w:rsid w:val="00984642"/>
    <w:rsid w:val="00984C8E"/>
    <w:rsid w:val="00984DAC"/>
    <w:rsid w:val="0098511E"/>
    <w:rsid w:val="00985133"/>
    <w:rsid w:val="0098541D"/>
    <w:rsid w:val="00985A84"/>
    <w:rsid w:val="00985B04"/>
    <w:rsid w:val="00985BA2"/>
    <w:rsid w:val="00985CA4"/>
    <w:rsid w:val="00986956"/>
    <w:rsid w:val="00986B31"/>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8F7"/>
    <w:rsid w:val="00990E93"/>
    <w:rsid w:val="0099132E"/>
    <w:rsid w:val="0099155F"/>
    <w:rsid w:val="009917F3"/>
    <w:rsid w:val="00991E9B"/>
    <w:rsid w:val="00991F39"/>
    <w:rsid w:val="009920FE"/>
    <w:rsid w:val="00992303"/>
    <w:rsid w:val="00992624"/>
    <w:rsid w:val="009927C4"/>
    <w:rsid w:val="00992A4E"/>
    <w:rsid w:val="00992AFB"/>
    <w:rsid w:val="00992CCF"/>
    <w:rsid w:val="00993075"/>
    <w:rsid w:val="009930C0"/>
    <w:rsid w:val="0099324C"/>
    <w:rsid w:val="00993627"/>
    <w:rsid w:val="0099367D"/>
    <w:rsid w:val="009936F0"/>
    <w:rsid w:val="0099488D"/>
    <w:rsid w:val="00994941"/>
    <w:rsid w:val="00994D59"/>
    <w:rsid w:val="009951AB"/>
    <w:rsid w:val="0099531F"/>
    <w:rsid w:val="00995360"/>
    <w:rsid w:val="009954AD"/>
    <w:rsid w:val="00995CDB"/>
    <w:rsid w:val="00996575"/>
    <w:rsid w:val="0099685D"/>
    <w:rsid w:val="00996A8B"/>
    <w:rsid w:val="00996BBC"/>
    <w:rsid w:val="00996CD4"/>
    <w:rsid w:val="0099731A"/>
    <w:rsid w:val="0099743F"/>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27F5"/>
    <w:rsid w:val="009A2AA0"/>
    <w:rsid w:val="009A3183"/>
    <w:rsid w:val="009A32D7"/>
    <w:rsid w:val="009A3576"/>
    <w:rsid w:val="009A35EF"/>
    <w:rsid w:val="009A38B4"/>
    <w:rsid w:val="009A3A11"/>
    <w:rsid w:val="009A3A6D"/>
    <w:rsid w:val="009A3AB5"/>
    <w:rsid w:val="009A3BA5"/>
    <w:rsid w:val="009A4AA9"/>
    <w:rsid w:val="009A516A"/>
    <w:rsid w:val="009A557B"/>
    <w:rsid w:val="009A56A7"/>
    <w:rsid w:val="009A57D8"/>
    <w:rsid w:val="009A5C40"/>
    <w:rsid w:val="009A6127"/>
    <w:rsid w:val="009A61FF"/>
    <w:rsid w:val="009A62DC"/>
    <w:rsid w:val="009A637B"/>
    <w:rsid w:val="009A6456"/>
    <w:rsid w:val="009A679A"/>
    <w:rsid w:val="009A697C"/>
    <w:rsid w:val="009A6C74"/>
    <w:rsid w:val="009A6EE7"/>
    <w:rsid w:val="009A7056"/>
    <w:rsid w:val="009A7154"/>
    <w:rsid w:val="009A787A"/>
    <w:rsid w:val="009A78D1"/>
    <w:rsid w:val="009A7DFB"/>
    <w:rsid w:val="009A7E08"/>
    <w:rsid w:val="009B003C"/>
    <w:rsid w:val="009B00D2"/>
    <w:rsid w:val="009B05FF"/>
    <w:rsid w:val="009B0C0C"/>
    <w:rsid w:val="009B10CB"/>
    <w:rsid w:val="009B1823"/>
    <w:rsid w:val="009B186A"/>
    <w:rsid w:val="009B2890"/>
    <w:rsid w:val="009B2E47"/>
    <w:rsid w:val="009B2F12"/>
    <w:rsid w:val="009B303E"/>
    <w:rsid w:val="009B3685"/>
    <w:rsid w:val="009B3745"/>
    <w:rsid w:val="009B384D"/>
    <w:rsid w:val="009B3B56"/>
    <w:rsid w:val="009B3BBF"/>
    <w:rsid w:val="009B3C79"/>
    <w:rsid w:val="009B3D38"/>
    <w:rsid w:val="009B3D47"/>
    <w:rsid w:val="009B4250"/>
    <w:rsid w:val="009B4725"/>
    <w:rsid w:val="009B4821"/>
    <w:rsid w:val="009B4B42"/>
    <w:rsid w:val="009B4C1C"/>
    <w:rsid w:val="009B4C24"/>
    <w:rsid w:val="009B4F33"/>
    <w:rsid w:val="009B4FAE"/>
    <w:rsid w:val="009B50D4"/>
    <w:rsid w:val="009B55C3"/>
    <w:rsid w:val="009B5821"/>
    <w:rsid w:val="009B5EB5"/>
    <w:rsid w:val="009B6E2A"/>
    <w:rsid w:val="009B70E9"/>
    <w:rsid w:val="009B72F9"/>
    <w:rsid w:val="009B7564"/>
    <w:rsid w:val="009B79B2"/>
    <w:rsid w:val="009B7B87"/>
    <w:rsid w:val="009B7BB7"/>
    <w:rsid w:val="009B7D17"/>
    <w:rsid w:val="009B7FFA"/>
    <w:rsid w:val="009C00EF"/>
    <w:rsid w:val="009C07A8"/>
    <w:rsid w:val="009C0BC1"/>
    <w:rsid w:val="009C0DBE"/>
    <w:rsid w:val="009C12D5"/>
    <w:rsid w:val="009C13E1"/>
    <w:rsid w:val="009C13E7"/>
    <w:rsid w:val="009C14F6"/>
    <w:rsid w:val="009C18E1"/>
    <w:rsid w:val="009C19BC"/>
    <w:rsid w:val="009C19D2"/>
    <w:rsid w:val="009C1BF9"/>
    <w:rsid w:val="009C1D4B"/>
    <w:rsid w:val="009C1DED"/>
    <w:rsid w:val="009C1E0C"/>
    <w:rsid w:val="009C23B8"/>
    <w:rsid w:val="009C27B0"/>
    <w:rsid w:val="009C281C"/>
    <w:rsid w:val="009C2AB0"/>
    <w:rsid w:val="009C2AE2"/>
    <w:rsid w:val="009C3179"/>
    <w:rsid w:val="009C3244"/>
    <w:rsid w:val="009C361D"/>
    <w:rsid w:val="009C3671"/>
    <w:rsid w:val="009C3A99"/>
    <w:rsid w:val="009C3D88"/>
    <w:rsid w:val="009C42A3"/>
    <w:rsid w:val="009C435F"/>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78A"/>
    <w:rsid w:val="009D2931"/>
    <w:rsid w:val="009D2CDE"/>
    <w:rsid w:val="009D33F8"/>
    <w:rsid w:val="009D357D"/>
    <w:rsid w:val="009D394E"/>
    <w:rsid w:val="009D40C3"/>
    <w:rsid w:val="009D422B"/>
    <w:rsid w:val="009D4303"/>
    <w:rsid w:val="009D478C"/>
    <w:rsid w:val="009D4996"/>
    <w:rsid w:val="009D49A4"/>
    <w:rsid w:val="009D4A8E"/>
    <w:rsid w:val="009D4DA3"/>
    <w:rsid w:val="009D4DEE"/>
    <w:rsid w:val="009D4EC4"/>
    <w:rsid w:val="009D4F83"/>
    <w:rsid w:val="009D585E"/>
    <w:rsid w:val="009D5B04"/>
    <w:rsid w:val="009D5BBF"/>
    <w:rsid w:val="009D5F0B"/>
    <w:rsid w:val="009D600E"/>
    <w:rsid w:val="009D610C"/>
    <w:rsid w:val="009D62E7"/>
    <w:rsid w:val="009D6624"/>
    <w:rsid w:val="009D67D5"/>
    <w:rsid w:val="009D6A7B"/>
    <w:rsid w:val="009D6BF6"/>
    <w:rsid w:val="009D6D66"/>
    <w:rsid w:val="009D6EEF"/>
    <w:rsid w:val="009D6F4D"/>
    <w:rsid w:val="009D75A4"/>
    <w:rsid w:val="009D785E"/>
    <w:rsid w:val="009D7C9F"/>
    <w:rsid w:val="009D7EEE"/>
    <w:rsid w:val="009E00DD"/>
    <w:rsid w:val="009E03D6"/>
    <w:rsid w:val="009E04A9"/>
    <w:rsid w:val="009E04FB"/>
    <w:rsid w:val="009E067F"/>
    <w:rsid w:val="009E0871"/>
    <w:rsid w:val="009E0B73"/>
    <w:rsid w:val="009E1137"/>
    <w:rsid w:val="009E1279"/>
    <w:rsid w:val="009E145B"/>
    <w:rsid w:val="009E176B"/>
    <w:rsid w:val="009E1E2C"/>
    <w:rsid w:val="009E1F70"/>
    <w:rsid w:val="009E21A4"/>
    <w:rsid w:val="009E23A1"/>
    <w:rsid w:val="009E24C0"/>
    <w:rsid w:val="009E2BE6"/>
    <w:rsid w:val="009E2DD3"/>
    <w:rsid w:val="009E2EAE"/>
    <w:rsid w:val="009E2F97"/>
    <w:rsid w:val="009E3644"/>
    <w:rsid w:val="009E3790"/>
    <w:rsid w:val="009E3C31"/>
    <w:rsid w:val="009E40AC"/>
    <w:rsid w:val="009E445F"/>
    <w:rsid w:val="009E457F"/>
    <w:rsid w:val="009E478C"/>
    <w:rsid w:val="009E4B78"/>
    <w:rsid w:val="009E4EC6"/>
    <w:rsid w:val="009E4FCC"/>
    <w:rsid w:val="009E5640"/>
    <w:rsid w:val="009E5656"/>
    <w:rsid w:val="009E5AB4"/>
    <w:rsid w:val="009E63E8"/>
    <w:rsid w:val="009E6406"/>
    <w:rsid w:val="009E641D"/>
    <w:rsid w:val="009E6A44"/>
    <w:rsid w:val="009E6A64"/>
    <w:rsid w:val="009E6FBA"/>
    <w:rsid w:val="009E6FC8"/>
    <w:rsid w:val="009E723D"/>
    <w:rsid w:val="009E7426"/>
    <w:rsid w:val="009E7789"/>
    <w:rsid w:val="009E7A90"/>
    <w:rsid w:val="009E7E9B"/>
    <w:rsid w:val="009F0109"/>
    <w:rsid w:val="009F0114"/>
    <w:rsid w:val="009F0258"/>
    <w:rsid w:val="009F02E1"/>
    <w:rsid w:val="009F056D"/>
    <w:rsid w:val="009F07FC"/>
    <w:rsid w:val="009F0992"/>
    <w:rsid w:val="009F0C0B"/>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BA5"/>
    <w:rsid w:val="009F4C38"/>
    <w:rsid w:val="009F4F05"/>
    <w:rsid w:val="009F4F98"/>
    <w:rsid w:val="009F5350"/>
    <w:rsid w:val="009F5534"/>
    <w:rsid w:val="009F5606"/>
    <w:rsid w:val="009F58D3"/>
    <w:rsid w:val="009F5AA2"/>
    <w:rsid w:val="009F5CA4"/>
    <w:rsid w:val="009F6410"/>
    <w:rsid w:val="009F6457"/>
    <w:rsid w:val="009F64E1"/>
    <w:rsid w:val="009F686F"/>
    <w:rsid w:val="009F6F16"/>
    <w:rsid w:val="009F7169"/>
    <w:rsid w:val="009F7492"/>
    <w:rsid w:val="009F74D1"/>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DFF"/>
    <w:rsid w:val="00A05F94"/>
    <w:rsid w:val="00A06201"/>
    <w:rsid w:val="00A062EA"/>
    <w:rsid w:val="00A06384"/>
    <w:rsid w:val="00A0648C"/>
    <w:rsid w:val="00A06597"/>
    <w:rsid w:val="00A065F5"/>
    <w:rsid w:val="00A068D2"/>
    <w:rsid w:val="00A06ABB"/>
    <w:rsid w:val="00A06ACB"/>
    <w:rsid w:val="00A06EBD"/>
    <w:rsid w:val="00A06F57"/>
    <w:rsid w:val="00A06FF5"/>
    <w:rsid w:val="00A07065"/>
    <w:rsid w:val="00A0724E"/>
    <w:rsid w:val="00A07594"/>
    <w:rsid w:val="00A07654"/>
    <w:rsid w:val="00A07656"/>
    <w:rsid w:val="00A07B16"/>
    <w:rsid w:val="00A07F72"/>
    <w:rsid w:val="00A1005D"/>
    <w:rsid w:val="00A10230"/>
    <w:rsid w:val="00A10458"/>
    <w:rsid w:val="00A105DB"/>
    <w:rsid w:val="00A106FE"/>
    <w:rsid w:val="00A107A5"/>
    <w:rsid w:val="00A107B6"/>
    <w:rsid w:val="00A10B48"/>
    <w:rsid w:val="00A1109F"/>
    <w:rsid w:val="00A11200"/>
    <w:rsid w:val="00A114B5"/>
    <w:rsid w:val="00A115BF"/>
    <w:rsid w:val="00A11977"/>
    <w:rsid w:val="00A1197E"/>
    <w:rsid w:val="00A11A89"/>
    <w:rsid w:val="00A11ACA"/>
    <w:rsid w:val="00A11E0F"/>
    <w:rsid w:val="00A12206"/>
    <w:rsid w:val="00A12301"/>
    <w:rsid w:val="00A12929"/>
    <w:rsid w:val="00A12A73"/>
    <w:rsid w:val="00A12BEE"/>
    <w:rsid w:val="00A12EE8"/>
    <w:rsid w:val="00A13033"/>
    <w:rsid w:val="00A131A4"/>
    <w:rsid w:val="00A13299"/>
    <w:rsid w:val="00A133FC"/>
    <w:rsid w:val="00A13715"/>
    <w:rsid w:val="00A13738"/>
    <w:rsid w:val="00A13B10"/>
    <w:rsid w:val="00A13CF1"/>
    <w:rsid w:val="00A13DBD"/>
    <w:rsid w:val="00A145D0"/>
    <w:rsid w:val="00A15061"/>
    <w:rsid w:val="00A1508D"/>
    <w:rsid w:val="00A15361"/>
    <w:rsid w:val="00A153A1"/>
    <w:rsid w:val="00A153D3"/>
    <w:rsid w:val="00A15455"/>
    <w:rsid w:val="00A157EC"/>
    <w:rsid w:val="00A158D3"/>
    <w:rsid w:val="00A15F2F"/>
    <w:rsid w:val="00A16150"/>
    <w:rsid w:val="00A162C0"/>
    <w:rsid w:val="00A16366"/>
    <w:rsid w:val="00A1636F"/>
    <w:rsid w:val="00A163A7"/>
    <w:rsid w:val="00A16510"/>
    <w:rsid w:val="00A1686F"/>
    <w:rsid w:val="00A16B51"/>
    <w:rsid w:val="00A16D5B"/>
    <w:rsid w:val="00A16E2B"/>
    <w:rsid w:val="00A17049"/>
    <w:rsid w:val="00A17180"/>
    <w:rsid w:val="00A172B6"/>
    <w:rsid w:val="00A17345"/>
    <w:rsid w:val="00A17611"/>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40"/>
    <w:rsid w:val="00A2208A"/>
    <w:rsid w:val="00A22132"/>
    <w:rsid w:val="00A22207"/>
    <w:rsid w:val="00A22664"/>
    <w:rsid w:val="00A2274C"/>
    <w:rsid w:val="00A2291E"/>
    <w:rsid w:val="00A229D8"/>
    <w:rsid w:val="00A22F36"/>
    <w:rsid w:val="00A23243"/>
    <w:rsid w:val="00A23590"/>
    <w:rsid w:val="00A23919"/>
    <w:rsid w:val="00A23921"/>
    <w:rsid w:val="00A23B3B"/>
    <w:rsid w:val="00A23E0D"/>
    <w:rsid w:val="00A24002"/>
    <w:rsid w:val="00A240BF"/>
    <w:rsid w:val="00A242ED"/>
    <w:rsid w:val="00A24454"/>
    <w:rsid w:val="00A2470A"/>
    <w:rsid w:val="00A2481C"/>
    <w:rsid w:val="00A24CCF"/>
    <w:rsid w:val="00A24FB9"/>
    <w:rsid w:val="00A250B3"/>
    <w:rsid w:val="00A25296"/>
    <w:rsid w:val="00A253C6"/>
    <w:rsid w:val="00A2585A"/>
    <w:rsid w:val="00A25A35"/>
    <w:rsid w:val="00A25A7C"/>
    <w:rsid w:val="00A25C9D"/>
    <w:rsid w:val="00A25E3B"/>
    <w:rsid w:val="00A261E4"/>
    <w:rsid w:val="00A265D9"/>
    <w:rsid w:val="00A26709"/>
    <w:rsid w:val="00A267F7"/>
    <w:rsid w:val="00A26883"/>
    <w:rsid w:val="00A26C1E"/>
    <w:rsid w:val="00A26D60"/>
    <w:rsid w:val="00A26DB6"/>
    <w:rsid w:val="00A26EE0"/>
    <w:rsid w:val="00A2702B"/>
    <w:rsid w:val="00A27261"/>
    <w:rsid w:val="00A273EE"/>
    <w:rsid w:val="00A275B7"/>
    <w:rsid w:val="00A279DC"/>
    <w:rsid w:val="00A27BCF"/>
    <w:rsid w:val="00A27CE9"/>
    <w:rsid w:val="00A27EDA"/>
    <w:rsid w:val="00A303B8"/>
    <w:rsid w:val="00A30703"/>
    <w:rsid w:val="00A30BAE"/>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C37"/>
    <w:rsid w:val="00A32C62"/>
    <w:rsid w:val="00A32EEB"/>
    <w:rsid w:val="00A3331F"/>
    <w:rsid w:val="00A337E6"/>
    <w:rsid w:val="00A3393A"/>
    <w:rsid w:val="00A34685"/>
    <w:rsid w:val="00A34766"/>
    <w:rsid w:val="00A349F9"/>
    <w:rsid w:val="00A34D92"/>
    <w:rsid w:val="00A34DA0"/>
    <w:rsid w:val="00A35984"/>
    <w:rsid w:val="00A35A0B"/>
    <w:rsid w:val="00A35BD0"/>
    <w:rsid w:val="00A362CB"/>
    <w:rsid w:val="00A366F1"/>
    <w:rsid w:val="00A368E3"/>
    <w:rsid w:val="00A37413"/>
    <w:rsid w:val="00A3747D"/>
    <w:rsid w:val="00A379EA"/>
    <w:rsid w:val="00A37A59"/>
    <w:rsid w:val="00A37DE0"/>
    <w:rsid w:val="00A37E05"/>
    <w:rsid w:val="00A37F3D"/>
    <w:rsid w:val="00A40531"/>
    <w:rsid w:val="00A40660"/>
    <w:rsid w:val="00A40C1E"/>
    <w:rsid w:val="00A414DF"/>
    <w:rsid w:val="00A41821"/>
    <w:rsid w:val="00A4186C"/>
    <w:rsid w:val="00A419E5"/>
    <w:rsid w:val="00A41C5C"/>
    <w:rsid w:val="00A41EF0"/>
    <w:rsid w:val="00A422A2"/>
    <w:rsid w:val="00A42659"/>
    <w:rsid w:val="00A426F2"/>
    <w:rsid w:val="00A429B0"/>
    <w:rsid w:val="00A42B87"/>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0F6E"/>
    <w:rsid w:val="00A511A6"/>
    <w:rsid w:val="00A511FB"/>
    <w:rsid w:val="00A514EB"/>
    <w:rsid w:val="00A51AB8"/>
    <w:rsid w:val="00A521E0"/>
    <w:rsid w:val="00A524C8"/>
    <w:rsid w:val="00A5291D"/>
    <w:rsid w:val="00A52EDB"/>
    <w:rsid w:val="00A52F46"/>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8FD"/>
    <w:rsid w:val="00A55AF1"/>
    <w:rsid w:val="00A55BB7"/>
    <w:rsid w:val="00A55E76"/>
    <w:rsid w:val="00A5637C"/>
    <w:rsid w:val="00A56449"/>
    <w:rsid w:val="00A565DC"/>
    <w:rsid w:val="00A56735"/>
    <w:rsid w:val="00A5698C"/>
    <w:rsid w:val="00A56C2C"/>
    <w:rsid w:val="00A5702D"/>
    <w:rsid w:val="00A57311"/>
    <w:rsid w:val="00A57784"/>
    <w:rsid w:val="00A578A4"/>
    <w:rsid w:val="00A578FA"/>
    <w:rsid w:val="00A57BD6"/>
    <w:rsid w:val="00A57EC0"/>
    <w:rsid w:val="00A57F96"/>
    <w:rsid w:val="00A6058C"/>
    <w:rsid w:val="00A605FD"/>
    <w:rsid w:val="00A6065A"/>
    <w:rsid w:val="00A606AC"/>
    <w:rsid w:val="00A6082F"/>
    <w:rsid w:val="00A609BC"/>
    <w:rsid w:val="00A60B4F"/>
    <w:rsid w:val="00A60E20"/>
    <w:rsid w:val="00A60EBB"/>
    <w:rsid w:val="00A60F53"/>
    <w:rsid w:val="00A615A0"/>
    <w:rsid w:val="00A615A2"/>
    <w:rsid w:val="00A615AF"/>
    <w:rsid w:val="00A61828"/>
    <w:rsid w:val="00A6189D"/>
    <w:rsid w:val="00A61ADE"/>
    <w:rsid w:val="00A61F65"/>
    <w:rsid w:val="00A621F3"/>
    <w:rsid w:val="00A623EB"/>
    <w:rsid w:val="00A623EF"/>
    <w:rsid w:val="00A62454"/>
    <w:rsid w:val="00A627E0"/>
    <w:rsid w:val="00A62953"/>
    <w:rsid w:val="00A62DC0"/>
    <w:rsid w:val="00A63244"/>
    <w:rsid w:val="00A6367F"/>
    <w:rsid w:val="00A63872"/>
    <w:rsid w:val="00A639B3"/>
    <w:rsid w:val="00A63A37"/>
    <w:rsid w:val="00A63BC8"/>
    <w:rsid w:val="00A64196"/>
    <w:rsid w:val="00A647A9"/>
    <w:rsid w:val="00A649B4"/>
    <w:rsid w:val="00A64BC7"/>
    <w:rsid w:val="00A64E92"/>
    <w:rsid w:val="00A64EB1"/>
    <w:rsid w:val="00A64ED6"/>
    <w:rsid w:val="00A6538C"/>
    <w:rsid w:val="00A65417"/>
    <w:rsid w:val="00A655C8"/>
    <w:rsid w:val="00A6563A"/>
    <w:rsid w:val="00A65673"/>
    <w:rsid w:val="00A657CF"/>
    <w:rsid w:val="00A65C72"/>
    <w:rsid w:val="00A65FBF"/>
    <w:rsid w:val="00A66119"/>
    <w:rsid w:val="00A6636E"/>
    <w:rsid w:val="00A66851"/>
    <w:rsid w:val="00A669D6"/>
    <w:rsid w:val="00A673F6"/>
    <w:rsid w:val="00A6743F"/>
    <w:rsid w:val="00A677C1"/>
    <w:rsid w:val="00A67A8E"/>
    <w:rsid w:val="00A67AC6"/>
    <w:rsid w:val="00A67B8C"/>
    <w:rsid w:val="00A705C2"/>
    <w:rsid w:val="00A70A35"/>
    <w:rsid w:val="00A7141F"/>
    <w:rsid w:val="00A71845"/>
    <w:rsid w:val="00A718F4"/>
    <w:rsid w:val="00A71C58"/>
    <w:rsid w:val="00A71D6B"/>
    <w:rsid w:val="00A71F00"/>
    <w:rsid w:val="00A725A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446"/>
    <w:rsid w:val="00A806D6"/>
    <w:rsid w:val="00A80722"/>
    <w:rsid w:val="00A8115F"/>
    <w:rsid w:val="00A8135C"/>
    <w:rsid w:val="00A81549"/>
    <w:rsid w:val="00A81633"/>
    <w:rsid w:val="00A81694"/>
    <w:rsid w:val="00A81880"/>
    <w:rsid w:val="00A8193A"/>
    <w:rsid w:val="00A81C24"/>
    <w:rsid w:val="00A81D9B"/>
    <w:rsid w:val="00A8221B"/>
    <w:rsid w:val="00A82508"/>
    <w:rsid w:val="00A82754"/>
    <w:rsid w:val="00A82C1E"/>
    <w:rsid w:val="00A831F0"/>
    <w:rsid w:val="00A83309"/>
    <w:rsid w:val="00A83BF1"/>
    <w:rsid w:val="00A83CA0"/>
    <w:rsid w:val="00A84119"/>
    <w:rsid w:val="00A841ED"/>
    <w:rsid w:val="00A84298"/>
    <w:rsid w:val="00A844CE"/>
    <w:rsid w:val="00A84EBF"/>
    <w:rsid w:val="00A84FAD"/>
    <w:rsid w:val="00A85237"/>
    <w:rsid w:val="00A8523D"/>
    <w:rsid w:val="00A85456"/>
    <w:rsid w:val="00A85661"/>
    <w:rsid w:val="00A8568E"/>
    <w:rsid w:val="00A85A62"/>
    <w:rsid w:val="00A85FFF"/>
    <w:rsid w:val="00A867E7"/>
    <w:rsid w:val="00A86F5D"/>
    <w:rsid w:val="00A86F67"/>
    <w:rsid w:val="00A86FEF"/>
    <w:rsid w:val="00A8706A"/>
    <w:rsid w:val="00A87482"/>
    <w:rsid w:val="00A87B8E"/>
    <w:rsid w:val="00A87F4E"/>
    <w:rsid w:val="00A90043"/>
    <w:rsid w:val="00A90134"/>
    <w:rsid w:val="00A901CB"/>
    <w:rsid w:val="00A905F1"/>
    <w:rsid w:val="00A906E1"/>
    <w:rsid w:val="00A90E27"/>
    <w:rsid w:val="00A90EA4"/>
    <w:rsid w:val="00A91218"/>
    <w:rsid w:val="00A91469"/>
    <w:rsid w:val="00A9164F"/>
    <w:rsid w:val="00A919E4"/>
    <w:rsid w:val="00A91C88"/>
    <w:rsid w:val="00A91F3E"/>
    <w:rsid w:val="00A921D7"/>
    <w:rsid w:val="00A9227F"/>
    <w:rsid w:val="00A922E1"/>
    <w:rsid w:val="00A92457"/>
    <w:rsid w:val="00A9266D"/>
    <w:rsid w:val="00A927EE"/>
    <w:rsid w:val="00A92B81"/>
    <w:rsid w:val="00A92B84"/>
    <w:rsid w:val="00A92DD1"/>
    <w:rsid w:val="00A934F0"/>
    <w:rsid w:val="00A934FE"/>
    <w:rsid w:val="00A93800"/>
    <w:rsid w:val="00A938E5"/>
    <w:rsid w:val="00A93942"/>
    <w:rsid w:val="00A93BDA"/>
    <w:rsid w:val="00A93E34"/>
    <w:rsid w:val="00A93FAE"/>
    <w:rsid w:val="00A946E7"/>
    <w:rsid w:val="00A94954"/>
    <w:rsid w:val="00A94A70"/>
    <w:rsid w:val="00A94BB8"/>
    <w:rsid w:val="00A94EEB"/>
    <w:rsid w:val="00A9505F"/>
    <w:rsid w:val="00A9508C"/>
    <w:rsid w:val="00A9526D"/>
    <w:rsid w:val="00A95457"/>
    <w:rsid w:val="00A95684"/>
    <w:rsid w:val="00A95A3E"/>
    <w:rsid w:val="00A95CB5"/>
    <w:rsid w:val="00A95F2C"/>
    <w:rsid w:val="00A96058"/>
    <w:rsid w:val="00A964EC"/>
    <w:rsid w:val="00A9692B"/>
    <w:rsid w:val="00A96AC4"/>
    <w:rsid w:val="00A96CF6"/>
    <w:rsid w:val="00A96D7E"/>
    <w:rsid w:val="00A96EF1"/>
    <w:rsid w:val="00A96F09"/>
    <w:rsid w:val="00A971CC"/>
    <w:rsid w:val="00A9727C"/>
    <w:rsid w:val="00A97666"/>
    <w:rsid w:val="00A97B8C"/>
    <w:rsid w:val="00A97DBD"/>
    <w:rsid w:val="00A97EF9"/>
    <w:rsid w:val="00AA0003"/>
    <w:rsid w:val="00AA0267"/>
    <w:rsid w:val="00AA0D9A"/>
    <w:rsid w:val="00AA0EBD"/>
    <w:rsid w:val="00AA1264"/>
    <w:rsid w:val="00AA142F"/>
    <w:rsid w:val="00AA148E"/>
    <w:rsid w:val="00AA158B"/>
    <w:rsid w:val="00AA1740"/>
    <w:rsid w:val="00AA1AB8"/>
    <w:rsid w:val="00AA1B8C"/>
    <w:rsid w:val="00AA1D12"/>
    <w:rsid w:val="00AA1E35"/>
    <w:rsid w:val="00AA1EEC"/>
    <w:rsid w:val="00AA210C"/>
    <w:rsid w:val="00AA224E"/>
    <w:rsid w:val="00AA29F2"/>
    <w:rsid w:val="00AA2A1B"/>
    <w:rsid w:val="00AA2CD8"/>
    <w:rsid w:val="00AA30A2"/>
    <w:rsid w:val="00AA3AD2"/>
    <w:rsid w:val="00AA3B45"/>
    <w:rsid w:val="00AA3FE7"/>
    <w:rsid w:val="00AA44AF"/>
    <w:rsid w:val="00AA461D"/>
    <w:rsid w:val="00AA4A81"/>
    <w:rsid w:val="00AA4C09"/>
    <w:rsid w:val="00AA4F41"/>
    <w:rsid w:val="00AA5584"/>
    <w:rsid w:val="00AA576F"/>
    <w:rsid w:val="00AA5785"/>
    <w:rsid w:val="00AA6026"/>
    <w:rsid w:val="00AA616B"/>
    <w:rsid w:val="00AA6206"/>
    <w:rsid w:val="00AA630A"/>
    <w:rsid w:val="00AA6353"/>
    <w:rsid w:val="00AA69EF"/>
    <w:rsid w:val="00AA6F21"/>
    <w:rsid w:val="00AA6F9A"/>
    <w:rsid w:val="00AA73F7"/>
    <w:rsid w:val="00AA7703"/>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A33"/>
    <w:rsid w:val="00AB1C44"/>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4B"/>
    <w:rsid w:val="00AB57AD"/>
    <w:rsid w:val="00AB583A"/>
    <w:rsid w:val="00AB6305"/>
    <w:rsid w:val="00AB6346"/>
    <w:rsid w:val="00AB635B"/>
    <w:rsid w:val="00AB642C"/>
    <w:rsid w:val="00AB644A"/>
    <w:rsid w:val="00AB6458"/>
    <w:rsid w:val="00AB652C"/>
    <w:rsid w:val="00AB66C7"/>
    <w:rsid w:val="00AB68D7"/>
    <w:rsid w:val="00AB6A8A"/>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97D"/>
    <w:rsid w:val="00AC0ACC"/>
    <w:rsid w:val="00AC0C66"/>
    <w:rsid w:val="00AC0CC3"/>
    <w:rsid w:val="00AC1281"/>
    <w:rsid w:val="00AC1333"/>
    <w:rsid w:val="00AC153E"/>
    <w:rsid w:val="00AC21BA"/>
    <w:rsid w:val="00AC22C7"/>
    <w:rsid w:val="00AC2408"/>
    <w:rsid w:val="00AC26C7"/>
    <w:rsid w:val="00AC2BB8"/>
    <w:rsid w:val="00AC2D4E"/>
    <w:rsid w:val="00AC3084"/>
    <w:rsid w:val="00AC322B"/>
    <w:rsid w:val="00AC3431"/>
    <w:rsid w:val="00AC38E9"/>
    <w:rsid w:val="00AC3D07"/>
    <w:rsid w:val="00AC45D6"/>
    <w:rsid w:val="00AC48CE"/>
    <w:rsid w:val="00AC4D1B"/>
    <w:rsid w:val="00AC4D53"/>
    <w:rsid w:val="00AC4D9E"/>
    <w:rsid w:val="00AC4E2E"/>
    <w:rsid w:val="00AC5616"/>
    <w:rsid w:val="00AC57F0"/>
    <w:rsid w:val="00AC5C2A"/>
    <w:rsid w:val="00AC61B3"/>
    <w:rsid w:val="00AC63F4"/>
    <w:rsid w:val="00AC6490"/>
    <w:rsid w:val="00AC6786"/>
    <w:rsid w:val="00AC6A5E"/>
    <w:rsid w:val="00AC6BCF"/>
    <w:rsid w:val="00AC6DD1"/>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23A"/>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15C"/>
    <w:rsid w:val="00AD6980"/>
    <w:rsid w:val="00AD6C7F"/>
    <w:rsid w:val="00AD70C9"/>
    <w:rsid w:val="00AD732B"/>
    <w:rsid w:val="00AD75A6"/>
    <w:rsid w:val="00AD7807"/>
    <w:rsid w:val="00AD7927"/>
    <w:rsid w:val="00AD7C4F"/>
    <w:rsid w:val="00AD7E17"/>
    <w:rsid w:val="00AE0160"/>
    <w:rsid w:val="00AE02BF"/>
    <w:rsid w:val="00AE04AA"/>
    <w:rsid w:val="00AE07F6"/>
    <w:rsid w:val="00AE0D23"/>
    <w:rsid w:val="00AE0E9E"/>
    <w:rsid w:val="00AE1119"/>
    <w:rsid w:val="00AE14B7"/>
    <w:rsid w:val="00AE15B3"/>
    <w:rsid w:val="00AE19D1"/>
    <w:rsid w:val="00AE1EC5"/>
    <w:rsid w:val="00AE1F77"/>
    <w:rsid w:val="00AE2205"/>
    <w:rsid w:val="00AE232B"/>
    <w:rsid w:val="00AE26F5"/>
    <w:rsid w:val="00AE2968"/>
    <w:rsid w:val="00AE2BCD"/>
    <w:rsid w:val="00AE2C9E"/>
    <w:rsid w:val="00AE3004"/>
    <w:rsid w:val="00AE34EC"/>
    <w:rsid w:val="00AE3627"/>
    <w:rsid w:val="00AE3839"/>
    <w:rsid w:val="00AE384B"/>
    <w:rsid w:val="00AE3AF4"/>
    <w:rsid w:val="00AE4001"/>
    <w:rsid w:val="00AE42D1"/>
    <w:rsid w:val="00AE4557"/>
    <w:rsid w:val="00AE4704"/>
    <w:rsid w:val="00AE47AB"/>
    <w:rsid w:val="00AE47FE"/>
    <w:rsid w:val="00AE4A1F"/>
    <w:rsid w:val="00AE4C55"/>
    <w:rsid w:val="00AE4C6D"/>
    <w:rsid w:val="00AE4F01"/>
    <w:rsid w:val="00AE53BE"/>
    <w:rsid w:val="00AE5440"/>
    <w:rsid w:val="00AE5B0B"/>
    <w:rsid w:val="00AE5C22"/>
    <w:rsid w:val="00AE5E95"/>
    <w:rsid w:val="00AE6433"/>
    <w:rsid w:val="00AE6584"/>
    <w:rsid w:val="00AE69BD"/>
    <w:rsid w:val="00AE6B87"/>
    <w:rsid w:val="00AE6D12"/>
    <w:rsid w:val="00AE6F7C"/>
    <w:rsid w:val="00AE723D"/>
    <w:rsid w:val="00AE7751"/>
    <w:rsid w:val="00AE780C"/>
    <w:rsid w:val="00AE7992"/>
    <w:rsid w:val="00AE7BBF"/>
    <w:rsid w:val="00AE7C98"/>
    <w:rsid w:val="00AF0311"/>
    <w:rsid w:val="00AF04CF"/>
    <w:rsid w:val="00AF0A85"/>
    <w:rsid w:val="00AF0AB0"/>
    <w:rsid w:val="00AF0FFE"/>
    <w:rsid w:val="00AF1414"/>
    <w:rsid w:val="00AF15C3"/>
    <w:rsid w:val="00AF19CD"/>
    <w:rsid w:val="00AF1A5A"/>
    <w:rsid w:val="00AF20BA"/>
    <w:rsid w:val="00AF2104"/>
    <w:rsid w:val="00AF22A8"/>
    <w:rsid w:val="00AF235A"/>
    <w:rsid w:val="00AF23EC"/>
    <w:rsid w:val="00AF25F3"/>
    <w:rsid w:val="00AF28B0"/>
    <w:rsid w:val="00AF2D8A"/>
    <w:rsid w:val="00AF2DE0"/>
    <w:rsid w:val="00AF2DED"/>
    <w:rsid w:val="00AF310F"/>
    <w:rsid w:val="00AF315C"/>
    <w:rsid w:val="00AF3560"/>
    <w:rsid w:val="00AF3C80"/>
    <w:rsid w:val="00AF3C8C"/>
    <w:rsid w:val="00AF3F35"/>
    <w:rsid w:val="00AF404A"/>
    <w:rsid w:val="00AF4095"/>
    <w:rsid w:val="00AF41FC"/>
    <w:rsid w:val="00AF4447"/>
    <w:rsid w:val="00AF457C"/>
    <w:rsid w:val="00AF4AA1"/>
    <w:rsid w:val="00AF4ABD"/>
    <w:rsid w:val="00AF4B46"/>
    <w:rsid w:val="00AF4BBF"/>
    <w:rsid w:val="00AF507B"/>
    <w:rsid w:val="00AF5363"/>
    <w:rsid w:val="00AF54FE"/>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2BA"/>
    <w:rsid w:val="00B00306"/>
    <w:rsid w:val="00B00D62"/>
    <w:rsid w:val="00B00E18"/>
    <w:rsid w:val="00B010D3"/>
    <w:rsid w:val="00B01119"/>
    <w:rsid w:val="00B01676"/>
    <w:rsid w:val="00B01AB2"/>
    <w:rsid w:val="00B01CC2"/>
    <w:rsid w:val="00B01F0D"/>
    <w:rsid w:val="00B02014"/>
    <w:rsid w:val="00B0226D"/>
    <w:rsid w:val="00B023FC"/>
    <w:rsid w:val="00B02562"/>
    <w:rsid w:val="00B0280E"/>
    <w:rsid w:val="00B029E8"/>
    <w:rsid w:val="00B02A4C"/>
    <w:rsid w:val="00B02AD0"/>
    <w:rsid w:val="00B02EC8"/>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5EF3"/>
    <w:rsid w:val="00B06771"/>
    <w:rsid w:val="00B06AA9"/>
    <w:rsid w:val="00B06C52"/>
    <w:rsid w:val="00B06C77"/>
    <w:rsid w:val="00B07390"/>
    <w:rsid w:val="00B075EC"/>
    <w:rsid w:val="00B076A7"/>
    <w:rsid w:val="00B076C4"/>
    <w:rsid w:val="00B078A7"/>
    <w:rsid w:val="00B07CBE"/>
    <w:rsid w:val="00B07EF0"/>
    <w:rsid w:val="00B10091"/>
    <w:rsid w:val="00B100F5"/>
    <w:rsid w:val="00B106A7"/>
    <w:rsid w:val="00B108ED"/>
    <w:rsid w:val="00B1090D"/>
    <w:rsid w:val="00B10931"/>
    <w:rsid w:val="00B1093D"/>
    <w:rsid w:val="00B10A04"/>
    <w:rsid w:val="00B10BE8"/>
    <w:rsid w:val="00B10DF3"/>
    <w:rsid w:val="00B10E8C"/>
    <w:rsid w:val="00B1167A"/>
    <w:rsid w:val="00B1184E"/>
    <w:rsid w:val="00B11882"/>
    <w:rsid w:val="00B11E29"/>
    <w:rsid w:val="00B12073"/>
    <w:rsid w:val="00B12603"/>
    <w:rsid w:val="00B12A8C"/>
    <w:rsid w:val="00B12BE6"/>
    <w:rsid w:val="00B12D83"/>
    <w:rsid w:val="00B12E12"/>
    <w:rsid w:val="00B13003"/>
    <w:rsid w:val="00B1374F"/>
    <w:rsid w:val="00B137BE"/>
    <w:rsid w:val="00B13829"/>
    <w:rsid w:val="00B13985"/>
    <w:rsid w:val="00B13B59"/>
    <w:rsid w:val="00B13F1F"/>
    <w:rsid w:val="00B14105"/>
    <w:rsid w:val="00B14251"/>
    <w:rsid w:val="00B147CC"/>
    <w:rsid w:val="00B14B1A"/>
    <w:rsid w:val="00B15017"/>
    <w:rsid w:val="00B15141"/>
    <w:rsid w:val="00B151C6"/>
    <w:rsid w:val="00B1590A"/>
    <w:rsid w:val="00B1668D"/>
    <w:rsid w:val="00B166D2"/>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91E"/>
    <w:rsid w:val="00B21B67"/>
    <w:rsid w:val="00B21CA7"/>
    <w:rsid w:val="00B21EF8"/>
    <w:rsid w:val="00B22472"/>
    <w:rsid w:val="00B22CE7"/>
    <w:rsid w:val="00B232CB"/>
    <w:rsid w:val="00B233A9"/>
    <w:rsid w:val="00B23978"/>
    <w:rsid w:val="00B239CC"/>
    <w:rsid w:val="00B23C57"/>
    <w:rsid w:val="00B23D1C"/>
    <w:rsid w:val="00B23D83"/>
    <w:rsid w:val="00B23DEA"/>
    <w:rsid w:val="00B23E2E"/>
    <w:rsid w:val="00B24291"/>
    <w:rsid w:val="00B242FD"/>
    <w:rsid w:val="00B24F49"/>
    <w:rsid w:val="00B25461"/>
    <w:rsid w:val="00B25585"/>
    <w:rsid w:val="00B2571D"/>
    <w:rsid w:val="00B257C2"/>
    <w:rsid w:val="00B25A0E"/>
    <w:rsid w:val="00B25A70"/>
    <w:rsid w:val="00B25BD8"/>
    <w:rsid w:val="00B25E1D"/>
    <w:rsid w:val="00B25EDC"/>
    <w:rsid w:val="00B25F9A"/>
    <w:rsid w:val="00B26036"/>
    <w:rsid w:val="00B2613A"/>
    <w:rsid w:val="00B261AA"/>
    <w:rsid w:val="00B263BE"/>
    <w:rsid w:val="00B2666E"/>
    <w:rsid w:val="00B269CE"/>
    <w:rsid w:val="00B26B0A"/>
    <w:rsid w:val="00B270F7"/>
    <w:rsid w:val="00B2757B"/>
    <w:rsid w:val="00B27966"/>
    <w:rsid w:val="00B27D54"/>
    <w:rsid w:val="00B3096C"/>
    <w:rsid w:val="00B30EB7"/>
    <w:rsid w:val="00B311C7"/>
    <w:rsid w:val="00B315CB"/>
    <w:rsid w:val="00B317EB"/>
    <w:rsid w:val="00B31DDA"/>
    <w:rsid w:val="00B31E5F"/>
    <w:rsid w:val="00B320E2"/>
    <w:rsid w:val="00B322A7"/>
    <w:rsid w:val="00B32607"/>
    <w:rsid w:val="00B326BE"/>
    <w:rsid w:val="00B32B27"/>
    <w:rsid w:val="00B32D83"/>
    <w:rsid w:val="00B32EB5"/>
    <w:rsid w:val="00B32F7F"/>
    <w:rsid w:val="00B33126"/>
    <w:rsid w:val="00B33452"/>
    <w:rsid w:val="00B338CE"/>
    <w:rsid w:val="00B3396B"/>
    <w:rsid w:val="00B33F7C"/>
    <w:rsid w:val="00B34390"/>
    <w:rsid w:val="00B3442C"/>
    <w:rsid w:val="00B35383"/>
    <w:rsid w:val="00B3539A"/>
    <w:rsid w:val="00B3540B"/>
    <w:rsid w:val="00B35B39"/>
    <w:rsid w:val="00B35CB3"/>
    <w:rsid w:val="00B35F5E"/>
    <w:rsid w:val="00B35F8E"/>
    <w:rsid w:val="00B3620F"/>
    <w:rsid w:val="00B36229"/>
    <w:rsid w:val="00B36963"/>
    <w:rsid w:val="00B36EF2"/>
    <w:rsid w:val="00B37188"/>
    <w:rsid w:val="00B3721D"/>
    <w:rsid w:val="00B4003E"/>
    <w:rsid w:val="00B40292"/>
    <w:rsid w:val="00B402FC"/>
    <w:rsid w:val="00B405D2"/>
    <w:rsid w:val="00B406B2"/>
    <w:rsid w:val="00B40D73"/>
    <w:rsid w:val="00B40E26"/>
    <w:rsid w:val="00B4106E"/>
    <w:rsid w:val="00B4110D"/>
    <w:rsid w:val="00B411A3"/>
    <w:rsid w:val="00B412CB"/>
    <w:rsid w:val="00B416D8"/>
    <w:rsid w:val="00B4198F"/>
    <w:rsid w:val="00B41B34"/>
    <w:rsid w:val="00B425D3"/>
    <w:rsid w:val="00B42879"/>
    <w:rsid w:val="00B430D3"/>
    <w:rsid w:val="00B437BD"/>
    <w:rsid w:val="00B4386E"/>
    <w:rsid w:val="00B43985"/>
    <w:rsid w:val="00B439FA"/>
    <w:rsid w:val="00B43D4D"/>
    <w:rsid w:val="00B43D7C"/>
    <w:rsid w:val="00B440CF"/>
    <w:rsid w:val="00B4418B"/>
    <w:rsid w:val="00B443C5"/>
    <w:rsid w:val="00B4485B"/>
    <w:rsid w:val="00B451CE"/>
    <w:rsid w:val="00B453AD"/>
    <w:rsid w:val="00B45A61"/>
    <w:rsid w:val="00B45AC0"/>
    <w:rsid w:val="00B45F31"/>
    <w:rsid w:val="00B46501"/>
    <w:rsid w:val="00B46D6D"/>
    <w:rsid w:val="00B47784"/>
    <w:rsid w:val="00B477A6"/>
    <w:rsid w:val="00B4783F"/>
    <w:rsid w:val="00B47858"/>
    <w:rsid w:val="00B479E2"/>
    <w:rsid w:val="00B47BEB"/>
    <w:rsid w:val="00B47CEF"/>
    <w:rsid w:val="00B50261"/>
    <w:rsid w:val="00B504F7"/>
    <w:rsid w:val="00B50772"/>
    <w:rsid w:val="00B50810"/>
    <w:rsid w:val="00B50933"/>
    <w:rsid w:val="00B509C0"/>
    <w:rsid w:val="00B50E09"/>
    <w:rsid w:val="00B51107"/>
    <w:rsid w:val="00B51420"/>
    <w:rsid w:val="00B51496"/>
    <w:rsid w:val="00B51526"/>
    <w:rsid w:val="00B517F1"/>
    <w:rsid w:val="00B518C8"/>
    <w:rsid w:val="00B51A40"/>
    <w:rsid w:val="00B5238F"/>
    <w:rsid w:val="00B529F2"/>
    <w:rsid w:val="00B52EC8"/>
    <w:rsid w:val="00B530E4"/>
    <w:rsid w:val="00B532A0"/>
    <w:rsid w:val="00B534CA"/>
    <w:rsid w:val="00B53640"/>
    <w:rsid w:val="00B5370C"/>
    <w:rsid w:val="00B538FF"/>
    <w:rsid w:val="00B53EF5"/>
    <w:rsid w:val="00B542BA"/>
    <w:rsid w:val="00B546B4"/>
    <w:rsid w:val="00B54989"/>
    <w:rsid w:val="00B54B1B"/>
    <w:rsid w:val="00B54CC5"/>
    <w:rsid w:val="00B55169"/>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CC2"/>
    <w:rsid w:val="00B60E6E"/>
    <w:rsid w:val="00B6112D"/>
    <w:rsid w:val="00B6156C"/>
    <w:rsid w:val="00B6181D"/>
    <w:rsid w:val="00B619AF"/>
    <w:rsid w:val="00B61B7A"/>
    <w:rsid w:val="00B61B85"/>
    <w:rsid w:val="00B61CFF"/>
    <w:rsid w:val="00B61DD4"/>
    <w:rsid w:val="00B61F08"/>
    <w:rsid w:val="00B61F70"/>
    <w:rsid w:val="00B6237B"/>
    <w:rsid w:val="00B62477"/>
    <w:rsid w:val="00B62818"/>
    <w:rsid w:val="00B62894"/>
    <w:rsid w:val="00B62A18"/>
    <w:rsid w:val="00B63870"/>
    <w:rsid w:val="00B6396B"/>
    <w:rsid w:val="00B63D6E"/>
    <w:rsid w:val="00B63F75"/>
    <w:rsid w:val="00B640AB"/>
    <w:rsid w:val="00B64124"/>
    <w:rsid w:val="00B64398"/>
    <w:rsid w:val="00B64484"/>
    <w:rsid w:val="00B645F8"/>
    <w:rsid w:val="00B647F7"/>
    <w:rsid w:val="00B64A44"/>
    <w:rsid w:val="00B64CF7"/>
    <w:rsid w:val="00B652B0"/>
    <w:rsid w:val="00B65771"/>
    <w:rsid w:val="00B65D2F"/>
    <w:rsid w:val="00B66192"/>
    <w:rsid w:val="00B664EC"/>
    <w:rsid w:val="00B665AA"/>
    <w:rsid w:val="00B66801"/>
    <w:rsid w:val="00B668B4"/>
    <w:rsid w:val="00B668C4"/>
    <w:rsid w:val="00B66D16"/>
    <w:rsid w:val="00B66FFC"/>
    <w:rsid w:val="00B6735C"/>
    <w:rsid w:val="00B675C1"/>
    <w:rsid w:val="00B6776B"/>
    <w:rsid w:val="00B678CC"/>
    <w:rsid w:val="00B6796C"/>
    <w:rsid w:val="00B67B2B"/>
    <w:rsid w:val="00B7021B"/>
    <w:rsid w:val="00B70333"/>
    <w:rsid w:val="00B70602"/>
    <w:rsid w:val="00B70A49"/>
    <w:rsid w:val="00B70EDB"/>
    <w:rsid w:val="00B71379"/>
    <w:rsid w:val="00B717A2"/>
    <w:rsid w:val="00B71A5D"/>
    <w:rsid w:val="00B7273B"/>
    <w:rsid w:val="00B727B8"/>
    <w:rsid w:val="00B72ED3"/>
    <w:rsid w:val="00B73453"/>
    <w:rsid w:val="00B73636"/>
    <w:rsid w:val="00B737C7"/>
    <w:rsid w:val="00B73E00"/>
    <w:rsid w:val="00B73E31"/>
    <w:rsid w:val="00B74019"/>
    <w:rsid w:val="00B74A0D"/>
    <w:rsid w:val="00B74BFB"/>
    <w:rsid w:val="00B74EC0"/>
    <w:rsid w:val="00B750D4"/>
    <w:rsid w:val="00B75542"/>
    <w:rsid w:val="00B75667"/>
    <w:rsid w:val="00B7573F"/>
    <w:rsid w:val="00B75766"/>
    <w:rsid w:val="00B75A29"/>
    <w:rsid w:val="00B75A5C"/>
    <w:rsid w:val="00B7646F"/>
    <w:rsid w:val="00B77062"/>
    <w:rsid w:val="00B7709F"/>
    <w:rsid w:val="00B770A1"/>
    <w:rsid w:val="00B77104"/>
    <w:rsid w:val="00B77405"/>
    <w:rsid w:val="00B774CC"/>
    <w:rsid w:val="00B7772D"/>
    <w:rsid w:val="00B77B57"/>
    <w:rsid w:val="00B77D8A"/>
    <w:rsid w:val="00B80405"/>
    <w:rsid w:val="00B80425"/>
    <w:rsid w:val="00B8053A"/>
    <w:rsid w:val="00B80795"/>
    <w:rsid w:val="00B808D3"/>
    <w:rsid w:val="00B809CB"/>
    <w:rsid w:val="00B80A00"/>
    <w:rsid w:val="00B80F5B"/>
    <w:rsid w:val="00B81578"/>
    <w:rsid w:val="00B8158B"/>
    <w:rsid w:val="00B8166A"/>
    <w:rsid w:val="00B81684"/>
    <w:rsid w:val="00B817F4"/>
    <w:rsid w:val="00B81F1C"/>
    <w:rsid w:val="00B820AE"/>
    <w:rsid w:val="00B821AB"/>
    <w:rsid w:val="00B828DB"/>
    <w:rsid w:val="00B82A8C"/>
    <w:rsid w:val="00B82D92"/>
    <w:rsid w:val="00B82DD8"/>
    <w:rsid w:val="00B830F7"/>
    <w:rsid w:val="00B8321E"/>
    <w:rsid w:val="00B83646"/>
    <w:rsid w:val="00B837F5"/>
    <w:rsid w:val="00B83AC3"/>
    <w:rsid w:val="00B83DAC"/>
    <w:rsid w:val="00B83DF6"/>
    <w:rsid w:val="00B8460D"/>
    <w:rsid w:val="00B8489E"/>
    <w:rsid w:val="00B84BE8"/>
    <w:rsid w:val="00B855A8"/>
    <w:rsid w:val="00B8580D"/>
    <w:rsid w:val="00B85837"/>
    <w:rsid w:val="00B85DE9"/>
    <w:rsid w:val="00B85F67"/>
    <w:rsid w:val="00B86557"/>
    <w:rsid w:val="00B86A12"/>
    <w:rsid w:val="00B86D40"/>
    <w:rsid w:val="00B86D87"/>
    <w:rsid w:val="00B86D88"/>
    <w:rsid w:val="00B87324"/>
    <w:rsid w:val="00B875CF"/>
    <w:rsid w:val="00B87809"/>
    <w:rsid w:val="00B87886"/>
    <w:rsid w:val="00B87C60"/>
    <w:rsid w:val="00B87F42"/>
    <w:rsid w:val="00B90165"/>
    <w:rsid w:val="00B90615"/>
    <w:rsid w:val="00B9076E"/>
    <w:rsid w:val="00B90E35"/>
    <w:rsid w:val="00B911CF"/>
    <w:rsid w:val="00B91356"/>
    <w:rsid w:val="00B914E1"/>
    <w:rsid w:val="00B916F9"/>
    <w:rsid w:val="00B9177C"/>
    <w:rsid w:val="00B91E9D"/>
    <w:rsid w:val="00B922C4"/>
    <w:rsid w:val="00B926E0"/>
    <w:rsid w:val="00B92AD4"/>
    <w:rsid w:val="00B92BF1"/>
    <w:rsid w:val="00B92E6D"/>
    <w:rsid w:val="00B93267"/>
    <w:rsid w:val="00B932E1"/>
    <w:rsid w:val="00B937C4"/>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F8D"/>
    <w:rsid w:val="00BA047F"/>
    <w:rsid w:val="00BA067F"/>
    <w:rsid w:val="00BA08C8"/>
    <w:rsid w:val="00BA0F0C"/>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355"/>
    <w:rsid w:val="00BA4437"/>
    <w:rsid w:val="00BA44A9"/>
    <w:rsid w:val="00BA48E0"/>
    <w:rsid w:val="00BA4A5C"/>
    <w:rsid w:val="00BA4CF4"/>
    <w:rsid w:val="00BA54FB"/>
    <w:rsid w:val="00BA5A25"/>
    <w:rsid w:val="00BA5C97"/>
    <w:rsid w:val="00BA5EFB"/>
    <w:rsid w:val="00BA659A"/>
    <w:rsid w:val="00BA68C1"/>
    <w:rsid w:val="00BA6D50"/>
    <w:rsid w:val="00BA6F9C"/>
    <w:rsid w:val="00BA712E"/>
    <w:rsid w:val="00BA7423"/>
    <w:rsid w:val="00BA7688"/>
    <w:rsid w:val="00BA7CCD"/>
    <w:rsid w:val="00BA7EB0"/>
    <w:rsid w:val="00BA7F19"/>
    <w:rsid w:val="00BB008F"/>
    <w:rsid w:val="00BB022D"/>
    <w:rsid w:val="00BB0323"/>
    <w:rsid w:val="00BB0528"/>
    <w:rsid w:val="00BB070E"/>
    <w:rsid w:val="00BB0D75"/>
    <w:rsid w:val="00BB0DA9"/>
    <w:rsid w:val="00BB1271"/>
    <w:rsid w:val="00BB1286"/>
    <w:rsid w:val="00BB1485"/>
    <w:rsid w:val="00BB18D5"/>
    <w:rsid w:val="00BB1C4F"/>
    <w:rsid w:val="00BB20E7"/>
    <w:rsid w:val="00BB225D"/>
    <w:rsid w:val="00BB24F1"/>
    <w:rsid w:val="00BB277B"/>
    <w:rsid w:val="00BB2835"/>
    <w:rsid w:val="00BB284D"/>
    <w:rsid w:val="00BB2A82"/>
    <w:rsid w:val="00BB3398"/>
    <w:rsid w:val="00BB3636"/>
    <w:rsid w:val="00BB365A"/>
    <w:rsid w:val="00BB37B0"/>
    <w:rsid w:val="00BB37B4"/>
    <w:rsid w:val="00BB3846"/>
    <w:rsid w:val="00BB3C95"/>
    <w:rsid w:val="00BB3D91"/>
    <w:rsid w:val="00BB3F4C"/>
    <w:rsid w:val="00BB46A9"/>
    <w:rsid w:val="00BB47A0"/>
    <w:rsid w:val="00BB4A42"/>
    <w:rsid w:val="00BB4FBF"/>
    <w:rsid w:val="00BB5075"/>
    <w:rsid w:val="00BB5321"/>
    <w:rsid w:val="00BB56F2"/>
    <w:rsid w:val="00BB57E0"/>
    <w:rsid w:val="00BB5846"/>
    <w:rsid w:val="00BB595A"/>
    <w:rsid w:val="00BB61DC"/>
    <w:rsid w:val="00BB6258"/>
    <w:rsid w:val="00BB63E7"/>
    <w:rsid w:val="00BB6431"/>
    <w:rsid w:val="00BB645D"/>
    <w:rsid w:val="00BB6472"/>
    <w:rsid w:val="00BB647E"/>
    <w:rsid w:val="00BB6514"/>
    <w:rsid w:val="00BB688A"/>
    <w:rsid w:val="00BB6CCA"/>
    <w:rsid w:val="00BB6E39"/>
    <w:rsid w:val="00BB6FC8"/>
    <w:rsid w:val="00BB71EC"/>
    <w:rsid w:val="00BB724B"/>
    <w:rsid w:val="00BB740F"/>
    <w:rsid w:val="00BB75F5"/>
    <w:rsid w:val="00BB7BEB"/>
    <w:rsid w:val="00BB7DB1"/>
    <w:rsid w:val="00BC04F7"/>
    <w:rsid w:val="00BC09D7"/>
    <w:rsid w:val="00BC0AE6"/>
    <w:rsid w:val="00BC0DA4"/>
    <w:rsid w:val="00BC0E7C"/>
    <w:rsid w:val="00BC1036"/>
    <w:rsid w:val="00BC11D3"/>
    <w:rsid w:val="00BC1381"/>
    <w:rsid w:val="00BC13D8"/>
    <w:rsid w:val="00BC16BF"/>
    <w:rsid w:val="00BC1B4B"/>
    <w:rsid w:val="00BC1D3A"/>
    <w:rsid w:val="00BC201A"/>
    <w:rsid w:val="00BC210B"/>
    <w:rsid w:val="00BC2BC7"/>
    <w:rsid w:val="00BC2ED9"/>
    <w:rsid w:val="00BC2F45"/>
    <w:rsid w:val="00BC344E"/>
    <w:rsid w:val="00BC38B8"/>
    <w:rsid w:val="00BC3CF8"/>
    <w:rsid w:val="00BC434D"/>
    <w:rsid w:val="00BC43D4"/>
    <w:rsid w:val="00BC4A3D"/>
    <w:rsid w:val="00BC4B9C"/>
    <w:rsid w:val="00BC4DE8"/>
    <w:rsid w:val="00BC5181"/>
    <w:rsid w:val="00BC53BC"/>
    <w:rsid w:val="00BC56C1"/>
    <w:rsid w:val="00BC5CE2"/>
    <w:rsid w:val="00BC615A"/>
    <w:rsid w:val="00BC642E"/>
    <w:rsid w:val="00BC66B4"/>
    <w:rsid w:val="00BC6742"/>
    <w:rsid w:val="00BC6A6C"/>
    <w:rsid w:val="00BC6FC9"/>
    <w:rsid w:val="00BC71C5"/>
    <w:rsid w:val="00BC7470"/>
    <w:rsid w:val="00BC7659"/>
    <w:rsid w:val="00BC791C"/>
    <w:rsid w:val="00BC7A42"/>
    <w:rsid w:val="00BC7E6E"/>
    <w:rsid w:val="00BD013E"/>
    <w:rsid w:val="00BD01EC"/>
    <w:rsid w:val="00BD0383"/>
    <w:rsid w:val="00BD06D3"/>
    <w:rsid w:val="00BD082C"/>
    <w:rsid w:val="00BD097C"/>
    <w:rsid w:val="00BD0CC9"/>
    <w:rsid w:val="00BD0FC4"/>
    <w:rsid w:val="00BD1122"/>
    <w:rsid w:val="00BD1136"/>
    <w:rsid w:val="00BD13ED"/>
    <w:rsid w:val="00BD140B"/>
    <w:rsid w:val="00BD1749"/>
    <w:rsid w:val="00BD19F9"/>
    <w:rsid w:val="00BD1C81"/>
    <w:rsid w:val="00BD20E6"/>
    <w:rsid w:val="00BD238C"/>
    <w:rsid w:val="00BD2507"/>
    <w:rsid w:val="00BD2A08"/>
    <w:rsid w:val="00BD2A1C"/>
    <w:rsid w:val="00BD2BC8"/>
    <w:rsid w:val="00BD2F35"/>
    <w:rsid w:val="00BD2F55"/>
    <w:rsid w:val="00BD37CA"/>
    <w:rsid w:val="00BD3837"/>
    <w:rsid w:val="00BD385B"/>
    <w:rsid w:val="00BD386B"/>
    <w:rsid w:val="00BD3965"/>
    <w:rsid w:val="00BD3C69"/>
    <w:rsid w:val="00BD3D7A"/>
    <w:rsid w:val="00BD4355"/>
    <w:rsid w:val="00BD4A64"/>
    <w:rsid w:val="00BD5892"/>
    <w:rsid w:val="00BD5A26"/>
    <w:rsid w:val="00BD5A6A"/>
    <w:rsid w:val="00BD5A74"/>
    <w:rsid w:val="00BD5D4D"/>
    <w:rsid w:val="00BD5D58"/>
    <w:rsid w:val="00BD614C"/>
    <w:rsid w:val="00BD6509"/>
    <w:rsid w:val="00BD6685"/>
    <w:rsid w:val="00BD689C"/>
    <w:rsid w:val="00BD6909"/>
    <w:rsid w:val="00BD6A12"/>
    <w:rsid w:val="00BD6A22"/>
    <w:rsid w:val="00BD6AC8"/>
    <w:rsid w:val="00BD74D8"/>
    <w:rsid w:val="00BD76E0"/>
    <w:rsid w:val="00BD78B8"/>
    <w:rsid w:val="00BD7A82"/>
    <w:rsid w:val="00BD7B05"/>
    <w:rsid w:val="00BD7F9E"/>
    <w:rsid w:val="00BD7FF4"/>
    <w:rsid w:val="00BE0666"/>
    <w:rsid w:val="00BE072F"/>
    <w:rsid w:val="00BE0C3B"/>
    <w:rsid w:val="00BE13B8"/>
    <w:rsid w:val="00BE191B"/>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358"/>
    <w:rsid w:val="00BE65B3"/>
    <w:rsid w:val="00BE669C"/>
    <w:rsid w:val="00BE68B9"/>
    <w:rsid w:val="00BE7265"/>
    <w:rsid w:val="00BE7AA8"/>
    <w:rsid w:val="00BE7B27"/>
    <w:rsid w:val="00BE7B34"/>
    <w:rsid w:val="00BF00F7"/>
    <w:rsid w:val="00BF02E6"/>
    <w:rsid w:val="00BF0A66"/>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21BE"/>
    <w:rsid w:val="00BF220D"/>
    <w:rsid w:val="00BF2484"/>
    <w:rsid w:val="00BF2817"/>
    <w:rsid w:val="00BF29CE"/>
    <w:rsid w:val="00BF2A4B"/>
    <w:rsid w:val="00BF2B79"/>
    <w:rsid w:val="00BF2C65"/>
    <w:rsid w:val="00BF31CB"/>
    <w:rsid w:val="00BF39DA"/>
    <w:rsid w:val="00BF3AE6"/>
    <w:rsid w:val="00BF3C10"/>
    <w:rsid w:val="00BF443C"/>
    <w:rsid w:val="00BF4592"/>
    <w:rsid w:val="00BF46F1"/>
    <w:rsid w:val="00BF4869"/>
    <w:rsid w:val="00BF4923"/>
    <w:rsid w:val="00BF492D"/>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6F2"/>
    <w:rsid w:val="00C007CA"/>
    <w:rsid w:val="00C00F1A"/>
    <w:rsid w:val="00C010F5"/>
    <w:rsid w:val="00C01622"/>
    <w:rsid w:val="00C01835"/>
    <w:rsid w:val="00C01A1D"/>
    <w:rsid w:val="00C01DFD"/>
    <w:rsid w:val="00C0210F"/>
    <w:rsid w:val="00C02192"/>
    <w:rsid w:val="00C02491"/>
    <w:rsid w:val="00C0279C"/>
    <w:rsid w:val="00C02C95"/>
    <w:rsid w:val="00C02CA9"/>
    <w:rsid w:val="00C02CDE"/>
    <w:rsid w:val="00C03096"/>
    <w:rsid w:val="00C03444"/>
    <w:rsid w:val="00C03B7B"/>
    <w:rsid w:val="00C03C30"/>
    <w:rsid w:val="00C03CB2"/>
    <w:rsid w:val="00C03D93"/>
    <w:rsid w:val="00C04339"/>
    <w:rsid w:val="00C047CE"/>
    <w:rsid w:val="00C04822"/>
    <w:rsid w:val="00C049C8"/>
    <w:rsid w:val="00C04C02"/>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120"/>
    <w:rsid w:val="00C07A6C"/>
    <w:rsid w:val="00C07A84"/>
    <w:rsid w:val="00C07AE3"/>
    <w:rsid w:val="00C07AE4"/>
    <w:rsid w:val="00C07AE7"/>
    <w:rsid w:val="00C07C5C"/>
    <w:rsid w:val="00C102BD"/>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5EC"/>
    <w:rsid w:val="00C13744"/>
    <w:rsid w:val="00C13C8A"/>
    <w:rsid w:val="00C13D75"/>
    <w:rsid w:val="00C13F22"/>
    <w:rsid w:val="00C140FE"/>
    <w:rsid w:val="00C1412F"/>
    <w:rsid w:val="00C14346"/>
    <w:rsid w:val="00C14534"/>
    <w:rsid w:val="00C14691"/>
    <w:rsid w:val="00C146DB"/>
    <w:rsid w:val="00C14C8D"/>
    <w:rsid w:val="00C14EF8"/>
    <w:rsid w:val="00C15135"/>
    <w:rsid w:val="00C153CF"/>
    <w:rsid w:val="00C159ED"/>
    <w:rsid w:val="00C15AB3"/>
    <w:rsid w:val="00C16386"/>
    <w:rsid w:val="00C1646F"/>
    <w:rsid w:val="00C1657A"/>
    <w:rsid w:val="00C165C6"/>
    <w:rsid w:val="00C1662C"/>
    <w:rsid w:val="00C16813"/>
    <w:rsid w:val="00C16885"/>
    <w:rsid w:val="00C16A59"/>
    <w:rsid w:val="00C16B16"/>
    <w:rsid w:val="00C17099"/>
    <w:rsid w:val="00C170AE"/>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46F"/>
    <w:rsid w:val="00C2068D"/>
    <w:rsid w:val="00C206C4"/>
    <w:rsid w:val="00C206EC"/>
    <w:rsid w:val="00C20A5E"/>
    <w:rsid w:val="00C20C1F"/>
    <w:rsid w:val="00C20DD5"/>
    <w:rsid w:val="00C20F2A"/>
    <w:rsid w:val="00C21A79"/>
    <w:rsid w:val="00C21D7B"/>
    <w:rsid w:val="00C226A2"/>
    <w:rsid w:val="00C226CE"/>
    <w:rsid w:val="00C2295D"/>
    <w:rsid w:val="00C22C69"/>
    <w:rsid w:val="00C22C78"/>
    <w:rsid w:val="00C22F9A"/>
    <w:rsid w:val="00C232DD"/>
    <w:rsid w:val="00C23452"/>
    <w:rsid w:val="00C23FCD"/>
    <w:rsid w:val="00C2423A"/>
    <w:rsid w:val="00C244D8"/>
    <w:rsid w:val="00C245A5"/>
    <w:rsid w:val="00C2465D"/>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7013"/>
    <w:rsid w:val="00C2708A"/>
    <w:rsid w:val="00C27156"/>
    <w:rsid w:val="00C274BE"/>
    <w:rsid w:val="00C27553"/>
    <w:rsid w:val="00C275D9"/>
    <w:rsid w:val="00C2769D"/>
    <w:rsid w:val="00C27CD4"/>
    <w:rsid w:val="00C27E49"/>
    <w:rsid w:val="00C30302"/>
    <w:rsid w:val="00C30621"/>
    <w:rsid w:val="00C30776"/>
    <w:rsid w:val="00C307FA"/>
    <w:rsid w:val="00C30832"/>
    <w:rsid w:val="00C30B20"/>
    <w:rsid w:val="00C30C4B"/>
    <w:rsid w:val="00C30D3F"/>
    <w:rsid w:val="00C30DAA"/>
    <w:rsid w:val="00C30F1F"/>
    <w:rsid w:val="00C30FB5"/>
    <w:rsid w:val="00C31089"/>
    <w:rsid w:val="00C312A3"/>
    <w:rsid w:val="00C314DF"/>
    <w:rsid w:val="00C315D4"/>
    <w:rsid w:val="00C3175A"/>
    <w:rsid w:val="00C319A2"/>
    <w:rsid w:val="00C319A3"/>
    <w:rsid w:val="00C31B49"/>
    <w:rsid w:val="00C3208A"/>
    <w:rsid w:val="00C32663"/>
    <w:rsid w:val="00C32698"/>
    <w:rsid w:val="00C32A4A"/>
    <w:rsid w:val="00C32BB7"/>
    <w:rsid w:val="00C32C04"/>
    <w:rsid w:val="00C32CCE"/>
    <w:rsid w:val="00C32F16"/>
    <w:rsid w:val="00C331A0"/>
    <w:rsid w:val="00C334CA"/>
    <w:rsid w:val="00C337D9"/>
    <w:rsid w:val="00C337EC"/>
    <w:rsid w:val="00C339DE"/>
    <w:rsid w:val="00C33AA7"/>
    <w:rsid w:val="00C33DCE"/>
    <w:rsid w:val="00C33E0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1A5"/>
    <w:rsid w:val="00C376A6"/>
    <w:rsid w:val="00C37B3D"/>
    <w:rsid w:val="00C37CA6"/>
    <w:rsid w:val="00C37CDF"/>
    <w:rsid w:val="00C37F8D"/>
    <w:rsid w:val="00C4018E"/>
    <w:rsid w:val="00C404D5"/>
    <w:rsid w:val="00C40A26"/>
    <w:rsid w:val="00C40A7A"/>
    <w:rsid w:val="00C40B7D"/>
    <w:rsid w:val="00C40CD4"/>
    <w:rsid w:val="00C40CEB"/>
    <w:rsid w:val="00C40CEC"/>
    <w:rsid w:val="00C40D3D"/>
    <w:rsid w:val="00C41057"/>
    <w:rsid w:val="00C411E2"/>
    <w:rsid w:val="00C41595"/>
    <w:rsid w:val="00C41677"/>
    <w:rsid w:val="00C41B77"/>
    <w:rsid w:val="00C41E36"/>
    <w:rsid w:val="00C41E8D"/>
    <w:rsid w:val="00C42123"/>
    <w:rsid w:val="00C42130"/>
    <w:rsid w:val="00C42178"/>
    <w:rsid w:val="00C42562"/>
    <w:rsid w:val="00C42784"/>
    <w:rsid w:val="00C429E1"/>
    <w:rsid w:val="00C43315"/>
    <w:rsid w:val="00C4336B"/>
    <w:rsid w:val="00C43761"/>
    <w:rsid w:val="00C439F0"/>
    <w:rsid w:val="00C43CE7"/>
    <w:rsid w:val="00C43D65"/>
    <w:rsid w:val="00C43FFB"/>
    <w:rsid w:val="00C44189"/>
    <w:rsid w:val="00C4460A"/>
    <w:rsid w:val="00C447FB"/>
    <w:rsid w:val="00C44C16"/>
    <w:rsid w:val="00C44F96"/>
    <w:rsid w:val="00C44FF2"/>
    <w:rsid w:val="00C45249"/>
    <w:rsid w:val="00C4535D"/>
    <w:rsid w:val="00C45363"/>
    <w:rsid w:val="00C45744"/>
    <w:rsid w:val="00C4587D"/>
    <w:rsid w:val="00C45C66"/>
    <w:rsid w:val="00C46CDB"/>
    <w:rsid w:val="00C47053"/>
    <w:rsid w:val="00C470AA"/>
    <w:rsid w:val="00C47349"/>
    <w:rsid w:val="00C473D9"/>
    <w:rsid w:val="00C4790F"/>
    <w:rsid w:val="00C47AE8"/>
    <w:rsid w:val="00C47B93"/>
    <w:rsid w:val="00C47BDE"/>
    <w:rsid w:val="00C47BFA"/>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88C"/>
    <w:rsid w:val="00C5296F"/>
    <w:rsid w:val="00C52DFD"/>
    <w:rsid w:val="00C52ED2"/>
    <w:rsid w:val="00C52FE8"/>
    <w:rsid w:val="00C5311B"/>
    <w:rsid w:val="00C531B4"/>
    <w:rsid w:val="00C532EB"/>
    <w:rsid w:val="00C532F9"/>
    <w:rsid w:val="00C53BD6"/>
    <w:rsid w:val="00C53E22"/>
    <w:rsid w:val="00C54287"/>
    <w:rsid w:val="00C54A3F"/>
    <w:rsid w:val="00C54C14"/>
    <w:rsid w:val="00C54C62"/>
    <w:rsid w:val="00C54CBD"/>
    <w:rsid w:val="00C54CDD"/>
    <w:rsid w:val="00C5589B"/>
    <w:rsid w:val="00C55A58"/>
    <w:rsid w:val="00C55CF4"/>
    <w:rsid w:val="00C55E23"/>
    <w:rsid w:val="00C562A2"/>
    <w:rsid w:val="00C56353"/>
    <w:rsid w:val="00C5638E"/>
    <w:rsid w:val="00C567B6"/>
    <w:rsid w:val="00C56918"/>
    <w:rsid w:val="00C569CA"/>
    <w:rsid w:val="00C5733A"/>
    <w:rsid w:val="00C57CC6"/>
    <w:rsid w:val="00C57D43"/>
    <w:rsid w:val="00C57EE9"/>
    <w:rsid w:val="00C601EB"/>
    <w:rsid w:val="00C602DB"/>
    <w:rsid w:val="00C60439"/>
    <w:rsid w:val="00C605AC"/>
    <w:rsid w:val="00C60708"/>
    <w:rsid w:val="00C60EC1"/>
    <w:rsid w:val="00C61353"/>
    <w:rsid w:val="00C613E1"/>
    <w:rsid w:val="00C619CD"/>
    <w:rsid w:val="00C61B5A"/>
    <w:rsid w:val="00C61D30"/>
    <w:rsid w:val="00C61EE5"/>
    <w:rsid w:val="00C61F64"/>
    <w:rsid w:val="00C62027"/>
    <w:rsid w:val="00C62997"/>
    <w:rsid w:val="00C629DB"/>
    <w:rsid w:val="00C6311E"/>
    <w:rsid w:val="00C63152"/>
    <w:rsid w:val="00C633AB"/>
    <w:rsid w:val="00C6343A"/>
    <w:rsid w:val="00C636B0"/>
    <w:rsid w:val="00C64798"/>
    <w:rsid w:val="00C6480B"/>
    <w:rsid w:val="00C64849"/>
    <w:rsid w:val="00C648C5"/>
    <w:rsid w:val="00C65086"/>
    <w:rsid w:val="00C65445"/>
    <w:rsid w:val="00C6560B"/>
    <w:rsid w:val="00C6560D"/>
    <w:rsid w:val="00C65A27"/>
    <w:rsid w:val="00C65A91"/>
    <w:rsid w:val="00C65ADD"/>
    <w:rsid w:val="00C65D24"/>
    <w:rsid w:val="00C65E0D"/>
    <w:rsid w:val="00C65EE7"/>
    <w:rsid w:val="00C65F58"/>
    <w:rsid w:val="00C65FFD"/>
    <w:rsid w:val="00C66338"/>
    <w:rsid w:val="00C664E9"/>
    <w:rsid w:val="00C66571"/>
    <w:rsid w:val="00C666DB"/>
    <w:rsid w:val="00C667F6"/>
    <w:rsid w:val="00C66C34"/>
    <w:rsid w:val="00C6774B"/>
    <w:rsid w:val="00C67AE7"/>
    <w:rsid w:val="00C67F34"/>
    <w:rsid w:val="00C67F67"/>
    <w:rsid w:val="00C70208"/>
    <w:rsid w:val="00C70223"/>
    <w:rsid w:val="00C70366"/>
    <w:rsid w:val="00C7040D"/>
    <w:rsid w:val="00C70526"/>
    <w:rsid w:val="00C70B8C"/>
    <w:rsid w:val="00C71327"/>
    <w:rsid w:val="00C71468"/>
    <w:rsid w:val="00C7210D"/>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56E"/>
    <w:rsid w:val="00C74859"/>
    <w:rsid w:val="00C748E2"/>
    <w:rsid w:val="00C74B2A"/>
    <w:rsid w:val="00C75004"/>
    <w:rsid w:val="00C755E8"/>
    <w:rsid w:val="00C75880"/>
    <w:rsid w:val="00C75970"/>
    <w:rsid w:val="00C75AC4"/>
    <w:rsid w:val="00C75B36"/>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020"/>
    <w:rsid w:val="00C814CE"/>
    <w:rsid w:val="00C817C3"/>
    <w:rsid w:val="00C8198E"/>
    <w:rsid w:val="00C81ADC"/>
    <w:rsid w:val="00C81B30"/>
    <w:rsid w:val="00C81D5E"/>
    <w:rsid w:val="00C81F23"/>
    <w:rsid w:val="00C8218C"/>
    <w:rsid w:val="00C8220B"/>
    <w:rsid w:val="00C82387"/>
    <w:rsid w:val="00C823D0"/>
    <w:rsid w:val="00C82417"/>
    <w:rsid w:val="00C82C7C"/>
    <w:rsid w:val="00C82CC4"/>
    <w:rsid w:val="00C83012"/>
    <w:rsid w:val="00C831FC"/>
    <w:rsid w:val="00C8395C"/>
    <w:rsid w:val="00C83BE6"/>
    <w:rsid w:val="00C83D50"/>
    <w:rsid w:val="00C83E22"/>
    <w:rsid w:val="00C83E3A"/>
    <w:rsid w:val="00C84231"/>
    <w:rsid w:val="00C846CF"/>
    <w:rsid w:val="00C84703"/>
    <w:rsid w:val="00C847C8"/>
    <w:rsid w:val="00C848D0"/>
    <w:rsid w:val="00C84B9E"/>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36"/>
    <w:rsid w:val="00C90C65"/>
    <w:rsid w:val="00C90C82"/>
    <w:rsid w:val="00C90F7A"/>
    <w:rsid w:val="00C911EF"/>
    <w:rsid w:val="00C91257"/>
    <w:rsid w:val="00C91CFB"/>
    <w:rsid w:val="00C91FAC"/>
    <w:rsid w:val="00C9220C"/>
    <w:rsid w:val="00C922C5"/>
    <w:rsid w:val="00C92352"/>
    <w:rsid w:val="00C923B7"/>
    <w:rsid w:val="00C92671"/>
    <w:rsid w:val="00C92709"/>
    <w:rsid w:val="00C927AB"/>
    <w:rsid w:val="00C92C2A"/>
    <w:rsid w:val="00C93032"/>
    <w:rsid w:val="00C930E4"/>
    <w:rsid w:val="00C9318C"/>
    <w:rsid w:val="00C93297"/>
    <w:rsid w:val="00C932D9"/>
    <w:rsid w:val="00C93543"/>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EF8"/>
    <w:rsid w:val="00C96F89"/>
    <w:rsid w:val="00C96FE0"/>
    <w:rsid w:val="00C971EC"/>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D35"/>
    <w:rsid w:val="00CA4F58"/>
    <w:rsid w:val="00CA4F78"/>
    <w:rsid w:val="00CA51A0"/>
    <w:rsid w:val="00CA5409"/>
    <w:rsid w:val="00CA5847"/>
    <w:rsid w:val="00CA5DA3"/>
    <w:rsid w:val="00CA613E"/>
    <w:rsid w:val="00CA6156"/>
    <w:rsid w:val="00CA6164"/>
    <w:rsid w:val="00CA619D"/>
    <w:rsid w:val="00CA649B"/>
    <w:rsid w:val="00CA6735"/>
    <w:rsid w:val="00CA6BDF"/>
    <w:rsid w:val="00CA6D66"/>
    <w:rsid w:val="00CA7239"/>
    <w:rsid w:val="00CA73B4"/>
    <w:rsid w:val="00CA7E66"/>
    <w:rsid w:val="00CB010F"/>
    <w:rsid w:val="00CB01BC"/>
    <w:rsid w:val="00CB03CF"/>
    <w:rsid w:val="00CB047F"/>
    <w:rsid w:val="00CB0BF5"/>
    <w:rsid w:val="00CB0ECA"/>
    <w:rsid w:val="00CB11BD"/>
    <w:rsid w:val="00CB1368"/>
    <w:rsid w:val="00CB167F"/>
    <w:rsid w:val="00CB16D7"/>
    <w:rsid w:val="00CB1818"/>
    <w:rsid w:val="00CB19B5"/>
    <w:rsid w:val="00CB1A82"/>
    <w:rsid w:val="00CB1C10"/>
    <w:rsid w:val="00CB1F2A"/>
    <w:rsid w:val="00CB203E"/>
    <w:rsid w:val="00CB2704"/>
    <w:rsid w:val="00CB299C"/>
    <w:rsid w:val="00CB2AA7"/>
    <w:rsid w:val="00CB2BBA"/>
    <w:rsid w:val="00CB2C08"/>
    <w:rsid w:val="00CB2DF4"/>
    <w:rsid w:val="00CB2FC1"/>
    <w:rsid w:val="00CB35ED"/>
    <w:rsid w:val="00CB36CB"/>
    <w:rsid w:val="00CB397C"/>
    <w:rsid w:val="00CB39EB"/>
    <w:rsid w:val="00CB3B03"/>
    <w:rsid w:val="00CB40A0"/>
    <w:rsid w:val="00CB41E7"/>
    <w:rsid w:val="00CB480A"/>
    <w:rsid w:val="00CB49C7"/>
    <w:rsid w:val="00CB4A0A"/>
    <w:rsid w:val="00CB4B72"/>
    <w:rsid w:val="00CB4C0F"/>
    <w:rsid w:val="00CB4E5C"/>
    <w:rsid w:val="00CB4FA5"/>
    <w:rsid w:val="00CB5008"/>
    <w:rsid w:val="00CB5215"/>
    <w:rsid w:val="00CB551A"/>
    <w:rsid w:val="00CB58DD"/>
    <w:rsid w:val="00CB59D5"/>
    <w:rsid w:val="00CB6343"/>
    <w:rsid w:val="00CB6517"/>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BFF"/>
    <w:rsid w:val="00CC3D8D"/>
    <w:rsid w:val="00CC3E8C"/>
    <w:rsid w:val="00CC400F"/>
    <w:rsid w:val="00CC4365"/>
    <w:rsid w:val="00CC45A4"/>
    <w:rsid w:val="00CC45FF"/>
    <w:rsid w:val="00CC4600"/>
    <w:rsid w:val="00CC48CA"/>
    <w:rsid w:val="00CC49F2"/>
    <w:rsid w:val="00CC4C5E"/>
    <w:rsid w:val="00CC4CD7"/>
    <w:rsid w:val="00CC4CE9"/>
    <w:rsid w:val="00CC4EF6"/>
    <w:rsid w:val="00CC4F58"/>
    <w:rsid w:val="00CC5313"/>
    <w:rsid w:val="00CC57AE"/>
    <w:rsid w:val="00CC5CDC"/>
    <w:rsid w:val="00CC606C"/>
    <w:rsid w:val="00CC6193"/>
    <w:rsid w:val="00CC620F"/>
    <w:rsid w:val="00CC625A"/>
    <w:rsid w:val="00CC6933"/>
    <w:rsid w:val="00CC728B"/>
    <w:rsid w:val="00CC7356"/>
    <w:rsid w:val="00CC74D5"/>
    <w:rsid w:val="00CC7936"/>
    <w:rsid w:val="00CC7A6D"/>
    <w:rsid w:val="00CC7D19"/>
    <w:rsid w:val="00CC7DF5"/>
    <w:rsid w:val="00CD04B6"/>
    <w:rsid w:val="00CD06B8"/>
    <w:rsid w:val="00CD0740"/>
    <w:rsid w:val="00CD0768"/>
    <w:rsid w:val="00CD0B87"/>
    <w:rsid w:val="00CD0E79"/>
    <w:rsid w:val="00CD1287"/>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725"/>
    <w:rsid w:val="00CD398E"/>
    <w:rsid w:val="00CD3B95"/>
    <w:rsid w:val="00CD3C3B"/>
    <w:rsid w:val="00CD3D0C"/>
    <w:rsid w:val="00CD3D4B"/>
    <w:rsid w:val="00CD3F09"/>
    <w:rsid w:val="00CD3FAF"/>
    <w:rsid w:val="00CD492B"/>
    <w:rsid w:val="00CD55D5"/>
    <w:rsid w:val="00CD5ADA"/>
    <w:rsid w:val="00CD5B9D"/>
    <w:rsid w:val="00CD5C02"/>
    <w:rsid w:val="00CD5F80"/>
    <w:rsid w:val="00CD61E3"/>
    <w:rsid w:val="00CD6823"/>
    <w:rsid w:val="00CD6D63"/>
    <w:rsid w:val="00CD6E0B"/>
    <w:rsid w:val="00CD7053"/>
    <w:rsid w:val="00CD707E"/>
    <w:rsid w:val="00CD74FC"/>
    <w:rsid w:val="00CD787F"/>
    <w:rsid w:val="00CD7A0E"/>
    <w:rsid w:val="00CD7A86"/>
    <w:rsid w:val="00CE00C9"/>
    <w:rsid w:val="00CE025E"/>
    <w:rsid w:val="00CE030D"/>
    <w:rsid w:val="00CE03B6"/>
    <w:rsid w:val="00CE05F2"/>
    <w:rsid w:val="00CE0633"/>
    <w:rsid w:val="00CE06E2"/>
    <w:rsid w:val="00CE0BA3"/>
    <w:rsid w:val="00CE0CBF"/>
    <w:rsid w:val="00CE0DF8"/>
    <w:rsid w:val="00CE0ED8"/>
    <w:rsid w:val="00CE0F12"/>
    <w:rsid w:val="00CE112E"/>
    <w:rsid w:val="00CE1225"/>
    <w:rsid w:val="00CE132D"/>
    <w:rsid w:val="00CE143E"/>
    <w:rsid w:val="00CE19F2"/>
    <w:rsid w:val="00CE1E73"/>
    <w:rsid w:val="00CE2282"/>
    <w:rsid w:val="00CE253D"/>
    <w:rsid w:val="00CE2858"/>
    <w:rsid w:val="00CE296E"/>
    <w:rsid w:val="00CE3257"/>
    <w:rsid w:val="00CE3330"/>
    <w:rsid w:val="00CE38AA"/>
    <w:rsid w:val="00CE3B14"/>
    <w:rsid w:val="00CE3CDC"/>
    <w:rsid w:val="00CE3D16"/>
    <w:rsid w:val="00CE3D41"/>
    <w:rsid w:val="00CE3DDB"/>
    <w:rsid w:val="00CE3F59"/>
    <w:rsid w:val="00CE3FBA"/>
    <w:rsid w:val="00CE4455"/>
    <w:rsid w:val="00CE47ED"/>
    <w:rsid w:val="00CE4EDB"/>
    <w:rsid w:val="00CE4FA2"/>
    <w:rsid w:val="00CE5386"/>
    <w:rsid w:val="00CE53A7"/>
    <w:rsid w:val="00CE53DF"/>
    <w:rsid w:val="00CE580B"/>
    <w:rsid w:val="00CE5E50"/>
    <w:rsid w:val="00CE5F4D"/>
    <w:rsid w:val="00CE630B"/>
    <w:rsid w:val="00CE6869"/>
    <w:rsid w:val="00CE69F3"/>
    <w:rsid w:val="00CE6AD5"/>
    <w:rsid w:val="00CE6CBA"/>
    <w:rsid w:val="00CE6E24"/>
    <w:rsid w:val="00CE7005"/>
    <w:rsid w:val="00CE7299"/>
    <w:rsid w:val="00CE7392"/>
    <w:rsid w:val="00CE76BD"/>
    <w:rsid w:val="00CE781A"/>
    <w:rsid w:val="00CE7EA1"/>
    <w:rsid w:val="00CF0131"/>
    <w:rsid w:val="00CF02AC"/>
    <w:rsid w:val="00CF057C"/>
    <w:rsid w:val="00CF0617"/>
    <w:rsid w:val="00CF06E6"/>
    <w:rsid w:val="00CF1571"/>
    <w:rsid w:val="00CF18AB"/>
    <w:rsid w:val="00CF1AA6"/>
    <w:rsid w:val="00CF1C27"/>
    <w:rsid w:val="00CF1D83"/>
    <w:rsid w:val="00CF20C8"/>
    <w:rsid w:val="00CF20FB"/>
    <w:rsid w:val="00CF23EB"/>
    <w:rsid w:val="00CF2639"/>
    <w:rsid w:val="00CF2EF5"/>
    <w:rsid w:val="00CF2FBF"/>
    <w:rsid w:val="00CF3148"/>
    <w:rsid w:val="00CF33BA"/>
    <w:rsid w:val="00CF3916"/>
    <w:rsid w:val="00CF3AC0"/>
    <w:rsid w:val="00CF3D5A"/>
    <w:rsid w:val="00CF3DC0"/>
    <w:rsid w:val="00CF3E2B"/>
    <w:rsid w:val="00CF3F01"/>
    <w:rsid w:val="00CF3F0E"/>
    <w:rsid w:val="00CF4050"/>
    <w:rsid w:val="00CF40CF"/>
    <w:rsid w:val="00CF41AE"/>
    <w:rsid w:val="00CF44DD"/>
    <w:rsid w:val="00CF495B"/>
    <w:rsid w:val="00CF4B3B"/>
    <w:rsid w:val="00CF4F02"/>
    <w:rsid w:val="00CF4F88"/>
    <w:rsid w:val="00CF5BA6"/>
    <w:rsid w:val="00CF5C8E"/>
    <w:rsid w:val="00CF5EE9"/>
    <w:rsid w:val="00CF6053"/>
    <w:rsid w:val="00CF605A"/>
    <w:rsid w:val="00CF61A3"/>
    <w:rsid w:val="00CF61D1"/>
    <w:rsid w:val="00CF6441"/>
    <w:rsid w:val="00CF6646"/>
    <w:rsid w:val="00CF66DE"/>
    <w:rsid w:val="00CF6721"/>
    <w:rsid w:val="00CF6848"/>
    <w:rsid w:val="00CF6AC0"/>
    <w:rsid w:val="00CF6AF3"/>
    <w:rsid w:val="00CF6C9A"/>
    <w:rsid w:val="00CF72FB"/>
    <w:rsid w:val="00CF74F6"/>
    <w:rsid w:val="00CF7643"/>
    <w:rsid w:val="00CF76AE"/>
    <w:rsid w:val="00CF7B11"/>
    <w:rsid w:val="00CF7CCF"/>
    <w:rsid w:val="00CF7D8D"/>
    <w:rsid w:val="00D0033A"/>
    <w:rsid w:val="00D00522"/>
    <w:rsid w:val="00D0089B"/>
    <w:rsid w:val="00D0097B"/>
    <w:rsid w:val="00D00B22"/>
    <w:rsid w:val="00D00D33"/>
    <w:rsid w:val="00D00F58"/>
    <w:rsid w:val="00D00FCA"/>
    <w:rsid w:val="00D01752"/>
    <w:rsid w:val="00D017EE"/>
    <w:rsid w:val="00D01C36"/>
    <w:rsid w:val="00D01C73"/>
    <w:rsid w:val="00D01DA2"/>
    <w:rsid w:val="00D02074"/>
    <w:rsid w:val="00D0234F"/>
    <w:rsid w:val="00D02369"/>
    <w:rsid w:val="00D0246A"/>
    <w:rsid w:val="00D02683"/>
    <w:rsid w:val="00D02964"/>
    <w:rsid w:val="00D02A3E"/>
    <w:rsid w:val="00D02AFC"/>
    <w:rsid w:val="00D02C00"/>
    <w:rsid w:val="00D02C36"/>
    <w:rsid w:val="00D02DB5"/>
    <w:rsid w:val="00D02E17"/>
    <w:rsid w:val="00D02F2F"/>
    <w:rsid w:val="00D0308E"/>
    <w:rsid w:val="00D0321D"/>
    <w:rsid w:val="00D03241"/>
    <w:rsid w:val="00D033FE"/>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672"/>
    <w:rsid w:val="00D116E9"/>
    <w:rsid w:val="00D11873"/>
    <w:rsid w:val="00D118F6"/>
    <w:rsid w:val="00D11A5A"/>
    <w:rsid w:val="00D11AA7"/>
    <w:rsid w:val="00D11FAE"/>
    <w:rsid w:val="00D11FBA"/>
    <w:rsid w:val="00D120A4"/>
    <w:rsid w:val="00D12371"/>
    <w:rsid w:val="00D123E7"/>
    <w:rsid w:val="00D12440"/>
    <w:rsid w:val="00D1249E"/>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E61"/>
    <w:rsid w:val="00D1552A"/>
    <w:rsid w:val="00D15574"/>
    <w:rsid w:val="00D1598B"/>
    <w:rsid w:val="00D15D9D"/>
    <w:rsid w:val="00D1624D"/>
    <w:rsid w:val="00D16596"/>
    <w:rsid w:val="00D16B78"/>
    <w:rsid w:val="00D17541"/>
    <w:rsid w:val="00D17869"/>
    <w:rsid w:val="00D178C1"/>
    <w:rsid w:val="00D17907"/>
    <w:rsid w:val="00D1792B"/>
    <w:rsid w:val="00D17A69"/>
    <w:rsid w:val="00D17F37"/>
    <w:rsid w:val="00D201B7"/>
    <w:rsid w:val="00D202D3"/>
    <w:rsid w:val="00D204CE"/>
    <w:rsid w:val="00D20728"/>
    <w:rsid w:val="00D20C06"/>
    <w:rsid w:val="00D20D27"/>
    <w:rsid w:val="00D21253"/>
    <w:rsid w:val="00D21525"/>
    <w:rsid w:val="00D2171B"/>
    <w:rsid w:val="00D217CE"/>
    <w:rsid w:val="00D21935"/>
    <w:rsid w:val="00D21A77"/>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89"/>
    <w:rsid w:val="00D23C50"/>
    <w:rsid w:val="00D23CE2"/>
    <w:rsid w:val="00D243D3"/>
    <w:rsid w:val="00D244C5"/>
    <w:rsid w:val="00D244C6"/>
    <w:rsid w:val="00D244D5"/>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B2E"/>
    <w:rsid w:val="00D26DBE"/>
    <w:rsid w:val="00D26FD7"/>
    <w:rsid w:val="00D27022"/>
    <w:rsid w:val="00D27313"/>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1F92"/>
    <w:rsid w:val="00D32088"/>
    <w:rsid w:val="00D328C9"/>
    <w:rsid w:val="00D32CA3"/>
    <w:rsid w:val="00D33313"/>
    <w:rsid w:val="00D33379"/>
    <w:rsid w:val="00D333D7"/>
    <w:rsid w:val="00D33410"/>
    <w:rsid w:val="00D33418"/>
    <w:rsid w:val="00D33458"/>
    <w:rsid w:val="00D33AF5"/>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263"/>
    <w:rsid w:val="00D37A26"/>
    <w:rsid w:val="00D37C2D"/>
    <w:rsid w:val="00D37C41"/>
    <w:rsid w:val="00D37F6A"/>
    <w:rsid w:val="00D400A2"/>
    <w:rsid w:val="00D40109"/>
    <w:rsid w:val="00D40429"/>
    <w:rsid w:val="00D404CE"/>
    <w:rsid w:val="00D40D79"/>
    <w:rsid w:val="00D40E25"/>
    <w:rsid w:val="00D40E78"/>
    <w:rsid w:val="00D40F5C"/>
    <w:rsid w:val="00D41009"/>
    <w:rsid w:val="00D410BC"/>
    <w:rsid w:val="00D412BD"/>
    <w:rsid w:val="00D413A4"/>
    <w:rsid w:val="00D41901"/>
    <w:rsid w:val="00D41CD0"/>
    <w:rsid w:val="00D42151"/>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3D3"/>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5E5"/>
    <w:rsid w:val="00D50C82"/>
    <w:rsid w:val="00D50F95"/>
    <w:rsid w:val="00D5102A"/>
    <w:rsid w:val="00D5120D"/>
    <w:rsid w:val="00D512D1"/>
    <w:rsid w:val="00D512F5"/>
    <w:rsid w:val="00D513F0"/>
    <w:rsid w:val="00D5144F"/>
    <w:rsid w:val="00D51565"/>
    <w:rsid w:val="00D51AAF"/>
    <w:rsid w:val="00D51F84"/>
    <w:rsid w:val="00D52200"/>
    <w:rsid w:val="00D52400"/>
    <w:rsid w:val="00D524C7"/>
    <w:rsid w:val="00D527A2"/>
    <w:rsid w:val="00D52A9A"/>
    <w:rsid w:val="00D52BED"/>
    <w:rsid w:val="00D52E1D"/>
    <w:rsid w:val="00D53621"/>
    <w:rsid w:val="00D536A8"/>
    <w:rsid w:val="00D53768"/>
    <w:rsid w:val="00D537B0"/>
    <w:rsid w:val="00D53DB5"/>
    <w:rsid w:val="00D53E1B"/>
    <w:rsid w:val="00D53EE6"/>
    <w:rsid w:val="00D5419B"/>
    <w:rsid w:val="00D54370"/>
    <w:rsid w:val="00D5438E"/>
    <w:rsid w:val="00D546E6"/>
    <w:rsid w:val="00D5483F"/>
    <w:rsid w:val="00D54B92"/>
    <w:rsid w:val="00D54C59"/>
    <w:rsid w:val="00D54CA0"/>
    <w:rsid w:val="00D54D6E"/>
    <w:rsid w:val="00D54D88"/>
    <w:rsid w:val="00D54EFA"/>
    <w:rsid w:val="00D5521C"/>
    <w:rsid w:val="00D554E6"/>
    <w:rsid w:val="00D55723"/>
    <w:rsid w:val="00D557D4"/>
    <w:rsid w:val="00D5584D"/>
    <w:rsid w:val="00D5591D"/>
    <w:rsid w:val="00D55987"/>
    <w:rsid w:val="00D55B68"/>
    <w:rsid w:val="00D55BD5"/>
    <w:rsid w:val="00D55C37"/>
    <w:rsid w:val="00D562E7"/>
    <w:rsid w:val="00D56330"/>
    <w:rsid w:val="00D563C2"/>
    <w:rsid w:val="00D56810"/>
    <w:rsid w:val="00D56C31"/>
    <w:rsid w:val="00D56D40"/>
    <w:rsid w:val="00D56D65"/>
    <w:rsid w:val="00D57063"/>
    <w:rsid w:val="00D572B2"/>
    <w:rsid w:val="00D5731F"/>
    <w:rsid w:val="00D57743"/>
    <w:rsid w:val="00D57AC0"/>
    <w:rsid w:val="00D57C20"/>
    <w:rsid w:val="00D57F0A"/>
    <w:rsid w:val="00D60207"/>
    <w:rsid w:val="00D6041F"/>
    <w:rsid w:val="00D60BCB"/>
    <w:rsid w:val="00D60C1A"/>
    <w:rsid w:val="00D60CB2"/>
    <w:rsid w:val="00D60DD4"/>
    <w:rsid w:val="00D61044"/>
    <w:rsid w:val="00D610FA"/>
    <w:rsid w:val="00D6164E"/>
    <w:rsid w:val="00D61697"/>
    <w:rsid w:val="00D61B68"/>
    <w:rsid w:val="00D61C24"/>
    <w:rsid w:val="00D62243"/>
    <w:rsid w:val="00D62383"/>
    <w:rsid w:val="00D623E0"/>
    <w:rsid w:val="00D6278F"/>
    <w:rsid w:val="00D6288F"/>
    <w:rsid w:val="00D62949"/>
    <w:rsid w:val="00D629D3"/>
    <w:rsid w:val="00D62CC2"/>
    <w:rsid w:val="00D62DEC"/>
    <w:rsid w:val="00D62E00"/>
    <w:rsid w:val="00D631A0"/>
    <w:rsid w:val="00D63546"/>
    <w:rsid w:val="00D63BAD"/>
    <w:rsid w:val="00D6410E"/>
    <w:rsid w:val="00D6420A"/>
    <w:rsid w:val="00D6447E"/>
    <w:rsid w:val="00D645BF"/>
    <w:rsid w:val="00D647F9"/>
    <w:rsid w:val="00D64816"/>
    <w:rsid w:val="00D6485C"/>
    <w:rsid w:val="00D64A63"/>
    <w:rsid w:val="00D64AB7"/>
    <w:rsid w:val="00D64CB8"/>
    <w:rsid w:val="00D6501C"/>
    <w:rsid w:val="00D65404"/>
    <w:rsid w:val="00D6575A"/>
    <w:rsid w:val="00D65837"/>
    <w:rsid w:val="00D65DD6"/>
    <w:rsid w:val="00D66008"/>
    <w:rsid w:val="00D66022"/>
    <w:rsid w:val="00D66065"/>
    <w:rsid w:val="00D66751"/>
    <w:rsid w:val="00D66C66"/>
    <w:rsid w:val="00D66CE6"/>
    <w:rsid w:val="00D66CEF"/>
    <w:rsid w:val="00D66DAA"/>
    <w:rsid w:val="00D66F09"/>
    <w:rsid w:val="00D671E4"/>
    <w:rsid w:val="00D671EF"/>
    <w:rsid w:val="00D67551"/>
    <w:rsid w:val="00D67888"/>
    <w:rsid w:val="00D700E4"/>
    <w:rsid w:val="00D7010A"/>
    <w:rsid w:val="00D7040B"/>
    <w:rsid w:val="00D7066F"/>
    <w:rsid w:val="00D70A16"/>
    <w:rsid w:val="00D70A1D"/>
    <w:rsid w:val="00D70B5B"/>
    <w:rsid w:val="00D70F5E"/>
    <w:rsid w:val="00D70F6A"/>
    <w:rsid w:val="00D70F87"/>
    <w:rsid w:val="00D7123A"/>
    <w:rsid w:val="00D71707"/>
    <w:rsid w:val="00D71BD5"/>
    <w:rsid w:val="00D71D32"/>
    <w:rsid w:val="00D72265"/>
    <w:rsid w:val="00D72633"/>
    <w:rsid w:val="00D72BDC"/>
    <w:rsid w:val="00D72C25"/>
    <w:rsid w:val="00D72E82"/>
    <w:rsid w:val="00D73118"/>
    <w:rsid w:val="00D73347"/>
    <w:rsid w:val="00D733E8"/>
    <w:rsid w:val="00D7364D"/>
    <w:rsid w:val="00D73A3C"/>
    <w:rsid w:val="00D73A6B"/>
    <w:rsid w:val="00D73DAD"/>
    <w:rsid w:val="00D73E0D"/>
    <w:rsid w:val="00D73F76"/>
    <w:rsid w:val="00D740E7"/>
    <w:rsid w:val="00D74461"/>
    <w:rsid w:val="00D748E1"/>
    <w:rsid w:val="00D74992"/>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69"/>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3401"/>
    <w:rsid w:val="00D834B9"/>
    <w:rsid w:val="00D8373E"/>
    <w:rsid w:val="00D83850"/>
    <w:rsid w:val="00D83EA3"/>
    <w:rsid w:val="00D84268"/>
    <w:rsid w:val="00D84278"/>
    <w:rsid w:val="00D846C5"/>
    <w:rsid w:val="00D847C6"/>
    <w:rsid w:val="00D854E4"/>
    <w:rsid w:val="00D85ABC"/>
    <w:rsid w:val="00D85E48"/>
    <w:rsid w:val="00D86AAD"/>
    <w:rsid w:val="00D86ACF"/>
    <w:rsid w:val="00D86B37"/>
    <w:rsid w:val="00D86EF6"/>
    <w:rsid w:val="00D8700D"/>
    <w:rsid w:val="00D87154"/>
    <w:rsid w:val="00D8733C"/>
    <w:rsid w:val="00D874CF"/>
    <w:rsid w:val="00D8778A"/>
    <w:rsid w:val="00D87CC5"/>
    <w:rsid w:val="00D87DBC"/>
    <w:rsid w:val="00D90223"/>
    <w:rsid w:val="00D90685"/>
    <w:rsid w:val="00D906C8"/>
    <w:rsid w:val="00D9096B"/>
    <w:rsid w:val="00D90C0A"/>
    <w:rsid w:val="00D90D62"/>
    <w:rsid w:val="00D91009"/>
    <w:rsid w:val="00D9120D"/>
    <w:rsid w:val="00D9126A"/>
    <w:rsid w:val="00D912DF"/>
    <w:rsid w:val="00D91351"/>
    <w:rsid w:val="00D9151F"/>
    <w:rsid w:val="00D91789"/>
    <w:rsid w:val="00D919F7"/>
    <w:rsid w:val="00D91AEE"/>
    <w:rsid w:val="00D91F8C"/>
    <w:rsid w:val="00D92265"/>
    <w:rsid w:val="00D9230B"/>
    <w:rsid w:val="00D92558"/>
    <w:rsid w:val="00D92633"/>
    <w:rsid w:val="00D92A40"/>
    <w:rsid w:val="00D92B0D"/>
    <w:rsid w:val="00D92CBC"/>
    <w:rsid w:val="00D92F53"/>
    <w:rsid w:val="00D92FD3"/>
    <w:rsid w:val="00D931F2"/>
    <w:rsid w:val="00D93249"/>
    <w:rsid w:val="00D9377A"/>
    <w:rsid w:val="00D93859"/>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849"/>
    <w:rsid w:val="00D96AD5"/>
    <w:rsid w:val="00D970BF"/>
    <w:rsid w:val="00D9728F"/>
    <w:rsid w:val="00D9793D"/>
    <w:rsid w:val="00D97D08"/>
    <w:rsid w:val="00D97D53"/>
    <w:rsid w:val="00D97E86"/>
    <w:rsid w:val="00DA000D"/>
    <w:rsid w:val="00DA015E"/>
    <w:rsid w:val="00DA0182"/>
    <w:rsid w:val="00DA027B"/>
    <w:rsid w:val="00DA02EC"/>
    <w:rsid w:val="00DA037B"/>
    <w:rsid w:val="00DA0FC0"/>
    <w:rsid w:val="00DA1031"/>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2E8A"/>
    <w:rsid w:val="00DA3234"/>
    <w:rsid w:val="00DA3A26"/>
    <w:rsid w:val="00DA3B43"/>
    <w:rsid w:val="00DA3D97"/>
    <w:rsid w:val="00DA3F00"/>
    <w:rsid w:val="00DA3FAF"/>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8B1"/>
    <w:rsid w:val="00DA7A85"/>
    <w:rsid w:val="00DA7BC7"/>
    <w:rsid w:val="00DA7E4C"/>
    <w:rsid w:val="00DA7EC1"/>
    <w:rsid w:val="00DA7F8F"/>
    <w:rsid w:val="00DA7FBB"/>
    <w:rsid w:val="00DB0160"/>
    <w:rsid w:val="00DB029E"/>
    <w:rsid w:val="00DB0564"/>
    <w:rsid w:val="00DB0796"/>
    <w:rsid w:val="00DB0BEB"/>
    <w:rsid w:val="00DB0D5D"/>
    <w:rsid w:val="00DB0FB9"/>
    <w:rsid w:val="00DB118D"/>
    <w:rsid w:val="00DB1539"/>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52C"/>
    <w:rsid w:val="00DB4A98"/>
    <w:rsid w:val="00DB4E3B"/>
    <w:rsid w:val="00DB4E9D"/>
    <w:rsid w:val="00DB4F9D"/>
    <w:rsid w:val="00DB5010"/>
    <w:rsid w:val="00DB5799"/>
    <w:rsid w:val="00DB59B3"/>
    <w:rsid w:val="00DB5A21"/>
    <w:rsid w:val="00DB5DEB"/>
    <w:rsid w:val="00DB5EE5"/>
    <w:rsid w:val="00DB624D"/>
    <w:rsid w:val="00DB6681"/>
    <w:rsid w:val="00DB670D"/>
    <w:rsid w:val="00DB6FDF"/>
    <w:rsid w:val="00DB70B3"/>
    <w:rsid w:val="00DB749A"/>
    <w:rsid w:val="00DB7533"/>
    <w:rsid w:val="00DB769B"/>
    <w:rsid w:val="00DB7D69"/>
    <w:rsid w:val="00DB7E8C"/>
    <w:rsid w:val="00DC027C"/>
    <w:rsid w:val="00DC0F93"/>
    <w:rsid w:val="00DC1384"/>
    <w:rsid w:val="00DC1479"/>
    <w:rsid w:val="00DC155A"/>
    <w:rsid w:val="00DC1624"/>
    <w:rsid w:val="00DC16D5"/>
    <w:rsid w:val="00DC16EE"/>
    <w:rsid w:val="00DC1763"/>
    <w:rsid w:val="00DC1F8E"/>
    <w:rsid w:val="00DC1FCC"/>
    <w:rsid w:val="00DC22B7"/>
    <w:rsid w:val="00DC249A"/>
    <w:rsid w:val="00DC257F"/>
    <w:rsid w:val="00DC2583"/>
    <w:rsid w:val="00DC2603"/>
    <w:rsid w:val="00DC2898"/>
    <w:rsid w:val="00DC28A6"/>
    <w:rsid w:val="00DC28EC"/>
    <w:rsid w:val="00DC2BA5"/>
    <w:rsid w:val="00DC32A9"/>
    <w:rsid w:val="00DC3417"/>
    <w:rsid w:val="00DC3922"/>
    <w:rsid w:val="00DC3CEE"/>
    <w:rsid w:val="00DC3DE4"/>
    <w:rsid w:val="00DC3FA0"/>
    <w:rsid w:val="00DC48FE"/>
    <w:rsid w:val="00DC4ADC"/>
    <w:rsid w:val="00DC4D82"/>
    <w:rsid w:val="00DC5015"/>
    <w:rsid w:val="00DC522F"/>
    <w:rsid w:val="00DC588E"/>
    <w:rsid w:val="00DC5A30"/>
    <w:rsid w:val="00DC5DBA"/>
    <w:rsid w:val="00DC5E7A"/>
    <w:rsid w:val="00DC5FB0"/>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4EA"/>
    <w:rsid w:val="00DD06DF"/>
    <w:rsid w:val="00DD0995"/>
    <w:rsid w:val="00DD128A"/>
    <w:rsid w:val="00DD12B1"/>
    <w:rsid w:val="00DD12B5"/>
    <w:rsid w:val="00DD13AD"/>
    <w:rsid w:val="00DD18BD"/>
    <w:rsid w:val="00DD1947"/>
    <w:rsid w:val="00DD1E75"/>
    <w:rsid w:val="00DD1ED7"/>
    <w:rsid w:val="00DD2010"/>
    <w:rsid w:val="00DD21ED"/>
    <w:rsid w:val="00DD242B"/>
    <w:rsid w:val="00DD272A"/>
    <w:rsid w:val="00DD2942"/>
    <w:rsid w:val="00DD2B20"/>
    <w:rsid w:val="00DD2D80"/>
    <w:rsid w:val="00DD2FE5"/>
    <w:rsid w:val="00DD302E"/>
    <w:rsid w:val="00DD32DF"/>
    <w:rsid w:val="00DD3401"/>
    <w:rsid w:val="00DD3430"/>
    <w:rsid w:val="00DD3480"/>
    <w:rsid w:val="00DD3565"/>
    <w:rsid w:val="00DD3A64"/>
    <w:rsid w:val="00DD3AA9"/>
    <w:rsid w:val="00DD3ACD"/>
    <w:rsid w:val="00DD48A4"/>
    <w:rsid w:val="00DD49D3"/>
    <w:rsid w:val="00DD4D12"/>
    <w:rsid w:val="00DD50C9"/>
    <w:rsid w:val="00DD55EB"/>
    <w:rsid w:val="00DD5604"/>
    <w:rsid w:val="00DD59AB"/>
    <w:rsid w:val="00DD5CEF"/>
    <w:rsid w:val="00DD5E0E"/>
    <w:rsid w:val="00DD5FFE"/>
    <w:rsid w:val="00DD6396"/>
    <w:rsid w:val="00DD6C70"/>
    <w:rsid w:val="00DD6DA2"/>
    <w:rsid w:val="00DD761C"/>
    <w:rsid w:val="00DD7AE4"/>
    <w:rsid w:val="00DE0171"/>
    <w:rsid w:val="00DE0333"/>
    <w:rsid w:val="00DE0424"/>
    <w:rsid w:val="00DE0558"/>
    <w:rsid w:val="00DE067E"/>
    <w:rsid w:val="00DE088E"/>
    <w:rsid w:val="00DE08FE"/>
    <w:rsid w:val="00DE096A"/>
    <w:rsid w:val="00DE0F87"/>
    <w:rsid w:val="00DE10D2"/>
    <w:rsid w:val="00DE128B"/>
    <w:rsid w:val="00DE14DB"/>
    <w:rsid w:val="00DE168C"/>
    <w:rsid w:val="00DE1799"/>
    <w:rsid w:val="00DE2065"/>
    <w:rsid w:val="00DE20B4"/>
    <w:rsid w:val="00DE20FB"/>
    <w:rsid w:val="00DE21CF"/>
    <w:rsid w:val="00DE2280"/>
    <w:rsid w:val="00DE2538"/>
    <w:rsid w:val="00DE279F"/>
    <w:rsid w:val="00DE2D3F"/>
    <w:rsid w:val="00DE2D4B"/>
    <w:rsid w:val="00DE2DDA"/>
    <w:rsid w:val="00DE30DE"/>
    <w:rsid w:val="00DE346D"/>
    <w:rsid w:val="00DE375D"/>
    <w:rsid w:val="00DE3C70"/>
    <w:rsid w:val="00DE3E7C"/>
    <w:rsid w:val="00DE447E"/>
    <w:rsid w:val="00DE464E"/>
    <w:rsid w:val="00DE4664"/>
    <w:rsid w:val="00DE4811"/>
    <w:rsid w:val="00DE48BC"/>
    <w:rsid w:val="00DE4B0C"/>
    <w:rsid w:val="00DE4B58"/>
    <w:rsid w:val="00DE5701"/>
    <w:rsid w:val="00DE5FDA"/>
    <w:rsid w:val="00DE6158"/>
    <w:rsid w:val="00DE61AA"/>
    <w:rsid w:val="00DE6A75"/>
    <w:rsid w:val="00DE6D46"/>
    <w:rsid w:val="00DE752E"/>
    <w:rsid w:val="00DE7756"/>
    <w:rsid w:val="00DE7793"/>
    <w:rsid w:val="00DE7CB8"/>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225"/>
    <w:rsid w:val="00DF25AA"/>
    <w:rsid w:val="00DF26D4"/>
    <w:rsid w:val="00DF2DCA"/>
    <w:rsid w:val="00DF2F06"/>
    <w:rsid w:val="00DF32AF"/>
    <w:rsid w:val="00DF3307"/>
    <w:rsid w:val="00DF3344"/>
    <w:rsid w:val="00DF33D1"/>
    <w:rsid w:val="00DF34C9"/>
    <w:rsid w:val="00DF360E"/>
    <w:rsid w:val="00DF3623"/>
    <w:rsid w:val="00DF3A2C"/>
    <w:rsid w:val="00DF3E38"/>
    <w:rsid w:val="00DF4158"/>
    <w:rsid w:val="00DF41E3"/>
    <w:rsid w:val="00DF42E4"/>
    <w:rsid w:val="00DF4430"/>
    <w:rsid w:val="00DF4920"/>
    <w:rsid w:val="00DF4DEA"/>
    <w:rsid w:val="00DF4F19"/>
    <w:rsid w:val="00DF5002"/>
    <w:rsid w:val="00DF506B"/>
    <w:rsid w:val="00DF5270"/>
    <w:rsid w:val="00DF5B4C"/>
    <w:rsid w:val="00DF5C32"/>
    <w:rsid w:val="00DF5C89"/>
    <w:rsid w:val="00DF5E32"/>
    <w:rsid w:val="00DF6014"/>
    <w:rsid w:val="00DF624A"/>
    <w:rsid w:val="00DF6531"/>
    <w:rsid w:val="00DF6824"/>
    <w:rsid w:val="00DF6987"/>
    <w:rsid w:val="00DF69A9"/>
    <w:rsid w:val="00DF6A83"/>
    <w:rsid w:val="00DF6D10"/>
    <w:rsid w:val="00DF6D26"/>
    <w:rsid w:val="00DF70C8"/>
    <w:rsid w:val="00DF7226"/>
    <w:rsid w:val="00DF7BC3"/>
    <w:rsid w:val="00DF7CAA"/>
    <w:rsid w:val="00DF7E11"/>
    <w:rsid w:val="00E00368"/>
    <w:rsid w:val="00E0043B"/>
    <w:rsid w:val="00E005F5"/>
    <w:rsid w:val="00E00A07"/>
    <w:rsid w:val="00E00A92"/>
    <w:rsid w:val="00E00C03"/>
    <w:rsid w:val="00E00FC8"/>
    <w:rsid w:val="00E01395"/>
    <w:rsid w:val="00E0157F"/>
    <w:rsid w:val="00E01782"/>
    <w:rsid w:val="00E019EA"/>
    <w:rsid w:val="00E01A5C"/>
    <w:rsid w:val="00E01FAF"/>
    <w:rsid w:val="00E0205B"/>
    <w:rsid w:val="00E0237F"/>
    <w:rsid w:val="00E028E6"/>
    <w:rsid w:val="00E02C20"/>
    <w:rsid w:val="00E030A7"/>
    <w:rsid w:val="00E0324B"/>
    <w:rsid w:val="00E0345F"/>
    <w:rsid w:val="00E037A3"/>
    <w:rsid w:val="00E03A5E"/>
    <w:rsid w:val="00E03B1D"/>
    <w:rsid w:val="00E03BEA"/>
    <w:rsid w:val="00E03E8D"/>
    <w:rsid w:val="00E0401E"/>
    <w:rsid w:val="00E0403C"/>
    <w:rsid w:val="00E046C1"/>
    <w:rsid w:val="00E048DD"/>
    <w:rsid w:val="00E049EC"/>
    <w:rsid w:val="00E04AD6"/>
    <w:rsid w:val="00E04EF0"/>
    <w:rsid w:val="00E0527A"/>
    <w:rsid w:val="00E05795"/>
    <w:rsid w:val="00E05A43"/>
    <w:rsid w:val="00E05FC4"/>
    <w:rsid w:val="00E06012"/>
    <w:rsid w:val="00E062EF"/>
    <w:rsid w:val="00E06977"/>
    <w:rsid w:val="00E06A62"/>
    <w:rsid w:val="00E06AF4"/>
    <w:rsid w:val="00E06B79"/>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57D"/>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4E8"/>
    <w:rsid w:val="00E1654E"/>
    <w:rsid w:val="00E166A7"/>
    <w:rsid w:val="00E16733"/>
    <w:rsid w:val="00E16767"/>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999"/>
    <w:rsid w:val="00E23ACC"/>
    <w:rsid w:val="00E23ADB"/>
    <w:rsid w:val="00E23BC7"/>
    <w:rsid w:val="00E23BF7"/>
    <w:rsid w:val="00E24154"/>
    <w:rsid w:val="00E24252"/>
    <w:rsid w:val="00E24342"/>
    <w:rsid w:val="00E24553"/>
    <w:rsid w:val="00E24778"/>
    <w:rsid w:val="00E249DC"/>
    <w:rsid w:val="00E24B78"/>
    <w:rsid w:val="00E24D56"/>
    <w:rsid w:val="00E24EBE"/>
    <w:rsid w:val="00E24ECA"/>
    <w:rsid w:val="00E250DB"/>
    <w:rsid w:val="00E25328"/>
    <w:rsid w:val="00E25334"/>
    <w:rsid w:val="00E253CF"/>
    <w:rsid w:val="00E25CB9"/>
    <w:rsid w:val="00E25F1D"/>
    <w:rsid w:val="00E25F49"/>
    <w:rsid w:val="00E2617B"/>
    <w:rsid w:val="00E26224"/>
    <w:rsid w:val="00E264AF"/>
    <w:rsid w:val="00E2690E"/>
    <w:rsid w:val="00E26C90"/>
    <w:rsid w:val="00E272FE"/>
    <w:rsid w:val="00E2735D"/>
    <w:rsid w:val="00E30063"/>
    <w:rsid w:val="00E3017C"/>
    <w:rsid w:val="00E30517"/>
    <w:rsid w:val="00E3070A"/>
    <w:rsid w:val="00E30A72"/>
    <w:rsid w:val="00E30DB2"/>
    <w:rsid w:val="00E30E36"/>
    <w:rsid w:val="00E313B4"/>
    <w:rsid w:val="00E31506"/>
    <w:rsid w:val="00E3167F"/>
    <w:rsid w:val="00E31928"/>
    <w:rsid w:val="00E31AD5"/>
    <w:rsid w:val="00E31CBF"/>
    <w:rsid w:val="00E31D76"/>
    <w:rsid w:val="00E3200D"/>
    <w:rsid w:val="00E321C2"/>
    <w:rsid w:val="00E32E0E"/>
    <w:rsid w:val="00E32E16"/>
    <w:rsid w:val="00E32EA1"/>
    <w:rsid w:val="00E3305B"/>
    <w:rsid w:val="00E33506"/>
    <w:rsid w:val="00E33802"/>
    <w:rsid w:val="00E33814"/>
    <w:rsid w:val="00E339C6"/>
    <w:rsid w:val="00E33B8C"/>
    <w:rsid w:val="00E33E4D"/>
    <w:rsid w:val="00E3416E"/>
    <w:rsid w:val="00E3461D"/>
    <w:rsid w:val="00E3498B"/>
    <w:rsid w:val="00E34D5C"/>
    <w:rsid w:val="00E34D6F"/>
    <w:rsid w:val="00E34F08"/>
    <w:rsid w:val="00E35627"/>
    <w:rsid w:val="00E35698"/>
    <w:rsid w:val="00E35AC2"/>
    <w:rsid w:val="00E35EB9"/>
    <w:rsid w:val="00E35F47"/>
    <w:rsid w:val="00E3610B"/>
    <w:rsid w:val="00E3638C"/>
    <w:rsid w:val="00E363B9"/>
    <w:rsid w:val="00E36400"/>
    <w:rsid w:val="00E3649A"/>
    <w:rsid w:val="00E368A4"/>
    <w:rsid w:val="00E36AED"/>
    <w:rsid w:val="00E3750B"/>
    <w:rsid w:val="00E377BF"/>
    <w:rsid w:val="00E37C25"/>
    <w:rsid w:val="00E402EC"/>
    <w:rsid w:val="00E40362"/>
    <w:rsid w:val="00E40D2B"/>
    <w:rsid w:val="00E41321"/>
    <w:rsid w:val="00E415D2"/>
    <w:rsid w:val="00E4185E"/>
    <w:rsid w:val="00E41BAC"/>
    <w:rsid w:val="00E41CFF"/>
    <w:rsid w:val="00E41DC7"/>
    <w:rsid w:val="00E423C8"/>
    <w:rsid w:val="00E42532"/>
    <w:rsid w:val="00E4264C"/>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9CE"/>
    <w:rsid w:val="00E45A9D"/>
    <w:rsid w:val="00E45EF2"/>
    <w:rsid w:val="00E45F22"/>
    <w:rsid w:val="00E460A1"/>
    <w:rsid w:val="00E46265"/>
    <w:rsid w:val="00E4640D"/>
    <w:rsid w:val="00E4655B"/>
    <w:rsid w:val="00E4697B"/>
    <w:rsid w:val="00E46CC9"/>
    <w:rsid w:val="00E46ECC"/>
    <w:rsid w:val="00E47D5F"/>
    <w:rsid w:val="00E47D96"/>
    <w:rsid w:val="00E503BE"/>
    <w:rsid w:val="00E503DF"/>
    <w:rsid w:val="00E508D6"/>
    <w:rsid w:val="00E50DDF"/>
    <w:rsid w:val="00E515A3"/>
    <w:rsid w:val="00E51B5C"/>
    <w:rsid w:val="00E51C4D"/>
    <w:rsid w:val="00E51E23"/>
    <w:rsid w:val="00E521FF"/>
    <w:rsid w:val="00E523F3"/>
    <w:rsid w:val="00E527BF"/>
    <w:rsid w:val="00E52824"/>
    <w:rsid w:val="00E52CC5"/>
    <w:rsid w:val="00E52EF9"/>
    <w:rsid w:val="00E52F76"/>
    <w:rsid w:val="00E5315C"/>
    <w:rsid w:val="00E534EA"/>
    <w:rsid w:val="00E5350D"/>
    <w:rsid w:val="00E538E0"/>
    <w:rsid w:val="00E53C10"/>
    <w:rsid w:val="00E5423F"/>
    <w:rsid w:val="00E547DF"/>
    <w:rsid w:val="00E54D33"/>
    <w:rsid w:val="00E54E41"/>
    <w:rsid w:val="00E55133"/>
    <w:rsid w:val="00E55809"/>
    <w:rsid w:val="00E56210"/>
    <w:rsid w:val="00E564C1"/>
    <w:rsid w:val="00E56D97"/>
    <w:rsid w:val="00E56E3C"/>
    <w:rsid w:val="00E56F3C"/>
    <w:rsid w:val="00E5709C"/>
    <w:rsid w:val="00E570F8"/>
    <w:rsid w:val="00E5711F"/>
    <w:rsid w:val="00E5781B"/>
    <w:rsid w:val="00E6000E"/>
    <w:rsid w:val="00E60050"/>
    <w:rsid w:val="00E6008B"/>
    <w:rsid w:val="00E6014B"/>
    <w:rsid w:val="00E602C9"/>
    <w:rsid w:val="00E608B7"/>
    <w:rsid w:val="00E608E1"/>
    <w:rsid w:val="00E60933"/>
    <w:rsid w:val="00E60E12"/>
    <w:rsid w:val="00E60F80"/>
    <w:rsid w:val="00E6134E"/>
    <w:rsid w:val="00E613CE"/>
    <w:rsid w:val="00E61C5E"/>
    <w:rsid w:val="00E61DAC"/>
    <w:rsid w:val="00E61F86"/>
    <w:rsid w:val="00E61FBC"/>
    <w:rsid w:val="00E62AF2"/>
    <w:rsid w:val="00E62B92"/>
    <w:rsid w:val="00E62C6B"/>
    <w:rsid w:val="00E62DDA"/>
    <w:rsid w:val="00E630F7"/>
    <w:rsid w:val="00E6356A"/>
    <w:rsid w:val="00E6371D"/>
    <w:rsid w:val="00E63A8C"/>
    <w:rsid w:val="00E63B4D"/>
    <w:rsid w:val="00E63E5E"/>
    <w:rsid w:val="00E643D0"/>
    <w:rsid w:val="00E64763"/>
    <w:rsid w:val="00E647DC"/>
    <w:rsid w:val="00E6484F"/>
    <w:rsid w:val="00E64A94"/>
    <w:rsid w:val="00E64B4F"/>
    <w:rsid w:val="00E6504D"/>
    <w:rsid w:val="00E65A35"/>
    <w:rsid w:val="00E65C19"/>
    <w:rsid w:val="00E65E6B"/>
    <w:rsid w:val="00E65E7D"/>
    <w:rsid w:val="00E6640D"/>
    <w:rsid w:val="00E666A1"/>
    <w:rsid w:val="00E6682F"/>
    <w:rsid w:val="00E67631"/>
    <w:rsid w:val="00E67FAC"/>
    <w:rsid w:val="00E7041A"/>
    <w:rsid w:val="00E705A7"/>
    <w:rsid w:val="00E705E5"/>
    <w:rsid w:val="00E706D6"/>
    <w:rsid w:val="00E70B0C"/>
    <w:rsid w:val="00E70B99"/>
    <w:rsid w:val="00E715BA"/>
    <w:rsid w:val="00E71952"/>
    <w:rsid w:val="00E71DF1"/>
    <w:rsid w:val="00E71EDB"/>
    <w:rsid w:val="00E72302"/>
    <w:rsid w:val="00E723D3"/>
    <w:rsid w:val="00E7242A"/>
    <w:rsid w:val="00E726E4"/>
    <w:rsid w:val="00E72737"/>
    <w:rsid w:val="00E72ABE"/>
    <w:rsid w:val="00E72AF6"/>
    <w:rsid w:val="00E72BCC"/>
    <w:rsid w:val="00E72D6B"/>
    <w:rsid w:val="00E7381E"/>
    <w:rsid w:val="00E739A7"/>
    <w:rsid w:val="00E73E01"/>
    <w:rsid w:val="00E7449A"/>
    <w:rsid w:val="00E7460F"/>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324"/>
    <w:rsid w:val="00E77655"/>
    <w:rsid w:val="00E776A1"/>
    <w:rsid w:val="00E77FD9"/>
    <w:rsid w:val="00E8016D"/>
    <w:rsid w:val="00E80D92"/>
    <w:rsid w:val="00E810EC"/>
    <w:rsid w:val="00E8112C"/>
    <w:rsid w:val="00E81290"/>
    <w:rsid w:val="00E81587"/>
    <w:rsid w:val="00E81A24"/>
    <w:rsid w:val="00E81CC7"/>
    <w:rsid w:val="00E81E52"/>
    <w:rsid w:val="00E820A5"/>
    <w:rsid w:val="00E823D2"/>
    <w:rsid w:val="00E825EB"/>
    <w:rsid w:val="00E82604"/>
    <w:rsid w:val="00E826C8"/>
    <w:rsid w:val="00E82819"/>
    <w:rsid w:val="00E82886"/>
    <w:rsid w:val="00E82C7D"/>
    <w:rsid w:val="00E82EE0"/>
    <w:rsid w:val="00E83099"/>
    <w:rsid w:val="00E831D2"/>
    <w:rsid w:val="00E83280"/>
    <w:rsid w:val="00E832C9"/>
    <w:rsid w:val="00E833AC"/>
    <w:rsid w:val="00E8344D"/>
    <w:rsid w:val="00E83469"/>
    <w:rsid w:val="00E8350B"/>
    <w:rsid w:val="00E838D3"/>
    <w:rsid w:val="00E83BB7"/>
    <w:rsid w:val="00E83C7E"/>
    <w:rsid w:val="00E83E34"/>
    <w:rsid w:val="00E83E6E"/>
    <w:rsid w:val="00E8412F"/>
    <w:rsid w:val="00E843EF"/>
    <w:rsid w:val="00E84661"/>
    <w:rsid w:val="00E8479A"/>
    <w:rsid w:val="00E84934"/>
    <w:rsid w:val="00E84A69"/>
    <w:rsid w:val="00E84DA5"/>
    <w:rsid w:val="00E85229"/>
    <w:rsid w:val="00E85281"/>
    <w:rsid w:val="00E853AC"/>
    <w:rsid w:val="00E85483"/>
    <w:rsid w:val="00E85C2A"/>
    <w:rsid w:val="00E86057"/>
    <w:rsid w:val="00E8615D"/>
    <w:rsid w:val="00E861F7"/>
    <w:rsid w:val="00E864CA"/>
    <w:rsid w:val="00E8664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59C"/>
    <w:rsid w:val="00E90C8C"/>
    <w:rsid w:val="00E90F8D"/>
    <w:rsid w:val="00E90FB6"/>
    <w:rsid w:val="00E90FDD"/>
    <w:rsid w:val="00E91139"/>
    <w:rsid w:val="00E911B8"/>
    <w:rsid w:val="00E915E1"/>
    <w:rsid w:val="00E919F0"/>
    <w:rsid w:val="00E91BF2"/>
    <w:rsid w:val="00E91DDE"/>
    <w:rsid w:val="00E91E61"/>
    <w:rsid w:val="00E920B8"/>
    <w:rsid w:val="00E9212E"/>
    <w:rsid w:val="00E92437"/>
    <w:rsid w:val="00E924C7"/>
    <w:rsid w:val="00E9281F"/>
    <w:rsid w:val="00E92C87"/>
    <w:rsid w:val="00E92F0A"/>
    <w:rsid w:val="00E93168"/>
    <w:rsid w:val="00E931B4"/>
    <w:rsid w:val="00E93402"/>
    <w:rsid w:val="00E9346A"/>
    <w:rsid w:val="00E934AA"/>
    <w:rsid w:val="00E939E4"/>
    <w:rsid w:val="00E93A7A"/>
    <w:rsid w:val="00E93B3D"/>
    <w:rsid w:val="00E93D80"/>
    <w:rsid w:val="00E94307"/>
    <w:rsid w:val="00E94352"/>
    <w:rsid w:val="00E94732"/>
    <w:rsid w:val="00E94762"/>
    <w:rsid w:val="00E949DE"/>
    <w:rsid w:val="00E94A6D"/>
    <w:rsid w:val="00E950C1"/>
    <w:rsid w:val="00E951A4"/>
    <w:rsid w:val="00E951A7"/>
    <w:rsid w:val="00E95754"/>
    <w:rsid w:val="00E95755"/>
    <w:rsid w:val="00E9583C"/>
    <w:rsid w:val="00E959A9"/>
    <w:rsid w:val="00E95A9A"/>
    <w:rsid w:val="00E95CEE"/>
    <w:rsid w:val="00E95F76"/>
    <w:rsid w:val="00E9627E"/>
    <w:rsid w:val="00E96B8A"/>
    <w:rsid w:val="00E96C84"/>
    <w:rsid w:val="00E96F40"/>
    <w:rsid w:val="00E96FBC"/>
    <w:rsid w:val="00E9702D"/>
    <w:rsid w:val="00E97353"/>
    <w:rsid w:val="00E97372"/>
    <w:rsid w:val="00E9738B"/>
    <w:rsid w:val="00E97507"/>
    <w:rsid w:val="00E97512"/>
    <w:rsid w:val="00E97568"/>
    <w:rsid w:val="00E97928"/>
    <w:rsid w:val="00E97D23"/>
    <w:rsid w:val="00EA0281"/>
    <w:rsid w:val="00EA0BD3"/>
    <w:rsid w:val="00EA0BD4"/>
    <w:rsid w:val="00EA0BFA"/>
    <w:rsid w:val="00EA0E05"/>
    <w:rsid w:val="00EA0E10"/>
    <w:rsid w:val="00EA141D"/>
    <w:rsid w:val="00EA1B4A"/>
    <w:rsid w:val="00EA1CC1"/>
    <w:rsid w:val="00EA1DBE"/>
    <w:rsid w:val="00EA200B"/>
    <w:rsid w:val="00EA2271"/>
    <w:rsid w:val="00EA2585"/>
    <w:rsid w:val="00EA2598"/>
    <w:rsid w:val="00EA2730"/>
    <w:rsid w:val="00EA2863"/>
    <w:rsid w:val="00EA2879"/>
    <w:rsid w:val="00EA28D4"/>
    <w:rsid w:val="00EA29DF"/>
    <w:rsid w:val="00EA2A76"/>
    <w:rsid w:val="00EA2E0F"/>
    <w:rsid w:val="00EA3641"/>
    <w:rsid w:val="00EA36C3"/>
    <w:rsid w:val="00EA3D67"/>
    <w:rsid w:val="00EA3DB9"/>
    <w:rsid w:val="00EA3EAA"/>
    <w:rsid w:val="00EA3ECC"/>
    <w:rsid w:val="00EA41C2"/>
    <w:rsid w:val="00EA4372"/>
    <w:rsid w:val="00EA449A"/>
    <w:rsid w:val="00EA45CF"/>
    <w:rsid w:val="00EA475F"/>
    <w:rsid w:val="00EA4A36"/>
    <w:rsid w:val="00EA5029"/>
    <w:rsid w:val="00EA50CD"/>
    <w:rsid w:val="00EA5335"/>
    <w:rsid w:val="00EA53B3"/>
    <w:rsid w:val="00EA55DB"/>
    <w:rsid w:val="00EA630B"/>
    <w:rsid w:val="00EA6350"/>
    <w:rsid w:val="00EA66FA"/>
    <w:rsid w:val="00EA69DE"/>
    <w:rsid w:val="00EA6D2A"/>
    <w:rsid w:val="00EA6E29"/>
    <w:rsid w:val="00EA71BF"/>
    <w:rsid w:val="00EA7356"/>
    <w:rsid w:val="00EA7815"/>
    <w:rsid w:val="00EA7B1C"/>
    <w:rsid w:val="00EA7CE6"/>
    <w:rsid w:val="00EA7E15"/>
    <w:rsid w:val="00EA7E9E"/>
    <w:rsid w:val="00EA7EF5"/>
    <w:rsid w:val="00EA7F1F"/>
    <w:rsid w:val="00EB05DC"/>
    <w:rsid w:val="00EB09B2"/>
    <w:rsid w:val="00EB11F6"/>
    <w:rsid w:val="00EB12C6"/>
    <w:rsid w:val="00EB14F0"/>
    <w:rsid w:val="00EB1705"/>
    <w:rsid w:val="00EB23E1"/>
    <w:rsid w:val="00EB2435"/>
    <w:rsid w:val="00EB269A"/>
    <w:rsid w:val="00EB2814"/>
    <w:rsid w:val="00EB296A"/>
    <w:rsid w:val="00EB2CD9"/>
    <w:rsid w:val="00EB31C6"/>
    <w:rsid w:val="00EB3495"/>
    <w:rsid w:val="00EB34D9"/>
    <w:rsid w:val="00EB3828"/>
    <w:rsid w:val="00EB3953"/>
    <w:rsid w:val="00EB3C60"/>
    <w:rsid w:val="00EB3C79"/>
    <w:rsid w:val="00EB3CD9"/>
    <w:rsid w:val="00EB3CE0"/>
    <w:rsid w:val="00EB3DB0"/>
    <w:rsid w:val="00EB410B"/>
    <w:rsid w:val="00EB4128"/>
    <w:rsid w:val="00EB42C8"/>
    <w:rsid w:val="00EB42D3"/>
    <w:rsid w:val="00EB42FC"/>
    <w:rsid w:val="00EB461B"/>
    <w:rsid w:val="00EB4C96"/>
    <w:rsid w:val="00EB4DC3"/>
    <w:rsid w:val="00EB534C"/>
    <w:rsid w:val="00EB54C8"/>
    <w:rsid w:val="00EB55D2"/>
    <w:rsid w:val="00EB56E5"/>
    <w:rsid w:val="00EB599F"/>
    <w:rsid w:val="00EB5A08"/>
    <w:rsid w:val="00EB5C31"/>
    <w:rsid w:val="00EB5D33"/>
    <w:rsid w:val="00EB5FF7"/>
    <w:rsid w:val="00EB60AB"/>
    <w:rsid w:val="00EB6112"/>
    <w:rsid w:val="00EB6721"/>
    <w:rsid w:val="00EB6A11"/>
    <w:rsid w:val="00EB6BAC"/>
    <w:rsid w:val="00EB6BD9"/>
    <w:rsid w:val="00EB6C53"/>
    <w:rsid w:val="00EB720A"/>
    <w:rsid w:val="00EB749C"/>
    <w:rsid w:val="00EB7572"/>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00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3FE6"/>
    <w:rsid w:val="00EC4277"/>
    <w:rsid w:val="00EC44E7"/>
    <w:rsid w:val="00EC467D"/>
    <w:rsid w:val="00EC46B2"/>
    <w:rsid w:val="00EC4D77"/>
    <w:rsid w:val="00EC4D7B"/>
    <w:rsid w:val="00EC4E2E"/>
    <w:rsid w:val="00EC542A"/>
    <w:rsid w:val="00EC555C"/>
    <w:rsid w:val="00EC5ADE"/>
    <w:rsid w:val="00EC5D94"/>
    <w:rsid w:val="00EC5F9D"/>
    <w:rsid w:val="00EC5FBD"/>
    <w:rsid w:val="00EC60A1"/>
    <w:rsid w:val="00EC614D"/>
    <w:rsid w:val="00EC6337"/>
    <w:rsid w:val="00EC6D68"/>
    <w:rsid w:val="00EC6D82"/>
    <w:rsid w:val="00EC6F44"/>
    <w:rsid w:val="00EC6F57"/>
    <w:rsid w:val="00EC7183"/>
    <w:rsid w:val="00EC71AB"/>
    <w:rsid w:val="00EC7404"/>
    <w:rsid w:val="00EC741E"/>
    <w:rsid w:val="00EC7EE8"/>
    <w:rsid w:val="00ED071E"/>
    <w:rsid w:val="00ED07BB"/>
    <w:rsid w:val="00ED07E9"/>
    <w:rsid w:val="00ED0D66"/>
    <w:rsid w:val="00ED0D73"/>
    <w:rsid w:val="00ED0DE8"/>
    <w:rsid w:val="00ED0EB9"/>
    <w:rsid w:val="00ED1483"/>
    <w:rsid w:val="00ED1A21"/>
    <w:rsid w:val="00ED1A39"/>
    <w:rsid w:val="00ED1AB0"/>
    <w:rsid w:val="00ED1CD6"/>
    <w:rsid w:val="00ED2461"/>
    <w:rsid w:val="00ED2804"/>
    <w:rsid w:val="00ED2A8D"/>
    <w:rsid w:val="00ED2FF1"/>
    <w:rsid w:val="00ED3207"/>
    <w:rsid w:val="00ED32E7"/>
    <w:rsid w:val="00ED341E"/>
    <w:rsid w:val="00ED3423"/>
    <w:rsid w:val="00ED352D"/>
    <w:rsid w:val="00ED3534"/>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DAD"/>
    <w:rsid w:val="00ED6E4E"/>
    <w:rsid w:val="00ED7A71"/>
    <w:rsid w:val="00ED7BAF"/>
    <w:rsid w:val="00EE0188"/>
    <w:rsid w:val="00EE0318"/>
    <w:rsid w:val="00EE037B"/>
    <w:rsid w:val="00EE0417"/>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2BB3"/>
    <w:rsid w:val="00EE3092"/>
    <w:rsid w:val="00EE3196"/>
    <w:rsid w:val="00EE3203"/>
    <w:rsid w:val="00EE3318"/>
    <w:rsid w:val="00EE334D"/>
    <w:rsid w:val="00EE33A6"/>
    <w:rsid w:val="00EE398E"/>
    <w:rsid w:val="00EE3DCB"/>
    <w:rsid w:val="00EE4315"/>
    <w:rsid w:val="00EE4825"/>
    <w:rsid w:val="00EE4C32"/>
    <w:rsid w:val="00EE5112"/>
    <w:rsid w:val="00EE539F"/>
    <w:rsid w:val="00EE53BA"/>
    <w:rsid w:val="00EE53DB"/>
    <w:rsid w:val="00EE62B4"/>
    <w:rsid w:val="00EE636D"/>
    <w:rsid w:val="00EE66B1"/>
    <w:rsid w:val="00EE6964"/>
    <w:rsid w:val="00EE7245"/>
    <w:rsid w:val="00EE752C"/>
    <w:rsid w:val="00EE79A3"/>
    <w:rsid w:val="00EE7C9E"/>
    <w:rsid w:val="00EE7D91"/>
    <w:rsid w:val="00EE7ECE"/>
    <w:rsid w:val="00EE7F2E"/>
    <w:rsid w:val="00EE7FAF"/>
    <w:rsid w:val="00EF0165"/>
    <w:rsid w:val="00EF0177"/>
    <w:rsid w:val="00EF082A"/>
    <w:rsid w:val="00EF0900"/>
    <w:rsid w:val="00EF0BE5"/>
    <w:rsid w:val="00EF0E50"/>
    <w:rsid w:val="00EF0FF6"/>
    <w:rsid w:val="00EF16D6"/>
    <w:rsid w:val="00EF17D0"/>
    <w:rsid w:val="00EF1C92"/>
    <w:rsid w:val="00EF1DB4"/>
    <w:rsid w:val="00EF209D"/>
    <w:rsid w:val="00EF20FD"/>
    <w:rsid w:val="00EF2457"/>
    <w:rsid w:val="00EF2786"/>
    <w:rsid w:val="00EF28E6"/>
    <w:rsid w:val="00EF2EEB"/>
    <w:rsid w:val="00EF32EC"/>
    <w:rsid w:val="00EF34C8"/>
    <w:rsid w:val="00EF3A28"/>
    <w:rsid w:val="00EF3A3D"/>
    <w:rsid w:val="00EF3A4A"/>
    <w:rsid w:val="00EF3AFE"/>
    <w:rsid w:val="00EF3B28"/>
    <w:rsid w:val="00EF3D41"/>
    <w:rsid w:val="00EF3D43"/>
    <w:rsid w:val="00EF3E7D"/>
    <w:rsid w:val="00EF3EE0"/>
    <w:rsid w:val="00EF4079"/>
    <w:rsid w:val="00EF47B3"/>
    <w:rsid w:val="00EF47FC"/>
    <w:rsid w:val="00EF493B"/>
    <w:rsid w:val="00EF495A"/>
    <w:rsid w:val="00EF4DA0"/>
    <w:rsid w:val="00EF4F28"/>
    <w:rsid w:val="00EF4F32"/>
    <w:rsid w:val="00EF5196"/>
    <w:rsid w:val="00EF5326"/>
    <w:rsid w:val="00EF57E6"/>
    <w:rsid w:val="00EF57F7"/>
    <w:rsid w:val="00EF5861"/>
    <w:rsid w:val="00EF5DAF"/>
    <w:rsid w:val="00EF5FAF"/>
    <w:rsid w:val="00EF61C2"/>
    <w:rsid w:val="00EF6569"/>
    <w:rsid w:val="00EF6C90"/>
    <w:rsid w:val="00EF6EF5"/>
    <w:rsid w:val="00EF6F6C"/>
    <w:rsid w:val="00EF6F97"/>
    <w:rsid w:val="00EF71EE"/>
    <w:rsid w:val="00EF74C1"/>
    <w:rsid w:val="00EF7878"/>
    <w:rsid w:val="00EF7B87"/>
    <w:rsid w:val="00EF7D82"/>
    <w:rsid w:val="00EF7F14"/>
    <w:rsid w:val="00EF7F47"/>
    <w:rsid w:val="00F000F0"/>
    <w:rsid w:val="00F00180"/>
    <w:rsid w:val="00F004AB"/>
    <w:rsid w:val="00F006E4"/>
    <w:rsid w:val="00F00797"/>
    <w:rsid w:val="00F00923"/>
    <w:rsid w:val="00F00B27"/>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4CE"/>
    <w:rsid w:val="00F0372A"/>
    <w:rsid w:val="00F037EF"/>
    <w:rsid w:val="00F0388F"/>
    <w:rsid w:val="00F03891"/>
    <w:rsid w:val="00F03C4C"/>
    <w:rsid w:val="00F046FD"/>
    <w:rsid w:val="00F0497A"/>
    <w:rsid w:val="00F049FC"/>
    <w:rsid w:val="00F04D51"/>
    <w:rsid w:val="00F04DD8"/>
    <w:rsid w:val="00F05DA8"/>
    <w:rsid w:val="00F05EED"/>
    <w:rsid w:val="00F0684D"/>
    <w:rsid w:val="00F069E6"/>
    <w:rsid w:val="00F06F02"/>
    <w:rsid w:val="00F074E4"/>
    <w:rsid w:val="00F07A95"/>
    <w:rsid w:val="00F07D29"/>
    <w:rsid w:val="00F101FA"/>
    <w:rsid w:val="00F10437"/>
    <w:rsid w:val="00F10465"/>
    <w:rsid w:val="00F10864"/>
    <w:rsid w:val="00F108E6"/>
    <w:rsid w:val="00F10E93"/>
    <w:rsid w:val="00F111A0"/>
    <w:rsid w:val="00F114AF"/>
    <w:rsid w:val="00F114BF"/>
    <w:rsid w:val="00F11581"/>
    <w:rsid w:val="00F1165E"/>
    <w:rsid w:val="00F119AA"/>
    <w:rsid w:val="00F11CF5"/>
    <w:rsid w:val="00F12715"/>
    <w:rsid w:val="00F12B3D"/>
    <w:rsid w:val="00F12F2E"/>
    <w:rsid w:val="00F131B6"/>
    <w:rsid w:val="00F13242"/>
    <w:rsid w:val="00F133A9"/>
    <w:rsid w:val="00F136B7"/>
    <w:rsid w:val="00F1397C"/>
    <w:rsid w:val="00F13A44"/>
    <w:rsid w:val="00F13CC8"/>
    <w:rsid w:val="00F1403E"/>
    <w:rsid w:val="00F140FE"/>
    <w:rsid w:val="00F1415B"/>
    <w:rsid w:val="00F148FD"/>
    <w:rsid w:val="00F14D00"/>
    <w:rsid w:val="00F14E3B"/>
    <w:rsid w:val="00F14F1A"/>
    <w:rsid w:val="00F14FB4"/>
    <w:rsid w:val="00F15064"/>
    <w:rsid w:val="00F15427"/>
    <w:rsid w:val="00F15A78"/>
    <w:rsid w:val="00F15ACA"/>
    <w:rsid w:val="00F163C0"/>
    <w:rsid w:val="00F165FF"/>
    <w:rsid w:val="00F16772"/>
    <w:rsid w:val="00F16832"/>
    <w:rsid w:val="00F16BB1"/>
    <w:rsid w:val="00F17042"/>
    <w:rsid w:val="00F173E6"/>
    <w:rsid w:val="00F1741B"/>
    <w:rsid w:val="00F1748A"/>
    <w:rsid w:val="00F17A8F"/>
    <w:rsid w:val="00F17D56"/>
    <w:rsid w:val="00F20046"/>
    <w:rsid w:val="00F201B1"/>
    <w:rsid w:val="00F20242"/>
    <w:rsid w:val="00F2063A"/>
    <w:rsid w:val="00F206FE"/>
    <w:rsid w:val="00F208BE"/>
    <w:rsid w:val="00F20C8C"/>
    <w:rsid w:val="00F20F5B"/>
    <w:rsid w:val="00F21048"/>
    <w:rsid w:val="00F210AB"/>
    <w:rsid w:val="00F212CE"/>
    <w:rsid w:val="00F214DB"/>
    <w:rsid w:val="00F2157F"/>
    <w:rsid w:val="00F215F3"/>
    <w:rsid w:val="00F21758"/>
    <w:rsid w:val="00F21857"/>
    <w:rsid w:val="00F218EF"/>
    <w:rsid w:val="00F21B01"/>
    <w:rsid w:val="00F21DC3"/>
    <w:rsid w:val="00F21F61"/>
    <w:rsid w:val="00F21FF8"/>
    <w:rsid w:val="00F22057"/>
    <w:rsid w:val="00F22444"/>
    <w:rsid w:val="00F22459"/>
    <w:rsid w:val="00F22C96"/>
    <w:rsid w:val="00F22CB2"/>
    <w:rsid w:val="00F22FC1"/>
    <w:rsid w:val="00F2357F"/>
    <w:rsid w:val="00F2379B"/>
    <w:rsid w:val="00F23BD0"/>
    <w:rsid w:val="00F23D7A"/>
    <w:rsid w:val="00F23DE1"/>
    <w:rsid w:val="00F23FCA"/>
    <w:rsid w:val="00F24109"/>
    <w:rsid w:val="00F2435A"/>
    <w:rsid w:val="00F2456B"/>
    <w:rsid w:val="00F2457D"/>
    <w:rsid w:val="00F24698"/>
    <w:rsid w:val="00F246F5"/>
    <w:rsid w:val="00F249C1"/>
    <w:rsid w:val="00F24A57"/>
    <w:rsid w:val="00F24A75"/>
    <w:rsid w:val="00F24D96"/>
    <w:rsid w:val="00F24F4D"/>
    <w:rsid w:val="00F24FA0"/>
    <w:rsid w:val="00F25157"/>
    <w:rsid w:val="00F251D7"/>
    <w:rsid w:val="00F2591C"/>
    <w:rsid w:val="00F25EB4"/>
    <w:rsid w:val="00F25F0B"/>
    <w:rsid w:val="00F25F62"/>
    <w:rsid w:val="00F26093"/>
    <w:rsid w:val="00F2617C"/>
    <w:rsid w:val="00F2641C"/>
    <w:rsid w:val="00F2643A"/>
    <w:rsid w:val="00F26886"/>
    <w:rsid w:val="00F2699C"/>
    <w:rsid w:val="00F27000"/>
    <w:rsid w:val="00F27E0C"/>
    <w:rsid w:val="00F27F00"/>
    <w:rsid w:val="00F3002F"/>
    <w:rsid w:val="00F30353"/>
    <w:rsid w:val="00F30391"/>
    <w:rsid w:val="00F3075E"/>
    <w:rsid w:val="00F30765"/>
    <w:rsid w:val="00F308C0"/>
    <w:rsid w:val="00F30E30"/>
    <w:rsid w:val="00F3112C"/>
    <w:rsid w:val="00F314F2"/>
    <w:rsid w:val="00F31757"/>
    <w:rsid w:val="00F318E7"/>
    <w:rsid w:val="00F31A77"/>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83E"/>
    <w:rsid w:val="00F33C6C"/>
    <w:rsid w:val="00F33C72"/>
    <w:rsid w:val="00F34286"/>
    <w:rsid w:val="00F342E5"/>
    <w:rsid w:val="00F346BC"/>
    <w:rsid w:val="00F34DD9"/>
    <w:rsid w:val="00F3521B"/>
    <w:rsid w:val="00F35561"/>
    <w:rsid w:val="00F35865"/>
    <w:rsid w:val="00F35A66"/>
    <w:rsid w:val="00F35BBE"/>
    <w:rsid w:val="00F35E92"/>
    <w:rsid w:val="00F360BA"/>
    <w:rsid w:val="00F366CE"/>
    <w:rsid w:val="00F368A0"/>
    <w:rsid w:val="00F369FF"/>
    <w:rsid w:val="00F375CD"/>
    <w:rsid w:val="00F37647"/>
    <w:rsid w:val="00F3779C"/>
    <w:rsid w:val="00F377A2"/>
    <w:rsid w:val="00F37922"/>
    <w:rsid w:val="00F37AEF"/>
    <w:rsid w:val="00F37DC6"/>
    <w:rsid w:val="00F404F1"/>
    <w:rsid w:val="00F4056F"/>
    <w:rsid w:val="00F40E49"/>
    <w:rsid w:val="00F41152"/>
    <w:rsid w:val="00F419C7"/>
    <w:rsid w:val="00F41A35"/>
    <w:rsid w:val="00F41C5E"/>
    <w:rsid w:val="00F41D1F"/>
    <w:rsid w:val="00F41D83"/>
    <w:rsid w:val="00F42910"/>
    <w:rsid w:val="00F42C2B"/>
    <w:rsid w:val="00F43941"/>
    <w:rsid w:val="00F43A29"/>
    <w:rsid w:val="00F4425D"/>
    <w:rsid w:val="00F44833"/>
    <w:rsid w:val="00F44A00"/>
    <w:rsid w:val="00F44B54"/>
    <w:rsid w:val="00F4534E"/>
    <w:rsid w:val="00F45A1E"/>
    <w:rsid w:val="00F45B82"/>
    <w:rsid w:val="00F46694"/>
    <w:rsid w:val="00F467B0"/>
    <w:rsid w:val="00F4683A"/>
    <w:rsid w:val="00F46A99"/>
    <w:rsid w:val="00F46C92"/>
    <w:rsid w:val="00F46E40"/>
    <w:rsid w:val="00F46F8B"/>
    <w:rsid w:val="00F47132"/>
    <w:rsid w:val="00F473CC"/>
    <w:rsid w:val="00F47728"/>
    <w:rsid w:val="00F47AF4"/>
    <w:rsid w:val="00F47AFE"/>
    <w:rsid w:val="00F47CBA"/>
    <w:rsid w:val="00F47CF5"/>
    <w:rsid w:val="00F47D59"/>
    <w:rsid w:val="00F47E88"/>
    <w:rsid w:val="00F50020"/>
    <w:rsid w:val="00F5029E"/>
    <w:rsid w:val="00F50671"/>
    <w:rsid w:val="00F50849"/>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3DD"/>
    <w:rsid w:val="00F54460"/>
    <w:rsid w:val="00F548C8"/>
    <w:rsid w:val="00F54B39"/>
    <w:rsid w:val="00F5504F"/>
    <w:rsid w:val="00F55151"/>
    <w:rsid w:val="00F55193"/>
    <w:rsid w:val="00F553D1"/>
    <w:rsid w:val="00F558E3"/>
    <w:rsid w:val="00F55AC5"/>
    <w:rsid w:val="00F564B4"/>
    <w:rsid w:val="00F569E5"/>
    <w:rsid w:val="00F56D31"/>
    <w:rsid w:val="00F57183"/>
    <w:rsid w:val="00F5765A"/>
    <w:rsid w:val="00F579A0"/>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384"/>
    <w:rsid w:val="00F625B5"/>
    <w:rsid w:val="00F62862"/>
    <w:rsid w:val="00F62FE3"/>
    <w:rsid w:val="00F63005"/>
    <w:rsid w:val="00F63019"/>
    <w:rsid w:val="00F631D3"/>
    <w:rsid w:val="00F63289"/>
    <w:rsid w:val="00F632B7"/>
    <w:rsid w:val="00F63993"/>
    <w:rsid w:val="00F639FA"/>
    <w:rsid w:val="00F63A49"/>
    <w:rsid w:val="00F63B3E"/>
    <w:rsid w:val="00F63C58"/>
    <w:rsid w:val="00F63CD2"/>
    <w:rsid w:val="00F63F71"/>
    <w:rsid w:val="00F6433C"/>
    <w:rsid w:val="00F645C1"/>
    <w:rsid w:val="00F6471B"/>
    <w:rsid w:val="00F64826"/>
    <w:rsid w:val="00F648A2"/>
    <w:rsid w:val="00F64928"/>
    <w:rsid w:val="00F64966"/>
    <w:rsid w:val="00F64C34"/>
    <w:rsid w:val="00F656AB"/>
    <w:rsid w:val="00F65920"/>
    <w:rsid w:val="00F65961"/>
    <w:rsid w:val="00F659A2"/>
    <w:rsid w:val="00F65B9D"/>
    <w:rsid w:val="00F65E8A"/>
    <w:rsid w:val="00F65E91"/>
    <w:rsid w:val="00F6607C"/>
    <w:rsid w:val="00F660AE"/>
    <w:rsid w:val="00F660B8"/>
    <w:rsid w:val="00F6617D"/>
    <w:rsid w:val="00F66562"/>
    <w:rsid w:val="00F66709"/>
    <w:rsid w:val="00F6694A"/>
    <w:rsid w:val="00F669E3"/>
    <w:rsid w:val="00F66AF7"/>
    <w:rsid w:val="00F66BFB"/>
    <w:rsid w:val="00F67011"/>
    <w:rsid w:val="00F672EB"/>
    <w:rsid w:val="00F6753C"/>
    <w:rsid w:val="00F67906"/>
    <w:rsid w:val="00F67A85"/>
    <w:rsid w:val="00F67D0D"/>
    <w:rsid w:val="00F67F45"/>
    <w:rsid w:val="00F70A29"/>
    <w:rsid w:val="00F70C14"/>
    <w:rsid w:val="00F70C3C"/>
    <w:rsid w:val="00F71026"/>
    <w:rsid w:val="00F71042"/>
    <w:rsid w:val="00F710A0"/>
    <w:rsid w:val="00F710D9"/>
    <w:rsid w:val="00F71267"/>
    <w:rsid w:val="00F7168B"/>
    <w:rsid w:val="00F71976"/>
    <w:rsid w:val="00F71F79"/>
    <w:rsid w:val="00F7219A"/>
    <w:rsid w:val="00F721A1"/>
    <w:rsid w:val="00F724E3"/>
    <w:rsid w:val="00F727AA"/>
    <w:rsid w:val="00F727D1"/>
    <w:rsid w:val="00F7295B"/>
    <w:rsid w:val="00F72C94"/>
    <w:rsid w:val="00F72E2A"/>
    <w:rsid w:val="00F73372"/>
    <w:rsid w:val="00F73F43"/>
    <w:rsid w:val="00F73FE3"/>
    <w:rsid w:val="00F74664"/>
    <w:rsid w:val="00F74791"/>
    <w:rsid w:val="00F747FD"/>
    <w:rsid w:val="00F748C9"/>
    <w:rsid w:val="00F74A7A"/>
    <w:rsid w:val="00F74FA2"/>
    <w:rsid w:val="00F75860"/>
    <w:rsid w:val="00F75C0B"/>
    <w:rsid w:val="00F75EB5"/>
    <w:rsid w:val="00F763DF"/>
    <w:rsid w:val="00F7673D"/>
    <w:rsid w:val="00F767FC"/>
    <w:rsid w:val="00F7681F"/>
    <w:rsid w:val="00F76C92"/>
    <w:rsid w:val="00F76D8D"/>
    <w:rsid w:val="00F77028"/>
    <w:rsid w:val="00F775D6"/>
    <w:rsid w:val="00F7792A"/>
    <w:rsid w:val="00F77BD4"/>
    <w:rsid w:val="00F77C47"/>
    <w:rsid w:val="00F77CFA"/>
    <w:rsid w:val="00F80064"/>
    <w:rsid w:val="00F802D3"/>
    <w:rsid w:val="00F803E1"/>
    <w:rsid w:val="00F80798"/>
    <w:rsid w:val="00F80A32"/>
    <w:rsid w:val="00F80A9A"/>
    <w:rsid w:val="00F80BC6"/>
    <w:rsid w:val="00F80CB8"/>
    <w:rsid w:val="00F80D8F"/>
    <w:rsid w:val="00F8116A"/>
    <w:rsid w:val="00F81311"/>
    <w:rsid w:val="00F81625"/>
    <w:rsid w:val="00F8167B"/>
    <w:rsid w:val="00F81A54"/>
    <w:rsid w:val="00F81A64"/>
    <w:rsid w:val="00F81CD3"/>
    <w:rsid w:val="00F81D69"/>
    <w:rsid w:val="00F81E0E"/>
    <w:rsid w:val="00F81F25"/>
    <w:rsid w:val="00F8214A"/>
    <w:rsid w:val="00F82272"/>
    <w:rsid w:val="00F825FF"/>
    <w:rsid w:val="00F82760"/>
    <w:rsid w:val="00F82A7D"/>
    <w:rsid w:val="00F82D8E"/>
    <w:rsid w:val="00F82DDC"/>
    <w:rsid w:val="00F83084"/>
    <w:rsid w:val="00F832C3"/>
    <w:rsid w:val="00F83301"/>
    <w:rsid w:val="00F837DD"/>
    <w:rsid w:val="00F83BC2"/>
    <w:rsid w:val="00F8404F"/>
    <w:rsid w:val="00F843ED"/>
    <w:rsid w:val="00F849D7"/>
    <w:rsid w:val="00F84A2F"/>
    <w:rsid w:val="00F84BAB"/>
    <w:rsid w:val="00F850C3"/>
    <w:rsid w:val="00F850EB"/>
    <w:rsid w:val="00F85394"/>
    <w:rsid w:val="00F853A5"/>
    <w:rsid w:val="00F855CB"/>
    <w:rsid w:val="00F85744"/>
    <w:rsid w:val="00F86165"/>
    <w:rsid w:val="00F8624E"/>
    <w:rsid w:val="00F862CA"/>
    <w:rsid w:val="00F863EB"/>
    <w:rsid w:val="00F86B20"/>
    <w:rsid w:val="00F86C43"/>
    <w:rsid w:val="00F86F84"/>
    <w:rsid w:val="00F8718E"/>
    <w:rsid w:val="00F87201"/>
    <w:rsid w:val="00F87317"/>
    <w:rsid w:val="00F87930"/>
    <w:rsid w:val="00F879C6"/>
    <w:rsid w:val="00F87A79"/>
    <w:rsid w:val="00F87B95"/>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679"/>
    <w:rsid w:val="00F9174D"/>
    <w:rsid w:val="00F91906"/>
    <w:rsid w:val="00F91932"/>
    <w:rsid w:val="00F91B40"/>
    <w:rsid w:val="00F91BC6"/>
    <w:rsid w:val="00F91CA2"/>
    <w:rsid w:val="00F91DAC"/>
    <w:rsid w:val="00F91E5C"/>
    <w:rsid w:val="00F92174"/>
    <w:rsid w:val="00F923DB"/>
    <w:rsid w:val="00F92577"/>
    <w:rsid w:val="00F92595"/>
    <w:rsid w:val="00F92725"/>
    <w:rsid w:val="00F92835"/>
    <w:rsid w:val="00F92960"/>
    <w:rsid w:val="00F92A1A"/>
    <w:rsid w:val="00F934B3"/>
    <w:rsid w:val="00F934E3"/>
    <w:rsid w:val="00F939E7"/>
    <w:rsid w:val="00F939F5"/>
    <w:rsid w:val="00F93A3D"/>
    <w:rsid w:val="00F93A5F"/>
    <w:rsid w:val="00F93AD4"/>
    <w:rsid w:val="00F93DD4"/>
    <w:rsid w:val="00F93EDD"/>
    <w:rsid w:val="00F93F2D"/>
    <w:rsid w:val="00F94003"/>
    <w:rsid w:val="00F9452D"/>
    <w:rsid w:val="00F945E2"/>
    <w:rsid w:val="00F94737"/>
    <w:rsid w:val="00F9495D"/>
    <w:rsid w:val="00F94A16"/>
    <w:rsid w:val="00F94B96"/>
    <w:rsid w:val="00F95013"/>
    <w:rsid w:val="00F951BD"/>
    <w:rsid w:val="00F95622"/>
    <w:rsid w:val="00F9590D"/>
    <w:rsid w:val="00F95926"/>
    <w:rsid w:val="00F95D79"/>
    <w:rsid w:val="00F9632C"/>
    <w:rsid w:val="00F9632D"/>
    <w:rsid w:val="00F9644F"/>
    <w:rsid w:val="00F96479"/>
    <w:rsid w:val="00F965D4"/>
    <w:rsid w:val="00F965D9"/>
    <w:rsid w:val="00F9688F"/>
    <w:rsid w:val="00F96AD4"/>
    <w:rsid w:val="00F96C7A"/>
    <w:rsid w:val="00F96CBE"/>
    <w:rsid w:val="00F96E7C"/>
    <w:rsid w:val="00F973FB"/>
    <w:rsid w:val="00F975B5"/>
    <w:rsid w:val="00F97666"/>
    <w:rsid w:val="00F97854"/>
    <w:rsid w:val="00F97BA5"/>
    <w:rsid w:val="00F97F06"/>
    <w:rsid w:val="00FA0509"/>
    <w:rsid w:val="00FA078C"/>
    <w:rsid w:val="00FA0A19"/>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3F34"/>
    <w:rsid w:val="00FA4131"/>
    <w:rsid w:val="00FA48F1"/>
    <w:rsid w:val="00FA4EDE"/>
    <w:rsid w:val="00FA50E8"/>
    <w:rsid w:val="00FA526F"/>
    <w:rsid w:val="00FA5371"/>
    <w:rsid w:val="00FA53C1"/>
    <w:rsid w:val="00FA5527"/>
    <w:rsid w:val="00FA558C"/>
    <w:rsid w:val="00FA5710"/>
    <w:rsid w:val="00FA5871"/>
    <w:rsid w:val="00FA589E"/>
    <w:rsid w:val="00FA5909"/>
    <w:rsid w:val="00FA5A96"/>
    <w:rsid w:val="00FA5AD0"/>
    <w:rsid w:val="00FA5CB0"/>
    <w:rsid w:val="00FA5F05"/>
    <w:rsid w:val="00FA60E4"/>
    <w:rsid w:val="00FA612D"/>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0ACE"/>
    <w:rsid w:val="00FB1309"/>
    <w:rsid w:val="00FB13AF"/>
    <w:rsid w:val="00FB1471"/>
    <w:rsid w:val="00FB1526"/>
    <w:rsid w:val="00FB15D5"/>
    <w:rsid w:val="00FB163C"/>
    <w:rsid w:val="00FB16C9"/>
    <w:rsid w:val="00FB181A"/>
    <w:rsid w:val="00FB184A"/>
    <w:rsid w:val="00FB18E8"/>
    <w:rsid w:val="00FB19D8"/>
    <w:rsid w:val="00FB1CBE"/>
    <w:rsid w:val="00FB1DCE"/>
    <w:rsid w:val="00FB22E5"/>
    <w:rsid w:val="00FB2591"/>
    <w:rsid w:val="00FB2864"/>
    <w:rsid w:val="00FB2A7D"/>
    <w:rsid w:val="00FB2CEB"/>
    <w:rsid w:val="00FB2DD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23"/>
    <w:rsid w:val="00FB5A6F"/>
    <w:rsid w:val="00FB60D2"/>
    <w:rsid w:val="00FB62F2"/>
    <w:rsid w:val="00FB67CA"/>
    <w:rsid w:val="00FB6C4B"/>
    <w:rsid w:val="00FB7284"/>
    <w:rsid w:val="00FB72CB"/>
    <w:rsid w:val="00FB7704"/>
    <w:rsid w:val="00FB77BB"/>
    <w:rsid w:val="00FB78E8"/>
    <w:rsid w:val="00FB7ABA"/>
    <w:rsid w:val="00FB7C38"/>
    <w:rsid w:val="00FC0038"/>
    <w:rsid w:val="00FC00E8"/>
    <w:rsid w:val="00FC0391"/>
    <w:rsid w:val="00FC062C"/>
    <w:rsid w:val="00FC0962"/>
    <w:rsid w:val="00FC0AB4"/>
    <w:rsid w:val="00FC0B11"/>
    <w:rsid w:val="00FC0B9B"/>
    <w:rsid w:val="00FC0E12"/>
    <w:rsid w:val="00FC1190"/>
    <w:rsid w:val="00FC1616"/>
    <w:rsid w:val="00FC1859"/>
    <w:rsid w:val="00FC1A37"/>
    <w:rsid w:val="00FC1AB5"/>
    <w:rsid w:val="00FC1E51"/>
    <w:rsid w:val="00FC1F3F"/>
    <w:rsid w:val="00FC20A0"/>
    <w:rsid w:val="00FC22FE"/>
    <w:rsid w:val="00FC23FA"/>
    <w:rsid w:val="00FC2402"/>
    <w:rsid w:val="00FC2635"/>
    <w:rsid w:val="00FC2742"/>
    <w:rsid w:val="00FC27BB"/>
    <w:rsid w:val="00FC292D"/>
    <w:rsid w:val="00FC3169"/>
    <w:rsid w:val="00FC345B"/>
    <w:rsid w:val="00FC3661"/>
    <w:rsid w:val="00FC37F0"/>
    <w:rsid w:val="00FC3B07"/>
    <w:rsid w:val="00FC3B6C"/>
    <w:rsid w:val="00FC3BBC"/>
    <w:rsid w:val="00FC3EEB"/>
    <w:rsid w:val="00FC3F77"/>
    <w:rsid w:val="00FC4278"/>
    <w:rsid w:val="00FC42AB"/>
    <w:rsid w:val="00FC4423"/>
    <w:rsid w:val="00FC47AB"/>
    <w:rsid w:val="00FC47CD"/>
    <w:rsid w:val="00FC47D1"/>
    <w:rsid w:val="00FC4ADC"/>
    <w:rsid w:val="00FC4CA4"/>
    <w:rsid w:val="00FC4ED1"/>
    <w:rsid w:val="00FC4F3D"/>
    <w:rsid w:val="00FC5128"/>
    <w:rsid w:val="00FC545C"/>
    <w:rsid w:val="00FC553E"/>
    <w:rsid w:val="00FC5D30"/>
    <w:rsid w:val="00FC62BA"/>
    <w:rsid w:val="00FC65A0"/>
    <w:rsid w:val="00FC6B41"/>
    <w:rsid w:val="00FC6C12"/>
    <w:rsid w:val="00FC6D8C"/>
    <w:rsid w:val="00FC70D0"/>
    <w:rsid w:val="00FC791E"/>
    <w:rsid w:val="00FC7F93"/>
    <w:rsid w:val="00FD02E5"/>
    <w:rsid w:val="00FD0422"/>
    <w:rsid w:val="00FD04AA"/>
    <w:rsid w:val="00FD10D2"/>
    <w:rsid w:val="00FD1E67"/>
    <w:rsid w:val="00FD1E86"/>
    <w:rsid w:val="00FD235B"/>
    <w:rsid w:val="00FD23A6"/>
    <w:rsid w:val="00FD23DA"/>
    <w:rsid w:val="00FD26F9"/>
    <w:rsid w:val="00FD2804"/>
    <w:rsid w:val="00FD282A"/>
    <w:rsid w:val="00FD2A71"/>
    <w:rsid w:val="00FD3124"/>
    <w:rsid w:val="00FD3127"/>
    <w:rsid w:val="00FD35EE"/>
    <w:rsid w:val="00FD37A7"/>
    <w:rsid w:val="00FD3905"/>
    <w:rsid w:val="00FD3952"/>
    <w:rsid w:val="00FD4A5F"/>
    <w:rsid w:val="00FD4CC0"/>
    <w:rsid w:val="00FD4EA1"/>
    <w:rsid w:val="00FD52B1"/>
    <w:rsid w:val="00FD549F"/>
    <w:rsid w:val="00FD55E1"/>
    <w:rsid w:val="00FD5999"/>
    <w:rsid w:val="00FD5EFC"/>
    <w:rsid w:val="00FD6318"/>
    <w:rsid w:val="00FD66D0"/>
    <w:rsid w:val="00FD6A3D"/>
    <w:rsid w:val="00FD6D13"/>
    <w:rsid w:val="00FD6F9D"/>
    <w:rsid w:val="00FD72D9"/>
    <w:rsid w:val="00FD73AE"/>
    <w:rsid w:val="00FD7D5A"/>
    <w:rsid w:val="00FD7D6B"/>
    <w:rsid w:val="00FE00DC"/>
    <w:rsid w:val="00FE032B"/>
    <w:rsid w:val="00FE0477"/>
    <w:rsid w:val="00FE0657"/>
    <w:rsid w:val="00FE15F5"/>
    <w:rsid w:val="00FE1728"/>
    <w:rsid w:val="00FE1F78"/>
    <w:rsid w:val="00FE2215"/>
    <w:rsid w:val="00FE22FE"/>
    <w:rsid w:val="00FE2A81"/>
    <w:rsid w:val="00FE2B00"/>
    <w:rsid w:val="00FE2B7B"/>
    <w:rsid w:val="00FE2E86"/>
    <w:rsid w:val="00FE304B"/>
    <w:rsid w:val="00FE3100"/>
    <w:rsid w:val="00FE316A"/>
    <w:rsid w:val="00FE327F"/>
    <w:rsid w:val="00FE333B"/>
    <w:rsid w:val="00FE3506"/>
    <w:rsid w:val="00FE3768"/>
    <w:rsid w:val="00FE3BC4"/>
    <w:rsid w:val="00FE3CFF"/>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11C"/>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8B6"/>
    <w:rsid w:val="00FF0BBB"/>
    <w:rsid w:val="00FF0CF5"/>
    <w:rsid w:val="00FF1455"/>
    <w:rsid w:val="00FF1716"/>
    <w:rsid w:val="00FF1920"/>
    <w:rsid w:val="00FF19A4"/>
    <w:rsid w:val="00FF1ACF"/>
    <w:rsid w:val="00FF2A88"/>
    <w:rsid w:val="00FF313C"/>
    <w:rsid w:val="00FF317F"/>
    <w:rsid w:val="00FF33F7"/>
    <w:rsid w:val="00FF37C5"/>
    <w:rsid w:val="00FF3A12"/>
    <w:rsid w:val="00FF3CD1"/>
    <w:rsid w:val="00FF3CFC"/>
    <w:rsid w:val="00FF43AF"/>
    <w:rsid w:val="00FF48E0"/>
    <w:rsid w:val="00FF4FF7"/>
    <w:rsid w:val="00FF5026"/>
    <w:rsid w:val="00FF5107"/>
    <w:rsid w:val="00FF5173"/>
    <w:rsid w:val="00FF51D0"/>
    <w:rsid w:val="00FF52CC"/>
    <w:rsid w:val="00FF52E3"/>
    <w:rsid w:val="00FF5D1A"/>
    <w:rsid w:val="00FF609A"/>
    <w:rsid w:val="00FF60C3"/>
    <w:rsid w:val="00FF6A0E"/>
    <w:rsid w:val="00FF6ACC"/>
    <w:rsid w:val="00FF6CF6"/>
    <w:rsid w:val="00FF6DBC"/>
    <w:rsid w:val="00FF6F13"/>
    <w:rsid w:val="00FF70CF"/>
    <w:rsid w:val="00FF72A3"/>
    <w:rsid w:val="00FF74BE"/>
    <w:rsid w:val="00FF78DB"/>
    <w:rsid w:val="04071557"/>
    <w:rsid w:val="30E5E2FB"/>
    <w:rsid w:val="3D66196B"/>
    <w:rsid w:val="62CF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E0C7AF"/>
  <w15:docId w15:val="{131A6093-D97E-4472-8870-C2E0F656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3"/>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3.xml><?xml version="1.0" encoding="utf-8"?>
<ds:datastoreItem xmlns:ds="http://schemas.openxmlformats.org/officeDocument/2006/customXml" ds:itemID="{279782C1-BC8F-471F-9A98-1076CFE459E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944BA8-1FB8-4E49-9A93-308811614A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262</TotalTime>
  <Pages>59</Pages>
  <Words>24713</Words>
  <Characters>140870</Characters>
  <Application>Microsoft Office Word</Application>
  <DocSecurity>0</DocSecurity>
  <Lines>1173</Lines>
  <Paragraphs>330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TSG-RAN WG1 #84</vt:lpstr>
    </vt:vector>
  </TitlesOfParts>
  <Company>CMCC</Company>
  <LinksUpToDate>false</LinksUpToDate>
  <CharactersWithSpaces>165253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50</cp:revision>
  <cp:lastPrinted>2014-11-07T12:38:00Z</cp:lastPrinted>
  <dcterms:created xsi:type="dcterms:W3CDTF">2021-01-22T23:31:00Z</dcterms:created>
  <dcterms:modified xsi:type="dcterms:W3CDTF">2021-01-24T23:59:00Z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(3)aRAQ3EvZVhkpNVqJqpiV/2/bOuclg2Olm/jZ220M+PWCQIbJCNZS+UDhvraWtpJ/T8yGH6G9
DxdvQgJYKR3I8XTwkKWPB+4xySrJoJnkb4V+aQUfrZUznnlMGRouNP6fcSRRQWbZ6xf3cPFd
WiEJVc/0aGDQN9Sl+1dB9T89dj81p1r4OLXRoD7yMk3FBGV4Bq2plORj3MbyroP7nzaS1ONd
Kbhw3myyDOY8gG17Dx</vt:lpwstr>
  </property>
  <property fmtid="{D5CDD505-2E9C-101B-9397-08002B2CF9AE}" pid="18" name="_2015_ms_pID_7253431">
    <vt:lpwstr>X9h2jIBw+5tIVQSyYkLySoC56DQFIbWlZV7R+dbbIEPmhxxpZHl+IT
Ei2tgbM7GMORGu5c9ZsA2GzCTgdGVYlQNruR+HGOADpGlAjwQyxG7CbEHukZO6ubfrmev7NA
qFrLR8+jQTyVQvHSCzF0/t4iUie7Lj3XYuhFAJ2B10LWpboGDz64krhCLJj4NQD4AqLubVXp
G9uyshWFqSmYm17AHPT7lzanFTiJBPWEjKdh</vt:lpwstr>
  </property>
  <property fmtid="{D5CDD505-2E9C-101B-9397-08002B2CF9AE}" pid="19" name="_2015_ms_pID_7253432">
    <vt:lpwstr>Dw==</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ies>
</file>