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A9232" w14:textId="3A604684" w:rsidR="00CE46C6" w:rsidRPr="003C4E93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>3GPP TSG RAN WG1 #10</w:t>
      </w:r>
      <w:r w:rsidR="000210DC">
        <w:rPr>
          <w:rFonts w:ascii="Arial" w:hAnsi="Arial" w:cs="Arial"/>
          <w:b/>
          <w:sz w:val="24"/>
          <w:lang w:val="en-US"/>
        </w:rPr>
        <w:t>4</w:t>
      </w:r>
      <w:r w:rsidRPr="003C4E93">
        <w:rPr>
          <w:rFonts w:ascii="Arial" w:hAnsi="Arial" w:cs="Arial"/>
          <w:b/>
          <w:sz w:val="24"/>
          <w:lang w:val="en-US"/>
        </w:rPr>
        <w:t>-e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    </w:t>
      </w:r>
      <w:r w:rsidR="003B1F14" w:rsidRPr="003B1F14">
        <w:rPr>
          <w:rFonts w:ascii="Arial" w:hAnsi="Arial" w:cs="Arial"/>
          <w:b/>
          <w:sz w:val="24"/>
          <w:lang w:val="en-US"/>
        </w:rPr>
        <w:t>R1-</w:t>
      </w:r>
      <w:r w:rsidR="003B1F14" w:rsidRPr="00624AFA">
        <w:rPr>
          <w:rFonts w:ascii="Arial" w:hAnsi="Arial" w:cs="Arial"/>
          <w:b/>
          <w:sz w:val="24"/>
          <w:lang w:val="en-US"/>
        </w:rPr>
        <w:t>2</w:t>
      </w:r>
      <w:r w:rsidR="000210DC" w:rsidRPr="00624AFA">
        <w:rPr>
          <w:rFonts w:ascii="Arial" w:hAnsi="Arial" w:cs="Arial"/>
          <w:b/>
          <w:sz w:val="24"/>
          <w:lang w:val="en-US"/>
        </w:rPr>
        <w:t>10xxxx</w:t>
      </w:r>
    </w:p>
    <w:p w14:paraId="1B774143" w14:textId="0C79AB0E" w:rsidR="00CE46C6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 xml:space="preserve">e-Meeting, </w:t>
      </w:r>
      <w:r w:rsidR="000210DC">
        <w:rPr>
          <w:rFonts w:ascii="Arial" w:hAnsi="Arial" w:cs="Arial"/>
          <w:b/>
          <w:sz w:val="24"/>
          <w:lang w:val="en-US"/>
        </w:rPr>
        <w:t>January</w:t>
      </w:r>
      <w:r w:rsidRPr="003C4E93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26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 xml:space="preserve"> – </w:t>
      </w:r>
      <w:r w:rsidR="000210DC">
        <w:rPr>
          <w:rFonts w:ascii="Arial" w:hAnsi="Arial" w:cs="Arial"/>
          <w:b/>
          <w:sz w:val="24"/>
          <w:lang w:val="en-US"/>
        </w:rPr>
        <w:t>February</w:t>
      </w:r>
      <w:r>
        <w:rPr>
          <w:rFonts w:ascii="Arial" w:hAnsi="Arial" w:cs="Arial"/>
          <w:b/>
          <w:sz w:val="24"/>
          <w:lang w:val="en-US"/>
        </w:rPr>
        <w:t xml:space="preserve"> </w:t>
      </w:r>
      <w:r w:rsidR="000210DC">
        <w:rPr>
          <w:rFonts w:ascii="Arial" w:hAnsi="Arial" w:cs="Arial"/>
          <w:b/>
          <w:sz w:val="24"/>
          <w:lang w:val="en-US"/>
        </w:rPr>
        <w:t>5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>, 202</w:t>
      </w:r>
      <w:r w:rsidR="000210DC">
        <w:rPr>
          <w:rFonts w:ascii="Arial" w:hAnsi="Arial" w:cs="Arial"/>
          <w:b/>
          <w:sz w:val="24"/>
          <w:lang w:val="en-US"/>
        </w:rPr>
        <w:t>1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25CE92F7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0F3152" w:rsidRPr="000F3152">
        <w:rPr>
          <w:rFonts w:ascii="Arial" w:hAnsi="Arial" w:cs="Arial"/>
          <w:b/>
          <w:sz w:val="24"/>
          <w:lang w:val="en-US"/>
        </w:rPr>
        <w:t>Feature lead summary on Mode-2 resource allocation issues in Rel.16 5G V2X</w:t>
      </w:r>
    </w:p>
    <w:p w14:paraId="60D8EE84" w14:textId="2E596453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4AE36E0A" w:rsidR="00E22ED3" w:rsidRDefault="002220BB" w:rsidP="004D0C23">
      <w:pPr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>his contribution</w:t>
      </w:r>
      <w:r>
        <w:rPr>
          <w:lang w:val="en-US"/>
        </w:rPr>
        <w:t xml:space="preserve"> provides </w:t>
      </w:r>
      <w:r w:rsidR="004D0C23">
        <w:rPr>
          <w:lang w:val="en-US"/>
        </w:rPr>
        <w:t xml:space="preserve">a </w:t>
      </w:r>
      <w:r w:rsidR="00E954EC" w:rsidRPr="00C511C0">
        <w:rPr>
          <w:lang w:val="en-US"/>
        </w:rPr>
        <w:t xml:space="preserve">summary of </w:t>
      </w:r>
      <w:r w:rsidR="00CE46C6">
        <w:rPr>
          <w:lang w:val="en-US"/>
        </w:rPr>
        <w:t>proposed correction to</w:t>
      </w:r>
      <w:r w:rsidR="00C70D9B">
        <w:rPr>
          <w:lang w:val="en-US"/>
        </w:rPr>
        <w:t xml:space="preserve"> </w:t>
      </w:r>
      <w:r w:rsidR="004D0C23">
        <w:rPr>
          <w:lang w:val="en-US"/>
        </w:rPr>
        <w:t>Mode-2</w:t>
      </w:r>
      <w:r w:rsidR="00E954EC" w:rsidRPr="00C511C0">
        <w:rPr>
          <w:lang w:val="en-US"/>
        </w:rPr>
        <w:t xml:space="preserve"> sidelink resource allocation for NR-V2X communication</w:t>
      </w:r>
      <w:r w:rsidR="00C70D9B">
        <w:rPr>
          <w:lang w:val="en-US"/>
        </w:rPr>
        <w:t>,</w:t>
      </w:r>
      <w:r w:rsidR="00E954EC" w:rsidRPr="00C511C0">
        <w:rPr>
          <w:lang w:val="en-US"/>
        </w:rPr>
        <w:t xml:space="preserve"> </w:t>
      </w:r>
      <w:r>
        <w:rPr>
          <w:lang w:val="en-US"/>
        </w:rPr>
        <w:t>b</w:t>
      </w:r>
      <w:r w:rsidR="00E954EC" w:rsidRPr="00C511C0">
        <w:rPr>
          <w:lang w:val="en-US"/>
        </w:rPr>
        <w:t xml:space="preserve">ased on review of the submitted </w:t>
      </w:r>
      <w:r w:rsidR="00E954EC" w:rsidRPr="00060C56">
        <w:rPr>
          <w:lang w:val="en-US"/>
        </w:rPr>
        <w:t>contributions</w:t>
      </w:r>
      <w:r w:rsidR="00CE46C6">
        <w:rPr>
          <w:lang w:val="en-US"/>
        </w:rPr>
        <w:t xml:space="preserve"> </w:t>
      </w:r>
      <w:r w:rsidR="00624AFA" w:rsidRPr="00624AFA">
        <w:rPr>
          <w:lang w:val="en-US"/>
        </w:rPr>
        <w:fldChar w:fldCharType="begin"/>
      </w:r>
      <w:r w:rsidR="00624AFA" w:rsidRPr="00624AFA">
        <w:rPr>
          <w:lang w:val="en-US"/>
        </w:rPr>
        <w:instrText xml:space="preserve"> REF _Ref61970023 \r \h </w:instrText>
      </w:r>
      <w:r w:rsidR="00624AFA">
        <w:rPr>
          <w:lang w:val="en-US"/>
        </w:rPr>
        <w:instrText xml:space="preserve"> \* MERGEFORMAT </w:instrText>
      </w:r>
      <w:r w:rsidR="00624AFA" w:rsidRPr="00624AFA">
        <w:rPr>
          <w:lang w:val="en-US"/>
        </w:rPr>
      </w:r>
      <w:r w:rsidR="00624AFA" w:rsidRPr="00624AFA">
        <w:rPr>
          <w:lang w:val="en-US"/>
        </w:rPr>
        <w:fldChar w:fldCharType="separate"/>
      </w:r>
      <w:r w:rsidR="00624AFA" w:rsidRPr="00624AFA">
        <w:rPr>
          <w:lang w:val="en-US"/>
        </w:rPr>
        <w:t>[1]</w:t>
      </w:r>
      <w:r w:rsidR="00624AFA" w:rsidRPr="00624AFA">
        <w:rPr>
          <w:lang w:val="en-US"/>
        </w:rPr>
        <w:fldChar w:fldCharType="end"/>
      </w:r>
      <w:r w:rsidR="00624AFA" w:rsidRPr="00624AFA">
        <w:rPr>
          <w:lang w:val="en-US"/>
        </w:rPr>
        <w:t>-</w:t>
      </w:r>
      <w:r w:rsidR="00624AFA" w:rsidRPr="00624AFA">
        <w:rPr>
          <w:lang w:val="en-US"/>
        </w:rPr>
        <w:fldChar w:fldCharType="begin"/>
      </w:r>
      <w:r w:rsidR="00624AFA" w:rsidRPr="00624AFA">
        <w:rPr>
          <w:lang w:val="en-US"/>
        </w:rPr>
        <w:instrText xml:space="preserve"> REF _Ref61970028 \r \h </w:instrText>
      </w:r>
      <w:r w:rsidR="00624AFA">
        <w:rPr>
          <w:lang w:val="en-US"/>
        </w:rPr>
        <w:instrText xml:space="preserve"> \* MERGEFORMAT </w:instrText>
      </w:r>
      <w:r w:rsidR="00624AFA" w:rsidRPr="00624AFA">
        <w:rPr>
          <w:lang w:val="en-US"/>
        </w:rPr>
      </w:r>
      <w:r w:rsidR="00624AFA" w:rsidRPr="00624AFA">
        <w:rPr>
          <w:lang w:val="en-US"/>
        </w:rPr>
        <w:fldChar w:fldCharType="separate"/>
      </w:r>
      <w:r w:rsidR="00624AFA" w:rsidRPr="00624AFA">
        <w:rPr>
          <w:lang w:val="en-US"/>
        </w:rPr>
        <w:t>[50]</w:t>
      </w:r>
      <w:r w:rsidR="00624AFA" w:rsidRPr="00624AFA">
        <w:rPr>
          <w:lang w:val="en-US"/>
        </w:rPr>
        <w:fldChar w:fldCharType="end"/>
      </w:r>
      <w:r w:rsidRPr="00624AFA">
        <w:rPr>
          <w:lang w:val="en-US"/>
        </w:rPr>
        <w:t>.</w:t>
      </w:r>
    </w:p>
    <w:p w14:paraId="47734C42" w14:textId="0744D88F" w:rsidR="00E41505" w:rsidRDefault="00E41505" w:rsidP="0000254F">
      <w:pPr>
        <w:pStyle w:val="3GPPH1"/>
      </w:pPr>
      <w:r>
        <w:t>Identification of email discussions</w:t>
      </w:r>
    </w:p>
    <w:p w14:paraId="7734ACAE" w14:textId="5CBCD269" w:rsidR="00916247" w:rsidRDefault="00916247" w:rsidP="00916247">
      <w:r w:rsidRPr="00916247">
        <w:t>It is proposed to organize the following email discussion:</w:t>
      </w:r>
    </w:p>
    <w:p w14:paraId="66B57C0B" w14:textId="77777777" w:rsidR="005A2645" w:rsidRPr="00916247" w:rsidRDefault="005A2645" w:rsidP="00916247"/>
    <w:p w14:paraId="4256B600" w14:textId="28176D56" w:rsidR="004D314A" w:rsidRDefault="004908EF" w:rsidP="000210DC">
      <w:pPr>
        <w:numPr>
          <w:ilvl w:val="0"/>
          <w:numId w:val="18"/>
        </w:numPr>
        <w:rPr>
          <w:b/>
          <w:bCs/>
          <w:lang w:val="en-US"/>
        </w:rPr>
      </w:pPr>
      <w:bookmarkStart w:id="2" w:name="_Hlk61970768"/>
      <w:bookmarkStart w:id="3" w:name="_Hlk54027001"/>
      <w:r>
        <w:rPr>
          <w:b/>
          <w:bCs/>
          <w:lang w:val="en-US"/>
        </w:rPr>
        <w:t>M2 thread 1</w:t>
      </w:r>
    </w:p>
    <w:p w14:paraId="401362D2" w14:textId="5E04B8EC" w:rsidR="00F476F2" w:rsidRDefault="00F476F2" w:rsidP="00F476F2">
      <w:pPr>
        <w:pStyle w:val="ListParagraph"/>
        <w:numPr>
          <w:ilvl w:val="1"/>
          <w:numId w:val="18"/>
        </w:numPr>
        <w:ind w:leftChars="0"/>
      </w:pPr>
      <w:r>
        <w:t xml:space="preserve">M2-14: </w:t>
      </w:r>
      <w:r w:rsidRPr="00690505">
        <w:t>Correction to step 6) to include slots within Tproc0</w:t>
      </w:r>
      <w:r>
        <w:t xml:space="preserve"> (</w:t>
      </w:r>
      <w:r w:rsidRPr="004908EF">
        <w:t>R1-2100945</w:t>
      </w:r>
      <w:r>
        <w:t>)</w:t>
      </w:r>
    </w:p>
    <w:p w14:paraId="39578C55" w14:textId="77777777" w:rsidR="00F476F2" w:rsidRDefault="00F476F2" w:rsidP="00F476F2">
      <w:pPr>
        <w:pStyle w:val="ListParagraph"/>
        <w:numPr>
          <w:ilvl w:val="1"/>
          <w:numId w:val="18"/>
        </w:numPr>
        <w:ind w:leftChars="0"/>
      </w:pPr>
      <w:bookmarkStart w:id="4" w:name="_GoBack"/>
      <w:bookmarkEnd w:id="4"/>
      <w:r>
        <w:t xml:space="preserve">M2-17: Clarify that hypothetical SCI in step 5) assumes N=1 </w:t>
      </w:r>
      <w:proofErr w:type="spellStart"/>
      <w:r>
        <w:t>num</w:t>
      </w:r>
      <w:proofErr w:type="spellEnd"/>
      <w:r>
        <w:t xml:space="preserve"> of repetitions (</w:t>
      </w:r>
      <w:r w:rsidRPr="002F5C75">
        <w:t>R1-2101533</w:t>
      </w:r>
      <w:r>
        <w:t>)</w:t>
      </w:r>
    </w:p>
    <w:p w14:paraId="03FC7A79" w14:textId="746BC55B" w:rsidR="004908EF" w:rsidRDefault="004908EF" w:rsidP="004908EF">
      <w:pPr>
        <w:numPr>
          <w:ilvl w:val="0"/>
          <w:numId w:val="18"/>
        </w:numPr>
        <w:rPr>
          <w:b/>
          <w:bCs/>
          <w:lang w:val="en-US"/>
        </w:rPr>
      </w:pPr>
      <w:r>
        <w:rPr>
          <w:b/>
          <w:bCs/>
          <w:lang w:val="en-US"/>
        </w:rPr>
        <w:t>Separate thread for uncaptured agreements</w:t>
      </w:r>
    </w:p>
    <w:p w14:paraId="6FEF10A4" w14:textId="77777777" w:rsidR="004908EF" w:rsidRDefault="004908EF" w:rsidP="004908EF">
      <w:pPr>
        <w:pStyle w:val="ListParagraph"/>
        <w:numPr>
          <w:ilvl w:val="1"/>
          <w:numId w:val="18"/>
        </w:numPr>
        <w:ind w:leftChars="0"/>
      </w:pPr>
      <w:r>
        <w:t>M2-3:</w:t>
      </w:r>
      <w:r w:rsidRPr="0049655B">
        <w:t xml:space="preserve"> </w:t>
      </w:r>
      <w:r>
        <w:t>Capture RAN1#103-e agreement on pre-emption</w:t>
      </w:r>
    </w:p>
    <w:p w14:paraId="203D848C" w14:textId="257C7064" w:rsidR="004908EF" w:rsidRDefault="004908EF" w:rsidP="004908EF">
      <w:pPr>
        <w:numPr>
          <w:ilvl w:val="0"/>
          <w:numId w:val="18"/>
        </w:numPr>
        <w:rPr>
          <w:b/>
          <w:bCs/>
          <w:lang w:val="en-US"/>
        </w:rPr>
      </w:pPr>
      <w:r>
        <w:rPr>
          <w:b/>
          <w:bCs/>
          <w:lang w:val="en-US"/>
        </w:rPr>
        <w:t>Separate thread for LS reply</w:t>
      </w:r>
    </w:p>
    <w:p w14:paraId="31F07276" w14:textId="03EE7DB1" w:rsidR="004908EF" w:rsidRPr="004908EF" w:rsidRDefault="004908EF" w:rsidP="004908EF">
      <w:pPr>
        <w:pStyle w:val="ListParagraph"/>
        <w:numPr>
          <w:ilvl w:val="1"/>
          <w:numId w:val="18"/>
        </w:numPr>
        <w:ind w:leftChars="0"/>
      </w:pPr>
      <w:r>
        <w:t xml:space="preserve">M2-10: MCS range for Mode-2 per MCS table (reply to </w:t>
      </w:r>
      <w:r w:rsidRPr="0014167E">
        <w:t>R1-2009644</w:t>
      </w:r>
      <w:r>
        <w:t>)</w:t>
      </w:r>
    </w:p>
    <w:bookmarkEnd w:id="2"/>
    <w:p w14:paraId="03F035CD" w14:textId="1C3447B2" w:rsidR="00916247" w:rsidRDefault="004D314A" w:rsidP="004D314A">
      <w:r w:rsidRPr="004D314A" w:rsidDel="004D314A">
        <w:rPr>
          <w:lang w:val="en-US"/>
        </w:rPr>
        <w:t xml:space="preserve"> </w:t>
      </w:r>
    </w:p>
    <w:bookmarkEnd w:id="3"/>
    <w:p w14:paraId="1169CA6F" w14:textId="263DAC94" w:rsidR="00916247" w:rsidRPr="00916247" w:rsidRDefault="00916247" w:rsidP="00916247">
      <w:pPr>
        <w:pStyle w:val="3GPPH1"/>
      </w:pPr>
      <w:r>
        <w:t>Issue list</w:t>
      </w:r>
    </w:p>
    <w:p w14:paraId="1A075E71" w14:textId="566DCEF5" w:rsidR="00D5127D" w:rsidRPr="00D5127D" w:rsidRDefault="00D5127D" w:rsidP="00D5127D">
      <w:bookmarkStart w:id="5" w:name="_Hlk61970781"/>
      <w:r w:rsidRPr="00D5127D">
        <w:t>Open issue list:</w:t>
      </w:r>
    </w:p>
    <w:p w14:paraId="352063E0" w14:textId="6D3BC3DC" w:rsidR="004D314A" w:rsidRDefault="0049655B" w:rsidP="000210DC">
      <w:pPr>
        <w:pStyle w:val="ListParagraph"/>
        <w:numPr>
          <w:ilvl w:val="0"/>
          <w:numId w:val="16"/>
        </w:numPr>
        <w:ind w:leftChars="0"/>
      </w:pPr>
      <w:r>
        <w:t>M2-1</w:t>
      </w:r>
      <w:r w:rsidR="00D5127D">
        <w:t>:</w:t>
      </w:r>
      <w:r w:rsidR="00515432">
        <w:t xml:space="preserve"> </w:t>
      </w:r>
      <w:r w:rsidRPr="0049655B">
        <w:t>Infinite loop or candidate resource set starvation due to step 5)</w:t>
      </w:r>
    </w:p>
    <w:p w14:paraId="60E2F1EA" w14:textId="250E4F1B" w:rsidR="0049655B" w:rsidRDefault="0049655B" w:rsidP="000210DC">
      <w:pPr>
        <w:pStyle w:val="ListParagraph"/>
        <w:numPr>
          <w:ilvl w:val="0"/>
          <w:numId w:val="16"/>
        </w:numPr>
        <w:ind w:leftChars="0"/>
      </w:pPr>
      <w:r>
        <w:t xml:space="preserve">M2-2: </w:t>
      </w:r>
      <w:r w:rsidRPr="0049655B">
        <w:t>Clarification on UE procedure for determining the number of logical slots for a reservation period</w:t>
      </w:r>
    </w:p>
    <w:p w14:paraId="533B5811" w14:textId="4650C0A9" w:rsidR="0049655B" w:rsidRDefault="0049655B" w:rsidP="000210DC">
      <w:pPr>
        <w:pStyle w:val="ListParagraph"/>
        <w:numPr>
          <w:ilvl w:val="0"/>
          <w:numId w:val="16"/>
        </w:numPr>
        <w:ind w:leftChars="0"/>
      </w:pPr>
      <w:r>
        <w:t>M2-9: HARQ RTT time gap capturing issue in MAC</w:t>
      </w:r>
    </w:p>
    <w:p w14:paraId="5AFBCD55" w14:textId="447E7EA8" w:rsidR="0049655B" w:rsidRDefault="0049655B" w:rsidP="000210DC">
      <w:pPr>
        <w:pStyle w:val="ListParagraph"/>
        <w:numPr>
          <w:ilvl w:val="0"/>
          <w:numId w:val="16"/>
        </w:numPr>
        <w:ind w:leftChars="0"/>
      </w:pPr>
      <w:r>
        <w:t xml:space="preserve">M2-14: </w:t>
      </w:r>
      <w:r w:rsidRPr="00690505">
        <w:t>Correction to step 6) to include slots within Tproc0</w:t>
      </w:r>
      <w:r w:rsidR="004908EF">
        <w:t xml:space="preserve"> (</w:t>
      </w:r>
      <w:r w:rsidR="004908EF" w:rsidRPr="004908EF">
        <w:t>R1-2100945</w:t>
      </w:r>
      <w:r w:rsidR="004908EF">
        <w:t>)</w:t>
      </w:r>
    </w:p>
    <w:p w14:paraId="6DE88CEF" w14:textId="1EB2F212" w:rsidR="0049655B" w:rsidRDefault="0049655B" w:rsidP="000210DC">
      <w:pPr>
        <w:pStyle w:val="ListParagraph"/>
        <w:numPr>
          <w:ilvl w:val="0"/>
          <w:numId w:val="16"/>
        </w:numPr>
        <w:ind w:leftChars="0"/>
      </w:pPr>
      <w:r>
        <w:t xml:space="preserve">M2-15: </w:t>
      </w:r>
      <w:r w:rsidR="004908EF">
        <w:t>R</w:t>
      </w:r>
      <w:r>
        <w:t xml:space="preserve">esource reservation period setting </w:t>
      </w:r>
      <w:r w:rsidR="004908EF">
        <w:t xml:space="preserve">capturing issue in </w:t>
      </w:r>
      <w:r>
        <w:t>MAC</w:t>
      </w:r>
    </w:p>
    <w:p w14:paraId="1E4AC60B" w14:textId="2A3442E1" w:rsidR="0049655B" w:rsidRDefault="0049655B" w:rsidP="000210DC">
      <w:pPr>
        <w:pStyle w:val="ListParagraph"/>
        <w:numPr>
          <w:ilvl w:val="0"/>
          <w:numId w:val="16"/>
        </w:numPr>
        <w:ind w:leftChars="0"/>
      </w:pPr>
      <w:r>
        <w:t>M2-16: Handling of multiple TBs during resource selection</w:t>
      </w:r>
    </w:p>
    <w:p w14:paraId="31F66FA1" w14:textId="5CB22365" w:rsidR="0049655B" w:rsidRDefault="0049655B" w:rsidP="000210DC">
      <w:pPr>
        <w:pStyle w:val="ListParagraph"/>
        <w:numPr>
          <w:ilvl w:val="0"/>
          <w:numId w:val="16"/>
        </w:numPr>
        <w:ind w:leftChars="0"/>
      </w:pPr>
      <w:r>
        <w:t xml:space="preserve">M2-17: Clarify that hypothetical SCI in step 5) assumes N=1 </w:t>
      </w:r>
      <w:proofErr w:type="spellStart"/>
      <w:r>
        <w:t>num</w:t>
      </w:r>
      <w:proofErr w:type="spellEnd"/>
      <w:r>
        <w:t xml:space="preserve"> of repetitions</w:t>
      </w:r>
      <w:r w:rsidR="004908EF">
        <w:t xml:space="preserve"> (</w:t>
      </w:r>
      <w:r w:rsidR="004908EF" w:rsidRPr="002F5C75">
        <w:t>R1-2101533</w:t>
      </w:r>
      <w:r w:rsidR="004908EF">
        <w:t>)</w:t>
      </w:r>
    </w:p>
    <w:p w14:paraId="59977148" w14:textId="7DB8898F" w:rsidR="0049655B" w:rsidRDefault="0049655B" w:rsidP="000210DC">
      <w:pPr>
        <w:pStyle w:val="ListParagraph"/>
        <w:numPr>
          <w:ilvl w:val="0"/>
          <w:numId w:val="16"/>
        </w:numPr>
        <w:ind w:leftChars="0"/>
      </w:pPr>
      <w:r>
        <w:t>M2-18: E</w:t>
      </w:r>
      <w:r w:rsidRPr="002F5C75">
        <w:rPr>
          <w:rFonts w:hint="eastAsia"/>
        </w:rPr>
        <w:t xml:space="preserve">xclude the slots with PSFCH when </w:t>
      </w:r>
      <w:proofErr w:type="spellStart"/>
      <w:r w:rsidRPr="002F5C75">
        <w:rPr>
          <w:rFonts w:hint="eastAsia"/>
        </w:rPr>
        <w:t>sl-LengthSymbols</w:t>
      </w:r>
      <w:proofErr w:type="spellEnd"/>
      <w:r w:rsidRPr="002F5C75">
        <w:rPr>
          <w:rFonts w:hint="eastAsia"/>
        </w:rPr>
        <w:t>≤</w:t>
      </w:r>
      <w:r w:rsidRPr="002F5C75">
        <w:rPr>
          <w:rFonts w:hint="eastAsia"/>
        </w:rPr>
        <w:t>9 in the identification of candidate resources in the sensing procedure</w:t>
      </w:r>
      <w:r w:rsidR="004908EF">
        <w:t xml:space="preserve"> (</w:t>
      </w:r>
      <w:r w:rsidR="004908EF" w:rsidRPr="002F5C75">
        <w:t>R1-2101533</w:t>
      </w:r>
      <w:r w:rsidR="004908EF">
        <w:t>)</w:t>
      </w:r>
    </w:p>
    <w:p w14:paraId="212CD9DF" w14:textId="370C2D69" w:rsidR="00515432" w:rsidRDefault="00515432" w:rsidP="00515432"/>
    <w:p w14:paraId="6936E6F7" w14:textId="1C87F5B4" w:rsidR="00515432" w:rsidRDefault="0049655B" w:rsidP="00515432">
      <w:r>
        <w:t>Uncaptured RAN1#103-e agreements</w:t>
      </w:r>
    </w:p>
    <w:p w14:paraId="6217BFF5" w14:textId="77777777" w:rsidR="0049655B" w:rsidRDefault="0049655B" w:rsidP="0049655B">
      <w:pPr>
        <w:pStyle w:val="ListParagraph"/>
        <w:numPr>
          <w:ilvl w:val="0"/>
          <w:numId w:val="16"/>
        </w:numPr>
        <w:ind w:leftChars="0"/>
      </w:pPr>
      <w:r>
        <w:t>M2-3:</w:t>
      </w:r>
      <w:r w:rsidRPr="0049655B">
        <w:t xml:space="preserve"> </w:t>
      </w:r>
      <w:r>
        <w:t>Capture RAN1#103-e agreement on pre-emption</w:t>
      </w:r>
    </w:p>
    <w:p w14:paraId="14D4955A" w14:textId="78B7B00F" w:rsidR="00515432" w:rsidRDefault="00515432" w:rsidP="00515432"/>
    <w:p w14:paraId="39EA1F51" w14:textId="5F662291" w:rsidR="0049655B" w:rsidRDefault="0049655B" w:rsidP="00515432">
      <w:r>
        <w:t>LS replies</w:t>
      </w:r>
    </w:p>
    <w:p w14:paraId="39C4629A" w14:textId="77777777" w:rsidR="0049655B" w:rsidRDefault="0049655B" w:rsidP="0049655B">
      <w:pPr>
        <w:pStyle w:val="ListParagraph"/>
        <w:numPr>
          <w:ilvl w:val="0"/>
          <w:numId w:val="16"/>
        </w:numPr>
        <w:ind w:leftChars="0"/>
      </w:pPr>
      <w:r>
        <w:t xml:space="preserve">M2-10: MCS range for Mode-2 per MCS table (reply to </w:t>
      </w:r>
      <w:r w:rsidRPr="0014167E">
        <w:t>R1-2009644</w:t>
      </w:r>
      <w:r>
        <w:t>)</w:t>
      </w:r>
    </w:p>
    <w:bookmarkEnd w:id="5"/>
    <w:p w14:paraId="119CA38E" w14:textId="26E9BF8D" w:rsidR="00D5127D" w:rsidRPr="00D5127D" w:rsidRDefault="00D5127D" w:rsidP="000210DC"/>
    <w:p w14:paraId="2FB0CA3D" w14:textId="463BEB22" w:rsidR="001A086B" w:rsidRDefault="00587848" w:rsidP="001A086B">
      <w:pPr>
        <w:pStyle w:val="3GPPH1"/>
      </w:pPr>
      <w:r>
        <w:t>Analysis of Draft Corrections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992"/>
        <w:gridCol w:w="3118"/>
      </w:tblGrid>
      <w:tr w:rsidR="00196B45" w:rsidRPr="00514F99" w14:paraId="4A6E8ECF" w14:textId="77777777" w:rsidTr="0049655B">
        <w:tc>
          <w:tcPr>
            <w:tcW w:w="1701" w:type="dxa"/>
            <w:shd w:val="clear" w:color="auto" w:fill="auto"/>
          </w:tcPr>
          <w:p w14:paraId="485F876B" w14:textId="2EF596BA" w:rsidR="00196B45" w:rsidRPr="00514F99" w:rsidRDefault="00196B45" w:rsidP="00514F99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proofErr w:type="spellStart"/>
            <w:r w:rsidRPr="00514F99">
              <w:rPr>
                <w:b/>
                <w:bCs/>
                <w:sz w:val="20"/>
                <w:lang w:val="en-GB"/>
              </w:rPr>
              <w:t>Tdoc</w:t>
            </w:r>
            <w:proofErr w:type="spellEnd"/>
            <w:r w:rsidRPr="00514F99">
              <w:rPr>
                <w:b/>
                <w:bCs/>
                <w:sz w:val="20"/>
                <w:lang w:val="en-GB"/>
              </w:rPr>
              <w:t>#</w:t>
            </w:r>
          </w:p>
        </w:tc>
        <w:tc>
          <w:tcPr>
            <w:tcW w:w="3828" w:type="dxa"/>
            <w:shd w:val="clear" w:color="auto" w:fill="auto"/>
          </w:tcPr>
          <w:p w14:paraId="13DAFB6D" w14:textId="26654133" w:rsidR="00196B45" w:rsidRPr="00514F99" w:rsidRDefault="00196B45" w:rsidP="00514F99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r w:rsidRPr="00514F99">
              <w:rPr>
                <w:b/>
                <w:bCs/>
                <w:sz w:val="20"/>
                <w:lang w:val="en-GB"/>
              </w:rPr>
              <w:t xml:space="preserve">Issue within the </w:t>
            </w:r>
            <w:proofErr w:type="spellStart"/>
            <w:r w:rsidRPr="00514F99">
              <w:rPr>
                <w:b/>
                <w:bCs/>
                <w:sz w:val="20"/>
                <w:lang w:val="en-GB"/>
              </w:rPr>
              <w:t>tdoc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2EC391F" w14:textId="1B758E25" w:rsidR="00196B45" w:rsidRPr="00514F99" w:rsidRDefault="00196B45" w:rsidP="00515432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I</w:t>
            </w:r>
            <w:r w:rsidRPr="00514F99">
              <w:rPr>
                <w:b/>
                <w:bCs/>
                <w:sz w:val="20"/>
                <w:lang w:val="en-GB"/>
              </w:rPr>
              <w:t>ssue index</w:t>
            </w:r>
          </w:p>
        </w:tc>
        <w:tc>
          <w:tcPr>
            <w:tcW w:w="3118" w:type="dxa"/>
            <w:shd w:val="clear" w:color="auto" w:fill="auto"/>
          </w:tcPr>
          <w:p w14:paraId="4B5840C3" w14:textId="1FD4B478" w:rsidR="00196B45" w:rsidRPr="00514F99" w:rsidRDefault="00196B45" w:rsidP="00514F99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r w:rsidRPr="00514F99">
              <w:rPr>
                <w:b/>
                <w:bCs/>
                <w:sz w:val="20"/>
                <w:lang w:val="en-GB"/>
              </w:rPr>
              <w:t>FL comment</w:t>
            </w:r>
          </w:p>
        </w:tc>
      </w:tr>
      <w:tr w:rsidR="00196B45" w:rsidRPr="00514F99" w14:paraId="169068CC" w14:textId="77777777" w:rsidTr="0049655B">
        <w:tc>
          <w:tcPr>
            <w:tcW w:w="1701" w:type="dxa"/>
            <w:shd w:val="clear" w:color="auto" w:fill="auto"/>
          </w:tcPr>
          <w:p w14:paraId="0E698261" w14:textId="0D39CB4D" w:rsidR="00196B45" w:rsidRPr="00514F99" w:rsidRDefault="001D05A7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1D05A7">
              <w:rPr>
                <w:sz w:val="20"/>
                <w:lang w:val="en-GB"/>
              </w:rPr>
              <w:t>R1-2100137</w:t>
            </w:r>
            <w:r>
              <w:rPr>
                <w:sz w:val="20"/>
                <w:lang w:val="en-GB"/>
              </w:rPr>
              <w:t>, OPPO</w:t>
            </w:r>
          </w:p>
        </w:tc>
        <w:tc>
          <w:tcPr>
            <w:tcW w:w="3828" w:type="dxa"/>
            <w:shd w:val="clear" w:color="auto" w:fill="auto"/>
          </w:tcPr>
          <w:p w14:paraId="00BB7B4A" w14:textId="28D5B25B" w:rsidR="00196B45" w:rsidRPr="00514F99" w:rsidRDefault="001D05A7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Infinite loop</w:t>
            </w:r>
            <w:r w:rsidR="004A459E">
              <w:rPr>
                <w:sz w:val="20"/>
                <w:lang w:val="en-GB"/>
              </w:rPr>
              <w:t xml:space="preserve"> or candidate resource set starvation</w:t>
            </w:r>
            <w:r>
              <w:rPr>
                <w:sz w:val="20"/>
                <w:lang w:val="en-GB"/>
              </w:rPr>
              <w:t xml:space="preserve"> due to step 5)</w:t>
            </w:r>
          </w:p>
        </w:tc>
        <w:tc>
          <w:tcPr>
            <w:tcW w:w="992" w:type="dxa"/>
            <w:shd w:val="clear" w:color="auto" w:fill="auto"/>
          </w:tcPr>
          <w:p w14:paraId="33757444" w14:textId="07858574" w:rsidR="00196B45" w:rsidRPr="00514F99" w:rsidRDefault="00B81D1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BFA18E4" w14:textId="52329453" w:rsidR="00196B45" w:rsidRPr="00514F99" w:rsidRDefault="0014167E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Can be discussed</w:t>
            </w:r>
          </w:p>
        </w:tc>
      </w:tr>
      <w:tr w:rsidR="00196B45" w:rsidRPr="00514F99" w14:paraId="3F8B760B" w14:textId="77777777" w:rsidTr="0049655B">
        <w:tc>
          <w:tcPr>
            <w:tcW w:w="1701" w:type="dxa"/>
            <w:shd w:val="clear" w:color="auto" w:fill="auto"/>
          </w:tcPr>
          <w:p w14:paraId="3D111FDE" w14:textId="26007314" w:rsidR="00196B45" w:rsidRPr="00514F99" w:rsidRDefault="004A459E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4A459E">
              <w:rPr>
                <w:sz w:val="20"/>
                <w:lang w:val="en-GB"/>
              </w:rPr>
              <w:t>R1-2100204</w:t>
            </w:r>
            <w:r>
              <w:rPr>
                <w:sz w:val="20"/>
                <w:lang w:val="en-GB"/>
              </w:rPr>
              <w:t xml:space="preserve">, </w:t>
            </w:r>
            <w:r w:rsidRPr="004A459E">
              <w:rPr>
                <w:sz w:val="20"/>
                <w:lang w:val="en-GB"/>
              </w:rPr>
              <w:t xml:space="preserve">Huawei, </w:t>
            </w:r>
            <w:proofErr w:type="spellStart"/>
            <w:r w:rsidRPr="004A459E">
              <w:rPr>
                <w:sz w:val="20"/>
                <w:lang w:val="en-GB"/>
              </w:rPr>
              <w:t>HiSilicon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5500659C" w14:textId="292818F6" w:rsidR="00196B45" w:rsidRPr="00514F99" w:rsidRDefault="004A459E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Infinite loop or candidate resource set starvation due to step 5)</w:t>
            </w:r>
          </w:p>
        </w:tc>
        <w:tc>
          <w:tcPr>
            <w:tcW w:w="992" w:type="dxa"/>
            <w:shd w:val="clear" w:color="auto" w:fill="auto"/>
          </w:tcPr>
          <w:p w14:paraId="0B46E2F9" w14:textId="285D56BC" w:rsidR="00196B45" w:rsidRPr="00514F99" w:rsidRDefault="00B81D1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97E2101" w14:textId="0197366C" w:rsidR="00196B45" w:rsidRPr="00514F99" w:rsidRDefault="0014167E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Can be discussed</w:t>
            </w:r>
          </w:p>
        </w:tc>
      </w:tr>
      <w:tr w:rsidR="00196B45" w:rsidRPr="00514F99" w14:paraId="2DDB777C" w14:textId="77777777" w:rsidTr="0049655B">
        <w:tc>
          <w:tcPr>
            <w:tcW w:w="1701" w:type="dxa"/>
            <w:shd w:val="clear" w:color="auto" w:fill="auto"/>
          </w:tcPr>
          <w:p w14:paraId="643C6194" w14:textId="77777777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14:paraId="7B7865F2" w14:textId="200BC8BA" w:rsidR="00196B45" w:rsidRPr="00514F99" w:rsidRDefault="004A459E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4A459E">
              <w:rPr>
                <w:sz w:val="20"/>
                <w:lang w:val="en-GB"/>
              </w:rPr>
              <w:t>Clarification on UE procedure for determining the number of logical slots for a reservation period</w:t>
            </w:r>
          </w:p>
        </w:tc>
        <w:tc>
          <w:tcPr>
            <w:tcW w:w="992" w:type="dxa"/>
            <w:shd w:val="clear" w:color="auto" w:fill="auto"/>
          </w:tcPr>
          <w:p w14:paraId="54EBE66E" w14:textId="1E6C4D77" w:rsidR="00196B45" w:rsidRPr="00514F99" w:rsidRDefault="00B81D1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78F3EAFD" w14:textId="5BB694BB" w:rsidR="00196B45" w:rsidRPr="00230CB9" w:rsidRDefault="0014167E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Open issue. Decide whether to handle as Mode-2 or Procedures</w:t>
            </w:r>
          </w:p>
        </w:tc>
      </w:tr>
      <w:tr w:rsidR="00196B45" w:rsidRPr="00514F99" w14:paraId="65E6C440" w14:textId="77777777" w:rsidTr="0049655B">
        <w:tc>
          <w:tcPr>
            <w:tcW w:w="1701" w:type="dxa"/>
            <w:shd w:val="clear" w:color="auto" w:fill="auto"/>
          </w:tcPr>
          <w:p w14:paraId="5783A9CF" w14:textId="77777777" w:rsidR="00196B45" w:rsidRPr="00514F99" w:rsidRDefault="00196B45" w:rsidP="00F57631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14:paraId="71165B43" w14:textId="281B394F" w:rsidR="00196B45" w:rsidRPr="00514F99" w:rsidRDefault="004A459E" w:rsidP="00F57631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Capture RAN1#103-e agreement on pre-emption</w:t>
            </w:r>
          </w:p>
        </w:tc>
        <w:tc>
          <w:tcPr>
            <w:tcW w:w="992" w:type="dxa"/>
            <w:shd w:val="clear" w:color="auto" w:fill="auto"/>
          </w:tcPr>
          <w:p w14:paraId="01B81D38" w14:textId="704926AB" w:rsidR="00196B45" w:rsidRPr="00514F99" w:rsidRDefault="00B81D1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0F4594D6" w14:textId="106ADD0B" w:rsidR="00196B45" w:rsidRPr="00230CB9" w:rsidRDefault="0014167E" w:rsidP="00F57631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Include as a separate thread</w:t>
            </w:r>
          </w:p>
        </w:tc>
      </w:tr>
      <w:tr w:rsidR="00196B45" w:rsidRPr="00514F99" w14:paraId="7F5AE842" w14:textId="77777777" w:rsidTr="0049655B">
        <w:tc>
          <w:tcPr>
            <w:tcW w:w="1701" w:type="dxa"/>
            <w:shd w:val="clear" w:color="auto" w:fill="auto"/>
          </w:tcPr>
          <w:p w14:paraId="6103C78E" w14:textId="47215FD5" w:rsidR="00196B45" w:rsidRPr="00514F99" w:rsidRDefault="004A459E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4A459E">
              <w:rPr>
                <w:sz w:val="20"/>
                <w:lang w:val="en-GB"/>
              </w:rPr>
              <w:t>R1-2100334</w:t>
            </w:r>
            <w:r>
              <w:rPr>
                <w:sz w:val="20"/>
                <w:lang w:val="en-GB"/>
              </w:rPr>
              <w:t xml:space="preserve">, </w:t>
            </w:r>
            <w:r w:rsidRPr="004A459E">
              <w:rPr>
                <w:sz w:val="20"/>
                <w:lang w:val="en-GB"/>
              </w:rPr>
              <w:t>CATT, GOHIGH</w:t>
            </w:r>
          </w:p>
        </w:tc>
        <w:tc>
          <w:tcPr>
            <w:tcW w:w="3828" w:type="dxa"/>
            <w:shd w:val="clear" w:color="auto" w:fill="auto"/>
          </w:tcPr>
          <w:p w14:paraId="690B7989" w14:textId="4300D4DE" w:rsidR="00196B45" w:rsidRPr="00514F99" w:rsidRDefault="004A459E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Do not increment RSRP threshold in some cases for pre-emption</w:t>
            </w:r>
          </w:p>
        </w:tc>
        <w:tc>
          <w:tcPr>
            <w:tcW w:w="992" w:type="dxa"/>
            <w:shd w:val="clear" w:color="auto" w:fill="auto"/>
          </w:tcPr>
          <w:p w14:paraId="78426CA2" w14:textId="33EBEB1D" w:rsidR="00196B45" w:rsidRPr="00514F99" w:rsidRDefault="00B81D1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274E8A53" w14:textId="4B8A221B" w:rsidR="00196B45" w:rsidRPr="00230CB9" w:rsidRDefault="0014167E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</w:t>
            </w:r>
          </w:p>
        </w:tc>
      </w:tr>
      <w:tr w:rsidR="0014167E" w:rsidRPr="00514F99" w14:paraId="68B3C9DB" w14:textId="77777777" w:rsidTr="0049655B">
        <w:tc>
          <w:tcPr>
            <w:tcW w:w="1701" w:type="dxa"/>
            <w:shd w:val="clear" w:color="auto" w:fill="auto"/>
          </w:tcPr>
          <w:p w14:paraId="5D8D1E8A" w14:textId="77777777" w:rsidR="0014167E" w:rsidRPr="00514F9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14:paraId="09D98A00" w14:textId="02526F49" w:rsidR="0014167E" w:rsidRPr="00514F9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Infinite loop or candidate resource set starvation due to step 5)</w:t>
            </w:r>
          </w:p>
        </w:tc>
        <w:tc>
          <w:tcPr>
            <w:tcW w:w="992" w:type="dxa"/>
            <w:shd w:val="clear" w:color="auto" w:fill="auto"/>
          </w:tcPr>
          <w:p w14:paraId="798FCAC2" w14:textId="1FD5287D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C626D7D" w14:textId="3FE0AD71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Can be discussed</w:t>
            </w:r>
          </w:p>
        </w:tc>
      </w:tr>
      <w:tr w:rsidR="0014167E" w:rsidRPr="00514F99" w14:paraId="25207630" w14:textId="77777777" w:rsidTr="0049655B">
        <w:tc>
          <w:tcPr>
            <w:tcW w:w="1701" w:type="dxa"/>
            <w:shd w:val="clear" w:color="auto" w:fill="auto"/>
          </w:tcPr>
          <w:p w14:paraId="5453C96C" w14:textId="77777777" w:rsidR="0014167E" w:rsidRPr="00514F9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14:paraId="2D631F88" w14:textId="49873882" w:rsidR="0014167E" w:rsidRPr="00514F9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Backward indication</w:t>
            </w:r>
          </w:p>
        </w:tc>
        <w:tc>
          <w:tcPr>
            <w:tcW w:w="992" w:type="dxa"/>
            <w:shd w:val="clear" w:color="auto" w:fill="auto"/>
          </w:tcPr>
          <w:p w14:paraId="4EBD8271" w14:textId="7CA78635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57420151" w14:textId="640FD548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</w:t>
            </w:r>
          </w:p>
        </w:tc>
      </w:tr>
      <w:tr w:rsidR="0014167E" w:rsidRPr="00514F99" w14:paraId="53EB02EC" w14:textId="77777777" w:rsidTr="0049655B">
        <w:tc>
          <w:tcPr>
            <w:tcW w:w="1701" w:type="dxa"/>
            <w:shd w:val="clear" w:color="auto" w:fill="auto"/>
          </w:tcPr>
          <w:p w14:paraId="1E1E3E79" w14:textId="77777777" w:rsidR="0014167E" w:rsidRPr="00514F9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14:paraId="094F58E4" w14:textId="4B3574E3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Name “</w:t>
            </w:r>
            <w:proofErr w:type="spellStart"/>
            <w:r w:rsidRPr="006D04E8">
              <w:rPr>
                <w:sz w:val="20"/>
                <w:lang w:val="en-GB"/>
              </w:rPr>
              <w:t>sl</w:t>
            </w:r>
            <w:proofErr w:type="spellEnd"/>
            <w:r w:rsidRPr="006D04E8">
              <w:rPr>
                <w:sz w:val="20"/>
                <w:lang w:val="en-GB"/>
              </w:rPr>
              <w:t>-</w:t>
            </w:r>
            <w:proofErr w:type="spellStart"/>
            <w:r w:rsidRPr="006D04E8">
              <w:rPr>
                <w:sz w:val="20"/>
                <w:lang w:val="en-GB"/>
              </w:rPr>
              <w:t>ThresPSSCH</w:t>
            </w:r>
            <w:proofErr w:type="spellEnd"/>
            <w:r w:rsidRPr="006D04E8">
              <w:rPr>
                <w:sz w:val="20"/>
                <w:lang w:val="en-GB"/>
              </w:rPr>
              <w:t>-RSRP-List</w:t>
            </w:r>
            <w:r>
              <w:rPr>
                <w:sz w:val="20"/>
                <w:lang w:val="en-GB"/>
              </w:rPr>
              <w:t>”</w:t>
            </w:r>
            <w:r w:rsidRPr="006D04E8">
              <w:rPr>
                <w:sz w:val="20"/>
                <w:lang w:val="en-GB"/>
              </w:rPr>
              <w:t xml:space="preserve"> should be modified to </w:t>
            </w:r>
            <w:r>
              <w:rPr>
                <w:sz w:val="20"/>
                <w:lang w:val="en-GB"/>
              </w:rPr>
              <w:t>“</w:t>
            </w:r>
            <w:proofErr w:type="spellStart"/>
            <w:r w:rsidRPr="006D04E8">
              <w:rPr>
                <w:sz w:val="20"/>
                <w:lang w:val="en-GB"/>
              </w:rPr>
              <w:t>sl</w:t>
            </w:r>
            <w:proofErr w:type="spellEnd"/>
            <w:r w:rsidRPr="006D04E8">
              <w:rPr>
                <w:sz w:val="20"/>
                <w:lang w:val="en-GB"/>
              </w:rPr>
              <w:t>-</w:t>
            </w:r>
            <w:proofErr w:type="spellStart"/>
            <w:r w:rsidRPr="006D04E8">
              <w:rPr>
                <w:sz w:val="20"/>
                <w:lang w:val="en-GB"/>
              </w:rPr>
              <w:t>Thres</w:t>
            </w:r>
            <w:proofErr w:type="spellEnd"/>
            <w:r w:rsidRPr="006D04E8">
              <w:rPr>
                <w:sz w:val="20"/>
                <w:lang w:val="en-GB"/>
              </w:rPr>
              <w:t>-RSRP-List</w:t>
            </w:r>
            <w:r>
              <w:rPr>
                <w:sz w:val="20"/>
                <w:lang w:val="en-GB"/>
              </w:rPr>
              <w:t>”</w:t>
            </w:r>
          </w:p>
        </w:tc>
        <w:tc>
          <w:tcPr>
            <w:tcW w:w="992" w:type="dxa"/>
            <w:shd w:val="clear" w:color="auto" w:fill="auto"/>
          </w:tcPr>
          <w:p w14:paraId="4411C765" w14:textId="41D494D1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14:paraId="791B39BE" w14:textId="43C58899" w:rsidR="0014167E" w:rsidRPr="00230CB9" w:rsidRDefault="0049655B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</w:t>
            </w:r>
          </w:p>
        </w:tc>
      </w:tr>
      <w:tr w:rsidR="0014167E" w:rsidRPr="00514F99" w14:paraId="53D54A18" w14:textId="77777777" w:rsidTr="0049655B">
        <w:tc>
          <w:tcPr>
            <w:tcW w:w="1701" w:type="dxa"/>
            <w:shd w:val="clear" w:color="auto" w:fill="auto"/>
          </w:tcPr>
          <w:p w14:paraId="31957981" w14:textId="1DE94AB8" w:rsidR="0014167E" w:rsidRPr="00514F9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14:paraId="4E631FBB" w14:textId="2D0984F5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D04E8">
              <w:rPr>
                <w:sz w:val="20"/>
                <w:lang w:val="en-GB"/>
              </w:rPr>
              <w:t>"remaining packet budget" should be replaced by "remaining packet delay budget"</w:t>
            </w:r>
          </w:p>
        </w:tc>
        <w:tc>
          <w:tcPr>
            <w:tcW w:w="992" w:type="dxa"/>
            <w:shd w:val="clear" w:color="auto" w:fill="auto"/>
          </w:tcPr>
          <w:p w14:paraId="4BC528EB" w14:textId="135DEF9E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14:paraId="65BF8CFF" w14:textId="57AB02D2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Editorial</w:t>
            </w:r>
          </w:p>
        </w:tc>
      </w:tr>
      <w:tr w:rsidR="0014167E" w:rsidRPr="00514F99" w14:paraId="74494406" w14:textId="77777777" w:rsidTr="0049655B">
        <w:tc>
          <w:tcPr>
            <w:tcW w:w="1701" w:type="dxa"/>
            <w:shd w:val="clear" w:color="auto" w:fill="auto"/>
          </w:tcPr>
          <w:p w14:paraId="2A572876" w14:textId="0998284F" w:rsidR="0014167E" w:rsidRPr="00397180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D04E8">
              <w:rPr>
                <w:sz w:val="20"/>
                <w:lang w:val="en-GB"/>
              </w:rPr>
              <w:t>R1-2100411</w:t>
            </w:r>
            <w:r>
              <w:rPr>
                <w:sz w:val="20"/>
                <w:lang w:val="en-GB"/>
              </w:rPr>
              <w:t>, vivo</w:t>
            </w:r>
          </w:p>
        </w:tc>
        <w:tc>
          <w:tcPr>
            <w:tcW w:w="3828" w:type="dxa"/>
            <w:shd w:val="clear" w:color="auto" w:fill="auto"/>
          </w:tcPr>
          <w:p w14:paraId="6CB80B9C" w14:textId="6EDFFDAA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Define dropping when HARQ RTT violated</w:t>
            </w:r>
          </w:p>
        </w:tc>
        <w:tc>
          <w:tcPr>
            <w:tcW w:w="992" w:type="dxa"/>
            <w:shd w:val="clear" w:color="auto" w:fill="auto"/>
          </w:tcPr>
          <w:p w14:paraId="6BA24A38" w14:textId="15BE4423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14:paraId="4C062B92" w14:textId="23411236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</w:t>
            </w:r>
          </w:p>
        </w:tc>
      </w:tr>
      <w:tr w:rsidR="0014167E" w:rsidRPr="00514F99" w14:paraId="2459C9C6" w14:textId="77777777" w:rsidTr="0049655B">
        <w:tc>
          <w:tcPr>
            <w:tcW w:w="1701" w:type="dxa"/>
            <w:shd w:val="clear" w:color="auto" w:fill="auto"/>
          </w:tcPr>
          <w:p w14:paraId="5FE4ED74" w14:textId="77777777" w:rsidR="0014167E" w:rsidRPr="00BF1AE3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14:paraId="6C76629D" w14:textId="6C3A27BD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HARQ RTT time gap capturing issue in MAC</w:t>
            </w:r>
          </w:p>
        </w:tc>
        <w:tc>
          <w:tcPr>
            <w:tcW w:w="992" w:type="dxa"/>
            <w:shd w:val="clear" w:color="auto" w:fill="auto"/>
          </w:tcPr>
          <w:p w14:paraId="14B21B52" w14:textId="3F48ADFC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14:paraId="0FCEDD0D" w14:textId="3D5325DC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MAC capturing issue</w:t>
            </w:r>
          </w:p>
        </w:tc>
      </w:tr>
      <w:tr w:rsidR="0014167E" w:rsidRPr="00514F99" w14:paraId="2AE29996" w14:textId="77777777" w:rsidTr="0049655B">
        <w:tc>
          <w:tcPr>
            <w:tcW w:w="1701" w:type="dxa"/>
            <w:shd w:val="clear" w:color="auto" w:fill="auto"/>
          </w:tcPr>
          <w:p w14:paraId="5F9F2F61" w14:textId="6D7E1460" w:rsidR="0014167E" w:rsidRPr="00BF1AE3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D04E8">
              <w:rPr>
                <w:sz w:val="20"/>
                <w:lang w:val="en-GB"/>
              </w:rPr>
              <w:t>R1-2100515</w:t>
            </w:r>
            <w:r>
              <w:rPr>
                <w:sz w:val="20"/>
                <w:lang w:val="en-GB"/>
              </w:rPr>
              <w:t xml:space="preserve">, </w:t>
            </w:r>
            <w:r w:rsidRPr="006D04E8">
              <w:rPr>
                <w:sz w:val="20"/>
                <w:lang w:val="en-GB"/>
              </w:rPr>
              <w:t>LG Electronics</w:t>
            </w:r>
          </w:p>
        </w:tc>
        <w:tc>
          <w:tcPr>
            <w:tcW w:w="3828" w:type="dxa"/>
            <w:shd w:val="clear" w:color="auto" w:fill="auto"/>
          </w:tcPr>
          <w:p w14:paraId="78E98848" w14:textId="439E5B8D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MCS range for Mode-2 to be configured per MCS table</w:t>
            </w:r>
          </w:p>
        </w:tc>
        <w:tc>
          <w:tcPr>
            <w:tcW w:w="992" w:type="dxa"/>
            <w:shd w:val="clear" w:color="auto" w:fill="auto"/>
          </w:tcPr>
          <w:p w14:paraId="321E2F83" w14:textId="68BB3AF9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14:paraId="4B118A15" w14:textId="3B32B997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LS reply to </w:t>
            </w:r>
            <w:r w:rsidRPr="0014167E">
              <w:rPr>
                <w:sz w:val="20"/>
                <w:lang w:val="en-GB"/>
              </w:rPr>
              <w:t>R1-2009644</w:t>
            </w:r>
          </w:p>
        </w:tc>
      </w:tr>
      <w:tr w:rsidR="0014167E" w:rsidRPr="00514F99" w14:paraId="62BACD82" w14:textId="77777777" w:rsidTr="0049655B">
        <w:tc>
          <w:tcPr>
            <w:tcW w:w="1701" w:type="dxa"/>
            <w:shd w:val="clear" w:color="auto" w:fill="auto"/>
          </w:tcPr>
          <w:p w14:paraId="773FFB91" w14:textId="77777777" w:rsidR="0014167E" w:rsidRPr="00BF1AE3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14:paraId="6CA2E66E" w14:textId="45AA8C29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Setting reservation period in non-initial resource selection after pre-emption</w:t>
            </w:r>
          </w:p>
        </w:tc>
        <w:tc>
          <w:tcPr>
            <w:tcW w:w="992" w:type="dxa"/>
            <w:shd w:val="clear" w:color="auto" w:fill="auto"/>
          </w:tcPr>
          <w:p w14:paraId="406EF46F" w14:textId="513988D5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14:paraId="7BA42481" w14:textId="1EE0F629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</w:t>
            </w:r>
          </w:p>
        </w:tc>
      </w:tr>
      <w:tr w:rsidR="0014167E" w:rsidRPr="00514F99" w14:paraId="7A6B7419" w14:textId="77777777" w:rsidTr="0049655B">
        <w:tc>
          <w:tcPr>
            <w:tcW w:w="1701" w:type="dxa"/>
            <w:shd w:val="clear" w:color="auto" w:fill="auto"/>
          </w:tcPr>
          <w:p w14:paraId="750C7F1C" w14:textId="4DE91AF4" w:rsidR="0014167E" w:rsidRPr="00BF1AE3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D04E8">
              <w:rPr>
                <w:sz w:val="20"/>
                <w:lang w:val="en-GB"/>
              </w:rPr>
              <w:t>R1-2100630</w:t>
            </w:r>
            <w:r>
              <w:rPr>
                <w:sz w:val="20"/>
                <w:lang w:val="en-GB"/>
              </w:rPr>
              <w:t xml:space="preserve">, </w:t>
            </w:r>
            <w:r w:rsidRPr="006D04E8">
              <w:rPr>
                <w:sz w:val="20"/>
                <w:lang w:val="en-GB"/>
              </w:rPr>
              <w:t>Intel Corporation</w:t>
            </w:r>
          </w:p>
        </w:tc>
        <w:tc>
          <w:tcPr>
            <w:tcW w:w="3828" w:type="dxa"/>
            <w:shd w:val="clear" w:color="auto" w:fill="auto"/>
          </w:tcPr>
          <w:p w14:paraId="7B754CD4" w14:textId="37252B7F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Capture RAN1#103-e agreement on pre-emption</w:t>
            </w:r>
          </w:p>
        </w:tc>
        <w:tc>
          <w:tcPr>
            <w:tcW w:w="992" w:type="dxa"/>
            <w:shd w:val="clear" w:color="auto" w:fill="auto"/>
          </w:tcPr>
          <w:p w14:paraId="5E11645D" w14:textId="415D50A7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5C442DA8" w14:textId="30F0A7D2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Include as a separate thread</w:t>
            </w:r>
          </w:p>
        </w:tc>
      </w:tr>
      <w:tr w:rsidR="0014167E" w:rsidRPr="00514F99" w14:paraId="5F4034D9" w14:textId="77777777" w:rsidTr="0049655B">
        <w:tc>
          <w:tcPr>
            <w:tcW w:w="1701" w:type="dxa"/>
            <w:shd w:val="clear" w:color="auto" w:fill="auto"/>
          </w:tcPr>
          <w:p w14:paraId="7D791787" w14:textId="31B7A13E" w:rsidR="0014167E" w:rsidRPr="00BF1AE3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90505">
              <w:rPr>
                <w:sz w:val="20"/>
                <w:lang w:val="en-GB"/>
              </w:rPr>
              <w:t>R1-2100799</w:t>
            </w:r>
            <w:r>
              <w:rPr>
                <w:sz w:val="20"/>
                <w:lang w:val="en-GB"/>
              </w:rPr>
              <w:t xml:space="preserve">, </w:t>
            </w:r>
            <w:proofErr w:type="spellStart"/>
            <w:r w:rsidRPr="00690505">
              <w:rPr>
                <w:sz w:val="20"/>
                <w:lang w:val="en-GB"/>
              </w:rPr>
              <w:t>Spreadtrum</w:t>
            </w:r>
            <w:proofErr w:type="spellEnd"/>
            <w:r w:rsidRPr="00690505">
              <w:rPr>
                <w:sz w:val="20"/>
                <w:lang w:val="en-GB"/>
              </w:rPr>
              <w:t xml:space="preserve"> Communications</w:t>
            </w:r>
          </w:p>
        </w:tc>
        <w:tc>
          <w:tcPr>
            <w:tcW w:w="3828" w:type="dxa"/>
            <w:shd w:val="clear" w:color="auto" w:fill="auto"/>
          </w:tcPr>
          <w:p w14:paraId="2988896F" w14:textId="5D194655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Sensing window to be Pm + 100 </w:t>
            </w:r>
            <w:proofErr w:type="spellStart"/>
            <w:r>
              <w:rPr>
                <w:sz w:val="20"/>
                <w:lang w:val="en-GB"/>
              </w:rPr>
              <w:t>ms</w:t>
            </w:r>
            <w:proofErr w:type="spellEnd"/>
            <w:r>
              <w:rPr>
                <w:sz w:val="20"/>
                <w:lang w:val="en-GB"/>
              </w:rPr>
              <w:t xml:space="preserve"> where Pm is the maximum of pre-configured periods</w:t>
            </w:r>
          </w:p>
        </w:tc>
        <w:tc>
          <w:tcPr>
            <w:tcW w:w="992" w:type="dxa"/>
            <w:shd w:val="clear" w:color="auto" w:fill="auto"/>
          </w:tcPr>
          <w:p w14:paraId="760D36AC" w14:textId="59DC86FB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14:paraId="73F74C08" w14:textId="3FC0CAB8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</w:t>
            </w:r>
          </w:p>
        </w:tc>
      </w:tr>
      <w:tr w:rsidR="0014167E" w:rsidRPr="00514F99" w14:paraId="1B8386B6" w14:textId="77777777" w:rsidTr="0049655B">
        <w:tc>
          <w:tcPr>
            <w:tcW w:w="1701" w:type="dxa"/>
            <w:shd w:val="clear" w:color="auto" w:fill="auto"/>
          </w:tcPr>
          <w:p w14:paraId="16217A95" w14:textId="581D0EC8" w:rsidR="0014167E" w:rsidRPr="00BF1AE3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14:paraId="1D68667F" w14:textId="1C32C6A1" w:rsidR="0014167E" w:rsidRDefault="007175E5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sz w:val="20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lang w:val="en-GB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lang w:val="en-GB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lang w:val="en-GB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 w:val="20"/>
                          <w:lang w:val="en-GB"/>
                        </w:rPr>
                        <m:t>total</m:t>
                      </m:r>
                    </m:sub>
                  </m:sSub>
                </m:e>
              </m:d>
            </m:oMath>
            <w:r w:rsidR="0014167E" w:rsidRPr="00690505">
              <w:rPr>
                <w:sz w:val="20"/>
                <w:lang w:val="en-GB"/>
              </w:rPr>
              <w:t xml:space="preserve"> candidates should be selected and reported to higher layers</w:t>
            </w:r>
          </w:p>
        </w:tc>
        <w:tc>
          <w:tcPr>
            <w:tcW w:w="992" w:type="dxa"/>
            <w:shd w:val="clear" w:color="auto" w:fill="auto"/>
          </w:tcPr>
          <w:p w14:paraId="4930CABC" w14:textId="50F50ACA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</w:t>
            </w:r>
          </w:p>
        </w:tc>
        <w:tc>
          <w:tcPr>
            <w:tcW w:w="3118" w:type="dxa"/>
            <w:shd w:val="clear" w:color="auto" w:fill="auto"/>
          </w:tcPr>
          <w:p w14:paraId="6FDE7BC4" w14:textId="0009DC2E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</w:t>
            </w:r>
          </w:p>
        </w:tc>
      </w:tr>
      <w:tr w:rsidR="0014167E" w:rsidRPr="00514F99" w14:paraId="44D39A5F" w14:textId="77777777" w:rsidTr="0049655B">
        <w:tc>
          <w:tcPr>
            <w:tcW w:w="1701" w:type="dxa"/>
            <w:shd w:val="clear" w:color="auto" w:fill="auto"/>
          </w:tcPr>
          <w:p w14:paraId="055EE84A" w14:textId="795AF6E8" w:rsidR="0014167E" w:rsidRPr="00640DCD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90505">
              <w:rPr>
                <w:sz w:val="20"/>
                <w:lang w:val="en-GB"/>
              </w:rPr>
              <w:t>R1-2100938</w:t>
            </w:r>
            <w:r>
              <w:rPr>
                <w:sz w:val="20"/>
                <w:lang w:val="en-GB"/>
              </w:rPr>
              <w:t xml:space="preserve">, </w:t>
            </w:r>
            <w:r w:rsidRPr="00690505">
              <w:rPr>
                <w:sz w:val="20"/>
                <w:lang w:val="en-GB"/>
              </w:rPr>
              <w:t xml:space="preserve">ZTE, </w:t>
            </w:r>
            <w:proofErr w:type="spellStart"/>
            <w:r w:rsidRPr="00690505">
              <w:rPr>
                <w:sz w:val="20"/>
                <w:lang w:val="en-GB"/>
              </w:rPr>
              <w:t>Sanechips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25021057" w14:textId="5ECA8C84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4A459E">
              <w:rPr>
                <w:sz w:val="20"/>
                <w:lang w:val="en-GB"/>
              </w:rPr>
              <w:t>Clarification on UE procedure for determining the number of logical slots for a reservation period</w:t>
            </w:r>
          </w:p>
        </w:tc>
        <w:tc>
          <w:tcPr>
            <w:tcW w:w="992" w:type="dxa"/>
            <w:shd w:val="clear" w:color="auto" w:fill="auto"/>
          </w:tcPr>
          <w:p w14:paraId="5B399F94" w14:textId="3BE4951D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4CABD462" w14:textId="6F576FDE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Open issue. Decide whether to handle as Mode-2 or Procedures</w:t>
            </w:r>
          </w:p>
        </w:tc>
      </w:tr>
      <w:tr w:rsidR="0014167E" w:rsidRPr="00514F99" w14:paraId="64222E24" w14:textId="77777777" w:rsidTr="0049655B">
        <w:tc>
          <w:tcPr>
            <w:tcW w:w="1701" w:type="dxa"/>
            <w:shd w:val="clear" w:color="auto" w:fill="auto"/>
          </w:tcPr>
          <w:p w14:paraId="6A55379E" w14:textId="61D9BEC7" w:rsidR="0014167E" w:rsidRPr="00640DCD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bookmarkStart w:id="6" w:name="_Hlk61970355"/>
            <w:r w:rsidRPr="00690505">
              <w:rPr>
                <w:sz w:val="20"/>
                <w:lang w:val="en-GB"/>
              </w:rPr>
              <w:t>R1-2100945</w:t>
            </w:r>
            <w:bookmarkEnd w:id="6"/>
            <w:r>
              <w:rPr>
                <w:sz w:val="20"/>
                <w:lang w:val="en-GB"/>
              </w:rPr>
              <w:t xml:space="preserve">, </w:t>
            </w:r>
            <w:r w:rsidRPr="00690505">
              <w:rPr>
                <w:sz w:val="20"/>
                <w:lang w:val="en-GB"/>
              </w:rPr>
              <w:t>NEC</w:t>
            </w:r>
          </w:p>
        </w:tc>
        <w:tc>
          <w:tcPr>
            <w:tcW w:w="3828" w:type="dxa"/>
            <w:shd w:val="clear" w:color="auto" w:fill="auto"/>
          </w:tcPr>
          <w:p w14:paraId="62438BAD" w14:textId="04DA07DD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90505">
              <w:rPr>
                <w:sz w:val="20"/>
                <w:lang w:val="en-GB"/>
              </w:rPr>
              <w:t>Correction to step 6) to include slots within Tproc0</w:t>
            </w:r>
          </w:p>
        </w:tc>
        <w:tc>
          <w:tcPr>
            <w:tcW w:w="992" w:type="dxa"/>
            <w:shd w:val="clear" w:color="auto" w:fill="auto"/>
          </w:tcPr>
          <w:p w14:paraId="54525F89" w14:textId="5295D18C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14</w:t>
            </w:r>
          </w:p>
        </w:tc>
        <w:tc>
          <w:tcPr>
            <w:tcW w:w="3118" w:type="dxa"/>
            <w:shd w:val="clear" w:color="auto" w:fill="auto"/>
          </w:tcPr>
          <w:p w14:paraId="7727F5FD" w14:textId="0B8BBA0A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Can be discussed</w:t>
            </w:r>
          </w:p>
        </w:tc>
      </w:tr>
      <w:tr w:rsidR="0014167E" w:rsidRPr="00514F99" w14:paraId="06672798" w14:textId="77777777" w:rsidTr="0049655B">
        <w:tc>
          <w:tcPr>
            <w:tcW w:w="1701" w:type="dxa"/>
            <w:shd w:val="clear" w:color="auto" w:fill="auto"/>
          </w:tcPr>
          <w:p w14:paraId="2CB861D3" w14:textId="4432144A" w:rsidR="0014167E" w:rsidRPr="00640DCD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90505">
              <w:rPr>
                <w:sz w:val="20"/>
                <w:lang w:val="en-GB"/>
              </w:rPr>
              <w:t>R1-2101073</w:t>
            </w:r>
            <w:r>
              <w:rPr>
                <w:sz w:val="20"/>
                <w:lang w:val="en-GB"/>
              </w:rPr>
              <w:t>, ETRI</w:t>
            </w:r>
          </w:p>
        </w:tc>
        <w:tc>
          <w:tcPr>
            <w:tcW w:w="3828" w:type="dxa"/>
            <w:shd w:val="clear" w:color="auto" w:fill="auto"/>
          </w:tcPr>
          <w:p w14:paraId="388DA409" w14:textId="052BDC30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Capture resource reservation period setting either in L1 or MAC</w:t>
            </w:r>
          </w:p>
        </w:tc>
        <w:tc>
          <w:tcPr>
            <w:tcW w:w="992" w:type="dxa"/>
            <w:shd w:val="clear" w:color="auto" w:fill="auto"/>
          </w:tcPr>
          <w:p w14:paraId="2CDAB294" w14:textId="5D48082A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15</w:t>
            </w:r>
          </w:p>
        </w:tc>
        <w:tc>
          <w:tcPr>
            <w:tcW w:w="3118" w:type="dxa"/>
            <w:shd w:val="clear" w:color="auto" w:fill="auto"/>
          </w:tcPr>
          <w:p w14:paraId="5D01B247" w14:textId="6D3AE2E8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MAC capturing issue</w:t>
            </w:r>
          </w:p>
        </w:tc>
      </w:tr>
      <w:tr w:rsidR="0014167E" w:rsidRPr="00514F99" w14:paraId="15B61F77" w14:textId="77777777" w:rsidTr="0049655B">
        <w:tc>
          <w:tcPr>
            <w:tcW w:w="1701" w:type="dxa"/>
            <w:shd w:val="clear" w:color="auto" w:fill="auto"/>
          </w:tcPr>
          <w:p w14:paraId="5F506C2F" w14:textId="57251EB2" w:rsidR="0014167E" w:rsidRPr="00640DCD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304883">
              <w:rPr>
                <w:sz w:val="20"/>
                <w:lang w:val="en-GB"/>
              </w:rPr>
              <w:t>R1-2101175</w:t>
            </w:r>
            <w:r>
              <w:rPr>
                <w:sz w:val="20"/>
                <w:lang w:val="en-GB"/>
              </w:rPr>
              <w:t>, Samsung</w:t>
            </w:r>
          </w:p>
        </w:tc>
        <w:tc>
          <w:tcPr>
            <w:tcW w:w="3828" w:type="dxa"/>
            <w:shd w:val="clear" w:color="auto" w:fill="auto"/>
          </w:tcPr>
          <w:p w14:paraId="2B5329FB" w14:textId="642FFE43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4A459E">
              <w:rPr>
                <w:sz w:val="20"/>
                <w:lang w:val="en-GB"/>
              </w:rPr>
              <w:t>Clarification on UE procedure for determining the number of logical slots for a reservation period</w:t>
            </w:r>
          </w:p>
        </w:tc>
        <w:tc>
          <w:tcPr>
            <w:tcW w:w="992" w:type="dxa"/>
            <w:shd w:val="clear" w:color="auto" w:fill="auto"/>
          </w:tcPr>
          <w:p w14:paraId="307E5308" w14:textId="4B394CEE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7944335E" w14:textId="35159D93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Open issue. Decide whether to handle as Mode-2 or Procedures</w:t>
            </w:r>
          </w:p>
        </w:tc>
      </w:tr>
      <w:tr w:rsidR="0014167E" w:rsidRPr="00514F99" w14:paraId="5C6685F9" w14:textId="77777777" w:rsidTr="0049655B">
        <w:tc>
          <w:tcPr>
            <w:tcW w:w="1701" w:type="dxa"/>
            <w:shd w:val="clear" w:color="auto" w:fill="auto"/>
          </w:tcPr>
          <w:p w14:paraId="0726B3BD" w14:textId="7023DB4A" w:rsidR="0014167E" w:rsidRPr="00640DCD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304883">
              <w:rPr>
                <w:sz w:val="20"/>
                <w:lang w:val="en-GB"/>
              </w:rPr>
              <w:t>R1-210117</w:t>
            </w:r>
            <w:r>
              <w:rPr>
                <w:sz w:val="20"/>
                <w:lang w:val="en-GB"/>
              </w:rPr>
              <w:t>6, Samsung</w:t>
            </w:r>
          </w:p>
        </w:tc>
        <w:tc>
          <w:tcPr>
            <w:tcW w:w="3828" w:type="dxa"/>
            <w:shd w:val="clear" w:color="auto" w:fill="auto"/>
          </w:tcPr>
          <w:p w14:paraId="72C9FB00" w14:textId="64174B02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MCS range for Mode-2 to be configured per MCS table</w:t>
            </w:r>
          </w:p>
        </w:tc>
        <w:tc>
          <w:tcPr>
            <w:tcW w:w="992" w:type="dxa"/>
            <w:shd w:val="clear" w:color="auto" w:fill="auto"/>
          </w:tcPr>
          <w:p w14:paraId="49AF28AF" w14:textId="2E0A31F6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14:paraId="5FB89AD0" w14:textId="031A55E0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LS reply to </w:t>
            </w:r>
            <w:r w:rsidRPr="0014167E">
              <w:rPr>
                <w:sz w:val="20"/>
                <w:lang w:val="en-GB"/>
              </w:rPr>
              <w:t>R1-2009644</w:t>
            </w:r>
          </w:p>
        </w:tc>
      </w:tr>
      <w:tr w:rsidR="0014167E" w:rsidRPr="00514F99" w14:paraId="1F1B58E9" w14:textId="77777777" w:rsidTr="0049655B">
        <w:tc>
          <w:tcPr>
            <w:tcW w:w="1701" w:type="dxa"/>
            <w:shd w:val="clear" w:color="auto" w:fill="auto"/>
          </w:tcPr>
          <w:p w14:paraId="27E06D6C" w14:textId="27D1352F" w:rsidR="0014167E" w:rsidRPr="00640DCD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DD6943">
              <w:rPr>
                <w:sz w:val="20"/>
                <w:lang w:val="en-GB"/>
              </w:rPr>
              <w:t>R1-2101346</w:t>
            </w:r>
            <w:r>
              <w:rPr>
                <w:sz w:val="20"/>
                <w:lang w:val="en-GB"/>
              </w:rPr>
              <w:t>, Apple</w:t>
            </w:r>
            <w:r w:rsidRPr="00DD6943">
              <w:rPr>
                <w:sz w:val="20"/>
                <w:lang w:val="en-GB"/>
              </w:rPr>
              <w:tab/>
            </w:r>
          </w:p>
        </w:tc>
        <w:tc>
          <w:tcPr>
            <w:tcW w:w="3828" w:type="dxa"/>
            <w:shd w:val="clear" w:color="auto" w:fill="auto"/>
          </w:tcPr>
          <w:p w14:paraId="67D2963C" w14:textId="06A3A8FB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Handling of multiple TBs during resource selection</w:t>
            </w:r>
          </w:p>
        </w:tc>
        <w:tc>
          <w:tcPr>
            <w:tcW w:w="992" w:type="dxa"/>
            <w:shd w:val="clear" w:color="auto" w:fill="auto"/>
          </w:tcPr>
          <w:p w14:paraId="14DA5903" w14:textId="1403AA67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14:paraId="17957A12" w14:textId="36B18602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Can be discussed</w:t>
            </w:r>
          </w:p>
        </w:tc>
      </w:tr>
      <w:tr w:rsidR="0014167E" w:rsidRPr="00514F99" w14:paraId="63C01805" w14:textId="77777777" w:rsidTr="0049655B">
        <w:tc>
          <w:tcPr>
            <w:tcW w:w="1701" w:type="dxa"/>
            <w:shd w:val="clear" w:color="auto" w:fill="auto"/>
          </w:tcPr>
          <w:p w14:paraId="487A43BC" w14:textId="77777777" w:rsidR="0014167E" w:rsidRPr="00633CCB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14:paraId="15855EB6" w14:textId="2F83F5CC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Infinite loop or candidate resource set starvation due to step 5)</w:t>
            </w:r>
          </w:p>
        </w:tc>
        <w:tc>
          <w:tcPr>
            <w:tcW w:w="992" w:type="dxa"/>
            <w:shd w:val="clear" w:color="auto" w:fill="auto"/>
          </w:tcPr>
          <w:p w14:paraId="388F36AC" w14:textId="4F7F141B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931340E" w14:textId="0270B640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Can be discussed</w:t>
            </w:r>
          </w:p>
        </w:tc>
      </w:tr>
      <w:tr w:rsidR="0014167E" w:rsidRPr="00514F99" w14:paraId="2294C521" w14:textId="77777777" w:rsidTr="0049655B">
        <w:tc>
          <w:tcPr>
            <w:tcW w:w="1701" w:type="dxa"/>
            <w:shd w:val="clear" w:color="auto" w:fill="auto"/>
          </w:tcPr>
          <w:p w14:paraId="25292FB1" w14:textId="2E010EC8" w:rsidR="0014167E" w:rsidRPr="00633CCB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F5C75">
              <w:rPr>
                <w:sz w:val="20"/>
                <w:lang w:val="en-GB"/>
              </w:rPr>
              <w:t>R1-2101437</w:t>
            </w:r>
            <w:r>
              <w:rPr>
                <w:sz w:val="20"/>
                <w:lang w:val="en-GB"/>
              </w:rPr>
              <w:t xml:space="preserve">, </w:t>
            </w:r>
            <w:r w:rsidRPr="002F5C75">
              <w:rPr>
                <w:sz w:val="20"/>
                <w:lang w:val="en-GB"/>
              </w:rPr>
              <w:t>Qualcomm Incorporated</w:t>
            </w:r>
          </w:p>
        </w:tc>
        <w:tc>
          <w:tcPr>
            <w:tcW w:w="3828" w:type="dxa"/>
            <w:shd w:val="clear" w:color="auto" w:fill="auto"/>
          </w:tcPr>
          <w:p w14:paraId="38174ECD" w14:textId="74796861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Infinite loop or candidate resource set starvation due to step 5)</w:t>
            </w:r>
          </w:p>
        </w:tc>
        <w:tc>
          <w:tcPr>
            <w:tcW w:w="992" w:type="dxa"/>
            <w:shd w:val="clear" w:color="auto" w:fill="auto"/>
          </w:tcPr>
          <w:p w14:paraId="7136DC78" w14:textId="593341B3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0B4EB2B" w14:textId="240D202D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Can be discussed</w:t>
            </w:r>
          </w:p>
        </w:tc>
      </w:tr>
      <w:tr w:rsidR="0014167E" w:rsidRPr="00514F99" w14:paraId="58E51732" w14:textId="77777777" w:rsidTr="0049655B">
        <w:tc>
          <w:tcPr>
            <w:tcW w:w="1701" w:type="dxa"/>
            <w:shd w:val="clear" w:color="auto" w:fill="auto"/>
          </w:tcPr>
          <w:p w14:paraId="3479D51D" w14:textId="5F2F15BD" w:rsidR="0014167E" w:rsidRPr="00C61F53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F5C75">
              <w:rPr>
                <w:sz w:val="20"/>
                <w:lang w:val="en-GB"/>
              </w:rPr>
              <w:t>R1-2101533</w:t>
            </w:r>
            <w:r>
              <w:rPr>
                <w:sz w:val="20"/>
                <w:lang w:val="en-GB"/>
              </w:rPr>
              <w:t>, Sharp</w:t>
            </w:r>
          </w:p>
        </w:tc>
        <w:tc>
          <w:tcPr>
            <w:tcW w:w="3828" w:type="dxa"/>
            <w:shd w:val="clear" w:color="auto" w:fill="auto"/>
          </w:tcPr>
          <w:p w14:paraId="40F18EBB" w14:textId="0C096814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Clarify that hypothetical SCI in step 5) assumes N=1 </w:t>
            </w:r>
            <w:proofErr w:type="spellStart"/>
            <w:r>
              <w:rPr>
                <w:sz w:val="20"/>
                <w:lang w:val="en-GB"/>
              </w:rPr>
              <w:t>num</w:t>
            </w:r>
            <w:proofErr w:type="spellEnd"/>
            <w:r>
              <w:rPr>
                <w:sz w:val="20"/>
                <w:lang w:val="en-GB"/>
              </w:rPr>
              <w:t xml:space="preserve"> of repetitions</w:t>
            </w:r>
          </w:p>
        </w:tc>
        <w:tc>
          <w:tcPr>
            <w:tcW w:w="992" w:type="dxa"/>
            <w:shd w:val="clear" w:color="auto" w:fill="auto"/>
          </w:tcPr>
          <w:p w14:paraId="0DFD6392" w14:textId="615A87EF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17</w:t>
            </w:r>
          </w:p>
        </w:tc>
        <w:tc>
          <w:tcPr>
            <w:tcW w:w="3118" w:type="dxa"/>
            <w:shd w:val="clear" w:color="auto" w:fill="auto"/>
          </w:tcPr>
          <w:p w14:paraId="4CE17E07" w14:textId="08A3FB1B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Can be discussed</w:t>
            </w:r>
          </w:p>
        </w:tc>
      </w:tr>
      <w:tr w:rsidR="0014167E" w:rsidRPr="00514F99" w14:paraId="5994EF84" w14:textId="77777777" w:rsidTr="0049655B">
        <w:tc>
          <w:tcPr>
            <w:tcW w:w="1701" w:type="dxa"/>
            <w:shd w:val="clear" w:color="auto" w:fill="auto"/>
          </w:tcPr>
          <w:p w14:paraId="60EFF375" w14:textId="2A92BC29" w:rsidR="0014167E" w:rsidRPr="00C61F53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14:paraId="705BA6B8" w14:textId="5D8D23BD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</w:t>
            </w:r>
            <w:r w:rsidRPr="002F5C75">
              <w:rPr>
                <w:rFonts w:hint="eastAsia"/>
                <w:sz w:val="20"/>
                <w:lang w:val="en-GB"/>
              </w:rPr>
              <w:t xml:space="preserve">xclude the slots with PSFCH when </w:t>
            </w:r>
            <w:proofErr w:type="spellStart"/>
            <w:r w:rsidRPr="002F5C75">
              <w:rPr>
                <w:rFonts w:hint="eastAsia"/>
                <w:sz w:val="20"/>
                <w:lang w:val="en-GB"/>
              </w:rPr>
              <w:t>sl-LengthSymbols</w:t>
            </w:r>
            <w:proofErr w:type="spellEnd"/>
            <w:r w:rsidRPr="002F5C75">
              <w:rPr>
                <w:rFonts w:hint="eastAsia"/>
                <w:sz w:val="20"/>
                <w:lang w:val="en-GB"/>
              </w:rPr>
              <w:t>≤</w:t>
            </w:r>
            <w:r w:rsidRPr="002F5C75">
              <w:rPr>
                <w:rFonts w:hint="eastAsia"/>
                <w:sz w:val="20"/>
                <w:lang w:val="en-GB"/>
              </w:rPr>
              <w:t>9 in the identification of candidate resources in the sensing procedure</w:t>
            </w:r>
          </w:p>
        </w:tc>
        <w:tc>
          <w:tcPr>
            <w:tcW w:w="992" w:type="dxa"/>
            <w:shd w:val="clear" w:color="auto" w:fill="auto"/>
          </w:tcPr>
          <w:p w14:paraId="0717CB2C" w14:textId="34CC010D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18</w:t>
            </w:r>
          </w:p>
        </w:tc>
        <w:tc>
          <w:tcPr>
            <w:tcW w:w="3118" w:type="dxa"/>
            <w:shd w:val="clear" w:color="auto" w:fill="auto"/>
          </w:tcPr>
          <w:p w14:paraId="36DA00DF" w14:textId="601AFEC8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Can be discussed</w:t>
            </w:r>
          </w:p>
        </w:tc>
      </w:tr>
      <w:tr w:rsidR="0014167E" w:rsidRPr="00514F99" w14:paraId="19641A92" w14:textId="77777777" w:rsidTr="0049655B">
        <w:tc>
          <w:tcPr>
            <w:tcW w:w="1701" w:type="dxa"/>
            <w:shd w:val="clear" w:color="auto" w:fill="auto"/>
          </w:tcPr>
          <w:p w14:paraId="31F2C63F" w14:textId="77777777" w:rsidR="0014167E" w:rsidRPr="0060517A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14:paraId="49AC2D90" w14:textId="37571499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Clarification on timing relation between re-evaluation moment and initial selection moment</w:t>
            </w:r>
          </w:p>
        </w:tc>
        <w:tc>
          <w:tcPr>
            <w:tcW w:w="992" w:type="dxa"/>
            <w:shd w:val="clear" w:color="auto" w:fill="auto"/>
          </w:tcPr>
          <w:p w14:paraId="6D5CBC82" w14:textId="6F0829C3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19</w:t>
            </w:r>
          </w:p>
        </w:tc>
        <w:tc>
          <w:tcPr>
            <w:tcW w:w="3118" w:type="dxa"/>
            <w:shd w:val="clear" w:color="auto" w:fill="auto"/>
          </w:tcPr>
          <w:p w14:paraId="19B8C735" w14:textId="3C3DB308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</w:t>
            </w:r>
          </w:p>
        </w:tc>
      </w:tr>
      <w:tr w:rsidR="0014167E" w:rsidRPr="00514F99" w14:paraId="34D13881" w14:textId="77777777" w:rsidTr="0049655B">
        <w:tc>
          <w:tcPr>
            <w:tcW w:w="1701" w:type="dxa"/>
            <w:shd w:val="clear" w:color="auto" w:fill="auto"/>
          </w:tcPr>
          <w:p w14:paraId="7CC43A3C" w14:textId="64CD698C" w:rsidR="0014167E" w:rsidRPr="0060517A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B81D15">
              <w:rPr>
                <w:sz w:val="20"/>
                <w:lang w:val="en-GB"/>
              </w:rPr>
              <w:t>R1-2101571</w:t>
            </w:r>
            <w:r>
              <w:rPr>
                <w:sz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lang w:val="en-GB"/>
              </w:rPr>
              <w:t>ASUSTeK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0EFB055D" w14:textId="4C042B10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Handling of multiple TBs during resource selection</w:t>
            </w:r>
          </w:p>
        </w:tc>
        <w:tc>
          <w:tcPr>
            <w:tcW w:w="992" w:type="dxa"/>
            <w:shd w:val="clear" w:color="auto" w:fill="auto"/>
          </w:tcPr>
          <w:p w14:paraId="4F09741C" w14:textId="05F8FB3C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14:paraId="38B84045" w14:textId="704A10D3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Can be discussed</w:t>
            </w:r>
          </w:p>
        </w:tc>
      </w:tr>
      <w:tr w:rsidR="0014167E" w:rsidRPr="00514F99" w14:paraId="5ADB7A8A" w14:textId="77777777" w:rsidTr="0049655B">
        <w:tc>
          <w:tcPr>
            <w:tcW w:w="1701" w:type="dxa"/>
            <w:shd w:val="clear" w:color="auto" w:fill="auto"/>
          </w:tcPr>
          <w:p w14:paraId="4842480F" w14:textId="1567E28D" w:rsidR="0014167E" w:rsidRPr="0060517A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B81D15">
              <w:rPr>
                <w:sz w:val="20"/>
                <w:lang w:val="en-GB"/>
              </w:rPr>
              <w:t>R1-2101582</w:t>
            </w:r>
            <w:r>
              <w:rPr>
                <w:rFonts w:ascii="Times" w:eastAsia="Batang" w:hAnsi="Times"/>
                <w:sz w:val="20"/>
                <w:szCs w:val="24"/>
                <w:lang w:val="en-GB" w:eastAsia="x-none"/>
              </w:rPr>
              <w:t xml:space="preserve">, </w:t>
            </w:r>
            <w:r w:rsidRPr="00B81D15">
              <w:rPr>
                <w:sz w:val="20"/>
                <w:lang w:val="en-GB"/>
              </w:rPr>
              <w:t>NTT DOCOMO, INC.</w:t>
            </w:r>
          </w:p>
        </w:tc>
        <w:tc>
          <w:tcPr>
            <w:tcW w:w="3828" w:type="dxa"/>
            <w:shd w:val="clear" w:color="auto" w:fill="auto"/>
          </w:tcPr>
          <w:p w14:paraId="31D34230" w14:textId="72FD4669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MCS range for Mode-2 to be configured per MCS table</w:t>
            </w:r>
          </w:p>
        </w:tc>
        <w:tc>
          <w:tcPr>
            <w:tcW w:w="992" w:type="dxa"/>
            <w:shd w:val="clear" w:color="auto" w:fill="auto"/>
          </w:tcPr>
          <w:p w14:paraId="109F0402" w14:textId="6F196579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14:paraId="3F6968AA" w14:textId="768CC75B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LS reply to </w:t>
            </w:r>
            <w:r w:rsidRPr="0014167E">
              <w:rPr>
                <w:sz w:val="20"/>
                <w:lang w:val="en-GB"/>
              </w:rPr>
              <w:t>R1-2009644</w:t>
            </w:r>
          </w:p>
        </w:tc>
      </w:tr>
      <w:tr w:rsidR="0014167E" w:rsidRPr="00514F99" w14:paraId="4CD25AE8" w14:textId="77777777" w:rsidTr="0049655B">
        <w:tc>
          <w:tcPr>
            <w:tcW w:w="1701" w:type="dxa"/>
            <w:shd w:val="clear" w:color="auto" w:fill="auto"/>
          </w:tcPr>
          <w:p w14:paraId="2D9E79B8" w14:textId="572A93BC" w:rsidR="0014167E" w:rsidRPr="0060517A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B81D15">
              <w:rPr>
                <w:sz w:val="20"/>
                <w:lang w:val="en-GB"/>
              </w:rPr>
              <w:lastRenderedPageBreak/>
              <w:t>R1-2101759</w:t>
            </w:r>
            <w:r>
              <w:rPr>
                <w:sz w:val="20"/>
                <w:lang w:val="en-GB"/>
              </w:rPr>
              <w:t xml:space="preserve">, </w:t>
            </w:r>
            <w:r w:rsidRPr="00B81D15">
              <w:rPr>
                <w:sz w:val="20"/>
                <w:lang w:val="en-GB"/>
              </w:rPr>
              <w:t>Nokia, Nokia Shanghai Bell</w:t>
            </w:r>
          </w:p>
        </w:tc>
        <w:tc>
          <w:tcPr>
            <w:tcW w:w="3828" w:type="dxa"/>
            <w:shd w:val="clear" w:color="auto" w:fill="auto"/>
          </w:tcPr>
          <w:p w14:paraId="33B05D7D" w14:textId="06C9673C" w:rsidR="0014167E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Handling of multiple TBs during resource selection</w:t>
            </w:r>
          </w:p>
        </w:tc>
        <w:tc>
          <w:tcPr>
            <w:tcW w:w="992" w:type="dxa"/>
            <w:shd w:val="clear" w:color="auto" w:fill="auto"/>
          </w:tcPr>
          <w:p w14:paraId="0FFF4F7E" w14:textId="677A19E3" w:rsidR="0014167E" w:rsidRPr="00514F99" w:rsidRDefault="0014167E" w:rsidP="0014167E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14:paraId="50994866" w14:textId="4B3DB3E7" w:rsidR="0014167E" w:rsidRPr="00230CB9" w:rsidRDefault="0014167E" w:rsidP="0014167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Can be discussed</w:t>
            </w:r>
          </w:p>
        </w:tc>
      </w:tr>
    </w:tbl>
    <w:p w14:paraId="03B845E1" w14:textId="77777777" w:rsidR="00587848" w:rsidRPr="00587848" w:rsidRDefault="00587848" w:rsidP="00587848">
      <w:pPr>
        <w:pStyle w:val="3GPPText"/>
        <w:rPr>
          <w:lang w:val="en-GB"/>
        </w:rPr>
      </w:pPr>
    </w:p>
    <w:p w14:paraId="1167A107" w14:textId="79714AAA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26AFA51D" w14:textId="77777777" w:rsidR="00CE6D6D" w:rsidRDefault="00CE6D6D" w:rsidP="00230CB9">
      <w:pPr>
        <w:pStyle w:val="3GPPText"/>
        <w:rPr>
          <w:b/>
          <w:bCs/>
          <w:u w:val="single"/>
          <w:lang w:val="en-GB"/>
        </w:rPr>
      </w:pPr>
    </w:p>
    <w:p w14:paraId="0A4A44E3" w14:textId="40A8CC3A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 w:rsidRPr="00230CB9">
        <w:rPr>
          <w:b/>
          <w:bCs/>
          <w:u w:val="single"/>
          <w:lang w:val="en-GB"/>
        </w:rPr>
        <w:t>Contributions identified by FL to contain Mode-2 related issues:</w:t>
      </w:r>
    </w:p>
    <w:p w14:paraId="0C5905ED" w14:textId="77777777" w:rsidR="001D05A7" w:rsidRPr="006D04E8" w:rsidRDefault="001D05A7" w:rsidP="001D05A7">
      <w:pPr>
        <w:pStyle w:val="ListParagraph"/>
        <w:numPr>
          <w:ilvl w:val="0"/>
          <w:numId w:val="14"/>
        </w:numPr>
        <w:ind w:leftChars="0"/>
      </w:pPr>
      <w:bookmarkStart w:id="7" w:name="_Ref61970023"/>
      <w:r w:rsidRPr="006D04E8">
        <w:t>R1-2100137</w:t>
      </w:r>
      <w:r w:rsidRPr="006D04E8">
        <w:tab/>
        <w:t>Remaining open issues and corrections for mode 1 and mode 2 RA</w:t>
      </w:r>
      <w:r w:rsidRPr="006D04E8">
        <w:tab/>
        <w:t>OPPO</w:t>
      </w:r>
      <w:bookmarkEnd w:id="7"/>
    </w:p>
    <w:p w14:paraId="2F2794CF" w14:textId="6C5ECF1E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R1-2100204</w:t>
      </w:r>
      <w:r w:rsidRPr="006D04E8">
        <w:tab/>
        <w:t>Remaining details of sidelink resource allocation mode 2</w:t>
      </w:r>
      <w:r w:rsidRPr="006D04E8">
        <w:tab/>
        <w:t xml:space="preserve">Huawei, </w:t>
      </w:r>
      <w:proofErr w:type="spellStart"/>
      <w:r w:rsidRPr="006D04E8">
        <w:t>HiSilicon</w:t>
      </w:r>
      <w:proofErr w:type="spellEnd"/>
    </w:p>
    <w:p w14:paraId="7292B842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R1-2100334</w:t>
      </w:r>
      <w:r w:rsidRPr="006D04E8">
        <w:tab/>
        <w:t>Discussion and TPs on resource allocation in NR V2X</w:t>
      </w:r>
      <w:r w:rsidRPr="006D04E8">
        <w:tab/>
        <w:t>CATT, GOHIGH</w:t>
      </w:r>
    </w:p>
    <w:p w14:paraId="201B3441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R1-2100411</w:t>
      </w:r>
      <w:r w:rsidRPr="006D04E8">
        <w:tab/>
        <w:t>Maintenance on resource allocation mechanisms for NR sidelink</w:t>
      </w:r>
      <w:r w:rsidRPr="006D04E8">
        <w:tab/>
        <w:t>vivo</w:t>
      </w:r>
    </w:p>
    <w:p w14:paraId="7FDDBB67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R1-2100515</w:t>
      </w:r>
      <w:r w:rsidRPr="006D04E8">
        <w:tab/>
        <w:t>Discussion on essential corrections in resource allocation for Mode 1 and 2</w:t>
      </w:r>
      <w:r w:rsidRPr="006D04E8">
        <w:tab/>
        <w:t>LG Electronics</w:t>
      </w:r>
    </w:p>
    <w:p w14:paraId="655F00B8" w14:textId="77777777" w:rsidR="00E17755" w:rsidRPr="006D04E8" w:rsidRDefault="00E17755" w:rsidP="00E17755">
      <w:pPr>
        <w:pStyle w:val="ListParagraph"/>
        <w:numPr>
          <w:ilvl w:val="0"/>
          <w:numId w:val="14"/>
        </w:numPr>
        <w:ind w:leftChars="0"/>
      </w:pPr>
      <w:r w:rsidRPr="006D04E8">
        <w:t>R1-2100630</w:t>
      </w:r>
      <w:r w:rsidRPr="006D04E8">
        <w:tab/>
        <w:t>Corrections to Mode-2 resource allocation</w:t>
      </w:r>
      <w:r w:rsidRPr="006D04E8">
        <w:tab/>
        <w:t>Intel Corporation</w:t>
      </w:r>
    </w:p>
    <w:p w14:paraId="6686FFC3" w14:textId="77777777" w:rsidR="00E17755" w:rsidRPr="00690505" w:rsidRDefault="00E17755" w:rsidP="00E17755">
      <w:pPr>
        <w:pStyle w:val="ListParagraph"/>
        <w:numPr>
          <w:ilvl w:val="0"/>
          <w:numId w:val="14"/>
        </w:numPr>
        <w:ind w:leftChars="0"/>
      </w:pPr>
      <w:r w:rsidRPr="00690505">
        <w:t>R1-2100799</w:t>
      </w:r>
      <w:r w:rsidRPr="00690505">
        <w:tab/>
        <w:t>Remaining issues in NR sidelink mode 2 resource allocation</w:t>
      </w:r>
      <w:r w:rsidRPr="00690505">
        <w:tab/>
      </w:r>
      <w:proofErr w:type="spellStart"/>
      <w:r w:rsidRPr="00690505">
        <w:t>Spreadtrum</w:t>
      </w:r>
      <w:proofErr w:type="spellEnd"/>
      <w:r w:rsidRPr="00690505">
        <w:t xml:space="preserve"> Communications</w:t>
      </w:r>
    </w:p>
    <w:p w14:paraId="133924FE" w14:textId="77777777" w:rsidR="00E17755" w:rsidRPr="00690505" w:rsidRDefault="00E17755" w:rsidP="00E17755">
      <w:pPr>
        <w:pStyle w:val="ListParagraph"/>
        <w:numPr>
          <w:ilvl w:val="0"/>
          <w:numId w:val="14"/>
        </w:numPr>
        <w:ind w:leftChars="0"/>
      </w:pPr>
      <w:r w:rsidRPr="00690505">
        <w:t>R1-2100938</w:t>
      </w:r>
      <w:r w:rsidRPr="00690505">
        <w:tab/>
        <w:t>The slot set for SL resource allocation procedure</w:t>
      </w:r>
      <w:r w:rsidRPr="00690505">
        <w:tab/>
        <w:t xml:space="preserve">ZTE, </w:t>
      </w:r>
      <w:proofErr w:type="spellStart"/>
      <w:r w:rsidRPr="00690505">
        <w:t>Sanechips</w:t>
      </w:r>
      <w:proofErr w:type="spellEnd"/>
    </w:p>
    <w:p w14:paraId="124CCFBC" w14:textId="77777777" w:rsidR="00E17755" w:rsidRPr="00690505" w:rsidRDefault="00E17755" w:rsidP="00E17755">
      <w:pPr>
        <w:pStyle w:val="ListParagraph"/>
        <w:numPr>
          <w:ilvl w:val="0"/>
          <w:numId w:val="14"/>
        </w:numPr>
        <w:ind w:leftChars="0"/>
      </w:pPr>
      <w:r w:rsidRPr="00690505">
        <w:t>R1-2100945</w:t>
      </w:r>
      <w:r w:rsidRPr="00690505">
        <w:tab/>
        <w:t>Remaining issues on resource allocation mode 2</w:t>
      </w:r>
      <w:r w:rsidRPr="00690505">
        <w:tab/>
        <w:t>NEC</w:t>
      </w:r>
    </w:p>
    <w:p w14:paraId="27CA2043" w14:textId="77777777" w:rsidR="00E17755" w:rsidRPr="00304883" w:rsidRDefault="00E17755" w:rsidP="00E17755">
      <w:pPr>
        <w:pStyle w:val="ListParagraph"/>
        <w:numPr>
          <w:ilvl w:val="0"/>
          <w:numId w:val="14"/>
        </w:numPr>
        <w:ind w:leftChars="0"/>
      </w:pPr>
      <w:r w:rsidRPr="00304883">
        <w:t>R1-2101073</w:t>
      </w:r>
      <w:r w:rsidRPr="00304883">
        <w:tab/>
        <w:t>Remaining issues on resource allocation mode 2 for NR V2X</w:t>
      </w:r>
      <w:r w:rsidRPr="00304883">
        <w:tab/>
        <w:t>ETRI</w:t>
      </w:r>
    </w:p>
    <w:p w14:paraId="0EA4ADF8" w14:textId="77777777" w:rsidR="00E17755" w:rsidRPr="00304883" w:rsidRDefault="00E17755" w:rsidP="00E17755">
      <w:pPr>
        <w:pStyle w:val="ListParagraph"/>
        <w:numPr>
          <w:ilvl w:val="0"/>
          <w:numId w:val="14"/>
        </w:numPr>
        <w:ind w:leftChars="0"/>
      </w:pPr>
      <w:r w:rsidRPr="00304883">
        <w:t>R1-2101175</w:t>
      </w:r>
      <w:r w:rsidRPr="00304883">
        <w:tab/>
        <w:t>Draft CR on Sidelink Physical Duration to Logical Slot Conversion</w:t>
      </w:r>
      <w:r w:rsidRPr="00304883">
        <w:tab/>
        <w:t>Samsung</w:t>
      </w:r>
    </w:p>
    <w:p w14:paraId="5EB2BAC4" w14:textId="77777777" w:rsidR="00E17755" w:rsidRPr="00DD6943" w:rsidRDefault="00E17755" w:rsidP="00E17755">
      <w:pPr>
        <w:pStyle w:val="ListParagraph"/>
        <w:numPr>
          <w:ilvl w:val="0"/>
          <w:numId w:val="14"/>
        </w:numPr>
        <w:ind w:leftChars="0"/>
      </w:pPr>
      <w:r w:rsidRPr="00DD6943">
        <w:t>R1-2101176</w:t>
      </w:r>
      <w:r w:rsidRPr="00DD6943">
        <w:tab/>
        <w:t>Maintenance for NR Sidelink Mode 2 Operation</w:t>
      </w:r>
      <w:r w:rsidRPr="00DD6943">
        <w:tab/>
        <w:t>Samsung</w:t>
      </w:r>
    </w:p>
    <w:p w14:paraId="161F368F" w14:textId="77777777" w:rsidR="00E17755" w:rsidRPr="002F5C75" w:rsidRDefault="00E17755" w:rsidP="00E17755">
      <w:pPr>
        <w:pStyle w:val="ListParagraph"/>
        <w:numPr>
          <w:ilvl w:val="0"/>
          <w:numId w:val="14"/>
        </w:numPr>
        <w:ind w:leftChars="0"/>
      </w:pPr>
      <w:r w:rsidRPr="002F5C75">
        <w:t>R1-2101346</w:t>
      </w:r>
      <w:r w:rsidRPr="002F5C75">
        <w:tab/>
        <w:t>Remaining Issues of Mode 2 Resource Allocation</w:t>
      </w:r>
      <w:r w:rsidRPr="002F5C75">
        <w:tab/>
        <w:t>Apple</w:t>
      </w:r>
    </w:p>
    <w:p w14:paraId="418F0AEC" w14:textId="77777777" w:rsidR="00E17755" w:rsidRPr="002F5C75" w:rsidRDefault="00E17755" w:rsidP="00E17755">
      <w:pPr>
        <w:pStyle w:val="ListParagraph"/>
        <w:numPr>
          <w:ilvl w:val="0"/>
          <w:numId w:val="14"/>
        </w:numPr>
        <w:ind w:leftChars="0"/>
      </w:pPr>
      <w:r w:rsidRPr="002F5C75">
        <w:t>R1-2101437</w:t>
      </w:r>
      <w:r w:rsidRPr="002F5C75">
        <w:tab/>
        <w:t>Remaining Issues in Mode 2 Resource Allocation</w:t>
      </w:r>
      <w:r w:rsidRPr="002F5C75">
        <w:tab/>
        <w:t>Qualcomm Incorporated</w:t>
      </w:r>
    </w:p>
    <w:p w14:paraId="73516146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r w:rsidRPr="00B81D15">
        <w:t>R1-2101533</w:t>
      </w:r>
      <w:r w:rsidRPr="00B81D15">
        <w:tab/>
        <w:t>Remaining issues on resource allocation for NR sidelink</w:t>
      </w:r>
      <w:r w:rsidRPr="00B81D15">
        <w:tab/>
        <w:t>Sharp</w:t>
      </w:r>
    </w:p>
    <w:p w14:paraId="267D8318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r w:rsidRPr="00B81D15">
        <w:t>R1-2101571</w:t>
      </w:r>
      <w:r w:rsidRPr="00B81D15">
        <w:tab/>
        <w:t>Remaining issues on sidelink mode 2</w:t>
      </w:r>
      <w:r w:rsidRPr="00B81D15">
        <w:tab/>
      </w:r>
      <w:proofErr w:type="spellStart"/>
      <w:r w:rsidRPr="00B81D15">
        <w:t>ASUSTeK</w:t>
      </w:r>
      <w:proofErr w:type="spellEnd"/>
    </w:p>
    <w:p w14:paraId="536C9F48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r w:rsidRPr="00B81D15">
        <w:t>R1-2101582</w:t>
      </w:r>
      <w:r w:rsidRPr="00B81D15">
        <w:tab/>
        <w:t>Maintenance for sidelink synchronization and mode 2</w:t>
      </w:r>
      <w:r w:rsidRPr="00B81D15">
        <w:tab/>
        <w:t>NTT DOCOMO, INC.</w:t>
      </w:r>
    </w:p>
    <w:p w14:paraId="1FDE7DE7" w14:textId="77777777" w:rsidR="00E17755" w:rsidRPr="00B81D15" w:rsidRDefault="00E17755" w:rsidP="00E17755">
      <w:pPr>
        <w:pStyle w:val="ListParagraph"/>
        <w:numPr>
          <w:ilvl w:val="0"/>
          <w:numId w:val="14"/>
        </w:numPr>
        <w:ind w:leftChars="0"/>
      </w:pPr>
      <w:r w:rsidRPr="00B81D15">
        <w:t>R1-2101759</w:t>
      </w:r>
      <w:r w:rsidRPr="00B81D15">
        <w:tab/>
        <w:t>Remaining details for Resource allocation for sidelink - Mode 2</w:t>
      </w:r>
      <w:r w:rsidRPr="00B81D15">
        <w:tab/>
        <w:t>Nokia, Nokia Shanghai Bell</w:t>
      </w:r>
    </w:p>
    <w:p w14:paraId="6FF769ED" w14:textId="77B383C6" w:rsidR="00CE46C6" w:rsidRDefault="00CE46C6" w:rsidP="00CE46C6">
      <w:pPr>
        <w:rPr>
          <w:lang w:eastAsia="x-none"/>
        </w:rPr>
      </w:pPr>
    </w:p>
    <w:p w14:paraId="65D67396" w14:textId="13451EBD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Other Rel.16 NR V2X c</w:t>
      </w:r>
      <w:r w:rsidRPr="00230CB9">
        <w:rPr>
          <w:b/>
          <w:bCs/>
          <w:u w:val="single"/>
          <w:lang w:val="en-GB"/>
        </w:rPr>
        <w:t>ontributions</w:t>
      </w:r>
    </w:p>
    <w:p w14:paraId="2645D6CB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R1-2100135</w:t>
      </w:r>
      <w:r>
        <w:tab/>
        <w:t xml:space="preserve">Draft TP on physical </w:t>
      </w:r>
      <w:proofErr w:type="spellStart"/>
      <w:r>
        <w:t>strucutre</w:t>
      </w:r>
      <w:proofErr w:type="spellEnd"/>
      <w:r>
        <w:t xml:space="preserve"> for NR sidelink</w:t>
      </w:r>
      <w:r>
        <w:tab/>
        <w:t>OPPO</w:t>
      </w:r>
    </w:p>
    <w:p w14:paraId="604DF53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R1-2100136</w:t>
      </w:r>
      <w:r>
        <w:tab/>
        <w:t>Remaining open issues and corrections for physical layer procedure</w:t>
      </w:r>
      <w:r>
        <w:tab/>
        <w:t>OPPO</w:t>
      </w:r>
    </w:p>
    <w:p w14:paraId="2DE6569A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R1-2100333</w:t>
      </w:r>
      <w:r>
        <w:tab/>
        <w:t>Discussion and TPs on sidelink synchronization mechanism and physical layer structure in NR V2X</w:t>
      </w:r>
      <w:r>
        <w:tab/>
        <w:t>CATT, GOHIGH</w:t>
      </w:r>
    </w:p>
    <w:p w14:paraId="097940D7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R1-2100335</w:t>
      </w:r>
      <w:r>
        <w:tab/>
        <w:t>Discussion and TPs on physical layer procedures in NR V2X</w:t>
      </w:r>
      <w:r>
        <w:tab/>
        <w:t>CATT, GOHIGH</w:t>
      </w:r>
    </w:p>
    <w:p w14:paraId="0BB92464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R1-2100410</w:t>
      </w:r>
      <w:r>
        <w:tab/>
        <w:t>Maintenance on physical layer structure for NR sidelink</w:t>
      </w:r>
      <w:r>
        <w:tab/>
        <w:t>vivo</w:t>
      </w:r>
    </w:p>
    <w:p w14:paraId="5228105C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R1-2100412</w:t>
      </w:r>
      <w:r>
        <w:tab/>
        <w:t>Maintenance on NR sidelink synchronization and procedures</w:t>
      </w:r>
      <w:r>
        <w:tab/>
        <w:t>vivo</w:t>
      </w:r>
    </w:p>
    <w:p w14:paraId="66086A0B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R1-2100514</w:t>
      </w:r>
      <w:r>
        <w:tab/>
        <w:t>Discussion on essential corrections in physical layer structure</w:t>
      </w:r>
      <w:r>
        <w:tab/>
        <w:t>LG Electronics</w:t>
      </w:r>
    </w:p>
    <w:p w14:paraId="01B7A2EF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R1-2100516</w:t>
      </w:r>
      <w:r>
        <w:tab/>
        <w:t>Discussion on essential corrections in physical layer procedure</w:t>
      </w:r>
      <w:r>
        <w:tab/>
        <w:t>LG Electronics</w:t>
      </w:r>
    </w:p>
    <w:p w14:paraId="7CF24B1D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R1-2100629</w:t>
      </w:r>
      <w:r>
        <w:tab/>
        <w:t>Correction to FD-OCC for PSCCH</w:t>
      </w:r>
      <w:r>
        <w:tab/>
        <w:t>Intel Corporation</w:t>
      </w:r>
    </w:p>
    <w:p w14:paraId="75C8A365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R1-2100631</w:t>
      </w:r>
      <w:r>
        <w:tab/>
        <w:t>Corrections to sidelink procedures</w:t>
      </w:r>
      <w:r>
        <w:tab/>
        <w:t>Intel Corporation</w:t>
      </w:r>
    </w:p>
    <w:p w14:paraId="2D315F71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R1-2100734</w:t>
      </w:r>
      <w:r>
        <w:tab/>
        <w:t>A remaining issue on Mode-1 resource allocation for NR sidelink</w:t>
      </w:r>
      <w:r>
        <w:tab/>
        <w:t>Fujitsu</w:t>
      </w:r>
    </w:p>
    <w:p w14:paraId="5A272E5E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R1-2100735</w:t>
      </w:r>
      <w:r>
        <w:tab/>
        <w:t>Remaining issues on physical layer procedures for NR sidelink</w:t>
      </w:r>
      <w:r>
        <w:tab/>
        <w:t>Fujitsu</w:t>
      </w:r>
    </w:p>
    <w:p w14:paraId="7C737DF7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R1-2100800</w:t>
      </w:r>
      <w:r>
        <w:tab/>
        <w:t>Remaining issues on sidelink physical layer procedure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75B4672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R1-2100936</w:t>
      </w:r>
      <w:r>
        <w:tab/>
        <w:t>Remaining issues on sidelink synchronization</w:t>
      </w:r>
      <w:r>
        <w:tab/>
        <w:t xml:space="preserve">ZTE, </w:t>
      </w:r>
      <w:proofErr w:type="spellStart"/>
      <w:r>
        <w:t>Sanechips</w:t>
      </w:r>
      <w:proofErr w:type="spellEnd"/>
    </w:p>
    <w:p w14:paraId="24E6889B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R1-2100937</w:t>
      </w:r>
      <w:r>
        <w:tab/>
        <w:t>Remaining issues on mode1</w:t>
      </w:r>
      <w:r>
        <w:tab/>
        <w:t xml:space="preserve">ZTE, </w:t>
      </w:r>
      <w:proofErr w:type="spellStart"/>
      <w:r>
        <w:t>Sanechips</w:t>
      </w:r>
      <w:proofErr w:type="spellEnd"/>
    </w:p>
    <w:p w14:paraId="58A2317C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R1-2101174</w:t>
      </w:r>
      <w:r>
        <w:tab/>
        <w:t>Maintenance for NR Sidelink Physical Layer Structure</w:t>
      </w:r>
      <w:r>
        <w:tab/>
        <w:t>Samsung</w:t>
      </w:r>
    </w:p>
    <w:p w14:paraId="41133A81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R1-2101344</w:t>
      </w:r>
      <w:r>
        <w:tab/>
        <w:t>Remaining Issues of Sidelink Physical Layer Procedures</w:t>
      </w:r>
      <w:r>
        <w:tab/>
        <w:t>Apple</w:t>
      </w:r>
    </w:p>
    <w:p w14:paraId="19B83CA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R1-2101345</w:t>
      </w:r>
      <w:r>
        <w:tab/>
        <w:t>Remaining Issue of Mode 1 Resource Allocation</w:t>
      </w:r>
      <w:r>
        <w:tab/>
        <w:t>Apple</w:t>
      </w:r>
    </w:p>
    <w:p w14:paraId="16B5E81C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R1-2101436</w:t>
      </w:r>
      <w:r>
        <w:tab/>
        <w:t>Remaining Issues in Mode 1 Resource Allocation</w:t>
      </w:r>
      <w:r>
        <w:tab/>
        <w:t>Qualcomm Incorporated</w:t>
      </w:r>
    </w:p>
    <w:p w14:paraId="2C5C1FBA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R1-2101438</w:t>
      </w:r>
      <w:r>
        <w:tab/>
        <w:t>Remaining Issues in Physical Layer Procedure</w:t>
      </w:r>
      <w:r>
        <w:tab/>
        <w:t>Qualcomm Incorporated</w:t>
      </w:r>
    </w:p>
    <w:p w14:paraId="6539EEB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R1-2101532</w:t>
      </w:r>
      <w:r>
        <w:tab/>
        <w:t>Remaining issues on physical layer structure and procedures for NR sidelink</w:t>
      </w:r>
      <w:r>
        <w:tab/>
        <w:t>Sharp</w:t>
      </w:r>
    </w:p>
    <w:p w14:paraId="2AB68E53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R1-2101534</w:t>
      </w:r>
      <w:r>
        <w:tab/>
        <w:t>Remaining issues on synchronization mechanism for NR sidelink</w:t>
      </w:r>
      <w:r>
        <w:tab/>
        <w:t>Sharp</w:t>
      </w:r>
    </w:p>
    <w:p w14:paraId="75E56AA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R1-2101581</w:t>
      </w:r>
      <w:r>
        <w:tab/>
        <w:t>Maintenance for resource allocation mechanism mode 1</w:t>
      </w:r>
      <w:r>
        <w:tab/>
        <w:t>NTT DOCOMO, INC.</w:t>
      </w:r>
    </w:p>
    <w:p w14:paraId="04E242B8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R1-2101583</w:t>
      </w:r>
      <w:r>
        <w:tab/>
        <w:t>Maintenance for sidelink physical layer procedure</w:t>
      </w:r>
      <w:r>
        <w:tab/>
        <w:t>NTT DOCOMO, INC.</w:t>
      </w:r>
    </w:p>
    <w:p w14:paraId="77263AC6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R1-2101649</w:t>
      </w:r>
      <w:r>
        <w:tab/>
        <w:t xml:space="preserve">Remaining issues on type-1 HARQ-ACK codebook considering multiple sidelink </w:t>
      </w:r>
      <w:proofErr w:type="spellStart"/>
      <w:r>
        <w:t>reosurce</w:t>
      </w:r>
      <w:proofErr w:type="spellEnd"/>
      <w:r>
        <w:t xml:space="preserve"> pools</w:t>
      </w:r>
      <w:r>
        <w:tab/>
      </w:r>
      <w:proofErr w:type="spellStart"/>
      <w:r>
        <w:t>ASUSTeK</w:t>
      </w:r>
      <w:proofErr w:type="spellEnd"/>
    </w:p>
    <w:p w14:paraId="10A9A50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R1-2101650</w:t>
      </w:r>
      <w:r>
        <w:tab/>
        <w:t>Remaining issues on sidelink procedure</w:t>
      </w:r>
      <w:r>
        <w:tab/>
      </w:r>
      <w:proofErr w:type="spellStart"/>
      <w:r>
        <w:t>ASUSTeK</w:t>
      </w:r>
      <w:proofErr w:type="spellEnd"/>
    </w:p>
    <w:p w14:paraId="572CFB59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R1-2101707</w:t>
      </w:r>
      <w:r>
        <w:tab/>
        <w:t>Draft_CR_TS38.212</w:t>
      </w:r>
      <w:r>
        <w:tab/>
        <w:t>Ericsson</w:t>
      </w:r>
    </w:p>
    <w:p w14:paraId="73B35E32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R1-2101708</w:t>
      </w:r>
      <w:r>
        <w:tab/>
        <w:t>Draft_CR_TS38.213</w:t>
      </w:r>
      <w:r>
        <w:tab/>
        <w:t>Ericsson</w:t>
      </w:r>
    </w:p>
    <w:p w14:paraId="43318E56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lastRenderedPageBreak/>
        <w:t>R1-2101709</w:t>
      </w:r>
      <w:r>
        <w:tab/>
        <w:t>Draft_CR_TS38.306</w:t>
      </w:r>
      <w:r>
        <w:tab/>
        <w:t>Ericsson</w:t>
      </w:r>
    </w:p>
    <w:p w14:paraId="5F2E61EA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R1-2101732</w:t>
      </w:r>
      <w:r>
        <w:tab/>
        <w:t>Correction on PSBCH payload generation</w:t>
      </w:r>
      <w:r>
        <w:tab/>
        <w:t xml:space="preserve">Huawei, </w:t>
      </w:r>
      <w:proofErr w:type="spellStart"/>
      <w:r>
        <w:t>HiSilicon</w:t>
      </w:r>
      <w:proofErr w:type="spellEnd"/>
    </w:p>
    <w:p w14:paraId="116F44B3" w14:textId="77777777" w:rsidR="000210DC" w:rsidRDefault="000210DC" w:rsidP="000210DC">
      <w:pPr>
        <w:pStyle w:val="ListParagraph"/>
        <w:numPr>
          <w:ilvl w:val="0"/>
          <w:numId w:val="14"/>
        </w:numPr>
        <w:ind w:leftChars="0"/>
      </w:pPr>
      <w:r>
        <w:t>R1-2101733</w:t>
      </w:r>
      <w:r>
        <w:tab/>
        <w:t>Correction on determination of PSFCH resources based on a set of configured PRBs</w:t>
      </w:r>
      <w:r>
        <w:tab/>
        <w:t xml:space="preserve">Huawei, </w:t>
      </w:r>
      <w:proofErr w:type="spellStart"/>
      <w:r>
        <w:t>HiSilicon</w:t>
      </w:r>
      <w:proofErr w:type="spellEnd"/>
    </w:p>
    <w:p w14:paraId="09BEE402" w14:textId="66524B28" w:rsidR="0060517A" w:rsidRDefault="000210DC" w:rsidP="000210DC">
      <w:pPr>
        <w:pStyle w:val="ListParagraph"/>
        <w:numPr>
          <w:ilvl w:val="0"/>
          <w:numId w:val="14"/>
        </w:numPr>
        <w:ind w:leftChars="0"/>
      </w:pPr>
      <w:bookmarkStart w:id="8" w:name="_Ref61970028"/>
      <w:r>
        <w:t>R1-2101760</w:t>
      </w:r>
      <w:r>
        <w:tab/>
        <w:t>Remaining details for Physical layer structure for sidelink</w:t>
      </w:r>
      <w:r>
        <w:tab/>
        <w:t>Nokia, Nokia Shanghai Bell</w:t>
      </w:r>
      <w:bookmarkEnd w:id="8"/>
    </w:p>
    <w:sectPr w:rsidR="0060517A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8271E" w14:textId="77777777" w:rsidR="007175E5" w:rsidRDefault="007175E5">
      <w:r>
        <w:separator/>
      </w:r>
    </w:p>
  </w:endnote>
  <w:endnote w:type="continuationSeparator" w:id="0">
    <w:p w14:paraId="65F3A263" w14:textId="77777777" w:rsidR="007175E5" w:rsidRDefault="0071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C056E" w14:textId="77777777" w:rsidR="007175E5" w:rsidRDefault="007175E5">
      <w:r>
        <w:separator/>
      </w:r>
    </w:p>
  </w:footnote>
  <w:footnote w:type="continuationSeparator" w:id="0">
    <w:p w14:paraId="0F56D46A" w14:textId="77777777" w:rsidR="007175E5" w:rsidRDefault="0071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8" w15:restartNumberingAfterBreak="0">
    <w:nsid w:val="30E873DE"/>
    <w:multiLevelType w:val="hybridMultilevel"/>
    <w:tmpl w:val="16DEC27C"/>
    <w:lvl w:ilvl="0" w:tplc="868292CC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97D2E"/>
    <w:multiLevelType w:val="multilevel"/>
    <w:tmpl w:val="2CB4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89F52CC"/>
    <w:multiLevelType w:val="hybridMultilevel"/>
    <w:tmpl w:val="818667CA"/>
    <w:lvl w:ilvl="0" w:tplc="5CA6DA48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827F1"/>
    <w:multiLevelType w:val="hybridMultilevel"/>
    <w:tmpl w:val="0D06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18"/>
  </w:num>
  <w:num w:numId="5">
    <w:abstractNumId w:val="15"/>
  </w:num>
  <w:num w:numId="6">
    <w:abstractNumId w:val="11"/>
  </w:num>
  <w:num w:numId="7">
    <w:abstractNumId w:val="4"/>
  </w:num>
  <w:num w:numId="8">
    <w:abstractNumId w:val="20"/>
  </w:num>
  <w:num w:numId="9">
    <w:abstractNumId w:val="6"/>
  </w:num>
  <w:num w:numId="10">
    <w:abstractNumId w:val="16"/>
  </w:num>
  <w:num w:numId="11">
    <w:abstractNumId w:val="10"/>
  </w:num>
  <w:num w:numId="12">
    <w:abstractNumId w:val="3"/>
  </w:num>
  <w:num w:numId="13">
    <w:abstractNumId w:val="7"/>
  </w:num>
  <w:num w:numId="14">
    <w:abstractNumId w:val="5"/>
  </w:num>
  <w:num w:numId="15">
    <w:abstractNumId w:val="8"/>
  </w:num>
  <w:num w:numId="16">
    <w:abstractNumId w:val="13"/>
  </w:num>
  <w:num w:numId="17">
    <w:abstractNumId w:val="12"/>
  </w:num>
  <w:num w:numId="18">
    <w:abstractNumId w:val="17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0DC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0FF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152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67E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A7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C75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883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EF8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D5E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1F14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8EF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5B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59E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F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AFA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505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4E8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93F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E5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55A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D15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43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755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6F2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ListParagraph"/>
    <w:rsid w:val="00473E46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Normal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sid w:val="00473E46"/>
    <w:rPr>
      <w:rFonts w:eastAsia="Malgun Gothic" w:cs="Batang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7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927AC-AFE3-4B0E-A8E2-1A3804B8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533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9056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44</cp:revision>
  <cp:lastPrinted>2013-05-13T15:37:00Z</cp:lastPrinted>
  <dcterms:created xsi:type="dcterms:W3CDTF">2020-08-13T01:51:00Z</dcterms:created>
  <dcterms:modified xsi:type="dcterms:W3CDTF">2021-01-20T06:54:00Z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</Properties>
</file>