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3925B39B" w:rsidR="00C539B0" w:rsidRPr="004A5897" w:rsidRDefault="00C539B0" w:rsidP="0053434F">
      <w:pPr>
        <w:tabs>
          <w:tab w:val="right" w:pos="10000"/>
        </w:tabs>
        <w:spacing w:after="0"/>
        <w:rPr>
          <w:b/>
          <w:sz w:val="24"/>
          <w:szCs w:val="24"/>
          <w:lang w:val="de-DE"/>
        </w:rPr>
      </w:pPr>
      <w:r w:rsidRPr="004A5897">
        <w:rPr>
          <w:b/>
          <w:sz w:val="24"/>
          <w:szCs w:val="24"/>
          <w:lang w:val="de-DE"/>
        </w:rPr>
        <w:t xml:space="preserve">3GPP TSG-RAN </w:t>
      </w:r>
      <w:r w:rsidR="0011379C" w:rsidRPr="004A5897">
        <w:rPr>
          <w:b/>
          <w:sz w:val="24"/>
          <w:szCs w:val="24"/>
          <w:lang w:val="de-DE"/>
        </w:rPr>
        <w:t>WG1</w:t>
      </w:r>
      <w:r w:rsidR="00433B47" w:rsidRPr="004A5897">
        <w:rPr>
          <w:b/>
          <w:sz w:val="24"/>
          <w:szCs w:val="24"/>
          <w:lang w:val="de-DE"/>
        </w:rPr>
        <w:t xml:space="preserve"> </w:t>
      </w:r>
      <w:r w:rsidR="006F7B22" w:rsidRPr="004A5897">
        <w:rPr>
          <w:b/>
          <w:sz w:val="24"/>
          <w:szCs w:val="24"/>
          <w:lang w:val="de-DE"/>
        </w:rPr>
        <w:t>#</w:t>
      </w:r>
      <w:r w:rsidR="00D44BEA" w:rsidRPr="004A5897">
        <w:rPr>
          <w:b/>
          <w:sz w:val="24"/>
          <w:szCs w:val="24"/>
          <w:lang w:val="de-DE"/>
        </w:rPr>
        <w:t>10</w:t>
      </w:r>
      <w:r w:rsidR="003917FF" w:rsidRPr="004A5897">
        <w:rPr>
          <w:b/>
          <w:sz w:val="24"/>
          <w:szCs w:val="24"/>
          <w:lang w:val="de-DE"/>
        </w:rPr>
        <w:t>2</w:t>
      </w:r>
      <w:r w:rsidR="00C8268E" w:rsidRPr="004A5897">
        <w:rPr>
          <w:b/>
          <w:sz w:val="24"/>
          <w:szCs w:val="24"/>
          <w:lang w:val="de-DE"/>
        </w:rPr>
        <w:t>-e</w:t>
      </w:r>
      <w:r w:rsidRPr="004A5897">
        <w:rPr>
          <w:b/>
          <w:sz w:val="24"/>
          <w:szCs w:val="24"/>
          <w:lang w:val="de-DE"/>
        </w:rPr>
        <w:tab/>
      </w:r>
      <w:r w:rsidRPr="004A5897">
        <w:rPr>
          <w:b/>
          <w:sz w:val="24"/>
          <w:szCs w:val="24"/>
          <w:highlight w:val="yellow"/>
          <w:lang w:val="de-DE"/>
        </w:rPr>
        <w:t>R1-</w:t>
      </w:r>
      <w:r w:rsidR="008A1FE3" w:rsidRPr="004A5897">
        <w:rPr>
          <w:b/>
          <w:sz w:val="24"/>
          <w:szCs w:val="24"/>
          <w:highlight w:val="yellow"/>
          <w:lang w:val="de-DE"/>
        </w:rPr>
        <w:t>20</w:t>
      </w:r>
      <w:r w:rsidR="003917FF" w:rsidRPr="004A5897">
        <w:rPr>
          <w:b/>
          <w:sz w:val="24"/>
          <w:szCs w:val="24"/>
          <w:highlight w:val="yellow"/>
          <w:lang w:val="de-DE"/>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bookmarkStart w:id="1" w:name="_Hlk48146768"/>
      <w:r w:rsidR="004403AE" w:rsidRPr="004403AE">
        <w:rPr>
          <w:sz w:val="24"/>
        </w:rPr>
        <w:t>RAN1#10</w:t>
      </w:r>
      <w:r w:rsidR="003917FF">
        <w:rPr>
          <w:sz w:val="24"/>
        </w:rPr>
        <w:t>2</w:t>
      </w:r>
      <w:r w:rsidR="004403AE" w:rsidRPr="004403AE">
        <w:rPr>
          <w:sz w:val="24"/>
        </w:rPr>
        <w:t>-e preparation phase on LSs</w:t>
      </w:r>
      <w:bookmarkEnd w:id="1"/>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2" w:name="DocumentFor"/>
      <w:bookmarkEnd w:id="2"/>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275864A3" w14:textId="5DD811A5" w:rsidR="0040355F" w:rsidRDefault="00992264" w:rsidP="0040355F">
      <w:pPr>
        <w:pStyle w:val="4"/>
      </w:pPr>
      <w:r w:rsidRPr="00992264">
        <w:t>R1-2005205</w:t>
      </w:r>
      <w:r w:rsidRPr="00992264">
        <w:tab/>
        <w:t>LS reply on PUR transmission for NB-</w:t>
      </w:r>
      <w:proofErr w:type="spellStart"/>
      <w:r w:rsidRPr="00992264">
        <w:t>IoT</w:t>
      </w:r>
      <w:proofErr w:type="spellEnd"/>
      <w:r w:rsidRPr="00992264">
        <w:t>/</w:t>
      </w:r>
      <w:proofErr w:type="spellStart"/>
      <w:r w:rsidRPr="00992264">
        <w:t>eMTC</w:t>
      </w:r>
      <w:proofErr w:type="spellEnd"/>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af3"/>
        <w:numPr>
          <w:ilvl w:val="0"/>
          <w:numId w:val="21"/>
        </w:numPr>
        <w:rPr>
          <w:lang w:eastAsia="x-none"/>
        </w:rPr>
      </w:pPr>
      <w:r>
        <w:rPr>
          <w:lang w:eastAsia="x-none"/>
        </w:rPr>
        <w:t>None in AI 5.</w:t>
      </w:r>
    </w:p>
    <w:p w14:paraId="26D64D4F" w14:textId="77777777" w:rsidR="0040355F" w:rsidRDefault="0040355F" w:rsidP="0040355F">
      <w:pPr>
        <w:pStyle w:val="af3"/>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af3"/>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ad"/>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맑은 고딕"/>
                <w:lang w:val="en-GB" w:eastAsia="ko-KR"/>
              </w:rPr>
              <w:t>FUTUREWEI</w:t>
            </w:r>
          </w:p>
        </w:tc>
        <w:tc>
          <w:tcPr>
            <w:tcW w:w="6390" w:type="dxa"/>
          </w:tcPr>
          <w:p w14:paraId="1D979D91" w14:textId="64851A1A" w:rsidR="00073001" w:rsidRDefault="00073001" w:rsidP="00073001">
            <w:pPr>
              <w:rPr>
                <w:lang w:val="en-GB"/>
              </w:rPr>
            </w:pPr>
            <w:r>
              <w:rPr>
                <w:rFonts w:eastAsia="맑은 고딕"/>
                <w:lang w:val="en-GB" w:eastAsia="ko-KR"/>
              </w:rPr>
              <w:t>Agree with the initial assessment.</w:t>
            </w:r>
          </w:p>
        </w:tc>
      </w:tr>
      <w:tr w:rsidR="005E0655" w14:paraId="41093E5D" w14:textId="77777777" w:rsidTr="00D6031F">
        <w:tc>
          <w:tcPr>
            <w:tcW w:w="2605" w:type="dxa"/>
          </w:tcPr>
          <w:p w14:paraId="7A1E234A" w14:textId="256572C3" w:rsidR="005E0655" w:rsidRDefault="005E0655" w:rsidP="005E0655">
            <w:pPr>
              <w:rPr>
                <w:rFonts w:eastAsia="맑은 고딕"/>
                <w:lang w:val="en-GB" w:eastAsia="ko-KR"/>
              </w:rPr>
            </w:pPr>
            <w:r>
              <w:rPr>
                <w:lang w:val="en-GB"/>
              </w:rPr>
              <w:t xml:space="preserve">Huawei, </w:t>
            </w:r>
            <w:proofErr w:type="spellStart"/>
            <w:r>
              <w:rPr>
                <w:lang w:val="en-GB"/>
              </w:rPr>
              <w:t>HiSilicon</w:t>
            </w:r>
            <w:proofErr w:type="spellEnd"/>
          </w:p>
        </w:tc>
        <w:tc>
          <w:tcPr>
            <w:tcW w:w="6390" w:type="dxa"/>
          </w:tcPr>
          <w:p w14:paraId="713CB56E" w14:textId="3FF066BA" w:rsidR="005E0655" w:rsidRDefault="005E0655" w:rsidP="005E0655">
            <w:pPr>
              <w:rPr>
                <w:rFonts w:eastAsia="맑은 고딕"/>
                <w:lang w:val="en-GB" w:eastAsia="ko-KR"/>
              </w:rPr>
            </w:pPr>
            <w:r>
              <w:rPr>
                <w:lang w:val="en-GB"/>
              </w:rPr>
              <w:t>Agree with the initial assessment.</w:t>
            </w:r>
          </w:p>
        </w:tc>
      </w:tr>
      <w:tr w:rsidR="00B859A8" w14:paraId="3EEC772F" w14:textId="77777777" w:rsidTr="00D6031F">
        <w:tc>
          <w:tcPr>
            <w:tcW w:w="2605" w:type="dxa"/>
          </w:tcPr>
          <w:p w14:paraId="0B712819" w14:textId="047E0FB5" w:rsidR="00B859A8" w:rsidRDefault="00B859A8" w:rsidP="00B859A8">
            <w:pPr>
              <w:rPr>
                <w:lang w:val="en-GB"/>
              </w:rPr>
            </w:pPr>
            <w:r>
              <w:rPr>
                <w:rFonts w:hint="eastAsia"/>
                <w:lang w:eastAsia="zh-CN"/>
              </w:rPr>
              <w:t>ZTE</w:t>
            </w:r>
          </w:p>
        </w:tc>
        <w:tc>
          <w:tcPr>
            <w:tcW w:w="6390" w:type="dxa"/>
          </w:tcPr>
          <w:p w14:paraId="0F1BF757" w14:textId="258EEC1F" w:rsidR="00B859A8" w:rsidRDefault="00B859A8" w:rsidP="00B859A8">
            <w:pPr>
              <w:rPr>
                <w:lang w:val="en-GB" w:eastAsia="zh-CN"/>
              </w:rPr>
            </w:pPr>
            <w:r>
              <w:rPr>
                <w:lang w:val="en-GB"/>
              </w:rPr>
              <w:t xml:space="preserve">There </w:t>
            </w:r>
            <w:proofErr w:type="gramStart"/>
            <w:r>
              <w:rPr>
                <w:lang w:val="en-GB"/>
              </w:rPr>
              <w:t>are  RAN1</w:t>
            </w:r>
            <w:proofErr w:type="gramEnd"/>
            <w:r>
              <w:rPr>
                <w:lang w:val="en-GB"/>
              </w:rPr>
              <w:t xml:space="preserve"> specification impacts from the LS and the related TP will be discussed in 6.2.1/6.2.2. Depending on the discussion, reply LS could be needed</w:t>
            </w:r>
            <w:r>
              <w:rPr>
                <w:rFonts w:hint="eastAsia"/>
                <w:lang w:val="en-GB" w:eastAsia="zh-CN"/>
              </w:rPr>
              <w:t>.</w:t>
            </w:r>
          </w:p>
        </w:tc>
      </w:tr>
      <w:tr w:rsidR="002D10EA" w14:paraId="3FE155B1" w14:textId="77777777" w:rsidTr="00D6031F">
        <w:tc>
          <w:tcPr>
            <w:tcW w:w="2605" w:type="dxa"/>
          </w:tcPr>
          <w:p w14:paraId="3E57B9E6" w14:textId="5847C73F" w:rsidR="002D10EA" w:rsidRDefault="002D10EA" w:rsidP="00B859A8">
            <w:pPr>
              <w:rPr>
                <w:lang w:eastAsia="zh-CN"/>
              </w:rPr>
            </w:pPr>
            <w:r>
              <w:rPr>
                <w:lang w:eastAsia="zh-CN"/>
              </w:rPr>
              <w:t>Nokia</w:t>
            </w:r>
          </w:p>
        </w:tc>
        <w:tc>
          <w:tcPr>
            <w:tcW w:w="6390" w:type="dxa"/>
          </w:tcPr>
          <w:p w14:paraId="46838DBD" w14:textId="419EB29F" w:rsidR="002D10EA" w:rsidRDefault="002D10EA" w:rsidP="00B859A8">
            <w:pPr>
              <w:rPr>
                <w:lang w:val="en-GB"/>
              </w:rPr>
            </w:pPr>
            <w:r>
              <w:rPr>
                <w:lang w:val="en-GB"/>
              </w:rPr>
              <w:t>Agree with the initial assessment</w:t>
            </w:r>
          </w:p>
        </w:tc>
      </w:tr>
    </w:tbl>
    <w:p w14:paraId="64BB9838" w14:textId="4EAFFB46" w:rsidR="0040355F" w:rsidRDefault="0040355F" w:rsidP="0040355F"/>
    <w:p w14:paraId="177620F6" w14:textId="27AB1D0D" w:rsidR="005D3ECB" w:rsidRDefault="006616F1" w:rsidP="005D3ECB">
      <w:pPr>
        <w:pStyle w:val="4"/>
      </w:pPr>
      <w:r w:rsidRPr="006616F1">
        <w:lastRenderedPageBreak/>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980320" w:rsidP="00EC04BD">
      <w:pPr>
        <w:pStyle w:val="af3"/>
        <w:numPr>
          <w:ilvl w:val="0"/>
          <w:numId w:val="6"/>
        </w:numPr>
        <w:rPr>
          <w:lang w:eastAsia="x-none"/>
        </w:rPr>
      </w:pPr>
      <w:hyperlink r:id="rId11" w:history="1">
        <w:r w:rsidR="00EC04BD">
          <w:rPr>
            <w:rStyle w:val="af8"/>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980320" w:rsidP="00EC04BD">
      <w:pPr>
        <w:pStyle w:val="af3"/>
        <w:numPr>
          <w:ilvl w:val="0"/>
          <w:numId w:val="6"/>
        </w:numPr>
        <w:rPr>
          <w:lang w:eastAsia="x-none"/>
        </w:rPr>
      </w:pPr>
      <w:hyperlink r:id="rId12" w:history="1">
        <w:r w:rsidR="00EC04BD">
          <w:rPr>
            <w:rStyle w:val="af8"/>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980320" w:rsidP="00EC04BD">
      <w:pPr>
        <w:pStyle w:val="af3"/>
        <w:numPr>
          <w:ilvl w:val="0"/>
          <w:numId w:val="6"/>
        </w:numPr>
        <w:rPr>
          <w:lang w:eastAsia="x-none"/>
        </w:rPr>
      </w:pPr>
      <w:hyperlink r:id="rId13" w:history="1">
        <w:r w:rsidR="00EC04BD">
          <w:rPr>
            <w:rStyle w:val="af8"/>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980320" w:rsidP="00EC04BD">
      <w:pPr>
        <w:pStyle w:val="af3"/>
        <w:numPr>
          <w:ilvl w:val="0"/>
          <w:numId w:val="6"/>
        </w:numPr>
        <w:rPr>
          <w:lang w:eastAsia="x-none"/>
        </w:rPr>
      </w:pPr>
      <w:hyperlink r:id="rId14" w:history="1">
        <w:r w:rsidR="00EC04BD">
          <w:rPr>
            <w:rStyle w:val="af8"/>
            <w:lang w:eastAsia="x-none"/>
          </w:rPr>
          <w:t>R1-2006925</w:t>
        </w:r>
      </w:hyperlink>
      <w:r w:rsidR="00EC04BD">
        <w:rPr>
          <w:lang w:eastAsia="x-none"/>
        </w:rPr>
        <w:tab/>
        <w:t>Power sharing for LTE mobility enhancements</w:t>
      </w:r>
      <w:r w:rsidR="00EC04BD">
        <w:rPr>
          <w:lang w:eastAsia="x-none"/>
        </w:rPr>
        <w:tab/>
        <w:t xml:space="preserve">Huawei, </w:t>
      </w:r>
      <w:proofErr w:type="spellStart"/>
      <w:r w:rsidR="00EC04BD">
        <w:rPr>
          <w:lang w:eastAsia="x-none"/>
        </w:rPr>
        <w:t>HiSilicon</w:t>
      </w:r>
      <w:proofErr w:type="spellEnd"/>
    </w:p>
    <w:p w14:paraId="31DC3EE6" w14:textId="77777777" w:rsidR="00EC04BD" w:rsidRDefault="00980320" w:rsidP="00EC04BD">
      <w:pPr>
        <w:pStyle w:val="af3"/>
        <w:numPr>
          <w:ilvl w:val="0"/>
          <w:numId w:val="6"/>
        </w:numPr>
        <w:rPr>
          <w:lang w:eastAsia="x-none"/>
        </w:rPr>
      </w:pPr>
      <w:hyperlink r:id="rId15" w:history="1">
        <w:r w:rsidR="00EC04BD">
          <w:rPr>
            <w:rStyle w:val="af8"/>
            <w:lang w:eastAsia="x-none"/>
          </w:rPr>
          <w:t>R1-2006926</w:t>
        </w:r>
      </w:hyperlink>
      <w:r w:rsidR="00EC04BD">
        <w:rPr>
          <w:lang w:eastAsia="x-none"/>
        </w:rPr>
        <w:tab/>
        <w:t>[DRAFT] LS reply to RAN2 on power sharing for LTE mobility enhancements</w:t>
      </w:r>
      <w:r w:rsidR="00EC04BD">
        <w:rPr>
          <w:lang w:eastAsia="x-none"/>
        </w:rPr>
        <w:tab/>
        <w:t xml:space="preserve">Huawei, </w:t>
      </w:r>
      <w:proofErr w:type="spellStart"/>
      <w:r w:rsidR="00EC04BD">
        <w:rPr>
          <w:lang w:eastAsia="x-none"/>
        </w:rPr>
        <w:t>HiSilicon</w:t>
      </w:r>
      <w:proofErr w:type="spellEnd"/>
    </w:p>
    <w:p w14:paraId="05BF4BD9" w14:textId="77777777" w:rsidR="005D3ECB" w:rsidRDefault="005D3ECB" w:rsidP="005D3ECB">
      <w:pPr>
        <w:pStyle w:val="af3"/>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af3"/>
        <w:numPr>
          <w:ilvl w:val="0"/>
          <w:numId w:val="6"/>
        </w:numPr>
        <w:rPr>
          <w:lang w:val="en-GB"/>
        </w:rPr>
      </w:pPr>
      <w:r>
        <w:rPr>
          <w:lang w:val="en-GB"/>
        </w:rPr>
        <w:t>There are specific actions to RAN1</w:t>
      </w:r>
    </w:p>
    <w:p w14:paraId="48F5B7AA" w14:textId="34FF4B58" w:rsidR="008319C0" w:rsidRDefault="008319C0" w:rsidP="008319C0">
      <w:pPr>
        <w:pStyle w:val="af3"/>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ad"/>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E0655" w14:paraId="46F77439" w14:textId="77777777" w:rsidTr="00D6031F">
        <w:tc>
          <w:tcPr>
            <w:tcW w:w="2605" w:type="dxa"/>
          </w:tcPr>
          <w:p w14:paraId="730899A0" w14:textId="41FB7E57" w:rsidR="005E0655" w:rsidRDefault="005E0655" w:rsidP="005E0655">
            <w:pPr>
              <w:rPr>
                <w:lang w:val="en-GB"/>
              </w:rPr>
            </w:pPr>
            <w:r>
              <w:rPr>
                <w:lang w:val="en-GB"/>
              </w:rPr>
              <w:t xml:space="preserve">Huawei, </w:t>
            </w:r>
            <w:proofErr w:type="spellStart"/>
            <w:r>
              <w:rPr>
                <w:lang w:val="en-GB"/>
              </w:rPr>
              <w:t>HiSilicon</w:t>
            </w:r>
            <w:proofErr w:type="spellEnd"/>
          </w:p>
        </w:tc>
        <w:tc>
          <w:tcPr>
            <w:tcW w:w="6390" w:type="dxa"/>
          </w:tcPr>
          <w:p w14:paraId="2BFA9373" w14:textId="682AB967" w:rsidR="005E0655" w:rsidRDefault="005E0655" w:rsidP="005E0655">
            <w:pPr>
              <w:rPr>
                <w:lang w:val="en-GB"/>
              </w:rPr>
            </w:pPr>
            <w:r>
              <w:rPr>
                <w:lang w:val="en-GB"/>
              </w:rPr>
              <w:t xml:space="preserve">Reply to RAN2 is needed. RAN1 needs to first discuss the power sharing support is mandatory or can also be up to capability reporting for LTE DAPS; if capability reporting, what UE behaviour is when UE not supporting it; whether NW can enable/disable power sharing, etc. All these issues related to power sharing were discussed for NR DAPS. It does not seem practical to revisit all these issues again for LTE DAPS in this late stage of Rel-16 maintenance. </w:t>
            </w:r>
          </w:p>
        </w:tc>
      </w:tr>
      <w:tr w:rsidR="00B859A8" w14:paraId="395971C8" w14:textId="77777777" w:rsidTr="00D6031F">
        <w:tc>
          <w:tcPr>
            <w:tcW w:w="2605" w:type="dxa"/>
          </w:tcPr>
          <w:p w14:paraId="771EE7BA" w14:textId="342E4728" w:rsidR="00B859A8" w:rsidRDefault="00B859A8" w:rsidP="00B859A8">
            <w:pPr>
              <w:rPr>
                <w:lang w:val="en-GB"/>
              </w:rPr>
            </w:pPr>
            <w:r>
              <w:rPr>
                <w:rFonts w:hint="eastAsia"/>
                <w:lang w:eastAsia="zh-CN"/>
              </w:rPr>
              <w:t>ZTE</w:t>
            </w:r>
          </w:p>
        </w:tc>
        <w:tc>
          <w:tcPr>
            <w:tcW w:w="6390" w:type="dxa"/>
          </w:tcPr>
          <w:p w14:paraId="77ACC048" w14:textId="6E6C94FB" w:rsidR="00B859A8" w:rsidRDefault="00B859A8" w:rsidP="00B859A8">
            <w:pPr>
              <w:rPr>
                <w:lang w:val="en-GB"/>
              </w:rPr>
            </w:pPr>
            <w:r>
              <w:rPr>
                <w:rFonts w:hint="eastAsia"/>
                <w:lang w:eastAsia="zh-CN"/>
              </w:rPr>
              <w:t>Agree with the initial assessment.</w:t>
            </w:r>
          </w:p>
        </w:tc>
      </w:tr>
      <w:tr w:rsidR="002D10EA" w14:paraId="515AD96E" w14:textId="77777777" w:rsidTr="00D6031F">
        <w:tc>
          <w:tcPr>
            <w:tcW w:w="2605" w:type="dxa"/>
          </w:tcPr>
          <w:p w14:paraId="3C86BD42" w14:textId="6B43B315" w:rsidR="002D10EA" w:rsidRDefault="002D10EA" w:rsidP="00B859A8">
            <w:pPr>
              <w:rPr>
                <w:lang w:eastAsia="zh-CN"/>
              </w:rPr>
            </w:pPr>
            <w:r>
              <w:rPr>
                <w:lang w:eastAsia="zh-CN"/>
              </w:rPr>
              <w:t>Nokia</w:t>
            </w:r>
          </w:p>
        </w:tc>
        <w:tc>
          <w:tcPr>
            <w:tcW w:w="6390" w:type="dxa"/>
          </w:tcPr>
          <w:p w14:paraId="18174FBE" w14:textId="5F50FEE0" w:rsidR="002D10EA" w:rsidRDefault="002D10EA" w:rsidP="00B859A8">
            <w:pPr>
              <w:rPr>
                <w:lang w:eastAsia="zh-CN"/>
              </w:rPr>
            </w:pPr>
            <w:r>
              <w:rPr>
                <w:lang w:eastAsia="zh-CN"/>
              </w:rPr>
              <w:t xml:space="preserve">Agree with the initial assessment. Agree with Huawei that extensive specification work for LTE DAPS power sharing at this stage of Rel-16 work. </w:t>
            </w:r>
          </w:p>
        </w:tc>
      </w:tr>
      <w:tr w:rsidR="007B0B8B" w14:paraId="3B193ED2" w14:textId="77777777" w:rsidTr="00D6031F">
        <w:tc>
          <w:tcPr>
            <w:tcW w:w="2605" w:type="dxa"/>
          </w:tcPr>
          <w:p w14:paraId="5E5D6C7A" w14:textId="60A3E565" w:rsidR="007B0B8B" w:rsidRDefault="007B0B8B" w:rsidP="007B0B8B">
            <w:pPr>
              <w:rPr>
                <w:lang w:eastAsia="zh-CN"/>
              </w:rPr>
            </w:pPr>
            <w:r>
              <w:rPr>
                <w:lang w:val="en-GB"/>
              </w:rPr>
              <w:t>Intel</w:t>
            </w:r>
          </w:p>
        </w:tc>
        <w:tc>
          <w:tcPr>
            <w:tcW w:w="6390" w:type="dxa"/>
          </w:tcPr>
          <w:p w14:paraId="41176F65" w14:textId="0AA44D01" w:rsidR="007B0B8B" w:rsidRDefault="007B0B8B" w:rsidP="007B0B8B">
            <w:pPr>
              <w:rPr>
                <w:lang w:eastAsia="zh-CN"/>
              </w:rPr>
            </w:pPr>
            <w:r>
              <w:rPr>
                <w:lang w:val="en-GB"/>
              </w:rPr>
              <w:t>Agree with Chairman assessment.</w:t>
            </w: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3"/>
      </w:pPr>
      <w:r>
        <w:t>NR</w:t>
      </w:r>
    </w:p>
    <w:p w14:paraId="617468C8" w14:textId="472939F2" w:rsidR="00715BBB" w:rsidRDefault="00A252C9" w:rsidP="00715BBB">
      <w:pPr>
        <w:pStyle w:val="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980320" w:rsidP="00893AC1">
      <w:pPr>
        <w:pStyle w:val="af3"/>
        <w:numPr>
          <w:ilvl w:val="0"/>
          <w:numId w:val="19"/>
        </w:numPr>
        <w:rPr>
          <w:lang w:eastAsia="x-none"/>
        </w:rPr>
      </w:pPr>
      <w:hyperlink r:id="rId16" w:history="1">
        <w:r w:rsidR="00893AC1">
          <w:rPr>
            <w:rStyle w:val="af8"/>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980320" w:rsidP="00893AC1">
      <w:pPr>
        <w:pStyle w:val="af3"/>
        <w:numPr>
          <w:ilvl w:val="0"/>
          <w:numId w:val="19"/>
        </w:numPr>
        <w:rPr>
          <w:lang w:eastAsia="x-none"/>
        </w:rPr>
      </w:pPr>
      <w:hyperlink r:id="rId17" w:history="1">
        <w:r w:rsidR="00893AC1">
          <w:rPr>
            <w:rStyle w:val="af8"/>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980320" w:rsidP="00893AC1">
      <w:pPr>
        <w:pStyle w:val="af3"/>
        <w:numPr>
          <w:ilvl w:val="0"/>
          <w:numId w:val="19"/>
        </w:numPr>
        <w:rPr>
          <w:lang w:eastAsia="x-none"/>
        </w:rPr>
      </w:pPr>
      <w:hyperlink r:id="rId18" w:history="1">
        <w:r w:rsidR="00893AC1">
          <w:rPr>
            <w:rStyle w:val="af8"/>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980320" w:rsidP="00893AC1">
      <w:pPr>
        <w:pStyle w:val="af3"/>
        <w:numPr>
          <w:ilvl w:val="0"/>
          <w:numId w:val="19"/>
        </w:numPr>
        <w:rPr>
          <w:lang w:eastAsia="x-none"/>
        </w:rPr>
      </w:pPr>
      <w:hyperlink r:id="rId19" w:history="1">
        <w:r w:rsidR="00893AC1">
          <w:rPr>
            <w:rStyle w:val="af8"/>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980320" w:rsidP="00893AC1">
      <w:pPr>
        <w:pStyle w:val="af3"/>
        <w:numPr>
          <w:ilvl w:val="0"/>
          <w:numId w:val="19"/>
        </w:numPr>
        <w:rPr>
          <w:lang w:eastAsia="x-none"/>
        </w:rPr>
      </w:pPr>
      <w:hyperlink r:id="rId20" w:history="1">
        <w:r w:rsidR="00893AC1">
          <w:rPr>
            <w:rStyle w:val="af8"/>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980320" w:rsidP="00893AC1">
      <w:pPr>
        <w:pStyle w:val="af3"/>
        <w:numPr>
          <w:ilvl w:val="0"/>
          <w:numId w:val="19"/>
        </w:numPr>
        <w:rPr>
          <w:lang w:eastAsia="x-none"/>
        </w:rPr>
      </w:pPr>
      <w:hyperlink r:id="rId21" w:history="1">
        <w:r w:rsidR="00893AC1">
          <w:rPr>
            <w:rStyle w:val="af8"/>
            <w:lang w:eastAsia="x-none"/>
          </w:rPr>
          <w:t>R1-2006077</w:t>
        </w:r>
      </w:hyperlink>
      <w:r w:rsidR="00893AC1">
        <w:rPr>
          <w:lang w:eastAsia="x-none"/>
        </w:rPr>
        <w:tab/>
        <w:t xml:space="preserve">[Draft] Reply LS on remaining </w:t>
      </w:r>
      <w:proofErr w:type="spellStart"/>
      <w:r w:rsidR="00893AC1">
        <w:rPr>
          <w:lang w:eastAsia="x-none"/>
        </w:rPr>
        <w:t>eMIMO</w:t>
      </w:r>
      <w:proofErr w:type="spellEnd"/>
      <w:r w:rsidR="00893AC1">
        <w:rPr>
          <w:lang w:eastAsia="x-none"/>
        </w:rPr>
        <w:t xml:space="preserve"> issues</w:t>
      </w:r>
      <w:r w:rsidR="00893AC1">
        <w:rPr>
          <w:lang w:eastAsia="x-none"/>
        </w:rPr>
        <w:tab/>
        <w:t>Samsung</w:t>
      </w:r>
    </w:p>
    <w:p w14:paraId="378704E4" w14:textId="77777777" w:rsidR="00893AC1" w:rsidRDefault="00980320" w:rsidP="00893AC1">
      <w:pPr>
        <w:pStyle w:val="af3"/>
        <w:numPr>
          <w:ilvl w:val="0"/>
          <w:numId w:val="19"/>
        </w:numPr>
        <w:rPr>
          <w:lang w:eastAsia="x-none"/>
        </w:rPr>
      </w:pPr>
      <w:hyperlink r:id="rId22" w:history="1">
        <w:r w:rsidR="00893AC1">
          <w:rPr>
            <w:rStyle w:val="af8"/>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980320" w:rsidP="00893AC1">
      <w:pPr>
        <w:pStyle w:val="af3"/>
        <w:numPr>
          <w:ilvl w:val="0"/>
          <w:numId w:val="19"/>
        </w:numPr>
        <w:rPr>
          <w:lang w:eastAsia="x-none"/>
        </w:rPr>
      </w:pPr>
      <w:hyperlink r:id="rId23" w:history="1">
        <w:r w:rsidR="00893AC1">
          <w:rPr>
            <w:rStyle w:val="af8"/>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980320" w:rsidP="00893AC1">
      <w:pPr>
        <w:pStyle w:val="af3"/>
        <w:numPr>
          <w:ilvl w:val="0"/>
          <w:numId w:val="19"/>
        </w:numPr>
        <w:rPr>
          <w:lang w:eastAsia="x-none"/>
        </w:rPr>
      </w:pPr>
      <w:hyperlink r:id="rId24" w:history="1">
        <w:r w:rsidR="00893AC1">
          <w:rPr>
            <w:rStyle w:val="af8"/>
            <w:lang w:eastAsia="x-none"/>
          </w:rPr>
          <w:t>R1-2006943</w:t>
        </w:r>
      </w:hyperlink>
      <w:r w:rsidR="00893AC1">
        <w:rPr>
          <w:lang w:eastAsia="x-none"/>
        </w:rPr>
        <w:tab/>
        <w:t>Draft reply LS on detail MIMO MAC CE operations</w:t>
      </w:r>
      <w:r w:rsidR="00893AC1">
        <w:rPr>
          <w:lang w:eastAsia="x-none"/>
        </w:rPr>
        <w:tab/>
        <w:t xml:space="preserve">Huawei, </w:t>
      </w:r>
      <w:proofErr w:type="spellStart"/>
      <w:r w:rsidR="00893AC1">
        <w:rPr>
          <w:lang w:eastAsia="x-none"/>
        </w:rPr>
        <w:t>HiSilicon</w:t>
      </w:r>
      <w:proofErr w:type="spellEnd"/>
    </w:p>
    <w:p w14:paraId="615817C6" w14:textId="77777777" w:rsidR="00604330" w:rsidRDefault="00604330" w:rsidP="00604330">
      <w:pPr>
        <w:pStyle w:val="af3"/>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af3"/>
        <w:numPr>
          <w:ilvl w:val="0"/>
          <w:numId w:val="6"/>
        </w:numPr>
        <w:rPr>
          <w:lang w:val="en-GB"/>
        </w:rPr>
      </w:pPr>
      <w:r>
        <w:rPr>
          <w:lang w:val="en-GB"/>
        </w:rPr>
        <w:t>There are specific actions to RAN1</w:t>
      </w:r>
    </w:p>
    <w:p w14:paraId="24B5B35D" w14:textId="7F2CFC5D" w:rsidR="00544ECB" w:rsidRDefault="00544ECB" w:rsidP="00123930">
      <w:pPr>
        <w:pStyle w:val="af3"/>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ad"/>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맑은 고딕"/>
                <w:lang w:val="en-GB" w:eastAsia="ko-KR"/>
              </w:rPr>
            </w:pPr>
            <w:r>
              <w:rPr>
                <w:rFonts w:eastAsia="맑은 고딕" w:hint="eastAsia"/>
                <w:lang w:val="en-GB" w:eastAsia="ko-KR"/>
              </w:rPr>
              <w:t>S</w:t>
            </w:r>
            <w:r>
              <w:rPr>
                <w:rFonts w:eastAsia="맑은 고딕"/>
                <w:lang w:val="en-GB" w:eastAsia="ko-KR"/>
              </w:rPr>
              <w:t>amsung</w:t>
            </w:r>
          </w:p>
        </w:tc>
        <w:tc>
          <w:tcPr>
            <w:tcW w:w="6390" w:type="dxa"/>
          </w:tcPr>
          <w:p w14:paraId="071049C5" w14:textId="5A669835" w:rsidR="00544ECB" w:rsidRPr="00D6031F" w:rsidRDefault="00D6031F" w:rsidP="00D6031F">
            <w:pPr>
              <w:rPr>
                <w:rFonts w:eastAsia="맑은 고딕"/>
                <w:lang w:val="en-GB" w:eastAsia="ko-KR"/>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맑은 고딕"/>
                <w:lang w:val="en-GB" w:eastAsia="ko-KR"/>
              </w:rPr>
            </w:pPr>
            <w:r>
              <w:rPr>
                <w:rFonts w:eastAsia="맑은 고딕"/>
                <w:lang w:val="en-GB" w:eastAsia="ko-KR"/>
              </w:rPr>
              <w:t>FUTUREWEI</w:t>
            </w:r>
          </w:p>
        </w:tc>
        <w:tc>
          <w:tcPr>
            <w:tcW w:w="6390" w:type="dxa"/>
          </w:tcPr>
          <w:p w14:paraId="5556F506" w14:textId="380AE112" w:rsidR="00D6031F" w:rsidRDefault="008F389C" w:rsidP="00D6031F">
            <w:pPr>
              <w:rPr>
                <w:rFonts w:eastAsia="맑은 고딕"/>
                <w:lang w:val="en-GB" w:eastAsia="ko-KR"/>
              </w:rPr>
            </w:pPr>
            <w:r>
              <w:rPr>
                <w:rFonts w:eastAsia="맑은 고딕"/>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맑은 고딕"/>
                <w:lang w:val="en-GB" w:eastAsia="ko-KR"/>
              </w:rPr>
            </w:pPr>
            <w:r>
              <w:rPr>
                <w:rFonts w:eastAsia="맑은 고딕" w:hint="eastAsia"/>
                <w:lang w:val="en-GB" w:eastAsia="ko-KR"/>
              </w:rPr>
              <w:t>Agree</w:t>
            </w:r>
            <w:r>
              <w:rPr>
                <w:rFonts w:eastAsia="맑은 고딕"/>
                <w:lang w:val="en-GB" w:eastAsia="ko-KR"/>
              </w:rPr>
              <w:t xml:space="preserve"> with</w:t>
            </w:r>
            <w:r>
              <w:rPr>
                <w:rFonts w:eastAsia="맑은 고딕" w:hint="eastAsia"/>
                <w:lang w:val="en-GB" w:eastAsia="ko-KR"/>
              </w:rPr>
              <w:t xml:space="preserve"> the initial assessment.</w:t>
            </w:r>
          </w:p>
        </w:tc>
      </w:tr>
      <w:tr w:rsidR="00497FE2" w14:paraId="56913B5E" w14:textId="77777777" w:rsidTr="00D6031F">
        <w:tc>
          <w:tcPr>
            <w:tcW w:w="2605" w:type="dxa"/>
          </w:tcPr>
          <w:p w14:paraId="1063AA4D" w14:textId="0BB6C3A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A890BA9" w14:textId="7D7CB94D" w:rsidR="00497FE2" w:rsidRDefault="00497FE2" w:rsidP="006720CF">
            <w:pPr>
              <w:rPr>
                <w:rFonts w:eastAsia="맑은 고딕"/>
                <w:lang w:val="en-GB" w:eastAsia="ko-KR"/>
              </w:rPr>
            </w:pPr>
            <w:r>
              <w:rPr>
                <w:rFonts w:eastAsia="맑은 고딕"/>
                <w:lang w:val="en-GB" w:eastAsia="ko-KR"/>
              </w:rPr>
              <w:t>Agree with the initial assessment.</w:t>
            </w:r>
          </w:p>
        </w:tc>
      </w:tr>
      <w:tr w:rsidR="0014005A" w14:paraId="1BC02505" w14:textId="77777777" w:rsidTr="00D6031F">
        <w:tc>
          <w:tcPr>
            <w:tcW w:w="2605" w:type="dxa"/>
          </w:tcPr>
          <w:p w14:paraId="1A5B5816" w14:textId="719A663D"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3D4F06AE" w14:textId="003097C9" w:rsidR="0014005A" w:rsidRDefault="0014005A" w:rsidP="006720CF">
            <w:pPr>
              <w:rPr>
                <w:rFonts w:eastAsia="맑은 고딕"/>
                <w:lang w:val="en-GB" w:eastAsia="ko-KR"/>
              </w:rPr>
            </w:pPr>
            <w:r>
              <w:rPr>
                <w:rFonts w:eastAsia="맑은 고딕"/>
                <w:lang w:val="en-GB" w:eastAsia="ko-KR"/>
              </w:rPr>
              <w:t>Agree with the initial assessment.</w:t>
            </w:r>
          </w:p>
        </w:tc>
      </w:tr>
      <w:tr w:rsidR="00B859A8" w14:paraId="43616A53" w14:textId="77777777" w:rsidTr="00D6031F">
        <w:tc>
          <w:tcPr>
            <w:tcW w:w="2605" w:type="dxa"/>
          </w:tcPr>
          <w:p w14:paraId="00053D45" w14:textId="6BA516A7" w:rsidR="00B859A8" w:rsidRDefault="00B859A8" w:rsidP="00B859A8">
            <w:pPr>
              <w:rPr>
                <w:rFonts w:eastAsiaTheme="minorEastAsia"/>
                <w:lang w:val="en-GB" w:eastAsia="zh-CN"/>
              </w:rPr>
            </w:pPr>
            <w:r>
              <w:rPr>
                <w:rFonts w:hint="eastAsia"/>
                <w:lang w:eastAsia="zh-CN"/>
              </w:rPr>
              <w:t>ZTE</w:t>
            </w:r>
          </w:p>
        </w:tc>
        <w:tc>
          <w:tcPr>
            <w:tcW w:w="6390" w:type="dxa"/>
          </w:tcPr>
          <w:p w14:paraId="640C3530" w14:textId="37630851" w:rsidR="00B859A8" w:rsidRDefault="00B859A8" w:rsidP="00B859A8">
            <w:pPr>
              <w:rPr>
                <w:rFonts w:eastAsia="맑은 고딕"/>
                <w:lang w:val="en-GB" w:eastAsia="ko-KR"/>
              </w:rPr>
            </w:pPr>
            <w:r>
              <w:rPr>
                <w:rFonts w:hint="eastAsia"/>
                <w:lang w:eastAsia="zh-CN"/>
              </w:rPr>
              <w:t>Agree with the initial assessment.</w:t>
            </w:r>
          </w:p>
        </w:tc>
      </w:tr>
      <w:tr w:rsidR="002D10EA" w14:paraId="3ED7C2EF" w14:textId="77777777" w:rsidTr="00D6031F">
        <w:tc>
          <w:tcPr>
            <w:tcW w:w="2605" w:type="dxa"/>
          </w:tcPr>
          <w:p w14:paraId="102FE100" w14:textId="4F0D1E1F" w:rsidR="002D10EA" w:rsidRDefault="002D10EA" w:rsidP="00B859A8">
            <w:pPr>
              <w:rPr>
                <w:lang w:eastAsia="zh-CN"/>
              </w:rPr>
            </w:pPr>
            <w:r>
              <w:rPr>
                <w:lang w:eastAsia="zh-CN"/>
              </w:rPr>
              <w:t>Nokia</w:t>
            </w:r>
          </w:p>
        </w:tc>
        <w:tc>
          <w:tcPr>
            <w:tcW w:w="6390" w:type="dxa"/>
          </w:tcPr>
          <w:p w14:paraId="17D76F5B" w14:textId="69E998FB" w:rsidR="002D10EA" w:rsidRDefault="002D10EA" w:rsidP="00B859A8">
            <w:pPr>
              <w:rPr>
                <w:lang w:eastAsia="zh-CN"/>
              </w:rPr>
            </w:pPr>
            <w:r>
              <w:rPr>
                <w:lang w:eastAsia="zh-CN"/>
              </w:rPr>
              <w:t>Agree with the initial assessment</w:t>
            </w:r>
          </w:p>
        </w:tc>
      </w:tr>
      <w:tr w:rsidR="005C0170" w14:paraId="624EF2DB" w14:textId="77777777" w:rsidTr="00D6031F">
        <w:tc>
          <w:tcPr>
            <w:tcW w:w="2605" w:type="dxa"/>
          </w:tcPr>
          <w:p w14:paraId="485AF366" w14:textId="437D1466" w:rsidR="005C0170" w:rsidRDefault="005C0170" w:rsidP="005C0170">
            <w:pPr>
              <w:rPr>
                <w:lang w:eastAsia="zh-CN"/>
              </w:rPr>
            </w:pPr>
            <w:r>
              <w:rPr>
                <w:lang w:eastAsia="zh-CN"/>
              </w:rPr>
              <w:t>Lenovo, Motorola Mobility</w:t>
            </w:r>
          </w:p>
        </w:tc>
        <w:tc>
          <w:tcPr>
            <w:tcW w:w="6390" w:type="dxa"/>
          </w:tcPr>
          <w:p w14:paraId="64386386" w14:textId="36F03AA1" w:rsidR="005C0170" w:rsidRDefault="005C0170" w:rsidP="005C0170">
            <w:pPr>
              <w:rPr>
                <w:lang w:eastAsia="zh-CN"/>
              </w:rPr>
            </w:pPr>
            <w:r>
              <w:rPr>
                <w:lang w:eastAsia="zh-CN"/>
              </w:rPr>
              <w:t>Agree with the initial assessment</w:t>
            </w:r>
          </w:p>
        </w:tc>
      </w:tr>
      <w:tr w:rsidR="00903DB0" w14:paraId="1A606573" w14:textId="77777777" w:rsidTr="00D6031F">
        <w:tc>
          <w:tcPr>
            <w:tcW w:w="2605" w:type="dxa"/>
          </w:tcPr>
          <w:p w14:paraId="72DA25F1" w14:textId="260B5DCB" w:rsidR="00903DB0" w:rsidRDefault="00903DB0" w:rsidP="00903DB0">
            <w:pPr>
              <w:rPr>
                <w:lang w:eastAsia="zh-CN"/>
              </w:rPr>
            </w:pPr>
            <w:r>
              <w:rPr>
                <w:lang w:val="en-GB"/>
              </w:rPr>
              <w:t>Intel</w:t>
            </w:r>
          </w:p>
        </w:tc>
        <w:tc>
          <w:tcPr>
            <w:tcW w:w="6390" w:type="dxa"/>
          </w:tcPr>
          <w:p w14:paraId="35EE8490" w14:textId="1D1A0D8A" w:rsidR="00903DB0" w:rsidRDefault="00903DB0" w:rsidP="00903DB0">
            <w:pPr>
              <w:rPr>
                <w:lang w:eastAsia="zh-CN"/>
              </w:rPr>
            </w:pPr>
            <w:r>
              <w:rPr>
                <w:lang w:val="en-GB"/>
              </w:rPr>
              <w:t>Agree with assessment. LS reply is needed.</w:t>
            </w:r>
          </w:p>
        </w:tc>
      </w:tr>
    </w:tbl>
    <w:p w14:paraId="2CD2F867" w14:textId="2D436D10" w:rsidR="002A316C" w:rsidRDefault="002A316C" w:rsidP="002A316C"/>
    <w:p w14:paraId="54C16F61" w14:textId="2C6BB9BD" w:rsidR="0087607A" w:rsidRDefault="00B71A11" w:rsidP="0087607A">
      <w:pPr>
        <w:pStyle w:val="4"/>
      </w:pPr>
      <w:r w:rsidRPr="00B71A11">
        <w:t>R1-2005224</w:t>
      </w:r>
      <w:r w:rsidRPr="00B71A11">
        <w:tab/>
        <w:t xml:space="preserve">LS on feasibility of </w:t>
      </w:r>
      <w:proofErr w:type="spellStart"/>
      <w:r w:rsidRPr="00B71A11">
        <w:t>ULFPTx</w:t>
      </w:r>
      <w:proofErr w:type="spellEnd"/>
      <w:r w:rsidRPr="00B71A11">
        <w:t xml:space="preserve"> modes and transparent </w:t>
      </w:r>
      <w:proofErr w:type="spellStart"/>
      <w:r w:rsidRPr="00B71A11">
        <w:t>TxD</w:t>
      </w:r>
      <w:proofErr w:type="spellEnd"/>
      <w:r w:rsidRPr="00B71A11">
        <w:t xml:space="preserve">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980320" w:rsidP="00432DBB">
      <w:pPr>
        <w:pStyle w:val="af3"/>
        <w:numPr>
          <w:ilvl w:val="0"/>
          <w:numId w:val="24"/>
        </w:numPr>
        <w:rPr>
          <w:lang w:eastAsia="x-none"/>
        </w:rPr>
      </w:pPr>
      <w:hyperlink r:id="rId25" w:history="1">
        <w:r w:rsidR="00432DBB">
          <w:rPr>
            <w:rStyle w:val="af8"/>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980320" w:rsidP="0009060C">
      <w:pPr>
        <w:pStyle w:val="af3"/>
        <w:numPr>
          <w:ilvl w:val="0"/>
          <w:numId w:val="24"/>
        </w:numPr>
        <w:rPr>
          <w:lang w:eastAsia="x-none"/>
        </w:rPr>
      </w:pPr>
      <w:hyperlink r:id="rId26" w:history="1">
        <w:r w:rsidR="0009060C">
          <w:rPr>
            <w:rStyle w:val="af8"/>
            <w:lang w:eastAsia="x-none"/>
          </w:rPr>
          <w:t>R1-2005491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ZTE</w:t>
      </w:r>
    </w:p>
    <w:p w14:paraId="3DCE22F8" w14:textId="77777777" w:rsidR="0009060C" w:rsidRDefault="00980320" w:rsidP="0009060C">
      <w:pPr>
        <w:pStyle w:val="af3"/>
        <w:numPr>
          <w:ilvl w:val="0"/>
          <w:numId w:val="24"/>
        </w:numPr>
        <w:rPr>
          <w:lang w:eastAsia="x-none"/>
        </w:rPr>
      </w:pPr>
      <w:hyperlink r:id="rId27" w:history="1">
        <w:r w:rsidR="0009060C">
          <w:rPr>
            <w:rStyle w:val="af8"/>
            <w:lang w:eastAsia="x-none"/>
          </w:rPr>
          <w:t>R1-2005651</w:t>
        </w:r>
      </w:hyperlink>
      <w:r w:rsidR="0009060C">
        <w:rPr>
          <w:lang w:eastAsia="x-none"/>
        </w:rPr>
        <w:tab/>
        <w:t xml:space="preserve">Draft reply LS to RAN4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t>CATT</w:t>
      </w:r>
    </w:p>
    <w:p w14:paraId="282048A8" w14:textId="77777777" w:rsidR="0009060C" w:rsidRDefault="00980320" w:rsidP="0009060C">
      <w:pPr>
        <w:pStyle w:val="af3"/>
        <w:numPr>
          <w:ilvl w:val="0"/>
          <w:numId w:val="24"/>
        </w:numPr>
        <w:rPr>
          <w:lang w:eastAsia="x-none"/>
        </w:rPr>
      </w:pPr>
      <w:hyperlink r:id="rId28" w:history="1">
        <w:r w:rsidR="0009060C">
          <w:rPr>
            <w:rStyle w:val="af8"/>
            <w:lang w:eastAsia="x-none"/>
          </w:rPr>
          <w:t>R1-2005995</w:t>
        </w:r>
      </w:hyperlink>
      <w:r w:rsidR="0009060C">
        <w:rPr>
          <w:lang w:eastAsia="x-none"/>
        </w:rPr>
        <w:tab/>
        <w:t xml:space="preserve">Discussion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980320" w:rsidP="00A64773">
      <w:pPr>
        <w:pStyle w:val="af3"/>
        <w:numPr>
          <w:ilvl w:val="0"/>
          <w:numId w:val="24"/>
        </w:numPr>
        <w:rPr>
          <w:lang w:eastAsia="x-none"/>
        </w:rPr>
      </w:pPr>
      <w:hyperlink r:id="rId29" w:history="1">
        <w:r w:rsidR="00A64773">
          <w:rPr>
            <w:rStyle w:val="af8"/>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980320" w:rsidP="0009060C">
      <w:pPr>
        <w:pStyle w:val="af3"/>
        <w:numPr>
          <w:ilvl w:val="0"/>
          <w:numId w:val="24"/>
        </w:numPr>
        <w:rPr>
          <w:lang w:eastAsia="x-none"/>
        </w:rPr>
      </w:pPr>
      <w:hyperlink r:id="rId30" w:history="1">
        <w:r w:rsidR="0009060C">
          <w:rPr>
            <w:rStyle w:val="af8"/>
            <w:lang w:eastAsia="x-none"/>
          </w:rPr>
          <w:t>R1-2006591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LG Electronics</w:t>
      </w:r>
    </w:p>
    <w:p w14:paraId="26CB4794" w14:textId="77777777" w:rsidR="0009060C" w:rsidRDefault="00980320" w:rsidP="0009060C">
      <w:pPr>
        <w:pStyle w:val="af3"/>
        <w:numPr>
          <w:ilvl w:val="0"/>
          <w:numId w:val="24"/>
        </w:numPr>
        <w:rPr>
          <w:lang w:eastAsia="x-none"/>
        </w:rPr>
      </w:pPr>
      <w:hyperlink r:id="rId31" w:history="1">
        <w:r w:rsidR="0009060C">
          <w:rPr>
            <w:rStyle w:val="af8"/>
            <w:lang w:eastAsia="x-none"/>
          </w:rPr>
          <w:t>R1-2006617</w:t>
        </w:r>
      </w:hyperlink>
      <w:r w:rsidR="0009060C">
        <w:rPr>
          <w:lang w:eastAsia="x-none"/>
        </w:rPr>
        <w:tab/>
        <w:t xml:space="preserve">Draft LS reply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Ericsson</w:t>
      </w:r>
    </w:p>
    <w:p w14:paraId="1ADBD4EA" w14:textId="77777777" w:rsidR="001E66D2" w:rsidRDefault="00980320" w:rsidP="001E66D2">
      <w:pPr>
        <w:pStyle w:val="af3"/>
        <w:numPr>
          <w:ilvl w:val="0"/>
          <w:numId w:val="24"/>
        </w:numPr>
        <w:rPr>
          <w:lang w:eastAsia="x-none"/>
        </w:rPr>
      </w:pPr>
      <w:hyperlink r:id="rId32" w:history="1">
        <w:r w:rsidR="001E66D2">
          <w:rPr>
            <w:rStyle w:val="af8"/>
            <w:lang w:eastAsia="x-none"/>
          </w:rPr>
          <w:t>R1-2006938</w:t>
        </w:r>
      </w:hyperlink>
      <w:r w:rsidR="001E66D2">
        <w:rPr>
          <w:lang w:eastAsia="x-none"/>
        </w:rPr>
        <w:tab/>
        <w:t xml:space="preserve">Draft reply LS on feasibility of UL FPT modes and transparent </w:t>
      </w:r>
      <w:proofErr w:type="spellStart"/>
      <w:r w:rsidR="001E66D2">
        <w:rPr>
          <w:lang w:eastAsia="x-none"/>
        </w:rPr>
        <w:t>TxD</w:t>
      </w:r>
      <w:proofErr w:type="spellEnd"/>
      <w:r w:rsidR="001E66D2">
        <w:rPr>
          <w:lang w:eastAsia="x-none"/>
        </w:rPr>
        <w:t xml:space="preserve"> for certain UE implementations</w:t>
      </w:r>
      <w:r w:rsidR="001E66D2">
        <w:rPr>
          <w:lang w:eastAsia="x-none"/>
        </w:rPr>
        <w:tab/>
      </w:r>
      <w:r w:rsidR="001E66D2">
        <w:rPr>
          <w:lang w:eastAsia="x-none"/>
        </w:rPr>
        <w:tab/>
        <w:t xml:space="preserve">Huawei, </w:t>
      </w:r>
      <w:proofErr w:type="spellStart"/>
      <w:r w:rsidR="001E66D2">
        <w:rPr>
          <w:lang w:eastAsia="x-none"/>
        </w:rPr>
        <w:t>HiSilicon</w:t>
      </w:r>
      <w:proofErr w:type="spellEnd"/>
    </w:p>
    <w:p w14:paraId="3A61EE51" w14:textId="77777777" w:rsidR="0087607A" w:rsidRDefault="0087607A" w:rsidP="0087607A">
      <w:pPr>
        <w:pStyle w:val="af3"/>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af3"/>
        <w:numPr>
          <w:ilvl w:val="0"/>
          <w:numId w:val="6"/>
        </w:numPr>
        <w:rPr>
          <w:lang w:val="en-GB"/>
        </w:rPr>
      </w:pPr>
      <w:r>
        <w:rPr>
          <w:lang w:val="en-GB"/>
        </w:rPr>
        <w:t>There are specific actions to RAN1</w:t>
      </w:r>
    </w:p>
    <w:p w14:paraId="7434D641" w14:textId="30DE62EF" w:rsidR="0087607A" w:rsidRDefault="0087607A" w:rsidP="0087607A">
      <w:pPr>
        <w:pStyle w:val="af3"/>
        <w:numPr>
          <w:ilvl w:val="0"/>
          <w:numId w:val="6"/>
        </w:numPr>
        <w:rPr>
          <w:lang w:val="en-GB"/>
        </w:rPr>
      </w:pPr>
      <w:r>
        <w:rPr>
          <w:lang w:val="en-GB"/>
        </w:rPr>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ad"/>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728C4901" w14:textId="2F6C666C"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맑은 고딕"/>
                <w:lang w:val="en-GB" w:eastAsia="ko-KR"/>
              </w:rPr>
            </w:pPr>
            <w:r>
              <w:rPr>
                <w:rFonts w:eastAsia="맑은 고딕"/>
                <w:lang w:val="en-GB" w:eastAsia="ko-KR"/>
              </w:rPr>
              <w:t>FUTUREWEI</w:t>
            </w:r>
          </w:p>
        </w:tc>
        <w:tc>
          <w:tcPr>
            <w:tcW w:w="6390" w:type="dxa"/>
          </w:tcPr>
          <w:p w14:paraId="4133A249" w14:textId="27715E59" w:rsidR="00D6031F" w:rsidRPr="00D6031F" w:rsidRDefault="002A39E7" w:rsidP="00D6031F">
            <w:pPr>
              <w:rPr>
                <w:rFonts w:eastAsia="맑은 고딕"/>
                <w:lang w:val="en-GB" w:eastAsia="ko-KR"/>
              </w:rPr>
            </w:pPr>
            <w:r>
              <w:rPr>
                <w:rFonts w:eastAsia="맑은 고딕"/>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3CFB967" w14:textId="6084FBE3"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2687961D" w14:textId="77777777" w:rsidTr="00D6031F">
        <w:tc>
          <w:tcPr>
            <w:tcW w:w="2605" w:type="dxa"/>
          </w:tcPr>
          <w:p w14:paraId="6047E601" w14:textId="46FB4D4E"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14F9EB0" w14:textId="31D17EC1" w:rsidR="00497FE2" w:rsidRDefault="00497FE2" w:rsidP="006720CF">
            <w:pPr>
              <w:rPr>
                <w:rFonts w:eastAsia="맑은 고딕"/>
                <w:lang w:val="en-GB" w:eastAsia="ko-KR"/>
              </w:rPr>
            </w:pPr>
            <w:r>
              <w:rPr>
                <w:rFonts w:eastAsia="맑은 고딕"/>
                <w:lang w:val="en-GB" w:eastAsia="ko-KR"/>
              </w:rPr>
              <w:t>Agree with the initial assessment.</w:t>
            </w:r>
          </w:p>
        </w:tc>
      </w:tr>
      <w:tr w:rsidR="0014005A" w14:paraId="7A4D8427" w14:textId="77777777" w:rsidTr="00D6031F">
        <w:tc>
          <w:tcPr>
            <w:tcW w:w="2605" w:type="dxa"/>
          </w:tcPr>
          <w:p w14:paraId="51B9D9EE" w14:textId="17A05F8A"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61EA7313" w14:textId="7E7DE342" w:rsidR="0014005A" w:rsidRDefault="0014005A" w:rsidP="0014005A">
            <w:pPr>
              <w:rPr>
                <w:rFonts w:eastAsia="맑은 고딕"/>
                <w:lang w:val="en-GB" w:eastAsia="ko-KR"/>
              </w:rPr>
            </w:pPr>
            <w:r>
              <w:rPr>
                <w:rFonts w:eastAsia="맑은 고딕"/>
                <w:lang w:val="en-GB" w:eastAsia="ko-KR"/>
              </w:rPr>
              <w:t>Agree with the initial assessment.</w:t>
            </w:r>
          </w:p>
        </w:tc>
      </w:tr>
      <w:tr w:rsidR="005E0655" w14:paraId="66689CD8" w14:textId="77777777" w:rsidTr="00D6031F">
        <w:tc>
          <w:tcPr>
            <w:tcW w:w="2605" w:type="dxa"/>
          </w:tcPr>
          <w:p w14:paraId="7EC80252" w14:textId="74D88D62" w:rsidR="005E0655" w:rsidRDefault="005E0655" w:rsidP="005E0655">
            <w:pPr>
              <w:rPr>
                <w:rFonts w:eastAsiaTheme="minorEastAsia"/>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5A0E01D1" w14:textId="32B4CCC8" w:rsidR="005E0655" w:rsidRDefault="005E0655" w:rsidP="005E0655">
            <w:pPr>
              <w:rPr>
                <w:rFonts w:eastAsia="맑은 고딕"/>
                <w:lang w:val="en-GB" w:eastAsia="ko-KR"/>
              </w:rPr>
            </w:pPr>
            <w:r>
              <w:rPr>
                <w:rFonts w:hint="eastAsia"/>
                <w:lang w:val="en-GB" w:eastAsia="zh-CN"/>
              </w:rPr>
              <w:t>F</w:t>
            </w:r>
            <w:r>
              <w:rPr>
                <w:lang w:val="en-GB" w:eastAsia="zh-CN"/>
              </w:rPr>
              <w:t>ine with the initial assignment</w:t>
            </w:r>
          </w:p>
        </w:tc>
      </w:tr>
      <w:tr w:rsidR="00B859A8" w14:paraId="120CC13B" w14:textId="77777777" w:rsidTr="00D6031F">
        <w:tc>
          <w:tcPr>
            <w:tcW w:w="2605" w:type="dxa"/>
          </w:tcPr>
          <w:p w14:paraId="11F63752" w14:textId="5C3EBEC6" w:rsidR="00B859A8" w:rsidRDefault="00B859A8" w:rsidP="00B859A8">
            <w:pPr>
              <w:rPr>
                <w:lang w:val="en-GB" w:eastAsia="zh-CN"/>
              </w:rPr>
            </w:pPr>
            <w:r>
              <w:rPr>
                <w:rFonts w:hint="eastAsia"/>
                <w:lang w:val="en-GB" w:eastAsia="zh-CN"/>
              </w:rPr>
              <w:t>Z</w:t>
            </w:r>
            <w:r>
              <w:rPr>
                <w:lang w:val="en-GB" w:eastAsia="zh-CN"/>
              </w:rPr>
              <w:t>TE</w:t>
            </w:r>
          </w:p>
        </w:tc>
        <w:tc>
          <w:tcPr>
            <w:tcW w:w="6390" w:type="dxa"/>
          </w:tcPr>
          <w:p w14:paraId="2DB4F44C" w14:textId="6E2999ED" w:rsidR="00B859A8" w:rsidRDefault="00B859A8" w:rsidP="00B859A8">
            <w:pPr>
              <w:rPr>
                <w:lang w:val="en-GB" w:eastAsia="zh-CN"/>
              </w:rPr>
            </w:pPr>
            <w:r>
              <w:rPr>
                <w:rFonts w:hint="eastAsia"/>
                <w:lang w:val="en-GB" w:eastAsia="zh-CN"/>
              </w:rPr>
              <w:t>W</w:t>
            </w:r>
            <w:r>
              <w:rPr>
                <w:lang w:val="en-GB" w:eastAsia="zh-CN"/>
              </w:rPr>
              <w:t>e agree with the initial assessment.</w:t>
            </w:r>
          </w:p>
        </w:tc>
      </w:tr>
      <w:tr w:rsidR="002D10EA" w14:paraId="0DF3406F" w14:textId="77777777" w:rsidTr="00D6031F">
        <w:tc>
          <w:tcPr>
            <w:tcW w:w="2605" w:type="dxa"/>
          </w:tcPr>
          <w:p w14:paraId="67D8BD06" w14:textId="1CE2FC7B" w:rsidR="002D10EA" w:rsidRDefault="002D10EA" w:rsidP="00B859A8">
            <w:pPr>
              <w:rPr>
                <w:lang w:val="en-GB" w:eastAsia="zh-CN"/>
              </w:rPr>
            </w:pPr>
            <w:r>
              <w:rPr>
                <w:lang w:val="en-GB" w:eastAsia="zh-CN"/>
              </w:rPr>
              <w:t>Nokia</w:t>
            </w:r>
          </w:p>
        </w:tc>
        <w:tc>
          <w:tcPr>
            <w:tcW w:w="6390" w:type="dxa"/>
          </w:tcPr>
          <w:p w14:paraId="00D88858" w14:textId="7F4DE225" w:rsidR="002D10EA" w:rsidRDefault="002D10EA" w:rsidP="00B859A8">
            <w:pPr>
              <w:rPr>
                <w:lang w:val="en-GB" w:eastAsia="zh-CN"/>
              </w:rPr>
            </w:pPr>
            <w:r>
              <w:rPr>
                <w:lang w:val="en-GB" w:eastAsia="zh-CN"/>
              </w:rPr>
              <w:t>Agree with the initial assessment.</w:t>
            </w:r>
          </w:p>
        </w:tc>
      </w:tr>
      <w:tr w:rsidR="00A22DA8" w14:paraId="7AE68594" w14:textId="77777777" w:rsidTr="00D6031F">
        <w:tc>
          <w:tcPr>
            <w:tcW w:w="2605" w:type="dxa"/>
          </w:tcPr>
          <w:p w14:paraId="4935988E" w14:textId="25FC02DD" w:rsidR="00A22DA8" w:rsidRDefault="00A22DA8" w:rsidP="00A22DA8">
            <w:pPr>
              <w:rPr>
                <w:lang w:val="en-GB" w:eastAsia="zh-CN"/>
              </w:rPr>
            </w:pPr>
            <w:r>
              <w:rPr>
                <w:lang w:val="en-GB"/>
              </w:rPr>
              <w:t>Intel</w:t>
            </w:r>
          </w:p>
        </w:tc>
        <w:tc>
          <w:tcPr>
            <w:tcW w:w="6390" w:type="dxa"/>
          </w:tcPr>
          <w:p w14:paraId="282A5408" w14:textId="5006AB74" w:rsidR="00A22DA8" w:rsidRDefault="00A22DA8" w:rsidP="00A22DA8">
            <w:pPr>
              <w:rPr>
                <w:lang w:val="en-GB" w:eastAsia="zh-CN"/>
              </w:rPr>
            </w:pPr>
            <w:r>
              <w:rPr>
                <w:lang w:val="en-GB"/>
              </w:rPr>
              <w:t>Agree with assessment. LS reply is needed.</w:t>
            </w:r>
          </w:p>
        </w:tc>
      </w:tr>
    </w:tbl>
    <w:p w14:paraId="5A195CB2" w14:textId="77777777" w:rsidR="0087607A" w:rsidRDefault="0087607A" w:rsidP="0087607A"/>
    <w:p w14:paraId="56DE3C69" w14:textId="398C6661" w:rsidR="00122940" w:rsidRDefault="00CF3097" w:rsidP="00122940">
      <w:pPr>
        <w:pStyle w:val="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980320" w:rsidP="00AF5093">
      <w:pPr>
        <w:pStyle w:val="af3"/>
        <w:numPr>
          <w:ilvl w:val="0"/>
          <w:numId w:val="20"/>
        </w:numPr>
        <w:rPr>
          <w:lang w:eastAsia="x-none"/>
        </w:rPr>
      </w:pPr>
      <w:hyperlink r:id="rId33" w:history="1">
        <w:r w:rsidR="00AF5093">
          <w:rPr>
            <w:rStyle w:val="af8"/>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980320" w:rsidP="00AF5093">
      <w:pPr>
        <w:pStyle w:val="af3"/>
        <w:numPr>
          <w:ilvl w:val="0"/>
          <w:numId w:val="20"/>
        </w:numPr>
        <w:rPr>
          <w:lang w:eastAsia="x-none"/>
        </w:rPr>
      </w:pPr>
      <w:hyperlink r:id="rId34" w:history="1">
        <w:r w:rsidR="00AF5093">
          <w:rPr>
            <w:rStyle w:val="af8"/>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af3"/>
        <w:rPr>
          <w:lang w:eastAsia="x-none"/>
        </w:rPr>
      </w:pPr>
    </w:p>
    <w:p w14:paraId="0887BEC8" w14:textId="77777777" w:rsidR="00122940" w:rsidRDefault="00122940" w:rsidP="00122940">
      <w:pPr>
        <w:rPr>
          <w:lang w:val="en-GB"/>
        </w:rPr>
      </w:pPr>
      <w:r w:rsidRPr="00CE13CD">
        <w:rPr>
          <w:highlight w:val="yellow"/>
          <w:lang w:val="en-GB"/>
        </w:rPr>
        <w:t>Initial assessment:</w:t>
      </w:r>
    </w:p>
    <w:p w14:paraId="69DF33DD" w14:textId="5EE5706B" w:rsidR="001B6E03" w:rsidRDefault="00AF5093" w:rsidP="001B6E03">
      <w:pPr>
        <w:pStyle w:val="af3"/>
        <w:numPr>
          <w:ilvl w:val="0"/>
          <w:numId w:val="6"/>
        </w:numPr>
        <w:rPr>
          <w:lang w:val="en-GB"/>
        </w:rPr>
      </w:pPr>
      <w:r>
        <w:rPr>
          <w:lang w:val="en-GB"/>
        </w:rPr>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ad"/>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맑은 고딕" w:hint="eastAsia"/>
                <w:lang w:val="en-GB" w:eastAsia="ko-KR"/>
              </w:rPr>
              <w:lastRenderedPageBreak/>
              <w:t>S</w:t>
            </w:r>
            <w:r>
              <w:rPr>
                <w:rFonts w:eastAsia="맑은 고딕"/>
                <w:lang w:val="en-GB" w:eastAsia="ko-KR"/>
              </w:rPr>
              <w:t>amsung</w:t>
            </w:r>
          </w:p>
        </w:tc>
        <w:tc>
          <w:tcPr>
            <w:tcW w:w="6390" w:type="dxa"/>
          </w:tcPr>
          <w:p w14:paraId="466AE82D" w14:textId="47198518"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7C5C13DF" w14:textId="77777777" w:rsidTr="00D6031F">
        <w:tc>
          <w:tcPr>
            <w:tcW w:w="2605" w:type="dxa"/>
          </w:tcPr>
          <w:p w14:paraId="0810B2BB" w14:textId="2330CBA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3A56D3B" w14:textId="4339F75A" w:rsidR="00497FE2" w:rsidRDefault="00497FE2" w:rsidP="002003A6">
            <w:pPr>
              <w:rPr>
                <w:rFonts w:eastAsia="맑은 고딕"/>
                <w:lang w:val="en-GB" w:eastAsia="ko-KR"/>
              </w:rPr>
            </w:pPr>
            <w:r>
              <w:rPr>
                <w:rFonts w:eastAsiaTheme="minorEastAsia" w:hint="eastAsia"/>
                <w:lang w:val="en-GB" w:eastAsia="zh-CN"/>
              </w:rPr>
              <w:t>Agree to discuss potential RAN1 specification impact under 7.2.</w:t>
            </w:r>
            <w:r w:rsidR="002003A6" w:rsidRPr="002003A6">
              <w:rPr>
                <w:rFonts w:eastAsiaTheme="minorEastAsia" w:hint="eastAsia"/>
                <w:color w:val="FF0000"/>
                <w:lang w:val="en-GB" w:eastAsia="zh-CN"/>
              </w:rPr>
              <w:t>1</w:t>
            </w:r>
            <w:r>
              <w:rPr>
                <w:rFonts w:eastAsiaTheme="minorEastAsia" w:hint="eastAsia"/>
                <w:lang w:val="en-GB" w:eastAsia="zh-CN"/>
              </w:rPr>
              <w:t>.</w:t>
            </w:r>
          </w:p>
        </w:tc>
      </w:tr>
      <w:tr w:rsidR="000C2FC0" w14:paraId="3021E9B2" w14:textId="77777777" w:rsidTr="00D6031F">
        <w:tc>
          <w:tcPr>
            <w:tcW w:w="2605" w:type="dxa"/>
          </w:tcPr>
          <w:p w14:paraId="7ADB3759" w14:textId="15306786" w:rsidR="000C2FC0" w:rsidRDefault="000C2FC0" w:rsidP="000C2FC0">
            <w:pPr>
              <w:rPr>
                <w:rFonts w:eastAsiaTheme="minorEastAsia"/>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46E73D27" w14:textId="7D0029B6" w:rsidR="000C2FC0" w:rsidRDefault="000C2FC0" w:rsidP="000C2FC0">
            <w:pPr>
              <w:rPr>
                <w:rFonts w:eastAsiaTheme="minorEastAsia"/>
                <w:lang w:val="en-GB" w:eastAsia="zh-CN"/>
              </w:rPr>
            </w:pPr>
            <w:r>
              <w:rPr>
                <w:lang w:val="en-GB" w:eastAsia="zh-CN"/>
              </w:rPr>
              <w:t xml:space="preserve">Agree with initial assessment. There are standard impacts in 38.212 and 38.213 to reflect the LS. </w:t>
            </w:r>
          </w:p>
        </w:tc>
      </w:tr>
      <w:tr w:rsidR="00B859A8" w14:paraId="5828BBE7" w14:textId="77777777" w:rsidTr="00D6031F">
        <w:tc>
          <w:tcPr>
            <w:tcW w:w="2605" w:type="dxa"/>
          </w:tcPr>
          <w:p w14:paraId="50E7F4A4" w14:textId="53D14B46" w:rsidR="00B859A8" w:rsidRDefault="00B859A8" w:rsidP="00B859A8">
            <w:pPr>
              <w:rPr>
                <w:lang w:val="en-GB" w:eastAsia="zh-CN"/>
              </w:rPr>
            </w:pPr>
            <w:r>
              <w:rPr>
                <w:rFonts w:hint="eastAsia"/>
                <w:lang w:eastAsia="zh-CN"/>
              </w:rPr>
              <w:t>ZTE</w:t>
            </w:r>
          </w:p>
        </w:tc>
        <w:tc>
          <w:tcPr>
            <w:tcW w:w="6390" w:type="dxa"/>
          </w:tcPr>
          <w:p w14:paraId="6DA11829" w14:textId="1F41AF5F" w:rsidR="00B859A8" w:rsidRDefault="00B859A8" w:rsidP="00B859A8">
            <w:pPr>
              <w:rPr>
                <w:lang w:val="en-GB" w:eastAsia="zh-CN"/>
              </w:rPr>
            </w:pPr>
            <w:r>
              <w:rPr>
                <w:rFonts w:hint="eastAsia"/>
                <w:lang w:eastAsia="zh-CN"/>
              </w:rPr>
              <w:t>Agree with the initial assessment.</w:t>
            </w:r>
          </w:p>
        </w:tc>
      </w:tr>
      <w:tr w:rsidR="002D10EA" w14:paraId="3734D83D" w14:textId="77777777" w:rsidTr="00D6031F">
        <w:tc>
          <w:tcPr>
            <w:tcW w:w="2605" w:type="dxa"/>
          </w:tcPr>
          <w:p w14:paraId="3F446074" w14:textId="47546076" w:rsidR="002D10EA" w:rsidRDefault="002D10EA" w:rsidP="00B859A8">
            <w:pPr>
              <w:rPr>
                <w:lang w:eastAsia="zh-CN"/>
              </w:rPr>
            </w:pPr>
            <w:r>
              <w:rPr>
                <w:lang w:eastAsia="zh-CN"/>
              </w:rPr>
              <w:t>Nokia</w:t>
            </w:r>
          </w:p>
        </w:tc>
        <w:tc>
          <w:tcPr>
            <w:tcW w:w="6390" w:type="dxa"/>
          </w:tcPr>
          <w:p w14:paraId="3D350CB2" w14:textId="27DBF747" w:rsidR="002D10EA" w:rsidRDefault="002D10EA" w:rsidP="00B859A8">
            <w:pPr>
              <w:rPr>
                <w:lang w:eastAsia="zh-CN"/>
              </w:rPr>
            </w:pPr>
            <w:r>
              <w:rPr>
                <w:lang w:eastAsia="zh-CN"/>
              </w:rPr>
              <w:t>Agree with the initial assessment</w:t>
            </w:r>
          </w:p>
        </w:tc>
      </w:tr>
      <w:tr w:rsidR="005C0170" w14:paraId="18C0ED90" w14:textId="77777777" w:rsidTr="00D6031F">
        <w:tc>
          <w:tcPr>
            <w:tcW w:w="2605" w:type="dxa"/>
          </w:tcPr>
          <w:p w14:paraId="0CF55372" w14:textId="25C49600" w:rsidR="005C0170" w:rsidRDefault="005C0170" w:rsidP="00B859A8">
            <w:pPr>
              <w:rPr>
                <w:lang w:eastAsia="zh-CN"/>
              </w:rPr>
            </w:pPr>
            <w:r>
              <w:rPr>
                <w:lang w:eastAsia="zh-CN"/>
              </w:rPr>
              <w:t>Lenovo, Motorola Mobility</w:t>
            </w:r>
          </w:p>
        </w:tc>
        <w:tc>
          <w:tcPr>
            <w:tcW w:w="6390" w:type="dxa"/>
          </w:tcPr>
          <w:p w14:paraId="3A8EF104" w14:textId="651A83F9" w:rsidR="005C0170" w:rsidRDefault="005C0170" w:rsidP="00B859A8">
            <w:pPr>
              <w:rPr>
                <w:lang w:eastAsia="zh-CN"/>
              </w:rPr>
            </w:pPr>
            <w:r>
              <w:rPr>
                <w:lang w:eastAsia="zh-CN"/>
              </w:rPr>
              <w:t>Agree with the initial assessment</w:t>
            </w:r>
          </w:p>
        </w:tc>
      </w:tr>
      <w:tr w:rsidR="00006C55" w14:paraId="5A8825EF" w14:textId="77777777" w:rsidTr="00D6031F">
        <w:tc>
          <w:tcPr>
            <w:tcW w:w="2605" w:type="dxa"/>
          </w:tcPr>
          <w:p w14:paraId="461DE8A9" w14:textId="53148156" w:rsidR="00006C55" w:rsidRDefault="00006C55" w:rsidP="00006C55">
            <w:pPr>
              <w:rPr>
                <w:lang w:eastAsia="zh-CN"/>
              </w:rPr>
            </w:pPr>
            <w:r>
              <w:rPr>
                <w:lang w:val="en-GB"/>
              </w:rPr>
              <w:t>Intel</w:t>
            </w:r>
          </w:p>
        </w:tc>
        <w:tc>
          <w:tcPr>
            <w:tcW w:w="6390" w:type="dxa"/>
          </w:tcPr>
          <w:p w14:paraId="047368CD" w14:textId="54B297FB" w:rsidR="00006C55" w:rsidRDefault="00006C55" w:rsidP="00006C55">
            <w:pPr>
              <w:rPr>
                <w:lang w:eastAsia="zh-CN"/>
              </w:rPr>
            </w:pPr>
            <w:r>
              <w:rPr>
                <w:lang w:val="en-GB"/>
              </w:rPr>
              <w:t>Agree with assessment</w:t>
            </w:r>
          </w:p>
        </w:tc>
      </w:tr>
    </w:tbl>
    <w:p w14:paraId="28BE05D4" w14:textId="2CEFB13D" w:rsidR="00122940" w:rsidRDefault="00122940" w:rsidP="00122940"/>
    <w:p w14:paraId="029A30CE" w14:textId="42571B9E" w:rsidR="00D9054C" w:rsidRDefault="008A2F75" w:rsidP="00D9054C">
      <w:pPr>
        <w:pStyle w:val="4"/>
      </w:pPr>
      <w:r w:rsidRPr="008A2F75">
        <w:t>R1-2005220</w:t>
      </w:r>
      <w:r w:rsidRPr="008A2F75">
        <w:tab/>
        <w:t xml:space="preserve">LS on Clarification on UE </w:t>
      </w:r>
      <w:proofErr w:type="spellStart"/>
      <w:r w:rsidRPr="008A2F75">
        <w:t>behavior</w:t>
      </w:r>
      <w:proofErr w:type="spellEnd"/>
      <w:r w:rsidRPr="008A2F75">
        <w:t xml:space="preserve">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p>
    <w:p w14:paraId="55C121FB" w14:textId="77777777" w:rsidR="00163290" w:rsidRDefault="00980320" w:rsidP="00163290">
      <w:pPr>
        <w:pStyle w:val="af3"/>
        <w:numPr>
          <w:ilvl w:val="0"/>
          <w:numId w:val="21"/>
        </w:numPr>
        <w:rPr>
          <w:lang w:eastAsia="x-none"/>
        </w:rPr>
      </w:pPr>
      <w:hyperlink r:id="rId35" w:history="1">
        <w:r w:rsidR="00163290">
          <w:rPr>
            <w:rStyle w:val="af8"/>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980320" w:rsidP="00163290">
      <w:pPr>
        <w:pStyle w:val="af3"/>
        <w:numPr>
          <w:ilvl w:val="0"/>
          <w:numId w:val="21"/>
        </w:numPr>
        <w:rPr>
          <w:lang w:eastAsia="x-none"/>
        </w:rPr>
      </w:pPr>
      <w:hyperlink r:id="rId36" w:history="1">
        <w:r w:rsidR="00163290">
          <w:rPr>
            <w:rStyle w:val="af8"/>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980320" w:rsidP="00163290">
      <w:pPr>
        <w:pStyle w:val="af3"/>
        <w:numPr>
          <w:ilvl w:val="0"/>
          <w:numId w:val="21"/>
        </w:numPr>
        <w:rPr>
          <w:lang w:eastAsia="x-none"/>
        </w:rPr>
      </w:pPr>
      <w:hyperlink r:id="rId37" w:history="1">
        <w:r w:rsidR="00163290">
          <w:rPr>
            <w:rStyle w:val="af8"/>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 xml:space="preserve">Huawei, </w:t>
      </w:r>
      <w:proofErr w:type="spellStart"/>
      <w:r w:rsidR="00163290">
        <w:rPr>
          <w:lang w:eastAsia="x-none"/>
        </w:rPr>
        <w:t>HiSilicon</w:t>
      </w:r>
      <w:proofErr w:type="spellEnd"/>
    </w:p>
    <w:p w14:paraId="25BBA442" w14:textId="77777777" w:rsidR="00D9054C" w:rsidRDefault="00D9054C" w:rsidP="00D9054C">
      <w:pPr>
        <w:pStyle w:val="af3"/>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af3"/>
        <w:numPr>
          <w:ilvl w:val="0"/>
          <w:numId w:val="6"/>
        </w:numPr>
        <w:rPr>
          <w:lang w:val="en-GB"/>
        </w:rPr>
      </w:pPr>
      <w:r>
        <w:rPr>
          <w:lang w:val="en-GB"/>
        </w:rPr>
        <w:t>There are specific actions to RAN1</w:t>
      </w:r>
    </w:p>
    <w:p w14:paraId="1006BB54" w14:textId="62CACB96" w:rsidR="00163290" w:rsidRDefault="00163290" w:rsidP="00163290">
      <w:pPr>
        <w:pStyle w:val="af3"/>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ad"/>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40FE9A8A" w14:textId="06B2FE11" w:rsidR="00D6031F" w:rsidRDefault="00D6031F" w:rsidP="006A6928">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r w:rsidR="006A6928">
              <w:rPr>
                <w:rFonts w:eastAsia="맑은 고딕"/>
                <w:lang w:val="en-GB" w:eastAsia="ko-KR"/>
              </w:rPr>
              <w:t xml:space="preserve"> Related Samsung contribution is available under 7.2.2.1.2 (</w:t>
            </w:r>
            <w:r w:rsidR="006A6928" w:rsidRPr="006A6928">
              <w:rPr>
                <w:rFonts w:eastAsia="맑은 고딕"/>
                <w:lang w:val="en-GB" w:eastAsia="ko-KR"/>
              </w:rPr>
              <w:t>R1-2006093</w:t>
            </w:r>
            <w:r w:rsidR="006A6928">
              <w:rPr>
                <w:rFonts w:eastAsia="맑은 고딕"/>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맑은 고딕"/>
                <w:lang w:val="en-GB" w:eastAsia="ko-KR"/>
              </w:rPr>
            </w:pPr>
            <w:r>
              <w:rPr>
                <w:rFonts w:eastAsia="맑은 고딕"/>
                <w:lang w:val="en-GB" w:eastAsia="ko-KR"/>
              </w:rPr>
              <w:t>FUTUREWEI</w:t>
            </w:r>
          </w:p>
        </w:tc>
        <w:tc>
          <w:tcPr>
            <w:tcW w:w="6390" w:type="dxa"/>
          </w:tcPr>
          <w:p w14:paraId="7AE7B26B" w14:textId="4AAB5EE1" w:rsidR="002C531B" w:rsidRDefault="002C531B" w:rsidP="002C531B">
            <w:pPr>
              <w:rPr>
                <w:rFonts w:eastAsia="맑은 고딕"/>
                <w:lang w:val="en-GB" w:eastAsia="ko-KR"/>
              </w:rPr>
            </w:pPr>
            <w:r>
              <w:rPr>
                <w:rFonts w:eastAsia="맑은 고딕"/>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맑은 고딕"/>
                <w:lang w:val="en-GB" w:eastAsia="ko-KR"/>
              </w:rPr>
            </w:pPr>
            <w:r>
              <w:rPr>
                <w:rFonts w:eastAsia="맑은 고딕" w:hint="eastAsia"/>
                <w:lang w:val="en-GB" w:eastAsia="ko-KR"/>
              </w:rPr>
              <w:t>Agree</w:t>
            </w:r>
            <w:r>
              <w:rPr>
                <w:rFonts w:eastAsia="맑은 고딕"/>
                <w:lang w:val="en-GB" w:eastAsia="ko-KR"/>
              </w:rPr>
              <w:t xml:space="preserve"> with</w:t>
            </w:r>
            <w:r>
              <w:rPr>
                <w:rFonts w:eastAsia="맑은 고딕" w:hint="eastAsia"/>
                <w:lang w:val="en-GB" w:eastAsia="ko-KR"/>
              </w:rPr>
              <w:t xml:space="preserve"> the initial assessment.</w:t>
            </w:r>
            <w:r>
              <w:rPr>
                <w:rFonts w:eastAsia="맑은 고딕"/>
                <w:lang w:val="en-GB" w:eastAsia="ko-KR"/>
              </w:rPr>
              <w:t xml:space="preserve"> Suggest to focus the specific question raised by RAN4, more general discussion about the UE behaviour impact due to the cancellation of UL transmission can be handled in the maintenance session. </w:t>
            </w:r>
          </w:p>
        </w:tc>
      </w:tr>
      <w:tr w:rsidR="000C2FC0" w14:paraId="28206B4F" w14:textId="77777777" w:rsidTr="00D6031F">
        <w:tc>
          <w:tcPr>
            <w:tcW w:w="2605" w:type="dxa"/>
          </w:tcPr>
          <w:p w14:paraId="35069B61" w14:textId="6AFFC636" w:rsidR="000C2FC0" w:rsidRDefault="000C2FC0" w:rsidP="000C2FC0">
            <w:pPr>
              <w:rPr>
                <w:rFonts w:eastAsiaTheme="minorEastAsia"/>
                <w:lang w:val="en-GB" w:eastAsia="zh-CN"/>
              </w:rPr>
            </w:pPr>
            <w:r>
              <w:rPr>
                <w:rFonts w:hint="eastAsia"/>
                <w:lang w:val="en-GB"/>
              </w:rPr>
              <w:lastRenderedPageBreak/>
              <w:t>H</w:t>
            </w:r>
            <w:r>
              <w:rPr>
                <w:lang w:val="en-GB"/>
              </w:rPr>
              <w:t xml:space="preserve">uawei, </w:t>
            </w:r>
            <w:proofErr w:type="spellStart"/>
            <w:r>
              <w:rPr>
                <w:lang w:val="en-GB"/>
              </w:rPr>
              <w:t>HiSilicon</w:t>
            </w:r>
            <w:proofErr w:type="spellEnd"/>
          </w:p>
        </w:tc>
        <w:tc>
          <w:tcPr>
            <w:tcW w:w="6390" w:type="dxa"/>
          </w:tcPr>
          <w:p w14:paraId="5983960E" w14:textId="7163F435" w:rsidR="000C2FC0" w:rsidRDefault="000C2FC0" w:rsidP="000C2FC0">
            <w:pPr>
              <w:rPr>
                <w:rFonts w:eastAsia="맑은 고딕"/>
                <w:lang w:val="en-GB" w:eastAsia="ko-KR"/>
              </w:rPr>
            </w:pPr>
            <w:r>
              <w:rPr>
                <w:rFonts w:hint="eastAsia"/>
                <w:lang w:val="en-GB"/>
              </w:rPr>
              <w:t xml:space="preserve">Agree with initial assessment. </w:t>
            </w:r>
            <w:r>
              <w:rPr>
                <w:lang w:val="en-GB"/>
              </w:rPr>
              <w:t>The focus should be on answering the question from RAN4 for Rel-16 and not to discuss other cases of cancelled uplink transmissions.</w:t>
            </w:r>
          </w:p>
        </w:tc>
      </w:tr>
      <w:tr w:rsidR="00B859A8" w14:paraId="5D264C8A" w14:textId="77777777" w:rsidTr="00D6031F">
        <w:tc>
          <w:tcPr>
            <w:tcW w:w="2605" w:type="dxa"/>
          </w:tcPr>
          <w:p w14:paraId="179706E1" w14:textId="0EC42206" w:rsidR="00B859A8" w:rsidRDefault="00B859A8" w:rsidP="00B859A8">
            <w:pPr>
              <w:rPr>
                <w:lang w:val="en-GB"/>
              </w:rPr>
            </w:pPr>
            <w:r>
              <w:rPr>
                <w:rFonts w:hint="eastAsia"/>
                <w:lang w:eastAsia="zh-CN"/>
              </w:rPr>
              <w:t>ZTE</w:t>
            </w:r>
          </w:p>
        </w:tc>
        <w:tc>
          <w:tcPr>
            <w:tcW w:w="6390" w:type="dxa"/>
          </w:tcPr>
          <w:p w14:paraId="17EF94A5" w14:textId="1559FCF3" w:rsidR="00B859A8" w:rsidRDefault="00B859A8" w:rsidP="00B859A8">
            <w:pPr>
              <w:rPr>
                <w:lang w:val="en-GB"/>
              </w:rPr>
            </w:pPr>
            <w:r>
              <w:rPr>
                <w:rFonts w:hint="eastAsia"/>
                <w:lang w:eastAsia="zh-CN"/>
              </w:rPr>
              <w:t>Agree with the initial assessment.</w:t>
            </w:r>
          </w:p>
        </w:tc>
      </w:tr>
      <w:tr w:rsidR="002D10EA" w14:paraId="187E5A7F" w14:textId="77777777" w:rsidTr="00D6031F">
        <w:tc>
          <w:tcPr>
            <w:tcW w:w="2605" w:type="dxa"/>
          </w:tcPr>
          <w:p w14:paraId="47BEBA0F" w14:textId="04268972" w:rsidR="002D10EA" w:rsidRDefault="002D10EA" w:rsidP="00B859A8">
            <w:pPr>
              <w:rPr>
                <w:lang w:eastAsia="zh-CN"/>
              </w:rPr>
            </w:pPr>
            <w:r>
              <w:rPr>
                <w:lang w:eastAsia="zh-CN"/>
              </w:rPr>
              <w:t>Nokia</w:t>
            </w:r>
          </w:p>
        </w:tc>
        <w:tc>
          <w:tcPr>
            <w:tcW w:w="6390" w:type="dxa"/>
          </w:tcPr>
          <w:p w14:paraId="7AF4B2DA" w14:textId="250176E6" w:rsidR="002D10EA" w:rsidRDefault="002D10EA" w:rsidP="00B859A8">
            <w:pPr>
              <w:rPr>
                <w:lang w:eastAsia="zh-CN"/>
              </w:rPr>
            </w:pPr>
            <w:r>
              <w:rPr>
                <w:lang w:eastAsia="zh-CN"/>
              </w:rPr>
              <w:t>Agree with the initial assessment.</w:t>
            </w:r>
          </w:p>
        </w:tc>
      </w:tr>
      <w:tr w:rsidR="005C0170" w14:paraId="426B37C4" w14:textId="77777777" w:rsidTr="00D6031F">
        <w:tc>
          <w:tcPr>
            <w:tcW w:w="2605" w:type="dxa"/>
          </w:tcPr>
          <w:p w14:paraId="2704BD39" w14:textId="2DE2BCFA" w:rsidR="005C0170" w:rsidRDefault="005C0170" w:rsidP="00B859A8">
            <w:pPr>
              <w:rPr>
                <w:lang w:eastAsia="zh-CN"/>
              </w:rPr>
            </w:pPr>
            <w:r>
              <w:rPr>
                <w:lang w:eastAsia="zh-CN"/>
              </w:rPr>
              <w:t>Lenovo, Motorola Mobility</w:t>
            </w:r>
          </w:p>
        </w:tc>
        <w:tc>
          <w:tcPr>
            <w:tcW w:w="6390" w:type="dxa"/>
          </w:tcPr>
          <w:p w14:paraId="7BDC02FA" w14:textId="17AAE2D4" w:rsidR="005C0170" w:rsidRDefault="005C0170" w:rsidP="00B859A8">
            <w:pPr>
              <w:rPr>
                <w:lang w:eastAsia="zh-CN"/>
              </w:rPr>
            </w:pPr>
            <w:r>
              <w:rPr>
                <w:lang w:eastAsia="zh-CN"/>
              </w:rPr>
              <w:t>Agree with the initial assessment.</w:t>
            </w:r>
          </w:p>
        </w:tc>
      </w:tr>
      <w:tr w:rsidR="0065002D" w14:paraId="58235401" w14:textId="77777777" w:rsidTr="00D6031F">
        <w:tc>
          <w:tcPr>
            <w:tcW w:w="2605" w:type="dxa"/>
          </w:tcPr>
          <w:p w14:paraId="6F43F23F" w14:textId="206F361B" w:rsidR="0065002D" w:rsidRDefault="0065002D" w:rsidP="0065002D">
            <w:pPr>
              <w:rPr>
                <w:lang w:eastAsia="zh-CN"/>
              </w:rPr>
            </w:pPr>
            <w:r>
              <w:rPr>
                <w:lang w:val="en-GB"/>
              </w:rPr>
              <w:t>Intel</w:t>
            </w:r>
          </w:p>
        </w:tc>
        <w:tc>
          <w:tcPr>
            <w:tcW w:w="6390" w:type="dxa"/>
          </w:tcPr>
          <w:p w14:paraId="1CB147FC" w14:textId="657B7FE6" w:rsidR="0065002D" w:rsidRDefault="0065002D" w:rsidP="0065002D">
            <w:pPr>
              <w:rPr>
                <w:lang w:eastAsia="zh-CN"/>
              </w:rPr>
            </w:pPr>
            <w:r>
              <w:rPr>
                <w:lang w:val="en-GB"/>
              </w:rPr>
              <w:t>Agree with assessment</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4"/>
      </w:pPr>
      <w:r w:rsidRPr="005B6225">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980320" w:rsidP="00A55241">
      <w:pPr>
        <w:pStyle w:val="af3"/>
        <w:numPr>
          <w:ilvl w:val="0"/>
          <w:numId w:val="21"/>
        </w:numPr>
        <w:rPr>
          <w:lang w:eastAsia="x-none"/>
        </w:rPr>
      </w:pPr>
      <w:hyperlink r:id="rId38" w:history="1">
        <w:r w:rsidR="00A55241">
          <w:rPr>
            <w:rStyle w:val="af8"/>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af3"/>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ad"/>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10EBBFD5" w14:textId="50749CA4"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맑은 고딕"/>
                <w:lang w:val="en-GB" w:eastAsia="ko-KR"/>
              </w:rPr>
            </w:pPr>
            <w:r>
              <w:rPr>
                <w:rFonts w:eastAsia="맑은 고딕"/>
                <w:lang w:val="en-GB" w:eastAsia="ko-KR"/>
              </w:rPr>
              <w:t>FUTUREWEI</w:t>
            </w:r>
          </w:p>
        </w:tc>
        <w:tc>
          <w:tcPr>
            <w:tcW w:w="6390" w:type="dxa"/>
          </w:tcPr>
          <w:p w14:paraId="5FB8BEFE" w14:textId="60E0E4F8" w:rsidR="00073001" w:rsidRDefault="00073001" w:rsidP="00073001">
            <w:pPr>
              <w:rPr>
                <w:rFonts w:eastAsia="맑은 고딕"/>
                <w:lang w:val="en-GB" w:eastAsia="ko-KR"/>
              </w:rPr>
            </w:pPr>
            <w:r>
              <w:rPr>
                <w:rFonts w:eastAsia="맑은 고딕"/>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0E19A47" w14:textId="6B356866"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56432A52" w14:textId="77777777" w:rsidTr="00D6031F">
        <w:tc>
          <w:tcPr>
            <w:tcW w:w="2605" w:type="dxa"/>
          </w:tcPr>
          <w:p w14:paraId="64E3C106" w14:textId="6327810A"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070E663" w14:textId="7D8E4933"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8D3041" w14:paraId="36B4A730" w14:textId="77777777" w:rsidTr="00D6031F">
        <w:tc>
          <w:tcPr>
            <w:tcW w:w="2605" w:type="dxa"/>
          </w:tcPr>
          <w:p w14:paraId="1FB1CAF6" w14:textId="7E9BC8BA" w:rsidR="008D3041" w:rsidRDefault="008D3041" w:rsidP="008D3041">
            <w:pPr>
              <w:rPr>
                <w:rFonts w:eastAsiaTheme="minorEastAsia"/>
                <w:lang w:val="en-GB" w:eastAsia="zh-CN"/>
              </w:rPr>
            </w:pPr>
            <w:r>
              <w:rPr>
                <w:lang w:val="en-GB"/>
              </w:rPr>
              <w:t>OPPO</w:t>
            </w:r>
          </w:p>
        </w:tc>
        <w:tc>
          <w:tcPr>
            <w:tcW w:w="6390" w:type="dxa"/>
          </w:tcPr>
          <w:p w14:paraId="02C4105E" w14:textId="3970915D" w:rsidR="008D3041" w:rsidRDefault="008D3041" w:rsidP="008D3041">
            <w:pPr>
              <w:rPr>
                <w:rFonts w:eastAsia="맑은 고딕"/>
                <w:lang w:val="en-GB" w:eastAsia="ko-KR"/>
              </w:rPr>
            </w:pPr>
            <w:r>
              <w:rPr>
                <w:lang w:val="en-GB"/>
              </w:rPr>
              <w:t>RAN2 informed us in this LS their latest agreements relating to groupcast HARQ, mode 1 and mode 2 operations. We suggest that RAN1 should assess any impact to L1 specifications in the V2X procedure, mode 1 and mode 2 AIs, and corresponding feature leads could drive this assessment during the preparation phase (this week) and if necessary prepare TPs to incorporate these agreements in the following week(s).</w:t>
            </w:r>
          </w:p>
        </w:tc>
      </w:tr>
      <w:tr w:rsidR="000C2FC0" w14:paraId="1F6A355A" w14:textId="77777777" w:rsidTr="00D6031F">
        <w:tc>
          <w:tcPr>
            <w:tcW w:w="2605" w:type="dxa"/>
          </w:tcPr>
          <w:p w14:paraId="4EB8A8EC" w14:textId="2226B7D1" w:rsidR="000C2FC0" w:rsidRDefault="000C2FC0" w:rsidP="008D3041">
            <w:pPr>
              <w:rPr>
                <w:lang w:val="en-GB"/>
              </w:rPr>
            </w:pPr>
            <w:r>
              <w:rPr>
                <w:lang w:val="en-GB"/>
              </w:rPr>
              <w:t xml:space="preserve">Huawei, </w:t>
            </w:r>
            <w:proofErr w:type="spellStart"/>
            <w:r>
              <w:rPr>
                <w:lang w:val="en-GB"/>
              </w:rPr>
              <w:t>HiSilicon</w:t>
            </w:r>
            <w:proofErr w:type="spellEnd"/>
          </w:p>
        </w:tc>
        <w:tc>
          <w:tcPr>
            <w:tcW w:w="6390" w:type="dxa"/>
          </w:tcPr>
          <w:p w14:paraId="1D354379" w14:textId="72C2F0CB" w:rsidR="000C2FC0" w:rsidRDefault="000C2FC0" w:rsidP="008D3041">
            <w:pPr>
              <w:rPr>
                <w:lang w:val="en-GB"/>
              </w:rPr>
            </w:pPr>
            <w:r>
              <w:rPr>
                <w:lang w:val="en-GB"/>
              </w:rPr>
              <w:t>Fine with initial assessment.</w:t>
            </w:r>
          </w:p>
        </w:tc>
      </w:tr>
      <w:tr w:rsidR="00B859A8" w14:paraId="064A4FF0" w14:textId="77777777" w:rsidTr="00D6031F">
        <w:tc>
          <w:tcPr>
            <w:tcW w:w="2605" w:type="dxa"/>
          </w:tcPr>
          <w:p w14:paraId="53B91706" w14:textId="6B22E5B9"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7EB5249B" w14:textId="34D3D26F" w:rsidR="00B859A8" w:rsidRDefault="00B859A8" w:rsidP="00B859A8">
            <w:pPr>
              <w:rPr>
                <w:lang w:val="en-GB"/>
              </w:rPr>
            </w:pPr>
            <w:r>
              <w:rPr>
                <w:lang w:val="en-GB"/>
              </w:rPr>
              <w:t xml:space="preserve">Agree with the initial assessment. </w:t>
            </w:r>
          </w:p>
        </w:tc>
      </w:tr>
      <w:tr w:rsidR="002D10EA" w14:paraId="034A8CFE" w14:textId="77777777" w:rsidTr="00D6031F">
        <w:tc>
          <w:tcPr>
            <w:tcW w:w="2605" w:type="dxa"/>
          </w:tcPr>
          <w:p w14:paraId="1DD217C9" w14:textId="566F6D08" w:rsidR="002D10EA" w:rsidRDefault="002D10EA" w:rsidP="00B859A8">
            <w:pPr>
              <w:rPr>
                <w:lang w:val="en-GB"/>
              </w:rPr>
            </w:pPr>
            <w:r>
              <w:rPr>
                <w:lang w:val="en-GB"/>
              </w:rPr>
              <w:lastRenderedPageBreak/>
              <w:t>Nokia</w:t>
            </w:r>
          </w:p>
        </w:tc>
        <w:tc>
          <w:tcPr>
            <w:tcW w:w="6390" w:type="dxa"/>
          </w:tcPr>
          <w:p w14:paraId="1FE730DF" w14:textId="66B5707F" w:rsidR="002D10EA" w:rsidRDefault="002D10EA" w:rsidP="00B859A8">
            <w:pPr>
              <w:rPr>
                <w:lang w:val="en-GB"/>
              </w:rPr>
            </w:pPr>
            <w:r>
              <w:rPr>
                <w:lang w:val="en-GB"/>
              </w:rPr>
              <w:t>Agree with the initial assessment</w:t>
            </w:r>
          </w:p>
        </w:tc>
      </w:tr>
      <w:tr w:rsidR="00543BB4" w14:paraId="68C836DF" w14:textId="77777777" w:rsidTr="00D6031F">
        <w:tc>
          <w:tcPr>
            <w:tcW w:w="2605" w:type="dxa"/>
          </w:tcPr>
          <w:p w14:paraId="092B04A3" w14:textId="0ADF3D68" w:rsidR="00543BB4" w:rsidRDefault="00543BB4" w:rsidP="00543BB4">
            <w:pPr>
              <w:rPr>
                <w:lang w:val="en-GB"/>
              </w:rPr>
            </w:pPr>
            <w:r w:rsidRPr="00770A7B">
              <w:rPr>
                <w:lang w:val="en-GB"/>
              </w:rPr>
              <w:t>Intel</w:t>
            </w:r>
            <w:r w:rsidRPr="00770A7B">
              <w:rPr>
                <w:lang w:val="en-GB"/>
              </w:rPr>
              <w:tab/>
            </w:r>
          </w:p>
        </w:tc>
        <w:tc>
          <w:tcPr>
            <w:tcW w:w="6390" w:type="dxa"/>
          </w:tcPr>
          <w:p w14:paraId="525D851B" w14:textId="31437EEC" w:rsidR="00543BB4" w:rsidRDefault="00543BB4" w:rsidP="00543BB4">
            <w:pPr>
              <w:rPr>
                <w:lang w:val="en-GB"/>
              </w:rPr>
            </w:pPr>
            <w:r w:rsidRPr="00770A7B">
              <w:rPr>
                <w:lang w:val="en-GB"/>
              </w:rPr>
              <w:t>Agree with Chairman assessment.</w:t>
            </w:r>
          </w:p>
        </w:tc>
      </w:tr>
      <w:tr w:rsidR="00C60BCA" w:rsidRPr="00AD75D9" w14:paraId="72290C4B" w14:textId="77777777" w:rsidTr="00C60BCA">
        <w:tc>
          <w:tcPr>
            <w:tcW w:w="2605" w:type="dxa"/>
          </w:tcPr>
          <w:p w14:paraId="680C7353" w14:textId="77777777" w:rsidR="00C60BCA" w:rsidRPr="00C60BCA" w:rsidRDefault="00C60BCA" w:rsidP="00F40EA1">
            <w:pPr>
              <w:rPr>
                <w:lang w:val="en-GB"/>
              </w:rPr>
            </w:pPr>
            <w:r w:rsidRPr="00C60BCA">
              <w:rPr>
                <w:lang w:val="en-GB"/>
              </w:rPr>
              <w:t>LG Electronics</w:t>
            </w:r>
          </w:p>
        </w:tc>
        <w:tc>
          <w:tcPr>
            <w:tcW w:w="6390" w:type="dxa"/>
          </w:tcPr>
          <w:p w14:paraId="40B12EE3" w14:textId="77777777" w:rsidR="00C60BCA" w:rsidRPr="00C60BCA" w:rsidRDefault="00C60BCA" w:rsidP="00F40EA1">
            <w:pPr>
              <w:adjustRightInd/>
              <w:spacing w:after="0"/>
              <w:textAlignment w:val="auto"/>
              <w:rPr>
                <w:lang w:val="en-GB"/>
              </w:rPr>
            </w:pPr>
            <w:r w:rsidRPr="00C60BCA">
              <w:rPr>
                <w:lang w:val="en-GB"/>
              </w:rPr>
              <w:t>Agree with Chairman’s initial assessment. To be specific, in this meeting, at least RAN1 needs to address the issue relevant to the following RAN2 agreement under AI 7.2.4.2.2 (i.e., Mode 2) and send the reply LS to RAN2.</w:t>
            </w:r>
          </w:p>
          <w:p w14:paraId="68609E58" w14:textId="77777777" w:rsidR="00C60BCA" w:rsidRPr="00C60BCA" w:rsidRDefault="00C60BCA" w:rsidP="00F40EA1">
            <w:pPr>
              <w:adjustRightInd/>
              <w:spacing w:after="0"/>
              <w:textAlignment w:val="auto"/>
              <w:rPr>
                <w:lang w:val="en-GB"/>
              </w:rPr>
            </w:pPr>
          </w:p>
          <w:p w14:paraId="5DA774AD" w14:textId="77777777" w:rsidR="00C60BCA" w:rsidRPr="00C60BCA" w:rsidRDefault="00C60BCA" w:rsidP="00F40EA1">
            <w:pPr>
              <w:numPr>
                <w:ilvl w:val="0"/>
                <w:numId w:val="28"/>
              </w:numPr>
              <w:overflowPunct/>
              <w:autoSpaceDE/>
              <w:autoSpaceDN/>
              <w:adjustRightInd/>
              <w:spacing w:after="0" w:line="20" w:lineRule="atLeast"/>
              <w:ind w:hanging="403"/>
              <w:textAlignment w:val="auto"/>
              <w:rPr>
                <w:lang w:val="en-GB"/>
              </w:rPr>
            </w:pPr>
            <w:r w:rsidRPr="00C60BCA">
              <w:rPr>
                <w:lang w:val="en-GB"/>
              </w:rPr>
              <w:t xml:space="preserve">RAN2 agreement on mode 2: </w:t>
            </w:r>
          </w:p>
          <w:p w14:paraId="7C340176" w14:textId="77777777" w:rsidR="00C60BCA" w:rsidRPr="00C60BCA" w:rsidRDefault="00C60BCA" w:rsidP="00F40EA1">
            <w:pPr>
              <w:pStyle w:val="af3"/>
              <w:numPr>
                <w:ilvl w:val="0"/>
                <w:numId w:val="29"/>
              </w:numPr>
              <w:rPr>
                <w:rFonts w:ascii="Times New Roman" w:eastAsia="SimSun" w:hAnsi="Times New Roman"/>
                <w:sz w:val="20"/>
                <w:szCs w:val="20"/>
                <w:lang w:val="en-GB"/>
              </w:rPr>
            </w:pPr>
            <w:r w:rsidRPr="00C60BCA">
              <w:rPr>
                <w:rFonts w:ascii="Times New Roman" w:eastAsia="SimSun" w:hAnsi="Times New Roman"/>
                <w:sz w:val="20"/>
                <w:szCs w:val="20"/>
                <w:lang w:val="en-GB"/>
              </w:rPr>
              <w:t xml:space="preserve">RAN2 expects that RAN1 will discuss whether </w:t>
            </w:r>
            <w:proofErr w:type="spellStart"/>
            <w:r w:rsidRPr="00C60BCA">
              <w:rPr>
                <w:rFonts w:ascii="Times New Roman" w:eastAsia="SimSun" w:hAnsi="Times New Roman"/>
                <w:sz w:val="20"/>
                <w:szCs w:val="20"/>
                <w:lang w:val="en-GB"/>
              </w:rPr>
              <w:t>ReTX</w:t>
            </w:r>
            <w:proofErr w:type="spellEnd"/>
            <w:r w:rsidRPr="00C60BCA">
              <w:rPr>
                <w:rFonts w:ascii="Times New Roman" w:eastAsia="SimSun" w:hAnsi="Times New Roman"/>
                <w:sz w:val="20"/>
                <w:szCs w:val="20"/>
                <w:lang w:val="en-GB"/>
              </w:rPr>
              <w:t xml:space="preserve"> resources of a MAC PDU are reserved neither right on nor after new TX resource of the next MAC PDU for a configured </w:t>
            </w:r>
            <w:proofErr w:type="spellStart"/>
            <w:r w:rsidRPr="00C60BCA">
              <w:rPr>
                <w:rFonts w:ascii="Times New Roman" w:eastAsia="SimSun" w:hAnsi="Times New Roman"/>
                <w:sz w:val="20"/>
                <w:szCs w:val="20"/>
                <w:lang w:val="en-GB"/>
              </w:rPr>
              <w:t>sidelink</w:t>
            </w:r>
            <w:proofErr w:type="spellEnd"/>
            <w:r w:rsidRPr="00C60BCA">
              <w:rPr>
                <w:rFonts w:ascii="Times New Roman" w:eastAsia="SimSun" w:hAnsi="Times New Roman"/>
                <w:sz w:val="20"/>
                <w:szCs w:val="20"/>
                <w:lang w:val="en-GB"/>
              </w:rPr>
              <w:t xml:space="preserve"> grant reserved for a particular </w:t>
            </w:r>
            <w:proofErr w:type="spellStart"/>
            <w:r w:rsidRPr="00C60BCA">
              <w:rPr>
                <w:rFonts w:ascii="Times New Roman" w:eastAsia="SimSun" w:hAnsi="Times New Roman"/>
                <w:sz w:val="20"/>
                <w:szCs w:val="20"/>
                <w:lang w:val="en-GB"/>
              </w:rPr>
              <w:t>Sidelink</w:t>
            </w:r>
            <w:proofErr w:type="spellEnd"/>
            <w:r w:rsidRPr="00C60BCA">
              <w:rPr>
                <w:rFonts w:ascii="Times New Roman" w:eastAsia="SimSun" w:hAnsi="Times New Roman"/>
                <w:sz w:val="20"/>
                <w:szCs w:val="20"/>
                <w:lang w:val="en-GB"/>
              </w:rPr>
              <w:t xml:space="preserve"> process.</w:t>
            </w:r>
          </w:p>
        </w:tc>
      </w:tr>
    </w:tbl>
    <w:p w14:paraId="51148C0F" w14:textId="1CE20F5F" w:rsidR="00583A3B" w:rsidRPr="00C60BCA" w:rsidRDefault="00583A3B" w:rsidP="002A316C">
      <w:pPr>
        <w:rPr>
          <w:lang w:val="en-GB"/>
        </w:rPr>
      </w:pPr>
    </w:p>
    <w:p w14:paraId="3A6A6E87" w14:textId="0A1BCF0B" w:rsidR="00C87247" w:rsidRDefault="00DE55EF" w:rsidP="00C87247">
      <w:pPr>
        <w:pStyle w:val="4"/>
      </w:pPr>
      <w:r w:rsidRPr="00DE55EF">
        <w:t>R1-2005223</w:t>
      </w:r>
      <w:r w:rsidRPr="00DE55EF">
        <w:tab/>
        <w:t>Reply LS to RAN2 on UL-SL Prioritization</w:t>
      </w:r>
      <w:r w:rsidRPr="00DE55EF">
        <w:tab/>
        <w:t xml:space="preserve">RAN4, </w:t>
      </w:r>
      <w:proofErr w:type="spellStart"/>
      <w:r w:rsidRPr="00DE55EF">
        <w:t>Futurewei</w:t>
      </w:r>
      <w:proofErr w:type="spellEnd"/>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af3"/>
        <w:numPr>
          <w:ilvl w:val="0"/>
          <w:numId w:val="27"/>
        </w:numPr>
      </w:pPr>
      <w:r w:rsidRPr="003B5E79">
        <w:rPr>
          <w:lang w:val="en-GB"/>
        </w:rPr>
        <w:t>R1-2005315</w:t>
      </w:r>
      <w:r w:rsidRPr="003B5E79">
        <w:rPr>
          <w:lang w:val="en-GB"/>
        </w:rPr>
        <w:tab/>
        <w:t>Discussion of RAN4 LS on UL-SL prioritization</w:t>
      </w:r>
      <w:r w:rsidRPr="003B5E79">
        <w:rPr>
          <w:lang w:val="en-GB"/>
        </w:rPr>
        <w:tab/>
        <w:t xml:space="preserve">ZTE, </w:t>
      </w:r>
      <w:proofErr w:type="spellStart"/>
      <w:r w:rsidRPr="003B5E79">
        <w:rPr>
          <w:lang w:val="en-GB"/>
        </w:rPr>
        <w:t>Sanechips</w:t>
      </w:r>
      <w:proofErr w:type="spellEnd"/>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af3"/>
        <w:numPr>
          <w:ilvl w:val="0"/>
          <w:numId w:val="6"/>
        </w:numPr>
        <w:rPr>
          <w:lang w:val="en-GB"/>
        </w:rPr>
      </w:pPr>
      <w:r>
        <w:rPr>
          <w:lang w:val="en-GB"/>
        </w:rPr>
        <w:t>Noted. No subsequent email discussion.</w:t>
      </w:r>
      <w:r w:rsidRPr="006622B1">
        <w:rPr>
          <w:lang w:val="en-GB"/>
        </w:rPr>
        <w:t xml:space="preserve"> </w:t>
      </w:r>
      <w:r>
        <w:rPr>
          <w:lang w:val="en-GB"/>
        </w:rPr>
        <w:t xml:space="preserve">Potential RAN1 specification impact can be discussed under 7.2.4. </w:t>
      </w:r>
    </w:p>
    <w:tbl>
      <w:tblPr>
        <w:tblStyle w:val="ad"/>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3FC186BC" w14:textId="528DDFF1"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맑은 고딕"/>
                <w:lang w:val="en-GB" w:eastAsia="ko-KR"/>
              </w:rPr>
            </w:pPr>
            <w:r>
              <w:rPr>
                <w:rFonts w:eastAsia="맑은 고딕"/>
                <w:lang w:val="en-GB" w:eastAsia="ko-KR"/>
              </w:rPr>
              <w:t>FUTUREWEI</w:t>
            </w:r>
          </w:p>
        </w:tc>
        <w:tc>
          <w:tcPr>
            <w:tcW w:w="6390" w:type="dxa"/>
          </w:tcPr>
          <w:p w14:paraId="464A911A" w14:textId="7756D54A" w:rsidR="00073001" w:rsidRDefault="00073001" w:rsidP="00073001">
            <w:pPr>
              <w:rPr>
                <w:rFonts w:eastAsia="맑은 고딕"/>
                <w:lang w:val="en-GB" w:eastAsia="ko-KR"/>
              </w:rPr>
            </w:pPr>
            <w:r>
              <w:rPr>
                <w:rFonts w:eastAsia="맑은 고딕"/>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7D2095A2" w14:textId="77777777" w:rsidTr="00D6031F">
        <w:tc>
          <w:tcPr>
            <w:tcW w:w="2605" w:type="dxa"/>
          </w:tcPr>
          <w:p w14:paraId="2EC426A8" w14:textId="7BF5B933"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60BC8BC" w14:textId="1CCEDE88"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8D3041" w14:paraId="07EBC493" w14:textId="77777777" w:rsidTr="00D6031F">
        <w:tc>
          <w:tcPr>
            <w:tcW w:w="2605" w:type="dxa"/>
          </w:tcPr>
          <w:p w14:paraId="34730396" w14:textId="01C615DC" w:rsidR="008D3041" w:rsidRDefault="008D3041" w:rsidP="008D3041">
            <w:pPr>
              <w:rPr>
                <w:rFonts w:eastAsiaTheme="minorEastAsia"/>
                <w:lang w:val="en-GB" w:eastAsia="zh-CN"/>
              </w:rPr>
            </w:pPr>
            <w:r>
              <w:rPr>
                <w:lang w:val="en-GB"/>
              </w:rPr>
              <w:t>OPPO</w:t>
            </w:r>
          </w:p>
        </w:tc>
        <w:tc>
          <w:tcPr>
            <w:tcW w:w="6390" w:type="dxa"/>
          </w:tcPr>
          <w:p w14:paraId="3B5D5DFF" w14:textId="27413A31" w:rsidR="008D3041" w:rsidRDefault="008D3041" w:rsidP="008D3041">
            <w:pPr>
              <w:rPr>
                <w:rFonts w:eastAsia="맑은 고딕"/>
                <w:lang w:val="en-GB" w:eastAsia="ko-KR"/>
              </w:rPr>
            </w:pPr>
            <w:r>
              <w:rPr>
                <w:lang w:val="en-GB"/>
              </w:rPr>
              <w:t xml:space="preserve">Agree with the initial assessment. This RAN4 LS informs RAN2 their conclusion/finding on NR-UL/-SL prioritization in a shared/same carrier frequency, which has no impact to RAN1 spec now (as we have already completed all related work). </w:t>
            </w:r>
          </w:p>
        </w:tc>
      </w:tr>
      <w:tr w:rsidR="00517ABE" w14:paraId="515B5982" w14:textId="77777777" w:rsidTr="00D6031F">
        <w:tc>
          <w:tcPr>
            <w:tcW w:w="2605" w:type="dxa"/>
          </w:tcPr>
          <w:p w14:paraId="614EC140" w14:textId="70B10E33" w:rsidR="00517ABE" w:rsidRDefault="00517ABE" w:rsidP="008D3041">
            <w:pPr>
              <w:rPr>
                <w:lang w:val="en-GB"/>
              </w:rPr>
            </w:pPr>
            <w:r>
              <w:rPr>
                <w:lang w:val="en-GB"/>
              </w:rPr>
              <w:t xml:space="preserve">Huawei, </w:t>
            </w:r>
            <w:proofErr w:type="spellStart"/>
            <w:r>
              <w:rPr>
                <w:lang w:val="en-GB"/>
              </w:rPr>
              <w:t>HiSilicon</w:t>
            </w:r>
            <w:proofErr w:type="spellEnd"/>
          </w:p>
        </w:tc>
        <w:tc>
          <w:tcPr>
            <w:tcW w:w="6390" w:type="dxa"/>
          </w:tcPr>
          <w:p w14:paraId="25588E64" w14:textId="23694B91" w:rsidR="00517ABE" w:rsidRDefault="00517ABE" w:rsidP="008D3041">
            <w:pPr>
              <w:rPr>
                <w:lang w:val="en-GB"/>
              </w:rPr>
            </w:pPr>
            <w:r>
              <w:rPr>
                <w:lang w:val="en-GB"/>
              </w:rPr>
              <w:t>Fine with initial assessment.</w:t>
            </w:r>
          </w:p>
        </w:tc>
      </w:tr>
      <w:tr w:rsidR="00B859A8" w14:paraId="68DC4984" w14:textId="77777777" w:rsidTr="00D6031F">
        <w:tc>
          <w:tcPr>
            <w:tcW w:w="2605" w:type="dxa"/>
          </w:tcPr>
          <w:p w14:paraId="5CE000A8" w14:textId="3C48C2E4"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4144A2E2" w14:textId="77777777" w:rsidR="00301D2B" w:rsidRDefault="00B859A8" w:rsidP="005A0844">
            <w:pPr>
              <w:spacing w:after="120" w:line="160" w:lineRule="atLeast"/>
              <w:rPr>
                <w:lang w:val="en-GB"/>
              </w:rPr>
            </w:pPr>
            <w:r>
              <w:rPr>
                <w:lang w:val="en-GB"/>
              </w:rPr>
              <w:t xml:space="preserve">We are ok to chairman’s initial assessment. </w:t>
            </w:r>
          </w:p>
          <w:p w14:paraId="4004F99B" w14:textId="01298834" w:rsidR="00B859A8" w:rsidRDefault="00B859A8" w:rsidP="00B859A8">
            <w:pPr>
              <w:rPr>
                <w:lang w:val="en-GB"/>
              </w:rPr>
            </w:pPr>
            <w:r>
              <w:rPr>
                <w:lang w:val="en-GB"/>
              </w:rPr>
              <w:t>However, one of intentions in RAN4’s LS to RAN1/RAN2 is to claim that “</w:t>
            </w:r>
            <w:r>
              <w:rPr>
                <w:rFonts w:ascii="Arial" w:eastAsia="굴림" w:hAnsi="Arial" w:cs="Arial"/>
                <w:lang w:eastAsia="zh-CN"/>
              </w:rPr>
              <w:t xml:space="preserve">A coexistence study has to be done to confirm that FDM is feasible for </w:t>
            </w:r>
            <w:r>
              <w:rPr>
                <w:rFonts w:ascii="Arial" w:eastAsia="굴림" w:hAnsi="Arial" w:cs="Arial"/>
                <w:lang w:eastAsia="zh-CN"/>
              </w:rPr>
              <w:lastRenderedPageBreak/>
              <w:t>any band considered in RAN4</w:t>
            </w:r>
            <w:r>
              <w:rPr>
                <w:lang w:val="en-GB"/>
              </w:rPr>
              <w:t xml:space="preserve">”. The RAN1’s current status is having NO support for FDM between UL and SL in a same carrier. Further it seems unrealistic for RAN1 to turn around at this late stage to support such feature. </w:t>
            </w:r>
          </w:p>
          <w:p w14:paraId="1886078C" w14:textId="19E875AB" w:rsidR="00B859A8" w:rsidRDefault="00B859A8" w:rsidP="00B859A8">
            <w:pPr>
              <w:rPr>
                <w:lang w:val="en-GB"/>
              </w:rPr>
            </w:pPr>
            <w:r>
              <w:rPr>
                <w:lang w:val="en-GB"/>
              </w:rPr>
              <w:t xml:space="preserve">Therefore, if RAN1 just notes the RAN4 LS, the mismatch between RAN4 intention and RAN1 status would be kept and would not be informed to RAN4 and RAN2. This is our concern unless RAN4 LS states “to confirm that FDM is feasible …” from RAN4 perspective only. </w:t>
            </w:r>
          </w:p>
        </w:tc>
      </w:tr>
      <w:tr w:rsidR="002D10EA" w14:paraId="7D0E074F" w14:textId="77777777" w:rsidTr="00D6031F">
        <w:tc>
          <w:tcPr>
            <w:tcW w:w="2605" w:type="dxa"/>
          </w:tcPr>
          <w:p w14:paraId="19E9AA9B" w14:textId="019DCEC2" w:rsidR="002D10EA" w:rsidRDefault="002D10EA" w:rsidP="00B859A8">
            <w:pPr>
              <w:rPr>
                <w:lang w:val="en-GB"/>
              </w:rPr>
            </w:pPr>
            <w:r>
              <w:rPr>
                <w:lang w:val="en-GB"/>
              </w:rPr>
              <w:lastRenderedPageBreak/>
              <w:t>Nokia</w:t>
            </w:r>
          </w:p>
        </w:tc>
        <w:tc>
          <w:tcPr>
            <w:tcW w:w="6390" w:type="dxa"/>
          </w:tcPr>
          <w:p w14:paraId="3442ADB0" w14:textId="532C05CA" w:rsidR="002D10EA" w:rsidRDefault="002D10EA" w:rsidP="005A0844">
            <w:pPr>
              <w:spacing w:after="120" w:line="160" w:lineRule="atLeast"/>
              <w:rPr>
                <w:lang w:val="en-GB"/>
              </w:rPr>
            </w:pPr>
            <w:r>
              <w:rPr>
                <w:lang w:val="en-GB"/>
              </w:rPr>
              <w:t>The LS is a reply to RAN2 LS and has no action to RAN1. Hence agree that no RAN1 reply LS or related email discussion is needed. The ZTE/</w:t>
            </w:r>
            <w:proofErr w:type="spellStart"/>
            <w:r>
              <w:rPr>
                <w:lang w:val="en-GB"/>
              </w:rPr>
              <w:t>Sanechips</w:t>
            </w:r>
            <w:proofErr w:type="spellEnd"/>
            <w:r>
              <w:rPr>
                <w:lang w:val="en-GB"/>
              </w:rPr>
              <w:t xml:space="preserve"> </w:t>
            </w:r>
            <w:proofErr w:type="spellStart"/>
            <w:r>
              <w:rPr>
                <w:lang w:val="en-GB"/>
              </w:rPr>
              <w:t>Tdoc</w:t>
            </w:r>
            <w:proofErr w:type="spellEnd"/>
            <w:r>
              <w:rPr>
                <w:lang w:val="en-GB"/>
              </w:rPr>
              <w:t xml:space="preserve"> </w:t>
            </w:r>
            <w:r w:rsidR="00FE03C4">
              <w:rPr>
                <w:lang w:val="en-GB"/>
              </w:rPr>
              <w:t>on how RAN2 should interpret the RAN4 response can be discussed in the 7.2.4 if necessary.</w:t>
            </w:r>
          </w:p>
        </w:tc>
      </w:tr>
      <w:tr w:rsidR="00543BB4" w14:paraId="31FF58B6" w14:textId="77777777" w:rsidTr="00D6031F">
        <w:tc>
          <w:tcPr>
            <w:tcW w:w="2605" w:type="dxa"/>
          </w:tcPr>
          <w:p w14:paraId="43A65B44" w14:textId="4D1FB9C1" w:rsidR="00543BB4" w:rsidRDefault="00543BB4" w:rsidP="00543BB4">
            <w:pPr>
              <w:rPr>
                <w:lang w:val="en-GB"/>
              </w:rPr>
            </w:pPr>
            <w:r w:rsidRPr="00770A7B">
              <w:rPr>
                <w:lang w:val="en-GB"/>
              </w:rPr>
              <w:t>Intel</w:t>
            </w:r>
            <w:r w:rsidRPr="00770A7B">
              <w:rPr>
                <w:lang w:val="en-GB"/>
              </w:rPr>
              <w:tab/>
            </w:r>
          </w:p>
        </w:tc>
        <w:tc>
          <w:tcPr>
            <w:tcW w:w="6390" w:type="dxa"/>
          </w:tcPr>
          <w:p w14:paraId="60081AF7" w14:textId="55260059" w:rsidR="00543BB4" w:rsidRDefault="00543BB4" w:rsidP="00543BB4">
            <w:pPr>
              <w:spacing w:after="120" w:line="160" w:lineRule="atLeast"/>
              <w:rPr>
                <w:lang w:val="en-GB"/>
              </w:rPr>
            </w:pPr>
            <w:r w:rsidRPr="00770A7B">
              <w:rPr>
                <w:lang w:val="en-GB"/>
              </w:rPr>
              <w:t>Agree with Chairman assessment.</w:t>
            </w:r>
          </w:p>
        </w:tc>
      </w:tr>
      <w:tr w:rsidR="00C60BCA" w14:paraId="57C34D4C" w14:textId="77777777" w:rsidTr="00C60BCA">
        <w:tc>
          <w:tcPr>
            <w:tcW w:w="2605" w:type="dxa"/>
          </w:tcPr>
          <w:p w14:paraId="735F2345" w14:textId="77777777" w:rsidR="00C60BCA" w:rsidRDefault="00C60BCA" w:rsidP="00F40EA1">
            <w:pPr>
              <w:rPr>
                <w:lang w:val="en-GB"/>
              </w:rPr>
            </w:pPr>
            <w:r w:rsidRPr="00C60BCA">
              <w:rPr>
                <w:lang w:val="en-GB"/>
              </w:rPr>
              <w:t>LG Electronics</w:t>
            </w:r>
          </w:p>
        </w:tc>
        <w:tc>
          <w:tcPr>
            <w:tcW w:w="6390" w:type="dxa"/>
          </w:tcPr>
          <w:p w14:paraId="23D905E1" w14:textId="77777777" w:rsidR="00C60BCA" w:rsidRDefault="00C60BCA" w:rsidP="00F40EA1">
            <w:pPr>
              <w:rPr>
                <w:lang w:val="en-GB"/>
              </w:rPr>
            </w:pPr>
            <w:r w:rsidRPr="00C60BCA">
              <w:rPr>
                <w:lang w:val="en-GB"/>
              </w:rPr>
              <w:t xml:space="preserve">Agree with Chairman’s initial assessment. Note that according to the approved WF (i.e., R4-2009166), RAN4 agreed to defer a discussion on whether/how to support </w:t>
            </w:r>
            <w:proofErr w:type="spellStart"/>
            <w:r w:rsidRPr="00C60BCA">
              <w:rPr>
                <w:lang w:val="en-GB"/>
              </w:rPr>
              <w:t>FDMed</w:t>
            </w:r>
            <w:proofErr w:type="spellEnd"/>
            <w:r w:rsidRPr="00C60BCA">
              <w:rPr>
                <w:lang w:val="en-GB"/>
              </w:rPr>
              <w:t xml:space="preserve"> TX of UL and SL in shared/same carrier frequency to Rel-17. With this understanding, we don’t think that there will be an impact on RAN1 </w:t>
            </w:r>
            <w:proofErr w:type="spellStart"/>
            <w:r w:rsidRPr="00C60BCA">
              <w:rPr>
                <w:lang w:val="en-GB"/>
              </w:rPr>
              <w:t>sepcification</w:t>
            </w:r>
            <w:proofErr w:type="spellEnd"/>
            <w:r w:rsidRPr="00C60BCA">
              <w:rPr>
                <w:lang w:val="en-GB"/>
              </w:rPr>
              <w:t>/work in Rel-16.</w:t>
            </w:r>
          </w:p>
        </w:tc>
      </w:tr>
    </w:tbl>
    <w:p w14:paraId="75705A68" w14:textId="77777777" w:rsidR="00C87247" w:rsidRPr="00C60BCA"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4"/>
      </w:pPr>
      <w:r w:rsidRPr="001228BE">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980320" w:rsidP="00D0497E">
      <w:pPr>
        <w:pStyle w:val="af3"/>
        <w:numPr>
          <w:ilvl w:val="0"/>
          <w:numId w:val="21"/>
        </w:numPr>
        <w:rPr>
          <w:lang w:eastAsia="x-none"/>
        </w:rPr>
      </w:pPr>
      <w:hyperlink r:id="rId39" w:history="1">
        <w:r w:rsidR="00D0497E">
          <w:rPr>
            <w:rStyle w:val="af8"/>
            <w:lang w:eastAsia="x-none"/>
          </w:rPr>
          <w:t>R1-2006931</w:t>
        </w:r>
      </w:hyperlink>
      <w:r w:rsidR="00D0497E">
        <w:rPr>
          <w:lang w:eastAsia="x-none"/>
        </w:rPr>
        <w:tab/>
        <w:t>[Draft] Reply LS on E-CID measurement capability</w:t>
      </w:r>
      <w:r w:rsidR="00D0497E">
        <w:rPr>
          <w:lang w:eastAsia="x-none"/>
        </w:rPr>
        <w:tab/>
        <w:t xml:space="preserve">Huawei, </w:t>
      </w:r>
      <w:proofErr w:type="spellStart"/>
      <w:r w:rsidR="00D0497E">
        <w:rPr>
          <w:lang w:eastAsia="x-none"/>
        </w:rPr>
        <w:t>HiSilicon</w:t>
      </w:r>
      <w:proofErr w:type="spellEnd"/>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af3"/>
        <w:numPr>
          <w:ilvl w:val="0"/>
          <w:numId w:val="6"/>
        </w:numPr>
        <w:rPr>
          <w:lang w:val="en-GB"/>
        </w:rPr>
      </w:pPr>
      <w:r>
        <w:rPr>
          <w:lang w:val="en-GB"/>
        </w:rPr>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5625E1E5" w14:textId="39E8883C"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맑은 고딕"/>
                <w:lang w:val="en-GB" w:eastAsia="ko-KR"/>
              </w:rPr>
            </w:pPr>
            <w:r>
              <w:rPr>
                <w:rFonts w:eastAsia="맑은 고딕"/>
                <w:lang w:val="en-GB" w:eastAsia="ko-KR"/>
              </w:rPr>
              <w:t>FUTUREWEI</w:t>
            </w:r>
          </w:p>
        </w:tc>
        <w:tc>
          <w:tcPr>
            <w:tcW w:w="6390" w:type="dxa"/>
          </w:tcPr>
          <w:p w14:paraId="3E03DA5C" w14:textId="5BB1DBAF" w:rsidR="00073001" w:rsidRDefault="00073001" w:rsidP="00073001">
            <w:pPr>
              <w:rPr>
                <w:rFonts w:eastAsia="맑은 고딕"/>
                <w:lang w:val="en-GB" w:eastAsia="ko-KR"/>
              </w:rPr>
            </w:pPr>
            <w:r>
              <w:rPr>
                <w:rFonts w:eastAsia="맑은 고딕"/>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D247AFD" w14:textId="4BF378BF"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754DDB6B" w14:textId="77777777" w:rsidTr="00D6031F">
        <w:tc>
          <w:tcPr>
            <w:tcW w:w="2605" w:type="dxa"/>
          </w:tcPr>
          <w:p w14:paraId="4AF79DAA" w14:textId="479B8FE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868533C" w14:textId="35EB8D92"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14005A" w14:paraId="796FC47B" w14:textId="77777777" w:rsidTr="00D6031F">
        <w:tc>
          <w:tcPr>
            <w:tcW w:w="2605" w:type="dxa"/>
          </w:tcPr>
          <w:p w14:paraId="6FDD26E6" w14:textId="513F2A31"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122A3CEB" w14:textId="7F4280E6" w:rsidR="0014005A" w:rsidRDefault="0014005A" w:rsidP="0014005A">
            <w:pPr>
              <w:rPr>
                <w:rFonts w:eastAsia="맑은 고딕"/>
                <w:lang w:val="en-GB" w:eastAsia="ko-KR"/>
              </w:rPr>
            </w:pPr>
            <w:r>
              <w:rPr>
                <w:rFonts w:eastAsia="맑은 고딕"/>
                <w:lang w:val="en-GB" w:eastAsia="ko-KR"/>
              </w:rPr>
              <w:t>Agree with the initial assessment.</w:t>
            </w:r>
          </w:p>
        </w:tc>
      </w:tr>
      <w:tr w:rsidR="00B859A8" w14:paraId="793452B6" w14:textId="77777777" w:rsidTr="00D6031F">
        <w:tc>
          <w:tcPr>
            <w:tcW w:w="2605" w:type="dxa"/>
          </w:tcPr>
          <w:p w14:paraId="43B4CE66" w14:textId="2566427A" w:rsidR="00B859A8" w:rsidRDefault="00B859A8" w:rsidP="00B859A8">
            <w:pPr>
              <w:rPr>
                <w:rFonts w:eastAsiaTheme="minorEastAsia"/>
                <w:lang w:val="en-GB" w:eastAsia="zh-CN"/>
              </w:rPr>
            </w:pPr>
            <w:r>
              <w:rPr>
                <w:rFonts w:hint="eastAsia"/>
                <w:lang w:eastAsia="zh-CN"/>
              </w:rPr>
              <w:lastRenderedPageBreak/>
              <w:t>ZTE</w:t>
            </w:r>
          </w:p>
        </w:tc>
        <w:tc>
          <w:tcPr>
            <w:tcW w:w="6390" w:type="dxa"/>
          </w:tcPr>
          <w:p w14:paraId="0A5EFD9E" w14:textId="5F111544" w:rsidR="00B859A8" w:rsidRDefault="00B859A8" w:rsidP="00B859A8">
            <w:pPr>
              <w:rPr>
                <w:rFonts w:eastAsia="맑은 고딕"/>
                <w:lang w:val="en-GB" w:eastAsia="ko-KR"/>
              </w:rPr>
            </w:pPr>
            <w:r>
              <w:rPr>
                <w:rFonts w:hint="eastAsia"/>
                <w:lang w:eastAsia="zh-CN"/>
              </w:rPr>
              <w:t>Agree with the initial assessment.</w:t>
            </w:r>
          </w:p>
        </w:tc>
      </w:tr>
      <w:tr w:rsidR="00FE03C4" w14:paraId="1641E6FA" w14:textId="77777777" w:rsidTr="00D6031F">
        <w:tc>
          <w:tcPr>
            <w:tcW w:w="2605" w:type="dxa"/>
          </w:tcPr>
          <w:p w14:paraId="6E49BE99" w14:textId="453B4482" w:rsidR="00FE03C4" w:rsidRDefault="00FE03C4" w:rsidP="00B859A8">
            <w:pPr>
              <w:rPr>
                <w:lang w:eastAsia="zh-CN"/>
              </w:rPr>
            </w:pPr>
            <w:r>
              <w:rPr>
                <w:lang w:eastAsia="zh-CN"/>
              </w:rPr>
              <w:t>Nokia</w:t>
            </w:r>
          </w:p>
        </w:tc>
        <w:tc>
          <w:tcPr>
            <w:tcW w:w="6390" w:type="dxa"/>
          </w:tcPr>
          <w:p w14:paraId="1E21EB05" w14:textId="2E4BD1CB" w:rsidR="00FE03C4" w:rsidRDefault="00FE03C4" w:rsidP="00B859A8">
            <w:pPr>
              <w:rPr>
                <w:lang w:eastAsia="zh-CN"/>
              </w:rPr>
            </w:pPr>
            <w:r>
              <w:rPr>
                <w:lang w:eastAsia="zh-CN"/>
              </w:rPr>
              <w:t>Agree with the initial assessment, but the response should be taken into account in the UE feature AI rather than in 7.2.8</w:t>
            </w:r>
          </w:p>
        </w:tc>
      </w:tr>
      <w:tr w:rsidR="005C0170" w14:paraId="4780DFD6" w14:textId="77777777" w:rsidTr="00D6031F">
        <w:tc>
          <w:tcPr>
            <w:tcW w:w="2605" w:type="dxa"/>
          </w:tcPr>
          <w:p w14:paraId="2D3EB87E" w14:textId="3138F4B0" w:rsidR="005C0170" w:rsidRDefault="005C0170" w:rsidP="005C0170">
            <w:pPr>
              <w:rPr>
                <w:lang w:eastAsia="zh-CN"/>
              </w:rPr>
            </w:pPr>
            <w:r>
              <w:rPr>
                <w:lang w:eastAsia="zh-CN"/>
              </w:rPr>
              <w:t>Lenovo, Motorola Mobility</w:t>
            </w:r>
          </w:p>
        </w:tc>
        <w:tc>
          <w:tcPr>
            <w:tcW w:w="6390" w:type="dxa"/>
          </w:tcPr>
          <w:p w14:paraId="5A389389" w14:textId="4761C76B" w:rsidR="005C0170" w:rsidRDefault="005C0170" w:rsidP="005C0170">
            <w:pPr>
              <w:rPr>
                <w:lang w:eastAsia="zh-CN"/>
              </w:rPr>
            </w:pPr>
            <w:r>
              <w:rPr>
                <w:lang w:eastAsia="zh-CN"/>
              </w:rPr>
              <w:t>Agree with the initial assessment</w:t>
            </w:r>
            <w:r w:rsidR="00797EB5">
              <w:rPr>
                <w:lang w:eastAsia="zh-CN"/>
              </w:rPr>
              <w:t>, however a mor</w:t>
            </w:r>
            <w:r w:rsidR="00E25BE1">
              <w:rPr>
                <w:lang w:eastAsia="zh-CN"/>
              </w:rPr>
              <w:t>e</w:t>
            </w:r>
            <w:r w:rsidR="00797EB5">
              <w:rPr>
                <w:lang w:eastAsia="zh-CN"/>
              </w:rPr>
              <w:t xml:space="preserve"> suitable AI for discussion would be UE features</w:t>
            </w:r>
            <w:r>
              <w:rPr>
                <w:lang w:eastAsia="zh-CN"/>
              </w:rPr>
              <w:t>.</w:t>
            </w:r>
          </w:p>
        </w:tc>
      </w:tr>
      <w:tr w:rsidR="00543BB4" w14:paraId="06C419BF" w14:textId="77777777" w:rsidTr="00D6031F">
        <w:tc>
          <w:tcPr>
            <w:tcW w:w="2605" w:type="dxa"/>
          </w:tcPr>
          <w:p w14:paraId="76693C7A" w14:textId="2BEC96F4" w:rsidR="00543BB4" w:rsidRDefault="00543BB4" w:rsidP="00543BB4">
            <w:pPr>
              <w:rPr>
                <w:lang w:eastAsia="zh-CN"/>
              </w:rPr>
            </w:pPr>
            <w:r w:rsidRPr="00770A7B">
              <w:rPr>
                <w:lang w:val="en-GB"/>
              </w:rPr>
              <w:t>Intel</w:t>
            </w:r>
            <w:r w:rsidRPr="00770A7B">
              <w:rPr>
                <w:lang w:val="en-GB"/>
              </w:rPr>
              <w:tab/>
            </w:r>
          </w:p>
        </w:tc>
        <w:tc>
          <w:tcPr>
            <w:tcW w:w="6390" w:type="dxa"/>
          </w:tcPr>
          <w:p w14:paraId="3E420B9B" w14:textId="2E67D48D" w:rsidR="00543BB4" w:rsidRDefault="00543BB4" w:rsidP="00543BB4">
            <w:pPr>
              <w:rPr>
                <w:lang w:eastAsia="zh-CN"/>
              </w:rPr>
            </w:pPr>
            <w:r w:rsidRPr="00770A7B">
              <w:rPr>
                <w:lang w:val="en-GB"/>
              </w:rPr>
              <w:t>Agree with Chairman assessment.</w:t>
            </w:r>
          </w:p>
        </w:tc>
      </w:tr>
    </w:tbl>
    <w:p w14:paraId="04002EFC" w14:textId="541947C0" w:rsidR="00695025" w:rsidRDefault="00695025" w:rsidP="00695025"/>
    <w:p w14:paraId="54D1A9FA" w14:textId="2D604C1C" w:rsidR="00053DDE" w:rsidRDefault="00D60511" w:rsidP="00053DDE">
      <w:pPr>
        <w:pStyle w:val="4"/>
      </w:pPr>
      <w:r w:rsidRPr="00D60511">
        <w:t>R1-2005208</w:t>
      </w:r>
      <w:r w:rsidRPr="00D60511">
        <w:tab/>
        <w:t xml:space="preserve">LS on UE capability </w:t>
      </w:r>
      <w:proofErr w:type="spellStart"/>
      <w:r w:rsidRPr="00D60511">
        <w:t>xDD</w:t>
      </w:r>
      <w:proofErr w:type="spellEnd"/>
      <w:r w:rsidRPr="00D60511">
        <w:t xml:space="preserve"> differentiation for SUL/SDL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980320" w:rsidP="00ED5F67">
      <w:pPr>
        <w:pStyle w:val="af3"/>
        <w:numPr>
          <w:ilvl w:val="0"/>
          <w:numId w:val="21"/>
        </w:numPr>
        <w:rPr>
          <w:lang w:eastAsia="x-none"/>
        </w:rPr>
      </w:pPr>
      <w:hyperlink r:id="rId40" w:history="1">
        <w:r w:rsidR="00ED5F67">
          <w:rPr>
            <w:rStyle w:val="af8"/>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980320" w:rsidP="00ED5F67">
      <w:pPr>
        <w:pStyle w:val="af3"/>
        <w:numPr>
          <w:ilvl w:val="0"/>
          <w:numId w:val="21"/>
        </w:numPr>
        <w:rPr>
          <w:lang w:eastAsia="x-none"/>
        </w:rPr>
      </w:pPr>
      <w:hyperlink r:id="rId41" w:history="1">
        <w:r w:rsidR="00ED5F67">
          <w:rPr>
            <w:rStyle w:val="af8"/>
            <w:lang w:eastAsia="x-none"/>
          </w:rPr>
          <w:t>R1-2006082</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Samsung</w:t>
      </w:r>
    </w:p>
    <w:p w14:paraId="3E26D5B8" w14:textId="77777777" w:rsidR="00ED5F67" w:rsidRDefault="00980320" w:rsidP="00ED5F67">
      <w:pPr>
        <w:pStyle w:val="af3"/>
        <w:numPr>
          <w:ilvl w:val="0"/>
          <w:numId w:val="21"/>
        </w:numPr>
        <w:rPr>
          <w:lang w:eastAsia="x-none"/>
        </w:rPr>
      </w:pPr>
      <w:hyperlink r:id="rId42" w:history="1">
        <w:r w:rsidR="00ED5F67">
          <w:rPr>
            <w:rStyle w:val="af8"/>
            <w:lang w:eastAsia="x-none"/>
          </w:rPr>
          <w:t>R1-2006335</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ZTE</w:t>
      </w:r>
    </w:p>
    <w:p w14:paraId="72E1D459" w14:textId="77777777" w:rsidR="00ED5F67" w:rsidRDefault="00980320" w:rsidP="00ED5F67">
      <w:pPr>
        <w:pStyle w:val="af3"/>
        <w:numPr>
          <w:ilvl w:val="0"/>
          <w:numId w:val="21"/>
        </w:numPr>
        <w:rPr>
          <w:lang w:eastAsia="x-none"/>
        </w:rPr>
      </w:pPr>
      <w:hyperlink r:id="rId43" w:history="1">
        <w:r w:rsidR="00ED5F67">
          <w:rPr>
            <w:rStyle w:val="af8"/>
            <w:lang w:eastAsia="x-none"/>
          </w:rPr>
          <w:t>R1-2006934</w:t>
        </w:r>
      </w:hyperlink>
      <w:r w:rsidR="00ED5F67">
        <w:rPr>
          <w:lang w:eastAsia="x-none"/>
        </w:rPr>
        <w:tab/>
        <w:t xml:space="preserve">Draft LS reply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 xml:space="preserve">Huawei, </w:t>
      </w:r>
      <w:proofErr w:type="spellStart"/>
      <w:r w:rsidR="00ED5F67">
        <w:rPr>
          <w:lang w:eastAsia="x-none"/>
        </w:rPr>
        <w:t>HiSilicon</w:t>
      </w:r>
      <w:proofErr w:type="spellEnd"/>
    </w:p>
    <w:p w14:paraId="5C9C58BC" w14:textId="77777777" w:rsidR="00ED5F67" w:rsidRDefault="00980320" w:rsidP="00ED5F67">
      <w:pPr>
        <w:pStyle w:val="af3"/>
        <w:numPr>
          <w:ilvl w:val="0"/>
          <w:numId w:val="21"/>
        </w:numPr>
        <w:rPr>
          <w:lang w:eastAsia="x-none"/>
        </w:rPr>
      </w:pPr>
      <w:hyperlink r:id="rId44" w:history="1">
        <w:r w:rsidR="00ED5F67">
          <w:rPr>
            <w:rStyle w:val="af8"/>
            <w:lang w:eastAsia="x-none"/>
          </w:rPr>
          <w:t>R1-2006935</w:t>
        </w:r>
      </w:hyperlink>
      <w:r w:rsidR="00ED5F67">
        <w:rPr>
          <w:lang w:eastAsia="x-none"/>
        </w:rPr>
        <w:tab/>
        <w:t xml:space="preserve">Discussion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 xml:space="preserve">Huawei, </w:t>
      </w:r>
      <w:proofErr w:type="spellStart"/>
      <w:r w:rsidR="00ED5F67">
        <w:rPr>
          <w:lang w:eastAsia="x-none"/>
        </w:rPr>
        <w:t>HiSilicon</w:t>
      </w:r>
      <w:proofErr w:type="spellEnd"/>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af3"/>
        <w:numPr>
          <w:ilvl w:val="0"/>
          <w:numId w:val="6"/>
        </w:numPr>
        <w:rPr>
          <w:lang w:val="en-GB"/>
        </w:rPr>
      </w:pPr>
      <w:r>
        <w:rPr>
          <w:lang w:val="en-GB"/>
        </w:rPr>
        <w:t>There are specific actions to RAN1</w:t>
      </w:r>
    </w:p>
    <w:p w14:paraId="154188E1" w14:textId="0660F1EF" w:rsidR="00053DDE" w:rsidRDefault="00053DDE" w:rsidP="00053DDE">
      <w:pPr>
        <w:pStyle w:val="af3"/>
        <w:numPr>
          <w:ilvl w:val="0"/>
          <w:numId w:val="6"/>
        </w:numPr>
        <w:rPr>
          <w:lang w:val="en-GB"/>
        </w:rPr>
      </w:pPr>
      <w:r>
        <w:rPr>
          <w:lang w:val="en-GB"/>
        </w:rPr>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af3"/>
        <w:rPr>
          <w:lang w:val="en-GB"/>
        </w:rPr>
      </w:pPr>
    </w:p>
    <w:tbl>
      <w:tblPr>
        <w:tblStyle w:val="ad"/>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619185EA" w14:textId="6B79CC46"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5E49BECB" w14:textId="77777777" w:rsidTr="00D6031F">
        <w:tc>
          <w:tcPr>
            <w:tcW w:w="2605" w:type="dxa"/>
          </w:tcPr>
          <w:p w14:paraId="251C0AD3" w14:textId="76EB9D4F"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FD80BCE" w14:textId="47FEDF60" w:rsidR="00497FE2" w:rsidRDefault="00497FE2" w:rsidP="006720CF">
            <w:pPr>
              <w:rPr>
                <w:rFonts w:eastAsia="맑은 고딕"/>
                <w:lang w:val="en-GB" w:eastAsia="ko-KR"/>
              </w:rPr>
            </w:pPr>
            <w:r>
              <w:rPr>
                <w:rFonts w:eastAsiaTheme="minorEastAsia" w:hint="eastAsia"/>
                <w:lang w:val="en-GB" w:eastAsia="zh-CN"/>
              </w:rPr>
              <w:t xml:space="preserve">Reply LS is not needed in this RAN1 meeting. </w:t>
            </w:r>
            <w:r>
              <w:rPr>
                <w:rFonts w:eastAsiaTheme="minorEastAsia"/>
                <w:lang w:val="en-GB" w:eastAsia="zh-CN"/>
              </w:rPr>
              <w:t>W</w:t>
            </w:r>
            <w:r>
              <w:rPr>
                <w:rFonts w:eastAsiaTheme="minorEastAsia" w:hint="eastAsia"/>
                <w:lang w:val="en-GB" w:eastAsia="zh-CN"/>
              </w:rPr>
              <w:t>e should g</w:t>
            </w:r>
            <w:r w:rsidRPr="00617F69">
              <w:rPr>
                <w:rFonts w:eastAsia="맑은 고딕"/>
                <w:lang w:val="en-GB" w:eastAsia="ko-KR"/>
              </w:rPr>
              <w:t xml:space="preserve">et RAN4 confirmation first. </w:t>
            </w:r>
          </w:p>
        </w:tc>
      </w:tr>
      <w:tr w:rsidR="0014005A" w14:paraId="5CF661EA" w14:textId="77777777" w:rsidTr="00D6031F">
        <w:tc>
          <w:tcPr>
            <w:tcW w:w="2605" w:type="dxa"/>
          </w:tcPr>
          <w:p w14:paraId="7482881F" w14:textId="32C24783"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4EACF9C2" w14:textId="682E5660" w:rsidR="0014005A" w:rsidRDefault="0014005A" w:rsidP="006720CF">
            <w:pPr>
              <w:rPr>
                <w:rFonts w:eastAsiaTheme="minorEastAsia"/>
                <w:lang w:val="en-GB" w:eastAsia="zh-CN"/>
              </w:rPr>
            </w:pPr>
            <w:r>
              <w:rPr>
                <w:rFonts w:eastAsiaTheme="minorEastAsia" w:hint="eastAsia"/>
                <w:lang w:val="en-GB" w:eastAsia="zh-CN"/>
              </w:rPr>
              <w:t>Share</w:t>
            </w:r>
            <w:r>
              <w:rPr>
                <w:rFonts w:eastAsiaTheme="minorEastAsia"/>
                <w:lang w:val="en-GB" w:eastAsia="zh-CN"/>
              </w:rPr>
              <w:t xml:space="preserve"> the same view as CATT</w:t>
            </w:r>
          </w:p>
        </w:tc>
      </w:tr>
      <w:tr w:rsidR="00517ABE" w14:paraId="2A901767" w14:textId="77777777" w:rsidTr="00D6031F">
        <w:tc>
          <w:tcPr>
            <w:tcW w:w="2605" w:type="dxa"/>
          </w:tcPr>
          <w:p w14:paraId="67C779EB" w14:textId="4ADA239A" w:rsidR="00517ABE" w:rsidRDefault="00517ABE" w:rsidP="00517ABE">
            <w:pPr>
              <w:rPr>
                <w:rFonts w:eastAsiaTheme="minorEastAsia"/>
                <w:lang w:val="en-GB" w:eastAsia="zh-CN"/>
              </w:rPr>
            </w:pPr>
            <w:r>
              <w:rPr>
                <w:lang w:val="en-GB"/>
              </w:rPr>
              <w:t xml:space="preserve">Huawei, </w:t>
            </w:r>
            <w:proofErr w:type="spellStart"/>
            <w:r>
              <w:rPr>
                <w:lang w:val="en-GB"/>
              </w:rPr>
              <w:t>HiSilicon</w:t>
            </w:r>
            <w:proofErr w:type="spellEnd"/>
          </w:p>
        </w:tc>
        <w:tc>
          <w:tcPr>
            <w:tcW w:w="6390" w:type="dxa"/>
          </w:tcPr>
          <w:p w14:paraId="6A9D2B39" w14:textId="46724D9F" w:rsidR="00517ABE" w:rsidRDefault="00980320" w:rsidP="00517ABE">
            <w:pPr>
              <w:rPr>
                <w:rFonts w:eastAsiaTheme="minorEastAsia"/>
                <w:lang w:val="en-GB" w:eastAsia="zh-CN"/>
              </w:rPr>
            </w:pPr>
            <w:hyperlink r:id="rId45" w:history="1">
              <w:proofErr w:type="gramStart"/>
              <w:r w:rsidR="00517ABE">
                <w:rPr>
                  <w:lang w:val="en-GB"/>
                </w:rPr>
                <w:t>x5212</w:t>
              </w:r>
              <w:proofErr w:type="gramEnd"/>
            </w:hyperlink>
            <w:r w:rsidR="00517ABE" w:rsidRPr="002D7A5B">
              <w:rPr>
                <w:lang w:val="en-GB"/>
              </w:rPr>
              <w:t xml:space="preserve"> </w:t>
            </w:r>
            <w:r w:rsidR="00517ABE">
              <w:rPr>
                <w:lang w:val="en-GB"/>
              </w:rPr>
              <w:t>is actually about a different issue from that to be discussed in other contributions. For this one</w:t>
            </w:r>
            <w:r w:rsidR="001E3B72">
              <w:rPr>
                <w:lang w:val="en-GB"/>
              </w:rPr>
              <w:t xml:space="preserve"> (x5028)</w:t>
            </w:r>
            <w:r w:rsidR="00517ABE">
              <w:rPr>
                <w:lang w:val="en-GB"/>
              </w:rPr>
              <w:t>, we don’t see specific actions needed to RAN1.</w:t>
            </w:r>
          </w:p>
        </w:tc>
      </w:tr>
      <w:tr w:rsidR="00B859A8" w14:paraId="6A6F7642" w14:textId="77777777" w:rsidTr="00D6031F">
        <w:tc>
          <w:tcPr>
            <w:tcW w:w="2605" w:type="dxa"/>
          </w:tcPr>
          <w:p w14:paraId="65DF7951" w14:textId="6BE74B4C" w:rsidR="00B859A8" w:rsidRDefault="00B859A8" w:rsidP="00B859A8">
            <w:pPr>
              <w:rPr>
                <w:lang w:val="en-GB"/>
              </w:rPr>
            </w:pPr>
            <w:r>
              <w:rPr>
                <w:rFonts w:hint="eastAsia"/>
                <w:lang w:val="en-GB" w:eastAsia="zh-CN"/>
              </w:rPr>
              <w:t>Z</w:t>
            </w:r>
            <w:r>
              <w:rPr>
                <w:lang w:val="en-GB" w:eastAsia="zh-CN"/>
              </w:rPr>
              <w:t>TE</w:t>
            </w:r>
          </w:p>
        </w:tc>
        <w:tc>
          <w:tcPr>
            <w:tcW w:w="6390" w:type="dxa"/>
          </w:tcPr>
          <w:p w14:paraId="23408AD6" w14:textId="77777777" w:rsidR="00B859A8" w:rsidRDefault="00B859A8" w:rsidP="00B859A8">
            <w:pPr>
              <w:rPr>
                <w:lang w:val="en-GB" w:eastAsia="zh-CN"/>
              </w:rPr>
            </w:pPr>
            <w:r>
              <w:rPr>
                <w:lang w:val="en-GB" w:eastAsia="zh-CN"/>
              </w:rPr>
              <w:t>It is fine to discuss this issue in this meeting. However, from our perspective, it seems this issue needs RAN4 confirmation first.  Once RAN4 confirmation is ready, we can then discuss the potential RAN1 impacts.</w:t>
            </w:r>
          </w:p>
          <w:p w14:paraId="493DFF14" w14:textId="7E1B00B1" w:rsidR="00B859A8" w:rsidRPr="002D7A5B" w:rsidRDefault="00B859A8" w:rsidP="00B859A8">
            <w:pPr>
              <w:rPr>
                <w:lang w:val="en-GB"/>
              </w:rPr>
            </w:pPr>
            <w:r>
              <w:rPr>
                <w:rFonts w:hint="eastAsia"/>
                <w:lang w:val="en-GB" w:eastAsia="zh-CN"/>
              </w:rPr>
              <w:lastRenderedPageBreak/>
              <w:t>N</w:t>
            </w:r>
            <w:r>
              <w:rPr>
                <w:lang w:val="en-GB" w:eastAsia="zh-CN"/>
              </w:rPr>
              <w:t>ote: It seems R1-2005212 is not related to this topic here.</w:t>
            </w:r>
          </w:p>
        </w:tc>
      </w:tr>
      <w:tr w:rsidR="00FE03C4" w14:paraId="0BEAA426" w14:textId="77777777" w:rsidTr="00D6031F">
        <w:tc>
          <w:tcPr>
            <w:tcW w:w="2605" w:type="dxa"/>
          </w:tcPr>
          <w:p w14:paraId="5BBBE58A" w14:textId="5ECD02D1" w:rsidR="00FE03C4" w:rsidRDefault="00FE03C4" w:rsidP="00B859A8">
            <w:pPr>
              <w:rPr>
                <w:lang w:val="en-GB" w:eastAsia="zh-CN"/>
              </w:rPr>
            </w:pPr>
            <w:r>
              <w:rPr>
                <w:lang w:val="en-GB" w:eastAsia="zh-CN"/>
              </w:rPr>
              <w:lastRenderedPageBreak/>
              <w:t>Nokia</w:t>
            </w:r>
          </w:p>
        </w:tc>
        <w:tc>
          <w:tcPr>
            <w:tcW w:w="6390" w:type="dxa"/>
          </w:tcPr>
          <w:p w14:paraId="5261C5B5" w14:textId="6705D8D5" w:rsidR="00FE03C4" w:rsidRDefault="00FE03C4" w:rsidP="00B859A8">
            <w:pPr>
              <w:rPr>
                <w:lang w:val="en-GB" w:eastAsia="zh-CN"/>
              </w:rPr>
            </w:pPr>
            <w:r>
              <w:rPr>
                <w:lang w:val="en-GB" w:eastAsia="zh-CN"/>
              </w:rPr>
              <w:t xml:space="preserve">Agree with the initial assessment. It would appear that RAN1 would need to go the feature list through line-by-line for the features that are </w:t>
            </w:r>
            <w:proofErr w:type="spellStart"/>
            <w:r>
              <w:rPr>
                <w:lang w:val="en-GB" w:eastAsia="zh-CN"/>
              </w:rPr>
              <w:t>xDD</w:t>
            </w:r>
            <w:proofErr w:type="spellEnd"/>
            <w:r>
              <w:rPr>
                <w:lang w:val="en-GB" w:eastAsia="zh-CN"/>
              </w:rPr>
              <w:t xml:space="preserve"> differentiated, or have a different minimum value for FDD and TDD and say what the interpretation for SUL/SDL should be</w:t>
            </w:r>
            <w:r w:rsidR="00EC699D">
              <w:rPr>
                <w:lang w:val="en-GB" w:eastAsia="zh-CN"/>
              </w:rPr>
              <w:t>.</w:t>
            </w:r>
          </w:p>
        </w:tc>
      </w:tr>
      <w:tr w:rsidR="00540DC6" w14:paraId="1585DFBD" w14:textId="77777777" w:rsidTr="00D6031F">
        <w:tc>
          <w:tcPr>
            <w:tcW w:w="2605" w:type="dxa"/>
          </w:tcPr>
          <w:p w14:paraId="030A6A47" w14:textId="26A5E030" w:rsidR="00540DC6" w:rsidRDefault="00540DC6" w:rsidP="00540DC6">
            <w:pPr>
              <w:rPr>
                <w:lang w:val="en-GB" w:eastAsia="zh-CN"/>
              </w:rPr>
            </w:pPr>
            <w:r>
              <w:rPr>
                <w:lang w:val="en-GB"/>
              </w:rPr>
              <w:t>Intel</w:t>
            </w:r>
          </w:p>
        </w:tc>
        <w:tc>
          <w:tcPr>
            <w:tcW w:w="6390" w:type="dxa"/>
          </w:tcPr>
          <w:p w14:paraId="419BEAA7" w14:textId="44965E04" w:rsidR="00540DC6" w:rsidRDefault="00540DC6" w:rsidP="00540DC6">
            <w:pPr>
              <w:rPr>
                <w:lang w:val="en-GB" w:eastAsia="zh-CN"/>
              </w:rPr>
            </w:pPr>
            <w:r>
              <w:rPr>
                <w:lang w:val="en-GB"/>
              </w:rPr>
              <w:t>Agree with Chairman assessment. Can be discussed under AI 7.2.11</w:t>
            </w:r>
          </w:p>
        </w:tc>
      </w:tr>
    </w:tbl>
    <w:p w14:paraId="6155DC60" w14:textId="77777777" w:rsidR="00053DDE" w:rsidRPr="00EE1F8E" w:rsidRDefault="00053DDE" w:rsidP="00053DDE"/>
    <w:p w14:paraId="6F6191C5" w14:textId="0C5D0ADC" w:rsidR="004E5BC6" w:rsidRDefault="005D5FC2" w:rsidP="004E5BC6">
      <w:pPr>
        <w:pStyle w:val="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980320" w:rsidP="008C3DB4">
      <w:pPr>
        <w:pStyle w:val="af3"/>
        <w:numPr>
          <w:ilvl w:val="0"/>
          <w:numId w:val="22"/>
        </w:numPr>
        <w:rPr>
          <w:lang w:eastAsia="x-none"/>
        </w:rPr>
      </w:pPr>
      <w:hyperlink r:id="rId46" w:history="1">
        <w:r w:rsidR="008C3DB4">
          <w:rPr>
            <w:rStyle w:val="af8"/>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980320" w:rsidP="008C3DB4">
      <w:pPr>
        <w:pStyle w:val="af3"/>
        <w:numPr>
          <w:ilvl w:val="0"/>
          <w:numId w:val="22"/>
        </w:numPr>
        <w:rPr>
          <w:lang w:eastAsia="x-none"/>
        </w:rPr>
      </w:pPr>
      <w:hyperlink r:id="rId47" w:history="1">
        <w:r w:rsidR="008C3DB4">
          <w:rPr>
            <w:rStyle w:val="af8"/>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980320" w:rsidP="008C3DB4">
      <w:pPr>
        <w:pStyle w:val="af3"/>
        <w:numPr>
          <w:ilvl w:val="0"/>
          <w:numId w:val="22"/>
        </w:numPr>
        <w:rPr>
          <w:lang w:eastAsia="x-none"/>
        </w:rPr>
      </w:pPr>
      <w:hyperlink r:id="rId48" w:history="1">
        <w:r w:rsidR="008C3DB4">
          <w:rPr>
            <w:rStyle w:val="af8"/>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980320" w:rsidP="008C3DB4">
      <w:pPr>
        <w:pStyle w:val="af3"/>
        <w:numPr>
          <w:ilvl w:val="0"/>
          <w:numId w:val="22"/>
        </w:numPr>
        <w:rPr>
          <w:lang w:eastAsia="x-none"/>
        </w:rPr>
      </w:pPr>
      <w:hyperlink r:id="rId49" w:history="1">
        <w:r w:rsidR="008C3DB4">
          <w:rPr>
            <w:rStyle w:val="af8"/>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980320" w:rsidP="008C3DB4">
      <w:pPr>
        <w:pStyle w:val="af3"/>
        <w:numPr>
          <w:ilvl w:val="0"/>
          <w:numId w:val="22"/>
        </w:numPr>
        <w:rPr>
          <w:lang w:eastAsia="x-none"/>
        </w:rPr>
      </w:pPr>
      <w:hyperlink r:id="rId50" w:history="1">
        <w:r w:rsidR="008C3DB4">
          <w:rPr>
            <w:rStyle w:val="af8"/>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980320" w:rsidP="008C3DB4">
      <w:pPr>
        <w:pStyle w:val="af3"/>
        <w:numPr>
          <w:ilvl w:val="0"/>
          <w:numId w:val="22"/>
        </w:numPr>
        <w:rPr>
          <w:lang w:eastAsia="x-none"/>
        </w:rPr>
      </w:pPr>
      <w:hyperlink r:id="rId51" w:history="1">
        <w:r w:rsidR="008C3DB4">
          <w:rPr>
            <w:rStyle w:val="af8"/>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980320" w:rsidP="008C3DB4">
      <w:pPr>
        <w:pStyle w:val="af3"/>
        <w:numPr>
          <w:ilvl w:val="0"/>
          <w:numId w:val="22"/>
        </w:numPr>
        <w:rPr>
          <w:lang w:eastAsia="x-none"/>
        </w:rPr>
      </w:pPr>
      <w:hyperlink r:id="rId52" w:history="1">
        <w:r w:rsidR="008C3DB4">
          <w:rPr>
            <w:rStyle w:val="af8"/>
            <w:lang w:eastAsia="x-none"/>
          </w:rPr>
          <w:t>R1-2006945</w:t>
        </w:r>
      </w:hyperlink>
      <w:r w:rsidR="008C3DB4">
        <w:rPr>
          <w:lang w:eastAsia="x-none"/>
        </w:rPr>
        <w:tab/>
        <w:t>Discussion on NR SRS carrier switching</w:t>
      </w:r>
      <w:r w:rsidR="008C3DB4">
        <w:rPr>
          <w:lang w:eastAsia="x-none"/>
        </w:rPr>
        <w:tab/>
        <w:t xml:space="preserve">Huawei, </w:t>
      </w:r>
      <w:proofErr w:type="spellStart"/>
      <w:r w:rsidR="008C3DB4">
        <w:rPr>
          <w:lang w:eastAsia="x-none"/>
        </w:rPr>
        <w:t>HiSilicon</w:t>
      </w:r>
      <w:proofErr w:type="spellEnd"/>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t>Initial assessment:</w:t>
      </w:r>
    </w:p>
    <w:p w14:paraId="2D20CDA7" w14:textId="77777777" w:rsidR="008C3DB4" w:rsidRDefault="008C3DB4" w:rsidP="008C3DB4">
      <w:pPr>
        <w:pStyle w:val="af3"/>
        <w:numPr>
          <w:ilvl w:val="0"/>
          <w:numId w:val="6"/>
        </w:numPr>
        <w:rPr>
          <w:lang w:val="en-GB"/>
        </w:rPr>
      </w:pPr>
      <w:r>
        <w:rPr>
          <w:lang w:val="en-GB"/>
        </w:rPr>
        <w:t>There are specific actions to RAN1</w:t>
      </w:r>
    </w:p>
    <w:p w14:paraId="5E7E4C51" w14:textId="46B43216" w:rsidR="008C3DB4" w:rsidRDefault="008C3DB4" w:rsidP="008C3DB4">
      <w:pPr>
        <w:pStyle w:val="af3"/>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ad"/>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2874632D" w14:textId="251F73AE"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맑은 고딕"/>
                <w:lang w:val="en-GB" w:eastAsia="ko-KR"/>
              </w:rPr>
            </w:pPr>
            <w:r>
              <w:rPr>
                <w:rFonts w:eastAsia="맑은 고딕"/>
                <w:lang w:val="en-GB" w:eastAsia="ko-KR"/>
              </w:rPr>
              <w:t>FUTUREWEI</w:t>
            </w:r>
          </w:p>
        </w:tc>
        <w:tc>
          <w:tcPr>
            <w:tcW w:w="6390" w:type="dxa"/>
          </w:tcPr>
          <w:p w14:paraId="14AC8463" w14:textId="4D3C5261" w:rsidR="00D6031F" w:rsidRDefault="002A39E7" w:rsidP="00D6031F">
            <w:pPr>
              <w:rPr>
                <w:rFonts w:eastAsia="맑은 고딕"/>
                <w:lang w:val="en-GB" w:eastAsia="ko-KR"/>
              </w:rPr>
            </w:pPr>
            <w:r>
              <w:rPr>
                <w:rFonts w:eastAsia="맑은 고딕"/>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2AAD3924" w14:textId="77777777" w:rsidTr="00D6031F">
        <w:tc>
          <w:tcPr>
            <w:tcW w:w="2605" w:type="dxa"/>
          </w:tcPr>
          <w:p w14:paraId="4E0319E5" w14:textId="4AA1707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6805341D" w14:textId="2E647F4A"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A91B7F" w14:paraId="28FD754B" w14:textId="77777777" w:rsidTr="00D6031F">
        <w:tc>
          <w:tcPr>
            <w:tcW w:w="2605" w:type="dxa"/>
          </w:tcPr>
          <w:p w14:paraId="5E4BFF3F" w14:textId="5BC56842" w:rsidR="00A91B7F" w:rsidRDefault="00C35C43" w:rsidP="00A91B7F">
            <w:pPr>
              <w:rPr>
                <w:rFonts w:eastAsiaTheme="minorEastAsia"/>
                <w:lang w:val="en-GB" w:eastAsia="zh-CN"/>
              </w:rPr>
            </w:pPr>
            <w:r>
              <w:rPr>
                <w:rFonts w:eastAsiaTheme="minorEastAsia"/>
                <w:lang w:val="en-GB" w:eastAsia="zh-CN"/>
              </w:rPr>
              <w:t>OPPO</w:t>
            </w:r>
          </w:p>
        </w:tc>
        <w:tc>
          <w:tcPr>
            <w:tcW w:w="6390" w:type="dxa"/>
          </w:tcPr>
          <w:p w14:paraId="248BF9DE" w14:textId="26451AB2" w:rsidR="00A91B7F" w:rsidRDefault="00A91B7F" w:rsidP="00A91B7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B859A8" w14:paraId="5AD10A55" w14:textId="77777777" w:rsidTr="00D6031F">
        <w:tc>
          <w:tcPr>
            <w:tcW w:w="2605" w:type="dxa"/>
          </w:tcPr>
          <w:p w14:paraId="65DFC473" w14:textId="5A2310E7" w:rsidR="00B859A8" w:rsidRDefault="00B859A8" w:rsidP="00B859A8">
            <w:pPr>
              <w:rPr>
                <w:rFonts w:eastAsiaTheme="minorEastAsia"/>
                <w:lang w:val="en-GB" w:eastAsia="zh-CN"/>
              </w:rPr>
            </w:pPr>
            <w:r>
              <w:rPr>
                <w:rFonts w:hint="eastAsia"/>
                <w:lang w:eastAsia="zh-CN"/>
              </w:rPr>
              <w:t>ZTE</w:t>
            </w:r>
          </w:p>
        </w:tc>
        <w:tc>
          <w:tcPr>
            <w:tcW w:w="6390" w:type="dxa"/>
          </w:tcPr>
          <w:p w14:paraId="54805887" w14:textId="0E4C5745" w:rsidR="00B859A8" w:rsidRDefault="00B859A8" w:rsidP="00B859A8">
            <w:pPr>
              <w:rPr>
                <w:rFonts w:eastAsia="맑은 고딕"/>
                <w:lang w:val="en-GB" w:eastAsia="ko-KR"/>
              </w:rPr>
            </w:pPr>
            <w:r>
              <w:rPr>
                <w:rFonts w:hint="eastAsia"/>
                <w:lang w:eastAsia="zh-CN"/>
              </w:rPr>
              <w:t>Agree with the initial assessment.</w:t>
            </w:r>
          </w:p>
        </w:tc>
      </w:tr>
      <w:tr w:rsidR="00EC699D" w14:paraId="0B4F0B06" w14:textId="77777777" w:rsidTr="00D6031F">
        <w:tc>
          <w:tcPr>
            <w:tcW w:w="2605" w:type="dxa"/>
          </w:tcPr>
          <w:p w14:paraId="1DE28871" w14:textId="77D4EA0E" w:rsidR="00EC699D" w:rsidRDefault="00EC699D" w:rsidP="00B859A8">
            <w:pPr>
              <w:rPr>
                <w:lang w:eastAsia="zh-CN"/>
              </w:rPr>
            </w:pPr>
            <w:r>
              <w:rPr>
                <w:lang w:eastAsia="zh-CN"/>
              </w:rPr>
              <w:t>Nokia</w:t>
            </w:r>
          </w:p>
        </w:tc>
        <w:tc>
          <w:tcPr>
            <w:tcW w:w="6390" w:type="dxa"/>
          </w:tcPr>
          <w:p w14:paraId="16991F36" w14:textId="730AE4C6" w:rsidR="00EC699D" w:rsidRDefault="00EC699D" w:rsidP="00B859A8">
            <w:pPr>
              <w:rPr>
                <w:lang w:eastAsia="zh-CN"/>
              </w:rPr>
            </w:pPr>
            <w:r>
              <w:rPr>
                <w:lang w:eastAsia="zh-CN"/>
              </w:rPr>
              <w:t>Agree with the initial assessment</w:t>
            </w:r>
          </w:p>
        </w:tc>
      </w:tr>
      <w:tr w:rsidR="000761A5" w14:paraId="1E9F6539" w14:textId="77777777" w:rsidTr="00D6031F">
        <w:tc>
          <w:tcPr>
            <w:tcW w:w="2605" w:type="dxa"/>
          </w:tcPr>
          <w:p w14:paraId="74CEE583" w14:textId="41F350B2" w:rsidR="000761A5" w:rsidRDefault="000761A5" w:rsidP="000761A5">
            <w:pPr>
              <w:rPr>
                <w:lang w:eastAsia="zh-CN"/>
              </w:rPr>
            </w:pPr>
            <w:r>
              <w:rPr>
                <w:lang w:val="en-GB"/>
              </w:rPr>
              <w:t>Intel</w:t>
            </w:r>
          </w:p>
        </w:tc>
        <w:tc>
          <w:tcPr>
            <w:tcW w:w="6390" w:type="dxa"/>
          </w:tcPr>
          <w:p w14:paraId="4047D411" w14:textId="2E6B98C1" w:rsidR="000761A5" w:rsidRDefault="000761A5" w:rsidP="000761A5">
            <w:pPr>
              <w:rPr>
                <w:lang w:eastAsia="zh-CN"/>
              </w:rPr>
            </w:pPr>
            <w:r>
              <w:rPr>
                <w:lang w:val="en-GB"/>
              </w:rPr>
              <w:t>Agree with assessment. LS reply is needed. Can be managed under managed under 7.2.6.</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4"/>
      </w:pPr>
      <w:r w:rsidRPr="007F32A9">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980320" w:rsidP="00515D43">
      <w:pPr>
        <w:pStyle w:val="af3"/>
        <w:numPr>
          <w:ilvl w:val="0"/>
          <w:numId w:val="23"/>
        </w:numPr>
        <w:rPr>
          <w:lang w:eastAsia="x-none"/>
        </w:rPr>
      </w:pPr>
      <w:hyperlink r:id="rId53" w:history="1">
        <w:r w:rsidR="00515D43">
          <w:rPr>
            <w:rStyle w:val="af8"/>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af3"/>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3D975E54" w14:textId="409232E0"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52199270" w14:textId="77777777" w:rsidTr="00D6031F">
        <w:tc>
          <w:tcPr>
            <w:tcW w:w="2605" w:type="dxa"/>
          </w:tcPr>
          <w:p w14:paraId="666DDE24" w14:textId="52FBDFDC"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FEFEB10" w14:textId="23C7DD61"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1E3B72" w14:paraId="514434CE" w14:textId="77777777" w:rsidTr="00D6031F">
        <w:tc>
          <w:tcPr>
            <w:tcW w:w="2605" w:type="dxa"/>
          </w:tcPr>
          <w:p w14:paraId="78327239" w14:textId="606010BF" w:rsidR="001E3B72" w:rsidRDefault="001E3B72" w:rsidP="001E3B72">
            <w:pPr>
              <w:rPr>
                <w:rFonts w:eastAsiaTheme="minorEastAsia"/>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6390" w:type="dxa"/>
          </w:tcPr>
          <w:p w14:paraId="4254FB94" w14:textId="606F49D3" w:rsidR="001E3B72" w:rsidRDefault="001E3B72" w:rsidP="001E3B72">
            <w:pPr>
              <w:rPr>
                <w:rFonts w:eastAsia="맑은 고딕"/>
                <w:lang w:val="en-GB" w:eastAsia="ko-KR"/>
              </w:rPr>
            </w:pPr>
            <w:r>
              <w:rPr>
                <w:rFonts w:hint="eastAsia"/>
                <w:lang w:val="en-GB"/>
              </w:rPr>
              <w:t>Agree with initial assessment.</w:t>
            </w:r>
          </w:p>
        </w:tc>
      </w:tr>
      <w:tr w:rsidR="00B859A8" w14:paraId="3138F53E" w14:textId="77777777" w:rsidTr="00D6031F">
        <w:tc>
          <w:tcPr>
            <w:tcW w:w="2605" w:type="dxa"/>
          </w:tcPr>
          <w:p w14:paraId="1D550C5D" w14:textId="2ADF5232" w:rsidR="00B859A8" w:rsidRDefault="00B859A8" w:rsidP="00B859A8">
            <w:pPr>
              <w:rPr>
                <w:lang w:val="en-GB" w:eastAsia="zh-CN"/>
              </w:rPr>
            </w:pPr>
            <w:r>
              <w:rPr>
                <w:rFonts w:hint="eastAsia"/>
                <w:lang w:val="en-GB" w:eastAsia="zh-CN"/>
              </w:rPr>
              <w:t>Z</w:t>
            </w:r>
            <w:r>
              <w:rPr>
                <w:lang w:val="en-GB" w:eastAsia="zh-CN"/>
              </w:rPr>
              <w:t>TE</w:t>
            </w:r>
          </w:p>
        </w:tc>
        <w:tc>
          <w:tcPr>
            <w:tcW w:w="6390" w:type="dxa"/>
          </w:tcPr>
          <w:p w14:paraId="62C81776" w14:textId="54610D3F" w:rsidR="00B859A8" w:rsidRDefault="00B859A8" w:rsidP="00B859A8">
            <w:pPr>
              <w:rPr>
                <w:lang w:val="en-GB"/>
              </w:rPr>
            </w:pPr>
            <w:r>
              <w:rPr>
                <w:rFonts w:hint="eastAsia"/>
                <w:lang w:val="en-GB" w:eastAsia="zh-CN"/>
              </w:rPr>
              <w:t xml:space="preserve">Agree with the initial </w:t>
            </w:r>
            <w:r>
              <w:rPr>
                <w:lang w:val="en-GB" w:eastAsia="zh-CN"/>
              </w:rPr>
              <w:t>assessment.</w:t>
            </w:r>
          </w:p>
        </w:tc>
      </w:tr>
      <w:tr w:rsidR="00EC699D" w14:paraId="60F092AA" w14:textId="77777777" w:rsidTr="00D6031F">
        <w:tc>
          <w:tcPr>
            <w:tcW w:w="2605" w:type="dxa"/>
          </w:tcPr>
          <w:p w14:paraId="11ECA3D0" w14:textId="4F20CB35" w:rsidR="00EC699D" w:rsidRDefault="00EC699D" w:rsidP="00B859A8">
            <w:pPr>
              <w:rPr>
                <w:lang w:val="en-GB" w:eastAsia="zh-CN"/>
              </w:rPr>
            </w:pPr>
            <w:r>
              <w:rPr>
                <w:lang w:val="en-GB" w:eastAsia="zh-CN"/>
              </w:rPr>
              <w:t>Nokia</w:t>
            </w:r>
          </w:p>
        </w:tc>
        <w:tc>
          <w:tcPr>
            <w:tcW w:w="6390" w:type="dxa"/>
          </w:tcPr>
          <w:p w14:paraId="3E551417" w14:textId="3305D692" w:rsidR="00EC699D" w:rsidRDefault="00EC699D" w:rsidP="00B859A8">
            <w:pPr>
              <w:rPr>
                <w:lang w:val="en-GB" w:eastAsia="zh-CN"/>
              </w:rPr>
            </w:pPr>
            <w:r>
              <w:rPr>
                <w:lang w:val="en-GB" w:eastAsia="zh-CN"/>
              </w:rPr>
              <w:t>Agree with the initial assessment.</w:t>
            </w:r>
          </w:p>
        </w:tc>
      </w:tr>
      <w:tr w:rsidR="00EE0CF6" w14:paraId="6A43BFFF" w14:textId="77777777" w:rsidTr="00D6031F">
        <w:tc>
          <w:tcPr>
            <w:tcW w:w="2605" w:type="dxa"/>
          </w:tcPr>
          <w:p w14:paraId="3D9B14EC" w14:textId="73909C32" w:rsidR="00EE0CF6" w:rsidRDefault="00EE0CF6" w:rsidP="00EE0CF6">
            <w:pPr>
              <w:rPr>
                <w:lang w:val="en-GB" w:eastAsia="zh-CN"/>
              </w:rPr>
            </w:pPr>
            <w:r>
              <w:rPr>
                <w:lang w:val="en-GB"/>
              </w:rPr>
              <w:t>Intel</w:t>
            </w:r>
          </w:p>
        </w:tc>
        <w:tc>
          <w:tcPr>
            <w:tcW w:w="6390" w:type="dxa"/>
          </w:tcPr>
          <w:p w14:paraId="017E6DB7" w14:textId="0DC52DE4" w:rsidR="00EE0CF6" w:rsidRDefault="00EE0CF6" w:rsidP="00EE0CF6">
            <w:pPr>
              <w:rPr>
                <w:lang w:val="en-GB" w:eastAsia="zh-CN"/>
              </w:rPr>
            </w:pPr>
            <w:r>
              <w:rPr>
                <w:lang w:val="en-GB"/>
              </w:rPr>
              <w:t>Agree with Chairman assessment.</w:t>
            </w:r>
          </w:p>
        </w:tc>
      </w:tr>
    </w:tbl>
    <w:p w14:paraId="22D34587" w14:textId="502AB58A" w:rsidR="00EE1F8E" w:rsidRDefault="00EE1F8E" w:rsidP="00EE1F8E"/>
    <w:p w14:paraId="27D1A1C3" w14:textId="01948DA2" w:rsidR="00935B3C" w:rsidRDefault="00E43DC0" w:rsidP="00935B3C">
      <w:pPr>
        <w:pStyle w:val="4"/>
      </w:pPr>
      <w:r w:rsidRPr="00E43DC0">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af3"/>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af3"/>
        <w:numPr>
          <w:ilvl w:val="0"/>
          <w:numId w:val="6"/>
        </w:numPr>
        <w:rPr>
          <w:lang w:val="en-GB"/>
        </w:rPr>
      </w:pPr>
      <w:r>
        <w:rPr>
          <w:lang w:val="en-GB"/>
        </w:rPr>
        <w:t xml:space="preserve">Noted. No subsequent email discussion. Potential RAN1 specification impact can be discussed under 7.2.7. </w:t>
      </w:r>
    </w:p>
    <w:p w14:paraId="352234ED" w14:textId="77777777" w:rsidR="00935B3C" w:rsidRDefault="00935B3C" w:rsidP="00935B3C">
      <w:pPr>
        <w:pStyle w:val="af3"/>
        <w:rPr>
          <w:lang w:val="en-GB"/>
        </w:rPr>
      </w:pPr>
    </w:p>
    <w:tbl>
      <w:tblPr>
        <w:tblStyle w:val="ad"/>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7BF159AF" w14:textId="1797627A"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맑은 고딕"/>
                <w:lang w:val="en-GB" w:eastAsia="ko-KR"/>
              </w:rPr>
            </w:pPr>
            <w:r>
              <w:rPr>
                <w:rFonts w:eastAsia="맑은 고딕"/>
                <w:lang w:val="en-GB" w:eastAsia="ko-KR"/>
              </w:rPr>
              <w:t>FUTUREWEI</w:t>
            </w:r>
          </w:p>
        </w:tc>
        <w:tc>
          <w:tcPr>
            <w:tcW w:w="6390" w:type="dxa"/>
          </w:tcPr>
          <w:p w14:paraId="0C4C8C50" w14:textId="7CBDFE55" w:rsidR="00073001" w:rsidRDefault="00073001" w:rsidP="00073001">
            <w:pPr>
              <w:rPr>
                <w:rFonts w:eastAsia="맑은 고딕"/>
                <w:lang w:val="en-GB" w:eastAsia="ko-KR"/>
              </w:rPr>
            </w:pPr>
            <w:r>
              <w:rPr>
                <w:rFonts w:eastAsia="맑은 고딕"/>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맑은 고딕"/>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01EF8DDD" w14:textId="4D9BB215"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r>
              <w:rPr>
                <w:rFonts w:eastAsia="맑은 고딕"/>
                <w:lang w:val="en-GB" w:eastAsia="ko-KR"/>
              </w:rPr>
              <w:t xml:space="preserve"> </w:t>
            </w:r>
          </w:p>
          <w:p w14:paraId="5E2204EA" w14:textId="77777777" w:rsidR="006720CF" w:rsidRDefault="006720CF" w:rsidP="006720CF">
            <w:pPr>
              <w:rPr>
                <w:rFonts w:eastAsia="맑은 고딕"/>
                <w:lang w:val="en-GB" w:eastAsia="ko-KR"/>
              </w:rPr>
            </w:pPr>
            <w:r>
              <w:rPr>
                <w:rFonts w:eastAsia="맑은 고딕"/>
                <w:lang w:val="en-GB" w:eastAsia="ko-KR"/>
              </w:rPr>
              <w:t xml:space="preserve">One typo, </w:t>
            </w:r>
          </w:p>
          <w:p w14:paraId="673D9EE6" w14:textId="5A23769A" w:rsidR="006720CF" w:rsidRDefault="006720CF" w:rsidP="006720CF">
            <w:pPr>
              <w:rPr>
                <w:rFonts w:eastAsia="맑은 고딕"/>
                <w:lang w:val="en-GB" w:eastAsia="ko-KR"/>
              </w:rPr>
            </w:pPr>
            <w:r>
              <w:rPr>
                <w:lang w:val="en-GB"/>
              </w:rPr>
              <w:t>Potential RAN1 specification impact can be discussed under 7.2.</w:t>
            </w:r>
            <w:r w:rsidRPr="000950E7">
              <w:rPr>
                <w:color w:val="FF0000"/>
                <w:lang w:val="en-GB"/>
              </w:rPr>
              <w:t>8</w:t>
            </w:r>
          </w:p>
        </w:tc>
      </w:tr>
      <w:tr w:rsidR="00497FE2" w14:paraId="63152FC5" w14:textId="77777777" w:rsidTr="00D6031F">
        <w:tc>
          <w:tcPr>
            <w:tcW w:w="2605" w:type="dxa"/>
          </w:tcPr>
          <w:p w14:paraId="234DC2BB" w14:textId="14087AE5"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9343654" w14:textId="245F66EE"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B859A8" w14:paraId="5748C6D8" w14:textId="77777777" w:rsidTr="00D6031F">
        <w:tc>
          <w:tcPr>
            <w:tcW w:w="2605" w:type="dxa"/>
          </w:tcPr>
          <w:p w14:paraId="5FE3E574" w14:textId="2F6A1D7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14F92950" w14:textId="77777777" w:rsidR="00B859A8" w:rsidRDefault="00B859A8" w:rsidP="00B859A8">
            <w:pPr>
              <w:rPr>
                <w:lang w:val="en-GB" w:eastAsia="zh-CN"/>
              </w:rPr>
            </w:pPr>
            <w:r>
              <w:rPr>
                <w:rFonts w:hint="eastAsia"/>
                <w:lang w:val="en-GB" w:eastAsia="zh-CN"/>
              </w:rPr>
              <w:t xml:space="preserve">Agree with the initial </w:t>
            </w:r>
            <w:r>
              <w:rPr>
                <w:lang w:val="en-GB" w:eastAsia="zh-CN"/>
              </w:rPr>
              <w:t>assessment.</w:t>
            </w:r>
          </w:p>
          <w:p w14:paraId="44E66F4D" w14:textId="0CE78ADB" w:rsidR="00B859A8" w:rsidRDefault="00B859A8" w:rsidP="00B859A8">
            <w:pPr>
              <w:rPr>
                <w:rFonts w:eastAsia="맑은 고딕"/>
                <w:lang w:val="en-GB" w:eastAsia="ko-KR"/>
              </w:rPr>
            </w:pPr>
            <w:r>
              <w:rPr>
                <w:lang w:eastAsia="zh-CN"/>
              </w:rPr>
              <w:t>P</w:t>
            </w:r>
            <w:r>
              <w:rPr>
                <w:rFonts w:hint="eastAsia"/>
                <w:lang w:eastAsia="zh-CN"/>
              </w:rPr>
              <w:t>ositioning related</w:t>
            </w:r>
            <w:r>
              <w:rPr>
                <w:lang w:val="en-GB"/>
              </w:rPr>
              <w:t xml:space="preserve"> specification impact </w:t>
            </w:r>
            <w:r>
              <w:rPr>
                <w:rFonts w:hint="eastAsia"/>
                <w:lang w:eastAsia="zh-CN"/>
              </w:rPr>
              <w:t>should</w:t>
            </w:r>
            <w:r>
              <w:rPr>
                <w:lang w:val="en-GB"/>
              </w:rPr>
              <w:t xml:space="preserve"> be discussed under 7.2.</w:t>
            </w:r>
            <w:r>
              <w:rPr>
                <w:rFonts w:hint="eastAsia"/>
                <w:lang w:eastAsia="zh-CN"/>
              </w:rPr>
              <w:t xml:space="preserve">8 instead of 7.2.7.  </w:t>
            </w:r>
          </w:p>
        </w:tc>
      </w:tr>
      <w:tr w:rsidR="00EC699D" w14:paraId="296EAB70" w14:textId="77777777" w:rsidTr="00D6031F">
        <w:tc>
          <w:tcPr>
            <w:tcW w:w="2605" w:type="dxa"/>
          </w:tcPr>
          <w:p w14:paraId="5A7A29DF" w14:textId="7337B31A" w:rsidR="00EC699D" w:rsidRDefault="00EC699D" w:rsidP="00B859A8">
            <w:pPr>
              <w:rPr>
                <w:lang w:val="en-GB" w:eastAsia="zh-CN"/>
              </w:rPr>
            </w:pPr>
            <w:r>
              <w:rPr>
                <w:lang w:val="en-GB" w:eastAsia="zh-CN"/>
              </w:rPr>
              <w:t>Nokia</w:t>
            </w:r>
          </w:p>
        </w:tc>
        <w:tc>
          <w:tcPr>
            <w:tcW w:w="6390" w:type="dxa"/>
          </w:tcPr>
          <w:p w14:paraId="1BA5244F" w14:textId="4C78F457" w:rsidR="00EC699D" w:rsidRDefault="00EC699D" w:rsidP="00B859A8">
            <w:pPr>
              <w:rPr>
                <w:lang w:val="en-GB" w:eastAsia="zh-CN"/>
              </w:rPr>
            </w:pPr>
            <w:r>
              <w:rPr>
                <w:lang w:val="en-GB" w:eastAsia="zh-CN"/>
              </w:rPr>
              <w:t>Agree with the initial assessment, indeed AI where the impact is to be discussed should be 7.2.8</w:t>
            </w:r>
          </w:p>
        </w:tc>
      </w:tr>
      <w:tr w:rsidR="00DB5CE9" w14:paraId="60E01FC0" w14:textId="77777777" w:rsidTr="00D6031F">
        <w:tc>
          <w:tcPr>
            <w:tcW w:w="2605" w:type="dxa"/>
          </w:tcPr>
          <w:p w14:paraId="021E778B" w14:textId="2EB148AE" w:rsidR="00DB5CE9" w:rsidRDefault="00DB5CE9" w:rsidP="00B859A8">
            <w:pPr>
              <w:rPr>
                <w:lang w:val="en-GB" w:eastAsia="zh-CN"/>
              </w:rPr>
            </w:pPr>
            <w:r>
              <w:rPr>
                <w:lang w:val="en-GB" w:eastAsia="zh-CN"/>
              </w:rPr>
              <w:t>Lenovo, Motorola Mobility</w:t>
            </w:r>
          </w:p>
        </w:tc>
        <w:tc>
          <w:tcPr>
            <w:tcW w:w="6390" w:type="dxa"/>
          </w:tcPr>
          <w:p w14:paraId="65DCC0DF" w14:textId="7FB4AE59" w:rsidR="00DB5CE9" w:rsidRDefault="00DB5CE9" w:rsidP="00B859A8">
            <w:pPr>
              <w:rPr>
                <w:lang w:val="en-GB" w:eastAsia="zh-CN"/>
              </w:rPr>
            </w:pPr>
            <w:r>
              <w:rPr>
                <w:lang w:val="en-GB" w:eastAsia="zh-CN"/>
              </w:rPr>
              <w:t>Agree with the first part of the initial assessment, however related impacts should be discussed under 7.2.8</w:t>
            </w:r>
          </w:p>
        </w:tc>
      </w:tr>
      <w:tr w:rsidR="0073598E" w14:paraId="38B55705" w14:textId="77777777" w:rsidTr="00D6031F">
        <w:tc>
          <w:tcPr>
            <w:tcW w:w="2605" w:type="dxa"/>
          </w:tcPr>
          <w:p w14:paraId="6F95B708" w14:textId="31B39259" w:rsidR="0073598E" w:rsidRDefault="0073598E" w:rsidP="0073598E">
            <w:pPr>
              <w:rPr>
                <w:lang w:val="en-GB" w:eastAsia="zh-CN"/>
              </w:rPr>
            </w:pPr>
            <w:r>
              <w:rPr>
                <w:lang w:val="en-GB"/>
              </w:rPr>
              <w:t>Intel</w:t>
            </w:r>
          </w:p>
        </w:tc>
        <w:tc>
          <w:tcPr>
            <w:tcW w:w="6390" w:type="dxa"/>
          </w:tcPr>
          <w:p w14:paraId="5D9BAFD5" w14:textId="7E302BAB" w:rsidR="0073598E" w:rsidRDefault="0073598E" w:rsidP="0073598E">
            <w:pPr>
              <w:rPr>
                <w:lang w:val="en-GB" w:eastAsia="zh-CN"/>
              </w:rPr>
            </w:pPr>
            <w:r>
              <w:rPr>
                <w:lang w:val="en-GB"/>
              </w:rPr>
              <w:t>Agree with Chairman assessment. Agree AI is 7.2.8</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4"/>
      </w:pPr>
      <w:r w:rsidRPr="00A66428">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af3"/>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af3"/>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af3"/>
        <w:rPr>
          <w:lang w:val="en-GB"/>
        </w:rPr>
      </w:pPr>
    </w:p>
    <w:tbl>
      <w:tblPr>
        <w:tblStyle w:val="ad"/>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맑은 고딕" w:hint="eastAsia"/>
                <w:lang w:val="en-GB" w:eastAsia="ko-KR"/>
              </w:rPr>
              <w:t>S</w:t>
            </w:r>
            <w:r>
              <w:rPr>
                <w:rFonts w:eastAsia="맑은 고딕"/>
                <w:lang w:val="en-GB" w:eastAsia="ko-KR"/>
              </w:rPr>
              <w:t>amsung</w:t>
            </w:r>
          </w:p>
        </w:tc>
        <w:tc>
          <w:tcPr>
            <w:tcW w:w="6390" w:type="dxa"/>
          </w:tcPr>
          <w:p w14:paraId="0C75CF32" w14:textId="229D7F1A" w:rsidR="00D6031F" w:rsidRDefault="00D6031F" w:rsidP="00D6031F">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r>
              <w:rPr>
                <w:rFonts w:eastAsia="맑은 고딕"/>
                <w:lang w:val="en-GB" w:eastAsia="ko-KR"/>
              </w:rPr>
              <w:t xml:space="preserve"> </w:t>
            </w:r>
          </w:p>
          <w:p w14:paraId="208C738C" w14:textId="77777777" w:rsidR="006720CF" w:rsidRDefault="006720CF" w:rsidP="006720CF">
            <w:pPr>
              <w:rPr>
                <w:rFonts w:eastAsia="맑은 고딕"/>
                <w:lang w:val="en-GB" w:eastAsia="ko-KR"/>
              </w:rPr>
            </w:pPr>
            <w:r>
              <w:rPr>
                <w:rFonts w:eastAsia="맑은 고딕"/>
                <w:lang w:val="en-GB" w:eastAsia="ko-KR"/>
              </w:rPr>
              <w:t xml:space="preserve">One typo, </w:t>
            </w:r>
          </w:p>
          <w:p w14:paraId="50C79F1B" w14:textId="473981D9" w:rsidR="006720CF" w:rsidRDefault="006720CF" w:rsidP="006720CF">
            <w:pPr>
              <w:rPr>
                <w:rFonts w:eastAsia="맑은 고딕"/>
                <w:lang w:val="en-GB" w:eastAsia="ko-KR"/>
              </w:rPr>
            </w:pPr>
            <w:r>
              <w:rPr>
                <w:lang w:val="en-GB"/>
              </w:rPr>
              <w:t>Potential RAN1 specification impact can be discussed under 7.2.</w:t>
            </w:r>
            <w:r w:rsidRPr="000950E7">
              <w:rPr>
                <w:color w:val="FF0000"/>
                <w:lang w:val="en-GB"/>
              </w:rPr>
              <w:t>8</w:t>
            </w:r>
          </w:p>
        </w:tc>
      </w:tr>
      <w:tr w:rsidR="00C35C43" w14:paraId="3EE91E47" w14:textId="77777777" w:rsidTr="00D6031F">
        <w:tc>
          <w:tcPr>
            <w:tcW w:w="2605" w:type="dxa"/>
          </w:tcPr>
          <w:p w14:paraId="33727763" w14:textId="0C79C87E"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495AE3FC" w14:textId="370D403F" w:rsidR="00C35C43" w:rsidRDefault="00C35C43" w:rsidP="00C35C43">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B859A8" w14:paraId="4F3654C3" w14:textId="77777777" w:rsidTr="00D6031F">
        <w:tc>
          <w:tcPr>
            <w:tcW w:w="2605" w:type="dxa"/>
          </w:tcPr>
          <w:p w14:paraId="245ECD6F" w14:textId="32964C76" w:rsidR="00B859A8" w:rsidRDefault="00B859A8" w:rsidP="00B859A8">
            <w:pPr>
              <w:rPr>
                <w:rFonts w:eastAsiaTheme="minorEastAsia"/>
                <w:lang w:val="en-GB" w:eastAsia="zh-CN"/>
              </w:rPr>
            </w:pPr>
            <w:r>
              <w:rPr>
                <w:rFonts w:hint="eastAsia"/>
                <w:lang w:val="en-GB" w:eastAsia="zh-CN"/>
              </w:rPr>
              <w:lastRenderedPageBreak/>
              <w:t>Z</w:t>
            </w:r>
            <w:r>
              <w:rPr>
                <w:lang w:val="en-GB" w:eastAsia="zh-CN"/>
              </w:rPr>
              <w:t>TE</w:t>
            </w:r>
          </w:p>
        </w:tc>
        <w:tc>
          <w:tcPr>
            <w:tcW w:w="6390" w:type="dxa"/>
          </w:tcPr>
          <w:p w14:paraId="63FBD564" w14:textId="4B0011F9" w:rsidR="00B859A8" w:rsidRDefault="00B859A8" w:rsidP="00B859A8">
            <w:pPr>
              <w:rPr>
                <w:rFonts w:eastAsia="맑은 고딕"/>
                <w:lang w:val="en-GB" w:eastAsia="ko-KR"/>
              </w:rPr>
            </w:pPr>
            <w:r>
              <w:rPr>
                <w:rFonts w:hint="eastAsia"/>
                <w:lang w:val="en-GB" w:eastAsia="zh-CN"/>
              </w:rPr>
              <w:t xml:space="preserve">Agree with the initial </w:t>
            </w:r>
            <w:r>
              <w:rPr>
                <w:lang w:val="en-GB" w:eastAsia="zh-CN"/>
              </w:rPr>
              <w:t>assessment.</w:t>
            </w:r>
          </w:p>
        </w:tc>
      </w:tr>
      <w:tr w:rsidR="00EC699D" w14:paraId="1EA7FD98" w14:textId="77777777" w:rsidTr="00D6031F">
        <w:tc>
          <w:tcPr>
            <w:tcW w:w="2605" w:type="dxa"/>
          </w:tcPr>
          <w:p w14:paraId="080A68FE" w14:textId="7416CBA6" w:rsidR="00EC699D" w:rsidRDefault="00EC699D" w:rsidP="00B859A8">
            <w:pPr>
              <w:rPr>
                <w:lang w:val="en-GB" w:eastAsia="zh-CN"/>
              </w:rPr>
            </w:pPr>
            <w:r>
              <w:rPr>
                <w:lang w:val="en-GB" w:eastAsia="zh-CN"/>
              </w:rPr>
              <w:t>Nokia</w:t>
            </w:r>
          </w:p>
        </w:tc>
        <w:tc>
          <w:tcPr>
            <w:tcW w:w="6390" w:type="dxa"/>
          </w:tcPr>
          <w:p w14:paraId="126A9A23" w14:textId="62CCE1AC" w:rsidR="00EC699D" w:rsidRDefault="00EC699D" w:rsidP="00B859A8">
            <w:pPr>
              <w:rPr>
                <w:lang w:val="en-GB" w:eastAsia="zh-CN"/>
              </w:rPr>
            </w:pPr>
            <w:r>
              <w:rPr>
                <w:lang w:val="en-GB" w:eastAsia="zh-CN"/>
              </w:rPr>
              <w:t>Agree with the initial assessment, indeed AI where the impact is to be discussed should be 7.2.8, but our understanding is that there is no action needed in RAN1.</w:t>
            </w:r>
          </w:p>
        </w:tc>
      </w:tr>
      <w:tr w:rsidR="00DB5CE9" w14:paraId="163A0BF5" w14:textId="77777777" w:rsidTr="00D6031F">
        <w:tc>
          <w:tcPr>
            <w:tcW w:w="2605" w:type="dxa"/>
          </w:tcPr>
          <w:p w14:paraId="08273C06" w14:textId="5595CF01" w:rsidR="00DB5CE9" w:rsidRDefault="00DB5CE9" w:rsidP="00DB5CE9">
            <w:pPr>
              <w:rPr>
                <w:lang w:val="en-GB" w:eastAsia="zh-CN"/>
              </w:rPr>
            </w:pPr>
            <w:r>
              <w:rPr>
                <w:lang w:val="en-GB" w:eastAsia="zh-CN"/>
              </w:rPr>
              <w:t>Lenovo, Motorola Mobility</w:t>
            </w:r>
          </w:p>
        </w:tc>
        <w:tc>
          <w:tcPr>
            <w:tcW w:w="6390" w:type="dxa"/>
          </w:tcPr>
          <w:p w14:paraId="643667D4" w14:textId="4017BEDF" w:rsidR="00DB5CE9" w:rsidRDefault="00DB5CE9" w:rsidP="00DB5CE9">
            <w:pPr>
              <w:rPr>
                <w:lang w:val="en-GB" w:eastAsia="zh-CN"/>
              </w:rPr>
            </w:pPr>
            <w:r>
              <w:rPr>
                <w:lang w:val="en-GB" w:eastAsia="zh-CN"/>
              </w:rPr>
              <w:t>Agree with the first part of the initial assessment, however related impacts should be discussed under 7.2.8</w:t>
            </w:r>
          </w:p>
        </w:tc>
      </w:tr>
      <w:tr w:rsidR="00350A50" w14:paraId="13DAB5EC" w14:textId="77777777" w:rsidTr="00D6031F">
        <w:tc>
          <w:tcPr>
            <w:tcW w:w="2605" w:type="dxa"/>
          </w:tcPr>
          <w:p w14:paraId="008802AF" w14:textId="351C2D4A" w:rsidR="00350A50" w:rsidRDefault="00350A50" w:rsidP="00350A50">
            <w:pPr>
              <w:rPr>
                <w:lang w:val="en-GB" w:eastAsia="zh-CN"/>
              </w:rPr>
            </w:pPr>
            <w:r>
              <w:rPr>
                <w:lang w:val="en-GB"/>
              </w:rPr>
              <w:t>Intel</w:t>
            </w:r>
          </w:p>
        </w:tc>
        <w:tc>
          <w:tcPr>
            <w:tcW w:w="6390" w:type="dxa"/>
          </w:tcPr>
          <w:p w14:paraId="7CDBB5CF" w14:textId="7291B31F" w:rsidR="00350A50" w:rsidRDefault="00350A50" w:rsidP="00350A50">
            <w:pPr>
              <w:rPr>
                <w:lang w:val="en-GB" w:eastAsia="zh-CN"/>
              </w:rPr>
            </w:pPr>
            <w:r>
              <w:rPr>
                <w:lang w:val="en-GB"/>
              </w:rPr>
              <w:t>Agree with Chairman assessment. Agree agenda item 7.2.8</w:t>
            </w:r>
          </w:p>
        </w:tc>
      </w:tr>
    </w:tbl>
    <w:p w14:paraId="241F38BC" w14:textId="77777777" w:rsidR="002B1FB6" w:rsidRDefault="002B1FB6" w:rsidP="002B1FB6"/>
    <w:p w14:paraId="5ED6C1BA" w14:textId="5A62280C" w:rsidR="00C12425" w:rsidRDefault="00A76861" w:rsidP="00C12425">
      <w:pPr>
        <w:pStyle w:val="4"/>
      </w:pPr>
      <w:r w:rsidRPr="00A76861">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af3"/>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af3"/>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af3"/>
        <w:rPr>
          <w:lang w:val="en-GB"/>
        </w:rPr>
      </w:pPr>
    </w:p>
    <w:tbl>
      <w:tblPr>
        <w:tblStyle w:val="ad"/>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맑은 고딕" w:hint="eastAsia"/>
                <w:lang w:val="en-GB" w:eastAsia="ko-KR"/>
              </w:rPr>
              <w:t>S</w:t>
            </w:r>
            <w:r>
              <w:rPr>
                <w:rFonts w:eastAsia="맑은 고딕"/>
                <w:lang w:val="en-GB" w:eastAsia="ko-KR"/>
              </w:rPr>
              <w:t>amsung</w:t>
            </w:r>
          </w:p>
        </w:tc>
        <w:tc>
          <w:tcPr>
            <w:tcW w:w="6390" w:type="dxa"/>
          </w:tcPr>
          <w:p w14:paraId="610EF1D7" w14:textId="2C047EB1"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맑은 고딕"/>
                <w:lang w:val="en-GB" w:eastAsia="ko-KR"/>
              </w:rPr>
            </w:pPr>
            <w:r>
              <w:rPr>
                <w:rFonts w:eastAsia="맑은 고딕"/>
                <w:lang w:val="en-GB" w:eastAsia="ko-KR"/>
              </w:rPr>
              <w:t>FUTUREWEI</w:t>
            </w:r>
          </w:p>
        </w:tc>
        <w:tc>
          <w:tcPr>
            <w:tcW w:w="6390" w:type="dxa"/>
          </w:tcPr>
          <w:p w14:paraId="276EAD87" w14:textId="276CBB00" w:rsidR="00073001" w:rsidRDefault="00073001" w:rsidP="00073001">
            <w:pPr>
              <w:rPr>
                <w:rFonts w:eastAsia="맑은 고딕"/>
                <w:lang w:val="en-GB" w:eastAsia="ko-KR"/>
              </w:rPr>
            </w:pPr>
            <w:r>
              <w:rPr>
                <w:rFonts w:eastAsia="맑은 고딕"/>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r>
              <w:rPr>
                <w:rFonts w:eastAsia="맑은 고딕"/>
                <w:lang w:val="en-GB" w:eastAsia="ko-KR"/>
              </w:rPr>
              <w:t xml:space="preserve"> </w:t>
            </w:r>
          </w:p>
          <w:p w14:paraId="5CEDC8E8" w14:textId="77777777" w:rsidR="006720CF" w:rsidRDefault="006720CF" w:rsidP="006720CF">
            <w:pPr>
              <w:rPr>
                <w:rFonts w:eastAsia="맑은 고딕"/>
                <w:lang w:val="en-GB" w:eastAsia="ko-KR"/>
              </w:rPr>
            </w:pPr>
            <w:r>
              <w:rPr>
                <w:rFonts w:eastAsia="맑은 고딕"/>
                <w:lang w:val="en-GB" w:eastAsia="ko-KR"/>
              </w:rPr>
              <w:t xml:space="preserve">One typo, </w:t>
            </w:r>
          </w:p>
          <w:p w14:paraId="4806636B" w14:textId="2941460C" w:rsidR="006720CF" w:rsidRDefault="006720CF" w:rsidP="006720CF">
            <w:pPr>
              <w:rPr>
                <w:rFonts w:eastAsia="맑은 고딕"/>
                <w:lang w:val="en-GB" w:eastAsia="ko-KR"/>
              </w:rPr>
            </w:pPr>
            <w:r>
              <w:rPr>
                <w:lang w:val="en-GB"/>
              </w:rPr>
              <w:t>Potential RAN1 specification impact can be discussed under 7.2.</w:t>
            </w:r>
            <w:r w:rsidRPr="000950E7">
              <w:rPr>
                <w:color w:val="FF0000"/>
                <w:lang w:val="en-GB"/>
              </w:rPr>
              <w:t>8</w:t>
            </w:r>
          </w:p>
        </w:tc>
      </w:tr>
      <w:tr w:rsidR="00497FE2" w14:paraId="3F2D7C03" w14:textId="77777777" w:rsidTr="00D6031F">
        <w:tc>
          <w:tcPr>
            <w:tcW w:w="2605" w:type="dxa"/>
          </w:tcPr>
          <w:p w14:paraId="466080F1" w14:textId="3AB171A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F3F6C5F" w14:textId="4462CBD2"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C35C43" w14:paraId="1CA7E895" w14:textId="77777777" w:rsidTr="00D6031F">
        <w:tc>
          <w:tcPr>
            <w:tcW w:w="2605" w:type="dxa"/>
          </w:tcPr>
          <w:p w14:paraId="370C3500" w14:textId="30159FF7"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6A5A136B" w14:textId="48A684B2" w:rsidR="00C35C43" w:rsidRDefault="00C35C43" w:rsidP="00C35C43">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B859A8" w14:paraId="1B9B860A" w14:textId="77777777" w:rsidTr="00D6031F">
        <w:tc>
          <w:tcPr>
            <w:tcW w:w="2605" w:type="dxa"/>
          </w:tcPr>
          <w:p w14:paraId="6E840871" w14:textId="4E0016B3"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A44C738" w14:textId="7473A1CC" w:rsidR="00B859A8" w:rsidRDefault="00B859A8" w:rsidP="00B859A8">
            <w:pPr>
              <w:rPr>
                <w:rFonts w:eastAsia="맑은 고딕"/>
                <w:lang w:val="en-GB" w:eastAsia="ko-KR"/>
              </w:rPr>
            </w:pPr>
            <w:r>
              <w:rPr>
                <w:rFonts w:hint="eastAsia"/>
                <w:lang w:val="en-GB" w:eastAsia="zh-CN"/>
              </w:rPr>
              <w:t xml:space="preserve">Agree with the initial </w:t>
            </w:r>
            <w:r>
              <w:rPr>
                <w:lang w:val="en-GB" w:eastAsia="zh-CN"/>
              </w:rPr>
              <w:t>assessment.</w:t>
            </w:r>
          </w:p>
        </w:tc>
      </w:tr>
      <w:tr w:rsidR="00EC699D" w14:paraId="23743CD3" w14:textId="77777777" w:rsidTr="00D6031F">
        <w:tc>
          <w:tcPr>
            <w:tcW w:w="2605" w:type="dxa"/>
          </w:tcPr>
          <w:p w14:paraId="4E5C649A" w14:textId="56FDA9D8" w:rsidR="00EC699D" w:rsidRDefault="0052768E" w:rsidP="00B859A8">
            <w:pPr>
              <w:rPr>
                <w:lang w:val="en-GB" w:eastAsia="zh-CN"/>
              </w:rPr>
            </w:pPr>
            <w:r>
              <w:rPr>
                <w:lang w:val="en-GB" w:eastAsia="zh-CN"/>
              </w:rPr>
              <w:t>Nokia</w:t>
            </w:r>
          </w:p>
        </w:tc>
        <w:tc>
          <w:tcPr>
            <w:tcW w:w="6390" w:type="dxa"/>
          </w:tcPr>
          <w:p w14:paraId="498C3904" w14:textId="4D29B17B" w:rsidR="00EC699D" w:rsidRDefault="0052768E" w:rsidP="00B859A8">
            <w:pPr>
              <w:rPr>
                <w:lang w:val="en-GB" w:eastAsia="zh-CN"/>
              </w:rPr>
            </w:pPr>
            <w:r>
              <w:rPr>
                <w:lang w:val="en-GB" w:eastAsia="zh-CN"/>
              </w:rPr>
              <w:t>Agree with the initial assessment. However, it would seem that the potential impact is in the UE features AI.</w:t>
            </w:r>
          </w:p>
        </w:tc>
      </w:tr>
      <w:tr w:rsidR="00797EB5" w14:paraId="326B627A" w14:textId="77777777" w:rsidTr="00D6031F">
        <w:tc>
          <w:tcPr>
            <w:tcW w:w="2605" w:type="dxa"/>
          </w:tcPr>
          <w:p w14:paraId="1D761FF1" w14:textId="453DAEF2" w:rsidR="00797EB5" w:rsidRDefault="00797EB5" w:rsidP="00797EB5">
            <w:pPr>
              <w:rPr>
                <w:lang w:val="en-GB" w:eastAsia="zh-CN"/>
              </w:rPr>
            </w:pPr>
            <w:r>
              <w:rPr>
                <w:lang w:val="en-GB" w:eastAsia="zh-CN"/>
              </w:rPr>
              <w:t>Lenovo, Motorola Mobility</w:t>
            </w:r>
          </w:p>
        </w:tc>
        <w:tc>
          <w:tcPr>
            <w:tcW w:w="6390" w:type="dxa"/>
          </w:tcPr>
          <w:p w14:paraId="57B413E0" w14:textId="528F592D" w:rsidR="00797EB5" w:rsidRDefault="00797EB5" w:rsidP="00797EB5">
            <w:pPr>
              <w:rPr>
                <w:lang w:val="en-GB" w:eastAsia="zh-CN"/>
              </w:rPr>
            </w:pPr>
            <w:r>
              <w:rPr>
                <w:lang w:val="en-GB" w:eastAsia="zh-CN"/>
              </w:rPr>
              <w:t xml:space="preserve">Agree with the first part of the initial assessment, however related impacts </w:t>
            </w:r>
            <w:r w:rsidR="00F11BAB">
              <w:rPr>
                <w:lang w:val="en-GB" w:eastAsia="zh-CN"/>
              </w:rPr>
              <w:t>c</w:t>
            </w:r>
            <w:r>
              <w:rPr>
                <w:lang w:val="en-GB" w:eastAsia="zh-CN"/>
              </w:rPr>
              <w:t>ould be discussed under 7.2.8</w:t>
            </w:r>
          </w:p>
        </w:tc>
      </w:tr>
      <w:tr w:rsidR="00350A50" w14:paraId="6FDA4B8C" w14:textId="77777777" w:rsidTr="00D6031F">
        <w:tc>
          <w:tcPr>
            <w:tcW w:w="2605" w:type="dxa"/>
          </w:tcPr>
          <w:p w14:paraId="20031101" w14:textId="45502816" w:rsidR="00350A50" w:rsidRDefault="00350A50" w:rsidP="00350A50">
            <w:pPr>
              <w:rPr>
                <w:lang w:val="en-GB" w:eastAsia="zh-CN"/>
              </w:rPr>
            </w:pPr>
            <w:r>
              <w:rPr>
                <w:lang w:val="en-GB"/>
              </w:rPr>
              <w:lastRenderedPageBreak/>
              <w:t>Intel</w:t>
            </w:r>
          </w:p>
        </w:tc>
        <w:tc>
          <w:tcPr>
            <w:tcW w:w="6390" w:type="dxa"/>
          </w:tcPr>
          <w:p w14:paraId="30B02077" w14:textId="2F1EA4C4" w:rsidR="00350A50" w:rsidRDefault="00350A50" w:rsidP="00350A50">
            <w:pPr>
              <w:rPr>
                <w:lang w:val="en-GB" w:eastAsia="zh-CN"/>
              </w:rPr>
            </w:pPr>
            <w:r>
              <w:rPr>
                <w:lang w:val="en-GB"/>
              </w:rPr>
              <w:t>Agree with Chairman assessment. Agree agenda item 7.2.8</w:t>
            </w:r>
          </w:p>
        </w:tc>
      </w:tr>
    </w:tbl>
    <w:p w14:paraId="39705C8C" w14:textId="77777777" w:rsidR="00C12425" w:rsidRDefault="00C12425" w:rsidP="00C12425"/>
    <w:p w14:paraId="15FF00E6" w14:textId="363E4E41" w:rsidR="0025408B" w:rsidRDefault="0087509C" w:rsidP="0025408B">
      <w:pPr>
        <w:pStyle w:val="4"/>
      </w:pPr>
      <w:r w:rsidRPr="0087509C">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af3"/>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af3"/>
        <w:numPr>
          <w:ilvl w:val="0"/>
          <w:numId w:val="6"/>
        </w:numPr>
        <w:rPr>
          <w:lang w:val="en-GB"/>
        </w:rPr>
      </w:pPr>
      <w:r>
        <w:rPr>
          <w:lang w:val="en-GB"/>
        </w:rPr>
        <w:t xml:space="preserve">Noted. No subsequent email discussion. Potential RAN1 specification impact can be discussed under 7.2.7. </w:t>
      </w:r>
    </w:p>
    <w:p w14:paraId="36434A26" w14:textId="77777777" w:rsidR="0025408B" w:rsidRDefault="0025408B" w:rsidP="0025408B">
      <w:pPr>
        <w:pStyle w:val="af3"/>
        <w:rPr>
          <w:lang w:val="en-GB"/>
        </w:rPr>
      </w:pPr>
    </w:p>
    <w:tbl>
      <w:tblPr>
        <w:tblStyle w:val="ad"/>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맑은 고딕" w:hint="eastAsia"/>
                <w:lang w:val="en-GB" w:eastAsia="ko-KR"/>
              </w:rPr>
              <w:t>S</w:t>
            </w:r>
            <w:r>
              <w:rPr>
                <w:rFonts w:eastAsia="맑은 고딕"/>
                <w:lang w:val="en-GB" w:eastAsia="ko-KR"/>
              </w:rPr>
              <w:t>amsung</w:t>
            </w:r>
          </w:p>
        </w:tc>
        <w:tc>
          <w:tcPr>
            <w:tcW w:w="6390" w:type="dxa"/>
          </w:tcPr>
          <w:p w14:paraId="14CD2BF3" w14:textId="72FECCD9"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맑은 고딕"/>
                <w:lang w:val="en-GB" w:eastAsia="ko-KR"/>
              </w:rPr>
            </w:pPr>
            <w:r>
              <w:rPr>
                <w:rFonts w:eastAsia="맑은 고딕"/>
                <w:lang w:val="en-GB" w:eastAsia="ko-KR"/>
              </w:rPr>
              <w:t>FUTUREWEI</w:t>
            </w:r>
          </w:p>
        </w:tc>
        <w:tc>
          <w:tcPr>
            <w:tcW w:w="6390" w:type="dxa"/>
          </w:tcPr>
          <w:p w14:paraId="04E122D5" w14:textId="45335CCD" w:rsidR="00073001" w:rsidRDefault="00073001" w:rsidP="00073001">
            <w:pPr>
              <w:rPr>
                <w:rFonts w:eastAsia="맑은 고딕"/>
                <w:lang w:val="en-GB" w:eastAsia="ko-KR"/>
              </w:rPr>
            </w:pPr>
            <w:r>
              <w:rPr>
                <w:rFonts w:eastAsia="맑은 고딕"/>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r>
              <w:rPr>
                <w:rFonts w:eastAsia="맑은 고딕"/>
                <w:lang w:val="en-GB" w:eastAsia="ko-KR"/>
              </w:rPr>
              <w:t xml:space="preserve"> </w:t>
            </w:r>
          </w:p>
          <w:p w14:paraId="68E720C9" w14:textId="77777777" w:rsidR="006720CF" w:rsidRDefault="006720CF" w:rsidP="006720CF">
            <w:pPr>
              <w:rPr>
                <w:rFonts w:eastAsia="맑은 고딕"/>
                <w:lang w:val="en-GB" w:eastAsia="ko-KR"/>
              </w:rPr>
            </w:pPr>
            <w:r>
              <w:rPr>
                <w:rFonts w:eastAsia="맑은 고딕"/>
                <w:lang w:val="en-GB" w:eastAsia="ko-KR"/>
              </w:rPr>
              <w:t xml:space="preserve">One typo, </w:t>
            </w:r>
          </w:p>
          <w:p w14:paraId="622D219E" w14:textId="05E1BEDA" w:rsidR="006720CF" w:rsidRDefault="006720CF" w:rsidP="006720CF">
            <w:pPr>
              <w:rPr>
                <w:rFonts w:eastAsia="맑은 고딕"/>
                <w:lang w:val="en-GB" w:eastAsia="ko-KR"/>
              </w:rPr>
            </w:pPr>
            <w:r>
              <w:rPr>
                <w:lang w:val="en-GB"/>
              </w:rPr>
              <w:t>Potential RAN1 specification impact can be discussed under 7.2.</w:t>
            </w:r>
            <w:r w:rsidRPr="000950E7">
              <w:rPr>
                <w:color w:val="FF0000"/>
                <w:lang w:val="en-GB"/>
              </w:rPr>
              <w:t>8</w:t>
            </w:r>
          </w:p>
        </w:tc>
      </w:tr>
      <w:tr w:rsidR="00497FE2" w14:paraId="1FFDBDC5" w14:textId="77777777" w:rsidTr="00D6031F">
        <w:tc>
          <w:tcPr>
            <w:tcW w:w="2605" w:type="dxa"/>
          </w:tcPr>
          <w:p w14:paraId="413FF8BF" w14:textId="248CAC62"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E369BA4" w14:textId="43BDE17A"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C35C43" w14:paraId="5CC91E01" w14:textId="77777777" w:rsidTr="00D6031F">
        <w:tc>
          <w:tcPr>
            <w:tcW w:w="2605" w:type="dxa"/>
          </w:tcPr>
          <w:p w14:paraId="013C3E26" w14:textId="0276E539"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F28D6E5" w14:textId="26447315" w:rsidR="00C35C43" w:rsidRDefault="00C35C43" w:rsidP="00C35C43">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B859A8" w14:paraId="1DDE2A20" w14:textId="77777777" w:rsidTr="00D6031F">
        <w:tc>
          <w:tcPr>
            <w:tcW w:w="2605" w:type="dxa"/>
          </w:tcPr>
          <w:p w14:paraId="222CEDF3" w14:textId="602B241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30B15387" w14:textId="72147FE3" w:rsidR="00B859A8" w:rsidRDefault="00B859A8" w:rsidP="00B859A8">
            <w:pPr>
              <w:rPr>
                <w:rFonts w:eastAsia="맑은 고딕"/>
                <w:lang w:val="en-GB" w:eastAsia="ko-KR"/>
              </w:rPr>
            </w:pPr>
            <w:r>
              <w:rPr>
                <w:rFonts w:hint="eastAsia"/>
                <w:lang w:val="en-GB" w:eastAsia="zh-CN"/>
              </w:rPr>
              <w:t xml:space="preserve">Agree with the initial </w:t>
            </w:r>
            <w:r>
              <w:rPr>
                <w:lang w:val="en-GB" w:eastAsia="zh-CN"/>
              </w:rPr>
              <w:t>assessment.</w:t>
            </w:r>
          </w:p>
        </w:tc>
      </w:tr>
      <w:tr w:rsidR="0052768E" w14:paraId="060DF997" w14:textId="77777777" w:rsidTr="00D6031F">
        <w:tc>
          <w:tcPr>
            <w:tcW w:w="2605" w:type="dxa"/>
          </w:tcPr>
          <w:p w14:paraId="243AA5C2" w14:textId="2AB4DCD8" w:rsidR="0052768E" w:rsidRDefault="0052768E" w:rsidP="00B859A8">
            <w:pPr>
              <w:rPr>
                <w:lang w:val="en-GB" w:eastAsia="zh-CN"/>
              </w:rPr>
            </w:pPr>
            <w:r>
              <w:rPr>
                <w:lang w:val="en-GB" w:eastAsia="zh-CN"/>
              </w:rPr>
              <w:t>Nokia</w:t>
            </w:r>
          </w:p>
        </w:tc>
        <w:tc>
          <w:tcPr>
            <w:tcW w:w="6390" w:type="dxa"/>
          </w:tcPr>
          <w:p w14:paraId="78F5BAD8" w14:textId="5CCAA7F4" w:rsidR="0052768E" w:rsidRDefault="0052768E" w:rsidP="00B859A8">
            <w:pPr>
              <w:rPr>
                <w:lang w:val="en-GB" w:eastAsia="zh-CN"/>
              </w:rPr>
            </w:pPr>
            <w:r>
              <w:rPr>
                <w:lang w:val="en-GB" w:eastAsia="zh-CN"/>
              </w:rPr>
              <w:t>Agree with the initial assessment, indeed AI where the impact is to be discussed should be 7.2.8, but our understanding is that there is no action needed in RAN1.</w:t>
            </w:r>
          </w:p>
        </w:tc>
      </w:tr>
      <w:tr w:rsidR="005C0170" w14:paraId="00EEAC29" w14:textId="77777777" w:rsidTr="00D6031F">
        <w:tc>
          <w:tcPr>
            <w:tcW w:w="2605" w:type="dxa"/>
          </w:tcPr>
          <w:p w14:paraId="4FD4B08C" w14:textId="5B854DC9" w:rsidR="005C0170" w:rsidRDefault="005C0170" w:rsidP="005C0170">
            <w:pPr>
              <w:rPr>
                <w:lang w:val="en-GB" w:eastAsia="zh-CN"/>
              </w:rPr>
            </w:pPr>
            <w:r>
              <w:rPr>
                <w:lang w:eastAsia="zh-CN"/>
              </w:rPr>
              <w:t>Lenovo, Motorola Mobility</w:t>
            </w:r>
          </w:p>
        </w:tc>
        <w:tc>
          <w:tcPr>
            <w:tcW w:w="6390" w:type="dxa"/>
          </w:tcPr>
          <w:p w14:paraId="2D85CBF8" w14:textId="6ED0FCF1" w:rsidR="005C0170" w:rsidRDefault="005C0170" w:rsidP="005C0170">
            <w:pPr>
              <w:rPr>
                <w:lang w:val="en-GB" w:eastAsia="zh-CN"/>
              </w:rPr>
            </w:pPr>
            <w:r>
              <w:rPr>
                <w:lang w:eastAsia="zh-CN"/>
              </w:rPr>
              <w:t xml:space="preserve">Agree with the </w:t>
            </w:r>
            <w:r w:rsidR="00E25BE1">
              <w:rPr>
                <w:lang w:eastAsia="zh-CN"/>
              </w:rPr>
              <w:t xml:space="preserve">first part of the </w:t>
            </w:r>
            <w:r>
              <w:rPr>
                <w:lang w:eastAsia="zh-CN"/>
              </w:rPr>
              <w:t>initial assessment</w:t>
            </w:r>
            <w:r w:rsidR="00E25BE1">
              <w:rPr>
                <w:lang w:eastAsia="zh-CN"/>
              </w:rPr>
              <w:t xml:space="preserve">, </w:t>
            </w:r>
            <w:r w:rsidR="00E25BE1" w:rsidRPr="00797EB5">
              <w:rPr>
                <w:lang w:eastAsia="zh-CN"/>
              </w:rPr>
              <w:t xml:space="preserve">however </w:t>
            </w:r>
            <w:r w:rsidR="00E25BE1">
              <w:rPr>
                <w:lang w:eastAsia="zh-CN"/>
              </w:rPr>
              <w:t>potential</w:t>
            </w:r>
            <w:r w:rsidR="00E25BE1" w:rsidRPr="00797EB5">
              <w:rPr>
                <w:lang w:eastAsia="zh-CN"/>
              </w:rPr>
              <w:t xml:space="preserve"> impacts should be discussed under 7.2.8</w:t>
            </w:r>
            <w:r w:rsidR="00E25BE1">
              <w:rPr>
                <w:lang w:eastAsia="zh-CN"/>
              </w:rPr>
              <w:t>.</w:t>
            </w:r>
          </w:p>
        </w:tc>
      </w:tr>
      <w:tr w:rsidR="003F6A6F" w14:paraId="4B48269B" w14:textId="77777777" w:rsidTr="00D6031F">
        <w:tc>
          <w:tcPr>
            <w:tcW w:w="2605" w:type="dxa"/>
          </w:tcPr>
          <w:p w14:paraId="311FED85" w14:textId="3852CD08" w:rsidR="003F6A6F" w:rsidRDefault="003F6A6F" w:rsidP="003F6A6F">
            <w:pPr>
              <w:rPr>
                <w:lang w:eastAsia="zh-CN"/>
              </w:rPr>
            </w:pPr>
            <w:r>
              <w:rPr>
                <w:lang w:val="en-GB"/>
              </w:rPr>
              <w:t>Intel</w:t>
            </w:r>
          </w:p>
        </w:tc>
        <w:tc>
          <w:tcPr>
            <w:tcW w:w="6390" w:type="dxa"/>
          </w:tcPr>
          <w:p w14:paraId="30E7E4FA" w14:textId="21B340BC" w:rsidR="003F6A6F" w:rsidRDefault="003F6A6F" w:rsidP="003F6A6F">
            <w:pPr>
              <w:rPr>
                <w:lang w:eastAsia="zh-CN"/>
              </w:rPr>
            </w:pPr>
            <w:r>
              <w:rPr>
                <w:lang w:val="en-GB"/>
              </w:rPr>
              <w:t>Agree with Chairman assessment. Agree agenda item 7.2.8</w:t>
            </w:r>
          </w:p>
        </w:tc>
      </w:tr>
    </w:tbl>
    <w:p w14:paraId="2AA078B7" w14:textId="77777777" w:rsidR="0025408B" w:rsidRDefault="0025408B" w:rsidP="0025408B"/>
    <w:p w14:paraId="097B2A9A" w14:textId="39AF83B0" w:rsidR="00E5792C" w:rsidRDefault="00B55AC3" w:rsidP="00E5792C">
      <w:pPr>
        <w:pStyle w:val="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980320" w:rsidP="00AF1CF2">
      <w:pPr>
        <w:pStyle w:val="af3"/>
        <w:numPr>
          <w:ilvl w:val="0"/>
          <w:numId w:val="6"/>
        </w:numPr>
        <w:rPr>
          <w:lang w:eastAsia="x-none"/>
        </w:rPr>
      </w:pPr>
      <w:hyperlink r:id="rId54" w:history="1">
        <w:r w:rsidR="00AF1CF2">
          <w:rPr>
            <w:rStyle w:val="af8"/>
            <w:lang w:eastAsia="x-none"/>
          </w:rPr>
          <w:t>R1-2005518</w:t>
        </w:r>
      </w:hyperlink>
      <w:r w:rsidR="00AF1CF2">
        <w:rPr>
          <w:lang w:eastAsia="x-none"/>
        </w:rPr>
        <w:tab/>
        <w:t>Draft reply LS on  exchange of information related to SRS-RSRP measurement resource configuration for UE-CLI</w:t>
      </w:r>
      <w:r w:rsidR="00AF1CF2">
        <w:rPr>
          <w:lang w:eastAsia="x-none"/>
        </w:rPr>
        <w:tab/>
        <w:t>ZTE</w:t>
      </w:r>
    </w:p>
    <w:p w14:paraId="669FF6F1" w14:textId="77777777" w:rsidR="00AF1CF2" w:rsidRDefault="00980320" w:rsidP="00AF1CF2">
      <w:pPr>
        <w:pStyle w:val="af3"/>
        <w:numPr>
          <w:ilvl w:val="0"/>
          <w:numId w:val="6"/>
        </w:numPr>
        <w:rPr>
          <w:lang w:eastAsia="x-none"/>
        </w:rPr>
      </w:pPr>
      <w:hyperlink r:id="rId55" w:history="1">
        <w:r w:rsidR="00AF1CF2">
          <w:rPr>
            <w:rStyle w:val="af8"/>
            <w:lang w:eastAsia="x-none"/>
          </w:rPr>
          <w:t>R1-2005653</w:t>
        </w:r>
      </w:hyperlink>
      <w:r w:rsidR="00AF1CF2">
        <w:rPr>
          <w:lang w:eastAsia="x-none"/>
        </w:rPr>
        <w:tab/>
        <w:t>Draft reply LS to RAN3 on inter-</w:t>
      </w:r>
      <w:proofErr w:type="spellStart"/>
      <w:r w:rsidR="00AF1CF2">
        <w:rPr>
          <w:lang w:eastAsia="x-none"/>
        </w:rPr>
        <w:t>gNB</w:t>
      </w:r>
      <w:proofErr w:type="spellEnd"/>
      <w:r w:rsidR="00AF1CF2">
        <w:rPr>
          <w:lang w:eastAsia="x-none"/>
        </w:rPr>
        <w:t xml:space="preserve"> exchange of SRS configuration</w:t>
      </w:r>
      <w:r w:rsidR="00AF1CF2">
        <w:rPr>
          <w:lang w:eastAsia="x-none"/>
        </w:rPr>
        <w:tab/>
        <w:t>CATT</w:t>
      </w:r>
    </w:p>
    <w:p w14:paraId="21D16188" w14:textId="77777777" w:rsidR="00AF1CF2" w:rsidRDefault="00980320" w:rsidP="00AF1CF2">
      <w:pPr>
        <w:pStyle w:val="af3"/>
        <w:numPr>
          <w:ilvl w:val="0"/>
          <w:numId w:val="6"/>
        </w:numPr>
        <w:rPr>
          <w:lang w:eastAsia="x-none"/>
        </w:rPr>
      </w:pPr>
      <w:hyperlink r:id="rId56" w:history="1">
        <w:r w:rsidR="00AF1CF2">
          <w:rPr>
            <w:rStyle w:val="af8"/>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980320" w:rsidP="00AF1CF2">
      <w:pPr>
        <w:pStyle w:val="af3"/>
        <w:numPr>
          <w:ilvl w:val="0"/>
          <w:numId w:val="6"/>
        </w:numPr>
        <w:rPr>
          <w:lang w:eastAsia="x-none"/>
        </w:rPr>
      </w:pPr>
      <w:hyperlink r:id="rId57" w:history="1">
        <w:r w:rsidR="00AF1CF2">
          <w:rPr>
            <w:rStyle w:val="af8"/>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980320" w:rsidP="00AF1CF2">
      <w:pPr>
        <w:pStyle w:val="af3"/>
        <w:numPr>
          <w:ilvl w:val="0"/>
          <w:numId w:val="6"/>
        </w:numPr>
        <w:rPr>
          <w:lang w:eastAsia="x-none"/>
        </w:rPr>
      </w:pPr>
      <w:hyperlink r:id="rId58" w:history="1">
        <w:r w:rsidR="00AF1CF2">
          <w:rPr>
            <w:rStyle w:val="af8"/>
            <w:lang w:eastAsia="x-none"/>
          </w:rPr>
          <w:t>R1-2006451</w:t>
        </w:r>
      </w:hyperlink>
      <w:r w:rsidR="00AF1CF2">
        <w:rPr>
          <w:lang w:eastAsia="x-none"/>
        </w:rPr>
        <w:tab/>
        <w:t>On inter-</w:t>
      </w:r>
      <w:proofErr w:type="spellStart"/>
      <w:r w:rsidR="00AF1CF2">
        <w:rPr>
          <w:lang w:eastAsia="x-none"/>
        </w:rPr>
        <w:t>gNB</w:t>
      </w:r>
      <w:proofErr w:type="spellEnd"/>
      <w:r w:rsidR="00AF1CF2">
        <w:rPr>
          <w:lang w:eastAsia="x-none"/>
        </w:rPr>
        <w:t xml:space="preserve"> exchange of SRS configuration for CLI measurement.</w:t>
      </w:r>
      <w:r w:rsidR="00AF1CF2">
        <w:rPr>
          <w:lang w:eastAsia="x-none"/>
        </w:rPr>
        <w:tab/>
        <w:t>Nokia, Nokia Shanghai-Bell</w:t>
      </w:r>
    </w:p>
    <w:p w14:paraId="31B0C77A" w14:textId="77777777" w:rsidR="00AF1CF2" w:rsidRDefault="00980320" w:rsidP="00AF1CF2">
      <w:pPr>
        <w:pStyle w:val="af3"/>
        <w:numPr>
          <w:ilvl w:val="0"/>
          <w:numId w:val="6"/>
        </w:numPr>
        <w:rPr>
          <w:lang w:eastAsia="x-none"/>
        </w:rPr>
      </w:pPr>
      <w:hyperlink r:id="rId59" w:history="1">
        <w:r w:rsidR="00AF1CF2">
          <w:rPr>
            <w:rStyle w:val="af8"/>
            <w:lang w:eastAsia="x-none"/>
          </w:rPr>
          <w:t>R1-2006944</w:t>
        </w:r>
      </w:hyperlink>
      <w:r w:rsidR="00AF1CF2">
        <w:rPr>
          <w:lang w:eastAsia="x-none"/>
        </w:rPr>
        <w:tab/>
        <w:t>Discussion on Exchange of information related to SRS-RSRP measurement resource configuration for UE-CLI</w:t>
      </w:r>
      <w:r w:rsidR="00AF1CF2">
        <w:rPr>
          <w:lang w:eastAsia="x-none"/>
        </w:rPr>
        <w:tab/>
        <w:t xml:space="preserve">Huawei, </w:t>
      </w:r>
      <w:proofErr w:type="spellStart"/>
      <w:r w:rsidR="00AF1CF2">
        <w:rPr>
          <w:lang w:eastAsia="x-none"/>
        </w:rPr>
        <w:t>HiSilicon</w:t>
      </w:r>
      <w:proofErr w:type="spellEnd"/>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af3"/>
        <w:numPr>
          <w:ilvl w:val="0"/>
          <w:numId w:val="6"/>
        </w:numPr>
        <w:rPr>
          <w:lang w:val="en-GB"/>
        </w:rPr>
      </w:pPr>
      <w:r>
        <w:rPr>
          <w:lang w:val="en-GB"/>
        </w:rPr>
        <w:t>There are specific actions to RAN1</w:t>
      </w:r>
    </w:p>
    <w:p w14:paraId="1FA13742" w14:textId="31DAD314" w:rsidR="00853344" w:rsidRDefault="00853344" w:rsidP="00853344">
      <w:pPr>
        <w:pStyle w:val="af3"/>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af3"/>
        <w:rPr>
          <w:lang w:val="en-GB"/>
        </w:rPr>
      </w:pPr>
    </w:p>
    <w:tbl>
      <w:tblPr>
        <w:tblStyle w:val="ad"/>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맑은 고딕" w:hint="eastAsia"/>
                <w:lang w:val="en-GB" w:eastAsia="ko-KR"/>
              </w:rPr>
              <w:t>S</w:t>
            </w:r>
            <w:r>
              <w:rPr>
                <w:rFonts w:eastAsia="맑은 고딕"/>
                <w:lang w:val="en-GB" w:eastAsia="ko-KR"/>
              </w:rPr>
              <w:t>amsung</w:t>
            </w:r>
          </w:p>
        </w:tc>
        <w:tc>
          <w:tcPr>
            <w:tcW w:w="6390" w:type="dxa"/>
          </w:tcPr>
          <w:p w14:paraId="04F125B4" w14:textId="3C97AA13"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44568787" w14:textId="77777777" w:rsidTr="00D6031F">
        <w:tc>
          <w:tcPr>
            <w:tcW w:w="2605" w:type="dxa"/>
          </w:tcPr>
          <w:p w14:paraId="36303D7B" w14:textId="068EE63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3B365D5" w14:textId="33237765"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B859A8" w14:paraId="291E98EC" w14:textId="77777777" w:rsidTr="00D6031F">
        <w:tc>
          <w:tcPr>
            <w:tcW w:w="2605" w:type="dxa"/>
          </w:tcPr>
          <w:p w14:paraId="100B9239" w14:textId="3FAC965C"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26F53C7F" w14:textId="5B111904" w:rsidR="00B859A8" w:rsidRDefault="00B859A8" w:rsidP="00B859A8">
            <w:pPr>
              <w:rPr>
                <w:rFonts w:eastAsia="맑은 고딕"/>
                <w:lang w:val="en-GB" w:eastAsia="ko-KR"/>
              </w:rPr>
            </w:pPr>
            <w:r>
              <w:rPr>
                <w:rFonts w:hint="eastAsia"/>
                <w:lang w:val="en-GB" w:eastAsia="zh-CN"/>
              </w:rPr>
              <w:t xml:space="preserve">Agree with the initial </w:t>
            </w:r>
            <w:r>
              <w:rPr>
                <w:lang w:val="en-GB" w:eastAsia="zh-CN"/>
              </w:rPr>
              <w:t>assessment.</w:t>
            </w:r>
          </w:p>
        </w:tc>
      </w:tr>
      <w:tr w:rsidR="0052768E" w14:paraId="6824E4AE" w14:textId="77777777" w:rsidTr="00D6031F">
        <w:tc>
          <w:tcPr>
            <w:tcW w:w="2605" w:type="dxa"/>
          </w:tcPr>
          <w:p w14:paraId="0BC819F3" w14:textId="3E23D0CD" w:rsidR="0052768E" w:rsidRDefault="0052768E" w:rsidP="00B859A8">
            <w:pPr>
              <w:rPr>
                <w:lang w:val="en-GB" w:eastAsia="zh-CN"/>
              </w:rPr>
            </w:pPr>
            <w:r>
              <w:rPr>
                <w:lang w:val="en-GB" w:eastAsia="zh-CN"/>
              </w:rPr>
              <w:t>Nokia</w:t>
            </w:r>
          </w:p>
        </w:tc>
        <w:tc>
          <w:tcPr>
            <w:tcW w:w="6390" w:type="dxa"/>
          </w:tcPr>
          <w:p w14:paraId="1698348E" w14:textId="128D8884" w:rsidR="0052768E" w:rsidRDefault="0052768E" w:rsidP="00B859A8">
            <w:pPr>
              <w:rPr>
                <w:lang w:val="en-GB" w:eastAsia="zh-CN"/>
              </w:rPr>
            </w:pPr>
            <w:r>
              <w:rPr>
                <w:lang w:val="en-GB" w:eastAsia="zh-CN"/>
              </w:rPr>
              <w:t>Agree with the initial assessment.</w:t>
            </w:r>
          </w:p>
        </w:tc>
      </w:tr>
      <w:tr w:rsidR="005C0170" w14:paraId="7C543329" w14:textId="77777777" w:rsidTr="00D6031F">
        <w:tc>
          <w:tcPr>
            <w:tcW w:w="2605" w:type="dxa"/>
          </w:tcPr>
          <w:p w14:paraId="0788D594" w14:textId="0A2756A2" w:rsidR="005C0170" w:rsidRDefault="005C0170" w:rsidP="005C0170">
            <w:pPr>
              <w:rPr>
                <w:lang w:val="en-GB" w:eastAsia="zh-CN"/>
              </w:rPr>
            </w:pPr>
            <w:r>
              <w:rPr>
                <w:lang w:eastAsia="zh-CN"/>
              </w:rPr>
              <w:t>Lenovo, Motorola Mobility</w:t>
            </w:r>
          </w:p>
        </w:tc>
        <w:tc>
          <w:tcPr>
            <w:tcW w:w="6390" w:type="dxa"/>
          </w:tcPr>
          <w:p w14:paraId="27763176" w14:textId="223331BC" w:rsidR="005C0170" w:rsidRDefault="005C0170" w:rsidP="005C0170">
            <w:pPr>
              <w:rPr>
                <w:lang w:val="en-GB" w:eastAsia="zh-CN"/>
              </w:rPr>
            </w:pPr>
            <w:r>
              <w:rPr>
                <w:lang w:eastAsia="zh-CN"/>
              </w:rPr>
              <w:t>Agree with the initial assessment.</w:t>
            </w:r>
          </w:p>
        </w:tc>
      </w:tr>
      <w:tr w:rsidR="00450EF6" w14:paraId="0347E9B5" w14:textId="77777777" w:rsidTr="00D6031F">
        <w:tc>
          <w:tcPr>
            <w:tcW w:w="2605" w:type="dxa"/>
          </w:tcPr>
          <w:p w14:paraId="2F135ABF" w14:textId="3C426D9E" w:rsidR="00450EF6" w:rsidRDefault="00450EF6" w:rsidP="005C0170">
            <w:pPr>
              <w:rPr>
                <w:lang w:eastAsia="zh-CN"/>
              </w:rPr>
            </w:pPr>
            <w:r>
              <w:rPr>
                <w:lang w:eastAsia="zh-CN"/>
              </w:rPr>
              <w:t>Intel</w:t>
            </w:r>
          </w:p>
        </w:tc>
        <w:tc>
          <w:tcPr>
            <w:tcW w:w="6390" w:type="dxa"/>
          </w:tcPr>
          <w:p w14:paraId="148D1413" w14:textId="5D96A361" w:rsidR="00450EF6" w:rsidRDefault="00450EF6" w:rsidP="005C0170">
            <w:pPr>
              <w:rPr>
                <w:lang w:eastAsia="zh-CN"/>
              </w:rPr>
            </w:pPr>
            <w:r>
              <w:rPr>
                <w:lang w:eastAsia="zh-CN"/>
              </w:rPr>
              <w:t>Agree with Chairman assessment</w:t>
            </w:r>
          </w:p>
        </w:tc>
      </w:tr>
    </w:tbl>
    <w:p w14:paraId="5FB2ABBC" w14:textId="77777777" w:rsidR="00E5792C" w:rsidRDefault="00E5792C" w:rsidP="00E5792C"/>
    <w:p w14:paraId="1F47E105" w14:textId="20D121B2" w:rsidR="009742A5" w:rsidRDefault="00FF0CED" w:rsidP="009742A5">
      <w:pPr>
        <w:pStyle w:val="4"/>
      </w:pPr>
      <w:r w:rsidRPr="00FF0CED">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af3"/>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af3"/>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af3"/>
        <w:rPr>
          <w:lang w:val="en-GB"/>
        </w:rPr>
      </w:pPr>
    </w:p>
    <w:tbl>
      <w:tblPr>
        <w:tblStyle w:val="ad"/>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맑은 고딕" w:hint="eastAsia"/>
                <w:lang w:val="en-GB" w:eastAsia="ko-KR"/>
              </w:rPr>
              <w:lastRenderedPageBreak/>
              <w:t>S</w:t>
            </w:r>
            <w:r>
              <w:rPr>
                <w:rFonts w:eastAsia="맑은 고딕"/>
                <w:lang w:val="en-GB" w:eastAsia="ko-KR"/>
              </w:rPr>
              <w:t>amsung</w:t>
            </w:r>
          </w:p>
        </w:tc>
        <w:tc>
          <w:tcPr>
            <w:tcW w:w="6390" w:type="dxa"/>
          </w:tcPr>
          <w:p w14:paraId="195C68EB" w14:textId="32754B05"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20872E1" w14:textId="1F84C820"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B859A8" w14:paraId="433E3453" w14:textId="77777777" w:rsidTr="00D6031F">
        <w:tc>
          <w:tcPr>
            <w:tcW w:w="2605" w:type="dxa"/>
          </w:tcPr>
          <w:p w14:paraId="22EDC39B" w14:textId="2817D494"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1675E0CF" w14:textId="3542EC10" w:rsidR="00B859A8" w:rsidRDefault="00B859A8" w:rsidP="00B859A8">
            <w:pPr>
              <w:rPr>
                <w:rFonts w:eastAsia="맑은 고딕"/>
                <w:lang w:val="en-GB" w:eastAsia="ko-KR"/>
              </w:rPr>
            </w:pPr>
            <w:r>
              <w:rPr>
                <w:rFonts w:hint="eastAsia"/>
                <w:lang w:val="en-GB" w:eastAsia="zh-CN"/>
              </w:rPr>
              <w:t xml:space="preserve">Agree with the initial </w:t>
            </w:r>
            <w:r>
              <w:rPr>
                <w:lang w:val="en-GB" w:eastAsia="zh-CN"/>
              </w:rPr>
              <w:t>assessment.</w:t>
            </w:r>
          </w:p>
        </w:tc>
      </w:tr>
      <w:tr w:rsidR="0052768E" w14:paraId="11DF3509" w14:textId="77777777" w:rsidTr="00D6031F">
        <w:tc>
          <w:tcPr>
            <w:tcW w:w="2605" w:type="dxa"/>
          </w:tcPr>
          <w:p w14:paraId="7956EDDC" w14:textId="7514679F" w:rsidR="0052768E" w:rsidRDefault="0052768E" w:rsidP="00B859A8">
            <w:pPr>
              <w:rPr>
                <w:lang w:val="en-GB" w:eastAsia="zh-CN"/>
              </w:rPr>
            </w:pPr>
            <w:r>
              <w:rPr>
                <w:lang w:val="en-GB" w:eastAsia="zh-CN"/>
              </w:rPr>
              <w:t>Nokia</w:t>
            </w:r>
          </w:p>
        </w:tc>
        <w:tc>
          <w:tcPr>
            <w:tcW w:w="6390" w:type="dxa"/>
          </w:tcPr>
          <w:p w14:paraId="16F00AE8" w14:textId="47165F4A" w:rsidR="0052768E" w:rsidRDefault="0052768E" w:rsidP="00B859A8">
            <w:pPr>
              <w:rPr>
                <w:lang w:val="en-GB" w:eastAsia="zh-CN"/>
              </w:rPr>
            </w:pPr>
            <w:r>
              <w:rPr>
                <w:lang w:val="en-GB" w:eastAsia="zh-CN"/>
              </w:rPr>
              <w:t>Agree with the initial assessment.</w:t>
            </w:r>
          </w:p>
        </w:tc>
      </w:tr>
      <w:tr w:rsidR="005C0170" w14:paraId="3A9590E0" w14:textId="77777777" w:rsidTr="00D6031F">
        <w:tc>
          <w:tcPr>
            <w:tcW w:w="2605" w:type="dxa"/>
          </w:tcPr>
          <w:p w14:paraId="47CDD411" w14:textId="76B2C1E9" w:rsidR="005C0170" w:rsidRDefault="005C0170" w:rsidP="005C0170">
            <w:pPr>
              <w:rPr>
                <w:lang w:val="en-GB" w:eastAsia="zh-CN"/>
              </w:rPr>
            </w:pPr>
            <w:r>
              <w:rPr>
                <w:lang w:eastAsia="zh-CN"/>
              </w:rPr>
              <w:t>Lenovo, Motorola Mobility</w:t>
            </w:r>
          </w:p>
        </w:tc>
        <w:tc>
          <w:tcPr>
            <w:tcW w:w="6390" w:type="dxa"/>
          </w:tcPr>
          <w:p w14:paraId="3E4D67D8" w14:textId="42C5FC3C" w:rsidR="005C0170" w:rsidRDefault="005C0170" w:rsidP="005C0170">
            <w:pPr>
              <w:rPr>
                <w:lang w:val="en-GB" w:eastAsia="zh-CN"/>
              </w:rPr>
            </w:pPr>
            <w:r>
              <w:rPr>
                <w:lang w:eastAsia="zh-CN"/>
              </w:rPr>
              <w:t>Agree with the initial assessment.</w:t>
            </w:r>
          </w:p>
        </w:tc>
      </w:tr>
    </w:tbl>
    <w:p w14:paraId="536797D7" w14:textId="77777777" w:rsidR="009742A5" w:rsidRPr="00EE1F8E" w:rsidRDefault="009742A5" w:rsidP="009742A5"/>
    <w:p w14:paraId="2BEDEA21" w14:textId="2CD4B1CA" w:rsidR="006404B5" w:rsidRDefault="0098207E" w:rsidP="006404B5">
      <w:pPr>
        <w:pStyle w:val="4"/>
      </w:pPr>
      <w:r w:rsidRPr="0098207E">
        <w:t>R1-2005226</w:t>
      </w:r>
      <w:r w:rsidRPr="0098207E">
        <w:tab/>
        <w:t>Reply LS to RAN2 on dormant BWP</w:t>
      </w:r>
      <w:r w:rsidRPr="0098207E">
        <w:tab/>
        <w:t xml:space="preserve">RAN4, </w:t>
      </w:r>
      <w:proofErr w:type="spellStart"/>
      <w:r w:rsidRPr="0098207E">
        <w:t>Futurewei</w:t>
      </w:r>
      <w:proofErr w:type="spellEnd"/>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af3"/>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af3"/>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af3"/>
        <w:rPr>
          <w:lang w:val="en-GB"/>
        </w:rPr>
      </w:pPr>
    </w:p>
    <w:tbl>
      <w:tblPr>
        <w:tblStyle w:val="ad"/>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맑은 고딕" w:hint="eastAsia"/>
                <w:lang w:val="en-GB" w:eastAsia="ko-KR"/>
              </w:rPr>
              <w:t>S</w:t>
            </w:r>
            <w:r>
              <w:rPr>
                <w:rFonts w:eastAsia="맑은 고딕"/>
                <w:lang w:val="en-GB" w:eastAsia="ko-KR"/>
              </w:rPr>
              <w:t>amsung</w:t>
            </w:r>
          </w:p>
        </w:tc>
        <w:tc>
          <w:tcPr>
            <w:tcW w:w="6390" w:type="dxa"/>
          </w:tcPr>
          <w:p w14:paraId="260F1C02" w14:textId="72A5BA96"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맑은 고딕"/>
                <w:lang w:val="en-GB" w:eastAsia="ko-KR"/>
              </w:rPr>
            </w:pPr>
            <w:r>
              <w:rPr>
                <w:rFonts w:eastAsia="맑은 고딕"/>
                <w:lang w:val="en-GB" w:eastAsia="ko-KR"/>
              </w:rPr>
              <w:t>FUTUREWEI</w:t>
            </w:r>
          </w:p>
        </w:tc>
        <w:tc>
          <w:tcPr>
            <w:tcW w:w="6390" w:type="dxa"/>
          </w:tcPr>
          <w:p w14:paraId="10EC9E9B" w14:textId="1D6A8CE9" w:rsidR="003359B3" w:rsidRDefault="002A39E7" w:rsidP="003359B3">
            <w:pPr>
              <w:rPr>
                <w:rFonts w:eastAsia="맑은 고딕"/>
                <w:lang w:val="en-GB" w:eastAsia="ko-KR"/>
              </w:rPr>
            </w:pPr>
            <w:r>
              <w:rPr>
                <w:rFonts w:eastAsia="맑은 고딕"/>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497FE2" w14:paraId="323AB1BC" w14:textId="77777777" w:rsidTr="00D6031F">
        <w:tc>
          <w:tcPr>
            <w:tcW w:w="2605" w:type="dxa"/>
          </w:tcPr>
          <w:p w14:paraId="7444CFD6" w14:textId="17F31A26"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EE6403A" w14:textId="643EF51A"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B859A8" w14:paraId="17245FC3" w14:textId="77777777" w:rsidTr="00D6031F">
        <w:tc>
          <w:tcPr>
            <w:tcW w:w="2605" w:type="dxa"/>
          </w:tcPr>
          <w:p w14:paraId="29CEA844" w14:textId="1563900F"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7819F6F7" w14:textId="279A4087" w:rsidR="00B859A8" w:rsidRDefault="00B859A8" w:rsidP="00B859A8">
            <w:pPr>
              <w:rPr>
                <w:rFonts w:eastAsia="맑은 고딕"/>
                <w:lang w:val="en-GB" w:eastAsia="ko-KR"/>
              </w:rPr>
            </w:pPr>
            <w:r>
              <w:rPr>
                <w:rFonts w:hint="eastAsia"/>
                <w:lang w:val="en-GB" w:eastAsia="zh-CN"/>
              </w:rPr>
              <w:t>W</w:t>
            </w:r>
            <w:r>
              <w:rPr>
                <w:lang w:val="en-GB" w:eastAsia="zh-CN"/>
              </w:rPr>
              <w:t>e agree with the initial assessment.</w:t>
            </w:r>
          </w:p>
        </w:tc>
      </w:tr>
      <w:tr w:rsidR="0052768E" w14:paraId="0193784D" w14:textId="77777777" w:rsidTr="00D6031F">
        <w:tc>
          <w:tcPr>
            <w:tcW w:w="2605" w:type="dxa"/>
          </w:tcPr>
          <w:p w14:paraId="20666CB4" w14:textId="03455185" w:rsidR="0052768E" w:rsidRDefault="0052768E" w:rsidP="00B859A8">
            <w:pPr>
              <w:rPr>
                <w:lang w:val="en-GB" w:eastAsia="zh-CN"/>
              </w:rPr>
            </w:pPr>
            <w:r>
              <w:rPr>
                <w:lang w:val="en-GB" w:eastAsia="zh-CN"/>
              </w:rPr>
              <w:t>Nokia</w:t>
            </w:r>
          </w:p>
        </w:tc>
        <w:tc>
          <w:tcPr>
            <w:tcW w:w="6390" w:type="dxa"/>
          </w:tcPr>
          <w:p w14:paraId="1464FEE6" w14:textId="0C429643" w:rsidR="0052768E" w:rsidRDefault="0052768E" w:rsidP="00B859A8">
            <w:pPr>
              <w:rPr>
                <w:lang w:val="en-GB" w:eastAsia="zh-CN"/>
              </w:rPr>
            </w:pPr>
            <w:r>
              <w:rPr>
                <w:lang w:val="en-GB" w:eastAsia="zh-CN"/>
              </w:rPr>
              <w:t xml:space="preserve">Agree with the initial assessment. </w:t>
            </w:r>
          </w:p>
        </w:tc>
      </w:tr>
      <w:tr w:rsidR="009B494A" w14:paraId="07C01AF0" w14:textId="77777777" w:rsidTr="00D6031F">
        <w:tc>
          <w:tcPr>
            <w:tcW w:w="2605" w:type="dxa"/>
          </w:tcPr>
          <w:p w14:paraId="5651C92F" w14:textId="68A9A052" w:rsidR="009B494A" w:rsidRDefault="009B494A" w:rsidP="009B494A">
            <w:pPr>
              <w:rPr>
                <w:lang w:val="en-GB" w:eastAsia="zh-CN"/>
              </w:rPr>
            </w:pPr>
            <w:r>
              <w:rPr>
                <w:lang w:val="en-GB"/>
              </w:rPr>
              <w:t>Intel</w:t>
            </w:r>
          </w:p>
        </w:tc>
        <w:tc>
          <w:tcPr>
            <w:tcW w:w="6390" w:type="dxa"/>
          </w:tcPr>
          <w:p w14:paraId="1AA003D7" w14:textId="4E7863B2" w:rsidR="009B494A" w:rsidRDefault="009B494A" w:rsidP="009B494A">
            <w:pPr>
              <w:rPr>
                <w:lang w:val="en-GB" w:eastAsia="zh-CN"/>
              </w:rPr>
            </w:pPr>
            <w:r>
              <w:rPr>
                <w:lang w:val="en-GB"/>
              </w:rPr>
              <w:t>Agree with Chairman assessment.</w:t>
            </w:r>
          </w:p>
        </w:tc>
      </w:tr>
    </w:tbl>
    <w:p w14:paraId="00A22A09" w14:textId="37B25723" w:rsidR="009742A5" w:rsidRDefault="009742A5" w:rsidP="00EE1F8E"/>
    <w:p w14:paraId="2E6B1C92" w14:textId="3B42CE4A" w:rsidR="001F5A18" w:rsidRDefault="00233B59" w:rsidP="001F5A18">
      <w:pPr>
        <w:pStyle w:val="4"/>
      </w:pPr>
      <w:r w:rsidRPr="00233B59">
        <w:t>R1-2005231</w:t>
      </w:r>
      <w:r w:rsidRPr="00233B59">
        <w:tab/>
        <w:t xml:space="preserve">LS on </w:t>
      </w:r>
      <w:proofErr w:type="spellStart"/>
      <w:r w:rsidRPr="00233B59">
        <w:t>Sidelink</w:t>
      </w:r>
      <w:proofErr w:type="spellEnd"/>
      <w:r w:rsidRPr="00233B59">
        <w:t xml:space="preserve">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af3"/>
        <w:numPr>
          <w:ilvl w:val="0"/>
          <w:numId w:val="12"/>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lastRenderedPageBreak/>
        <w:t>Initial assessment:</w:t>
      </w:r>
    </w:p>
    <w:p w14:paraId="30E1C452" w14:textId="0CF0C287" w:rsidR="001F5A18" w:rsidRDefault="001F5A18" w:rsidP="001F5A18">
      <w:pPr>
        <w:pStyle w:val="af3"/>
        <w:numPr>
          <w:ilvl w:val="0"/>
          <w:numId w:val="6"/>
        </w:numPr>
        <w:rPr>
          <w:lang w:val="en-GB"/>
        </w:rPr>
      </w:pPr>
      <w:r>
        <w:rPr>
          <w:lang w:val="en-GB"/>
        </w:rPr>
        <w:t xml:space="preserve">Noted. No subsequent email discussion. </w:t>
      </w:r>
    </w:p>
    <w:p w14:paraId="6035389B" w14:textId="77777777" w:rsidR="001F5A18" w:rsidRPr="00180CE6" w:rsidRDefault="001F5A18" w:rsidP="001F5A18">
      <w:pPr>
        <w:pStyle w:val="af3"/>
        <w:rPr>
          <w:lang w:val="en-GB"/>
        </w:rPr>
      </w:pPr>
    </w:p>
    <w:tbl>
      <w:tblPr>
        <w:tblStyle w:val="ad"/>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맑은 고딕" w:hint="eastAsia"/>
                <w:lang w:val="en-GB" w:eastAsia="ko-KR"/>
              </w:rPr>
              <w:t>S</w:t>
            </w:r>
            <w:r>
              <w:rPr>
                <w:rFonts w:eastAsia="맑은 고딕"/>
                <w:lang w:val="en-GB" w:eastAsia="ko-KR"/>
              </w:rPr>
              <w:t>amsung</w:t>
            </w:r>
          </w:p>
        </w:tc>
        <w:tc>
          <w:tcPr>
            <w:tcW w:w="6390" w:type="dxa"/>
          </w:tcPr>
          <w:p w14:paraId="646F678C" w14:textId="387C43A6"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맑은 고딕"/>
                <w:lang w:val="en-GB" w:eastAsia="ko-KR"/>
              </w:rPr>
            </w:pPr>
            <w:r>
              <w:rPr>
                <w:rFonts w:eastAsia="맑은 고딕"/>
                <w:lang w:val="en-GB" w:eastAsia="ko-KR"/>
              </w:rPr>
              <w:t>FUTUREWEI</w:t>
            </w:r>
          </w:p>
        </w:tc>
        <w:tc>
          <w:tcPr>
            <w:tcW w:w="6390" w:type="dxa"/>
          </w:tcPr>
          <w:p w14:paraId="31BBA354" w14:textId="6E584014" w:rsidR="003359B3" w:rsidRDefault="00073001" w:rsidP="003359B3">
            <w:pPr>
              <w:rPr>
                <w:rFonts w:eastAsia="맑은 고딕"/>
                <w:lang w:val="en-GB" w:eastAsia="ko-KR"/>
              </w:rPr>
            </w:pPr>
            <w:r>
              <w:rPr>
                <w:rFonts w:eastAsia="맑은 고딕"/>
                <w:lang w:val="en-GB" w:eastAsia="ko-KR"/>
              </w:rPr>
              <w:t xml:space="preserve">Was already handled by RAN. </w:t>
            </w: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r>
              <w:rPr>
                <w:rFonts w:eastAsia="맑은 고딕"/>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A252E9E" w14:textId="346307CF" w:rsidR="006720CF" w:rsidRDefault="006720CF" w:rsidP="006720CF">
            <w:pPr>
              <w:rPr>
                <w:rFonts w:eastAsia="맑은 고딕"/>
                <w:lang w:val="en-GB" w:eastAsia="ko-KR"/>
              </w:rPr>
            </w:pPr>
            <w:r>
              <w:rPr>
                <w:rFonts w:eastAsia="맑은 고딕" w:hint="eastAsia"/>
                <w:lang w:val="en-GB" w:eastAsia="ko-KR"/>
              </w:rPr>
              <w:t xml:space="preserve">Agree </w:t>
            </w:r>
            <w:r>
              <w:rPr>
                <w:rFonts w:eastAsia="맑은 고딕"/>
                <w:lang w:val="en-GB" w:eastAsia="ko-KR"/>
              </w:rPr>
              <w:t>with</w:t>
            </w:r>
            <w:r>
              <w:rPr>
                <w:rFonts w:eastAsia="맑은 고딕" w:hint="eastAsia"/>
                <w:lang w:val="en-GB" w:eastAsia="ko-KR"/>
              </w:rPr>
              <w:t xml:space="preserve"> the initial assessment.</w:t>
            </w:r>
          </w:p>
        </w:tc>
      </w:tr>
      <w:tr w:rsidR="008D3041" w14:paraId="75039DAD" w14:textId="77777777" w:rsidTr="00D6031F">
        <w:tc>
          <w:tcPr>
            <w:tcW w:w="2605" w:type="dxa"/>
          </w:tcPr>
          <w:p w14:paraId="75FECE5F" w14:textId="60A0D8FB" w:rsidR="008D3041" w:rsidRDefault="008D3041" w:rsidP="008D3041">
            <w:pPr>
              <w:rPr>
                <w:rFonts w:eastAsiaTheme="minorEastAsia"/>
                <w:lang w:val="en-GB" w:eastAsia="zh-CN"/>
              </w:rPr>
            </w:pPr>
            <w:r>
              <w:rPr>
                <w:lang w:val="en-GB"/>
              </w:rPr>
              <w:t>OPPO</w:t>
            </w:r>
          </w:p>
        </w:tc>
        <w:tc>
          <w:tcPr>
            <w:tcW w:w="6390" w:type="dxa"/>
          </w:tcPr>
          <w:p w14:paraId="4B4018C8" w14:textId="15B10282" w:rsidR="008D3041" w:rsidRDefault="008D3041" w:rsidP="008D3041">
            <w:pPr>
              <w:rPr>
                <w:rFonts w:eastAsia="맑은 고딕"/>
                <w:lang w:val="en-GB" w:eastAsia="ko-KR"/>
              </w:rPr>
            </w:pPr>
            <w:r>
              <w:rPr>
                <w:lang w:val="en-GB"/>
              </w:rPr>
              <w:t>Agree with the initial assessment, since the LS has been treated in RAN#88e.</w:t>
            </w:r>
          </w:p>
        </w:tc>
      </w:tr>
      <w:tr w:rsidR="00B859A8" w14:paraId="6D9F997B" w14:textId="77777777" w:rsidTr="00D6031F">
        <w:tc>
          <w:tcPr>
            <w:tcW w:w="2605" w:type="dxa"/>
          </w:tcPr>
          <w:p w14:paraId="7C46ABBD" w14:textId="292C25B1"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3E376161" w14:textId="1DAECEE5" w:rsidR="00B859A8" w:rsidRDefault="00B859A8" w:rsidP="00B859A8">
            <w:pPr>
              <w:rPr>
                <w:lang w:val="en-GB"/>
              </w:rPr>
            </w:pPr>
            <w:r>
              <w:rPr>
                <w:lang w:val="en-GB"/>
              </w:rPr>
              <w:t xml:space="preserve">Agree with initial assessment. </w:t>
            </w:r>
          </w:p>
        </w:tc>
      </w:tr>
      <w:tr w:rsidR="0052768E" w14:paraId="4732BA32" w14:textId="77777777" w:rsidTr="00D6031F">
        <w:tc>
          <w:tcPr>
            <w:tcW w:w="2605" w:type="dxa"/>
          </w:tcPr>
          <w:p w14:paraId="1081F3D4" w14:textId="7BFA864A" w:rsidR="0052768E" w:rsidRDefault="0052768E" w:rsidP="00B859A8">
            <w:pPr>
              <w:rPr>
                <w:lang w:val="en-GB"/>
              </w:rPr>
            </w:pPr>
            <w:r>
              <w:rPr>
                <w:lang w:val="en-GB"/>
              </w:rPr>
              <w:t>Nokia</w:t>
            </w:r>
          </w:p>
        </w:tc>
        <w:tc>
          <w:tcPr>
            <w:tcW w:w="6390" w:type="dxa"/>
          </w:tcPr>
          <w:p w14:paraId="6473BD51" w14:textId="07BCA38B" w:rsidR="0052768E" w:rsidRDefault="0052768E" w:rsidP="00B859A8">
            <w:pPr>
              <w:rPr>
                <w:lang w:val="en-GB"/>
              </w:rPr>
            </w:pPr>
            <w:r>
              <w:rPr>
                <w:lang w:val="en-GB"/>
              </w:rPr>
              <w:t xml:space="preserve">Agree with the initial assessment, LS </w:t>
            </w:r>
            <w:proofErr w:type="spellStart"/>
            <w:r>
              <w:rPr>
                <w:lang w:val="en-GB"/>
              </w:rPr>
              <w:t>trated</w:t>
            </w:r>
            <w:proofErr w:type="spellEnd"/>
            <w:r>
              <w:rPr>
                <w:lang w:val="en-GB"/>
              </w:rPr>
              <w:t xml:space="preserve"> y RAN#88e already.</w:t>
            </w:r>
          </w:p>
        </w:tc>
      </w:tr>
      <w:tr w:rsidR="00797EB5" w14:paraId="446C0F37" w14:textId="77777777" w:rsidTr="00D6031F">
        <w:tc>
          <w:tcPr>
            <w:tcW w:w="2605" w:type="dxa"/>
          </w:tcPr>
          <w:p w14:paraId="6497C88D" w14:textId="1F00EE1D" w:rsidR="00797EB5" w:rsidRDefault="00797EB5" w:rsidP="00797EB5">
            <w:pPr>
              <w:rPr>
                <w:lang w:val="en-GB"/>
              </w:rPr>
            </w:pPr>
            <w:r>
              <w:rPr>
                <w:lang w:eastAsia="zh-CN"/>
              </w:rPr>
              <w:t>Lenovo, Motorola Mobility</w:t>
            </w:r>
          </w:p>
        </w:tc>
        <w:tc>
          <w:tcPr>
            <w:tcW w:w="6390" w:type="dxa"/>
          </w:tcPr>
          <w:p w14:paraId="2DF5A949" w14:textId="027E8950" w:rsidR="00797EB5" w:rsidRDefault="00797EB5" w:rsidP="00797EB5">
            <w:pPr>
              <w:rPr>
                <w:lang w:val="en-GB"/>
              </w:rPr>
            </w:pPr>
            <w:r w:rsidRPr="00797EB5">
              <w:rPr>
                <w:lang w:eastAsia="zh-CN"/>
              </w:rPr>
              <w:t xml:space="preserve">Agree with the initial assessment, </w:t>
            </w:r>
            <w:r w:rsidR="00DA387C">
              <w:rPr>
                <w:lang w:eastAsia="zh-CN"/>
              </w:rPr>
              <w:t xml:space="preserve">LS </w:t>
            </w:r>
            <w:r>
              <w:rPr>
                <w:lang w:eastAsia="zh-CN"/>
              </w:rPr>
              <w:t>was already discussed in RAN#88-e.</w:t>
            </w:r>
          </w:p>
        </w:tc>
      </w:tr>
      <w:tr w:rsidR="009B494A" w14:paraId="46655635" w14:textId="77777777" w:rsidTr="00D6031F">
        <w:tc>
          <w:tcPr>
            <w:tcW w:w="2605" w:type="dxa"/>
          </w:tcPr>
          <w:p w14:paraId="4F388DEB" w14:textId="2BEB80B2" w:rsidR="009B494A" w:rsidRDefault="009B494A" w:rsidP="009B494A">
            <w:pPr>
              <w:rPr>
                <w:lang w:eastAsia="zh-CN"/>
              </w:rPr>
            </w:pPr>
            <w:r>
              <w:rPr>
                <w:lang w:val="en-GB"/>
              </w:rPr>
              <w:t>Intel</w:t>
            </w:r>
          </w:p>
        </w:tc>
        <w:tc>
          <w:tcPr>
            <w:tcW w:w="6390" w:type="dxa"/>
          </w:tcPr>
          <w:p w14:paraId="47A9566C" w14:textId="04B5084E" w:rsidR="009B494A" w:rsidRPr="00797EB5" w:rsidRDefault="009B494A" w:rsidP="009B494A">
            <w:pPr>
              <w:rPr>
                <w:lang w:eastAsia="zh-CN"/>
              </w:rPr>
            </w:pPr>
            <w:r>
              <w:rPr>
                <w:lang w:val="en-GB"/>
              </w:rPr>
              <w:t>Agree with Chairman assessment.</w:t>
            </w:r>
          </w:p>
        </w:tc>
      </w:tr>
      <w:tr w:rsidR="00C60BCA" w14:paraId="5DA74014" w14:textId="77777777" w:rsidTr="00C60BCA">
        <w:tc>
          <w:tcPr>
            <w:tcW w:w="2605" w:type="dxa"/>
          </w:tcPr>
          <w:p w14:paraId="179FF0C2" w14:textId="77777777" w:rsidR="00C60BCA" w:rsidRPr="00C60BCA" w:rsidRDefault="00C60BCA" w:rsidP="00F40EA1">
            <w:pPr>
              <w:rPr>
                <w:lang w:val="en-GB"/>
              </w:rPr>
            </w:pPr>
            <w:r w:rsidRPr="00C60BCA">
              <w:rPr>
                <w:rFonts w:hint="eastAsia"/>
                <w:lang w:val="en-GB"/>
              </w:rPr>
              <w:t>LG Electronics</w:t>
            </w:r>
          </w:p>
        </w:tc>
        <w:tc>
          <w:tcPr>
            <w:tcW w:w="6390" w:type="dxa"/>
          </w:tcPr>
          <w:p w14:paraId="6DE3F7D3" w14:textId="77777777" w:rsidR="00C60BCA" w:rsidRDefault="00C60BCA" w:rsidP="00F40EA1">
            <w:pPr>
              <w:rPr>
                <w:lang w:val="en-GB"/>
              </w:rPr>
            </w:pPr>
            <w:r w:rsidRPr="00C60BCA">
              <w:rPr>
                <w:lang w:val="en-GB"/>
              </w:rPr>
              <w:t>Agree with Chairman’s initial assessment.</w:t>
            </w:r>
          </w:p>
        </w:tc>
      </w:tr>
    </w:tbl>
    <w:p w14:paraId="53698072" w14:textId="77777777" w:rsidR="001D53ED" w:rsidRPr="00C60BCA" w:rsidRDefault="001D53ED" w:rsidP="001D53ED">
      <w:pPr>
        <w:rPr>
          <w:lang w:val="en-GB"/>
        </w:rPr>
      </w:pPr>
    </w:p>
    <w:p w14:paraId="4782F8D3" w14:textId="74687E18" w:rsidR="003D1295" w:rsidRDefault="006A077B" w:rsidP="003D1295">
      <w:pPr>
        <w:pStyle w:val="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af3"/>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af3"/>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af3"/>
        <w:rPr>
          <w:lang w:val="en-GB"/>
        </w:rPr>
      </w:pPr>
    </w:p>
    <w:tbl>
      <w:tblPr>
        <w:tblStyle w:val="ad"/>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맑은 고딕" w:hint="eastAsia"/>
                <w:lang w:val="en-GB" w:eastAsia="ko-KR"/>
              </w:rPr>
              <w:t>S</w:t>
            </w:r>
            <w:r>
              <w:rPr>
                <w:rFonts w:eastAsia="맑은 고딕"/>
                <w:lang w:val="en-GB" w:eastAsia="ko-KR"/>
              </w:rPr>
              <w:t>amsung</w:t>
            </w:r>
          </w:p>
        </w:tc>
        <w:tc>
          <w:tcPr>
            <w:tcW w:w="6390" w:type="dxa"/>
          </w:tcPr>
          <w:p w14:paraId="256FBA41" w14:textId="3FBEE26C"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맑은 고딕"/>
                <w:lang w:val="en-GB" w:eastAsia="ko-KR"/>
              </w:rPr>
            </w:pPr>
            <w:r>
              <w:rPr>
                <w:rFonts w:eastAsia="맑은 고딕"/>
                <w:lang w:val="en-GB" w:eastAsia="ko-KR"/>
              </w:rPr>
              <w:t>FUTUREWEI</w:t>
            </w:r>
          </w:p>
        </w:tc>
        <w:tc>
          <w:tcPr>
            <w:tcW w:w="6390" w:type="dxa"/>
          </w:tcPr>
          <w:p w14:paraId="48C3CF01" w14:textId="1ED73B5A" w:rsidR="002C531B" w:rsidRDefault="002C531B" w:rsidP="002C531B">
            <w:pPr>
              <w:rPr>
                <w:rFonts w:eastAsia="맑은 고딕"/>
                <w:lang w:val="en-GB" w:eastAsia="ko-KR"/>
              </w:rPr>
            </w:pPr>
            <w:r>
              <w:rPr>
                <w:rFonts w:eastAsia="맑은 고딕"/>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맑은 고딕"/>
                <w:lang w:val="en-GB" w:eastAsia="ko-KR"/>
              </w:rPr>
            </w:pPr>
            <w:r>
              <w:rPr>
                <w:rFonts w:eastAsia="맑은 고딕" w:hint="eastAsia"/>
                <w:lang w:val="en-GB" w:eastAsia="ko-KR"/>
              </w:rPr>
              <w:t xml:space="preserve">Agree </w:t>
            </w:r>
            <w:r w:rsidR="000004A6">
              <w:rPr>
                <w:rFonts w:eastAsia="맑은 고딕"/>
                <w:lang w:val="en-GB" w:eastAsia="ko-KR"/>
              </w:rPr>
              <w:t>with</w:t>
            </w:r>
            <w:r>
              <w:rPr>
                <w:rFonts w:eastAsia="맑은 고딕" w:hint="eastAsia"/>
                <w:lang w:val="en-GB" w:eastAsia="ko-KR"/>
              </w:rPr>
              <w:t xml:space="preserve"> the initial assessment.</w:t>
            </w:r>
          </w:p>
        </w:tc>
      </w:tr>
      <w:tr w:rsidR="0052768E" w14:paraId="22264FF2" w14:textId="77777777" w:rsidTr="00D6031F">
        <w:tc>
          <w:tcPr>
            <w:tcW w:w="2605" w:type="dxa"/>
          </w:tcPr>
          <w:p w14:paraId="57DC5379" w14:textId="03C77EB3" w:rsidR="0052768E" w:rsidRDefault="0052768E" w:rsidP="006720CF">
            <w:pPr>
              <w:rPr>
                <w:rFonts w:eastAsiaTheme="minorEastAsia"/>
                <w:lang w:val="en-GB" w:eastAsia="zh-CN"/>
              </w:rPr>
            </w:pPr>
            <w:r>
              <w:rPr>
                <w:rFonts w:eastAsiaTheme="minorEastAsia"/>
                <w:lang w:val="en-GB" w:eastAsia="zh-CN"/>
              </w:rPr>
              <w:t>Nokia</w:t>
            </w:r>
          </w:p>
        </w:tc>
        <w:tc>
          <w:tcPr>
            <w:tcW w:w="6390" w:type="dxa"/>
          </w:tcPr>
          <w:p w14:paraId="3A7B2AD0" w14:textId="42E365FD" w:rsidR="0052768E" w:rsidRDefault="0052768E" w:rsidP="006720CF">
            <w:pPr>
              <w:rPr>
                <w:rFonts w:eastAsia="맑은 고딕"/>
                <w:lang w:val="en-GB" w:eastAsia="ko-KR"/>
              </w:rPr>
            </w:pPr>
            <w:r>
              <w:rPr>
                <w:rFonts w:eastAsia="맑은 고딕"/>
                <w:lang w:val="en-GB" w:eastAsia="ko-KR"/>
              </w:rPr>
              <w:t>Agree with the initial assessment.</w:t>
            </w:r>
          </w:p>
        </w:tc>
      </w:tr>
      <w:tr w:rsidR="009B494A" w14:paraId="6D2FE69B" w14:textId="77777777" w:rsidTr="00D6031F">
        <w:tc>
          <w:tcPr>
            <w:tcW w:w="2605" w:type="dxa"/>
          </w:tcPr>
          <w:p w14:paraId="34454513" w14:textId="3E7D5022" w:rsidR="009B494A" w:rsidRDefault="009B494A" w:rsidP="009B494A">
            <w:pPr>
              <w:rPr>
                <w:rFonts w:eastAsiaTheme="minorEastAsia"/>
                <w:lang w:val="en-GB" w:eastAsia="zh-CN"/>
              </w:rPr>
            </w:pPr>
            <w:r>
              <w:rPr>
                <w:lang w:val="en-GB"/>
              </w:rPr>
              <w:lastRenderedPageBreak/>
              <w:t>Intel</w:t>
            </w:r>
          </w:p>
        </w:tc>
        <w:tc>
          <w:tcPr>
            <w:tcW w:w="6390" w:type="dxa"/>
          </w:tcPr>
          <w:p w14:paraId="6077C0E4" w14:textId="68780A48" w:rsidR="009B494A" w:rsidRDefault="009B494A" w:rsidP="009B494A">
            <w:pPr>
              <w:rPr>
                <w:rFonts w:eastAsia="맑은 고딕"/>
                <w:lang w:val="en-GB" w:eastAsia="ko-KR"/>
              </w:rPr>
            </w:pPr>
            <w:r>
              <w:rPr>
                <w:lang w:val="en-GB"/>
              </w:rPr>
              <w:t>Agree with Chairman assessment.</w:t>
            </w:r>
          </w:p>
        </w:tc>
      </w:tr>
    </w:tbl>
    <w:p w14:paraId="6E0E1AC4" w14:textId="77777777" w:rsidR="003D1295" w:rsidRDefault="003D1295" w:rsidP="003D1295"/>
    <w:p w14:paraId="10D9CD75" w14:textId="1298C7C9" w:rsidR="00EA3ED4" w:rsidRDefault="00B910BC" w:rsidP="00EA3ED4">
      <w:pPr>
        <w:pStyle w:val="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980320" w:rsidP="00070B3A">
      <w:pPr>
        <w:pStyle w:val="af3"/>
        <w:numPr>
          <w:ilvl w:val="0"/>
          <w:numId w:val="6"/>
        </w:numPr>
        <w:rPr>
          <w:lang w:eastAsia="x-none"/>
        </w:rPr>
      </w:pPr>
      <w:hyperlink r:id="rId60" w:history="1">
        <w:r w:rsidR="00070B3A">
          <w:rPr>
            <w:rStyle w:val="af8"/>
            <w:lang w:eastAsia="x-none"/>
          </w:rPr>
          <w:t>R1-2006939</w:t>
        </w:r>
      </w:hyperlink>
      <w:r w:rsidR="00070B3A">
        <w:rPr>
          <w:lang w:eastAsia="x-none"/>
        </w:rPr>
        <w:tab/>
        <w:t>[Draft] Reply LS on CSI-RS only beam correspondence</w:t>
      </w:r>
      <w:r w:rsidR="00070B3A">
        <w:rPr>
          <w:lang w:eastAsia="x-none"/>
        </w:rPr>
        <w:tab/>
        <w:t xml:space="preserve">Huawei, </w:t>
      </w:r>
      <w:proofErr w:type="spellStart"/>
      <w:r w:rsidR="00070B3A">
        <w:rPr>
          <w:lang w:eastAsia="x-none"/>
        </w:rPr>
        <w:t>HiSilicon</w:t>
      </w:r>
      <w:proofErr w:type="spellEnd"/>
    </w:p>
    <w:p w14:paraId="562A2F61" w14:textId="77777777" w:rsidR="00070B3A" w:rsidRDefault="00980320" w:rsidP="00070B3A">
      <w:pPr>
        <w:pStyle w:val="af3"/>
        <w:numPr>
          <w:ilvl w:val="0"/>
          <w:numId w:val="6"/>
        </w:numPr>
        <w:rPr>
          <w:lang w:eastAsia="x-none"/>
        </w:rPr>
      </w:pPr>
      <w:hyperlink r:id="rId61" w:history="1">
        <w:r w:rsidR="00070B3A">
          <w:rPr>
            <w:rStyle w:val="af8"/>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t>Initial assessment:</w:t>
      </w:r>
    </w:p>
    <w:p w14:paraId="2CFD1504" w14:textId="77777777" w:rsidR="003E5141" w:rsidRDefault="003E5141" w:rsidP="003E5141">
      <w:pPr>
        <w:pStyle w:val="af3"/>
        <w:numPr>
          <w:ilvl w:val="0"/>
          <w:numId w:val="6"/>
        </w:numPr>
        <w:rPr>
          <w:lang w:val="en-GB"/>
        </w:rPr>
      </w:pPr>
      <w:r>
        <w:rPr>
          <w:lang w:val="en-GB"/>
        </w:rPr>
        <w:t>There are specific actions to RAN1</w:t>
      </w:r>
    </w:p>
    <w:p w14:paraId="041BF893" w14:textId="1E99CFF0" w:rsidR="003E5141" w:rsidRDefault="003E5141" w:rsidP="003E5141">
      <w:pPr>
        <w:pStyle w:val="af3"/>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af3"/>
        <w:rPr>
          <w:lang w:val="en-GB"/>
        </w:rPr>
      </w:pPr>
    </w:p>
    <w:tbl>
      <w:tblPr>
        <w:tblStyle w:val="ad"/>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맑은 고딕" w:hint="eastAsia"/>
                <w:lang w:val="en-GB" w:eastAsia="ko-KR"/>
              </w:rPr>
              <w:t>S</w:t>
            </w:r>
            <w:r>
              <w:rPr>
                <w:rFonts w:eastAsia="맑은 고딕"/>
                <w:lang w:val="en-GB" w:eastAsia="ko-KR"/>
              </w:rPr>
              <w:t>amsung</w:t>
            </w:r>
          </w:p>
        </w:tc>
        <w:tc>
          <w:tcPr>
            <w:tcW w:w="6390" w:type="dxa"/>
          </w:tcPr>
          <w:p w14:paraId="5C9B69B3" w14:textId="070FC782"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맑은 고딕"/>
                <w:lang w:val="en-GB" w:eastAsia="ko-KR"/>
              </w:rPr>
            </w:pPr>
            <w:r>
              <w:rPr>
                <w:rFonts w:eastAsia="맑은 고딕"/>
                <w:lang w:val="en-GB" w:eastAsia="ko-KR"/>
              </w:rPr>
              <w:t>FUTUREWEI</w:t>
            </w:r>
          </w:p>
        </w:tc>
        <w:tc>
          <w:tcPr>
            <w:tcW w:w="6390" w:type="dxa"/>
          </w:tcPr>
          <w:p w14:paraId="769049CE" w14:textId="0837EAAD" w:rsidR="003359B3" w:rsidRDefault="002A39E7" w:rsidP="003359B3">
            <w:pPr>
              <w:rPr>
                <w:rFonts w:eastAsia="맑은 고딕"/>
                <w:lang w:val="en-GB" w:eastAsia="ko-KR"/>
              </w:rPr>
            </w:pPr>
            <w:r>
              <w:rPr>
                <w:rFonts w:eastAsia="맑은 고딕"/>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맑은 고딕"/>
                <w:lang w:val="en-GB" w:eastAsia="ko-KR"/>
              </w:rPr>
            </w:pPr>
            <w:r>
              <w:rPr>
                <w:rFonts w:eastAsia="맑은 고딕" w:hint="eastAsia"/>
                <w:lang w:val="en-GB" w:eastAsia="ko-KR"/>
              </w:rPr>
              <w:t xml:space="preserve">Agree </w:t>
            </w:r>
            <w:r w:rsidR="000004A6">
              <w:rPr>
                <w:rFonts w:eastAsia="맑은 고딕"/>
                <w:lang w:val="en-GB" w:eastAsia="ko-KR"/>
              </w:rPr>
              <w:t>with</w:t>
            </w:r>
            <w:r>
              <w:rPr>
                <w:rFonts w:eastAsia="맑은 고딕" w:hint="eastAsia"/>
                <w:lang w:val="en-GB" w:eastAsia="ko-KR"/>
              </w:rPr>
              <w:t xml:space="preserve"> the initial assessment.</w:t>
            </w:r>
          </w:p>
        </w:tc>
      </w:tr>
      <w:tr w:rsidR="00497FE2" w14:paraId="7B8E276C" w14:textId="77777777" w:rsidTr="00D6031F">
        <w:tc>
          <w:tcPr>
            <w:tcW w:w="2605" w:type="dxa"/>
          </w:tcPr>
          <w:p w14:paraId="549460B5" w14:textId="60A3A017"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B4EDD57" w14:textId="00416C46"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C35C43" w14:paraId="63EA9F5A" w14:textId="77777777" w:rsidTr="00D6031F">
        <w:tc>
          <w:tcPr>
            <w:tcW w:w="2605" w:type="dxa"/>
          </w:tcPr>
          <w:p w14:paraId="1B93449A" w14:textId="4313D844"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BBB8502" w14:textId="6B5C8C95" w:rsidR="00C35C43" w:rsidRDefault="00C35C43" w:rsidP="00C35C43">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B859A8" w14:paraId="2B79A0E5" w14:textId="77777777" w:rsidTr="00D6031F">
        <w:tc>
          <w:tcPr>
            <w:tcW w:w="2605" w:type="dxa"/>
          </w:tcPr>
          <w:p w14:paraId="6F52D0A0" w14:textId="2AF071D9"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71A6AA2" w14:textId="654C5D35" w:rsidR="00B859A8" w:rsidRDefault="00B859A8" w:rsidP="00B859A8">
            <w:pPr>
              <w:rPr>
                <w:rFonts w:eastAsia="맑은 고딕"/>
                <w:lang w:val="en-GB" w:eastAsia="ko-KR"/>
              </w:rPr>
            </w:pPr>
            <w:r>
              <w:rPr>
                <w:rFonts w:hint="eastAsia"/>
                <w:lang w:val="en-GB" w:eastAsia="zh-CN"/>
              </w:rPr>
              <w:t>W</w:t>
            </w:r>
            <w:r>
              <w:rPr>
                <w:lang w:val="en-GB" w:eastAsia="zh-CN"/>
              </w:rPr>
              <w:t>e agree with the initial assessment.</w:t>
            </w:r>
          </w:p>
        </w:tc>
      </w:tr>
      <w:tr w:rsidR="0052768E" w14:paraId="524AC20B" w14:textId="77777777" w:rsidTr="00D6031F">
        <w:tc>
          <w:tcPr>
            <w:tcW w:w="2605" w:type="dxa"/>
          </w:tcPr>
          <w:p w14:paraId="226AA06A" w14:textId="0F6C54B1" w:rsidR="0052768E" w:rsidRDefault="0052768E" w:rsidP="00B859A8">
            <w:pPr>
              <w:rPr>
                <w:lang w:val="en-GB" w:eastAsia="zh-CN"/>
              </w:rPr>
            </w:pPr>
            <w:r>
              <w:rPr>
                <w:lang w:val="en-GB" w:eastAsia="zh-CN"/>
              </w:rPr>
              <w:t>Nokia</w:t>
            </w:r>
          </w:p>
        </w:tc>
        <w:tc>
          <w:tcPr>
            <w:tcW w:w="6390" w:type="dxa"/>
          </w:tcPr>
          <w:p w14:paraId="6F98C1AB" w14:textId="79F8A995" w:rsidR="0052768E" w:rsidRDefault="0052768E" w:rsidP="00B859A8">
            <w:pPr>
              <w:rPr>
                <w:lang w:val="en-GB" w:eastAsia="zh-CN"/>
              </w:rPr>
            </w:pPr>
            <w:r>
              <w:rPr>
                <w:lang w:val="en-GB" w:eastAsia="zh-CN"/>
              </w:rPr>
              <w:t>Agree with the initial assessment.</w:t>
            </w:r>
          </w:p>
        </w:tc>
      </w:tr>
      <w:tr w:rsidR="005C0170" w14:paraId="4FB5C298" w14:textId="77777777" w:rsidTr="00D6031F">
        <w:tc>
          <w:tcPr>
            <w:tcW w:w="2605" w:type="dxa"/>
          </w:tcPr>
          <w:p w14:paraId="31EE3D11" w14:textId="051D529C" w:rsidR="005C0170" w:rsidRDefault="005C0170" w:rsidP="005C0170">
            <w:pPr>
              <w:rPr>
                <w:lang w:val="en-GB" w:eastAsia="zh-CN"/>
              </w:rPr>
            </w:pPr>
            <w:r>
              <w:rPr>
                <w:lang w:eastAsia="zh-CN"/>
              </w:rPr>
              <w:t>Lenovo, Motorola Mobility</w:t>
            </w:r>
          </w:p>
        </w:tc>
        <w:tc>
          <w:tcPr>
            <w:tcW w:w="6390" w:type="dxa"/>
          </w:tcPr>
          <w:p w14:paraId="1BA979E3" w14:textId="50F6EDF5" w:rsidR="005C0170" w:rsidRDefault="005C0170" w:rsidP="005C0170">
            <w:pPr>
              <w:rPr>
                <w:lang w:val="en-GB" w:eastAsia="zh-CN"/>
              </w:rPr>
            </w:pPr>
            <w:r>
              <w:rPr>
                <w:lang w:eastAsia="zh-CN"/>
              </w:rPr>
              <w:t>Agree with the initial assessment.</w:t>
            </w:r>
          </w:p>
        </w:tc>
      </w:tr>
      <w:tr w:rsidR="00F31F51" w14:paraId="7823E9C9" w14:textId="77777777" w:rsidTr="00D6031F">
        <w:tc>
          <w:tcPr>
            <w:tcW w:w="2605" w:type="dxa"/>
          </w:tcPr>
          <w:p w14:paraId="26435CD2" w14:textId="3AC4E89E" w:rsidR="00F31F51" w:rsidRDefault="00F31F51" w:rsidP="00F31F51">
            <w:pPr>
              <w:rPr>
                <w:lang w:eastAsia="zh-CN"/>
              </w:rPr>
            </w:pPr>
            <w:r>
              <w:rPr>
                <w:lang w:val="en-GB"/>
              </w:rPr>
              <w:t>Intel</w:t>
            </w:r>
          </w:p>
        </w:tc>
        <w:tc>
          <w:tcPr>
            <w:tcW w:w="6390" w:type="dxa"/>
          </w:tcPr>
          <w:p w14:paraId="014CBE0F" w14:textId="2F1CB6E3" w:rsidR="00F31F51" w:rsidRDefault="00F31F51" w:rsidP="00F31F51">
            <w:pPr>
              <w:rPr>
                <w:lang w:eastAsia="zh-CN"/>
              </w:rPr>
            </w:pPr>
            <w:r>
              <w:rPr>
                <w:lang w:val="en-GB"/>
              </w:rPr>
              <w:t xml:space="preserve">Agree with initial </w:t>
            </w:r>
            <w:proofErr w:type="spellStart"/>
            <w:r>
              <w:rPr>
                <w:lang w:val="en-GB"/>
              </w:rPr>
              <w:t>assesemnt</w:t>
            </w:r>
            <w:proofErr w:type="spellEnd"/>
            <w:r>
              <w:rPr>
                <w:lang w:val="en-GB"/>
              </w:rPr>
              <w:t xml:space="preserve">. LS reply is needed. Can be </w:t>
            </w:r>
            <w:r w:rsidRPr="003D6011">
              <w:rPr>
                <w:lang w:val="en-GB"/>
              </w:rPr>
              <w:t>managed under 7.2.6</w:t>
            </w:r>
            <w:r>
              <w:rPr>
                <w:lang w:val="en-GB"/>
              </w:rPr>
              <w:t>.</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4"/>
      </w:pPr>
      <w:r w:rsidRPr="00DB3DEA">
        <w:t>R1-2006953</w:t>
      </w:r>
      <w:r w:rsidRPr="00DB3DEA">
        <w:tab/>
        <w:t xml:space="preserve">LS on 3GPP NR Rel-16 URLLC and </w:t>
      </w:r>
      <w:proofErr w:type="spellStart"/>
      <w:r w:rsidRPr="00DB3DEA">
        <w:t>IIoT</w:t>
      </w:r>
      <w:proofErr w:type="spellEnd"/>
      <w:r w:rsidRPr="00DB3DEA">
        <w:t xml:space="preserve">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980320" w:rsidP="007E6388">
      <w:pPr>
        <w:pStyle w:val="af3"/>
        <w:numPr>
          <w:ilvl w:val="0"/>
          <w:numId w:val="26"/>
        </w:numPr>
        <w:rPr>
          <w:lang w:eastAsia="x-none"/>
        </w:rPr>
      </w:pPr>
      <w:hyperlink r:id="rId62" w:history="1">
        <w:r w:rsidR="007E6388">
          <w:rPr>
            <w:rStyle w:val="af8"/>
            <w:lang w:eastAsia="x-none"/>
          </w:rPr>
          <w:t>R1-2006937</w:t>
        </w:r>
      </w:hyperlink>
      <w:r w:rsidR="007E6388">
        <w:rPr>
          <w:lang w:eastAsia="x-none"/>
        </w:rPr>
        <w:tab/>
        <w:t xml:space="preserve">Discussion on URLLC and </w:t>
      </w:r>
      <w:proofErr w:type="spellStart"/>
      <w:r w:rsidR="007E6388">
        <w:rPr>
          <w:lang w:eastAsia="x-none"/>
        </w:rPr>
        <w:t>IIoT</w:t>
      </w:r>
      <w:proofErr w:type="spellEnd"/>
      <w:r w:rsidR="007E6388">
        <w:rPr>
          <w:lang w:eastAsia="x-none"/>
        </w:rPr>
        <w:t xml:space="preserve"> performance evaluation in response to 5G-ACIA</w:t>
      </w:r>
      <w:r w:rsidR="007E6388">
        <w:rPr>
          <w:lang w:eastAsia="x-none"/>
        </w:rPr>
        <w:tab/>
        <w:t xml:space="preserve">Huawei, </w:t>
      </w:r>
      <w:proofErr w:type="spellStart"/>
      <w:r w:rsidR="007E6388">
        <w:rPr>
          <w:lang w:eastAsia="x-none"/>
        </w:rPr>
        <w:t>HiSilicon</w:t>
      </w:r>
      <w:proofErr w:type="spellEnd"/>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af3"/>
        <w:numPr>
          <w:ilvl w:val="0"/>
          <w:numId w:val="6"/>
        </w:numPr>
        <w:rPr>
          <w:b/>
          <w:bCs/>
          <w:lang w:val="en-GB"/>
        </w:rPr>
      </w:pPr>
      <w:bookmarkStart w:id="3" w:name="_Hlk48141088"/>
      <w:r w:rsidRPr="008100F6">
        <w:rPr>
          <w:b/>
          <w:bCs/>
          <w:lang w:val="en-GB"/>
        </w:rPr>
        <w:lastRenderedPageBreak/>
        <w:t>RAN plenary guidance:</w:t>
      </w:r>
    </w:p>
    <w:p w14:paraId="3836F2C4" w14:textId="77777777" w:rsidR="00B13F14" w:rsidRPr="00B13F14" w:rsidRDefault="00B13F14" w:rsidP="00B13F14">
      <w:pPr>
        <w:pStyle w:val="af3"/>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bookmarkEnd w:id="3"/>
    <w:p w14:paraId="328BCA02" w14:textId="004FD38E" w:rsidR="00F24AED" w:rsidRDefault="00180CE6" w:rsidP="00F24AED">
      <w:pPr>
        <w:pStyle w:val="af3"/>
        <w:numPr>
          <w:ilvl w:val="0"/>
          <w:numId w:val="6"/>
        </w:numPr>
        <w:rPr>
          <w:lang w:val="en-GB"/>
        </w:rPr>
      </w:pPr>
      <w:r>
        <w:rPr>
          <w:lang w:val="en-GB"/>
        </w:rPr>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맑은 고딕" w:hint="eastAsia"/>
                <w:lang w:val="en-GB" w:eastAsia="ko-KR"/>
              </w:rPr>
              <w:t>S</w:t>
            </w:r>
            <w:r>
              <w:rPr>
                <w:rFonts w:eastAsia="맑은 고딕"/>
                <w:lang w:val="en-GB" w:eastAsia="ko-KR"/>
              </w:rPr>
              <w:t>amsung</w:t>
            </w:r>
          </w:p>
        </w:tc>
        <w:tc>
          <w:tcPr>
            <w:tcW w:w="6390" w:type="dxa"/>
          </w:tcPr>
          <w:p w14:paraId="6EC84D4F" w14:textId="2F107BD7" w:rsidR="003359B3" w:rsidRDefault="003359B3" w:rsidP="003359B3">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맑은 고딕"/>
                <w:lang w:val="en-GB" w:eastAsia="ko-KR"/>
              </w:rPr>
            </w:pPr>
            <w:r>
              <w:rPr>
                <w:rFonts w:eastAsia="맑은 고딕"/>
                <w:lang w:val="en-GB" w:eastAsia="ko-KR"/>
              </w:rPr>
              <w:t>FUTUREWEI</w:t>
            </w:r>
          </w:p>
        </w:tc>
        <w:tc>
          <w:tcPr>
            <w:tcW w:w="6390" w:type="dxa"/>
          </w:tcPr>
          <w:p w14:paraId="7AB5F0F1" w14:textId="3B1C0280" w:rsidR="003359B3" w:rsidRDefault="002A39E7" w:rsidP="003359B3">
            <w:pPr>
              <w:rPr>
                <w:rFonts w:eastAsia="맑은 고딕"/>
                <w:lang w:val="en-GB" w:eastAsia="ko-KR"/>
              </w:rPr>
            </w:pPr>
            <w:r>
              <w:rPr>
                <w:rFonts w:eastAsia="맑은 고딕"/>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DFCED73" w14:textId="2B56F698" w:rsidR="006720CF" w:rsidRDefault="006720CF" w:rsidP="006720CF">
            <w:pPr>
              <w:rPr>
                <w:rFonts w:eastAsia="맑은 고딕"/>
                <w:lang w:val="en-GB" w:eastAsia="ko-KR"/>
              </w:rPr>
            </w:pPr>
            <w:r>
              <w:rPr>
                <w:rFonts w:eastAsia="맑은 고딕" w:hint="eastAsia"/>
                <w:lang w:val="en-GB" w:eastAsia="ko-KR"/>
              </w:rPr>
              <w:t xml:space="preserve">Agree </w:t>
            </w:r>
            <w:r w:rsidR="000004A6">
              <w:rPr>
                <w:rFonts w:eastAsia="맑은 고딕"/>
                <w:lang w:val="en-GB" w:eastAsia="ko-KR"/>
              </w:rPr>
              <w:t>with</w:t>
            </w:r>
            <w:r>
              <w:rPr>
                <w:rFonts w:eastAsia="맑은 고딕" w:hint="eastAsia"/>
                <w:lang w:val="en-GB" w:eastAsia="ko-KR"/>
              </w:rPr>
              <w:t xml:space="preserve"> the initial assessment.</w:t>
            </w:r>
          </w:p>
        </w:tc>
      </w:tr>
      <w:tr w:rsidR="00497FE2" w14:paraId="5E966527" w14:textId="77777777" w:rsidTr="00D6031F">
        <w:tc>
          <w:tcPr>
            <w:tcW w:w="2605" w:type="dxa"/>
          </w:tcPr>
          <w:p w14:paraId="7C7DC72A" w14:textId="3C885594"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04E8023" w14:textId="5547EB00" w:rsidR="00497FE2" w:rsidRDefault="00497FE2" w:rsidP="006720CF">
            <w:pPr>
              <w:rPr>
                <w:rFonts w:eastAsia="맑은 고딕"/>
                <w:lang w:val="en-GB" w:eastAsia="ko-KR"/>
              </w:rPr>
            </w:pPr>
            <w:r>
              <w:rPr>
                <w:rFonts w:eastAsia="맑은 고딕"/>
                <w:lang w:val="en-GB" w:eastAsia="ko-KR"/>
              </w:rPr>
              <w:t>Agree with the initial assessment.</w:t>
            </w:r>
            <w:r>
              <w:rPr>
                <w:rFonts w:eastAsiaTheme="minorEastAsia" w:hint="eastAsia"/>
                <w:lang w:val="en-GB" w:eastAsia="zh-CN"/>
              </w:rPr>
              <w:t xml:space="preserve"> </w:t>
            </w:r>
          </w:p>
        </w:tc>
      </w:tr>
      <w:tr w:rsidR="00A1539A" w14:paraId="6A7C4115" w14:textId="77777777" w:rsidTr="00D6031F">
        <w:tc>
          <w:tcPr>
            <w:tcW w:w="2605" w:type="dxa"/>
          </w:tcPr>
          <w:p w14:paraId="2F29C937" w14:textId="16D2EB79" w:rsidR="00A1539A" w:rsidRDefault="00A1539A" w:rsidP="00A1539A">
            <w:pPr>
              <w:rPr>
                <w:rFonts w:eastAsiaTheme="minorEastAsia"/>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r>
              <w:rPr>
                <w:lang w:val="en-GB" w:eastAsia="zh-CN"/>
              </w:rPr>
              <w:t xml:space="preserve"> </w:t>
            </w:r>
          </w:p>
        </w:tc>
        <w:tc>
          <w:tcPr>
            <w:tcW w:w="6390" w:type="dxa"/>
          </w:tcPr>
          <w:p w14:paraId="7119165F" w14:textId="34A0413F" w:rsidR="00A1539A" w:rsidRDefault="00A1539A" w:rsidP="00A1539A">
            <w:pPr>
              <w:rPr>
                <w:rFonts w:eastAsia="맑은 고딕"/>
                <w:lang w:val="en-GB" w:eastAsia="ko-KR"/>
              </w:rPr>
            </w:pPr>
            <w:r>
              <w:rPr>
                <w:rFonts w:eastAsia="맑은 고딕"/>
                <w:lang w:val="en-GB" w:eastAsia="ko-KR"/>
              </w:rPr>
              <w:t>Agree with the initial assessment.</w:t>
            </w:r>
          </w:p>
        </w:tc>
      </w:tr>
      <w:tr w:rsidR="00B859A8" w14:paraId="09FD824D" w14:textId="77777777" w:rsidTr="00D6031F">
        <w:tc>
          <w:tcPr>
            <w:tcW w:w="2605" w:type="dxa"/>
          </w:tcPr>
          <w:p w14:paraId="57053ED3" w14:textId="23121727" w:rsidR="00B859A8" w:rsidRDefault="00B859A8" w:rsidP="00B859A8">
            <w:pPr>
              <w:rPr>
                <w:lang w:val="en-GB" w:eastAsia="zh-CN"/>
              </w:rPr>
            </w:pPr>
            <w:r>
              <w:rPr>
                <w:rFonts w:hint="eastAsia"/>
                <w:lang w:eastAsia="zh-CN"/>
              </w:rPr>
              <w:t>ZTE</w:t>
            </w:r>
          </w:p>
        </w:tc>
        <w:tc>
          <w:tcPr>
            <w:tcW w:w="6390" w:type="dxa"/>
          </w:tcPr>
          <w:p w14:paraId="7F480BE6" w14:textId="080F03A5" w:rsidR="00B859A8" w:rsidRDefault="00B859A8" w:rsidP="00B859A8">
            <w:pPr>
              <w:rPr>
                <w:rFonts w:eastAsia="맑은 고딕"/>
                <w:lang w:val="en-GB" w:eastAsia="ko-KR"/>
              </w:rPr>
            </w:pPr>
            <w:r>
              <w:rPr>
                <w:rFonts w:hint="eastAsia"/>
                <w:lang w:eastAsia="zh-CN"/>
              </w:rPr>
              <w:t>Agree with the initial assessment.</w:t>
            </w:r>
          </w:p>
        </w:tc>
      </w:tr>
      <w:tr w:rsidR="0052768E" w14:paraId="74E158B5" w14:textId="77777777" w:rsidTr="00D6031F">
        <w:tc>
          <w:tcPr>
            <w:tcW w:w="2605" w:type="dxa"/>
          </w:tcPr>
          <w:p w14:paraId="70A3C8CA" w14:textId="60CFA166" w:rsidR="0052768E" w:rsidRDefault="0052768E" w:rsidP="00B859A8">
            <w:pPr>
              <w:rPr>
                <w:lang w:eastAsia="zh-CN"/>
              </w:rPr>
            </w:pPr>
            <w:r>
              <w:rPr>
                <w:lang w:eastAsia="zh-CN"/>
              </w:rPr>
              <w:t>Nokia</w:t>
            </w:r>
          </w:p>
        </w:tc>
        <w:tc>
          <w:tcPr>
            <w:tcW w:w="6390" w:type="dxa"/>
          </w:tcPr>
          <w:p w14:paraId="565ACFC3" w14:textId="5CC8BA65" w:rsidR="0052768E" w:rsidRDefault="003473E8" w:rsidP="00B859A8">
            <w:pPr>
              <w:rPr>
                <w:lang w:eastAsia="zh-CN"/>
              </w:rPr>
            </w:pPr>
            <w:r>
              <w:rPr>
                <w:lang w:eastAsia="zh-CN"/>
              </w:rPr>
              <w:t>Agree with the initial assessment given the RAN guidance, although find it somewhat off that RAN asks RAN1 workload determination when this could have been determined directly by RAN as is done with all SID/WIDs.</w:t>
            </w:r>
          </w:p>
        </w:tc>
      </w:tr>
      <w:tr w:rsidR="005C0170" w14:paraId="66179A0B" w14:textId="77777777" w:rsidTr="00D6031F">
        <w:tc>
          <w:tcPr>
            <w:tcW w:w="2605" w:type="dxa"/>
          </w:tcPr>
          <w:p w14:paraId="644E52A9" w14:textId="715C572D" w:rsidR="005C0170" w:rsidRDefault="005C0170" w:rsidP="005C0170">
            <w:pPr>
              <w:rPr>
                <w:lang w:eastAsia="zh-CN"/>
              </w:rPr>
            </w:pPr>
            <w:r>
              <w:rPr>
                <w:lang w:eastAsia="zh-CN"/>
              </w:rPr>
              <w:t>Lenovo, Motorola Mobility</w:t>
            </w:r>
          </w:p>
        </w:tc>
        <w:tc>
          <w:tcPr>
            <w:tcW w:w="6390" w:type="dxa"/>
          </w:tcPr>
          <w:p w14:paraId="2BC600C0" w14:textId="7E893E6C" w:rsidR="005C0170" w:rsidRDefault="005C0170" w:rsidP="005C0170">
            <w:pPr>
              <w:rPr>
                <w:lang w:eastAsia="zh-CN"/>
              </w:rPr>
            </w:pPr>
            <w:r>
              <w:rPr>
                <w:lang w:eastAsia="zh-CN"/>
              </w:rPr>
              <w:t>Agree with the initial assessment.</w:t>
            </w:r>
          </w:p>
        </w:tc>
      </w:tr>
      <w:tr w:rsidR="004F7437" w14:paraId="3EB8C91F" w14:textId="77777777" w:rsidTr="00D6031F">
        <w:tc>
          <w:tcPr>
            <w:tcW w:w="2605" w:type="dxa"/>
          </w:tcPr>
          <w:p w14:paraId="3C89CBD1" w14:textId="6E881AD1" w:rsidR="004F7437" w:rsidRDefault="004F7437" w:rsidP="004F7437">
            <w:pPr>
              <w:rPr>
                <w:lang w:eastAsia="zh-CN"/>
              </w:rPr>
            </w:pPr>
            <w:r>
              <w:rPr>
                <w:lang w:val="en-GB"/>
              </w:rPr>
              <w:t>Intel</w:t>
            </w:r>
          </w:p>
        </w:tc>
        <w:tc>
          <w:tcPr>
            <w:tcW w:w="6390" w:type="dxa"/>
          </w:tcPr>
          <w:p w14:paraId="0D5CDDE1" w14:textId="7679BCB5" w:rsidR="004F7437" w:rsidRDefault="004F7437" w:rsidP="004F7437">
            <w:pPr>
              <w:rPr>
                <w:lang w:eastAsia="zh-CN"/>
              </w:rPr>
            </w:pPr>
            <w:r>
              <w:rPr>
                <w:lang w:val="en-GB"/>
              </w:rPr>
              <w:t>Agree with the initial assessment</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980320" w:rsidP="00D1228A">
      <w:pPr>
        <w:pStyle w:val="af3"/>
        <w:numPr>
          <w:ilvl w:val="0"/>
          <w:numId w:val="23"/>
        </w:numPr>
        <w:rPr>
          <w:lang w:eastAsia="x-none"/>
        </w:rPr>
      </w:pPr>
      <w:hyperlink r:id="rId63" w:history="1">
        <w:r w:rsidR="00D1228A">
          <w:rPr>
            <w:rStyle w:val="af8"/>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980320" w:rsidP="00A8306A">
      <w:pPr>
        <w:pStyle w:val="af3"/>
        <w:numPr>
          <w:ilvl w:val="0"/>
          <w:numId w:val="23"/>
        </w:numPr>
        <w:rPr>
          <w:lang w:eastAsia="x-none"/>
        </w:rPr>
      </w:pPr>
      <w:hyperlink r:id="rId64" w:history="1">
        <w:r w:rsidR="00A8306A">
          <w:rPr>
            <w:rStyle w:val="af8"/>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980320" w:rsidP="00A8306A">
      <w:pPr>
        <w:pStyle w:val="af3"/>
        <w:numPr>
          <w:ilvl w:val="0"/>
          <w:numId w:val="23"/>
        </w:numPr>
        <w:rPr>
          <w:lang w:eastAsia="x-none"/>
        </w:rPr>
      </w:pPr>
      <w:hyperlink r:id="rId65" w:history="1">
        <w:r w:rsidR="00A8306A">
          <w:rPr>
            <w:rStyle w:val="af8"/>
            <w:lang w:eastAsia="x-none"/>
          </w:rPr>
          <w:t>R1-2005215</w:t>
        </w:r>
      </w:hyperlink>
      <w:r w:rsidR="00A8306A">
        <w:rPr>
          <w:lang w:eastAsia="x-none"/>
        </w:rPr>
        <w:tab/>
        <w:t xml:space="preserve">Reply LS on </w:t>
      </w:r>
      <w:proofErr w:type="spellStart"/>
      <w:r w:rsidR="00A8306A">
        <w:rPr>
          <w:lang w:eastAsia="x-none"/>
        </w:rPr>
        <w:t>SCell</w:t>
      </w:r>
      <w:proofErr w:type="spellEnd"/>
      <w:r w:rsidR="00A8306A">
        <w:rPr>
          <w:lang w:eastAsia="x-none"/>
        </w:rPr>
        <w:t xml:space="preserve"> dormancy requirement scope</w:t>
      </w:r>
      <w:r w:rsidR="00A8306A">
        <w:rPr>
          <w:lang w:eastAsia="x-none"/>
        </w:rPr>
        <w:tab/>
        <w:t>RAN2, Ericsson</w:t>
      </w:r>
    </w:p>
    <w:p w14:paraId="29C49EE9" w14:textId="12A3F28C" w:rsidR="00CA3789" w:rsidRDefault="00980320" w:rsidP="00CA3789">
      <w:pPr>
        <w:pStyle w:val="af3"/>
        <w:numPr>
          <w:ilvl w:val="0"/>
          <w:numId w:val="23"/>
        </w:numPr>
        <w:rPr>
          <w:lang w:eastAsia="x-none"/>
        </w:rPr>
      </w:pPr>
      <w:hyperlink r:id="rId66" w:history="1">
        <w:r w:rsidR="00CA3789">
          <w:rPr>
            <w:rStyle w:val="af8"/>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980320" w:rsidP="00FC1B31">
      <w:pPr>
        <w:pStyle w:val="af3"/>
        <w:numPr>
          <w:ilvl w:val="1"/>
          <w:numId w:val="23"/>
        </w:numPr>
        <w:rPr>
          <w:lang w:eastAsia="x-none"/>
        </w:rPr>
      </w:pPr>
      <w:hyperlink r:id="rId67" w:history="1">
        <w:r w:rsidR="00FC1B31">
          <w:rPr>
            <w:rStyle w:val="af8"/>
            <w:lang w:eastAsia="x-none"/>
          </w:rPr>
          <w:t>R1-2006932</w:t>
        </w:r>
      </w:hyperlink>
      <w:r w:rsidR="00FC1B31">
        <w:rPr>
          <w:lang w:eastAsia="x-none"/>
        </w:rPr>
        <w:tab/>
        <w:t>[Draft] Reply LS on AP SRS support</w:t>
      </w:r>
      <w:r w:rsidR="00FC1B31">
        <w:rPr>
          <w:lang w:eastAsia="x-none"/>
        </w:rPr>
        <w:tab/>
        <w:t xml:space="preserve">Huawei, </w:t>
      </w:r>
      <w:proofErr w:type="spellStart"/>
      <w:r w:rsidR="00FC1B31">
        <w:rPr>
          <w:lang w:eastAsia="x-none"/>
        </w:rPr>
        <w:t>HiSilicon</w:t>
      </w:r>
      <w:proofErr w:type="spellEnd"/>
    </w:p>
    <w:p w14:paraId="43713FA0" w14:textId="77777777" w:rsidR="00494508" w:rsidRDefault="00980320" w:rsidP="00494508">
      <w:pPr>
        <w:pStyle w:val="af3"/>
        <w:numPr>
          <w:ilvl w:val="0"/>
          <w:numId w:val="23"/>
        </w:numPr>
        <w:rPr>
          <w:lang w:eastAsia="x-none"/>
        </w:rPr>
      </w:pPr>
      <w:hyperlink r:id="rId68" w:history="1">
        <w:r w:rsidR="00494508">
          <w:rPr>
            <w:rStyle w:val="af8"/>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980320" w:rsidP="00B60FA1">
      <w:pPr>
        <w:pStyle w:val="af3"/>
        <w:numPr>
          <w:ilvl w:val="0"/>
          <w:numId w:val="23"/>
        </w:numPr>
        <w:rPr>
          <w:lang w:eastAsia="x-none"/>
        </w:rPr>
      </w:pPr>
      <w:hyperlink r:id="rId69" w:history="1">
        <w:r w:rsidR="00B60FA1">
          <w:rPr>
            <w:rStyle w:val="af8"/>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980320" w:rsidP="006673B3">
      <w:pPr>
        <w:pStyle w:val="af3"/>
        <w:numPr>
          <w:ilvl w:val="0"/>
          <w:numId w:val="23"/>
        </w:numPr>
        <w:rPr>
          <w:lang w:eastAsia="x-none"/>
        </w:rPr>
      </w:pPr>
      <w:hyperlink r:id="rId70" w:history="1">
        <w:r w:rsidR="006673B3">
          <w:rPr>
            <w:rStyle w:val="af8"/>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980320" w:rsidP="00406869">
      <w:pPr>
        <w:pStyle w:val="af3"/>
        <w:numPr>
          <w:ilvl w:val="0"/>
          <w:numId w:val="23"/>
        </w:numPr>
        <w:rPr>
          <w:lang w:eastAsia="x-none"/>
        </w:rPr>
      </w:pPr>
      <w:hyperlink r:id="rId71" w:history="1">
        <w:r w:rsidR="00406869">
          <w:rPr>
            <w:rStyle w:val="af8"/>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2"/>
        <w:rPr>
          <w:lang w:eastAsia="ja-JP"/>
        </w:rPr>
      </w:pPr>
      <w:r>
        <w:rPr>
          <w:lang w:eastAsia="ja-JP"/>
        </w:rPr>
        <w:lastRenderedPageBreak/>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980320" w:rsidP="007C0A07">
      <w:pPr>
        <w:rPr>
          <w:lang w:eastAsia="x-none"/>
        </w:rPr>
      </w:pPr>
      <w:hyperlink r:id="rId72" w:history="1">
        <w:r w:rsidR="007C0A07">
          <w:rPr>
            <w:rStyle w:val="af8"/>
            <w:lang w:eastAsia="x-none"/>
          </w:rPr>
          <w:t>R1-2006001</w:t>
        </w:r>
      </w:hyperlink>
      <w:r w:rsidR="007C0A07">
        <w:rPr>
          <w:lang w:eastAsia="x-none"/>
        </w:rPr>
        <w:tab/>
        <w:t xml:space="preserve">Discussion on reply LS for maximum data rate calculation for NR </w:t>
      </w:r>
      <w:proofErr w:type="spellStart"/>
      <w:r w:rsidR="007C0A07">
        <w:rPr>
          <w:lang w:eastAsia="x-none"/>
        </w:rPr>
        <w:t>sidelink</w:t>
      </w:r>
      <w:proofErr w:type="spellEnd"/>
      <w:r w:rsidR="007C0A07">
        <w:rPr>
          <w:lang w:eastAsia="x-none"/>
        </w:rPr>
        <w:tab/>
        <w:t>OPPO</w:t>
      </w:r>
    </w:p>
    <w:p w14:paraId="113FA002" w14:textId="29D307FC" w:rsidR="007C0A07" w:rsidRDefault="00980320" w:rsidP="007C0A07">
      <w:pPr>
        <w:rPr>
          <w:lang w:eastAsia="x-none"/>
        </w:rPr>
      </w:pPr>
      <w:hyperlink r:id="rId73" w:history="1">
        <w:r w:rsidR="007C0A07">
          <w:rPr>
            <w:rStyle w:val="af8"/>
            <w:lang w:eastAsia="x-none"/>
          </w:rPr>
          <w:t>R1-2006432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af3"/>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af3"/>
        <w:numPr>
          <w:ilvl w:val="0"/>
          <w:numId w:val="6"/>
        </w:numPr>
        <w:rPr>
          <w:lang w:val="en-GB"/>
        </w:rPr>
      </w:pPr>
      <w:r w:rsidRPr="00426C1D">
        <w:rPr>
          <w:lang w:val="en-GB"/>
        </w:rPr>
        <w:t>Noted; no subsequent email discussion.</w:t>
      </w:r>
    </w:p>
    <w:p w14:paraId="4236AAF9" w14:textId="77777777" w:rsidR="00965328" w:rsidRPr="00426C1D" w:rsidRDefault="00965328" w:rsidP="00965328">
      <w:pPr>
        <w:pStyle w:val="af3"/>
        <w:rPr>
          <w:lang w:val="en-GB"/>
        </w:rPr>
      </w:pPr>
    </w:p>
    <w:tbl>
      <w:tblPr>
        <w:tblStyle w:val="ad"/>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맑은 고딕" w:hint="eastAsia"/>
                <w:lang w:val="en-GB" w:eastAsia="ko-KR"/>
              </w:rPr>
              <w:t>S</w:t>
            </w:r>
            <w:r>
              <w:rPr>
                <w:rFonts w:eastAsia="맑은 고딕"/>
                <w:lang w:val="en-GB" w:eastAsia="ko-KR"/>
              </w:rPr>
              <w:t>amsung</w:t>
            </w:r>
          </w:p>
        </w:tc>
        <w:tc>
          <w:tcPr>
            <w:tcW w:w="6390" w:type="dxa"/>
          </w:tcPr>
          <w:p w14:paraId="78D5AE88" w14:textId="2BDD99CB" w:rsidR="00225284" w:rsidRPr="00426C1D" w:rsidRDefault="00225284" w:rsidP="00225284">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맑은 고딕"/>
                <w:lang w:val="en-GB" w:eastAsia="ko-KR"/>
              </w:rPr>
            </w:pPr>
            <w:r>
              <w:rPr>
                <w:rFonts w:eastAsia="맑은 고딕"/>
                <w:lang w:val="en-GB" w:eastAsia="ko-KR"/>
              </w:rPr>
              <w:t>FUTUREWEI</w:t>
            </w:r>
          </w:p>
        </w:tc>
        <w:tc>
          <w:tcPr>
            <w:tcW w:w="6390" w:type="dxa"/>
          </w:tcPr>
          <w:p w14:paraId="69C9CD2C" w14:textId="14613509" w:rsidR="00A2581A" w:rsidRDefault="00A2581A" w:rsidP="00A2581A">
            <w:pPr>
              <w:rPr>
                <w:rFonts w:eastAsia="맑은 고딕"/>
                <w:lang w:val="en-GB" w:eastAsia="ko-KR"/>
              </w:rPr>
            </w:pPr>
            <w:r>
              <w:rPr>
                <w:rFonts w:eastAsia="맑은 고딕"/>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2529BB" w14:textId="05391AB8" w:rsidR="006720CF" w:rsidRDefault="006720CF" w:rsidP="006720CF">
            <w:pPr>
              <w:rPr>
                <w:rFonts w:eastAsia="맑은 고딕"/>
                <w:lang w:val="en-GB" w:eastAsia="ko-KR"/>
              </w:rPr>
            </w:pPr>
            <w:r>
              <w:rPr>
                <w:rFonts w:eastAsia="맑은 고딕" w:hint="eastAsia"/>
                <w:lang w:val="en-GB" w:eastAsia="ko-KR"/>
              </w:rPr>
              <w:t xml:space="preserve">Agree </w:t>
            </w:r>
            <w:r w:rsidR="000004A6">
              <w:rPr>
                <w:rFonts w:eastAsia="맑은 고딕"/>
                <w:lang w:val="en-GB" w:eastAsia="ko-KR"/>
              </w:rPr>
              <w:t>with</w:t>
            </w:r>
            <w:r>
              <w:rPr>
                <w:rFonts w:eastAsia="맑은 고딕" w:hint="eastAsia"/>
                <w:lang w:val="en-GB" w:eastAsia="ko-KR"/>
              </w:rPr>
              <w:t xml:space="preserve"> the initial assessment.</w:t>
            </w:r>
          </w:p>
        </w:tc>
      </w:tr>
      <w:tr w:rsidR="008D3041" w:rsidRPr="00426C1D" w14:paraId="1FAD148F" w14:textId="77777777" w:rsidTr="00D6031F">
        <w:tc>
          <w:tcPr>
            <w:tcW w:w="2605" w:type="dxa"/>
          </w:tcPr>
          <w:p w14:paraId="48175C23" w14:textId="7FA4D4AA" w:rsidR="008D3041" w:rsidRDefault="008D3041" w:rsidP="008D3041">
            <w:pPr>
              <w:rPr>
                <w:rFonts w:eastAsiaTheme="minorEastAsia"/>
                <w:lang w:val="en-GB" w:eastAsia="zh-CN"/>
              </w:rPr>
            </w:pPr>
            <w:r>
              <w:rPr>
                <w:lang w:val="en-GB"/>
              </w:rPr>
              <w:t>OPPO</w:t>
            </w:r>
          </w:p>
        </w:tc>
        <w:tc>
          <w:tcPr>
            <w:tcW w:w="6390" w:type="dxa"/>
          </w:tcPr>
          <w:p w14:paraId="433692DE" w14:textId="717F7F15" w:rsidR="008D3041" w:rsidRDefault="008D3041" w:rsidP="008D3041">
            <w:pPr>
              <w:rPr>
                <w:rFonts w:eastAsia="맑은 고딕"/>
                <w:lang w:val="en-GB" w:eastAsia="ko-KR"/>
              </w:rPr>
            </w:pPr>
            <w:r>
              <w:rPr>
                <w:lang w:val="en-GB"/>
              </w:rPr>
              <w:t>In RAN1#101-e, this topic was allocated to V2X structure AI but it was not discussed due to finalization of TBS determination and remaining details for the 2</w:t>
            </w:r>
            <w:r w:rsidRPr="00FF0586">
              <w:rPr>
                <w:vertAlign w:val="superscript"/>
                <w:lang w:val="en-GB"/>
              </w:rPr>
              <w:t>nd</w:t>
            </w:r>
            <w:r>
              <w:rPr>
                <w:lang w:val="en-GB"/>
              </w:rPr>
              <w:t xml:space="preserve"> stage SCI, which are needed to derive a response for maximum data rate calculation. Since those details in the V2X structure AI are finalized, we suggest to discuss this topic in this meeting as RAN2 needs our response to finalize their soft buffer determination work. We don’t mind this to be discussed under AI 5 or 7.2.4.1, although perhaps better here so not to take up an email thread from the V2X structure AI.</w:t>
            </w:r>
          </w:p>
        </w:tc>
      </w:tr>
      <w:tr w:rsidR="00B859A8" w:rsidRPr="00426C1D" w14:paraId="6045CCB3" w14:textId="77777777" w:rsidTr="00D6031F">
        <w:tc>
          <w:tcPr>
            <w:tcW w:w="2605" w:type="dxa"/>
          </w:tcPr>
          <w:p w14:paraId="7504E34A" w14:textId="203DC016"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57909234" w14:textId="7BFED652" w:rsidR="00B859A8" w:rsidRDefault="00B859A8" w:rsidP="00B859A8">
            <w:pPr>
              <w:rPr>
                <w:lang w:val="en-GB"/>
              </w:rPr>
            </w:pPr>
            <w:r>
              <w:rPr>
                <w:lang w:val="en-GB"/>
              </w:rPr>
              <w:t xml:space="preserve">Agree with the initial assessment. </w:t>
            </w:r>
          </w:p>
        </w:tc>
      </w:tr>
      <w:tr w:rsidR="003473E8" w:rsidRPr="00426C1D" w14:paraId="7D4EB204" w14:textId="77777777" w:rsidTr="00D6031F">
        <w:tc>
          <w:tcPr>
            <w:tcW w:w="2605" w:type="dxa"/>
          </w:tcPr>
          <w:p w14:paraId="527451F9" w14:textId="4C608316" w:rsidR="003473E8" w:rsidRDefault="003473E8" w:rsidP="00B859A8">
            <w:pPr>
              <w:rPr>
                <w:lang w:val="en-GB"/>
              </w:rPr>
            </w:pPr>
            <w:r>
              <w:rPr>
                <w:lang w:val="en-GB"/>
              </w:rPr>
              <w:t>Nokia</w:t>
            </w:r>
          </w:p>
        </w:tc>
        <w:tc>
          <w:tcPr>
            <w:tcW w:w="6390" w:type="dxa"/>
          </w:tcPr>
          <w:p w14:paraId="5379A8D4" w14:textId="031ADC95" w:rsidR="003473E8" w:rsidRDefault="003473E8" w:rsidP="00B859A8">
            <w:pPr>
              <w:rPr>
                <w:lang w:val="en-GB"/>
              </w:rPr>
            </w:pPr>
            <w:r>
              <w:rPr>
                <w:lang w:val="en-GB"/>
              </w:rPr>
              <w:t xml:space="preserve">It appears that RAN2 needs RAN1 input to complete their spec and an email discussion would be needed. </w:t>
            </w:r>
          </w:p>
        </w:tc>
      </w:tr>
      <w:tr w:rsidR="004F7437" w:rsidRPr="00426C1D" w14:paraId="4B7F2930" w14:textId="77777777" w:rsidTr="00D6031F">
        <w:tc>
          <w:tcPr>
            <w:tcW w:w="2605" w:type="dxa"/>
          </w:tcPr>
          <w:p w14:paraId="20414AA6" w14:textId="3A1031B4" w:rsidR="004F7437" w:rsidRDefault="004F7437" w:rsidP="004F7437">
            <w:pPr>
              <w:rPr>
                <w:lang w:val="en-GB"/>
              </w:rPr>
            </w:pPr>
            <w:r>
              <w:rPr>
                <w:lang w:val="en-GB"/>
              </w:rPr>
              <w:t>Intel</w:t>
            </w:r>
          </w:p>
        </w:tc>
        <w:tc>
          <w:tcPr>
            <w:tcW w:w="6390" w:type="dxa"/>
          </w:tcPr>
          <w:p w14:paraId="03D98991" w14:textId="1A4FA241" w:rsidR="004F7437" w:rsidRDefault="004F7437" w:rsidP="004F7437">
            <w:pPr>
              <w:rPr>
                <w:lang w:val="en-GB"/>
              </w:rPr>
            </w:pPr>
            <w:r>
              <w:rPr>
                <w:lang w:val="en-GB"/>
              </w:rPr>
              <w:t>Agree with the initial assessment</w:t>
            </w:r>
          </w:p>
        </w:tc>
      </w:tr>
      <w:tr w:rsidR="008A7D38" w:rsidRPr="008C1953" w14:paraId="13D85E80" w14:textId="77777777" w:rsidTr="008A7D38">
        <w:tc>
          <w:tcPr>
            <w:tcW w:w="2605" w:type="dxa"/>
          </w:tcPr>
          <w:p w14:paraId="094032EC" w14:textId="77777777" w:rsidR="008A7D38" w:rsidRPr="008A7D38" w:rsidRDefault="008A7D38" w:rsidP="00F40EA1">
            <w:pPr>
              <w:rPr>
                <w:lang w:val="en-GB"/>
              </w:rPr>
            </w:pPr>
            <w:r w:rsidRPr="008A7D38">
              <w:rPr>
                <w:lang w:val="en-GB"/>
              </w:rPr>
              <w:t xml:space="preserve">LG </w:t>
            </w:r>
            <w:proofErr w:type="spellStart"/>
            <w:r w:rsidRPr="008A7D38">
              <w:rPr>
                <w:lang w:val="en-GB"/>
              </w:rPr>
              <w:t>Eelectronics</w:t>
            </w:r>
            <w:proofErr w:type="spellEnd"/>
            <w:r w:rsidRPr="008A7D38">
              <w:rPr>
                <w:lang w:val="en-GB"/>
              </w:rPr>
              <w:tab/>
            </w:r>
          </w:p>
        </w:tc>
        <w:tc>
          <w:tcPr>
            <w:tcW w:w="6390" w:type="dxa"/>
          </w:tcPr>
          <w:p w14:paraId="7EEE379C" w14:textId="77777777" w:rsidR="008A7D38" w:rsidRPr="008A7D38" w:rsidRDefault="008A7D38" w:rsidP="00F40EA1">
            <w:pPr>
              <w:rPr>
                <w:lang w:val="en-GB"/>
              </w:rPr>
            </w:pPr>
            <w:r w:rsidRPr="008A7D38">
              <w:rPr>
                <w:lang w:val="en-GB"/>
              </w:rPr>
              <w:t xml:space="preserve">In this meeting, we can resolve this issue under AI 7.2.4.1 (i.e., Physical layer structure for </w:t>
            </w:r>
            <w:proofErr w:type="spellStart"/>
            <w:r w:rsidRPr="008A7D38">
              <w:rPr>
                <w:lang w:val="en-GB"/>
              </w:rPr>
              <w:t>sidelink</w:t>
            </w:r>
            <w:proofErr w:type="spellEnd"/>
            <w:r w:rsidRPr="008A7D38">
              <w:rPr>
                <w:lang w:val="en-GB"/>
              </w:rPr>
              <w:t>) and send the reply LS to RAN2.</w:t>
            </w:r>
          </w:p>
        </w:tc>
      </w:tr>
    </w:tbl>
    <w:p w14:paraId="2DC244A5" w14:textId="77777777" w:rsidR="007C0A07" w:rsidRPr="008A7D38" w:rsidRDefault="007C0A07" w:rsidP="00122940">
      <w:pPr>
        <w:rPr>
          <w:lang w:val="en-GB" w:eastAsia="ja-JP"/>
        </w:rPr>
      </w:pPr>
    </w:p>
    <w:p w14:paraId="29A954DD" w14:textId="77777777" w:rsidR="00A017B8" w:rsidRPr="00695BC9" w:rsidRDefault="00A017B8" w:rsidP="00A017B8">
      <w:pPr>
        <w:rPr>
          <w:i/>
          <w:iCs/>
          <w:u w:val="single"/>
          <w:lang w:eastAsia="x-none"/>
        </w:rPr>
      </w:pPr>
      <w:bookmarkStart w:id="4" w:name="_Hlk47961131"/>
      <w:r w:rsidRPr="001D5185">
        <w:rPr>
          <w:i/>
          <w:iCs/>
          <w:u w:val="single"/>
          <w:lang w:eastAsia="x-none"/>
        </w:rPr>
        <w:t xml:space="preserve">Related to RAN2 LS in </w:t>
      </w:r>
      <w:r>
        <w:rPr>
          <w:i/>
          <w:iCs/>
          <w:u w:val="single"/>
          <w:lang w:eastAsia="x-none"/>
        </w:rPr>
        <w:t>R1-</w:t>
      </w:r>
      <w:bookmarkStart w:id="5" w:name="_GoBack"/>
      <w:bookmarkEnd w:id="5"/>
      <w:r>
        <w:rPr>
          <w:i/>
          <w:iCs/>
          <w:u w:val="single"/>
          <w:lang w:eastAsia="x-none"/>
        </w:rPr>
        <w:t>2004936</w:t>
      </w:r>
      <w:r w:rsidRPr="001D5185">
        <w:rPr>
          <w:i/>
          <w:iCs/>
          <w:u w:val="single"/>
          <w:lang w:eastAsia="x-none"/>
        </w:rPr>
        <w:t xml:space="preserve"> </w:t>
      </w:r>
      <w:r>
        <w:rPr>
          <w:i/>
          <w:iCs/>
          <w:u w:val="single"/>
          <w:lang w:eastAsia="x-none"/>
        </w:rPr>
        <w:t>and R1-2005070</w:t>
      </w:r>
    </w:p>
    <w:p w14:paraId="602967AB" w14:textId="77777777" w:rsidR="00A017B8" w:rsidRDefault="00980320" w:rsidP="00A017B8">
      <w:pPr>
        <w:rPr>
          <w:lang w:eastAsia="x-none"/>
        </w:rPr>
      </w:pPr>
      <w:hyperlink r:id="rId74" w:history="1">
        <w:r w:rsidR="00A017B8">
          <w:rPr>
            <w:rStyle w:val="af8"/>
            <w:lang w:eastAsia="x-none"/>
          </w:rPr>
          <w:t>R1-2006081</w:t>
        </w:r>
      </w:hyperlink>
      <w:r w:rsidR="00A017B8">
        <w:rPr>
          <w:lang w:eastAsia="x-none"/>
        </w:rPr>
        <w:tab/>
        <w:t>[Draft] Reply LS on Rel-16 UE feature lists</w:t>
      </w:r>
      <w:r w:rsidR="00A017B8">
        <w:rPr>
          <w:lang w:eastAsia="x-none"/>
        </w:rPr>
        <w:tab/>
        <w:t>Samsung</w:t>
      </w:r>
    </w:p>
    <w:bookmarkStart w:id="6" w:name="_Hlk47961732"/>
    <w:bookmarkEnd w:id="4"/>
    <w:p w14:paraId="2F7AEC9B" w14:textId="77777777" w:rsidR="00A017B8" w:rsidRDefault="00A017B8" w:rsidP="00A017B8">
      <w:pPr>
        <w:rPr>
          <w:lang w:eastAsia="x-none"/>
        </w:rPr>
      </w:pPr>
      <w:r>
        <w:rPr>
          <w:lang w:eastAsia="x-none"/>
        </w:rPr>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af8"/>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6"/>
    <w:p w14:paraId="4548B4A9" w14:textId="77777777" w:rsidR="00426C1D" w:rsidRDefault="00426C1D" w:rsidP="00426C1D">
      <w:pPr>
        <w:rPr>
          <w:lang w:val="en-GB"/>
        </w:rPr>
      </w:pPr>
      <w:r w:rsidRPr="00CE13CD">
        <w:rPr>
          <w:highlight w:val="yellow"/>
          <w:lang w:val="en-GB"/>
        </w:rPr>
        <w:lastRenderedPageBreak/>
        <w:t>Initial assessment:</w:t>
      </w:r>
    </w:p>
    <w:p w14:paraId="114785FF" w14:textId="1D9ABDB6" w:rsidR="00426C1D" w:rsidRDefault="00426C1D" w:rsidP="00426C1D">
      <w:pPr>
        <w:pStyle w:val="af3"/>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af3"/>
        <w:rPr>
          <w:lang w:val="en-GB"/>
        </w:rPr>
      </w:pPr>
    </w:p>
    <w:tbl>
      <w:tblPr>
        <w:tblStyle w:val="ad"/>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맑은 고딕" w:hint="eastAsia"/>
                <w:lang w:val="en-GB" w:eastAsia="ko-KR"/>
              </w:rPr>
              <w:t>S</w:t>
            </w:r>
            <w:r>
              <w:rPr>
                <w:rFonts w:eastAsia="맑은 고딕"/>
                <w:lang w:val="en-GB" w:eastAsia="ko-KR"/>
              </w:rPr>
              <w:t>amsung</w:t>
            </w:r>
          </w:p>
        </w:tc>
        <w:tc>
          <w:tcPr>
            <w:tcW w:w="6390" w:type="dxa"/>
          </w:tcPr>
          <w:p w14:paraId="2B20B024" w14:textId="0EDE4242" w:rsidR="00225284" w:rsidRDefault="00225284" w:rsidP="00225284">
            <w:pPr>
              <w:rPr>
                <w:lang w:val="en-GB"/>
              </w:rPr>
            </w:pPr>
            <w:r>
              <w:rPr>
                <w:rFonts w:eastAsia="맑은 고딕" w:hint="eastAsia"/>
                <w:lang w:val="en-GB" w:eastAsia="ko-KR"/>
              </w:rPr>
              <w:t xml:space="preserve">Agree </w:t>
            </w:r>
            <w:r>
              <w:rPr>
                <w:rFonts w:eastAsia="맑은 고딕"/>
                <w:lang w:val="en-GB" w:eastAsia="ko-KR"/>
              </w:rPr>
              <w:t>to</w:t>
            </w:r>
            <w:r>
              <w:rPr>
                <w:rFonts w:eastAsia="맑은 고딕"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맑은 고딕"/>
                <w:lang w:val="en-GB" w:eastAsia="ko-KR"/>
              </w:rPr>
            </w:pPr>
            <w:r>
              <w:rPr>
                <w:rFonts w:eastAsia="맑은 고딕"/>
                <w:lang w:val="en-GB" w:eastAsia="ko-KR"/>
              </w:rPr>
              <w:t>FUTUREWEI</w:t>
            </w:r>
          </w:p>
        </w:tc>
        <w:tc>
          <w:tcPr>
            <w:tcW w:w="6390" w:type="dxa"/>
          </w:tcPr>
          <w:p w14:paraId="425B7CA3" w14:textId="0587510E" w:rsidR="00A2581A" w:rsidRDefault="00A2581A" w:rsidP="00A2581A">
            <w:pPr>
              <w:rPr>
                <w:rFonts w:eastAsia="맑은 고딕"/>
                <w:lang w:val="en-GB" w:eastAsia="ko-KR"/>
              </w:rPr>
            </w:pPr>
            <w:r>
              <w:rPr>
                <w:rFonts w:eastAsia="맑은 고딕"/>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맑은 고딕"/>
                <w:lang w:val="en-GB" w:eastAsia="ko-KR"/>
              </w:rPr>
            </w:pPr>
            <w:r>
              <w:rPr>
                <w:rFonts w:eastAsia="맑은 고딕" w:hint="eastAsia"/>
                <w:lang w:val="en-GB" w:eastAsia="ko-KR"/>
              </w:rPr>
              <w:t xml:space="preserve">Agree </w:t>
            </w:r>
            <w:r w:rsidR="000004A6">
              <w:rPr>
                <w:rFonts w:eastAsia="맑은 고딕"/>
                <w:lang w:val="en-GB" w:eastAsia="ko-KR"/>
              </w:rPr>
              <w:t>with</w:t>
            </w:r>
            <w:r>
              <w:rPr>
                <w:rFonts w:eastAsia="맑은 고딕" w:hint="eastAsia"/>
                <w:lang w:val="en-GB" w:eastAsia="ko-KR"/>
              </w:rPr>
              <w:t xml:space="preserve"> the initial assessment.</w:t>
            </w:r>
          </w:p>
        </w:tc>
      </w:tr>
      <w:tr w:rsidR="00B859A8" w14:paraId="01F65E25" w14:textId="77777777" w:rsidTr="00D6031F">
        <w:tc>
          <w:tcPr>
            <w:tcW w:w="2605" w:type="dxa"/>
          </w:tcPr>
          <w:p w14:paraId="64070309" w14:textId="0FBFC051"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7C0C611C" w14:textId="4A419DDF" w:rsidR="00B859A8" w:rsidRDefault="00B859A8" w:rsidP="00B859A8">
            <w:pPr>
              <w:rPr>
                <w:rFonts w:eastAsia="맑은 고딕"/>
                <w:lang w:val="en-GB" w:eastAsia="ko-KR"/>
              </w:rPr>
            </w:pPr>
            <w:r>
              <w:rPr>
                <w:lang w:val="en-GB" w:eastAsia="zh-CN"/>
              </w:rPr>
              <w:t>We agree with the initial assessment.</w:t>
            </w:r>
          </w:p>
        </w:tc>
      </w:tr>
      <w:tr w:rsidR="004B7B9B" w14:paraId="145E2F4D" w14:textId="77777777" w:rsidTr="00D6031F">
        <w:tc>
          <w:tcPr>
            <w:tcW w:w="2605" w:type="dxa"/>
          </w:tcPr>
          <w:p w14:paraId="735DBF6C" w14:textId="1ACE3645" w:rsidR="004B7B9B" w:rsidRDefault="004B7B9B" w:rsidP="00B859A8">
            <w:pPr>
              <w:rPr>
                <w:lang w:val="en-GB" w:eastAsia="zh-CN"/>
              </w:rPr>
            </w:pPr>
            <w:r>
              <w:rPr>
                <w:lang w:val="en-GB" w:eastAsia="zh-CN"/>
              </w:rPr>
              <w:t>Nokia</w:t>
            </w:r>
          </w:p>
        </w:tc>
        <w:tc>
          <w:tcPr>
            <w:tcW w:w="6390" w:type="dxa"/>
          </w:tcPr>
          <w:p w14:paraId="6E858C24" w14:textId="4074AB4D" w:rsidR="004B7B9B" w:rsidRDefault="004B7B9B" w:rsidP="00B859A8">
            <w:pPr>
              <w:rPr>
                <w:lang w:val="en-GB" w:eastAsia="zh-CN"/>
              </w:rPr>
            </w:pPr>
            <w:r>
              <w:rPr>
                <w:lang w:val="en-GB" w:eastAsia="zh-CN"/>
              </w:rPr>
              <w:t>Agree with the initial assessment</w:t>
            </w:r>
          </w:p>
        </w:tc>
      </w:tr>
      <w:tr w:rsidR="004F7437" w14:paraId="72420071" w14:textId="77777777" w:rsidTr="00D6031F">
        <w:tc>
          <w:tcPr>
            <w:tcW w:w="2605" w:type="dxa"/>
          </w:tcPr>
          <w:p w14:paraId="481A2A52" w14:textId="2947289E" w:rsidR="004F7437" w:rsidRDefault="004F7437" w:rsidP="004F7437">
            <w:pPr>
              <w:rPr>
                <w:lang w:val="en-GB" w:eastAsia="zh-CN"/>
              </w:rPr>
            </w:pPr>
            <w:r>
              <w:rPr>
                <w:lang w:val="en-GB"/>
              </w:rPr>
              <w:t>Intel</w:t>
            </w:r>
          </w:p>
        </w:tc>
        <w:tc>
          <w:tcPr>
            <w:tcW w:w="6390" w:type="dxa"/>
          </w:tcPr>
          <w:p w14:paraId="2ED66734" w14:textId="29EE10BD" w:rsidR="004F7437" w:rsidRDefault="004F7437" w:rsidP="004F7437">
            <w:pPr>
              <w:rPr>
                <w:lang w:val="en-GB" w:eastAsia="zh-CN"/>
              </w:rPr>
            </w:pPr>
            <w:r>
              <w:rPr>
                <w:lang w:val="en-GB"/>
              </w:rPr>
              <w:t>Agree with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980320" w:rsidP="00BD0701">
      <w:pPr>
        <w:rPr>
          <w:lang w:eastAsia="x-none"/>
        </w:rPr>
      </w:pPr>
      <w:hyperlink r:id="rId75" w:history="1">
        <w:r w:rsidR="00BD0701">
          <w:rPr>
            <w:rStyle w:val="af8"/>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af3"/>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af3"/>
        <w:rPr>
          <w:lang w:val="en-GB"/>
        </w:rPr>
      </w:pPr>
    </w:p>
    <w:tbl>
      <w:tblPr>
        <w:tblStyle w:val="ad"/>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맑은 고딕" w:hint="eastAsia"/>
                <w:lang w:val="en-GB" w:eastAsia="ko-KR"/>
              </w:rPr>
              <w:t>S</w:t>
            </w:r>
            <w:r>
              <w:rPr>
                <w:rFonts w:eastAsia="맑은 고딕"/>
                <w:lang w:val="en-GB" w:eastAsia="ko-KR"/>
              </w:rPr>
              <w:t>amsung</w:t>
            </w:r>
          </w:p>
        </w:tc>
        <w:tc>
          <w:tcPr>
            <w:tcW w:w="6390" w:type="dxa"/>
          </w:tcPr>
          <w:p w14:paraId="15749836" w14:textId="2DEA19EC" w:rsidR="00225284" w:rsidRDefault="00225284" w:rsidP="00225284">
            <w:pPr>
              <w:rPr>
                <w:lang w:val="en-GB"/>
              </w:rPr>
            </w:pPr>
            <w:r>
              <w:rPr>
                <w:rFonts w:eastAsia="맑은 고딕"/>
                <w:lang w:val="en-GB" w:eastAsia="ko-KR"/>
              </w:rPr>
              <w:t>Fine to discuss under 7.2.10. Related Samsung contribution is available there (</w:t>
            </w:r>
            <w:r w:rsidRPr="00225284">
              <w:rPr>
                <w:rFonts w:eastAsia="맑은 고딕"/>
                <w:lang w:val="en-GB" w:eastAsia="ko-KR"/>
              </w:rPr>
              <w:t>R1-2006122</w:t>
            </w:r>
            <w:r>
              <w:rPr>
                <w:rFonts w:eastAsia="맑은 고딕"/>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맑은 고딕"/>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CCF4C02" w14:textId="33D2A589" w:rsidR="006720CF" w:rsidRDefault="006720CF" w:rsidP="006720CF">
            <w:pPr>
              <w:rPr>
                <w:rFonts w:eastAsia="맑은 고딕"/>
                <w:lang w:val="en-GB" w:eastAsia="ko-KR"/>
              </w:rPr>
            </w:pPr>
            <w:r>
              <w:rPr>
                <w:rFonts w:eastAsia="맑은 고딕" w:hint="eastAsia"/>
                <w:lang w:val="en-GB" w:eastAsia="ko-KR"/>
              </w:rPr>
              <w:t xml:space="preserve">Agree </w:t>
            </w:r>
            <w:r w:rsidR="000004A6">
              <w:rPr>
                <w:rFonts w:eastAsia="맑은 고딕"/>
                <w:lang w:val="en-GB" w:eastAsia="ko-KR"/>
              </w:rPr>
              <w:t>with</w:t>
            </w:r>
            <w:r>
              <w:rPr>
                <w:rFonts w:eastAsia="맑은 고딕" w:hint="eastAsia"/>
                <w:lang w:val="en-GB" w:eastAsia="ko-KR"/>
              </w:rPr>
              <w:t xml:space="preserve"> the initial assessment.</w:t>
            </w:r>
          </w:p>
        </w:tc>
      </w:tr>
      <w:tr w:rsidR="00B859A8" w14:paraId="4C0E9B29" w14:textId="77777777" w:rsidTr="00D6031F">
        <w:tc>
          <w:tcPr>
            <w:tcW w:w="2605" w:type="dxa"/>
          </w:tcPr>
          <w:p w14:paraId="6E77C8F7" w14:textId="3B7F346B"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0465AF9C" w14:textId="1A0AD181" w:rsidR="00B859A8" w:rsidRDefault="00B859A8" w:rsidP="00B859A8">
            <w:pPr>
              <w:rPr>
                <w:rFonts w:eastAsia="맑은 고딕"/>
                <w:lang w:val="en-GB" w:eastAsia="ko-KR"/>
              </w:rPr>
            </w:pPr>
            <w:r>
              <w:rPr>
                <w:lang w:val="en-GB" w:eastAsia="zh-CN"/>
              </w:rPr>
              <w:t>We agree with the initial assessment.</w:t>
            </w:r>
          </w:p>
        </w:tc>
      </w:tr>
      <w:tr w:rsidR="004B7B9B" w14:paraId="4C93A95D" w14:textId="77777777" w:rsidTr="00D6031F">
        <w:tc>
          <w:tcPr>
            <w:tcW w:w="2605" w:type="dxa"/>
          </w:tcPr>
          <w:p w14:paraId="47E56602" w14:textId="3B7282BF" w:rsidR="004B7B9B" w:rsidRDefault="004B7B9B" w:rsidP="00B859A8">
            <w:pPr>
              <w:rPr>
                <w:lang w:val="en-GB" w:eastAsia="zh-CN"/>
              </w:rPr>
            </w:pPr>
            <w:r>
              <w:rPr>
                <w:lang w:val="en-GB" w:eastAsia="zh-CN"/>
              </w:rPr>
              <w:t>Nokia</w:t>
            </w:r>
          </w:p>
        </w:tc>
        <w:tc>
          <w:tcPr>
            <w:tcW w:w="6390" w:type="dxa"/>
          </w:tcPr>
          <w:p w14:paraId="4687389D" w14:textId="46E82DC0" w:rsidR="004B7B9B" w:rsidRDefault="004B7B9B" w:rsidP="00B859A8">
            <w:pPr>
              <w:rPr>
                <w:lang w:val="en-GB" w:eastAsia="zh-CN"/>
              </w:rPr>
            </w:pPr>
            <w:r>
              <w:rPr>
                <w:lang w:val="en-GB" w:eastAsia="zh-CN"/>
              </w:rPr>
              <w:t xml:space="preserve">Agree with the initial </w:t>
            </w:r>
            <w:proofErr w:type="spellStart"/>
            <w:r>
              <w:rPr>
                <w:lang w:val="en-GB" w:eastAsia="zh-CN"/>
              </w:rPr>
              <w:t>assesment</w:t>
            </w:r>
            <w:proofErr w:type="spellEnd"/>
          </w:p>
        </w:tc>
      </w:tr>
      <w:tr w:rsidR="000810C6" w14:paraId="14E40860" w14:textId="77777777" w:rsidTr="00D6031F">
        <w:tc>
          <w:tcPr>
            <w:tcW w:w="2605" w:type="dxa"/>
          </w:tcPr>
          <w:p w14:paraId="2F56D52F" w14:textId="2136E389" w:rsidR="000810C6" w:rsidRDefault="000810C6" w:rsidP="000810C6">
            <w:pPr>
              <w:rPr>
                <w:lang w:val="en-GB" w:eastAsia="zh-CN"/>
              </w:rPr>
            </w:pPr>
            <w:r>
              <w:rPr>
                <w:lang w:val="en-GB"/>
              </w:rPr>
              <w:t>Intel</w:t>
            </w:r>
          </w:p>
        </w:tc>
        <w:tc>
          <w:tcPr>
            <w:tcW w:w="6390" w:type="dxa"/>
          </w:tcPr>
          <w:p w14:paraId="313D39ED" w14:textId="51C3CBA5" w:rsidR="000810C6" w:rsidRDefault="000810C6" w:rsidP="000810C6">
            <w:pPr>
              <w:rPr>
                <w:lang w:val="en-GB" w:eastAsia="zh-CN"/>
              </w:rPr>
            </w:pPr>
            <w:r>
              <w:rPr>
                <w:lang w:val="en-GB"/>
              </w:rPr>
              <w:t>Agree with the initial assessment</w:t>
            </w:r>
          </w:p>
        </w:tc>
      </w:tr>
    </w:tbl>
    <w:p w14:paraId="5E1E8EE5" w14:textId="6BD7948E" w:rsidR="00BD0701" w:rsidRDefault="00BD0701" w:rsidP="00BD0701">
      <w:pPr>
        <w:rPr>
          <w:lang w:eastAsia="ja-JP"/>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7" w:name="_Ref450583331"/>
      <w:bookmarkEnd w:id="7"/>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lastRenderedPageBreak/>
        <w:t>References</w:t>
      </w:r>
    </w:p>
    <w:p w14:paraId="3B369412" w14:textId="77777777" w:rsidR="00BD0D27" w:rsidRPr="00256735" w:rsidRDefault="00980320" w:rsidP="00256735">
      <w:hyperlink r:id="rId76" w:history="1">
        <w:r w:rsidR="00BD0D27" w:rsidRPr="00256735">
          <w:rPr>
            <w:rStyle w:val="af8"/>
          </w:rPr>
          <w:t>R1-2005203</w:t>
        </w:r>
      </w:hyperlink>
      <w:r w:rsidR="00BD0D27" w:rsidRPr="00256735">
        <w:tab/>
        <w:t>LS on Detail MIMO MAC CE operations</w:t>
      </w:r>
      <w:r w:rsidR="00BD0D27" w:rsidRPr="00256735">
        <w:tab/>
        <w:t>RAN2, Samsung</w:t>
      </w:r>
    </w:p>
    <w:p w14:paraId="37DB52ED" w14:textId="77777777" w:rsidR="00BD0D27" w:rsidRPr="00256735" w:rsidRDefault="00980320" w:rsidP="00256735">
      <w:hyperlink r:id="rId77" w:history="1">
        <w:r w:rsidR="00BD0D27" w:rsidRPr="00256735">
          <w:rPr>
            <w:rStyle w:val="af8"/>
          </w:rPr>
          <w:t>R1-2005204</w:t>
        </w:r>
      </w:hyperlink>
      <w:r w:rsidR="00BD0D27" w:rsidRPr="00256735">
        <w:tab/>
        <w:t xml:space="preserve">LS to RAN1 on </w:t>
      </w:r>
      <w:proofErr w:type="spellStart"/>
      <w:r w:rsidR="00BD0D27" w:rsidRPr="00256735">
        <w:t>signalling</w:t>
      </w:r>
      <w:proofErr w:type="spellEnd"/>
      <w:r w:rsidR="00BD0D27" w:rsidRPr="00256735">
        <w:t xml:space="preserve"> SFN bits for random access response</w:t>
      </w:r>
      <w:r w:rsidR="00BD0D27" w:rsidRPr="00256735">
        <w:tab/>
        <w:t>RAN2, Ericsson</w:t>
      </w:r>
    </w:p>
    <w:p w14:paraId="74092683" w14:textId="77777777" w:rsidR="00BD0D27" w:rsidRPr="00256735" w:rsidRDefault="00980320" w:rsidP="00256735">
      <w:hyperlink r:id="rId78" w:history="1">
        <w:r w:rsidR="00BD0D27" w:rsidRPr="00256735">
          <w:rPr>
            <w:rStyle w:val="af8"/>
          </w:rPr>
          <w:t>R1-2005205</w:t>
        </w:r>
      </w:hyperlink>
      <w:r w:rsidR="00BD0D27" w:rsidRPr="00256735">
        <w:tab/>
        <w:t>LS reply on PUR transmission for NB-</w:t>
      </w:r>
      <w:proofErr w:type="spellStart"/>
      <w:r w:rsidR="00BD0D27" w:rsidRPr="00256735">
        <w:t>IoT</w:t>
      </w:r>
      <w:proofErr w:type="spellEnd"/>
      <w:r w:rsidR="00BD0D27" w:rsidRPr="00256735">
        <w:t>/</w:t>
      </w:r>
      <w:proofErr w:type="spellStart"/>
      <w:r w:rsidR="00BD0D27" w:rsidRPr="00256735">
        <w:t>eMTC</w:t>
      </w:r>
      <w:proofErr w:type="spellEnd"/>
      <w:r w:rsidR="00BD0D27" w:rsidRPr="00256735">
        <w:tab/>
        <w:t>RAN2, Ericsson</w:t>
      </w:r>
    </w:p>
    <w:p w14:paraId="1E175652" w14:textId="77777777" w:rsidR="00BD0D27" w:rsidRPr="00256735" w:rsidRDefault="00980320" w:rsidP="00256735">
      <w:hyperlink r:id="rId79" w:history="1">
        <w:r w:rsidR="00BD0D27" w:rsidRPr="00256735">
          <w:rPr>
            <w:rStyle w:val="af8"/>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980320" w:rsidP="00256735">
      <w:hyperlink r:id="rId80" w:history="1">
        <w:r w:rsidR="00BD0D27" w:rsidRPr="00256735">
          <w:rPr>
            <w:rStyle w:val="af8"/>
          </w:rPr>
          <w:t>R1-2005207</w:t>
        </w:r>
      </w:hyperlink>
      <w:r w:rsidR="00BD0D27" w:rsidRPr="00256735">
        <w:tab/>
        <w:t>LS on capability bits for E-CID measurements</w:t>
      </w:r>
      <w:r w:rsidR="00BD0D27" w:rsidRPr="00256735">
        <w:tab/>
        <w:t>RAN2, Huawei</w:t>
      </w:r>
    </w:p>
    <w:p w14:paraId="2DB76F4F" w14:textId="77777777" w:rsidR="00BD0D27" w:rsidRPr="00256735" w:rsidRDefault="00980320" w:rsidP="00256735">
      <w:hyperlink r:id="rId81" w:history="1">
        <w:r w:rsidR="00BD0D27" w:rsidRPr="00256735">
          <w:rPr>
            <w:rStyle w:val="af8"/>
          </w:rPr>
          <w:t>R1-2005208</w:t>
        </w:r>
      </w:hyperlink>
      <w:r w:rsidR="00BD0D27" w:rsidRPr="00256735">
        <w:tab/>
        <w:t xml:space="preserve">LS on UE capability </w:t>
      </w:r>
      <w:proofErr w:type="spellStart"/>
      <w:r w:rsidR="00BD0D27" w:rsidRPr="00256735">
        <w:t>xDD</w:t>
      </w:r>
      <w:proofErr w:type="spellEnd"/>
      <w:r w:rsidR="00BD0D27" w:rsidRPr="00256735">
        <w:t xml:space="preserve"> differentiation for SUL/SDL bands</w:t>
      </w:r>
      <w:r w:rsidR="00BD0D27" w:rsidRPr="00256735">
        <w:tab/>
        <w:t>RAN2, Samsung</w:t>
      </w:r>
    </w:p>
    <w:p w14:paraId="7135E784" w14:textId="77777777" w:rsidR="00BD0D27" w:rsidRPr="00256735" w:rsidRDefault="00980320" w:rsidP="00256735">
      <w:hyperlink r:id="rId82" w:history="1">
        <w:r w:rsidR="00BD0D27" w:rsidRPr="00256735">
          <w:rPr>
            <w:rStyle w:val="af8"/>
          </w:rPr>
          <w:t>R1-2005209</w:t>
        </w:r>
      </w:hyperlink>
      <w:r w:rsidR="00BD0D27" w:rsidRPr="00256735">
        <w:tab/>
        <w:t>LS on NR SRS carrier switching</w:t>
      </w:r>
      <w:r w:rsidR="00BD0D27" w:rsidRPr="00256735">
        <w:tab/>
        <w:t>RAN2, Qualcomm</w:t>
      </w:r>
    </w:p>
    <w:p w14:paraId="3BFF958F" w14:textId="77777777" w:rsidR="00BD0D27" w:rsidRPr="00256735" w:rsidRDefault="00980320" w:rsidP="00256735">
      <w:hyperlink r:id="rId83" w:history="1">
        <w:r w:rsidR="00BD0D27" w:rsidRPr="00256735">
          <w:rPr>
            <w:rStyle w:val="af8"/>
          </w:rPr>
          <w:t>R1-2005210</w:t>
        </w:r>
      </w:hyperlink>
      <w:r w:rsidR="00BD0D27" w:rsidRPr="00256735">
        <w:tab/>
        <w:t>Reply LS on DCP</w:t>
      </w:r>
      <w:r w:rsidR="00BD0D27" w:rsidRPr="00256735">
        <w:tab/>
        <w:t>RAN2, Huawei</w:t>
      </w:r>
    </w:p>
    <w:p w14:paraId="57196A49" w14:textId="77777777" w:rsidR="00BD0D27" w:rsidRPr="00256735" w:rsidRDefault="00980320" w:rsidP="00256735">
      <w:hyperlink r:id="rId84" w:history="1">
        <w:r w:rsidR="00BD0D27" w:rsidRPr="00256735">
          <w:rPr>
            <w:rStyle w:val="af8"/>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980320" w:rsidP="00256735">
      <w:hyperlink r:id="rId85" w:history="1">
        <w:r w:rsidR="00BD0D27" w:rsidRPr="00256735">
          <w:rPr>
            <w:rStyle w:val="af8"/>
          </w:rPr>
          <w:t>R1-2005212</w:t>
        </w:r>
      </w:hyperlink>
      <w:r w:rsidR="00BD0D27" w:rsidRPr="00256735">
        <w:tab/>
        <w:t>Reply LS on XDD-FRX Differentiation</w:t>
      </w:r>
      <w:r w:rsidR="00BD0D27" w:rsidRPr="00256735">
        <w:tab/>
        <w:t>RAN2, Qualcomm</w:t>
      </w:r>
    </w:p>
    <w:p w14:paraId="395B3B4A" w14:textId="44832494" w:rsidR="00BD0D27" w:rsidRPr="00256735" w:rsidRDefault="00980320" w:rsidP="00256735">
      <w:hyperlink r:id="rId86" w:history="1">
        <w:r w:rsidR="00BD0D27" w:rsidRPr="00256735">
          <w:rPr>
            <w:rStyle w:val="af8"/>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980320" w:rsidP="00256735">
      <w:hyperlink r:id="rId87" w:history="1">
        <w:r w:rsidR="00BD0D27" w:rsidRPr="00256735">
          <w:rPr>
            <w:rStyle w:val="af8"/>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980320" w:rsidP="00256735">
      <w:hyperlink r:id="rId88" w:history="1">
        <w:r w:rsidR="00BD0D27" w:rsidRPr="00256735">
          <w:rPr>
            <w:rStyle w:val="af8"/>
          </w:rPr>
          <w:t>R1-2005215</w:t>
        </w:r>
      </w:hyperlink>
      <w:r w:rsidR="00BD0D27" w:rsidRPr="00256735">
        <w:tab/>
        <w:t xml:space="preserve">Reply LS on </w:t>
      </w:r>
      <w:proofErr w:type="spellStart"/>
      <w:r w:rsidR="00BD0D27" w:rsidRPr="00256735">
        <w:t>SCell</w:t>
      </w:r>
      <w:proofErr w:type="spellEnd"/>
      <w:r w:rsidR="00BD0D27" w:rsidRPr="00256735">
        <w:t xml:space="preserve"> dormancy requirement scope</w:t>
      </w:r>
      <w:r w:rsidR="00BD0D27" w:rsidRPr="00256735">
        <w:tab/>
        <w:t>RAN2, Ericsson</w:t>
      </w:r>
    </w:p>
    <w:p w14:paraId="541F8A37" w14:textId="77777777" w:rsidR="00BD0D27" w:rsidRPr="00256735" w:rsidRDefault="00980320" w:rsidP="00256735">
      <w:hyperlink r:id="rId89" w:history="1">
        <w:r w:rsidR="00BD0D27" w:rsidRPr="00256735">
          <w:rPr>
            <w:rStyle w:val="af8"/>
          </w:rPr>
          <w:t>R1-2005216</w:t>
        </w:r>
      </w:hyperlink>
      <w:r w:rsidR="00BD0D27" w:rsidRPr="00256735">
        <w:tab/>
        <w:t>LS Reply on UL RTOA reference time</w:t>
      </w:r>
      <w:r w:rsidR="00BD0D27" w:rsidRPr="00256735">
        <w:tab/>
        <w:t>RAN3, Ericsson</w:t>
      </w:r>
    </w:p>
    <w:p w14:paraId="590646EE" w14:textId="77777777" w:rsidR="00BD0D27" w:rsidRPr="00256735" w:rsidRDefault="00980320" w:rsidP="00256735">
      <w:hyperlink r:id="rId90" w:history="1">
        <w:r w:rsidR="00BD0D27" w:rsidRPr="00256735">
          <w:rPr>
            <w:rStyle w:val="af8"/>
          </w:rPr>
          <w:t>R1-2005217</w:t>
        </w:r>
      </w:hyperlink>
      <w:r w:rsidR="00BD0D27" w:rsidRPr="00256735">
        <w:tab/>
        <w:t>Reply LS on Aperiodic SRS</w:t>
      </w:r>
      <w:r w:rsidR="00BD0D27" w:rsidRPr="00256735">
        <w:tab/>
        <w:t>RAN3, Intel</w:t>
      </w:r>
    </w:p>
    <w:p w14:paraId="60DC0854" w14:textId="77777777" w:rsidR="00BD0D27" w:rsidRPr="00256735" w:rsidRDefault="00980320" w:rsidP="00256735">
      <w:hyperlink r:id="rId91" w:history="1">
        <w:r w:rsidR="00BD0D27" w:rsidRPr="00256735">
          <w:rPr>
            <w:rStyle w:val="af8"/>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980320" w:rsidP="00256735">
      <w:hyperlink r:id="rId92" w:history="1">
        <w:r w:rsidR="00BD0D27" w:rsidRPr="00256735">
          <w:rPr>
            <w:rStyle w:val="af8"/>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980320" w:rsidP="00256735">
      <w:hyperlink r:id="rId93" w:history="1">
        <w:r w:rsidR="00BD0D27" w:rsidRPr="00256735">
          <w:rPr>
            <w:rStyle w:val="af8"/>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980320" w:rsidP="00256735">
      <w:hyperlink r:id="rId94" w:history="1">
        <w:r w:rsidR="00BD0D27" w:rsidRPr="00256735">
          <w:rPr>
            <w:rStyle w:val="af8"/>
          </w:rPr>
          <w:t>R1-2005221</w:t>
        </w:r>
      </w:hyperlink>
      <w:r w:rsidR="00BD0D27" w:rsidRPr="00256735">
        <w:tab/>
        <w:t>LS on RAN4 IAB-MT feature list agreement</w:t>
      </w:r>
      <w:r w:rsidR="00BD0D27" w:rsidRPr="00256735">
        <w:tab/>
        <w:t>RAN4, Qualcomm</w:t>
      </w:r>
    </w:p>
    <w:p w14:paraId="773C50EA" w14:textId="77777777" w:rsidR="00BD0D27" w:rsidRPr="00256735" w:rsidRDefault="00980320" w:rsidP="00256735">
      <w:hyperlink r:id="rId95" w:history="1">
        <w:r w:rsidR="00BD0D27" w:rsidRPr="00256735">
          <w:rPr>
            <w:rStyle w:val="af8"/>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980320" w:rsidP="00256735">
      <w:hyperlink r:id="rId96" w:history="1">
        <w:r w:rsidR="00BD0D27" w:rsidRPr="00256735">
          <w:rPr>
            <w:rStyle w:val="af8"/>
          </w:rPr>
          <w:t>R1-2005223</w:t>
        </w:r>
      </w:hyperlink>
      <w:r w:rsidR="00BD0D27" w:rsidRPr="00256735">
        <w:tab/>
        <w:t>Reply LS to RAN2 on UL-SL Prioritization</w:t>
      </w:r>
      <w:r w:rsidR="00BD0D27" w:rsidRPr="00256735">
        <w:tab/>
        <w:t xml:space="preserve">RAN4, </w:t>
      </w:r>
      <w:proofErr w:type="spellStart"/>
      <w:r w:rsidR="00BD0D27" w:rsidRPr="00256735">
        <w:t>Futurewei</w:t>
      </w:r>
      <w:proofErr w:type="spellEnd"/>
    </w:p>
    <w:p w14:paraId="714E3F73" w14:textId="77777777" w:rsidR="00BD0D27" w:rsidRPr="00256735" w:rsidRDefault="00980320" w:rsidP="00256735">
      <w:hyperlink r:id="rId97" w:history="1">
        <w:r w:rsidR="00BD0D27" w:rsidRPr="00256735">
          <w:rPr>
            <w:rStyle w:val="af8"/>
          </w:rPr>
          <w:t>R1-2005224</w:t>
        </w:r>
      </w:hyperlink>
      <w:r w:rsidR="00BD0D27" w:rsidRPr="00256735">
        <w:tab/>
        <w:t xml:space="preserve">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RAN4, Huawei</w:t>
      </w:r>
    </w:p>
    <w:p w14:paraId="61E51F5A" w14:textId="77777777" w:rsidR="00BD0D27" w:rsidRPr="00256735" w:rsidRDefault="00980320" w:rsidP="00256735">
      <w:hyperlink r:id="rId98" w:history="1">
        <w:r w:rsidR="00BD0D27" w:rsidRPr="00256735">
          <w:rPr>
            <w:rStyle w:val="af8"/>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980320" w:rsidP="00256735">
      <w:hyperlink r:id="rId99" w:history="1">
        <w:r w:rsidR="00BD0D27" w:rsidRPr="00256735">
          <w:rPr>
            <w:rStyle w:val="af8"/>
          </w:rPr>
          <w:t>R1-2005226</w:t>
        </w:r>
      </w:hyperlink>
      <w:r w:rsidR="00BD0D27" w:rsidRPr="00256735">
        <w:tab/>
        <w:t>Reply LS to RAN2 on dormant BWP</w:t>
      </w:r>
      <w:r w:rsidR="00BD0D27" w:rsidRPr="00256735">
        <w:tab/>
        <w:t xml:space="preserve">RAN4, </w:t>
      </w:r>
      <w:proofErr w:type="spellStart"/>
      <w:r w:rsidR="00BD0D27" w:rsidRPr="00256735">
        <w:t>Futurewei</w:t>
      </w:r>
      <w:proofErr w:type="spellEnd"/>
    </w:p>
    <w:p w14:paraId="063E4068" w14:textId="77777777" w:rsidR="00BD0D27" w:rsidRPr="00256735" w:rsidRDefault="00980320" w:rsidP="00256735">
      <w:hyperlink r:id="rId100" w:history="1">
        <w:r w:rsidR="00BD0D27" w:rsidRPr="00256735">
          <w:rPr>
            <w:rStyle w:val="af8"/>
          </w:rPr>
          <w:t>R1-2005227</w:t>
        </w:r>
      </w:hyperlink>
      <w:r w:rsidR="00BD0D27" w:rsidRPr="00256735">
        <w:tab/>
        <w:t>LS on measurement gaps for NR positioning</w:t>
      </w:r>
      <w:r w:rsidR="00BD0D27" w:rsidRPr="00256735">
        <w:tab/>
        <w:t>RAN4, Ericsson</w:t>
      </w:r>
    </w:p>
    <w:p w14:paraId="1D397F85" w14:textId="77777777" w:rsidR="00BD0D27" w:rsidRPr="00256735" w:rsidRDefault="00980320" w:rsidP="00256735">
      <w:hyperlink r:id="rId101" w:history="1">
        <w:r w:rsidR="00BD0D27" w:rsidRPr="00256735">
          <w:rPr>
            <w:rStyle w:val="af8"/>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980320" w:rsidP="00256735">
      <w:hyperlink r:id="rId102" w:history="1">
        <w:r w:rsidR="00BD0D27" w:rsidRPr="00256735">
          <w:rPr>
            <w:rStyle w:val="af8"/>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980320" w:rsidP="00256735">
      <w:hyperlink r:id="rId103" w:history="1">
        <w:r w:rsidR="00BD0D27" w:rsidRPr="00256735">
          <w:rPr>
            <w:rStyle w:val="af8"/>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980320" w:rsidP="00256735">
      <w:hyperlink r:id="rId104" w:history="1">
        <w:r w:rsidR="00BD0D27" w:rsidRPr="00256735">
          <w:rPr>
            <w:rStyle w:val="af8"/>
          </w:rPr>
          <w:t>R1-2005231</w:t>
        </w:r>
      </w:hyperlink>
      <w:r w:rsidR="00BD0D27" w:rsidRPr="00256735">
        <w:tab/>
        <w:t xml:space="preserve">LS on </w:t>
      </w:r>
      <w:proofErr w:type="spellStart"/>
      <w:r w:rsidR="00BD0D27" w:rsidRPr="00256735">
        <w:t>Sidelink</w:t>
      </w:r>
      <w:proofErr w:type="spellEnd"/>
      <w:r w:rsidR="00BD0D27" w:rsidRPr="00256735">
        <w:t xml:space="preserve"> Positioning for advanced V2X applications</w:t>
      </w:r>
      <w:r w:rsidR="00BD0D27" w:rsidRPr="00256735">
        <w:tab/>
        <w:t>SAE AA TC, AT&amp;T, LG Electronics</w:t>
      </w:r>
    </w:p>
    <w:p w14:paraId="3E198DC3" w14:textId="77777777" w:rsidR="00BD0D27" w:rsidRPr="00256735" w:rsidRDefault="00980320" w:rsidP="00256735">
      <w:hyperlink r:id="rId105" w:history="1">
        <w:r w:rsidR="00BD0D27" w:rsidRPr="00256735">
          <w:rPr>
            <w:rStyle w:val="af8"/>
          </w:rPr>
          <w:t>R1-2005232</w:t>
        </w:r>
      </w:hyperlink>
      <w:r w:rsidR="00BD0D27" w:rsidRPr="00256735">
        <w:tab/>
        <w:t xml:space="preserve">Information regarding </w:t>
      </w:r>
      <w:proofErr w:type="spellStart"/>
      <w:r w:rsidR="00BD0D27" w:rsidRPr="00256735">
        <w:t>Harmonised</w:t>
      </w:r>
      <w:proofErr w:type="spellEnd"/>
      <w:r w:rsidR="00BD0D27" w:rsidRPr="00256735">
        <w:t xml:space="preserve">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980320" w:rsidP="00256735">
      <w:hyperlink r:id="rId106" w:history="1">
        <w:r w:rsidR="00BD0D27" w:rsidRPr="00256735">
          <w:rPr>
            <w:rStyle w:val="af8"/>
          </w:rPr>
          <w:t>R1-2005315</w:t>
        </w:r>
      </w:hyperlink>
      <w:r w:rsidR="00BD0D27" w:rsidRPr="00256735">
        <w:tab/>
        <w:t>Discussion of RAN4 LS on UL-SL prioritization</w:t>
      </w:r>
      <w:r w:rsidR="00BD0D27" w:rsidRPr="00256735">
        <w:tab/>
        <w:t xml:space="preserve">ZTE, </w:t>
      </w:r>
      <w:proofErr w:type="spellStart"/>
      <w:r w:rsidR="00BD0D27" w:rsidRPr="00256735">
        <w:t>Sanechips</w:t>
      </w:r>
      <w:proofErr w:type="spellEnd"/>
    </w:p>
    <w:p w14:paraId="09444F65" w14:textId="77777777" w:rsidR="00BD0D27" w:rsidRPr="00256735" w:rsidRDefault="00980320" w:rsidP="00256735">
      <w:hyperlink r:id="rId107" w:history="1">
        <w:r w:rsidR="00BD0D27" w:rsidRPr="00256735">
          <w:rPr>
            <w:rStyle w:val="af8"/>
          </w:rPr>
          <w:t>R1-2005324</w:t>
        </w:r>
      </w:hyperlink>
      <w:r w:rsidR="00BD0D27" w:rsidRPr="00256735">
        <w:tab/>
        <w:t>Draft reply on LS on Detail MIMO MAC CE operations</w:t>
      </w:r>
      <w:r w:rsidR="00BD0D27" w:rsidRPr="00256735">
        <w:tab/>
        <w:t>vivo</w:t>
      </w:r>
    </w:p>
    <w:p w14:paraId="1CA69E4D" w14:textId="77777777" w:rsidR="00BD0D27" w:rsidRPr="00256735" w:rsidRDefault="00980320" w:rsidP="00256735">
      <w:hyperlink r:id="rId108" w:history="1">
        <w:r w:rsidR="00BD0D27" w:rsidRPr="00256735">
          <w:rPr>
            <w:rStyle w:val="af8"/>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980320" w:rsidP="00256735">
      <w:hyperlink r:id="rId109" w:history="1">
        <w:r w:rsidR="00BD0D27" w:rsidRPr="00256735">
          <w:rPr>
            <w:rStyle w:val="af8"/>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980320" w:rsidP="00256735">
      <w:hyperlink r:id="rId110" w:history="1">
        <w:r w:rsidR="00BD0D27" w:rsidRPr="00256735">
          <w:rPr>
            <w:rStyle w:val="af8"/>
          </w:rPr>
          <w:t>R1-2005466</w:t>
        </w:r>
      </w:hyperlink>
      <w:r w:rsidR="00BD0D27" w:rsidRPr="00256735">
        <w:tab/>
        <w:t>Draft reply LS on NR SRS carrier switching</w:t>
      </w:r>
      <w:r w:rsidR="00BD0D27" w:rsidRPr="00256735">
        <w:tab/>
        <w:t>ZTE</w:t>
      </w:r>
    </w:p>
    <w:p w14:paraId="3518DA9F" w14:textId="77777777" w:rsidR="00BD0D27" w:rsidRPr="00256735" w:rsidRDefault="00980320" w:rsidP="00256735">
      <w:hyperlink r:id="rId111" w:history="1">
        <w:r w:rsidR="00BD0D27" w:rsidRPr="00256735">
          <w:rPr>
            <w:rStyle w:val="af8"/>
          </w:rPr>
          <w:t>R1-2005491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ZTE</w:t>
      </w:r>
    </w:p>
    <w:p w14:paraId="1587D603" w14:textId="77777777" w:rsidR="00BD0D27" w:rsidRPr="00256735" w:rsidRDefault="00980320" w:rsidP="00256735">
      <w:hyperlink r:id="rId112" w:history="1">
        <w:r w:rsidR="00BD0D27" w:rsidRPr="00256735">
          <w:rPr>
            <w:rStyle w:val="af8"/>
          </w:rPr>
          <w:t>R1-2005492</w:t>
        </w:r>
      </w:hyperlink>
      <w:r w:rsidR="00BD0D27" w:rsidRPr="00256735">
        <w:tab/>
        <w:t>Draft reply LS on detail MIMO MAC CE operations</w:t>
      </w:r>
      <w:r w:rsidR="00BD0D27" w:rsidRPr="00256735">
        <w:tab/>
        <w:t>ZTE</w:t>
      </w:r>
    </w:p>
    <w:p w14:paraId="1729F92C" w14:textId="77777777" w:rsidR="00BD0D27" w:rsidRPr="00256735" w:rsidRDefault="00980320" w:rsidP="00256735">
      <w:hyperlink r:id="rId113" w:history="1">
        <w:r w:rsidR="00BD0D27" w:rsidRPr="00256735">
          <w:rPr>
            <w:rStyle w:val="af8"/>
          </w:rPr>
          <w:t>R1-2005505</w:t>
        </w:r>
      </w:hyperlink>
      <w:r w:rsidR="00BD0D27" w:rsidRPr="00256735">
        <w:tab/>
        <w:t>Discussion on reply LS on DCP</w:t>
      </w:r>
      <w:r w:rsidR="00BD0D27" w:rsidRPr="00256735">
        <w:tab/>
        <w:t>vivo</w:t>
      </w:r>
    </w:p>
    <w:p w14:paraId="4048DCC9" w14:textId="77777777" w:rsidR="00BD0D27" w:rsidRPr="00256735" w:rsidRDefault="00980320" w:rsidP="00256735">
      <w:hyperlink r:id="rId114" w:history="1">
        <w:r w:rsidR="00BD0D27" w:rsidRPr="00256735">
          <w:rPr>
            <w:rStyle w:val="af8"/>
          </w:rPr>
          <w:t>R1-2005518</w:t>
        </w:r>
      </w:hyperlink>
      <w:r w:rsidR="00BD0D27" w:rsidRPr="00256735">
        <w:tab/>
        <w:t xml:space="preserve">Draft reply LS </w:t>
      </w:r>
      <w:proofErr w:type="gramStart"/>
      <w:r w:rsidR="00BD0D27" w:rsidRPr="00256735">
        <w:t>on  exchange</w:t>
      </w:r>
      <w:proofErr w:type="gramEnd"/>
      <w:r w:rsidR="00BD0D27" w:rsidRPr="00256735">
        <w:t xml:space="preserve"> of information related to SRS-RSRP measurement resource configuration for UE-CLI</w:t>
      </w:r>
      <w:r w:rsidR="00BD0D27" w:rsidRPr="00256735">
        <w:tab/>
        <w:t>ZTE</w:t>
      </w:r>
    </w:p>
    <w:p w14:paraId="464ACFA7" w14:textId="77777777" w:rsidR="00BD0D27" w:rsidRPr="00256735" w:rsidRDefault="00980320" w:rsidP="00256735">
      <w:hyperlink r:id="rId115" w:history="1">
        <w:r w:rsidR="00BD0D27" w:rsidRPr="00256735">
          <w:rPr>
            <w:rStyle w:val="af8"/>
          </w:rPr>
          <w:t>R1-2005553</w:t>
        </w:r>
      </w:hyperlink>
      <w:r w:rsidR="00BD0D27" w:rsidRPr="00256735">
        <w:tab/>
        <w:t>Discussion for NR SRS carrier switching on SUL</w:t>
      </w:r>
      <w:r w:rsidR="00BD0D27" w:rsidRPr="00256735">
        <w:tab/>
        <w:t>ZTE</w:t>
      </w:r>
    </w:p>
    <w:p w14:paraId="3F0D2231" w14:textId="77777777" w:rsidR="00BD0D27" w:rsidRPr="00256735" w:rsidRDefault="00980320" w:rsidP="00256735">
      <w:hyperlink r:id="rId116" w:history="1">
        <w:r w:rsidR="00BD0D27" w:rsidRPr="00256735">
          <w:rPr>
            <w:rStyle w:val="af8"/>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980320" w:rsidP="00256735">
      <w:hyperlink r:id="rId117" w:history="1">
        <w:r w:rsidR="00BD0D27" w:rsidRPr="00256735">
          <w:rPr>
            <w:rStyle w:val="af8"/>
          </w:rPr>
          <w:t>R1-2005650</w:t>
        </w:r>
      </w:hyperlink>
      <w:r w:rsidR="00BD0D27" w:rsidRPr="00256735">
        <w:tab/>
        <w:t>Draft reply LS to RAN2 on MIMO MAC CE operations</w:t>
      </w:r>
      <w:r w:rsidR="00BD0D27" w:rsidRPr="00256735">
        <w:tab/>
        <w:t>CATT</w:t>
      </w:r>
    </w:p>
    <w:p w14:paraId="0466EA85" w14:textId="77777777" w:rsidR="00BD0D27" w:rsidRPr="00256735" w:rsidRDefault="00980320" w:rsidP="00256735">
      <w:hyperlink r:id="rId118" w:history="1">
        <w:r w:rsidR="00BD0D27" w:rsidRPr="00256735">
          <w:rPr>
            <w:rStyle w:val="af8"/>
          </w:rPr>
          <w:t>R1-2005651</w:t>
        </w:r>
      </w:hyperlink>
      <w:r w:rsidR="00BD0D27" w:rsidRPr="00256735">
        <w:tab/>
        <w:t xml:space="preserve">Draft reply LS to RAN4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CATT</w:t>
      </w:r>
    </w:p>
    <w:p w14:paraId="7B3F94F4" w14:textId="77777777" w:rsidR="00BD0D27" w:rsidRPr="00256735" w:rsidRDefault="00980320" w:rsidP="00256735">
      <w:hyperlink r:id="rId119" w:history="1">
        <w:r w:rsidR="00BD0D27" w:rsidRPr="00256735">
          <w:rPr>
            <w:rStyle w:val="af8"/>
          </w:rPr>
          <w:t>R1-2005652</w:t>
        </w:r>
      </w:hyperlink>
      <w:r w:rsidR="00BD0D27" w:rsidRPr="00256735">
        <w:tab/>
        <w:t>Draft reply LS to RAN2 on NR SRS carrier switching</w:t>
      </w:r>
      <w:r w:rsidR="00BD0D27" w:rsidRPr="00256735">
        <w:tab/>
        <w:t>CATT</w:t>
      </w:r>
    </w:p>
    <w:p w14:paraId="51424E06" w14:textId="77777777" w:rsidR="00BD0D27" w:rsidRPr="00256735" w:rsidRDefault="00980320" w:rsidP="00256735">
      <w:hyperlink r:id="rId120" w:history="1">
        <w:r w:rsidR="00BD0D27" w:rsidRPr="00256735">
          <w:rPr>
            <w:rStyle w:val="af8"/>
          </w:rPr>
          <w:t>R1-2005653</w:t>
        </w:r>
      </w:hyperlink>
      <w:r w:rsidR="00BD0D27" w:rsidRPr="00256735">
        <w:tab/>
        <w:t>Draft reply LS to RAN3 on inter-</w:t>
      </w:r>
      <w:proofErr w:type="spellStart"/>
      <w:r w:rsidR="00BD0D27" w:rsidRPr="00256735">
        <w:t>gNB</w:t>
      </w:r>
      <w:proofErr w:type="spellEnd"/>
      <w:r w:rsidR="00BD0D27" w:rsidRPr="00256735">
        <w:t xml:space="preserve"> exchange of SRS configuration</w:t>
      </w:r>
      <w:r w:rsidR="00BD0D27" w:rsidRPr="00256735">
        <w:tab/>
        <w:t>CATT</w:t>
      </w:r>
    </w:p>
    <w:p w14:paraId="77B81FE8" w14:textId="77777777" w:rsidR="00BD0D27" w:rsidRPr="00256735" w:rsidRDefault="00980320" w:rsidP="00256735">
      <w:hyperlink r:id="rId121" w:history="1">
        <w:r w:rsidR="00BD0D27" w:rsidRPr="00256735">
          <w:rPr>
            <w:rStyle w:val="af8"/>
          </w:rPr>
          <w:t>R1-2005654</w:t>
        </w:r>
      </w:hyperlink>
      <w:r w:rsidR="00BD0D27" w:rsidRPr="00256735">
        <w:tab/>
        <w:t>Discussion on NR SRS carrier switching on SUL carrier</w:t>
      </w:r>
      <w:r w:rsidR="00BD0D27" w:rsidRPr="00256735">
        <w:tab/>
        <w:t>CATT</w:t>
      </w:r>
    </w:p>
    <w:p w14:paraId="6DACFE6A" w14:textId="77777777" w:rsidR="00BD0D27" w:rsidRPr="00256735" w:rsidRDefault="00980320" w:rsidP="00256735">
      <w:hyperlink r:id="rId122" w:history="1">
        <w:r w:rsidR="00BD0D27" w:rsidRPr="00256735">
          <w:rPr>
            <w:rStyle w:val="af8"/>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980320" w:rsidP="00256735">
      <w:hyperlink r:id="rId123" w:history="1">
        <w:r w:rsidR="00BD0D27" w:rsidRPr="00256735">
          <w:rPr>
            <w:rStyle w:val="af8"/>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980320" w:rsidP="00256735">
      <w:hyperlink r:id="rId124" w:history="1">
        <w:r w:rsidR="00BD0D27" w:rsidRPr="00256735">
          <w:rPr>
            <w:rStyle w:val="af8"/>
          </w:rPr>
          <w:t>R1-2005994</w:t>
        </w:r>
      </w:hyperlink>
      <w:r w:rsidR="00BD0D27" w:rsidRPr="00256735">
        <w:tab/>
        <w:t>Discussion on LS on Detail MIMO MAC CE operations</w:t>
      </w:r>
      <w:r w:rsidR="00BD0D27" w:rsidRPr="00256735">
        <w:tab/>
        <w:t>OPPO</w:t>
      </w:r>
    </w:p>
    <w:p w14:paraId="71190C23" w14:textId="77777777" w:rsidR="00BD0D27" w:rsidRPr="00256735" w:rsidRDefault="00980320" w:rsidP="00256735">
      <w:hyperlink r:id="rId125" w:history="1">
        <w:r w:rsidR="00BD0D27" w:rsidRPr="00256735">
          <w:rPr>
            <w:rStyle w:val="af8"/>
          </w:rPr>
          <w:t>R1-2005995</w:t>
        </w:r>
      </w:hyperlink>
      <w:r w:rsidR="00BD0D27" w:rsidRPr="00256735">
        <w:tab/>
        <w:t xml:space="preserve">Discussion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r>
      <w:r w:rsidR="00BD0D27" w:rsidRPr="00256735">
        <w:tab/>
        <w:t>OPPO</w:t>
      </w:r>
    </w:p>
    <w:p w14:paraId="68F38D94" w14:textId="77777777" w:rsidR="00BD0D27" w:rsidRPr="00256735" w:rsidRDefault="00980320" w:rsidP="00256735">
      <w:hyperlink r:id="rId126" w:history="1">
        <w:r w:rsidR="00BD0D27" w:rsidRPr="00256735">
          <w:rPr>
            <w:rStyle w:val="af8"/>
          </w:rPr>
          <w:t>R1-2006001</w:t>
        </w:r>
      </w:hyperlink>
      <w:r w:rsidR="00BD0D27" w:rsidRPr="00256735">
        <w:tab/>
        <w:t xml:space="preserve">Discussion on reply LS for maximum data rate calculation for NR </w:t>
      </w:r>
      <w:proofErr w:type="spellStart"/>
      <w:r w:rsidR="00BD0D27" w:rsidRPr="00256735">
        <w:t>sidelink</w:t>
      </w:r>
      <w:proofErr w:type="spellEnd"/>
      <w:r w:rsidR="00BD0D27" w:rsidRPr="00256735">
        <w:tab/>
        <w:t>OPPO</w:t>
      </w:r>
    </w:p>
    <w:p w14:paraId="628B5223" w14:textId="77777777" w:rsidR="00BD0D27" w:rsidRPr="00256735" w:rsidRDefault="00980320" w:rsidP="00256735">
      <w:hyperlink r:id="rId127" w:history="1">
        <w:r w:rsidR="00BD0D27" w:rsidRPr="00256735">
          <w:rPr>
            <w:rStyle w:val="af8"/>
          </w:rPr>
          <w:t>R1-2006077</w:t>
        </w:r>
      </w:hyperlink>
      <w:r w:rsidR="00BD0D27" w:rsidRPr="00256735">
        <w:tab/>
        <w:t xml:space="preserve">[Draft] Reply LS on remaining </w:t>
      </w:r>
      <w:proofErr w:type="spellStart"/>
      <w:r w:rsidR="00BD0D27" w:rsidRPr="00256735">
        <w:t>eMIMO</w:t>
      </w:r>
      <w:proofErr w:type="spellEnd"/>
      <w:r w:rsidR="00BD0D27" w:rsidRPr="00256735">
        <w:t xml:space="preserve"> issues</w:t>
      </w:r>
      <w:r w:rsidR="00BD0D27" w:rsidRPr="00256735">
        <w:tab/>
        <w:t>Samsung</w:t>
      </w:r>
    </w:p>
    <w:p w14:paraId="15DAEDB9" w14:textId="77777777" w:rsidR="00BD0D27" w:rsidRPr="00256735" w:rsidRDefault="00980320" w:rsidP="00256735">
      <w:hyperlink r:id="rId128" w:history="1">
        <w:r w:rsidR="00BD0D27" w:rsidRPr="00256735">
          <w:rPr>
            <w:rStyle w:val="af8"/>
          </w:rPr>
          <w:t>R1-2006078</w:t>
        </w:r>
      </w:hyperlink>
      <w:r w:rsidR="00BD0D27" w:rsidRPr="00256735">
        <w:tab/>
        <w:t>[Draft] Reply LS on NR SRS carrier switching</w:t>
      </w:r>
      <w:r w:rsidR="00BD0D27" w:rsidRPr="00256735">
        <w:tab/>
        <w:t>Samsung</w:t>
      </w:r>
    </w:p>
    <w:p w14:paraId="0ADE7FFE" w14:textId="77777777" w:rsidR="00BD0D27" w:rsidRPr="00256735" w:rsidRDefault="00980320" w:rsidP="00256735">
      <w:hyperlink r:id="rId129" w:history="1">
        <w:r w:rsidR="00BD0D27" w:rsidRPr="00256735">
          <w:rPr>
            <w:rStyle w:val="af8"/>
          </w:rPr>
          <w:t>R1-2006079</w:t>
        </w:r>
      </w:hyperlink>
      <w:r w:rsidR="00BD0D27" w:rsidRPr="00256735">
        <w:tab/>
        <w:t>[Draft] Reply LS on CSI-RS only beam correspondence</w:t>
      </w:r>
      <w:r w:rsidR="00BD0D27" w:rsidRPr="00256735">
        <w:tab/>
        <w:t>Samsung</w:t>
      </w:r>
    </w:p>
    <w:p w14:paraId="14E0E614" w14:textId="77777777" w:rsidR="00BD0D27" w:rsidRPr="00256735" w:rsidRDefault="00980320" w:rsidP="00256735">
      <w:hyperlink r:id="rId130" w:history="1">
        <w:r w:rsidR="00BD0D27" w:rsidRPr="00256735">
          <w:rPr>
            <w:rStyle w:val="af8"/>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980320" w:rsidP="00256735">
      <w:hyperlink r:id="rId131" w:history="1">
        <w:r w:rsidR="00BD0D27" w:rsidRPr="00256735">
          <w:rPr>
            <w:rStyle w:val="af8"/>
          </w:rPr>
          <w:t>R1-2006081</w:t>
        </w:r>
      </w:hyperlink>
      <w:r w:rsidR="00BD0D27" w:rsidRPr="00256735">
        <w:tab/>
        <w:t>[Draft] Reply LS on Rel-16 UE feature lists</w:t>
      </w:r>
      <w:r w:rsidR="00BD0D27" w:rsidRPr="00256735">
        <w:tab/>
        <w:t>Samsung</w:t>
      </w:r>
    </w:p>
    <w:p w14:paraId="4D8BC09B" w14:textId="77777777" w:rsidR="00BD0D27" w:rsidRPr="00256735" w:rsidRDefault="00980320" w:rsidP="00256735">
      <w:hyperlink r:id="rId132" w:history="1">
        <w:r w:rsidR="00BD0D27" w:rsidRPr="00256735">
          <w:rPr>
            <w:rStyle w:val="af8"/>
          </w:rPr>
          <w:t>R1-2006082</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Samsung</w:t>
      </w:r>
    </w:p>
    <w:p w14:paraId="0568EB87" w14:textId="77777777" w:rsidR="00BD0D27" w:rsidRPr="00256735" w:rsidRDefault="00980320" w:rsidP="00256735">
      <w:hyperlink r:id="rId133" w:history="1">
        <w:r w:rsidR="00BD0D27" w:rsidRPr="00256735">
          <w:rPr>
            <w:rStyle w:val="af8"/>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980320" w:rsidP="00256735">
      <w:hyperlink r:id="rId134" w:history="1">
        <w:r w:rsidR="00BD0D27" w:rsidRPr="00256735">
          <w:rPr>
            <w:rStyle w:val="af8"/>
          </w:rPr>
          <w:t>R1-2006185</w:t>
        </w:r>
      </w:hyperlink>
      <w:r w:rsidR="00BD0D27" w:rsidRPr="00256735">
        <w:tab/>
        <w:t>On LTE DAPS power coordination</w:t>
      </w:r>
      <w:r w:rsidR="00BD0D27" w:rsidRPr="00256735">
        <w:tab/>
        <w:t>Qualcomm Incorporated</w:t>
      </w:r>
    </w:p>
    <w:p w14:paraId="65EE3A98" w14:textId="77777777" w:rsidR="00BD0D27" w:rsidRPr="00256735" w:rsidRDefault="00980320" w:rsidP="00256735">
      <w:hyperlink r:id="rId135" w:history="1">
        <w:r w:rsidR="00BD0D27" w:rsidRPr="00256735">
          <w:rPr>
            <w:rStyle w:val="af8"/>
          </w:rPr>
          <w:t>R1-2006334</w:t>
        </w:r>
      </w:hyperlink>
      <w:r w:rsidR="00BD0D27" w:rsidRPr="00256735">
        <w:tab/>
        <w:t>[DRAFT] Reply LS on UL PC for NR-DC</w:t>
      </w:r>
      <w:r w:rsidR="00BD0D27" w:rsidRPr="00256735">
        <w:tab/>
        <w:t>ZTE</w:t>
      </w:r>
    </w:p>
    <w:p w14:paraId="7F4ACF9A" w14:textId="77777777" w:rsidR="00BD0D27" w:rsidRPr="00256735" w:rsidRDefault="00980320" w:rsidP="00256735">
      <w:hyperlink r:id="rId136" w:history="1">
        <w:r w:rsidR="00BD0D27" w:rsidRPr="00256735">
          <w:rPr>
            <w:rStyle w:val="af8"/>
          </w:rPr>
          <w:t>R1-2006335</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ZTE</w:t>
      </w:r>
    </w:p>
    <w:p w14:paraId="740B46D8" w14:textId="77777777" w:rsidR="00BD0D27" w:rsidRPr="00256735" w:rsidRDefault="00980320" w:rsidP="00256735">
      <w:hyperlink r:id="rId137" w:history="1">
        <w:r w:rsidR="00BD0D27" w:rsidRPr="00256735">
          <w:rPr>
            <w:rStyle w:val="af8"/>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980320" w:rsidP="00256735">
      <w:hyperlink r:id="rId138" w:history="1">
        <w:r w:rsidR="00BD0D27" w:rsidRPr="00256735">
          <w:rPr>
            <w:rStyle w:val="af8"/>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980320" w:rsidP="00256735">
      <w:hyperlink r:id="rId139" w:history="1">
        <w:r w:rsidR="00BD0D27" w:rsidRPr="00256735">
          <w:rPr>
            <w:rStyle w:val="af8"/>
          </w:rPr>
          <w:t>R1-2006432</w:t>
        </w:r>
      </w:hyperlink>
      <w:r w:rsidR="00BD0D27" w:rsidRPr="00256735">
        <w:tab/>
        <w:t>[Draft] Reply LS on SL UE capability</w:t>
      </w:r>
      <w:r w:rsidR="00BD0D27" w:rsidRPr="00256735">
        <w:tab/>
        <w:t>Ericsson</w:t>
      </w:r>
    </w:p>
    <w:p w14:paraId="3765585E" w14:textId="77777777" w:rsidR="00BD0D27" w:rsidRPr="00256735" w:rsidRDefault="00980320" w:rsidP="00256735">
      <w:hyperlink r:id="rId140" w:history="1">
        <w:r w:rsidR="00BD0D27" w:rsidRPr="00256735">
          <w:rPr>
            <w:rStyle w:val="af8"/>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980320" w:rsidP="00256735">
      <w:hyperlink r:id="rId141" w:history="1">
        <w:r w:rsidR="00BD0D27" w:rsidRPr="00256735">
          <w:rPr>
            <w:rStyle w:val="af8"/>
          </w:rPr>
          <w:t>R1-2006451</w:t>
        </w:r>
      </w:hyperlink>
      <w:r w:rsidR="00BD0D27" w:rsidRPr="00256735">
        <w:tab/>
        <w:t>On inter-</w:t>
      </w:r>
      <w:proofErr w:type="spellStart"/>
      <w:r w:rsidR="00BD0D27" w:rsidRPr="00256735">
        <w:t>gNB</w:t>
      </w:r>
      <w:proofErr w:type="spellEnd"/>
      <w:r w:rsidR="00BD0D27" w:rsidRPr="00256735">
        <w:t xml:space="preserve"> exchange of SRS configuration for CLI measurement.</w:t>
      </w:r>
      <w:r w:rsidR="00BD0D27" w:rsidRPr="00256735">
        <w:tab/>
        <w:t>Nokia, Nokia Shanghai-Bell</w:t>
      </w:r>
    </w:p>
    <w:p w14:paraId="6C7B4105" w14:textId="77777777" w:rsidR="00BD0D27" w:rsidRPr="00256735" w:rsidRDefault="00980320" w:rsidP="00256735">
      <w:hyperlink r:id="rId142" w:history="1">
        <w:r w:rsidR="00BD0D27" w:rsidRPr="00256735">
          <w:rPr>
            <w:rStyle w:val="af8"/>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980320" w:rsidP="00256735">
      <w:hyperlink r:id="rId143" w:history="1">
        <w:r w:rsidR="00BD0D27" w:rsidRPr="00256735">
          <w:rPr>
            <w:rStyle w:val="af8"/>
          </w:rPr>
          <w:t>R1-2006591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LG Electronics</w:t>
      </w:r>
    </w:p>
    <w:p w14:paraId="20AEE443" w14:textId="77777777" w:rsidR="00BD0D27" w:rsidRPr="00256735" w:rsidRDefault="00980320" w:rsidP="00256735">
      <w:hyperlink r:id="rId144" w:history="1">
        <w:r w:rsidR="00BD0D27" w:rsidRPr="00256735">
          <w:rPr>
            <w:rStyle w:val="af8"/>
          </w:rPr>
          <w:t>R1-2006617</w:t>
        </w:r>
      </w:hyperlink>
      <w:r w:rsidR="00BD0D27" w:rsidRPr="00256735">
        <w:tab/>
        <w:t xml:space="preserve">Draft LS reply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Ericsson</w:t>
      </w:r>
    </w:p>
    <w:p w14:paraId="7077AC1D" w14:textId="77777777" w:rsidR="00BD0D27" w:rsidRPr="00256735" w:rsidRDefault="00980320" w:rsidP="00256735">
      <w:hyperlink r:id="rId145" w:history="1">
        <w:r w:rsidR="00BD0D27" w:rsidRPr="00256735">
          <w:rPr>
            <w:rStyle w:val="af8"/>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980320" w:rsidP="00256735">
      <w:hyperlink r:id="rId146" w:history="1">
        <w:r w:rsidR="00BD0D27" w:rsidRPr="00256735">
          <w:rPr>
            <w:rStyle w:val="af8"/>
          </w:rPr>
          <w:t>R1-2006679</w:t>
        </w:r>
      </w:hyperlink>
      <w:r w:rsidR="00BD0D27" w:rsidRPr="00256735">
        <w:tab/>
        <w:t>Draft LS response on Detail MIMO MAC CE operations</w:t>
      </w:r>
      <w:r w:rsidR="00BD0D27" w:rsidRPr="00256735">
        <w:tab/>
        <w:t>Ericsson</w:t>
      </w:r>
    </w:p>
    <w:p w14:paraId="7CD786AA" w14:textId="77777777" w:rsidR="00BD0D27" w:rsidRPr="00256735" w:rsidRDefault="00980320" w:rsidP="00256735">
      <w:hyperlink r:id="rId147" w:history="1">
        <w:r w:rsidR="00BD0D27" w:rsidRPr="00256735">
          <w:rPr>
            <w:rStyle w:val="af8"/>
          </w:rPr>
          <w:t>R1-2006757</w:t>
        </w:r>
      </w:hyperlink>
      <w:r w:rsidR="00BD0D27" w:rsidRPr="00256735">
        <w:tab/>
        <w:t>Discussion on SRS carrier switching</w:t>
      </w:r>
      <w:r w:rsidR="00BD0D27" w:rsidRPr="00256735">
        <w:tab/>
        <w:t>Qualcomm Incorporated</w:t>
      </w:r>
    </w:p>
    <w:p w14:paraId="735633B9" w14:textId="77777777" w:rsidR="00BD0D27" w:rsidRPr="00256735" w:rsidRDefault="00980320" w:rsidP="00256735">
      <w:hyperlink r:id="rId148" w:history="1">
        <w:r w:rsidR="00BD0D27" w:rsidRPr="00256735">
          <w:rPr>
            <w:rStyle w:val="af8"/>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980320" w:rsidP="00256735">
      <w:hyperlink r:id="rId149" w:history="1">
        <w:r w:rsidR="00BD0D27" w:rsidRPr="00256735">
          <w:rPr>
            <w:rStyle w:val="af8"/>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980320" w:rsidP="00256735">
      <w:hyperlink r:id="rId150" w:history="1">
        <w:r w:rsidR="00BD0D27" w:rsidRPr="00256735">
          <w:rPr>
            <w:rStyle w:val="af8"/>
          </w:rPr>
          <w:t>R1-2006925</w:t>
        </w:r>
      </w:hyperlink>
      <w:r w:rsidR="00BD0D27" w:rsidRPr="00256735">
        <w:tab/>
        <w:t>Power sharing for LTE mobility enhancements</w:t>
      </w:r>
      <w:r w:rsidR="00BD0D27" w:rsidRPr="00256735">
        <w:tab/>
        <w:t xml:space="preserve">Huawei, </w:t>
      </w:r>
      <w:proofErr w:type="spellStart"/>
      <w:r w:rsidR="00BD0D27" w:rsidRPr="00256735">
        <w:t>HiSilicon</w:t>
      </w:r>
      <w:proofErr w:type="spellEnd"/>
    </w:p>
    <w:p w14:paraId="63A6431C" w14:textId="77777777" w:rsidR="00BD0D27" w:rsidRPr="00256735" w:rsidRDefault="00980320" w:rsidP="00256735">
      <w:hyperlink r:id="rId151" w:history="1">
        <w:r w:rsidR="00BD0D27" w:rsidRPr="00256735">
          <w:rPr>
            <w:rStyle w:val="af8"/>
          </w:rPr>
          <w:t>R1-2006926</w:t>
        </w:r>
      </w:hyperlink>
      <w:r w:rsidR="00BD0D27" w:rsidRPr="00256735">
        <w:tab/>
        <w:t>[DRAFT] LS reply to RAN2 on power sharing for LTE mobility enhancements</w:t>
      </w:r>
      <w:r w:rsidR="00BD0D27" w:rsidRPr="00256735">
        <w:tab/>
        <w:t xml:space="preserve">Huawei, </w:t>
      </w:r>
      <w:proofErr w:type="spellStart"/>
      <w:r w:rsidR="00BD0D27" w:rsidRPr="00256735">
        <w:t>HiSilicon</w:t>
      </w:r>
      <w:proofErr w:type="spellEnd"/>
    </w:p>
    <w:p w14:paraId="7C69675A" w14:textId="77777777" w:rsidR="00BD0D27" w:rsidRPr="00256735" w:rsidRDefault="00980320" w:rsidP="00256735">
      <w:hyperlink r:id="rId152" w:history="1">
        <w:r w:rsidR="00BD0D27" w:rsidRPr="00256735">
          <w:rPr>
            <w:rStyle w:val="af8"/>
          </w:rPr>
          <w:t>R1-2006931</w:t>
        </w:r>
      </w:hyperlink>
      <w:r w:rsidR="00BD0D27" w:rsidRPr="00256735">
        <w:tab/>
        <w:t>[Draft] Reply LS on E-CID measurement capability</w:t>
      </w:r>
      <w:r w:rsidR="00BD0D27" w:rsidRPr="00256735">
        <w:tab/>
        <w:t xml:space="preserve">Huawei, </w:t>
      </w:r>
      <w:proofErr w:type="spellStart"/>
      <w:r w:rsidR="00BD0D27" w:rsidRPr="00256735">
        <w:t>HiSilicon</w:t>
      </w:r>
      <w:proofErr w:type="spellEnd"/>
    </w:p>
    <w:p w14:paraId="72AEF442" w14:textId="77777777" w:rsidR="00BD0D27" w:rsidRPr="00256735" w:rsidRDefault="00980320" w:rsidP="00256735">
      <w:hyperlink r:id="rId153" w:history="1">
        <w:r w:rsidR="00BD0D27" w:rsidRPr="00256735">
          <w:rPr>
            <w:rStyle w:val="af8"/>
          </w:rPr>
          <w:t>R1-2006932</w:t>
        </w:r>
      </w:hyperlink>
      <w:r w:rsidR="00BD0D27" w:rsidRPr="00256735">
        <w:tab/>
        <w:t>[Draft] Reply LS on AP SRS support</w:t>
      </w:r>
      <w:r w:rsidR="00BD0D27" w:rsidRPr="00256735">
        <w:tab/>
        <w:t xml:space="preserve">Huawei, </w:t>
      </w:r>
      <w:proofErr w:type="spellStart"/>
      <w:r w:rsidR="00BD0D27" w:rsidRPr="00256735">
        <w:t>HiSilicon</w:t>
      </w:r>
      <w:proofErr w:type="spellEnd"/>
    </w:p>
    <w:p w14:paraId="3CDD7EE3" w14:textId="77777777" w:rsidR="00BD0D27" w:rsidRPr="00256735" w:rsidRDefault="00980320" w:rsidP="00256735">
      <w:hyperlink r:id="rId154" w:history="1">
        <w:r w:rsidR="00BD0D27" w:rsidRPr="00256735">
          <w:rPr>
            <w:rStyle w:val="af8"/>
          </w:rPr>
          <w:t>R1-2006934</w:t>
        </w:r>
      </w:hyperlink>
      <w:r w:rsidR="00BD0D27" w:rsidRPr="00256735">
        <w:tab/>
        <w:t xml:space="preserve">Draft LS reply on UE capability </w:t>
      </w:r>
      <w:proofErr w:type="spellStart"/>
      <w:r w:rsidR="00BD0D27" w:rsidRPr="00256735">
        <w:t>xDD</w:t>
      </w:r>
      <w:proofErr w:type="spellEnd"/>
      <w:r w:rsidR="00BD0D27" w:rsidRPr="00256735">
        <w:t xml:space="preserve"> differentiation for SUL/SDL bands</w:t>
      </w:r>
      <w:r w:rsidR="00BD0D27" w:rsidRPr="00256735">
        <w:tab/>
        <w:t xml:space="preserve">Huawei, </w:t>
      </w:r>
      <w:proofErr w:type="spellStart"/>
      <w:r w:rsidR="00BD0D27" w:rsidRPr="00256735">
        <w:t>HiSilicon</w:t>
      </w:r>
      <w:proofErr w:type="spellEnd"/>
    </w:p>
    <w:p w14:paraId="1859AE7F" w14:textId="77777777" w:rsidR="00BD0D27" w:rsidRPr="00256735" w:rsidRDefault="00980320" w:rsidP="00256735">
      <w:hyperlink r:id="rId155" w:history="1">
        <w:r w:rsidR="00BD0D27" w:rsidRPr="00256735">
          <w:rPr>
            <w:rStyle w:val="af8"/>
          </w:rPr>
          <w:t>R1-2006935</w:t>
        </w:r>
      </w:hyperlink>
      <w:r w:rsidR="00BD0D27" w:rsidRPr="00256735">
        <w:tab/>
        <w:t xml:space="preserve">Discussion on UE capability </w:t>
      </w:r>
      <w:proofErr w:type="spellStart"/>
      <w:r w:rsidR="00BD0D27" w:rsidRPr="00256735">
        <w:t>xDD</w:t>
      </w:r>
      <w:proofErr w:type="spellEnd"/>
      <w:r w:rsidR="00BD0D27" w:rsidRPr="00256735">
        <w:t xml:space="preserve"> differentiation for SUL/SDL bands</w:t>
      </w:r>
      <w:r w:rsidR="00BD0D27" w:rsidRPr="00256735">
        <w:tab/>
        <w:t xml:space="preserve">Huawei, </w:t>
      </w:r>
      <w:proofErr w:type="spellStart"/>
      <w:r w:rsidR="00BD0D27" w:rsidRPr="00256735">
        <w:t>HiSilicon</w:t>
      </w:r>
      <w:proofErr w:type="spellEnd"/>
    </w:p>
    <w:p w14:paraId="4388046B" w14:textId="77777777" w:rsidR="00BD0D27" w:rsidRPr="00256735" w:rsidRDefault="00980320" w:rsidP="00256735">
      <w:hyperlink r:id="rId156" w:history="1">
        <w:r w:rsidR="00BD0D27" w:rsidRPr="00256735">
          <w:rPr>
            <w:rStyle w:val="af8"/>
          </w:rPr>
          <w:t>R1-2006937</w:t>
        </w:r>
      </w:hyperlink>
      <w:r w:rsidR="00BD0D27" w:rsidRPr="00256735">
        <w:tab/>
        <w:t xml:space="preserve">Discussion on URLLC and </w:t>
      </w:r>
      <w:proofErr w:type="spellStart"/>
      <w:r w:rsidR="00BD0D27" w:rsidRPr="00256735">
        <w:t>IIoT</w:t>
      </w:r>
      <w:proofErr w:type="spellEnd"/>
      <w:r w:rsidR="00BD0D27" w:rsidRPr="00256735">
        <w:t xml:space="preserve"> performance evaluation in response to 5G-ACIA</w:t>
      </w:r>
      <w:r w:rsidR="00BD0D27" w:rsidRPr="00256735">
        <w:tab/>
        <w:t xml:space="preserve">Huawei, </w:t>
      </w:r>
      <w:proofErr w:type="spellStart"/>
      <w:r w:rsidR="00BD0D27" w:rsidRPr="00256735">
        <w:t>HiSilicon</w:t>
      </w:r>
      <w:proofErr w:type="spellEnd"/>
    </w:p>
    <w:p w14:paraId="541E653F" w14:textId="77777777" w:rsidR="00BD0D27" w:rsidRPr="00256735" w:rsidRDefault="00980320" w:rsidP="00256735">
      <w:hyperlink r:id="rId157" w:history="1">
        <w:r w:rsidR="00BD0D27" w:rsidRPr="00256735">
          <w:rPr>
            <w:rStyle w:val="af8"/>
          </w:rPr>
          <w:t>R1-2006938</w:t>
        </w:r>
      </w:hyperlink>
      <w:r w:rsidR="00BD0D27" w:rsidRPr="00256735">
        <w:tab/>
        <w:t xml:space="preserve">Draft reply LS on feasibility of UL FPT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 xml:space="preserve">Huawei, </w:t>
      </w:r>
      <w:proofErr w:type="spellStart"/>
      <w:r w:rsidR="00BD0D27" w:rsidRPr="00256735">
        <w:t>HiSilicon</w:t>
      </w:r>
      <w:proofErr w:type="spellEnd"/>
    </w:p>
    <w:p w14:paraId="2D1EFCB4" w14:textId="77777777" w:rsidR="00BD0D27" w:rsidRPr="00256735" w:rsidRDefault="00980320" w:rsidP="00256735">
      <w:hyperlink r:id="rId158" w:history="1">
        <w:r w:rsidR="00BD0D27" w:rsidRPr="00256735">
          <w:rPr>
            <w:rStyle w:val="af8"/>
          </w:rPr>
          <w:t>R1-2006940</w:t>
        </w:r>
      </w:hyperlink>
      <w:r w:rsidR="00BD0D27" w:rsidRPr="00256735">
        <w:tab/>
        <w:t>Discussion on UE behavior after receiving the MAC CE deactivation command for semi-persistent CSI reporting in NR-U</w:t>
      </w:r>
      <w:r w:rsidR="00BD0D27" w:rsidRPr="00256735">
        <w:tab/>
        <w:t xml:space="preserve">Huawei, </w:t>
      </w:r>
      <w:proofErr w:type="spellStart"/>
      <w:r w:rsidR="00BD0D27" w:rsidRPr="00256735">
        <w:t>HiSilicon</w:t>
      </w:r>
      <w:proofErr w:type="spellEnd"/>
    </w:p>
    <w:p w14:paraId="18D13E90" w14:textId="77777777" w:rsidR="00BD0D27" w:rsidRPr="00256735" w:rsidRDefault="00980320" w:rsidP="00256735">
      <w:hyperlink r:id="rId159" w:history="1">
        <w:r w:rsidR="00BD0D27" w:rsidRPr="00256735">
          <w:rPr>
            <w:rStyle w:val="af8"/>
          </w:rPr>
          <w:t>R1-2006943</w:t>
        </w:r>
      </w:hyperlink>
      <w:r w:rsidR="00BD0D27" w:rsidRPr="00256735">
        <w:tab/>
        <w:t>Draft reply LS on detail MIMO MAC CE operations</w:t>
      </w:r>
      <w:r w:rsidR="00BD0D27" w:rsidRPr="00256735">
        <w:tab/>
        <w:t xml:space="preserve">Huawei, </w:t>
      </w:r>
      <w:proofErr w:type="spellStart"/>
      <w:r w:rsidR="00BD0D27" w:rsidRPr="00256735">
        <w:t>HiSilicon</w:t>
      </w:r>
      <w:proofErr w:type="spellEnd"/>
    </w:p>
    <w:p w14:paraId="2E59E47E" w14:textId="77777777" w:rsidR="00BD0D27" w:rsidRPr="00256735" w:rsidRDefault="00980320" w:rsidP="00256735">
      <w:hyperlink r:id="rId160" w:history="1">
        <w:r w:rsidR="00BD0D27" w:rsidRPr="00256735">
          <w:rPr>
            <w:rStyle w:val="af8"/>
          </w:rPr>
          <w:t>R1-2006944</w:t>
        </w:r>
      </w:hyperlink>
      <w:r w:rsidR="00BD0D27" w:rsidRPr="00256735">
        <w:tab/>
        <w:t>Discussion on Exchange of information related to SRS-RSRP measurement resource configuration for UE-CLI</w:t>
      </w:r>
      <w:r w:rsidR="00BD0D27" w:rsidRPr="00256735">
        <w:tab/>
        <w:t xml:space="preserve">Huawei, </w:t>
      </w:r>
      <w:proofErr w:type="spellStart"/>
      <w:r w:rsidR="00BD0D27" w:rsidRPr="00256735">
        <w:t>HiSilicon</w:t>
      </w:r>
      <w:proofErr w:type="spellEnd"/>
    </w:p>
    <w:p w14:paraId="499F88DE" w14:textId="77777777" w:rsidR="00BD0D27" w:rsidRPr="00256735" w:rsidRDefault="00980320" w:rsidP="00256735">
      <w:hyperlink r:id="rId161" w:history="1">
        <w:r w:rsidR="00BD0D27" w:rsidRPr="00256735">
          <w:rPr>
            <w:rStyle w:val="af8"/>
          </w:rPr>
          <w:t>R1-2006945</w:t>
        </w:r>
      </w:hyperlink>
      <w:r w:rsidR="00BD0D27" w:rsidRPr="00256735">
        <w:tab/>
        <w:t>Discussion on NR SRS carrier switching</w:t>
      </w:r>
      <w:r w:rsidR="00BD0D27" w:rsidRPr="00256735">
        <w:tab/>
        <w:t xml:space="preserve">Huawei, </w:t>
      </w:r>
      <w:proofErr w:type="spellStart"/>
      <w:r w:rsidR="00BD0D27" w:rsidRPr="00256735">
        <w:t>HiSilicon</w:t>
      </w:r>
      <w:proofErr w:type="spellEnd"/>
    </w:p>
    <w:p w14:paraId="6384FDFB" w14:textId="77777777" w:rsidR="00BD0D27" w:rsidRPr="00256735" w:rsidRDefault="00980320" w:rsidP="00256735">
      <w:hyperlink r:id="rId162" w:history="1">
        <w:r w:rsidR="00BD0D27" w:rsidRPr="00256735">
          <w:rPr>
            <w:rStyle w:val="af8"/>
          </w:rPr>
          <w:t>R1-2006952</w:t>
        </w:r>
      </w:hyperlink>
      <w:r w:rsidR="00BD0D27" w:rsidRPr="00256735">
        <w:tab/>
        <w:t>LS on CSI-RS only beam correspondence</w:t>
      </w:r>
      <w:r w:rsidR="00BD0D27" w:rsidRPr="00256735">
        <w:tab/>
        <w:t>RAN4, Huawei</w:t>
      </w:r>
    </w:p>
    <w:p w14:paraId="00107F6C" w14:textId="77777777" w:rsidR="00BD0D27" w:rsidRPr="00256735" w:rsidRDefault="00980320" w:rsidP="00256735">
      <w:hyperlink r:id="rId163" w:history="1">
        <w:r w:rsidR="00BD0D27" w:rsidRPr="00256735">
          <w:rPr>
            <w:rStyle w:val="af8"/>
          </w:rPr>
          <w:t>R1-2006939</w:t>
        </w:r>
      </w:hyperlink>
      <w:r w:rsidR="00BD0D27" w:rsidRPr="00256735">
        <w:tab/>
        <w:t>[Draft] Reply LS on CSI-RS only beam correspondence</w:t>
      </w:r>
      <w:r w:rsidR="00BD0D27" w:rsidRPr="00256735">
        <w:tab/>
        <w:t xml:space="preserve">Huawei, </w:t>
      </w:r>
      <w:proofErr w:type="spellStart"/>
      <w:r w:rsidR="00BD0D27" w:rsidRPr="00256735">
        <w:t>HiSilicon</w:t>
      </w:r>
      <w:proofErr w:type="spellEnd"/>
    </w:p>
    <w:p w14:paraId="394DAFC6" w14:textId="77777777" w:rsidR="00BD0D27" w:rsidRPr="00256735" w:rsidRDefault="00980320" w:rsidP="00256735">
      <w:hyperlink r:id="rId164" w:history="1">
        <w:r w:rsidR="00BD0D27" w:rsidRPr="00256735">
          <w:rPr>
            <w:rStyle w:val="af8"/>
          </w:rPr>
          <w:t>R1-2006953</w:t>
        </w:r>
      </w:hyperlink>
      <w:r w:rsidR="00BD0D27" w:rsidRPr="00256735">
        <w:tab/>
        <w:t xml:space="preserve">LS on 3GPP NR Rel-16 URLLC and </w:t>
      </w:r>
      <w:proofErr w:type="spellStart"/>
      <w:r w:rsidR="00BD0D27" w:rsidRPr="00256735">
        <w:t>IIoT</w:t>
      </w:r>
      <w:proofErr w:type="spellEnd"/>
      <w:r w:rsidR="00BD0D27" w:rsidRPr="00256735">
        <w:t xml:space="preserve">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5"/>
      <w:footerReference w:type="even" r:id="rId166"/>
      <w:footerReference w:type="default" r:id="rId16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61A1A" w14:textId="77777777" w:rsidR="00980320" w:rsidRDefault="00980320">
      <w:r>
        <w:separator/>
      </w:r>
    </w:p>
  </w:endnote>
  <w:endnote w:type="continuationSeparator" w:id="0">
    <w:p w14:paraId="6057A822" w14:textId="77777777" w:rsidR="00980320" w:rsidRDefault="00980320">
      <w:r>
        <w:continuationSeparator/>
      </w:r>
    </w:p>
  </w:endnote>
  <w:endnote w:type="continuationNotice" w:id="1">
    <w:p w14:paraId="5184D743" w14:textId="77777777" w:rsidR="00980320" w:rsidRDefault="009803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¹ÙÅÁ"/>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¼¸²"/>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DB5CE9" w:rsidRDefault="00DB5CE9"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DB5CE9" w:rsidRDefault="00DB5CE9"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0B53C455" w:rsidR="00DB5CE9" w:rsidRDefault="00DB5CE9" w:rsidP="00450D3B">
    <w:pPr>
      <w:pStyle w:val="a9"/>
      <w:ind w:right="360"/>
    </w:pPr>
    <w:r>
      <w:rPr>
        <w:rStyle w:val="ae"/>
      </w:rPr>
      <w:fldChar w:fldCharType="begin"/>
    </w:r>
    <w:r>
      <w:rPr>
        <w:rStyle w:val="ae"/>
      </w:rPr>
      <w:instrText xml:space="preserve"> PAGE </w:instrText>
    </w:r>
    <w:r>
      <w:rPr>
        <w:rStyle w:val="ae"/>
      </w:rPr>
      <w:fldChar w:fldCharType="separate"/>
    </w:r>
    <w:r w:rsidR="008A7D38">
      <w:rPr>
        <w:rStyle w:val="ae"/>
      </w:rPr>
      <w:t>24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A7D38">
      <w:rPr>
        <w:rStyle w:val="ae"/>
      </w:rPr>
      <w:t>25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07199" w14:textId="77777777" w:rsidR="00980320" w:rsidRDefault="00980320">
      <w:r>
        <w:separator/>
      </w:r>
    </w:p>
  </w:footnote>
  <w:footnote w:type="continuationSeparator" w:id="0">
    <w:p w14:paraId="39FF2D71" w14:textId="77777777" w:rsidR="00980320" w:rsidRDefault="00980320">
      <w:r>
        <w:continuationSeparator/>
      </w:r>
    </w:p>
  </w:footnote>
  <w:footnote w:type="continuationNotice" w:id="1">
    <w:p w14:paraId="60A8C07B" w14:textId="77777777" w:rsidR="00980320" w:rsidRDefault="0098032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DB5CE9" w:rsidRDefault="00DB5CE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15:restartNumberingAfterBreak="0">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4D5E0E"/>
    <w:multiLevelType w:val="hybridMultilevel"/>
    <w:tmpl w:val="1DF801B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CB631D5"/>
    <w:multiLevelType w:val="hybridMultilevel"/>
    <w:tmpl w:val="D8D28324"/>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6"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20"/>
    <w:lvlOverride w:ilvl="0">
      <w:startOverride w:val="1"/>
    </w:lvlOverride>
  </w:num>
  <w:num w:numId="4">
    <w:abstractNumId w:val="29"/>
  </w:num>
  <w:num w:numId="5">
    <w:abstractNumId w:val="24"/>
  </w:num>
  <w:num w:numId="6">
    <w:abstractNumId w:val="6"/>
  </w:num>
  <w:num w:numId="7">
    <w:abstractNumId w:val="5"/>
  </w:num>
  <w:num w:numId="8">
    <w:abstractNumId w:val="4"/>
  </w:num>
  <w:num w:numId="9">
    <w:abstractNumId w:val="3"/>
  </w:num>
  <w:num w:numId="10">
    <w:abstractNumId w:val="23"/>
  </w:num>
  <w:num w:numId="11">
    <w:abstractNumId w:val="9"/>
  </w:num>
  <w:num w:numId="12">
    <w:abstractNumId w:val="27"/>
  </w:num>
  <w:num w:numId="13">
    <w:abstractNumId w:val="18"/>
  </w:num>
  <w:num w:numId="14">
    <w:abstractNumId w:val="12"/>
  </w:num>
  <w:num w:numId="15">
    <w:abstractNumId w:val="16"/>
  </w:num>
  <w:num w:numId="16">
    <w:abstractNumId w:val="22"/>
  </w:num>
  <w:num w:numId="17">
    <w:abstractNumId w:val="17"/>
  </w:num>
  <w:num w:numId="18">
    <w:abstractNumId w:val="13"/>
  </w:num>
  <w:num w:numId="19">
    <w:abstractNumId w:val="28"/>
  </w:num>
  <w:num w:numId="20">
    <w:abstractNumId w:val="1"/>
  </w:num>
  <w:num w:numId="21">
    <w:abstractNumId w:val="26"/>
  </w:num>
  <w:num w:numId="22">
    <w:abstractNumId w:val="19"/>
  </w:num>
  <w:num w:numId="23">
    <w:abstractNumId w:val="10"/>
  </w:num>
  <w:num w:numId="24">
    <w:abstractNumId w:val="11"/>
  </w:num>
  <w:num w:numId="25">
    <w:abstractNumId w:val="7"/>
  </w:num>
  <w:num w:numId="26">
    <w:abstractNumId w:val="21"/>
  </w:num>
  <w:num w:numId="27">
    <w:abstractNumId w:val="8"/>
  </w:num>
  <w:num w:numId="28">
    <w:abstractNumId w:val="25"/>
  </w:num>
  <w:num w:numId="2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55"/>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C68"/>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1A5"/>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C6"/>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2FC0"/>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2BD"/>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A"/>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1B5"/>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2"/>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3A6"/>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0EA"/>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2B"/>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3E8"/>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A50"/>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876"/>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6A6F"/>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0EF6"/>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97FE2"/>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897"/>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9B"/>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437"/>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17ABE"/>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68E"/>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0DC6"/>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BB4"/>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A73"/>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844"/>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70"/>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55"/>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2D"/>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598E"/>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88F"/>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EB5"/>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B8B"/>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5F99"/>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860"/>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4ED"/>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662D"/>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A7D38"/>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04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DB0"/>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32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94A"/>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39A"/>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2DA8"/>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B7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0F7"/>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9A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465C"/>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799"/>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191"/>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5C43"/>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BCA"/>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87C"/>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CE9"/>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860"/>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8AC"/>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BE1"/>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99D"/>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CF6"/>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BAB"/>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3A9"/>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1F51"/>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3C4"/>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9383E0EE-F3CF-414C-85F3-DC30A35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제목 1 Char"/>
    <w:link w:val="1"/>
    <w:rsid w:val="00AA32EC"/>
    <w:rPr>
      <w:rFonts w:ascii="Arial" w:hAnsi="Arial"/>
      <w:sz w:val="36"/>
      <w:lang w:val="en-GB" w:eastAsia="en-US"/>
    </w:rPr>
  </w:style>
  <w:style w:type="character" w:customStyle="1" w:styleId="2Char">
    <w:name w:val="제목 2 Char"/>
    <w:link w:val="2"/>
    <w:rsid w:val="00AA32EC"/>
    <w:rPr>
      <w:rFonts w:ascii="Arial" w:hAnsi="Arial"/>
      <w:sz w:val="32"/>
      <w:lang w:val="en-GB" w:eastAsia="en-US"/>
    </w:rPr>
  </w:style>
  <w:style w:type="character" w:customStyle="1" w:styleId="3Char">
    <w:name w:val="제목 3 Char"/>
    <w:link w:val="3"/>
    <w:rsid w:val="00AA32EC"/>
    <w:rPr>
      <w:rFonts w:ascii="Arial" w:hAnsi="Arial"/>
      <w:sz w:val="28"/>
      <w:lang w:val="en-GB" w:eastAsia="en-US"/>
    </w:rPr>
  </w:style>
  <w:style w:type="character" w:customStyle="1" w:styleId="4Char">
    <w:name w:val="제목 4 Char"/>
    <w:aliases w:val="h4 Char"/>
    <w:link w:val="4"/>
    <w:rsid w:val="00AA32EC"/>
    <w:rPr>
      <w:rFonts w:ascii="Arial" w:hAnsi="Arial"/>
      <w:sz w:val="24"/>
      <w:lang w:val="en-GB" w:eastAsia="en-US"/>
    </w:rPr>
  </w:style>
  <w:style w:type="character" w:customStyle="1" w:styleId="5Char">
    <w:name w:val="제목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列出段落,列表段落"/>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부제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메모 텍스트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列出段落 Char,列表段落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바닥글 Char"/>
    <w:basedOn w:val="a0"/>
    <w:link w:val="a9"/>
    <w:uiPriority w:val="99"/>
    <w:rsid w:val="00F15C93"/>
    <w:rPr>
      <w:rFonts w:ascii="Arial" w:hAnsi="Arial"/>
      <w:b/>
      <w:i/>
      <w:noProof/>
      <w:sz w:val="18"/>
      <w:lang w:eastAsia="en-US"/>
    </w:rPr>
  </w:style>
  <w:style w:type="character" w:customStyle="1" w:styleId="Char0">
    <w:name w:val="본문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2\Docs\R1-2005650.zip" TargetMode="External"/><Relationship Id="rId21" Type="http://schemas.openxmlformats.org/officeDocument/2006/relationships/hyperlink" Target="file:///C:\Users\wanshic\OneDrive%20-%20Qualcomm\Documents\Standards\3GPP%20Standards\Meeting%20Documents\TSGR1_102\Docs\R1-2006077.zip" TargetMode="External"/><Relationship Id="rId42" Type="http://schemas.openxmlformats.org/officeDocument/2006/relationships/hyperlink" Target="file:///C:\Users\wanshic\OneDrive%20-%20Qualcomm\Documents\Standards\3GPP%20Standards\Meeting%20Documents\TSGR1_102\Docs\R1-2006335.zip" TargetMode="External"/><Relationship Id="rId63" Type="http://schemas.openxmlformats.org/officeDocument/2006/relationships/hyperlink" Target="file:///C:\Users\wanshic\OneDrive%20-%20Qualcomm\Documents\Standards\3GPP%20Standards\Meeting%20Documents\TSGR1_102\Docs\R1-2005213.zip" TargetMode="External"/><Relationship Id="rId84" Type="http://schemas.openxmlformats.org/officeDocument/2006/relationships/hyperlink" Target="file:///C:\Users\wanshic\OneDrive%20-%20Qualcomm\Documents\Standards\3GPP%20Standards\Meeting%20Documents\TSGR1_102\Docs\R1-2005211.zip" TargetMode="External"/><Relationship Id="rId138" Type="http://schemas.openxmlformats.org/officeDocument/2006/relationships/hyperlink" Target="file:///C:\Users\wanshic\OneDrive%20-%20Qualcomm\Documents\Standards\3GPP%20Standards\Meeting%20Documents\TSGR1_102\Docs\R1-2006337.zip" TargetMode="External"/><Relationship Id="rId159" Type="http://schemas.openxmlformats.org/officeDocument/2006/relationships/hyperlink" Target="file:///C:\Users\wanshic\OneDrive%20-%20Qualcomm\Documents\Standards\3GPP%20Standards\Meeting%20Documents\TSGR1_102\Docs\R1-2006943.zip" TargetMode="External"/><Relationship Id="rId107" Type="http://schemas.openxmlformats.org/officeDocument/2006/relationships/hyperlink" Target="file:///C:\Users\wanshic\OneDrive%20-%20Qualcomm\Documents\Standards\3GPP%20Standards\Meeting%20Documents\TSGR1_102\Docs\R1-2005324.zip" TargetMode="External"/><Relationship Id="rId11" Type="http://schemas.openxmlformats.org/officeDocument/2006/relationships/hyperlink" Target="file:///C:\Users\wanshic\OneDrive%20-%20Qualcomm\Documents\Standards\3GPP%20Standards\Meeting%20Documents\TSGR1_102\Docs\R1-2006185.zip" TargetMode="External"/><Relationship Id="rId32" Type="http://schemas.openxmlformats.org/officeDocument/2006/relationships/hyperlink" Target="file:///C:\Users\wanshic\OneDrive%20-%20Qualcomm\Documents\Standards\3GPP%20Standards\Meeting%20Documents\TSGR1_102\Docs\R1-2006938.zip" TargetMode="External"/><Relationship Id="rId53" Type="http://schemas.openxmlformats.org/officeDocument/2006/relationships/hyperlink" Target="file:///C:\Users\wanshic\OneDrive%20-%20Qualcomm\Documents\Standards\3GPP%20Standards\Meeting%20Documents\TSGR1_102\Docs\R1-2005505.zip" TargetMode="External"/><Relationship Id="rId74" Type="http://schemas.openxmlformats.org/officeDocument/2006/relationships/hyperlink" Target="file:///C:\Users\wanshic\OneDrive%20-%20Qualcomm\Documents\Standards\3GPP%20Standards\Meeting%20Documents\TSGR1_102\Docs\R1-2006081.zip" TargetMode="External"/><Relationship Id="rId128" Type="http://schemas.openxmlformats.org/officeDocument/2006/relationships/hyperlink" Target="file:///C:\Users\wanshic\OneDrive%20-%20Qualcomm\Documents\Standards\3GPP%20Standards\Meeting%20Documents\TSGR1_102\Docs\R1-2006078.zip" TargetMode="External"/><Relationship Id="rId149" Type="http://schemas.openxmlformats.org/officeDocument/2006/relationships/hyperlink" Target="file:///C:\Users\wanshic\OneDrive%20-%20Qualcomm\Documents\Standards\3GPP%20Standards\Meeting%20Documents\TSGR1_102\Docs\R1-2006759.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2\Docs\R1-2005222.zip" TargetMode="External"/><Relationship Id="rId160" Type="http://schemas.openxmlformats.org/officeDocument/2006/relationships/hyperlink" Target="file:///C:\Users\wanshic\OneDrive%20-%20Qualcomm\Documents\Standards\3GPP%20Standards\Meeting%20Documents\TSGR1_102\Docs\R1-2006944.zip" TargetMode="External"/><Relationship Id="rId22" Type="http://schemas.openxmlformats.org/officeDocument/2006/relationships/hyperlink" Target="file:///C:\Users\wanshic\OneDrive%20-%20Qualcomm\Documents\Standards\3GPP%20Standards\Meeting%20Documents\TSGR1_102\Docs\R1-2006590.zip" TargetMode="External"/><Relationship Id="rId43" Type="http://schemas.openxmlformats.org/officeDocument/2006/relationships/hyperlink" Target="file:///C:\Users\wanshic\OneDrive%20-%20Qualcomm\Documents\Standards\3GPP%20Standards\Meeting%20Documents\TSGR1_102\Docs\R1-2006934.zip" TargetMode="External"/><Relationship Id="rId64" Type="http://schemas.openxmlformats.org/officeDocument/2006/relationships/hyperlink" Target="file:///C:\Users\wanshic\OneDrive%20-%20Qualcomm\Documents\Standards\3GPP%20Standards\Meeting%20Documents\TSGR1_102\Docs\R1-2005214.zip" TargetMode="External"/><Relationship Id="rId118" Type="http://schemas.openxmlformats.org/officeDocument/2006/relationships/hyperlink" Target="file:///C:\Users\wanshic\OneDrive%20-%20Qualcomm\Documents\Standards\3GPP%20Standards\Meeting%20Documents\TSGR1_102\Docs\R1-2005651.zip" TargetMode="External"/><Relationship Id="rId139" Type="http://schemas.openxmlformats.org/officeDocument/2006/relationships/hyperlink" Target="file:///C:\Users\wanshic\OneDrive%20-%20Qualcomm\Documents\Standards\3GPP%20Standards\Meeting%20Documents\TSGR1_102\Docs\R1-2006432.zip" TargetMode="External"/><Relationship Id="rId85" Type="http://schemas.openxmlformats.org/officeDocument/2006/relationships/hyperlink" Target="file:///C:\Users\wanshic\OneDrive%20-%20Qualcomm\Documents\Standards\3GPP%20Standards\Meeting%20Documents\TSGR1_102\Docs\R1-2005212.zip" TargetMode="External"/><Relationship Id="rId150" Type="http://schemas.openxmlformats.org/officeDocument/2006/relationships/hyperlink" Target="file:///C:\Users\wanshic\OneDrive%20-%20Qualcomm\Documents\Standards\3GPP%20Standards\Meeting%20Documents\TSGR1_102\Docs\R1-2006925.zip" TargetMode="External"/><Relationship Id="rId12" Type="http://schemas.openxmlformats.org/officeDocument/2006/relationships/hyperlink" Target="file:///C:\Users\wanshic\OneDrive%20-%20Qualcomm\Documents\Standards\3GPP%20Standards\Meeting%20Documents\TSGR1_102\Docs\R1-2006336.zip" TargetMode="External"/><Relationship Id="rId33" Type="http://schemas.openxmlformats.org/officeDocument/2006/relationships/hyperlink" Target="file:///C:\Users\wanshic\OneDrive%20-%20Qualcomm\Documents\Standards\3GPP%20Standards\Meeting%20Documents\TSGR1_102\Docs\R1-2005655.zip" TargetMode="External"/><Relationship Id="rId108" Type="http://schemas.openxmlformats.org/officeDocument/2006/relationships/hyperlink" Target="file:///C:\Users\wanshic\OneDrive%20-%20Qualcomm\Documents\Standards\3GPP%20Standards\Meeting%20Documents\TSGR1_102\Docs\R1-2005325.zip" TargetMode="External"/><Relationship Id="rId129" Type="http://schemas.openxmlformats.org/officeDocument/2006/relationships/hyperlink" Target="file:///C:\Users\wanshic\OneDrive%20-%20Qualcomm\Documents\Standards\3GPP%20Standards\Meeting%20Documents\TSGR1_102\Docs\R1-2006079.zip" TargetMode="External"/><Relationship Id="rId54" Type="http://schemas.openxmlformats.org/officeDocument/2006/relationships/hyperlink" Target="file:///C:\Users\wanshic\OneDrive%20-%20Qualcomm\Documents\Standards\3GPP%20Standards\Meeting%20Documents\TSGR1_102\Docs\R1-2005518.zip" TargetMode="External"/><Relationship Id="rId70" Type="http://schemas.openxmlformats.org/officeDocument/2006/relationships/hyperlink" Target="file:///C:\Users\wanshic\OneDrive%20-%20Qualcomm\Documents\Standards\3GPP%20Standards\Meeting%20Documents\TSGR1_102\Docs\R1-2005229.zip" TargetMode="External"/><Relationship Id="rId75" Type="http://schemas.openxmlformats.org/officeDocument/2006/relationships/hyperlink" Target="file:///C:\Users\wanshic\OneDrive%20-%20Qualcomm\Documents\Standards\3GPP%20Standards\Meeting%20Documents\TSGR1_102\Docs\R1-2006334.zip" TargetMode="External"/><Relationship Id="rId91" Type="http://schemas.openxmlformats.org/officeDocument/2006/relationships/hyperlink" Target="file:///C:\Users\wanshic\OneDrive%20-%20Qualcomm\Documents\Standards\3GPP%20Standards\Meeting%20Documents\TSGR1_102\Docs\R1-2005218.zip" TargetMode="External"/><Relationship Id="rId96" Type="http://schemas.openxmlformats.org/officeDocument/2006/relationships/hyperlink" Target="file:///C:\Users\wanshic\OneDrive%20-%20Qualcomm\Documents\Standards\3GPP%20Standards\Meeting%20Documents\TSGR1_102\Docs\R1-2005223.zip" TargetMode="External"/><Relationship Id="rId140" Type="http://schemas.openxmlformats.org/officeDocument/2006/relationships/hyperlink" Target="file:///C:\Users\wanshic\OneDrive%20-%20Qualcomm\Documents\Standards\3GPP%20Standards\Meeting%20Documents\TSGR1_102\Docs\R1-2006450.zip" TargetMode="External"/><Relationship Id="rId145" Type="http://schemas.openxmlformats.org/officeDocument/2006/relationships/hyperlink" Target="file:///C:\Users\wanshic\OneDrive%20-%20Qualcomm\Documents\Standards\3GPP%20Standards\Meeting%20Documents\TSGR1_102\Docs\R1-2006647.zip" TargetMode="External"/><Relationship Id="rId161" Type="http://schemas.openxmlformats.org/officeDocument/2006/relationships/hyperlink" Target="file:///C:\Users\wanshic\OneDrive%20-%20Qualcomm\Documents\Standards\3GPP%20Standards\Meeting%20Documents\TSGR1_102\Docs\R1-2006945.zip"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2\Docs\R1-2006679.zip" TargetMode="External"/><Relationship Id="rId28" Type="http://schemas.openxmlformats.org/officeDocument/2006/relationships/hyperlink" Target="file:///C:\Users\wanshic\OneDrive%20-%20Qualcomm\Documents\Standards\3GPP%20Standards\Meeting%20Documents\TSGR1_102\Docs\R1-2005995.zip" TargetMode="External"/><Relationship Id="rId49" Type="http://schemas.openxmlformats.org/officeDocument/2006/relationships/hyperlink" Target="file:///C:\Users\wanshic\OneDrive%20-%20Qualcomm\Documents\Standards\3GPP%20Standards\Meeting%20Documents\TSGR1_102\Docs\R1-2005654.zip" TargetMode="External"/><Relationship Id="rId114" Type="http://schemas.openxmlformats.org/officeDocument/2006/relationships/hyperlink" Target="file:///C:\Users\wanshic\OneDrive%20-%20Qualcomm\Documents\Standards\3GPP%20Standards\Meeting%20Documents\TSGR1_102\Docs\R1-2005518.zip" TargetMode="External"/><Relationship Id="rId119" Type="http://schemas.openxmlformats.org/officeDocument/2006/relationships/hyperlink" Target="file:///C:\Users\wanshic\OneDrive%20-%20Qualcomm\Documents\Standards\3GPP%20Standards\Meeting%20Documents\TSGR1_102\Docs\R1-2005652.zip" TargetMode="External"/><Relationship Id="rId44" Type="http://schemas.openxmlformats.org/officeDocument/2006/relationships/hyperlink" Target="file:///C:\Users\wanshic\OneDrive%20-%20Qualcomm\Documents\Standards\3GPP%20Standards\Meeting%20Documents\TSGR1_102\Docs\R1-2006935.zip" TargetMode="External"/><Relationship Id="rId60" Type="http://schemas.openxmlformats.org/officeDocument/2006/relationships/hyperlink" Target="file:///C:\Users\wanshic\OneDrive%20-%20Qualcomm\Documents\Standards\3GPP%20Standards\Meeting%20Documents\TSGR1_102\Docs\R1-2006939.zip" TargetMode="External"/><Relationship Id="rId65" Type="http://schemas.openxmlformats.org/officeDocument/2006/relationships/hyperlink" Target="file:///C:\Users\wanshic\OneDrive%20-%20Qualcomm\Documents\Standards\3GPP%20Standards\Meeting%20Documents\TSGR1_102\Docs\R1-2005215.zip" TargetMode="External"/><Relationship Id="rId81" Type="http://schemas.openxmlformats.org/officeDocument/2006/relationships/hyperlink" Target="file:///C:\Users\wanshic\OneDrive%20-%20Qualcomm\Documents\Standards\3GPP%20Standards\Meeting%20Documents\TSGR1_102\Docs\R1-2005208.zip" TargetMode="External"/><Relationship Id="rId86" Type="http://schemas.openxmlformats.org/officeDocument/2006/relationships/hyperlink" Target="file:///C:\Users\wanshic\OneDrive%20-%20Qualcomm\Documents\Standards\3GPP%20Standards\Meeting%20Documents\TSGR1_102\Docs\R1-2005213.zip" TargetMode="External"/><Relationship Id="rId130" Type="http://schemas.openxmlformats.org/officeDocument/2006/relationships/hyperlink" Target="file:///C:\Users\wanshic\OneDrive%20-%20Qualcomm\Documents\Standards\3GPP%20Standards\Meeting%20Documents\TSGR1_102\Docs\R1-2006080.zip" TargetMode="External"/><Relationship Id="rId135" Type="http://schemas.openxmlformats.org/officeDocument/2006/relationships/hyperlink" Target="file:///C:\Users\wanshic\OneDrive%20-%20Qualcomm\Documents\Standards\3GPP%20Standards\Meeting%20Documents\TSGR1_102\Docs\R1-2006334.zip" TargetMode="External"/><Relationship Id="rId151" Type="http://schemas.openxmlformats.org/officeDocument/2006/relationships/hyperlink" Target="file:///C:\Users\wanshic\OneDrive%20-%20Qualcomm\Documents\Standards\3GPP%20Standards\Meeting%20Documents\TSGR1_102\Docs\R1-2006926.zip" TargetMode="External"/><Relationship Id="rId156" Type="http://schemas.openxmlformats.org/officeDocument/2006/relationships/hyperlink" Target="file:///C:\Users\wanshic\OneDrive%20-%20Qualcomm\Documents\Standards\3GPP%20Standards\Meeting%20Documents\TSGR1_102\Docs\R1-2006937.zip" TargetMode="External"/><Relationship Id="rId13" Type="http://schemas.openxmlformats.org/officeDocument/2006/relationships/hyperlink" Target="file:///C:\Users\wanshic\OneDrive%20-%20Qualcomm\Documents\Standards\3GPP%20Standards\Meeting%20Documents\TSGR1_102\Docs\R1-2006337.zip" TargetMode="External"/><Relationship Id="rId18" Type="http://schemas.openxmlformats.org/officeDocument/2006/relationships/hyperlink" Target="file:///C:\Users\wanshic\OneDrive%20-%20Qualcomm\Documents\Standards\3GPP%20Standards\Meeting%20Documents\TSGR1_102\Docs\R1-2005650.zip" TargetMode="External"/><Relationship Id="rId39" Type="http://schemas.openxmlformats.org/officeDocument/2006/relationships/hyperlink" Target="file:///C:\Users\wanshic\OneDrive%20-%20Qualcomm\Documents\Standards\3GPP%20Standards\Meeting%20Documents\TSGR1_102\Docs\R1-2006931.zip" TargetMode="External"/><Relationship Id="rId109" Type="http://schemas.openxmlformats.org/officeDocument/2006/relationships/hyperlink" Target="file:///C:\Users\wanshic\OneDrive%20-%20Qualcomm\Documents\Standards\3GPP%20Standards\Meeting%20Documents\TSGR1_102\Docs\R1-2005326.zip" TargetMode="External"/><Relationship Id="rId34" Type="http://schemas.openxmlformats.org/officeDocument/2006/relationships/hyperlink" Target="file:///C:\Users\wanshic\OneDrive%20-%20Qualcomm\Documents\Standards\3GPP%20Standards\Meeting%20Documents\TSGR1_102\Docs\R1-2006647.zip" TargetMode="External"/><Relationship Id="rId50" Type="http://schemas.openxmlformats.org/officeDocument/2006/relationships/hyperlink" Target="file:///C:\Users\wanshic\OneDrive%20-%20Qualcomm\Documents\Standards\3GPP%20Standards\Meeting%20Documents\TSGR1_102\Docs\R1-2006078.zip" TargetMode="External"/><Relationship Id="rId55" Type="http://schemas.openxmlformats.org/officeDocument/2006/relationships/hyperlink" Target="file:///C:\Users\wanshic\OneDrive%20-%20Qualcomm\Documents\Standards\3GPP%20Standards\Meeting%20Documents\TSGR1_102\Docs\R1-2005653.zip" TargetMode="External"/><Relationship Id="rId76" Type="http://schemas.openxmlformats.org/officeDocument/2006/relationships/hyperlink" Target="file:///C:\Users\wanshic\OneDrive%20-%20Qualcomm\Documents\Standards\3GPP%20Standards\Meeting%20Documents\TSGR1_102\Docs\R1-2005203.zip" TargetMode="External"/><Relationship Id="rId97" Type="http://schemas.openxmlformats.org/officeDocument/2006/relationships/hyperlink" Target="file:///C:\Users\wanshic\OneDrive%20-%20Qualcomm\Documents\Standards\3GPP%20Standards\Meeting%20Documents\TSGR1_102\Docs\R1-2005224.zip" TargetMode="External"/><Relationship Id="rId104" Type="http://schemas.openxmlformats.org/officeDocument/2006/relationships/hyperlink" Target="file:///C:\Users\wanshic\OneDrive%20-%20Qualcomm\Documents\Standards\3GPP%20Standards\Meeting%20Documents\TSGR1_102\Docs\R1-2005231.zip" TargetMode="External"/><Relationship Id="rId120" Type="http://schemas.openxmlformats.org/officeDocument/2006/relationships/hyperlink" Target="file:///C:\Users\wanshic\OneDrive%20-%20Qualcomm\Documents\Standards\3GPP%20Standards\Meeting%20Documents\TSGR1_102\Docs\R1-2005653.zip" TargetMode="External"/><Relationship Id="rId125" Type="http://schemas.openxmlformats.org/officeDocument/2006/relationships/hyperlink" Target="file:///C:\Users\wanshic\OneDrive%20-%20Qualcomm\Documents\Standards\3GPP%20Standards\Meeting%20Documents\TSGR1_102\Docs\R1-2005995.zip" TargetMode="External"/><Relationship Id="rId141" Type="http://schemas.openxmlformats.org/officeDocument/2006/relationships/hyperlink" Target="file:///C:\Users\wanshic\OneDrive%20-%20Qualcomm\Documents\Standards\3GPP%20Standards\Meeting%20Documents\TSGR1_102\Docs\R1-2006451.zip" TargetMode="External"/><Relationship Id="rId146" Type="http://schemas.openxmlformats.org/officeDocument/2006/relationships/hyperlink" Target="file:///C:\Users\wanshic\OneDrive%20-%20Qualcomm\Documents\Standards\3GPP%20Standards\Meeting%20Documents\TSGR1_102\Docs\R1-2006679.zip" TargetMode="External"/><Relationship Id="rId16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2\Docs\R1-2005230.zip" TargetMode="External"/><Relationship Id="rId92" Type="http://schemas.openxmlformats.org/officeDocument/2006/relationships/hyperlink" Target="file:///C:\Users\wanshic\OneDrive%20-%20Qualcomm\Documents\Standards\3GPP%20Standards\Meeting%20Documents\TSGR1_102\Docs\R1-2005219.zip" TargetMode="External"/><Relationship Id="rId162" Type="http://schemas.openxmlformats.org/officeDocument/2006/relationships/hyperlink" Target="file:///C:\Users\wanshic\OneDrive%20-%20Qualcomm\Documents\Standards\3GPP%20Standards\Meeting%20Documents\TSGR1_102\Docs\R1-200695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6080.zip" TargetMode="External"/><Relationship Id="rId24" Type="http://schemas.openxmlformats.org/officeDocument/2006/relationships/hyperlink" Target="file:///C:\Users\wanshic\OneDrive%20-%20Qualcomm\Documents\Standards\3GPP%20Standards\Meeting%20Documents\TSGR1_102\Docs\R1-2006943.zip" TargetMode="External"/><Relationship Id="rId40" Type="http://schemas.openxmlformats.org/officeDocument/2006/relationships/hyperlink" Target="file:///C:\Users\wanshic\OneDrive%20-%20Qualcomm\Documents\Standards\3GPP%20Standards\Meeting%20Documents\TSGR1_102\Docs\R1-2005212.zip" TargetMode="External"/><Relationship Id="rId45" Type="http://schemas.openxmlformats.org/officeDocument/2006/relationships/hyperlink" Target="file:///C:\Users\wanshic\OneDrive%20-%20Qualcomm\Documents\Standards\3GPP%20Standards\Meeting%20Documents\TSGR1_102\Docs\R1-2005212.zip" TargetMode="External"/><Relationship Id="rId66" Type="http://schemas.openxmlformats.org/officeDocument/2006/relationships/hyperlink" Target="file:///C:\Users\wanshic\OneDrive%20-%20Qualcomm\Documents\Standards\3GPP%20Standards\Meeting%20Documents\TSGR1_102\Docs\R1-2005217.zip" TargetMode="External"/><Relationship Id="rId87" Type="http://schemas.openxmlformats.org/officeDocument/2006/relationships/hyperlink" Target="file:///C:\Users\wanshic\OneDrive%20-%20Qualcomm\Documents\Standards\3GPP%20Standards\Meeting%20Documents\TSGR1_102\Docs\R1-2005214.zip" TargetMode="External"/><Relationship Id="rId110" Type="http://schemas.openxmlformats.org/officeDocument/2006/relationships/hyperlink" Target="file:///C:\Users\wanshic\OneDrive%20-%20Qualcomm\Documents\Standards\3GPP%20Standards\Meeting%20Documents\TSGR1_102\Docs\R1-2005466.zip" TargetMode="External"/><Relationship Id="rId115" Type="http://schemas.openxmlformats.org/officeDocument/2006/relationships/hyperlink" Target="file:///C:\Users\wanshic\OneDrive%20-%20Qualcomm\Documents\Standards\3GPP%20Standards\Meeting%20Documents\TSGR1_102\Docs\R1-2005553.zip" TargetMode="External"/><Relationship Id="rId131" Type="http://schemas.openxmlformats.org/officeDocument/2006/relationships/hyperlink" Target="file:///C:\Users\wanshic\OneDrive%20-%20Qualcomm\Documents\Standards\3GPP%20Standards\Meeting%20Documents\TSGR1_102\Docs\R1-2006081.zip" TargetMode="External"/><Relationship Id="rId136" Type="http://schemas.openxmlformats.org/officeDocument/2006/relationships/hyperlink" Target="file:///C:\Users\wanshic\OneDrive%20-%20Qualcomm\Documents\Standards\3GPP%20Standards\Meeting%20Documents\TSGR1_102\Docs\R1-2006335.zip" TargetMode="External"/><Relationship Id="rId157" Type="http://schemas.openxmlformats.org/officeDocument/2006/relationships/hyperlink" Target="file:///C:\Users\wanshic\OneDrive%20-%20Qualcomm\Documents\Standards\3GPP%20Standards\Meeting%20Documents\TSGR1_102\Docs\R1-2006938.zip" TargetMode="External"/><Relationship Id="rId61" Type="http://schemas.openxmlformats.org/officeDocument/2006/relationships/hyperlink" Target="file:///C:\Users\wanshic\OneDrive%20-%20Qualcomm\Documents\Standards\3GPP%20Standards\Meeting%20Documents\TSGR1_102\Docs\R1-2006079.zip" TargetMode="External"/><Relationship Id="rId82" Type="http://schemas.openxmlformats.org/officeDocument/2006/relationships/hyperlink" Target="file:///C:\Users\wanshic\OneDrive%20-%20Qualcomm\Documents\Standards\3GPP%20Standards\Meeting%20Documents\TSGR1_102\Docs\R1-2005209.zip" TargetMode="External"/><Relationship Id="rId152" Type="http://schemas.openxmlformats.org/officeDocument/2006/relationships/hyperlink" Target="file:///C:\Users\wanshic\OneDrive%20-%20Qualcomm\Documents\Standards\3GPP%20Standards\Meeting%20Documents\TSGR1_102\Docs\R1-2006931.zip" TargetMode="External"/><Relationship Id="rId19" Type="http://schemas.openxmlformats.org/officeDocument/2006/relationships/hyperlink" Target="file:///C:\Users\wanshic\OneDrive%20-%20Qualcomm\Documents\Standards\3GPP%20Standards\Meeting%20Documents\TSGR1_102\Docs\R1-2005818.zip" TargetMode="External"/><Relationship Id="rId14" Type="http://schemas.openxmlformats.org/officeDocument/2006/relationships/hyperlink" Target="file:///C:\Users\wanshic\OneDrive%20-%20Qualcomm\Documents\Standards\3GPP%20Standards\Meeting%20Documents\TSGR1_102\Docs\R1-2006925.zip" TargetMode="External"/><Relationship Id="rId30" Type="http://schemas.openxmlformats.org/officeDocument/2006/relationships/hyperlink" Target="file:///C:\Users\wanshic\OneDrive%20-%20Qualcomm\Documents\Standards\3GPP%20Standards\Meeting%20Documents\TSGR1_102\Docs\R1-2006591.zip" TargetMode="External"/><Relationship Id="rId35" Type="http://schemas.openxmlformats.org/officeDocument/2006/relationships/hyperlink" Target="file:///C:\Users\wanshic\OneDrive%20-%20Qualcomm\Documents\Standards\3GPP%20Standards\Meeting%20Documents\TSGR1_102\Docs\R1-2005326.zip" TargetMode="External"/><Relationship Id="rId56" Type="http://schemas.openxmlformats.org/officeDocument/2006/relationships/hyperlink" Target="file:///C:\Users\wanshic\OneDrive%20-%20Qualcomm\Documents\Standards\3GPP%20Standards\Meeting%20Documents\TSGR1_102\Docs\R1-2006083.zip" TargetMode="External"/><Relationship Id="rId77" Type="http://schemas.openxmlformats.org/officeDocument/2006/relationships/hyperlink" Target="file:///C:\Users\wanshic\OneDrive%20-%20Qualcomm\Documents\Standards\3GPP%20Standards\Meeting%20Documents\TSGR1_102\Docs\R1-2005204.zip" TargetMode="External"/><Relationship Id="rId100" Type="http://schemas.openxmlformats.org/officeDocument/2006/relationships/hyperlink" Target="file:///C:\Users\wanshic\OneDrive%20-%20Qualcomm\Documents\Standards\3GPP%20Standards\Meeting%20Documents\TSGR1_102\Docs\R1-2005227.zip" TargetMode="External"/><Relationship Id="rId105" Type="http://schemas.openxmlformats.org/officeDocument/2006/relationships/hyperlink" Target="file:///C:\Users\wanshic\OneDrive%20-%20Qualcomm\Documents\Standards\3GPP%20Standards\Meeting%20Documents\TSGR1_102\Docs\R1-2005232.zip" TargetMode="External"/><Relationship Id="rId126" Type="http://schemas.openxmlformats.org/officeDocument/2006/relationships/hyperlink" Target="file:///C:\Users\wanshic\OneDrive%20-%20Qualcomm\Documents\Standards\3GPP%20Standards\Meeting%20Documents\TSGR1_102\Docs\R1-2006001.zip" TargetMode="External"/><Relationship Id="rId147" Type="http://schemas.openxmlformats.org/officeDocument/2006/relationships/hyperlink" Target="file:///C:\Users\wanshic\OneDrive%20-%20Qualcomm\Documents\Standards\3GPP%20Standards\Meeting%20Documents\TSGR1_102\Docs\R1-2006757.zip"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757.zip" TargetMode="External"/><Relationship Id="rId72" Type="http://schemas.openxmlformats.org/officeDocument/2006/relationships/hyperlink" Target="file:///C:\Users\wanshic\OneDrive%20-%20Qualcomm\Documents\Standards\3GPP%20Standards\Meeting%20Documents\TSGR1_102\Docs\R1-2006001.zip" TargetMode="External"/><Relationship Id="rId93" Type="http://schemas.openxmlformats.org/officeDocument/2006/relationships/hyperlink" Target="file:///C:\Users\wanshic\OneDrive%20-%20Qualcomm\Documents\Standards\3GPP%20Standards\Meeting%20Documents\TSGR1_102\Docs\R1-2005220.zip" TargetMode="External"/><Relationship Id="rId98" Type="http://schemas.openxmlformats.org/officeDocument/2006/relationships/hyperlink" Target="file:///C:\Users\wanshic\OneDrive%20-%20Qualcomm\Documents\Standards\3GPP%20Standards\Meeting%20Documents\TSGR1_102\Docs\R1-2005225.zip" TargetMode="External"/><Relationship Id="rId121" Type="http://schemas.openxmlformats.org/officeDocument/2006/relationships/hyperlink" Target="file:///C:\Users\wanshic\OneDrive%20-%20Qualcomm\Documents\Standards\3GPP%20Standards\Meeting%20Documents\TSGR1_102\Docs\R1-2005654.zip" TargetMode="External"/><Relationship Id="rId142" Type="http://schemas.openxmlformats.org/officeDocument/2006/relationships/hyperlink" Target="file:///C:\Users\wanshic\OneDrive%20-%20Qualcomm\Documents\Standards\3GPP%20Standards\Meeting%20Documents\TSGR1_102\Docs\R1-2006590.zip" TargetMode="External"/><Relationship Id="rId163" Type="http://schemas.openxmlformats.org/officeDocument/2006/relationships/hyperlink" Target="file:///C:\Users\wanshic\OneDrive%20-%20Qualcomm\Documents\Standards\3GPP%20Standards\Meeting%20Documents\TSGR1_102\Docs\R1-2006939.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5325.zip" TargetMode="External"/><Relationship Id="rId46" Type="http://schemas.openxmlformats.org/officeDocument/2006/relationships/hyperlink" Target="file:///C:\Users\wanshic\OneDrive%20-%20Qualcomm\Documents\Standards\3GPP%20Standards\Meeting%20Documents\TSGR1_102\Docs\R1-2005466.zip" TargetMode="External"/><Relationship Id="rId67" Type="http://schemas.openxmlformats.org/officeDocument/2006/relationships/hyperlink" Target="file:///C:\Users\wanshic\OneDrive%20-%20Qualcomm\Documents\Standards\3GPP%20Standards\Meeting%20Documents\TSGR1_102\Docs\R1-2006932.zip" TargetMode="External"/><Relationship Id="rId116" Type="http://schemas.openxmlformats.org/officeDocument/2006/relationships/hyperlink" Target="file:///C:\Users\wanshic\OneDrive%20-%20Qualcomm\Documents\Standards\3GPP%20Standards\Meeting%20Documents\TSGR1_102\Docs\R1-2005649.zip" TargetMode="External"/><Relationship Id="rId137" Type="http://schemas.openxmlformats.org/officeDocument/2006/relationships/hyperlink" Target="file:///C:\Users\wanshic\OneDrive%20-%20Qualcomm\Documents\Standards\3GPP%20Standards\Meeting%20Documents\TSGR1_102\Docs\R1-2006336.zip" TargetMode="External"/><Relationship Id="rId158" Type="http://schemas.openxmlformats.org/officeDocument/2006/relationships/hyperlink" Target="file:///C:\Users\wanshic\OneDrive%20-%20Qualcomm\Documents\Standards\3GPP%20Standards\Meeting%20Documents\TSGR1_102\Docs\R1-2006940.zip" TargetMode="External"/><Relationship Id="rId20" Type="http://schemas.openxmlformats.org/officeDocument/2006/relationships/hyperlink" Target="file:///C:\Users\wanshic\OneDrive%20-%20Qualcomm\Documents\Standards\3GPP%20Standards\Meeting%20Documents\TSGR1_102\Docs\R1-2005994.zip" TargetMode="External"/><Relationship Id="rId41" Type="http://schemas.openxmlformats.org/officeDocument/2006/relationships/hyperlink" Target="file:///C:\Users\wanshic\OneDrive%20-%20Qualcomm\Documents\Standards\3GPP%20Standards\Meeting%20Documents\TSGR1_102\Docs\R1-2006082.zip" TargetMode="External"/><Relationship Id="rId62" Type="http://schemas.openxmlformats.org/officeDocument/2006/relationships/hyperlink" Target="file:///C:\Users\wanshic\OneDrive%20-%20Qualcomm\Documents\Standards\3GPP%20Standards\Meeting%20Documents\TSGR1_102\Docs\R1-2006937.zip" TargetMode="External"/><Relationship Id="rId83" Type="http://schemas.openxmlformats.org/officeDocument/2006/relationships/hyperlink" Target="file:///C:\Users\wanshic\OneDrive%20-%20Qualcomm\Documents\Standards\3GPP%20Standards\Meeting%20Documents\TSGR1_102\Docs\R1-2005210.zip" TargetMode="External"/><Relationship Id="rId88" Type="http://schemas.openxmlformats.org/officeDocument/2006/relationships/hyperlink" Target="file:///C:\Users\wanshic\OneDrive%20-%20Qualcomm\Documents\Standards\3GPP%20Standards\Meeting%20Documents\TSGR1_102\Docs\R1-2005215.zip" TargetMode="External"/><Relationship Id="rId111" Type="http://schemas.openxmlformats.org/officeDocument/2006/relationships/hyperlink" Target="file:///C:\Users\wanshic\OneDrive%20-%20Qualcomm\Documents\Standards\3GPP%20Standards\Meeting%20Documents\TSGR1_102\Docs\R1-2005491.zip" TargetMode="External"/><Relationship Id="rId132" Type="http://schemas.openxmlformats.org/officeDocument/2006/relationships/hyperlink" Target="file:///C:\Users\wanshic\OneDrive%20-%20Qualcomm\Documents\Standards\3GPP%20Standards\Meeting%20Documents\TSGR1_102\Docs\R1-2006082.zip" TargetMode="External"/><Relationship Id="rId153" Type="http://schemas.openxmlformats.org/officeDocument/2006/relationships/hyperlink" Target="file:///C:\Users\wanshic\OneDrive%20-%20Qualcomm\Documents\Standards\3GPP%20Standards\Meeting%20Documents\TSGR1_102\Docs\R1-2006932.zip" TargetMode="External"/><Relationship Id="rId15" Type="http://schemas.openxmlformats.org/officeDocument/2006/relationships/hyperlink" Target="file:///C:\Users\wanshic\OneDrive%20-%20Qualcomm\Documents\Standards\3GPP%20Standards\Meeting%20Documents\TSGR1_102\Docs\R1-2006926.zip" TargetMode="External"/><Relationship Id="rId36" Type="http://schemas.openxmlformats.org/officeDocument/2006/relationships/hyperlink" Target="file:///C:\Users\wanshic\OneDrive%20-%20Qualcomm\Documents\Standards\3GPP%20Standards\Meeting%20Documents\TSGR1_102\Docs\R1-2006759.zip" TargetMode="External"/><Relationship Id="rId57" Type="http://schemas.openxmlformats.org/officeDocument/2006/relationships/hyperlink" Target="file:///C:\Users\wanshic\OneDrive%20-%20Qualcomm\Documents\Standards\3GPP%20Standards\Meeting%20Documents\TSGR1_102\Docs\R1-2006450.zip" TargetMode="External"/><Relationship Id="rId106" Type="http://schemas.openxmlformats.org/officeDocument/2006/relationships/hyperlink" Target="file:///C:\Users\wanshic\OneDrive%20-%20Qualcomm\Documents\Standards\3GPP%20Standards\Meeting%20Documents\TSGR1_102\Docs\R1-2005315.zip" TargetMode="External"/><Relationship Id="rId127" Type="http://schemas.openxmlformats.org/officeDocument/2006/relationships/hyperlink" Target="file:///C:\Users\wanshic\OneDrive%20-%20Qualcomm\Documents\Standards\3GPP%20Standards\Meeting%20Documents\TSGR1_102\Docs\R1-2006077.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2\Docs\R1-2006617.zip" TargetMode="External"/><Relationship Id="rId52" Type="http://schemas.openxmlformats.org/officeDocument/2006/relationships/hyperlink" Target="file:///C:\Users\wanshic\OneDrive%20-%20Qualcomm\Documents\Standards\3GPP%20Standards\Meeting%20Documents\TSGR1_102\Docs\R1-2006945.zip" TargetMode="External"/><Relationship Id="rId73" Type="http://schemas.openxmlformats.org/officeDocument/2006/relationships/hyperlink" Target="file:///C:\Users\wanshic\OneDrive%20-%20Qualcomm\Documents\Standards\3GPP%20Standards\Meeting%20Documents\TSGR1_102\Docs\R1-2006432.zip" TargetMode="External"/><Relationship Id="rId78" Type="http://schemas.openxmlformats.org/officeDocument/2006/relationships/hyperlink" Target="file:///C:\Users\wanshic\OneDrive%20-%20Qualcomm\Documents\Standards\3GPP%20Standards\Meeting%20Documents\TSGR1_102\Docs\R1-2005205.zip" TargetMode="External"/><Relationship Id="rId94" Type="http://schemas.openxmlformats.org/officeDocument/2006/relationships/hyperlink" Target="file:///C:\Users\wanshic\OneDrive%20-%20Qualcomm\Documents\Standards\3GPP%20Standards\Meeting%20Documents\TSGR1_102\Docs\R1-2005221.zip" TargetMode="External"/><Relationship Id="rId99" Type="http://schemas.openxmlformats.org/officeDocument/2006/relationships/hyperlink" Target="file:///C:\Users\wanshic\OneDrive%20-%20Qualcomm\Documents\Standards\3GPP%20Standards\Meeting%20Documents\TSGR1_102\Docs\R1-2005226.zip" TargetMode="External"/><Relationship Id="rId101" Type="http://schemas.openxmlformats.org/officeDocument/2006/relationships/hyperlink" Target="file:///C:\Users\wanshic\OneDrive%20-%20Qualcomm\Documents\Standards\3GPP%20Standards\Meeting%20Documents\TSGR1_102\Docs\R1-2005228.zip" TargetMode="External"/><Relationship Id="rId122" Type="http://schemas.openxmlformats.org/officeDocument/2006/relationships/hyperlink" Target="file:///C:\Users\wanshic\OneDrive%20-%20Qualcomm\Documents\Standards\3GPP%20Standards\Meeting%20Documents\TSGR1_102\Docs\R1-2005655.zip" TargetMode="External"/><Relationship Id="rId143" Type="http://schemas.openxmlformats.org/officeDocument/2006/relationships/hyperlink" Target="file:///C:\Users\wanshic\OneDrive%20-%20Qualcomm\Documents\Standards\3GPP%20Standards\Meeting%20Documents\TSGR1_102\Docs\R1-2006591.zip" TargetMode="External"/><Relationship Id="rId148" Type="http://schemas.openxmlformats.org/officeDocument/2006/relationships/hyperlink" Target="file:///C:\Users\wanshic\OneDrive%20-%20Qualcomm\Documents\Standards\3GPP%20Standards\Meeting%20Documents\TSGR1_102\Docs\R1-2006758.zip" TargetMode="External"/><Relationship Id="rId164" Type="http://schemas.openxmlformats.org/officeDocument/2006/relationships/hyperlink" Target="file:///C:\Users\wanshic\OneDrive%20-%20Qualcomm\Documents\Standards\3GPP%20Standards\Meeting%20Documents\TSGR1_102\Docs\R1-2006953.zip"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wanshic\OneDrive%20-%20Qualcomm\Documents\Standards\3GPP%20Standards\Meeting%20Documents\TSGR1_102\Docs\R1-2005491.zip" TargetMode="External"/><Relationship Id="rId47" Type="http://schemas.openxmlformats.org/officeDocument/2006/relationships/hyperlink" Target="file:///C:\Users\wanshic\OneDrive%20-%20Qualcomm\Documents\Standards\3GPP%20Standards\Meeting%20Documents\TSGR1_102\Docs\R1-2005553.zip" TargetMode="External"/><Relationship Id="rId68" Type="http://schemas.openxmlformats.org/officeDocument/2006/relationships/hyperlink" Target="file:///C:\Users\wanshic\OneDrive%20-%20Qualcomm\Documents\Standards\3GPP%20Standards\Meeting%20Documents\TSGR1_102\Docs\R1-2005221.zip" TargetMode="External"/><Relationship Id="rId89" Type="http://schemas.openxmlformats.org/officeDocument/2006/relationships/hyperlink" Target="file:///C:\Users\wanshic\OneDrive%20-%20Qualcomm\Documents\Standards\3GPP%20Standards\Meeting%20Documents\TSGR1_102\Docs\R1-2005216.zip" TargetMode="External"/><Relationship Id="rId112" Type="http://schemas.openxmlformats.org/officeDocument/2006/relationships/hyperlink" Target="file:///C:\Users\wanshic\OneDrive%20-%20Qualcomm\Documents\Standards\3GPP%20Standards\Meeting%20Documents\TSGR1_102\Docs\R1-2005492.zip" TargetMode="External"/><Relationship Id="rId133" Type="http://schemas.openxmlformats.org/officeDocument/2006/relationships/hyperlink" Target="file:///C:\Users\wanshic\OneDrive%20-%20Qualcomm\Documents\Standards\3GPP%20Standards\Meeting%20Documents\TSGR1_102\Docs\R1-2006083.zip" TargetMode="External"/><Relationship Id="rId154" Type="http://schemas.openxmlformats.org/officeDocument/2006/relationships/hyperlink" Target="file:///C:\Users\wanshic\OneDrive%20-%20Qualcomm\Documents\Standards\3GPP%20Standards\Meeting%20Documents\TSGR1_102\Docs\R1-2006934.zip" TargetMode="External"/><Relationship Id="rId16" Type="http://schemas.openxmlformats.org/officeDocument/2006/relationships/hyperlink" Target="file:///C:\Users\wanshic\OneDrive%20-%20Qualcomm\Documents\Standards\3GPP%20Standards\Meeting%20Documents\TSGR1_102\Docs\R1-2005324.zip" TargetMode="External"/><Relationship Id="rId37" Type="http://schemas.openxmlformats.org/officeDocument/2006/relationships/hyperlink" Target="file:///C:\Users\wanshic\OneDrive%20-%20Qualcomm\Documents\Standards\3GPP%20Standards\Meeting%20Documents\TSGR1_102\Docs\R1-2006940.zip" TargetMode="External"/><Relationship Id="rId58" Type="http://schemas.openxmlformats.org/officeDocument/2006/relationships/hyperlink" Target="file:///C:\Users\wanshic\OneDrive%20-%20Qualcomm\Documents\Standards\3GPP%20Standards\Meeting%20Documents\TSGR1_102\Docs\R1-2006451.zip" TargetMode="External"/><Relationship Id="rId79" Type="http://schemas.openxmlformats.org/officeDocument/2006/relationships/hyperlink" Target="file:///C:\Users\wanshic\OneDrive%20-%20Qualcomm\Documents\Standards\3GPP%20Standards\Meeting%20Documents\TSGR1_102\Docs\R1-2005206.zip" TargetMode="External"/><Relationship Id="rId102" Type="http://schemas.openxmlformats.org/officeDocument/2006/relationships/hyperlink" Target="file:///C:\Users\wanshic\OneDrive%20-%20Qualcomm\Documents\Standards\3GPP%20Standards\Meeting%20Documents\TSGR1_102\Docs\R1-2005229.zip" TargetMode="External"/><Relationship Id="rId123" Type="http://schemas.openxmlformats.org/officeDocument/2006/relationships/hyperlink" Target="file:///C:\Users\wanshic\OneDrive%20-%20Qualcomm\Documents\Standards\3GPP%20Standards\Meeting%20Documents\TSGR1_102\Docs\R1-2005818.zip" TargetMode="External"/><Relationship Id="rId144" Type="http://schemas.openxmlformats.org/officeDocument/2006/relationships/hyperlink" Target="file:///C:\Users\wanshic\OneDrive%20-%20Qualcomm\Documents\Standards\3GPP%20Standards\Meeting%20Documents\TSGR1_102\Docs\R1-2006617.zip" TargetMode="External"/><Relationship Id="rId90" Type="http://schemas.openxmlformats.org/officeDocument/2006/relationships/hyperlink" Target="file:///C:\Users\wanshic\OneDrive%20-%20Qualcomm\Documents\Standards\3GPP%20Standards\Meeting%20Documents\TSGR1_102\Docs\R1-2005217.zip" TargetMode="External"/><Relationship Id="rId165" Type="http://schemas.openxmlformats.org/officeDocument/2006/relationships/header" Target="header1.xml"/><Relationship Id="rId27" Type="http://schemas.openxmlformats.org/officeDocument/2006/relationships/hyperlink" Target="file:///C:\Users\wanshic\OneDrive%20-%20Qualcomm\Documents\Standards\3GPP%20Standards\Meeting%20Documents\TSGR1_102\Docs\R1-2005651.zip" TargetMode="External"/><Relationship Id="rId48" Type="http://schemas.openxmlformats.org/officeDocument/2006/relationships/hyperlink" Target="file:///C:\Users\wanshic\OneDrive%20-%20Qualcomm\Documents\Standards\3GPP%20Standards\Meeting%20Documents\TSGR1_102\Docs\R1-2005652.zip" TargetMode="External"/><Relationship Id="rId69" Type="http://schemas.openxmlformats.org/officeDocument/2006/relationships/hyperlink" Target="file:///C:\Users\wanshic\OneDrive%20-%20Qualcomm\Documents\Standards\3GPP%20Standards\Meeting%20Documents\TSGR1_102\Docs\R1-2005225.zip" TargetMode="External"/><Relationship Id="rId113" Type="http://schemas.openxmlformats.org/officeDocument/2006/relationships/hyperlink" Target="file:///C:\Users\wanshic\OneDrive%20-%20Qualcomm\Documents\Standards\3GPP%20Standards\Meeting%20Documents\TSGR1_102\Docs\R1-2005505.zip" TargetMode="External"/><Relationship Id="rId134" Type="http://schemas.openxmlformats.org/officeDocument/2006/relationships/hyperlink" Target="file:///C:\Users\wanshic\OneDrive%20-%20Qualcomm\Documents\Standards\3GPP%20Standards\Meeting%20Documents\TSGR1_102\Docs\R1-2006185.zip" TargetMode="External"/><Relationship Id="rId80" Type="http://schemas.openxmlformats.org/officeDocument/2006/relationships/hyperlink" Target="file:///C:\Users\wanshic\OneDrive%20-%20Qualcomm\Documents\Standards\3GPP%20Standards\Meeting%20Documents\TSGR1_102\Docs\R1-2005207.zip" TargetMode="External"/><Relationship Id="rId155" Type="http://schemas.openxmlformats.org/officeDocument/2006/relationships/hyperlink" Target="file:///C:\Users\wanshic\OneDrive%20-%20Qualcomm\Documents\Standards\3GPP%20Standards\Meeting%20Documents\TSGR1_102\Docs\R1-2006935.zip" TargetMode="External"/><Relationship Id="rId17" Type="http://schemas.openxmlformats.org/officeDocument/2006/relationships/hyperlink" Target="file:///C:\Users\wanshic\OneDrive%20-%20Qualcomm\Documents\Standards\3GPP%20Standards\Meeting%20Documents\TSGR1_102\Docs\R1-2005492.zip" TargetMode="External"/><Relationship Id="rId38" Type="http://schemas.openxmlformats.org/officeDocument/2006/relationships/hyperlink" Target="file:///C:\Users\wanshic\OneDrive%20-%20Qualcomm\Documents\Standards\3GPP%20Standards\Meeting%20Documents\TSGR1_102\Docs\R1-2005649.zip" TargetMode="External"/><Relationship Id="rId59" Type="http://schemas.openxmlformats.org/officeDocument/2006/relationships/hyperlink" Target="file:///C:\Users\wanshic\OneDrive%20-%20Qualcomm\Documents\Standards\3GPP%20Standards\Meeting%20Documents\TSGR1_102\Docs\R1-2006944.zip" TargetMode="External"/><Relationship Id="rId103" Type="http://schemas.openxmlformats.org/officeDocument/2006/relationships/hyperlink" Target="file:///C:\Users\wanshic\OneDrive%20-%20Qualcomm\Documents\Standards\3GPP%20Standards\Meeting%20Documents\TSGR1_102\Docs\R1-2005230.zip" TargetMode="External"/><Relationship Id="rId124" Type="http://schemas.openxmlformats.org/officeDocument/2006/relationships/hyperlink" Target="file:///C:\Users\wanshic\OneDrive%20-%20Qualcomm\Documents\Standards\3GPP%20Standards\Meeting%20Documents\TSGR1_102\Docs\R1-20059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763A3B-E2FF-42B3-9B31-FEF971D4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10</TotalTime>
  <Pages>25</Pages>
  <Words>9101</Words>
  <Characters>51876</Characters>
  <Application>Microsoft Office Word</Application>
  <DocSecurity>0</DocSecurity>
  <Lines>432</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안준기/책임연구원/미래기술센터 C&amp;M표준(연)5G무선통신표준Task(joon.ahn@lge.com)</cp:lastModifiedBy>
  <cp:revision>22</cp:revision>
  <cp:lastPrinted>2014-11-07T05:38:00Z</cp:lastPrinted>
  <dcterms:created xsi:type="dcterms:W3CDTF">2020-08-12T18:01:00Z</dcterms:created>
  <dcterms:modified xsi:type="dcterms:W3CDTF">2020-08-13T04:19:00Z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