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75864A3" w14:textId="5DD811A5" w:rsidR="0040355F" w:rsidRDefault="00992264" w:rsidP="0040355F">
      <w:pPr>
        <w:pStyle w:val="Heading4"/>
      </w:pPr>
      <w:r w:rsidRPr="00992264">
        <w:t>R1-2005205</w:t>
      </w:r>
      <w:r w:rsidRPr="00992264">
        <w:tab/>
        <w:t>LS reply on PUR transmission for NB-IoT/</w:t>
      </w:r>
      <w:proofErr w:type="spellStart"/>
      <w:r w:rsidRPr="00992264">
        <w:t>eMTC</w:t>
      </w:r>
      <w:proofErr w:type="spellEnd"/>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ListParagraph"/>
        <w:numPr>
          <w:ilvl w:val="0"/>
          <w:numId w:val="21"/>
        </w:numPr>
        <w:rPr>
          <w:lang w:eastAsia="x-none"/>
        </w:rPr>
      </w:pPr>
      <w:r>
        <w:rPr>
          <w:lang w:eastAsia="x-none"/>
        </w:rPr>
        <w:t>None in AI 5.</w:t>
      </w:r>
    </w:p>
    <w:p w14:paraId="26D64D4F" w14:textId="77777777" w:rsidR="0040355F" w:rsidRDefault="0040355F" w:rsidP="0040355F">
      <w:pPr>
        <w:pStyle w:val="ListParagraph"/>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ListParagraph"/>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TableGri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Malgun Gothic"/>
                <w:lang w:val="en-GB" w:eastAsia="ko-KR"/>
              </w:rPr>
            </w:pPr>
            <w:r>
              <w:rPr>
                <w:lang w:val="en-GB"/>
              </w:rPr>
              <w:t xml:space="preserve">Huawei, </w:t>
            </w:r>
            <w:proofErr w:type="spellStart"/>
            <w:r>
              <w:rPr>
                <w:lang w:val="en-GB"/>
              </w:rPr>
              <w:t>HiSilicon</w:t>
            </w:r>
            <w:proofErr w:type="spellEnd"/>
          </w:p>
        </w:tc>
        <w:tc>
          <w:tcPr>
            <w:tcW w:w="6390" w:type="dxa"/>
          </w:tcPr>
          <w:p w14:paraId="713CB56E" w14:textId="3FF066BA" w:rsidR="005E0655" w:rsidRDefault="005E0655" w:rsidP="005E0655">
            <w:pPr>
              <w:rPr>
                <w:rFonts w:eastAsia="Malgun Gothic"/>
                <w:lang w:val="en-GB" w:eastAsia="ko-KR"/>
              </w:rPr>
            </w:pPr>
            <w:r>
              <w:rPr>
                <w:lang w:val="en-GB"/>
              </w:rPr>
              <w:t>Agree with the initial assessment.</w:t>
            </w:r>
          </w:p>
        </w:tc>
      </w:tr>
      <w:tr w:rsidR="00B859A8" w14:paraId="3EEC772F" w14:textId="77777777" w:rsidTr="00D6031F">
        <w:tc>
          <w:tcPr>
            <w:tcW w:w="2605" w:type="dxa"/>
          </w:tcPr>
          <w:p w14:paraId="0B712819" w14:textId="047E0FB5" w:rsidR="00B859A8" w:rsidRDefault="00B859A8" w:rsidP="00B859A8">
            <w:pPr>
              <w:rPr>
                <w:lang w:val="en-GB"/>
              </w:rPr>
            </w:pPr>
            <w:r>
              <w:rPr>
                <w:rFonts w:hint="eastAsia"/>
                <w:lang w:eastAsia="zh-CN"/>
              </w:rPr>
              <w:t>ZTE</w:t>
            </w:r>
          </w:p>
        </w:tc>
        <w:tc>
          <w:tcPr>
            <w:tcW w:w="6390" w:type="dxa"/>
          </w:tcPr>
          <w:p w14:paraId="0F1BF757" w14:textId="258EEC1F" w:rsidR="00B859A8" w:rsidRDefault="00B859A8" w:rsidP="00B859A8">
            <w:pPr>
              <w:rPr>
                <w:lang w:val="en-GB" w:eastAsia="zh-CN"/>
              </w:rPr>
            </w:pPr>
            <w:r>
              <w:rPr>
                <w:lang w:val="en-GB"/>
              </w:rPr>
              <w:t xml:space="preserve">There </w:t>
            </w:r>
            <w:proofErr w:type="gramStart"/>
            <w:r>
              <w:rPr>
                <w:lang w:val="en-GB"/>
              </w:rPr>
              <w:t>are  RAN</w:t>
            </w:r>
            <w:proofErr w:type="gramEnd"/>
            <w:r>
              <w:rPr>
                <w:lang w:val="en-GB"/>
              </w:rPr>
              <w:t>1 specification impacts from the LS and the related TP will be discussed in 6.2.1/6.2.2. Depending on the discussion, reply LS could be needed</w:t>
            </w:r>
            <w:r>
              <w:rPr>
                <w:rFonts w:hint="eastAsia"/>
                <w:lang w:val="en-GB" w:eastAsia="zh-CN"/>
              </w:rPr>
              <w:t>.</w:t>
            </w:r>
          </w:p>
        </w:tc>
      </w:tr>
      <w:tr w:rsidR="002D10EA" w14:paraId="3FE155B1" w14:textId="77777777" w:rsidTr="00D6031F">
        <w:tc>
          <w:tcPr>
            <w:tcW w:w="2605" w:type="dxa"/>
          </w:tcPr>
          <w:p w14:paraId="3E57B9E6" w14:textId="5847C73F" w:rsidR="002D10EA" w:rsidRDefault="002D10EA" w:rsidP="00B859A8">
            <w:pPr>
              <w:rPr>
                <w:rFonts w:hint="eastAsia"/>
                <w:lang w:eastAsia="zh-CN"/>
              </w:rPr>
            </w:pPr>
            <w:r>
              <w:rPr>
                <w:lang w:eastAsia="zh-CN"/>
              </w:rPr>
              <w:t>Nokia</w:t>
            </w:r>
          </w:p>
        </w:tc>
        <w:tc>
          <w:tcPr>
            <w:tcW w:w="6390" w:type="dxa"/>
          </w:tcPr>
          <w:p w14:paraId="46838DBD" w14:textId="419EB29F" w:rsidR="002D10EA" w:rsidRDefault="002D10EA" w:rsidP="00B859A8">
            <w:pPr>
              <w:rPr>
                <w:lang w:val="en-GB"/>
              </w:rPr>
            </w:pPr>
            <w:r>
              <w:rPr>
                <w:lang w:val="en-GB"/>
              </w:rPr>
              <w:t>Agree with the initial assessment</w:t>
            </w:r>
          </w:p>
        </w:tc>
      </w:tr>
    </w:tbl>
    <w:p w14:paraId="64BB9838" w14:textId="4EAFFB46" w:rsidR="0040355F" w:rsidRDefault="0040355F" w:rsidP="0040355F"/>
    <w:p w14:paraId="177620F6" w14:textId="27AB1D0D" w:rsidR="005D3ECB" w:rsidRDefault="006616F1" w:rsidP="005D3ECB">
      <w:pPr>
        <w:pStyle w:val="Heading4"/>
      </w:pPr>
      <w:r w:rsidRPr="006616F1">
        <w:lastRenderedPageBreak/>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2D10EA" w:rsidP="00EC04BD">
      <w:pPr>
        <w:pStyle w:val="ListParagraph"/>
        <w:numPr>
          <w:ilvl w:val="0"/>
          <w:numId w:val="6"/>
        </w:numPr>
        <w:rPr>
          <w:lang w:eastAsia="x-none"/>
        </w:rPr>
      </w:pPr>
      <w:hyperlink r:id="rId11" w:history="1">
        <w:r w:rsidR="00EC04BD">
          <w:rPr>
            <w:rStyle w:val="Hyperlink"/>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2D10EA" w:rsidP="00EC04BD">
      <w:pPr>
        <w:pStyle w:val="ListParagraph"/>
        <w:numPr>
          <w:ilvl w:val="0"/>
          <w:numId w:val="6"/>
        </w:numPr>
        <w:rPr>
          <w:lang w:eastAsia="x-none"/>
        </w:rPr>
      </w:pPr>
      <w:hyperlink r:id="rId12" w:history="1">
        <w:r w:rsidR="00EC04BD">
          <w:rPr>
            <w:rStyle w:val="Hyperlink"/>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2D10EA" w:rsidP="00EC04BD">
      <w:pPr>
        <w:pStyle w:val="ListParagraph"/>
        <w:numPr>
          <w:ilvl w:val="0"/>
          <w:numId w:val="6"/>
        </w:numPr>
        <w:rPr>
          <w:lang w:eastAsia="x-none"/>
        </w:rPr>
      </w:pPr>
      <w:hyperlink r:id="rId13" w:history="1">
        <w:r w:rsidR="00EC04BD">
          <w:rPr>
            <w:rStyle w:val="Hyperlink"/>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2D10EA" w:rsidP="00EC04BD">
      <w:pPr>
        <w:pStyle w:val="ListParagraph"/>
        <w:numPr>
          <w:ilvl w:val="0"/>
          <w:numId w:val="6"/>
        </w:numPr>
        <w:rPr>
          <w:lang w:eastAsia="x-none"/>
        </w:rPr>
      </w:pPr>
      <w:hyperlink r:id="rId14" w:history="1">
        <w:r w:rsidR="00EC04BD">
          <w:rPr>
            <w:rStyle w:val="Hyperlink"/>
            <w:lang w:eastAsia="x-none"/>
          </w:rPr>
          <w:t>R1-2006925</w:t>
        </w:r>
      </w:hyperlink>
      <w:r w:rsidR="00EC04BD">
        <w:rPr>
          <w:lang w:eastAsia="x-none"/>
        </w:rPr>
        <w:tab/>
        <w:t>Power sharing for LTE mobility enhancements</w:t>
      </w:r>
      <w:r w:rsidR="00EC04BD">
        <w:rPr>
          <w:lang w:eastAsia="x-none"/>
        </w:rPr>
        <w:tab/>
        <w:t xml:space="preserve">Huawei, </w:t>
      </w:r>
      <w:proofErr w:type="spellStart"/>
      <w:r w:rsidR="00EC04BD">
        <w:rPr>
          <w:lang w:eastAsia="x-none"/>
        </w:rPr>
        <w:t>HiSilicon</w:t>
      </w:r>
      <w:proofErr w:type="spellEnd"/>
    </w:p>
    <w:p w14:paraId="31DC3EE6" w14:textId="77777777" w:rsidR="00EC04BD" w:rsidRDefault="002D10EA" w:rsidP="00EC04BD">
      <w:pPr>
        <w:pStyle w:val="ListParagraph"/>
        <w:numPr>
          <w:ilvl w:val="0"/>
          <w:numId w:val="6"/>
        </w:numPr>
        <w:rPr>
          <w:lang w:eastAsia="x-none"/>
        </w:rPr>
      </w:pPr>
      <w:hyperlink r:id="rId15" w:history="1">
        <w:r w:rsidR="00EC04BD">
          <w:rPr>
            <w:rStyle w:val="Hyperlink"/>
            <w:lang w:eastAsia="x-none"/>
          </w:rPr>
          <w:t>R1-2006926</w:t>
        </w:r>
      </w:hyperlink>
      <w:r w:rsidR="00EC04BD">
        <w:rPr>
          <w:lang w:eastAsia="x-none"/>
        </w:rPr>
        <w:tab/>
        <w:t>[DRAFT] LS reply to RAN2 on power sharing for LTE mobility enhancements</w:t>
      </w:r>
      <w:r w:rsidR="00EC04BD">
        <w:rPr>
          <w:lang w:eastAsia="x-none"/>
        </w:rPr>
        <w:tab/>
        <w:t xml:space="preserve">Huawei, </w:t>
      </w:r>
      <w:proofErr w:type="spellStart"/>
      <w:r w:rsidR="00EC04BD">
        <w:rPr>
          <w:lang w:eastAsia="x-none"/>
        </w:rPr>
        <w:t>HiSilicon</w:t>
      </w:r>
      <w:proofErr w:type="spellEnd"/>
    </w:p>
    <w:p w14:paraId="05BF4BD9" w14:textId="77777777" w:rsidR="005D3ECB" w:rsidRDefault="005D3ECB" w:rsidP="005D3ECB">
      <w:pPr>
        <w:pStyle w:val="ListParagraph"/>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ListParagraph"/>
        <w:numPr>
          <w:ilvl w:val="0"/>
          <w:numId w:val="6"/>
        </w:numPr>
        <w:rPr>
          <w:lang w:val="en-GB"/>
        </w:rPr>
      </w:pPr>
      <w:r>
        <w:rPr>
          <w:lang w:val="en-GB"/>
        </w:rPr>
        <w:t>There are specific actions to RAN1</w:t>
      </w:r>
    </w:p>
    <w:p w14:paraId="48F5B7AA" w14:textId="34FF4B58" w:rsidR="008319C0" w:rsidRDefault="008319C0" w:rsidP="008319C0">
      <w:pPr>
        <w:pStyle w:val="ListParagraph"/>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TableGri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 xml:space="preserve">Huawei, </w:t>
            </w:r>
            <w:proofErr w:type="spellStart"/>
            <w:r>
              <w:rPr>
                <w:lang w:val="en-GB"/>
              </w:rPr>
              <w:t>HiSilicon</w:t>
            </w:r>
            <w:proofErr w:type="spellEnd"/>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r w:rsidR="00B859A8" w14:paraId="395971C8" w14:textId="77777777" w:rsidTr="00D6031F">
        <w:tc>
          <w:tcPr>
            <w:tcW w:w="2605" w:type="dxa"/>
          </w:tcPr>
          <w:p w14:paraId="771EE7BA" w14:textId="342E4728" w:rsidR="00B859A8" w:rsidRDefault="00B859A8" w:rsidP="00B859A8">
            <w:pPr>
              <w:rPr>
                <w:lang w:val="en-GB"/>
              </w:rPr>
            </w:pPr>
            <w:r>
              <w:rPr>
                <w:rFonts w:hint="eastAsia"/>
                <w:lang w:eastAsia="zh-CN"/>
              </w:rPr>
              <w:t>ZTE</w:t>
            </w:r>
          </w:p>
        </w:tc>
        <w:tc>
          <w:tcPr>
            <w:tcW w:w="6390" w:type="dxa"/>
          </w:tcPr>
          <w:p w14:paraId="77ACC048" w14:textId="6E6C94FB" w:rsidR="00B859A8" w:rsidRDefault="00B859A8" w:rsidP="00B859A8">
            <w:pPr>
              <w:rPr>
                <w:lang w:val="en-GB"/>
              </w:rPr>
            </w:pPr>
            <w:r>
              <w:rPr>
                <w:rFonts w:hint="eastAsia"/>
                <w:lang w:eastAsia="zh-CN"/>
              </w:rPr>
              <w:t>Agree with the initial assessment.</w:t>
            </w:r>
          </w:p>
        </w:tc>
      </w:tr>
      <w:tr w:rsidR="002D10EA" w14:paraId="515AD96E" w14:textId="77777777" w:rsidTr="00D6031F">
        <w:tc>
          <w:tcPr>
            <w:tcW w:w="2605" w:type="dxa"/>
          </w:tcPr>
          <w:p w14:paraId="3C86BD42" w14:textId="6B43B315" w:rsidR="002D10EA" w:rsidRDefault="002D10EA" w:rsidP="00B859A8">
            <w:pPr>
              <w:rPr>
                <w:rFonts w:hint="eastAsia"/>
                <w:lang w:eastAsia="zh-CN"/>
              </w:rPr>
            </w:pPr>
            <w:r>
              <w:rPr>
                <w:lang w:eastAsia="zh-CN"/>
              </w:rPr>
              <w:t>Nokia</w:t>
            </w:r>
          </w:p>
        </w:tc>
        <w:tc>
          <w:tcPr>
            <w:tcW w:w="6390" w:type="dxa"/>
          </w:tcPr>
          <w:p w14:paraId="18174FBE" w14:textId="5F50FEE0" w:rsidR="002D10EA" w:rsidRDefault="002D10EA" w:rsidP="00B859A8">
            <w:pPr>
              <w:rPr>
                <w:rFonts w:hint="eastAsia"/>
                <w:lang w:eastAsia="zh-CN"/>
              </w:rPr>
            </w:pPr>
            <w:r>
              <w:rPr>
                <w:lang w:eastAsia="zh-CN"/>
              </w:rPr>
              <w:t xml:space="preserve">Agree with the initial assessment. Agree with Huawei that extensive specification work for LTE DAPS power sharing at this stage of Rel-16 work. </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Heading3"/>
      </w:pPr>
      <w:r>
        <w:t>NR</w:t>
      </w:r>
    </w:p>
    <w:p w14:paraId="617468C8" w14:textId="472939F2" w:rsidR="00715BBB" w:rsidRDefault="00A252C9" w:rsidP="00715BBB">
      <w:pPr>
        <w:pStyle w:val="Heading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2D10EA" w:rsidP="00893AC1">
      <w:pPr>
        <w:pStyle w:val="ListParagraph"/>
        <w:numPr>
          <w:ilvl w:val="0"/>
          <w:numId w:val="19"/>
        </w:numPr>
        <w:rPr>
          <w:lang w:eastAsia="x-none"/>
        </w:rPr>
      </w:pPr>
      <w:hyperlink r:id="rId16" w:history="1">
        <w:r w:rsidR="00893AC1">
          <w:rPr>
            <w:rStyle w:val="Hyperlink"/>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2D10EA" w:rsidP="00893AC1">
      <w:pPr>
        <w:pStyle w:val="ListParagraph"/>
        <w:numPr>
          <w:ilvl w:val="0"/>
          <w:numId w:val="19"/>
        </w:numPr>
        <w:rPr>
          <w:lang w:eastAsia="x-none"/>
        </w:rPr>
      </w:pPr>
      <w:hyperlink r:id="rId17" w:history="1">
        <w:r w:rsidR="00893AC1">
          <w:rPr>
            <w:rStyle w:val="Hyperlink"/>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2D10EA" w:rsidP="00893AC1">
      <w:pPr>
        <w:pStyle w:val="ListParagraph"/>
        <w:numPr>
          <w:ilvl w:val="0"/>
          <w:numId w:val="19"/>
        </w:numPr>
        <w:rPr>
          <w:lang w:eastAsia="x-none"/>
        </w:rPr>
      </w:pPr>
      <w:hyperlink r:id="rId18" w:history="1">
        <w:r w:rsidR="00893AC1">
          <w:rPr>
            <w:rStyle w:val="Hyperlink"/>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2D10EA" w:rsidP="00893AC1">
      <w:pPr>
        <w:pStyle w:val="ListParagraph"/>
        <w:numPr>
          <w:ilvl w:val="0"/>
          <w:numId w:val="19"/>
        </w:numPr>
        <w:rPr>
          <w:lang w:eastAsia="x-none"/>
        </w:rPr>
      </w:pPr>
      <w:hyperlink r:id="rId19" w:history="1">
        <w:r w:rsidR="00893AC1">
          <w:rPr>
            <w:rStyle w:val="Hyperlink"/>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2D10EA" w:rsidP="00893AC1">
      <w:pPr>
        <w:pStyle w:val="ListParagraph"/>
        <w:numPr>
          <w:ilvl w:val="0"/>
          <w:numId w:val="19"/>
        </w:numPr>
        <w:rPr>
          <w:lang w:eastAsia="x-none"/>
        </w:rPr>
      </w:pPr>
      <w:hyperlink r:id="rId20" w:history="1">
        <w:r w:rsidR="00893AC1">
          <w:rPr>
            <w:rStyle w:val="Hyperlink"/>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2D10EA" w:rsidP="00893AC1">
      <w:pPr>
        <w:pStyle w:val="ListParagraph"/>
        <w:numPr>
          <w:ilvl w:val="0"/>
          <w:numId w:val="19"/>
        </w:numPr>
        <w:rPr>
          <w:lang w:eastAsia="x-none"/>
        </w:rPr>
      </w:pPr>
      <w:hyperlink r:id="rId21" w:history="1">
        <w:r w:rsidR="00893AC1">
          <w:rPr>
            <w:rStyle w:val="Hyperlink"/>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2D10EA" w:rsidP="00893AC1">
      <w:pPr>
        <w:pStyle w:val="ListParagraph"/>
        <w:numPr>
          <w:ilvl w:val="0"/>
          <w:numId w:val="19"/>
        </w:numPr>
        <w:rPr>
          <w:lang w:eastAsia="x-none"/>
        </w:rPr>
      </w:pPr>
      <w:hyperlink r:id="rId22" w:history="1">
        <w:r w:rsidR="00893AC1">
          <w:rPr>
            <w:rStyle w:val="Hyperlink"/>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2D10EA" w:rsidP="00893AC1">
      <w:pPr>
        <w:pStyle w:val="ListParagraph"/>
        <w:numPr>
          <w:ilvl w:val="0"/>
          <w:numId w:val="19"/>
        </w:numPr>
        <w:rPr>
          <w:lang w:eastAsia="x-none"/>
        </w:rPr>
      </w:pPr>
      <w:hyperlink r:id="rId23" w:history="1">
        <w:r w:rsidR="00893AC1">
          <w:rPr>
            <w:rStyle w:val="Hyperlink"/>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2D10EA" w:rsidP="00893AC1">
      <w:pPr>
        <w:pStyle w:val="ListParagraph"/>
        <w:numPr>
          <w:ilvl w:val="0"/>
          <w:numId w:val="19"/>
        </w:numPr>
        <w:rPr>
          <w:lang w:eastAsia="x-none"/>
        </w:rPr>
      </w:pPr>
      <w:hyperlink r:id="rId24" w:history="1">
        <w:r w:rsidR="00893AC1">
          <w:rPr>
            <w:rStyle w:val="Hyperlink"/>
            <w:lang w:eastAsia="x-none"/>
          </w:rPr>
          <w:t>R1-2006943</w:t>
        </w:r>
      </w:hyperlink>
      <w:r w:rsidR="00893AC1">
        <w:rPr>
          <w:lang w:eastAsia="x-none"/>
        </w:rPr>
        <w:tab/>
        <w:t>Draft reply LS on detail MIMO MAC CE operations</w:t>
      </w:r>
      <w:r w:rsidR="00893AC1">
        <w:rPr>
          <w:lang w:eastAsia="x-none"/>
        </w:rPr>
        <w:tab/>
        <w:t xml:space="preserve">Huawei, </w:t>
      </w:r>
      <w:proofErr w:type="spellStart"/>
      <w:r w:rsidR="00893AC1">
        <w:rPr>
          <w:lang w:eastAsia="x-none"/>
        </w:rPr>
        <w:t>HiSilicon</w:t>
      </w:r>
      <w:proofErr w:type="spellEnd"/>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7F2CFC5D"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r w:rsidR="00B859A8" w14:paraId="43616A53" w14:textId="77777777" w:rsidTr="00D6031F">
        <w:tc>
          <w:tcPr>
            <w:tcW w:w="2605" w:type="dxa"/>
          </w:tcPr>
          <w:p w14:paraId="00053D45" w14:textId="6BA516A7" w:rsidR="00B859A8" w:rsidRDefault="00B859A8" w:rsidP="00B859A8">
            <w:pPr>
              <w:rPr>
                <w:rFonts w:eastAsiaTheme="minorEastAsia"/>
                <w:lang w:val="en-GB" w:eastAsia="zh-CN"/>
              </w:rPr>
            </w:pPr>
            <w:r>
              <w:rPr>
                <w:rFonts w:hint="eastAsia"/>
                <w:lang w:eastAsia="zh-CN"/>
              </w:rPr>
              <w:t>ZTE</w:t>
            </w:r>
          </w:p>
        </w:tc>
        <w:tc>
          <w:tcPr>
            <w:tcW w:w="6390" w:type="dxa"/>
          </w:tcPr>
          <w:p w14:paraId="640C3530" w14:textId="37630851" w:rsidR="00B859A8" w:rsidRDefault="00B859A8" w:rsidP="00B859A8">
            <w:pPr>
              <w:rPr>
                <w:rFonts w:eastAsia="Malgun Gothic"/>
                <w:lang w:val="en-GB" w:eastAsia="ko-KR"/>
              </w:rPr>
            </w:pPr>
            <w:r>
              <w:rPr>
                <w:rFonts w:hint="eastAsia"/>
                <w:lang w:eastAsia="zh-CN"/>
              </w:rPr>
              <w:t>Agree with the initial assessment.</w:t>
            </w:r>
          </w:p>
        </w:tc>
      </w:tr>
      <w:tr w:rsidR="002D10EA" w14:paraId="3ED7C2EF" w14:textId="77777777" w:rsidTr="00D6031F">
        <w:tc>
          <w:tcPr>
            <w:tcW w:w="2605" w:type="dxa"/>
          </w:tcPr>
          <w:p w14:paraId="102FE100" w14:textId="4F0D1E1F" w:rsidR="002D10EA" w:rsidRDefault="002D10EA" w:rsidP="00B859A8">
            <w:pPr>
              <w:rPr>
                <w:rFonts w:hint="eastAsia"/>
                <w:lang w:eastAsia="zh-CN"/>
              </w:rPr>
            </w:pPr>
            <w:r>
              <w:rPr>
                <w:lang w:eastAsia="zh-CN"/>
              </w:rPr>
              <w:t>Nokia</w:t>
            </w:r>
          </w:p>
        </w:tc>
        <w:tc>
          <w:tcPr>
            <w:tcW w:w="6390" w:type="dxa"/>
          </w:tcPr>
          <w:p w14:paraId="17D76F5B" w14:textId="69E998FB" w:rsidR="002D10EA" w:rsidRDefault="002D10EA" w:rsidP="00B859A8">
            <w:pPr>
              <w:rPr>
                <w:rFonts w:hint="eastAsia"/>
                <w:lang w:eastAsia="zh-CN"/>
              </w:rPr>
            </w:pPr>
            <w:r>
              <w:rPr>
                <w:lang w:eastAsia="zh-CN"/>
              </w:rPr>
              <w:t>Agree with the initial assessment</w:t>
            </w:r>
          </w:p>
        </w:tc>
      </w:tr>
    </w:tbl>
    <w:p w14:paraId="2CD2F867" w14:textId="2D436D10" w:rsidR="002A316C" w:rsidRDefault="002A316C" w:rsidP="002A316C"/>
    <w:p w14:paraId="54C16F61" w14:textId="2C6BB9BD" w:rsidR="0087607A" w:rsidRDefault="00B71A11" w:rsidP="0087607A">
      <w:pPr>
        <w:pStyle w:val="Heading4"/>
      </w:pPr>
      <w:r w:rsidRPr="00B71A11">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2D10EA" w:rsidP="00432DBB">
      <w:pPr>
        <w:pStyle w:val="ListParagraph"/>
        <w:numPr>
          <w:ilvl w:val="0"/>
          <w:numId w:val="24"/>
        </w:numPr>
        <w:rPr>
          <w:lang w:eastAsia="x-none"/>
        </w:rPr>
      </w:pPr>
      <w:hyperlink r:id="rId25" w:history="1">
        <w:r w:rsidR="00432DBB">
          <w:rPr>
            <w:rStyle w:val="Hyperlink"/>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2D10EA" w:rsidP="0009060C">
      <w:pPr>
        <w:pStyle w:val="ListParagraph"/>
        <w:numPr>
          <w:ilvl w:val="0"/>
          <w:numId w:val="24"/>
        </w:numPr>
        <w:rPr>
          <w:lang w:eastAsia="x-none"/>
        </w:rPr>
      </w:pPr>
      <w:hyperlink r:id="rId26" w:history="1">
        <w:r w:rsidR="0009060C">
          <w:rPr>
            <w:rStyle w:val="Hyperlink"/>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2D10EA" w:rsidP="0009060C">
      <w:pPr>
        <w:pStyle w:val="ListParagraph"/>
        <w:numPr>
          <w:ilvl w:val="0"/>
          <w:numId w:val="24"/>
        </w:numPr>
        <w:rPr>
          <w:lang w:eastAsia="x-none"/>
        </w:rPr>
      </w:pPr>
      <w:hyperlink r:id="rId27" w:history="1">
        <w:r w:rsidR="0009060C">
          <w:rPr>
            <w:rStyle w:val="Hyperlink"/>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2D10EA" w:rsidP="0009060C">
      <w:pPr>
        <w:pStyle w:val="ListParagraph"/>
        <w:numPr>
          <w:ilvl w:val="0"/>
          <w:numId w:val="24"/>
        </w:numPr>
        <w:rPr>
          <w:lang w:eastAsia="x-none"/>
        </w:rPr>
      </w:pPr>
      <w:hyperlink r:id="rId28" w:history="1">
        <w:r w:rsidR="0009060C">
          <w:rPr>
            <w:rStyle w:val="Hyperlink"/>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2D10EA" w:rsidP="00A64773">
      <w:pPr>
        <w:pStyle w:val="ListParagraph"/>
        <w:numPr>
          <w:ilvl w:val="0"/>
          <w:numId w:val="24"/>
        </w:numPr>
        <w:rPr>
          <w:lang w:eastAsia="x-none"/>
        </w:rPr>
      </w:pPr>
      <w:hyperlink r:id="rId29" w:history="1">
        <w:r w:rsidR="00A64773">
          <w:rPr>
            <w:rStyle w:val="Hyperlink"/>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2D10EA" w:rsidP="0009060C">
      <w:pPr>
        <w:pStyle w:val="ListParagraph"/>
        <w:numPr>
          <w:ilvl w:val="0"/>
          <w:numId w:val="24"/>
        </w:numPr>
        <w:rPr>
          <w:lang w:eastAsia="x-none"/>
        </w:rPr>
      </w:pPr>
      <w:hyperlink r:id="rId30" w:history="1">
        <w:r w:rsidR="0009060C">
          <w:rPr>
            <w:rStyle w:val="Hyperlink"/>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2D10EA" w:rsidP="0009060C">
      <w:pPr>
        <w:pStyle w:val="ListParagraph"/>
        <w:numPr>
          <w:ilvl w:val="0"/>
          <w:numId w:val="24"/>
        </w:numPr>
        <w:rPr>
          <w:lang w:eastAsia="x-none"/>
        </w:rPr>
      </w:pPr>
      <w:hyperlink r:id="rId31" w:history="1">
        <w:r w:rsidR="0009060C">
          <w:rPr>
            <w:rStyle w:val="Hyperlink"/>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2D10EA" w:rsidP="001E66D2">
      <w:pPr>
        <w:pStyle w:val="ListParagraph"/>
        <w:numPr>
          <w:ilvl w:val="0"/>
          <w:numId w:val="24"/>
        </w:numPr>
        <w:rPr>
          <w:lang w:eastAsia="x-none"/>
        </w:rPr>
      </w:pPr>
      <w:hyperlink r:id="rId32" w:history="1">
        <w:r w:rsidR="001E66D2">
          <w:rPr>
            <w:rStyle w:val="Hyperlink"/>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 xml:space="preserve">Huawei, </w:t>
      </w:r>
      <w:proofErr w:type="spellStart"/>
      <w:r w:rsidR="001E66D2">
        <w:rPr>
          <w:lang w:eastAsia="x-none"/>
        </w:rPr>
        <w:t>HiSilicon</w:t>
      </w:r>
      <w:proofErr w:type="spellEnd"/>
    </w:p>
    <w:p w14:paraId="3A61EE51" w14:textId="77777777" w:rsidR="0087607A" w:rsidRDefault="0087607A" w:rsidP="0087607A">
      <w:pPr>
        <w:pStyle w:val="ListParagraph"/>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ListParagraph"/>
        <w:numPr>
          <w:ilvl w:val="0"/>
          <w:numId w:val="6"/>
        </w:numPr>
        <w:rPr>
          <w:lang w:val="en-GB"/>
        </w:rPr>
      </w:pPr>
      <w:r>
        <w:rPr>
          <w:lang w:val="en-GB"/>
        </w:rPr>
        <w:t>There are specific actions to RAN1</w:t>
      </w:r>
    </w:p>
    <w:p w14:paraId="7434D641" w14:textId="30DE62EF" w:rsidR="0087607A" w:rsidRDefault="0087607A" w:rsidP="0087607A">
      <w:pPr>
        <w:pStyle w:val="ListParagraph"/>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TableGri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lastRenderedPageBreak/>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5A0E01D1" w14:textId="32B4CCC8" w:rsidR="005E0655" w:rsidRDefault="005E0655" w:rsidP="005E0655">
            <w:pPr>
              <w:rPr>
                <w:rFonts w:eastAsia="Malgun Gothic"/>
                <w:lang w:val="en-GB" w:eastAsia="ko-KR"/>
              </w:rPr>
            </w:pPr>
            <w:r>
              <w:rPr>
                <w:rFonts w:hint="eastAsia"/>
                <w:lang w:val="en-GB" w:eastAsia="zh-CN"/>
              </w:rPr>
              <w:t>F</w:t>
            </w:r>
            <w:r>
              <w:rPr>
                <w:lang w:val="en-GB" w:eastAsia="zh-CN"/>
              </w:rPr>
              <w:t>ine with the initial assignment</w:t>
            </w:r>
          </w:p>
        </w:tc>
      </w:tr>
      <w:tr w:rsidR="00B859A8" w14:paraId="120CC13B" w14:textId="77777777" w:rsidTr="00D6031F">
        <w:tc>
          <w:tcPr>
            <w:tcW w:w="2605" w:type="dxa"/>
          </w:tcPr>
          <w:p w14:paraId="11F63752" w14:textId="5C3EBEC6"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2DB4F44C" w14:textId="6E2999ED" w:rsidR="00B859A8" w:rsidRDefault="00B859A8" w:rsidP="00B859A8">
            <w:pPr>
              <w:rPr>
                <w:lang w:val="en-GB" w:eastAsia="zh-CN"/>
              </w:rPr>
            </w:pPr>
            <w:r>
              <w:rPr>
                <w:rFonts w:hint="eastAsia"/>
                <w:lang w:val="en-GB" w:eastAsia="zh-CN"/>
              </w:rPr>
              <w:t>W</w:t>
            </w:r>
            <w:r>
              <w:rPr>
                <w:lang w:val="en-GB" w:eastAsia="zh-CN"/>
              </w:rPr>
              <w:t>e agree with the initial assessment.</w:t>
            </w:r>
          </w:p>
        </w:tc>
      </w:tr>
      <w:tr w:rsidR="002D10EA" w14:paraId="0DF3406F" w14:textId="77777777" w:rsidTr="00D6031F">
        <w:tc>
          <w:tcPr>
            <w:tcW w:w="2605" w:type="dxa"/>
          </w:tcPr>
          <w:p w14:paraId="67D8BD06" w14:textId="1CE2FC7B" w:rsidR="002D10EA" w:rsidRDefault="002D10EA" w:rsidP="00B859A8">
            <w:pPr>
              <w:rPr>
                <w:rFonts w:hint="eastAsia"/>
                <w:lang w:val="en-GB" w:eastAsia="zh-CN"/>
              </w:rPr>
            </w:pPr>
            <w:r>
              <w:rPr>
                <w:lang w:val="en-GB" w:eastAsia="zh-CN"/>
              </w:rPr>
              <w:t>Nokia</w:t>
            </w:r>
          </w:p>
        </w:tc>
        <w:tc>
          <w:tcPr>
            <w:tcW w:w="6390" w:type="dxa"/>
          </w:tcPr>
          <w:p w14:paraId="00D88858" w14:textId="7F4DE225" w:rsidR="002D10EA" w:rsidRDefault="002D10EA" w:rsidP="00B859A8">
            <w:pPr>
              <w:rPr>
                <w:rFonts w:hint="eastAsia"/>
                <w:lang w:val="en-GB" w:eastAsia="zh-CN"/>
              </w:rPr>
            </w:pPr>
            <w:r>
              <w:rPr>
                <w:lang w:val="en-GB" w:eastAsia="zh-CN"/>
              </w:rPr>
              <w:t>Agree with the initial assessment.</w:t>
            </w:r>
          </w:p>
        </w:tc>
      </w:tr>
    </w:tbl>
    <w:p w14:paraId="5A195CB2" w14:textId="77777777" w:rsidR="0087607A" w:rsidRDefault="0087607A" w:rsidP="0087607A"/>
    <w:p w14:paraId="56DE3C69" w14:textId="398C6661" w:rsidR="00122940" w:rsidRDefault="00CF3097" w:rsidP="00122940">
      <w:pPr>
        <w:pStyle w:val="Heading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2D10EA" w:rsidP="00AF5093">
      <w:pPr>
        <w:pStyle w:val="ListParagraph"/>
        <w:numPr>
          <w:ilvl w:val="0"/>
          <w:numId w:val="20"/>
        </w:numPr>
        <w:rPr>
          <w:lang w:eastAsia="x-none"/>
        </w:rPr>
      </w:pPr>
      <w:hyperlink r:id="rId33" w:history="1">
        <w:r w:rsidR="00AF5093">
          <w:rPr>
            <w:rStyle w:val="Hyperlink"/>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2D10EA" w:rsidP="00AF5093">
      <w:pPr>
        <w:pStyle w:val="ListParagraph"/>
        <w:numPr>
          <w:ilvl w:val="0"/>
          <w:numId w:val="20"/>
        </w:numPr>
        <w:rPr>
          <w:lang w:eastAsia="x-none"/>
        </w:rPr>
      </w:pPr>
      <w:hyperlink r:id="rId34" w:history="1">
        <w:r w:rsidR="00AF5093">
          <w:rPr>
            <w:rStyle w:val="Hyperlink"/>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ListParagraph"/>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46E73D27" w14:textId="7D0029B6" w:rsidR="000C2FC0" w:rsidRDefault="000C2FC0" w:rsidP="000C2FC0">
            <w:pPr>
              <w:rPr>
                <w:rFonts w:eastAsiaTheme="minorEastAsia"/>
                <w:lang w:val="en-GB" w:eastAsia="zh-CN"/>
              </w:rPr>
            </w:pPr>
            <w:r>
              <w:rPr>
                <w:lang w:val="en-GB" w:eastAsia="zh-CN"/>
              </w:rPr>
              <w:t xml:space="preserve">Agree with initial assessment. There are standard impacts in 38.212 and 38.213 to reflect the LS. </w:t>
            </w:r>
          </w:p>
        </w:tc>
      </w:tr>
      <w:tr w:rsidR="00B859A8" w14:paraId="5828BBE7" w14:textId="77777777" w:rsidTr="00D6031F">
        <w:tc>
          <w:tcPr>
            <w:tcW w:w="2605" w:type="dxa"/>
          </w:tcPr>
          <w:p w14:paraId="50E7F4A4" w14:textId="53D14B46" w:rsidR="00B859A8" w:rsidRDefault="00B859A8" w:rsidP="00B859A8">
            <w:pPr>
              <w:rPr>
                <w:lang w:val="en-GB" w:eastAsia="zh-CN"/>
              </w:rPr>
            </w:pPr>
            <w:r>
              <w:rPr>
                <w:rFonts w:hint="eastAsia"/>
                <w:lang w:eastAsia="zh-CN"/>
              </w:rPr>
              <w:lastRenderedPageBreak/>
              <w:t>ZTE</w:t>
            </w:r>
          </w:p>
        </w:tc>
        <w:tc>
          <w:tcPr>
            <w:tcW w:w="6390" w:type="dxa"/>
          </w:tcPr>
          <w:p w14:paraId="6DA11829" w14:textId="1F41AF5F" w:rsidR="00B859A8" w:rsidRDefault="00B859A8" w:rsidP="00B859A8">
            <w:pPr>
              <w:rPr>
                <w:lang w:val="en-GB" w:eastAsia="zh-CN"/>
              </w:rPr>
            </w:pPr>
            <w:r>
              <w:rPr>
                <w:rFonts w:hint="eastAsia"/>
                <w:lang w:eastAsia="zh-CN"/>
              </w:rPr>
              <w:t>Agree with the initial assessment.</w:t>
            </w:r>
          </w:p>
        </w:tc>
      </w:tr>
      <w:tr w:rsidR="002D10EA" w14:paraId="3734D83D" w14:textId="77777777" w:rsidTr="00D6031F">
        <w:tc>
          <w:tcPr>
            <w:tcW w:w="2605" w:type="dxa"/>
          </w:tcPr>
          <w:p w14:paraId="3F446074" w14:textId="47546076" w:rsidR="002D10EA" w:rsidRDefault="002D10EA" w:rsidP="00B859A8">
            <w:pPr>
              <w:rPr>
                <w:rFonts w:hint="eastAsia"/>
                <w:lang w:eastAsia="zh-CN"/>
              </w:rPr>
            </w:pPr>
            <w:r>
              <w:rPr>
                <w:lang w:eastAsia="zh-CN"/>
              </w:rPr>
              <w:t>Nokia</w:t>
            </w:r>
          </w:p>
        </w:tc>
        <w:tc>
          <w:tcPr>
            <w:tcW w:w="6390" w:type="dxa"/>
          </w:tcPr>
          <w:p w14:paraId="3D350CB2" w14:textId="27DBF747" w:rsidR="002D10EA" w:rsidRDefault="002D10EA" w:rsidP="00B859A8">
            <w:pPr>
              <w:rPr>
                <w:rFonts w:hint="eastAsia"/>
                <w:lang w:eastAsia="zh-CN"/>
              </w:rPr>
            </w:pPr>
            <w:r>
              <w:rPr>
                <w:lang w:eastAsia="zh-CN"/>
              </w:rPr>
              <w:t>Agree with the initial assessment</w:t>
            </w:r>
          </w:p>
        </w:tc>
      </w:tr>
    </w:tbl>
    <w:p w14:paraId="28BE05D4" w14:textId="2CEFB13D" w:rsidR="00122940" w:rsidRDefault="00122940" w:rsidP="00122940"/>
    <w:p w14:paraId="029A30CE" w14:textId="42571B9E" w:rsidR="00D9054C" w:rsidRDefault="008A2F75" w:rsidP="00D9054C">
      <w:pPr>
        <w:pStyle w:val="Heading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2D10EA" w:rsidP="00163290">
      <w:pPr>
        <w:pStyle w:val="ListParagraph"/>
        <w:numPr>
          <w:ilvl w:val="0"/>
          <w:numId w:val="21"/>
        </w:numPr>
        <w:rPr>
          <w:lang w:eastAsia="x-none"/>
        </w:rPr>
      </w:pPr>
      <w:hyperlink r:id="rId35" w:history="1">
        <w:r w:rsidR="00163290">
          <w:rPr>
            <w:rStyle w:val="Hyperlink"/>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2D10EA" w:rsidP="00163290">
      <w:pPr>
        <w:pStyle w:val="ListParagraph"/>
        <w:numPr>
          <w:ilvl w:val="0"/>
          <w:numId w:val="21"/>
        </w:numPr>
        <w:rPr>
          <w:lang w:eastAsia="x-none"/>
        </w:rPr>
      </w:pPr>
      <w:hyperlink r:id="rId36" w:history="1">
        <w:r w:rsidR="00163290">
          <w:rPr>
            <w:rStyle w:val="Hyperlink"/>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2D10EA" w:rsidP="00163290">
      <w:pPr>
        <w:pStyle w:val="ListParagraph"/>
        <w:numPr>
          <w:ilvl w:val="0"/>
          <w:numId w:val="21"/>
        </w:numPr>
        <w:rPr>
          <w:lang w:eastAsia="x-none"/>
        </w:rPr>
      </w:pPr>
      <w:hyperlink r:id="rId37" w:history="1">
        <w:r w:rsidR="00163290">
          <w:rPr>
            <w:rStyle w:val="Hyperlink"/>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 xml:space="preserve">Huawei, </w:t>
      </w:r>
      <w:proofErr w:type="spellStart"/>
      <w:r w:rsidR="00163290">
        <w:rPr>
          <w:lang w:eastAsia="x-none"/>
        </w:rPr>
        <w:t>HiSilicon</w:t>
      </w:r>
      <w:proofErr w:type="spellEnd"/>
    </w:p>
    <w:p w14:paraId="25BBA442" w14:textId="77777777" w:rsidR="00D9054C" w:rsidRDefault="00D9054C" w:rsidP="00D9054C">
      <w:pPr>
        <w:pStyle w:val="ListParagraph"/>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ListParagraph"/>
        <w:numPr>
          <w:ilvl w:val="0"/>
          <w:numId w:val="6"/>
        </w:numPr>
        <w:rPr>
          <w:lang w:val="en-GB"/>
        </w:rPr>
      </w:pPr>
      <w:r>
        <w:rPr>
          <w:lang w:val="en-GB"/>
        </w:rPr>
        <w:t>There are specific actions to RAN1</w:t>
      </w:r>
    </w:p>
    <w:p w14:paraId="1006BB54" w14:textId="62CACB96" w:rsidR="00163290" w:rsidRDefault="00163290" w:rsidP="00163290">
      <w:pPr>
        <w:pStyle w:val="ListParagraph"/>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TableGri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w:t>
            </w:r>
            <w:proofErr w:type="gramStart"/>
            <w:r>
              <w:rPr>
                <w:rFonts w:eastAsia="Malgun Gothic"/>
                <w:lang w:val="en-GB" w:eastAsia="ko-KR"/>
              </w:rPr>
              <w:t>to focus</w:t>
            </w:r>
            <w:proofErr w:type="gramEnd"/>
            <w:r>
              <w:rPr>
                <w:rFonts w:eastAsia="Malgun Gothic"/>
                <w:lang w:val="en-GB" w:eastAsia="ko-KR"/>
              </w:rPr>
              <w:t xml:space="preserve">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lang w:val="en-GB" w:eastAsia="zh-CN"/>
              </w:rPr>
            </w:pPr>
            <w:r>
              <w:rPr>
                <w:rFonts w:hint="eastAsia"/>
                <w:lang w:val="en-GB"/>
              </w:rPr>
              <w:t>H</w:t>
            </w:r>
            <w:r>
              <w:rPr>
                <w:lang w:val="en-GB"/>
              </w:rPr>
              <w:t xml:space="preserve">uawei, </w:t>
            </w:r>
            <w:proofErr w:type="spellStart"/>
            <w:r>
              <w:rPr>
                <w:lang w:val="en-GB"/>
              </w:rPr>
              <w:t>HiSilicon</w:t>
            </w:r>
            <w:proofErr w:type="spellEnd"/>
          </w:p>
        </w:tc>
        <w:tc>
          <w:tcPr>
            <w:tcW w:w="6390" w:type="dxa"/>
          </w:tcPr>
          <w:p w14:paraId="5983960E" w14:textId="7163F435" w:rsidR="000C2FC0" w:rsidRDefault="000C2FC0" w:rsidP="000C2FC0">
            <w:pPr>
              <w:rPr>
                <w:rFonts w:eastAsia="Malgun Gothic"/>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r w:rsidR="00B859A8" w14:paraId="5D264C8A" w14:textId="77777777" w:rsidTr="00D6031F">
        <w:tc>
          <w:tcPr>
            <w:tcW w:w="2605" w:type="dxa"/>
          </w:tcPr>
          <w:p w14:paraId="179706E1" w14:textId="0EC42206" w:rsidR="00B859A8" w:rsidRDefault="00B859A8" w:rsidP="00B859A8">
            <w:pPr>
              <w:rPr>
                <w:lang w:val="en-GB"/>
              </w:rPr>
            </w:pPr>
            <w:r>
              <w:rPr>
                <w:rFonts w:hint="eastAsia"/>
                <w:lang w:eastAsia="zh-CN"/>
              </w:rPr>
              <w:t>ZTE</w:t>
            </w:r>
          </w:p>
        </w:tc>
        <w:tc>
          <w:tcPr>
            <w:tcW w:w="6390" w:type="dxa"/>
          </w:tcPr>
          <w:p w14:paraId="17EF94A5" w14:textId="1559FCF3" w:rsidR="00B859A8" w:rsidRDefault="00B859A8" w:rsidP="00B859A8">
            <w:pPr>
              <w:rPr>
                <w:lang w:val="en-GB"/>
              </w:rPr>
            </w:pPr>
            <w:r>
              <w:rPr>
                <w:rFonts w:hint="eastAsia"/>
                <w:lang w:eastAsia="zh-CN"/>
              </w:rPr>
              <w:t>Agree with the initial assessment.</w:t>
            </w:r>
          </w:p>
        </w:tc>
      </w:tr>
      <w:tr w:rsidR="002D10EA" w14:paraId="187E5A7F" w14:textId="77777777" w:rsidTr="00D6031F">
        <w:tc>
          <w:tcPr>
            <w:tcW w:w="2605" w:type="dxa"/>
          </w:tcPr>
          <w:p w14:paraId="47BEBA0F" w14:textId="04268972" w:rsidR="002D10EA" w:rsidRDefault="002D10EA" w:rsidP="00B859A8">
            <w:pPr>
              <w:rPr>
                <w:rFonts w:hint="eastAsia"/>
                <w:lang w:eastAsia="zh-CN"/>
              </w:rPr>
            </w:pPr>
            <w:r>
              <w:rPr>
                <w:lang w:eastAsia="zh-CN"/>
              </w:rPr>
              <w:t>Nokia</w:t>
            </w:r>
          </w:p>
        </w:tc>
        <w:tc>
          <w:tcPr>
            <w:tcW w:w="6390" w:type="dxa"/>
          </w:tcPr>
          <w:p w14:paraId="7AF4B2DA" w14:textId="250176E6" w:rsidR="002D10EA" w:rsidRDefault="002D10EA" w:rsidP="00B859A8">
            <w:pPr>
              <w:rPr>
                <w:rFonts w:hint="eastAsia"/>
                <w:lang w:eastAsia="zh-CN"/>
              </w:rPr>
            </w:pPr>
            <w:r>
              <w:rPr>
                <w:lang w:eastAsia="zh-CN"/>
              </w:rPr>
              <w:t>Agree with the initial assessment.</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Heading4"/>
      </w:pPr>
      <w:r w:rsidRPr="005B6225">
        <w:lastRenderedPageBreak/>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2D10EA" w:rsidP="00A55241">
      <w:pPr>
        <w:pStyle w:val="ListParagraph"/>
        <w:numPr>
          <w:ilvl w:val="0"/>
          <w:numId w:val="21"/>
        </w:numPr>
        <w:rPr>
          <w:lang w:eastAsia="x-none"/>
        </w:rPr>
      </w:pPr>
      <w:hyperlink r:id="rId38" w:history="1">
        <w:r w:rsidR="00A55241">
          <w:rPr>
            <w:rStyle w:val="Hyperlink"/>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ListParagraph"/>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t xml:space="preserve">Huawei, </w:t>
            </w:r>
            <w:proofErr w:type="spellStart"/>
            <w:r>
              <w:rPr>
                <w:lang w:val="en-GB"/>
              </w:rPr>
              <w:t>HiSilicon</w:t>
            </w:r>
            <w:proofErr w:type="spellEnd"/>
          </w:p>
        </w:tc>
        <w:tc>
          <w:tcPr>
            <w:tcW w:w="6390" w:type="dxa"/>
          </w:tcPr>
          <w:p w14:paraId="1D354379" w14:textId="72C2F0CB" w:rsidR="000C2FC0" w:rsidRDefault="000C2FC0" w:rsidP="008D3041">
            <w:pPr>
              <w:rPr>
                <w:lang w:val="en-GB"/>
              </w:rPr>
            </w:pPr>
            <w:r>
              <w:rPr>
                <w:lang w:val="en-GB"/>
              </w:rPr>
              <w:t>Fine with initial assessment.</w:t>
            </w:r>
          </w:p>
        </w:tc>
      </w:tr>
      <w:tr w:rsidR="00B859A8" w14:paraId="064A4FF0" w14:textId="77777777" w:rsidTr="00D6031F">
        <w:tc>
          <w:tcPr>
            <w:tcW w:w="2605" w:type="dxa"/>
          </w:tcPr>
          <w:p w14:paraId="53B91706" w14:textId="6B22E5B9"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7EB5249B" w14:textId="34D3D26F" w:rsidR="00B859A8" w:rsidRDefault="00B859A8" w:rsidP="00B859A8">
            <w:pPr>
              <w:rPr>
                <w:lang w:val="en-GB"/>
              </w:rPr>
            </w:pPr>
            <w:r>
              <w:rPr>
                <w:lang w:val="en-GB"/>
              </w:rPr>
              <w:t xml:space="preserve">Agree with the initial assessment. </w:t>
            </w:r>
          </w:p>
        </w:tc>
      </w:tr>
      <w:tr w:rsidR="002D10EA" w14:paraId="034A8CFE" w14:textId="77777777" w:rsidTr="00D6031F">
        <w:tc>
          <w:tcPr>
            <w:tcW w:w="2605" w:type="dxa"/>
          </w:tcPr>
          <w:p w14:paraId="1DD217C9" w14:textId="566F6D08" w:rsidR="002D10EA" w:rsidRDefault="002D10EA" w:rsidP="00B859A8">
            <w:pPr>
              <w:rPr>
                <w:lang w:val="en-GB"/>
              </w:rPr>
            </w:pPr>
            <w:r>
              <w:rPr>
                <w:lang w:val="en-GB"/>
              </w:rPr>
              <w:t>Nokia</w:t>
            </w:r>
          </w:p>
        </w:tc>
        <w:tc>
          <w:tcPr>
            <w:tcW w:w="6390" w:type="dxa"/>
          </w:tcPr>
          <w:p w14:paraId="1FE730DF" w14:textId="66B5707F" w:rsidR="002D10EA" w:rsidRDefault="002D10EA" w:rsidP="00B859A8">
            <w:pPr>
              <w:rPr>
                <w:lang w:val="en-GB"/>
              </w:rPr>
            </w:pPr>
            <w:r>
              <w:rPr>
                <w:lang w:val="en-GB"/>
              </w:rPr>
              <w:t>Agree with the initial assessment</w:t>
            </w:r>
          </w:p>
        </w:tc>
      </w:tr>
    </w:tbl>
    <w:p w14:paraId="51148C0F" w14:textId="1CE20F5F" w:rsidR="00583A3B" w:rsidRDefault="00583A3B" w:rsidP="002A316C">
      <w:pPr>
        <w:rPr>
          <w:lang w:val="en-GB"/>
        </w:rPr>
      </w:pPr>
    </w:p>
    <w:p w14:paraId="3A6A6E87" w14:textId="0A1BCF0B" w:rsidR="00C87247" w:rsidRDefault="00DE55EF" w:rsidP="00C87247">
      <w:pPr>
        <w:pStyle w:val="Heading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ListParagraph"/>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ListParagraph"/>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TableGri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 xml:space="preserve">Huawei, </w:t>
            </w:r>
            <w:proofErr w:type="spellStart"/>
            <w:r>
              <w:rPr>
                <w:lang w:val="en-GB"/>
              </w:rPr>
              <w:t>HiSilicon</w:t>
            </w:r>
            <w:proofErr w:type="spellEnd"/>
          </w:p>
        </w:tc>
        <w:tc>
          <w:tcPr>
            <w:tcW w:w="6390" w:type="dxa"/>
          </w:tcPr>
          <w:p w14:paraId="25588E64" w14:textId="23694B91" w:rsidR="00517ABE" w:rsidRDefault="00517ABE" w:rsidP="008D3041">
            <w:pPr>
              <w:rPr>
                <w:lang w:val="en-GB"/>
              </w:rPr>
            </w:pPr>
            <w:r>
              <w:rPr>
                <w:lang w:val="en-GB"/>
              </w:rPr>
              <w:t>Fine with initial assessment.</w:t>
            </w:r>
          </w:p>
        </w:tc>
      </w:tr>
      <w:tr w:rsidR="00B859A8" w14:paraId="68DC4984" w14:textId="77777777" w:rsidTr="00D6031F">
        <w:tc>
          <w:tcPr>
            <w:tcW w:w="2605" w:type="dxa"/>
          </w:tcPr>
          <w:p w14:paraId="5CE000A8" w14:textId="3C48C2E4"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4144A2E2" w14:textId="77777777" w:rsidR="00301D2B" w:rsidRDefault="00B859A8" w:rsidP="005A0844">
            <w:pPr>
              <w:spacing w:after="120" w:line="160" w:lineRule="atLeast"/>
              <w:rPr>
                <w:lang w:val="en-GB"/>
              </w:rPr>
            </w:pPr>
            <w:r>
              <w:rPr>
                <w:lang w:val="en-GB"/>
              </w:rPr>
              <w:t xml:space="preserve">We are ok to chairman’s initial assessment. </w:t>
            </w:r>
          </w:p>
          <w:p w14:paraId="4004F99B" w14:textId="01298834" w:rsidR="00B859A8" w:rsidRDefault="00B859A8" w:rsidP="00B859A8">
            <w:pPr>
              <w:rPr>
                <w:lang w:val="en-GB"/>
              </w:rPr>
            </w:pPr>
            <w:r>
              <w:rPr>
                <w:lang w:val="en-GB"/>
              </w:rPr>
              <w:t>However, one of intentions in RAN4’s LS to RAN1/RAN2 is to claim that “</w:t>
            </w:r>
            <w:r>
              <w:rPr>
                <w:rFonts w:ascii="Arial" w:eastAsia="Gulim" w:hAnsi="Arial" w:cs="Arial"/>
                <w:lang w:eastAsia="zh-CN"/>
              </w:rPr>
              <w:t>A coexistence study has to be done to confirm that FDM is feasible for any band considered in RAN4</w:t>
            </w:r>
            <w:r>
              <w:rPr>
                <w:lang w:val="en-GB"/>
              </w:rPr>
              <w:t xml:space="preserve">”. The RAN1’s current status is having NO support for FDM between UL and SL in a same carrier. Further it seems unrealistic for RAN1 to turn around at this late stage to support such feature. </w:t>
            </w:r>
          </w:p>
          <w:p w14:paraId="1886078C" w14:textId="19E875AB" w:rsidR="00B859A8" w:rsidRDefault="00B859A8" w:rsidP="00B859A8">
            <w:pPr>
              <w:rPr>
                <w:lang w:val="en-GB"/>
              </w:rPr>
            </w:pPr>
            <w:r>
              <w:rPr>
                <w:lang w:val="en-GB"/>
              </w:rPr>
              <w:t xml:space="preserve">Therefore, if RAN1 just notes the RAN4 LS, the mismatch between RAN4 intention and RAN1 status would be kept and would not be informed to RAN4 and RAN2. This is our concern unless RAN4 LS states “to confirm that FDM is feasible …” from RAN4 perspective only. </w:t>
            </w:r>
          </w:p>
        </w:tc>
      </w:tr>
      <w:tr w:rsidR="002D10EA" w14:paraId="7D0E074F" w14:textId="77777777" w:rsidTr="00D6031F">
        <w:tc>
          <w:tcPr>
            <w:tcW w:w="2605" w:type="dxa"/>
          </w:tcPr>
          <w:p w14:paraId="19E9AA9B" w14:textId="019DCEC2" w:rsidR="002D10EA" w:rsidRDefault="002D10EA" w:rsidP="00B859A8">
            <w:pPr>
              <w:rPr>
                <w:lang w:val="en-GB"/>
              </w:rPr>
            </w:pPr>
            <w:r>
              <w:rPr>
                <w:lang w:val="en-GB"/>
              </w:rPr>
              <w:t>Nokia</w:t>
            </w:r>
          </w:p>
        </w:tc>
        <w:tc>
          <w:tcPr>
            <w:tcW w:w="6390" w:type="dxa"/>
          </w:tcPr>
          <w:p w14:paraId="3442ADB0" w14:textId="532C05CA" w:rsidR="002D10EA" w:rsidRDefault="002D10EA" w:rsidP="005A0844">
            <w:pPr>
              <w:spacing w:after="120" w:line="160" w:lineRule="atLeast"/>
              <w:rPr>
                <w:lang w:val="en-GB"/>
              </w:rPr>
            </w:pPr>
            <w:r>
              <w:rPr>
                <w:lang w:val="en-GB"/>
              </w:rPr>
              <w:t>The LS is a reply to RAN2 LS and has no action to RAN1. Hence agree that no RAN1 reply LS or related email discussion is needed. The ZTE/</w:t>
            </w:r>
            <w:proofErr w:type="spellStart"/>
            <w:r>
              <w:rPr>
                <w:lang w:val="en-GB"/>
              </w:rPr>
              <w:t>Sanechips</w:t>
            </w:r>
            <w:proofErr w:type="spellEnd"/>
            <w:r>
              <w:rPr>
                <w:lang w:val="en-GB"/>
              </w:rPr>
              <w:t xml:space="preserve"> </w:t>
            </w:r>
            <w:proofErr w:type="spellStart"/>
            <w:r>
              <w:rPr>
                <w:lang w:val="en-GB"/>
              </w:rPr>
              <w:t>Tdoc</w:t>
            </w:r>
            <w:proofErr w:type="spellEnd"/>
            <w:r>
              <w:rPr>
                <w:lang w:val="en-GB"/>
              </w:rPr>
              <w:t xml:space="preserve"> </w:t>
            </w:r>
            <w:r w:rsidR="00FE03C4">
              <w:rPr>
                <w:lang w:val="en-GB"/>
              </w:rPr>
              <w:t>on how RAN2 should interpret the RAN4 response can be discussed in the 7.2.4 if necessary.</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Heading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2D10EA" w:rsidP="00D0497E">
      <w:pPr>
        <w:pStyle w:val="ListParagraph"/>
        <w:numPr>
          <w:ilvl w:val="0"/>
          <w:numId w:val="21"/>
        </w:numPr>
        <w:rPr>
          <w:lang w:eastAsia="x-none"/>
        </w:rPr>
      </w:pPr>
      <w:hyperlink r:id="rId39" w:history="1">
        <w:r w:rsidR="00D0497E">
          <w:rPr>
            <w:rStyle w:val="Hyperlink"/>
            <w:lang w:eastAsia="x-none"/>
          </w:rPr>
          <w:t>R1-2006931</w:t>
        </w:r>
      </w:hyperlink>
      <w:r w:rsidR="00D0497E">
        <w:rPr>
          <w:lang w:eastAsia="x-none"/>
        </w:rPr>
        <w:tab/>
        <w:t>[Draft] Reply LS on E-CID measurement capability</w:t>
      </w:r>
      <w:r w:rsidR="00D0497E">
        <w:rPr>
          <w:lang w:eastAsia="x-none"/>
        </w:rPr>
        <w:tab/>
        <w:t xml:space="preserve">Huawei, </w:t>
      </w:r>
      <w:proofErr w:type="spellStart"/>
      <w:r w:rsidR="00D0497E">
        <w:rPr>
          <w:lang w:eastAsia="x-none"/>
        </w:rPr>
        <w:t>HiSilicon</w:t>
      </w:r>
      <w:proofErr w:type="spellEnd"/>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ListParagraph"/>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r w:rsidR="00B859A8" w14:paraId="793452B6" w14:textId="77777777" w:rsidTr="00D6031F">
        <w:tc>
          <w:tcPr>
            <w:tcW w:w="2605" w:type="dxa"/>
          </w:tcPr>
          <w:p w14:paraId="43B4CE66" w14:textId="2566427A" w:rsidR="00B859A8" w:rsidRDefault="00B859A8" w:rsidP="00B859A8">
            <w:pPr>
              <w:rPr>
                <w:rFonts w:eastAsiaTheme="minorEastAsia"/>
                <w:lang w:val="en-GB" w:eastAsia="zh-CN"/>
              </w:rPr>
            </w:pPr>
            <w:r>
              <w:rPr>
                <w:rFonts w:hint="eastAsia"/>
                <w:lang w:eastAsia="zh-CN"/>
              </w:rPr>
              <w:t>ZTE</w:t>
            </w:r>
          </w:p>
        </w:tc>
        <w:tc>
          <w:tcPr>
            <w:tcW w:w="6390" w:type="dxa"/>
          </w:tcPr>
          <w:p w14:paraId="0A5EFD9E" w14:textId="5F111544" w:rsidR="00B859A8" w:rsidRDefault="00B859A8" w:rsidP="00B859A8">
            <w:pPr>
              <w:rPr>
                <w:rFonts w:eastAsia="Malgun Gothic"/>
                <w:lang w:val="en-GB" w:eastAsia="ko-KR"/>
              </w:rPr>
            </w:pPr>
            <w:r>
              <w:rPr>
                <w:rFonts w:hint="eastAsia"/>
                <w:lang w:eastAsia="zh-CN"/>
              </w:rPr>
              <w:t>Agree with the initial assessment.</w:t>
            </w:r>
          </w:p>
        </w:tc>
      </w:tr>
      <w:tr w:rsidR="00FE03C4" w14:paraId="1641E6FA" w14:textId="77777777" w:rsidTr="00D6031F">
        <w:tc>
          <w:tcPr>
            <w:tcW w:w="2605" w:type="dxa"/>
          </w:tcPr>
          <w:p w14:paraId="6E49BE99" w14:textId="453B4482" w:rsidR="00FE03C4" w:rsidRDefault="00FE03C4" w:rsidP="00B859A8">
            <w:pPr>
              <w:rPr>
                <w:rFonts w:hint="eastAsia"/>
                <w:lang w:eastAsia="zh-CN"/>
              </w:rPr>
            </w:pPr>
            <w:r>
              <w:rPr>
                <w:lang w:eastAsia="zh-CN"/>
              </w:rPr>
              <w:t>Nokia</w:t>
            </w:r>
          </w:p>
        </w:tc>
        <w:tc>
          <w:tcPr>
            <w:tcW w:w="6390" w:type="dxa"/>
          </w:tcPr>
          <w:p w14:paraId="1E21EB05" w14:textId="2E4BD1CB" w:rsidR="00FE03C4" w:rsidRDefault="00FE03C4" w:rsidP="00B859A8">
            <w:pPr>
              <w:rPr>
                <w:rFonts w:hint="eastAsia"/>
                <w:lang w:eastAsia="zh-CN"/>
              </w:rPr>
            </w:pPr>
            <w:r>
              <w:rPr>
                <w:lang w:eastAsia="zh-CN"/>
              </w:rPr>
              <w:t xml:space="preserve">Agree with the initial assessment, but the response should be </w:t>
            </w:r>
            <w:proofErr w:type="gramStart"/>
            <w:r>
              <w:rPr>
                <w:lang w:eastAsia="zh-CN"/>
              </w:rPr>
              <w:t>taken into account</w:t>
            </w:r>
            <w:proofErr w:type="gramEnd"/>
            <w:r>
              <w:rPr>
                <w:lang w:eastAsia="zh-CN"/>
              </w:rPr>
              <w:t xml:space="preserve"> in the UE feature AI rather than in 7.2.8</w:t>
            </w:r>
          </w:p>
        </w:tc>
      </w:tr>
    </w:tbl>
    <w:p w14:paraId="04002EFC" w14:textId="541947C0" w:rsidR="00695025" w:rsidRDefault="00695025" w:rsidP="00695025"/>
    <w:p w14:paraId="54D1A9FA" w14:textId="2D604C1C" w:rsidR="00053DDE" w:rsidRDefault="00D60511" w:rsidP="00053DDE">
      <w:pPr>
        <w:pStyle w:val="Heading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2D10EA" w:rsidP="00ED5F67">
      <w:pPr>
        <w:pStyle w:val="ListParagraph"/>
        <w:numPr>
          <w:ilvl w:val="0"/>
          <w:numId w:val="21"/>
        </w:numPr>
        <w:rPr>
          <w:lang w:eastAsia="x-none"/>
        </w:rPr>
      </w:pPr>
      <w:hyperlink r:id="rId40" w:history="1">
        <w:r w:rsidR="00ED5F67">
          <w:rPr>
            <w:rStyle w:val="Hyperlink"/>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2D10EA" w:rsidP="00ED5F67">
      <w:pPr>
        <w:pStyle w:val="ListParagraph"/>
        <w:numPr>
          <w:ilvl w:val="0"/>
          <w:numId w:val="21"/>
        </w:numPr>
        <w:rPr>
          <w:lang w:eastAsia="x-none"/>
        </w:rPr>
      </w:pPr>
      <w:hyperlink r:id="rId41" w:history="1">
        <w:r w:rsidR="00ED5F67">
          <w:rPr>
            <w:rStyle w:val="Hyperlink"/>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2D10EA" w:rsidP="00ED5F67">
      <w:pPr>
        <w:pStyle w:val="ListParagraph"/>
        <w:numPr>
          <w:ilvl w:val="0"/>
          <w:numId w:val="21"/>
        </w:numPr>
        <w:rPr>
          <w:lang w:eastAsia="x-none"/>
        </w:rPr>
      </w:pPr>
      <w:hyperlink r:id="rId42" w:history="1">
        <w:r w:rsidR="00ED5F67">
          <w:rPr>
            <w:rStyle w:val="Hyperlink"/>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2D10EA" w:rsidP="00ED5F67">
      <w:pPr>
        <w:pStyle w:val="ListParagraph"/>
        <w:numPr>
          <w:ilvl w:val="0"/>
          <w:numId w:val="21"/>
        </w:numPr>
        <w:rPr>
          <w:lang w:eastAsia="x-none"/>
        </w:rPr>
      </w:pPr>
      <w:hyperlink r:id="rId43" w:history="1">
        <w:r w:rsidR="00ED5F67">
          <w:rPr>
            <w:rStyle w:val="Hyperlink"/>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5C9C58BC" w14:textId="77777777" w:rsidR="00ED5F67" w:rsidRDefault="002D10EA" w:rsidP="00ED5F67">
      <w:pPr>
        <w:pStyle w:val="ListParagraph"/>
        <w:numPr>
          <w:ilvl w:val="0"/>
          <w:numId w:val="21"/>
        </w:numPr>
        <w:rPr>
          <w:lang w:eastAsia="x-none"/>
        </w:rPr>
      </w:pPr>
      <w:hyperlink r:id="rId44" w:history="1">
        <w:r w:rsidR="00ED5F67">
          <w:rPr>
            <w:rStyle w:val="Hyperlink"/>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0660F1EF" w:rsidR="00053DDE" w:rsidRDefault="00053DDE" w:rsidP="00053DDE">
      <w:pPr>
        <w:pStyle w:val="ListParagraph"/>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lang w:val="en-GB" w:eastAsia="zh-CN"/>
              </w:rPr>
            </w:pPr>
            <w:r>
              <w:rPr>
                <w:lang w:val="en-GB"/>
              </w:rPr>
              <w:lastRenderedPageBreak/>
              <w:t xml:space="preserve">Huawei, </w:t>
            </w:r>
            <w:proofErr w:type="spellStart"/>
            <w:r>
              <w:rPr>
                <w:lang w:val="en-GB"/>
              </w:rPr>
              <w:t>HiSilicon</w:t>
            </w:r>
            <w:proofErr w:type="spellEnd"/>
          </w:p>
        </w:tc>
        <w:tc>
          <w:tcPr>
            <w:tcW w:w="6390" w:type="dxa"/>
          </w:tcPr>
          <w:p w14:paraId="6A9D2B39" w14:textId="46724D9F" w:rsidR="00517ABE" w:rsidRDefault="002D10EA" w:rsidP="00517ABE">
            <w:pPr>
              <w:rPr>
                <w:rFonts w:eastAsiaTheme="minorEastAsia"/>
                <w:lang w:val="en-GB" w:eastAsia="zh-CN"/>
              </w:rPr>
            </w:pPr>
            <w:hyperlink r:id="rId45" w:history="1">
              <w:r w:rsidR="00517ABE">
                <w:rPr>
                  <w:lang w:val="en-GB"/>
                </w:rPr>
                <w:t>x5212</w:t>
              </w:r>
            </w:hyperlink>
            <w:r w:rsidR="00517ABE" w:rsidRPr="002D7A5B">
              <w:rPr>
                <w:lang w:val="en-GB"/>
              </w:rPr>
              <w:t xml:space="preserve"> </w:t>
            </w:r>
            <w:r w:rsidR="00517ABE">
              <w:rPr>
                <w:lang w:val="en-GB"/>
              </w:rPr>
              <w:t xml:space="preserve">is </w:t>
            </w:r>
            <w:proofErr w:type="gramStart"/>
            <w:r w:rsidR="00517ABE">
              <w:rPr>
                <w:lang w:val="en-GB"/>
              </w:rPr>
              <w:t>actually about</w:t>
            </w:r>
            <w:proofErr w:type="gramEnd"/>
            <w:r w:rsidR="00517ABE">
              <w:rPr>
                <w:lang w:val="en-GB"/>
              </w:rPr>
              <w:t xml:space="preserve"> a different issue from that to be discussed in other contributions. For this one</w:t>
            </w:r>
            <w:r w:rsidR="001E3B72">
              <w:rPr>
                <w:lang w:val="en-GB"/>
              </w:rPr>
              <w:t xml:space="preserve"> (x5028)</w:t>
            </w:r>
            <w:r w:rsidR="00517ABE">
              <w:rPr>
                <w:lang w:val="en-GB"/>
              </w:rPr>
              <w:t>, we don’t see specific actions needed to RAN1.</w:t>
            </w:r>
          </w:p>
        </w:tc>
      </w:tr>
      <w:tr w:rsidR="00B859A8" w14:paraId="6A6F7642" w14:textId="77777777" w:rsidTr="00D6031F">
        <w:tc>
          <w:tcPr>
            <w:tcW w:w="2605" w:type="dxa"/>
          </w:tcPr>
          <w:p w14:paraId="65DF7951" w14:textId="6BE74B4C" w:rsidR="00B859A8" w:rsidRDefault="00B859A8" w:rsidP="00B859A8">
            <w:pPr>
              <w:rPr>
                <w:lang w:val="en-GB"/>
              </w:rPr>
            </w:pPr>
            <w:r>
              <w:rPr>
                <w:rFonts w:hint="eastAsia"/>
                <w:lang w:val="en-GB" w:eastAsia="zh-CN"/>
              </w:rPr>
              <w:t>Z</w:t>
            </w:r>
            <w:r>
              <w:rPr>
                <w:lang w:val="en-GB" w:eastAsia="zh-CN"/>
              </w:rPr>
              <w:t>TE</w:t>
            </w:r>
          </w:p>
        </w:tc>
        <w:tc>
          <w:tcPr>
            <w:tcW w:w="6390" w:type="dxa"/>
          </w:tcPr>
          <w:p w14:paraId="23408AD6" w14:textId="77777777" w:rsidR="00B859A8" w:rsidRDefault="00B859A8" w:rsidP="00B859A8">
            <w:pPr>
              <w:rPr>
                <w:lang w:val="en-GB" w:eastAsia="zh-CN"/>
              </w:rPr>
            </w:pPr>
            <w:r>
              <w:rPr>
                <w:lang w:val="en-GB" w:eastAsia="zh-CN"/>
              </w:rPr>
              <w:t>It is fine to discuss this issue in this meeting. However, from our perspective, it seems this issue needs RAN4 confirmation first.  Once RAN4 confirmation is ready, we can then discuss the potential RAN1 impacts.</w:t>
            </w:r>
          </w:p>
          <w:p w14:paraId="493DFF14" w14:textId="7E1B00B1" w:rsidR="00B859A8" w:rsidRPr="002D7A5B" w:rsidRDefault="00B859A8" w:rsidP="00B859A8">
            <w:pPr>
              <w:rPr>
                <w:lang w:val="en-GB"/>
              </w:rPr>
            </w:pPr>
            <w:r>
              <w:rPr>
                <w:rFonts w:hint="eastAsia"/>
                <w:lang w:val="en-GB" w:eastAsia="zh-CN"/>
              </w:rPr>
              <w:t>N</w:t>
            </w:r>
            <w:r>
              <w:rPr>
                <w:lang w:val="en-GB" w:eastAsia="zh-CN"/>
              </w:rPr>
              <w:t>ote: It seems R1-2005212 is not related to this topic here.</w:t>
            </w:r>
          </w:p>
        </w:tc>
      </w:tr>
      <w:tr w:rsidR="00FE03C4" w14:paraId="0BEAA426" w14:textId="77777777" w:rsidTr="00D6031F">
        <w:tc>
          <w:tcPr>
            <w:tcW w:w="2605" w:type="dxa"/>
          </w:tcPr>
          <w:p w14:paraId="5BBBE58A" w14:textId="5ECD02D1" w:rsidR="00FE03C4" w:rsidRDefault="00FE03C4" w:rsidP="00B859A8">
            <w:pPr>
              <w:rPr>
                <w:rFonts w:hint="eastAsia"/>
                <w:lang w:val="en-GB" w:eastAsia="zh-CN"/>
              </w:rPr>
            </w:pPr>
            <w:r>
              <w:rPr>
                <w:lang w:val="en-GB" w:eastAsia="zh-CN"/>
              </w:rPr>
              <w:t>Nokia</w:t>
            </w:r>
          </w:p>
        </w:tc>
        <w:tc>
          <w:tcPr>
            <w:tcW w:w="6390" w:type="dxa"/>
          </w:tcPr>
          <w:p w14:paraId="5261C5B5" w14:textId="6705D8D5" w:rsidR="00FE03C4" w:rsidRDefault="00FE03C4" w:rsidP="00B859A8">
            <w:pPr>
              <w:rPr>
                <w:lang w:val="en-GB" w:eastAsia="zh-CN"/>
              </w:rPr>
            </w:pPr>
            <w:r>
              <w:rPr>
                <w:lang w:val="en-GB" w:eastAsia="zh-CN"/>
              </w:rPr>
              <w:t xml:space="preserve">Agree with the initial assessment. It would appear that RAN1 would need to go the feature list through line-by-line for the features that are </w:t>
            </w:r>
            <w:proofErr w:type="spellStart"/>
            <w:r>
              <w:rPr>
                <w:lang w:val="en-GB" w:eastAsia="zh-CN"/>
              </w:rPr>
              <w:t>xDD</w:t>
            </w:r>
            <w:proofErr w:type="spellEnd"/>
            <w:r>
              <w:rPr>
                <w:lang w:val="en-GB" w:eastAsia="zh-CN"/>
              </w:rPr>
              <w:t xml:space="preserve"> </w:t>
            </w:r>
            <w:proofErr w:type="gramStart"/>
            <w:r>
              <w:rPr>
                <w:lang w:val="en-GB" w:eastAsia="zh-CN"/>
              </w:rPr>
              <w:t>differentiated, or</w:t>
            </w:r>
            <w:proofErr w:type="gramEnd"/>
            <w:r>
              <w:rPr>
                <w:lang w:val="en-GB" w:eastAsia="zh-CN"/>
              </w:rPr>
              <w:t xml:space="preserve"> have a different minimum value for FDD and TDD and say what the interpretation for SUL/SDL should be</w:t>
            </w:r>
            <w:r w:rsidR="00EC699D">
              <w:rPr>
                <w:lang w:val="en-GB" w:eastAsia="zh-CN"/>
              </w:rPr>
              <w:t>.</w:t>
            </w:r>
          </w:p>
        </w:tc>
      </w:tr>
    </w:tbl>
    <w:p w14:paraId="6155DC60" w14:textId="77777777" w:rsidR="00053DDE" w:rsidRPr="00EE1F8E" w:rsidRDefault="00053DDE" w:rsidP="00053DDE"/>
    <w:p w14:paraId="6F6191C5" w14:textId="0C5D0ADC" w:rsidR="004E5BC6" w:rsidRDefault="005D5FC2" w:rsidP="004E5BC6">
      <w:pPr>
        <w:pStyle w:val="Heading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2D10EA" w:rsidP="008C3DB4">
      <w:pPr>
        <w:pStyle w:val="ListParagraph"/>
        <w:numPr>
          <w:ilvl w:val="0"/>
          <w:numId w:val="22"/>
        </w:numPr>
        <w:rPr>
          <w:lang w:eastAsia="x-none"/>
        </w:rPr>
      </w:pPr>
      <w:hyperlink r:id="rId46" w:history="1">
        <w:r w:rsidR="008C3DB4">
          <w:rPr>
            <w:rStyle w:val="Hyperlink"/>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2D10EA" w:rsidP="008C3DB4">
      <w:pPr>
        <w:pStyle w:val="ListParagraph"/>
        <w:numPr>
          <w:ilvl w:val="0"/>
          <w:numId w:val="22"/>
        </w:numPr>
        <w:rPr>
          <w:lang w:eastAsia="x-none"/>
        </w:rPr>
      </w:pPr>
      <w:hyperlink r:id="rId47" w:history="1">
        <w:r w:rsidR="008C3DB4">
          <w:rPr>
            <w:rStyle w:val="Hyperlink"/>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2D10EA" w:rsidP="008C3DB4">
      <w:pPr>
        <w:pStyle w:val="ListParagraph"/>
        <w:numPr>
          <w:ilvl w:val="0"/>
          <w:numId w:val="22"/>
        </w:numPr>
        <w:rPr>
          <w:lang w:eastAsia="x-none"/>
        </w:rPr>
      </w:pPr>
      <w:hyperlink r:id="rId48" w:history="1">
        <w:r w:rsidR="008C3DB4">
          <w:rPr>
            <w:rStyle w:val="Hyperlink"/>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2D10EA" w:rsidP="008C3DB4">
      <w:pPr>
        <w:pStyle w:val="ListParagraph"/>
        <w:numPr>
          <w:ilvl w:val="0"/>
          <w:numId w:val="22"/>
        </w:numPr>
        <w:rPr>
          <w:lang w:eastAsia="x-none"/>
        </w:rPr>
      </w:pPr>
      <w:hyperlink r:id="rId49" w:history="1">
        <w:r w:rsidR="008C3DB4">
          <w:rPr>
            <w:rStyle w:val="Hyperlink"/>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2D10EA" w:rsidP="008C3DB4">
      <w:pPr>
        <w:pStyle w:val="ListParagraph"/>
        <w:numPr>
          <w:ilvl w:val="0"/>
          <w:numId w:val="22"/>
        </w:numPr>
        <w:rPr>
          <w:lang w:eastAsia="x-none"/>
        </w:rPr>
      </w:pPr>
      <w:hyperlink r:id="rId50" w:history="1">
        <w:r w:rsidR="008C3DB4">
          <w:rPr>
            <w:rStyle w:val="Hyperlink"/>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2D10EA" w:rsidP="008C3DB4">
      <w:pPr>
        <w:pStyle w:val="ListParagraph"/>
        <w:numPr>
          <w:ilvl w:val="0"/>
          <w:numId w:val="22"/>
        </w:numPr>
        <w:rPr>
          <w:lang w:eastAsia="x-none"/>
        </w:rPr>
      </w:pPr>
      <w:hyperlink r:id="rId51" w:history="1">
        <w:r w:rsidR="008C3DB4">
          <w:rPr>
            <w:rStyle w:val="Hyperlink"/>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2D10EA" w:rsidP="008C3DB4">
      <w:pPr>
        <w:pStyle w:val="ListParagraph"/>
        <w:numPr>
          <w:ilvl w:val="0"/>
          <w:numId w:val="22"/>
        </w:numPr>
        <w:rPr>
          <w:lang w:eastAsia="x-none"/>
        </w:rPr>
      </w:pPr>
      <w:hyperlink r:id="rId52" w:history="1">
        <w:r w:rsidR="008C3DB4">
          <w:rPr>
            <w:rStyle w:val="Hyperlink"/>
            <w:lang w:eastAsia="x-none"/>
          </w:rPr>
          <w:t>R1-2006945</w:t>
        </w:r>
      </w:hyperlink>
      <w:r w:rsidR="008C3DB4">
        <w:rPr>
          <w:lang w:eastAsia="x-none"/>
        </w:rPr>
        <w:tab/>
        <w:t>Discussion on NR SRS carrier switching</w:t>
      </w:r>
      <w:r w:rsidR="008C3DB4">
        <w:rPr>
          <w:lang w:eastAsia="x-none"/>
        </w:rPr>
        <w:tab/>
        <w:t xml:space="preserve">Huawei, </w:t>
      </w:r>
      <w:proofErr w:type="spellStart"/>
      <w:r w:rsidR="008C3DB4">
        <w:rPr>
          <w:lang w:eastAsia="x-none"/>
        </w:rPr>
        <w:t>HiSilicon</w:t>
      </w:r>
      <w:proofErr w:type="spellEnd"/>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ListParagraph"/>
        <w:numPr>
          <w:ilvl w:val="0"/>
          <w:numId w:val="6"/>
        </w:numPr>
        <w:rPr>
          <w:lang w:val="en-GB"/>
        </w:rPr>
      </w:pPr>
      <w:r>
        <w:rPr>
          <w:lang w:val="en-GB"/>
        </w:rPr>
        <w:t>There are specific actions to RAN1</w:t>
      </w:r>
    </w:p>
    <w:p w14:paraId="5E7E4C51" w14:textId="46B43216" w:rsidR="008C3DB4" w:rsidRDefault="008C3DB4" w:rsidP="008C3DB4">
      <w:pPr>
        <w:pStyle w:val="ListParagraph"/>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AD10A55" w14:textId="77777777" w:rsidTr="00D6031F">
        <w:tc>
          <w:tcPr>
            <w:tcW w:w="2605" w:type="dxa"/>
          </w:tcPr>
          <w:p w14:paraId="65DFC473" w14:textId="5A2310E7" w:rsidR="00B859A8" w:rsidRDefault="00B859A8" w:rsidP="00B859A8">
            <w:pPr>
              <w:rPr>
                <w:rFonts w:eastAsiaTheme="minorEastAsia"/>
                <w:lang w:val="en-GB" w:eastAsia="zh-CN"/>
              </w:rPr>
            </w:pPr>
            <w:r>
              <w:rPr>
                <w:rFonts w:hint="eastAsia"/>
                <w:lang w:eastAsia="zh-CN"/>
              </w:rPr>
              <w:lastRenderedPageBreak/>
              <w:t>ZTE</w:t>
            </w:r>
          </w:p>
        </w:tc>
        <w:tc>
          <w:tcPr>
            <w:tcW w:w="6390" w:type="dxa"/>
          </w:tcPr>
          <w:p w14:paraId="54805887" w14:textId="0E4C5745" w:rsidR="00B859A8" w:rsidRDefault="00B859A8" w:rsidP="00B859A8">
            <w:pPr>
              <w:rPr>
                <w:rFonts w:eastAsia="Malgun Gothic"/>
                <w:lang w:val="en-GB" w:eastAsia="ko-KR"/>
              </w:rPr>
            </w:pPr>
            <w:r>
              <w:rPr>
                <w:rFonts w:hint="eastAsia"/>
                <w:lang w:eastAsia="zh-CN"/>
              </w:rPr>
              <w:t>Agree with the initial assessment.</w:t>
            </w:r>
          </w:p>
        </w:tc>
      </w:tr>
      <w:tr w:rsidR="00EC699D" w14:paraId="0B4F0B06" w14:textId="77777777" w:rsidTr="00D6031F">
        <w:tc>
          <w:tcPr>
            <w:tcW w:w="2605" w:type="dxa"/>
          </w:tcPr>
          <w:p w14:paraId="1DE28871" w14:textId="77D4EA0E" w:rsidR="00EC699D" w:rsidRDefault="00EC699D" w:rsidP="00B859A8">
            <w:pPr>
              <w:rPr>
                <w:rFonts w:hint="eastAsia"/>
                <w:lang w:eastAsia="zh-CN"/>
              </w:rPr>
            </w:pPr>
            <w:r>
              <w:rPr>
                <w:lang w:eastAsia="zh-CN"/>
              </w:rPr>
              <w:t>Nokia</w:t>
            </w:r>
          </w:p>
        </w:tc>
        <w:tc>
          <w:tcPr>
            <w:tcW w:w="6390" w:type="dxa"/>
          </w:tcPr>
          <w:p w14:paraId="16991F36" w14:textId="730AE4C6" w:rsidR="00EC699D" w:rsidRDefault="00EC699D" w:rsidP="00B859A8">
            <w:pPr>
              <w:rPr>
                <w:rFonts w:hint="eastAsia"/>
                <w:lang w:eastAsia="zh-CN"/>
              </w:rPr>
            </w:pPr>
            <w:r>
              <w:rPr>
                <w:lang w:eastAsia="zh-CN"/>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Heading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2D10EA" w:rsidP="00515D43">
      <w:pPr>
        <w:pStyle w:val="ListParagraph"/>
        <w:numPr>
          <w:ilvl w:val="0"/>
          <w:numId w:val="23"/>
        </w:numPr>
        <w:rPr>
          <w:lang w:eastAsia="x-none"/>
        </w:rPr>
      </w:pPr>
      <w:hyperlink r:id="rId53" w:history="1">
        <w:r w:rsidR="00515D43">
          <w:rPr>
            <w:rStyle w:val="Hyperlink"/>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ListParagraph"/>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4254FB94" w14:textId="606F49D3" w:rsidR="001E3B72" w:rsidRDefault="001E3B72" w:rsidP="001E3B72">
            <w:pPr>
              <w:rPr>
                <w:rFonts w:eastAsia="Malgun Gothic"/>
                <w:lang w:val="en-GB" w:eastAsia="ko-KR"/>
              </w:rPr>
            </w:pPr>
            <w:r>
              <w:rPr>
                <w:rFonts w:hint="eastAsia"/>
                <w:lang w:val="en-GB"/>
              </w:rPr>
              <w:t>Agree with initial assessment.</w:t>
            </w:r>
          </w:p>
        </w:tc>
      </w:tr>
      <w:tr w:rsidR="00B859A8" w14:paraId="3138F53E" w14:textId="77777777" w:rsidTr="00D6031F">
        <w:tc>
          <w:tcPr>
            <w:tcW w:w="2605" w:type="dxa"/>
          </w:tcPr>
          <w:p w14:paraId="1D550C5D" w14:textId="2ADF5232"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62C81776" w14:textId="54610D3F" w:rsidR="00B859A8" w:rsidRDefault="00B859A8" w:rsidP="00B859A8">
            <w:pPr>
              <w:rPr>
                <w:lang w:val="en-GB"/>
              </w:rPr>
            </w:pPr>
            <w:r>
              <w:rPr>
                <w:rFonts w:hint="eastAsia"/>
                <w:lang w:val="en-GB" w:eastAsia="zh-CN"/>
              </w:rPr>
              <w:t xml:space="preserve">Agree with the initial </w:t>
            </w:r>
            <w:r>
              <w:rPr>
                <w:lang w:val="en-GB" w:eastAsia="zh-CN"/>
              </w:rPr>
              <w:t>assessment.</w:t>
            </w:r>
          </w:p>
        </w:tc>
      </w:tr>
      <w:tr w:rsidR="00EC699D" w14:paraId="60F092AA" w14:textId="77777777" w:rsidTr="00D6031F">
        <w:tc>
          <w:tcPr>
            <w:tcW w:w="2605" w:type="dxa"/>
          </w:tcPr>
          <w:p w14:paraId="11ECA3D0" w14:textId="4F20CB35" w:rsidR="00EC699D" w:rsidRDefault="00EC699D" w:rsidP="00B859A8">
            <w:pPr>
              <w:rPr>
                <w:rFonts w:hint="eastAsia"/>
                <w:lang w:val="en-GB" w:eastAsia="zh-CN"/>
              </w:rPr>
            </w:pPr>
            <w:r>
              <w:rPr>
                <w:lang w:val="en-GB" w:eastAsia="zh-CN"/>
              </w:rPr>
              <w:t>Nokia</w:t>
            </w:r>
          </w:p>
        </w:tc>
        <w:tc>
          <w:tcPr>
            <w:tcW w:w="6390" w:type="dxa"/>
          </w:tcPr>
          <w:p w14:paraId="3E551417" w14:textId="3305D692" w:rsidR="00EC699D" w:rsidRDefault="00EC699D" w:rsidP="00B859A8">
            <w:pPr>
              <w:rPr>
                <w:rFonts w:hint="eastAsia"/>
                <w:lang w:val="en-GB" w:eastAsia="zh-CN"/>
              </w:rPr>
            </w:pPr>
            <w:r>
              <w:rPr>
                <w:lang w:val="en-GB" w:eastAsia="zh-CN"/>
              </w:rPr>
              <w:t>Agree with the initial assessment.</w:t>
            </w:r>
          </w:p>
        </w:tc>
      </w:tr>
    </w:tbl>
    <w:p w14:paraId="22D34587" w14:textId="502AB58A" w:rsidR="00EE1F8E" w:rsidRDefault="00EE1F8E" w:rsidP="00EE1F8E"/>
    <w:p w14:paraId="27D1A1C3" w14:textId="01948DA2" w:rsidR="00935B3C" w:rsidRDefault="00E43DC0" w:rsidP="00935B3C">
      <w:pPr>
        <w:pStyle w:val="Heading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ListParagraph"/>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ListParagraph"/>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lastRenderedPageBreak/>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748C6D8" w14:textId="77777777" w:rsidTr="00D6031F">
        <w:tc>
          <w:tcPr>
            <w:tcW w:w="2605" w:type="dxa"/>
          </w:tcPr>
          <w:p w14:paraId="5FE3E574" w14:textId="2F6A1D7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4F92950" w14:textId="77777777" w:rsidR="00B859A8" w:rsidRDefault="00B859A8" w:rsidP="00B859A8">
            <w:pPr>
              <w:rPr>
                <w:lang w:val="en-GB" w:eastAsia="zh-CN"/>
              </w:rPr>
            </w:pPr>
            <w:r>
              <w:rPr>
                <w:rFonts w:hint="eastAsia"/>
                <w:lang w:val="en-GB" w:eastAsia="zh-CN"/>
              </w:rPr>
              <w:t xml:space="preserve">Agree with the initial </w:t>
            </w:r>
            <w:r>
              <w:rPr>
                <w:lang w:val="en-GB" w:eastAsia="zh-CN"/>
              </w:rPr>
              <w:t>assessment.</w:t>
            </w:r>
          </w:p>
          <w:p w14:paraId="44E66F4D" w14:textId="0CE78ADB" w:rsidR="00B859A8" w:rsidRDefault="00B859A8" w:rsidP="00B859A8">
            <w:pPr>
              <w:rPr>
                <w:rFonts w:eastAsia="Malgun Gothic"/>
                <w:lang w:val="en-GB" w:eastAsia="ko-KR"/>
              </w:rPr>
            </w:pPr>
            <w:r>
              <w:rPr>
                <w:lang w:eastAsia="zh-CN"/>
              </w:rPr>
              <w:t>P</w:t>
            </w:r>
            <w:r>
              <w:rPr>
                <w:rFonts w:hint="eastAsia"/>
                <w:lang w:eastAsia="zh-CN"/>
              </w:rPr>
              <w:t>ositioning related</w:t>
            </w:r>
            <w:r>
              <w:rPr>
                <w:lang w:val="en-GB"/>
              </w:rPr>
              <w:t xml:space="preserve"> specification impact </w:t>
            </w:r>
            <w:r>
              <w:rPr>
                <w:rFonts w:hint="eastAsia"/>
                <w:lang w:eastAsia="zh-CN"/>
              </w:rPr>
              <w:t>should</w:t>
            </w:r>
            <w:r>
              <w:rPr>
                <w:lang w:val="en-GB"/>
              </w:rPr>
              <w:t xml:space="preserve"> be discussed under 7.2.</w:t>
            </w:r>
            <w:r>
              <w:rPr>
                <w:rFonts w:hint="eastAsia"/>
                <w:lang w:eastAsia="zh-CN"/>
              </w:rPr>
              <w:t xml:space="preserve">8 instead of 7.2.7.  </w:t>
            </w:r>
          </w:p>
        </w:tc>
      </w:tr>
      <w:tr w:rsidR="00EC699D" w14:paraId="296EAB70" w14:textId="77777777" w:rsidTr="00D6031F">
        <w:tc>
          <w:tcPr>
            <w:tcW w:w="2605" w:type="dxa"/>
          </w:tcPr>
          <w:p w14:paraId="5A7A29DF" w14:textId="7337B31A" w:rsidR="00EC699D" w:rsidRDefault="00EC699D" w:rsidP="00B859A8">
            <w:pPr>
              <w:rPr>
                <w:rFonts w:hint="eastAsia"/>
                <w:lang w:val="en-GB" w:eastAsia="zh-CN"/>
              </w:rPr>
            </w:pPr>
            <w:r>
              <w:rPr>
                <w:lang w:val="en-GB" w:eastAsia="zh-CN"/>
              </w:rPr>
              <w:t>Nokia</w:t>
            </w:r>
          </w:p>
        </w:tc>
        <w:tc>
          <w:tcPr>
            <w:tcW w:w="6390" w:type="dxa"/>
          </w:tcPr>
          <w:p w14:paraId="1BA5244F" w14:textId="4C78F457" w:rsidR="00EC699D" w:rsidRDefault="00EC699D" w:rsidP="00B859A8">
            <w:pPr>
              <w:rPr>
                <w:rFonts w:hint="eastAsia"/>
                <w:lang w:val="en-GB" w:eastAsia="zh-CN"/>
              </w:rPr>
            </w:pPr>
            <w:r>
              <w:rPr>
                <w:lang w:val="en-GB" w:eastAsia="zh-CN"/>
              </w:rPr>
              <w:t>Agree with the initial assessment, indeed AI where the impact is to be discussed should be 7.2.8</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Heading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ListParagraph"/>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ListParagraph"/>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ListParagraph"/>
        <w:rPr>
          <w:lang w:val="en-GB"/>
        </w:rPr>
      </w:pPr>
    </w:p>
    <w:tbl>
      <w:tblPr>
        <w:tblStyle w:val="TableGri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4F3654C3" w14:textId="77777777" w:rsidTr="00D6031F">
        <w:tc>
          <w:tcPr>
            <w:tcW w:w="2605" w:type="dxa"/>
          </w:tcPr>
          <w:p w14:paraId="245ECD6F" w14:textId="32964C76"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63FBD564" w14:textId="4B0011F9"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1EA7FD98" w14:textId="77777777" w:rsidTr="00D6031F">
        <w:tc>
          <w:tcPr>
            <w:tcW w:w="2605" w:type="dxa"/>
          </w:tcPr>
          <w:p w14:paraId="080A68FE" w14:textId="7416CBA6" w:rsidR="00EC699D" w:rsidRDefault="00EC699D" w:rsidP="00B859A8">
            <w:pPr>
              <w:rPr>
                <w:rFonts w:hint="eastAsia"/>
                <w:lang w:val="en-GB" w:eastAsia="zh-CN"/>
              </w:rPr>
            </w:pPr>
            <w:r>
              <w:rPr>
                <w:lang w:val="en-GB" w:eastAsia="zh-CN"/>
              </w:rPr>
              <w:lastRenderedPageBreak/>
              <w:t>Nokia</w:t>
            </w:r>
          </w:p>
        </w:tc>
        <w:tc>
          <w:tcPr>
            <w:tcW w:w="6390" w:type="dxa"/>
          </w:tcPr>
          <w:p w14:paraId="126A9A23" w14:textId="62CCE1AC" w:rsidR="00EC699D" w:rsidRDefault="00EC699D" w:rsidP="00B859A8">
            <w:pPr>
              <w:rPr>
                <w:rFonts w:hint="eastAsia"/>
                <w:lang w:val="en-GB" w:eastAsia="zh-CN"/>
              </w:rPr>
            </w:pPr>
            <w:r>
              <w:rPr>
                <w:lang w:val="en-GB" w:eastAsia="zh-CN"/>
              </w:rPr>
              <w:t>Agree with the initial assessment, indeed AI where the impact is to be discussed should be 7.2.8</w:t>
            </w:r>
            <w:r>
              <w:rPr>
                <w:lang w:val="en-GB" w:eastAsia="zh-CN"/>
              </w:rPr>
              <w:t>, but our understanding is that there is no action needed in RAN1.</w:t>
            </w:r>
          </w:p>
        </w:tc>
      </w:tr>
    </w:tbl>
    <w:p w14:paraId="241F38BC" w14:textId="77777777" w:rsidR="002B1FB6" w:rsidRDefault="002B1FB6" w:rsidP="002B1FB6"/>
    <w:p w14:paraId="5ED6C1BA" w14:textId="5A62280C" w:rsidR="00C12425" w:rsidRDefault="00A76861" w:rsidP="00C12425">
      <w:pPr>
        <w:pStyle w:val="Heading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ListParagraph"/>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ListParagraph"/>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ListParagraph"/>
        <w:rPr>
          <w:lang w:val="en-GB"/>
        </w:rPr>
      </w:pPr>
    </w:p>
    <w:tbl>
      <w:tblPr>
        <w:tblStyle w:val="TableGri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B9B860A" w14:textId="77777777" w:rsidTr="00D6031F">
        <w:tc>
          <w:tcPr>
            <w:tcW w:w="2605" w:type="dxa"/>
          </w:tcPr>
          <w:p w14:paraId="6E840871" w14:textId="4E0016B3"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A44C738" w14:textId="7473A1CC"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23743CD3" w14:textId="77777777" w:rsidTr="00D6031F">
        <w:tc>
          <w:tcPr>
            <w:tcW w:w="2605" w:type="dxa"/>
          </w:tcPr>
          <w:p w14:paraId="4E5C649A" w14:textId="56FDA9D8" w:rsidR="00EC699D" w:rsidRDefault="0052768E" w:rsidP="00B859A8">
            <w:pPr>
              <w:rPr>
                <w:rFonts w:hint="eastAsia"/>
                <w:lang w:val="en-GB" w:eastAsia="zh-CN"/>
              </w:rPr>
            </w:pPr>
            <w:r>
              <w:rPr>
                <w:lang w:val="en-GB" w:eastAsia="zh-CN"/>
              </w:rPr>
              <w:t>Nokia</w:t>
            </w:r>
          </w:p>
        </w:tc>
        <w:tc>
          <w:tcPr>
            <w:tcW w:w="6390" w:type="dxa"/>
          </w:tcPr>
          <w:p w14:paraId="498C3904" w14:textId="4D29B17B" w:rsidR="00EC699D" w:rsidRDefault="0052768E" w:rsidP="00B859A8">
            <w:pPr>
              <w:rPr>
                <w:rFonts w:hint="eastAsia"/>
                <w:lang w:val="en-GB" w:eastAsia="zh-CN"/>
              </w:rPr>
            </w:pPr>
            <w:r>
              <w:rPr>
                <w:lang w:val="en-GB" w:eastAsia="zh-CN"/>
              </w:rPr>
              <w:t xml:space="preserve">Agree with the initial assessment. However, </w:t>
            </w:r>
            <w:proofErr w:type="gramStart"/>
            <w:r>
              <w:rPr>
                <w:lang w:val="en-GB" w:eastAsia="zh-CN"/>
              </w:rPr>
              <w:t>it would seem that the</w:t>
            </w:r>
            <w:proofErr w:type="gramEnd"/>
            <w:r>
              <w:rPr>
                <w:lang w:val="en-GB" w:eastAsia="zh-CN"/>
              </w:rPr>
              <w:t xml:space="preserve"> potential impact is in the UE features AI.</w:t>
            </w:r>
          </w:p>
        </w:tc>
      </w:tr>
    </w:tbl>
    <w:p w14:paraId="39705C8C" w14:textId="77777777" w:rsidR="00C12425" w:rsidRDefault="00C12425" w:rsidP="00C12425"/>
    <w:p w14:paraId="15FF00E6" w14:textId="363E4E41" w:rsidR="0025408B" w:rsidRDefault="0087509C" w:rsidP="0025408B">
      <w:pPr>
        <w:pStyle w:val="Heading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ListParagraph"/>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ListParagraph"/>
        <w:numPr>
          <w:ilvl w:val="0"/>
          <w:numId w:val="6"/>
        </w:numPr>
        <w:rPr>
          <w:lang w:val="en-GB"/>
        </w:rPr>
      </w:pPr>
      <w:r>
        <w:rPr>
          <w:lang w:val="en-GB"/>
        </w:rPr>
        <w:lastRenderedPageBreak/>
        <w:t xml:space="preserve">Noted. No subsequent email discussion. Potential RAN1 specification impact can be discussed under 7.2.7. </w:t>
      </w:r>
    </w:p>
    <w:p w14:paraId="36434A26" w14:textId="77777777" w:rsidR="0025408B" w:rsidRDefault="0025408B" w:rsidP="0025408B">
      <w:pPr>
        <w:pStyle w:val="ListParagraph"/>
        <w:rPr>
          <w:lang w:val="en-GB"/>
        </w:rPr>
      </w:pPr>
    </w:p>
    <w:tbl>
      <w:tblPr>
        <w:tblStyle w:val="TableGri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DDE2A20" w14:textId="77777777" w:rsidTr="00D6031F">
        <w:tc>
          <w:tcPr>
            <w:tcW w:w="2605" w:type="dxa"/>
          </w:tcPr>
          <w:p w14:paraId="222CEDF3" w14:textId="602B241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30B15387" w14:textId="72147FE3"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060DF997" w14:textId="77777777" w:rsidTr="00D6031F">
        <w:tc>
          <w:tcPr>
            <w:tcW w:w="2605" w:type="dxa"/>
          </w:tcPr>
          <w:p w14:paraId="243AA5C2" w14:textId="2AB4DCD8" w:rsidR="0052768E" w:rsidRDefault="0052768E" w:rsidP="00B859A8">
            <w:pPr>
              <w:rPr>
                <w:rFonts w:hint="eastAsia"/>
                <w:lang w:val="en-GB" w:eastAsia="zh-CN"/>
              </w:rPr>
            </w:pPr>
            <w:r>
              <w:rPr>
                <w:lang w:val="en-GB" w:eastAsia="zh-CN"/>
              </w:rPr>
              <w:t>Nokia</w:t>
            </w:r>
          </w:p>
        </w:tc>
        <w:tc>
          <w:tcPr>
            <w:tcW w:w="6390" w:type="dxa"/>
          </w:tcPr>
          <w:p w14:paraId="78F5BAD8" w14:textId="5CCAA7F4" w:rsidR="0052768E" w:rsidRDefault="0052768E" w:rsidP="00B859A8">
            <w:pPr>
              <w:rPr>
                <w:rFonts w:hint="eastAsia"/>
                <w:lang w:val="en-GB" w:eastAsia="zh-CN"/>
              </w:rPr>
            </w:pPr>
            <w:r>
              <w:rPr>
                <w:lang w:val="en-GB" w:eastAsia="zh-CN"/>
              </w:rPr>
              <w:t>Agree with the initial assessment, indeed AI where the impact is to be discussed should be 7.2.8, but our understanding is that there is no action needed in RAN1.</w:t>
            </w:r>
          </w:p>
        </w:tc>
      </w:tr>
    </w:tbl>
    <w:p w14:paraId="2AA078B7" w14:textId="77777777" w:rsidR="0025408B" w:rsidRDefault="0025408B" w:rsidP="0025408B"/>
    <w:p w14:paraId="097B2A9A" w14:textId="39AF83B0" w:rsidR="00E5792C" w:rsidRDefault="00B55AC3" w:rsidP="00E5792C">
      <w:pPr>
        <w:pStyle w:val="Heading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2D10EA" w:rsidP="00AF1CF2">
      <w:pPr>
        <w:pStyle w:val="ListParagraph"/>
        <w:numPr>
          <w:ilvl w:val="0"/>
          <w:numId w:val="6"/>
        </w:numPr>
        <w:rPr>
          <w:lang w:eastAsia="x-none"/>
        </w:rPr>
      </w:pPr>
      <w:hyperlink r:id="rId54" w:history="1">
        <w:r w:rsidR="00AF1CF2">
          <w:rPr>
            <w:rStyle w:val="Hyperlink"/>
            <w:lang w:eastAsia="x-none"/>
          </w:rPr>
          <w:t>R1-2005518</w:t>
        </w:r>
      </w:hyperlink>
      <w:r w:rsidR="00AF1CF2">
        <w:rPr>
          <w:lang w:eastAsia="x-none"/>
        </w:rPr>
        <w:tab/>
        <w:t xml:space="preserve">Draft reply LS </w:t>
      </w:r>
      <w:proofErr w:type="gramStart"/>
      <w:r w:rsidR="00AF1CF2">
        <w:rPr>
          <w:lang w:eastAsia="x-none"/>
        </w:rPr>
        <w:t>on  exchange</w:t>
      </w:r>
      <w:proofErr w:type="gramEnd"/>
      <w:r w:rsidR="00AF1CF2">
        <w:rPr>
          <w:lang w:eastAsia="x-none"/>
        </w:rPr>
        <w:t xml:space="preserve"> of information related to SRS-RSRP measurement resource configuration for UE-CLI</w:t>
      </w:r>
      <w:r w:rsidR="00AF1CF2">
        <w:rPr>
          <w:lang w:eastAsia="x-none"/>
        </w:rPr>
        <w:tab/>
        <w:t>ZTE</w:t>
      </w:r>
    </w:p>
    <w:p w14:paraId="669FF6F1" w14:textId="77777777" w:rsidR="00AF1CF2" w:rsidRDefault="002D10EA" w:rsidP="00AF1CF2">
      <w:pPr>
        <w:pStyle w:val="ListParagraph"/>
        <w:numPr>
          <w:ilvl w:val="0"/>
          <w:numId w:val="6"/>
        </w:numPr>
        <w:rPr>
          <w:lang w:eastAsia="x-none"/>
        </w:rPr>
      </w:pPr>
      <w:hyperlink r:id="rId55" w:history="1">
        <w:r w:rsidR="00AF1CF2">
          <w:rPr>
            <w:rStyle w:val="Hyperlink"/>
            <w:lang w:eastAsia="x-none"/>
          </w:rPr>
          <w:t>R1-2005653</w:t>
        </w:r>
      </w:hyperlink>
      <w:r w:rsidR="00AF1CF2">
        <w:rPr>
          <w:lang w:eastAsia="x-none"/>
        </w:rPr>
        <w:tab/>
        <w:t>Draft reply LS to RAN3 on inter-</w:t>
      </w:r>
      <w:proofErr w:type="spellStart"/>
      <w:r w:rsidR="00AF1CF2">
        <w:rPr>
          <w:lang w:eastAsia="x-none"/>
        </w:rPr>
        <w:t>gNB</w:t>
      </w:r>
      <w:proofErr w:type="spellEnd"/>
      <w:r w:rsidR="00AF1CF2">
        <w:rPr>
          <w:lang w:eastAsia="x-none"/>
        </w:rPr>
        <w:t xml:space="preserve"> exchange of SRS configuration</w:t>
      </w:r>
      <w:r w:rsidR="00AF1CF2">
        <w:rPr>
          <w:lang w:eastAsia="x-none"/>
        </w:rPr>
        <w:tab/>
        <w:t>CATT</w:t>
      </w:r>
    </w:p>
    <w:p w14:paraId="21D16188" w14:textId="77777777" w:rsidR="00AF1CF2" w:rsidRDefault="002D10EA" w:rsidP="00AF1CF2">
      <w:pPr>
        <w:pStyle w:val="ListParagraph"/>
        <w:numPr>
          <w:ilvl w:val="0"/>
          <w:numId w:val="6"/>
        </w:numPr>
        <w:rPr>
          <w:lang w:eastAsia="x-none"/>
        </w:rPr>
      </w:pPr>
      <w:hyperlink r:id="rId56" w:history="1">
        <w:r w:rsidR="00AF1CF2">
          <w:rPr>
            <w:rStyle w:val="Hyperlink"/>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2D10EA" w:rsidP="00AF1CF2">
      <w:pPr>
        <w:pStyle w:val="ListParagraph"/>
        <w:numPr>
          <w:ilvl w:val="0"/>
          <w:numId w:val="6"/>
        </w:numPr>
        <w:rPr>
          <w:lang w:eastAsia="x-none"/>
        </w:rPr>
      </w:pPr>
      <w:hyperlink r:id="rId57" w:history="1">
        <w:r w:rsidR="00AF1CF2">
          <w:rPr>
            <w:rStyle w:val="Hyperlink"/>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2D10EA" w:rsidP="00AF1CF2">
      <w:pPr>
        <w:pStyle w:val="ListParagraph"/>
        <w:numPr>
          <w:ilvl w:val="0"/>
          <w:numId w:val="6"/>
        </w:numPr>
        <w:rPr>
          <w:lang w:eastAsia="x-none"/>
        </w:rPr>
      </w:pPr>
      <w:hyperlink r:id="rId58" w:history="1">
        <w:r w:rsidR="00AF1CF2">
          <w:rPr>
            <w:rStyle w:val="Hyperlink"/>
            <w:lang w:eastAsia="x-none"/>
          </w:rPr>
          <w:t>R1-2006451</w:t>
        </w:r>
      </w:hyperlink>
      <w:r w:rsidR="00AF1CF2">
        <w:rPr>
          <w:lang w:eastAsia="x-none"/>
        </w:rPr>
        <w:tab/>
        <w:t>On inter-</w:t>
      </w:r>
      <w:proofErr w:type="spellStart"/>
      <w:r w:rsidR="00AF1CF2">
        <w:rPr>
          <w:lang w:eastAsia="x-none"/>
        </w:rPr>
        <w:t>gNB</w:t>
      </w:r>
      <w:proofErr w:type="spellEnd"/>
      <w:r w:rsidR="00AF1CF2">
        <w:rPr>
          <w:lang w:eastAsia="x-none"/>
        </w:rPr>
        <w:t xml:space="preserve"> exchange of SRS configuration for CLI measurement.</w:t>
      </w:r>
      <w:r w:rsidR="00AF1CF2">
        <w:rPr>
          <w:lang w:eastAsia="x-none"/>
        </w:rPr>
        <w:tab/>
        <w:t>Nokia, Nokia Shanghai-Bell</w:t>
      </w:r>
    </w:p>
    <w:p w14:paraId="31B0C77A" w14:textId="77777777" w:rsidR="00AF1CF2" w:rsidRDefault="002D10EA" w:rsidP="00AF1CF2">
      <w:pPr>
        <w:pStyle w:val="ListParagraph"/>
        <w:numPr>
          <w:ilvl w:val="0"/>
          <w:numId w:val="6"/>
        </w:numPr>
        <w:rPr>
          <w:lang w:eastAsia="x-none"/>
        </w:rPr>
      </w:pPr>
      <w:hyperlink r:id="rId59" w:history="1">
        <w:r w:rsidR="00AF1CF2">
          <w:rPr>
            <w:rStyle w:val="Hyperlink"/>
            <w:lang w:eastAsia="x-none"/>
          </w:rPr>
          <w:t>R1-2006944</w:t>
        </w:r>
      </w:hyperlink>
      <w:r w:rsidR="00AF1CF2">
        <w:rPr>
          <w:lang w:eastAsia="x-none"/>
        </w:rPr>
        <w:tab/>
        <w:t>Discussion on Exchange of information related to SRS-RSRP measurement resource configuration for UE-CLI</w:t>
      </w:r>
      <w:r w:rsidR="00AF1CF2">
        <w:rPr>
          <w:lang w:eastAsia="x-none"/>
        </w:rPr>
        <w:tab/>
        <w:t xml:space="preserve">Huawei, </w:t>
      </w:r>
      <w:proofErr w:type="spellStart"/>
      <w:r w:rsidR="00AF1CF2">
        <w:rPr>
          <w:lang w:eastAsia="x-none"/>
        </w:rPr>
        <w:t>HiSilicon</w:t>
      </w:r>
      <w:proofErr w:type="spellEnd"/>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ListParagraph"/>
        <w:numPr>
          <w:ilvl w:val="0"/>
          <w:numId w:val="6"/>
        </w:numPr>
        <w:rPr>
          <w:lang w:val="en-GB"/>
        </w:rPr>
      </w:pPr>
      <w:r>
        <w:rPr>
          <w:lang w:val="en-GB"/>
        </w:rPr>
        <w:t>There are specific actions to RAN1</w:t>
      </w:r>
    </w:p>
    <w:p w14:paraId="1FA13742" w14:textId="31DAD314" w:rsidR="00853344" w:rsidRDefault="00853344" w:rsidP="00853344">
      <w:pPr>
        <w:pStyle w:val="ListParagraph"/>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lastRenderedPageBreak/>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91E98EC" w14:textId="77777777" w:rsidTr="00D6031F">
        <w:tc>
          <w:tcPr>
            <w:tcW w:w="2605" w:type="dxa"/>
          </w:tcPr>
          <w:p w14:paraId="100B9239" w14:textId="3FAC965C"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26F53C7F" w14:textId="5B111904"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6824E4AE" w14:textId="77777777" w:rsidTr="00D6031F">
        <w:tc>
          <w:tcPr>
            <w:tcW w:w="2605" w:type="dxa"/>
          </w:tcPr>
          <w:p w14:paraId="0BC819F3" w14:textId="3E23D0CD" w:rsidR="0052768E" w:rsidRDefault="0052768E" w:rsidP="00B859A8">
            <w:pPr>
              <w:rPr>
                <w:rFonts w:hint="eastAsia"/>
                <w:lang w:val="en-GB" w:eastAsia="zh-CN"/>
              </w:rPr>
            </w:pPr>
            <w:r>
              <w:rPr>
                <w:lang w:val="en-GB" w:eastAsia="zh-CN"/>
              </w:rPr>
              <w:t>Nokia</w:t>
            </w:r>
          </w:p>
        </w:tc>
        <w:tc>
          <w:tcPr>
            <w:tcW w:w="6390" w:type="dxa"/>
          </w:tcPr>
          <w:p w14:paraId="1698348E" w14:textId="128D8884" w:rsidR="0052768E" w:rsidRDefault="0052768E" w:rsidP="00B859A8">
            <w:pPr>
              <w:rPr>
                <w:rFonts w:hint="eastAsia"/>
                <w:lang w:val="en-GB" w:eastAsia="zh-CN"/>
              </w:rPr>
            </w:pPr>
            <w:r>
              <w:rPr>
                <w:lang w:val="en-GB" w:eastAsia="zh-CN"/>
              </w:rPr>
              <w:t>Agree with the initial assessment.</w:t>
            </w:r>
          </w:p>
        </w:tc>
      </w:tr>
    </w:tbl>
    <w:p w14:paraId="5FB2ABBC" w14:textId="77777777" w:rsidR="00E5792C" w:rsidRDefault="00E5792C" w:rsidP="00E5792C"/>
    <w:p w14:paraId="1F47E105" w14:textId="20D121B2" w:rsidR="009742A5" w:rsidRDefault="00FF0CED" w:rsidP="009742A5">
      <w:pPr>
        <w:pStyle w:val="Heading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ListParagraph"/>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ListParagraph"/>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B859A8" w14:paraId="433E3453" w14:textId="77777777" w:rsidTr="00D6031F">
        <w:tc>
          <w:tcPr>
            <w:tcW w:w="2605" w:type="dxa"/>
          </w:tcPr>
          <w:p w14:paraId="22EDC39B" w14:textId="2817D494"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675E0CF" w14:textId="3542EC10"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11DF3509" w14:textId="77777777" w:rsidTr="00D6031F">
        <w:tc>
          <w:tcPr>
            <w:tcW w:w="2605" w:type="dxa"/>
          </w:tcPr>
          <w:p w14:paraId="7956EDDC" w14:textId="7514679F" w:rsidR="0052768E" w:rsidRDefault="0052768E" w:rsidP="00B859A8">
            <w:pPr>
              <w:rPr>
                <w:rFonts w:hint="eastAsia"/>
                <w:lang w:val="en-GB" w:eastAsia="zh-CN"/>
              </w:rPr>
            </w:pPr>
            <w:r>
              <w:rPr>
                <w:lang w:val="en-GB" w:eastAsia="zh-CN"/>
              </w:rPr>
              <w:t>Nokia</w:t>
            </w:r>
          </w:p>
        </w:tc>
        <w:tc>
          <w:tcPr>
            <w:tcW w:w="6390" w:type="dxa"/>
          </w:tcPr>
          <w:p w14:paraId="16F00AE8" w14:textId="47165F4A" w:rsidR="0052768E" w:rsidRDefault="0052768E" w:rsidP="00B859A8">
            <w:pPr>
              <w:rPr>
                <w:rFonts w:hint="eastAsia"/>
                <w:lang w:val="en-GB" w:eastAsia="zh-CN"/>
              </w:rPr>
            </w:pPr>
            <w:r>
              <w:rPr>
                <w:lang w:val="en-GB" w:eastAsia="zh-CN"/>
              </w:rPr>
              <w:t>Agree with the initial assessment.</w:t>
            </w:r>
          </w:p>
        </w:tc>
      </w:tr>
    </w:tbl>
    <w:p w14:paraId="536797D7" w14:textId="77777777" w:rsidR="009742A5" w:rsidRPr="00EE1F8E" w:rsidRDefault="009742A5" w:rsidP="009742A5"/>
    <w:p w14:paraId="2BEDEA21" w14:textId="2CD4B1CA" w:rsidR="006404B5" w:rsidRDefault="0098207E" w:rsidP="006404B5">
      <w:pPr>
        <w:pStyle w:val="Heading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ListParagraph"/>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ListParagraph"/>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lastRenderedPageBreak/>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7245FC3" w14:textId="77777777" w:rsidTr="00D6031F">
        <w:tc>
          <w:tcPr>
            <w:tcW w:w="2605" w:type="dxa"/>
          </w:tcPr>
          <w:p w14:paraId="29CEA844" w14:textId="1563900F"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819F6F7" w14:textId="279A4087"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0193784D" w14:textId="77777777" w:rsidTr="00D6031F">
        <w:tc>
          <w:tcPr>
            <w:tcW w:w="2605" w:type="dxa"/>
          </w:tcPr>
          <w:p w14:paraId="20666CB4" w14:textId="03455185" w:rsidR="0052768E" w:rsidRDefault="0052768E" w:rsidP="00B859A8">
            <w:pPr>
              <w:rPr>
                <w:rFonts w:hint="eastAsia"/>
                <w:lang w:val="en-GB" w:eastAsia="zh-CN"/>
              </w:rPr>
            </w:pPr>
            <w:r>
              <w:rPr>
                <w:lang w:val="en-GB" w:eastAsia="zh-CN"/>
              </w:rPr>
              <w:t>Nokia</w:t>
            </w:r>
          </w:p>
        </w:tc>
        <w:tc>
          <w:tcPr>
            <w:tcW w:w="6390" w:type="dxa"/>
          </w:tcPr>
          <w:p w14:paraId="1464FEE6" w14:textId="0C429643" w:rsidR="0052768E" w:rsidRDefault="0052768E" w:rsidP="00B859A8">
            <w:pPr>
              <w:rPr>
                <w:rFonts w:hint="eastAsia"/>
                <w:lang w:val="en-GB" w:eastAsia="zh-CN"/>
              </w:rPr>
            </w:pPr>
            <w:r>
              <w:rPr>
                <w:lang w:val="en-GB" w:eastAsia="zh-CN"/>
              </w:rPr>
              <w:t xml:space="preserve">Agree with the initial assessment. </w:t>
            </w:r>
          </w:p>
        </w:tc>
      </w:tr>
    </w:tbl>
    <w:p w14:paraId="00A22A09" w14:textId="37B25723" w:rsidR="009742A5" w:rsidRDefault="009742A5" w:rsidP="00EE1F8E"/>
    <w:p w14:paraId="2E6B1C92" w14:textId="3B42CE4A" w:rsidR="001F5A18" w:rsidRDefault="00233B59" w:rsidP="001F5A18">
      <w:pPr>
        <w:pStyle w:val="Heading4"/>
      </w:pPr>
      <w:r w:rsidRPr="00233B59">
        <w:t>R1-2005231</w:t>
      </w:r>
      <w:r w:rsidRPr="00233B59">
        <w:tab/>
        <w:t xml:space="preserve">LS on </w:t>
      </w:r>
      <w:proofErr w:type="spellStart"/>
      <w:r w:rsidRPr="00233B59">
        <w:t>Sidelink</w:t>
      </w:r>
      <w:proofErr w:type="spellEnd"/>
      <w:r w:rsidRPr="00233B59">
        <w:t xml:space="preserve">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ListParagraph"/>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ListParagraph"/>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Malgun Gothic"/>
                <w:lang w:val="en-GB" w:eastAsia="ko-KR"/>
              </w:rPr>
            </w:pPr>
            <w:r>
              <w:rPr>
                <w:lang w:val="en-GB"/>
              </w:rPr>
              <w:t>Agree with the initial assessment, since the LS has been treated in RAN#88e.</w:t>
            </w:r>
          </w:p>
        </w:tc>
      </w:tr>
      <w:tr w:rsidR="00B859A8" w14:paraId="6D9F997B" w14:textId="77777777" w:rsidTr="00D6031F">
        <w:tc>
          <w:tcPr>
            <w:tcW w:w="2605" w:type="dxa"/>
          </w:tcPr>
          <w:p w14:paraId="7C46ABBD" w14:textId="292C25B1"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3E376161" w14:textId="1DAECEE5" w:rsidR="00B859A8" w:rsidRDefault="00B859A8" w:rsidP="00B859A8">
            <w:pPr>
              <w:rPr>
                <w:lang w:val="en-GB"/>
              </w:rPr>
            </w:pPr>
            <w:r>
              <w:rPr>
                <w:lang w:val="en-GB"/>
              </w:rPr>
              <w:t xml:space="preserve">Agree with initial assessment. </w:t>
            </w:r>
          </w:p>
        </w:tc>
      </w:tr>
      <w:tr w:rsidR="0052768E" w14:paraId="4732BA32" w14:textId="77777777" w:rsidTr="00D6031F">
        <w:tc>
          <w:tcPr>
            <w:tcW w:w="2605" w:type="dxa"/>
          </w:tcPr>
          <w:p w14:paraId="1081F3D4" w14:textId="7BFA864A" w:rsidR="0052768E" w:rsidRDefault="0052768E" w:rsidP="00B859A8">
            <w:pPr>
              <w:rPr>
                <w:lang w:val="en-GB"/>
              </w:rPr>
            </w:pPr>
            <w:r>
              <w:rPr>
                <w:lang w:val="en-GB"/>
              </w:rPr>
              <w:t>Nokia</w:t>
            </w:r>
          </w:p>
        </w:tc>
        <w:tc>
          <w:tcPr>
            <w:tcW w:w="6390" w:type="dxa"/>
          </w:tcPr>
          <w:p w14:paraId="6473BD51" w14:textId="07BCA38B" w:rsidR="0052768E" w:rsidRDefault="0052768E" w:rsidP="00B859A8">
            <w:pPr>
              <w:rPr>
                <w:lang w:val="en-GB"/>
              </w:rPr>
            </w:pPr>
            <w:r>
              <w:rPr>
                <w:lang w:val="en-GB"/>
              </w:rPr>
              <w:t xml:space="preserve">Agree with the initial assessment, LS </w:t>
            </w:r>
            <w:proofErr w:type="spellStart"/>
            <w:r>
              <w:rPr>
                <w:lang w:val="en-GB"/>
              </w:rPr>
              <w:t>trated</w:t>
            </w:r>
            <w:proofErr w:type="spellEnd"/>
            <w:r>
              <w:rPr>
                <w:lang w:val="en-GB"/>
              </w:rPr>
              <w:t xml:space="preserve"> y RAN#88e already.</w:t>
            </w:r>
          </w:p>
        </w:tc>
      </w:tr>
    </w:tbl>
    <w:p w14:paraId="53698072" w14:textId="77777777" w:rsidR="001D53ED" w:rsidRPr="001D53ED" w:rsidRDefault="001D53ED" w:rsidP="001D53ED"/>
    <w:p w14:paraId="4782F8D3" w14:textId="74687E18" w:rsidR="003D1295" w:rsidRDefault="006A077B" w:rsidP="003D1295">
      <w:pPr>
        <w:pStyle w:val="Heading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ListParagraph"/>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ListParagraph"/>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52768E" w14:paraId="22264FF2" w14:textId="77777777" w:rsidTr="00D6031F">
        <w:tc>
          <w:tcPr>
            <w:tcW w:w="2605" w:type="dxa"/>
          </w:tcPr>
          <w:p w14:paraId="57DC5379" w14:textId="03C77EB3" w:rsidR="0052768E" w:rsidRDefault="0052768E" w:rsidP="006720CF">
            <w:pPr>
              <w:rPr>
                <w:rFonts w:eastAsiaTheme="minorEastAsia" w:hint="eastAsia"/>
                <w:lang w:val="en-GB" w:eastAsia="zh-CN"/>
              </w:rPr>
            </w:pPr>
            <w:r>
              <w:rPr>
                <w:rFonts w:eastAsiaTheme="minorEastAsia"/>
                <w:lang w:val="en-GB" w:eastAsia="zh-CN"/>
              </w:rPr>
              <w:t>Nokia</w:t>
            </w:r>
          </w:p>
        </w:tc>
        <w:tc>
          <w:tcPr>
            <w:tcW w:w="6390" w:type="dxa"/>
          </w:tcPr>
          <w:p w14:paraId="3A7B2AD0" w14:textId="42E365FD" w:rsidR="0052768E" w:rsidRDefault="0052768E" w:rsidP="006720CF">
            <w:pPr>
              <w:rPr>
                <w:rFonts w:eastAsia="Malgun Gothic" w:hint="eastAsia"/>
                <w:lang w:val="en-GB" w:eastAsia="ko-KR"/>
              </w:rPr>
            </w:pPr>
            <w:r>
              <w:rPr>
                <w:rFonts w:eastAsia="Malgun Gothic"/>
                <w:lang w:val="en-GB" w:eastAsia="ko-KR"/>
              </w:rPr>
              <w:t>Agree with the initial assessment.</w:t>
            </w:r>
          </w:p>
        </w:tc>
      </w:tr>
    </w:tbl>
    <w:p w14:paraId="6E0E1AC4" w14:textId="77777777" w:rsidR="003D1295" w:rsidRDefault="003D1295" w:rsidP="003D1295"/>
    <w:p w14:paraId="10D9CD75" w14:textId="1298C7C9" w:rsidR="00EA3ED4" w:rsidRDefault="00B910BC" w:rsidP="00EA3ED4">
      <w:pPr>
        <w:pStyle w:val="Heading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2D10EA" w:rsidP="00070B3A">
      <w:pPr>
        <w:pStyle w:val="ListParagraph"/>
        <w:numPr>
          <w:ilvl w:val="0"/>
          <w:numId w:val="6"/>
        </w:numPr>
        <w:rPr>
          <w:lang w:eastAsia="x-none"/>
        </w:rPr>
      </w:pPr>
      <w:hyperlink r:id="rId60" w:history="1">
        <w:r w:rsidR="00070B3A">
          <w:rPr>
            <w:rStyle w:val="Hyperlink"/>
            <w:lang w:eastAsia="x-none"/>
          </w:rPr>
          <w:t>R1-2006939</w:t>
        </w:r>
      </w:hyperlink>
      <w:r w:rsidR="00070B3A">
        <w:rPr>
          <w:lang w:eastAsia="x-none"/>
        </w:rPr>
        <w:tab/>
        <w:t>[Draft] Reply LS on CSI-RS only beam correspondence</w:t>
      </w:r>
      <w:r w:rsidR="00070B3A">
        <w:rPr>
          <w:lang w:eastAsia="x-none"/>
        </w:rPr>
        <w:tab/>
        <w:t xml:space="preserve">Huawei, </w:t>
      </w:r>
      <w:proofErr w:type="spellStart"/>
      <w:r w:rsidR="00070B3A">
        <w:rPr>
          <w:lang w:eastAsia="x-none"/>
        </w:rPr>
        <w:t>HiSilicon</w:t>
      </w:r>
      <w:proofErr w:type="spellEnd"/>
    </w:p>
    <w:p w14:paraId="562A2F61" w14:textId="77777777" w:rsidR="00070B3A" w:rsidRDefault="002D10EA" w:rsidP="00070B3A">
      <w:pPr>
        <w:pStyle w:val="ListParagraph"/>
        <w:numPr>
          <w:ilvl w:val="0"/>
          <w:numId w:val="6"/>
        </w:numPr>
        <w:rPr>
          <w:lang w:eastAsia="x-none"/>
        </w:rPr>
      </w:pPr>
      <w:hyperlink r:id="rId61" w:history="1">
        <w:r w:rsidR="00070B3A">
          <w:rPr>
            <w:rStyle w:val="Hyperlink"/>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ListParagraph"/>
        <w:numPr>
          <w:ilvl w:val="0"/>
          <w:numId w:val="6"/>
        </w:numPr>
        <w:rPr>
          <w:lang w:val="en-GB"/>
        </w:rPr>
      </w:pPr>
      <w:r>
        <w:rPr>
          <w:lang w:val="en-GB"/>
        </w:rPr>
        <w:t>There are specific actions to RAN1</w:t>
      </w:r>
    </w:p>
    <w:p w14:paraId="041BF893" w14:textId="1E99CFF0" w:rsidR="003E5141" w:rsidRDefault="003E5141" w:rsidP="003E5141">
      <w:pPr>
        <w:pStyle w:val="ListParagraph"/>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B79A0E5" w14:textId="77777777" w:rsidTr="00D6031F">
        <w:tc>
          <w:tcPr>
            <w:tcW w:w="2605" w:type="dxa"/>
          </w:tcPr>
          <w:p w14:paraId="6F52D0A0" w14:textId="2AF071D9"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71A6AA2" w14:textId="654C5D35"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524AC20B" w14:textId="77777777" w:rsidTr="00D6031F">
        <w:tc>
          <w:tcPr>
            <w:tcW w:w="2605" w:type="dxa"/>
          </w:tcPr>
          <w:p w14:paraId="226AA06A" w14:textId="0F6C54B1" w:rsidR="0052768E" w:rsidRDefault="0052768E" w:rsidP="00B859A8">
            <w:pPr>
              <w:rPr>
                <w:rFonts w:hint="eastAsia"/>
                <w:lang w:val="en-GB" w:eastAsia="zh-CN"/>
              </w:rPr>
            </w:pPr>
            <w:r>
              <w:rPr>
                <w:lang w:val="en-GB" w:eastAsia="zh-CN"/>
              </w:rPr>
              <w:t>Nokia</w:t>
            </w:r>
          </w:p>
        </w:tc>
        <w:tc>
          <w:tcPr>
            <w:tcW w:w="6390" w:type="dxa"/>
          </w:tcPr>
          <w:p w14:paraId="6F98C1AB" w14:textId="79F8A995" w:rsidR="0052768E" w:rsidRDefault="0052768E" w:rsidP="00B859A8">
            <w:pPr>
              <w:rPr>
                <w:rFonts w:hint="eastAsia"/>
                <w:lang w:val="en-GB" w:eastAsia="zh-CN"/>
              </w:rPr>
            </w:pPr>
            <w:r>
              <w:rPr>
                <w:lang w:val="en-GB" w:eastAsia="zh-CN"/>
              </w:rPr>
              <w:t>Agree with the initial assessment.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Heading4"/>
      </w:pPr>
      <w:r w:rsidRPr="00DB3DEA">
        <w:lastRenderedPageBreak/>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2D10EA" w:rsidP="007E6388">
      <w:pPr>
        <w:pStyle w:val="ListParagraph"/>
        <w:numPr>
          <w:ilvl w:val="0"/>
          <w:numId w:val="26"/>
        </w:numPr>
        <w:rPr>
          <w:lang w:eastAsia="x-none"/>
        </w:rPr>
      </w:pPr>
      <w:hyperlink r:id="rId62" w:history="1">
        <w:r w:rsidR="007E6388">
          <w:rPr>
            <w:rStyle w:val="Hyperlink"/>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 xml:space="preserve">Huawei, </w:t>
      </w:r>
      <w:proofErr w:type="spellStart"/>
      <w:r w:rsidR="007E6388">
        <w:rPr>
          <w:lang w:eastAsia="x-none"/>
        </w:rPr>
        <w:t>HiSilicon</w:t>
      </w:r>
      <w:proofErr w:type="spellEnd"/>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ListParagraph"/>
        <w:numPr>
          <w:ilvl w:val="0"/>
          <w:numId w:val="6"/>
        </w:numPr>
        <w:rPr>
          <w:b/>
          <w:bCs/>
          <w:lang w:val="en-GB"/>
        </w:rPr>
      </w:pPr>
      <w:bookmarkStart w:id="2" w:name="_Hlk48141088"/>
      <w:r w:rsidRPr="008100F6">
        <w:rPr>
          <w:b/>
          <w:bCs/>
          <w:lang w:val="en-GB"/>
        </w:rPr>
        <w:t>RAN plenary guidance:</w:t>
      </w:r>
    </w:p>
    <w:p w14:paraId="3836F2C4" w14:textId="77777777" w:rsidR="00B13F14" w:rsidRPr="00B13F14" w:rsidRDefault="00B13F14" w:rsidP="00B13F14">
      <w:pPr>
        <w:pStyle w:val="ListParagraph"/>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bookmarkEnd w:id="2"/>
    <w:p w14:paraId="328BCA02" w14:textId="004FD38E" w:rsidR="00F24AED" w:rsidRDefault="00180CE6" w:rsidP="00F24AED">
      <w:pPr>
        <w:pStyle w:val="ListParagraph"/>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r>
              <w:rPr>
                <w:lang w:val="en-GB" w:eastAsia="zh-CN"/>
              </w:rPr>
              <w:t xml:space="preserve"> </w:t>
            </w:r>
          </w:p>
        </w:tc>
        <w:tc>
          <w:tcPr>
            <w:tcW w:w="6390" w:type="dxa"/>
          </w:tcPr>
          <w:p w14:paraId="7119165F" w14:textId="34A0413F" w:rsidR="00A1539A" w:rsidRDefault="00A1539A" w:rsidP="00A1539A">
            <w:pPr>
              <w:rPr>
                <w:rFonts w:eastAsia="Malgun Gothic"/>
                <w:lang w:val="en-GB" w:eastAsia="ko-KR"/>
              </w:rPr>
            </w:pPr>
            <w:r>
              <w:rPr>
                <w:rFonts w:eastAsia="Malgun Gothic"/>
                <w:lang w:val="en-GB" w:eastAsia="ko-KR"/>
              </w:rPr>
              <w:t>Agree with the initial assessment.</w:t>
            </w:r>
          </w:p>
        </w:tc>
      </w:tr>
      <w:tr w:rsidR="00B859A8" w14:paraId="09FD824D" w14:textId="77777777" w:rsidTr="00D6031F">
        <w:tc>
          <w:tcPr>
            <w:tcW w:w="2605" w:type="dxa"/>
          </w:tcPr>
          <w:p w14:paraId="57053ED3" w14:textId="23121727" w:rsidR="00B859A8" w:rsidRDefault="00B859A8" w:rsidP="00B859A8">
            <w:pPr>
              <w:rPr>
                <w:lang w:val="en-GB" w:eastAsia="zh-CN"/>
              </w:rPr>
            </w:pPr>
            <w:r>
              <w:rPr>
                <w:rFonts w:hint="eastAsia"/>
                <w:lang w:eastAsia="zh-CN"/>
              </w:rPr>
              <w:t>ZTE</w:t>
            </w:r>
          </w:p>
        </w:tc>
        <w:tc>
          <w:tcPr>
            <w:tcW w:w="6390" w:type="dxa"/>
          </w:tcPr>
          <w:p w14:paraId="7F480BE6" w14:textId="080F03A5" w:rsidR="00B859A8" w:rsidRDefault="00B859A8" w:rsidP="00B859A8">
            <w:pPr>
              <w:rPr>
                <w:rFonts w:eastAsia="Malgun Gothic"/>
                <w:lang w:val="en-GB" w:eastAsia="ko-KR"/>
              </w:rPr>
            </w:pPr>
            <w:r>
              <w:rPr>
                <w:rFonts w:hint="eastAsia"/>
                <w:lang w:eastAsia="zh-CN"/>
              </w:rPr>
              <w:t>Agree with the initial assessment.</w:t>
            </w:r>
          </w:p>
        </w:tc>
      </w:tr>
      <w:tr w:rsidR="0052768E" w14:paraId="74E158B5" w14:textId="77777777" w:rsidTr="00D6031F">
        <w:tc>
          <w:tcPr>
            <w:tcW w:w="2605" w:type="dxa"/>
          </w:tcPr>
          <w:p w14:paraId="70A3C8CA" w14:textId="60CFA166" w:rsidR="0052768E" w:rsidRDefault="0052768E" w:rsidP="00B859A8">
            <w:pPr>
              <w:rPr>
                <w:rFonts w:hint="eastAsia"/>
                <w:lang w:eastAsia="zh-CN"/>
              </w:rPr>
            </w:pPr>
            <w:r>
              <w:rPr>
                <w:lang w:eastAsia="zh-CN"/>
              </w:rPr>
              <w:t>Nokia</w:t>
            </w:r>
          </w:p>
        </w:tc>
        <w:tc>
          <w:tcPr>
            <w:tcW w:w="6390" w:type="dxa"/>
          </w:tcPr>
          <w:p w14:paraId="565ACFC3" w14:textId="5CC8BA65" w:rsidR="0052768E" w:rsidRDefault="003473E8" w:rsidP="00B859A8">
            <w:pPr>
              <w:rPr>
                <w:rFonts w:hint="eastAsia"/>
                <w:lang w:eastAsia="zh-CN"/>
              </w:rPr>
            </w:pPr>
            <w:r>
              <w:rPr>
                <w:lang w:eastAsia="zh-CN"/>
              </w:rPr>
              <w:t>Agree with the initial assessment given the RAN guidance, although find it somewhat off that RAN asks RAN1 workload determination when this could have been determined directly by RAN as is done with all SID/WIDs.</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2D10EA" w:rsidP="00D1228A">
      <w:pPr>
        <w:pStyle w:val="ListParagraph"/>
        <w:numPr>
          <w:ilvl w:val="0"/>
          <w:numId w:val="23"/>
        </w:numPr>
        <w:rPr>
          <w:lang w:eastAsia="x-none"/>
        </w:rPr>
      </w:pPr>
      <w:hyperlink r:id="rId63" w:history="1">
        <w:r w:rsidR="00D1228A">
          <w:rPr>
            <w:rStyle w:val="Hyperlink"/>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2D10EA" w:rsidP="00A8306A">
      <w:pPr>
        <w:pStyle w:val="ListParagraph"/>
        <w:numPr>
          <w:ilvl w:val="0"/>
          <w:numId w:val="23"/>
        </w:numPr>
        <w:rPr>
          <w:lang w:eastAsia="x-none"/>
        </w:rPr>
      </w:pPr>
      <w:hyperlink r:id="rId64" w:history="1">
        <w:r w:rsidR="00A8306A">
          <w:rPr>
            <w:rStyle w:val="Hyperlink"/>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2D10EA" w:rsidP="00A8306A">
      <w:pPr>
        <w:pStyle w:val="ListParagraph"/>
        <w:numPr>
          <w:ilvl w:val="0"/>
          <w:numId w:val="23"/>
        </w:numPr>
        <w:rPr>
          <w:lang w:eastAsia="x-none"/>
        </w:rPr>
      </w:pPr>
      <w:hyperlink r:id="rId65" w:history="1">
        <w:r w:rsidR="00A8306A">
          <w:rPr>
            <w:rStyle w:val="Hyperlink"/>
            <w:lang w:eastAsia="x-none"/>
          </w:rPr>
          <w:t>R1-2005215</w:t>
        </w:r>
      </w:hyperlink>
      <w:r w:rsidR="00A8306A">
        <w:rPr>
          <w:lang w:eastAsia="x-none"/>
        </w:rPr>
        <w:tab/>
        <w:t xml:space="preserve">Reply LS on </w:t>
      </w:r>
      <w:proofErr w:type="spellStart"/>
      <w:r w:rsidR="00A8306A">
        <w:rPr>
          <w:lang w:eastAsia="x-none"/>
        </w:rPr>
        <w:t>SCell</w:t>
      </w:r>
      <w:proofErr w:type="spellEnd"/>
      <w:r w:rsidR="00A8306A">
        <w:rPr>
          <w:lang w:eastAsia="x-none"/>
        </w:rPr>
        <w:t xml:space="preserve"> dormancy requirement scope</w:t>
      </w:r>
      <w:r w:rsidR="00A8306A">
        <w:rPr>
          <w:lang w:eastAsia="x-none"/>
        </w:rPr>
        <w:tab/>
        <w:t>RAN2, Ericsson</w:t>
      </w:r>
    </w:p>
    <w:p w14:paraId="29C49EE9" w14:textId="12A3F28C" w:rsidR="00CA3789" w:rsidRDefault="002D10EA" w:rsidP="00CA3789">
      <w:pPr>
        <w:pStyle w:val="ListParagraph"/>
        <w:numPr>
          <w:ilvl w:val="0"/>
          <w:numId w:val="23"/>
        </w:numPr>
        <w:rPr>
          <w:lang w:eastAsia="x-none"/>
        </w:rPr>
      </w:pPr>
      <w:hyperlink r:id="rId66" w:history="1">
        <w:r w:rsidR="00CA3789">
          <w:rPr>
            <w:rStyle w:val="Hyperlink"/>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2D10EA" w:rsidP="00FC1B31">
      <w:pPr>
        <w:pStyle w:val="ListParagraph"/>
        <w:numPr>
          <w:ilvl w:val="1"/>
          <w:numId w:val="23"/>
        </w:numPr>
        <w:rPr>
          <w:lang w:eastAsia="x-none"/>
        </w:rPr>
      </w:pPr>
      <w:hyperlink r:id="rId67" w:history="1">
        <w:r w:rsidR="00FC1B31">
          <w:rPr>
            <w:rStyle w:val="Hyperlink"/>
            <w:lang w:eastAsia="x-none"/>
          </w:rPr>
          <w:t>R1-2006932</w:t>
        </w:r>
      </w:hyperlink>
      <w:r w:rsidR="00FC1B31">
        <w:rPr>
          <w:lang w:eastAsia="x-none"/>
        </w:rPr>
        <w:tab/>
        <w:t>[Draft] Reply LS on AP SRS support</w:t>
      </w:r>
      <w:r w:rsidR="00FC1B31">
        <w:rPr>
          <w:lang w:eastAsia="x-none"/>
        </w:rPr>
        <w:tab/>
        <w:t xml:space="preserve">Huawei, </w:t>
      </w:r>
      <w:proofErr w:type="spellStart"/>
      <w:r w:rsidR="00FC1B31">
        <w:rPr>
          <w:lang w:eastAsia="x-none"/>
        </w:rPr>
        <w:t>HiSilicon</w:t>
      </w:r>
      <w:proofErr w:type="spellEnd"/>
    </w:p>
    <w:p w14:paraId="43713FA0" w14:textId="77777777" w:rsidR="00494508" w:rsidRDefault="002D10EA" w:rsidP="00494508">
      <w:pPr>
        <w:pStyle w:val="ListParagraph"/>
        <w:numPr>
          <w:ilvl w:val="0"/>
          <w:numId w:val="23"/>
        </w:numPr>
        <w:rPr>
          <w:lang w:eastAsia="x-none"/>
        </w:rPr>
      </w:pPr>
      <w:hyperlink r:id="rId68" w:history="1">
        <w:r w:rsidR="00494508">
          <w:rPr>
            <w:rStyle w:val="Hyperlink"/>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2D10EA" w:rsidP="00B60FA1">
      <w:pPr>
        <w:pStyle w:val="ListParagraph"/>
        <w:numPr>
          <w:ilvl w:val="0"/>
          <w:numId w:val="23"/>
        </w:numPr>
        <w:rPr>
          <w:lang w:eastAsia="x-none"/>
        </w:rPr>
      </w:pPr>
      <w:hyperlink r:id="rId69" w:history="1">
        <w:r w:rsidR="00B60FA1">
          <w:rPr>
            <w:rStyle w:val="Hyperlink"/>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2D10EA" w:rsidP="006673B3">
      <w:pPr>
        <w:pStyle w:val="ListParagraph"/>
        <w:numPr>
          <w:ilvl w:val="0"/>
          <w:numId w:val="23"/>
        </w:numPr>
        <w:rPr>
          <w:lang w:eastAsia="x-none"/>
        </w:rPr>
      </w:pPr>
      <w:hyperlink r:id="rId70" w:history="1">
        <w:r w:rsidR="006673B3">
          <w:rPr>
            <w:rStyle w:val="Hyperlink"/>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2D10EA" w:rsidP="00406869">
      <w:pPr>
        <w:pStyle w:val="ListParagraph"/>
        <w:numPr>
          <w:ilvl w:val="0"/>
          <w:numId w:val="23"/>
        </w:numPr>
        <w:rPr>
          <w:lang w:eastAsia="x-none"/>
        </w:rPr>
      </w:pPr>
      <w:hyperlink r:id="rId71" w:history="1">
        <w:r w:rsidR="00406869">
          <w:rPr>
            <w:rStyle w:val="Hyperlink"/>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2D10EA" w:rsidP="007C0A07">
      <w:pPr>
        <w:rPr>
          <w:lang w:eastAsia="x-none"/>
        </w:rPr>
      </w:pPr>
      <w:hyperlink r:id="rId72" w:history="1">
        <w:r w:rsidR="007C0A07">
          <w:rPr>
            <w:rStyle w:val="Hyperlink"/>
            <w:lang w:eastAsia="x-none"/>
          </w:rPr>
          <w:t>R1-2006001</w:t>
        </w:r>
      </w:hyperlink>
      <w:r w:rsidR="007C0A07">
        <w:rPr>
          <w:lang w:eastAsia="x-none"/>
        </w:rPr>
        <w:tab/>
        <w:t xml:space="preserve">Discussion on reply LS for maximum data rate calculation for NR </w:t>
      </w:r>
      <w:proofErr w:type="spellStart"/>
      <w:r w:rsidR="007C0A07">
        <w:rPr>
          <w:lang w:eastAsia="x-none"/>
        </w:rPr>
        <w:t>sidelink</w:t>
      </w:r>
      <w:proofErr w:type="spellEnd"/>
      <w:r w:rsidR="007C0A07">
        <w:rPr>
          <w:lang w:eastAsia="x-none"/>
        </w:rPr>
        <w:tab/>
        <w:t>OPPO</w:t>
      </w:r>
    </w:p>
    <w:p w14:paraId="113FA002" w14:textId="29D307FC" w:rsidR="007C0A07" w:rsidRDefault="002D10EA" w:rsidP="007C0A07">
      <w:pPr>
        <w:rPr>
          <w:lang w:eastAsia="x-none"/>
        </w:rPr>
      </w:pPr>
      <w:hyperlink r:id="rId73" w:history="1">
        <w:r w:rsidR="007C0A07">
          <w:rPr>
            <w:rStyle w:val="Hyperlink"/>
            <w:lang w:eastAsia="x-none"/>
          </w:rPr>
          <w:t>R1-20</w:t>
        </w:r>
        <w:r w:rsidR="007C0A07">
          <w:rPr>
            <w:rStyle w:val="Hyperlink"/>
            <w:lang w:eastAsia="x-none"/>
          </w:rPr>
          <w:t>0</w:t>
        </w:r>
        <w:r w:rsidR="007C0A07">
          <w:rPr>
            <w:rStyle w:val="Hyperlink"/>
            <w:lang w:eastAsia="x-none"/>
          </w:rPr>
          <w:t>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ListParagraph"/>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ListParagraph"/>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ListParagraph"/>
        <w:rPr>
          <w:lang w:val="en-GB"/>
        </w:rPr>
      </w:pPr>
    </w:p>
    <w:tbl>
      <w:tblPr>
        <w:tblStyle w:val="TableGri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Malgun Gothic"/>
                <w:lang w:val="en-GB" w:eastAsia="ko-KR"/>
              </w:rPr>
            </w:pPr>
            <w:r>
              <w:rPr>
                <w:lang w:val="en-GB"/>
              </w:rPr>
              <w:t xml:space="preserve">In RAN1#101-e, this topic was allocated to V2X structure </w:t>
            </w:r>
            <w:proofErr w:type="gramStart"/>
            <w:r>
              <w:rPr>
                <w:lang w:val="en-GB"/>
              </w:rPr>
              <w:t>AI</w:t>
            </w:r>
            <w:proofErr w:type="gramEnd"/>
            <w:r>
              <w:rPr>
                <w:lang w:val="en-GB"/>
              </w:rPr>
              <w:t xml:space="preserve">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w:t>
            </w:r>
            <w:proofErr w:type="gramStart"/>
            <w:r>
              <w:rPr>
                <w:lang w:val="en-GB"/>
              </w:rPr>
              <w:t>to discuss</w:t>
            </w:r>
            <w:proofErr w:type="gramEnd"/>
            <w:r>
              <w:rPr>
                <w:lang w:val="en-GB"/>
              </w:rPr>
              <w:t xml:space="preserve"> this topic in this meeting as RAN2 needs our response to finalize their soft buffer determination work. We don’t mind this to be discussed under AI 5 or 7.2.4.1, although perhaps better here so not to take up an email thread from the V2X structure AI.</w:t>
            </w:r>
          </w:p>
        </w:tc>
      </w:tr>
      <w:tr w:rsidR="00B859A8" w:rsidRPr="00426C1D" w14:paraId="6045CCB3" w14:textId="77777777" w:rsidTr="00D6031F">
        <w:tc>
          <w:tcPr>
            <w:tcW w:w="2605" w:type="dxa"/>
          </w:tcPr>
          <w:p w14:paraId="7504E34A" w14:textId="203DC016"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57909234" w14:textId="7BFED652" w:rsidR="00B859A8" w:rsidRDefault="00B859A8" w:rsidP="00B859A8">
            <w:pPr>
              <w:rPr>
                <w:lang w:val="en-GB"/>
              </w:rPr>
            </w:pPr>
            <w:r>
              <w:rPr>
                <w:lang w:val="en-GB"/>
              </w:rPr>
              <w:t xml:space="preserve">Agree with the initial assessment. </w:t>
            </w:r>
          </w:p>
        </w:tc>
      </w:tr>
      <w:tr w:rsidR="003473E8" w:rsidRPr="00426C1D" w14:paraId="7D4EB204" w14:textId="77777777" w:rsidTr="00D6031F">
        <w:tc>
          <w:tcPr>
            <w:tcW w:w="2605" w:type="dxa"/>
          </w:tcPr>
          <w:p w14:paraId="527451F9" w14:textId="4C608316" w:rsidR="003473E8" w:rsidRDefault="003473E8" w:rsidP="00B859A8">
            <w:pPr>
              <w:rPr>
                <w:lang w:val="en-GB"/>
              </w:rPr>
            </w:pPr>
            <w:r>
              <w:rPr>
                <w:lang w:val="en-GB"/>
              </w:rPr>
              <w:t>Nokia</w:t>
            </w:r>
          </w:p>
        </w:tc>
        <w:tc>
          <w:tcPr>
            <w:tcW w:w="6390" w:type="dxa"/>
          </w:tcPr>
          <w:p w14:paraId="5379A8D4" w14:textId="031ADC95" w:rsidR="003473E8" w:rsidRDefault="003473E8" w:rsidP="00B859A8">
            <w:pPr>
              <w:rPr>
                <w:lang w:val="en-GB"/>
              </w:rPr>
            </w:pPr>
            <w:r>
              <w:rPr>
                <w:lang w:val="en-GB"/>
              </w:rPr>
              <w:t xml:space="preserve">It appears that RAN2 needs RAN1 input to complete their spec and an email discussion would be needed. </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3"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2D10EA" w:rsidP="00A017B8">
      <w:pPr>
        <w:rPr>
          <w:lang w:eastAsia="x-none"/>
        </w:rPr>
      </w:pPr>
      <w:hyperlink r:id="rId74" w:history="1">
        <w:r w:rsidR="00A017B8">
          <w:rPr>
            <w:rStyle w:val="Hyperlink"/>
            <w:lang w:eastAsia="x-none"/>
          </w:rPr>
          <w:t>R1-2006081</w:t>
        </w:r>
      </w:hyperlink>
      <w:r w:rsidR="00A017B8">
        <w:rPr>
          <w:lang w:eastAsia="x-none"/>
        </w:rPr>
        <w:tab/>
        <w:t>[Draft] Reply LS on Rel-16 UE feature lists</w:t>
      </w:r>
      <w:r w:rsidR="00A017B8">
        <w:rPr>
          <w:lang w:eastAsia="x-none"/>
        </w:rPr>
        <w:tab/>
        <w:t>Samsung</w:t>
      </w:r>
    </w:p>
    <w:bookmarkStart w:id="4" w:name="_Hlk47961732"/>
    <w:bookmarkEnd w:id="3"/>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Hyperlink"/>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4"/>
    <w:p w14:paraId="4548B4A9" w14:textId="77777777" w:rsidR="00426C1D" w:rsidRDefault="00426C1D" w:rsidP="00426C1D">
      <w:pPr>
        <w:rPr>
          <w:lang w:val="en-GB"/>
        </w:rPr>
      </w:pPr>
      <w:r w:rsidRPr="00CE13CD">
        <w:rPr>
          <w:highlight w:val="yellow"/>
          <w:lang w:val="en-GB"/>
        </w:rPr>
        <w:lastRenderedPageBreak/>
        <w:t>Initial assessment:</w:t>
      </w:r>
    </w:p>
    <w:p w14:paraId="114785FF" w14:textId="1D9ABDB6" w:rsidR="00426C1D" w:rsidRDefault="00426C1D" w:rsidP="00426C1D">
      <w:pPr>
        <w:pStyle w:val="ListParagraph"/>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ListParagraph"/>
        <w:rPr>
          <w:lang w:val="en-GB"/>
        </w:rPr>
      </w:pPr>
    </w:p>
    <w:tbl>
      <w:tblPr>
        <w:tblStyle w:val="TableGri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01F65E25" w14:textId="77777777" w:rsidTr="00D6031F">
        <w:tc>
          <w:tcPr>
            <w:tcW w:w="2605" w:type="dxa"/>
          </w:tcPr>
          <w:p w14:paraId="64070309" w14:textId="0FBFC051"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C0C611C" w14:textId="4A419DDF" w:rsidR="00B859A8" w:rsidRDefault="00B859A8" w:rsidP="00B859A8">
            <w:pPr>
              <w:rPr>
                <w:rFonts w:eastAsia="Malgun Gothic"/>
                <w:lang w:val="en-GB" w:eastAsia="ko-KR"/>
              </w:rPr>
            </w:pPr>
            <w:r>
              <w:rPr>
                <w:lang w:val="en-GB" w:eastAsia="zh-CN"/>
              </w:rPr>
              <w:t>We agree with the initial assessment.</w:t>
            </w:r>
          </w:p>
        </w:tc>
      </w:tr>
      <w:tr w:rsidR="004B7B9B" w14:paraId="145E2F4D" w14:textId="77777777" w:rsidTr="00D6031F">
        <w:tc>
          <w:tcPr>
            <w:tcW w:w="2605" w:type="dxa"/>
          </w:tcPr>
          <w:p w14:paraId="735DBF6C" w14:textId="1ACE3645" w:rsidR="004B7B9B" w:rsidRDefault="004B7B9B" w:rsidP="00B859A8">
            <w:pPr>
              <w:rPr>
                <w:rFonts w:hint="eastAsia"/>
                <w:lang w:val="en-GB" w:eastAsia="zh-CN"/>
              </w:rPr>
            </w:pPr>
            <w:r>
              <w:rPr>
                <w:lang w:val="en-GB" w:eastAsia="zh-CN"/>
              </w:rPr>
              <w:t>Nokia</w:t>
            </w:r>
          </w:p>
        </w:tc>
        <w:tc>
          <w:tcPr>
            <w:tcW w:w="6390" w:type="dxa"/>
          </w:tcPr>
          <w:p w14:paraId="6E858C24" w14:textId="4074AB4D" w:rsidR="004B7B9B" w:rsidRDefault="004B7B9B" w:rsidP="00B859A8">
            <w:pPr>
              <w:rPr>
                <w:lang w:val="en-GB" w:eastAsia="zh-CN"/>
              </w:rPr>
            </w:pPr>
            <w:r>
              <w:rPr>
                <w:lang w:val="en-GB" w:eastAsia="zh-CN"/>
              </w:rPr>
              <w:t>Agree with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2D10EA" w:rsidP="00BD0701">
      <w:pPr>
        <w:rPr>
          <w:lang w:eastAsia="x-none"/>
        </w:rPr>
      </w:pPr>
      <w:hyperlink r:id="rId75" w:history="1">
        <w:r w:rsidR="00BD0701">
          <w:rPr>
            <w:rStyle w:val="Hyperlink"/>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ListParagraph"/>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ListParagraph"/>
        <w:rPr>
          <w:lang w:val="en-GB"/>
        </w:rPr>
      </w:pPr>
    </w:p>
    <w:tbl>
      <w:tblPr>
        <w:tblStyle w:val="TableGri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4C0E9B29" w14:textId="77777777" w:rsidTr="00D6031F">
        <w:tc>
          <w:tcPr>
            <w:tcW w:w="2605" w:type="dxa"/>
          </w:tcPr>
          <w:p w14:paraId="6E77C8F7" w14:textId="3B7F346B"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0465AF9C" w14:textId="1A0AD181" w:rsidR="00B859A8" w:rsidRDefault="00B859A8" w:rsidP="00B859A8">
            <w:pPr>
              <w:rPr>
                <w:rFonts w:eastAsia="Malgun Gothic"/>
                <w:lang w:val="en-GB" w:eastAsia="ko-KR"/>
              </w:rPr>
            </w:pPr>
            <w:r>
              <w:rPr>
                <w:lang w:val="en-GB" w:eastAsia="zh-CN"/>
              </w:rPr>
              <w:t>We agree with the initial assessment.</w:t>
            </w:r>
          </w:p>
        </w:tc>
      </w:tr>
      <w:tr w:rsidR="004B7B9B" w14:paraId="4C93A95D" w14:textId="77777777" w:rsidTr="00D6031F">
        <w:tc>
          <w:tcPr>
            <w:tcW w:w="2605" w:type="dxa"/>
          </w:tcPr>
          <w:p w14:paraId="47E56602" w14:textId="3B7282BF" w:rsidR="004B7B9B" w:rsidRDefault="004B7B9B" w:rsidP="00B859A8">
            <w:pPr>
              <w:rPr>
                <w:rFonts w:hint="eastAsia"/>
                <w:lang w:val="en-GB" w:eastAsia="zh-CN"/>
              </w:rPr>
            </w:pPr>
            <w:r>
              <w:rPr>
                <w:lang w:val="en-GB" w:eastAsia="zh-CN"/>
              </w:rPr>
              <w:t>Nokia</w:t>
            </w:r>
          </w:p>
        </w:tc>
        <w:tc>
          <w:tcPr>
            <w:tcW w:w="6390" w:type="dxa"/>
          </w:tcPr>
          <w:p w14:paraId="4687389D" w14:textId="46E82DC0" w:rsidR="004B7B9B" w:rsidRDefault="004B7B9B" w:rsidP="00B859A8">
            <w:pPr>
              <w:rPr>
                <w:lang w:val="en-GB" w:eastAsia="zh-CN"/>
              </w:rPr>
            </w:pPr>
            <w:r>
              <w:rPr>
                <w:lang w:val="en-GB" w:eastAsia="zh-CN"/>
              </w:rPr>
              <w:t xml:space="preserve">Agree with the initial </w:t>
            </w:r>
            <w:proofErr w:type="spellStart"/>
            <w:r>
              <w:rPr>
                <w:lang w:val="en-GB" w:eastAsia="zh-CN"/>
              </w:rPr>
              <w:t>assesment</w:t>
            </w:r>
            <w:bookmarkStart w:id="5" w:name="_GoBack"/>
            <w:bookmarkEnd w:id="5"/>
            <w:proofErr w:type="spellEnd"/>
          </w:p>
        </w:tc>
      </w:tr>
    </w:tbl>
    <w:p w14:paraId="5E1E8EE5" w14:textId="6BD7948E" w:rsidR="00BD0701" w:rsidRDefault="00BD0701" w:rsidP="00BD0701">
      <w:pPr>
        <w:rPr>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6" w:name="_Ref450583331"/>
      <w:bookmarkEnd w:id="6"/>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B369412" w14:textId="77777777" w:rsidR="00BD0D27" w:rsidRPr="00256735" w:rsidRDefault="002D10EA" w:rsidP="00256735">
      <w:hyperlink r:id="rId76" w:history="1">
        <w:r w:rsidR="00BD0D27" w:rsidRPr="00256735">
          <w:rPr>
            <w:rStyle w:val="Hyperlink"/>
          </w:rPr>
          <w:t>R1-2005203</w:t>
        </w:r>
      </w:hyperlink>
      <w:r w:rsidR="00BD0D27" w:rsidRPr="00256735">
        <w:tab/>
        <w:t>LS on Detail MIMO MAC CE operations</w:t>
      </w:r>
      <w:r w:rsidR="00BD0D27" w:rsidRPr="00256735">
        <w:tab/>
        <w:t>RAN2, Samsung</w:t>
      </w:r>
    </w:p>
    <w:p w14:paraId="37DB52ED" w14:textId="77777777" w:rsidR="00BD0D27" w:rsidRPr="00256735" w:rsidRDefault="002D10EA" w:rsidP="00256735">
      <w:hyperlink r:id="rId77" w:history="1">
        <w:r w:rsidR="00BD0D27" w:rsidRPr="00256735">
          <w:rPr>
            <w:rStyle w:val="Hyperlink"/>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2D10EA" w:rsidP="00256735">
      <w:hyperlink r:id="rId78" w:history="1">
        <w:r w:rsidR="00BD0D27" w:rsidRPr="00256735">
          <w:rPr>
            <w:rStyle w:val="Hyperlink"/>
          </w:rPr>
          <w:t>R1-2005205</w:t>
        </w:r>
      </w:hyperlink>
      <w:r w:rsidR="00BD0D27" w:rsidRPr="00256735">
        <w:tab/>
        <w:t>LS reply on PUR transmission for NB-IoT/</w:t>
      </w:r>
      <w:proofErr w:type="spellStart"/>
      <w:r w:rsidR="00BD0D27" w:rsidRPr="00256735">
        <w:t>eMTC</w:t>
      </w:r>
      <w:proofErr w:type="spellEnd"/>
      <w:r w:rsidR="00BD0D27" w:rsidRPr="00256735">
        <w:tab/>
        <w:t>RAN2, Ericsson</w:t>
      </w:r>
    </w:p>
    <w:p w14:paraId="1E175652" w14:textId="77777777" w:rsidR="00BD0D27" w:rsidRPr="00256735" w:rsidRDefault="002D10EA" w:rsidP="00256735">
      <w:hyperlink r:id="rId79" w:history="1">
        <w:r w:rsidR="00BD0D27" w:rsidRPr="00256735">
          <w:rPr>
            <w:rStyle w:val="Hyperlink"/>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2D10EA" w:rsidP="00256735">
      <w:hyperlink r:id="rId80" w:history="1">
        <w:r w:rsidR="00BD0D27" w:rsidRPr="00256735">
          <w:rPr>
            <w:rStyle w:val="Hyperlink"/>
          </w:rPr>
          <w:t>R1-2005207</w:t>
        </w:r>
      </w:hyperlink>
      <w:r w:rsidR="00BD0D27" w:rsidRPr="00256735">
        <w:tab/>
        <w:t>LS on capability bits for E-CID measurements</w:t>
      </w:r>
      <w:r w:rsidR="00BD0D27" w:rsidRPr="00256735">
        <w:tab/>
        <w:t>RAN2, Huawei</w:t>
      </w:r>
    </w:p>
    <w:p w14:paraId="2DB76F4F" w14:textId="77777777" w:rsidR="00BD0D27" w:rsidRPr="00256735" w:rsidRDefault="002D10EA" w:rsidP="00256735">
      <w:hyperlink r:id="rId81" w:history="1">
        <w:r w:rsidR="00BD0D27" w:rsidRPr="00256735">
          <w:rPr>
            <w:rStyle w:val="Hyperlink"/>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2D10EA" w:rsidP="00256735">
      <w:hyperlink r:id="rId82" w:history="1">
        <w:r w:rsidR="00BD0D27" w:rsidRPr="00256735">
          <w:rPr>
            <w:rStyle w:val="Hyperlink"/>
          </w:rPr>
          <w:t>R1-2005209</w:t>
        </w:r>
      </w:hyperlink>
      <w:r w:rsidR="00BD0D27" w:rsidRPr="00256735">
        <w:tab/>
        <w:t>LS on NR SRS carrier switching</w:t>
      </w:r>
      <w:r w:rsidR="00BD0D27" w:rsidRPr="00256735">
        <w:tab/>
        <w:t>RAN2, Qualcomm</w:t>
      </w:r>
    </w:p>
    <w:p w14:paraId="3BFF958F" w14:textId="77777777" w:rsidR="00BD0D27" w:rsidRPr="00256735" w:rsidRDefault="002D10EA" w:rsidP="00256735">
      <w:hyperlink r:id="rId83" w:history="1">
        <w:r w:rsidR="00BD0D27" w:rsidRPr="00256735">
          <w:rPr>
            <w:rStyle w:val="Hyperlink"/>
          </w:rPr>
          <w:t>R1-2005210</w:t>
        </w:r>
      </w:hyperlink>
      <w:r w:rsidR="00BD0D27" w:rsidRPr="00256735">
        <w:tab/>
        <w:t>Reply LS on DCP</w:t>
      </w:r>
      <w:r w:rsidR="00BD0D27" w:rsidRPr="00256735">
        <w:tab/>
        <w:t>RAN2, Huawei</w:t>
      </w:r>
    </w:p>
    <w:p w14:paraId="57196A49" w14:textId="77777777" w:rsidR="00BD0D27" w:rsidRPr="00256735" w:rsidRDefault="002D10EA" w:rsidP="00256735">
      <w:hyperlink r:id="rId84" w:history="1">
        <w:r w:rsidR="00BD0D27" w:rsidRPr="00256735">
          <w:rPr>
            <w:rStyle w:val="Hyperlink"/>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2D10EA" w:rsidP="00256735">
      <w:hyperlink r:id="rId85" w:history="1">
        <w:r w:rsidR="00BD0D27" w:rsidRPr="00256735">
          <w:rPr>
            <w:rStyle w:val="Hyperlink"/>
          </w:rPr>
          <w:t>R1-2005212</w:t>
        </w:r>
      </w:hyperlink>
      <w:r w:rsidR="00BD0D27" w:rsidRPr="00256735">
        <w:tab/>
        <w:t>Reply LS on XDD-FRX Differentiation</w:t>
      </w:r>
      <w:r w:rsidR="00BD0D27" w:rsidRPr="00256735">
        <w:tab/>
        <w:t>RAN2, Qualcomm</w:t>
      </w:r>
    </w:p>
    <w:p w14:paraId="395B3B4A" w14:textId="44832494" w:rsidR="00BD0D27" w:rsidRPr="00256735" w:rsidRDefault="002D10EA" w:rsidP="00256735">
      <w:hyperlink r:id="rId86" w:history="1">
        <w:r w:rsidR="00BD0D27" w:rsidRPr="00256735">
          <w:rPr>
            <w:rStyle w:val="Hyperlink"/>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2D10EA" w:rsidP="00256735">
      <w:hyperlink r:id="rId87" w:history="1">
        <w:r w:rsidR="00BD0D27" w:rsidRPr="00256735">
          <w:rPr>
            <w:rStyle w:val="Hyperlink"/>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2D10EA" w:rsidP="00256735">
      <w:hyperlink r:id="rId88" w:history="1">
        <w:r w:rsidR="00BD0D27" w:rsidRPr="00256735">
          <w:rPr>
            <w:rStyle w:val="Hyperlink"/>
          </w:rPr>
          <w:t>R1-2005215</w:t>
        </w:r>
      </w:hyperlink>
      <w:r w:rsidR="00BD0D27" w:rsidRPr="00256735">
        <w:tab/>
        <w:t xml:space="preserve">Reply LS on </w:t>
      </w:r>
      <w:proofErr w:type="spellStart"/>
      <w:r w:rsidR="00BD0D27" w:rsidRPr="00256735">
        <w:t>SCell</w:t>
      </w:r>
      <w:proofErr w:type="spellEnd"/>
      <w:r w:rsidR="00BD0D27" w:rsidRPr="00256735">
        <w:t xml:space="preserve"> dormancy requirement scope</w:t>
      </w:r>
      <w:r w:rsidR="00BD0D27" w:rsidRPr="00256735">
        <w:tab/>
        <w:t>RAN2, Ericsson</w:t>
      </w:r>
    </w:p>
    <w:p w14:paraId="541F8A37" w14:textId="77777777" w:rsidR="00BD0D27" w:rsidRPr="00256735" w:rsidRDefault="002D10EA" w:rsidP="00256735">
      <w:hyperlink r:id="rId89" w:history="1">
        <w:r w:rsidR="00BD0D27" w:rsidRPr="00256735">
          <w:rPr>
            <w:rStyle w:val="Hyperlink"/>
          </w:rPr>
          <w:t>R1-2005216</w:t>
        </w:r>
      </w:hyperlink>
      <w:r w:rsidR="00BD0D27" w:rsidRPr="00256735">
        <w:tab/>
        <w:t>LS Reply on UL RTOA reference time</w:t>
      </w:r>
      <w:r w:rsidR="00BD0D27" w:rsidRPr="00256735">
        <w:tab/>
        <w:t>RAN3, Ericsson</w:t>
      </w:r>
    </w:p>
    <w:p w14:paraId="590646EE" w14:textId="77777777" w:rsidR="00BD0D27" w:rsidRPr="00256735" w:rsidRDefault="002D10EA" w:rsidP="00256735">
      <w:hyperlink r:id="rId90" w:history="1">
        <w:r w:rsidR="00BD0D27" w:rsidRPr="00256735">
          <w:rPr>
            <w:rStyle w:val="Hyperlink"/>
          </w:rPr>
          <w:t>R1-2005217</w:t>
        </w:r>
      </w:hyperlink>
      <w:r w:rsidR="00BD0D27" w:rsidRPr="00256735">
        <w:tab/>
        <w:t>Reply LS on Aperiodic SRS</w:t>
      </w:r>
      <w:r w:rsidR="00BD0D27" w:rsidRPr="00256735">
        <w:tab/>
        <w:t>RAN3, Intel</w:t>
      </w:r>
    </w:p>
    <w:p w14:paraId="60DC0854" w14:textId="77777777" w:rsidR="00BD0D27" w:rsidRPr="00256735" w:rsidRDefault="002D10EA" w:rsidP="00256735">
      <w:hyperlink r:id="rId91" w:history="1">
        <w:r w:rsidR="00BD0D27" w:rsidRPr="00256735">
          <w:rPr>
            <w:rStyle w:val="Hyperlink"/>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2D10EA" w:rsidP="00256735">
      <w:hyperlink r:id="rId92" w:history="1">
        <w:r w:rsidR="00BD0D27" w:rsidRPr="00256735">
          <w:rPr>
            <w:rStyle w:val="Hyperlink"/>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2D10EA" w:rsidP="00256735">
      <w:hyperlink r:id="rId93" w:history="1">
        <w:r w:rsidR="00BD0D27" w:rsidRPr="00256735">
          <w:rPr>
            <w:rStyle w:val="Hyperlink"/>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2D10EA" w:rsidP="00256735">
      <w:hyperlink r:id="rId94" w:history="1">
        <w:r w:rsidR="00BD0D27" w:rsidRPr="00256735">
          <w:rPr>
            <w:rStyle w:val="Hyperlink"/>
          </w:rPr>
          <w:t>R1-2005221</w:t>
        </w:r>
      </w:hyperlink>
      <w:r w:rsidR="00BD0D27" w:rsidRPr="00256735">
        <w:tab/>
        <w:t>LS on RAN4 IAB-MT feature list agreement</w:t>
      </w:r>
      <w:r w:rsidR="00BD0D27" w:rsidRPr="00256735">
        <w:tab/>
        <w:t>RAN4, Qualcomm</w:t>
      </w:r>
    </w:p>
    <w:p w14:paraId="773C50EA" w14:textId="77777777" w:rsidR="00BD0D27" w:rsidRPr="00256735" w:rsidRDefault="002D10EA" w:rsidP="00256735">
      <w:hyperlink r:id="rId95" w:history="1">
        <w:r w:rsidR="00BD0D27" w:rsidRPr="00256735">
          <w:rPr>
            <w:rStyle w:val="Hyperlink"/>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2D10EA" w:rsidP="00256735">
      <w:hyperlink r:id="rId96" w:history="1">
        <w:r w:rsidR="00BD0D27" w:rsidRPr="00256735">
          <w:rPr>
            <w:rStyle w:val="Hyperlink"/>
          </w:rPr>
          <w:t>R1-2005223</w:t>
        </w:r>
      </w:hyperlink>
      <w:r w:rsidR="00BD0D27" w:rsidRPr="00256735">
        <w:tab/>
        <w:t>Reply LS to RAN2 on UL-SL Prioritization</w:t>
      </w:r>
      <w:r w:rsidR="00BD0D27" w:rsidRPr="00256735">
        <w:tab/>
        <w:t>RAN4, Futurewei</w:t>
      </w:r>
    </w:p>
    <w:p w14:paraId="714E3F73" w14:textId="77777777" w:rsidR="00BD0D27" w:rsidRPr="00256735" w:rsidRDefault="002D10EA" w:rsidP="00256735">
      <w:hyperlink r:id="rId97" w:history="1">
        <w:r w:rsidR="00BD0D27" w:rsidRPr="00256735">
          <w:rPr>
            <w:rStyle w:val="Hyperlink"/>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2D10EA" w:rsidP="00256735">
      <w:hyperlink r:id="rId98" w:history="1">
        <w:r w:rsidR="00BD0D27" w:rsidRPr="00256735">
          <w:rPr>
            <w:rStyle w:val="Hyperlink"/>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2D10EA" w:rsidP="00256735">
      <w:hyperlink r:id="rId99" w:history="1">
        <w:r w:rsidR="00BD0D27" w:rsidRPr="00256735">
          <w:rPr>
            <w:rStyle w:val="Hyperlink"/>
          </w:rPr>
          <w:t>R1-2005226</w:t>
        </w:r>
      </w:hyperlink>
      <w:r w:rsidR="00BD0D27" w:rsidRPr="00256735">
        <w:tab/>
        <w:t>Reply LS to RAN2 on dormant BWP</w:t>
      </w:r>
      <w:r w:rsidR="00BD0D27" w:rsidRPr="00256735">
        <w:tab/>
        <w:t>RAN4, Futurewei</w:t>
      </w:r>
    </w:p>
    <w:p w14:paraId="063E4068" w14:textId="77777777" w:rsidR="00BD0D27" w:rsidRPr="00256735" w:rsidRDefault="002D10EA" w:rsidP="00256735">
      <w:hyperlink r:id="rId100" w:history="1">
        <w:r w:rsidR="00BD0D27" w:rsidRPr="00256735">
          <w:rPr>
            <w:rStyle w:val="Hyperlink"/>
          </w:rPr>
          <w:t>R1-2005227</w:t>
        </w:r>
      </w:hyperlink>
      <w:r w:rsidR="00BD0D27" w:rsidRPr="00256735">
        <w:tab/>
        <w:t>LS on measurement gaps for NR positioning</w:t>
      </w:r>
      <w:r w:rsidR="00BD0D27" w:rsidRPr="00256735">
        <w:tab/>
        <w:t>RAN4, Ericsson</w:t>
      </w:r>
    </w:p>
    <w:p w14:paraId="1D397F85" w14:textId="77777777" w:rsidR="00BD0D27" w:rsidRPr="00256735" w:rsidRDefault="002D10EA" w:rsidP="00256735">
      <w:hyperlink r:id="rId101" w:history="1">
        <w:r w:rsidR="00BD0D27" w:rsidRPr="00256735">
          <w:rPr>
            <w:rStyle w:val="Hyperlink"/>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2D10EA" w:rsidP="00256735">
      <w:hyperlink r:id="rId102" w:history="1">
        <w:r w:rsidR="00BD0D27" w:rsidRPr="00256735">
          <w:rPr>
            <w:rStyle w:val="Hyperlink"/>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2D10EA" w:rsidP="00256735">
      <w:hyperlink r:id="rId103" w:history="1">
        <w:r w:rsidR="00BD0D27" w:rsidRPr="00256735">
          <w:rPr>
            <w:rStyle w:val="Hyperlink"/>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2D10EA" w:rsidP="00256735">
      <w:hyperlink r:id="rId104" w:history="1">
        <w:r w:rsidR="00BD0D27" w:rsidRPr="00256735">
          <w:rPr>
            <w:rStyle w:val="Hyperlink"/>
          </w:rPr>
          <w:t>R1-2005231</w:t>
        </w:r>
      </w:hyperlink>
      <w:r w:rsidR="00BD0D27" w:rsidRPr="00256735">
        <w:tab/>
        <w:t xml:space="preserve">LS on </w:t>
      </w:r>
      <w:proofErr w:type="spellStart"/>
      <w:r w:rsidR="00BD0D27" w:rsidRPr="00256735">
        <w:t>Sidelink</w:t>
      </w:r>
      <w:proofErr w:type="spellEnd"/>
      <w:r w:rsidR="00BD0D27" w:rsidRPr="00256735">
        <w:t xml:space="preserve"> Positioning for advanced V2X applications</w:t>
      </w:r>
      <w:r w:rsidR="00BD0D27" w:rsidRPr="00256735">
        <w:tab/>
        <w:t>SAE AA TC, AT&amp;T, LG Electronics</w:t>
      </w:r>
    </w:p>
    <w:p w14:paraId="3E198DC3" w14:textId="77777777" w:rsidR="00BD0D27" w:rsidRPr="00256735" w:rsidRDefault="002D10EA" w:rsidP="00256735">
      <w:hyperlink r:id="rId105" w:history="1">
        <w:r w:rsidR="00BD0D27" w:rsidRPr="00256735">
          <w:rPr>
            <w:rStyle w:val="Hyperlink"/>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2D10EA" w:rsidP="00256735">
      <w:hyperlink r:id="rId106" w:history="1">
        <w:r w:rsidR="00BD0D27" w:rsidRPr="00256735">
          <w:rPr>
            <w:rStyle w:val="Hyperlink"/>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2D10EA" w:rsidP="00256735">
      <w:hyperlink r:id="rId107" w:history="1">
        <w:r w:rsidR="00BD0D27" w:rsidRPr="00256735">
          <w:rPr>
            <w:rStyle w:val="Hyperlink"/>
          </w:rPr>
          <w:t>R1-2005324</w:t>
        </w:r>
      </w:hyperlink>
      <w:r w:rsidR="00BD0D27" w:rsidRPr="00256735">
        <w:tab/>
        <w:t>Draft reply on LS on Detail MIMO MAC CE operations</w:t>
      </w:r>
      <w:r w:rsidR="00BD0D27" w:rsidRPr="00256735">
        <w:tab/>
        <w:t>vivo</w:t>
      </w:r>
    </w:p>
    <w:p w14:paraId="1CA69E4D" w14:textId="77777777" w:rsidR="00BD0D27" w:rsidRPr="00256735" w:rsidRDefault="002D10EA" w:rsidP="00256735">
      <w:hyperlink r:id="rId108" w:history="1">
        <w:r w:rsidR="00BD0D27" w:rsidRPr="00256735">
          <w:rPr>
            <w:rStyle w:val="Hyperlink"/>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2D10EA" w:rsidP="00256735">
      <w:hyperlink r:id="rId109" w:history="1">
        <w:r w:rsidR="00BD0D27" w:rsidRPr="00256735">
          <w:rPr>
            <w:rStyle w:val="Hyperlink"/>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2D10EA" w:rsidP="00256735">
      <w:hyperlink r:id="rId110" w:history="1">
        <w:r w:rsidR="00BD0D27" w:rsidRPr="00256735">
          <w:rPr>
            <w:rStyle w:val="Hyperlink"/>
          </w:rPr>
          <w:t>R1-2005466</w:t>
        </w:r>
      </w:hyperlink>
      <w:r w:rsidR="00BD0D27" w:rsidRPr="00256735">
        <w:tab/>
        <w:t>Draft reply LS on NR SRS carrier switching</w:t>
      </w:r>
      <w:r w:rsidR="00BD0D27" w:rsidRPr="00256735">
        <w:tab/>
        <w:t>ZTE</w:t>
      </w:r>
    </w:p>
    <w:p w14:paraId="3518DA9F" w14:textId="77777777" w:rsidR="00BD0D27" w:rsidRPr="00256735" w:rsidRDefault="002D10EA" w:rsidP="00256735">
      <w:hyperlink r:id="rId111" w:history="1">
        <w:r w:rsidR="00BD0D27" w:rsidRPr="00256735">
          <w:rPr>
            <w:rStyle w:val="Hyperlink"/>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2D10EA" w:rsidP="00256735">
      <w:hyperlink r:id="rId112" w:history="1">
        <w:r w:rsidR="00BD0D27" w:rsidRPr="00256735">
          <w:rPr>
            <w:rStyle w:val="Hyperlink"/>
          </w:rPr>
          <w:t>R1-2005492</w:t>
        </w:r>
      </w:hyperlink>
      <w:r w:rsidR="00BD0D27" w:rsidRPr="00256735">
        <w:tab/>
        <w:t>Draft reply LS on detail MIMO MAC CE operations</w:t>
      </w:r>
      <w:r w:rsidR="00BD0D27" w:rsidRPr="00256735">
        <w:tab/>
        <w:t>ZTE</w:t>
      </w:r>
    </w:p>
    <w:p w14:paraId="1729F92C" w14:textId="77777777" w:rsidR="00BD0D27" w:rsidRPr="00256735" w:rsidRDefault="002D10EA" w:rsidP="00256735">
      <w:hyperlink r:id="rId113" w:history="1">
        <w:r w:rsidR="00BD0D27" w:rsidRPr="00256735">
          <w:rPr>
            <w:rStyle w:val="Hyperlink"/>
          </w:rPr>
          <w:t>R1-2005505</w:t>
        </w:r>
      </w:hyperlink>
      <w:r w:rsidR="00BD0D27" w:rsidRPr="00256735">
        <w:tab/>
        <w:t>Discussion on reply LS on DCP</w:t>
      </w:r>
      <w:r w:rsidR="00BD0D27" w:rsidRPr="00256735">
        <w:tab/>
        <w:t>vivo</w:t>
      </w:r>
    </w:p>
    <w:p w14:paraId="4048DCC9" w14:textId="77777777" w:rsidR="00BD0D27" w:rsidRPr="00256735" w:rsidRDefault="002D10EA" w:rsidP="00256735">
      <w:hyperlink r:id="rId114" w:history="1">
        <w:r w:rsidR="00BD0D27" w:rsidRPr="00256735">
          <w:rPr>
            <w:rStyle w:val="Hyperlink"/>
          </w:rPr>
          <w:t>R1-2005518</w:t>
        </w:r>
      </w:hyperlink>
      <w:r w:rsidR="00BD0D27" w:rsidRPr="00256735">
        <w:tab/>
        <w:t xml:space="preserve">Draft reply LS </w:t>
      </w:r>
      <w:proofErr w:type="gramStart"/>
      <w:r w:rsidR="00BD0D27" w:rsidRPr="00256735">
        <w:t>on  exchange</w:t>
      </w:r>
      <w:proofErr w:type="gramEnd"/>
      <w:r w:rsidR="00BD0D27" w:rsidRPr="00256735">
        <w:t xml:space="preserve"> of information related to SRS-RSRP measurement resource configuration for UE-CLI</w:t>
      </w:r>
      <w:r w:rsidR="00BD0D27" w:rsidRPr="00256735">
        <w:tab/>
        <w:t>ZTE</w:t>
      </w:r>
    </w:p>
    <w:p w14:paraId="464ACFA7" w14:textId="77777777" w:rsidR="00BD0D27" w:rsidRPr="00256735" w:rsidRDefault="002D10EA" w:rsidP="00256735">
      <w:hyperlink r:id="rId115" w:history="1">
        <w:r w:rsidR="00BD0D27" w:rsidRPr="00256735">
          <w:rPr>
            <w:rStyle w:val="Hyperlink"/>
          </w:rPr>
          <w:t>R1-2005553</w:t>
        </w:r>
      </w:hyperlink>
      <w:r w:rsidR="00BD0D27" w:rsidRPr="00256735">
        <w:tab/>
        <w:t>Discussion for NR SRS carrier switching on SUL</w:t>
      </w:r>
      <w:r w:rsidR="00BD0D27" w:rsidRPr="00256735">
        <w:tab/>
        <w:t>ZTE</w:t>
      </w:r>
    </w:p>
    <w:p w14:paraId="3F0D2231" w14:textId="77777777" w:rsidR="00BD0D27" w:rsidRPr="00256735" w:rsidRDefault="002D10EA" w:rsidP="00256735">
      <w:hyperlink r:id="rId116" w:history="1">
        <w:r w:rsidR="00BD0D27" w:rsidRPr="00256735">
          <w:rPr>
            <w:rStyle w:val="Hyperlink"/>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2D10EA" w:rsidP="00256735">
      <w:hyperlink r:id="rId117" w:history="1">
        <w:r w:rsidR="00BD0D27" w:rsidRPr="00256735">
          <w:rPr>
            <w:rStyle w:val="Hyperlink"/>
          </w:rPr>
          <w:t>R1-2005650</w:t>
        </w:r>
      </w:hyperlink>
      <w:r w:rsidR="00BD0D27" w:rsidRPr="00256735">
        <w:tab/>
        <w:t>Draft reply LS to RAN2 on MIMO MAC CE operations</w:t>
      </w:r>
      <w:r w:rsidR="00BD0D27" w:rsidRPr="00256735">
        <w:tab/>
        <w:t>CATT</w:t>
      </w:r>
    </w:p>
    <w:p w14:paraId="0466EA85" w14:textId="77777777" w:rsidR="00BD0D27" w:rsidRPr="00256735" w:rsidRDefault="002D10EA" w:rsidP="00256735">
      <w:hyperlink r:id="rId118" w:history="1">
        <w:r w:rsidR="00BD0D27" w:rsidRPr="00256735">
          <w:rPr>
            <w:rStyle w:val="Hyperlink"/>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2D10EA" w:rsidP="00256735">
      <w:hyperlink r:id="rId119" w:history="1">
        <w:r w:rsidR="00BD0D27" w:rsidRPr="00256735">
          <w:rPr>
            <w:rStyle w:val="Hyperlink"/>
          </w:rPr>
          <w:t>R1-2005652</w:t>
        </w:r>
      </w:hyperlink>
      <w:r w:rsidR="00BD0D27" w:rsidRPr="00256735">
        <w:tab/>
        <w:t>Draft reply LS to RAN2 on NR SRS carrier switching</w:t>
      </w:r>
      <w:r w:rsidR="00BD0D27" w:rsidRPr="00256735">
        <w:tab/>
        <w:t>CATT</w:t>
      </w:r>
    </w:p>
    <w:p w14:paraId="51424E06" w14:textId="77777777" w:rsidR="00BD0D27" w:rsidRPr="00256735" w:rsidRDefault="002D10EA" w:rsidP="00256735">
      <w:hyperlink r:id="rId120" w:history="1">
        <w:r w:rsidR="00BD0D27" w:rsidRPr="00256735">
          <w:rPr>
            <w:rStyle w:val="Hyperlink"/>
          </w:rPr>
          <w:t>R1-2005653</w:t>
        </w:r>
      </w:hyperlink>
      <w:r w:rsidR="00BD0D27" w:rsidRPr="00256735">
        <w:tab/>
        <w:t>Draft reply LS to RAN3 on inter-</w:t>
      </w:r>
      <w:proofErr w:type="spellStart"/>
      <w:r w:rsidR="00BD0D27" w:rsidRPr="00256735">
        <w:t>gNB</w:t>
      </w:r>
      <w:proofErr w:type="spellEnd"/>
      <w:r w:rsidR="00BD0D27" w:rsidRPr="00256735">
        <w:t xml:space="preserve"> exchange of SRS configuration</w:t>
      </w:r>
      <w:r w:rsidR="00BD0D27" w:rsidRPr="00256735">
        <w:tab/>
        <w:t>CATT</w:t>
      </w:r>
    </w:p>
    <w:p w14:paraId="77B81FE8" w14:textId="77777777" w:rsidR="00BD0D27" w:rsidRPr="00256735" w:rsidRDefault="002D10EA" w:rsidP="00256735">
      <w:hyperlink r:id="rId121" w:history="1">
        <w:r w:rsidR="00BD0D27" w:rsidRPr="00256735">
          <w:rPr>
            <w:rStyle w:val="Hyperlink"/>
          </w:rPr>
          <w:t>R1-2005654</w:t>
        </w:r>
      </w:hyperlink>
      <w:r w:rsidR="00BD0D27" w:rsidRPr="00256735">
        <w:tab/>
        <w:t>Discussion on NR SRS carrier switching on SUL carrier</w:t>
      </w:r>
      <w:r w:rsidR="00BD0D27" w:rsidRPr="00256735">
        <w:tab/>
        <w:t>CATT</w:t>
      </w:r>
    </w:p>
    <w:p w14:paraId="6DACFE6A" w14:textId="77777777" w:rsidR="00BD0D27" w:rsidRPr="00256735" w:rsidRDefault="002D10EA" w:rsidP="00256735">
      <w:hyperlink r:id="rId122" w:history="1">
        <w:r w:rsidR="00BD0D27" w:rsidRPr="00256735">
          <w:rPr>
            <w:rStyle w:val="Hyperlink"/>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2D10EA" w:rsidP="00256735">
      <w:hyperlink r:id="rId123" w:history="1">
        <w:r w:rsidR="00BD0D27" w:rsidRPr="00256735">
          <w:rPr>
            <w:rStyle w:val="Hyperlink"/>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2D10EA" w:rsidP="00256735">
      <w:hyperlink r:id="rId124" w:history="1">
        <w:r w:rsidR="00BD0D27" w:rsidRPr="00256735">
          <w:rPr>
            <w:rStyle w:val="Hyperlink"/>
          </w:rPr>
          <w:t>R1-2005994</w:t>
        </w:r>
      </w:hyperlink>
      <w:r w:rsidR="00BD0D27" w:rsidRPr="00256735">
        <w:tab/>
        <w:t>Discussion on LS on Detail MIMO MAC CE operations</w:t>
      </w:r>
      <w:r w:rsidR="00BD0D27" w:rsidRPr="00256735">
        <w:tab/>
        <w:t>OPPO</w:t>
      </w:r>
    </w:p>
    <w:p w14:paraId="71190C23" w14:textId="77777777" w:rsidR="00BD0D27" w:rsidRPr="00256735" w:rsidRDefault="002D10EA" w:rsidP="00256735">
      <w:hyperlink r:id="rId125" w:history="1">
        <w:r w:rsidR="00BD0D27" w:rsidRPr="00256735">
          <w:rPr>
            <w:rStyle w:val="Hyperlink"/>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2D10EA" w:rsidP="00256735">
      <w:hyperlink r:id="rId126" w:history="1">
        <w:r w:rsidR="00BD0D27" w:rsidRPr="00256735">
          <w:rPr>
            <w:rStyle w:val="Hyperlink"/>
          </w:rPr>
          <w:t>R1-2006001</w:t>
        </w:r>
      </w:hyperlink>
      <w:r w:rsidR="00BD0D27" w:rsidRPr="00256735">
        <w:tab/>
        <w:t xml:space="preserve">Discussion on reply LS for maximum data rate calculation for NR </w:t>
      </w:r>
      <w:proofErr w:type="spellStart"/>
      <w:r w:rsidR="00BD0D27" w:rsidRPr="00256735">
        <w:t>sidelink</w:t>
      </w:r>
      <w:proofErr w:type="spellEnd"/>
      <w:r w:rsidR="00BD0D27" w:rsidRPr="00256735">
        <w:tab/>
        <w:t>OPPO</w:t>
      </w:r>
    </w:p>
    <w:p w14:paraId="628B5223" w14:textId="77777777" w:rsidR="00BD0D27" w:rsidRPr="00256735" w:rsidRDefault="002D10EA" w:rsidP="00256735">
      <w:hyperlink r:id="rId127" w:history="1">
        <w:r w:rsidR="00BD0D27" w:rsidRPr="00256735">
          <w:rPr>
            <w:rStyle w:val="Hyperlink"/>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2D10EA" w:rsidP="00256735">
      <w:hyperlink r:id="rId128" w:history="1">
        <w:r w:rsidR="00BD0D27" w:rsidRPr="00256735">
          <w:rPr>
            <w:rStyle w:val="Hyperlink"/>
          </w:rPr>
          <w:t>R1-2006078</w:t>
        </w:r>
      </w:hyperlink>
      <w:r w:rsidR="00BD0D27" w:rsidRPr="00256735">
        <w:tab/>
        <w:t>[Draft] Reply LS on NR SRS carrier switching</w:t>
      </w:r>
      <w:r w:rsidR="00BD0D27" w:rsidRPr="00256735">
        <w:tab/>
        <w:t>Samsung</w:t>
      </w:r>
    </w:p>
    <w:p w14:paraId="0ADE7FFE" w14:textId="77777777" w:rsidR="00BD0D27" w:rsidRPr="00256735" w:rsidRDefault="002D10EA" w:rsidP="00256735">
      <w:hyperlink r:id="rId129" w:history="1">
        <w:r w:rsidR="00BD0D27" w:rsidRPr="00256735">
          <w:rPr>
            <w:rStyle w:val="Hyperlink"/>
          </w:rPr>
          <w:t>R1-2006079</w:t>
        </w:r>
      </w:hyperlink>
      <w:r w:rsidR="00BD0D27" w:rsidRPr="00256735">
        <w:tab/>
        <w:t>[Draft] Reply LS on CSI-RS only beam correspondence</w:t>
      </w:r>
      <w:r w:rsidR="00BD0D27" w:rsidRPr="00256735">
        <w:tab/>
        <w:t>Samsung</w:t>
      </w:r>
    </w:p>
    <w:p w14:paraId="14E0E614" w14:textId="77777777" w:rsidR="00BD0D27" w:rsidRPr="00256735" w:rsidRDefault="002D10EA" w:rsidP="00256735">
      <w:hyperlink r:id="rId130" w:history="1">
        <w:r w:rsidR="00BD0D27" w:rsidRPr="00256735">
          <w:rPr>
            <w:rStyle w:val="Hyperlink"/>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2D10EA" w:rsidP="00256735">
      <w:hyperlink r:id="rId131" w:history="1">
        <w:r w:rsidR="00BD0D27" w:rsidRPr="00256735">
          <w:rPr>
            <w:rStyle w:val="Hyperlink"/>
          </w:rPr>
          <w:t>R1-2006081</w:t>
        </w:r>
      </w:hyperlink>
      <w:r w:rsidR="00BD0D27" w:rsidRPr="00256735">
        <w:tab/>
        <w:t>[Draft] Reply LS on Rel-16 UE feature lists</w:t>
      </w:r>
      <w:r w:rsidR="00BD0D27" w:rsidRPr="00256735">
        <w:tab/>
        <w:t>Samsung</w:t>
      </w:r>
    </w:p>
    <w:p w14:paraId="4D8BC09B" w14:textId="77777777" w:rsidR="00BD0D27" w:rsidRPr="00256735" w:rsidRDefault="002D10EA" w:rsidP="00256735">
      <w:hyperlink r:id="rId132" w:history="1">
        <w:r w:rsidR="00BD0D27" w:rsidRPr="00256735">
          <w:rPr>
            <w:rStyle w:val="Hyperlink"/>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2D10EA" w:rsidP="00256735">
      <w:hyperlink r:id="rId133" w:history="1">
        <w:r w:rsidR="00BD0D27" w:rsidRPr="00256735">
          <w:rPr>
            <w:rStyle w:val="Hyperlink"/>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2D10EA" w:rsidP="00256735">
      <w:hyperlink r:id="rId134" w:history="1">
        <w:r w:rsidR="00BD0D27" w:rsidRPr="00256735">
          <w:rPr>
            <w:rStyle w:val="Hyperlink"/>
          </w:rPr>
          <w:t>R1-2006185</w:t>
        </w:r>
      </w:hyperlink>
      <w:r w:rsidR="00BD0D27" w:rsidRPr="00256735">
        <w:tab/>
        <w:t>On LTE DAPS power coordination</w:t>
      </w:r>
      <w:r w:rsidR="00BD0D27" w:rsidRPr="00256735">
        <w:tab/>
        <w:t>Qualcomm Incorporated</w:t>
      </w:r>
    </w:p>
    <w:p w14:paraId="65EE3A98" w14:textId="77777777" w:rsidR="00BD0D27" w:rsidRPr="00256735" w:rsidRDefault="002D10EA" w:rsidP="00256735">
      <w:hyperlink r:id="rId135" w:history="1">
        <w:r w:rsidR="00BD0D27" w:rsidRPr="00256735">
          <w:rPr>
            <w:rStyle w:val="Hyperlink"/>
          </w:rPr>
          <w:t>R1-2006334</w:t>
        </w:r>
      </w:hyperlink>
      <w:r w:rsidR="00BD0D27" w:rsidRPr="00256735">
        <w:tab/>
        <w:t>[DRAFT] Reply LS on UL PC for NR-DC</w:t>
      </w:r>
      <w:r w:rsidR="00BD0D27" w:rsidRPr="00256735">
        <w:tab/>
        <w:t>ZTE</w:t>
      </w:r>
    </w:p>
    <w:p w14:paraId="7F4ACF9A" w14:textId="77777777" w:rsidR="00BD0D27" w:rsidRPr="00256735" w:rsidRDefault="002D10EA" w:rsidP="00256735">
      <w:hyperlink r:id="rId136" w:history="1">
        <w:r w:rsidR="00BD0D27" w:rsidRPr="00256735">
          <w:rPr>
            <w:rStyle w:val="Hyperlink"/>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2D10EA" w:rsidP="00256735">
      <w:hyperlink r:id="rId137" w:history="1">
        <w:r w:rsidR="00BD0D27" w:rsidRPr="00256735">
          <w:rPr>
            <w:rStyle w:val="Hyperlink"/>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2D10EA" w:rsidP="00256735">
      <w:hyperlink r:id="rId138" w:history="1">
        <w:r w:rsidR="00BD0D27" w:rsidRPr="00256735">
          <w:rPr>
            <w:rStyle w:val="Hyperlink"/>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2D10EA" w:rsidP="00256735">
      <w:hyperlink r:id="rId139" w:history="1">
        <w:r w:rsidR="00BD0D27" w:rsidRPr="00256735">
          <w:rPr>
            <w:rStyle w:val="Hyperlink"/>
          </w:rPr>
          <w:t>R1-2006432</w:t>
        </w:r>
      </w:hyperlink>
      <w:r w:rsidR="00BD0D27" w:rsidRPr="00256735">
        <w:tab/>
        <w:t>[Draft] Reply LS on SL UE capability</w:t>
      </w:r>
      <w:r w:rsidR="00BD0D27" w:rsidRPr="00256735">
        <w:tab/>
        <w:t>Ericsson</w:t>
      </w:r>
    </w:p>
    <w:p w14:paraId="3765585E" w14:textId="77777777" w:rsidR="00BD0D27" w:rsidRPr="00256735" w:rsidRDefault="002D10EA" w:rsidP="00256735">
      <w:hyperlink r:id="rId140" w:history="1">
        <w:r w:rsidR="00BD0D27" w:rsidRPr="00256735">
          <w:rPr>
            <w:rStyle w:val="Hyperlink"/>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2D10EA" w:rsidP="00256735">
      <w:hyperlink r:id="rId141" w:history="1">
        <w:r w:rsidR="00BD0D27" w:rsidRPr="00256735">
          <w:rPr>
            <w:rStyle w:val="Hyperlink"/>
          </w:rPr>
          <w:t>R1-2006451</w:t>
        </w:r>
      </w:hyperlink>
      <w:r w:rsidR="00BD0D27" w:rsidRPr="00256735">
        <w:tab/>
        <w:t>On inter-</w:t>
      </w:r>
      <w:proofErr w:type="spellStart"/>
      <w:r w:rsidR="00BD0D27" w:rsidRPr="00256735">
        <w:t>gNB</w:t>
      </w:r>
      <w:proofErr w:type="spellEnd"/>
      <w:r w:rsidR="00BD0D27" w:rsidRPr="00256735">
        <w:t xml:space="preserve"> exchange of SRS configuration for CLI measurement.</w:t>
      </w:r>
      <w:r w:rsidR="00BD0D27" w:rsidRPr="00256735">
        <w:tab/>
        <w:t>Nokia, Nokia Shanghai-Bell</w:t>
      </w:r>
    </w:p>
    <w:p w14:paraId="6C7B4105" w14:textId="77777777" w:rsidR="00BD0D27" w:rsidRPr="00256735" w:rsidRDefault="002D10EA" w:rsidP="00256735">
      <w:hyperlink r:id="rId142" w:history="1">
        <w:r w:rsidR="00BD0D27" w:rsidRPr="00256735">
          <w:rPr>
            <w:rStyle w:val="Hyperlink"/>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2D10EA" w:rsidP="00256735">
      <w:hyperlink r:id="rId143" w:history="1">
        <w:r w:rsidR="00BD0D27" w:rsidRPr="00256735">
          <w:rPr>
            <w:rStyle w:val="Hyperlink"/>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2D10EA" w:rsidP="00256735">
      <w:hyperlink r:id="rId144" w:history="1">
        <w:r w:rsidR="00BD0D27" w:rsidRPr="00256735">
          <w:rPr>
            <w:rStyle w:val="Hyperlink"/>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2D10EA" w:rsidP="00256735">
      <w:hyperlink r:id="rId145" w:history="1">
        <w:r w:rsidR="00BD0D27" w:rsidRPr="00256735">
          <w:rPr>
            <w:rStyle w:val="Hyperlink"/>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2D10EA" w:rsidP="00256735">
      <w:hyperlink r:id="rId146" w:history="1">
        <w:r w:rsidR="00BD0D27" w:rsidRPr="00256735">
          <w:rPr>
            <w:rStyle w:val="Hyperlink"/>
          </w:rPr>
          <w:t>R1-2006679</w:t>
        </w:r>
      </w:hyperlink>
      <w:r w:rsidR="00BD0D27" w:rsidRPr="00256735">
        <w:tab/>
        <w:t>Draft LS response on Detail MIMO MAC CE operations</w:t>
      </w:r>
      <w:r w:rsidR="00BD0D27" w:rsidRPr="00256735">
        <w:tab/>
        <w:t>Ericsson</w:t>
      </w:r>
    </w:p>
    <w:p w14:paraId="7CD786AA" w14:textId="77777777" w:rsidR="00BD0D27" w:rsidRPr="00256735" w:rsidRDefault="002D10EA" w:rsidP="00256735">
      <w:hyperlink r:id="rId147" w:history="1">
        <w:r w:rsidR="00BD0D27" w:rsidRPr="00256735">
          <w:rPr>
            <w:rStyle w:val="Hyperlink"/>
          </w:rPr>
          <w:t>R1-2006757</w:t>
        </w:r>
      </w:hyperlink>
      <w:r w:rsidR="00BD0D27" w:rsidRPr="00256735">
        <w:tab/>
        <w:t>Discussion on SRS carrier switching</w:t>
      </w:r>
      <w:r w:rsidR="00BD0D27" w:rsidRPr="00256735">
        <w:tab/>
        <w:t>Qualcomm Incorporated</w:t>
      </w:r>
    </w:p>
    <w:p w14:paraId="735633B9" w14:textId="77777777" w:rsidR="00BD0D27" w:rsidRPr="00256735" w:rsidRDefault="002D10EA" w:rsidP="00256735">
      <w:hyperlink r:id="rId148" w:history="1">
        <w:r w:rsidR="00BD0D27" w:rsidRPr="00256735">
          <w:rPr>
            <w:rStyle w:val="Hyperlink"/>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2D10EA" w:rsidP="00256735">
      <w:hyperlink r:id="rId149" w:history="1">
        <w:r w:rsidR="00BD0D27" w:rsidRPr="00256735">
          <w:rPr>
            <w:rStyle w:val="Hyperlink"/>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2D10EA" w:rsidP="00256735">
      <w:hyperlink r:id="rId150" w:history="1">
        <w:r w:rsidR="00BD0D27" w:rsidRPr="00256735">
          <w:rPr>
            <w:rStyle w:val="Hyperlink"/>
          </w:rPr>
          <w:t>R1-2006925</w:t>
        </w:r>
      </w:hyperlink>
      <w:r w:rsidR="00BD0D27" w:rsidRPr="00256735">
        <w:tab/>
        <w:t>Power sharing for LTE mobility enhancements</w:t>
      </w:r>
      <w:r w:rsidR="00BD0D27" w:rsidRPr="00256735">
        <w:tab/>
        <w:t xml:space="preserve">Huawei, </w:t>
      </w:r>
      <w:proofErr w:type="spellStart"/>
      <w:r w:rsidR="00BD0D27" w:rsidRPr="00256735">
        <w:t>HiSilicon</w:t>
      </w:r>
      <w:proofErr w:type="spellEnd"/>
    </w:p>
    <w:p w14:paraId="63A6431C" w14:textId="77777777" w:rsidR="00BD0D27" w:rsidRPr="00256735" w:rsidRDefault="002D10EA" w:rsidP="00256735">
      <w:hyperlink r:id="rId151" w:history="1">
        <w:r w:rsidR="00BD0D27" w:rsidRPr="00256735">
          <w:rPr>
            <w:rStyle w:val="Hyperlink"/>
          </w:rPr>
          <w:t>R1-2006926</w:t>
        </w:r>
      </w:hyperlink>
      <w:r w:rsidR="00BD0D27" w:rsidRPr="00256735">
        <w:tab/>
        <w:t>[DRAFT] LS reply to RAN2 on power sharing for LTE mobility enhancements</w:t>
      </w:r>
      <w:r w:rsidR="00BD0D27" w:rsidRPr="00256735">
        <w:tab/>
        <w:t xml:space="preserve">Huawei, </w:t>
      </w:r>
      <w:proofErr w:type="spellStart"/>
      <w:r w:rsidR="00BD0D27" w:rsidRPr="00256735">
        <w:t>HiSilicon</w:t>
      </w:r>
      <w:proofErr w:type="spellEnd"/>
    </w:p>
    <w:p w14:paraId="7C69675A" w14:textId="77777777" w:rsidR="00BD0D27" w:rsidRPr="00256735" w:rsidRDefault="002D10EA" w:rsidP="00256735">
      <w:hyperlink r:id="rId152" w:history="1">
        <w:r w:rsidR="00BD0D27" w:rsidRPr="00256735">
          <w:rPr>
            <w:rStyle w:val="Hyperlink"/>
          </w:rPr>
          <w:t>R1-2006931</w:t>
        </w:r>
      </w:hyperlink>
      <w:r w:rsidR="00BD0D27" w:rsidRPr="00256735">
        <w:tab/>
        <w:t>[Draft] Reply LS on E-CID measurement capability</w:t>
      </w:r>
      <w:r w:rsidR="00BD0D27" w:rsidRPr="00256735">
        <w:tab/>
        <w:t xml:space="preserve">Huawei, </w:t>
      </w:r>
      <w:proofErr w:type="spellStart"/>
      <w:r w:rsidR="00BD0D27" w:rsidRPr="00256735">
        <w:t>HiSilicon</w:t>
      </w:r>
      <w:proofErr w:type="spellEnd"/>
    </w:p>
    <w:p w14:paraId="72AEF442" w14:textId="77777777" w:rsidR="00BD0D27" w:rsidRPr="00256735" w:rsidRDefault="002D10EA" w:rsidP="00256735">
      <w:hyperlink r:id="rId153" w:history="1">
        <w:r w:rsidR="00BD0D27" w:rsidRPr="00256735">
          <w:rPr>
            <w:rStyle w:val="Hyperlink"/>
          </w:rPr>
          <w:t>R1-2006932</w:t>
        </w:r>
      </w:hyperlink>
      <w:r w:rsidR="00BD0D27" w:rsidRPr="00256735">
        <w:tab/>
        <w:t>[Draft] Reply LS on AP SRS support</w:t>
      </w:r>
      <w:r w:rsidR="00BD0D27" w:rsidRPr="00256735">
        <w:tab/>
        <w:t xml:space="preserve">Huawei, </w:t>
      </w:r>
      <w:proofErr w:type="spellStart"/>
      <w:r w:rsidR="00BD0D27" w:rsidRPr="00256735">
        <w:t>HiSilicon</w:t>
      </w:r>
      <w:proofErr w:type="spellEnd"/>
    </w:p>
    <w:p w14:paraId="3CDD7EE3" w14:textId="77777777" w:rsidR="00BD0D27" w:rsidRPr="00256735" w:rsidRDefault="002D10EA" w:rsidP="00256735">
      <w:hyperlink r:id="rId154" w:history="1">
        <w:r w:rsidR="00BD0D27" w:rsidRPr="00256735">
          <w:rPr>
            <w:rStyle w:val="Hyperlink"/>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1859AE7F" w14:textId="77777777" w:rsidR="00BD0D27" w:rsidRPr="00256735" w:rsidRDefault="002D10EA" w:rsidP="00256735">
      <w:hyperlink r:id="rId155" w:history="1">
        <w:r w:rsidR="00BD0D27" w:rsidRPr="00256735">
          <w:rPr>
            <w:rStyle w:val="Hyperlink"/>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4388046B" w14:textId="77777777" w:rsidR="00BD0D27" w:rsidRPr="00256735" w:rsidRDefault="002D10EA" w:rsidP="00256735">
      <w:hyperlink r:id="rId156" w:history="1">
        <w:r w:rsidR="00BD0D27" w:rsidRPr="00256735">
          <w:rPr>
            <w:rStyle w:val="Hyperlink"/>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 xml:space="preserve">Huawei, </w:t>
      </w:r>
      <w:proofErr w:type="spellStart"/>
      <w:r w:rsidR="00BD0D27" w:rsidRPr="00256735">
        <w:t>HiSilicon</w:t>
      </w:r>
      <w:proofErr w:type="spellEnd"/>
    </w:p>
    <w:p w14:paraId="541E653F" w14:textId="77777777" w:rsidR="00BD0D27" w:rsidRPr="00256735" w:rsidRDefault="002D10EA" w:rsidP="00256735">
      <w:hyperlink r:id="rId157" w:history="1">
        <w:r w:rsidR="00BD0D27" w:rsidRPr="00256735">
          <w:rPr>
            <w:rStyle w:val="Hyperlink"/>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 xml:space="preserve">Huawei, </w:t>
      </w:r>
      <w:proofErr w:type="spellStart"/>
      <w:r w:rsidR="00BD0D27" w:rsidRPr="00256735">
        <w:t>HiSilicon</w:t>
      </w:r>
      <w:proofErr w:type="spellEnd"/>
    </w:p>
    <w:p w14:paraId="2D1EFCB4" w14:textId="77777777" w:rsidR="00BD0D27" w:rsidRPr="00256735" w:rsidRDefault="002D10EA" w:rsidP="00256735">
      <w:hyperlink r:id="rId158" w:history="1">
        <w:r w:rsidR="00BD0D27" w:rsidRPr="00256735">
          <w:rPr>
            <w:rStyle w:val="Hyperlink"/>
          </w:rPr>
          <w:t>R1-2006940</w:t>
        </w:r>
      </w:hyperlink>
      <w:r w:rsidR="00BD0D27" w:rsidRPr="00256735">
        <w:tab/>
        <w:t>Discussion on UE behavior after receiving the MAC CE deactivation command for semi-persistent CSI reporting in NR-U</w:t>
      </w:r>
      <w:r w:rsidR="00BD0D27" w:rsidRPr="00256735">
        <w:tab/>
        <w:t xml:space="preserve">Huawei, </w:t>
      </w:r>
      <w:proofErr w:type="spellStart"/>
      <w:r w:rsidR="00BD0D27" w:rsidRPr="00256735">
        <w:t>HiSilicon</w:t>
      </w:r>
      <w:proofErr w:type="spellEnd"/>
    </w:p>
    <w:p w14:paraId="18D13E90" w14:textId="77777777" w:rsidR="00BD0D27" w:rsidRPr="00256735" w:rsidRDefault="002D10EA" w:rsidP="00256735">
      <w:hyperlink r:id="rId159" w:history="1">
        <w:r w:rsidR="00BD0D27" w:rsidRPr="00256735">
          <w:rPr>
            <w:rStyle w:val="Hyperlink"/>
          </w:rPr>
          <w:t>R1-2006943</w:t>
        </w:r>
      </w:hyperlink>
      <w:r w:rsidR="00BD0D27" w:rsidRPr="00256735">
        <w:tab/>
        <w:t>Draft reply LS on detail MIMO MAC CE operations</w:t>
      </w:r>
      <w:r w:rsidR="00BD0D27" w:rsidRPr="00256735">
        <w:tab/>
        <w:t xml:space="preserve">Huawei, </w:t>
      </w:r>
      <w:proofErr w:type="spellStart"/>
      <w:r w:rsidR="00BD0D27" w:rsidRPr="00256735">
        <w:t>HiSilicon</w:t>
      </w:r>
      <w:proofErr w:type="spellEnd"/>
    </w:p>
    <w:p w14:paraId="2E59E47E" w14:textId="77777777" w:rsidR="00BD0D27" w:rsidRPr="00256735" w:rsidRDefault="002D10EA" w:rsidP="00256735">
      <w:hyperlink r:id="rId160" w:history="1">
        <w:r w:rsidR="00BD0D27" w:rsidRPr="00256735">
          <w:rPr>
            <w:rStyle w:val="Hyperlink"/>
          </w:rPr>
          <w:t>R1-2006944</w:t>
        </w:r>
      </w:hyperlink>
      <w:r w:rsidR="00BD0D27" w:rsidRPr="00256735">
        <w:tab/>
        <w:t>Discussion on Exchange of information related to SRS-RSRP measurement resource configuration for UE-CLI</w:t>
      </w:r>
      <w:r w:rsidR="00BD0D27" w:rsidRPr="00256735">
        <w:tab/>
        <w:t xml:space="preserve">Huawei, </w:t>
      </w:r>
      <w:proofErr w:type="spellStart"/>
      <w:r w:rsidR="00BD0D27" w:rsidRPr="00256735">
        <w:t>HiSilicon</w:t>
      </w:r>
      <w:proofErr w:type="spellEnd"/>
    </w:p>
    <w:p w14:paraId="499F88DE" w14:textId="77777777" w:rsidR="00BD0D27" w:rsidRPr="00256735" w:rsidRDefault="002D10EA" w:rsidP="00256735">
      <w:hyperlink r:id="rId161" w:history="1">
        <w:r w:rsidR="00BD0D27" w:rsidRPr="00256735">
          <w:rPr>
            <w:rStyle w:val="Hyperlink"/>
          </w:rPr>
          <w:t>R1-2006945</w:t>
        </w:r>
      </w:hyperlink>
      <w:r w:rsidR="00BD0D27" w:rsidRPr="00256735">
        <w:tab/>
        <w:t>Discussion on NR SRS carrier switching</w:t>
      </w:r>
      <w:r w:rsidR="00BD0D27" w:rsidRPr="00256735">
        <w:tab/>
        <w:t xml:space="preserve">Huawei, </w:t>
      </w:r>
      <w:proofErr w:type="spellStart"/>
      <w:r w:rsidR="00BD0D27" w:rsidRPr="00256735">
        <w:t>HiSilicon</w:t>
      </w:r>
      <w:proofErr w:type="spellEnd"/>
    </w:p>
    <w:p w14:paraId="6384FDFB" w14:textId="77777777" w:rsidR="00BD0D27" w:rsidRPr="00256735" w:rsidRDefault="002D10EA" w:rsidP="00256735">
      <w:hyperlink r:id="rId162" w:history="1">
        <w:r w:rsidR="00BD0D27" w:rsidRPr="00256735">
          <w:rPr>
            <w:rStyle w:val="Hyperlink"/>
          </w:rPr>
          <w:t>R1-2006952</w:t>
        </w:r>
      </w:hyperlink>
      <w:r w:rsidR="00BD0D27" w:rsidRPr="00256735">
        <w:tab/>
        <w:t>LS on CSI-RS only beam correspondence</w:t>
      </w:r>
      <w:r w:rsidR="00BD0D27" w:rsidRPr="00256735">
        <w:tab/>
        <w:t>RAN4, Huawei</w:t>
      </w:r>
    </w:p>
    <w:p w14:paraId="00107F6C" w14:textId="77777777" w:rsidR="00BD0D27" w:rsidRPr="00256735" w:rsidRDefault="002D10EA" w:rsidP="00256735">
      <w:hyperlink r:id="rId163" w:history="1">
        <w:r w:rsidR="00BD0D27" w:rsidRPr="00256735">
          <w:rPr>
            <w:rStyle w:val="Hyperlink"/>
          </w:rPr>
          <w:t>R1-2006939</w:t>
        </w:r>
      </w:hyperlink>
      <w:r w:rsidR="00BD0D27" w:rsidRPr="00256735">
        <w:tab/>
        <w:t>[Draft] Reply LS on CSI-RS only beam correspondence</w:t>
      </w:r>
      <w:r w:rsidR="00BD0D27" w:rsidRPr="00256735">
        <w:tab/>
        <w:t xml:space="preserve">Huawei, </w:t>
      </w:r>
      <w:proofErr w:type="spellStart"/>
      <w:r w:rsidR="00BD0D27" w:rsidRPr="00256735">
        <w:t>HiSilicon</w:t>
      </w:r>
      <w:proofErr w:type="spellEnd"/>
    </w:p>
    <w:p w14:paraId="394DAFC6" w14:textId="77777777" w:rsidR="00BD0D27" w:rsidRPr="00256735" w:rsidRDefault="002D10EA" w:rsidP="00256735">
      <w:hyperlink r:id="rId164" w:history="1">
        <w:r w:rsidR="00BD0D27" w:rsidRPr="00256735">
          <w:rPr>
            <w:rStyle w:val="Hyperlink"/>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9E525" w14:textId="77777777" w:rsidR="00853860" w:rsidRDefault="00853860">
      <w:r>
        <w:separator/>
      </w:r>
    </w:p>
  </w:endnote>
  <w:endnote w:type="continuationSeparator" w:id="0">
    <w:p w14:paraId="3B638897" w14:textId="77777777" w:rsidR="00853860" w:rsidRDefault="00853860">
      <w:r>
        <w:continuationSeparator/>
      </w:r>
    </w:p>
  </w:endnote>
  <w:endnote w:type="continuationNotice" w:id="1">
    <w:p w14:paraId="4C507F64" w14:textId="77777777" w:rsidR="00853860" w:rsidRDefault="008538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D10EA" w:rsidRDefault="002D10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D10EA" w:rsidRDefault="002D10E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1AB0284A" w:rsidR="002D10EA" w:rsidRDefault="002D10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599D" w14:textId="77777777" w:rsidR="00853860" w:rsidRDefault="00853860">
      <w:r>
        <w:separator/>
      </w:r>
    </w:p>
  </w:footnote>
  <w:footnote w:type="continuationSeparator" w:id="0">
    <w:p w14:paraId="566A4E77" w14:textId="77777777" w:rsidR="00853860" w:rsidRDefault="00853860">
      <w:r>
        <w:continuationSeparator/>
      </w:r>
    </w:p>
  </w:footnote>
  <w:footnote w:type="continuationNotice" w:id="1">
    <w:p w14:paraId="0DAB74EE" w14:textId="77777777" w:rsidR="00853860" w:rsidRDefault="008538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D10EA" w:rsidRDefault="002D10E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0EA"/>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2B"/>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3E8"/>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9B"/>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68E"/>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844"/>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860"/>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9A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799"/>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860"/>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99D"/>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3C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2\Docs\R1-2005491.zip" TargetMode="External"/><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47" Type="http://schemas.openxmlformats.org/officeDocument/2006/relationships/hyperlink" Target="file:///C:\Users\wanshic\OneDrive%20-%20Qualcomm\Documents\Standards\3GPP%20Standards\Meeting%20Documents\TSGR1_102\Docs\R1-2005553.zip" TargetMode="External"/><Relationship Id="rId63" Type="http://schemas.openxmlformats.org/officeDocument/2006/relationships/hyperlink" Target="file:///C:\Users\wanshic\OneDrive%20-%20Qualcomm\Documents\Standards\3GPP%20Standards\Meeting%20Documents\TSGR1_102\Docs\R1-2005213.zip" TargetMode="External"/><Relationship Id="rId68" Type="http://schemas.openxmlformats.org/officeDocument/2006/relationships/hyperlink" Target="file:///C:\Users\wanshic\OneDrive%20-%20Qualcomm\Documents\Standards\3GPP%20Standards\Meeting%20Documents\TSGR1_102\Docs\R1-2005221.zip" TargetMode="External"/><Relationship Id="rId84" Type="http://schemas.openxmlformats.org/officeDocument/2006/relationships/hyperlink" Target="file:///C:\Users\wanshic\OneDrive%20-%20Qualcomm\Documents\Standards\3GPP%20Standards\Meeting%20Documents\TSGR1_102\Docs\R1-200521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38" Type="http://schemas.openxmlformats.org/officeDocument/2006/relationships/hyperlink" Target="file:///C:\Users\wanshic\OneDrive%20-%20Qualcomm\Documents\Standards\3GPP%20Standards\Meeting%20Documents\TSGR1_102\Docs\R1-2006337.zip" TargetMode="External"/><Relationship Id="rId154" Type="http://schemas.openxmlformats.org/officeDocument/2006/relationships/hyperlink" Target="file:///C:\Users\wanshic\OneDrive%20-%20Qualcomm\Documents\Standards\3GPP%20Standards\Meeting%20Documents\TSGR1_102\Docs\R1-2006934.zip" TargetMode="External"/><Relationship Id="rId159" Type="http://schemas.openxmlformats.org/officeDocument/2006/relationships/hyperlink" Target="file:///C:\Users\wanshic\OneDrive%20-%20Qualcomm\Documents\Standards\3GPP%20Standards\Meeting%20Documents\TSGR1_102\Docs\R1-2006943.zip" TargetMode="External"/><Relationship Id="rId16" Type="http://schemas.openxmlformats.org/officeDocument/2006/relationships/hyperlink" Target="file:///C:\Users\wanshic\OneDrive%20-%20Qualcomm\Documents\Standards\3GPP%20Standards\Meeting%20Documents\TSGR1_102\Docs\R1-2005324.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37" Type="http://schemas.openxmlformats.org/officeDocument/2006/relationships/hyperlink" Target="file:///C:\Users\wanshic\OneDrive%20-%20Qualcomm\Documents\Standards\3GPP%20Standards\Meeting%20Documents\TSGR1_102\Docs\R1-2006940.zip" TargetMode="External"/><Relationship Id="rId53" Type="http://schemas.openxmlformats.org/officeDocument/2006/relationships/hyperlink" Target="file:///C:\Users\wanshic\OneDrive%20-%20Qualcomm\Documents\Standards\3GPP%20Standards\Meeting%20Documents\TSGR1_102\Docs\R1-2005505.zip" TargetMode="External"/><Relationship Id="rId58" Type="http://schemas.openxmlformats.org/officeDocument/2006/relationships/hyperlink" Target="file:///C:\Users\wanshic\OneDrive%20-%20Qualcomm\Documents\Standards\3GPP%20Standards\Meeting%20Documents\TSGR1_102\Docs\R1-2006451.zip" TargetMode="External"/><Relationship Id="rId74" Type="http://schemas.openxmlformats.org/officeDocument/2006/relationships/hyperlink" Target="file:///C:\Users\wanshic\OneDrive%20-%20Qualcomm\Documents\Standards\3GPP%20Standards\Meeting%20Documents\TSGR1_102\Docs\R1-200608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28" Type="http://schemas.openxmlformats.org/officeDocument/2006/relationships/hyperlink" Target="file:///C:\Users\wanshic\OneDrive%20-%20Qualcomm\Documents\Standards\3GPP%20Standards\Meeting%20Documents\TSGR1_102\Docs\R1-2006078.zip" TargetMode="External"/><Relationship Id="rId144" Type="http://schemas.openxmlformats.org/officeDocument/2006/relationships/hyperlink" Target="file:///C:\Users\wanshic\OneDrive%20-%20Qualcomm\Documents\Standards\3GPP%20Standards\Meeting%20Documents\TSGR1_102\Docs\R1-2006617.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2\Docs\R1-2005217.zip" TargetMode="Externa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165" Type="http://schemas.openxmlformats.org/officeDocument/2006/relationships/header" Target="header1.xml"/><Relationship Id="rId22" Type="http://schemas.openxmlformats.org/officeDocument/2006/relationships/hyperlink" Target="file:///C:\Users\wanshic\OneDrive%20-%20Qualcomm\Documents\Standards\3GPP%20Standards\Meeting%20Documents\TSGR1_102\Docs\R1-2006590.zip" TargetMode="External"/><Relationship Id="rId27" Type="http://schemas.openxmlformats.org/officeDocument/2006/relationships/hyperlink" Target="file:///C:\Users\wanshic\OneDrive%20-%20Qualcomm\Documents\Standards\3GPP%20Standards\Meeting%20Documents\TSGR1_102\Docs\R1-2005651.zip" TargetMode="External"/><Relationship Id="rId43" Type="http://schemas.openxmlformats.org/officeDocument/2006/relationships/hyperlink" Target="file:///C:\Users\wanshic\OneDrive%20-%20Qualcomm\Documents\Standards\3GPP%20Standards\Meeting%20Documents\TSGR1_102\Docs\R1-2006934.zip" TargetMode="External"/><Relationship Id="rId48" Type="http://schemas.openxmlformats.org/officeDocument/2006/relationships/hyperlink" Target="file:///C:\Users\wanshic\OneDrive%20-%20Qualcomm\Documents\Standards\3GPP%20Standards\Meeting%20Documents\TSGR1_102\Docs\R1-2005652.zip" TargetMode="External"/><Relationship Id="rId64" Type="http://schemas.openxmlformats.org/officeDocument/2006/relationships/hyperlink" Target="file:///C:\Users\wanshic\OneDrive%20-%20Qualcomm\Documents\Standards\3GPP%20Standards\Meeting%20Documents\TSGR1_102\Docs\R1-2005214.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18" Type="http://schemas.openxmlformats.org/officeDocument/2006/relationships/hyperlink" Target="file:///C:\Users\wanshic\OneDrive%20-%20Qualcomm\Documents\Standards\3GPP%20Standards\Meeting%20Documents\TSGR1_102\Docs\R1-2005651.zip" TargetMode="External"/><Relationship Id="rId134" Type="http://schemas.openxmlformats.org/officeDocument/2006/relationships/hyperlink" Target="file:///C:\Users\wanshic\OneDrive%20-%20Qualcomm\Documents\Standards\3GPP%20Standards\Meeting%20Documents\TSGR1_102\Docs\R1-2006185.zip" TargetMode="External"/><Relationship Id="rId139" Type="http://schemas.openxmlformats.org/officeDocument/2006/relationships/hyperlink" Target="file:///C:\Users\wanshic\OneDrive%20-%20Qualcomm\Documents\Standards\3GPP%20Standards\Meeting%20Documents\TSGR1_102\Docs\R1-2006432.zip" TargetMode="External"/><Relationship Id="rId80" Type="http://schemas.openxmlformats.org/officeDocument/2006/relationships/hyperlink" Target="file:///C:\Users\wanshic\OneDrive%20-%20Qualcomm\Documents\Standards\3GPP%20Standards\Meeting%20Documents\TSGR1_102\Docs\R1-2005207.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55" Type="http://schemas.openxmlformats.org/officeDocument/2006/relationships/hyperlink" Target="file:///C:\Users\wanshic\OneDrive%20-%20Qualcomm\Documents\Standards\3GPP%20Standards\Meeting%20Documents\TSGR1_102\Docs\R1-2006935.zip" TargetMode="External"/><Relationship Id="rId12" Type="http://schemas.openxmlformats.org/officeDocument/2006/relationships/hyperlink" Target="file:///C:\Users\wanshic\OneDrive%20-%20Qualcomm\Documents\Standards\3GPP%20Standards\Meeting%20Documents\TSGR1_102\Docs\R1-2006336.zip" TargetMode="External"/><Relationship Id="rId17" Type="http://schemas.openxmlformats.org/officeDocument/2006/relationships/hyperlink" Target="file:///C:\Users\wanshic\OneDrive%20-%20Qualcomm\Documents\Standards\3GPP%20Standards\Meeting%20Documents\TSGR1_102\Docs\R1-2005492.zip" TargetMode="External"/><Relationship Id="rId33" Type="http://schemas.openxmlformats.org/officeDocument/2006/relationships/hyperlink" Target="file:///C:\Users\wanshic\OneDrive%20-%20Qualcomm\Documents\Standards\3GPP%20Standards\Meeting%20Documents\TSGR1_102\Docs\R1-2005655.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08" Type="http://schemas.openxmlformats.org/officeDocument/2006/relationships/hyperlink" Target="file:///C:\Users\wanshic\OneDrive%20-%20Qualcomm\Documents\Standards\3GPP%20Standards\Meeting%20Documents\TSGR1_102\Docs\R1-2005325.zip" TargetMode="External"/><Relationship Id="rId124" Type="http://schemas.openxmlformats.org/officeDocument/2006/relationships/hyperlink" Target="file:///C:\Users\wanshic\OneDrive%20-%20Qualcomm\Documents\Standards\3GPP%20Standards\Meeting%20Documents\TSGR1_102\Docs\R1-2005994.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2\Docs\R1-2006926.zip" TargetMode="Externa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36" Type="http://schemas.openxmlformats.org/officeDocument/2006/relationships/hyperlink" Target="file:///C:\Users\wanshic\OneDrive%20-%20Qualcomm\Documents\Standards\3GPP%20Standards\Meeting%20Documents\TSGR1_102\Docs\R1-2006759.zip" TargetMode="External"/><Relationship Id="rId49" Type="http://schemas.openxmlformats.org/officeDocument/2006/relationships/hyperlink" Target="file:///C:\Users\wanshic\OneDrive%20-%20Qualcomm\Documents\Standards\3GPP%20Standards\Meeting%20Documents\TSGR1_102\Docs\R1-2005654.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44" Type="http://schemas.openxmlformats.org/officeDocument/2006/relationships/hyperlink" Target="file:///C:\Users\wanshic\OneDrive%20-%20Qualcomm\Documents\Standards\3GPP%20Standards\Meeting%20Documents\TSGR1_102\Docs\R1-2006935.zip" TargetMode="External"/><Relationship Id="rId52" Type="http://schemas.openxmlformats.org/officeDocument/2006/relationships/hyperlink" Target="file:///C:\Users\wanshic\OneDrive%20-%20Qualcomm\Documents\Standards\3GPP%20Standards\Meeting%20Documents\TSGR1_102\Docs\R1-200694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212.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3ED17-A77B-424C-8D33-6B05D6B7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26</TotalTime>
  <Pages>23</Pages>
  <Words>8589</Words>
  <Characters>48961</Characters>
  <Application>Microsoft Office Word</Application>
  <DocSecurity>0</DocSecurity>
  <Lines>408</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Nokia</cp:lastModifiedBy>
  <cp:revision>3</cp:revision>
  <cp:lastPrinted>2014-11-07T05:38:00Z</cp:lastPrinted>
  <dcterms:created xsi:type="dcterms:W3CDTF">2020-08-12T12:59:00Z</dcterms:created>
  <dcterms:modified xsi:type="dcterms:W3CDTF">2020-08-12T13:29:00Z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