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12F8F4C9"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w:t>
      </w:r>
      <w:r w:rsidR="00FF0C47">
        <w:rPr>
          <w:rFonts w:cs="Arial"/>
          <w:b w:val="0"/>
          <w:color w:val="000000"/>
          <w:sz w:val="24"/>
          <w:szCs w:val="24"/>
        </w:rPr>
        <w:t>RAN Vice-Chair – Deutsche Telekom</w:t>
      </w:r>
      <w:r w:rsidR="00BC20BF">
        <w:rPr>
          <w:rFonts w:cs="Arial"/>
          <w:b w:val="0"/>
          <w:color w:val="000000"/>
          <w:sz w:val="24"/>
          <w:szCs w:val="24"/>
        </w:rPr>
        <w:t>)</w:t>
      </w:r>
    </w:p>
    <w:p w14:paraId="3244107C" w14:textId="0ECDCB66"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w:t>
      </w:r>
      <w:r w:rsidR="00FF0C47" w:rsidRPr="00FF0C47">
        <w:rPr>
          <w:b w:val="0"/>
          <w:bCs/>
          <w:sz w:val="24"/>
          <w:szCs w:val="24"/>
        </w:rPr>
        <w:t>92-e-24-Repeaters</w:t>
      </w:r>
      <w:r w:rsidR="00B935CF" w:rsidRPr="00B935CF">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FC00F6">
      <w:pPr>
        <w:pStyle w:val="1"/>
        <w:spacing w:line="276" w:lineRule="auto"/>
      </w:pPr>
      <w:r w:rsidRPr="00FF7BE1">
        <w:t>1</w:t>
      </w:r>
      <w:r w:rsidRPr="00FF7BE1">
        <w:tab/>
      </w:r>
      <w:r w:rsidRPr="00A91493">
        <w:t>Introduction</w:t>
      </w:r>
    </w:p>
    <w:p w14:paraId="1F09FC50" w14:textId="0B8E5461" w:rsidR="00951FBA" w:rsidRDefault="004C536D" w:rsidP="00FC00F6">
      <w:pPr>
        <w:spacing w:line="276" w:lineRule="auto"/>
      </w:pPr>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FC00F6">
      <w:pPr>
        <w:spacing w:line="276" w:lineRule="auto"/>
      </w:pPr>
    </w:p>
    <w:p w14:paraId="21A623BB" w14:textId="6A409C56" w:rsidR="008105A8" w:rsidRPr="008105A8" w:rsidRDefault="008105A8" w:rsidP="00FC00F6">
      <w:pPr>
        <w:spacing w:line="276" w:lineRule="auto"/>
        <w:ind w:left="284"/>
        <w:rPr>
          <w:b/>
          <w:bCs/>
        </w:rPr>
      </w:pPr>
      <w:r w:rsidRPr="008105A8">
        <w:rPr>
          <w:b/>
          <w:bCs/>
        </w:rPr>
        <w:t>[</w:t>
      </w:r>
      <w:r w:rsidR="00FF0C47" w:rsidRPr="00FF0C47">
        <w:rPr>
          <w:b/>
          <w:bCs/>
        </w:rPr>
        <w:t>92-e-24-Repeaters</w:t>
      </w:r>
      <w:r w:rsidR="004D55FE" w:rsidRPr="004D55FE">
        <w:rPr>
          <w:b/>
          <w:bCs/>
        </w:rPr>
        <w:t>]</w:t>
      </w:r>
    </w:p>
    <w:p w14:paraId="5CB887A7" w14:textId="54A4CC3B" w:rsidR="008105A8" w:rsidRPr="00964987" w:rsidRDefault="008105A8" w:rsidP="00FC00F6">
      <w:pPr>
        <w:spacing w:line="276" w:lineRule="auto"/>
        <w:ind w:left="284"/>
      </w:pPr>
      <w:r w:rsidRPr="00964987">
        <w:t xml:space="preserve">Input contribution covered:  </w:t>
      </w:r>
      <w:r w:rsidR="00474C3A" w:rsidRPr="00474C3A">
        <w:t>RP-211</w:t>
      </w:r>
      <w:r w:rsidR="00FF0C47">
        <w:t>311</w:t>
      </w:r>
    </w:p>
    <w:p w14:paraId="176CB649" w14:textId="54D1ACE6" w:rsidR="00944F53" w:rsidRDefault="00944F53" w:rsidP="00FC00F6">
      <w:pPr>
        <w:spacing w:line="276" w:lineRule="auto"/>
      </w:pPr>
    </w:p>
    <w:p w14:paraId="0AE2CE99" w14:textId="4EF7433D" w:rsidR="00FF0C47" w:rsidRDefault="00FF0C47" w:rsidP="00FC00F6">
      <w:pPr>
        <w:spacing w:line="276" w:lineRule="auto"/>
      </w:pPr>
      <w:r>
        <w:t xml:space="preserve">It is understood by the Moderator that this proposal is </w:t>
      </w:r>
      <w:r w:rsidRPr="0068324A">
        <w:rPr>
          <w:u w:val="single"/>
        </w:rPr>
        <w:t>only for NR repeaters</w:t>
      </w:r>
      <w:r>
        <w:t xml:space="preserve"> which are part of the Rel-17 RAN4 work currently.</w:t>
      </w:r>
      <w:r w:rsidR="0068324A">
        <w:t xml:space="preserve"> At this point in time the proposal is only for the configuration of the NR repeater channel bandwidth. It is proposed to use RRC based SIB signalling provided from the </w:t>
      </w:r>
      <w:proofErr w:type="spellStart"/>
      <w:r w:rsidR="0068324A">
        <w:t>gNB</w:t>
      </w:r>
      <w:proofErr w:type="spellEnd"/>
      <w:r w:rsidR="0068324A">
        <w:t>.</w:t>
      </w:r>
    </w:p>
    <w:p w14:paraId="7CF18552" w14:textId="77777777" w:rsidR="00FF0C47" w:rsidRDefault="00FF0C47" w:rsidP="00FC00F6">
      <w:pPr>
        <w:spacing w:line="276" w:lineRule="auto"/>
      </w:pPr>
    </w:p>
    <w:p w14:paraId="25578F0F" w14:textId="75E7B32D" w:rsidR="00DF1E45" w:rsidRDefault="00276BBA" w:rsidP="00FC00F6">
      <w:pPr>
        <w:pStyle w:val="2"/>
        <w:spacing w:line="276" w:lineRule="auto"/>
      </w:pPr>
      <w:r>
        <w:t>2</w:t>
      </w:r>
      <w:r>
        <w:tab/>
      </w:r>
      <w:r w:rsidR="00FF0C47">
        <w:t>Discussion</w:t>
      </w:r>
      <w:r w:rsidR="00DF1E45">
        <w:t xml:space="preserve"> </w:t>
      </w:r>
    </w:p>
    <w:p w14:paraId="6EC88B12" w14:textId="704CDD3C" w:rsidR="00F846EF" w:rsidRDefault="00CE3466" w:rsidP="00FC00F6">
      <w:pPr>
        <w:pStyle w:val="3"/>
        <w:spacing w:line="276" w:lineRule="auto"/>
      </w:pPr>
      <w:r>
        <w:t>2.1</w:t>
      </w:r>
      <w:r>
        <w:tab/>
      </w:r>
      <w:r w:rsidR="005B5C20">
        <w:t>Initial Round</w:t>
      </w:r>
    </w:p>
    <w:p w14:paraId="51CC8BEF" w14:textId="011892B6" w:rsidR="0020180D" w:rsidRDefault="00FC00F6" w:rsidP="00FC00F6">
      <w:pPr>
        <w:spacing w:line="276" w:lineRule="auto"/>
      </w:pPr>
      <w:r>
        <w:t xml:space="preserve">The initial round should help to gain a feeling if there is support on such configuration of NR repeaters channel bandwidth in the group. It should also take into account the proposal by the proponents to base such configuration on RRC using SIB signalling while taking into account the workload of involved RAN WGs (RAN2 and RAN3 for </w:t>
      </w:r>
      <w:r w:rsidR="00A51662">
        <w:t>signalling</w:t>
      </w:r>
      <w:r>
        <w:t>, RAN4 for general guidance</w:t>
      </w:r>
      <w:r w:rsidR="00F3775B">
        <w:t xml:space="preserve"> and requirements</w:t>
      </w:r>
      <w:r>
        <w:t>) for Rel-17.</w:t>
      </w:r>
    </w:p>
    <w:p w14:paraId="28770D87" w14:textId="77777777" w:rsidR="00A871F4" w:rsidRPr="00715508" w:rsidRDefault="00A871F4" w:rsidP="00B024A4"/>
    <w:tbl>
      <w:tblPr>
        <w:tblStyle w:val="ab"/>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56184B6F" w14:textId="585C4393" w:rsidR="00A871F4" w:rsidRDefault="00FC00F6" w:rsidP="00517FD5">
            <w:pPr>
              <w:pStyle w:val="TAL"/>
              <w:rPr>
                <w:b/>
                <w:bCs/>
              </w:rPr>
            </w:pPr>
            <w:r>
              <w:rPr>
                <w:b/>
                <w:bCs/>
              </w:rPr>
              <w:lastRenderedPageBreak/>
              <w:t xml:space="preserve">Indicate your potential interest to support the work proposed in </w:t>
            </w:r>
            <w:r w:rsidRPr="00FC00F6">
              <w:rPr>
                <w:b/>
                <w:bCs/>
              </w:rPr>
              <w:t>RP-211311</w:t>
            </w:r>
            <w:r>
              <w:rPr>
                <w:b/>
                <w:bCs/>
              </w:rPr>
              <w:t xml:space="preserve"> and comment on the 3GPP release </w:t>
            </w:r>
            <w:r w:rsidR="00163170">
              <w:rPr>
                <w:b/>
                <w:bCs/>
              </w:rPr>
              <w:t xml:space="preserve">(Rel-17 or Rel-18) </w:t>
            </w:r>
            <w:r>
              <w:rPr>
                <w:b/>
                <w:bCs/>
              </w:rPr>
              <w:t>you see the work being manageable</w:t>
            </w:r>
          </w:p>
          <w:p w14:paraId="3DEF4D88" w14:textId="4398C05B" w:rsidR="00FC00F6" w:rsidRPr="00517FD5" w:rsidRDefault="00FC00F6" w:rsidP="00517FD5">
            <w:pPr>
              <w:pStyle w:val="TAL"/>
              <w:rPr>
                <w:b/>
                <w:bCs/>
              </w:rPr>
            </w:pP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6525A16E" w:rsidR="004B001C" w:rsidRDefault="00B17213" w:rsidP="00517FD5">
            <w:pPr>
              <w:pStyle w:val="TAL"/>
            </w:pPr>
            <w:r>
              <w:t>AT&amp;T</w:t>
            </w:r>
          </w:p>
        </w:tc>
        <w:tc>
          <w:tcPr>
            <w:tcW w:w="7203" w:type="dxa"/>
          </w:tcPr>
          <w:p w14:paraId="02350891" w14:textId="3B8AE25E" w:rsidR="004B001C" w:rsidRDefault="00B17213" w:rsidP="00517FD5">
            <w:pPr>
              <w:pStyle w:val="TAL"/>
            </w:pPr>
            <w:r>
              <w:t xml:space="preserve">We are not convinced of the need for this signalling enhancement in Rel-17. Considering the potential for many additional enhancements for so-called “smart repeaters” in Rel-18, it may be preferable to handle them all under a common framework rather than </w:t>
            </w:r>
            <w:r w:rsidR="00506254">
              <w:t>individual</w:t>
            </w:r>
            <w:r>
              <w:t xml:space="preserve"> optimizations which do not necessarily address all use cases. </w:t>
            </w:r>
          </w:p>
        </w:tc>
      </w:tr>
      <w:tr w:rsidR="004B001C" w14:paraId="43950DD0" w14:textId="77777777" w:rsidTr="004B001C">
        <w:tc>
          <w:tcPr>
            <w:tcW w:w="1351" w:type="dxa"/>
          </w:tcPr>
          <w:p w14:paraId="6F653177" w14:textId="5EFB6005" w:rsidR="004B001C" w:rsidRDefault="002728F4" w:rsidP="00517FD5">
            <w:pPr>
              <w:pStyle w:val="TAL"/>
            </w:pPr>
            <w:r>
              <w:t>Pivotal</w:t>
            </w:r>
          </w:p>
        </w:tc>
        <w:tc>
          <w:tcPr>
            <w:tcW w:w="7203" w:type="dxa"/>
          </w:tcPr>
          <w:p w14:paraId="2006922B" w14:textId="2319993B" w:rsidR="002728F4" w:rsidRDefault="002728F4" w:rsidP="002728F4">
            <w:pPr>
              <w:pStyle w:val="TAL"/>
            </w:pPr>
            <w:r>
              <w:t>We share ATT’s view.</w:t>
            </w:r>
          </w:p>
          <w:p w14:paraId="37223731" w14:textId="77777777" w:rsidR="002728F4" w:rsidRPr="00A7065A" w:rsidRDefault="002728F4" w:rsidP="002728F4">
            <w:pPr>
              <w:pStyle w:val="TAL"/>
            </w:pPr>
            <w:r w:rsidRPr="00A7065A">
              <w:t xml:space="preserve">Some </w:t>
            </w:r>
            <w:r>
              <w:t>network equipment</w:t>
            </w:r>
            <w:r w:rsidRPr="00A7065A">
              <w:t xml:space="preserve"> </w:t>
            </w:r>
            <w:r>
              <w:t>is</w:t>
            </w:r>
            <w:r w:rsidRPr="00A7065A">
              <w:t xml:space="preserve"> perfectly capable of getting this</w:t>
            </w:r>
            <w:r>
              <w:t xml:space="preserve"> info</w:t>
            </w:r>
            <w:r w:rsidRPr="00A7065A">
              <w:t xml:space="preserve"> (and other timely info) </w:t>
            </w:r>
            <w:r>
              <w:t xml:space="preserve">out of band &amp; </w:t>
            </w:r>
            <w:r w:rsidRPr="00A7065A">
              <w:t>remotely</w:t>
            </w:r>
            <w:r>
              <w:t xml:space="preserve"> &amp; at </w:t>
            </w:r>
            <w:r w:rsidRPr="00A7065A">
              <w:t>$0</w:t>
            </w:r>
            <w:r>
              <w:t xml:space="preserve"> </w:t>
            </w:r>
            <w:proofErr w:type="gramStart"/>
            <w:r>
              <w:t>cost,</w:t>
            </w:r>
            <w:proofErr w:type="gramEnd"/>
            <w:r>
              <w:t xml:space="preserve"> and remote management may already be in place.</w:t>
            </w:r>
          </w:p>
          <w:p w14:paraId="0041E033" w14:textId="5DA269CA" w:rsidR="002728F4" w:rsidRDefault="002728F4" w:rsidP="002728F4">
            <w:pPr>
              <w:pStyle w:val="TAL"/>
            </w:pPr>
            <w:r>
              <w:t xml:space="preserve">What would surely imply higher cost is making this signalling capability a must (i.e. a modem that would </w:t>
            </w:r>
            <w:proofErr w:type="gramStart"/>
            <w:r>
              <w:t>decode,</w:t>
            </w:r>
            <w:proofErr w:type="gramEnd"/>
            <w:r>
              <w:t xml:space="preserve"> a scanner of sort) into otherwise simple device.</w:t>
            </w:r>
          </w:p>
          <w:p w14:paraId="1827A296" w14:textId="7A42ACE9" w:rsidR="004B001C" w:rsidRDefault="002728F4" w:rsidP="002728F4">
            <w:pPr>
              <w:pStyle w:val="TAL"/>
            </w:pPr>
            <w:r>
              <w:t xml:space="preserve">This should at the very least be considered only in the context of a broader motivation/cost-benefit analysis for a TBD </w:t>
            </w:r>
            <w:proofErr w:type="spellStart"/>
            <w:r>
              <w:t>signaling</w:t>
            </w:r>
            <w:proofErr w:type="spellEnd"/>
            <w:r>
              <w:t xml:space="preserve"> package as part of Rel-18.</w:t>
            </w:r>
          </w:p>
        </w:tc>
      </w:tr>
      <w:tr w:rsidR="004B001C" w14:paraId="48F89342" w14:textId="77777777" w:rsidTr="004B001C">
        <w:tc>
          <w:tcPr>
            <w:tcW w:w="1351" w:type="dxa"/>
          </w:tcPr>
          <w:p w14:paraId="483FBCAE" w14:textId="4903B8C5" w:rsidR="004B001C" w:rsidRDefault="00463280" w:rsidP="00517FD5">
            <w:pPr>
              <w:pStyle w:val="TAL"/>
            </w:pPr>
            <w:r>
              <w:rPr>
                <w:rFonts w:hint="eastAsia"/>
                <w:lang w:eastAsia="zh-CN"/>
              </w:rPr>
              <w:t>Samsung</w:t>
            </w:r>
          </w:p>
        </w:tc>
        <w:tc>
          <w:tcPr>
            <w:tcW w:w="7203" w:type="dxa"/>
          </w:tcPr>
          <w:p w14:paraId="50362A10" w14:textId="39BFF62D" w:rsidR="004B001C" w:rsidRDefault="00463280" w:rsidP="00517FD5">
            <w:pPr>
              <w:pStyle w:val="TAL"/>
            </w:pPr>
            <w:r>
              <w:rPr>
                <w:lang w:eastAsia="zh-CN"/>
              </w:rPr>
              <w:t>We do NOT support work proposed in RP-211311 given involving other WG has been extensively discussed and already precluded during the discussion of approval the WI. Also, it is our understanding that introducing such signalling is NOT essential for repeater operation in REl-17 since bandwidth issue can be solved in implementation manner, e.g., pre-configured bandwidth. For whether such work can be manageable in REl-18, it is too early to discuss the Rel-18 work at this moment. Rel-18 repeater work if proposed shall be discussed together with other proposals in REl-18 package.</w:t>
            </w:r>
          </w:p>
        </w:tc>
      </w:tr>
      <w:tr w:rsidR="004B001C" w14:paraId="2004DB84" w14:textId="77777777" w:rsidTr="004B001C">
        <w:tc>
          <w:tcPr>
            <w:tcW w:w="1351" w:type="dxa"/>
          </w:tcPr>
          <w:p w14:paraId="033636F4" w14:textId="4D30E924" w:rsidR="004B001C" w:rsidRDefault="00C73595" w:rsidP="00517FD5">
            <w:pPr>
              <w:pStyle w:val="TAL"/>
              <w:rPr>
                <w:rFonts w:hint="eastAsia"/>
                <w:lang w:eastAsia="zh-CN"/>
              </w:rPr>
            </w:pPr>
            <w:r>
              <w:rPr>
                <w:rFonts w:hint="eastAsia"/>
                <w:lang w:eastAsia="zh-CN"/>
              </w:rPr>
              <w:t>China Telecom</w:t>
            </w:r>
          </w:p>
        </w:tc>
        <w:tc>
          <w:tcPr>
            <w:tcW w:w="7203" w:type="dxa"/>
          </w:tcPr>
          <w:p w14:paraId="642872C1" w14:textId="5520896E" w:rsidR="004B001C" w:rsidRDefault="00C73595" w:rsidP="00517FD5">
            <w:pPr>
              <w:pStyle w:val="TAL"/>
              <w:rPr>
                <w:rFonts w:hint="eastAsia"/>
                <w:lang w:eastAsia="zh-CN"/>
              </w:rPr>
            </w:pPr>
            <w:r>
              <w:rPr>
                <w:rFonts w:hint="eastAsia"/>
                <w:lang w:eastAsia="zh-CN"/>
              </w:rPr>
              <w:t>In RAN #90e, when we discussed the signalling aspect for the WID, it was about the TDD pattern and beam information, and we have not discussed and precluded the bandwidth information.</w:t>
            </w:r>
          </w:p>
          <w:p w14:paraId="51E6D84D" w14:textId="14CB646D" w:rsidR="00C73595" w:rsidRDefault="00C73595" w:rsidP="00791E85">
            <w:pPr>
              <w:pStyle w:val="TAL"/>
              <w:rPr>
                <w:rFonts w:hint="eastAsia"/>
                <w:lang w:eastAsia="zh-CN"/>
              </w:rPr>
            </w:pPr>
            <w:r>
              <w:rPr>
                <w:rFonts w:hint="eastAsia"/>
                <w:lang w:eastAsia="zh-CN"/>
              </w:rPr>
              <w:t>The motivation for us is that the channel bandwidth</w:t>
            </w:r>
            <w:r w:rsidR="00775C8A">
              <w:rPr>
                <w:rFonts w:hint="eastAsia"/>
                <w:lang w:eastAsia="zh-CN"/>
              </w:rPr>
              <w:t xml:space="preserve"> for repeater</w:t>
            </w:r>
            <w:r>
              <w:rPr>
                <w:rFonts w:hint="eastAsia"/>
                <w:lang w:eastAsia="zh-CN"/>
              </w:rPr>
              <w:t xml:space="preserve"> will change with time, with the </w:t>
            </w:r>
            <w:proofErr w:type="spellStart"/>
            <w:r>
              <w:rPr>
                <w:rFonts w:hint="eastAsia"/>
                <w:lang w:eastAsia="zh-CN"/>
              </w:rPr>
              <w:t>refarming</w:t>
            </w:r>
            <w:proofErr w:type="spellEnd"/>
            <w:r>
              <w:rPr>
                <w:rFonts w:hint="eastAsia"/>
                <w:lang w:eastAsia="zh-CN"/>
              </w:rPr>
              <w:t xml:space="preserve"> of LTE an</w:t>
            </w:r>
            <w:bookmarkStart w:id="4" w:name="_GoBack"/>
            <w:bookmarkEnd w:id="4"/>
            <w:r>
              <w:rPr>
                <w:rFonts w:hint="eastAsia"/>
                <w:lang w:eastAsia="zh-CN"/>
              </w:rPr>
              <w:t>d 3G network</w:t>
            </w:r>
            <w:r w:rsidR="00775C8A">
              <w:rPr>
                <w:rFonts w:hint="eastAsia"/>
                <w:lang w:eastAsia="zh-CN"/>
              </w:rPr>
              <w:t>s</w:t>
            </w:r>
            <w:r>
              <w:rPr>
                <w:rFonts w:hint="eastAsia"/>
                <w:lang w:eastAsia="zh-CN"/>
              </w:rPr>
              <w:t xml:space="preserve">. </w:t>
            </w:r>
            <w:r w:rsidR="00775C8A">
              <w:rPr>
                <w:rFonts w:hint="eastAsia"/>
                <w:lang w:eastAsia="zh-CN"/>
              </w:rPr>
              <w:t xml:space="preserve">For example, in band n1, it is 20MHz or 40MHz </w:t>
            </w:r>
            <w:r w:rsidR="00775C8A">
              <w:rPr>
                <w:rFonts w:hint="eastAsia"/>
                <w:lang w:eastAsia="zh-CN"/>
              </w:rPr>
              <w:t xml:space="preserve">NR </w:t>
            </w:r>
            <w:r w:rsidR="00775C8A">
              <w:rPr>
                <w:rFonts w:hint="eastAsia"/>
                <w:lang w:eastAsia="zh-CN"/>
              </w:rPr>
              <w:t>in the initial deployment, and increase to 45 to 55MHz CBW in the future.</w:t>
            </w:r>
          </w:p>
        </w:tc>
      </w:tr>
      <w:tr w:rsidR="004B001C" w14:paraId="5FAFC249" w14:textId="77777777" w:rsidTr="004B001C">
        <w:tc>
          <w:tcPr>
            <w:tcW w:w="1351" w:type="dxa"/>
          </w:tcPr>
          <w:p w14:paraId="756623C0" w14:textId="7EC73D23"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3E9EC3F1" w:rsidR="00F63EFD" w:rsidRDefault="00F63EFD" w:rsidP="00A17965"/>
    <w:p w14:paraId="6BCFD38F" w14:textId="77777777" w:rsidR="00A4613D" w:rsidRDefault="00A4613D" w:rsidP="00A17965"/>
    <w:p w14:paraId="7179E684" w14:textId="77777777" w:rsidR="002C7655" w:rsidRDefault="002C7655"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2122"/>
        <w:gridCol w:w="7509"/>
      </w:tblGrid>
      <w:tr w:rsidR="00572C20" w14:paraId="22C40490" w14:textId="77777777" w:rsidTr="00FC00F6">
        <w:tc>
          <w:tcPr>
            <w:tcW w:w="2122" w:type="dxa"/>
          </w:tcPr>
          <w:p w14:paraId="28E61D77" w14:textId="77777777" w:rsidR="00572C20" w:rsidRPr="00517FD5" w:rsidRDefault="00572C20" w:rsidP="00171840">
            <w:pPr>
              <w:pStyle w:val="TAL"/>
              <w:rPr>
                <w:b/>
                <w:bCs/>
              </w:rPr>
            </w:pPr>
            <w:r w:rsidRPr="00517FD5">
              <w:rPr>
                <w:b/>
                <w:bCs/>
              </w:rPr>
              <w:t>Company</w:t>
            </w:r>
          </w:p>
        </w:tc>
        <w:tc>
          <w:tcPr>
            <w:tcW w:w="7509"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FC00F6">
        <w:tc>
          <w:tcPr>
            <w:tcW w:w="2122" w:type="dxa"/>
          </w:tcPr>
          <w:p w14:paraId="54EFCF1E" w14:textId="791E88A5" w:rsidR="00572C20" w:rsidRDefault="00FC00F6" w:rsidP="00171840">
            <w:pPr>
              <w:pStyle w:val="TAL"/>
            </w:pPr>
            <w:r>
              <w:t>RAN VC – Moderator</w:t>
            </w:r>
          </w:p>
        </w:tc>
        <w:tc>
          <w:tcPr>
            <w:tcW w:w="7509" w:type="dxa"/>
          </w:tcPr>
          <w:p w14:paraId="0EE9A4B1" w14:textId="46098AF0" w:rsidR="00572C20" w:rsidRDefault="00FC00F6" w:rsidP="00171840">
            <w:pPr>
              <w:pStyle w:val="TAL"/>
            </w:pPr>
            <w:r>
              <w:t>Axel.Klatt@telekom.de</w:t>
            </w:r>
          </w:p>
        </w:tc>
      </w:tr>
      <w:tr w:rsidR="002728F4" w14:paraId="719094DF" w14:textId="77777777" w:rsidTr="00FC00F6">
        <w:tc>
          <w:tcPr>
            <w:tcW w:w="2122" w:type="dxa"/>
          </w:tcPr>
          <w:p w14:paraId="5BF88ADC" w14:textId="567C33C4" w:rsidR="002728F4" w:rsidRDefault="002728F4" w:rsidP="002728F4">
            <w:pPr>
              <w:pStyle w:val="TAL"/>
            </w:pPr>
            <w:r>
              <w:t xml:space="preserve">Pivotal </w:t>
            </w:r>
            <w:proofErr w:type="spellStart"/>
            <w:r>
              <w:t>Commware</w:t>
            </w:r>
            <w:proofErr w:type="spellEnd"/>
          </w:p>
        </w:tc>
        <w:tc>
          <w:tcPr>
            <w:tcW w:w="7509" w:type="dxa"/>
          </w:tcPr>
          <w:p w14:paraId="68F3F1D0" w14:textId="75DAC6EF" w:rsidR="002728F4" w:rsidRDefault="002728F4" w:rsidP="002728F4">
            <w:pPr>
              <w:pStyle w:val="TAL"/>
            </w:pPr>
            <w:proofErr w:type="spellStart"/>
            <w:r>
              <w:t>A</w:t>
            </w:r>
            <w:r w:rsidRPr="003D784F">
              <w:t>ndjela</w:t>
            </w:r>
            <w:proofErr w:type="spellEnd"/>
            <w:r w:rsidRPr="003D784F">
              <w:t xml:space="preserve"> </w:t>
            </w:r>
            <w:proofErr w:type="spellStart"/>
            <w:r w:rsidRPr="003D784F">
              <w:t>Ilic-Savoia</w:t>
            </w:r>
            <w:proofErr w:type="spellEnd"/>
            <w:r>
              <w:t xml:space="preserve">: </w:t>
            </w:r>
            <w:r w:rsidRPr="003D784F">
              <w:t xml:space="preserve"> asavoia@pivotalcommware.com</w:t>
            </w:r>
          </w:p>
        </w:tc>
      </w:tr>
      <w:tr w:rsidR="00572C20" w14:paraId="6C1EC62C" w14:textId="77777777" w:rsidTr="00FC00F6">
        <w:tc>
          <w:tcPr>
            <w:tcW w:w="2122" w:type="dxa"/>
          </w:tcPr>
          <w:p w14:paraId="52AC26D2" w14:textId="0D65A1FE" w:rsidR="00572C20" w:rsidRDefault="00C73595" w:rsidP="00171840">
            <w:pPr>
              <w:pStyle w:val="TAL"/>
            </w:pPr>
            <w:r>
              <w:rPr>
                <w:rFonts w:hint="eastAsia"/>
                <w:lang w:eastAsia="zh-CN"/>
              </w:rPr>
              <w:t>China Telecom</w:t>
            </w:r>
          </w:p>
        </w:tc>
        <w:tc>
          <w:tcPr>
            <w:tcW w:w="7509" w:type="dxa"/>
          </w:tcPr>
          <w:p w14:paraId="315A3137" w14:textId="3AC4DE93" w:rsidR="00572C20" w:rsidRDefault="00C73595" w:rsidP="00171840">
            <w:pPr>
              <w:pStyle w:val="TAL"/>
              <w:rPr>
                <w:rFonts w:hint="eastAsia"/>
                <w:lang w:eastAsia="zh-CN"/>
              </w:rPr>
            </w:pPr>
            <w:r>
              <w:rPr>
                <w:rFonts w:hint="eastAsia"/>
                <w:lang w:eastAsia="zh-CN"/>
              </w:rPr>
              <w:t xml:space="preserve">Shan Yang, </w:t>
            </w:r>
            <w:r w:rsidRPr="00C73595">
              <w:rPr>
                <w:lang w:eastAsia="zh-CN"/>
              </w:rPr>
              <w:t>yangshan@chinatelecom.cn</w:t>
            </w:r>
          </w:p>
        </w:tc>
      </w:tr>
      <w:tr w:rsidR="00572C20" w14:paraId="41B880B7" w14:textId="77777777" w:rsidTr="00FC00F6">
        <w:tc>
          <w:tcPr>
            <w:tcW w:w="2122" w:type="dxa"/>
          </w:tcPr>
          <w:p w14:paraId="73A572DA" w14:textId="77777777" w:rsidR="00572C20" w:rsidRDefault="00572C20" w:rsidP="00171840">
            <w:pPr>
              <w:pStyle w:val="TAL"/>
            </w:pPr>
          </w:p>
        </w:tc>
        <w:tc>
          <w:tcPr>
            <w:tcW w:w="7509" w:type="dxa"/>
          </w:tcPr>
          <w:p w14:paraId="2D34128D" w14:textId="77777777" w:rsidR="00572C20" w:rsidRDefault="00572C20" w:rsidP="00171840">
            <w:pPr>
              <w:pStyle w:val="TAL"/>
            </w:pPr>
          </w:p>
        </w:tc>
      </w:tr>
      <w:tr w:rsidR="00572C20" w14:paraId="73A22926" w14:textId="77777777" w:rsidTr="00FC00F6">
        <w:tc>
          <w:tcPr>
            <w:tcW w:w="2122" w:type="dxa"/>
          </w:tcPr>
          <w:p w14:paraId="5E2ECFFC" w14:textId="77777777" w:rsidR="00572C20" w:rsidRDefault="00572C20" w:rsidP="00171840">
            <w:pPr>
              <w:pStyle w:val="TAL"/>
            </w:pPr>
          </w:p>
        </w:tc>
        <w:tc>
          <w:tcPr>
            <w:tcW w:w="7509" w:type="dxa"/>
          </w:tcPr>
          <w:p w14:paraId="44EDD8C7" w14:textId="77777777" w:rsidR="00572C20" w:rsidRDefault="00572C20" w:rsidP="00171840">
            <w:pPr>
              <w:pStyle w:val="TAL"/>
            </w:pPr>
          </w:p>
        </w:tc>
      </w:tr>
      <w:tr w:rsidR="00572C20" w14:paraId="01945DB9" w14:textId="77777777" w:rsidTr="00FC00F6">
        <w:tc>
          <w:tcPr>
            <w:tcW w:w="2122" w:type="dxa"/>
          </w:tcPr>
          <w:p w14:paraId="2F11955C" w14:textId="77777777" w:rsidR="00572C20" w:rsidRDefault="00572C20" w:rsidP="00171840">
            <w:pPr>
              <w:pStyle w:val="TAL"/>
            </w:pPr>
          </w:p>
        </w:tc>
        <w:tc>
          <w:tcPr>
            <w:tcW w:w="7509" w:type="dxa"/>
          </w:tcPr>
          <w:p w14:paraId="509BBC51" w14:textId="77777777" w:rsidR="00572C20" w:rsidRDefault="00572C20" w:rsidP="00171840">
            <w:pPr>
              <w:pStyle w:val="TAL"/>
            </w:pPr>
          </w:p>
        </w:tc>
      </w:tr>
      <w:tr w:rsidR="00572C20" w14:paraId="4EBD5CC9" w14:textId="77777777" w:rsidTr="00FC00F6">
        <w:tc>
          <w:tcPr>
            <w:tcW w:w="2122" w:type="dxa"/>
          </w:tcPr>
          <w:p w14:paraId="33DC4412" w14:textId="77777777" w:rsidR="00572C20" w:rsidRDefault="00572C20" w:rsidP="00171840">
            <w:pPr>
              <w:pStyle w:val="TAL"/>
            </w:pPr>
          </w:p>
        </w:tc>
        <w:tc>
          <w:tcPr>
            <w:tcW w:w="7509"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B5057" w14:textId="77777777" w:rsidR="00012612" w:rsidRDefault="00012612">
      <w:r>
        <w:separator/>
      </w:r>
    </w:p>
  </w:endnote>
  <w:endnote w:type="continuationSeparator" w:id="0">
    <w:p w14:paraId="4BA19DF0" w14:textId="77777777" w:rsidR="00012612" w:rsidRDefault="0001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70728" w14:textId="605DE34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1E85">
      <w:rPr>
        <w:rFonts w:ascii="Arial" w:hAnsi="Arial" w:cs="Arial"/>
        <w:b/>
        <w:noProof/>
        <w:sz w:val="18"/>
        <w:szCs w:val="18"/>
      </w:rPr>
      <w:t>2</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BDF03" w14:textId="77777777" w:rsidR="00012612" w:rsidRDefault="00012612">
      <w:r>
        <w:separator/>
      </w:r>
    </w:p>
  </w:footnote>
  <w:footnote w:type="continuationSeparator" w:id="0">
    <w:p w14:paraId="73A0CA8C" w14:textId="77777777" w:rsidR="00012612" w:rsidRDefault="00012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7"/>
  </w:num>
  <w:num w:numId="6">
    <w:abstractNumId w:val="9"/>
  </w:num>
  <w:num w:numId="7">
    <w:abstractNumId w:val="6"/>
  </w:num>
  <w:num w:numId="8">
    <w:abstractNumId w:val="11"/>
  </w:num>
  <w:num w:numId="9">
    <w:abstractNumId w:val="14"/>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6DAB"/>
    <w:rsid w:val="00012612"/>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1005C3"/>
    <w:rsid w:val="00107C69"/>
    <w:rsid w:val="00110A01"/>
    <w:rsid w:val="001255F0"/>
    <w:rsid w:val="001420E5"/>
    <w:rsid w:val="001474DC"/>
    <w:rsid w:val="00163170"/>
    <w:rsid w:val="0016358B"/>
    <w:rsid w:val="001657DC"/>
    <w:rsid w:val="001718FE"/>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28F4"/>
    <w:rsid w:val="00276BBA"/>
    <w:rsid w:val="00283084"/>
    <w:rsid w:val="002A0B3F"/>
    <w:rsid w:val="002A5B04"/>
    <w:rsid w:val="002A6160"/>
    <w:rsid w:val="002B7092"/>
    <w:rsid w:val="002C09C4"/>
    <w:rsid w:val="002C54ED"/>
    <w:rsid w:val="002C7655"/>
    <w:rsid w:val="002F1124"/>
    <w:rsid w:val="00302CD1"/>
    <w:rsid w:val="00306CA9"/>
    <w:rsid w:val="00310A66"/>
    <w:rsid w:val="003172DC"/>
    <w:rsid w:val="00337251"/>
    <w:rsid w:val="00345546"/>
    <w:rsid w:val="0035462D"/>
    <w:rsid w:val="00366ED1"/>
    <w:rsid w:val="003671DB"/>
    <w:rsid w:val="0037253C"/>
    <w:rsid w:val="00372994"/>
    <w:rsid w:val="00390D08"/>
    <w:rsid w:val="003A0BC1"/>
    <w:rsid w:val="003A59EC"/>
    <w:rsid w:val="003D634C"/>
    <w:rsid w:val="003E2FF7"/>
    <w:rsid w:val="003E5BA4"/>
    <w:rsid w:val="003F4339"/>
    <w:rsid w:val="00414436"/>
    <w:rsid w:val="00414589"/>
    <w:rsid w:val="00423791"/>
    <w:rsid w:val="0043437C"/>
    <w:rsid w:val="004579DC"/>
    <w:rsid w:val="00463280"/>
    <w:rsid w:val="00474C3A"/>
    <w:rsid w:val="0047752C"/>
    <w:rsid w:val="004A7548"/>
    <w:rsid w:val="004B001C"/>
    <w:rsid w:val="004C4FFB"/>
    <w:rsid w:val="004C536D"/>
    <w:rsid w:val="004C647E"/>
    <w:rsid w:val="004D3578"/>
    <w:rsid w:val="004D52C0"/>
    <w:rsid w:val="004D55FE"/>
    <w:rsid w:val="004E213A"/>
    <w:rsid w:val="004E7CF4"/>
    <w:rsid w:val="00506254"/>
    <w:rsid w:val="00514112"/>
    <w:rsid w:val="00514273"/>
    <w:rsid w:val="00517FD5"/>
    <w:rsid w:val="00522170"/>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8324A"/>
    <w:rsid w:val="00687FF9"/>
    <w:rsid w:val="006A2DBB"/>
    <w:rsid w:val="006A4095"/>
    <w:rsid w:val="006B73A5"/>
    <w:rsid w:val="006C07CD"/>
    <w:rsid w:val="006C5E51"/>
    <w:rsid w:val="006D0014"/>
    <w:rsid w:val="006E5ECA"/>
    <w:rsid w:val="006F04F9"/>
    <w:rsid w:val="00715508"/>
    <w:rsid w:val="0072173C"/>
    <w:rsid w:val="007331DE"/>
    <w:rsid w:val="00734A5B"/>
    <w:rsid w:val="00744E76"/>
    <w:rsid w:val="007642E6"/>
    <w:rsid w:val="00770FBD"/>
    <w:rsid w:val="00771C3E"/>
    <w:rsid w:val="00774278"/>
    <w:rsid w:val="00775C8A"/>
    <w:rsid w:val="00776F8A"/>
    <w:rsid w:val="00781F0F"/>
    <w:rsid w:val="00790F6F"/>
    <w:rsid w:val="00791E85"/>
    <w:rsid w:val="007A040F"/>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3393"/>
    <w:rsid w:val="008F05BB"/>
    <w:rsid w:val="008F0E52"/>
    <w:rsid w:val="008F1A65"/>
    <w:rsid w:val="008F32CA"/>
    <w:rsid w:val="00901E32"/>
    <w:rsid w:val="0090271F"/>
    <w:rsid w:val="00916C59"/>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1662"/>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24A4"/>
    <w:rsid w:val="00B123F6"/>
    <w:rsid w:val="00B15449"/>
    <w:rsid w:val="00B17213"/>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4B68"/>
    <w:rsid w:val="00C01CCC"/>
    <w:rsid w:val="00C0502E"/>
    <w:rsid w:val="00C33079"/>
    <w:rsid w:val="00C3500F"/>
    <w:rsid w:val="00C409C0"/>
    <w:rsid w:val="00C668F1"/>
    <w:rsid w:val="00C66F3E"/>
    <w:rsid w:val="00C67F49"/>
    <w:rsid w:val="00C70556"/>
    <w:rsid w:val="00C73595"/>
    <w:rsid w:val="00C7597E"/>
    <w:rsid w:val="00C81DDA"/>
    <w:rsid w:val="00C869AE"/>
    <w:rsid w:val="00CA3D0C"/>
    <w:rsid w:val="00CA6AF2"/>
    <w:rsid w:val="00CB36E8"/>
    <w:rsid w:val="00CB733C"/>
    <w:rsid w:val="00CD1F51"/>
    <w:rsid w:val="00CD76B5"/>
    <w:rsid w:val="00CE3466"/>
    <w:rsid w:val="00CF6B0E"/>
    <w:rsid w:val="00CF7523"/>
    <w:rsid w:val="00D21E00"/>
    <w:rsid w:val="00D4088D"/>
    <w:rsid w:val="00D4216C"/>
    <w:rsid w:val="00D46882"/>
    <w:rsid w:val="00D51A18"/>
    <w:rsid w:val="00D60161"/>
    <w:rsid w:val="00D6072F"/>
    <w:rsid w:val="00D61E6D"/>
    <w:rsid w:val="00D643C7"/>
    <w:rsid w:val="00D6774E"/>
    <w:rsid w:val="00D738D6"/>
    <w:rsid w:val="00D84E19"/>
    <w:rsid w:val="00D87E00"/>
    <w:rsid w:val="00D90F17"/>
    <w:rsid w:val="00D9134D"/>
    <w:rsid w:val="00DA7A03"/>
    <w:rsid w:val="00DB1818"/>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102E"/>
    <w:rsid w:val="00ED3648"/>
    <w:rsid w:val="00ED6A76"/>
    <w:rsid w:val="00EF27B5"/>
    <w:rsid w:val="00F025A2"/>
    <w:rsid w:val="00F3775B"/>
    <w:rsid w:val="00F63EFD"/>
    <w:rsid w:val="00F653B8"/>
    <w:rsid w:val="00F7113C"/>
    <w:rsid w:val="00F75AF6"/>
    <w:rsid w:val="00F82DD2"/>
    <w:rsid w:val="00F846EF"/>
    <w:rsid w:val="00F86E51"/>
    <w:rsid w:val="00F90628"/>
    <w:rsid w:val="00FA1266"/>
    <w:rsid w:val="00FB02B2"/>
    <w:rsid w:val="00FC00F6"/>
    <w:rsid w:val="00FC1192"/>
    <w:rsid w:val="00FC4DB1"/>
    <w:rsid w:val="00FD49BA"/>
    <w:rsid w:val="00FD5FF5"/>
    <w:rsid w:val="00FF0C47"/>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Char"/>
    <w:qFormat/>
    <w:pPr>
      <w:pBdr>
        <w:top w:val="none" w:sz="0" w:space="0" w:color="auto"/>
      </w:pBdr>
      <w:spacing w:before="180"/>
      <w:outlineLvl w:val="1"/>
    </w:p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2C7655"/>
    <w:rPr>
      <w:rFonts w:ascii="Arial" w:hAnsi="Arial"/>
      <w:sz w:val="32"/>
      <w:lang w:eastAsia="en-US"/>
    </w:rPr>
  </w:style>
  <w:style w:type="character" w:customStyle="1" w:styleId="3Char">
    <w:name w:val="标题 3 Char"/>
    <w:basedOn w:val="a0"/>
    <w:link w:val="3"/>
    <w:rsid w:val="002C7655"/>
    <w:rPr>
      <w:rFonts w:ascii="Arial" w:hAnsi="Arial"/>
      <w:sz w:val="28"/>
      <w:lang w:eastAsia="en-US"/>
    </w:rPr>
  </w:style>
  <w:style w:type="paragraph" w:styleId="ac">
    <w:name w:val="List Paragraph"/>
    <w:basedOn w:val="a"/>
    <w:uiPriority w:val="34"/>
    <w:qFormat/>
    <w:rsid w:val="00991B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Char"/>
    <w:qFormat/>
    <w:pPr>
      <w:pBdr>
        <w:top w:val="none" w:sz="0" w:space="0" w:color="auto"/>
      </w:pBdr>
      <w:spacing w:before="180"/>
      <w:outlineLvl w:val="1"/>
    </w:p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2C7655"/>
    <w:rPr>
      <w:rFonts w:ascii="Arial" w:hAnsi="Arial"/>
      <w:sz w:val="32"/>
      <w:lang w:eastAsia="en-US"/>
    </w:rPr>
  </w:style>
  <w:style w:type="character" w:customStyle="1" w:styleId="3Char">
    <w:name w:val="标题 3 Char"/>
    <w:basedOn w:val="a0"/>
    <w:link w:val="3"/>
    <w:rsid w:val="002C7655"/>
    <w:rPr>
      <w:rFonts w:ascii="Arial" w:hAnsi="Arial"/>
      <w:sz w:val="28"/>
      <w:lang w:eastAsia="en-US"/>
    </w:rPr>
  </w:style>
  <w:style w:type="paragraph" w:styleId="ac">
    <w:name w:val="List Paragraph"/>
    <w:basedOn w:val="a"/>
    <w:uiPriority w:val="34"/>
    <w:qFormat/>
    <w:rsid w:val="00991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6ABE79-7482-4095-AFFD-0AB06566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TS ab.cde</vt:lpstr>
    </vt:vector>
  </TitlesOfParts>
  <Company>Microsoft</Company>
  <LinksUpToDate>false</LinksUpToDate>
  <CharactersWithSpaces>3553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Shan Yang, China Telecom</cp:lastModifiedBy>
  <cp:revision>6</cp:revision>
  <dcterms:created xsi:type="dcterms:W3CDTF">2021-06-15T01:22:00Z</dcterms:created>
  <dcterms:modified xsi:type="dcterms:W3CDTF">2021-06-15T01:36:00Z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NSCPROP_SA">
    <vt:lpwstr>D:\RAN\RAN92\Draft\[24] Repeater\RP-21xxxx-[92-e-24-Repeaters]-v02-ATT-Pivotal.docx</vt:lpwstr>
  </property>
</Properties>
</file>