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63B74970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>3GPP TSG</w:t>
      </w:r>
      <w:r w:rsidR="00635CFE">
        <w:rPr>
          <w:b/>
          <w:sz w:val="24"/>
          <w:szCs w:val="24"/>
        </w:rPr>
        <w:t xml:space="preserve"> RAN#8</w:t>
      </w:r>
      <w:r w:rsidR="005A6B38">
        <w:rPr>
          <w:b/>
          <w:sz w:val="24"/>
          <w:szCs w:val="24"/>
        </w:rPr>
        <w:t>9</w:t>
      </w:r>
      <w:r w:rsidR="00C8268E" w:rsidRPr="00064EF4">
        <w:rPr>
          <w:b/>
          <w:sz w:val="24"/>
          <w:szCs w:val="24"/>
        </w:rPr>
        <w:t>e</w:t>
      </w:r>
      <w:r w:rsidRPr="00064EF4">
        <w:rPr>
          <w:b/>
          <w:sz w:val="24"/>
          <w:szCs w:val="24"/>
        </w:rPr>
        <w:tab/>
      </w:r>
      <w:r w:rsidR="0054613F" w:rsidRPr="0054613F">
        <w:rPr>
          <w:b/>
          <w:sz w:val="24"/>
          <w:szCs w:val="24"/>
          <w:highlight w:val="yellow"/>
        </w:rPr>
        <w:t>RP-20xxxx</w:t>
      </w:r>
    </w:p>
    <w:p w14:paraId="30C02767" w14:textId="4AAC2587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A6B38">
        <w:rPr>
          <w:b/>
          <w:sz w:val="24"/>
          <w:szCs w:val="24"/>
        </w:rPr>
        <w:t>September 14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="005A6B38">
        <w:rPr>
          <w:b/>
          <w:sz w:val="24"/>
          <w:szCs w:val="24"/>
        </w:rPr>
        <w:t xml:space="preserve"> – 18</w:t>
      </w:r>
      <w:r w:rsidR="005A6B38" w:rsidRPr="005A6B38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478E3602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9F6248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5A6B38">
        <w:rPr>
          <w:sz w:val="24"/>
        </w:rPr>
        <w:t>Handling overlapped objectives in Rel-17 RAN1 items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C029FCC" w:rsidR="008A7B7D" w:rsidRDefault="008A7B7D" w:rsidP="008A7B7D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</w:t>
      </w:r>
      <w:r w:rsidR="00526251">
        <w:rPr>
          <w:rFonts w:asciiTheme="majorBidi" w:hAnsiTheme="majorBidi" w:cstheme="majorBidi"/>
          <w:bCs/>
          <w:iCs/>
        </w:rPr>
        <w:t xml:space="preserve">provide </w:t>
      </w:r>
      <w:r w:rsidR="002862FF">
        <w:rPr>
          <w:rFonts w:asciiTheme="majorBidi" w:hAnsiTheme="majorBidi" w:cstheme="majorBidi"/>
          <w:bCs/>
          <w:iCs/>
        </w:rPr>
        <w:t>a</w:t>
      </w:r>
      <w:r w:rsidR="00526251">
        <w:rPr>
          <w:rFonts w:asciiTheme="majorBidi" w:hAnsiTheme="majorBidi" w:cstheme="majorBidi"/>
          <w:bCs/>
          <w:iCs/>
        </w:rPr>
        <w:t xml:space="preserve"> summary on </w:t>
      </w:r>
      <w:r w:rsidR="008E29BA">
        <w:rPr>
          <w:rFonts w:asciiTheme="majorBidi" w:hAnsiTheme="majorBidi" w:cstheme="majorBidi"/>
          <w:bCs/>
          <w:iCs/>
        </w:rPr>
        <w:t>how to handle overlapped objectives in Rel-17 RAN1 items based on the following two contributions:</w:t>
      </w:r>
    </w:p>
    <w:p w14:paraId="7307C642" w14:textId="77777777" w:rsidR="00A1098A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RP-201658</w:t>
      </w:r>
      <w:r w:rsidRPr="00135452">
        <w:tab/>
        <w:t>Handling of overlapping discussion across WI/Sis</w:t>
      </w:r>
      <w:r w:rsidRPr="00135452">
        <w:tab/>
        <w:t>vivo</w:t>
      </w:r>
    </w:p>
    <w:p w14:paraId="0E472E6D" w14:textId="20A3B08F" w:rsidR="009F440B" w:rsidRPr="00135452" w:rsidRDefault="00A1098A" w:rsidP="00135452">
      <w:pPr>
        <w:pStyle w:val="ListParagraph"/>
        <w:numPr>
          <w:ilvl w:val="0"/>
          <w:numId w:val="28"/>
        </w:numPr>
        <w:jc w:val="both"/>
      </w:pPr>
      <w:r w:rsidRPr="00135452">
        <w:t>RP-201760</w:t>
      </w:r>
      <w:r w:rsidRPr="00135452">
        <w:tab/>
        <w:t>On overlapping focus of PUCCH repetition enhancements across Rel-17 SI/WIs</w:t>
      </w:r>
      <w:r w:rsidRPr="00135452">
        <w:tab/>
        <w:t>Nokia, Nokia SB</w:t>
      </w:r>
    </w:p>
    <w:p w14:paraId="42B92E33" w14:textId="77777777" w:rsidR="00135452" w:rsidRDefault="00135452" w:rsidP="00A1098A">
      <w:pPr>
        <w:jc w:val="both"/>
        <w:rPr>
          <w:lang w:eastAsia="x-none"/>
        </w:rPr>
      </w:pPr>
    </w:p>
    <w:p w14:paraId="7E0F4733" w14:textId="33B403B9" w:rsidR="00D32C7A" w:rsidRDefault="00135452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Proposals </w:t>
      </w:r>
    </w:p>
    <w:p w14:paraId="1BFF9704" w14:textId="01026781" w:rsidR="007532B9" w:rsidRPr="007532B9" w:rsidRDefault="007532B9" w:rsidP="007532B9">
      <w:pPr>
        <w:rPr>
          <w:lang w:val="en-GB"/>
        </w:rPr>
      </w:pPr>
      <w:r>
        <w:rPr>
          <w:lang w:val="en-GB"/>
        </w:rPr>
        <w:t xml:space="preserve">In total, there are three proposals </w:t>
      </w:r>
      <w:r w:rsidR="00795925">
        <w:rPr>
          <w:lang w:val="en-GB"/>
        </w:rPr>
        <w:t xml:space="preserve">presented in RP-201658 and RP-201760, which are discussed </w:t>
      </w:r>
      <w:r w:rsidR="0096220D">
        <w:rPr>
          <w:lang w:val="en-GB"/>
        </w:rPr>
        <w:t>below</w:t>
      </w:r>
      <w:r w:rsidR="00795925">
        <w:rPr>
          <w:lang w:val="en-GB"/>
        </w:rPr>
        <w:t>.</w:t>
      </w:r>
    </w:p>
    <w:p w14:paraId="24C07F1D" w14:textId="445D2F7B" w:rsidR="008A3C8B" w:rsidRDefault="00795925" w:rsidP="008A3C8B">
      <w:pPr>
        <w:pStyle w:val="Heading2"/>
        <w:rPr>
          <w:lang w:eastAsia="ja-JP"/>
        </w:rPr>
      </w:pPr>
      <w:r w:rsidRPr="00795925">
        <w:rPr>
          <w:lang w:eastAsia="ja-JP"/>
        </w:rPr>
        <w:t>HARQ-ACK on PUCCH</w:t>
      </w:r>
    </w:p>
    <w:p w14:paraId="69AEB0DA" w14:textId="3BD6F104" w:rsidR="00544ECB" w:rsidRDefault="00111597" w:rsidP="00544ECB">
      <w:pPr>
        <w:rPr>
          <w:lang w:val="en-GB"/>
        </w:rPr>
      </w:pPr>
      <w:r>
        <w:rPr>
          <w:lang w:val="en-GB"/>
        </w:rPr>
        <w:t>As proposed in RP-20</w:t>
      </w:r>
      <w:r w:rsidR="00911E84">
        <w:rPr>
          <w:lang w:val="en-GB"/>
        </w:rPr>
        <w:t>1658</w:t>
      </w:r>
      <w:r>
        <w:rPr>
          <w:lang w:val="en-GB"/>
        </w:rPr>
        <w:t>:</w:t>
      </w:r>
    </w:p>
    <w:p w14:paraId="07B1F7C2" w14:textId="32C9C43E" w:rsidR="00E96D19" w:rsidRPr="006F43F8" w:rsidRDefault="0096220D" w:rsidP="00E96D19">
      <w:pPr>
        <w:pStyle w:val="ListParagraph"/>
        <w:numPr>
          <w:ilvl w:val="0"/>
          <w:numId w:val="30"/>
        </w:numPr>
        <w:rPr>
          <w:i/>
          <w:iCs/>
        </w:rPr>
      </w:pPr>
      <w:r w:rsidRPr="0096220D">
        <w:rPr>
          <w:b/>
          <w:bCs/>
          <w:i/>
          <w:iCs/>
        </w:rPr>
        <w:t>Proposal 1:</w:t>
      </w:r>
      <w:r>
        <w:rPr>
          <w:i/>
          <w:iCs/>
        </w:rPr>
        <w:t xml:space="preserve"> </w:t>
      </w:r>
      <w:r w:rsidR="00E96D19" w:rsidRPr="006F43F8">
        <w:rPr>
          <w:i/>
          <w:iCs/>
        </w:rPr>
        <w:t>To treat the following enhancements for HARQ-ACK on PUCCH in URLLC/</w:t>
      </w:r>
      <w:proofErr w:type="spellStart"/>
      <w:r w:rsidR="00E96D19" w:rsidRPr="006F43F8">
        <w:rPr>
          <w:i/>
          <w:iCs/>
        </w:rPr>
        <w:t>IIOT_enh</w:t>
      </w:r>
      <w:proofErr w:type="spellEnd"/>
      <w:r w:rsidR="00E96D19" w:rsidRPr="006F43F8">
        <w:rPr>
          <w:i/>
          <w:iCs/>
        </w:rPr>
        <w:t xml:space="preserve"> WI and do not consider them further in </w:t>
      </w:r>
      <w:proofErr w:type="spellStart"/>
      <w:r w:rsidR="00E96D19" w:rsidRPr="006F43F8">
        <w:rPr>
          <w:i/>
          <w:iCs/>
        </w:rPr>
        <w:t>Cov_enh</w:t>
      </w:r>
      <w:proofErr w:type="spellEnd"/>
      <w:r w:rsidR="00E96D19" w:rsidRPr="006F43F8">
        <w:rPr>
          <w:i/>
          <w:iCs/>
        </w:rPr>
        <w:t xml:space="preserve"> item. </w:t>
      </w:r>
    </w:p>
    <w:p w14:paraId="517A7BB5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UCI size reduction for HARQ-ACK on PUCCH</w:t>
      </w:r>
    </w:p>
    <w:p w14:paraId="62E8AB5D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Rel-16 PUSCH-repetition-Type-B like PUCCH repetition</w:t>
      </w:r>
    </w:p>
    <w:p w14:paraId="1302FC1C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Short/mini-slot/sub-slot based PUCCH repetition</w:t>
      </w:r>
    </w:p>
    <w:p w14:paraId="748E722B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Dynamic PUCCH repetition factor indication</w:t>
      </w:r>
    </w:p>
    <w:p w14:paraId="17BEDE13" w14:textId="77777777" w:rsidR="00E96D19" w:rsidRPr="006F43F8" w:rsidRDefault="00E96D19" w:rsidP="00E96D19">
      <w:pPr>
        <w:pStyle w:val="ListParagraph"/>
        <w:numPr>
          <w:ilvl w:val="1"/>
          <w:numId w:val="30"/>
        </w:numPr>
        <w:rPr>
          <w:i/>
          <w:iCs/>
        </w:rPr>
      </w:pPr>
      <w:r w:rsidRPr="006F43F8">
        <w:rPr>
          <w:i/>
          <w:iCs/>
        </w:rPr>
        <w:t>Power control enhancements for PUCCH carrying HARQ-ACK</w:t>
      </w:r>
    </w:p>
    <w:p w14:paraId="2CE067D0" w14:textId="42ECB591" w:rsidR="00E96D19" w:rsidRDefault="00E96D19" w:rsidP="00544ECB"/>
    <w:p w14:paraId="6EC2160A" w14:textId="77777777" w:rsidR="0096220D" w:rsidRDefault="0096220D" w:rsidP="0096220D">
      <w:pPr>
        <w:rPr>
          <w:lang w:val="en-GB" w:eastAsia="ja-JP"/>
        </w:rPr>
      </w:pPr>
      <w:r>
        <w:rPr>
          <w:lang w:val="en-GB" w:eastAsia="ja-JP"/>
        </w:rPr>
        <w:t>In RP-201760, it was observed that:</w:t>
      </w:r>
    </w:p>
    <w:p w14:paraId="26D474B2" w14:textId="77777777" w:rsidR="0096220D" w:rsidRPr="000727BD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0727BD">
        <w:rPr>
          <w:i/>
          <w:iCs/>
          <w:u w:val="single"/>
        </w:rPr>
        <w:t>Observation</w:t>
      </w:r>
      <w:r w:rsidRPr="000727BD">
        <w:rPr>
          <w:i/>
          <w:iCs/>
        </w:rPr>
        <w:t xml:space="preserve">: Discussions &amp; studies on PUCCH repetition enhancements are, besides in the Rel-17 IIoT &amp; URLLC Enhancements WI, also taking place in the Rel-17 SI on Coverage Enhancements and in the M-TRP enhancements in the Rel-17 MIMO WI with the same proposed enhancements. Overlapping discussions and potentially the specification of competing solutions in more than one Rel-17 WI is clearly inefficient and should be prevented. </w:t>
      </w:r>
    </w:p>
    <w:p w14:paraId="3F8D9C44" w14:textId="77777777" w:rsidR="0096220D" w:rsidRDefault="0096220D" w:rsidP="0096220D">
      <w:pPr>
        <w:rPr>
          <w:lang w:eastAsia="ja-JP"/>
        </w:rPr>
      </w:pPr>
    </w:p>
    <w:p w14:paraId="36B0C11C" w14:textId="77777777" w:rsidR="0096220D" w:rsidRDefault="0096220D" w:rsidP="0096220D">
      <w:pPr>
        <w:rPr>
          <w:lang w:eastAsia="ja-JP"/>
        </w:rPr>
      </w:pPr>
      <w:proofErr w:type="spellStart"/>
      <w:r>
        <w:rPr>
          <w:lang w:eastAsia="ja-JP"/>
        </w:rPr>
        <w:t>Conseqeuently</w:t>
      </w:r>
      <w:proofErr w:type="spellEnd"/>
      <w:r>
        <w:rPr>
          <w:lang w:eastAsia="ja-JP"/>
        </w:rPr>
        <w:t>, it was proposed that:</w:t>
      </w:r>
    </w:p>
    <w:p w14:paraId="35ED11EF" w14:textId="4B9087BE" w:rsidR="0096220D" w:rsidRPr="00231BCE" w:rsidRDefault="0096220D" w:rsidP="0096220D">
      <w:pPr>
        <w:pStyle w:val="ListParagraph"/>
        <w:numPr>
          <w:ilvl w:val="0"/>
          <w:numId w:val="23"/>
        </w:numPr>
        <w:rPr>
          <w:i/>
          <w:iCs/>
        </w:rPr>
      </w:pPr>
      <w:r w:rsidRPr="0096220D">
        <w:rPr>
          <w:b/>
          <w:bCs/>
          <w:i/>
          <w:iCs/>
        </w:rPr>
        <w:t>Proposal 2:</w:t>
      </w:r>
      <w:r>
        <w:rPr>
          <w:i/>
          <w:iCs/>
        </w:rPr>
        <w:t xml:space="preserve"> </w:t>
      </w:r>
      <w:r w:rsidRPr="00231BCE">
        <w:rPr>
          <w:i/>
          <w:iCs/>
        </w:rPr>
        <w:t xml:space="preserve">Studies on </w:t>
      </w:r>
      <w:proofErr w:type="spellStart"/>
      <w:r w:rsidRPr="00231BCE">
        <w:rPr>
          <w:i/>
          <w:iCs/>
        </w:rPr>
        <w:t>TDMed</w:t>
      </w:r>
      <w:proofErr w:type="spellEnd"/>
      <w:r w:rsidRPr="00231BCE">
        <w:rPr>
          <w:i/>
          <w:iCs/>
        </w:rPr>
        <w:t xml:space="preserve"> PUCCH (i.e. PUCCH repetition) to be continued for the multi-TRP case based on RAN1#102-e agreements in the Rel-17 </w:t>
      </w:r>
      <w:proofErr w:type="spellStart"/>
      <w:r w:rsidRPr="00231BCE">
        <w:rPr>
          <w:i/>
          <w:iCs/>
        </w:rPr>
        <w:t>feMIMO</w:t>
      </w:r>
      <w:proofErr w:type="spellEnd"/>
      <w:r w:rsidRPr="00231BCE">
        <w:rPr>
          <w:i/>
          <w:iCs/>
        </w:rPr>
        <w:t xml:space="preserve"> WI, with the aim that if specified to also support the special case of having only a single TRP. </w:t>
      </w:r>
    </w:p>
    <w:p w14:paraId="62D5D19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 xml:space="preserve">Related studies and discussions in the Rel-17 IIoT &amp; URLLC WI including sub-slot or sub-slot type of PUCCH repetition, PUCCH TPC enhancements as well as support of dynamic repetition indication and repetition of all (incl. short) PUCCH formats are to be minimized. </w:t>
      </w:r>
    </w:p>
    <w:p w14:paraId="3FD690E8" w14:textId="77777777" w:rsidR="0096220D" w:rsidRPr="00231BCE" w:rsidRDefault="0096220D" w:rsidP="0096220D">
      <w:pPr>
        <w:pStyle w:val="ListParagraph"/>
        <w:numPr>
          <w:ilvl w:val="1"/>
          <w:numId w:val="23"/>
        </w:numPr>
        <w:rPr>
          <w:i/>
          <w:iCs/>
        </w:rPr>
      </w:pPr>
      <w:r w:rsidRPr="00231BCE">
        <w:rPr>
          <w:i/>
          <w:iCs/>
        </w:rPr>
        <w:t>Studies on the same techniques in the ongoing Rel-17 Coverage Enhancements SI are to be minimized for the rest of the SI phase or at least RAN should take this into account when defining the objectives of the follow-up Coverage Enhancements WI in one of the next RAN meetings.</w:t>
      </w:r>
    </w:p>
    <w:p w14:paraId="0DFE45A2" w14:textId="77777777" w:rsidR="0096220D" w:rsidRDefault="0096220D" w:rsidP="00544ECB"/>
    <w:p w14:paraId="0AC6511D" w14:textId="69924EA8" w:rsidR="00111597" w:rsidRDefault="00111597" w:rsidP="00544ECB">
      <w:r>
        <w:t xml:space="preserve">Questions: </w:t>
      </w:r>
    </w:p>
    <w:p w14:paraId="3DF9A297" w14:textId="6DD80E87" w:rsidR="00111597" w:rsidRDefault="00111597" w:rsidP="00111597">
      <w:pPr>
        <w:pStyle w:val="ListParagraph"/>
        <w:numPr>
          <w:ilvl w:val="0"/>
          <w:numId w:val="23"/>
        </w:numPr>
      </w:pPr>
      <w:r>
        <w:t xml:space="preserve">Do you agree with </w:t>
      </w:r>
      <w:r w:rsidR="0096220D">
        <w:t>proposal 1 and proposal 2</w:t>
      </w:r>
      <w:r>
        <w:t>?</w:t>
      </w:r>
      <w:r w:rsidR="00303CA9">
        <w:t xml:space="preserve"> </w:t>
      </w:r>
    </w:p>
    <w:p w14:paraId="549BAC78" w14:textId="79ABFF55" w:rsidR="00D05587" w:rsidRDefault="002A6181" w:rsidP="000F0A54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F67E305" w14:textId="25E966DB" w:rsidR="00D05587" w:rsidRDefault="00D05587" w:rsidP="00D05587">
      <w:pPr>
        <w:pStyle w:val="ListParagraph"/>
        <w:numPr>
          <w:ilvl w:val="0"/>
          <w:numId w:val="23"/>
        </w:numPr>
      </w:pPr>
      <w:r>
        <w:t>Any other thoughts?</w:t>
      </w:r>
    </w:p>
    <w:p w14:paraId="7A06DB24" w14:textId="77777777" w:rsidR="00111597" w:rsidRPr="00111597" w:rsidRDefault="00111597" w:rsidP="001115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FC3B90A" w:rsidR="00544ECB" w:rsidRDefault="00170B13" w:rsidP="00F10D4F">
            <w:pPr>
              <w:rPr>
                <w:lang w:val="en-GB"/>
              </w:rPr>
            </w:pPr>
            <w:r>
              <w:rPr>
                <w:lang w:val="en-GB"/>
              </w:rPr>
              <w:t>Nokia, NSB</w:t>
            </w:r>
          </w:p>
        </w:tc>
        <w:tc>
          <w:tcPr>
            <w:tcW w:w="6390" w:type="dxa"/>
          </w:tcPr>
          <w:p w14:paraId="071049C5" w14:textId="2C010121" w:rsidR="00544ECB" w:rsidRDefault="00170B13" w:rsidP="00F10D4F">
            <w:pPr>
              <w:rPr>
                <w:lang w:val="en-GB"/>
              </w:rPr>
            </w:pPr>
            <w:r>
              <w:rPr>
                <w:lang w:val="en-GB"/>
              </w:rPr>
              <w:t xml:space="preserve">We support proposal 2 for the reasons described in RP-201670 (Nokia). </w:t>
            </w:r>
          </w:p>
        </w:tc>
      </w:tr>
      <w:tr w:rsidR="00C1398E" w14:paraId="728B4110" w14:textId="77777777" w:rsidTr="00F10D4F">
        <w:tc>
          <w:tcPr>
            <w:tcW w:w="2605" w:type="dxa"/>
          </w:tcPr>
          <w:p w14:paraId="3A0EAE53" w14:textId="6A5EEED3" w:rsidR="00C1398E" w:rsidRDefault="00C1398E" w:rsidP="00F10D4F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6042823D" w14:textId="358D265C" w:rsidR="00C1398E" w:rsidRDefault="00C1398E" w:rsidP="00F10D4F">
            <w:pPr>
              <w:rPr>
                <w:lang w:val="en-GB"/>
              </w:rPr>
            </w:pPr>
            <w:r>
              <w:rPr>
                <w:lang w:val="en-GB"/>
              </w:rPr>
              <w:t xml:space="preserve">Between proposal 1 and 2, we prefer proposal 1. Furthermore, in </w:t>
            </w:r>
            <w:proofErr w:type="spellStart"/>
            <w:r>
              <w:rPr>
                <w:lang w:val="en-GB"/>
              </w:rPr>
              <w:t>FeMIMO</w:t>
            </w:r>
            <w:proofErr w:type="spellEnd"/>
            <w:r>
              <w:rPr>
                <w:lang w:val="en-GB"/>
              </w:rPr>
              <w:t xml:space="preserve"> WI, the related work should be on </w:t>
            </w:r>
            <w:proofErr w:type="spellStart"/>
            <w:r>
              <w:rPr>
                <w:lang w:val="en-GB"/>
              </w:rPr>
              <w:t>mTRP</w:t>
            </w:r>
            <w:proofErr w:type="spellEnd"/>
            <w:r>
              <w:rPr>
                <w:lang w:val="en-GB"/>
              </w:rPr>
              <w:t xml:space="preserve"> perspective and not on generic PUCCH repetition work.</w:t>
            </w:r>
          </w:p>
        </w:tc>
      </w:tr>
    </w:tbl>
    <w:p w14:paraId="2CD2F867" w14:textId="6AEA0A7A" w:rsidR="002A316C" w:rsidRDefault="002A316C" w:rsidP="002A316C"/>
    <w:p w14:paraId="2FA0D1DF" w14:textId="39AD03CC" w:rsidR="00ED36D5" w:rsidRPr="00E7570E" w:rsidRDefault="00E7570E" w:rsidP="002A316C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3D777550" w14:textId="2852EA23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304A8685" w:rsidR="0089083A" w:rsidRDefault="008735E6" w:rsidP="0089083A">
      <w:pPr>
        <w:pStyle w:val="Heading2"/>
        <w:rPr>
          <w:lang w:eastAsia="ja-JP"/>
        </w:rPr>
      </w:pPr>
      <w:r>
        <w:rPr>
          <w:lang w:eastAsia="ja-JP"/>
        </w:rPr>
        <w:t xml:space="preserve">Coverage enhancement </w:t>
      </w:r>
      <w:r w:rsidR="00B94698">
        <w:rPr>
          <w:lang w:eastAsia="ja-JP"/>
        </w:rPr>
        <w:t xml:space="preserve">features involving </w:t>
      </w:r>
      <w:r w:rsidR="00DE5218">
        <w:rPr>
          <w:lang w:eastAsia="ja-JP"/>
        </w:rPr>
        <w:t xml:space="preserve">Rel-17 </w:t>
      </w:r>
      <w:proofErr w:type="spellStart"/>
      <w:r w:rsidR="00B94698">
        <w:rPr>
          <w:lang w:eastAsia="ja-JP"/>
        </w:rPr>
        <w:t>RedCap</w:t>
      </w:r>
      <w:proofErr w:type="spellEnd"/>
      <w:r w:rsidR="00B94698">
        <w:rPr>
          <w:lang w:eastAsia="ja-JP"/>
        </w:rPr>
        <w:t xml:space="preserve"> and </w:t>
      </w:r>
      <w:proofErr w:type="spellStart"/>
      <w:r w:rsidR="00B94698">
        <w:rPr>
          <w:lang w:eastAsia="ja-JP"/>
        </w:rPr>
        <w:t>CovEnh</w:t>
      </w:r>
      <w:proofErr w:type="spellEnd"/>
      <w:r w:rsidR="00DE5218">
        <w:rPr>
          <w:lang w:eastAsia="ja-JP"/>
        </w:rPr>
        <w:t xml:space="preserve"> SIs</w:t>
      </w:r>
    </w:p>
    <w:p w14:paraId="2B8099A6" w14:textId="703763C6" w:rsidR="000D058B" w:rsidRDefault="000D058B" w:rsidP="000D058B">
      <w:pPr>
        <w:rPr>
          <w:lang w:val="en-GB"/>
        </w:rPr>
      </w:pPr>
      <w:r>
        <w:rPr>
          <w:lang w:val="en-GB"/>
        </w:rPr>
        <w:t>As proposed in RP-201658:</w:t>
      </w:r>
    </w:p>
    <w:p w14:paraId="17FBA1DC" w14:textId="70D8E570" w:rsidR="009F2DC4" w:rsidRPr="00BA0460" w:rsidRDefault="00DE5218" w:rsidP="009F2DC4">
      <w:pPr>
        <w:pStyle w:val="ListParagraph"/>
        <w:numPr>
          <w:ilvl w:val="0"/>
          <w:numId w:val="23"/>
        </w:numPr>
        <w:rPr>
          <w:i/>
          <w:iCs/>
        </w:rPr>
      </w:pPr>
      <w:r w:rsidRPr="00DE5218">
        <w:rPr>
          <w:b/>
          <w:bCs/>
          <w:i/>
          <w:iCs/>
        </w:rPr>
        <w:t>Proposal 3</w:t>
      </w:r>
      <w:r>
        <w:rPr>
          <w:i/>
          <w:iCs/>
        </w:rPr>
        <w:t>: w</w:t>
      </w:r>
      <w:r w:rsidR="009F2DC4" w:rsidRPr="00BA0460">
        <w:rPr>
          <w:i/>
          <w:iCs/>
        </w:rPr>
        <w:t xml:space="preserve">e suggest the following work split between </w:t>
      </w:r>
      <w:proofErr w:type="spellStart"/>
      <w:r w:rsidR="009F2DC4" w:rsidRPr="00BA0460">
        <w:rPr>
          <w:i/>
          <w:iCs/>
        </w:rPr>
        <w:t>Cov_enh</w:t>
      </w:r>
      <w:proofErr w:type="spellEnd"/>
      <w:r w:rsidR="009F2DC4" w:rsidRPr="00BA0460">
        <w:rPr>
          <w:i/>
          <w:iCs/>
        </w:rPr>
        <w:t xml:space="preserve"> and </w:t>
      </w:r>
      <w:proofErr w:type="spellStart"/>
      <w:r w:rsidR="009F2DC4" w:rsidRPr="00BA0460">
        <w:rPr>
          <w:i/>
          <w:iCs/>
        </w:rPr>
        <w:t>RedCap</w:t>
      </w:r>
      <w:proofErr w:type="spellEnd"/>
      <w:r w:rsidR="009F2DC4" w:rsidRPr="00BA0460">
        <w:rPr>
          <w:i/>
          <w:iCs/>
        </w:rPr>
        <w:t xml:space="preserve"> item for coverage enhancement features</w:t>
      </w:r>
    </w:p>
    <w:p w14:paraId="30C285D3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 xml:space="preserve">During “coverage problem” identification process, to carry on coverage study for bottleneck channel identification for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 individually together with the target for improvement</w:t>
      </w:r>
    </w:p>
    <w:p w14:paraId="3194C48C" w14:textId="77777777" w:rsidR="003362CA" w:rsidRPr="00BA0460" w:rsidRDefault="003362CA" w:rsidP="009F2DC4">
      <w:pPr>
        <w:pStyle w:val="ListParagraph"/>
        <w:numPr>
          <w:ilvl w:val="1"/>
          <w:numId w:val="23"/>
        </w:numPr>
        <w:rPr>
          <w:i/>
          <w:iCs/>
        </w:rPr>
      </w:pPr>
      <w:r w:rsidRPr="00BA0460">
        <w:rPr>
          <w:i/>
          <w:iCs/>
        </w:rPr>
        <w:t>During the “technical enhancement” process</w:t>
      </w:r>
    </w:p>
    <w:p w14:paraId="334500FB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UL </w:t>
      </w:r>
      <w:proofErr w:type="gramStart"/>
      <w:r w:rsidRPr="00BA0460">
        <w:rPr>
          <w:i/>
          <w:iCs/>
        </w:rPr>
        <w:t>channel</w:t>
      </w:r>
      <w:proofErr w:type="gramEnd"/>
      <w:r w:rsidRPr="00BA0460">
        <w:rPr>
          <w:i/>
          <w:iCs/>
        </w:rPr>
        <w:t xml:space="preserve"> relate enhancement techniques (if any) in </w:t>
      </w:r>
      <w:proofErr w:type="spellStart"/>
      <w:r w:rsidRPr="00BA0460">
        <w:rPr>
          <w:i/>
          <w:iCs/>
        </w:rPr>
        <w:t>Cov_enh</w:t>
      </w:r>
      <w:proofErr w:type="spellEnd"/>
      <w:r w:rsidRPr="00BA0460">
        <w:rPr>
          <w:i/>
          <w:iCs/>
        </w:rPr>
        <w:t xml:space="preserve"> for both normal UE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</w:t>
      </w:r>
    </w:p>
    <w:p w14:paraId="79437A04" w14:textId="77777777" w:rsidR="003362CA" w:rsidRPr="00BA0460" w:rsidRDefault="003362CA" w:rsidP="00BA0460">
      <w:pPr>
        <w:pStyle w:val="ListParagraph"/>
        <w:numPr>
          <w:ilvl w:val="2"/>
          <w:numId w:val="23"/>
        </w:numPr>
        <w:rPr>
          <w:i/>
          <w:iCs/>
        </w:rPr>
      </w:pPr>
      <w:r w:rsidRPr="00BA0460">
        <w:rPr>
          <w:i/>
          <w:iCs/>
        </w:rPr>
        <w:t xml:space="preserve">To discuss DL channel related enhancement techniques (if any) in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for both normal UE (if applicable) and </w:t>
      </w:r>
      <w:proofErr w:type="spellStart"/>
      <w:r w:rsidRPr="00BA0460">
        <w:rPr>
          <w:i/>
          <w:iCs/>
        </w:rPr>
        <w:t>RedCap</w:t>
      </w:r>
      <w:proofErr w:type="spellEnd"/>
      <w:r w:rsidRPr="00BA0460">
        <w:rPr>
          <w:i/>
          <w:iCs/>
        </w:rPr>
        <w:t xml:space="preserve"> UEs.</w:t>
      </w:r>
    </w:p>
    <w:p w14:paraId="74F24BF4" w14:textId="0444DCF7" w:rsidR="00E7570E" w:rsidRDefault="00E7570E" w:rsidP="00E7570E"/>
    <w:p w14:paraId="61A78CD2" w14:textId="77777777" w:rsidR="002A6181" w:rsidRDefault="002A6181" w:rsidP="002A6181">
      <w:r>
        <w:t xml:space="preserve">Questions: </w:t>
      </w:r>
    </w:p>
    <w:p w14:paraId="73D24581" w14:textId="7DB9C78E" w:rsidR="002A6181" w:rsidRDefault="002A6181" w:rsidP="002A6181">
      <w:pPr>
        <w:pStyle w:val="ListParagraph"/>
        <w:numPr>
          <w:ilvl w:val="0"/>
          <w:numId w:val="23"/>
        </w:numPr>
      </w:pPr>
      <w:r>
        <w:t xml:space="preserve">Do you agree with </w:t>
      </w:r>
      <w:r w:rsidR="00DE5218">
        <w:t>proposal 3</w:t>
      </w:r>
      <w:r>
        <w:t xml:space="preserve">? </w:t>
      </w:r>
    </w:p>
    <w:p w14:paraId="64C1514F" w14:textId="77777777" w:rsidR="002A6181" w:rsidRDefault="002A6181" w:rsidP="002A6181">
      <w:pPr>
        <w:pStyle w:val="ListParagraph"/>
        <w:numPr>
          <w:ilvl w:val="1"/>
          <w:numId w:val="23"/>
        </w:numPr>
      </w:pPr>
      <w:r>
        <w:t>Please elaborate the detailed thoughts</w:t>
      </w:r>
    </w:p>
    <w:p w14:paraId="67592FD2" w14:textId="77777777" w:rsidR="002A6181" w:rsidRDefault="002A6181" w:rsidP="002A6181">
      <w:pPr>
        <w:pStyle w:val="ListParagraph"/>
        <w:numPr>
          <w:ilvl w:val="0"/>
          <w:numId w:val="23"/>
        </w:numPr>
      </w:pPr>
      <w:r>
        <w:t>Any other thoughts?</w:t>
      </w:r>
    </w:p>
    <w:p w14:paraId="60DD9C50" w14:textId="77777777" w:rsidR="003362CA" w:rsidRDefault="003362CA" w:rsidP="00E757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7570E" w:rsidRPr="00384EE9" w14:paraId="670DA129" w14:textId="77777777" w:rsidTr="00DE383A">
        <w:tc>
          <w:tcPr>
            <w:tcW w:w="2605" w:type="dxa"/>
          </w:tcPr>
          <w:p w14:paraId="68090F42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E9B4E0A" w14:textId="77777777" w:rsidR="00E7570E" w:rsidRPr="00384EE9" w:rsidRDefault="00E7570E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7570E" w14:paraId="61535A3C" w14:textId="77777777" w:rsidTr="00DE383A">
        <w:tc>
          <w:tcPr>
            <w:tcW w:w="2605" w:type="dxa"/>
          </w:tcPr>
          <w:p w14:paraId="10EC7F55" w14:textId="544BDBD1" w:rsidR="00E7570E" w:rsidRDefault="00170B13" w:rsidP="00DE383A">
            <w:pPr>
              <w:rPr>
                <w:lang w:val="en-GB"/>
              </w:rPr>
            </w:pPr>
            <w:r>
              <w:rPr>
                <w:lang w:val="en-GB"/>
              </w:rPr>
              <w:t>Nokia, NSB</w:t>
            </w:r>
          </w:p>
        </w:tc>
        <w:tc>
          <w:tcPr>
            <w:tcW w:w="6390" w:type="dxa"/>
          </w:tcPr>
          <w:p w14:paraId="5BDDA6C2" w14:textId="2CE85523" w:rsidR="00E7570E" w:rsidRDefault="00170B13" w:rsidP="00DE383A">
            <w:pPr>
              <w:rPr>
                <w:lang w:val="en-GB"/>
              </w:rPr>
            </w:pPr>
            <w:r>
              <w:rPr>
                <w:lang w:val="en-GB"/>
              </w:rPr>
              <w:t>Given that those are both SIs with a similar timeline, we do not see significant concern on the related coverage studies</w:t>
            </w:r>
            <w:r w:rsidR="00C0724C">
              <w:rPr>
                <w:lang w:val="en-GB"/>
              </w:rPr>
              <w:t xml:space="preserve">, as to our understanding the underlying assumptions for those UEs are different enough to justify separate </w:t>
            </w:r>
            <w:r w:rsidR="00C0724C">
              <w:rPr>
                <w:lang w:val="en-GB"/>
              </w:rPr>
              <w:lastRenderedPageBreak/>
              <w:t>studies</w:t>
            </w:r>
            <w:r>
              <w:rPr>
                <w:lang w:val="en-GB"/>
              </w:rPr>
              <w:t xml:space="preserve">. Potential </w:t>
            </w:r>
            <w:proofErr w:type="spellStart"/>
            <w:r>
              <w:rPr>
                <w:lang w:val="en-GB"/>
              </w:rPr>
              <w:t>sinergies</w:t>
            </w:r>
            <w:proofErr w:type="spellEnd"/>
            <w:r>
              <w:rPr>
                <w:lang w:val="en-GB"/>
              </w:rPr>
              <w:t xml:space="preserve"> can be further considered when moving to a WID phase.  </w:t>
            </w:r>
          </w:p>
        </w:tc>
      </w:tr>
      <w:tr w:rsidR="00C1398E" w14:paraId="17B23175" w14:textId="77777777" w:rsidTr="00DE383A">
        <w:tc>
          <w:tcPr>
            <w:tcW w:w="2605" w:type="dxa"/>
          </w:tcPr>
          <w:p w14:paraId="155D8415" w14:textId="47BEBB0B" w:rsidR="00C1398E" w:rsidRDefault="00C1398E" w:rsidP="00DE383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3FA0D257" w14:textId="60AFAEAB" w:rsidR="00C1398E" w:rsidRDefault="00C1398E" w:rsidP="00DE383A">
            <w:pPr>
              <w:rPr>
                <w:lang w:val="en-GB"/>
              </w:rPr>
            </w:pPr>
            <w:r>
              <w:rPr>
                <w:lang w:val="en-GB"/>
              </w:rPr>
              <w:t xml:space="preserve">The proposal is not needed at this point. We can discuss how to align the normative work when converting them to </w:t>
            </w:r>
            <w:proofErr w:type="spellStart"/>
            <w:r>
              <w:rPr>
                <w:lang w:val="en-GB"/>
              </w:rPr>
              <w:t>WIs.</w:t>
            </w:r>
            <w:bookmarkStart w:id="2" w:name="_GoBack"/>
            <w:bookmarkEnd w:id="2"/>
            <w:proofErr w:type="spellEnd"/>
          </w:p>
        </w:tc>
      </w:tr>
    </w:tbl>
    <w:p w14:paraId="55B99001" w14:textId="77777777" w:rsidR="00E7570E" w:rsidRDefault="00E7570E" w:rsidP="00E7570E"/>
    <w:p w14:paraId="4AD658E5" w14:textId="77777777" w:rsidR="00E7570E" w:rsidRPr="00E7570E" w:rsidRDefault="00E7570E" w:rsidP="00E7570E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C1D1D90" w14:textId="77777777" w:rsidR="00E7570E" w:rsidRPr="00E7570E" w:rsidRDefault="00E7570E" w:rsidP="00E7570E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2403E505" w14:textId="77777777" w:rsidR="00E7570E" w:rsidRPr="006F003E" w:rsidRDefault="00E7570E" w:rsidP="00E7570E">
      <w:pPr>
        <w:rPr>
          <w:lang w:eastAsia="ja-JP"/>
        </w:rPr>
      </w:pPr>
    </w:p>
    <w:p w14:paraId="285EF6D4" w14:textId="4A637F7F" w:rsidR="002B199D" w:rsidRDefault="002B199D" w:rsidP="002B199D">
      <w:pPr>
        <w:pStyle w:val="Heading2"/>
      </w:pPr>
      <w:r>
        <w:t>Other</w:t>
      </w:r>
      <w:r w:rsidR="00BA16A1">
        <w:t xml:space="preserve"> Aspects</w:t>
      </w:r>
    </w:p>
    <w:p w14:paraId="55DADEFA" w14:textId="77777777" w:rsidR="002B199D" w:rsidRDefault="002B199D" w:rsidP="002B199D">
      <w:r>
        <w:t>Questions:</w:t>
      </w:r>
    </w:p>
    <w:p w14:paraId="48A907AB" w14:textId="5D8014A7" w:rsidR="002B199D" w:rsidRDefault="002B199D" w:rsidP="002B199D">
      <w:pPr>
        <w:pStyle w:val="ListParagraph"/>
        <w:numPr>
          <w:ilvl w:val="0"/>
          <w:numId w:val="23"/>
        </w:numPr>
      </w:pPr>
      <w:r>
        <w:t>Any other thoughts?</w:t>
      </w:r>
    </w:p>
    <w:p w14:paraId="179805B6" w14:textId="77777777" w:rsidR="002B199D" w:rsidRDefault="002B199D" w:rsidP="002B19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99D" w:rsidRPr="00384EE9" w14:paraId="4FC2A66F" w14:textId="77777777" w:rsidTr="00DE383A">
        <w:tc>
          <w:tcPr>
            <w:tcW w:w="2605" w:type="dxa"/>
          </w:tcPr>
          <w:p w14:paraId="3E1FE1BF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2432ED" w14:textId="77777777" w:rsidR="002B199D" w:rsidRPr="00384EE9" w:rsidRDefault="002B199D" w:rsidP="00DE383A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99D" w14:paraId="6850E5D0" w14:textId="77777777" w:rsidTr="00DE383A">
        <w:tc>
          <w:tcPr>
            <w:tcW w:w="2605" w:type="dxa"/>
          </w:tcPr>
          <w:p w14:paraId="7977BF38" w14:textId="77777777" w:rsidR="002B199D" w:rsidRDefault="002B199D" w:rsidP="00DE383A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1EFD1D1" w14:textId="77777777" w:rsidR="002B199D" w:rsidRDefault="002B199D" w:rsidP="00DE383A">
            <w:pPr>
              <w:rPr>
                <w:lang w:val="en-GB"/>
              </w:rPr>
            </w:pPr>
          </w:p>
        </w:tc>
      </w:tr>
    </w:tbl>
    <w:p w14:paraId="028D40D3" w14:textId="77777777" w:rsidR="002B199D" w:rsidRDefault="002B199D" w:rsidP="002B199D"/>
    <w:p w14:paraId="7FFC841D" w14:textId="77777777" w:rsidR="002B199D" w:rsidRPr="00E7570E" w:rsidRDefault="002B199D" w:rsidP="002B199D">
      <w:pPr>
        <w:rPr>
          <w:highlight w:val="yellow"/>
        </w:rPr>
      </w:pPr>
      <w:proofErr w:type="spellStart"/>
      <w:r w:rsidRPr="00E7570E">
        <w:rPr>
          <w:highlight w:val="yellow"/>
        </w:rPr>
        <w:t>Propoals</w:t>
      </w:r>
      <w:proofErr w:type="spellEnd"/>
      <w:r w:rsidRPr="00E7570E">
        <w:rPr>
          <w:highlight w:val="yellow"/>
        </w:rPr>
        <w:t>:</w:t>
      </w:r>
    </w:p>
    <w:p w14:paraId="156545D9" w14:textId="77777777" w:rsidR="002B199D" w:rsidRPr="00E7570E" w:rsidRDefault="002B199D" w:rsidP="002B199D">
      <w:pPr>
        <w:pStyle w:val="ListParagraph"/>
        <w:numPr>
          <w:ilvl w:val="0"/>
          <w:numId w:val="23"/>
        </w:numPr>
        <w:rPr>
          <w:highlight w:val="yellow"/>
        </w:rPr>
      </w:pPr>
      <w:r w:rsidRPr="00E7570E">
        <w:rPr>
          <w:highlight w:val="yellow"/>
        </w:rPr>
        <w:t>TBD</w:t>
      </w:r>
    </w:p>
    <w:p w14:paraId="6935633B" w14:textId="77777777" w:rsidR="002B199D" w:rsidRDefault="002B199D" w:rsidP="002B199D"/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24D1D95" w:rsidR="00DA24FA" w:rsidRDefault="002B199D" w:rsidP="004F69E9">
      <w:pPr>
        <w:pStyle w:val="Caption"/>
        <w:jc w:val="both"/>
        <w:rPr>
          <w:b w:val="0"/>
          <w:szCs w:val="22"/>
        </w:rPr>
      </w:pPr>
      <w:bookmarkStart w:id="3" w:name="_Ref450583331"/>
      <w:bookmarkEnd w:id="3"/>
      <w:r>
        <w:rPr>
          <w:b w:val="0"/>
          <w:szCs w:val="22"/>
        </w:rPr>
        <w:t>Based on the email discussion, the following are proposed: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1EF27D25" w14:textId="77777777" w:rsidR="00231BCE" w:rsidRPr="00231BCE" w:rsidRDefault="00231BCE" w:rsidP="00231BCE">
      <w:r w:rsidRPr="00231BCE">
        <w:t>RP-201658</w:t>
      </w:r>
      <w:r w:rsidRPr="00231BCE">
        <w:tab/>
        <w:t>Handling of overlapping discussion across WI/Sis</w:t>
      </w:r>
      <w:r w:rsidRPr="00231BCE">
        <w:tab/>
        <w:t>vivo</w:t>
      </w:r>
    </w:p>
    <w:p w14:paraId="57B7BCBF" w14:textId="77777777" w:rsidR="00231BCE" w:rsidRPr="00231BCE" w:rsidRDefault="00231BCE" w:rsidP="00231BCE">
      <w:r w:rsidRPr="00231BCE">
        <w:t>RP-201760</w:t>
      </w:r>
      <w:r w:rsidRPr="00231BCE">
        <w:tab/>
        <w:t>On overlapping focus of PUCCH repetition enhancements across Rel-17 SI/WIs</w:t>
      </w:r>
      <w:r w:rsidRPr="00231BCE">
        <w:tab/>
        <w:t>Nokia, Nokia SB</w:t>
      </w:r>
    </w:p>
    <w:p w14:paraId="3ED0D017" w14:textId="77777777" w:rsidR="00231BCE" w:rsidRPr="00231BCE" w:rsidRDefault="00231BCE" w:rsidP="00231BCE"/>
    <w:p w14:paraId="64D6C95B" w14:textId="7BA90A06" w:rsidR="00D05587" w:rsidRPr="00D05587" w:rsidRDefault="00D05587" w:rsidP="00231BCE"/>
    <w:sectPr w:rsidR="00D05587" w:rsidRPr="00D05587" w:rsidSect="00671B4F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01D1" w14:textId="77777777" w:rsidR="00686F44" w:rsidRDefault="00686F44">
      <w:r>
        <w:separator/>
      </w:r>
    </w:p>
  </w:endnote>
  <w:endnote w:type="continuationSeparator" w:id="0">
    <w:p w14:paraId="67DD314D" w14:textId="77777777" w:rsidR="00686F44" w:rsidRDefault="00686F44">
      <w:r>
        <w:continuationSeparator/>
      </w:r>
    </w:p>
  </w:endnote>
  <w:endnote w:type="continuationNotice" w:id="1">
    <w:p w14:paraId="7B3EE579" w14:textId="77777777" w:rsidR="00686F44" w:rsidRDefault="00686F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5996" w14:textId="77777777" w:rsidR="00686F44" w:rsidRDefault="00686F44">
      <w:r>
        <w:separator/>
      </w:r>
    </w:p>
  </w:footnote>
  <w:footnote w:type="continuationSeparator" w:id="0">
    <w:p w14:paraId="1534751B" w14:textId="77777777" w:rsidR="00686F44" w:rsidRDefault="00686F44">
      <w:r>
        <w:continuationSeparator/>
      </w:r>
    </w:p>
  </w:footnote>
  <w:footnote w:type="continuationNotice" w:id="1">
    <w:p w14:paraId="19B02FD4" w14:textId="77777777" w:rsidR="00686F44" w:rsidRDefault="00686F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317F"/>
    <w:multiLevelType w:val="hybridMultilevel"/>
    <w:tmpl w:val="178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297D"/>
    <w:multiLevelType w:val="hybridMultilevel"/>
    <w:tmpl w:val="9D9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C0FB0"/>
    <w:multiLevelType w:val="hybridMultilevel"/>
    <w:tmpl w:val="2CF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E0C09"/>
    <w:multiLevelType w:val="hybridMultilevel"/>
    <w:tmpl w:val="FFC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2174"/>
    <w:multiLevelType w:val="hybridMultilevel"/>
    <w:tmpl w:val="1B2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5E1D"/>
    <w:multiLevelType w:val="hybridMultilevel"/>
    <w:tmpl w:val="9F8A01FC"/>
    <w:lvl w:ilvl="0" w:tplc="8018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48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2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1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00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2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0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8D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933B3"/>
    <w:multiLevelType w:val="hybridMultilevel"/>
    <w:tmpl w:val="1608701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83A20F1"/>
    <w:multiLevelType w:val="hybridMultilevel"/>
    <w:tmpl w:val="EB0CD3DC"/>
    <w:lvl w:ilvl="0" w:tplc="D0C2532E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ABE0F6E"/>
    <w:multiLevelType w:val="hybridMultilevel"/>
    <w:tmpl w:val="572E0926"/>
    <w:lvl w:ilvl="0" w:tplc="AB9AAF1A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180646"/>
    <w:multiLevelType w:val="hybridMultilevel"/>
    <w:tmpl w:val="D1B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581B"/>
    <w:multiLevelType w:val="hybridMultilevel"/>
    <w:tmpl w:val="0A023588"/>
    <w:lvl w:ilvl="0" w:tplc="C10C9F6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0" w15:restartNumberingAfterBreak="0">
    <w:nsid w:val="5D3B6B49"/>
    <w:multiLevelType w:val="hybridMultilevel"/>
    <w:tmpl w:val="23A0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E2FD3"/>
    <w:multiLevelType w:val="hybridMultilevel"/>
    <w:tmpl w:val="CD4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32"/>
  </w:num>
  <w:num w:numId="5">
    <w:abstractNumId w:val="2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22"/>
  </w:num>
  <w:num w:numId="12">
    <w:abstractNumId w:val="8"/>
  </w:num>
  <w:num w:numId="13">
    <w:abstractNumId w:val="28"/>
  </w:num>
  <w:num w:numId="14">
    <w:abstractNumId w:val="17"/>
  </w:num>
  <w:num w:numId="15">
    <w:abstractNumId w:val="9"/>
  </w:num>
  <w:num w:numId="16">
    <w:abstractNumId w:val="15"/>
  </w:num>
  <w:num w:numId="17">
    <w:abstractNumId w:val="19"/>
  </w:num>
  <w:num w:numId="18">
    <w:abstractNumId w:val="16"/>
  </w:num>
  <w:num w:numId="19">
    <w:abstractNumId w:val="12"/>
  </w:num>
  <w:num w:numId="20">
    <w:abstractNumId w:val="11"/>
  </w:num>
  <w:num w:numId="21">
    <w:abstractNumId w:val="29"/>
  </w:num>
  <w:num w:numId="22">
    <w:abstractNumId w:val="10"/>
  </w:num>
  <w:num w:numId="23">
    <w:abstractNumId w:val="14"/>
  </w:num>
  <w:num w:numId="24">
    <w:abstractNumId w:val="21"/>
  </w:num>
  <w:num w:numId="25">
    <w:abstractNumId w:val="27"/>
  </w:num>
  <w:num w:numId="26">
    <w:abstractNumId w:val="31"/>
  </w:num>
  <w:num w:numId="27">
    <w:abstractNumId w:val="30"/>
  </w:num>
  <w:num w:numId="28">
    <w:abstractNumId w:val="5"/>
  </w:num>
  <w:num w:numId="29">
    <w:abstractNumId w:val="24"/>
  </w:num>
  <w:num w:numId="30">
    <w:abstractNumId w:val="20"/>
  </w:num>
  <w:num w:numId="31">
    <w:abstractNumId w:val="26"/>
  </w:num>
  <w:num w:numId="3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1B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909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33F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3BB"/>
    <w:rsid w:val="0007077B"/>
    <w:rsid w:val="0007118F"/>
    <w:rsid w:val="00071223"/>
    <w:rsid w:val="0007162A"/>
    <w:rsid w:val="000716FB"/>
    <w:rsid w:val="00071AB0"/>
    <w:rsid w:val="0007278E"/>
    <w:rsid w:val="000727BD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38B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7A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38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58B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4E09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A54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0D95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97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902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452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1F3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B13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3DCB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BCE"/>
    <w:rsid w:val="00231D67"/>
    <w:rsid w:val="00232149"/>
    <w:rsid w:val="00232191"/>
    <w:rsid w:val="00232465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7DF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74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2FF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18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99D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928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A9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2C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409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B5D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9C2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13A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2C2F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A3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351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E5F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102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01D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5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13F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B38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4BA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8FB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CF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44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3F6B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CE1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3F8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964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2B9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5D20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925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5E6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9BA"/>
    <w:rsid w:val="008E2B47"/>
    <w:rsid w:val="008E2BFC"/>
    <w:rsid w:val="008E2CB0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1E84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20D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78B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2B1D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D1B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DC4"/>
    <w:rsid w:val="009F2E7E"/>
    <w:rsid w:val="009F3A4B"/>
    <w:rsid w:val="009F4196"/>
    <w:rsid w:val="009F41E1"/>
    <w:rsid w:val="009F4271"/>
    <w:rsid w:val="009F4375"/>
    <w:rsid w:val="009F440B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98A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4F5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67BF7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AA6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774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005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54A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E1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DFE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8B8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98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460"/>
    <w:rsid w:val="00BA067F"/>
    <w:rsid w:val="00BA0A3E"/>
    <w:rsid w:val="00BA0B44"/>
    <w:rsid w:val="00BA1327"/>
    <w:rsid w:val="00BA13E0"/>
    <w:rsid w:val="00BA1421"/>
    <w:rsid w:val="00BA16A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61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0A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BF7E8C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24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98E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6B1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1BC7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147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587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DC8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39B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9B3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583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218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382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29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570E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19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403"/>
    <w:rsid w:val="00ED2FF1"/>
    <w:rsid w:val="00ED3207"/>
    <w:rsid w:val="00ED32E7"/>
    <w:rsid w:val="00ED341E"/>
    <w:rsid w:val="00ED3423"/>
    <w:rsid w:val="00ED352D"/>
    <w:rsid w:val="00ED3534"/>
    <w:rsid w:val="00ED36D5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229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7A6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8C1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631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C09B3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C09B3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397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23F72D-3FCE-40F5-AD2F-CA92393D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14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Weimin Xiao</cp:lastModifiedBy>
  <cp:revision>5</cp:revision>
  <cp:lastPrinted>2014-11-07T05:38:00Z</cp:lastPrinted>
  <dcterms:created xsi:type="dcterms:W3CDTF">2020-09-14T14:04:00Z</dcterms:created>
  <dcterms:modified xsi:type="dcterms:W3CDTF">2020-09-14T22:14:00Z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