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4B001C">
        <w:tc>
          <w:tcPr>
            <w:tcW w:w="1351"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4B001C">
        <w:tc>
          <w:tcPr>
            <w:tcW w:w="1351"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4B001C">
        <w:tc>
          <w:tcPr>
            <w:tcW w:w="1351"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4B001C">
        <w:tc>
          <w:tcPr>
            <w:tcW w:w="1351"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66BA1086" w14:textId="676EC717" w:rsidR="000901A4" w:rsidRDefault="00CE3466" w:rsidP="00CE3466">
      <w:pPr>
        <w:pStyle w:val="Heading3"/>
      </w:pPr>
      <w:r>
        <w:lastRenderedPageBreak/>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77777777" w:rsidR="00B34362" w:rsidRDefault="00B34362" w:rsidP="00B34362">
            <w:pPr>
              <w:pStyle w:val="TAL"/>
            </w:pPr>
          </w:p>
        </w:tc>
        <w:tc>
          <w:tcPr>
            <w:tcW w:w="7935" w:type="dxa"/>
          </w:tcPr>
          <w:p w14:paraId="197123E5" w14:textId="77777777" w:rsidR="00B34362" w:rsidRDefault="00B34362" w:rsidP="00B34362">
            <w:pPr>
              <w:pStyle w:val="TAL"/>
            </w:pPr>
          </w:p>
        </w:tc>
      </w:tr>
      <w:tr w:rsidR="00B34362" w14:paraId="2BA6A675" w14:textId="77777777" w:rsidTr="00171840">
        <w:tc>
          <w:tcPr>
            <w:tcW w:w="1696" w:type="dxa"/>
          </w:tcPr>
          <w:p w14:paraId="13F71B5D" w14:textId="77777777" w:rsidR="00B34362" w:rsidRDefault="00B34362" w:rsidP="00B34362">
            <w:pPr>
              <w:pStyle w:val="TAL"/>
            </w:pPr>
          </w:p>
        </w:tc>
        <w:tc>
          <w:tcPr>
            <w:tcW w:w="7935" w:type="dxa"/>
          </w:tcPr>
          <w:p w14:paraId="09E1848C" w14:textId="77777777" w:rsidR="00B34362" w:rsidRDefault="00B34362" w:rsidP="00B34362">
            <w:pPr>
              <w:pStyle w:val="TAL"/>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77777777" w:rsidR="00F9062B" w:rsidRDefault="00F9062B" w:rsidP="00F9062B">
            <w:pPr>
              <w:pStyle w:val="TAL"/>
            </w:pPr>
          </w:p>
        </w:tc>
        <w:tc>
          <w:tcPr>
            <w:tcW w:w="7935" w:type="dxa"/>
          </w:tcPr>
          <w:p w14:paraId="57630C20" w14:textId="77777777" w:rsidR="00F9062B" w:rsidRDefault="00F9062B" w:rsidP="00F9062B">
            <w:pPr>
              <w:pStyle w:val="TAL"/>
            </w:pPr>
          </w:p>
        </w:tc>
      </w:tr>
      <w:tr w:rsidR="00F9062B" w14:paraId="070D36DB" w14:textId="77777777" w:rsidTr="00171840">
        <w:tc>
          <w:tcPr>
            <w:tcW w:w="1696" w:type="dxa"/>
          </w:tcPr>
          <w:p w14:paraId="3E8970B5" w14:textId="77777777" w:rsidR="00F9062B" w:rsidRDefault="00F9062B" w:rsidP="00F9062B">
            <w:pPr>
              <w:pStyle w:val="TAL"/>
            </w:pPr>
          </w:p>
        </w:tc>
        <w:tc>
          <w:tcPr>
            <w:tcW w:w="7935" w:type="dxa"/>
          </w:tcPr>
          <w:p w14:paraId="39B59B22" w14:textId="77777777" w:rsidR="00F9062B" w:rsidRDefault="00F9062B" w:rsidP="00F9062B">
            <w:pPr>
              <w:pStyle w:val="TAL"/>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lastRenderedPageBreak/>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77777777" w:rsidR="00952690" w:rsidRDefault="00952690" w:rsidP="00952690">
            <w:pPr>
              <w:pStyle w:val="TAL"/>
            </w:pPr>
          </w:p>
        </w:tc>
        <w:tc>
          <w:tcPr>
            <w:tcW w:w="7935" w:type="dxa"/>
          </w:tcPr>
          <w:p w14:paraId="0BBF7C01" w14:textId="77777777" w:rsidR="00952690" w:rsidRDefault="00952690" w:rsidP="00952690">
            <w:pPr>
              <w:pStyle w:val="TAL"/>
            </w:pPr>
          </w:p>
        </w:tc>
      </w:tr>
      <w:tr w:rsidR="00952690" w14:paraId="69F5149E" w14:textId="77777777" w:rsidTr="00171840">
        <w:tc>
          <w:tcPr>
            <w:tcW w:w="1696" w:type="dxa"/>
          </w:tcPr>
          <w:p w14:paraId="74090E3B" w14:textId="77777777" w:rsidR="00952690" w:rsidRDefault="00952690" w:rsidP="00952690">
            <w:pPr>
              <w:pStyle w:val="TAL"/>
            </w:pPr>
          </w:p>
        </w:tc>
        <w:tc>
          <w:tcPr>
            <w:tcW w:w="7935" w:type="dxa"/>
          </w:tcPr>
          <w:p w14:paraId="1A73DD14" w14:textId="77777777" w:rsidR="00952690" w:rsidRDefault="00952690" w:rsidP="00952690">
            <w:pPr>
              <w:pStyle w:val="TAL"/>
            </w:pPr>
          </w:p>
        </w:tc>
      </w:tr>
      <w:tr w:rsidR="00952690" w14:paraId="793499B4" w14:textId="77777777" w:rsidTr="00171840">
        <w:tc>
          <w:tcPr>
            <w:tcW w:w="1696" w:type="dxa"/>
          </w:tcPr>
          <w:p w14:paraId="7A24CEC2" w14:textId="77777777" w:rsidR="00952690" w:rsidRDefault="00952690" w:rsidP="00952690">
            <w:pPr>
              <w:pStyle w:val="TAL"/>
            </w:pPr>
          </w:p>
        </w:tc>
        <w:tc>
          <w:tcPr>
            <w:tcW w:w="7935" w:type="dxa"/>
          </w:tcPr>
          <w:p w14:paraId="711CCEC0" w14:textId="77777777" w:rsidR="00952690" w:rsidRDefault="00952690" w:rsidP="0095269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77777777" w:rsidR="00952690" w:rsidRDefault="00952690" w:rsidP="00952690">
            <w:pPr>
              <w:pStyle w:val="TAL"/>
            </w:pPr>
          </w:p>
        </w:tc>
        <w:tc>
          <w:tcPr>
            <w:tcW w:w="7935" w:type="dxa"/>
          </w:tcPr>
          <w:p w14:paraId="0F62FCCE" w14:textId="77777777" w:rsidR="00952690" w:rsidRDefault="00952690" w:rsidP="00952690">
            <w:pPr>
              <w:pStyle w:val="TAL"/>
            </w:pPr>
          </w:p>
        </w:tc>
      </w:tr>
      <w:tr w:rsidR="00952690" w14:paraId="71606836" w14:textId="77777777" w:rsidTr="00171840">
        <w:tc>
          <w:tcPr>
            <w:tcW w:w="1696" w:type="dxa"/>
          </w:tcPr>
          <w:p w14:paraId="1DC17BB8" w14:textId="77777777" w:rsidR="00952690" w:rsidRDefault="00952690" w:rsidP="00952690">
            <w:pPr>
              <w:pStyle w:val="TAL"/>
            </w:pPr>
          </w:p>
        </w:tc>
        <w:tc>
          <w:tcPr>
            <w:tcW w:w="7935" w:type="dxa"/>
          </w:tcPr>
          <w:p w14:paraId="22B41398" w14:textId="77777777" w:rsidR="00952690" w:rsidRDefault="00952690" w:rsidP="00952690">
            <w:pPr>
              <w:pStyle w:val="TAL"/>
            </w:pPr>
          </w:p>
        </w:tc>
      </w:tr>
      <w:tr w:rsidR="00952690" w14:paraId="560A5596" w14:textId="77777777" w:rsidTr="00171840">
        <w:tc>
          <w:tcPr>
            <w:tcW w:w="1696" w:type="dxa"/>
          </w:tcPr>
          <w:p w14:paraId="1A8AD016" w14:textId="77777777" w:rsidR="00952690" w:rsidRDefault="00952690" w:rsidP="00952690">
            <w:pPr>
              <w:pStyle w:val="TAL"/>
            </w:pPr>
          </w:p>
        </w:tc>
        <w:tc>
          <w:tcPr>
            <w:tcW w:w="7935" w:type="dxa"/>
          </w:tcPr>
          <w:p w14:paraId="5A5DA831" w14:textId="77777777" w:rsidR="00952690" w:rsidRDefault="00952690" w:rsidP="00952690">
            <w:pPr>
              <w:pStyle w:val="TAL"/>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7777777" w:rsidR="0080376E" w:rsidRDefault="0080376E" w:rsidP="0080376E">
            <w:pPr>
              <w:pStyle w:val="TAL"/>
            </w:pPr>
          </w:p>
        </w:tc>
        <w:tc>
          <w:tcPr>
            <w:tcW w:w="7935" w:type="dxa"/>
          </w:tcPr>
          <w:p w14:paraId="3BE18426" w14:textId="77777777" w:rsidR="0080376E" w:rsidRDefault="0080376E" w:rsidP="0080376E">
            <w:pPr>
              <w:pStyle w:val="TAL"/>
            </w:pPr>
          </w:p>
        </w:tc>
      </w:tr>
      <w:tr w:rsidR="0080376E" w14:paraId="08CC9CFF" w14:textId="77777777" w:rsidTr="00171840">
        <w:tc>
          <w:tcPr>
            <w:tcW w:w="1696" w:type="dxa"/>
          </w:tcPr>
          <w:p w14:paraId="3189DD49" w14:textId="77777777" w:rsidR="0080376E" w:rsidRDefault="0080376E" w:rsidP="0080376E">
            <w:pPr>
              <w:pStyle w:val="TAL"/>
            </w:pPr>
          </w:p>
        </w:tc>
        <w:tc>
          <w:tcPr>
            <w:tcW w:w="7935" w:type="dxa"/>
          </w:tcPr>
          <w:p w14:paraId="10FB03C7" w14:textId="77777777" w:rsidR="0080376E" w:rsidRDefault="0080376E" w:rsidP="0080376E">
            <w:pPr>
              <w:pStyle w:val="TAL"/>
            </w:pPr>
          </w:p>
        </w:tc>
      </w:tr>
      <w:tr w:rsidR="0080376E" w14:paraId="58EA240E" w14:textId="77777777" w:rsidTr="00171840">
        <w:tc>
          <w:tcPr>
            <w:tcW w:w="1696" w:type="dxa"/>
          </w:tcPr>
          <w:p w14:paraId="2CAFA2DA" w14:textId="77777777" w:rsidR="0080376E" w:rsidRDefault="0080376E" w:rsidP="0080376E">
            <w:pPr>
              <w:pStyle w:val="TAL"/>
            </w:pPr>
          </w:p>
        </w:tc>
        <w:tc>
          <w:tcPr>
            <w:tcW w:w="7935" w:type="dxa"/>
          </w:tcPr>
          <w:p w14:paraId="69075238" w14:textId="77777777" w:rsidR="0080376E" w:rsidRDefault="0080376E" w:rsidP="0080376E">
            <w:pPr>
              <w:pStyle w:val="TAL"/>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7777777" w:rsidR="00BE57AB" w:rsidRDefault="00BE57AB" w:rsidP="00BE57AB">
            <w:pPr>
              <w:pStyle w:val="TAL"/>
            </w:pPr>
          </w:p>
        </w:tc>
        <w:tc>
          <w:tcPr>
            <w:tcW w:w="7935" w:type="dxa"/>
          </w:tcPr>
          <w:p w14:paraId="2F159E72" w14:textId="77777777" w:rsidR="00BE57AB" w:rsidRDefault="00BE57AB" w:rsidP="00BE57AB">
            <w:pPr>
              <w:pStyle w:val="TAL"/>
            </w:pPr>
          </w:p>
        </w:tc>
      </w:tr>
      <w:tr w:rsidR="00BE57AB" w14:paraId="6EE243E8" w14:textId="77777777" w:rsidTr="00171840">
        <w:tc>
          <w:tcPr>
            <w:tcW w:w="1696" w:type="dxa"/>
          </w:tcPr>
          <w:p w14:paraId="321309B3" w14:textId="77777777" w:rsidR="00BE57AB" w:rsidRDefault="00BE57AB" w:rsidP="00BE57AB">
            <w:pPr>
              <w:pStyle w:val="TAL"/>
            </w:pPr>
          </w:p>
        </w:tc>
        <w:tc>
          <w:tcPr>
            <w:tcW w:w="7935" w:type="dxa"/>
          </w:tcPr>
          <w:p w14:paraId="1F67DEFD" w14:textId="77777777" w:rsidR="00BE57AB" w:rsidRDefault="00BE57AB" w:rsidP="00BE57AB">
            <w:pPr>
              <w:pStyle w:val="TAL"/>
            </w:pPr>
          </w:p>
        </w:tc>
      </w:tr>
      <w:tr w:rsidR="00BE57AB" w14:paraId="0AEFF5E7" w14:textId="77777777" w:rsidTr="00171840">
        <w:tc>
          <w:tcPr>
            <w:tcW w:w="1696" w:type="dxa"/>
          </w:tcPr>
          <w:p w14:paraId="79541DBA" w14:textId="77777777" w:rsidR="00BE57AB" w:rsidRDefault="00BE57AB" w:rsidP="00BE57AB">
            <w:pPr>
              <w:pStyle w:val="TAL"/>
            </w:pPr>
          </w:p>
        </w:tc>
        <w:tc>
          <w:tcPr>
            <w:tcW w:w="7935" w:type="dxa"/>
          </w:tcPr>
          <w:p w14:paraId="2B0571EA" w14:textId="77777777" w:rsidR="00BE57AB" w:rsidRDefault="00BE57AB" w:rsidP="00BE57AB">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Hyperlink"/>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bookmarkStart w:id="4" w:name="_GoBack"/>
      <w:bookmarkEnd w:id="4"/>
    </w:p>
    <w:sectPr w:rsidR="00572C20" w:rsidRPr="00572C2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17EF0" w14:textId="77777777" w:rsidR="009C222F" w:rsidRDefault="009C222F">
      <w:r>
        <w:separator/>
      </w:r>
    </w:p>
  </w:endnote>
  <w:endnote w:type="continuationSeparator" w:id="0">
    <w:p w14:paraId="1CB989D5" w14:textId="77777777" w:rsidR="009C222F" w:rsidRDefault="009C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0E08" w14:textId="77777777" w:rsidR="00C67F49" w:rsidRDefault="00C6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63BC">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182E" w14:textId="77777777" w:rsidR="00C67F49" w:rsidRDefault="00C6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5B78A" w14:textId="77777777" w:rsidR="009C222F" w:rsidRDefault="009C222F">
      <w:r>
        <w:separator/>
      </w:r>
    </w:p>
  </w:footnote>
  <w:footnote w:type="continuationSeparator" w:id="0">
    <w:p w14:paraId="6444A731" w14:textId="77777777" w:rsidR="009C222F" w:rsidRDefault="009C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49DA" w14:textId="77777777" w:rsidR="00C67F49" w:rsidRDefault="00C6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664B" w14:textId="77777777" w:rsidR="00C67F49" w:rsidRDefault="00C6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DDEF" w14:textId="77777777" w:rsidR="00C67F49" w:rsidRDefault="00C6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1A8E"/>
    <w:rsid w:val="00046011"/>
    <w:rsid w:val="00080512"/>
    <w:rsid w:val="00081180"/>
    <w:rsid w:val="000901A4"/>
    <w:rsid w:val="000A1062"/>
    <w:rsid w:val="000B76EC"/>
    <w:rsid w:val="000C2A84"/>
    <w:rsid w:val="000D1EA1"/>
    <w:rsid w:val="000D58AB"/>
    <w:rsid w:val="000D648A"/>
    <w:rsid w:val="000D6760"/>
    <w:rsid w:val="000E43C6"/>
    <w:rsid w:val="000E54E9"/>
    <w:rsid w:val="00107C69"/>
    <w:rsid w:val="00110A01"/>
    <w:rsid w:val="001255F0"/>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3084"/>
    <w:rsid w:val="002A0B3F"/>
    <w:rsid w:val="002A5B04"/>
    <w:rsid w:val="002A6160"/>
    <w:rsid w:val="002B7092"/>
    <w:rsid w:val="002C54ED"/>
    <w:rsid w:val="002F32BD"/>
    <w:rsid w:val="00306CA9"/>
    <w:rsid w:val="003172DC"/>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61A5"/>
    <w:rsid w:val="005B495A"/>
    <w:rsid w:val="005F2692"/>
    <w:rsid w:val="0062234C"/>
    <w:rsid w:val="00624446"/>
    <w:rsid w:val="00625151"/>
    <w:rsid w:val="00641A68"/>
    <w:rsid w:val="00655604"/>
    <w:rsid w:val="0066702F"/>
    <w:rsid w:val="00687D51"/>
    <w:rsid w:val="00687FF9"/>
    <w:rsid w:val="006A2DBB"/>
    <w:rsid w:val="006A4095"/>
    <w:rsid w:val="006D0014"/>
    <w:rsid w:val="006E5ECA"/>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502E"/>
    <w:rsid w:val="00C13464"/>
    <w:rsid w:val="00C33079"/>
    <w:rsid w:val="00C3500F"/>
    <w:rsid w:val="00C409C0"/>
    <w:rsid w:val="00C668F1"/>
    <w:rsid w:val="00C66F3E"/>
    <w:rsid w:val="00C67F49"/>
    <w:rsid w:val="00C70556"/>
    <w:rsid w:val="00C7057E"/>
    <w:rsid w:val="00C81DDA"/>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D3648"/>
    <w:rsid w:val="00ED4C26"/>
    <w:rsid w:val="00ED6A76"/>
    <w:rsid w:val="00EF27B5"/>
    <w:rsid w:val="00F002DA"/>
    <w:rsid w:val="00F025A2"/>
    <w:rsid w:val="00F63EFD"/>
    <w:rsid w:val="00F653B8"/>
    <w:rsid w:val="00F75AF6"/>
    <w:rsid w:val="00F846EF"/>
    <w:rsid w:val="00F86E51"/>
    <w:rsid w:val="00F90628"/>
    <w:rsid w:val="00F9062B"/>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3655DB3-EF6E-4ABF-AA88-684704B6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10550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Hao Bi</cp:lastModifiedBy>
  <cp:revision>8</cp:revision>
  <dcterms:created xsi:type="dcterms:W3CDTF">2020-09-15T01:52:00Z</dcterms:created>
  <dcterms:modified xsi:type="dcterms:W3CDTF">2020-09-15T02:29:00Z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