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E4D9" w14:textId="77777777" w:rsidR="00611257" w:rsidRDefault="00611257" w:rsidP="006112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90C0454" w14:textId="008D12E8" w:rsidR="006C5B37" w:rsidRDefault="00611257" w:rsidP="0061125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Netherlands, 19-23 August 2024</w:t>
      </w:r>
    </w:p>
    <w:bookmarkEnd w:id="0"/>
    <w:p w14:paraId="5E6ED2D7" w14:textId="77777777" w:rsidR="00B708C5" w:rsidRDefault="00B708C5" w:rsidP="00B708C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  <w:t>&lt;Your COMPANY NAME&gt;</w:t>
      </w:r>
    </w:p>
    <w:p w14:paraId="18BE02D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C7F6870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TS &lt;TS number and version&gt;</w:t>
      </w:r>
    </w:p>
    <w:p w14:paraId="4ED68054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Pr="006B5418">
        <w:rPr>
          <w:rFonts w:ascii="Arial" w:hAnsi="Arial" w:cs="Arial"/>
          <w:b/>
          <w:bCs/>
          <w:lang w:val="en-US"/>
        </w:rPr>
        <w:t>x.x</w:t>
      </w:r>
      <w:proofErr w:type="spellEnd"/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</w:t>
      </w:r>
      <w:r w:rsidR="008A5E86" w:rsidRPr="006B5418">
        <w:rPr>
          <w:lang w:val="en-US"/>
        </w:rPr>
        <w:t xml:space="preserve"> Explain the reason for change (</w:t>
      </w:r>
      <w:r w:rsidR="008A5E86" w:rsidRPr="006B5418">
        <w:rPr>
          <w:b/>
          <w:u w:val="single"/>
          <w:lang w:val="en-US"/>
        </w:rPr>
        <w:t>mandatory</w:t>
      </w:r>
      <w:r w:rsidR="008A5E86" w:rsidRPr="006B5418">
        <w:rPr>
          <w:lang w:val="en-US"/>
        </w:rPr>
        <w:t>)</w:t>
      </w:r>
      <w:r w:rsidRPr="006B5418">
        <w:rPr>
          <w:lang w:val="en-US"/>
        </w:rPr>
        <w:t>&gt;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 &lt;TS number and version&gt;.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70653111" w14:textId="77777777"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 xml:space="preserve">Formatting instructions (remove this section after drafting a </w:t>
      </w:r>
      <w:proofErr w:type="spellStart"/>
      <w:r w:rsidRPr="006B5418">
        <w:rPr>
          <w:rFonts w:ascii="Arial" w:hAnsi="Arial" w:cs="Arial"/>
          <w:b/>
          <w:lang w:val="en-US"/>
        </w:rPr>
        <w:t>pCR</w:t>
      </w:r>
      <w:proofErr w:type="spellEnd"/>
      <w:r w:rsidRPr="006B5418">
        <w:rPr>
          <w:rFonts w:ascii="Arial" w:hAnsi="Arial" w:cs="Arial"/>
          <w:b/>
          <w:lang w:val="en-US"/>
        </w:rPr>
        <w:t>)</w:t>
      </w:r>
    </w:p>
    <w:p w14:paraId="75183D34" w14:textId="77777777"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14:paraId="3DF0E09D" w14:textId="77777777"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14:paraId="5CE5B017" w14:textId="77777777"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14:paraId="72A14003" w14:textId="77777777"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14:paraId="2F21B53E" w14:textId="77777777"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14:paraId="3B32D2A2" w14:textId="77777777"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14:paraId="27C752CA" w14:textId="77777777"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14:paraId="24BFE33B" w14:textId="77777777" w:rsidR="00330643" w:rsidRDefault="00330643" w:rsidP="00330643">
      <w:pPr>
        <w:pStyle w:val="TH"/>
      </w:pPr>
      <w:r>
        <w:lastRenderedPageBreak/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330643" w14:paraId="5A434191" w14:textId="77777777" w:rsidTr="00592829">
        <w:trPr>
          <w:jc w:val="center"/>
        </w:trPr>
        <w:tc>
          <w:tcPr>
            <w:tcW w:w="1701" w:type="dxa"/>
          </w:tcPr>
          <w:p w14:paraId="707D0BB9" w14:textId="77777777"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14:paraId="0837A861" w14:textId="77777777"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14:paraId="537C62A8" w14:textId="77777777" w:rsidTr="00592829">
        <w:trPr>
          <w:jc w:val="center"/>
        </w:trPr>
        <w:tc>
          <w:tcPr>
            <w:tcW w:w="1701" w:type="dxa"/>
          </w:tcPr>
          <w:p w14:paraId="6137379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14:paraId="1E5C3C27" w14:textId="77777777"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14:paraId="79E4E7A0" w14:textId="77777777" w:rsidTr="00592829">
        <w:trPr>
          <w:jc w:val="center"/>
        </w:trPr>
        <w:tc>
          <w:tcPr>
            <w:tcW w:w="1701" w:type="dxa"/>
          </w:tcPr>
          <w:p w14:paraId="65E1B39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14:paraId="1EB3FC5B" w14:textId="77777777"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14:paraId="0BD6BDCF" w14:textId="77777777" w:rsidTr="00592829">
        <w:trPr>
          <w:jc w:val="center"/>
        </w:trPr>
        <w:tc>
          <w:tcPr>
            <w:tcW w:w="1701" w:type="dxa"/>
          </w:tcPr>
          <w:p w14:paraId="5D96EAA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14:paraId="01B4B029" w14:textId="77777777"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14:paraId="2AA04D27" w14:textId="77777777" w:rsidTr="00592829">
        <w:trPr>
          <w:jc w:val="center"/>
        </w:trPr>
        <w:tc>
          <w:tcPr>
            <w:tcW w:w="1701" w:type="dxa"/>
          </w:tcPr>
          <w:p w14:paraId="483C686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14:paraId="507EC6E0" w14:textId="77777777"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14:paraId="7A588107" w14:textId="77777777" w:rsidTr="00592829">
        <w:trPr>
          <w:jc w:val="center"/>
        </w:trPr>
        <w:tc>
          <w:tcPr>
            <w:tcW w:w="1701" w:type="dxa"/>
          </w:tcPr>
          <w:p w14:paraId="62BC997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14:paraId="78589BA8" w14:textId="77777777"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14:paraId="51C7DF82" w14:textId="77777777" w:rsidTr="00592829">
        <w:trPr>
          <w:jc w:val="center"/>
        </w:trPr>
        <w:tc>
          <w:tcPr>
            <w:tcW w:w="1701" w:type="dxa"/>
          </w:tcPr>
          <w:p w14:paraId="305AD34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14:paraId="2767BCEF" w14:textId="77777777"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14:paraId="72CB0E43" w14:textId="77777777" w:rsidTr="00592829">
        <w:trPr>
          <w:jc w:val="center"/>
        </w:trPr>
        <w:tc>
          <w:tcPr>
            <w:tcW w:w="1701" w:type="dxa"/>
          </w:tcPr>
          <w:p w14:paraId="7BD6716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14:paraId="6CC8EA22" w14:textId="77777777"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14:paraId="1D5398F5" w14:textId="77777777" w:rsidTr="00592829">
        <w:trPr>
          <w:jc w:val="center"/>
        </w:trPr>
        <w:tc>
          <w:tcPr>
            <w:tcW w:w="1701" w:type="dxa"/>
          </w:tcPr>
          <w:p w14:paraId="72EF208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14:paraId="5AC0463E" w14:textId="77777777"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14:paraId="540A5142" w14:textId="77777777" w:rsidTr="00592829">
        <w:trPr>
          <w:jc w:val="center"/>
        </w:trPr>
        <w:tc>
          <w:tcPr>
            <w:tcW w:w="1701" w:type="dxa"/>
          </w:tcPr>
          <w:p w14:paraId="2B1FC01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14:paraId="7C188745" w14:textId="77777777"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14:paraId="655AF0EB" w14:textId="77777777" w:rsidTr="00592829">
        <w:trPr>
          <w:jc w:val="center"/>
        </w:trPr>
        <w:tc>
          <w:tcPr>
            <w:tcW w:w="1701" w:type="dxa"/>
          </w:tcPr>
          <w:p w14:paraId="2ADC4019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14:paraId="5E93C0DE" w14:textId="77777777"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14:paraId="37214DFF" w14:textId="77777777" w:rsidTr="00592829">
        <w:trPr>
          <w:jc w:val="center"/>
        </w:trPr>
        <w:tc>
          <w:tcPr>
            <w:tcW w:w="1701" w:type="dxa"/>
          </w:tcPr>
          <w:p w14:paraId="6CD9534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14:paraId="685C471F" w14:textId="77777777"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14:paraId="62A648A6" w14:textId="77777777" w:rsidTr="00592829">
        <w:trPr>
          <w:jc w:val="center"/>
        </w:trPr>
        <w:tc>
          <w:tcPr>
            <w:tcW w:w="1701" w:type="dxa"/>
          </w:tcPr>
          <w:p w14:paraId="13BA1265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14:paraId="64606F9A" w14:textId="77777777"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14:paraId="52016CD1" w14:textId="77777777" w:rsidTr="00592829">
        <w:trPr>
          <w:jc w:val="center"/>
        </w:trPr>
        <w:tc>
          <w:tcPr>
            <w:tcW w:w="1701" w:type="dxa"/>
          </w:tcPr>
          <w:p w14:paraId="203E031D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14:paraId="060A3E37" w14:textId="77777777"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14:paraId="32A27C18" w14:textId="77777777" w:rsidTr="00592829">
        <w:trPr>
          <w:jc w:val="center"/>
        </w:trPr>
        <w:tc>
          <w:tcPr>
            <w:tcW w:w="1701" w:type="dxa"/>
          </w:tcPr>
          <w:p w14:paraId="1BB8678B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14:paraId="0C68FC44" w14:textId="77777777"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14:paraId="654D2CBD" w14:textId="77777777" w:rsidTr="00592829">
        <w:trPr>
          <w:jc w:val="center"/>
        </w:trPr>
        <w:tc>
          <w:tcPr>
            <w:tcW w:w="1701" w:type="dxa"/>
          </w:tcPr>
          <w:p w14:paraId="1E7F71D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14:paraId="1A3E5B9C" w14:textId="77777777"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14:paraId="7A9EB54B" w14:textId="77777777" w:rsidTr="00592829">
        <w:trPr>
          <w:jc w:val="center"/>
        </w:trPr>
        <w:tc>
          <w:tcPr>
            <w:tcW w:w="1701" w:type="dxa"/>
          </w:tcPr>
          <w:p w14:paraId="5CBA29EC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14:paraId="6CE725B6" w14:textId="77777777"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14:paraId="520B4A99" w14:textId="77777777" w:rsidTr="00592829">
        <w:trPr>
          <w:jc w:val="center"/>
        </w:trPr>
        <w:tc>
          <w:tcPr>
            <w:tcW w:w="1701" w:type="dxa"/>
          </w:tcPr>
          <w:p w14:paraId="359DF9F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14:paraId="088ADB4A" w14:textId="77777777"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14:paraId="3B502274" w14:textId="77777777" w:rsidTr="00592829">
        <w:trPr>
          <w:jc w:val="center"/>
        </w:trPr>
        <w:tc>
          <w:tcPr>
            <w:tcW w:w="1701" w:type="dxa"/>
          </w:tcPr>
          <w:p w14:paraId="1639A993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14:paraId="3D2B25A6" w14:textId="77777777"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14:paraId="6D5DA3CD" w14:textId="77777777" w:rsidTr="00592829">
        <w:trPr>
          <w:jc w:val="center"/>
        </w:trPr>
        <w:tc>
          <w:tcPr>
            <w:tcW w:w="1701" w:type="dxa"/>
          </w:tcPr>
          <w:p w14:paraId="0C468B1E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14:paraId="0953C29D" w14:textId="77777777"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14:paraId="3A8A1CD0" w14:textId="77777777" w:rsidTr="00592829">
        <w:trPr>
          <w:jc w:val="center"/>
        </w:trPr>
        <w:tc>
          <w:tcPr>
            <w:tcW w:w="1701" w:type="dxa"/>
          </w:tcPr>
          <w:p w14:paraId="3C61D41A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14:paraId="1012C131" w14:textId="77777777"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14:paraId="78408DF6" w14:textId="77777777" w:rsidTr="00592829">
        <w:trPr>
          <w:jc w:val="center"/>
        </w:trPr>
        <w:tc>
          <w:tcPr>
            <w:tcW w:w="1701" w:type="dxa"/>
          </w:tcPr>
          <w:p w14:paraId="5F803140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14:paraId="53EE4E59" w14:textId="77777777"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14:paraId="158C8F4B" w14:textId="77777777" w:rsidTr="00592829">
        <w:trPr>
          <w:jc w:val="center"/>
        </w:trPr>
        <w:tc>
          <w:tcPr>
            <w:tcW w:w="1701" w:type="dxa"/>
          </w:tcPr>
          <w:p w14:paraId="5F930A34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14:paraId="26FB6634" w14:textId="77777777"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14:paraId="29AFA158" w14:textId="77777777" w:rsidTr="00592829">
        <w:trPr>
          <w:jc w:val="center"/>
        </w:trPr>
        <w:tc>
          <w:tcPr>
            <w:tcW w:w="1701" w:type="dxa"/>
          </w:tcPr>
          <w:p w14:paraId="4C61DEC7" w14:textId="77777777"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14:paraId="61AC4A6A" w14:textId="77777777"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14:paraId="0D986374" w14:textId="77777777" w:rsidTr="00592829">
        <w:trPr>
          <w:jc w:val="center"/>
        </w:trPr>
        <w:tc>
          <w:tcPr>
            <w:tcW w:w="6804" w:type="dxa"/>
            <w:gridSpan w:val="2"/>
          </w:tcPr>
          <w:p w14:paraId="51CD88D4" w14:textId="77777777"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14:paraId="55072161" w14:textId="77777777"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14:paraId="2A2C0B1F" w14:textId="77777777" w:rsidR="00330643" w:rsidRDefault="00330643" w:rsidP="00394E81">
      <w:pPr>
        <w:rPr>
          <w:lang w:val="en-US"/>
        </w:rPr>
      </w:pPr>
    </w:p>
    <w:p w14:paraId="76B35DA7" w14:textId="77777777"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903A2E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</w:t>
      </w:r>
      <w:r w:rsidRPr="006B5418">
        <w:rPr>
          <w:lang w:val="en-US"/>
        </w:rPr>
        <w:t xml:space="preserve"> change</w:t>
      </w:r>
      <w:r w:rsidR="00AD7C25" w:rsidRPr="006B5418">
        <w:rPr>
          <w:lang w:val="en-US"/>
        </w:rPr>
        <w:t xml:space="preserve">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DC2D25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6B8D5BF" w14:textId="77777777"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B329" w14:textId="77777777" w:rsidR="000E04EC" w:rsidRDefault="000E04EC">
      <w:r>
        <w:separator/>
      </w:r>
    </w:p>
  </w:endnote>
  <w:endnote w:type="continuationSeparator" w:id="0">
    <w:p w14:paraId="31AF369A" w14:textId="77777777" w:rsidR="000E04EC" w:rsidRDefault="000E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6192" w14:textId="77777777" w:rsidR="000E04EC" w:rsidRDefault="000E04EC">
      <w:r>
        <w:separator/>
      </w:r>
    </w:p>
  </w:footnote>
  <w:footnote w:type="continuationSeparator" w:id="0">
    <w:p w14:paraId="642A70D7" w14:textId="77777777" w:rsidR="000E04EC" w:rsidRDefault="000E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5D12"/>
    <w:rsid w:val="0027780F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0714"/>
    <w:rsid w:val="003E29EF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C6876"/>
    <w:rsid w:val="005D7121"/>
    <w:rsid w:val="005E2C44"/>
    <w:rsid w:val="0060287A"/>
    <w:rsid w:val="00606094"/>
    <w:rsid w:val="0061048B"/>
    <w:rsid w:val="00611257"/>
    <w:rsid w:val="00643317"/>
    <w:rsid w:val="00661116"/>
    <w:rsid w:val="006B5418"/>
    <w:rsid w:val="006C5B37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MCC</cp:lastModifiedBy>
  <cp:revision>70</cp:revision>
  <cp:lastPrinted>1900-01-01T00:00:00Z</cp:lastPrinted>
  <dcterms:created xsi:type="dcterms:W3CDTF">2019-01-14T04:28:00Z</dcterms:created>
  <dcterms:modified xsi:type="dcterms:W3CDTF">2024-07-16T21:23:00Z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