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C4F4" w14:textId="20653B81" w:rsidR="006745AC" w:rsidRPr="00221571" w:rsidRDefault="006745AC" w:rsidP="006745AC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Pr="00A501F1">
        <w:rPr>
          <w:rFonts w:cs="Arial"/>
          <w:b/>
          <w:noProof/>
          <w:sz w:val="24"/>
          <w:szCs w:val="24"/>
        </w:rPr>
        <w:t>C1-24</w:t>
      </w:r>
      <w:r w:rsidR="00354F3F">
        <w:rPr>
          <w:rFonts w:cs="Arial"/>
          <w:b/>
          <w:noProof/>
          <w:sz w:val="24"/>
          <w:szCs w:val="24"/>
        </w:rPr>
        <w:t>xxxx</w:t>
      </w:r>
    </w:p>
    <w:p w14:paraId="4307968A" w14:textId="77777777" w:rsidR="006745AC" w:rsidRDefault="006745AC" w:rsidP="006745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 – 26 January 2024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4C63FEB2" w14:textId="30E76EF0" w:rsidR="0057020D" w:rsidRPr="000F4E43" w:rsidRDefault="0057020D" w:rsidP="0057020D">
      <w:pPr>
        <w:pStyle w:val="af5"/>
      </w:pPr>
      <w:r w:rsidRPr="000F4E43">
        <w:t>Title:</w:t>
      </w:r>
      <w:r w:rsidRPr="000F4E43">
        <w:tab/>
      </w:r>
      <w:r w:rsidR="005A5386" w:rsidRPr="005A5386">
        <w:t xml:space="preserve">LS on </w:t>
      </w:r>
      <w:r w:rsidR="00354F3F">
        <w:t>UE selection</w:t>
      </w:r>
      <w:r w:rsidR="005A5386" w:rsidRPr="005A5386">
        <w:t xml:space="preserve"> for Ranging_SL</w:t>
      </w:r>
    </w:p>
    <w:p w14:paraId="332EC3BD" w14:textId="77777777" w:rsidR="0057020D" w:rsidRPr="000F4E43" w:rsidRDefault="0057020D" w:rsidP="0057020D">
      <w:pPr>
        <w:pStyle w:val="af5"/>
      </w:pPr>
      <w:r w:rsidRPr="000F4E43">
        <w:t>Response to:</w:t>
      </w:r>
      <w:r w:rsidRPr="000F4E43">
        <w:tab/>
      </w:r>
    </w:p>
    <w:p w14:paraId="2417F1AB" w14:textId="7FC92BBC" w:rsidR="0057020D" w:rsidRPr="000F4E43" w:rsidRDefault="0057020D" w:rsidP="0057020D">
      <w:pPr>
        <w:pStyle w:val="af5"/>
      </w:pPr>
      <w:r w:rsidRPr="000F4E43">
        <w:t>Release:</w:t>
      </w:r>
      <w:r w:rsidRPr="000F4E43">
        <w:tab/>
      </w:r>
      <w:r w:rsidRPr="00E04E4E">
        <w:t>Release 1</w:t>
      </w:r>
      <w:r w:rsidR="00F03792">
        <w:t>8</w:t>
      </w:r>
    </w:p>
    <w:p w14:paraId="459EF5F4" w14:textId="16231E53" w:rsidR="0057020D" w:rsidRPr="000F4E43" w:rsidRDefault="0057020D" w:rsidP="0057020D">
      <w:pPr>
        <w:pStyle w:val="af5"/>
      </w:pPr>
      <w:r w:rsidRPr="000F4E43">
        <w:t>Work Item:</w:t>
      </w:r>
      <w:r w:rsidRPr="000F4E43">
        <w:tab/>
      </w:r>
      <w:r w:rsidR="005A5386" w:rsidRPr="005A5386">
        <w:t>Ranging_SL</w:t>
      </w:r>
    </w:p>
    <w:p w14:paraId="7E4E5A64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1EEEBCD8" w14:textId="77777777" w:rsidR="0057020D" w:rsidRPr="000F4E43" w:rsidRDefault="0057020D" w:rsidP="0057020D">
      <w:pPr>
        <w:pStyle w:val="Source"/>
      </w:pPr>
      <w:r w:rsidRPr="000F4E43">
        <w:t>Source:</w:t>
      </w:r>
      <w:r w:rsidRPr="000F4E43">
        <w:tab/>
      </w:r>
      <w:r>
        <w:t>CT1</w:t>
      </w:r>
    </w:p>
    <w:p w14:paraId="47CF7087" w14:textId="0BC72B3B" w:rsidR="0057020D" w:rsidRPr="00F35474" w:rsidRDefault="0057020D" w:rsidP="0057020D">
      <w:pPr>
        <w:pStyle w:val="Source"/>
      </w:pPr>
      <w:r w:rsidRPr="000F4E43">
        <w:t>To:</w:t>
      </w:r>
      <w:r w:rsidRPr="000F4E43">
        <w:tab/>
      </w:r>
      <w:r w:rsidRPr="00F35474">
        <w:t>SA</w:t>
      </w:r>
      <w:r w:rsidR="00354F3F">
        <w:t>2</w:t>
      </w:r>
    </w:p>
    <w:p w14:paraId="7C1CBE82" w14:textId="51BE7DF6" w:rsidR="0057020D" w:rsidRPr="000F4E43" w:rsidRDefault="0057020D" w:rsidP="0057020D">
      <w:pPr>
        <w:pStyle w:val="Source"/>
      </w:pPr>
      <w:r w:rsidRPr="000F4E43">
        <w:t>Cc:</w:t>
      </w:r>
      <w:r w:rsidRPr="000F4E43">
        <w:tab/>
      </w:r>
      <w:r w:rsidR="00354F3F">
        <w:t>RAN</w:t>
      </w:r>
      <w:r w:rsidR="005A5386">
        <w:t>2</w:t>
      </w:r>
    </w:p>
    <w:p w14:paraId="75C58EC3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Cs/>
        </w:rPr>
      </w:pPr>
    </w:p>
    <w:p w14:paraId="3702D3B0" w14:textId="77777777" w:rsidR="0057020D" w:rsidRPr="000F4E43" w:rsidRDefault="0057020D" w:rsidP="0057020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027FE2BB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E04E4E">
        <w:rPr>
          <w:bCs/>
        </w:rPr>
        <w:t>Tingfang Tang</w:t>
      </w:r>
      <w:r w:rsidRPr="00E04E4E">
        <w:t xml:space="preserve"> </w:t>
      </w:r>
    </w:p>
    <w:p w14:paraId="7F29C099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FCEB547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>
        <w:rPr>
          <w:bCs/>
          <w:color w:val="0000FF"/>
        </w:rPr>
        <w:t>tangtingfang(at)xiaomi(dot)com</w:t>
      </w:r>
    </w:p>
    <w:p w14:paraId="380D53C3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72533A20" w14:textId="77777777" w:rsidR="0057020D" w:rsidRPr="000F4E43" w:rsidRDefault="0057020D" w:rsidP="0057020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DE9D91A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0F3AC7D7" w14:textId="77777777" w:rsidR="0057020D" w:rsidRPr="000F4E43" w:rsidRDefault="0057020D" w:rsidP="0057020D">
      <w:pPr>
        <w:pStyle w:val="af5"/>
      </w:pPr>
      <w:r w:rsidRPr="000F4E43">
        <w:t>Attachments:</w:t>
      </w:r>
      <w:r w:rsidRPr="000F4E43">
        <w:tab/>
      </w:r>
    </w:p>
    <w:p w14:paraId="5D112D4A" w14:textId="77777777" w:rsidR="0057020D" w:rsidRPr="000F4E43" w:rsidRDefault="0057020D" w:rsidP="0057020D">
      <w:pPr>
        <w:pBdr>
          <w:bottom w:val="single" w:sz="4" w:space="1" w:color="auto"/>
        </w:pBdr>
        <w:rPr>
          <w:rFonts w:ascii="Arial" w:hAnsi="Arial" w:cs="Arial"/>
        </w:rPr>
      </w:pPr>
    </w:p>
    <w:p w14:paraId="55B41E6B" w14:textId="77777777" w:rsidR="0057020D" w:rsidRPr="000F4E43" w:rsidRDefault="0057020D" w:rsidP="0057020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CDC3E07" w14:textId="7937610A" w:rsidR="00786B4E" w:rsidRDefault="00AD34FF" w:rsidP="0057020D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 xml:space="preserve">CT1 finds that </w:t>
      </w:r>
      <w:r w:rsidR="00786B4E">
        <w:rPr>
          <w:rFonts w:cs="Arial"/>
          <w:b w:val="0"/>
          <w:bCs/>
          <w:lang w:eastAsia="zh-CN"/>
        </w:rPr>
        <w:t>SA</w:t>
      </w:r>
      <w:r w:rsidR="006D44A6">
        <w:rPr>
          <w:rFonts w:cs="Arial"/>
          <w:b w:val="0"/>
          <w:bCs/>
          <w:lang w:eastAsia="zh-CN"/>
        </w:rPr>
        <w:t>2</w:t>
      </w:r>
      <w:r w:rsidR="00786B4E">
        <w:rPr>
          <w:rFonts w:cs="Arial"/>
          <w:b w:val="0"/>
          <w:bCs/>
          <w:lang w:eastAsia="zh-CN"/>
        </w:rPr>
        <w:t xml:space="preserve"> has </w:t>
      </w:r>
      <w:r w:rsidR="008B287F">
        <w:rPr>
          <w:rFonts w:cs="Arial"/>
          <w:b w:val="0"/>
          <w:bCs/>
          <w:lang w:eastAsia="zh-CN"/>
        </w:rPr>
        <w:t>specified</w:t>
      </w:r>
      <w:r w:rsidR="00786B4E">
        <w:rPr>
          <w:rFonts w:cs="Arial"/>
          <w:b w:val="0"/>
          <w:bCs/>
          <w:lang w:eastAsia="zh-CN"/>
        </w:rPr>
        <w:t xml:space="preserve"> the following </w:t>
      </w:r>
      <w:r w:rsidR="0008136A">
        <w:rPr>
          <w:rFonts w:cs="Arial"/>
          <w:b w:val="0"/>
          <w:bCs/>
          <w:lang w:eastAsia="zh-CN"/>
        </w:rPr>
        <w:t>on</w:t>
      </w:r>
      <w:r w:rsidR="00786B4E" w:rsidRPr="00786B4E">
        <w:rPr>
          <w:rFonts w:cs="Arial"/>
          <w:b w:val="0"/>
          <w:bCs/>
          <w:lang w:eastAsia="zh-CN"/>
        </w:rPr>
        <w:t xml:space="preserve"> </w:t>
      </w:r>
      <w:r w:rsidR="008B287F">
        <w:rPr>
          <w:rFonts w:cs="Arial"/>
          <w:b w:val="0"/>
          <w:bCs/>
          <w:lang w:eastAsia="zh-CN"/>
        </w:rPr>
        <w:t>UE selection</w:t>
      </w:r>
      <w:r w:rsidR="00EF0E8E" w:rsidRPr="00EF0E8E">
        <w:rPr>
          <w:rFonts w:cs="Arial"/>
          <w:b w:val="0"/>
          <w:bCs/>
          <w:lang w:eastAsia="zh-CN"/>
        </w:rPr>
        <w:t xml:space="preserve"> </w:t>
      </w:r>
      <w:r w:rsidR="00EF0E8E" w:rsidRPr="009950A6">
        <w:rPr>
          <w:rFonts w:cs="Arial"/>
          <w:b w:val="0"/>
          <w:bCs/>
          <w:lang w:eastAsia="zh-CN"/>
        </w:rPr>
        <w:t>as defined in</w:t>
      </w:r>
      <w:r w:rsidR="00FE4208">
        <w:rPr>
          <w:rFonts w:cs="Arial"/>
          <w:b w:val="0"/>
          <w:bCs/>
          <w:lang w:eastAsia="zh-CN"/>
        </w:rPr>
        <w:t xml:space="preserve"> </w:t>
      </w:r>
      <w:r w:rsidR="00EF0E8E" w:rsidRPr="009950A6">
        <w:rPr>
          <w:rFonts w:cs="Arial"/>
          <w:b w:val="0"/>
          <w:bCs/>
          <w:lang w:eastAsia="zh-CN"/>
        </w:rPr>
        <w:t xml:space="preserve">TS </w:t>
      </w:r>
      <w:r w:rsidR="008B287F">
        <w:rPr>
          <w:rFonts w:cs="Arial"/>
          <w:b w:val="0"/>
          <w:bCs/>
          <w:lang w:eastAsia="zh-CN"/>
        </w:rPr>
        <w:t>23</w:t>
      </w:r>
      <w:r w:rsidR="00EF0E8E" w:rsidRPr="009950A6">
        <w:rPr>
          <w:rFonts w:cs="Arial"/>
          <w:b w:val="0"/>
          <w:bCs/>
          <w:lang w:eastAsia="zh-CN"/>
        </w:rPr>
        <w:t>.5</w:t>
      </w:r>
      <w:r w:rsidR="008B287F">
        <w:rPr>
          <w:rFonts w:cs="Arial"/>
          <w:b w:val="0"/>
          <w:bCs/>
          <w:lang w:eastAsia="zh-CN"/>
        </w:rPr>
        <w:t>86</w:t>
      </w:r>
      <w:r w:rsidR="00786B4E">
        <w:rPr>
          <w:rFonts w:cs="Arial"/>
          <w:b w:val="0"/>
          <w:bCs/>
          <w:lang w:eastAsia="zh-CN"/>
        </w:rPr>
        <w:t>:</w:t>
      </w:r>
    </w:p>
    <w:p w14:paraId="109108CA" w14:textId="12C94C57" w:rsidR="00D415B7" w:rsidRDefault="00D415B7" w:rsidP="00BA0E8D">
      <w:pPr>
        <w:pStyle w:val="a4"/>
        <w:numPr>
          <w:ilvl w:val="0"/>
          <w:numId w:val="15"/>
        </w:numPr>
        <w:rPr>
          <w:rFonts w:cs="Arial"/>
          <w:b w:val="0"/>
          <w:bCs/>
          <w:i/>
          <w:iCs/>
          <w:lang w:eastAsia="zh-CN"/>
        </w:rPr>
      </w:pPr>
      <w:r>
        <w:rPr>
          <w:rFonts w:cs="Arial"/>
          <w:b w:val="0"/>
          <w:bCs/>
          <w:lang w:eastAsia="zh-CN"/>
        </w:rPr>
        <w:t>for located UE selection</w:t>
      </w:r>
    </w:p>
    <w:p w14:paraId="31D84B4E" w14:textId="2397C5EE" w:rsidR="00FE4208" w:rsidRPr="00FE4208" w:rsidRDefault="00FE4208" w:rsidP="00BA0E8D">
      <w:pPr>
        <w:pStyle w:val="a4"/>
        <w:ind w:left="360"/>
        <w:rPr>
          <w:rFonts w:cs="Arial"/>
          <w:b w:val="0"/>
          <w:bCs/>
          <w:i/>
          <w:iCs/>
          <w:lang w:eastAsia="zh-CN"/>
        </w:rPr>
      </w:pPr>
      <w:r w:rsidRPr="00FE4208">
        <w:rPr>
          <w:rFonts w:cs="Arial"/>
          <w:b w:val="0"/>
          <w:bCs/>
          <w:i/>
          <w:iCs/>
          <w:lang w:eastAsia="zh-CN"/>
        </w:rPr>
        <w:t>Multiple candidate Located UEs may be discovered, in that case, the Located UE(s) is selected from the candidate Located UE list. The Located UE(s) is selected based on:</w:t>
      </w:r>
    </w:p>
    <w:p w14:paraId="390B57F6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FE4208">
        <w:rPr>
          <w:rFonts w:cs="Arial"/>
          <w:b w:val="0"/>
          <w:bCs/>
          <w:i/>
          <w:iCs/>
          <w:lang w:eastAsia="zh-CN"/>
        </w:rPr>
        <w:t>Candidate list of Located UE(s), if available.</w:t>
      </w:r>
    </w:p>
    <w:p w14:paraId="6ECBA53C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Capabilities of the candidate Located UE(s), e.g. the supported Sidelink Positioning methods.</w:t>
      </w:r>
    </w:p>
    <w:p w14:paraId="6C175EF1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The required positioning QoS.</w:t>
      </w:r>
    </w:p>
    <w:p w14:paraId="534ED6F1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Whether the serving PLMN of candidate Located UE(s) is same with serving PLMN of Target UE.</w:t>
      </w:r>
    </w:p>
    <w:p w14:paraId="05E9C0B9" w14:textId="77777777" w:rsidR="00BD4ACE" w:rsidRP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="009950A6" w:rsidRPr="00BD4ACE">
        <w:rPr>
          <w:rFonts w:cs="Arial"/>
          <w:b w:val="0"/>
          <w:bCs/>
          <w:lang w:eastAsia="zh-CN"/>
        </w:rPr>
        <w:t xml:space="preserve"> </w:t>
      </w:r>
    </w:p>
    <w:p w14:paraId="4BD463DF" w14:textId="3A5D9B26" w:rsidR="000C535F" w:rsidRPr="00BD4ACE" w:rsidRDefault="009950A6" w:rsidP="00BD4ACE">
      <w:pPr>
        <w:pStyle w:val="a4"/>
        <w:ind w:left="420"/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lang w:eastAsia="zh-CN"/>
        </w:rPr>
        <w:t xml:space="preserve">as defined in clause </w:t>
      </w:r>
      <w:r w:rsidR="0079193F">
        <w:rPr>
          <w:rFonts w:cs="Arial"/>
          <w:b w:val="0"/>
          <w:bCs/>
          <w:lang w:eastAsia="zh-CN"/>
        </w:rPr>
        <w:t>5.2.2</w:t>
      </w:r>
      <w:r w:rsidRPr="00BD4ACE">
        <w:rPr>
          <w:rFonts w:cs="Arial"/>
          <w:b w:val="0"/>
          <w:bCs/>
          <w:lang w:eastAsia="zh-CN"/>
        </w:rPr>
        <w:t xml:space="preserve"> of TS </w:t>
      </w:r>
      <w:r w:rsidR="0079193F">
        <w:rPr>
          <w:rFonts w:cs="Arial"/>
          <w:b w:val="0"/>
          <w:bCs/>
          <w:lang w:eastAsia="zh-CN"/>
        </w:rPr>
        <w:t>23.586</w:t>
      </w:r>
      <w:r w:rsidRPr="00BD4ACE">
        <w:rPr>
          <w:rFonts w:cs="Arial"/>
          <w:b w:val="0"/>
          <w:bCs/>
          <w:lang w:eastAsia="zh-CN"/>
        </w:rPr>
        <w:t>.</w:t>
      </w:r>
    </w:p>
    <w:p w14:paraId="1DFC389C" w14:textId="5405718A" w:rsidR="00BA0E8D" w:rsidRDefault="00BA0E8D" w:rsidP="00BA0E8D">
      <w:pPr>
        <w:pStyle w:val="a4"/>
        <w:numPr>
          <w:ilvl w:val="0"/>
          <w:numId w:val="15"/>
        </w:numPr>
        <w:rPr>
          <w:rFonts w:cs="Arial" w:hint="eastAsia"/>
          <w:b w:val="0"/>
          <w:bCs/>
          <w:i/>
          <w:iCs/>
          <w:lang w:eastAsia="zh-CN"/>
        </w:rPr>
      </w:pPr>
      <w:r>
        <w:rPr>
          <w:rFonts w:cs="Arial"/>
          <w:b w:val="0"/>
          <w:bCs/>
          <w:lang w:eastAsia="zh-CN"/>
        </w:rPr>
        <w:t xml:space="preserve">for </w:t>
      </w:r>
      <w:r w:rsidRPr="00BA0E8D">
        <w:rPr>
          <w:rFonts w:cs="Arial"/>
          <w:b w:val="0"/>
          <w:bCs/>
          <w:lang w:eastAsia="zh-CN"/>
        </w:rPr>
        <w:t>SL positioning server UE</w:t>
      </w:r>
      <w:r>
        <w:rPr>
          <w:rFonts w:cs="Arial"/>
          <w:b w:val="0"/>
          <w:bCs/>
          <w:lang w:eastAsia="zh-CN"/>
        </w:rPr>
        <w:t xml:space="preserve"> selection</w:t>
      </w:r>
    </w:p>
    <w:p w14:paraId="2155F433" w14:textId="77777777" w:rsidR="002100D6" w:rsidRPr="002100D6" w:rsidRDefault="002100D6" w:rsidP="002100D6">
      <w:pPr>
        <w:pStyle w:val="a4"/>
        <w:ind w:left="420"/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SL Positioning Server UE Discovery &amp; Selection is performed by the Target UE, when it meets one or more of the following criteria:</w:t>
      </w:r>
    </w:p>
    <w:p w14:paraId="798617B9" w14:textId="2826C6B4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Target UE and the discovered SL Reference UEs are currently not served by a network supporting Ranging/SL Positioning</w:t>
      </w:r>
      <w:r w:rsidR="006E24B7">
        <w:rPr>
          <w:rFonts w:cs="Arial"/>
          <w:b w:val="0"/>
          <w:bCs/>
          <w:i/>
          <w:iCs/>
          <w:lang w:eastAsia="zh-CN"/>
        </w:rPr>
        <w:t>.</w:t>
      </w:r>
    </w:p>
    <w:p w14:paraId="16983235" w14:textId="7FB17566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Target UE is not capable of performing SL Positioning Server UE functionalities or related positioning methods.</w:t>
      </w:r>
    </w:p>
    <w:p w14:paraId="67CADAA4" w14:textId="109A04A9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SL Reference UEs are not capable of performing SL Positioning Server UE functionalities or related positioning methods.</w:t>
      </w:r>
    </w:p>
    <w:p w14:paraId="658020A1" w14:textId="7FD4E1ED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</w:p>
    <w:p w14:paraId="437A73BE" w14:textId="2170B5D1" w:rsidR="0079193F" w:rsidRPr="00BD4ACE" w:rsidRDefault="002100D6" w:rsidP="002100D6">
      <w:pPr>
        <w:pStyle w:val="a4"/>
        <w:ind w:left="420"/>
        <w:rPr>
          <w:rFonts w:cs="Arial"/>
          <w:b w:val="0"/>
          <w:bCs/>
          <w:i/>
          <w:iCs/>
          <w:lang w:eastAsia="zh-CN"/>
        </w:rPr>
      </w:pPr>
      <w:r>
        <w:rPr>
          <w:rFonts w:cs="Arial"/>
          <w:b w:val="0"/>
          <w:bCs/>
          <w:lang w:eastAsia="zh-CN"/>
        </w:rPr>
        <w:t>as</w:t>
      </w:r>
      <w:r w:rsidR="0079193F" w:rsidRPr="00BD4ACE">
        <w:rPr>
          <w:rFonts w:cs="Arial"/>
          <w:b w:val="0"/>
          <w:bCs/>
          <w:lang w:eastAsia="zh-CN"/>
        </w:rPr>
        <w:t xml:space="preserve">defined in clause </w:t>
      </w:r>
      <w:r w:rsidR="0079193F">
        <w:rPr>
          <w:rFonts w:cs="Arial"/>
          <w:b w:val="0"/>
          <w:bCs/>
          <w:lang w:eastAsia="zh-CN"/>
        </w:rPr>
        <w:t>5.2.</w:t>
      </w:r>
      <w:r>
        <w:rPr>
          <w:rFonts w:cs="Arial"/>
          <w:b w:val="0"/>
          <w:bCs/>
          <w:lang w:eastAsia="zh-CN"/>
        </w:rPr>
        <w:t>3</w:t>
      </w:r>
      <w:r w:rsidR="0079193F" w:rsidRPr="00BD4ACE">
        <w:rPr>
          <w:rFonts w:cs="Arial"/>
          <w:b w:val="0"/>
          <w:bCs/>
          <w:lang w:eastAsia="zh-CN"/>
        </w:rPr>
        <w:t xml:space="preserve"> of TS </w:t>
      </w:r>
      <w:r w:rsidR="0079193F">
        <w:rPr>
          <w:rFonts w:cs="Arial"/>
          <w:b w:val="0"/>
          <w:bCs/>
          <w:lang w:eastAsia="zh-CN"/>
        </w:rPr>
        <w:t>23.586</w:t>
      </w:r>
      <w:r>
        <w:rPr>
          <w:rFonts w:cs="Arial"/>
          <w:b w:val="0"/>
          <w:bCs/>
          <w:lang w:eastAsia="zh-CN"/>
        </w:rPr>
        <w:t>.</w:t>
      </w:r>
    </w:p>
    <w:p w14:paraId="671FFCEF" w14:textId="33340CF3" w:rsidR="00C56BC6" w:rsidRDefault="00C56BC6" w:rsidP="00D415B7">
      <w:pPr>
        <w:pStyle w:val="a4"/>
        <w:ind w:left="360"/>
        <w:rPr>
          <w:rFonts w:cs="Arial"/>
          <w:b w:val="0"/>
          <w:bCs/>
          <w:lang w:eastAsia="zh-CN"/>
        </w:rPr>
      </w:pPr>
    </w:p>
    <w:p w14:paraId="24241FC1" w14:textId="77777777" w:rsidR="004162A3" w:rsidRDefault="004162A3" w:rsidP="00C56BC6">
      <w:pPr>
        <w:pStyle w:val="a4"/>
        <w:rPr>
          <w:rFonts w:cs="Arial"/>
          <w:b w:val="0"/>
          <w:bCs/>
          <w:lang w:eastAsia="zh-CN"/>
        </w:rPr>
      </w:pPr>
    </w:p>
    <w:p w14:paraId="1922FD72" w14:textId="49CD3126" w:rsidR="00F514E1" w:rsidRDefault="00C56BC6" w:rsidP="00C56BC6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 xml:space="preserve">However, </w:t>
      </w:r>
      <w:r w:rsidR="004B5C00">
        <w:rPr>
          <w:rFonts w:cs="Arial"/>
          <w:b w:val="0"/>
          <w:bCs/>
          <w:lang w:eastAsia="zh-CN"/>
        </w:rPr>
        <w:t xml:space="preserve">CT1 also finds </w:t>
      </w:r>
      <w:r w:rsidR="00AE6F2B">
        <w:rPr>
          <w:rFonts w:cs="Arial"/>
          <w:b w:val="0"/>
          <w:bCs/>
          <w:lang w:eastAsia="zh-CN"/>
        </w:rPr>
        <w:t xml:space="preserve">the following </w:t>
      </w:r>
      <w:r w:rsidR="00C93223">
        <w:rPr>
          <w:rFonts w:cs="Arial"/>
          <w:b w:val="0"/>
          <w:bCs/>
          <w:lang w:eastAsia="zh-CN"/>
        </w:rPr>
        <w:t>questions requires clarification from SA2</w:t>
      </w:r>
      <w:r w:rsidR="00AE6F2B">
        <w:rPr>
          <w:rFonts w:cs="Arial"/>
          <w:b w:val="0"/>
          <w:bCs/>
          <w:lang w:eastAsia="zh-CN"/>
        </w:rPr>
        <w:t xml:space="preserve"> </w:t>
      </w:r>
      <w:r w:rsidR="00853E9C">
        <w:rPr>
          <w:rFonts w:cs="Arial"/>
          <w:b w:val="0"/>
          <w:bCs/>
          <w:lang w:eastAsia="zh-CN"/>
        </w:rPr>
        <w:t>to implement the UE selection (located UE selection and</w:t>
      </w:r>
      <w:r w:rsidR="00853E9C" w:rsidRPr="00853E9C">
        <w:rPr>
          <w:rFonts w:cs="Arial"/>
          <w:b w:val="0"/>
          <w:bCs/>
          <w:lang w:eastAsia="zh-CN"/>
        </w:rPr>
        <w:t xml:space="preserve"> </w:t>
      </w:r>
      <w:r w:rsidR="00853E9C" w:rsidRPr="00BA0E8D">
        <w:rPr>
          <w:rFonts w:cs="Arial"/>
          <w:b w:val="0"/>
          <w:bCs/>
          <w:lang w:eastAsia="zh-CN"/>
        </w:rPr>
        <w:t>SL positioning server UE</w:t>
      </w:r>
      <w:r w:rsidR="00853E9C">
        <w:rPr>
          <w:rFonts w:cs="Arial"/>
          <w:b w:val="0"/>
          <w:bCs/>
          <w:lang w:eastAsia="zh-CN"/>
        </w:rPr>
        <w:t xml:space="preserve"> selection</w:t>
      </w:r>
      <w:r w:rsidR="00853E9C">
        <w:rPr>
          <w:rFonts w:cs="Arial"/>
          <w:b w:val="0"/>
          <w:bCs/>
          <w:lang w:eastAsia="zh-CN"/>
        </w:rPr>
        <w:t xml:space="preserve"> )</w:t>
      </w:r>
      <w:r w:rsidR="00D20B43">
        <w:rPr>
          <w:rFonts w:cs="Arial"/>
          <w:b w:val="0"/>
          <w:bCs/>
          <w:lang w:eastAsia="zh-CN"/>
        </w:rPr>
        <w:t>:</w:t>
      </w:r>
    </w:p>
    <w:p w14:paraId="0F5FB73D" w14:textId="3A728FD4" w:rsidR="00B117B8" w:rsidRDefault="00A84A65" w:rsidP="00D20B43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>
        <w:rPr>
          <w:rFonts w:cs="Arial" w:hint="eastAsia"/>
          <w:b w:val="0"/>
          <w:bCs/>
          <w:lang w:eastAsia="zh-CN"/>
        </w:rPr>
        <w:t>F</w:t>
      </w:r>
      <w:r>
        <w:rPr>
          <w:rFonts w:cs="Arial"/>
          <w:b w:val="0"/>
          <w:bCs/>
          <w:lang w:eastAsia="zh-CN"/>
        </w:rPr>
        <w:t xml:space="preserve">or </w:t>
      </w:r>
      <w:r w:rsidR="00C93223">
        <w:rPr>
          <w:rFonts w:cs="Arial"/>
          <w:b w:val="0"/>
          <w:bCs/>
          <w:lang w:eastAsia="zh-CN"/>
        </w:rPr>
        <w:t>"</w:t>
      </w:r>
      <w:r w:rsidR="00C93223" w:rsidRPr="00BD4ACE">
        <w:rPr>
          <w:rFonts w:cs="Arial"/>
          <w:b w:val="0"/>
          <w:bCs/>
          <w:i/>
          <w:iCs/>
          <w:lang w:eastAsia="zh-CN"/>
        </w:rPr>
        <w:t>Capabilities of the candidate Located UE(s), e.g. the supported Sidelink Positioning methods</w:t>
      </w:r>
      <w:r w:rsidR="00C93223">
        <w:rPr>
          <w:rFonts w:cs="Arial"/>
          <w:b w:val="0"/>
          <w:bCs/>
          <w:lang w:eastAsia="zh-CN"/>
        </w:rPr>
        <w:t>"</w:t>
      </w:r>
      <w:r w:rsidR="00FD3DBC">
        <w:rPr>
          <w:rFonts w:cs="Arial"/>
          <w:b w:val="0"/>
          <w:bCs/>
          <w:lang w:eastAsia="zh-CN"/>
        </w:rPr>
        <w:t xml:space="preserve"> considered for located UE</w:t>
      </w:r>
      <w:r w:rsidR="00C73BB2">
        <w:rPr>
          <w:rFonts w:cs="Arial"/>
          <w:b w:val="0"/>
          <w:bCs/>
          <w:lang w:eastAsia="zh-CN"/>
        </w:rPr>
        <w:t xml:space="preserve"> selection</w:t>
      </w:r>
      <w:r w:rsidR="00FD3DBC">
        <w:rPr>
          <w:rFonts w:cs="Arial"/>
          <w:b w:val="0"/>
          <w:bCs/>
          <w:lang w:eastAsia="zh-CN"/>
        </w:rPr>
        <w:t>,</w:t>
      </w:r>
    </w:p>
    <w:p w14:paraId="2EF55431" w14:textId="14B8C4B9" w:rsidR="00FD3DBC" w:rsidRDefault="0071348D" w:rsidP="00B117B8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 w:rsidRPr="0071348D">
        <w:rPr>
          <w:rFonts w:cs="Arial"/>
          <w:b w:val="0"/>
          <w:bCs/>
          <w:lang w:eastAsia="zh-CN"/>
        </w:rPr>
        <w:t>it is not clear how the target UE obtains the capabilities of the discovered UEs</w:t>
      </w:r>
      <w:r w:rsidR="00EB094A">
        <w:rPr>
          <w:rFonts w:cs="Arial"/>
          <w:b w:val="0"/>
          <w:bCs/>
          <w:lang w:eastAsia="zh-CN"/>
        </w:rPr>
        <w:t>. And i</w:t>
      </w:r>
      <w:r>
        <w:rPr>
          <w:rFonts w:cs="Arial"/>
          <w:b w:val="0"/>
          <w:bCs/>
          <w:lang w:eastAsia="zh-CN"/>
        </w:rPr>
        <w:t xml:space="preserve">f capabilities exchange </w:t>
      </w:r>
      <w:r w:rsidRPr="0071348D">
        <w:rPr>
          <w:rFonts w:cs="Arial"/>
          <w:b w:val="0"/>
          <w:bCs/>
          <w:lang w:eastAsia="zh-CN"/>
        </w:rPr>
        <w:t xml:space="preserve">via </w:t>
      </w:r>
      <w:r w:rsidRPr="0071348D">
        <w:rPr>
          <w:rFonts w:cs="Arial"/>
          <w:b w:val="0"/>
          <w:bCs/>
          <w:lang w:eastAsia="zh-CN"/>
        </w:rPr>
        <w:lastRenderedPageBreak/>
        <w:t>SLPP over PC5-U</w:t>
      </w:r>
      <w:r>
        <w:rPr>
          <w:rFonts w:cs="Arial"/>
          <w:b w:val="0"/>
          <w:bCs/>
          <w:lang w:eastAsia="zh-CN"/>
        </w:rPr>
        <w:t xml:space="preserve"> is used, </w:t>
      </w:r>
      <w:r w:rsidR="00EB094A">
        <w:rPr>
          <w:rFonts w:cs="Arial"/>
          <w:b w:val="0"/>
          <w:bCs/>
          <w:lang w:eastAsia="zh-CN"/>
        </w:rPr>
        <w:t xml:space="preserve">it </w:t>
      </w:r>
      <w:r w:rsidRPr="0071348D">
        <w:rPr>
          <w:rFonts w:cs="Arial"/>
          <w:b w:val="0"/>
          <w:bCs/>
          <w:lang w:eastAsia="zh-CN"/>
        </w:rPr>
        <w:t xml:space="preserve">requires </w:t>
      </w:r>
      <w:r w:rsidR="00EB094A">
        <w:rPr>
          <w:rFonts w:cs="Arial"/>
          <w:b w:val="0"/>
          <w:bCs/>
          <w:lang w:eastAsia="zh-CN"/>
        </w:rPr>
        <w:t xml:space="preserve">to </w:t>
      </w:r>
      <w:r w:rsidRPr="0071348D">
        <w:rPr>
          <w:rFonts w:cs="Arial"/>
          <w:b w:val="0"/>
          <w:bCs/>
          <w:lang w:eastAsia="zh-CN"/>
        </w:rPr>
        <w:t>set up of useless PC5 link establishment</w:t>
      </w:r>
      <w:r w:rsidR="00EB094A">
        <w:rPr>
          <w:rFonts w:cs="Arial"/>
          <w:b w:val="0"/>
          <w:bCs/>
          <w:lang w:eastAsia="zh-CN"/>
        </w:rPr>
        <w:t xml:space="preserve"> if the UE is not selected</w:t>
      </w:r>
      <w:r w:rsidRPr="0071348D">
        <w:rPr>
          <w:rFonts w:cs="Arial"/>
          <w:b w:val="0"/>
          <w:bCs/>
          <w:lang w:eastAsia="zh-CN"/>
        </w:rPr>
        <w:t>.</w:t>
      </w:r>
    </w:p>
    <w:p w14:paraId="0F38E513" w14:textId="75B6F561" w:rsidR="00B117B8" w:rsidRDefault="00EB094A" w:rsidP="00D20B43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>
        <w:rPr>
          <w:rFonts w:cs="Arial" w:hint="eastAsia"/>
          <w:b w:val="0"/>
          <w:bCs/>
          <w:lang w:eastAsia="zh-CN"/>
        </w:rPr>
        <w:t>F</w:t>
      </w:r>
      <w:r>
        <w:rPr>
          <w:rFonts w:cs="Arial"/>
          <w:b w:val="0"/>
          <w:bCs/>
          <w:lang w:eastAsia="zh-CN"/>
        </w:rPr>
        <w:t>or "</w:t>
      </w:r>
      <w:r w:rsidRPr="00BD4ACE">
        <w:rPr>
          <w:rFonts w:cs="Arial"/>
          <w:b w:val="0"/>
          <w:bCs/>
          <w:i/>
          <w:iCs/>
          <w:lang w:eastAsia="zh-CN"/>
        </w:rPr>
        <w:t>The required positioning QoS</w:t>
      </w:r>
      <w:r>
        <w:rPr>
          <w:rFonts w:cs="Arial"/>
          <w:b w:val="0"/>
          <w:bCs/>
          <w:lang w:eastAsia="zh-CN"/>
        </w:rPr>
        <w:t>"</w:t>
      </w:r>
      <w:r w:rsidR="00B24E37">
        <w:rPr>
          <w:rFonts w:cs="Arial"/>
          <w:b w:val="0"/>
          <w:bCs/>
          <w:lang w:eastAsia="zh-CN"/>
        </w:rPr>
        <w:t xml:space="preserve"> </w:t>
      </w:r>
      <w:r>
        <w:rPr>
          <w:rFonts w:cs="Arial"/>
          <w:b w:val="0"/>
          <w:bCs/>
          <w:lang w:eastAsia="zh-CN"/>
        </w:rPr>
        <w:t>considered for located UE</w:t>
      </w:r>
      <w:r w:rsidR="00C73BB2">
        <w:rPr>
          <w:rFonts w:cs="Arial"/>
          <w:b w:val="0"/>
          <w:bCs/>
          <w:lang w:eastAsia="zh-CN"/>
        </w:rPr>
        <w:t xml:space="preserve"> selection</w:t>
      </w:r>
      <w:r>
        <w:rPr>
          <w:rFonts w:cs="Arial"/>
          <w:b w:val="0"/>
          <w:bCs/>
          <w:lang w:eastAsia="zh-CN"/>
        </w:rPr>
        <w:t xml:space="preserve">, </w:t>
      </w:r>
    </w:p>
    <w:p w14:paraId="477E9075" w14:textId="229D7FB4" w:rsidR="00EB094A" w:rsidRDefault="006D1A17" w:rsidP="00B117B8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it is not clear whether this information is considered by target UE or LMF or both, and how the related information is available.</w:t>
      </w:r>
    </w:p>
    <w:p w14:paraId="336BEF66" w14:textId="1F6E21E3" w:rsidR="0024599D" w:rsidRPr="00971408" w:rsidRDefault="006D1A17" w:rsidP="00E0012E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 w:rsidRPr="00971408">
        <w:rPr>
          <w:rFonts w:cs="Arial" w:hint="eastAsia"/>
          <w:b w:val="0"/>
          <w:bCs/>
          <w:lang w:eastAsia="zh-CN"/>
        </w:rPr>
        <w:t>F</w:t>
      </w:r>
      <w:r w:rsidRPr="00971408">
        <w:rPr>
          <w:rFonts w:cs="Arial"/>
          <w:b w:val="0"/>
          <w:bCs/>
          <w:lang w:eastAsia="zh-CN"/>
        </w:rPr>
        <w:t>or "</w:t>
      </w:r>
      <w:r w:rsidRPr="00971408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Pr="00971408">
        <w:rPr>
          <w:rFonts w:cs="Arial"/>
          <w:b w:val="0"/>
          <w:bCs/>
          <w:lang w:eastAsia="zh-CN"/>
        </w:rPr>
        <w:t>"</w:t>
      </w:r>
      <w:r w:rsidR="00C73BB2" w:rsidRPr="00971408">
        <w:rPr>
          <w:rFonts w:cs="Arial"/>
          <w:b w:val="0"/>
          <w:bCs/>
          <w:lang w:eastAsia="zh-CN"/>
        </w:rPr>
        <w:t xml:space="preserve"> </w:t>
      </w:r>
      <w:r w:rsidR="00C73BB2" w:rsidRPr="00971408">
        <w:rPr>
          <w:rFonts w:cs="Arial"/>
          <w:b w:val="0"/>
          <w:bCs/>
          <w:lang w:eastAsia="zh-CN"/>
        </w:rPr>
        <w:t xml:space="preserve">considered for </w:t>
      </w:r>
      <w:r w:rsidR="00971408">
        <w:rPr>
          <w:rFonts w:cs="Arial"/>
          <w:b w:val="0"/>
          <w:bCs/>
          <w:lang w:eastAsia="zh-CN"/>
        </w:rPr>
        <w:t>located</w:t>
      </w:r>
      <w:r w:rsidR="0024599D" w:rsidRPr="00971408">
        <w:rPr>
          <w:rFonts w:cs="Arial"/>
          <w:b w:val="0"/>
          <w:bCs/>
          <w:lang w:eastAsia="zh-CN"/>
        </w:rPr>
        <w:t xml:space="preserve"> UE selection</w:t>
      </w:r>
    </w:p>
    <w:p w14:paraId="28AF5EC7" w14:textId="7D771C20" w:rsidR="006D1A17" w:rsidRDefault="004460A1" w:rsidP="00B117B8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 w:rsidRPr="00B117B8">
        <w:rPr>
          <w:rFonts w:cs="Arial"/>
          <w:b w:val="0"/>
          <w:bCs/>
          <w:lang w:eastAsia="zh-CN"/>
        </w:rPr>
        <w:t>it is not clear</w:t>
      </w:r>
      <w:r w:rsidR="000A7D72" w:rsidRPr="00B117B8">
        <w:rPr>
          <w:rFonts w:cs="Arial"/>
          <w:b w:val="0"/>
          <w:bCs/>
          <w:lang w:eastAsia="zh-CN"/>
        </w:rPr>
        <w:t xml:space="preserve"> what</w:t>
      </w:r>
      <w:r w:rsidR="00550E78" w:rsidRPr="00B117B8">
        <w:rPr>
          <w:rFonts w:cs="Arial"/>
          <w:b w:val="0"/>
          <w:bCs/>
          <w:lang w:eastAsia="zh-CN"/>
        </w:rPr>
        <w:t xml:space="preserve"> information is considered "coverage condition" or "</w:t>
      </w:r>
      <w:r w:rsidR="00550E78" w:rsidRPr="00B117B8">
        <w:rPr>
          <w:rFonts w:cs="Arial"/>
          <w:b w:val="0"/>
          <w:bCs/>
          <w:lang w:eastAsia="zh-CN"/>
        </w:rPr>
        <w:t>UE's location</w:t>
      </w:r>
      <w:r w:rsidR="00550E78" w:rsidRPr="00B117B8">
        <w:rPr>
          <w:rFonts w:cs="Arial"/>
          <w:b w:val="0"/>
          <w:bCs/>
          <w:lang w:eastAsia="zh-CN"/>
        </w:rPr>
        <w:t>" or both</w:t>
      </w:r>
      <w:r w:rsidR="00B117B8" w:rsidRPr="00B117B8">
        <w:rPr>
          <w:rFonts w:cs="Arial"/>
          <w:b w:val="0"/>
          <w:bCs/>
          <w:lang w:eastAsia="zh-CN"/>
        </w:rPr>
        <w:t>? And how the target UE</w:t>
      </w:r>
      <w:r w:rsidRPr="00B117B8">
        <w:rPr>
          <w:rFonts w:cs="Arial"/>
          <w:b w:val="0"/>
          <w:bCs/>
          <w:lang w:eastAsia="zh-CN"/>
        </w:rPr>
        <w:t xml:space="preserve"> obtains the</w:t>
      </w:r>
      <w:r w:rsidR="00B117B8" w:rsidRPr="00B117B8">
        <w:rPr>
          <w:rFonts w:cs="Arial"/>
          <w:b w:val="0"/>
          <w:bCs/>
          <w:lang w:eastAsia="zh-CN"/>
        </w:rPr>
        <w:t xml:space="preserve"> related</w:t>
      </w:r>
      <w:r w:rsidRPr="00B117B8">
        <w:rPr>
          <w:rFonts w:cs="Arial"/>
          <w:b w:val="0"/>
          <w:bCs/>
          <w:lang w:eastAsia="zh-CN"/>
        </w:rPr>
        <w:t xml:space="preserve"> </w:t>
      </w:r>
      <w:r w:rsidRPr="00B117B8">
        <w:rPr>
          <w:rFonts w:cs="Arial"/>
          <w:b w:val="0"/>
          <w:bCs/>
          <w:lang w:eastAsia="zh-CN"/>
        </w:rPr>
        <w:t>information</w:t>
      </w:r>
      <w:r w:rsidRPr="00B117B8">
        <w:rPr>
          <w:rFonts w:cs="Arial"/>
          <w:b w:val="0"/>
          <w:bCs/>
          <w:lang w:eastAsia="zh-CN"/>
        </w:rPr>
        <w:t>.</w:t>
      </w:r>
    </w:p>
    <w:p w14:paraId="32132FFC" w14:textId="31715B57" w:rsidR="00971408" w:rsidRPr="00971408" w:rsidRDefault="00971408" w:rsidP="00971408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 w:rsidRPr="00971408">
        <w:rPr>
          <w:rFonts w:cs="Arial" w:hint="eastAsia"/>
          <w:b w:val="0"/>
          <w:bCs/>
          <w:lang w:eastAsia="zh-CN"/>
        </w:rPr>
        <w:t>F</w:t>
      </w:r>
      <w:r w:rsidRPr="00971408">
        <w:rPr>
          <w:rFonts w:cs="Arial"/>
          <w:b w:val="0"/>
          <w:bCs/>
          <w:lang w:eastAsia="zh-CN"/>
        </w:rPr>
        <w:t>or "</w:t>
      </w:r>
      <w:bookmarkStart w:id="0" w:name="_Hlk157081699"/>
      <w:r w:rsidR="00875B9C" w:rsidRPr="002100D6">
        <w:rPr>
          <w:rFonts w:cs="Arial"/>
          <w:b w:val="0"/>
          <w:bCs/>
          <w:i/>
          <w:iCs/>
          <w:lang w:eastAsia="zh-CN"/>
        </w:rPr>
        <w:t>related positioning methods</w:t>
      </w:r>
      <w:bookmarkEnd w:id="0"/>
      <w:r w:rsidRPr="00971408">
        <w:rPr>
          <w:rFonts w:cs="Arial"/>
          <w:b w:val="0"/>
          <w:bCs/>
          <w:lang w:eastAsia="zh-CN"/>
        </w:rPr>
        <w:t>" considered for SL positioning server UE selection</w:t>
      </w:r>
    </w:p>
    <w:p w14:paraId="7BE266B1" w14:textId="5CAE1A4E" w:rsidR="00875B9C" w:rsidRPr="00875B9C" w:rsidRDefault="00971408" w:rsidP="00FE4D47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 w:rsidRPr="00875B9C">
        <w:rPr>
          <w:rFonts w:cs="Arial"/>
          <w:b w:val="0"/>
          <w:bCs/>
          <w:lang w:eastAsia="zh-CN"/>
        </w:rPr>
        <w:t xml:space="preserve">it is not clear </w:t>
      </w:r>
      <w:r w:rsidR="00CA29D4" w:rsidRPr="0071348D">
        <w:rPr>
          <w:rFonts w:cs="Arial"/>
          <w:b w:val="0"/>
          <w:bCs/>
          <w:lang w:eastAsia="zh-CN"/>
        </w:rPr>
        <w:t xml:space="preserve">how the target UE obtains the </w:t>
      </w:r>
      <w:r w:rsidR="00500660" w:rsidRPr="00500660">
        <w:rPr>
          <w:rFonts w:cs="Arial"/>
          <w:b w:val="0"/>
          <w:bCs/>
          <w:lang w:eastAsia="zh-CN"/>
        </w:rPr>
        <w:t>related positioning methods</w:t>
      </w:r>
      <w:r w:rsidR="00CA29D4" w:rsidRPr="0071348D">
        <w:rPr>
          <w:rFonts w:cs="Arial"/>
          <w:b w:val="0"/>
          <w:bCs/>
          <w:lang w:eastAsia="zh-CN"/>
        </w:rPr>
        <w:t xml:space="preserve"> </w:t>
      </w:r>
      <w:r w:rsidR="00500660">
        <w:rPr>
          <w:rFonts w:cs="Arial"/>
          <w:b w:val="0"/>
          <w:bCs/>
          <w:lang w:eastAsia="zh-CN"/>
        </w:rPr>
        <w:t>supported by</w:t>
      </w:r>
      <w:r w:rsidR="00CA29D4" w:rsidRPr="0071348D">
        <w:rPr>
          <w:rFonts w:cs="Arial"/>
          <w:b w:val="0"/>
          <w:bCs/>
          <w:lang w:eastAsia="zh-CN"/>
        </w:rPr>
        <w:t xml:space="preserve"> the discovered UEs</w:t>
      </w:r>
      <w:r w:rsidR="00CA29D4">
        <w:rPr>
          <w:rFonts w:cs="Arial"/>
          <w:b w:val="0"/>
          <w:bCs/>
          <w:lang w:eastAsia="zh-CN"/>
        </w:rPr>
        <w:t xml:space="preserve">. And if capabilities exchange </w:t>
      </w:r>
      <w:r w:rsidR="00CA29D4" w:rsidRPr="0071348D">
        <w:rPr>
          <w:rFonts w:cs="Arial"/>
          <w:b w:val="0"/>
          <w:bCs/>
          <w:lang w:eastAsia="zh-CN"/>
        </w:rPr>
        <w:t>via SLPP over PC5-U</w:t>
      </w:r>
      <w:r w:rsidR="00CA29D4">
        <w:rPr>
          <w:rFonts w:cs="Arial"/>
          <w:b w:val="0"/>
          <w:bCs/>
          <w:lang w:eastAsia="zh-CN"/>
        </w:rPr>
        <w:t xml:space="preserve"> is used, it </w:t>
      </w:r>
      <w:r w:rsidR="00CA29D4" w:rsidRPr="0071348D">
        <w:rPr>
          <w:rFonts w:cs="Arial"/>
          <w:b w:val="0"/>
          <w:bCs/>
          <w:lang w:eastAsia="zh-CN"/>
        </w:rPr>
        <w:t xml:space="preserve">requires </w:t>
      </w:r>
      <w:r w:rsidR="00CA29D4">
        <w:rPr>
          <w:rFonts w:cs="Arial"/>
          <w:b w:val="0"/>
          <w:bCs/>
          <w:lang w:eastAsia="zh-CN"/>
        </w:rPr>
        <w:t xml:space="preserve">to </w:t>
      </w:r>
      <w:r w:rsidR="00CA29D4" w:rsidRPr="0071348D">
        <w:rPr>
          <w:rFonts w:cs="Arial"/>
          <w:b w:val="0"/>
          <w:bCs/>
          <w:lang w:eastAsia="zh-CN"/>
        </w:rPr>
        <w:t>set up of useless PC5 link establishment</w:t>
      </w:r>
      <w:r w:rsidR="00CA29D4">
        <w:rPr>
          <w:rFonts w:cs="Arial"/>
          <w:b w:val="0"/>
          <w:bCs/>
          <w:lang w:eastAsia="zh-CN"/>
        </w:rPr>
        <w:t xml:space="preserve"> if the UE is not selected</w:t>
      </w:r>
      <w:r w:rsidR="00CA29D4" w:rsidRPr="0071348D">
        <w:rPr>
          <w:rFonts w:cs="Arial"/>
          <w:b w:val="0"/>
          <w:bCs/>
          <w:lang w:eastAsia="zh-CN"/>
        </w:rPr>
        <w:t>.</w:t>
      </w:r>
    </w:p>
    <w:p w14:paraId="378A89CA" w14:textId="71566876" w:rsidR="00875B9C" w:rsidRPr="00971408" w:rsidRDefault="00875B9C" w:rsidP="00875B9C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 w:rsidRPr="00971408">
        <w:rPr>
          <w:rFonts w:cs="Arial" w:hint="eastAsia"/>
          <w:b w:val="0"/>
          <w:bCs/>
          <w:lang w:eastAsia="zh-CN"/>
        </w:rPr>
        <w:t>F</w:t>
      </w:r>
      <w:r w:rsidRPr="00971408">
        <w:rPr>
          <w:rFonts w:cs="Arial"/>
          <w:b w:val="0"/>
          <w:bCs/>
          <w:lang w:eastAsia="zh-CN"/>
        </w:rPr>
        <w:t>or "</w:t>
      </w:r>
      <w:r w:rsidRPr="002100D6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Pr="00971408">
        <w:rPr>
          <w:rFonts w:cs="Arial"/>
          <w:b w:val="0"/>
          <w:bCs/>
          <w:lang w:eastAsia="zh-CN"/>
        </w:rPr>
        <w:t>" considered for SL positioning server UE selection</w:t>
      </w:r>
    </w:p>
    <w:p w14:paraId="28E1DCDA" w14:textId="5CEA5EE3" w:rsidR="00875B9C" w:rsidRPr="00875B9C" w:rsidRDefault="00875B9C" w:rsidP="00303436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 w:rsidRPr="00875B9C">
        <w:rPr>
          <w:rFonts w:cs="Arial"/>
          <w:b w:val="0"/>
          <w:bCs/>
          <w:lang w:eastAsia="zh-CN"/>
        </w:rPr>
        <w:t>it is not clear what information is considered "coverage condition" or "UE's location" or both? And how the target UE obtains the related information.</w:t>
      </w:r>
    </w:p>
    <w:p w14:paraId="1EBAB7AF" w14:textId="5749E37B" w:rsidR="0057020D" w:rsidRDefault="0057020D" w:rsidP="0057020D">
      <w:pPr>
        <w:pStyle w:val="a4"/>
        <w:rPr>
          <w:rFonts w:cs="Arial"/>
          <w:b w:val="0"/>
          <w:bCs/>
          <w:lang w:eastAsia="zh-CN"/>
        </w:rPr>
      </w:pPr>
    </w:p>
    <w:p w14:paraId="62CDB00D" w14:textId="29871C61" w:rsidR="0086618D" w:rsidRDefault="00A432A6" w:rsidP="0086618D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 xml:space="preserve">Considering the above and the feasibility of the stage 3 specification, clarification on </w:t>
      </w:r>
      <w:r w:rsidR="008E3DD5">
        <w:rPr>
          <w:rFonts w:cs="Arial"/>
          <w:b w:val="0"/>
          <w:bCs/>
          <w:lang w:eastAsia="zh-CN"/>
        </w:rPr>
        <w:t>UE selections</w:t>
      </w:r>
      <w:r>
        <w:rPr>
          <w:rFonts w:cs="Arial"/>
          <w:b w:val="0"/>
          <w:bCs/>
          <w:lang w:eastAsia="zh-CN"/>
        </w:rPr>
        <w:t xml:space="preserve"> is needed</w:t>
      </w:r>
      <w:r w:rsidR="0086618D">
        <w:rPr>
          <w:rFonts w:cs="Arial"/>
          <w:b w:val="0"/>
          <w:bCs/>
          <w:lang w:eastAsia="zh-CN"/>
        </w:rPr>
        <w:t>, CT1 would like to ask SA</w:t>
      </w:r>
      <w:r w:rsidR="008E3DD5">
        <w:rPr>
          <w:rFonts w:cs="Arial"/>
          <w:b w:val="0"/>
          <w:bCs/>
          <w:lang w:eastAsia="zh-CN"/>
        </w:rPr>
        <w:t>2 to provide feedback on the following</w:t>
      </w:r>
      <w:r w:rsidR="0086618D">
        <w:rPr>
          <w:rFonts w:cs="Arial"/>
          <w:b w:val="0"/>
          <w:bCs/>
          <w:lang w:eastAsia="zh-CN"/>
        </w:rPr>
        <w:t>:</w:t>
      </w:r>
    </w:p>
    <w:p w14:paraId="4E940929" w14:textId="77777777" w:rsidR="00657C77" w:rsidRDefault="008D6E91" w:rsidP="00657C77">
      <w:pPr>
        <w:pStyle w:val="a4"/>
        <w:ind w:left="568" w:hanging="568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Q1.</w:t>
      </w:r>
      <w:r>
        <w:rPr>
          <w:rFonts w:cs="Arial"/>
          <w:b w:val="0"/>
          <w:bCs/>
          <w:lang w:eastAsia="zh-CN"/>
        </w:rPr>
        <w:tab/>
      </w:r>
      <w:r w:rsidR="00B24E37">
        <w:rPr>
          <w:rFonts w:cs="Arial"/>
          <w:b w:val="0"/>
          <w:bCs/>
          <w:lang w:eastAsia="zh-CN"/>
        </w:rPr>
        <w:t>How the target</w:t>
      </w:r>
      <w:r w:rsidR="00B24E37" w:rsidRPr="00B24E37">
        <w:rPr>
          <w:rFonts w:cs="Arial"/>
          <w:b w:val="0"/>
          <w:bCs/>
          <w:lang w:eastAsia="zh-CN"/>
        </w:rPr>
        <w:t xml:space="preserve"> </w:t>
      </w:r>
      <w:r w:rsidR="00B24E37" w:rsidRPr="0071348D">
        <w:rPr>
          <w:rFonts w:cs="Arial"/>
          <w:b w:val="0"/>
          <w:bCs/>
          <w:lang w:eastAsia="zh-CN"/>
        </w:rPr>
        <w:t>obtains</w:t>
      </w:r>
      <w:r w:rsidR="00B24E37">
        <w:rPr>
          <w:rFonts w:cs="Arial"/>
          <w:b w:val="0"/>
          <w:bCs/>
          <w:lang w:eastAsia="zh-CN"/>
        </w:rPr>
        <w:t xml:space="preserve"> </w:t>
      </w:r>
      <w:r w:rsidR="00B24E37">
        <w:rPr>
          <w:rFonts w:cs="Arial"/>
          <w:b w:val="0"/>
          <w:bCs/>
          <w:lang w:eastAsia="zh-CN"/>
        </w:rPr>
        <w:t>"</w:t>
      </w:r>
      <w:r w:rsidR="00B24E37" w:rsidRPr="00657C77">
        <w:rPr>
          <w:rFonts w:cs="Arial"/>
          <w:b w:val="0"/>
          <w:bCs/>
          <w:lang w:eastAsia="zh-CN"/>
        </w:rPr>
        <w:t>Capabilities of the candidate Located UE(s), e.g. the supported Sidelink Positioning methods</w:t>
      </w:r>
      <w:r w:rsidR="00B24E37">
        <w:rPr>
          <w:rFonts w:cs="Arial"/>
          <w:b w:val="0"/>
          <w:bCs/>
          <w:lang w:eastAsia="zh-CN"/>
        </w:rPr>
        <w:t>"</w:t>
      </w:r>
      <w:r w:rsidR="00B24E37">
        <w:rPr>
          <w:rFonts w:cs="Arial"/>
          <w:b w:val="0"/>
          <w:bCs/>
          <w:lang w:eastAsia="zh-CN"/>
        </w:rPr>
        <w:t xml:space="preserve"> for located UE selection</w:t>
      </w:r>
      <w:r w:rsidR="001E4B09">
        <w:rPr>
          <w:rFonts w:cs="Arial"/>
          <w:b w:val="0"/>
          <w:bCs/>
          <w:lang w:eastAsia="zh-CN"/>
        </w:rPr>
        <w:t>.</w:t>
      </w:r>
    </w:p>
    <w:p w14:paraId="2E25A851" w14:textId="10C12D5B" w:rsidR="00B24E37" w:rsidRDefault="00657C77" w:rsidP="00657C77">
      <w:pPr>
        <w:pStyle w:val="a4"/>
        <w:ind w:left="568" w:hanging="568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Q2.</w:t>
      </w:r>
      <w:r>
        <w:rPr>
          <w:rFonts w:cs="Arial"/>
          <w:b w:val="0"/>
          <w:bCs/>
          <w:lang w:eastAsia="zh-CN"/>
        </w:rPr>
        <w:tab/>
      </w:r>
      <w:r w:rsidR="00BD6331">
        <w:rPr>
          <w:rFonts w:cs="Arial"/>
          <w:b w:val="0"/>
          <w:bCs/>
          <w:lang w:eastAsia="zh-CN"/>
        </w:rPr>
        <w:t xml:space="preserve">Whether the </w:t>
      </w:r>
      <w:r w:rsidR="00BD6331">
        <w:rPr>
          <w:rFonts w:cs="Arial"/>
          <w:b w:val="0"/>
          <w:bCs/>
          <w:lang w:eastAsia="zh-CN"/>
        </w:rPr>
        <w:t>"</w:t>
      </w:r>
      <w:r w:rsidR="00BD6331" w:rsidRPr="00BD4ACE">
        <w:rPr>
          <w:rFonts w:cs="Arial"/>
          <w:b w:val="0"/>
          <w:bCs/>
          <w:i/>
          <w:iCs/>
          <w:lang w:eastAsia="zh-CN"/>
        </w:rPr>
        <w:t>The required positioning QoS</w:t>
      </w:r>
      <w:r w:rsidR="00BD6331">
        <w:rPr>
          <w:rFonts w:cs="Arial"/>
          <w:b w:val="0"/>
          <w:bCs/>
          <w:lang w:eastAsia="zh-CN"/>
        </w:rPr>
        <w:t>"</w:t>
      </w:r>
      <w:r w:rsidR="00BD6331" w:rsidRPr="00BD6331">
        <w:rPr>
          <w:rFonts w:cs="Arial"/>
          <w:b w:val="0"/>
          <w:bCs/>
          <w:lang w:eastAsia="zh-CN"/>
        </w:rPr>
        <w:t xml:space="preserve"> </w:t>
      </w:r>
      <w:r w:rsidR="00BD6331">
        <w:rPr>
          <w:rFonts w:cs="Arial"/>
          <w:b w:val="0"/>
          <w:bCs/>
          <w:lang w:eastAsia="zh-CN"/>
        </w:rPr>
        <w:t>is considered by target UE or LMF or both</w:t>
      </w:r>
      <w:r w:rsidR="00BD6331">
        <w:rPr>
          <w:rFonts w:cs="Arial"/>
          <w:b w:val="0"/>
          <w:bCs/>
          <w:lang w:eastAsia="zh-CN"/>
        </w:rPr>
        <w:t xml:space="preserve">, and </w:t>
      </w:r>
      <w:r w:rsidR="00BD6331">
        <w:rPr>
          <w:rFonts w:cs="Arial"/>
          <w:b w:val="0"/>
          <w:bCs/>
          <w:lang w:eastAsia="zh-CN"/>
        </w:rPr>
        <w:t>how the related information is available</w:t>
      </w:r>
      <w:r w:rsidR="00BD6331" w:rsidRPr="00BD6331">
        <w:rPr>
          <w:rFonts w:cs="Arial"/>
          <w:b w:val="0"/>
          <w:bCs/>
          <w:lang w:eastAsia="zh-CN"/>
        </w:rPr>
        <w:t xml:space="preserve"> </w:t>
      </w:r>
      <w:r w:rsidR="00BD6331">
        <w:rPr>
          <w:rFonts w:cs="Arial"/>
          <w:b w:val="0"/>
          <w:bCs/>
          <w:lang w:eastAsia="zh-CN"/>
        </w:rPr>
        <w:t>for located UE selection</w:t>
      </w:r>
      <w:r w:rsidR="001E4B09">
        <w:rPr>
          <w:rFonts w:cs="Arial"/>
          <w:b w:val="0"/>
          <w:bCs/>
          <w:lang w:eastAsia="zh-CN"/>
        </w:rPr>
        <w:t>.</w:t>
      </w:r>
    </w:p>
    <w:p w14:paraId="367B32F8" w14:textId="5D8F4FC1" w:rsidR="00BD6331" w:rsidRDefault="00657C77" w:rsidP="00657C77">
      <w:pPr>
        <w:pStyle w:val="a4"/>
        <w:ind w:left="568" w:hanging="568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Q3.</w:t>
      </w:r>
      <w:r>
        <w:rPr>
          <w:rFonts w:cs="Arial"/>
          <w:b w:val="0"/>
          <w:bCs/>
          <w:lang w:eastAsia="zh-CN"/>
        </w:rPr>
        <w:tab/>
      </w:r>
      <w:r w:rsidR="00D174B4" w:rsidRPr="00B117B8">
        <w:rPr>
          <w:rFonts w:cs="Arial"/>
          <w:b w:val="0"/>
          <w:bCs/>
          <w:lang w:eastAsia="zh-CN"/>
        </w:rPr>
        <w:t>what information</w:t>
      </w:r>
      <w:r w:rsidR="00D174B4" w:rsidRPr="00971408">
        <w:rPr>
          <w:rFonts w:cs="Arial"/>
          <w:b w:val="0"/>
          <w:bCs/>
          <w:lang w:eastAsia="zh-CN"/>
        </w:rPr>
        <w:t xml:space="preserve"> </w:t>
      </w:r>
      <w:r w:rsidR="00BD6331" w:rsidRPr="00971408">
        <w:rPr>
          <w:rFonts w:cs="Arial"/>
          <w:b w:val="0"/>
          <w:bCs/>
          <w:lang w:eastAsia="zh-CN"/>
        </w:rPr>
        <w:t>"</w:t>
      </w:r>
      <w:r w:rsidR="00BD6331" w:rsidRPr="00971408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="00BD6331" w:rsidRPr="00971408">
        <w:rPr>
          <w:rFonts w:cs="Arial"/>
          <w:b w:val="0"/>
          <w:bCs/>
          <w:lang w:eastAsia="zh-CN"/>
        </w:rPr>
        <w:t>"</w:t>
      </w:r>
      <w:r w:rsidR="00D174B4">
        <w:rPr>
          <w:rFonts w:cs="Arial"/>
          <w:b w:val="0"/>
          <w:bCs/>
          <w:lang w:eastAsia="zh-CN"/>
        </w:rPr>
        <w:t xml:space="preserve"> include</w:t>
      </w:r>
      <w:r w:rsidR="001E4B09">
        <w:rPr>
          <w:rFonts w:cs="Arial"/>
          <w:b w:val="0"/>
          <w:bCs/>
          <w:lang w:eastAsia="zh-CN"/>
        </w:rPr>
        <w:t>s</w:t>
      </w:r>
      <w:r w:rsidR="00D174B4">
        <w:rPr>
          <w:rFonts w:cs="Arial"/>
          <w:b w:val="0"/>
          <w:bCs/>
          <w:lang w:eastAsia="zh-CN"/>
        </w:rPr>
        <w:t xml:space="preserve">, </w:t>
      </w:r>
      <w:r w:rsidR="00D174B4" w:rsidRPr="00B117B8">
        <w:rPr>
          <w:rFonts w:cs="Arial"/>
          <w:b w:val="0"/>
          <w:bCs/>
          <w:lang w:eastAsia="zh-CN"/>
        </w:rPr>
        <w:t>"coverage condition" or "UE's location" or both</w:t>
      </w:r>
      <w:r w:rsidR="001E4B09">
        <w:rPr>
          <w:rFonts w:cs="Arial"/>
          <w:b w:val="0"/>
          <w:bCs/>
          <w:lang w:eastAsia="zh-CN"/>
        </w:rPr>
        <w:t>, a</w:t>
      </w:r>
      <w:r w:rsidR="00D174B4">
        <w:rPr>
          <w:rFonts w:cs="Arial"/>
          <w:b w:val="0"/>
          <w:bCs/>
          <w:lang w:eastAsia="zh-CN"/>
        </w:rPr>
        <w:t xml:space="preserve">nd how </w:t>
      </w:r>
      <w:r w:rsidR="00D174B4" w:rsidRPr="00B117B8">
        <w:rPr>
          <w:rFonts w:cs="Arial"/>
          <w:b w:val="0"/>
          <w:bCs/>
          <w:lang w:eastAsia="zh-CN"/>
        </w:rPr>
        <w:t>target UE obtains the related information</w:t>
      </w:r>
      <w:r w:rsidR="001E4B09">
        <w:rPr>
          <w:rFonts w:cs="Arial"/>
          <w:b w:val="0"/>
          <w:bCs/>
          <w:lang w:eastAsia="zh-CN"/>
        </w:rPr>
        <w:t xml:space="preserve"> for </w:t>
      </w:r>
      <w:r w:rsidR="001E4B09">
        <w:rPr>
          <w:rFonts w:cs="Arial"/>
          <w:b w:val="0"/>
          <w:bCs/>
          <w:lang w:eastAsia="zh-CN"/>
        </w:rPr>
        <w:t>located UE selection</w:t>
      </w:r>
      <w:r w:rsidR="001E4B09">
        <w:rPr>
          <w:rFonts w:cs="Arial"/>
          <w:b w:val="0"/>
          <w:bCs/>
          <w:lang w:eastAsia="zh-CN"/>
        </w:rPr>
        <w:t xml:space="preserve"> and S</w:t>
      </w:r>
      <w:r w:rsidR="001E4B09" w:rsidRPr="00971408">
        <w:rPr>
          <w:rFonts w:cs="Arial"/>
          <w:b w:val="0"/>
          <w:bCs/>
          <w:lang w:eastAsia="zh-CN"/>
        </w:rPr>
        <w:t>L positioning server UE selection</w:t>
      </w:r>
      <w:r w:rsidR="00EA1FF5">
        <w:rPr>
          <w:rFonts w:cs="Arial"/>
          <w:b w:val="0"/>
          <w:bCs/>
          <w:lang w:eastAsia="zh-CN"/>
        </w:rPr>
        <w:t>.</w:t>
      </w:r>
    </w:p>
    <w:p w14:paraId="3F9E124A" w14:textId="1808D0C3" w:rsidR="001E4B09" w:rsidRPr="00EA4D50" w:rsidRDefault="00657C77" w:rsidP="00657C77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Q4.</w:t>
      </w:r>
      <w:r>
        <w:rPr>
          <w:rFonts w:cs="Arial"/>
          <w:b w:val="0"/>
          <w:bCs/>
          <w:lang w:eastAsia="zh-CN"/>
        </w:rPr>
        <w:tab/>
      </w:r>
      <w:r w:rsidR="00EA1FF5">
        <w:rPr>
          <w:rFonts w:cs="Arial" w:hint="eastAsia"/>
          <w:b w:val="0"/>
          <w:bCs/>
          <w:lang w:eastAsia="zh-CN"/>
        </w:rPr>
        <w:t>H</w:t>
      </w:r>
      <w:r w:rsidR="00EA1FF5">
        <w:rPr>
          <w:rFonts w:cs="Arial"/>
          <w:b w:val="0"/>
          <w:bCs/>
          <w:lang w:eastAsia="zh-CN"/>
        </w:rPr>
        <w:t xml:space="preserve">ow the </w:t>
      </w:r>
      <w:r w:rsidR="00EA1FF5">
        <w:rPr>
          <w:rFonts w:cs="Arial"/>
          <w:b w:val="0"/>
          <w:bCs/>
          <w:lang w:eastAsia="zh-CN"/>
        </w:rPr>
        <w:t>the target</w:t>
      </w:r>
      <w:r w:rsidR="00EA1FF5" w:rsidRPr="00B24E37">
        <w:rPr>
          <w:rFonts w:cs="Arial"/>
          <w:b w:val="0"/>
          <w:bCs/>
          <w:lang w:eastAsia="zh-CN"/>
        </w:rPr>
        <w:t xml:space="preserve"> </w:t>
      </w:r>
      <w:r w:rsidR="00EA1FF5" w:rsidRPr="0071348D">
        <w:rPr>
          <w:rFonts w:cs="Arial"/>
          <w:b w:val="0"/>
          <w:bCs/>
          <w:lang w:eastAsia="zh-CN"/>
        </w:rPr>
        <w:t>obtains</w:t>
      </w:r>
      <w:r w:rsidR="00EA1FF5" w:rsidRPr="00971408">
        <w:rPr>
          <w:rFonts w:cs="Arial"/>
          <w:b w:val="0"/>
          <w:bCs/>
          <w:lang w:eastAsia="zh-CN"/>
        </w:rPr>
        <w:t xml:space="preserve"> </w:t>
      </w:r>
      <w:r w:rsidR="00EA1FF5" w:rsidRPr="00971408">
        <w:rPr>
          <w:rFonts w:cs="Arial"/>
          <w:b w:val="0"/>
          <w:bCs/>
          <w:lang w:eastAsia="zh-CN"/>
        </w:rPr>
        <w:t>"</w:t>
      </w:r>
      <w:r w:rsidR="00EA1FF5" w:rsidRPr="002100D6">
        <w:rPr>
          <w:rFonts w:cs="Arial"/>
          <w:b w:val="0"/>
          <w:bCs/>
          <w:i/>
          <w:iCs/>
          <w:lang w:eastAsia="zh-CN"/>
        </w:rPr>
        <w:t>related positioning methods</w:t>
      </w:r>
      <w:r w:rsidR="00EA1FF5" w:rsidRPr="00971408">
        <w:rPr>
          <w:rFonts w:cs="Arial"/>
          <w:b w:val="0"/>
          <w:bCs/>
          <w:lang w:eastAsia="zh-CN"/>
        </w:rPr>
        <w:t>"</w:t>
      </w:r>
      <w:r w:rsidR="00EA1FF5" w:rsidRPr="00EA1FF5">
        <w:rPr>
          <w:rFonts w:cs="Arial"/>
          <w:b w:val="0"/>
          <w:bCs/>
          <w:lang w:eastAsia="zh-CN"/>
        </w:rPr>
        <w:t xml:space="preserve"> </w:t>
      </w:r>
      <w:r w:rsidR="00EA1FF5">
        <w:rPr>
          <w:rFonts w:cs="Arial"/>
          <w:b w:val="0"/>
          <w:bCs/>
          <w:lang w:eastAsia="zh-CN"/>
        </w:rPr>
        <w:t>for</w:t>
      </w:r>
      <w:r w:rsidR="00EA1FF5" w:rsidRPr="00EA1FF5">
        <w:rPr>
          <w:rFonts w:cs="Arial"/>
          <w:b w:val="0"/>
          <w:bCs/>
          <w:lang w:eastAsia="zh-CN"/>
        </w:rPr>
        <w:t xml:space="preserve"> </w:t>
      </w:r>
      <w:r w:rsidR="00EA1FF5">
        <w:rPr>
          <w:rFonts w:cs="Arial"/>
          <w:b w:val="0"/>
          <w:bCs/>
          <w:lang w:eastAsia="zh-CN"/>
        </w:rPr>
        <w:t>S</w:t>
      </w:r>
      <w:r w:rsidR="00EA1FF5" w:rsidRPr="00971408">
        <w:rPr>
          <w:rFonts w:cs="Arial"/>
          <w:b w:val="0"/>
          <w:bCs/>
          <w:lang w:eastAsia="zh-CN"/>
        </w:rPr>
        <w:t>L positioning server UE selection</w:t>
      </w:r>
      <w:r w:rsidR="00EA1FF5">
        <w:rPr>
          <w:rFonts w:cs="Arial"/>
          <w:b w:val="0"/>
          <w:bCs/>
          <w:lang w:eastAsia="zh-CN"/>
        </w:rPr>
        <w:t>.</w:t>
      </w:r>
    </w:p>
    <w:p w14:paraId="0A6A1746" w14:textId="77777777" w:rsidR="0086618D" w:rsidRDefault="0086618D" w:rsidP="0086618D">
      <w:pPr>
        <w:pStyle w:val="a4"/>
        <w:rPr>
          <w:rFonts w:cs="Arial"/>
          <w:b w:val="0"/>
          <w:bCs/>
          <w:lang w:eastAsia="zh-CN"/>
        </w:rPr>
      </w:pPr>
    </w:p>
    <w:p w14:paraId="230BA0BD" w14:textId="77777777" w:rsidR="0086618D" w:rsidRDefault="0086618D" w:rsidP="0086618D">
      <w:pPr>
        <w:pStyle w:val="a4"/>
        <w:rPr>
          <w:rFonts w:cs="Arial"/>
          <w:lang w:eastAsia="zh-CN"/>
        </w:rPr>
      </w:pPr>
    </w:p>
    <w:p w14:paraId="10223101" w14:textId="78C00C35" w:rsidR="0086618D" w:rsidRPr="000F4E43" w:rsidRDefault="0086618D" w:rsidP="0086618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ABEABA3" w14:textId="6909E0B5" w:rsidR="0086618D" w:rsidRPr="000F4E43" w:rsidRDefault="0086618D" w:rsidP="0086618D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F50402">
        <w:rPr>
          <w:rFonts w:ascii="Arial" w:hAnsi="Arial" w:cs="Arial"/>
          <w:b/>
        </w:rPr>
        <w:t>SA WG</w:t>
      </w:r>
      <w:r w:rsidR="00AE6F2B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4FCB4F80" w14:textId="0A8B3B61" w:rsidR="0086618D" w:rsidRPr="0026552A" w:rsidRDefault="0086618D" w:rsidP="0086618D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E24DE4">
        <w:rPr>
          <w:rFonts w:ascii="Arial" w:hAnsi="Arial" w:cs="Arial"/>
        </w:rPr>
        <w:t>CT WG1 asks SA WG</w:t>
      </w:r>
      <w:r w:rsidR="00AE6F2B">
        <w:rPr>
          <w:rFonts w:ascii="Arial" w:hAnsi="Arial" w:cs="Arial"/>
        </w:rPr>
        <w:t>2</w:t>
      </w:r>
      <w:r w:rsidRPr="00E24DE4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roup to provide CT WG1 feedback for the above question</w:t>
      </w:r>
      <w:r w:rsidR="00FD7C80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45B5BFAF" w14:textId="77777777" w:rsidR="0086618D" w:rsidRPr="00696638" w:rsidRDefault="0086618D" w:rsidP="0086618D">
      <w:pPr>
        <w:spacing w:after="120"/>
        <w:ind w:left="993" w:hanging="993"/>
        <w:rPr>
          <w:rFonts w:ascii="Arial" w:hAnsi="Arial" w:cs="Arial"/>
        </w:rPr>
      </w:pPr>
    </w:p>
    <w:p w14:paraId="688782C6" w14:textId="5094DCDC" w:rsidR="0086618D" w:rsidRPr="00705BFD" w:rsidRDefault="0086618D" w:rsidP="00705BF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516E0C6" w14:textId="5B7EDA90" w:rsidR="008A1F24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CT1#147</w:t>
      </w:r>
      <w:r w:rsidR="00612426">
        <w:rPr>
          <w:rFonts w:ascii="Arial" w:hAnsi="Arial" w:cs="Arial"/>
          <w:bCs/>
        </w:rPr>
        <w:t xml:space="preserve">                          </w:t>
      </w:r>
      <w:r>
        <w:rPr>
          <w:rFonts w:ascii="Arial" w:hAnsi="Arial" w:cs="Arial"/>
          <w:bCs/>
        </w:rPr>
        <w:tab/>
        <w:t>26</w:t>
      </w:r>
      <w:r w:rsidRPr="00C377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February   –1</w:t>
      </w:r>
      <w:r w:rsidRPr="00C3770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March 2024</w:t>
      </w:r>
      <w:r w:rsidR="00612426">
        <w:rPr>
          <w:rFonts w:ascii="Arial" w:hAnsi="Arial" w:cs="Arial"/>
          <w:bCs/>
        </w:rPr>
        <w:t xml:space="preserve">                       </w:t>
      </w:r>
      <w:r>
        <w:rPr>
          <w:rFonts w:ascii="Arial" w:hAnsi="Arial" w:cs="Arial"/>
          <w:bCs/>
        </w:rPr>
        <w:t>Athens, Greece</w:t>
      </w:r>
    </w:p>
    <w:p w14:paraId="79B9C71F" w14:textId="77777777" w:rsidR="008A1F24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CT1#148                          15</w:t>
      </w:r>
      <w:r w:rsidRPr="001848F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April- 19</w:t>
      </w:r>
      <w:r w:rsidRPr="001848F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2024                       China (TBC), CN</w:t>
      </w:r>
    </w:p>
    <w:p w14:paraId="6718DD21" w14:textId="77777777" w:rsidR="008A1F24" w:rsidRPr="00F0649B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CT1#149                           27</w:t>
      </w:r>
      <w:r w:rsidRPr="00F546A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May- 31</w:t>
      </w:r>
      <w:r w:rsidRPr="00F546A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2024                       India, IN</w:t>
      </w:r>
    </w:p>
    <w:p w14:paraId="68C05376" w14:textId="237D9DAE" w:rsidR="00D12661" w:rsidRPr="008A1F24" w:rsidRDefault="00D12661" w:rsidP="008A1F24">
      <w:pPr>
        <w:tabs>
          <w:tab w:val="left" w:pos="5103"/>
        </w:tabs>
        <w:spacing w:after="120"/>
        <w:ind w:left="2268" w:hanging="2268"/>
      </w:pPr>
    </w:p>
    <w:sectPr w:rsidR="00D12661" w:rsidRPr="008A1F24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4EF0" w14:textId="77777777" w:rsidR="002A3DCF" w:rsidRDefault="002A3DCF">
      <w:r>
        <w:separator/>
      </w:r>
    </w:p>
  </w:endnote>
  <w:endnote w:type="continuationSeparator" w:id="0">
    <w:p w14:paraId="2028D254" w14:textId="77777777" w:rsidR="002A3DCF" w:rsidRDefault="002A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B114" w14:textId="77777777" w:rsidR="002A3DCF" w:rsidRDefault="002A3DCF">
      <w:r>
        <w:separator/>
      </w:r>
    </w:p>
  </w:footnote>
  <w:footnote w:type="continuationSeparator" w:id="0">
    <w:p w14:paraId="4689EEE6" w14:textId="77777777" w:rsidR="002A3DCF" w:rsidRDefault="002A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4" w15:restartNumberingAfterBreak="0">
    <w:nsid w:val="28341A2D"/>
    <w:multiLevelType w:val="hybridMultilevel"/>
    <w:tmpl w:val="0DFCE34A"/>
    <w:lvl w:ilvl="0" w:tplc="4CE8E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7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4F81568E"/>
    <w:multiLevelType w:val="hybridMultilevel"/>
    <w:tmpl w:val="F2B47C80"/>
    <w:lvl w:ilvl="0" w:tplc="F1E0C2A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6684232D"/>
    <w:multiLevelType w:val="hybridMultilevel"/>
    <w:tmpl w:val="876CB832"/>
    <w:lvl w:ilvl="0" w:tplc="2BA4BF82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294580"/>
    <w:multiLevelType w:val="hybridMultilevel"/>
    <w:tmpl w:val="DD72F9A4"/>
    <w:lvl w:ilvl="0" w:tplc="914206D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37502"/>
    <w:rsid w:val="00043E25"/>
    <w:rsid w:val="0004575F"/>
    <w:rsid w:val="00047AB3"/>
    <w:rsid w:val="00050FEA"/>
    <w:rsid w:val="00061CD7"/>
    <w:rsid w:val="00062124"/>
    <w:rsid w:val="00066856"/>
    <w:rsid w:val="00070F86"/>
    <w:rsid w:val="00072AAF"/>
    <w:rsid w:val="00072DD2"/>
    <w:rsid w:val="00073247"/>
    <w:rsid w:val="0008136A"/>
    <w:rsid w:val="00081DD3"/>
    <w:rsid w:val="00082E47"/>
    <w:rsid w:val="000A06AE"/>
    <w:rsid w:val="000A7D72"/>
    <w:rsid w:val="000B1216"/>
    <w:rsid w:val="000B14A6"/>
    <w:rsid w:val="000B296F"/>
    <w:rsid w:val="000C535F"/>
    <w:rsid w:val="000C6598"/>
    <w:rsid w:val="000D21C2"/>
    <w:rsid w:val="000D759A"/>
    <w:rsid w:val="000E522E"/>
    <w:rsid w:val="000F2C43"/>
    <w:rsid w:val="001009FF"/>
    <w:rsid w:val="00100E4C"/>
    <w:rsid w:val="00116425"/>
    <w:rsid w:val="00116BDF"/>
    <w:rsid w:val="00117E53"/>
    <w:rsid w:val="00125300"/>
    <w:rsid w:val="00130F69"/>
    <w:rsid w:val="0013241F"/>
    <w:rsid w:val="00142980"/>
    <w:rsid w:val="00142F65"/>
    <w:rsid w:val="00143552"/>
    <w:rsid w:val="00152A11"/>
    <w:rsid w:val="00157A58"/>
    <w:rsid w:val="00165D2C"/>
    <w:rsid w:val="0017554A"/>
    <w:rsid w:val="00177601"/>
    <w:rsid w:val="001813DB"/>
    <w:rsid w:val="00182401"/>
    <w:rsid w:val="00183134"/>
    <w:rsid w:val="00191E6B"/>
    <w:rsid w:val="00197FD3"/>
    <w:rsid w:val="001B1E5E"/>
    <w:rsid w:val="001B452F"/>
    <w:rsid w:val="001B5C2B"/>
    <w:rsid w:val="001B77E2"/>
    <w:rsid w:val="001C1DBC"/>
    <w:rsid w:val="001C7C5C"/>
    <w:rsid w:val="001D25E6"/>
    <w:rsid w:val="001D4C82"/>
    <w:rsid w:val="001E2A68"/>
    <w:rsid w:val="001E2EB5"/>
    <w:rsid w:val="001E41F3"/>
    <w:rsid w:val="001E4B09"/>
    <w:rsid w:val="001F151F"/>
    <w:rsid w:val="001F3B42"/>
    <w:rsid w:val="002100D6"/>
    <w:rsid w:val="00212096"/>
    <w:rsid w:val="0021377D"/>
    <w:rsid w:val="002153AE"/>
    <w:rsid w:val="0021616B"/>
    <w:rsid w:val="00216490"/>
    <w:rsid w:val="00231568"/>
    <w:rsid w:val="00232FD1"/>
    <w:rsid w:val="002358E2"/>
    <w:rsid w:val="00241597"/>
    <w:rsid w:val="0024599D"/>
    <w:rsid w:val="0024668B"/>
    <w:rsid w:val="00275D12"/>
    <w:rsid w:val="0027780F"/>
    <w:rsid w:val="002A3DCF"/>
    <w:rsid w:val="002A6100"/>
    <w:rsid w:val="002A6BBA"/>
    <w:rsid w:val="002B1A87"/>
    <w:rsid w:val="002B3C88"/>
    <w:rsid w:val="002B67ED"/>
    <w:rsid w:val="002D0F44"/>
    <w:rsid w:val="002D5C1D"/>
    <w:rsid w:val="002E48BE"/>
    <w:rsid w:val="002E5DD7"/>
    <w:rsid w:val="002E6115"/>
    <w:rsid w:val="002F4FF2"/>
    <w:rsid w:val="002F6340"/>
    <w:rsid w:val="00303DE0"/>
    <w:rsid w:val="00305C60"/>
    <w:rsid w:val="00310739"/>
    <w:rsid w:val="00315BD4"/>
    <w:rsid w:val="00321E00"/>
    <w:rsid w:val="00324E79"/>
    <w:rsid w:val="00330643"/>
    <w:rsid w:val="00343819"/>
    <w:rsid w:val="00350012"/>
    <w:rsid w:val="003509FF"/>
    <w:rsid w:val="00352D1B"/>
    <w:rsid w:val="00354F3F"/>
    <w:rsid w:val="003554E8"/>
    <w:rsid w:val="003617F4"/>
    <w:rsid w:val="003640A3"/>
    <w:rsid w:val="003658C8"/>
    <w:rsid w:val="00370766"/>
    <w:rsid w:val="00371954"/>
    <w:rsid w:val="00382B4A"/>
    <w:rsid w:val="00383C7B"/>
    <w:rsid w:val="0039050F"/>
    <w:rsid w:val="00394E81"/>
    <w:rsid w:val="003A4564"/>
    <w:rsid w:val="003A59CB"/>
    <w:rsid w:val="003B2CE5"/>
    <w:rsid w:val="003B482F"/>
    <w:rsid w:val="003B79F5"/>
    <w:rsid w:val="003E20B3"/>
    <w:rsid w:val="003E29EF"/>
    <w:rsid w:val="003E4AEB"/>
    <w:rsid w:val="00401225"/>
    <w:rsid w:val="00411094"/>
    <w:rsid w:val="00413493"/>
    <w:rsid w:val="004162A3"/>
    <w:rsid w:val="00424B74"/>
    <w:rsid w:val="00435765"/>
    <w:rsid w:val="00435799"/>
    <w:rsid w:val="00436BAB"/>
    <w:rsid w:val="00440825"/>
    <w:rsid w:val="0044134A"/>
    <w:rsid w:val="00441446"/>
    <w:rsid w:val="00441D2B"/>
    <w:rsid w:val="00443403"/>
    <w:rsid w:val="004460A1"/>
    <w:rsid w:val="00447ACC"/>
    <w:rsid w:val="00497F14"/>
    <w:rsid w:val="004A4BEC"/>
    <w:rsid w:val="004B45A4"/>
    <w:rsid w:val="004B5C00"/>
    <w:rsid w:val="004C19EC"/>
    <w:rsid w:val="004C1E90"/>
    <w:rsid w:val="004D077E"/>
    <w:rsid w:val="004E028B"/>
    <w:rsid w:val="004E4493"/>
    <w:rsid w:val="00500660"/>
    <w:rsid w:val="005016C4"/>
    <w:rsid w:val="005019B9"/>
    <w:rsid w:val="0050780D"/>
    <w:rsid w:val="005100C1"/>
    <w:rsid w:val="00511527"/>
    <w:rsid w:val="0051277C"/>
    <w:rsid w:val="00517ABD"/>
    <w:rsid w:val="005275CB"/>
    <w:rsid w:val="00541605"/>
    <w:rsid w:val="0054453D"/>
    <w:rsid w:val="00550E78"/>
    <w:rsid w:val="00562BE1"/>
    <w:rsid w:val="005651FD"/>
    <w:rsid w:val="00565C3E"/>
    <w:rsid w:val="00565F4B"/>
    <w:rsid w:val="0057020D"/>
    <w:rsid w:val="0057437B"/>
    <w:rsid w:val="005900B8"/>
    <w:rsid w:val="00592829"/>
    <w:rsid w:val="0059653F"/>
    <w:rsid w:val="00597BF4"/>
    <w:rsid w:val="005A5386"/>
    <w:rsid w:val="005A6150"/>
    <w:rsid w:val="005A634D"/>
    <w:rsid w:val="005A7824"/>
    <w:rsid w:val="005B25F0"/>
    <w:rsid w:val="005B5E75"/>
    <w:rsid w:val="005C11F0"/>
    <w:rsid w:val="005C3A98"/>
    <w:rsid w:val="005C4D6B"/>
    <w:rsid w:val="005C529D"/>
    <w:rsid w:val="005D7121"/>
    <w:rsid w:val="005E2C44"/>
    <w:rsid w:val="005E5026"/>
    <w:rsid w:val="0060287A"/>
    <w:rsid w:val="00606094"/>
    <w:rsid w:val="0061048B"/>
    <w:rsid w:val="00612426"/>
    <w:rsid w:val="006273AD"/>
    <w:rsid w:val="00643317"/>
    <w:rsid w:val="006546DA"/>
    <w:rsid w:val="00657C77"/>
    <w:rsid w:val="00661116"/>
    <w:rsid w:val="00666419"/>
    <w:rsid w:val="006745AC"/>
    <w:rsid w:val="006872D8"/>
    <w:rsid w:val="00694781"/>
    <w:rsid w:val="00696638"/>
    <w:rsid w:val="006A6057"/>
    <w:rsid w:val="006A7597"/>
    <w:rsid w:val="006B5418"/>
    <w:rsid w:val="006C26FB"/>
    <w:rsid w:val="006D1A17"/>
    <w:rsid w:val="006D44A6"/>
    <w:rsid w:val="006E0A16"/>
    <w:rsid w:val="006E21FB"/>
    <w:rsid w:val="006E24B7"/>
    <w:rsid w:val="006E292A"/>
    <w:rsid w:val="006E7F42"/>
    <w:rsid w:val="006F5EC0"/>
    <w:rsid w:val="00705BFD"/>
    <w:rsid w:val="00710497"/>
    <w:rsid w:val="0071086A"/>
    <w:rsid w:val="00712563"/>
    <w:rsid w:val="0071348D"/>
    <w:rsid w:val="00714B2E"/>
    <w:rsid w:val="00727AC1"/>
    <w:rsid w:val="0074184E"/>
    <w:rsid w:val="007439B9"/>
    <w:rsid w:val="007760E6"/>
    <w:rsid w:val="00786B4E"/>
    <w:rsid w:val="0079193F"/>
    <w:rsid w:val="007938F2"/>
    <w:rsid w:val="007B190B"/>
    <w:rsid w:val="007B3D95"/>
    <w:rsid w:val="007B4183"/>
    <w:rsid w:val="007B512A"/>
    <w:rsid w:val="007B7FD5"/>
    <w:rsid w:val="007C2097"/>
    <w:rsid w:val="007C2F14"/>
    <w:rsid w:val="007C7597"/>
    <w:rsid w:val="007C7FB6"/>
    <w:rsid w:val="007E1328"/>
    <w:rsid w:val="007E1DA1"/>
    <w:rsid w:val="007E56D9"/>
    <w:rsid w:val="007E6510"/>
    <w:rsid w:val="007F0625"/>
    <w:rsid w:val="007F562B"/>
    <w:rsid w:val="008063A5"/>
    <w:rsid w:val="00814EEC"/>
    <w:rsid w:val="00817EC7"/>
    <w:rsid w:val="008200D3"/>
    <w:rsid w:val="00823405"/>
    <w:rsid w:val="0082568C"/>
    <w:rsid w:val="008275AA"/>
    <w:rsid w:val="008302F3"/>
    <w:rsid w:val="008430DD"/>
    <w:rsid w:val="00852011"/>
    <w:rsid w:val="00853E9C"/>
    <w:rsid w:val="00856A30"/>
    <w:rsid w:val="0086618D"/>
    <w:rsid w:val="008672D3"/>
    <w:rsid w:val="00870EE7"/>
    <w:rsid w:val="008719D6"/>
    <w:rsid w:val="00875B9C"/>
    <w:rsid w:val="00875CCA"/>
    <w:rsid w:val="00883B6F"/>
    <w:rsid w:val="008902BC"/>
    <w:rsid w:val="00892E2B"/>
    <w:rsid w:val="008A0451"/>
    <w:rsid w:val="008A1F24"/>
    <w:rsid w:val="008A3094"/>
    <w:rsid w:val="008A34B2"/>
    <w:rsid w:val="008A3B86"/>
    <w:rsid w:val="008A5E86"/>
    <w:rsid w:val="008A5F08"/>
    <w:rsid w:val="008B287F"/>
    <w:rsid w:val="008B72B0"/>
    <w:rsid w:val="008D1886"/>
    <w:rsid w:val="008D357F"/>
    <w:rsid w:val="008D6E91"/>
    <w:rsid w:val="008E3DD5"/>
    <w:rsid w:val="008E4502"/>
    <w:rsid w:val="008E4659"/>
    <w:rsid w:val="008E7FB6"/>
    <w:rsid w:val="008F686C"/>
    <w:rsid w:val="00900D56"/>
    <w:rsid w:val="00901F9B"/>
    <w:rsid w:val="00915A10"/>
    <w:rsid w:val="00917C15"/>
    <w:rsid w:val="00920903"/>
    <w:rsid w:val="009219E7"/>
    <w:rsid w:val="0093578B"/>
    <w:rsid w:val="00935A70"/>
    <w:rsid w:val="00942C67"/>
    <w:rsid w:val="00943DC1"/>
    <w:rsid w:val="00945CB4"/>
    <w:rsid w:val="00957754"/>
    <w:rsid w:val="00961CF2"/>
    <w:rsid w:val="009629FD"/>
    <w:rsid w:val="00963D50"/>
    <w:rsid w:val="00965DB5"/>
    <w:rsid w:val="00971408"/>
    <w:rsid w:val="00986D55"/>
    <w:rsid w:val="009950A6"/>
    <w:rsid w:val="0099619D"/>
    <w:rsid w:val="009A11A0"/>
    <w:rsid w:val="009A3030"/>
    <w:rsid w:val="009B3291"/>
    <w:rsid w:val="009B53CE"/>
    <w:rsid w:val="009C0CD2"/>
    <w:rsid w:val="009C61B9"/>
    <w:rsid w:val="009E3297"/>
    <w:rsid w:val="009E617D"/>
    <w:rsid w:val="009F3DF3"/>
    <w:rsid w:val="009F7C5D"/>
    <w:rsid w:val="00A014A5"/>
    <w:rsid w:val="00A0289D"/>
    <w:rsid w:val="00A033C1"/>
    <w:rsid w:val="00A055C2"/>
    <w:rsid w:val="00A07584"/>
    <w:rsid w:val="00A1055F"/>
    <w:rsid w:val="00A122CA"/>
    <w:rsid w:val="00A140DD"/>
    <w:rsid w:val="00A2600A"/>
    <w:rsid w:val="00A2613B"/>
    <w:rsid w:val="00A30D34"/>
    <w:rsid w:val="00A32441"/>
    <w:rsid w:val="00A3669C"/>
    <w:rsid w:val="00A42C58"/>
    <w:rsid w:val="00A432A6"/>
    <w:rsid w:val="00A44971"/>
    <w:rsid w:val="00A46E59"/>
    <w:rsid w:val="00A47E70"/>
    <w:rsid w:val="00A71240"/>
    <w:rsid w:val="00A72DCE"/>
    <w:rsid w:val="00A752C5"/>
    <w:rsid w:val="00A83ECE"/>
    <w:rsid w:val="00A84816"/>
    <w:rsid w:val="00A84A65"/>
    <w:rsid w:val="00A9104D"/>
    <w:rsid w:val="00A9790C"/>
    <w:rsid w:val="00AA5781"/>
    <w:rsid w:val="00AA5AEE"/>
    <w:rsid w:val="00AD34FF"/>
    <w:rsid w:val="00AD7C25"/>
    <w:rsid w:val="00AE4D95"/>
    <w:rsid w:val="00AE6F2B"/>
    <w:rsid w:val="00AF16FA"/>
    <w:rsid w:val="00AF5EA7"/>
    <w:rsid w:val="00AF6B24"/>
    <w:rsid w:val="00B02CDE"/>
    <w:rsid w:val="00B03597"/>
    <w:rsid w:val="00B076C6"/>
    <w:rsid w:val="00B117B8"/>
    <w:rsid w:val="00B16CCD"/>
    <w:rsid w:val="00B24E37"/>
    <w:rsid w:val="00B258BB"/>
    <w:rsid w:val="00B357DE"/>
    <w:rsid w:val="00B415A2"/>
    <w:rsid w:val="00B43444"/>
    <w:rsid w:val="00B47938"/>
    <w:rsid w:val="00B525BE"/>
    <w:rsid w:val="00B53D3B"/>
    <w:rsid w:val="00B57359"/>
    <w:rsid w:val="00B66361"/>
    <w:rsid w:val="00B66D06"/>
    <w:rsid w:val="00B67E3A"/>
    <w:rsid w:val="00B70D58"/>
    <w:rsid w:val="00B70F9E"/>
    <w:rsid w:val="00B72096"/>
    <w:rsid w:val="00B72AC8"/>
    <w:rsid w:val="00B72B1B"/>
    <w:rsid w:val="00B91267"/>
    <w:rsid w:val="00B917AC"/>
    <w:rsid w:val="00B9268B"/>
    <w:rsid w:val="00B92835"/>
    <w:rsid w:val="00BA0E8D"/>
    <w:rsid w:val="00BA3ACC"/>
    <w:rsid w:val="00BB5DFC"/>
    <w:rsid w:val="00BB6C4E"/>
    <w:rsid w:val="00BC0575"/>
    <w:rsid w:val="00BC4BFF"/>
    <w:rsid w:val="00BC7C3B"/>
    <w:rsid w:val="00BD0266"/>
    <w:rsid w:val="00BD279D"/>
    <w:rsid w:val="00BD3B6F"/>
    <w:rsid w:val="00BD4ACE"/>
    <w:rsid w:val="00BD6331"/>
    <w:rsid w:val="00BE4AE1"/>
    <w:rsid w:val="00BE4DF7"/>
    <w:rsid w:val="00BF3228"/>
    <w:rsid w:val="00C026DD"/>
    <w:rsid w:val="00C0610D"/>
    <w:rsid w:val="00C13533"/>
    <w:rsid w:val="00C176A1"/>
    <w:rsid w:val="00C21836"/>
    <w:rsid w:val="00C30803"/>
    <w:rsid w:val="00C31593"/>
    <w:rsid w:val="00C37922"/>
    <w:rsid w:val="00C415C3"/>
    <w:rsid w:val="00C45275"/>
    <w:rsid w:val="00C51F44"/>
    <w:rsid w:val="00C56BC6"/>
    <w:rsid w:val="00C713E0"/>
    <w:rsid w:val="00C72730"/>
    <w:rsid w:val="00C73BB2"/>
    <w:rsid w:val="00C75F80"/>
    <w:rsid w:val="00C81B85"/>
    <w:rsid w:val="00C83E4E"/>
    <w:rsid w:val="00C84595"/>
    <w:rsid w:val="00C85AD4"/>
    <w:rsid w:val="00C93223"/>
    <w:rsid w:val="00C945D9"/>
    <w:rsid w:val="00C95985"/>
    <w:rsid w:val="00C96EAE"/>
    <w:rsid w:val="00C9780B"/>
    <w:rsid w:val="00CA29D4"/>
    <w:rsid w:val="00CA2EA4"/>
    <w:rsid w:val="00CA4F39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748F"/>
    <w:rsid w:val="00D11584"/>
    <w:rsid w:val="00D12661"/>
    <w:rsid w:val="00D12FF1"/>
    <w:rsid w:val="00D174B4"/>
    <w:rsid w:val="00D20B43"/>
    <w:rsid w:val="00D22808"/>
    <w:rsid w:val="00D26882"/>
    <w:rsid w:val="00D41266"/>
    <w:rsid w:val="00D415B7"/>
    <w:rsid w:val="00D45A70"/>
    <w:rsid w:val="00D51C49"/>
    <w:rsid w:val="00D5358D"/>
    <w:rsid w:val="00D53BE5"/>
    <w:rsid w:val="00D55F30"/>
    <w:rsid w:val="00D641A9"/>
    <w:rsid w:val="00D908E8"/>
    <w:rsid w:val="00D90A8E"/>
    <w:rsid w:val="00D9179E"/>
    <w:rsid w:val="00D97A12"/>
    <w:rsid w:val="00DB4730"/>
    <w:rsid w:val="00DB72BB"/>
    <w:rsid w:val="00DC2EEA"/>
    <w:rsid w:val="00DD3BD0"/>
    <w:rsid w:val="00DD451E"/>
    <w:rsid w:val="00DE1661"/>
    <w:rsid w:val="00E0093B"/>
    <w:rsid w:val="00E015DE"/>
    <w:rsid w:val="00E1000C"/>
    <w:rsid w:val="00E135A1"/>
    <w:rsid w:val="00E14179"/>
    <w:rsid w:val="00E159F8"/>
    <w:rsid w:val="00E23A56"/>
    <w:rsid w:val="00E24619"/>
    <w:rsid w:val="00E2630C"/>
    <w:rsid w:val="00E4306D"/>
    <w:rsid w:val="00E50E08"/>
    <w:rsid w:val="00E65E8A"/>
    <w:rsid w:val="00E712EA"/>
    <w:rsid w:val="00E81935"/>
    <w:rsid w:val="00E83E62"/>
    <w:rsid w:val="00E84E89"/>
    <w:rsid w:val="00E90A16"/>
    <w:rsid w:val="00E924C6"/>
    <w:rsid w:val="00E9497F"/>
    <w:rsid w:val="00EA15FE"/>
    <w:rsid w:val="00EA1FF5"/>
    <w:rsid w:val="00EA4D50"/>
    <w:rsid w:val="00EA5ABF"/>
    <w:rsid w:val="00EA76BB"/>
    <w:rsid w:val="00EB094A"/>
    <w:rsid w:val="00EB3FE7"/>
    <w:rsid w:val="00EC11EB"/>
    <w:rsid w:val="00EC5431"/>
    <w:rsid w:val="00ED3D47"/>
    <w:rsid w:val="00EE6A83"/>
    <w:rsid w:val="00EE7D7C"/>
    <w:rsid w:val="00EE7FCF"/>
    <w:rsid w:val="00EF0E8E"/>
    <w:rsid w:val="00EF3311"/>
    <w:rsid w:val="00EF44FB"/>
    <w:rsid w:val="00F01121"/>
    <w:rsid w:val="00F022B3"/>
    <w:rsid w:val="00F02E5B"/>
    <w:rsid w:val="00F03792"/>
    <w:rsid w:val="00F1278B"/>
    <w:rsid w:val="00F13036"/>
    <w:rsid w:val="00F150C4"/>
    <w:rsid w:val="00F21CC1"/>
    <w:rsid w:val="00F25D98"/>
    <w:rsid w:val="00F26950"/>
    <w:rsid w:val="00F300FB"/>
    <w:rsid w:val="00F34816"/>
    <w:rsid w:val="00F432E2"/>
    <w:rsid w:val="00F514E1"/>
    <w:rsid w:val="00F71A8C"/>
    <w:rsid w:val="00F72CC9"/>
    <w:rsid w:val="00F7680F"/>
    <w:rsid w:val="00F77DB1"/>
    <w:rsid w:val="00F80E32"/>
    <w:rsid w:val="00F831EE"/>
    <w:rsid w:val="00F86788"/>
    <w:rsid w:val="00FA2298"/>
    <w:rsid w:val="00FA5DEF"/>
    <w:rsid w:val="00FA65BF"/>
    <w:rsid w:val="00FB0A18"/>
    <w:rsid w:val="00FB1280"/>
    <w:rsid w:val="00FB194D"/>
    <w:rsid w:val="00FB6386"/>
    <w:rsid w:val="00FB641F"/>
    <w:rsid w:val="00FC4B4B"/>
    <w:rsid w:val="00FC5E6E"/>
    <w:rsid w:val="00FC6BF7"/>
    <w:rsid w:val="00FD0C4D"/>
    <w:rsid w:val="00FD1A5C"/>
    <w:rsid w:val="00FD3DBC"/>
    <w:rsid w:val="00FD7944"/>
    <w:rsid w:val="00FD7C80"/>
    <w:rsid w:val="00FE1C07"/>
    <w:rsid w:val="00FE4208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0">
    <w:name w:val="批注框文本 字符"/>
    <w:link w:val="af"/>
    <w:rsid w:val="00823405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4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paragraph" w:styleId="af5">
    <w:name w:val="Title"/>
    <w:basedOn w:val="a"/>
    <w:next w:val="a"/>
    <w:link w:val="af6"/>
    <w:uiPriority w:val="10"/>
    <w:qFormat/>
    <w:rsid w:val="0057020D"/>
    <w:pPr>
      <w:spacing w:before="240" w:after="60"/>
      <w:ind w:left="1701" w:hanging="1701"/>
      <w:outlineLvl w:val="0"/>
    </w:pPr>
    <w:rPr>
      <w:rFonts w:ascii="Arial" w:eastAsia="等线" w:hAnsi="Arial" w:cs="Arial"/>
      <w:b/>
      <w:bCs/>
      <w:kern w:val="28"/>
    </w:rPr>
  </w:style>
  <w:style w:type="character" w:customStyle="1" w:styleId="af6">
    <w:name w:val="标题 字符"/>
    <w:basedOn w:val="a0"/>
    <w:link w:val="af5"/>
    <w:uiPriority w:val="10"/>
    <w:rsid w:val="0057020D"/>
    <w:rPr>
      <w:rFonts w:ascii="Arial" w:eastAsia="等线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57020D"/>
    <w:pPr>
      <w:spacing w:after="60"/>
      <w:ind w:left="1985" w:hanging="1985"/>
    </w:pPr>
    <w:rPr>
      <w:rFonts w:ascii="Arial" w:eastAsia="等线" w:hAnsi="Arial" w:cs="Arial"/>
      <w:b/>
    </w:rPr>
  </w:style>
  <w:style w:type="paragraph" w:customStyle="1" w:styleId="Contact">
    <w:name w:val="Contact"/>
    <w:basedOn w:val="4"/>
    <w:rsid w:val="0057020D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等线" w:cs="Arial"/>
      <w:b/>
      <w:sz w:val="20"/>
    </w:rPr>
  </w:style>
  <w:style w:type="paragraph" w:styleId="af7">
    <w:name w:val="List Paragraph"/>
    <w:basedOn w:val="a"/>
    <w:uiPriority w:val="34"/>
    <w:qFormat/>
    <w:rsid w:val="00165D2C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34381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12</cp:revision>
  <cp:lastPrinted>1900-01-01T00:00:00Z</cp:lastPrinted>
  <dcterms:created xsi:type="dcterms:W3CDTF">2023-10-12T06:03:00Z</dcterms:created>
  <dcterms:modified xsi:type="dcterms:W3CDTF">2024-01-25T05:36:00Z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</Properties>
</file>