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60F3" w14:textId="77777777" w:rsidR="003E0714" w:rsidRDefault="003E0714" w:rsidP="003E07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C1-23xxxx</w:t>
      </w:r>
    </w:p>
    <w:p w14:paraId="16D20938" w14:textId="77777777" w:rsidR="003E0714" w:rsidRDefault="003E0714" w:rsidP="003E071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US , 13– 17 November 2023</w:t>
      </w:r>
    </w:p>
    <w:bookmarkEnd w:id="0"/>
    <w:p w14:paraId="5E6ED2D7" w14:textId="77777777" w:rsidR="00B708C5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  <w:t>&lt;Your COMPANY NAME&gt;</w:t>
      </w:r>
    </w:p>
    <w:p w14:paraId="18BE02D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C7F6870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 &lt;TS number and version&gt;</w:t>
      </w:r>
    </w:p>
    <w:p w14:paraId="4ED68054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proofErr w:type="spellStart"/>
      <w:r w:rsidRPr="006B5418">
        <w:rPr>
          <w:rFonts w:ascii="Arial" w:hAnsi="Arial" w:cs="Arial"/>
          <w:b/>
          <w:bCs/>
          <w:lang w:val="en-US"/>
        </w:rPr>
        <w:t>x.x</w:t>
      </w:r>
      <w:proofErr w:type="spellEnd"/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</w:t>
      </w:r>
      <w:r w:rsidR="008A5E86" w:rsidRPr="006B5418">
        <w:rPr>
          <w:lang w:val="en-US"/>
        </w:rPr>
        <w:t xml:space="preserve"> Explain the reason for change (</w:t>
      </w:r>
      <w:r w:rsidR="008A5E86" w:rsidRPr="006B5418">
        <w:rPr>
          <w:b/>
          <w:u w:val="single"/>
          <w:lang w:val="en-US"/>
        </w:rPr>
        <w:t>mandatory</w:t>
      </w:r>
      <w:r w:rsidR="008A5E86" w:rsidRPr="006B5418">
        <w:rPr>
          <w:lang w:val="en-US"/>
        </w:rPr>
        <w:t>)</w:t>
      </w:r>
      <w:r w:rsidRPr="006B5418">
        <w:rPr>
          <w:lang w:val="en-US"/>
        </w:rPr>
        <w:t>&gt;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 &lt;TS number and version&gt;.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 xml:space="preserve">Formatting instructions (remove this section after drafting a </w:t>
      </w:r>
      <w:proofErr w:type="spellStart"/>
      <w:r w:rsidRPr="006B5418">
        <w:rPr>
          <w:rFonts w:ascii="Arial" w:hAnsi="Arial" w:cs="Arial"/>
          <w:b/>
          <w:lang w:val="en-US"/>
        </w:rPr>
        <w:t>pCR</w:t>
      </w:r>
      <w:proofErr w:type="spellEnd"/>
      <w:r w:rsidRPr="006B5418">
        <w:rPr>
          <w:rFonts w:ascii="Arial" w:hAnsi="Arial" w:cs="Arial"/>
          <w:b/>
          <w:lang w:val="en-US"/>
        </w:rPr>
        <w:t>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77777777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7777777"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ate">
              <w:smartTag w:uri="urn:schemas-microsoft-com:office:smarttags" w:element="Street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903A2E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</w:t>
      </w:r>
      <w:r w:rsidRPr="006B5418">
        <w:rPr>
          <w:lang w:val="en-US"/>
        </w:rPr>
        <w:t xml:space="preserve"> change</w:t>
      </w:r>
      <w:r w:rsidR="00AD7C25" w:rsidRPr="006B5418">
        <w:rPr>
          <w:lang w:val="en-US"/>
        </w:rPr>
        <w:t xml:space="preserve">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DC2D25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B329" w14:textId="77777777" w:rsidR="000E04EC" w:rsidRDefault="000E04EC">
      <w:r>
        <w:separator/>
      </w:r>
    </w:p>
  </w:endnote>
  <w:endnote w:type="continuationSeparator" w:id="0">
    <w:p w14:paraId="31AF369A" w14:textId="77777777" w:rsidR="000E04EC" w:rsidRDefault="000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6192" w14:textId="77777777" w:rsidR="000E04EC" w:rsidRDefault="000E04EC">
      <w:r>
        <w:separator/>
      </w:r>
    </w:p>
  </w:footnote>
  <w:footnote w:type="continuationSeparator" w:id="0">
    <w:p w14:paraId="642A70D7" w14:textId="77777777" w:rsidR="000E04EC" w:rsidRDefault="000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24.538_CR0063_(Rel-18)_5GMARCH_Ph2</cp:lastModifiedBy>
  <cp:revision>65</cp:revision>
  <cp:lastPrinted>1900-01-01T00:00:00Z</cp:lastPrinted>
  <dcterms:created xsi:type="dcterms:W3CDTF">2019-01-14T04:28:00Z</dcterms:created>
  <dcterms:modified xsi:type="dcterms:W3CDTF">2023-10-19T11:12:00Z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