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6" w:rsidRDefault="00261126" w:rsidP="002611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CF1400">
        <w:rPr>
          <w:rFonts w:hint="eastAsia"/>
          <w:b/>
          <w:noProof/>
          <w:sz w:val="24"/>
          <w:lang w:eastAsia="zh-CN"/>
        </w:rPr>
        <w:t>xxxx</w:t>
      </w:r>
    </w:p>
    <w:p w:rsidR="00261126" w:rsidRDefault="00261126" w:rsidP="002611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CF1400" w:rsidRDefault="00CF1400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P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222630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1126" w:rsidRDefault="00261126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  <w:lang w:eastAsia="zh-CN"/>
        </w:rPr>
      </w:pPr>
    </w:p>
    <w:p w:rsidR="00261126" w:rsidRDefault="00261126" w:rsidP="002611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C4-222</w:t>
      </w:r>
      <w:r w:rsidR="00334E2B">
        <w:rPr>
          <w:rFonts w:hint="eastAsia"/>
          <w:b/>
          <w:noProof/>
          <w:sz w:val="24"/>
          <w:lang w:eastAsia="zh-CN"/>
        </w:rPr>
        <w:t>169</w:t>
      </w:r>
    </w:p>
    <w:p w:rsidR="00261126" w:rsidRDefault="00261126" w:rsidP="002611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D022C5" w:rsidRDefault="00D022C5" w:rsidP="00D022C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:rsidR="00AE25BF" w:rsidRPr="005508C4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F84D71">
        <w:rPr>
          <w:rFonts w:ascii="Arial" w:hAnsi="Arial"/>
          <w:b/>
          <w:lang w:val="en-US" w:eastAsia="zh-CN"/>
        </w:rPr>
        <w:t>, Nokia, Nokia Shanghai Bell</w:t>
      </w:r>
      <w:r w:rsidR="00DC135F">
        <w:rPr>
          <w:rFonts w:ascii="Arial" w:hAnsi="Arial" w:hint="eastAsia"/>
          <w:b/>
          <w:lang w:val="en-US" w:eastAsia="zh-CN"/>
        </w:rPr>
        <w:t xml:space="preserve">, </w:t>
      </w:r>
      <w:r w:rsidR="00DC135F" w:rsidRPr="00DC135F">
        <w:rPr>
          <w:rFonts w:ascii="Arial" w:hAnsi="Arial"/>
          <w:b/>
          <w:lang w:val="en-US" w:eastAsia="zh-CN"/>
        </w:rPr>
        <w:t>China Southern Power Grid Co.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334E2B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ins w:id="0" w:author="cmcc12" w:date="2022-03-26T10:56:00Z">
        <w:r w:rsidR="006E2ED3">
          <w:t>NR_Slice</w:t>
        </w:r>
        <w:r w:rsidR="006E2ED3">
          <w:rPr>
            <w:rFonts w:hint="eastAsia"/>
            <w:lang w:eastAsia="zh-CN"/>
          </w:rPr>
          <w:t>-Core</w:t>
        </w:r>
        <w:r w:rsidR="006E2ED3" w:rsidRPr="00883B0E">
          <w:rPr>
            <w:lang w:eastAsia="zh-CN"/>
          </w:rPr>
          <w:t xml:space="preserve"> </w:t>
        </w:r>
      </w:ins>
      <w:del w:id="1" w:author="cmcc12" w:date="2022-03-26T10:56:00Z">
        <w:r w:rsidR="006E2ED3" w:rsidRPr="00883B0E" w:rsidDel="006E2ED3">
          <w:rPr>
            <w:lang w:eastAsia="zh-CN"/>
          </w:rPr>
          <w:delText>ARCH_NR_Slice</w:delText>
        </w:r>
      </w:del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DengXian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FD0411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FD0411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FD0411"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SimSun"/>
                <w:lang w:eastAsia="zh-CN"/>
              </w:rPr>
              <w:t>Study on enhancement of RAN slicing for NR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SimSun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7B24A5" w:rsidP="00D11D75">
      <w:pPr>
        <w:rPr>
          <w:bCs/>
          <w:lang w:val="en-US" w:eastAsia="zh-CN"/>
        </w:rPr>
      </w:pPr>
      <w:r>
        <w:t xml:space="preserve">RAN2 carried out a Rel-17 </w:t>
      </w:r>
      <w:r>
        <w:rPr>
          <w:rFonts w:eastAsiaTheme="minorEastAsia" w:hint="eastAsia"/>
          <w:lang w:eastAsia="zh-CN"/>
        </w:rPr>
        <w:t xml:space="preserve">work </w:t>
      </w:r>
      <w:r>
        <w:t>item on the enhancement of RAN Slicing for NR.</w:t>
      </w:r>
      <w:r w:rsidRPr="00CE261F">
        <w:t xml:space="preserve"> </w:t>
      </w:r>
      <w:r w:rsidR="00CE261F">
        <w:rPr>
          <w:rFonts w:hint="eastAsia"/>
          <w:bCs/>
          <w:lang w:val="en-US" w:eastAsia="zh-CN"/>
        </w:rPr>
        <w:t xml:space="preserve">And </w:t>
      </w:r>
      <w:r w:rsidR="00CE261F" w:rsidRPr="00BC4BAD">
        <w:t>"</w:t>
      </w:r>
      <w:r w:rsidR="00CE261F" w:rsidRPr="00E565F7">
        <w:t xml:space="preserve">LS on </w:t>
      </w:r>
      <w:r w:rsidR="00CE261F" w:rsidRPr="00624CCA">
        <w:t>Slice list and priority information for cell reselection</w:t>
      </w:r>
      <w:r w:rsidR="00CE261F" w:rsidRPr="00BC4BAD">
        <w:t>"</w:t>
      </w:r>
      <w:r w:rsidR="00CE261F">
        <w:rPr>
          <w:rFonts w:hint="eastAsia"/>
          <w:lang w:eastAsia="zh-CN"/>
        </w:rPr>
        <w:t xml:space="preserve"> (</w:t>
      </w:r>
      <w:r w:rsidR="00CE261F" w:rsidRPr="00CE261F">
        <w:rPr>
          <w:bCs/>
          <w:lang w:val="en-US" w:eastAsia="zh-CN"/>
        </w:rPr>
        <w:t xml:space="preserve"> R2-2108928</w:t>
      </w:r>
      <w:r w:rsidR="00CE261F">
        <w:rPr>
          <w:rFonts w:hint="eastAsia"/>
          <w:bCs/>
          <w:lang w:val="en-US" w:eastAsia="zh-CN"/>
        </w:rPr>
        <w:t xml:space="preserve">) from RAN2 to CT1 points out the solution agreed in RAN2#114e and #115e for </w:t>
      </w:r>
      <w:r w:rsidR="00CE261F" w:rsidRPr="00CE261F">
        <w:rPr>
          <w:bCs/>
          <w:lang w:val="en-US" w:eastAsia="zh-CN"/>
        </w:rPr>
        <w:t>cell reselection for the normative phase</w:t>
      </w:r>
      <w:r w:rsidR="00CE261F">
        <w:rPr>
          <w:rFonts w:hint="eastAsia"/>
          <w:bCs/>
          <w:lang w:val="en-US" w:eastAsia="zh-CN"/>
        </w:rPr>
        <w:t xml:space="preserve"> has the following impacts on </w:t>
      </w:r>
      <w:r w:rsidRPr="00BC4BAD">
        <w:t>protocols and interfaces under CT WGs' responsibilities</w:t>
      </w:r>
      <w:r w:rsidR="00CE261F">
        <w:rPr>
          <w:rFonts w:hint="eastAsia"/>
          <w:bCs/>
          <w:lang w:val="en-US" w:eastAsia="zh-CN"/>
        </w:rPr>
        <w:t>:</w:t>
      </w:r>
    </w:p>
    <w:p w:rsidR="00CE261F" w:rsidRDefault="00CE261F" w:rsidP="00CE261F">
      <w:pPr>
        <w:numPr>
          <w:ilvl w:val="0"/>
          <w:numId w:val="10"/>
        </w:numPr>
        <w:rPr>
          <w:rFonts w:ascii="Arial" w:eastAsia="Malgun Gothic" w:hAnsi="Arial" w:cs="Arial"/>
          <w:color w:val="000000"/>
          <w:lang w:eastAsia="ko-KR"/>
        </w:rPr>
      </w:pPr>
      <w:r w:rsidRPr="00290443">
        <w:rPr>
          <w:rFonts w:ascii="Arial" w:eastAsia="Malgun Gothic" w:hAnsi="Arial" w:cs="Arial"/>
          <w:color w:val="000000"/>
          <w:lang w:eastAsia="ko-KR"/>
        </w:rPr>
        <w:t xml:space="preserve">For </w:t>
      </w:r>
      <w:r>
        <w:rPr>
          <w:rFonts w:ascii="Arial" w:eastAsia="Malgun Gothic" w:hAnsi="Arial" w:cs="Arial"/>
          <w:color w:val="000000"/>
          <w:lang w:eastAsia="ko-KR"/>
        </w:rPr>
        <w:t xml:space="preserve">the </w:t>
      </w:r>
      <w:r w:rsidRPr="0055349F">
        <w:rPr>
          <w:rFonts w:ascii="Arial" w:eastAsia="Malgun Gothic" w:hAnsi="Arial" w:cs="Arial"/>
          <w:i/>
          <w:iCs/>
          <w:color w:val="000000"/>
          <w:lang w:eastAsia="ko-KR"/>
        </w:rPr>
        <w:t>List of Slices with Slice Priority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, </w:t>
      </w:r>
      <w:r>
        <w:rPr>
          <w:rFonts w:ascii="Arial" w:eastAsia="Malgun Gothic" w:hAnsi="Arial" w:cs="Arial"/>
          <w:color w:val="000000"/>
          <w:lang w:eastAsia="ko-KR"/>
        </w:rPr>
        <w:t xml:space="preserve">UE </w:t>
      </w:r>
      <w:r w:rsidRPr="00290443">
        <w:rPr>
          <w:rFonts w:ascii="Arial" w:eastAsia="Malgun Gothic" w:hAnsi="Arial" w:cs="Arial"/>
          <w:color w:val="000000"/>
          <w:lang w:eastAsia="ko-KR"/>
        </w:rPr>
        <w:t>Access Stratum (AS) expects to receive a list from NAS containing a slice priority for each of the slices contained in the list when</w:t>
      </w:r>
      <w:r>
        <w:rPr>
          <w:rFonts w:ascii="Arial" w:eastAsia="Malgun Gothic" w:hAnsi="Arial" w:cs="Arial"/>
          <w:color w:val="000000"/>
          <w:lang w:eastAsia="ko-KR"/>
        </w:rPr>
        <w:t>/ before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 it moves to RRC_IDLE/RRC_INACTIVE</w:t>
      </w:r>
      <w:r w:rsidRPr="007A588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D97F5B">
        <w:rPr>
          <w:rFonts w:ascii="Arial" w:eastAsia="Malgun Gothic" w:hAnsi="Arial" w:cs="Arial"/>
          <w:color w:val="000000"/>
          <w:lang w:eastAsia="ko-KR"/>
        </w:rPr>
        <w:t>and when the list</w:t>
      </w:r>
      <w:r>
        <w:rPr>
          <w:rFonts w:ascii="Arial" w:eastAsia="Malgun Gothic" w:hAnsi="Arial" w:cs="Arial"/>
          <w:color w:val="000000"/>
          <w:lang w:eastAsia="ko-KR"/>
        </w:rPr>
        <w:t xml:space="preserve"> and/or 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priorities </w:t>
      </w:r>
      <w:r>
        <w:rPr>
          <w:rFonts w:ascii="Arial" w:eastAsia="Malgun Gothic" w:hAnsi="Arial" w:cs="Arial"/>
          <w:color w:val="000000"/>
          <w:lang w:eastAsia="ko-KR"/>
        </w:rPr>
        <w:t>changes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 while the UE is in RRC_IDLE/RRC_INACTIVE</w:t>
      </w:r>
      <w:r w:rsidRPr="00290443">
        <w:rPr>
          <w:rFonts w:ascii="Arial" w:eastAsia="Malgun Gothic" w:hAnsi="Arial" w:cs="Arial"/>
          <w:color w:val="000000"/>
          <w:lang w:eastAsia="ko-KR"/>
        </w:rPr>
        <w:t>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</w:p>
    <w:p w:rsidR="00CE261F" w:rsidRPr="00CE261F" w:rsidRDefault="00CE261F" w:rsidP="00CE261F">
      <w:pPr>
        <w:numPr>
          <w:ilvl w:val="0"/>
          <w:numId w:val="10"/>
        </w:numPr>
        <w:rPr>
          <w:lang w:eastAsia="zh-CN"/>
        </w:rPr>
      </w:pPr>
      <w:r w:rsidRPr="002327EF">
        <w:rPr>
          <w:rFonts w:ascii="Arial" w:eastAsia="Malgun Gothic" w:hAnsi="Arial" w:cs="Arial"/>
          <w:color w:val="000000"/>
          <w:lang w:eastAsia="ko-KR"/>
        </w:rPr>
        <w:t>Furthermore, RAN2 has been discussing a Slice Group concept</w:t>
      </w:r>
      <w:r w:rsidR="00F84D71">
        <w:rPr>
          <w:rFonts w:ascii="Arial" w:eastAsia="Malgun Gothic" w:hAnsi="Arial" w:cs="Arial"/>
          <w:color w:val="000000"/>
          <w:lang w:eastAsia="ko-KR"/>
        </w:rPr>
        <w:t xml:space="preserve"> and it is required to provide the UE with a mapping between slice groups and network slices</w:t>
      </w:r>
      <w:r w:rsidRPr="002327EF">
        <w:rPr>
          <w:rFonts w:ascii="Arial" w:eastAsia="Malgun Gothic" w:hAnsi="Arial" w:cs="Arial"/>
          <w:color w:val="000000"/>
          <w:lang w:eastAsia="ko-KR"/>
        </w:rPr>
        <w:t>.</w:t>
      </w:r>
    </w:p>
    <w:p w:rsidR="00636A35" w:rsidRDefault="00AD2C0A" w:rsidP="00CE1751">
      <w:pPr>
        <w:rPr>
          <w:lang w:eastAsia="zh-CN"/>
        </w:rPr>
      </w:pPr>
      <w:r>
        <w:t xml:space="preserve">This WID aims at </w:t>
      </w:r>
      <w:r>
        <w:rPr>
          <w:rFonts w:hint="eastAsia"/>
          <w:lang w:eastAsia="zh-CN"/>
        </w:rPr>
        <w:t xml:space="preserve">carrying </w:t>
      </w:r>
      <w:r>
        <w:t xml:space="preserve">out </w:t>
      </w:r>
      <w:r w:rsidRPr="00BC4BAD">
        <w:t>the related work in CT WGs</w:t>
      </w:r>
      <w:r>
        <w:t xml:space="preserve"> to complete the feature end to end</w:t>
      </w:r>
      <w:r>
        <w:rPr>
          <w:rFonts w:hint="eastAsia"/>
          <w:lang w:eastAsia="zh-CN"/>
        </w:rPr>
        <w:t xml:space="preserve">. </w:t>
      </w:r>
      <w:r w:rsidR="00766EF8">
        <w:rPr>
          <w:rFonts w:hint="eastAsia"/>
          <w:lang w:eastAsia="zh-CN"/>
        </w:rPr>
        <w:t>As the requirement to related CT work came from parent RAN2 WI</w:t>
      </w:r>
      <w:r w:rsidR="00766EF8" w:rsidRPr="00BC4BAD">
        <w:t xml:space="preserve"> 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, and </w:t>
      </w:r>
      <w:r w:rsidR="004D6D60">
        <w:rPr>
          <w:rFonts w:hint="eastAsia"/>
          <w:lang w:eastAsia="zh-CN"/>
        </w:rPr>
        <w:t xml:space="preserve">SA2 </w:t>
      </w:r>
      <w:r w:rsidR="00766EF8">
        <w:rPr>
          <w:rFonts w:hint="eastAsia"/>
          <w:lang w:eastAsia="zh-CN"/>
        </w:rPr>
        <w:t>carried out</w:t>
      </w:r>
      <w:r w:rsidR="004D6D60">
        <w:rPr>
          <w:rFonts w:hint="eastAsia"/>
          <w:lang w:eastAsia="zh-CN"/>
        </w:rPr>
        <w:t xml:space="preserve"> the corresponding work under </w:t>
      </w:r>
      <w:r w:rsidR="004D6D60" w:rsidRPr="004D6D60">
        <w:rPr>
          <w:lang w:eastAsia="zh-CN"/>
        </w:rPr>
        <w:t xml:space="preserve">agenda item </w:t>
      </w:r>
      <w:r w:rsidR="004D6D60" w:rsidRPr="00BC4BAD">
        <w:t>"</w:t>
      </w:r>
      <w:r w:rsidR="004D6D60" w:rsidRPr="004D6D60">
        <w:rPr>
          <w:lang w:eastAsia="zh-CN"/>
        </w:rPr>
        <w:t>Rel-17 CAT B/C alignment CR(s) due to the work led by other 3GPP Working Groups</w:t>
      </w:r>
      <w:r w:rsidR="004D6D60" w:rsidRPr="00BC4BAD">
        <w:t>"</w:t>
      </w:r>
      <w:r w:rsidR="00766EF8">
        <w:rPr>
          <w:rFonts w:hint="eastAsia"/>
          <w:lang w:eastAsia="zh-CN"/>
        </w:rPr>
        <w:t xml:space="preserve">, WI code </w:t>
      </w:r>
      <w:r w:rsidR="00766EF8" w:rsidRPr="00BC4BAD">
        <w:t>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 is suggested for </w:t>
      </w:r>
      <w:r w:rsidR="00477E79">
        <w:rPr>
          <w:rFonts w:hint="eastAsia"/>
          <w:lang w:eastAsia="zh-CN"/>
        </w:rPr>
        <w:t xml:space="preserve">this </w:t>
      </w:r>
      <w:r w:rsidR="00766EF8">
        <w:rPr>
          <w:rFonts w:hint="eastAsia"/>
          <w:lang w:eastAsia="zh-CN"/>
        </w:rPr>
        <w:t>CT WI.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7916E8">
        <w:rPr>
          <w:rFonts w:hint="eastAsia"/>
          <w:lang w:eastAsia="zh-CN"/>
        </w:rPr>
        <w:t xml:space="preserve">the </w:t>
      </w:r>
      <w:r w:rsidR="00345036">
        <w:t>slice based</w:t>
      </w:r>
      <w:r w:rsidR="00345036">
        <w:rPr>
          <w:rFonts w:hint="eastAsia"/>
          <w:lang w:eastAsia="zh-CN"/>
        </w:rPr>
        <w:t xml:space="preserve"> </w:t>
      </w:r>
      <w:r w:rsidR="00345036" w:rsidRPr="00CE261F">
        <w:rPr>
          <w:bCs/>
          <w:lang w:val="en-US" w:eastAsia="zh-CN"/>
        </w:rPr>
        <w:t>cell reselection</w:t>
      </w:r>
      <w:r w:rsidR="0034503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="00636A35" w:rsidRPr="00636A35">
        <w:rPr>
          <w:bCs/>
          <w:lang w:val="en-US" w:eastAsia="zh-CN"/>
        </w:rPr>
        <w:t>CT</w:t>
      </w:r>
      <w:r w:rsidR="00E828C7">
        <w:rPr>
          <w:rFonts w:hint="eastAsia"/>
          <w:bCs/>
          <w:lang w:val="en-US" w:eastAsia="zh-CN"/>
        </w:rPr>
        <w:t xml:space="preserve"> WGs</w:t>
      </w:r>
      <w:r w:rsidR="00636A35" w:rsidRPr="00636A35">
        <w:rPr>
          <w:bCs/>
          <w:lang w:val="en-US" w:eastAsia="zh-CN"/>
        </w:rPr>
        <w:t xml:space="preserve"> will </w:t>
      </w:r>
      <w:ins w:id="2" w:author="cmcc15" w:date="2022-04-07T12:10:00Z">
        <w:r w:rsidR="00F606D8">
          <w:rPr>
            <w:rFonts w:hint="eastAsia"/>
            <w:bCs/>
            <w:lang w:val="en-US" w:eastAsia="zh-CN"/>
          </w:rPr>
          <w:t xml:space="preserve">support and </w:t>
        </w:r>
      </w:ins>
      <w:r w:rsidR="00636A35" w:rsidRPr="00636A35">
        <w:rPr>
          <w:bCs/>
          <w:lang w:val="en-US" w:eastAsia="zh-CN"/>
        </w:rPr>
        <w:t>align to normative stage 2 update</w:t>
      </w:r>
      <w:r w:rsidR="00636A35">
        <w:rPr>
          <w:bCs/>
          <w:lang w:val="en-US" w:eastAsia="zh-CN"/>
        </w:rPr>
        <w:t>s</w:t>
      </w:r>
      <w:r w:rsidR="00636A35">
        <w:rPr>
          <w:rFonts w:hint="eastAsia"/>
          <w:bCs/>
          <w:lang w:val="en-US" w:eastAsia="zh-CN"/>
        </w:rPr>
        <w:t xml:space="preserve"> in</w:t>
      </w:r>
      <w:r w:rsid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>the technical</w:t>
      </w:r>
      <w:r w:rsidR="00636A35" w:rsidRP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 xml:space="preserve">specifications </w:t>
      </w:r>
      <w:r w:rsidR="00636A35" w:rsidRPr="00636A35">
        <w:rPr>
          <w:bCs/>
          <w:lang w:val="en-US" w:eastAsia="zh-CN"/>
        </w:rPr>
        <w:t>under SA2 responsibility for “RAN Slicing for NR” introduced under corresponding RAN WI code.</w:t>
      </w:r>
      <w:r w:rsidR="00636A35">
        <w:rPr>
          <w:rFonts w:hint="eastAsia"/>
          <w:bCs/>
          <w:lang w:val="en-US" w:eastAsia="zh-CN"/>
        </w:rPr>
        <w:t xml:space="preserve"> </w:t>
      </w:r>
      <w:ins w:id="3" w:author="cmcc15" w:date="2022-04-07T12:13:00Z">
        <w:r w:rsidR="008F06FB" w:rsidRPr="00CF1400">
          <w:t xml:space="preserve">Stage 3 work </w:t>
        </w:r>
        <w:r w:rsidR="008F06FB">
          <w:rPr>
            <w:rFonts w:hint="eastAsia"/>
            <w:lang w:eastAsia="zh-CN"/>
          </w:rPr>
          <w:t xml:space="preserve">on the enhancement of the NAS protocol </w:t>
        </w:r>
        <w:r w:rsidR="008F06FB">
          <w:rPr>
            <w:rFonts w:hint="eastAsia"/>
            <w:lang w:eastAsia="zh-CN"/>
          </w:rPr>
          <w:t xml:space="preserve">and the NF services </w:t>
        </w:r>
        <w:r w:rsidR="008F06FB" w:rsidRPr="00CF1400">
          <w:t>shall be started only after the applicable normative stage 2 work is available</w:t>
        </w:r>
        <w:r w:rsidR="008F06FB">
          <w:t>.</w:t>
        </w:r>
      </w:ins>
      <w:ins w:id="4" w:author="cmcc15" w:date="2022-04-07T12:14:00Z">
        <w:r w:rsidR="008F06FB">
          <w:rPr>
            <w:rFonts w:hint="eastAsia"/>
            <w:lang w:eastAsia="zh-CN"/>
          </w:rPr>
          <w:t xml:space="preserve"> </w:t>
        </w:r>
      </w:ins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SimSun"/>
          <w:lang w:eastAsia="zh-CN"/>
        </w:rPr>
        <w:t>support</w:t>
      </w:r>
      <w:r w:rsidR="000E4BE1">
        <w:rPr>
          <w:rFonts w:eastAsia="SimSun" w:hint="eastAsia"/>
          <w:lang w:eastAsia="zh-CN"/>
        </w:rPr>
        <w:t xml:space="preserve"> </w:t>
      </w:r>
      <w:r w:rsidR="0084248C">
        <w:rPr>
          <w:rFonts w:hint="eastAsia"/>
          <w:lang w:eastAsia="zh-CN"/>
        </w:rPr>
        <w:t xml:space="preserve">the </w:t>
      </w:r>
      <w:r w:rsidR="0084248C">
        <w:t>slice based</w:t>
      </w:r>
      <w:r w:rsidR="0084248C">
        <w:rPr>
          <w:rFonts w:hint="eastAsia"/>
          <w:lang w:eastAsia="zh-CN"/>
        </w:rPr>
        <w:t xml:space="preserve"> </w:t>
      </w:r>
      <w:r w:rsidR="000E4BE1" w:rsidRPr="00CE261F">
        <w:rPr>
          <w:bCs/>
          <w:lang w:val="en-US" w:eastAsia="zh-CN"/>
        </w:rPr>
        <w:t>cell reselection</w:t>
      </w:r>
      <w:r w:rsidR="00700DDC">
        <w:rPr>
          <w:rFonts w:hint="eastAsia"/>
          <w:lang w:eastAsia="zh-CN"/>
        </w:rPr>
        <w:t>.</w:t>
      </w:r>
    </w:p>
    <w:p w:rsidR="00582B44" w:rsidRDefault="00DF1A62" w:rsidP="007F2799">
      <w:pPr>
        <w:pStyle w:val="B1"/>
        <w:numPr>
          <w:ilvl w:val="0"/>
          <w:numId w:val="8"/>
        </w:numPr>
        <w:rPr>
          <w:lang w:eastAsia="zh-CN"/>
        </w:rPr>
      </w:pPr>
      <w:r w:rsidRPr="00DF1A62">
        <w:rPr>
          <w:lang w:eastAsia="zh-CN"/>
        </w:rPr>
        <w:t>Clarification of the related interaction between the NAS and AS layers.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FE3034" w:rsidRDefault="00FE3034" w:rsidP="00C11913">
      <w:pPr>
        <w:pStyle w:val="B1"/>
        <w:ind w:left="284" w:firstLine="0"/>
        <w:rPr>
          <w:lang w:eastAsia="zh-CN"/>
        </w:rPr>
      </w:pPr>
      <w:r>
        <w:rPr>
          <w:rFonts w:hint="eastAsia"/>
          <w:lang w:eastAsia="zh-CN"/>
        </w:rPr>
        <w:t xml:space="preserve">Potential </w:t>
      </w:r>
      <w:r w:rsidR="00077151">
        <w:rPr>
          <w:rFonts w:hint="eastAsia"/>
          <w:lang w:eastAsia="zh-CN"/>
        </w:rPr>
        <w:t>e</w:t>
      </w:r>
      <w:r>
        <w:rPr>
          <w:lang w:eastAsia="zh-CN"/>
        </w:rPr>
        <w:t>nhancement of NSSF services to support the network slice group management</w:t>
      </w:r>
      <w:r w:rsidR="004C3BF7">
        <w:rPr>
          <w:rFonts w:hint="eastAsia"/>
          <w:lang w:eastAsia="zh-CN"/>
        </w:rPr>
        <w:t>.</w:t>
      </w:r>
    </w:p>
    <w:p w:rsidR="00FE3034" w:rsidRPr="00100B49" w:rsidRDefault="00FE3034" w:rsidP="00FE3034">
      <w:pPr>
        <w:pStyle w:val="B1"/>
        <w:ind w:left="644" w:firstLine="0"/>
        <w:rPr>
          <w:lang w:eastAsia="zh-CN"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BC430E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SimSun"/>
                <w:lang w:eastAsia="zh-CN"/>
              </w:rPr>
              <w:t>support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486267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6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t xml:space="preserve">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DF1A62" w:rsidP="008319D8">
            <w:pPr>
              <w:spacing w:after="0"/>
              <w:rPr>
                <w:rFonts w:eastAsiaTheme="minorEastAsia"/>
                <w:i/>
              </w:rPr>
            </w:pPr>
            <w:r w:rsidRPr="00DF1A62">
              <w:rPr>
                <w:lang w:eastAsia="zh-CN"/>
              </w:rPr>
              <w:t>Clarification of the related interaction between the NAS and AS layers.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486267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</w:t>
            </w: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6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Jun</w:t>
            </w:r>
            <w:r w:rsidR="005B139B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e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t xml:space="preserve">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F84D71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2F5188" w:rsidRDefault="00F84D71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29.531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DF1A62" w:rsidRDefault="00FE3034" w:rsidP="006E595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</w:t>
            </w:r>
            <w:r w:rsidR="00AF76E0">
              <w:rPr>
                <w:rFonts w:hint="eastAsia"/>
                <w:lang w:eastAsia="zh-CN"/>
              </w:rPr>
              <w:t>e</w:t>
            </w:r>
            <w:r w:rsidR="00F84D71">
              <w:rPr>
                <w:lang w:eastAsia="zh-CN"/>
              </w:rPr>
              <w:t xml:space="preserve">nhancement of NSSF services to support the network slice group </w:t>
            </w:r>
            <w:r w:rsidR="008840B2">
              <w:rPr>
                <w:lang w:eastAsia="zh-CN"/>
              </w:rPr>
              <w:t>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6312A5" w:rsidRDefault="00F84D71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B752A3" w:rsidRDefault="006E595D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7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5C4E23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Telecom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5C4E23" w:rsidP="001C5C86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63B89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Xiaomi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690394" w:rsidP="0026421F">
            <w:pPr>
              <w:pStyle w:val="TAL"/>
              <w:rPr>
                <w:lang w:eastAsia="zh-CN"/>
              </w:rPr>
            </w:pPr>
            <w:r w:rsidRPr="00690394">
              <w:rPr>
                <w:lang w:eastAsia="zh-CN"/>
              </w:rPr>
              <w:t>Ericsson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4D5C0F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Unicom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 w:rsidP="0026421F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>Nokia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 xml:space="preserve">Nokia Shanghai </w:t>
            </w:r>
            <w:r w:rsidRPr="00E67AB8">
              <w:rPr>
                <w:rFonts w:eastAsiaTheme="minorEastAsia"/>
                <w:bCs/>
                <w:lang w:eastAsia="zh-CN"/>
              </w:rPr>
              <w:t>B</w:t>
            </w:r>
            <w:r w:rsidRPr="00E67AB8">
              <w:rPr>
                <w:rFonts w:eastAsia="SimSun"/>
                <w:bCs/>
                <w:lang w:eastAsia="zh-CN"/>
              </w:rPr>
              <w:t>ell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6E2ED3" w:rsidRDefault="006E2ED3" w:rsidP="0026421F">
            <w:pPr>
              <w:pStyle w:val="TAL"/>
              <w:rPr>
                <w:rFonts w:eastAsiaTheme="minorEastAsia"/>
                <w:b/>
                <w:bCs/>
                <w:lang w:eastAsia="zh-CN"/>
                <w:rPrChange w:id="5" w:author="cmcc12" w:date="2022-03-26T10:56:00Z">
                  <w:rPr>
                    <w:rFonts w:eastAsia="SimSun"/>
                    <w:b/>
                    <w:bCs/>
                    <w:lang w:eastAsia="zh-CN"/>
                  </w:rPr>
                </w:rPrChange>
              </w:rPr>
            </w:pPr>
            <w:ins w:id="6" w:author="cmcc12" w:date="2022-03-26T10:56:00Z">
              <w:r>
                <w:rPr>
                  <w:rFonts w:eastAsiaTheme="minorEastAsia" w:hint="eastAsia"/>
                  <w:b/>
                  <w:bCs/>
                  <w:lang w:eastAsia="zh-CN"/>
                </w:rPr>
                <w:t>C</w:t>
              </w:r>
            </w:ins>
            <w:ins w:id="7" w:author="cmcc12" w:date="2022-03-26T10:57:00Z">
              <w:r>
                <w:rPr>
                  <w:rFonts w:eastAsiaTheme="minorEastAsia" w:hint="eastAsia"/>
                  <w:b/>
                  <w:bCs/>
                  <w:lang w:eastAsia="zh-CN"/>
                </w:rPr>
                <w:t>hina Southern Power Grid Co.</w:t>
              </w:r>
            </w:ins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B12523" w:rsidRDefault="000A4423" w:rsidP="0026421F">
            <w:pPr>
              <w:pStyle w:val="TAL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C5093" w15:done="0"/>
  <w15:commentEx w15:paraId="322FFE2C" w15:done="0"/>
  <w15:commentEx w15:paraId="77640562" w15:done="0"/>
  <w15:commentEx w15:paraId="2A6619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4EA3" w16cex:dateUtc="2022-03-10T16:17:00Z"/>
  <w16cex:commentExtensible w16cex:durableId="25D45008" w16cex:dateUtc="2022-03-10T16:23:00Z"/>
  <w16cex:commentExtensible w16cex:durableId="25D4577E" w16cex:dateUtc="2022-03-10T16:54:00Z"/>
  <w16cex:commentExtensible w16cex:durableId="25D450B1" w16cex:dateUtc="2022-03-10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C5093" w16cid:durableId="25D44EA3"/>
  <w16cid:commentId w16cid:paraId="322FFE2C" w16cid:durableId="25D45008"/>
  <w16cid:commentId w16cid:paraId="77640562" w16cid:durableId="25D4577E"/>
  <w16cid:commentId w16cid:paraId="2A66197B" w16cid:durableId="25D450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8B" w:rsidRDefault="00DA5F8B">
      <w:r>
        <w:separator/>
      </w:r>
    </w:p>
  </w:endnote>
  <w:endnote w:type="continuationSeparator" w:id="0">
    <w:p w:rsidR="00DA5F8B" w:rsidRDefault="00DA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8B" w:rsidRDefault="00DA5F8B">
      <w:r>
        <w:separator/>
      </w:r>
    </w:p>
  </w:footnote>
  <w:footnote w:type="continuationSeparator" w:id="0">
    <w:p w:rsidR="00DA5F8B" w:rsidRDefault="00DA5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1541"/>
    <w:multiLevelType w:val="hybridMultilevel"/>
    <w:tmpl w:val="6C12804A"/>
    <w:lvl w:ilvl="0" w:tplc="21B81AC4">
      <w:start w:val="8"/>
      <w:numFmt w:val="bullet"/>
      <w:lvlText w:val="-"/>
      <w:lvlJc w:val="left"/>
      <w:pPr>
        <w:ind w:left="66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33F3"/>
    <w:multiLevelType w:val="hybridMultilevel"/>
    <w:tmpl w:val="3AB6BC8E"/>
    <w:lvl w:ilvl="0" w:tplc="B2D8A7A0">
      <w:start w:val="8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n, Sung (Nokia - US/Dallas)">
    <w15:presenceInfo w15:providerId="None" w15:userId="Won, Sung (Nokia - US/Dallas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561E"/>
    <w:rsid w:val="00077151"/>
    <w:rsid w:val="000776AB"/>
    <w:rsid w:val="00082CCB"/>
    <w:rsid w:val="00083DD5"/>
    <w:rsid w:val="000845D5"/>
    <w:rsid w:val="000A3125"/>
    <w:rsid w:val="000A4423"/>
    <w:rsid w:val="000B0519"/>
    <w:rsid w:val="000B1ABD"/>
    <w:rsid w:val="000B61FD"/>
    <w:rsid w:val="000B6C56"/>
    <w:rsid w:val="000C0BF7"/>
    <w:rsid w:val="000C15CD"/>
    <w:rsid w:val="000C5FE3"/>
    <w:rsid w:val="000D122A"/>
    <w:rsid w:val="000D15B4"/>
    <w:rsid w:val="000D580E"/>
    <w:rsid w:val="000E12F8"/>
    <w:rsid w:val="000E4BE1"/>
    <w:rsid w:val="000E55AD"/>
    <w:rsid w:val="000E630D"/>
    <w:rsid w:val="000E6762"/>
    <w:rsid w:val="000F128D"/>
    <w:rsid w:val="000F5B86"/>
    <w:rsid w:val="001001BD"/>
    <w:rsid w:val="00100B49"/>
    <w:rsid w:val="00102222"/>
    <w:rsid w:val="00106DE6"/>
    <w:rsid w:val="00120541"/>
    <w:rsid w:val="001211F3"/>
    <w:rsid w:val="00127B5D"/>
    <w:rsid w:val="00140C83"/>
    <w:rsid w:val="001548A5"/>
    <w:rsid w:val="0016098A"/>
    <w:rsid w:val="00173998"/>
    <w:rsid w:val="00174617"/>
    <w:rsid w:val="001759A7"/>
    <w:rsid w:val="00177591"/>
    <w:rsid w:val="00183D24"/>
    <w:rsid w:val="0019021D"/>
    <w:rsid w:val="00190674"/>
    <w:rsid w:val="001A4108"/>
    <w:rsid w:val="001A4192"/>
    <w:rsid w:val="001A4C69"/>
    <w:rsid w:val="001C312C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2F45"/>
    <w:rsid w:val="00245295"/>
    <w:rsid w:val="0024786B"/>
    <w:rsid w:val="00251D80"/>
    <w:rsid w:val="00254FB5"/>
    <w:rsid w:val="00261126"/>
    <w:rsid w:val="002640E5"/>
    <w:rsid w:val="0026436F"/>
    <w:rsid w:val="0026606E"/>
    <w:rsid w:val="002661CE"/>
    <w:rsid w:val="002705B6"/>
    <w:rsid w:val="002706F9"/>
    <w:rsid w:val="00276403"/>
    <w:rsid w:val="0028630E"/>
    <w:rsid w:val="00293F17"/>
    <w:rsid w:val="0029632E"/>
    <w:rsid w:val="002A37F8"/>
    <w:rsid w:val="002A6C75"/>
    <w:rsid w:val="002A7960"/>
    <w:rsid w:val="002B0C44"/>
    <w:rsid w:val="002B3F4A"/>
    <w:rsid w:val="002C1C50"/>
    <w:rsid w:val="002D3914"/>
    <w:rsid w:val="002E3C11"/>
    <w:rsid w:val="002E5581"/>
    <w:rsid w:val="002E682D"/>
    <w:rsid w:val="002E6A7D"/>
    <w:rsid w:val="002E7A9E"/>
    <w:rsid w:val="002F3C41"/>
    <w:rsid w:val="002F4382"/>
    <w:rsid w:val="002F5188"/>
    <w:rsid w:val="002F6C5C"/>
    <w:rsid w:val="0030045C"/>
    <w:rsid w:val="00301220"/>
    <w:rsid w:val="00312C79"/>
    <w:rsid w:val="003205AD"/>
    <w:rsid w:val="00327613"/>
    <w:rsid w:val="0033027D"/>
    <w:rsid w:val="00334E2B"/>
    <w:rsid w:val="00335FB2"/>
    <w:rsid w:val="00343FEC"/>
    <w:rsid w:val="00344158"/>
    <w:rsid w:val="00345036"/>
    <w:rsid w:val="00345188"/>
    <w:rsid w:val="00347B74"/>
    <w:rsid w:val="0035503E"/>
    <w:rsid w:val="00355CB6"/>
    <w:rsid w:val="00363B89"/>
    <w:rsid w:val="003653A7"/>
    <w:rsid w:val="00365589"/>
    <w:rsid w:val="00366257"/>
    <w:rsid w:val="0038516D"/>
    <w:rsid w:val="003869D7"/>
    <w:rsid w:val="00397E60"/>
    <w:rsid w:val="003A08AA"/>
    <w:rsid w:val="003A0987"/>
    <w:rsid w:val="003A0A3D"/>
    <w:rsid w:val="003A1EB0"/>
    <w:rsid w:val="003B0444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3339"/>
    <w:rsid w:val="004260A5"/>
    <w:rsid w:val="00430E59"/>
    <w:rsid w:val="00432283"/>
    <w:rsid w:val="0043745F"/>
    <w:rsid w:val="00437F58"/>
    <w:rsid w:val="0044029F"/>
    <w:rsid w:val="00440BC9"/>
    <w:rsid w:val="0044354B"/>
    <w:rsid w:val="0045061F"/>
    <w:rsid w:val="00454609"/>
    <w:rsid w:val="00455DE4"/>
    <w:rsid w:val="004575DC"/>
    <w:rsid w:val="00460032"/>
    <w:rsid w:val="004639AF"/>
    <w:rsid w:val="00463DD5"/>
    <w:rsid w:val="004739EA"/>
    <w:rsid w:val="004777A2"/>
    <w:rsid w:val="00477E79"/>
    <w:rsid w:val="0048267C"/>
    <w:rsid w:val="00485C8E"/>
    <w:rsid w:val="00486267"/>
    <w:rsid w:val="004876B9"/>
    <w:rsid w:val="00493A79"/>
    <w:rsid w:val="00494182"/>
    <w:rsid w:val="00494927"/>
    <w:rsid w:val="00495840"/>
    <w:rsid w:val="004A048B"/>
    <w:rsid w:val="004A40BE"/>
    <w:rsid w:val="004A6A60"/>
    <w:rsid w:val="004B4A37"/>
    <w:rsid w:val="004C3BF7"/>
    <w:rsid w:val="004C5717"/>
    <w:rsid w:val="004C634D"/>
    <w:rsid w:val="004D0629"/>
    <w:rsid w:val="004D24B9"/>
    <w:rsid w:val="004D3789"/>
    <w:rsid w:val="004D46FC"/>
    <w:rsid w:val="004D50D9"/>
    <w:rsid w:val="004D566A"/>
    <w:rsid w:val="004D5C0F"/>
    <w:rsid w:val="004D6D60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352F"/>
    <w:rsid w:val="005148FB"/>
    <w:rsid w:val="00531879"/>
    <w:rsid w:val="00541B6B"/>
    <w:rsid w:val="005508C4"/>
    <w:rsid w:val="0055216E"/>
    <w:rsid w:val="00552C2C"/>
    <w:rsid w:val="005555B7"/>
    <w:rsid w:val="005562A8"/>
    <w:rsid w:val="005573BB"/>
    <w:rsid w:val="00557B2E"/>
    <w:rsid w:val="00561267"/>
    <w:rsid w:val="00562269"/>
    <w:rsid w:val="005631EA"/>
    <w:rsid w:val="00571E3F"/>
    <w:rsid w:val="00574059"/>
    <w:rsid w:val="00577649"/>
    <w:rsid w:val="00582B44"/>
    <w:rsid w:val="00586951"/>
    <w:rsid w:val="00590087"/>
    <w:rsid w:val="00592AEB"/>
    <w:rsid w:val="005A02B3"/>
    <w:rsid w:val="005A032D"/>
    <w:rsid w:val="005B139B"/>
    <w:rsid w:val="005B34FE"/>
    <w:rsid w:val="005B3EF4"/>
    <w:rsid w:val="005C29F7"/>
    <w:rsid w:val="005C4E23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F3631"/>
    <w:rsid w:val="005F5E89"/>
    <w:rsid w:val="006026C5"/>
    <w:rsid w:val="00611EC4"/>
    <w:rsid w:val="00612542"/>
    <w:rsid w:val="0061327A"/>
    <w:rsid w:val="006146D2"/>
    <w:rsid w:val="00616243"/>
    <w:rsid w:val="00620B3F"/>
    <w:rsid w:val="006239E7"/>
    <w:rsid w:val="006254C4"/>
    <w:rsid w:val="00626EA4"/>
    <w:rsid w:val="006323BE"/>
    <w:rsid w:val="00636A35"/>
    <w:rsid w:val="00640FDA"/>
    <w:rsid w:val="006418C6"/>
    <w:rsid w:val="00641ED8"/>
    <w:rsid w:val="00642ED1"/>
    <w:rsid w:val="006470B6"/>
    <w:rsid w:val="00654893"/>
    <w:rsid w:val="00655BAD"/>
    <w:rsid w:val="006633A4"/>
    <w:rsid w:val="00671BBB"/>
    <w:rsid w:val="00682237"/>
    <w:rsid w:val="006839D8"/>
    <w:rsid w:val="00690394"/>
    <w:rsid w:val="006A0EF8"/>
    <w:rsid w:val="006A2881"/>
    <w:rsid w:val="006A45BA"/>
    <w:rsid w:val="006B3993"/>
    <w:rsid w:val="006B4280"/>
    <w:rsid w:val="006B4B1C"/>
    <w:rsid w:val="006C1F9E"/>
    <w:rsid w:val="006C4991"/>
    <w:rsid w:val="006D2C44"/>
    <w:rsid w:val="006E0F19"/>
    <w:rsid w:val="006E1FDA"/>
    <w:rsid w:val="006E289F"/>
    <w:rsid w:val="006E2ED3"/>
    <w:rsid w:val="006E595D"/>
    <w:rsid w:val="006E5E87"/>
    <w:rsid w:val="006F3564"/>
    <w:rsid w:val="00700DDC"/>
    <w:rsid w:val="00706A1A"/>
    <w:rsid w:val="00707673"/>
    <w:rsid w:val="007162BE"/>
    <w:rsid w:val="00722267"/>
    <w:rsid w:val="0074109A"/>
    <w:rsid w:val="00743736"/>
    <w:rsid w:val="00746F46"/>
    <w:rsid w:val="0075252A"/>
    <w:rsid w:val="00754DCC"/>
    <w:rsid w:val="00761364"/>
    <w:rsid w:val="00764B84"/>
    <w:rsid w:val="00765028"/>
    <w:rsid w:val="00766EF8"/>
    <w:rsid w:val="00767FDE"/>
    <w:rsid w:val="007700BB"/>
    <w:rsid w:val="00770DBA"/>
    <w:rsid w:val="007756BB"/>
    <w:rsid w:val="007771E0"/>
    <w:rsid w:val="00777E73"/>
    <w:rsid w:val="0078034D"/>
    <w:rsid w:val="00784A6E"/>
    <w:rsid w:val="00785480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4A5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2256"/>
    <w:rsid w:val="00834A60"/>
    <w:rsid w:val="00834ED0"/>
    <w:rsid w:val="008351DC"/>
    <w:rsid w:val="0084248C"/>
    <w:rsid w:val="008429B3"/>
    <w:rsid w:val="00844276"/>
    <w:rsid w:val="008514AD"/>
    <w:rsid w:val="00863E89"/>
    <w:rsid w:val="008722E6"/>
    <w:rsid w:val="00872B3B"/>
    <w:rsid w:val="0088129D"/>
    <w:rsid w:val="0088222A"/>
    <w:rsid w:val="008835FC"/>
    <w:rsid w:val="008838AB"/>
    <w:rsid w:val="00883B0E"/>
    <w:rsid w:val="008840B2"/>
    <w:rsid w:val="008901F6"/>
    <w:rsid w:val="008948CB"/>
    <w:rsid w:val="00896B0E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B6F57"/>
    <w:rsid w:val="008C0E78"/>
    <w:rsid w:val="008C537F"/>
    <w:rsid w:val="008D658B"/>
    <w:rsid w:val="008D70F9"/>
    <w:rsid w:val="008E3D3D"/>
    <w:rsid w:val="008F06FB"/>
    <w:rsid w:val="008F72B6"/>
    <w:rsid w:val="009001D3"/>
    <w:rsid w:val="00914009"/>
    <w:rsid w:val="00922FCB"/>
    <w:rsid w:val="009309B1"/>
    <w:rsid w:val="00935CB0"/>
    <w:rsid w:val="009428A9"/>
    <w:rsid w:val="009437A2"/>
    <w:rsid w:val="00944B28"/>
    <w:rsid w:val="00967838"/>
    <w:rsid w:val="009810E5"/>
    <w:rsid w:val="00982CD6"/>
    <w:rsid w:val="009837EC"/>
    <w:rsid w:val="00985B73"/>
    <w:rsid w:val="009870A7"/>
    <w:rsid w:val="009874FA"/>
    <w:rsid w:val="00992266"/>
    <w:rsid w:val="00993049"/>
    <w:rsid w:val="00994A54"/>
    <w:rsid w:val="009A0B51"/>
    <w:rsid w:val="009A0CD4"/>
    <w:rsid w:val="009A3BC4"/>
    <w:rsid w:val="009A527F"/>
    <w:rsid w:val="009A6092"/>
    <w:rsid w:val="009B1936"/>
    <w:rsid w:val="009B2FF9"/>
    <w:rsid w:val="009B493F"/>
    <w:rsid w:val="009C2977"/>
    <w:rsid w:val="009C2DCC"/>
    <w:rsid w:val="009C3093"/>
    <w:rsid w:val="009C6747"/>
    <w:rsid w:val="009C7D27"/>
    <w:rsid w:val="009C7F34"/>
    <w:rsid w:val="009D5CC2"/>
    <w:rsid w:val="009D6123"/>
    <w:rsid w:val="009E38D1"/>
    <w:rsid w:val="009E5CB7"/>
    <w:rsid w:val="009E6C21"/>
    <w:rsid w:val="009E6E0A"/>
    <w:rsid w:val="009F482B"/>
    <w:rsid w:val="009F7959"/>
    <w:rsid w:val="00A01CFF"/>
    <w:rsid w:val="00A04CE6"/>
    <w:rsid w:val="00A10539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36DB7"/>
    <w:rsid w:val="00A40015"/>
    <w:rsid w:val="00A47445"/>
    <w:rsid w:val="00A52243"/>
    <w:rsid w:val="00A565F0"/>
    <w:rsid w:val="00A6656B"/>
    <w:rsid w:val="00A70E1E"/>
    <w:rsid w:val="00A72D59"/>
    <w:rsid w:val="00A73257"/>
    <w:rsid w:val="00A816A1"/>
    <w:rsid w:val="00A9081F"/>
    <w:rsid w:val="00A9188C"/>
    <w:rsid w:val="00A92D8A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2C0A"/>
    <w:rsid w:val="00AD77C4"/>
    <w:rsid w:val="00AE04BA"/>
    <w:rsid w:val="00AE25BF"/>
    <w:rsid w:val="00AE50CC"/>
    <w:rsid w:val="00AF0C13"/>
    <w:rsid w:val="00AF2728"/>
    <w:rsid w:val="00AF6317"/>
    <w:rsid w:val="00AF68A6"/>
    <w:rsid w:val="00AF760B"/>
    <w:rsid w:val="00AF76E0"/>
    <w:rsid w:val="00B03AF5"/>
    <w:rsid w:val="00B03C01"/>
    <w:rsid w:val="00B06850"/>
    <w:rsid w:val="00B078D6"/>
    <w:rsid w:val="00B1248D"/>
    <w:rsid w:val="00B12FF3"/>
    <w:rsid w:val="00B14709"/>
    <w:rsid w:val="00B154EE"/>
    <w:rsid w:val="00B15994"/>
    <w:rsid w:val="00B16D38"/>
    <w:rsid w:val="00B2743D"/>
    <w:rsid w:val="00B27D36"/>
    <w:rsid w:val="00B3015C"/>
    <w:rsid w:val="00B344D8"/>
    <w:rsid w:val="00B54CD4"/>
    <w:rsid w:val="00B54E61"/>
    <w:rsid w:val="00B567D1"/>
    <w:rsid w:val="00B73B4C"/>
    <w:rsid w:val="00B73F75"/>
    <w:rsid w:val="00B752A3"/>
    <w:rsid w:val="00B76C90"/>
    <w:rsid w:val="00B83176"/>
    <w:rsid w:val="00B8483E"/>
    <w:rsid w:val="00B85E6A"/>
    <w:rsid w:val="00B916AD"/>
    <w:rsid w:val="00B946CD"/>
    <w:rsid w:val="00B96481"/>
    <w:rsid w:val="00BA1DD0"/>
    <w:rsid w:val="00BA3A53"/>
    <w:rsid w:val="00BA3C54"/>
    <w:rsid w:val="00BA4095"/>
    <w:rsid w:val="00BA5B43"/>
    <w:rsid w:val="00BB5EBF"/>
    <w:rsid w:val="00BC430E"/>
    <w:rsid w:val="00BC642A"/>
    <w:rsid w:val="00BC6F3D"/>
    <w:rsid w:val="00BD504A"/>
    <w:rsid w:val="00BE0664"/>
    <w:rsid w:val="00BF7C9D"/>
    <w:rsid w:val="00C01E8C"/>
    <w:rsid w:val="00C02DF6"/>
    <w:rsid w:val="00C03E01"/>
    <w:rsid w:val="00C11913"/>
    <w:rsid w:val="00C12023"/>
    <w:rsid w:val="00C132B1"/>
    <w:rsid w:val="00C150BC"/>
    <w:rsid w:val="00C15A6B"/>
    <w:rsid w:val="00C209ED"/>
    <w:rsid w:val="00C23582"/>
    <w:rsid w:val="00C2724D"/>
    <w:rsid w:val="00C27CA9"/>
    <w:rsid w:val="00C317E7"/>
    <w:rsid w:val="00C345AD"/>
    <w:rsid w:val="00C34DCD"/>
    <w:rsid w:val="00C37539"/>
    <w:rsid w:val="00C3799C"/>
    <w:rsid w:val="00C4305E"/>
    <w:rsid w:val="00C43D1E"/>
    <w:rsid w:val="00C44336"/>
    <w:rsid w:val="00C44B5D"/>
    <w:rsid w:val="00C50F7C"/>
    <w:rsid w:val="00C51704"/>
    <w:rsid w:val="00C5591F"/>
    <w:rsid w:val="00C577A4"/>
    <w:rsid w:val="00C57C50"/>
    <w:rsid w:val="00C63CCD"/>
    <w:rsid w:val="00C661E0"/>
    <w:rsid w:val="00C66845"/>
    <w:rsid w:val="00C66910"/>
    <w:rsid w:val="00C67751"/>
    <w:rsid w:val="00C715CA"/>
    <w:rsid w:val="00C7495D"/>
    <w:rsid w:val="00C761FF"/>
    <w:rsid w:val="00C77CE9"/>
    <w:rsid w:val="00C826B3"/>
    <w:rsid w:val="00C9404C"/>
    <w:rsid w:val="00CA0968"/>
    <w:rsid w:val="00CA168E"/>
    <w:rsid w:val="00CA2427"/>
    <w:rsid w:val="00CB0647"/>
    <w:rsid w:val="00CB4236"/>
    <w:rsid w:val="00CC1B03"/>
    <w:rsid w:val="00CC72A4"/>
    <w:rsid w:val="00CD3153"/>
    <w:rsid w:val="00CD629B"/>
    <w:rsid w:val="00CE1751"/>
    <w:rsid w:val="00CE261F"/>
    <w:rsid w:val="00CE7197"/>
    <w:rsid w:val="00CF1400"/>
    <w:rsid w:val="00CF1AB2"/>
    <w:rsid w:val="00CF6810"/>
    <w:rsid w:val="00D016F1"/>
    <w:rsid w:val="00D022C5"/>
    <w:rsid w:val="00D0463B"/>
    <w:rsid w:val="00D06117"/>
    <w:rsid w:val="00D11D75"/>
    <w:rsid w:val="00D1496B"/>
    <w:rsid w:val="00D31CC8"/>
    <w:rsid w:val="00D32678"/>
    <w:rsid w:val="00D37A5B"/>
    <w:rsid w:val="00D521C1"/>
    <w:rsid w:val="00D6163E"/>
    <w:rsid w:val="00D63BA8"/>
    <w:rsid w:val="00D64FAF"/>
    <w:rsid w:val="00D71F40"/>
    <w:rsid w:val="00D77416"/>
    <w:rsid w:val="00D80FC6"/>
    <w:rsid w:val="00D8397C"/>
    <w:rsid w:val="00D8554B"/>
    <w:rsid w:val="00D94094"/>
    <w:rsid w:val="00D94917"/>
    <w:rsid w:val="00DA5F8B"/>
    <w:rsid w:val="00DA74F3"/>
    <w:rsid w:val="00DA7B05"/>
    <w:rsid w:val="00DB69F3"/>
    <w:rsid w:val="00DC135F"/>
    <w:rsid w:val="00DC4907"/>
    <w:rsid w:val="00DC6082"/>
    <w:rsid w:val="00DD017C"/>
    <w:rsid w:val="00DD397A"/>
    <w:rsid w:val="00DD58B7"/>
    <w:rsid w:val="00DD6699"/>
    <w:rsid w:val="00DD6B70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67AB8"/>
    <w:rsid w:val="00E7060F"/>
    <w:rsid w:val="00E72C1C"/>
    <w:rsid w:val="00E801A5"/>
    <w:rsid w:val="00E828C7"/>
    <w:rsid w:val="00E84CD8"/>
    <w:rsid w:val="00E90B85"/>
    <w:rsid w:val="00E91679"/>
    <w:rsid w:val="00E92452"/>
    <w:rsid w:val="00E942F4"/>
    <w:rsid w:val="00E94CC1"/>
    <w:rsid w:val="00E96431"/>
    <w:rsid w:val="00E96ED7"/>
    <w:rsid w:val="00EA0C6B"/>
    <w:rsid w:val="00EA6629"/>
    <w:rsid w:val="00EA7D9C"/>
    <w:rsid w:val="00EB26D3"/>
    <w:rsid w:val="00EB6505"/>
    <w:rsid w:val="00EC0FB9"/>
    <w:rsid w:val="00EC1868"/>
    <w:rsid w:val="00EC3039"/>
    <w:rsid w:val="00EC30EE"/>
    <w:rsid w:val="00EC3AE8"/>
    <w:rsid w:val="00EC5235"/>
    <w:rsid w:val="00EC5A42"/>
    <w:rsid w:val="00ED6B03"/>
    <w:rsid w:val="00ED78F9"/>
    <w:rsid w:val="00ED7A5B"/>
    <w:rsid w:val="00EF4316"/>
    <w:rsid w:val="00F079C2"/>
    <w:rsid w:val="00F07C92"/>
    <w:rsid w:val="00F138AB"/>
    <w:rsid w:val="00F14B43"/>
    <w:rsid w:val="00F203C7"/>
    <w:rsid w:val="00F210D0"/>
    <w:rsid w:val="00F215E2"/>
    <w:rsid w:val="00F21E3F"/>
    <w:rsid w:val="00F253E6"/>
    <w:rsid w:val="00F27D34"/>
    <w:rsid w:val="00F33332"/>
    <w:rsid w:val="00F41A27"/>
    <w:rsid w:val="00F42F4E"/>
    <w:rsid w:val="00F4338D"/>
    <w:rsid w:val="00F43EA2"/>
    <w:rsid w:val="00F440D3"/>
    <w:rsid w:val="00F446AC"/>
    <w:rsid w:val="00F45AC1"/>
    <w:rsid w:val="00F46EAF"/>
    <w:rsid w:val="00F55487"/>
    <w:rsid w:val="00F5774F"/>
    <w:rsid w:val="00F606D8"/>
    <w:rsid w:val="00F62688"/>
    <w:rsid w:val="00F672BA"/>
    <w:rsid w:val="00F76BE5"/>
    <w:rsid w:val="00F822ED"/>
    <w:rsid w:val="00F83D11"/>
    <w:rsid w:val="00F84D71"/>
    <w:rsid w:val="00F921F1"/>
    <w:rsid w:val="00FA32A8"/>
    <w:rsid w:val="00FA36C4"/>
    <w:rsid w:val="00FA5884"/>
    <w:rsid w:val="00FA6182"/>
    <w:rsid w:val="00FB127E"/>
    <w:rsid w:val="00FB7EE8"/>
    <w:rsid w:val="00FC0804"/>
    <w:rsid w:val="00FC2AD1"/>
    <w:rsid w:val="00FC3B6D"/>
    <w:rsid w:val="00FD0411"/>
    <w:rsid w:val="00FD1579"/>
    <w:rsid w:val="00FD195E"/>
    <w:rsid w:val="00FD3A4E"/>
    <w:rsid w:val="00FE3034"/>
    <w:rsid w:val="00FE3F54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SimSun" w:eastAsia="SimSun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SimSun" w:eastAsia="SimSun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0"/>
    <w:uiPriority w:val="34"/>
    <w:qFormat/>
    <w:rsid w:val="009F482B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rsid w:val="009F482B"/>
    <w:rPr>
      <w:rFonts w:ascii="Arial" w:eastAsia="Arial Unicode MS" w:hAnsi="Arial"/>
      <w:lang w:val="en-GB" w:eastAsia="en-US"/>
    </w:rPr>
  </w:style>
  <w:style w:type="paragraph" w:styleId="af6">
    <w:name w:val="Revision"/>
    <w:hidden/>
    <w:uiPriority w:val="99"/>
    <w:semiHidden/>
    <w:rsid w:val="006E595D"/>
    <w:rPr>
      <w:lang w:val="en-GB" w:eastAsia="en-GB"/>
    </w:rPr>
  </w:style>
  <w:style w:type="character" w:customStyle="1" w:styleId="NOZchn">
    <w:name w:val="NO Zchn"/>
    <w:link w:val="NO"/>
    <w:qFormat/>
    <w:rsid w:val="00CF1400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B15A-EFF9-419A-AC26-653A7CB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4568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cmcc15</cp:lastModifiedBy>
  <cp:revision>13</cp:revision>
  <cp:lastPrinted>2000-02-29T10:31:00Z</cp:lastPrinted>
  <dcterms:created xsi:type="dcterms:W3CDTF">2022-03-15T10:24:00Z</dcterms:created>
  <dcterms:modified xsi:type="dcterms:W3CDTF">2022-04-07T04:14:00Z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