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F3D7A6E" w14:textId="7BABAA73"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3B6FDC2" w14:textId="1E31B83F" w:rsidR="0014626F" w:rsidRDefault="0014626F" w:rsidP="00CA57E1">
            <w:pPr>
              <w:spacing w:before="20" w:after="20" w:line="240" w:lineRule="auto"/>
              <w:rPr>
                <w:rFonts w:ascii="Arial" w:hAnsi="Arial" w:cs="Arial"/>
                <w:sz w:val="18"/>
                <w:szCs w:val="18"/>
              </w:rPr>
            </w:pPr>
          </w:p>
          <w:p w14:paraId="74760846" w14:textId="09E2AD51" w:rsidR="0014626F" w:rsidRDefault="0014626F" w:rsidP="00CA57E1">
            <w:pPr>
              <w:spacing w:before="20" w:after="20" w:line="240" w:lineRule="auto"/>
              <w:rPr>
                <w:rFonts w:ascii="Arial" w:hAnsi="Arial" w:cs="Arial"/>
                <w:sz w:val="18"/>
                <w:szCs w:val="18"/>
              </w:rPr>
            </w:pPr>
            <w:r>
              <w:rPr>
                <w:rFonts w:ascii="Arial" w:hAnsi="Arial" w:cs="Arial"/>
                <w:sz w:val="18"/>
                <w:szCs w:val="18"/>
              </w:rPr>
              <w:t>Comments: Qualcomm, Samsung, Ericsson</w:t>
            </w:r>
            <w:r w:rsidR="00DE2203">
              <w:rPr>
                <w:rFonts w:ascii="Arial" w:hAnsi="Arial" w:cs="Arial"/>
                <w:sz w:val="18"/>
                <w:szCs w:val="18"/>
              </w:rPr>
              <w:t>, Huawei</w:t>
            </w:r>
          </w:p>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56DC0AC"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766C6B4"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 xml:space="preserve">Reply LS ITU-T Q.3647 'Signalling </w:t>
            </w:r>
            <w:proofErr w:type="spellStart"/>
            <w:r w:rsidRPr="00B65A96">
              <w:rPr>
                <w:rFonts w:ascii="Arial" w:hAnsi="Arial" w:cs="Arial"/>
                <w:sz w:val="18"/>
                <w:szCs w:val="18"/>
              </w:rPr>
              <w:t>reqs</w:t>
            </w:r>
            <w:proofErr w:type="spellEnd"/>
            <w:r w:rsidRPr="00B65A96">
              <w:rPr>
                <w:rFonts w:ascii="Arial" w:hAnsi="Arial" w:cs="Arial"/>
                <w:sz w:val="18"/>
                <w:szCs w:val="18"/>
              </w:rPr>
              <w:t xml:space="preserve">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075FE6" w14:textId="0DE4315D" w:rsidR="00AD0D6C"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Revised to S6-231552</w:t>
            </w:r>
          </w:p>
        </w:tc>
      </w:tr>
      <w:tr w:rsidR="00E46FAD" w14:paraId="1E59165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32695B6" w14:textId="2D91C326" w:rsidR="00E46FAD" w:rsidRPr="00E46FAD" w:rsidRDefault="00000000" w:rsidP="00AD0D6C">
            <w:pPr>
              <w:spacing w:before="20" w:after="20" w:line="240" w:lineRule="auto"/>
            </w:pPr>
            <w:hyperlink r:id="rId31" w:history="1">
              <w:r w:rsidR="00E46FAD" w:rsidRPr="00E46FAD">
                <w:rPr>
                  <w:rStyle w:val="Hyperlink"/>
                  <w:rFonts w:ascii="Arial" w:hAnsi="Arial" w:cs="Arial"/>
                  <w:sz w:val="18"/>
                </w:rPr>
                <w:t>S6-231552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A4A4899" w14:textId="7402D81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LS on resolving the target KMS URI for a migrated </w:t>
            </w:r>
            <w:r w:rsidRPr="00E46FAD">
              <w:rPr>
                <w:rFonts w:ascii="Arial" w:hAnsi="Arial" w:cs="Arial"/>
                <w:sz w:val="18"/>
                <w:szCs w:val="18"/>
              </w:rPr>
              <w:lastRenderedPageBreak/>
              <w:t>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ECFFB7B" w14:textId="2C28DB6C"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F449C1B"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To: SA3</w:t>
            </w:r>
          </w:p>
          <w:p w14:paraId="6DDDB62F"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CC: </w:t>
            </w:r>
          </w:p>
          <w:p w14:paraId="3BEF9F16" w14:textId="0625A954" w:rsidR="00E46FAD" w:rsidRPr="00E46FAD" w:rsidRDefault="00E46FA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FE2DF6" w14:textId="77777777" w:rsid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Revision of S6-231122.</w:t>
            </w:r>
          </w:p>
          <w:p w14:paraId="72B6DD24" w14:textId="6DA30B87" w:rsidR="00E46FAD" w:rsidRDefault="00E46FA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C4E9939" w14:textId="3FA736CB" w:rsidR="00E46FAD" w:rsidRPr="00634291" w:rsidRDefault="00634291" w:rsidP="00AD0D6C">
            <w:pPr>
              <w:spacing w:before="20" w:after="20" w:line="240" w:lineRule="auto"/>
              <w:rPr>
                <w:rFonts w:ascii="Arial" w:hAnsi="Arial" w:cs="Arial"/>
                <w:sz w:val="18"/>
                <w:szCs w:val="18"/>
              </w:rPr>
            </w:pPr>
            <w:r w:rsidRPr="00634291">
              <w:rPr>
                <w:rFonts w:ascii="Arial" w:hAnsi="Arial" w:cs="Arial"/>
                <w:sz w:val="18"/>
                <w:szCs w:val="18"/>
              </w:rPr>
              <w:t>Approved</w:t>
            </w:r>
          </w:p>
        </w:tc>
      </w:tr>
      <w:tr w:rsidR="00AD0D6C" w14:paraId="0A328A78"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FF"/>
          </w:tcPr>
          <w:p w14:paraId="2861CDD5" w14:textId="63049B1A"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3D92B9" w14:textId="192670F9" w:rsidR="00151122"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Revised to S6-231519</w:t>
            </w:r>
          </w:p>
        </w:tc>
      </w:tr>
      <w:tr w:rsidR="001E2BFD" w14:paraId="248E51E6"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00"/>
          </w:tcPr>
          <w:p w14:paraId="2BB78F91" w14:textId="46EAE6FF" w:rsidR="001E2BFD" w:rsidRPr="001E2BFD" w:rsidRDefault="00000000" w:rsidP="00AD0D6C">
            <w:pPr>
              <w:spacing w:before="20" w:after="20" w:line="240" w:lineRule="auto"/>
            </w:pPr>
            <w:hyperlink r:id="rId33" w:history="1">
              <w:r w:rsidR="001E2BFD" w:rsidRPr="001E2BFD">
                <w:rPr>
                  <w:rStyle w:val="Hyperlink"/>
                  <w:rFonts w:ascii="Arial" w:hAnsi="Arial" w:cs="Arial"/>
                  <w:sz w:val="18"/>
                </w:rPr>
                <w:t>S6-231519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0B7BC0" w14:textId="30FCD3E0"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F9758EE" w14:textId="6E59105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5F1DDE"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To: SA2</w:t>
            </w:r>
          </w:p>
          <w:p w14:paraId="6051B044"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CC: SA3</w:t>
            </w:r>
          </w:p>
          <w:p w14:paraId="0C3B76AF" w14:textId="5909997A" w:rsidR="001E2BFD" w:rsidRPr="001E2BFD" w:rsidRDefault="001E2BF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1772D0B" w14:textId="77777777" w:rsidR="001E2BFD" w:rsidRDefault="001E2BFD" w:rsidP="001E2BFD">
            <w:pPr>
              <w:spacing w:before="20" w:after="20" w:line="240" w:lineRule="auto"/>
              <w:rPr>
                <w:rFonts w:ascii="Arial" w:hAnsi="Arial" w:cs="Arial"/>
                <w:i/>
                <w:sz w:val="18"/>
                <w:szCs w:val="18"/>
              </w:rPr>
            </w:pPr>
            <w:r w:rsidRPr="001E2BFD">
              <w:rPr>
                <w:rFonts w:ascii="Arial" w:hAnsi="Arial" w:cs="Arial"/>
                <w:sz w:val="18"/>
                <w:szCs w:val="18"/>
              </w:rPr>
              <w:t>Revision of S6-231124.</w:t>
            </w:r>
          </w:p>
          <w:p w14:paraId="138EF03A" w14:textId="6DA29691" w:rsidR="001E2BFD" w:rsidRPr="001E2BFD" w:rsidRDefault="001E2BFD" w:rsidP="001E2BFD">
            <w:pPr>
              <w:spacing w:before="20" w:after="20" w:line="240" w:lineRule="auto"/>
              <w:rPr>
                <w:rFonts w:ascii="Arial" w:hAnsi="Arial" w:cs="Arial"/>
                <w:i/>
                <w:sz w:val="18"/>
                <w:szCs w:val="18"/>
              </w:rPr>
            </w:pPr>
            <w:r w:rsidRPr="001E2BFD">
              <w:rPr>
                <w:rFonts w:ascii="Arial" w:hAnsi="Arial" w:cs="Arial"/>
                <w:i/>
                <w:sz w:val="18"/>
                <w:szCs w:val="18"/>
              </w:rPr>
              <w:t>Reply to S6-231111</w:t>
            </w:r>
          </w:p>
          <w:p w14:paraId="1D7F9320" w14:textId="77777777" w:rsidR="001E2BFD" w:rsidRDefault="001E2BFD" w:rsidP="00AD0D6C">
            <w:pPr>
              <w:spacing w:before="20" w:after="20" w:line="240" w:lineRule="auto"/>
              <w:rPr>
                <w:rFonts w:ascii="Arial" w:hAnsi="Arial" w:cs="Arial"/>
                <w:sz w:val="18"/>
                <w:szCs w:val="18"/>
              </w:rPr>
            </w:pPr>
          </w:p>
          <w:p w14:paraId="6044D158" w14:textId="38E3FD77" w:rsidR="001E2BFD" w:rsidRDefault="001E2BF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B15A48" w14:textId="5872338D" w:rsidR="001E2BFD" w:rsidRDefault="001E2BFD" w:rsidP="00AD0D6C">
            <w:pPr>
              <w:spacing w:before="20" w:after="20" w:line="240" w:lineRule="auto"/>
              <w:rPr>
                <w:rFonts w:ascii="Arial" w:hAnsi="Arial" w:cs="Arial"/>
                <w:sz w:val="18"/>
                <w:szCs w:val="18"/>
              </w:rPr>
            </w:pPr>
            <w:r>
              <w:rPr>
                <w:rFonts w:ascii="Arial" w:hAnsi="Arial" w:cs="Arial"/>
                <w:sz w:val="18"/>
                <w:szCs w:val="18"/>
              </w:rPr>
              <w:t>FINAL</w:t>
            </w:r>
          </w:p>
          <w:p w14:paraId="303084D6" w14:textId="5064CCB3" w:rsidR="000E4566" w:rsidRDefault="000E4566" w:rsidP="00AD0D6C">
            <w:pPr>
              <w:spacing w:before="20" w:after="20" w:line="240" w:lineRule="auto"/>
              <w:rPr>
                <w:rFonts w:ascii="Arial" w:hAnsi="Arial" w:cs="Arial"/>
                <w:sz w:val="18"/>
                <w:szCs w:val="18"/>
              </w:rPr>
            </w:pPr>
          </w:p>
          <w:p w14:paraId="460DC964" w14:textId="026F09D3" w:rsidR="000E4566" w:rsidRDefault="000E4566" w:rsidP="00AD0D6C">
            <w:pPr>
              <w:spacing w:before="20" w:after="20" w:line="240" w:lineRule="auto"/>
              <w:rPr>
                <w:rFonts w:ascii="Arial" w:hAnsi="Arial" w:cs="Arial"/>
                <w:sz w:val="18"/>
                <w:szCs w:val="18"/>
              </w:rPr>
            </w:pPr>
            <w:r>
              <w:rPr>
                <w:rFonts w:ascii="Arial" w:hAnsi="Arial" w:cs="Arial"/>
                <w:sz w:val="18"/>
                <w:szCs w:val="18"/>
              </w:rPr>
              <w:t>Proposal: Qualcomm</w:t>
            </w:r>
          </w:p>
          <w:p w14:paraId="78D89434" w14:textId="27BA83B5" w:rsidR="00E35E75" w:rsidRDefault="00E35E75" w:rsidP="00AD0D6C">
            <w:pPr>
              <w:spacing w:before="20" w:after="20" w:line="240" w:lineRule="auto"/>
              <w:rPr>
                <w:rFonts w:ascii="Arial" w:hAnsi="Arial" w:cs="Arial"/>
                <w:sz w:val="18"/>
                <w:szCs w:val="18"/>
              </w:rPr>
            </w:pPr>
          </w:p>
          <w:p w14:paraId="395B880D" w14:textId="5E17622B" w:rsidR="00E35E75" w:rsidRDefault="00000000" w:rsidP="00AD0D6C">
            <w:pPr>
              <w:spacing w:before="20" w:after="20" w:line="240" w:lineRule="auto"/>
              <w:rPr>
                <w:rFonts w:ascii="Arial" w:hAnsi="Arial" w:cs="Arial"/>
                <w:sz w:val="18"/>
                <w:szCs w:val="18"/>
              </w:rPr>
            </w:pPr>
            <w:hyperlink r:id="rId34" w:history="1">
              <w:r w:rsidR="00E35E75" w:rsidRPr="00E35E75">
                <w:rPr>
                  <w:rStyle w:val="Hyperlink"/>
                  <w:rFonts w:ascii="Arial" w:hAnsi="Arial" w:cs="Arial"/>
                  <w:sz w:val="18"/>
                  <w:szCs w:val="18"/>
                </w:rPr>
                <w:t>Rev1</w:t>
              </w:r>
            </w:hyperlink>
          </w:p>
          <w:p w14:paraId="4B1FF888" w14:textId="1218EFB9" w:rsidR="001E2BFD" w:rsidRPr="001E2BFD" w:rsidRDefault="001E2BFD" w:rsidP="00AD0D6C">
            <w:pPr>
              <w:spacing w:before="20" w:after="20" w:line="240" w:lineRule="auto"/>
              <w:rPr>
                <w:rFonts w:ascii="Arial" w:hAnsi="Arial" w:cs="Arial"/>
                <w:sz w:val="18"/>
                <w:szCs w:val="18"/>
              </w:rPr>
            </w:pPr>
          </w:p>
        </w:tc>
      </w:tr>
      <w:tr w:rsidR="00AD0D6C" w14:paraId="2DAA0DA3" w14:textId="77777777" w:rsidTr="005A7201">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5"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5A7201" w14:paraId="0E397F6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00"/>
          </w:tcPr>
          <w:p w14:paraId="144DE757" w14:textId="01871418" w:rsidR="005A7201" w:rsidRPr="005A7201" w:rsidRDefault="00000000" w:rsidP="00293214">
            <w:pPr>
              <w:spacing w:before="20" w:after="20" w:line="240" w:lineRule="auto"/>
              <w:rPr>
                <w:rFonts w:cs="Calibri"/>
              </w:rPr>
            </w:pPr>
            <w:hyperlink r:id="rId36" w:history="1">
              <w:r w:rsidR="005A7201" w:rsidRPr="005A7201">
                <w:rPr>
                  <w:rStyle w:val="Hyperlink"/>
                  <w:rFonts w:ascii="Arial" w:hAnsi="Arial" w:cs="Arial"/>
                  <w:sz w:val="18"/>
                </w:rPr>
                <w:t>S6-231422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0A683" w14:textId="1BEF4A7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F0A205" w14:textId="46075F1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C5748B" w14:textId="77777777"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To: SA4, SA2</w:t>
            </w:r>
          </w:p>
          <w:p w14:paraId="348456A9" w14:textId="23D6C161" w:rsidR="005A7201" w:rsidRPr="005A7201" w:rsidRDefault="005A7201"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052D6A" w14:textId="77777777" w:rsid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Revision of S6-231422.</w:t>
            </w:r>
          </w:p>
          <w:p w14:paraId="53FD57C0" w14:textId="3214A4DB" w:rsidR="005A7201" w:rsidRDefault="005A720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F45C6E" w14:textId="489B5F22" w:rsidR="005A7201" w:rsidRDefault="005A7201" w:rsidP="00293214">
            <w:pPr>
              <w:spacing w:before="20" w:after="20" w:line="240" w:lineRule="auto"/>
              <w:rPr>
                <w:rFonts w:ascii="Arial" w:hAnsi="Arial" w:cs="Arial"/>
                <w:sz w:val="18"/>
                <w:szCs w:val="18"/>
              </w:rPr>
            </w:pPr>
            <w:r>
              <w:rPr>
                <w:rFonts w:ascii="Arial" w:hAnsi="Arial" w:cs="Arial"/>
                <w:sz w:val="18"/>
                <w:szCs w:val="18"/>
              </w:rPr>
              <w:t>FINAL</w:t>
            </w:r>
          </w:p>
          <w:p w14:paraId="0B9D7FE9" w14:textId="3440B7FB" w:rsidR="0044733A" w:rsidRDefault="0044733A" w:rsidP="00293214">
            <w:pPr>
              <w:spacing w:before="20" w:after="20" w:line="240" w:lineRule="auto"/>
              <w:rPr>
                <w:rFonts w:ascii="Arial" w:hAnsi="Arial" w:cs="Arial"/>
                <w:sz w:val="18"/>
                <w:szCs w:val="18"/>
              </w:rPr>
            </w:pPr>
          </w:p>
          <w:p w14:paraId="31DEE3B6" w14:textId="29D91069" w:rsidR="0044733A" w:rsidRDefault="0044733A" w:rsidP="00293214">
            <w:pPr>
              <w:spacing w:before="20" w:after="20" w:line="240" w:lineRule="auto"/>
              <w:rPr>
                <w:rFonts w:ascii="Arial" w:hAnsi="Arial" w:cs="Arial"/>
                <w:sz w:val="18"/>
                <w:szCs w:val="18"/>
              </w:rPr>
            </w:pPr>
            <w:r>
              <w:rPr>
                <w:rFonts w:ascii="Arial" w:hAnsi="Arial" w:cs="Arial"/>
                <w:sz w:val="18"/>
                <w:szCs w:val="18"/>
              </w:rPr>
              <w:t>Proposal: Qualcomm</w:t>
            </w:r>
          </w:p>
          <w:p w14:paraId="07575355" w14:textId="3C24866C" w:rsidR="006B05EE" w:rsidRDefault="006B05EE" w:rsidP="00293214">
            <w:pPr>
              <w:spacing w:before="20" w:after="20" w:line="240" w:lineRule="auto"/>
              <w:rPr>
                <w:rFonts w:ascii="Arial" w:hAnsi="Arial" w:cs="Arial"/>
                <w:sz w:val="18"/>
                <w:szCs w:val="18"/>
              </w:rPr>
            </w:pPr>
          </w:p>
          <w:p w14:paraId="6045ACF5" w14:textId="4EA1C2D3" w:rsidR="006B05EE" w:rsidRDefault="00000000" w:rsidP="00293214">
            <w:pPr>
              <w:spacing w:before="20" w:after="20" w:line="240" w:lineRule="auto"/>
              <w:rPr>
                <w:rFonts w:ascii="Arial" w:hAnsi="Arial" w:cs="Arial"/>
                <w:sz w:val="18"/>
                <w:szCs w:val="18"/>
              </w:rPr>
            </w:pPr>
            <w:hyperlink r:id="rId37" w:history="1">
              <w:r w:rsidR="006B05EE" w:rsidRPr="006B05EE">
                <w:rPr>
                  <w:rStyle w:val="Hyperlink"/>
                  <w:rFonts w:ascii="Arial" w:hAnsi="Arial" w:cs="Arial"/>
                  <w:sz w:val="18"/>
                  <w:szCs w:val="18"/>
                </w:rPr>
                <w:t>Rev1</w:t>
              </w:r>
            </w:hyperlink>
          </w:p>
          <w:p w14:paraId="391C5018" w14:textId="57C20987" w:rsidR="005A7201" w:rsidRPr="005A7201" w:rsidRDefault="005A7201" w:rsidP="00293214">
            <w:pPr>
              <w:spacing w:before="20" w:after="20" w:line="240" w:lineRule="auto"/>
              <w:rPr>
                <w:rFonts w:ascii="Arial" w:hAnsi="Arial" w:cs="Arial"/>
                <w:sz w:val="18"/>
                <w:szCs w:val="18"/>
              </w:rPr>
            </w:pPr>
          </w:p>
        </w:tc>
      </w:tr>
      <w:tr w:rsidR="00737D9F" w14:paraId="2463018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9B37D9A" w14:textId="30FD620A" w:rsidR="00737D9F" w:rsidRPr="00737D9F" w:rsidRDefault="00000000" w:rsidP="00293214">
            <w:pPr>
              <w:spacing w:before="20" w:after="20" w:line="240" w:lineRule="auto"/>
            </w:pPr>
            <w:hyperlink r:id="rId38" w:history="1">
              <w:r w:rsidR="00737D9F" w:rsidRPr="00737D9F">
                <w:rPr>
                  <w:rStyle w:val="Hyperlink"/>
                  <w:rFonts w:ascii="Arial" w:hAnsi="Arial" w:cs="Arial"/>
                  <w:sz w:val="18"/>
                </w:rPr>
                <w:t>S6-231423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5E6366B" w14:textId="2625AF53"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LS on SEAL KMS provisioning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BC26690" w14:textId="0EC3D234"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Samsung (Sapan)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BE564ED" w14:textId="0963E092"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To: SA3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13DF5D" w14:textId="77777777" w:rsid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Revision of S6-231423.</w:t>
            </w:r>
          </w:p>
          <w:p w14:paraId="1A5D9DEF" w14:textId="57AB060C" w:rsidR="00737D9F" w:rsidRDefault="00737D9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4809864" w14:textId="0CEDF2E0" w:rsidR="00737D9F" w:rsidRPr="00634291" w:rsidRDefault="00634291" w:rsidP="00E16640">
            <w:pPr>
              <w:spacing w:before="20" w:after="20" w:line="240" w:lineRule="auto"/>
              <w:rPr>
                <w:rFonts w:ascii="Arial" w:hAnsi="Arial" w:cs="Arial"/>
                <w:sz w:val="18"/>
                <w:szCs w:val="18"/>
              </w:rPr>
            </w:pPr>
            <w:r w:rsidRPr="00634291">
              <w:rPr>
                <w:rFonts w:ascii="Arial" w:hAnsi="Arial" w:cs="Arial"/>
                <w:sz w:val="18"/>
                <w:szCs w:val="18"/>
              </w:rPr>
              <w:t>Approved</w:t>
            </w:r>
          </w:p>
        </w:tc>
      </w:tr>
      <w:tr w:rsidR="00BE2FC5" w14:paraId="5F326C9D"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FF"/>
          </w:tcPr>
          <w:p w14:paraId="0E04670D" w14:textId="77777777" w:rsidR="00BE2FC5" w:rsidRPr="009025DA" w:rsidRDefault="00BE2FC5" w:rsidP="00293214">
            <w:pPr>
              <w:spacing w:before="20" w:after="20" w:line="240" w:lineRule="auto"/>
              <w:rPr>
                <w:rStyle w:val="Hyperlink"/>
                <w:rFonts w:ascii="Arial" w:hAnsi="Arial" w:cs="Arial"/>
                <w:sz w:val="18"/>
              </w:rPr>
            </w:pPr>
            <w:r w:rsidRPr="009025DA">
              <w:rPr>
                <w:rStyle w:val="Hyperlink"/>
                <w:rFonts w:ascii="Arial" w:hAnsi="Arial" w:cs="Arial"/>
                <w:sz w:val="18"/>
              </w:rPr>
              <w:t>S6-231424</w:t>
            </w:r>
          </w:p>
          <w:p w14:paraId="21642CF0" w14:textId="0EE54E95" w:rsidR="00BE2FC5" w:rsidRDefault="00BE2FC5" w:rsidP="00293214">
            <w:pPr>
              <w:spacing w:before="20" w:after="20" w:line="240" w:lineRule="auto"/>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1CAA7D" w14:textId="04809B20" w:rsidR="00BE2FC5" w:rsidRPr="000A5688" w:rsidRDefault="00BE2FC5" w:rsidP="00293214">
            <w:pPr>
              <w:spacing w:before="20" w:after="20" w:line="240" w:lineRule="auto"/>
              <w:rPr>
                <w:rFonts w:ascii="Arial" w:hAnsi="Arial" w:cs="Arial"/>
                <w:sz w:val="18"/>
                <w:szCs w:val="18"/>
              </w:rPr>
            </w:pPr>
            <w:r w:rsidRPr="00BE2FC5">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C532D6" w14:textId="50035286" w:rsidR="00BE2FC5" w:rsidRDefault="00BE2FC5" w:rsidP="00293214">
            <w:pPr>
              <w:spacing w:before="20" w:after="20" w:line="240" w:lineRule="auto"/>
              <w:rPr>
                <w:rFonts w:ascii="Arial" w:hAnsi="Arial" w:cs="Arial"/>
                <w:sz w:val="18"/>
                <w:szCs w:val="18"/>
              </w:rPr>
            </w:pPr>
            <w:r>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714181" w14:textId="47291306" w:rsidR="00BE2FC5" w:rsidRP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To:</w:t>
            </w:r>
            <w:r>
              <w:rPr>
                <w:rFonts w:ascii="Arial" w:hAnsi="Arial" w:cs="Arial"/>
                <w:sz w:val="18"/>
                <w:szCs w:val="18"/>
              </w:rPr>
              <w:t xml:space="preserve"> </w:t>
            </w:r>
            <w:r w:rsidRPr="00BE2FC5">
              <w:rPr>
                <w:rFonts w:ascii="Arial" w:hAnsi="Arial" w:cs="Arial"/>
                <w:sz w:val="18"/>
                <w:szCs w:val="18"/>
              </w:rPr>
              <w:t>SA2</w:t>
            </w:r>
          </w:p>
          <w:p w14:paraId="693C02C6" w14:textId="5ABEC65F" w:rsid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CC:</w:t>
            </w:r>
            <w:r>
              <w:rPr>
                <w:rFonts w:ascii="Arial" w:hAnsi="Arial" w:cs="Arial"/>
                <w:sz w:val="18"/>
                <w:szCs w:val="18"/>
              </w:rPr>
              <w:t xml:space="preserve"> </w:t>
            </w:r>
            <w:r w:rsidRPr="00BE2FC5">
              <w:rPr>
                <w:rFonts w:ascii="Arial" w:hAnsi="Arial" w:cs="Arial"/>
                <w:sz w:val="18"/>
                <w:szCs w:val="18"/>
              </w:rPr>
              <w:t>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434743" w14:textId="77777777" w:rsidR="00BE2FC5" w:rsidRDefault="00BE2FC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1AD4E" w14:textId="302E5EB5" w:rsidR="00F3407C" w:rsidRPr="003E4DB0" w:rsidRDefault="003E4DB0" w:rsidP="00E16640">
            <w:pPr>
              <w:spacing w:before="20" w:after="20" w:line="240" w:lineRule="auto"/>
              <w:rPr>
                <w:rFonts w:ascii="Arial" w:hAnsi="Arial" w:cs="Arial"/>
                <w:sz w:val="18"/>
                <w:szCs w:val="18"/>
              </w:rPr>
            </w:pPr>
            <w:r w:rsidRPr="003E4DB0">
              <w:rPr>
                <w:rFonts w:ascii="Arial" w:hAnsi="Arial" w:cs="Arial"/>
                <w:sz w:val="18"/>
                <w:szCs w:val="18"/>
              </w:rPr>
              <w:t>Revised to S6-231581</w:t>
            </w:r>
          </w:p>
        </w:tc>
      </w:tr>
      <w:tr w:rsidR="003E4DB0" w14:paraId="5670EAB2"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00"/>
          </w:tcPr>
          <w:p w14:paraId="18EEAFBF" w14:textId="142DA83D" w:rsidR="003E4DB0" w:rsidRPr="003E4DB0" w:rsidRDefault="00000000" w:rsidP="00293214">
            <w:pPr>
              <w:spacing w:before="20" w:after="20" w:line="240" w:lineRule="auto"/>
            </w:pPr>
            <w:hyperlink r:id="rId39" w:history="1">
              <w:r w:rsidR="003E4DB0" w:rsidRPr="003E4DB0">
                <w:rPr>
                  <w:rStyle w:val="Hyperlink"/>
                  <w:rFonts w:ascii="Arial" w:hAnsi="Arial" w:cs="Arial"/>
                  <w:sz w:val="18"/>
                </w:rPr>
                <w:t>S6-231581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7D8F1A1" w14:textId="7CEC881B"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BA6CA6" w14:textId="192E6BC6"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F23A21" w14:textId="77777777"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To: SA2</w:t>
            </w:r>
          </w:p>
          <w:p w14:paraId="22E7213B" w14:textId="64ACCB3E"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CC: 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49A771" w14:textId="77777777"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Revision of S6-231424</w:t>
            </w:r>
          </w:p>
          <w:p w14:paraId="77651143" w14:textId="77777777" w:rsid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w:t>
            </w:r>
          </w:p>
          <w:p w14:paraId="17F290E7" w14:textId="6EA97E74" w:rsidR="003E4DB0" w:rsidRDefault="003E4DB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B5B85" w14:textId="1A63DCBB" w:rsidR="003E4DB0" w:rsidRDefault="003E4DB0" w:rsidP="00E16640">
            <w:pPr>
              <w:spacing w:before="20" w:after="20" w:line="240" w:lineRule="auto"/>
              <w:rPr>
                <w:rFonts w:ascii="Arial" w:hAnsi="Arial" w:cs="Arial"/>
                <w:sz w:val="18"/>
                <w:szCs w:val="18"/>
              </w:rPr>
            </w:pPr>
            <w:r>
              <w:rPr>
                <w:rFonts w:ascii="Arial" w:hAnsi="Arial" w:cs="Arial"/>
                <w:sz w:val="18"/>
                <w:szCs w:val="18"/>
              </w:rPr>
              <w:t>FINAL</w:t>
            </w:r>
          </w:p>
          <w:p w14:paraId="0417B17A" w14:textId="1C0049FF" w:rsidR="008309DE" w:rsidRDefault="008309DE" w:rsidP="00E16640">
            <w:pPr>
              <w:spacing w:before="20" w:after="20" w:line="240" w:lineRule="auto"/>
              <w:rPr>
                <w:rFonts w:ascii="Arial" w:hAnsi="Arial" w:cs="Arial"/>
                <w:sz w:val="18"/>
                <w:szCs w:val="18"/>
              </w:rPr>
            </w:pPr>
          </w:p>
          <w:p w14:paraId="522389B6" w14:textId="1DEF01EE" w:rsidR="008309DE" w:rsidRDefault="008309DE" w:rsidP="00E16640">
            <w:pPr>
              <w:spacing w:before="20" w:after="20" w:line="240" w:lineRule="auto"/>
              <w:rPr>
                <w:rFonts w:ascii="Arial" w:hAnsi="Arial" w:cs="Arial"/>
                <w:sz w:val="18"/>
                <w:szCs w:val="18"/>
              </w:rPr>
            </w:pPr>
            <w:r>
              <w:rPr>
                <w:rFonts w:ascii="Arial" w:hAnsi="Arial" w:cs="Arial"/>
                <w:sz w:val="18"/>
                <w:szCs w:val="18"/>
              </w:rPr>
              <w:t>Comments: Samsung</w:t>
            </w:r>
          </w:p>
          <w:p w14:paraId="4FADB7CC" w14:textId="67A49B6C" w:rsidR="003E4DB0" w:rsidRPr="003E4DB0" w:rsidRDefault="003E4DB0" w:rsidP="00E16640">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40"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41"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42"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43"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44"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MBMSAPI_MCS, MONASTERY2, eCAPIF, V2XAPP, SEAL)</w:t>
            </w:r>
          </w:p>
        </w:tc>
      </w:tr>
      <w:tr w:rsidR="00293214" w14:paraId="06000BBE"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ACF29ED" w14:textId="198E9B96" w:rsidR="00293214" w:rsidRPr="00063571" w:rsidRDefault="00000000" w:rsidP="00293214">
            <w:pPr>
              <w:spacing w:before="20" w:after="20" w:line="240" w:lineRule="auto"/>
              <w:rPr>
                <w:rFonts w:ascii="Arial" w:hAnsi="Arial" w:cs="Arial"/>
                <w:sz w:val="18"/>
                <w:szCs w:val="18"/>
              </w:rPr>
            </w:pPr>
            <w:hyperlink r:id="rId45"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8841E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D8B1D89" w14:textId="60C24004"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S6-231529</w:t>
            </w:r>
          </w:p>
        </w:tc>
      </w:tr>
      <w:tr w:rsidR="00184B79" w14:paraId="4F2DCDD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72C2A17D" w14:textId="73864ED8" w:rsidR="00184B79" w:rsidRPr="00184B79" w:rsidRDefault="00000000" w:rsidP="00293214">
            <w:pPr>
              <w:spacing w:before="20" w:after="20" w:line="240" w:lineRule="auto"/>
            </w:pPr>
            <w:hyperlink r:id="rId46" w:history="1">
              <w:r w:rsidR="00184B79" w:rsidRPr="00184B79">
                <w:rPr>
                  <w:rStyle w:val="Hyperlink"/>
                  <w:rFonts w:ascii="Arial" w:hAnsi="Arial" w:cs="Arial"/>
                  <w:sz w:val="18"/>
                </w:rPr>
                <w:t>S6-231529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BA2A14" w14:textId="358BDEA3" w:rsidR="00184B79" w:rsidRPr="00184B79" w:rsidRDefault="00184B79" w:rsidP="00293214">
            <w:pPr>
              <w:spacing w:before="20" w:after="20" w:line="240" w:lineRule="auto"/>
              <w:rPr>
                <w:rFonts w:ascii="Arial" w:hAnsi="Arial" w:cs="Arial"/>
                <w:sz w:val="18"/>
                <w:szCs w:val="18"/>
              </w:rPr>
            </w:pPr>
            <w:proofErr w:type="spellStart"/>
            <w:r w:rsidRPr="00184B79">
              <w:rPr>
                <w:rFonts w:ascii="Arial" w:hAnsi="Arial" w:cs="Arial"/>
                <w:sz w:val="18"/>
                <w:szCs w:val="18"/>
              </w:rPr>
              <w:t>Create_Group</w:t>
            </w:r>
            <w:proofErr w:type="spellEnd"/>
            <w:r w:rsidRPr="00184B79">
              <w:rPr>
                <w:rFonts w:ascii="Arial" w:hAnsi="Arial" w:cs="Arial"/>
                <w:sz w:val="18"/>
                <w:szCs w:val="18"/>
              </w:rPr>
              <w:t xml:space="preserve"> service operation in the </w:t>
            </w:r>
            <w:proofErr w:type="spellStart"/>
            <w:r w:rsidRPr="00184B79">
              <w:rPr>
                <w:rFonts w:ascii="Arial" w:hAnsi="Arial" w:cs="Arial"/>
                <w:sz w:val="18"/>
                <w:szCs w:val="18"/>
              </w:rPr>
              <w:t>SS_GroupManagement</w:t>
            </w:r>
            <w:proofErr w:type="spellEnd"/>
            <w:r w:rsidRPr="00184B7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ED09E0" w14:textId="51E8EBA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0F226F2"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0200r1</w:t>
            </w:r>
          </w:p>
          <w:p w14:paraId="31B43CDC"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F</w:t>
            </w:r>
          </w:p>
          <w:p w14:paraId="2081EC16"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Rel-16</w:t>
            </w:r>
          </w:p>
          <w:p w14:paraId="07A08A3B" w14:textId="334ACAC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E8DB7C9"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S6-231311.</w:t>
            </w:r>
          </w:p>
          <w:p w14:paraId="34E3A139" w14:textId="575121E2"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ACCC7E" w14:textId="1F8B28C9" w:rsidR="00184B7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07383D7"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9C51583" w14:textId="4F4FFAB8" w:rsidR="00293214" w:rsidRPr="00063571" w:rsidRDefault="00000000" w:rsidP="00293214">
            <w:pPr>
              <w:spacing w:before="20" w:after="20" w:line="240" w:lineRule="auto"/>
              <w:rPr>
                <w:rFonts w:ascii="Arial" w:hAnsi="Arial" w:cs="Arial"/>
                <w:sz w:val="18"/>
                <w:szCs w:val="18"/>
              </w:rPr>
            </w:pPr>
            <w:hyperlink r:id="rId47"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71DDB"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8549F7" w14:textId="2A65AFFA"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S6-231530</w:t>
            </w:r>
          </w:p>
        </w:tc>
      </w:tr>
      <w:tr w:rsidR="00184B79" w14:paraId="6AC5D19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E0DD68B" w14:textId="5682F209" w:rsidR="00184B79" w:rsidRPr="00184B79" w:rsidRDefault="00000000" w:rsidP="00293214">
            <w:pPr>
              <w:spacing w:before="20" w:after="20" w:line="240" w:lineRule="auto"/>
            </w:pPr>
            <w:hyperlink r:id="rId48" w:history="1">
              <w:r w:rsidR="00184B79" w:rsidRPr="00184B79">
                <w:rPr>
                  <w:rStyle w:val="Hyperlink"/>
                  <w:rFonts w:ascii="Arial" w:hAnsi="Arial" w:cs="Arial"/>
                  <w:sz w:val="18"/>
                </w:rPr>
                <w:t>S6-231530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3EC5423" w14:textId="7B52683B" w:rsidR="00184B79" w:rsidRPr="00184B79" w:rsidRDefault="00184B79" w:rsidP="00293214">
            <w:pPr>
              <w:spacing w:before="20" w:after="20" w:line="240" w:lineRule="auto"/>
              <w:rPr>
                <w:rFonts w:ascii="Arial" w:hAnsi="Arial" w:cs="Arial"/>
                <w:sz w:val="18"/>
                <w:szCs w:val="18"/>
              </w:rPr>
            </w:pPr>
            <w:proofErr w:type="spellStart"/>
            <w:r w:rsidRPr="00184B79">
              <w:rPr>
                <w:rFonts w:ascii="Arial" w:hAnsi="Arial" w:cs="Arial"/>
                <w:sz w:val="18"/>
                <w:szCs w:val="18"/>
              </w:rPr>
              <w:t>Create_Group</w:t>
            </w:r>
            <w:proofErr w:type="spellEnd"/>
            <w:r w:rsidRPr="00184B79">
              <w:rPr>
                <w:rFonts w:ascii="Arial" w:hAnsi="Arial" w:cs="Arial"/>
                <w:sz w:val="18"/>
                <w:szCs w:val="18"/>
              </w:rPr>
              <w:t xml:space="preserve"> service operation in the </w:t>
            </w:r>
            <w:proofErr w:type="spellStart"/>
            <w:r w:rsidRPr="00184B79">
              <w:rPr>
                <w:rFonts w:ascii="Arial" w:hAnsi="Arial" w:cs="Arial"/>
                <w:sz w:val="18"/>
                <w:szCs w:val="18"/>
              </w:rPr>
              <w:t>SS_GroupManagement</w:t>
            </w:r>
            <w:proofErr w:type="spellEnd"/>
            <w:r w:rsidRPr="00184B7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C647AAF" w14:textId="2375954C"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B505D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0201r1</w:t>
            </w:r>
          </w:p>
          <w:p w14:paraId="650E6F0D"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A</w:t>
            </w:r>
          </w:p>
          <w:p w14:paraId="76E9BCC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Rel-17</w:t>
            </w:r>
          </w:p>
          <w:p w14:paraId="65C37FB6" w14:textId="7FFB1B8A"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A7A9B66"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S6-231312.</w:t>
            </w:r>
          </w:p>
          <w:p w14:paraId="180757F0" w14:textId="5F5C7ED5"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CC55E76" w14:textId="38A85D58" w:rsidR="00184B7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9BC1D29" w14:textId="5C45CAC6" w:rsidR="00293214" w:rsidRPr="00063571" w:rsidRDefault="00000000" w:rsidP="00293214">
            <w:pPr>
              <w:spacing w:before="20" w:after="20" w:line="240" w:lineRule="auto"/>
              <w:rPr>
                <w:rFonts w:ascii="Arial" w:hAnsi="Arial" w:cs="Arial"/>
                <w:sz w:val="18"/>
                <w:szCs w:val="18"/>
              </w:rPr>
            </w:pPr>
            <w:hyperlink r:id="rId49"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363A0C0" w14:textId="002B1FCA"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1DFF71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38526DC9" w14:textId="7F7C919A"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0169A" w14:textId="68BE78E0"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S6-231514</w:t>
            </w:r>
          </w:p>
        </w:tc>
      </w:tr>
      <w:tr w:rsidR="00F75409" w14:paraId="11D4EEE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2BFA734" w14:textId="1DDD5F31" w:rsidR="00F75409" w:rsidRPr="00F75409" w:rsidRDefault="00000000" w:rsidP="00293214">
            <w:pPr>
              <w:spacing w:before="20" w:after="20" w:line="240" w:lineRule="auto"/>
            </w:pPr>
            <w:hyperlink r:id="rId51" w:history="1">
              <w:r w:rsidR="00F75409" w:rsidRPr="00F75409">
                <w:rPr>
                  <w:rStyle w:val="Hyperlink"/>
                  <w:rFonts w:ascii="Arial" w:hAnsi="Arial" w:cs="Arial"/>
                  <w:sz w:val="18"/>
                </w:rPr>
                <w:t>S6-231514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D7E28B2" w14:textId="18172B52"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BEBEDFC" w14:textId="4BE5A974"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 xml:space="preserve">Huawei, </w:t>
            </w:r>
            <w:proofErr w:type="spellStart"/>
            <w:r w:rsidRPr="00F75409">
              <w:rPr>
                <w:rFonts w:ascii="Arial" w:hAnsi="Arial" w:cs="Arial"/>
                <w:sz w:val="18"/>
                <w:szCs w:val="18"/>
              </w:rPr>
              <w:t>HiSilicon</w:t>
            </w:r>
            <w:proofErr w:type="spellEnd"/>
            <w:r w:rsidRPr="00F75409">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9F3F06"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0294r1</w:t>
            </w:r>
          </w:p>
          <w:p w14:paraId="11BC4F29"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A</w:t>
            </w:r>
          </w:p>
          <w:p w14:paraId="21D185F2"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515B4AB" w14:textId="7E0C475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FD55417" w14:textId="77777777" w:rsid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Revision of S6-231263.</w:t>
            </w:r>
          </w:p>
          <w:p w14:paraId="2CC0A89D" w14:textId="3819C633" w:rsidR="00F75409"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611541E" w14:textId="116F418E" w:rsidR="00F7540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71945EBC"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08175C2B" w14:textId="187E8304" w:rsidR="00293214" w:rsidRPr="00063571" w:rsidRDefault="00000000" w:rsidP="00293214">
            <w:pPr>
              <w:spacing w:before="20" w:after="20" w:line="240" w:lineRule="auto"/>
              <w:rPr>
                <w:rFonts w:ascii="Arial" w:hAnsi="Arial" w:cs="Arial"/>
                <w:sz w:val="18"/>
                <w:szCs w:val="18"/>
              </w:rPr>
            </w:pPr>
            <w:hyperlink r:id="rId52"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DD806A" w14:textId="06FD7DA0" w:rsidR="007F18D4"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S6-231515</w:t>
            </w:r>
          </w:p>
        </w:tc>
      </w:tr>
      <w:tr w:rsidR="006C42FD" w14:paraId="09D0FBF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849825B" w14:textId="144EA1DF" w:rsidR="006C42FD" w:rsidRPr="006C42FD" w:rsidRDefault="00000000" w:rsidP="00293214">
            <w:pPr>
              <w:spacing w:before="20" w:after="20" w:line="240" w:lineRule="auto"/>
            </w:pPr>
            <w:hyperlink r:id="rId53" w:history="1">
              <w:r w:rsidR="006C42FD" w:rsidRPr="006C42FD">
                <w:rPr>
                  <w:rStyle w:val="Hyperlink"/>
                  <w:rFonts w:ascii="Arial" w:hAnsi="Arial" w:cs="Arial"/>
                  <w:sz w:val="18"/>
                </w:rPr>
                <w:t>S6-231515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71AABA8" w14:textId="37B9444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383AA0" w14:textId="597DE6B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 xml:space="preserve">Huawei, </w:t>
            </w:r>
            <w:proofErr w:type="spellStart"/>
            <w:r w:rsidRPr="006C42FD">
              <w:rPr>
                <w:rFonts w:ascii="Arial" w:hAnsi="Arial" w:cs="Arial"/>
                <w:sz w:val="18"/>
                <w:szCs w:val="18"/>
              </w:rPr>
              <w:t>HiSilicon</w:t>
            </w:r>
            <w:proofErr w:type="spellEnd"/>
            <w:r w:rsidRPr="006C42FD">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70E0CD"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CR 0295r1</w:t>
            </w:r>
          </w:p>
          <w:p w14:paraId="585364D1"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Cat F</w:t>
            </w:r>
          </w:p>
          <w:p w14:paraId="1174B664"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Rel-17</w:t>
            </w:r>
          </w:p>
          <w:p w14:paraId="692DE9DC" w14:textId="4585E0D6"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16349D8" w14:textId="77777777" w:rsid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Revision of S6-231264.</w:t>
            </w:r>
          </w:p>
          <w:p w14:paraId="21717FAE" w14:textId="3C0F48A9" w:rsidR="006C42FD" w:rsidRDefault="006C42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A3BF920" w14:textId="7432AEC3" w:rsidR="006C42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7CFE01F4"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40358A4" w14:textId="778DECE0" w:rsidR="00293214" w:rsidRPr="00063571" w:rsidRDefault="00000000" w:rsidP="00293214">
            <w:pPr>
              <w:spacing w:before="20" w:after="20" w:line="240" w:lineRule="auto"/>
              <w:rPr>
                <w:rFonts w:ascii="Arial" w:hAnsi="Arial" w:cs="Arial"/>
                <w:sz w:val="18"/>
                <w:szCs w:val="18"/>
              </w:rPr>
            </w:pPr>
            <w:hyperlink r:id="rId54"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0EEF44" w14:textId="6BE16055" w:rsidR="00293214"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Revised to S6-231516</w:t>
            </w:r>
          </w:p>
        </w:tc>
      </w:tr>
      <w:tr w:rsidR="001E2BFD" w14:paraId="636216EB"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081C432" w14:textId="38989970" w:rsidR="001E2BFD" w:rsidRPr="001E2BFD" w:rsidRDefault="00000000" w:rsidP="00293214">
            <w:pPr>
              <w:spacing w:before="20" w:after="20" w:line="240" w:lineRule="auto"/>
            </w:pPr>
            <w:hyperlink r:id="rId55" w:history="1">
              <w:r w:rsidR="001E2BFD" w:rsidRPr="001E2BFD">
                <w:rPr>
                  <w:rStyle w:val="Hyperlink"/>
                  <w:rFonts w:ascii="Arial" w:hAnsi="Arial" w:cs="Arial"/>
                  <w:sz w:val="18"/>
                </w:rPr>
                <w:t>S6-231516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507081" w14:textId="2F18752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1F8E37F" w14:textId="5852813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 xml:space="preserve">Huawei, </w:t>
            </w:r>
            <w:proofErr w:type="spellStart"/>
            <w:r w:rsidRPr="001E2BFD">
              <w:rPr>
                <w:rFonts w:ascii="Arial" w:hAnsi="Arial" w:cs="Arial"/>
                <w:sz w:val="18"/>
                <w:szCs w:val="18"/>
              </w:rPr>
              <w:t>HiSilicon</w:t>
            </w:r>
            <w:proofErr w:type="spellEnd"/>
            <w:r w:rsidRPr="001E2BFD">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19A84E8"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CR 0296r1</w:t>
            </w:r>
          </w:p>
          <w:p w14:paraId="561A62B4"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Cat A</w:t>
            </w:r>
          </w:p>
          <w:p w14:paraId="17CEB11A"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Rel-18</w:t>
            </w:r>
          </w:p>
          <w:p w14:paraId="743C68C8" w14:textId="6F6CFE32"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4653E5" w14:textId="77777777" w:rsid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Revision of S6-231265.</w:t>
            </w:r>
          </w:p>
          <w:p w14:paraId="4C8CC55B" w14:textId="4360B681" w:rsidR="001E2BFD" w:rsidRDefault="001E2B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F7C01E9" w14:textId="576776AA" w:rsidR="001E2B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357755BE"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79DF051" w14:textId="6A613748" w:rsidR="00293214" w:rsidRPr="00063571" w:rsidRDefault="00000000" w:rsidP="00293214">
            <w:pPr>
              <w:spacing w:before="20" w:after="20" w:line="240" w:lineRule="auto"/>
              <w:rPr>
                <w:rFonts w:ascii="Arial" w:hAnsi="Arial" w:cs="Arial"/>
                <w:sz w:val="18"/>
                <w:szCs w:val="18"/>
              </w:rPr>
            </w:pPr>
            <w:hyperlink r:id="rId56"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BE0FF8" w14:textId="37404587" w:rsidR="00147816"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194EA3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E2119CA" w14:textId="1724C0E4"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13B78C5" w14:textId="37B829DB" w:rsidR="00EE4CEA"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FFFFF"/>
          </w:tcPr>
          <w:p w14:paraId="2A51521B" w14:textId="12C684B2"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D8E3C8" w14:textId="463920F5" w:rsidR="00BE2FC5"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D5E9002" w14:textId="723C6F35"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7DC609" w14:textId="4636F16B" w:rsidR="00455D1F"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018014D"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A414646" w14:textId="7E4178ED" w:rsidR="00293214" w:rsidRPr="00063571" w:rsidRDefault="00000000" w:rsidP="00293214">
            <w:pPr>
              <w:spacing w:before="20" w:after="20" w:line="240" w:lineRule="auto"/>
              <w:rPr>
                <w:rFonts w:ascii="Arial" w:hAnsi="Arial" w:cs="Arial"/>
                <w:sz w:val="18"/>
                <w:szCs w:val="18"/>
              </w:rPr>
            </w:pPr>
            <w:hyperlink r:id="rId60"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8CDB1" w14:textId="203AEECD" w:rsidR="00455D1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D027F85"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3F6C682" w14:textId="1530F99D"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E785BE" w14:textId="1BF7CC2F" w:rsidR="00AC574F"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S6-231521</w:t>
            </w:r>
          </w:p>
        </w:tc>
      </w:tr>
      <w:tr w:rsidR="00526489" w14:paraId="5484FAE7"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4C6EC9CB" w14:textId="0B0CCEC4" w:rsidR="00526489" w:rsidRPr="00526489" w:rsidRDefault="00000000" w:rsidP="00293214">
            <w:pPr>
              <w:spacing w:before="20" w:after="20" w:line="240" w:lineRule="auto"/>
            </w:pPr>
            <w:hyperlink r:id="rId62" w:history="1">
              <w:r w:rsidR="00526489" w:rsidRPr="00526489">
                <w:rPr>
                  <w:rStyle w:val="Hyperlink"/>
                  <w:rFonts w:ascii="Arial" w:hAnsi="Arial" w:cs="Arial"/>
                  <w:sz w:val="18"/>
                </w:rPr>
                <w:t>S6-231521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1405693" w14:textId="5EFEC6D2"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C461979" w14:textId="6F1E426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3CCAC81"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0365r3</w:t>
            </w:r>
          </w:p>
          <w:p w14:paraId="77500D94"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26C7B01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184C0928" w14:textId="55BC6DD3"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9A03F28"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S6-231329.</w:t>
            </w:r>
          </w:p>
          <w:p w14:paraId="5F702BA6" w14:textId="6D4776AA"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S6-230803.</w:t>
            </w:r>
          </w:p>
          <w:p w14:paraId="5886F225" w14:textId="77777777" w:rsidR="00526489" w:rsidRDefault="00526489" w:rsidP="00293214">
            <w:pPr>
              <w:spacing w:before="20" w:after="20" w:line="240" w:lineRule="auto"/>
              <w:rPr>
                <w:rFonts w:ascii="Arial" w:hAnsi="Arial" w:cs="Arial"/>
                <w:sz w:val="18"/>
                <w:szCs w:val="18"/>
              </w:rPr>
            </w:pPr>
          </w:p>
          <w:p w14:paraId="380800F9" w14:textId="38CE2C51"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61A2833" w14:textId="2F2A79EC" w:rsidR="0052648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3A9160C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F766CFC" w14:textId="570346BF" w:rsidR="00293214" w:rsidRPr="00063571" w:rsidRDefault="00000000" w:rsidP="00293214">
            <w:pPr>
              <w:spacing w:before="20" w:after="20" w:line="240" w:lineRule="auto"/>
              <w:rPr>
                <w:rFonts w:ascii="Arial" w:hAnsi="Arial" w:cs="Arial"/>
                <w:sz w:val="18"/>
                <w:szCs w:val="18"/>
              </w:rPr>
            </w:pPr>
            <w:hyperlink r:id="rId63"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609DC4" w14:textId="3A0FBD12" w:rsidR="00482D82"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S6-231522</w:t>
            </w:r>
          </w:p>
        </w:tc>
      </w:tr>
      <w:tr w:rsidR="00526489" w14:paraId="79D90CA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FC8ACBD" w14:textId="39B10F98" w:rsidR="00526489" w:rsidRPr="00526489" w:rsidRDefault="00000000" w:rsidP="00293214">
            <w:pPr>
              <w:spacing w:before="20" w:after="20" w:line="240" w:lineRule="auto"/>
            </w:pPr>
            <w:hyperlink r:id="rId64" w:history="1">
              <w:r w:rsidR="00526489" w:rsidRPr="00526489">
                <w:rPr>
                  <w:rStyle w:val="Hyperlink"/>
                  <w:rFonts w:ascii="Arial" w:hAnsi="Arial" w:cs="Arial"/>
                  <w:sz w:val="18"/>
                </w:rPr>
                <w:t>S6-231522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097A221" w14:textId="5A39C66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433B32B" w14:textId="757C50A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8917E3C"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0360r5</w:t>
            </w:r>
          </w:p>
          <w:p w14:paraId="742C7FC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53C19237"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4E6D30BE" w14:textId="44133C45"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EE2EC46"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S6-231332.</w:t>
            </w:r>
          </w:p>
          <w:p w14:paraId="5D976266" w14:textId="13A6BE65"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S6-230804.</w:t>
            </w:r>
          </w:p>
          <w:p w14:paraId="4D982829" w14:textId="77777777" w:rsidR="00526489" w:rsidRDefault="00526489" w:rsidP="00293214">
            <w:pPr>
              <w:spacing w:before="20" w:after="20" w:line="240" w:lineRule="auto"/>
              <w:rPr>
                <w:rFonts w:ascii="Arial" w:hAnsi="Arial" w:cs="Arial"/>
                <w:sz w:val="18"/>
                <w:szCs w:val="18"/>
              </w:rPr>
            </w:pPr>
          </w:p>
          <w:p w14:paraId="4DF3C4BC" w14:textId="30FBF94F"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CF46BA" w14:textId="7175C0C2" w:rsidR="0052648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E90A44E"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13E305AF" w14:textId="2C4FAF6A" w:rsidR="00293214" w:rsidRPr="00063571" w:rsidRDefault="00000000" w:rsidP="00293214">
            <w:pPr>
              <w:spacing w:before="20" w:after="20" w:line="240" w:lineRule="auto"/>
              <w:rPr>
                <w:rFonts w:ascii="Arial" w:hAnsi="Arial" w:cs="Arial"/>
                <w:sz w:val="18"/>
                <w:szCs w:val="18"/>
              </w:rPr>
            </w:pPr>
            <w:hyperlink r:id="rId65"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97D9EF" w14:textId="1F8291C1" w:rsidR="0005523D"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S6-231523</w:t>
            </w:r>
          </w:p>
        </w:tc>
      </w:tr>
      <w:tr w:rsidR="00526489" w14:paraId="0CD72CEA"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3E46B31F" w14:textId="3FE11285" w:rsidR="00526489" w:rsidRPr="00526489" w:rsidRDefault="00000000" w:rsidP="00293214">
            <w:pPr>
              <w:spacing w:before="20" w:after="20" w:line="240" w:lineRule="auto"/>
            </w:pPr>
            <w:hyperlink r:id="rId66" w:history="1">
              <w:r w:rsidR="00526489" w:rsidRPr="00526489">
                <w:rPr>
                  <w:rStyle w:val="Hyperlink"/>
                  <w:rFonts w:ascii="Arial" w:hAnsi="Arial" w:cs="Arial"/>
                  <w:sz w:val="18"/>
                </w:rPr>
                <w:t>S6-231523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528FD8" w14:textId="740B99DA"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65144E" w14:textId="7C1A374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8AD43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0387r1</w:t>
            </w:r>
          </w:p>
          <w:p w14:paraId="1A58030D"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02DA9983"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53C8CF13" w14:textId="173FF41C"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5C6592" w14:textId="77777777" w:rsid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Revision of S6-231333.</w:t>
            </w:r>
          </w:p>
          <w:p w14:paraId="59BCE477" w14:textId="0B848E86" w:rsidR="00526489"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91DD4C" w14:textId="71047295"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52ACBF28" w14:textId="482E3347" w:rsidR="00F3707B" w:rsidRDefault="00F3707B" w:rsidP="00293214">
            <w:pPr>
              <w:spacing w:before="20" w:after="20" w:line="240" w:lineRule="auto"/>
              <w:rPr>
                <w:rFonts w:ascii="Arial" w:hAnsi="Arial" w:cs="Arial"/>
                <w:sz w:val="18"/>
                <w:szCs w:val="18"/>
              </w:rPr>
            </w:pPr>
          </w:p>
          <w:p w14:paraId="2F720B27" w14:textId="6A5D672B" w:rsidR="00F3707B" w:rsidRDefault="00F3707B" w:rsidP="00293214">
            <w:pPr>
              <w:spacing w:before="20" w:after="20" w:line="240" w:lineRule="auto"/>
              <w:rPr>
                <w:rFonts w:ascii="Arial" w:hAnsi="Arial" w:cs="Arial"/>
                <w:sz w:val="18"/>
                <w:szCs w:val="18"/>
              </w:rPr>
            </w:pPr>
            <w:r>
              <w:rPr>
                <w:rFonts w:ascii="Arial" w:hAnsi="Arial" w:cs="Arial"/>
                <w:sz w:val="18"/>
                <w:szCs w:val="18"/>
              </w:rPr>
              <w:t>Comments: Samsung</w:t>
            </w:r>
          </w:p>
          <w:p w14:paraId="3E959DE5" w14:textId="3A874C96" w:rsidR="00526489" w:rsidRPr="00526489" w:rsidRDefault="00526489"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7EF95322" w14:textId="7F8350CA" w:rsidR="00293214" w:rsidRPr="00063571" w:rsidRDefault="00000000" w:rsidP="00293214">
            <w:pPr>
              <w:spacing w:before="20" w:after="20" w:line="240" w:lineRule="auto"/>
              <w:rPr>
                <w:rFonts w:ascii="Arial" w:hAnsi="Arial" w:cs="Arial"/>
                <w:sz w:val="18"/>
                <w:szCs w:val="18"/>
              </w:rPr>
            </w:pPr>
            <w:hyperlink r:id="rId67"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5A8106" w14:textId="3A29CCB2" w:rsidR="00E27817"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Revised to S6-231494</w:t>
            </w:r>
          </w:p>
        </w:tc>
      </w:tr>
      <w:tr w:rsidR="00B875D1" w14:paraId="2163A59B"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7008AFED" w14:textId="302655AC" w:rsidR="00B875D1" w:rsidRPr="00B875D1" w:rsidRDefault="00000000" w:rsidP="00293214">
            <w:pPr>
              <w:spacing w:before="20" w:after="20" w:line="240" w:lineRule="auto"/>
            </w:pPr>
            <w:hyperlink r:id="rId68" w:history="1">
              <w:r w:rsidR="00B875D1" w:rsidRPr="00B875D1">
                <w:rPr>
                  <w:rStyle w:val="Hyperlink"/>
                  <w:rFonts w:ascii="Arial" w:hAnsi="Arial" w:cs="Arial"/>
                  <w:sz w:val="18"/>
                </w:rPr>
                <w:t>S6-231494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5201B9" w14:textId="347426D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D18DBF8" w14:textId="6702D501"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1D1A7D8"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CR 0340r1</w:t>
            </w:r>
          </w:p>
          <w:p w14:paraId="414F8D4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Cat B</w:t>
            </w:r>
          </w:p>
          <w:p w14:paraId="13404089"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5DBB70B0" w14:textId="22F872DB"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E1D8096" w14:textId="77777777" w:rsid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Revision of S6-231123.</w:t>
            </w:r>
          </w:p>
          <w:p w14:paraId="7ADF0798" w14:textId="305B000B"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933557E" w14:textId="4D70D946" w:rsidR="00B875D1"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591B7DD"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4064167" w14:textId="4B5381C8" w:rsidR="00293214" w:rsidRPr="00063571" w:rsidRDefault="00000000" w:rsidP="00293214">
            <w:pPr>
              <w:spacing w:before="20" w:after="20" w:line="240" w:lineRule="auto"/>
              <w:rPr>
                <w:rFonts w:ascii="Arial" w:hAnsi="Arial" w:cs="Arial"/>
                <w:sz w:val="18"/>
                <w:szCs w:val="18"/>
              </w:rPr>
            </w:pPr>
            <w:hyperlink r:id="rId69"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F7AC17" w14:textId="20BC0ED0" w:rsidR="00C37117"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Revised to S6-231573</w:t>
            </w:r>
          </w:p>
        </w:tc>
      </w:tr>
      <w:tr w:rsidR="00CE5434" w14:paraId="48C5501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EB92063" w14:textId="3B80B7C6" w:rsidR="00CE5434" w:rsidRPr="00CE5434" w:rsidRDefault="00000000" w:rsidP="00293214">
            <w:pPr>
              <w:spacing w:before="20" w:after="20" w:line="240" w:lineRule="auto"/>
            </w:pPr>
            <w:hyperlink r:id="rId70" w:history="1">
              <w:r w:rsidR="00CE5434" w:rsidRPr="00CE5434">
                <w:rPr>
                  <w:rStyle w:val="Hyperlink"/>
                  <w:rFonts w:ascii="Arial" w:hAnsi="Arial" w:cs="Arial"/>
                  <w:sz w:val="18"/>
                </w:rPr>
                <w:t>S6-231573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F1C52B9" w14:textId="43E25D0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9E7E76" w14:textId="5E179C0D"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40FE307"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CR 0341r1</w:t>
            </w:r>
          </w:p>
          <w:p w14:paraId="1861DE82"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Cat C</w:t>
            </w:r>
          </w:p>
          <w:p w14:paraId="45A32C78"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Rel-18</w:t>
            </w:r>
          </w:p>
          <w:p w14:paraId="47666D5A" w14:textId="1FEDC48C"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0AECAD5" w14:textId="77777777" w:rsid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Revision of S6-231134.</w:t>
            </w:r>
          </w:p>
          <w:p w14:paraId="3F7DF288" w14:textId="7F99F73D" w:rsidR="00CE5434" w:rsidRDefault="00CE543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CE2744" w14:textId="7D4C2393" w:rsidR="00CE543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406EF1E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475407" w14:textId="671EA7AE" w:rsidR="00293214" w:rsidRPr="00063571" w:rsidRDefault="00000000" w:rsidP="00293214">
            <w:pPr>
              <w:spacing w:before="20" w:after="20" w:line="240" w:lineRule="auto"/>
              <w:rPr>
                <w:rFonts w:ascii="Arial" w:hAnsi="Arial" w:cs="Arial"/>
                <w:sz w:val="18"/>
                <w:szCs w:val="18"/>
              </w:rPr>
            </w:pPr>
            <w:hyperlink r:id="rId71"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A4A586" w14:textId="51301A8D" w:rsidR="00B11AC1"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Revised to S6-231429</w:t>
            </w:r>
          </w:p>
        </w:tc>
      </w:tr>
      <w:tr w:rsidR="00D6345C" w14:paraId="69F0B33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3D3A098" w14:textId="0A9239D0" w:rsidR="00D6345C" w:rsidRPr="00210048" w:rsidRDefault="00000000" w:rsidP="00293214">
            <w:pPr>
              <w:spacing w:before="20" w:after="20" w:line="240" w:lineRule="auto"/>
            </w:pPr>
            <w:hyperlink r:id="rId72" w:history="1">
              <w:r w:rsidR="00210048" w:rsidRPr="00210048">
                <w:rPr>
                  <w:rStyle w:val="Hyperlink"/>
                  <w:rFonts w:ascii="Arial" w:hAnsi="Arial" w:cs="Arial"/>
                  <w:sz w:val="18"/>
                </w:rPr>
                <w:t>S6-231429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8C4D4D7" w14:textId="6051F855"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2260BFB" w14:textId="43B0D17C"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F73809C"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CR 0369r1</w:t>
            </w:r>
          </w:p>
          <w:p w14:paraId="70683600"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Cat B</w:t>
            </w:r>
          </w:p>
          <w:p w14:paraId="548A3029"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Rel-18</w:t>
            </w:r>
          </w:p>
          <w:p w14:paraId="48A667C9" w14:textId="54666E0F"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3CC9178" w14:textId="77777777" w:rsid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Revision of S6-231164.</w:t>
            </w:r>
          </w:p>
          <w:p w14:paraId="32E86E6D" w14:textId="78991521" w:rsidR="00D6345C" w:rsidRDefault="00D6345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E10E5D" w14:textId="6CFDB3BD" w:rsidR="00D6345C"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73"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99CC"/>
          </w:tcPr>
          <w:p w14:paraId="3DC24269" w14:textId="09F23DD4"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0F770317"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t>Late document</w:t>
            </w:r>
          </w:p>
          <w:p w14:paraId="40E03809" w14:textId="5471091A"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74D284D0" w14:textId="6747EA54" w:rsidR="00C6257E" w:rsidRPr="00E14975" w:rsidRDefault="00C6257E" w:rsidP="00293214">
            <w:pPr>
              <w:spacing w:before="20" w:after="20" w:line="240" w:lineRule="auto"/>
              <w:rPr>
                <w:rFonts w:ascii="Arial" w:hAnsi="Arial" w:cs="Arial"/>
                <w:sz w:val="18"/>
                <w:szCs w:val="18"/>
              </w:rPr>
            </w:pP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99CC"/>
          </w:tcPr>
          <w:p w14:paraId="66735925" w14:textId="541BDA26"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138130F1"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t>Late document</w:t>
            </w:r>
          </w:p>
          <w:p w14:paraId="09C11714" w14:textId="63BE3842"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4F9F07F9" w14:textId="4CF57AE5" w:rsidR="00A676FE" w:rsidRPr="00E14975" w:rsidRDefault="00A676FE" w:rsidP="00293214">
            <w:pPr>
              <w:spacing w:before="20" w:after="20" w:line="240" w:lineRule="auto"/>
              <w:rPr>
                <w:rFonts w:ascii="Arial" w:hAnsi="Arial" w:cs="Arial"/>
                <w:sz w:val="18"/>
                <w:szCs w:val="18"/>
              </w:rPr>
            </w:pPr>
          </w:p>
        </w:tc>
      </w:tr>
      <w:tr w:rsidR="00293214" w14:paraId="32185462" w14:textId="77777777" w:rsidTr="001133BF">
        <w:tc>
          <w:tcPr>
            <w:tcW w:w="1170" w:type="dxa"/>
            <w:tcBorders>
              <w:top w:val="single" w:sz="4" w:space="0" w:color="auto"/>
              <w:left w:val="single" w:sz="4" w:space="0" w:color="auto"/>
              <w:bottom w:val="single" w:sz="4" w:space="0" w:color="auto"/>
              <w:right w:val="single" w:sz="4" w:space="0" w:color="auto"/>
            </w:tcBorders>
            <w:shd w:val="clear" w:color="auto" w:fill="FF99CC"/>
          </w:tcPr>
          <w:p w14:paraId="126FC37A" w14:textId="150CDF9D" w:rsidR="00293214" w:rsidRPr="001133BF" w:rsidRDefault="00000000" w:rsidP="00293214">
            <w:pPr>
              <w:spacing w:before="20" w:after="20" w:line="240" w:lineRule="auto"/>
              <w:rPr>
                <w:rFonts w:ascii="Arial" w:hAnsi="Arial" w:cs="Arial"/>
                <w:sz w:val="18"/>
                <w:szCs w:val="18"/>
              </w:rPr>
            </w:pPr>
            <w:hyperlink r:id="rId79" w:history="1">
              <w:r w:rsidR="001133BF" w:rsidRPr="001133BF">
                <w:rPr>
                  <w:rStyle w:val="Hyperlink"/>
                  <w:rFonts w:cs="Calibri"/>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1F4902BF"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697E59D7" w14:textId="5615D995"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2F49824B" w14:textId="7E99452D" w:rsidR="00A676FE" w:rsidRPr="00E14975" w:rsidRDefault="00A676FE" w:rsidP="00293214">
            <w:pPr>
              <w:spacing w:before="20" w:after="20" w:line="240" w:lineRule="auto"/>
              <w:rPr>
                <w:rFonts w:ascii="Arial" w:hAnsi="Arial" w:cs="Arial"/>
                <w:sz w:val="18"/>
                <w:szCs w:val="18"/>
              </w:rPr>
            </w:pPr>
          </w:p>
        </w:tc>
      </w:tr>
      <w:tr w:rsidR="00293214" w14:paraId="6629E951" w14:textId="77777777" w:rsidTr="001133BF">
        <w:tc>
          <w:tcPr>
            <w:tcW w:w="1170" w:type="dxa"/>
            <w:tcBorders>
              <w:top w:val="single" w:sz="4" w:space="0" w:color="auto"/>
              <w:left w:val="single" w:sz="4" w:space="0" w:color="auto"/>
              <w:bottom w:val="single" w:sz="4" w:space="0" w:color="auto"/>
              <w:right w:val="single" w:sz="4" w:space="0" w:color="auto"/>
            </w:tcBorders>
            <w:shd w:val="clear" w:color="auto" w:fill="FF99CC"/>
          </w:tcPr>
          <w:p w14:paraId="6A6A04F9" w14:textId="343EBDAF" w:rsidR="00293214" w:rsidRPr="00063571" w:rsidRDefault="00000000" w:rsidP="00293214">
            <w:pPr>
              <w:spacing w:before="20" w:after="20" w:line="240" w:lineRule="auto"/>
              <w:rPr>
                <w:rFonts w:ascii="Arial" w:hAnsi="Arial" w:cs="Arial"/>
                <w:sz w:val="18"/>
                <w:szCs w:val="18"/>
              </w:rPr>
            </w:pPr>
            <w:hyperlink r:id="rId80"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442FF365"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7799F94B" w14:textId="29EB5531"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68FDA82E" w14:textId="58FFC73B" w:rsidR="00A676FE" w:rsidRPr="00E14975" w:rsidRDefault="00A676FE" w:rsidP="00293214">
            <w:pPr>
              <w:spacing w:before="20" w:after="20" w:line="240" w:lineRule="auto"/>
              <w:rPr>
                <w:rFonts w:ascii="Arial" w:hAnsi="Arial" w:cs="Arial"/>
                <w:sz w:val="18"/>
                <w:szCs w:val="18"/>
              </w:rPr>
            </w:pPr>
          </w:p>
        </w:tc>
      </w:tr>
      <w:tr w:rsidR="00293214" w14:paraId="66D9559C"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FF"/>
          </w:tcPr>
          <w:p w14:paraId="70E8A4E2" w14:textId="449B214B"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Nokia, Nokia Shanghai Bell, Ericsson, AT&amp;T, </w:t>
            </w:r>
            <w:r>
              <w:rPr>
                <w:rFonts w:ascii="Arial" w:hAnsi="Arial" w:cs="Arial"/>
                <w:sz w:val="18"/>
                <w:szCs w:val="18"/>
              </w:rPr>
              <w:lastRenderedPageBreak/>
              <w:t>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lastRenderedPageBreak/>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2169183" w14:textId="57F9C699" w:rsidR="00293214"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Revised to S6-231509</w:t>
            </w:r>
          </w:p>
        </w:tc>
      </w:tr>
      <w:tr w:rsidR="006E1FA9" w14:paraId="606B6690"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00"/>
          </w:tcPr>
          <w:p w14:paraId="31390DF9" w14:textId="09C23858" w:rsidR="006E1FA9" w:rsidRPr="006E1FA9" w:rsidRDefault="00000000" w:rsidP="00293214">
            <w:pPr>
              <w:spacing w:before="20" w:after="20" w:line="240" w:lineRule="auto"/>
            </w:pPr>
            <w:hyperlink r:id="rId82" w:history="1">
              <w:r w:rsidR="006E1FA9" w:rsidRPr="006E1FA9">
                <w:rPr>
                  <w:rStyle w:val="Hyperlink"/>
                  <w:rFonts w:ascii="Arial" w:hAnsi="Arial" w:cs="Arial"/>
                  <w:sz w:val="18"/>
                </w:rPr>
                <w:t>S6-231509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4D9E7F0" w14:textId="1C7C366F"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A3E443" w14:textId="64410B6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699D64"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CR 0357r3</w:t>
            </w:r>
          </w:p>
          <w:p w14:paraId="5B7BD54B"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Cat F</w:t>
            </w:r>
          </w:p>
          <w:p w14:paraId="344AD7EC"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Rel-18</w:t>
            </w:r>
          </w:p>
          <w:p w14:paraId="3878C4C5" w14:textId="364A3700"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74FC2" w14:textId="77777777" w:rsidR="006E1FA9" w:rsidRDefault="006E1FA9" w:rsidP="006E1FA9">
            <w:pPr>
              <w:spacing w:before="20" w:after="20" w:line="240" w:lineRule="auto"/>
              <w:rPr>
                <w:rFonts w:ascii="Arial" w:hAnsi="Arial" w:cs="Arial"/>
                <w:i/>
                <w:sz w:val="18"/>
                <w:szCs w:val="18"/>
              </w:rPr>
            </w:pPr>
            <w:r w:rsidRPr="006E1FA9">
              <w:rPr>
                <w:rFonts w:ascii="Arial" w:hAnsi="Arial" w:cs="Arial"/>
                <w:sz w:val="18"/>
                <w:szCs w:val="18"/>
              </w:rPr>
              <w:t>Revision of S6-231232.</w:t>
            </w:r>
          </w:p>
          <w:p w14:paraId="36E545EC" w14:textId="14B82D87" w:rsidR="006E1FA9" w:rsidRPr="006E1FA9" w:rsidRDefault="006E1FA9" w:rsidP="006E1FA9">
            <w:pPr>
              <w:spacing w:before="20" w:after="20" w:line="240" w:lineRule="auto"/>
              <w:rPr>
                <w:rFonts w:ascii="Arial" w:hAnsi="Arial" w:cs="Arial"/>
                <w:i/>
                <w:sz w:val="18"/>
                <w:szCs w:val="18"/>
              </w:rPr>
            </w:pPr>
            <w:r w:rsidRPr="006E1FA9">
              <w:rPr>
                <w:rFonts w:ascii="Arial" w:hAnsi="Arial" w:cs="Arial"/>
                <w:i/>
                <w:sz w:val="18"/>
                <w:szCs w:val="18"/>
              </w:rPr>
              <w:t>Revision of S6-230514.</w:t>
            </w:r>
          </w:p>
          <w:p w14:paraId="4A9AB187" w14:textId="77777777" w:rsidR="006E1FA9" w:rsidRDefault="006E1FA9" w:rsidP="00293214">
            <w:pPr>
              <w:spacing w:before="20" w:after="20" w:line="240" w:lineRule="auto"/>
              <w:rPr>
                <w:rFonts w:ascii="Arial" w:hAnsi="Arial" w:cs="Arial"/>
                <w:sz w:val="18"/>
                <w:szCs w:val="18"/>
              </w:rPr>
            </w:pPr>
          </w:p>
          <w:p w14:paraId="0C2178A9" w14:textId="582CD2AA" w:rsidR="006E1FA9" w:rsidRPr="00063571" w:rsidRDefault="006E1FA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89674E" w14:textId="77777777" w:rsidR="006E1FA9" w:rsidRDefault="006E1FA9" w:rsidP="00293214">
            <w:pPr>
              <w:spacing w:before="20" w:after="20" w:line="240" w:lineRule="auto"/>
              <w:rPr>
                <w:rFonts w:ascii="Arial" w:hAnsi="Arial" w:cs="Arial"/>
                <w:sz w:val="18"/>
                <w:szCs w:val="18"/>
              </w:rPr>
            </w:pPr>
            <w:r>
              <w:rPr>
                <w:rFonts w:ascii="Arial" w:hAnsi="Arial" w:cs="Arial"/>
                <w:sz w:val="18"/>
                <w:szCs w:val="18"/>
              </w:rPr>
              <w:t>FINAL</w:t>
            </w:r>
          </w:p>
          <w:p w14:paraId="50DB3BAD" w14:textId="77777777" w:rsidR="006E1FA9" w:rsidRDefault="006E1FA9" w:rsidP="00293214">
            <w:pPr>
              <w:spacing w:before="20" w:after="20" w:line="240" w:lineRule="auto"/>
              <w:rPr>
                <w:rFonts w:ascii="Arial" w:hAnsi="Arial" w:cs="Arial"/>
                <w:sz w:val="18"/>
                <w:szCs w:val="18"/>
              </w:rPr>
            </w:pPr>
          </w:p>
          <w:p w14:paraId="4ABFB213" w14:textId="77777777" w:rsidR="002601DB" w:rsidRDefault="002601DB" w:rsidP="00293214">
            <w:pPr>
              <w:spacing w:before="20" w:after="20" w:line="240" w:lineRule="auto"/>
              <w:rPr>
                <w:rFonts w:ascii="Arial" w:hAnsi="Arial" w:cs="Arial"/>
                <w:sz w:val="18"/>
                <w:szCs w:val="18"/>
              </w:rPr>
            </w:pPr>
            <w:r>
              <w:rPr>
                <w:rFonts w:ascii="Arial" w:hAnsi="Arial" w:cs="Arial"/>
                <w:sz w:val="18"/>
                <w:szCs w:val="18"/>
              </w:rPr>
              <w:t>Postpone: Samsung</w:t>
            </w:r>
          </w:p>
          <w:p w14:paraId="7B1E9C9F" w14:textId="50438E87" w:rsidR="002601DB" w:rsidRPr="006E1FA9" w:rsidRDefault="002601DB" w:rsidP="00293214">
            <w:pPr>
              <w:spacing w:before="20" w:after="20" w:line="240" w:lineRule="auto"/>
              <w:rPr>
                <w:rFonts w:ascii="Arial" w:hAnsi="Arial" w:cs="Arial"/>
                <w:sz w:val="18"/>
                <w:szCs w:val="18"/>
              </w:rPr>
            </w:pPr>
          </w:p>
        </w:tc>
      </w:tr>
      <w:tr w:rsidR="00293214" w14:paraId="692449C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3AB627CD" w14:textId="1BE95957" w:rsidR="00293214" w:rsidRPr="00063571" w:rsidRDefault="00000000" w:rsidP="00293214">
            <w:pPr>
              <w:spacing w:before="20" w:after="20" w:line="240" w:lineRule="auto"/>
              <w:rPr>
                <w:rFonts w:ascii="Arial" w:hAnsi="Arial" w:cs="Arial"/>
                <w:sz w:val="18"/>
                <w:szCs w:val="18"/>
              </w:rPr>
            </w:pPr>
            <w:hyperlink r:id="rId83"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UIC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3D138F" w14:textId="3188A2DA" w:rsidR="00814F63"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S6-231496</w:t>
            </w:r>
          </w:p>
        </w:tc>
      </w:tr>
      <w:tr w:rsidR="004B06EA" w14:paraId="7210EE7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CEA565E" w14:textId="293158B3" w:rsidR="004B06EA" w:rsidRPr="004B06EA" w:rsidRDefault="00000000" w:rsidP="00293214">
            <w:pPr>
              <w:spacing w:before="20" w:after="20" w:line="240" w:lineRule="auto"/>
            </w:pPr>
            <w:hyperlink r:id="rId84" w:history="1">
              <w:r w:rsidR="004B06EA" w:rsidRPr="004B06EA">
                <w:rPr>
                  <w:rStyle w:val="Hyperlink"/>
                  <w:rFonts w:ascii="Arial" w:hAnsi="Arial" w:cs="Arial"/>
                  <w:sz w:val="18"/>
                </w:rPr>
                <w:t>S6-231496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002D04" w14:textId="32DBDB98"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CBB643" w14:textId="3784351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 xml:space="preserve">UIC (Guillaume </w:t>
            </w:r>
            <w:proofErr w:type="spellStart"/>
            <w:r w:rsidRPr="004B06EA">
              <w:rPr>
                <w:rFonts w:ascii="Arial" w:hAnsi="Arial" w:cs="Arial"/>
                <w:sz w:val="18"/>
                <w:szCs w:val="18"/>
              </w:rPr>
              <w:t>Gach</w:t>
            </w:r>
            <w:proofErr w:type="spellEnd"/>
            <w:r w:rsidRPr="004B06EA">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6B81254"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0101r1</w:t>
            </w:r>
          </w:p>
          <w:p w14:paraId="500DF1AA"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C</w:t>
            </w:r>
          </w:p>
          <w:p w14:paraId="21013410"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0C1C10F1" w14:textId="4637017C"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B9E37DB" w14:textId="77777777" w:rsid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Revision of S6-231245.</w:t>
            </w:r>
          </w:p>
          <w:p w14:paraId="2BC2B6E8" w14:textId="4740CA50" w:rsidR="004B06EA"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7EFB573" w14:textId="5BE544E2" w:rsidR="004B06EA"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30C43C6"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FF"/>
          </w:tcPr>
          <w:p w14:paraId="302E9E80" w14:textId="46FA6FA5" w:rsidR="00293214" w:rsidRPr="00063571" w:rsidRDefault="00000000" w:rsidP="00293214">
            <w:pPr>
              <w:spacing w:before="20" w:after="20" w:line="240" w:lineRule="auto"/>
              <w:rPr>
                <w:rFonts w:ascii="Arial" w:hAnsi="Arial" w:cs="Arial"/>
                <w:sz w:val="18"/>
                <w:szCs w:val="18"/>
              </w:rPr>
            </w:pPr>
            <w:hyperlink r:id="rId85"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D6A889" w14:textId="526B93B7" w:rsidR="0029316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Revised to S6-231578</w:t>
            </w:r>
          </w:p>
        </w:tc>
      </w:tr>
      <w:tr w:rsidR="00772046" w14:paraId="5BCE4423"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00"/>
          </w:tcPr>
          <w:p w14:paraId="4385FE16" w14:textId="4FFA586A" w:rsidR="00772046" w:rsidRPr="00772046" w:rsidRDefault="00000000" w:rsidP="00293214">
            <w:pPr>
              <w:spacing w:before="20" w:after="20" w:line="240" w:lineRule="auto"/>
            </w:pPr>
            <w:hyperlink r:id="rId86" w:history="1">
              <w:r w:rsidR="00772046" w:rsidRPr="00772046">
                <w:rPr>
                  <w:rStyle w:val="Hyperlink"/>
                  <w:rFonts w:ascii="Arial" w:hAnsi="Arial" w:cs="Arial"/>
                  <w:sz w:val="18"/>
                </w:rPr>
                <w:t>S6-231578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160AC" w14:textId="77EDFBAA"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964F52" w14:textId="7FDCA3C9"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680962"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CR 0385r1</w:t>
            </w:r>
          </w:p>
          <w:p w14:paraId="20BA375F"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Cat F</w:t>
            </w:r>
          </w:p>
          <w:p w14:paraId="2C4DDAAA"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Rel-18</w:t>
            </w:r>
          </w:p>
          <w:p w14:paraId="0F6DD668" w14:textId="41CA84FF"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D17E1" w14:textId="77777777" w:rsid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Revision of S6-231322.</w:t>
            </w:r>
          </w:p>
          <w:p w14:paraId="03C7108D" w14:textId="115D114B" w:rsidR="00772046" w:rsidRDefault="0077204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5E1C0" w14:textId="5BFABB78" w:rsidR="00772046" w:rsidRDefault="00772046" w:rsidP="00293214">
            <w:pPr>
              <w:spacing w:before="20" w:after="20" w:line="240" w:lineRule="auto"/>
              <w:rPr>
                <w:rFonts w:ascii="Arial" w:hAnsi="Arial" w:cs="Arial"/>
                <w:sz w:val="18"/>
                <w:szCs w:val="18"/>
              </w:rPr>
            </w:pPr>
            <w:r>
              <w:rPr>
                <w:rFonts w:ascii="Arial" w:hAnsi="Arial" w:cs="Arial"/>
                <w:sz w:val="18"/>
                <w:szCs w:val="18"/>
              </w:rPr>
              <w:t>FINAL</w:t>
            </w:r>
          </w:p>
          <w:p w14:paraId="3CF6C901" w14:textId="628A001B" w:rsidR="006F5ACB" w:rsidRDefault="006F5ACB" w:rsidP="00293214">
            <w:pPr>
              <w:spacing w:before="20" w:after="20" w:line="240" w:lineRule="auto"/>
              <w:rPr>
                <w:rFonts w:ascii="Arial" w:hAnsi="Arial" w:cs="Arial"/>
                <w:sz w:val="18"/>
                <w:szCs w:val="18"/>
              </w:rPr>
            </w:pPr>
          </w:p>
          <w:p w14:paraId="6332F65B" w14:textId="23976FA7" w:rsidR="006F5ACB" w:rsidRDefault="006F5ACB" w:rsidP="00293214">
            <w:pPr>
              <w:spacing w:before="20" w:after="20" w:line="240" w:lineRule="auto"/>
              <w:rPr>
                <w:rFonts w:ascii="Arial" w:hAnsi="Arial" w:cs="Arial"/>
                <w:sz w:val="18"/>
                <w:szCs w:val="18"/>
              </w:rPr>
            </w:pPr>
            <w:r>
              <w:rPr>
                <w:rFonts w:ascii="Arial" w:hAnsi="Arial" w:cs="Arial"/>
                <w:sz w:val="18"/>
                <w:szCs w:val="18"/>
              </w:rPr>
              <w:t>Postpone: Ericsson</w:t>
            </w:r>
          </w:p>
          <w:p w14:paraId="06D2B09E" w14:textId="550AF640" w:rsidR="00772046" w:rsidRPr="00772046" w:rsidRDefault="00772046"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87"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0E5799D" w14:textId="742F61C7" w:rsidR="00293214" w:rsidRPr="00063571" w:rsidRDefault="00000000" w:rsidP="00293214">
            <w:pPr>
              <w:spacing w:before="20" w:after="20" w:line="240" w:lineRule="auto"/>
              <w:rPr>
                <w:rFonts w:ascii="Arial" w:hAnsi="Arial" w:cs="Arial"/>
                <w:sz w:val="18"/>
                <w:szCs w:val="18"/>
              </w:rPr>
            </w:pPr>
            <w:hyperlink r:id="rId89"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700033" w14:textId="19CB6E9A" w:rsidR="0062275D"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Noted</w:t>
            </w:r>
          </w:p>
        </w:tc>
      </w:tr>
      <w:tr w:rsidR="00293214" w14:paraId="34CFC16F" w14:textId="77777777" w:rsidTr="00803DCE">
        <w:tc>
          <w:tcPr>
            <w:tcW w:w="1170" w:type="dxa"/>
            <w:tcBorders>
              <w:top w:val="single" w:sz="4" w:space="0" w:color="auto"/>
              <w:left w:val="single" w:sz="4" w:space="0" w:color="auto"/>
              <w:bottom w:val="single" w:sz="4" w:space="0" w:color="auto"/>
              <w:right w:val="single" w:sz="4" w:space="0" w:color="auto"/>
            </w:tcBorders>
            <w:shd w:val="clear" w:color="auto" w:fill="FFFFFF"/>
          </w:tcPr>
          <w:p w14:paraId="44FDC9B3" w14:textId="2DD29055"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BEBFC5" w14:textId="4C35B2F2" w:rsidR="001F0252"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Revised to S6-231524</w:t>
            </w:r>
          </w:p>
        </w:tc>
      </w:tr>
      <w:tr w:rsidR="00803DCE" w14:paraId="075CB97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00"/>
          </w:tcPr>
          <w:p w14:paraId="2DA27316" w14:textId="251D20A1" w:rsidR="00803DCE" w:rsidRPr="00803DCE" w:rsidRDefault="00000000" w:rsidP="00293214">
            <w:pPr>
              <w:spacing w:before="20" w:after="20" w:line="240" w:lineRule="auto"/>
            </w:pPr>
            <w:hyperlink r:id="rId91" w:history="1">
              <w:r w:rsidR="00803DCE" w:rsidRPr="00803DCE">
                <w:rPr>
                  <w:rStyle w:val="Hyperlink"/>
                  <w:rFonts w:ascii="Arial" w:hAnsi="Arial" w:cs="Arial"/>
                  <w:sz w:val="18"/>
                </w:rPr>
                <w:t>S6-231524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25ED6E" w14:textId="7265742F"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127804" w14:textId="3927144E"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70DDA"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CR 0364r2</w:t>
            </w:r>
          </w:p>
          <w:p w14:paraId="72D4EC06"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Cat B</w:t>
            </w:r>
          </w:p>
          <w:p w14:paraId="6E2B618E"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Rel-18</w:t>
            </w:r>
          </w:p>
          <w:p w14:paraId="6D93103C" w14:textId="114A6B04"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0CCE27" w14:textId="77777777" w:rsidR="00803DCE" w:rsidRDefault="00803DCE" w:rsidP="00803DCE">
            <w:pPr>
              <w:spacing w:before="20" w:after="20" w:line="240" w:lineRule="auto"/>
              <w:rPr>
                <w:rFonts w:ascii="Arial" w:hAnsi="Arial" w:cs="Arial"/>
                <w:i/>
                <w:sz w:val="18"/>
                <w:szCs w:val="18"/>
              </w:rPr>
            </w:pPr>
            <w:r w:rsidRPr="00803DCE">
              <w:rPr>
                <w:rFonts w:ascii="Arial" w:hAnsi="Arial" w:cs="Arial"/>
                <w:sz w:val="18"/>
                <w:szCs w:val="18"/>
              </w:rPr>
              <w:t>Revision of S6-231346.</w:t>
            </w:r>
          </w:p>
          <w:p w14:paraId="4308A69F" w14:textId="3DECFF59" w:rsidR="00803DCE" w:rsidRPr="00803DCE" w:rsidRDefault="00803DCE" w:rsidP="00803DCE">
            <w:pPr>
              <w:spacing w:before="20" w:after="20" w:line="240" w:lineRule="auto"/>
              <w:rPr>
                <w:rFonts w:ascii="Arial" w:hAnsi="Arial" w:cs="Arial"/>
                <w:i/>
                <w:sz w:val="18"/>
                <w:szCs w:val="18"/>
              </w:rPr>
            </w:pPr>
            <w:r w:rsidRPr="00803DCE">
              <w:rPr>
                <w:rFonts w:ascii="Arial" w:hAnsi="Arial" w:cs="Arial"/>
                <w:i/>
                <w:sz w:val="18"/>
                <w:szCs w:val="18"/>
              </w:rPr>
              <w:t>Revision of S6-230570.</w:t>
            </w:r>
          </w:p>
          <w:p w14:paraId="437A86F5" w14:textId="77777777" w:rsidR="00803DCE" w:rsidRDefault="00803DCE" w:rsidP="00293214">
            <w:pPr>
              <w:spacing w:before="20" w:after="20" w:line="240" w:lineRule="auto"/>
              <w:rPr>
                <w:rFonts w:ascii="Arial" w:hAnsi="Arial" w:cs="Arial"/>
                <w:sz w:val="18"/>
                <w:szCs w:val="18"/>
              </w:rPr>
            </w:pPr>
          </w:p>
          <w:p w14:paraId="3DE2C562" w14:textId="6EF8379D" w:rsidR="00803DCE" w:rsidRPr="00063571" w:rsidRDefault="00803DC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BD6704" w14:textId="77777777" w:rsidR="00803DCE" w:rsidRDefault="00803DCE" w:rsidP="00293214">
            <w:pPr>
              <w:spacing w:before="20" w:after="20" w:line="240" w:lineRule="auto"/>
              <w:rPr>
                <w:rFonts w:ascii="Arial" w:hAnsi="Arial" w:cs="Arial"/>
                <w:sz w:val="18"/>
                <w:szCs w:val="18"/>
              </w:rPr>
            </w:pPr>
            <w:r>
              <w:rPr>
                <w:rFonts w:ascii="Arial" w:hAnsi="Arial" w:cs="Arial"/>
                <w:sz w:val="18"/>
                <w:szCs w:val="18"/>
              </w:rPr>
              <w:t>FINAL</w:t>
            </w:r>
          </w:p>
          <w:p w14:paraId="03B2DC4A" w14:textId="77777777" w:rsidR="00803DCE" w:rsidRDefault="00803DCE" w:rsidP="00293214">
            <w:pPr>
              <w:spacing w:before="20" w:after="20" w:line="240" w:lineRule="auto"/>
              <w:rPr>
                <w:rFonts w:ascii="Arial" w:hAnsi="Arial" w:cs="Arial"/>
                <w:sz w:val="18"/>
                <w:szCs w:val="18"/>
              </w:rPr>
            </w:pPr>
          </w:p>
          <w:p w14:paraId="6B0D0D8A" w14:textId="66E2A1C9" w:rsidR="00B56E12" w:rsidRDefault="00B56E12" w:rsidP="00293214">
            <w:pPr>
              <w:spacing w:before="20" w:after="20" w:line="240" w:lineRule="auto"/>
              <w:rPr>
                <w:rFonts w:ascii="Arial" w:hAnsi="Arial" w:cs="Arial"/>
                <w:sz w:val="18"/>
                <w:szCs w:val="18"/>
              </w:rPr>
            </w:pPr>
            <w:r>
              <w:rPr>
                <w:rFonts w:ascii="Arial" w:hAnsi="Arial" w:cs="Arial"/>
                <w:sz w:val="18"/>
                <w:szCs w:val="18"/>
              </w:rPr>
              <w:t>Comments: ATT</w:t>
            </w:r>
            <w:r w:rsidR="00E84190">
              <w:rPr>
                <w:rFonts w:ascii="Arial" w:hAnsi="Arial" w:cs="Arial"/>
                <w:sz w:val="18"/>
                <w:szCs w:val="18"/>
              </w:rPr>
              <w:t>, Samsung</w:t>
            </w:r>
          </w:p>
          <w:p w14:paraId="2614173D" w14:textId="6BCC52B4" w:rsidR="00E84190" w:rsidRDefault="00E84190" w:rsidP="00293214">
            <w:pPr>
              <w:spacing w:before="20" w:after="20" w:line="240" w:lineRule="auto"/>
              <w:rPr>
                <w:rFonts w:ascii="Arial" w:hAnsi="Arial" w:cs="Arial"/>
                <w:sz w:val="18"/>
                <w:szCs w:val="18"/>
              </w:rPr>
            </w:pPr>
          </w:p>
          <w:p w14:paraId="188DB18A" w14:textId="21D61CBB" w:rsidR="00E84190" w:rsidRDefault="00000000" w:rsidP="00293214">
            <w:pPr>
              <w:spacing w:before="20" w:after="20" w:line="240" w:lineRule="auto"/>
              <w:rPr>
                <w:rFonts w:ascii="Arial" w:hAnsi="Arial" w:cs="Arial"/>
                <w:sz w:val="18"/>
                <w:szCs w:val="18"/>
              </w:rPr>
            </w:pPr>
            <w:hyperlink r:id="rId92" w:history="1">
              <w:r w:rsidR="00E84190" w:rsidRPr="00E84190">
                <w:rPr>
                  <w:rStyle w:val="Hyperlink"/>
                  <w:rFonts w:ascii="Arial" w:hAnsi="Arial" w:cs="Arial"/>
                  <w:sz w:val="18"/>
                  <w:szCs w:val="18"/>
                </w:rPr>
                <w:t>Rev1</w:t>
              </w:r>
            </w:hyperlink>
          </w:p>
          <w:p w14:paraId="2E18F598" w14:textId="0E92A2E3" w:rsidR="00C3441C" w:rsidRDefault="00C3441C" w:rsidP="00293214">
            <w:pPr>
              <w:spacing w:before="20" w:after="20" w:line="240" w:lineRule="auto"/>
              <w:rPr>
                <w:rFonts w:ascii="Arial" w:hAnsi="Arial" w:cs="Arial"/>
                <w:sz w:val="18"/>
                <w:szCs w:val="18"/>
              </w:rPr>
            </w:pPr>
          </w:p>
          <w:p w14:paraId="2A7F89B3" w14:textId="2F08C2CA" w:rsidR="00C3441C" w:rsidRDefault="00C3441C" w:rsidP="00293214">
            <w:pPr>
              <w:spacing w:before="20" w:after="20" w:line="240" w:lineRule="auto"/>
              <w:rPr>
                <w:rFonts w:ascii="Arial" w:hAnsi="Arial" w:cs="Arial"/>
                <w:sz w:val="18"/>
                <w:szCs w:val="18"/>
              </w:rPr>
            </w:pPr>
            <w:r>
              <w:rPr>
                <w:rFonts w:ascii="Arial" w:hAnsi="Arial" w:cs="Arial"/>
                <w:sz w:val="18"/>
                <w:szCs w:val="18"/>
              </w:rPr>
              <w:t>OK: ATT</w:t>
            </w:r>
          </w:p>
          <w:p w14:paraId="7E259193" w14:textId="024EBE93" w:rsidR="005D71BD" w:rsidRDefault="005D71BD" w:rsidP="00293214">
            <w:pPr>
              <w:spacing w:before="20" w:after="20" w:line="240" w:lineRule="auto"/>
              <w:rPr>
                <w:rFonts w:ascii="Arial" w:hAnsi="Arial" w:cs="Arial"/>
                <w:sz w:val="18"/>
                <w:szCs w:val="18"/>
              </w:rPr>
            </w:pPr>
          </w:p>
          <w:p w14:paraId="21F1BEC8" w14:textId="05D2C7D1" w:rsidR="005D71BD" w:rsidRDefault="00000000" w:rsidP="00293214">
            <w:pPr>
              <w:spacing w:before="20" w:after="20" w:line="240" w:lineRule="auto"/>
              <w:rPr>
                <w:rFonts w:ascii="Arial" w:hAnsi="Arial" w:cs="Arial"/>
                <w:sz w:val="18"/>
                <w:szCs w:val="18"/>
              </w:rPr>
            </w:pPr>
            <w:hyperlink r:id="rId93" w:history="1">
              <w:r w:rsidR="005D71BD" w:rsidRPr="005D71BD">
                <w:rPr>
                  <w:rStyle w:val="Hyperlink"/>
                  <w:rFonts w:ascii="Arial" w:hAnsi="Arial" w:cs="Arial"/>
                  <w:sz w:val="18"/>
                  <w:szCs w:val="18"/>
                </w:rPr>
                <w:t>Rev2</w:t>
              </w:r>
            </w:hyperlink>
          </w:p>
          <w:p w14:paraId="39D2B6A6" w14:textId="77777777" w:rsidR="00B56E12" w:rsidRDefault="00B56E12" w:rsidP="00293214">
            <w:pPr>
              <w:spacing w:before="20" w:after="20" w:line="240" w:lineRule="auto"/>
              <w:rPr>
                <w:rFonts w:ascii="Arial" w:hAnsi="Arial" w:cs="Arial"/>
                <w:sz w:val="18"/>
                <w:szCs w:val="18"/>
              </w:rPr>
            </w:pPr>
          </w:p>
          <w:p w14:paraId="53936535" w14:textId="2AAA1EE3" w:rsidR="00466F87" w:rsidRDefault="00466F87" w:rsidP="00293214">
            <w:pPr>
              <w:spacing w:before="20" w:after="20" w:line="240" w:lineRule="auto"/>
              <w:rPr>
                <w:rFonts w:ascii="Arial" w:hAnsi="Arial" w:cs="Arial"/>
                <w:sz w:val="18"/>
                <w:szCs w:val="18"/>
              </w:rPr>
            </w:pPr>
            <w:r>
              <w:rPr>
                <w:rFonts w:ascii="Arial" w:hAnsi="Arial" w:cs="Arial"/>
                <w:sz w:val="18"/>
                <w:szCs w:val="18"/>
              </w:rPr>
              <w:t>Proposal: Samsung</w:t>
            </w:r>
          </w:p>
          <w:p w14:paraId="3FBB168B" w14:textId="63B5E15C" w:rsidR="00466F87" w:rsidRPr="00803DCE" w:rsidRDefault="00466F87" w:rsidP="00293214">
            <w:pPr>
              <w:spacing w:before="20" w:after="20" w:line="240" w:lineRule="auto"/>
              <w:rPr>
                <w:rFonts w:ascii="Arial" w:hAnsi="Arial" w:cs="Arial"/>
                <w:sz w:val="18"/>
                <w:szCs w:val="18"/>
              </w:rPr>
            </w:pPr>
          </w:p>
        </w:tc>
      </w:tr>
      <w:tr w:rsidR="00293214" w14:paraId="03873A6B"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13C8323" w14:textId="4CED08D0" w:rsidR="00293214" w:rsidRPr="00063571" w:rsidRDefault="00000000" w:rsidP="00293214">
            <w:pPr>
              <w:spacing w:before="20" w:after="20" w:line="240" w:lineRule="auto"/>
              <w:rPr>
                <w:rFonts w:ascii="Arial" w:hAnsi="Arial" w:cs="Arial"/>
                <w:sz w:val="18"/>
                <w:szCs w:val="18"/>
              </w:rPr>
            </w:pPr>
            <w:hyperlink r:id="rId94"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4C9F47" w14:textId="2C5ED8FF" w:rsidR="009E417A"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Postponed</w:t>
            </w: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FFFFF"/>
          </w:tcPr>
          <w:p w14:paraId="2FC85819" w14:textId="50C868DB" w:rsidR="00293214" w:rsidRPr="00063571" w:rsidRDefault="00000000" w:rsidP="00293214">
            <w:pPr>
              <w:spacing w:before="20" w:after="20" w:line="240" w:lineRule="auto"/>
              <w:rPr>
                <w:rFonts w:ascii="Arial" w:hAnsi="Arial" w:cs="Arial"/>
                <w:sz w:val="18"/>
                <w:szCs w:val="18"/>
              </w:rPr>
            </w:pPr>
            <w:hyperlink r:id="rId95"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D16812" w14:textId="5072CE74" w:rsidR="00AA1E4F"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2E626A9E"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4565A2CA" w14:textId="65059AF2" w:rsidR="00293214" w:rsidRPr="00063571" w:rsidRDefault="00000000" w:rsidP="00293214">
            <w:pPr>
              <w:spacing w:before="20" w:after="20" w:line="240" w:lineRule="auto"/>
              <w:rPr>
                <w:rFonts w:ascii="Arial" w:hAnsi="Arial" w:cs="Arial"/>
                <w:sz w:val="18"/>
                <w:szCs w:val="18"/>
              </w:rPr>
            </w:pPr>
            <w:hyperlink r:id="rId96"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566B63" w14:textId="5F671C8B" w:rsidR="009C446B"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7266A3D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10A0FBFA" w14:textId="6FA585FF"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FC0C0A" w14:textId="0FE7F0CA"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21AA5B1"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66A93305" w14:textId="3D583C87"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42C209" w14:textId="4C862984" w:rsidR="00D54D8F"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S6-231574</w:t>
            </w:r>
          </w:p>
        </w:tc>
      </w:tr>
      <w:tr w:rsidR="002A189C" w14:paraId="6DFB03CF"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1BBED01A" w14:textId="4C256D50" w:rsidR="002A189C" w:rsidRPr="002A189C" w:rsidRDefault="00000000" w:rsidP="00293214">
            <w:pPr>
              <w:spacing w:before="20" w:after="20" w:line="240" w:lineRule="auto"/>
            </w:pPr>
            <w:hyperlink r:id="rId99" w:history="1">
              <w:r w:rsidR="002A189C" w:rsidRPr="002A189C">
                <w:rPr>
                  <w:rStyle w:val="Hyperlink"/>
                  <w:rFonts w:ascii="Arial" w:hAnsi="Arial" w:cs="Arial"/>
                  <w:sz w:val="18"/>
                </w:rPr>
                <w:t>S6-231574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237A5" w14:textId="75FBDEFE"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5D76FE" w14:textId="5AA6B580"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EA43D4"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0382r1</w:t>
            </w:r>
          </w:p>
          <w:p w14:paraId="62880EE8"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F</w:t>
            </w:r>
          </w:p>
          <w:p w14:paraId="507EBD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39AAB964" w14:textId="294A83B9"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2C47AA" w14:textId="77777777" w:rsid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Revision of S6-231317.</w:t>
            </w:r>
          </w:p>
          <w:p w14:paraId="65971295" w14:textId="2AAC25A0" w:rsidR="002A189C"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6297E0" w14:textId="77777777" w:rsidR="002A189C" w:rsidRDefault="002A189C" w:rsidP="00293214">
            <w:pPr>
              <w:spacing w:before="20" w:after="20" w:line="240" w:lineRule="auto"/>
              <w:rPr>
                <w:rFonts w:ascii="Arial" w:hAnsi="Arial" w:cs="Arial"/>
                <w:sz w:val="18"/>
                <w:szCs w:val="18"/>
              </w:rPr>
            </w:pPr>
            <w:r>
              <w:rPr>
                <w:rFonts w:ascii="Arial" w:hAnsi="Arial" w:cs="Arial"/>
                <w:sz w:val="18"/>
                <w:szCs w:val="18"/>
              </w:rPr>
              <w:t>FINAL</w:t>
            </w:r>
          </w:p>
          <w:p w14:paraId="11C76BA5" w14:textId="77777777" w:rsidR="002A189C" w:rsidRDefault="002A189C" w:rsidP="00293214">
            <w:pPr>
              <w:spacing w:before="20" w:after="20" w:line="240" w:lineRule="auto"/>
              <w:rPr>
                <w:rFonts w:ascii="Arial" w:hAnsi="Arial" w:cs="Arial"/>
                <w:sz w:val="18"/>
                <w:szCs w:val="18"/>
              </w:rPr>
            </w:pPr>
          </w:p>
          <w:p w14:paraId="7E234829" w14:textId="77777777" w:rsidR="002149B9" w:rsidRDefault="002149B9" w:rsidP="00293214">
            <w:pPr>
              <w:spacing w:before="20" w:after="20" w:line="240" w:lineRule="auto"/>
              <w:rPr>
                <w:rFonts w:ascii="Arial" w:hAnsi="Arial" w:cs="Arial"/>
                <w:sz w:val="18"/>
                <w:szCs w:val="18"/>
              </w:rPr>
            </w:pPr>
            <w:r>
              <w:rPr>
                <w:rFonts w:ascii="Arial" w:hAnsi="Arial" w:cs="Arial"/>
                <w:sz w:val="18"/>
                <w:szCs w:val="18"/>
              </w:rPr>
              <w:t>Comments: ATT</w:t>
            </w:r>
          </w:p>
          <w:p w14:paraId="6FB0D57D" w14:textId="42A63A9C" w:rsidR="002149B9" w:rsidRPr="002A189C" w:rsidRDefault="002149B9" w:rsidP="00293214">
            <w:pPr>
              <w:spacing w:before="20" w:after="20" w:line="240" w:lineRule="auto"/>
              <w:rPr>
                <w:rFonts w:ascii="Arial" w:hAnsi="Arial" w:cs="Arial"/>
                <w:sz w:val="18"/>
                <w:szCs w:val="18"/>
              </w:rPr>
            </w:pPr>
          </w:p>
        </w:tc>
      </w:tr>
      <w:tr w:rsidR="00293214" w14:paraId="6C6D84CC"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49A5" w14:textId="2DB2E98C" w:rsidR="00293214" w:rsidRPr="00063571" w:rsidRDefault="00000000" w:rsidP="00293214">
            <w:pPr>
              <w:spacing w:before="20" w:after="20" w:line="240" w:lineRule="auto"/>
              <w:rPr>
                <w:rFonts w:ascii="Arial" w:hAnsi="Arial" w:cs="Arial"/>
                <w:sz w:val="18"/>
                <w:szCs w:val="18"/>
              </w:rPr>
            </w:pPr>
            <w:hyperlink r:id="rId100"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9738DE" w14:textId="05E857E5" w:rsidR="00700A56" w:rsidRPr="00300672" w:rsidRDefault="00300672" w:rsidP="00AF28A2">
            <w:pPr>
              <w:spacing w:before="20" w:after="20" w:line="240" w:lineRule="auto"/>
              <w:rPr>
                <w:rFonts w:ascii="Arial" w:hAnsi="Arial" w:cs="Arial"/>
                <w:sz w:val="18"/>
                <w:szCs w:val="18"/>
              </w:rPr>
            </w:pPr>
            <w:r w:rsidRPr="00300672">
              <w:rPr>
                <w:rFonts w:ascii="Arial" w:hAnsi="Arial" w:cs="Arial"/>
                <w:sz w:val="18"/>
                <w:szCs w:val="18"/>
              </w:rPr>
              <w:t>Revised to S6-231575</w:t>
            </w:r>
          </w:p>
        </w:tc>
      </w:tr>
      <w:tr w:rsidR="00300672" w14:paraId="1663DB6D"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7608DB87" w14:textId="2F59291D" w:rsidR="00300672" w:rsidRPr="00300672" w:rsidRDefault="00000000" w:rsidP="00293214">
            <w:pPr>
              <w:spacing w:before="20" w:after="20" w:line="240" w:lineRule="auto"/>
            </w:pPr>
            <w:hyperlink r:id="rId101" w:history="1">
              <w:r w:rsidR="00300672" w:rsidRPr="00300672">
                <w:rPr>
                  <w:rStyle w:val="Hyperlink"/>
                  <w:rFonts w:ascii="Arial" w:hAnsi="Arial" w:cs="Arial"/>
                  <w:sz w:val="18"/>
                </w:rPr>
                <w:t>S6-231575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DAB4AA" w14:textId="540D38A1"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51C9E0" w14:textId="1A42489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996F0A"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CR 0383r1</w:t>
            </w:r>
          </w:p>
          <w:p w14:paraId="366ED341"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Cat F</w:t>
            </w:r>
          </w:p>
          <w:p w14:paraId="45DE7876"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Rel-18</w:t>
            </w:r>
          </w:p>
          <w:p w14:paraId="45BA9AB3" w14:textId="02C031DE"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DB94F3" w14:textId="77777777" w:rsid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Revision of S6-231318.</w:t>
            </w:r>
          </w:p>
          <w:p w14:paraId="22CD967A" w14:textId="2245D3D0" w:rsidR="00300672" w:rsidRDefault="0030067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1E684E" w14:textId="77777777" w:rsidR="00300672" w:rsidRDefault="00300672" w:rsidP="00AF28A2">
            <w:pPr>
              <w:spacing w:before="20" w:after="20" w:line="240" w:lineRule="auto"/>
              <w:rPr>
                <w:rFonts w:ascii="Arial" w:hAnsi="Arial" w:cs="Arial"/>
                <w:sz w:val="18"/>
                <w:szCs w:val="18"/>
              </w:rPr>
            </w:pPr>
            <w:r>
              <w:rPr>
                <w:rFonts w:ascii="Arial" w:hAnsi="Arial" w:cs="Arial"/>
                <w:sz w:val="18"/>
                <w:szCs w:val="18"/>
              </w:rPr>
              <w:t>FINAL</w:t>
            </w:r>
          </w:p>
          <w:p w14:paraId="0D3BC08D" w14:textId="77777777" w:rsidR="00300672" w:rsidRDefault="00300672" w:rsidP="00AF28A2">
            <w:pPr>
              <w:spacing w:before="20" w:after="20" w:line="240" w:lineRule="auto"/>
              <w:rPr>
                <w:rFonts w:ascii="Arial" w:hAnsi="Arial" w:cs="Arial"/>
                <w:sz w:val="18"/>
                <w:szCs w:val="18"/>
              </w:rPr>
            </w:pPr>
          </w:p>
          <w:p w14:paraId="42362002" w14:textId="77777777" w:rsidR="00C7374D" w:rsidRDefault="00C7374D" w:rsidP="00AF28A2">
            <w:pPr>
              <w:spacing w:before="20" w:after="20" w:line="240" w:lineRule="auto"/>
              <w:rPr>
                <w:rFonts w:ascii="Arial" w:hAnsi="Arial" w:cs="Arial"/>
                <w:sz w:val="18"/>
                <w:szCs w:val="18"/>
              </w:rPr>
            </w:pPr>
            <w:r>
              <w:rPr>
                <w:rFonts w:ascii="Arial" w:hAnsi="Arial" w:cs="Arial"/>
                <w:sz w:val="18"/>
                <w:szCs w:val="18"/>
              </w:rPr>
              <w:t>Comments: FirstNet</w:t>
            </w:r>
          </w:p>
          <w:p w14:paraId="44128ACE" w14:textId="7ADB180A" w:rsidR="00C7374D" w:rsidRPr="00300672" w:rsidRDefault="00C7374D" w:rsidP="00AF28A2">
            <w:pPr>
              <w:spacing w:before="20" w:after="20" w:line="240" w:lineRule="auto"/>
              <w:rPr>
                <w:rFonts w:ascii="Arial" w:hAnsi="Arial" w:cs="Arial"/>
                <w:sz w:val="18"/>
                <w:szCs w:val="18"/>
              </w:rPr>
            </w:pPr>
          </w:p>
        </w:tc>
      </w:tr>
      <w:tr w:rsidR="00293214" w14:paraId="18E4C801"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FF"/>
          </w:tcPr>
          <w:p w14:paraId="408C7262" w14:textId="25ECBFB7" w:rsidR="00293214" w:rsidRPr="00063571" w:rsidRDefault="00000000" w:rsidP="00293214">
            <w:pPr>
              <w:spacing w:before="20" w:after="20" w:line="240" w:lineRule="auto"/>
              <w:rPr>
                <w:rFonts w:ascii="Arial" w:hAnsi="Arial" w:cs="Arial"/>
                <w:sz w:val="18"/>
                <w:szCs w:val="18"/>
              </w:rPr>
            </w:pPr>
            <w:hyperlink r:id="rId102"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7454E96" w14:textId="603EB458" w:rsidR="005A253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Revised to S6-231576</w:t>
            </w:r>
          </w:p>
        </w:tc>
      </w:tr>
      <w:tr w:rsidR="0090334A" w14:paraId="46511BF2"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00"/>
          </w:tcPr>
          <w:p w14:paraId="6E499970" w14:textId="03DF347D" w:rsidR="0090334A" w:rsidRPr="0090334A" w:rsidRDefault="00000000" w:rsidP="00293214">
            <w:pPr>
              <w:spacing w:before="20" w:after="20" w:line="240" w:lineRule="auto"/>
            </w:pPr>
            <w:hyperlink r:id="rId103" w:history="1">
              <w:r w:rsidR="0090334A" w:rsidRPr="0090334A">
                <w:rPr>
                  <w:rStyle w:val="Hyperlink"/>
                  <w:rFonts w:ascii="Arial" w:hAnsi="Arial" w:cs="Arial"/>
                  <w:sz w:val="18"/>
                </w:rPr>
                <w:t>S6-231576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9060D1" w14:textId="1EDB77E6"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DEE09A" w14:textId="64938640"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DAAA41"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CR 0384r1</w:t>
            </w:r>
          </w:p>
          <w:p w14:paraId="35007614"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Cat F</w:t>
            </w:r>
          </w:p>
          <w:p w14:paraId="4621F3E6"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Rel-18</w:t>
            </w:r>
          </w:p>
          <w:p w14:paraId="025B7A5F" w14:textId="1F968F68"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EE224B" w14:textId="77777777" w:rsid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Revision of S6-231319.</w:t>
            </w:r>
          </w:p>
          <w:p w14:paraId="0A723CE5" w14:textId="6E083BE1" w:rsidR="0090334A" w:rsidRDefault="0090334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CCBE7D" w14:textId="78EB0D7C" w:rsidR="0090334A" w:rsidRDefault="0090334A" w:rsidP="00293214">
            <w:pPr>
              <w:spacing w:before="20" w:after="20" w:line="240" w:lineRule="auto"/>
              <w:rPr>
                <w:rFonts w:ascii="Arial" w:hAnsi="Arial" w:cs="Arial"/>
                <w:sz w:val="18"/>
                <w:szCs w:val="18"/>
              </w:rPr>
            </w:pPr>
            <w:r>
              <w:rPr>
                <w:rFonts w:ascii="Arial" w:hAnsi="Arial" w:cs="Arial"/>
                <w:sz w:val="18"/>
                <w:szCs w:val="18"/>
              </w:rPr>
              <w:t>FINAL</w:t>
            </w:r>
          </w:p>
          <w:p w14:paraId="6C714794" w14:textId="50D3EA95" w:rsidR="007B1E6A" w:rsidRDefault="007B1E6A" w:rsidP="00293214">
            <w:pPr>
              <w:spacing w:before="20" w:after="20" w:line="240" w:lineRule="auto"/>
              <w:rPr>
                <w:rFonts w:ascii="Arial" w:hAnsi="Arial" w:cs="Arial"/>
                <w:sz w:val="18"/>
                <w:szCs w:val="18"/>
              </w:rPr>
            </w:pPr>
          </w:p>
          <w:p w14:paraId="6CDB2CAB" w14:textId="53790BD0" w:rsidR="007B1E6A" w:rsidRDefault="007B1E6A" w:rsidP="00293214">
            <w:pPr>
              <w:spacing w:before="20" w:after="20" w:line="240" w:lineRule="auto"/>
              <w:rPr>
                <w:rFonts w:ascii="Arial" w:hAnsi="Arial" w:cs="Arial"/>
                <w:sz w:val="18"/>
                <w:szCs w:val="18"/>
              </w:rPr>
            </w:pPr>
            <w:r>
              <w:rPr>
                <w:rFonts w:ascii="Arial" w:hAnsi="Arial" w:cs="Arial"/>
                <w:sz w:val="18"/>
                <w:szCs w:val="18"/>
              </w:rPr>
              <w:t>Proposal: Ericsson</w:t>
            </w:r>
          </w:p>
          <w:p w14:paraId="5B96E161" w14:textId="5D5F22F3" w:rsidR="0090334A" w:rsidRPr="0090334A" w:rsidRDefault="0090334A" w:rsidP="00293214">
            <w:pPr>
              <w:spacing w:before="20" w:after="20" w:line="240" w:lineRule="auto"/>
              <w:rPr>
                <w:rFonts w:ascii="Arial" w:hAnsi="Arial" w:cs="Arial"/>
                <w:sz w:val="18"/>
                <w:szCs w:val="18"/>
              </w:rPr>
            </w:pPr>
          </w:p>
        </w:tc>
      </w:tr>
      <w:tr w:rsidR="00293214" w14:paraId="73E2F6D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104"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49ED1" w14:textId="26B6BBA7" w:rsidR="0005301E" w:rsidRDefault="00A4446D" w:rsidP="0005301E">
            <w:pPr>
              <w:spacing w:before="20" w:after="20" w:line="240" w:lineRule="auto"/>
              <w:rPr>
                <w:rFonts w:ascii="Arial" w:hAnsi="Arial" w:cs="Arial"/>
                <w:sz w:val="18"/>
                <w:szCs w:val="18"/>
              </w:rPr>
            </w:pPr>
            <w:r>
              <w:rPr>
                <w:rFonts w:ascii="Arial" w:hAnsi="Arial" w:cs="Arial"/>
                <w:sz w:val="18"/>
                <w:szCs w:val="18"/>
              </w:rPr>
              <w:t>FINAL</w:t>
            </w:r>
          </w:p>
          <w:p w14:paraId="40056BBE" w14:textId="77777777" w:rsidR="00DE2D9B" w:rsidRDefault="00DE2D9B" w:rsidP="00293214">
            <w:pPr>
              <w:spacing w:before="20" w:after="20" w:line="240" w:lineRule="auto"/>
              <w:rPr>
                <w:rFonts w:ascii="Arial" w:hAnsi="Arial" w:cs="Arial"/>
                <w:sz w:val="18"/>
                <w:szCs w:val="18"/>
              </w:rPr>
            </w:pPr>
          </w:p>
          <w:p w14:paraId="53265A69" w14:textId="77777777" w:rsidR="00DE2D9B" w:rsidRDefault="00DE2D9B" w:rsidP="00293214">
            <w:pPr>
              <w:spacing w:before="20" w:after="20" w:line="240" w:lineRule="auto"/>
              <w:rPr>
                <w:rFonts w:ascii="Arial" w:hAnsi="Arial" w:cs="Arial"/>
                <w:sz w:val="18"/>
                <w:szCs w:val="18"/>
              </w:rPr>
            </w:pPr>
            <w:r>
              <w:rPr>
                <w:rFonts w:ascii="Arial" w:hAnsi="Arial" w:cs="Arial"/>
                <w:sz w:val="18"/>
                <w:szCs w:val="18"/>
              </w:rPr>
              <w:t>Object: Airbus</w:t>
            </w:r>
          </w:p>
          <w:p w14:paraId="74DA4055" w14:textId="6492146C" w:rsidR="00DE2D9B" w:rsidRPr="00B23613" w:rsidRDefault="00DE2D9B" w:rsidP="00293214">
            <w:pPr>
              <w:spacing w:before="20" w:after="20" w:line="240" w:lineRule="auto"/>
              <w:rPr>
                <w:rFonts w:ascii="Arial" w:hAnsi="Arial" w:cs="Arial"/>
                <w:sz w:val="18"/>
                <w:szCs w:val="18"/>
              </w:rPr>
            </w:pPr>
          </w:p>
        </w:tc>
      </w:tr>
      <w:tr w:rsidR="00293214" w14:paraId="0A5B5898"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65254B08" w14:textId="3C974C0E" w:rsidR="00293214" w:rsidRPr="00063571" w:rsidRDefault="00000000" w:rsidP="00293214">
            <w:pPr>
              <w:spacing w:before="20" w:after="20" w:line="240" w:lineRule="auto"/>
              <w:rPr>
                <w:rFonts w:ascii="Arial" w:hAnsi="Arial" w:cs="Arial"/>
                <w:sz w:val="18"/>
                <w:szCs w:val="18"/>
              </w:rPr>
            </w:pPr>
            <w:hyperlink r:id="rId105"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2E2C03" w14:textId="6F5EC084" w:rsidR="0005301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5133F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7E8191D" w14:textId="041B0E8A" w:rsidR="00293214" w:rsidRPr="00063571" w:rsidRDefault="00000000" w:rsidP="00293214">
            <w:pPr>
              <w:spacing w:before="20" w:after="20" w:line="240" w:lineRule="auto"/>
              <w:rPr>
                <w:rFonts w:ascii="Arial" w:hAnsi="Arial" w:cs="Arial"/>
                <w:sz w:val="18"/>
                <w:szCs w:val="18"/>
              </w:rPr>
            </w:pPr>
            <w:hyperlink r:id="rId106"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2CDD30" w14:textId="088EC684" w:rsidR="00DC57AD"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Revised to S6-231483</w:t>
            </w:r>
          </w:p>
        </w:tc>
      </w:tr>
      <w:tr w:rsidR="005133F9" w14:paraId="66A77F9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6FD041B" w14:textId="667FC284" w:rsidR="005133F9" w:rsidRPr="005133F9" w:rsidRDefault="00000000" w:rsidP="00293214">
            <w:pPr>
              <w:spacing w:before="20" w:after="20" w:line="240" w:lineRule="auto"/>
            </w:pPr>
            <w:hyperlink r:id="rId107" w:history="1">
              <w:r w:rsidR="005133F9" w:rsidRPr="005133F9">
                <w:rPr>
                  <w:rStyle w:val="Hyperlink"/>
                  <w:rFonts w:ascii="Arial" w:hAnsi="Arial" w:cs="Arial"/>
                  <w:sz w:val="18"/>
                </w:rPr>
                <w:t>S6-231483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3936029" w14:textId="7B2650DF"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7DCBFB6" w14:textId="07F97C1E"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506BC9D"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CR 0206r1</w:t>
            </w:r>
          </w:p>
          <w:p w14:paraId="00CB704F"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Cat B</w:t>
            </w:r>
          </w:p>
          <w:p w14:paraId="7A856F44"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Rel-18</w:t>
            </w:r>
          </w:p>
          <w:p w14:paraId="1AB39983" w14:textId="6C0A78DA"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FFD32B" w14:textId="77777777" w:rsid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Revision of S6-231364.</w:t>
            </w:r>
          </w:p>
          <w:p w14:paraId="7714FBBF" w14:textId="68CB3010" w:rsidR="005133F9" w:rsidRDefault="005133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B0AC153" w14:textId="0590693F" w:rsidR="005133F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6D7A8148"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DFDCD6C" w14:textId="1C40CA74" w:rsidR="00293214" w:rsidRDefault="00000000" w:rsidP="00293214">
            <w:pPr>
              <w:spacing w:before="20" w:after="20" w:line="240" w:lineRule="auto"/>
            </w:pPr>
            <w:hyperlink r:id="rId108"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23.545 QoS </w:t>
            </w:r>
            <w:r>
              <w:rPr>
                <w:rFonts w:ascii="Arial" w:hAnsi="Arial" w:cs="Arial"/>
                <w:sz w:val="18"/>
                <w:szCs w:val="18"/>
              </w:rPr>
              <w:lastRenderedPageBreak/>
              <w:t xml:space="preserve">management for </w:t>
            </w:r>
            <w:proofErr w:type="spellStart"/>
            <w:r>
              <w:rPr>
                <w:rFonts w:ascii="Arial" w:hAnsi="Arial" w:cs="Arial"/>
                <w:sz w:val="18"/>
                <w:szCs w:val="18"/>
              </w:rPr>
              <w:t>FFApp</w:t>
            </w:r>
            <w:proofErr w:type="spellEnd"/>
            <w:r>
              <w:rPr>
                <w:rFonts w:ascii="Arial" w:hAnsi="Arial" w:cs="Arial"/>
                <w:sz w:val="18"/>
                <w:szCs w:val="18"/>
              </w:rPr>
              <w:t xml:space="preserve">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Convida Wireless </w:t>
            </w:r>
            <w:r>
              <w:rPr>
                <w:rFonts w:ascii="Arial" w:hAnsi="Arial" w:cs="Arial"/>
                <w:sz w:val="18"/>
                <w:szCs w:val="18"/>
              </w:rPr>
              <w:lastRenderedPageBreak/>
              <w:t>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E94149" w14:textId="1C8DB24E"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E0507A">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624B3CEA" w14:textId="778D35FC" w:rsidR="00293214" w:rsidRPr="00063571" w:rsidRDefault="00000000" w:rsidP="00293214">
            <w:pPr>
              <w:spacing w:before="20" w:after="20" w:line="240" w:lineRule="auto"/>
              <w:rPr>
                <w:rFonts w:ascii="Arial" w:hAnsi="Arial" w:cs="Arial"/>
                <w:sz w:val="18"/>
                <w:szCs w:val="18"/>
              </w:rPr>
            </w:pPr>
            <w:hyperlink r:id="rId109"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D500F2" w14:textId="2DC8C881" w:rsidR="00293214"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Postponed</w:t>
            </w:r>
          </w:p>
        </w:tc>
      </w:tr>
      <w:tr w:rsidR="00293214" w14:paraId="4FEFB1B5"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5E12DE2D" w14:textId="294941BD"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CB00EF" w14:textId="6697FCBF" w:rsidR="00293214"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Revised to S6-231432</w:t>
            </w:r>
          </w:p>
        </w:tc>
      </w:tr>
      <w:tr w:rsidR="004F6950" w14:paraId="4CCA78AD"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00"/>
          </w:tcPr>
          <w:p w14:paraId="00C5605B" w14:textId="5022AE2E" w:rsidR="004F6950" w:rsidRPr="004F6950" w:rsidRDefault="00000000" w:rsidP="00293214">
            <w:pPr>
              <w:spacing w:before="20" w:after="20" w:line="240" w:lineRule="auto"/>
            </w:pPr>
            <w:hyperlink r:id="rId111" w:history="1">
              <w:r w:rsidR="004F6950" w:rsidRPr="004F6950">
                <w:rPr>
                  <w:rStyle w:val="Hyperlink"/>
                  <w:rFonts w:ascii="Arial" w:hAnsi="Arial" w:cs="Arial"/>
                  <w:sz w:val="18"/>
                </w:rPr>
                <w:t>S6-231432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E3869" w14:textId="0BE8F3A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96D435" w14:textId="02D94A4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Samsung (</w:t>
            </w:r>
            <w:proofErr w:type="spellStart"/>
            <w:r w:rsidRPr="004F6950">
              <w:rPr>
                <w:rFonts w:ascii="Arial" w:hAnsi="Arial" w:cs="Arial"/>
                <w:sz w:val="18"/>
                <w:szCs w:val="18"/>
              </w:rPr>
              <w:t>Arunprasath</w:t>
            </w:r>
            <w:proofErr w:type="spellEnd"/>
            <w:r w:rsidRPr="004F6950">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2FDD9B"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CR 0197r1</w:t>
            </w:r>
          </w:p>
          <w:p w14:paraId="4BC55D3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Cat B</w:t>
            </w:r>
          </w:p>
          <w:p w14:paraId="13AEA98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Rel-18</w:t>
            </w:r>
          </w:p>
          <w:p w14:paraId="6857E635" w14:textId="2EA9C3F5"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B73CACA" w14:textId="77777777" w:rsid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Revision of S6-231251.</w:t>
            </w:r>
          </w:p>
          <w:p w14:paraId="0F276576" w14:textId="41CF5EC7" w:rsidR="004F6950" w:rsidRDefault="004F695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34BF6C" w14:textId="3A275BD8" w:rsidR="004F6950" w:rsidRDefault="004F6950" w:rsidP="00293214">
            <w:pPr>
              <w:spacing w:before="20" w:after="20" w:line="240" w:lineRule="auto"/>
              <w:rPr>
                <w:rFonts w:ascii="Arial" w:hAnsi="Arial" w:cs="Arial"/>
                <w:sz w:val="18"/>
                <w:szCs w:val="18"/>
              </w:rPr>
            </w:pPr>
            <w:r>
              <w:rPr>
                <w:rFonts w:ascii="Arial" w:hAnsi="Arial" w:cs="Arial"/>
                <w:sz w:val="18"/>
                <w:szCs w:val="18"/>
              </w:rPr>
              <w:t>FINAL</w:t>
            </w:r>
          </w:p>
          <w:p w14:paraId="12FB2E23" w14:textId="49259ED3" w:rsidR="00596B1E" w:rsidRDefault="00596B1E" w:rsidP="00293214">
            <w:pPr>
              <w:spacing w:before="20" w:after="20" w:line="240" w:lineRule="auto"/>
              <w:rPr>
                <w:rFonts w:ascii="Arial" w:hAnsi="Arial" w:cs="Arial"/>
                <w:sz w:val="18"/>
                <w:szCs w:val="18"/>
              </w:rPr>
            </w:pPr>
          </w:p>
          <w:p w14:paraId="434AE1A3" w14:textId="367DA68C" w:rsidR="00596B1E" w:rsidRDefault="00596B1E" w:rsidP="00293214">
            <w:pPr>
              <w:spacing w:before="20" w:after="20" w:line="240" w:lineRule="auto"/>
              <w:rPr>
                <w:rFonts w:ascii="Arial" w:hAnsi="Arial" w:cs="Arial"/>
                <w:sz w:val="18"/>
                <w:szCs w:val="18"/>
              </w:rPr>
            </w:pPr>
            <w:r>
              <w:rPr>
                <w:rFonts w:ascii="Arial" w:hAnsi="Arial" w:cs="Arial"/>
                <w:sz w:val="18"/>
                <w:szCs w:val="18"/>
              </w:rPr>
              <w:t>Comments: Ericsson</w:t>
            </w:r>
          </w:p>
          <w:p w14:paraId="756C0A0D" w14:textId="0C270D45" w:rsidR="004F6950" w:rsidRPr="004F6950" w:rsidRDefault="004F6950" w:rsidP="00293214">
            <w:pPr>
              <w:spacing w:before="20" w:after="20" w:line="240" w:lineRule="auto"/>
              <w:rPr>
                <w:rFonts w:ascii="Arial" w:hAnsi="Arial" w:cs="Arial"/>
                <w:sz w:val="18"/>
                <w:szCs w:val="18"/>
              </w:rPr>
            </w:pPr>
          </w:p>
        </w:tc>
      </w:tr>
      <w:tr w:rsidR="00293214" w14:paraId="2D2659CA"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39814146" w14:textId="5EF2AF17" w:rsidR="00293214" w:rsidRPr="00063571" w:rsidRDefault="00000000" w:rsidP="00293214">
            <w:pPr>
              <w:spacing w:before="20" w:after="20" w:line="240" w:lineRule="auto"/>
              <w:rPr>
                <w:rFonts w:ascii="Arial" w:hAnsi="Arial" w:cs="Arial"/>
                <w:sz w:val="18"/>
                <w:szCs w:val="18"/>
              </w:rPr>
            </w:pPr>
            <w:hyperlink r:id="rId112"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9D85E4" w14:textId="3CFEED25" w:rsidR="00C47A84"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S6-231431</w:t>
            </w:r>
          </w:p>
        </w:tc>
      </w:tr>
      <w:tr w:rsidR="00CC4CC2" w14:paraId="36EF8535" w14:textId="77777777" w:rsidTr="009B5108">
        <w:tc>
          <w:tcPr>
            <w:tcW w:w="1170" w:type="dxa"/>
            <w:tcBorders>
              <w:top w:val="single" w:sz="4" w:space="0" w:color="auto"/>
              <w:left w:val="single" w:sz="4" w:space="0" w:color="auto"/>
              <w:bottom w:val="single" w:sz="4" w:space="0" w:color="auto"/>
              <w:right w:val="single" w:sz="4" w:space="0" w:color="auto"/>
            </w:tcBorders>
            <w:shd w:val="clear" w:color="auto" w:fill="FFFF00"/>
          </w:tcPr>
          <w:p w14:paraId="5D88F594" w14:textId="0E72E173" w:rsidR="00CC4CC2" w:rsidRPr="00CC4CC2" w:rsidRDefault="00000000" w:rsidP="00293214">
            <w:pPr>
              <w:spacing w:before="20" w:after="20" w:line="240" w:lineRule="auto"/>
            </w:pPr>
            <w:hyperlink r:id="rId113" w:history="1">
              <w:r w:rsidR="00CC4CC2" w:rsidRPr="00CC4CC2">
                <w:rPr>
                  <w:rStyle w:val="Hyperlink"/>
                  <w:rFonts w:ascii="Arial" w:hAnsi="Arial" w:cs="Arial"/>
                  <w:sz w:val="18"/>
                </w:rPr>
                <w:t>S6-231431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A422813" w14:textId="6458F0A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083DAB" w14:textId="4314ECB1"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w:t>
            </w:r>
            <w:proofErr w:type="spellStart"/>
            <w:r w:rsidRPr="00CC4CC2">
              <w:rPr>
                <w:rFonts w:ascii="Arial" w:hAnsi="Arial" w:cs="Arial"/>
                <w:sz w:val="18"/>
                <w:szCs w:val="18"/>
              </w:rPr>
              <w:t>Arunprasath</w:t>
            </w:r>
            <w:proofErr w:type="spellEnd"/>
            <w:r w:rsidRPr="00CC4CC2">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12C536"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CR 0198r1</w:t>
            </w:r>
          </w:p>
          <w:p w14:paraId="7F18F473"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Cat B</w:t>
            </w:r>
          </w:p>
          <w:p w14:paraId="3488F37C"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Rel-18</w:t>
            </w:r>
          </w:p>
          <w:p w14:paraId="623277A6" w14:textId="04F1A13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57C947"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S6-231255.</w:t>
            </w:r>
          </w:p>
          <w:p w14:paraId="452513CA" w14:textId="44C23AD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18F589" w14:textId="2764EA76" w:rsidR="00CC4CC2" w:rsidRDefault="00CC4CC2" w:rsidP="00293214">
            <w:pPr>
              <w:spacing w:before="20" w:after="20" w:line="240" w:lineRule="auto"/>
              <w:rPr>
                <w:rFonts w:ascii="Arial" w:hAnsi="Arial" w:cs="Arial"/>
                <w:sz w:val="18"/>
                <w:szCs w:val="18"/>
              </w:rPr>
            </w:pPr>
            <w:r>
              <w:rPr>
                <w:rFonts w:ascii="Arial" w:hAnsi="Arial" w:cs="Arial"/>
                <w:sz w:val="18"/>
                <w:szCs w:val="18"/>
              </w:rPr>
              <w:t>FINAL</w:t>
            </w:r>
          </w:p>
          <w:p w14:paraId="65837CD8" w14:textId="00594B5B" w:rsidR="00130EEC" w:rsidRDefault="00130EEC" w:rsidP="00293214">
            <w:pPr>
              <w:spacing w:before="20" w:after="20" w:line="240" w:lineRule="auto"/>
              <w:rPr>
                <w:rFonts w:ascii="Arial" w:hAnsi="Arial" w:cs="Arial"/>
                <w:sz w:val="18"/>
                <w:szCs w:val="18"/>
              </w:rPr>
            </w:pPr>
          </w:p>
          <w:p w14:paraId="7CAC9036" w14:textId="2E40C6C5" w:rsidR="00130EEC" w:rsidRDefault="00130EEC" w:rsidP="00293214">
            <w:pPr>
              <w:spacing w:before="20" w:after="20" w:line="240" w:lineRule="auto"/>
              <w:rPr>
                <w:rFonts w:ascii="Arial" w:hAnsi="Arial" w:cs="Arial"/>
                <w:sz w:val="18"/>
                <w:szCs w:val="18"/>
              </w:rPr>
            </w:pPr>
            <w:r>
              <w:rPr>
                <w:rFonts w:ascii="Arial" w:hAnsi="Arial" w:cs="Arial"/>
                <w:sz w:val="18"/>
                <w:szCs w:val="18"/>
              </w:rPr>
              <w:t>Object: Ericsson</w:t>
            </w:r>
          </w:p>
          <w:p w14:paraId="3A750938" w14:textId="4502A8F7" w:rsidR="00CC4CC2" w:rsidRPr="00CC4CC2" w:rsidRDefault="00CC4CC2" w:rsidP="00293214">
            <w:pPr>
              <w:spacing w:before="20" w:after="20" w:line="240" w:lineRule="auto"/>
              <w:rPr>
                <w:rFonts w:ascii="Arial" w:hAnsi="Arial" w:cs="Arial"/>
                <w:sz w:val="18"/>
                <w:szCs w:val="18"/>
              </w:rPr>
            </w:pPr>
          </w:p>
        </w:tc>
      </w:tr>
      <w:tr w:rsidR="00293214" w14:paraId="3225CF0D"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334F6BAE" w14:textId="2F00A14C" w:rsidR="00293214" w:rsidRPr="00063571" w:rsidRDefault="00000000" w:rsidP="00293214">
            <w:pPr>
              <w:spacing w:before="20" w:after="20" w:line="240" w:lineRule="auto"/>
              <w:rPr>
                <w:rFonts w:ascii="Arial" w:hAnsi="Arial" w:cs="Arial"/>
                <w:sz w:val="18"/>
                <w:szCs w:val="18"/>
              </w:rPr>
            </w:pPr>
            <w:hyperlink r:id="rId114"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C4A61F" w14:textId="63AA013C" w:rsidR="00293214" w:rsidRPr="009B5108" w:rsidRDefault="009B5108" w:rsidP="00293214">
            <w:pPr>
              <w:spacing w:before="20" w:after="20" w:line="240" w:lineRule="auto"/>
              <w:rPr>
                <w:rFonts w:ascii="Arial" w:hAnsi="Arial" w:cs="Arial"/>
                <w:sz w:val="18"/>
                <w:szCs w:val="18"/>
              </w:rPr>
            </w:pPr>
            <w:r w:rsidRPr="009B5108">
              <w:rPr>
                <w:rFonts w:ascii="Arial" w:hAnsi="Arial" w:cs="Arial"/>
                <w:sz w:val="18"/>
                <w:szCs w:val="18"/>
              </w:rPr>
              <w:t>Postponed</w:t>
            </w:r>
          </w:p>
        </w:tc>
      </w:tr>
      <w:tr w:rsidR="00293214" w14:paraId="2573EE77"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6F84ECC1" w14:textId="5915AFFD" w:rsidR="00293214" w:rsidRPr="00063571" w:rsidRDefault="00000000" w:rsidP="00293214">
            <w:pPr>
              <w:spacing w:before="20" w:after="20" w:line="240" w:lineRule="auto"/>
              <w:rPr>
                <w:rFonts w:ascii="Arial" w:hAnsi="Arial" w:cs="Arial"/>
                <w:sz w:val="18"/>
                <w:szCs w:val="18"/>
              </w:rPr>
            </w:pPr>
            <w:hyperlink r:id="rId115"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75566" w14:textId="55D24875" w:rsidR="00293214" w:rsidRPr="002601DB" w:rsidRDefault="002601DB" w:rsidP="00293214">
            <w:pPr>
              <w:spacing w:before="20" w:after="20" w:line="240" w:lineRule="auto"/>
              <w:rPr>
                <w:rFonts w:ascii="Arial" w:hAnsi="Arial" w:cs="Arial"/>
                <w:sz w:val="18"/>
                <w:szCs w:val="18"/>
              </w:rPr>
            </w:pPr>
            <w:r w:rsidRPr="002601DB">
              <w:rPr>
                <w:rFonts w:ascii="Arial" w:hAnsi="Arial" w:cs="Arial"/>
                <w:sz w:val="18"/>
                <w:szCs w:val="18"/>
              </w:rPr>
              <w:t>Postponed</w:t>
            </w:r>
          </w:p>
        </w:tc>
      </w:tr>
      <w:tr w:rsidR="00293214" w14:paraId="6C6205BD"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B901ED9" w14:textId="6F987BA9" w:rsidR="00293214" w:rsidRPr="00063571" w:rsidRDefault="00000000" w:rsidP="00293214">
            <w:pPr>
              <w:spacing w:before="20" w:after="20" w:line="240" w:lineRule="auto"/>
              <w:rPr>
                <w:rFonts w:ascii="Arial" w:hAnsi="Arial" w:cs="Arial"/>
                <w:sz w:val="18"/>
                <w:szCs w:val="18"/>
              </w:rPr>
            </w:pPr>
            <w:hyperlink r:id="rId116"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FC5FF3"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73326A" w14:textId="32188897" w:rsidR="00293214"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S6-231531</w:t>
            </w:r>
          </w:p>
        </w:tc>
      </w:tr>
      <w:tr w:rsidR="008F1C21" w14:paraId="34205ECC"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32CD605" w14:textId="65E83C75" w:rsidR="008F1C21" w:rsidRPr="008F1C21" w:rsidRDefault="00000000" w:rsidP="00293214">
            <w:pPr>
              <w:spacing w:before="20" w:after="20" w:line="240" w:lineRule="auto"/>
            </w:pPr>
            <w:hyperlink r:id="rId117" w:history="1">
              <w:r w:rsidR="008F1C21" w:rsidRPr="008F1C21">
                <w:rPr>
                  <w:rStyle w:val="Hyperlink"/>
                  <w:rFonts w:ascii="Arial" w:hAnsi="Arial" w:cs="Arial"/>
                  <w:sz w:val="18"/>
                </w:rPr>
                <w:t>S6-231531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A1B4C31" w14:textId="1505D083" w:rsidR="008F1C21" w:rsidRPr="008F1C21" w:rsidRDefault="008F1C21" w:rsidP="00293214">
            <w:pPr>
              <w:spacing w:before="20" w:after="20" w:line="240" w:lineRule="auto"/>
              <w:rPr>
                <w:rFonts w:ascii="Arial" w:hAnsi="Arial" w:cs="Arial"/>
                <w:sz w:val="18"/>
                <w:szCs w:val="18"/>
              </w:rPr>
            </w:pPr>
            <w:proofErr w:type="spellStart"/>
            <w:r w:rsidRPr="008F1C21">
              <w:rPr>
                <w:rFonts w:ascii="Arial" w:hAnsi="Arial" w:cs="Arial"/>
                <w:sz w:val="18"/>
                <w:szCs w:val="18"/>
              </w:rPr>
              <w:t>Create_Group</w:t>
            </w:r>
            <w:proofErr w:type="spellEnd"/>
            <w:r w:rsidRPr="008F1C21">
              <w:rPr>
                <w:rFonts w:ascii="Arial" w:hAnsi="Arial" w:cs="Arial"/>
                <w:sz w:val="18"/>
                <w:szCs w:val="18"/>
              </w:rPr>
              <w:t xml:space="preserve"> service operation in the </w:t>
            </w:r>
            <w:proofErr w:type="spellStart"/>
            <w:r w:rsidRPr="008F1C21">
              <w:rPr>
                <w:rFonts w:ascii="Arial" w:hAnsi="Arial" w:cs="Arial"/>
                <w:sz w:val="18"/>
                <w:szCs w:val="18"/>
              </w:rPr>
              <w:t>SS_GroupManagement</w:t>
            </w:r>
            <w:proofErr w:type="spellEnd"/>
            <w:r w:rsidRPr="008F1C21">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46CD7D" w14:textId="1B1CEAEA"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C537B1"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CR 0202r1</w:t>
            </w:r>
          </w:p>
          <w:p w14:paraId="2AB6C75C"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Cat F</w:t>
            </w:r>
          </w:p>
          <w:p w14:paraId="59EAC2F4"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Rel-18</w:t>
            </w:r>
          </w:p>
          <w:p w14:paraId="6B461E82" w14:textId="1E45E6CE"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DAF930E"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S6-231313.</w:t>
            </w:r>
          </w:p>
          <w:p w14:paraId="7C0D42DB" w14:textId="7AB43058"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3CABF7A" w14:textId="102252E2" w:rsidR="008F1C21"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11B6CDA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07831FD2" w14:textId="4EB47E17" w:rsidR="00293214" w:rsidRPr="00063571" w:rsidRDefault="00000000" w:rsidP="00293214">
            <w:pPr>
              <w:spacing w:before="20" w:after="20" w:line="240" w:lineRule="auto"/>
              <w:rPr>
                <w:rFonts w:ascii="Arial" w:hAnsi="Arial" w:cs="Arial"/>
                <w:sz w:val="18"/>
                <w:szCs w:val="18"/>
              </w:rPr>
            </w:pPr>
            <w:hyperlink r:id="rId118"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proofErr w:type="spellStart"/>
            <w:r>
              <w:rPr>
                <w:rFonts w:ascii="Arial" w:hAnsi="Arial" w:cs="Arial"/>
                <w:sz w:val="18"/>
                <w:szCs w:val="18"/>
              </w:rPr>
              <w:t>SS_VALServiceAreaConfiguration</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B0D3B6" w14:textId="1987FA85" w:rsidR="002F5BE4"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Revised to S6-231532</w:t>
            </w:r>
          </w:p>
        </w:tc>
      </w:tr>
      <w:tr w:rsidR="003F0DF9" w14:paraId="4DF4A836"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7677431" w14:textId="5C264038" w:rsidR="003F0DF9" w:rsidRPr="003F0DF9" w:rsidRDefault="00000000" w:rsidP="00293214">
            <w:pPr>
              <w:spacing w:before="20" w:after="20" w:line="240" w:lineRule="auto"/>
            </w:pPr>
            <w:hyperlink r:id="rId119" w:history="1">
              <w:r w:rsidR="003F0DF9" w:rsidRPr="003F0DF9">
                <w:rPr>
                  <w:rStyle w:val="Hyperlink"/>
                  <w:rFonts w:ascii="Arial" w:hAnsi="Arial" w:cs="Arial"/>
                  <w:sz w:val="18"/>
                </w:rPr>
                <w:t>S6-231532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E15231" w14:textId="5BAD53C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 xml:space="preserve">Service operations for the </w:t>
            </w:r>
            <w:proofErr w:type="spellStart"/>
            <w:r w:rsidRPr="003F0DF9">
              <w:rPr>
                <w:rFonts w:ascii="Arial" w:hAnsi="Arial" w:cs="Arial"/>
                <w:sz w:val="18"/>
                <w:szCs w:val="18"/>
              </w:rPr>
              <w:t>SS_VALServiceAreaConfiguration</w:t>
            </w:r>
            <w:proofErr w:type="spellEnd"/>
            <w:r w:rsidRPr="003F0DF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1B0C33" w14:textId="2374E03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BAC9F1"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0143r4</w:t>
            </w:r>
          </w:p>
          <w:p w14:paraId="4B436985"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066BB13A"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21AFD7AC" w14:textId="6C7AA40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76B1DA"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S6-231314.</w:t>
            </w:r>
          </w:p>
          <w:p w14:paraId="58E3FB5B" w14:textId="3D2EB8DC"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Revision of S6-230635.</w:t>
            </w:r>
          </w:p>
          <w:p w14:paraId="412FDBA0" w14:textId="77777777" w:rsidR="003F0DF9" w:rsidRDefault="003F0DF9" w:rsidP="00293214">
            <w:pPr>
              <w:spacing w:before="20" w:after="20" w:line="240" w:lineRule="auto"/>
              <w:rPr>
                <w:rFonts w:ascii="Arial" w:hAnsi="Arial" w:cs="Arial"/>
                <w:sz w:val="18"/>
                <w:szCs w:val="18"/>
              </w:rPr>
            </w:pPr>
          </w:p>
          <w:p w14:paraId="71F19E79" w14:textId="37F4B0D0" w:rsidR="003F0DF9" w:rsidRPr="00063571"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59829D" w14:textId="0FD25609" w:rsidR="003F0DF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4C765E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CFB4B2B" w14:textId="6BB14A22" w:rsidR="00293214" w:rsidRPr="00063571" w:rsidRDefault="00000000" w:rsidP="00293214">
            <w:pPr>
              <w:spacing w:before="20" w:after="20" w:line="240" w:lineRule="auto"/>
              <w:rPr>
                <w:rFonts w:ascii="Arial" w:hAnsi="Arial" w:cs="Arial"/>
                <w:sz w:val="18"/>
                <w:szCs w:val="18"/>
              </w:rPr>
            </w:pPr>
            <w:hyperlink r:id="rId120"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30089E" w14:textId="18B23A5D" w:rsidR="00293214"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0678B10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09BF8FF" w14:textId="669F89E6" w:rsidR="00293214" w:rsidRPr="00063571" w:rsidRDefault="00000000" w:rsidP="00293214">
            <w:pPr>
              <w:spacing w:before="20" w:after="20" w:line="240" w:lineRule="auto"/>
              <w:rPr>
                <w:rFonts w:ascii="Arial" w:hAnsi="Arial" w:cs="Arial"/>
                <w:sz w:val="18"/>
                <w:szCs w:val="18"/>
              </w:rPr>
            </w:pPr>
            <w:hyperlink r:id="rId121"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3DA1E4" w14:textId="500D1F58"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7A93BD38" w14:textId="77777777" w:rsidTr="006C500D">
        <w:tc>
          <w:tcPr>
            <w:tcW w:w="1170" w:type="dxa"/>
            <w:tcBorders>
              <w:top w:val="single" w:sz="4" w:space="0" w:color="auto"/>
              <w:left w:val="single" w:sz="4" w:space="0" w:color="auto"/>
              <w:bottom w:val="single" w:sz="4" w:space="0" w:color="auto"/>
              <w:right w:val="single" w:sz="4" w:space="0" w:color="auto"/>
            </w:tcBorders>
            <w:shd w:val="clear" w:color="auto" w:fill="FFFFFF"/>
          </w:tcPr>
          <w:p w14:paraId="5F2BFD22" w14:textId="2CE6D95C" w:rsidR="00293214" w:rsidRPr="00063571" w:rsidRDefault="00000000" w:rsidP="00293214">
            <w:pPr>
              <w:spacing w:before="20" w:after="20" w:line="240" w:lineRule="auto"/>
              <w:rPr>
                <w:rFonts w:ascii="Arial" w:hAnsi="Arial" w:cs="Arial"/>
                <w:sz w:val="18"/>
                <w:szCs w:val="18"/>
              </w:rPr>
            </w:pPr>
            <w:hyperlink r:id="rId122"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8CBF4C" w14:textId="518A1A84" w:rsidR="00293214"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Revised to S6-231579</w:t>
            </w:r>
          </w:p>
        </w:tc>
      </w:tr>
      <w:tr w:rsidR="006C500D" w14:paraId="3DFB9A3A"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00"/>
          </w:tcPr>
          <w:p w14:paraId="6DBC9791" w14:textId="7F72A54A" w:rsidR="006C500D" w:rsidRPr="006C500D" w:rsidRDefault="00000000" w:rsidP="00293214">
            <w:pPr>
              <w:spacing w:before="20" w:after="20" w:line="240" w:lineRule="auto"/>
            </w:pPr>
            <w:hyperlink r:id="rId123" w:history="1">
              <w:r w:rsidR="006C500D" w:rsidRPr="006C500D">
                <w:rPr>
                  <w:rStyle w:val="Hyperlink"/>
                  <w:rFonts w:ascii="Arial" w:hAnsi="Arial" w:cs="Arial"/>
                  <w:sz w:val="18"/>
                </w:rPr>
                <w:t>S6-231579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0F8BFC" w14:textId="52897F11"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7A3B8F" w14:textId="7FDCA256"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17E40E"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CR 0204r1</w:t>
            </w:r>
          </w:p>
          <w:p w14:paraId="015D21D7"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Cat B</w:t>
            </w:r>
          </w:p>
          <w:p w14:paraId="14B631A1"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Rel-18</w:t>
            </w:r>
          </w:p>
          <w:p w14:paraId="2E4B9DEA" w14:textId="2C9AA2C4"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F6372F" w14:textId="77777777" w:rsid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Revision of S6-231325.</w:t>
            </w:r>
          </w:p>
          <w:p w14:paraId="25F5DFFE" w14:textId="4362F24C" w:rsidR="006C500D" w:rsidRDefault="006C500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A6695F" w14:textId="6E2FF958" w:rsidR="006C500D" w:rsidRDefault="006C500D" w:rsidP="00293214">
            <w:pPr>
              <w:spacing w:before="20" w:after="20" w:line="240" w:lineRule="auto"/>
              <w:rPr>
                <w:rFonts w:ascii="Arial" w:hAnsi="Arial" w:cs="Arial"/>
                <w:sz w:val="18"/>
                <w:szCs w:val="18"/>
              </w:rPr>
            </w:pPr>
            <w:r>
              <w:rPr>
                <w:rFonts w:ascii="Arial" w:hAnsi="Arial" w:cs="Arial"/>
                <w:sz w:val="18"/>
                <w:szCs w:val="18"/>
              </w:rPr>
              <w:t>FINAL</w:t>
            </w:r>
          </w:p>
          <w:p w14:paraId="417D8DA5" w14:textId="08AFC358" w:rsidR="00476E51" w:rsidRDefault="00476E51" w:rsidP="00293214">
            <w:pPr>
              <w:spacing w:before="20" w:after="20" w:line="240" w:lineRule="auto"/>
              <w:rPr>
                <w:rFonts w:ascii="Arial" w:hAnsi="Arial" w:cs="Arial"/>
                <w:sz w:val="18"/>
                <w:szCs w:val="18"/>
              </w:rPr>
            </w:pPr>
          </w:p>
          <w:p w14:paraId="59E5B69F" w14:textId="1E8E3FF0" w:rsidR="00476E51" w:rsidRDefault="00476E51" w:rsidP="00293214">
            <w:pPr>
              <w:spacing w:before="20" w:after="20" w:line="240" w:lineRule="auto"/>
              <w:rPr>
                <w:rFonts w:ascii="Arial" w:hAnsi="Arial" w:cs="Arial"/>
                <w:sz w:val="18"/>
                <w:szCs w:val="18"/>
              </w:rPr>
            </w:pPr>
            <w:r>
              <w:rPr>
                <w:rFonts w:ascii="Arial" w:hAnsi="Arial" w:cs="Arial"/>
                <w:sz w:val="18"/>
                <w:szCs w:val="18"/>
              </w:rPr>
              <w:t xml:space="preserve">Postpone: </w:t>
            </w:r>
            <w:r w:rsidR="00E139FB">
              <w:rPr>
                <w:rFonts w:ascii="Arial" w:hAnsi="Arial" w:cs="Arial"/>
                <w:sz w:val="18"/>
                <w:szCs w:val="18"/>
              </w:rPr>
              <w:t xml:space="preserve">Ericsson, </w:t>
            </w:r>
            <w:r>
              <w:rPr>
                <w:rFonts w:ascii="Arial" w:hAnsi="Arial" w:cs="Arial"/>
                <w:sz w:val="18"/>
                <w:szCs w:val="18"/>
              </w:rPr>
              <w:t>Qualcomm</w:t>
            </w:r>
          </w:p>
          <w:p w14:paraId="649EDFC6" w14:textId="07173DB1" w:rsidR="006C500D" w:rsidRPr="006C500D" w:rsidRDefault="006C500D" w:rsidP="00293214">
            <w:pPr>
              <w:spacing w:before="20" w:after="20" w:line="240" w:lineRule="auto"/>
              <w:rPr>
                <w:rFonts w:ascii="Arial" w:hAnsi="Arial" w:cs="Arial"/>
                <w:sz w:val="18"/>
                <w:szCs w:val="18"/>
              </w:rPr>
            </w:pPr>
          </w:p>
        </w:tc>
      </w:tr>
      <w:tr w:rsidR="00293214" w14:paraId="3EEFC002"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FF"/>
          </w:tcPr>
          <w:p w14:paraId="10CEFBCB" w14:textId="4BF4B156" w:rsidR="00293214" w:rsidRPr="00063571" w:rsidRDefault="00000000" w:rsidP="00293214">
            <w:pPr>
              <w:spacing w:before="20" w:after="20" w:line="240" w:lineRule="auto"/>
              <w:rPr>
                <w:rFonts w:ascii="Arial" w:hAnsi="Arial" w:cs="Arial"/>
                <w:sz w:val="18"/>
                <w:szCs w:val="18"/>
              </w:rPr>
            </w:pPr>
            <w:hyperlink r:id="rId124"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E02B72" w14:textId="51F9B9D7" w:rsidR="000F11E6"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Revised to S6-231580</w:t>
            </w:r>
          </w:p>
        </w:tc>
      </w:tr>
      <w:tr w:rsidR="00D36267" w14:paraId="6DEC13B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00"/>
          </w:tcPr>
          <w:p w14:paraId="1BE294BB" w14:textId="6FE8A597" w:rsidR="00D36267" w:rsidRPr="00D36267" w:rsidRDefault="00000000" w:rsidP="00293214">
            <w:pPr>
              <w:spacing w:before="20" w:after="20" w:line="240" w:lineRule="auto"/>
            </w:pPr>
            <w:hyperlink r:id="rId125" w:history="1">
              <w:r w:rsidR="00D36267" w:rsidRPr="00D36267">
                <w:rPr>
                  <w:rStyle w:val="Hyperlink"/>
                  <w:rFonts w:ascii="Arial" w:hAnsi="Arial" w:cs="Arial"/>
                  <w:sz w:val="18"/>
                </w:rPr>
                <w:t>S6-231580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708367" w14:textId="0412A39E"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6DEC79" w14:textId="5A1B8BA9"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E9BF91"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CR 0205r1</w:t>
            </w:r>
          </w:p>
          <w:p w14:paraId="7E930B3D"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Cat C</w:t>
            </w:r>
          </w:p>
          <w:p w14:paraId="61F38E63"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Rel-18</w:t>
            </w:r>
          </w:p>
          <w:p w14:paraId="1D15A092" w14:textId="57AA66FF"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99AF2E" w14:textId="77777777" w:rsid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Revision of S6-231326.</w:t>
            </w:r>
          </w:p>
          <w:p w14:paraId="61BDC6DF" w14:textId="3F3E2837" w:rsidR="00D36267" w:rsidRDefault="00D3626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B658D7" w14:textId="5237AE42" w:rsidR="00D36267" w:rsidRDefault="00D36267" w:rsidP="00293214">
            <w:pPr>
              <w:spacing w:before="20" w:after="20" w:line="240" w:lineRule="auto"/>
              <w:rPr>
                <w:rFonts w:ascii="Arial" w:hAnsi="Arial" w:cs="Arial"/>
                <w:sz w:val="18"/>
                <w:szCs w:val="18"/>
              </w:rPr>
            </w:pPr>
            <w:r>
              <w:rPr>
                <w:rFonts w:ascii="Arial" w:hAnsi="Arial" w:cs="Arial"/>
                <w:sz w:val="18"/>
                <w:szCs w:val="18"/>
              </w:rPr>
              <w:t>FINAL</w:t>
            </w:r>
          </w:p>
          <w:p w14:paraId="3D24EC2C" w14:textId="4C8537CA" w:rsidR="00E139FB" w:rsidRDefault="00E139FB" w:rsidP="00293214">
            <w:pPr>
              <w:spacing w:before="20" w:after="20" w:line="240" w:lineRule="auto"/>
              <w:rPr>
                <w:rFonts w:ascii="Arial" w:hAnsi="Arial" w:cs="Arial"/>
                <w:sz w:val="18"/>
                <w:szCs w:val="18"/>
              </w:rPr>
            </w:pPr>
          </w:p>
          <w:p w14:paraId="2DBA1820" w14:textId="6734E60A" w:rsidR="00E139FB" w:rsidRDefault="00E139FB" w:rsidP="00293214">
            <w:pPr>
              <w:spacing w:before="20" w:after="20" w:line="240" w:lineRule="auto"/>
              <w:rPr>
                <w:rFonts w:ascii="Arial" w:hAnsi="Arial" w:cs="Arial"/>
                <w:sz w:val="18"/>
                <w:szCs w:val="18"/>
              </w:rPr>
            </w:pPr>
            <w:r>
              <w:rPr>
                <w:rFonts w:ascii="Arial" w:hAnsi="Arial" w:cs="Arial"/>
                <w:sz w:val="18"/>
                <w:szCs w:val="18"/>
              </w:rPr>
              <w:t>Proposal: Lenovo</w:t>
            </w:r>
          </w:p>
          <w:p w14:paraId="48833DF1" w14:textId="2ECC67C9" w:rsidR="00D36267" w:rsidRPr="00D36267" w:rsidRDefault="00D36267" w:rsidP="00293214">
            <w:pPr>
              <w:spacing w:before="20" w:after="20" w:line="240" w:lineRule="auto"/>
              <w:rPr>
                <w:rFonts w:ascii="Arial" w:hAnsi="Arial" w:cs="Arial"/>
                <w:sz w:val="18"/>
                <w:szCs w:val="18"/>
              </w:rPr>
            </w:pPr>
          </w:p>
        </w:tc>
      </w:tr>
      <w:tr w:rsidR="00293214" w14:paraId="4F8EFF2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0EA5CF7E" w14:textId="51DFE341" w:rsidR="00293214" w:rsidRPr="00063571" w:rsidRDefault="00000000" w:rsidP="00293214">
            <w:pPr>
              <w:spacing w:before="20" w:after="20" w:line="240" w:lineRule="auto"/>
              <w:rPr>
                <w:rFonts w:ascii="Arial" w:hAnsi="Arial" w:cs="Arial"/>
                <w:sz w:val="18"/>
                <w:szCs w:val="18"/>
              </w:rPr>
            </w:pPr>
            <w:hyperlink r:id="rId126"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68FA3E3" w14:textId="133B5803"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647D280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BDE494A" w14:textId="27444B54" w:rsidR="00293214" w:rsidRPr="00063571" w:rsidRDefault="00000000" w:rsidP="00293214">
            <w:pPr>
              <w:spacing w:before="20" w:after="20" w:line="240" w:lineRule="auto"/>
              <w:rPr>
                <w:rFonts w:ascii="Arial" w:hAnsi="Arial" w:cs="Arial"/>
                <w:sz w:val="18"/>
                <w:szCs w:val="18"/>
              </w:rPr>
            </w:pPr>
            <w:hyperlink r:id="rId127"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8579F0A" w14:textId="66AC1C2A" w:rsidR="00AA16AB"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1B93E4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128"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CBE60" w14:textId="7A1F8B96" w:rsidR="00010C11" w:rsidRDefault="00866227" w:rsidP="00010C11">
            <w:pPr>
              <w:spacing w:before="20" w:after="20" w:line="240" w:lineRule="auto"/>
              <w:rPr>
                <w:rFonts w:ascii="Arial" w:hAnsi="Arial" w:cs="Arial"/>
                <w:sz w:val="18"/>
                <w:szCs w:val="18"/>
              </w:rPr>
            </w:pPr>
            <w:r>
              <w:rPr>
                <w:rFonts w:ascii="Arial" w:hAnsi="Arial" w:cs="Arial"/>
                <w:sz w:val="18"/>
                <w:szCs w:val="18"/>
              </w:rPr>
              <w:t>FINAL</w:t>
            </w:r>
          </w:p>
          <w:p w14:paraId="273AFBCB" w14:textId="1CDA6FCB" w:rsidR="00026B87" w:rsidRDefault="00026B87" w:rsidP="00010C11">
            <w:pPr>
              <w:spacing w:before="20" w:after="20" w:line="240" w:lineRule="auto"/>
              <w:rPr>
                <w:rFonts w:ascii="Arial" w:hAnsi="Arial" w:cs="Arial"/>
                <w:sz w:val="18"/>
                <w:szCs w:val="18"/>
              </w:rPr>
            </w:pPr>
          </w:p>
          <w:p w14:paraId="02FF7872" w14:textId="38D26A35" w:rsidR="00026B87" w:rsidRDefault="00026B87" w:rsidP="00010C11">
            <w:pPr>
              <w:spacing w:before="20" w:after="20" w:line="240" w:lineRule="auto"/>
              <w:rPr>
                <w:rFonts w:ascii="Arial" w:hAnsi="Arial" w:cs="Arial"/>
                <w:sz w:val="18"/>
                <w:szCs w:val="18"/>
              </w:rPr>
            </w:pPr>
            <w:r>
              <w:rPr>
                <w:rFonts w:ascii="Arial" w:hAnsi="Arial" w:cs="Arial"/>
                <w:sz w:val="18"/>
                <w:szCs w:val="18"/>
              </w:rPr>
              <w:t>Comments: CATT</w:t>
            </w:r>
          </w:p>
          <w:p w14:paraId="7B415302" w14:textId="141A792D" w:rsidR="00026B87" w:rsidRDefault="00026B87" w:rsidP="00010C11">
            <w:pPr>
              <w:spacing w:before="20" w:after="20" w:line="240" w:lineRule="auto"/>
              <w:rPr>
                <w:rFonts w:ascii="Arial" w:hAnsi="Arial" w:cs="Arial"/>
                <w:sz w:val="18"/>
                <w:szCs w:val="18"/>
              </w:rPr>
            </w:pPr>
          </w:p>
          <w:p w14:paraId="56A77A27" w14:textId="5ED2A34E" w:rsidR="00026B87" w:rsidRDefault="00000000" w:rsidP="00010C11">
            <w:pPr>
              <w:spacing w:before="20" w:after="20" w:line="240" w:lineRule="auto"/>
              <w:rPr>
                <w:rFonts w:ascii="Arial" w:hAnsi="Arial" w:cs="Arial"/>
                <w:sz w:val="18"/>
                <w:szCs w:val="18"/>
              </w:rPr>
            </w:pPr>
            <w:hyperlink r:id="rId129" w:history="1">
              <w:r w:rsidR="00026B87" w:rsidRPr="00026B87">
                <w:rPr>
                  <w:rStyle w:val="Hyperlink"/>
                  <w:rFonts w:ascii="Arial" w:hAnsi="Arial" w:cs="Arial"/>
                  <w:sz w:val="18"/>
                  <w:szCs w:val="18"/>
                </w:rPr>
                <w:t>Rev1</w:t>
              </w:r>
            </w:hyperlink>
          </w:p>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4A973097" w14:textId="08F511D0" w:rsidR="00293214" w:rsidRPr="00063571" w:rsidRDefault="00000000" w:rsidP="00293214">
            <w:pPr>
              <w:spacing w:before="20" w:after="20" w:line="240" w:lineRule="auto"/>
              <w:rPr>
                <w:rFonts w:ascii="Arial" w:hAnsi="Arial" w:cs="Arial"/>
                <w:sz w:val="18"/>
                <w:szCs w:val="18"/>
              </w:rPr>
            </w:pPr>
            <w:hyperlink r:id="rId130"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D215401" w14:textId="73C1767C"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EB272DA"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38F29F8" w14:textId="4FA724A1" w:rsidR="00293214" w:rsidRPr="00063571" w:rsidRDefault="00000000" w:rsidP="00293214">
            <w:pPr>
              <w:spacing w:before="20" w:after="20" w:line="240" w:lineRule="auto"/>
              <w:rPr>
                <w:rFonts w:ascii="Arial" w:hAnsi="Arial" w:cs="Arial"/>
                <w:sz w:val="18"/>
                <w:szCs w:val="18"/>
              </w:rPr>
            </w:pPr>
            <w:hyperlink r:id="rId131"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4FCE85" w14:textId="0F5E9F64"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49B35E6E"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EECC0F3" w14:textId="5BFC4A96" w:rsidR="00293214" w:rsidRPr="00063571" w:rsidRDefault="00000000" w:rsidP="00293214">
            <w:pPr>
              <w:spacing w:before="20" w:after="20" w:line="240" w:lineRule="auto"/>
              <w:rPr>
                <w:rFonts w:ascii="Arial" w:hAnsi="Arial" w:cs="Arial"/>
                <w:sz w:val="18"/>
                <w:szCs w:val="18"/>
              </w:rPr>
            </w:pPr>
            <w:hyperlink r:id="rId132"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081250" w14:textId="03D85050"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2022C8ED"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013A8ADD" w14:textId="45B21577" w:rsidR="00293214" w:rsidRPr="00063571" w:rsidRDefault="00000000" w:rsidP="00293214">
            <w:pPr>
              <w:spacing w:before="20" w:after="20" w:line="240" w:lineRule="auto"/>
              <w:rPr>
                <w:rFonts w:ascii="Arial" w:hAnsi="Arial" w:cs="Arial"/>
                <w:sz w:val="18"/>
                <w:szCs w:val="18"/>
              </w:rPr>
            </w:pPr>
            <w:hyperlink r:id="rId133"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DFF2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698512" w14:textId="2E5BD0D9"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S6-231588</w:t>
            </w:r>
          </w:p>
        </w:tc>
      </w:tr>
      <w:tr w:rsidR="001B2265" w14:paraId="0710B353"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00"/>
          </w:tcPr>
          <w:p w14:paraId="03484F7A" w14:textId="66277385" w:rsidR="001B2265" w:rsidRPr="001B2265" w:rsidRDefault="00000000" w:rsidP="00293214">
            <w:pPr>
              <w:spacing w:before="20" w:after="20" w:line="240" w:lineRule="auto"/>
            </w:pPr>
            <w:hyperlink r:id="rId134" w:history="1">
              <w:r w:rsidR="001B2265" w:rsidRPr="001B2265">
                <w:rPr>
                  <w:rStyle w:val="Hyperlink"/>
                  <w:rFonts w:ascii="Arial" w:hAnsi="Arial" w:cs="Arial"/>
                  <w:sz w:val="18"/>
                </w:rPr>
                <w:t>S6-231588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1DBC49" w14:textId="14FC418E" w:rsidR="001B2265" w:rsidRPr="001B2265" w:rsidRDefault="001B2265" w:rsidP="00293214">
            <w:pPr>
              <w:spacing w:before="20" w:after="20" w:line="240" w:lineRule="auto"/>
              <w:rPr>
                <w:rFonts w:ascii="Arial" w:hAnsi="Arial" w:cs="Arial"/>
                <w:sz w:val="18"/>
                <w:szCs w:val="18"/>
              </w:rPr>
            </w:pPr>
            <w:proofErr w:type="spellStart"/>
            <w:r w:rsidRPr="001B2265">
              <w:rPr>
                <w:rFonts w:ascii="Arial" w:hAnsi="Arial" w:cs="Arial"/>
                <w:sz w:val="18"/>
                <w:szCs w:val="18"/>
              </w:rPr>
              <w:t>IoT_PCS</w:t>
            </w:r>
            <w:proofErr w:type="spellEnd"/>
            <w:r w:rsidRPr="001B2265">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CD0280" w14:textId="2C6B9D4F"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C3B5C9"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0212r1</w:t>
            </w:r>
          </w:p>
          <w:p w14:paraId="0854C798"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55DE6C9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0EE5F25D" w14:textId="50F9DF56"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BAFDC5"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S6-231408.</w:t>
            </w:r>
          </w:p>
          <w:p w14:paraId="268F8685" w14:textId="1CF9BC56"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188DBE" w14:textId="2D0A1120"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763FD3E2" w14:textId="09B08E73" w:rsidR="00602731" w:rsidRDefault="00602731" w:rsidP="00293214">
            <w:pPr>
              <w:spacing w:before="20" w:after="20" w:line="240" w:lineRule="auto"/>
              <w:rPr>
                <w:rFonts w:ascii="Arial" w:hAnsi="Arial" w:cs="Arial"/>
                <w:sz w:val="18"/>
                <w:szCs w:val="18"/>
              </w:rPr>
            </w:pPr>
          </w:p>
          <w:p w14:paraId="5555834E" w14:textId="460F22C4" w:rsidR="00602731" w:rsidRDefault="00602731" w:rsidP="00293214">
            <w:pPr>
              <w:spacing w:before="20" w:after="20" w:line="240" w:lineRule="auto"/>
              <w:rPr>
                <w:rFonts w:ascii="Arial" w:hAnsi="Arial" w:cs="Arial"/>
                <w:sz w:val="18"/>
                <w:szCs w:val="18"/>
              </w:rPr>
            </w:pPr>
            <w:r>
              <w:rPr>
                <w:rFonts w:ascii="Arial" w:hAnsi="Arial" w:cs="Arial"/>
                <w:sz w:val="18"/>
                <w:szCs w:val="18"/>
              </w:rPr>
              <w:t>Comments: Ericsson</w:t>
            </w:r>
          </w:p>
          <w:p w14:paraId="6B2860A6" w14:textId="5C72118F" w:rsidR="001B2265" w:rsidRPr="001B2265" w:rsidRDefault="001B2265" w:rsidP="00293214">
            <w:pPr>
              <w:spacing w:before="20" w:after="20" w:line="240" w:lineRule="auto"/>
              <w:rPr>
                <w:rFonts w:ascii="Arial" w:hAnsi="Arial" w:cs="Arial"/>
                <w:sz w:val="18"/>
                <w:szCs w:val="18"/>
              </w:rPr>
            </w:pPr>
          </w:p>
        </w:tc>
      </w:tr>
      <w:tr w:rsidR="00293214" w14:paraId="1DEEFFB0"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7182E737" w14:textId="71EF836F" w:rsidR="00293214" w:rsidRPr="00063571" w:rsidRDefault="00000000" w:rsidP="00293214">
            <w:pPr>
              <w:spacing w:before="20" w:after="20" w:line="240" w:lineRule="auto"/>
              <w:rPr>
                <w:rFonts w:ascii="Arial" w:hAnsi="Arial" w:cs="Arial"/>
                <w:sz w:val="18"/>
                <w:szCs w:val="18"/>
              </w:rPr>
            </w:pPr>
            <w:hyperlink r:id="rId135"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ED0EE2"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1BF766" w14:textId="0C026FFE"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S6-231589</w:t>
            </w:r>
          </w:p>
        </w:tc>
      </w:tr>
      <w:tr w:rsidR="001B2265" w14:paraId="4817E487"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00"/>
          </w:tcPr>
          <w:p w14:paraId="600D51E1" w14:textId="601581EA" w:rsidR="001B2265" w:rsidRPr="001B2265" w:rsidRDefault="00000000" w:rsidP="00293214">
            <w:pPr>
              <w:spacing w:before="20" w:after="20" w:line="240" w:lineRule="auto"/>
            </w:pPr>
            <w:hyperlink r:id="rId136" w:history="1">
              <w:r w:rsidR="001B2265" w:rsidRPr="001B2265">
                <w:rPr>
                  <w:rStyle w:val="Hyperlink"/>
                  <w:rFonts w:ascii="Arial" w:hAnsi="Arial" w:cs="Arial"/>
                  <w:sz w:val="18"/>
                </w:rPr>
                <w:t>S6-231589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A0B1966" w14:textId="7A6CD941" w:rsidR="001B2265" w:rsidRPr="001B2265" w:rsidRDefault="001B2265" w:rsidP="00293214">
            <w:pPr>
              <w:spacing w:before="20" w:after="20" w:line="240" w:lineRule="auto"/>
              <w:rPr>
                <w:rFonts w:ascii="Arial" w:hAnsi="Arial" w:cs="Arial"/>
                <w:sz w:val="18"/>
                <w:szCs w:val="18"/>
              </w:rPr>
            </w:pPr>
            <w:proofErr w:type="spellStart"/>
            <w:r w:rsidRPr="001B2265">
              <w:rPr>
                <w:rFonts w:ascii="Arial" w:hAnsi="Arial" w:cs="Arial"/>
                <w:sz w:val="18"/>
                <w:szCs w:val="18"/>
              </w:rPr>
              <w:t>IoT_PCS</w:t>
            </w:r>
            <w:proofErr w:type="spellEnd"/>
            <w:r w:rsidRPr="001B2265">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DA5724" w14:textId="3CD7887A"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77EAE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0213r1</w:t>
            </w:r>
          </w:p>
          <w:p w14:paraId="539D79AF"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743C4623"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514DC7EF" w14:textId="475B9085"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F0BD3"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S6-231409.</w:t>
            </w:r>
          </w:p>
          <w:p w14:paraId="2FFBFD15" w14:textId="1EC4160F"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8A844A" w14:textId="1475BB75"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03A53C5E" w14:textId="750992D9" w:rsidR="00A544FE" w:rsidRDefault="00A544FE" w:rsidP="00293214">
            <w:pPr>
              <w:spacing w:before="20" w:after="20" w:line="240" w:lineRule="auto"/>
              <w:rPr>
                <w:rFonts w:ascii="Arial" w:hAnsi="Arial" w:cs="Arial"/>
                <w:sz w:val="18"/>
                <w:szCs w:val="18"/>
              </w:rPr>
            </w:pPr>
          </w:p>
          <w:p w14:paraId="0B539196" w14:textId="3B74748E" w:rsidR="00A544FE" w:rsidRDefault="00A544FE" w:rsidP="00293214">
            <w:pPr>
              <w:spacing w:before="20" w:after="20" w:line="240" w:lineRule="auto"/>
              <w:rPr>
                <w:rFonts w:ascii="Arial" w:hAnsi="Arial" w:cs="Arial"/>
                <w:sz w:val="18"/>
                <w:szCs w:val="18"/>
              </w:rPr>
            </w:pPr>
            <w:r>
              <w:rPr>
                <w:rFonts w:ascii="Arial" w:hAnsi="Arial" w:cs="Arial"/>
                <w:sz w:val="18"/>
                <w:szCs w:val="18"/>
              </w:rPr>
              <w:t>Comments: Ericsson</w:t>
            </w:r>
          </w:p>
          <w:p w14:paraId="7128DFA0" w14:textId="48A6C2C3" w:rsidR="001B2265" w:rsidRPr="001B2265" w:rsidRDefault="001B2265" w:rsidP="00293214">
            <w:pPr>
              <w:spacing w:before="20" w:after="20" w:line="240" w:lineRule="auto"/>
              <w:rPr>
                <w:rFonts w:ascii="Arial" w:hAnsi="Arial" w:cs="Arial"/>
                <w:sz w:val="18"/>
                <w:szCs w:val="18"/>
              </w:rPr>
            </w:pPr>
          </w:p>
        </w:tc>
      </w:tr>
      <w:tr w:rsidR="00293214" w14:paraId="3EE27DB0"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FF"/>
          </w:tcPr>
          <w:p w14:paraId="74D3D1AF" w14:textId="17FF185F" w:rsidR="00293214" w:rsidRPr="00063571" w:rsidRDefault="00000000" w:rsidP="00293214">
            <w:pPr>
              <w:spacing w:before="20" w:after="20" w:line="240" w:lineRule="auto"/>
              <w:rPr>
                <w:rFonts w:ascii="Arial" w:hAnsi="Arial" w:cs="Arial"/>
                <w:sz w:val="18"/>
                <w:szCs w:val="18"/>
              </w:rPr>
            </w:pPr>
            <w:hyperlink r:id="rId137"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20231A"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E0D89B" w14:textId="0F9A1933" w:rsidR="00293214"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Revised to S6-231590</w:t>
            </w:r>
          </w:p>
        </w:tc>
      </w:tr>
      <w:tr w:rsidR="001C063D" w14:paraId="0084D7D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7E14E219" w14:textId="78941C61" w:rsidR="001C063D" w:rsidRPr="001C063D" w:rsidRDefault="00000000" w:rsidP="00293214">
            <w:pPr>
              <w:spacing w:before="20" w:after="20" w:line="240" w:lineRule="auto"/>
            </w:pPr>
            <w:hyperlink r:id="rId138" w:history="1">
              <w:r w:rsidR="001C063D" w:rsidRPr="001C063D">
                <w:rPr>
                  <w:rStyle w:val="Hyperlink"/>
                  <w:rFonts w:ascii="Arial" w:hAnsi="Arial" w:cs="Arial"/>
                  <w:sz w:val="18"/>
                </w:rPr>
                <w:t>S6-231590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32C582" w14:textId="401D1B8B" w:rsidR="001C063D" w:rsidRPr="001C063D" w:rsidRDefault="001C063D" w:rsidP="00293214">
            <w:pPr>
              <w:spacing w:before="20" w:after="20" w:line="240" w:lineRule="auto"/>
              <w:rPr>
                <w:rFonts w:ascii="Arial" w:hAnsi="Arial" w:cs="Arial"/>
                <w:sz w:val="18"/>
                <w:szCs w:val="18"/>
              </w:rPr>
            </w:pPr>
            <w:proofErr w:type="spellStart"/>
            <w:r w:rsidRPr="001C063D">
              <w:rPr>
                <w:rFonts w:ascii="Arial" w:hAnsi="Arial" w:cs="Arial"/>
                <w:sz w:val="18"/>
                <w:szCs w:val="18"/>
              </w:rPr>
              <w:t>IoT_PCS</w:t>
            </w:r>
            <w:proofErr w:type="spellEnd"/>
            <w:r w:rsidRPr="001C063D">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CFB968" w14:textId="37B6795D"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 xml:space="preserve">Convida Wireless LLC (Catalina </w:t>
            </w:r>
            <w:r w:rsidRPr="001C063D">
              <w:rPr>
                <w:rFonts w:ascii="Arial" w:hAnsi="Arial" w:cs="Arial"/>
                <w:sz w:val="18"/>
                <w:szCs w:val="18"/>
              </w:rPr>
              <w:lastRenderedPageBreak/>
              <w:t>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3B8732"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lastRenderedPageBreak/>
              <w:t>CR 0214r1</w:t>
            </w:r>
          </w:p>
          <w:p w14:paraId="0F31A55B"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Cat B</w:t>
            </w:r>
          </w:p>
          <w:p w14:paraId="0CDD5D76"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lastRenderedPageBreak/>
              <w:t>Rel-18</w:t>
            </w:r>
          </w:p>
          <w:p w14:paraId="6C08B8ED" w14:textId="2357328A"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554278" w14:textId="77777777" w:rsidR="001C063D" w:rsidRDefault="001C063D" w:rsidP="00293214">
            <w:pPr>
              <w:spacing w:before="20" w:after="20" w:line="240" w:lineRule="auto"/>
              <w:rPr>
                <w:rFonts w:ascii="Arial" w:hAnsi="Arial" w:cs="Arial"/>
                <w:sz w:val="18"/>
                <w:szCs w:val="18"/>
              </w:rPr>
            </w:pPr>
            <w:r w:rsidRPr="001C063D">
              <w:rPr>
                <w:rFonts w:ascii="Arial" w:hAnsi="Arial" w:cs="Arial"/>
                <w:sz w:val="18"/>
                <w:szCs w:val="18"/>
              </w:rPr>
              <w:lastRenderedPageBreak/>
              <w:t>Revision of S6-231410.</w:t>
            </w:r>
          </w:p>
          <w:p w14:paraId="25AB4D77" w14:textId="633A9439" w:rsidR="001C063D" w:rsidRDefault="001C063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B02B3" w14:textId="6103C949" w:rsidR="001C063D" w:rsidRDefault="001C063D" w:rsidP="00293214">
            <w:pPr>
              <w:spacing w:before="20" w:after="20" w:line="240" w:lineRule="auto"/>
              <w:rPr>
                <w:rFonts w:ascii="Arial" w:hAnsi="Arial" w:cs="Arial"/>
                <w:sz w:val="18"/>
                <w:szCs w:val="18"/>
              </w:rPr>
            </w:pPr>
            <w:r>
              <w:rPr>
                <w:rFonts w:ascii="Arial" w:hAnsi="Arial" w:cs="Arial"/>
                <w:sz w:val="18"/>
                <w:szCs w:val="18"/>
              </w:rPr>
              <w:t>FINAL</w:t>
            </w:r>
          </w:p>
          <w:p w14:paraId="694DE203" w14:textId="5F39AC57" w:rsidR="00C937E1" w:rsidRDefault="00C937E1" w:rsidP="00293214">
            <w:pPr>
              <w:spacing w:before="20" w:after="20" w:line="240" w:lineRule="auto"/>
              <w:rPr>
                <w:rFonts w:ascii="Arial" w:hAnsi="Arial" w:cs="Arial"/>
                <w:sz w:val="18"/>
                <w:szCs w:val="18"/>
              </w:rPr>
            </w:pPr>
          </w:p>
          <w:p w14:paraId="42957DF1" w14:textId="1B343FFE" w:rsidR="006F53A6" w:rsidRDefault="006F53A6" w:rsidP="00293214">
            <w:pPr>
              <w:spacing w:before="20" w:after="20" w:line="240" w:lineRule="auto"/>
              <w:rPr>
                <w:rFonts w:ascii="Arial" w:hAnsi="Arial" w:cs="Arial"/>
                <w:sz w:val="18"/>
                <w:szCs w:val="18"/>
              </w:rPr>
            </w:pPr>
            <w:r>
              <w:rPr>
                <w:rFonts w:ascii="Arial" w:hAnsi="Arial" w:cs="Arial"/>
                <w:sz w:val="18"/>
                <w:szCs w:val="18"/>
              </w:rPr>
              <w:lastRenderedPageBreak/>
              <w:t>Object: Ericsson</w:t>
            </w:r>
          </w:p>
          <w:p w14:paraId="3A2446E2" w14:textId="3EDBDE04" w:rsidR="00C937E1" w:rsidRDefault="00C937E1" w:rsidP="00293214">
            <w:pPr>
              <w:spacing w:before="20" w:after="20" w:line="240" w:lineRule="auto"/>
              <w:rPr>
                <w:rFonts w:ascii="Arial" w:hAnsi="Arial" w:cs="Arial"/>
                <w:sz w:val="18"/>
                <w:szCs w:val="18"/>
              </w:rPr>
            </w:pPr>
            <w:r>
              <w:rPr>
                <w:rFonts w:ascii="Arial" w:hAnsi="Arial" w:cs="Arial"/>
                <w:sz w:val="18"/>
                <w:szCs w:val="18"/>
              </w:rPr>
              <w:t>Postpone: Huawei</w:t>
            </w:r>
          </w:p>
          <w:p w14:paraId="37C7A154" w14:textId="352B12BF" w:rsidR="001C063D" w:rsidRPr="001C063D" w:rsidRDefault="001C063D" w:rsidP="00293214">
            <w:pPr>
              <w:spacing w:before="20" w:after="20" w:line="240" w:lineRule="auto"/>
              <w:rPr>
                <w:rFonts w:ascii="Arial" w:hAnsi="Arial" w:cs="Arial"/>
                <w:sz w:val="18"/>
                <w:szCs w:val="18"/>
              </w:rPr>
            </w:pPr>
          </w:p>
        </w:tc>
      </w:tr>
      <w:tr w:rsidR="00293214" w14:paraId="05767DF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FF"/>
          </w:tcPr>
          <w:p w14:paraId="11FC9871" w14:textId="0A6CB628" w:rsidR="00293214" w:rsidRPr="00063571" w:rsidRDefault="00000000" w:rsidP="00293214">
            <w:pPr>
              <w:spacing w:before="20" w:after="20" w:line="240" w:lineRule="auto"/>
              <w:rPr>
                <w:rFonts w:ascii="Arial" w:hAnsi="Arial" w:cs="Arial"/>
                <w:sz w:val="18"/>
                <w:szCs w:val="18"/>
              </w:rPr>
            </w:pPr>
            <w:hyperlink r:id="rId139"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70CFD0"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FFApp</w:t>
            </w:r>
            <w:proofErr w:type="spellEnd"/>
            <w:r>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602BA0" w14:textId="2AC5648C" w:rsidR="00CD412F"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Revised to S6-231592</w:t>
            </w:r>
          </w:p>
        </w:tc>
      </w:tr>
      <w:tr w:rsidR="00032BD8" w14:paraId="0D58B70E"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431D6205" w14:textId="667F2D75" w:rsidR="00032BD8" w:rsidRPr="00032BD8" w:rsidRDefault="00000000" w:rsidP="00293214">
            <w:pPr>
              <w:spacing w:before="20" w:after="20" w:line="240" w:lineRule="auto"/>
            </w:pPr>
            <w:hyperlink r:id="rId140" w:history="1">
              <w:r w:rsidR="00032BD8" w:rsidRPr="00032BD8">
                <w:rPr>
                  <w:rStyle w:val="Hyperlink"/>
                  <w:rFonts w:ascii="Arial" w:hAnsi="Arial" w:cs="Arial"/>
                  <w:sz w:val="18"/>
                </w:rPr>
                <w:t>S6-231592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463574" w14:textId="4F0C0C1C" w:rsidR="00032BD8" w:rsidRPr="00032BD8" w:rsidRDefault="00032BD8" w:rsidP="00293214">
            <w:pPr>
              <w:spacing w:before="20" w:after="20" w:line="240" w:lineRule="auto"/>
              <w:rPr>
                <w:rFonts w:ascii="Arial" w:hAnsi="Arial" w:cs="Arial"/>
                <w:sz w:val="18"/>
                <w:szCs w:val="18"/>
              </w:rPr>
            </w:pPr>
            <w:proofErr w:type="spellStart"/>
            <w:r w:rsidRPr="00032BD8">
              <w:rPr>
                <w:rFonts w:ascii="Arial" w:hAnsi="Arial" w:cs="Arial"/>
                <w:sz w:val="18"/>
                <w:szCs w:val="18"/>
              </w:rPr>
              <w:t>FFApp</w:t>
            </w:r>
            <w:proofErr w:type="spellEnd"/>
            <w:r w:rsidRPr="00032BD8">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7D8299" w14:textId="1C397C9E"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922E2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CR 0215r1</w:t>
            </w:r>
          </w:p>
          <w:p w14:paraId="2CB2C8B3"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Cat B</w:t>
            </w:r>
          </w:p>
          <w:p w14:paraId="251074E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Rel-18</w:t>
            </w:r>
          </w:p>
          <w:p w14:paraId="6B081127" w14:textId="0361B4B6"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CBCFC8" w14:textId="77777777" w:rsid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Revision of S6-231412.</w:t>
            </w:r>
          </w:p>
          <w:p w14:paraId="2F8702D3" w14:textId="565E6815" w:rsidR="00032BD8" w:rsidRDefault="00032BD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939D8" w14:textId="7F03D08D" w:rsidR="00032BD8" w:rsidRDefault="00032BD8" w:rsidP="00293214">
            <w:pPr>
              <w:spacing w:before="20" w:after="20" w:line="240" w:lineRule="auto"/>
              <w:rPr>
                <w:rFonts w:ascii="Arial" w:hAnsi="Arial" w:cs="Arial"/>
                <w:sz w:val="18"/>
                <w:szCs w:val="18"/>
              </w:rPr>
            </w:pPr>
            <w:r>
              <w:rPr>
                <w:rFonts w:ascii="Arial" w:hAnsi="Arial" w:cs="Arial"/>
                <w:sz w:val="18"/>
                <w:szCs w:val="18"/>
              </w:rPr>
              <w:t>FINAL</w:t>
            </w:r>
          </w:p>
          <w:p w14:paraId="5064A9B5" w14:textId="40CF6197" w:rsidR="00755D28" w:rsidRDefault="00755D28" w:rsidP="00293214">
            <w:pPr>
              <w:spacing w:before="20" w:after="20" w:line="240" w:lineRule="auto"/>
              <w:rPr>
                <w:rFonts w:ascii="Arial" w:hAnsi="Arial" w:cs="Arial"/>
                <w:sz w:val="18"/>
                <w:szCs w:val="18"/>
              </w:rPr>
            </w:pPr>
          </w:p>
          <w:p w14:paraId="6EDFB9B7" w14:textId="658F3EB5" w:rsidR="00755D28" w:rsidRDefault="00755D28" w:rsidP="00293214">
            <w:pPr>
              <w:spacing w:before="20" w:after="20" w:line="240" w:lineRule="auto"/>
              <w:rPr>
                <w:rFonts w:ascii="Arial" w:hAnsi="Arial" w:cs="Arial"/>
                <w:sz w:val="18"/>
                <w:szCs w:val="18"/>
              </w:rPr>
            </w:pPr>
            <w:r>
              <w:rPr>
                <w:rFonts w:ascii="Arial" w:hAnsi="Arial" w:cs="Arial"/>
                <w:sz w:val="18"/>
                <w:szCs w:val="18"/>
              </w:rPr>
              <w:t>Comments: Ericsson, Huawei</w:t>
            </w:r>
          </w:p>
          <w:p w14:paraId="698423A7" w14:textId="0FA99C2E" w:rsidR="00032BD8" w:rsidRPr="00032BD8" w:rsidRDefault="00032BD8"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EB19391" w14:textId="77D44837" w:rsidR="00293214" w:rsidRPr="00063571" w:rsidRDefault="00000000" w:rsidP="00293214">
            <w:pPr>
              <w:spacing w:before="20" w:after="20" w:line="240" w:lineRule="auto"/>
              <w:rPr>
                <w:rFonts w:ascii="Arial" w:hAnsi="Arial" w:cs="Arial"/>
                <w:sz w:val="18"/>
                <w:szCs w:val="18"/>
              </w:rPr>
            </w:pPr>
            <w:hyperlink r:id="rId141"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0683C" w14:textId="4DB77A50" w:rsidR="00311748"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Merged to S6-231214</w:t>
            </w:r>
          </w:p>
        </w:tc>
      </w:tr>
      <w:tr w:rsidR="00293214" w14:paraId="6E61016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D668258" w14:textId="33151BD9" w:rsidR="00293214" w:rsidRPr="00063571" w:rsidRDefault="00000000" w:rsidP="00293214">
            <w:pPr>
              <w:spacing w:before="20" w:after="20" w:line="240" w:lineRule="auto"/>
              <w:rPr>
                <w:rFonts w:ascii="Arial" w:hAnsi="Arial" w:cs="Arial"/>
                <w:sz w:val="18"/>
                <w:szCs w:val="18"/>
              </w:rPr>
            </w:pPr>
            <w:hyperlink r:id="rId142"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223B199" w14:textId="17AA79F6" w:rsidR="00D63EB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Revised to S6-231430</w:t>
            </w:r>
          </w:p>
        </w:tc>
      </w:tr>
      <w:tr w:rsidR="00601CFD" w14:paraId="01D2C7D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BC2A412" w14:textId="2E92CD33" w:rsidR="00601CFD" w:rsidRPr="00601CFD" w:rsidRDefault="00000000" w:rsidP="00293214">
            <w:pPr>
              <w:spacing w:before="20" w:after="20" w:line="240" w:lineRule="auto"/>
            </w:pPr>
            <w:hyperlink r:id="rId143" w:history="1">
              <w:r w:rsidR="00601CFD" w:rsidRPr="00601CFD">
                <w:rPr>
                  <w:rStyle w:val="Hyperlink"/>
                  <w:rFonts w:ascii="Arial" w:hAnsi="Arial" w:cs="Arial"/>
                  <w:sz w:val="18"/>
                </w:rPr>
                <w:t>S6-231430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1D257A" w14:textId="244F115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A337230" w14:textId="08590D2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FDA6D32"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CR 0119r1</w:t>
            </w:r>
          </w:p>
          <w:p w14:paraId="1A439589"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Cat F</w:t>
            </w:r>
          </w:p>
          <w:p w14:paraId="158B3C96"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Rel-18</w:t>
            </w:r>
          </w:p>
          <w:p w14:paraId="52B09678" w14:textId="199FFC25"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5FDE76B" w14:textId="77777777" w:rsid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Revision of S6-231171.</w:t>
            </w:r>
          </w:p>
          <w:p w14:paraId="5B895D2C" w14:textId="2998CD04" w:rsidR="00601CFD" w:rsidRDefault="00601C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FC84A2F" w14:textId="5FEB5D38" w:rsidR="00601C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06B227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A7F25C2" w14:textId="5847A0D4" w:rsidR="00293214" w:rsidRPr="00063571" w:rsidRDefault="00000000" w:rsidP="00293214">
            <w:pPr>
              <w:spacing w:before="20" w:after="20" w:line="240" w:lineRule="auto"/>
              <w:rPr>
                <w:rFonts w:ascii="Arial" w:hAnsi="Arial" w:cs="Arial"/>
                <w:sz w:val="18"/>
                <w:szCs w:val="18"/>
              </w:rPr>
            </w:pPr>
            <w:hyperlink r:id="rId144"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D56406" w14:textId="556E1B18" w:rsidR="00293214" w:rsidRPr="005B1FDF" w:rsidRDefault="005B1FDF" w:rsidP="00293214">
            <w:pPr>
              <w:spacing w:before="20" w:after="20" w:line="240" w:lineRule="auto"/>
              <w:rPr>
                <w:rFonts w:ascii="Arial" w:hAnsi="Arial" w:cs="Arial"/>
                <w:sz w:val="18"/>
                <w:szCs w:val="18"/>
              </w:rPr>
            </w:pPr>
            <w:r w:rsidRPr="005B1FDF">
              <w:rPr>
                <w:rFonts w:ascii="Arial" w:hAnsi="Arial" w:cs="Arial"/>
                <w:sz w:val="18"/>
                <w:szCs w:val="18"/>
              </w:rPr>
              <w:t>Merged to S6-231214</w:t>
            </w:r>
          </w:p>
        </w:tc>
      </w:tr>
      <w:tr w:rsidR="00293214" w14:paraId="36468A4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29169C88" w14:textId="60723C5A" w:rsidR="00293214" w:rsidRPr="00063571" w:rsidRDefault="00000000" w:rsidP="00293214">
            <w:pPr>
              <w:spacing w:before="20" w:after="20" w:line="240" w:lineRule="auto"/>
              <w:rPr>
                <w:rFonts w:ascii="Arial" w:hAnsi="Arial" w:cs="Arial"/>
                <w:sz w:val="18"/>
                <w:szCs w:val="18"/>
              </w:rPr>
            </w:pPr>
            <w:hyperlink r:id="rId145"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A767D1" w14:textId="44DA4E5E" w:rsidR="00A96F5C"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1B3B9774"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4B32A479" w14:textId="4B9ABF07" w:rsidR="00293214" w:rsidRPr="00063571" w:rsidRDefault="00000000" w:rsidP="00293214">
            <w:pPr>
              <w:spacing w:before="20" w:after="20" w:line="240" w:lineRule="auto"/>
              <w:rPr>
                <w:rFonts w:ascii="Arial" w:hAnsi="Arial" w:cs="Arial"/>
                <w:sz w:val="18"/>
                <w:szCs w:val="18"/>
              </w:rPr>
            </w:pPr>
            <w:hyperlink r:id="rId146"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D37BA8" w14:textId="05FD568D"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25380B1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F230" w14:textId="6B70AC9C" w:rsidR="00293214" w:rsidRPr="00063571" w:rsidRDefault="00000000" w:rsidP="00293214">
            <w:pPr>
              <w:spacing w:before="20" w:after="20" w:line="240" w:lineRule="auto"/>
              <w:rPr>
                <w:rFonts w:ascii="Arial" w:hAnsi="Arial" w:cs="Arial"/>
                <w:sz w:val="18"/>
                <w:szCs w:val="18"/>
              </w:rPr>
            </w:pPr>
            <w:hyperlink r:id="rId147"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EC103F" w14:textId="22784205"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9CB02D2" w14:textId="77777777" w:rsidTr="00163D97">
        <w:tc>
          <w:tcPr>
            <w:tcW w:w="1170" w:type="dxa"/>
            <w:tcBorders>
              <w:top w:val="single" w:sz="4" w:space="0" w:color="auto"/>
              <w:left w:val="single" w:sz="4" w:space="0" w:color="auto"/>
              <w:bottom w:val="single" w:sz="4" w:space="0" w:color="auto"/>
              <w:right w:val="single" w:sz="4" w:space="0" w:color="auto"/>
            </w:tcBorders>
            <w:shd w:val="clear" w:color="auto" w:fill="FFFFFF"/>
          </w:tcPr>
          <w:p w14:paraId="720D5E45" w14:textId="78A0E02D" w:rsidR="00293214" w:rsidRPr="00063571" w:rsidRDefault="00000000" w:rsidP="00293214">
            <w:pPr>
              <w:spacing w:before="20" w:after="20" w:line="240" w:lineRule="auto"/>
              <w:rPr>
                <w:rFonts w:ascii="Arial" w:hAnsi="Arial" w:cs="Arial"/>
                <w:sz w:val="18"/>
                <w:szCs w:val="18"/>
              </w:rPr>
            </w:pPr>
            <w:hyperlink r:id="rId148"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AFA7F4" w14:textId="26B6AD77" w:rsidR="00BF79FC"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Revised to S6-231603</w:t>
            </w:r>
          </w:p>
        </w:tc>
      </w:tr>
      <w:tr w:rsidR="00163D97" w14:paraId="6F658514" w14:textId="77777777" w:rsidTr="00163D97">
        <w:tc>
          <w:tcPr>
            <w:tcW w:w="1170" w:type="dxa"/>
            <w:tcBorders>
              <w:top w:val="single" w:sz="4" w:space="0" w:color="auto"/>
              <w:left w:val="single" w:sz="4" w:space="0" w:color="auto"/>
              <w:bottom w:val="single" w:sz="4" w:space="0" w:color="auto"/>
              <w:right w:val="single" w:sz="4" w:space="0" w:color="auto"/>
            </w:tcBorders>
            <w:shd w:val="clear" w:color="auto" w:fill="FFFF00"/>
          </w:tcPr>
          <w:p w14:paraId="5D8BEBD3" w14:textId="7AC5D1F1" w:rsidR="00163D97" w:rsidRPr="00163D97" w:rsidRDefault="00000000" w:rsidP="00293214">
            <w:pPr>
              <w:spacing w:before="20" w:after="20" w:line="240" w:lineRule="auto"/>
            </w:pPr>
            <w:hyperlink r:id="rId149" w:history="1">
              <w:r w:rsidR="00163D97" w:rsidRPr="00163D97">
                <w:rPr>
                  <w:rStyle w:val="Hyperlink"/>
                  <w:rFonts w:ascii="Arial" w:hAnsi="Arial" w:cs="Arial"/>
                  <w:sz w:val="18"/>
                </w:rPr>
                <w:t>S6-231603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E2DFF5" w14:textId="6F2DF66F"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B69FD5" w14:textId="5153F4E9"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384D0"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CR 0123r1</w:t>
            </w:r>
          </w:p>
          <w:p w14:paraId="4B1CA7CB"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Cat F</w:t>
            </w:r>
          </w:p>
          <w:p w14:paraId="204DD762"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Rel-18</w:t>
            </w:r>
          </w:p>
          <w:p w14:paraId="5E1E8272" w14:textId="654C7E9A"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133D0" w14:textId="77777777" w:rsid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Revision of S6-231212.</w:t>
            </w:r>
          </w:p>
          <w:p w14:paraId="537F47F9" w14:textId="42A1B608" w:rsidR="00163D97" w:rsidRDefault="00163D9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0E1A7C" w14:textId="41C03A5F" w:rsidR="00163D97" w:rsidRDefault="00163D97" w:rsidP="00293214">
            <w:pPr>
              <w:spacing w:before="20" w:after="20" w:line="240" w:lineRule="auto"/>
              <w:rPr>
                <w:rFonts w:ascii="Arial" w:hAnsi="Arial" w:cs="Arial"/>
                <w:sz w:val="18"/>
                <w:szCs w:val="18"/>
              </w:rPr>
            </w:pPr>
            <w:r>
              <w:rPr>
                <w:rFonts w:ascii="Arial" w:hAnsi="Arial" w:cs="Arial"/>
                <w:sz w:val="18"/>
                <w:szCs w:val="18"/>
              </w:rPr>
              <w:t>FINAL</w:t>
            </w:r>
          </w:p>
          <w:p w14:paraId="068C2D73" w14:textId="4AB84D93" w:rsidR="00425643" w:rsidRDefault="00425643" w:rsidP="00293214">
            <w:pPr>
              <w:spacing w:before="20" w:after="20" w:line="240" w:lineRule="auto"/>
              <w:rPr>
                <w:rFonts w:ascii="Arial" w:hAnsi="Arial" w:cs="Arial"/>
                <w:sz w:val="18"/>
                <w:szCs w:val="18"/>
              </w:rPr>
            </w:pPr>
          </w:p>
          <w:p w14:paraId="1B84CE1B" w14:textId="78F73757" w:rsidR="00425643" w:rsidRDefault="00425643" w:rsidP="00293214">
            <w:pPr>
              <w:spacing w:before="20" w:after="20" w:line="240" w:lineRule="auto"/>
              <w:rPr>
                <w:rFonts w:ascii="Arial" w:hAnsi="Arial" w:cs="Arial"/>
                <w:sz w:val="18"/>
                <w:szCs w:val="18"/>
              </w:rPr>
            </w:pPr>
            <w:r>
              <w:rPr>
                <w:rFonts w:ascii="Arial" w:hAnsi="Arial" w:cs="Arial"/>
                <w:sz w:val="18"/>
                <w:szCs w:val="18"/>
              </w:rPr>
              <w:t>Comments: Samsung</w:t>
            </w:r>
            <w:r w:rsidR="00B95A37">
              <w:rPr>
                <w:rFonts w:ascii="Arial" w:hAnsi="Arial" w:cs="Arial"/>
                <w:sz w:val="18"/>
                <w:szCs w:val="18"/>
              </w:rPr>
              <w:t>, Ericsson</w:t>
            </w:r>
            <w:r w:rsidR="002C22D5">
              <w:rPr>
                <w:rFonts w:ascii="Arial" w:hAnsi="Arial" w:cs="Arial"/>
                <w:sz w:val="18"/>
                <w:szCs w:val="18"/>
              </w:rPr>
              <w:t>, one2many</w:t>
            </w:r>
            <w:r w:rsidR="00116D3A">
              <w:rPr>
                <w:rFonts w:ascii="Arial" w:hAnsi="Arial" w:cs="Arial"/>
                <w:sz w:val="18"/>
                <w:szCs w:val="18"/>
              </w:rPr>
              <w:t>, ATT</w:t>
            </w:r>
          </w:p>
          <w:p w14:paraId="3F130ED9" w14:textId="14ABA788" w:rsidR="00853E9C" w:rsidRDefault="00853E9C" w:rsidP="00293214">
            <w:pPr>
              <w:spacing w:before="20" w:after="20" w:line="240" w:lineRule="auto"/>
              <w:rPr>
                <w:rFonts w:ascii="Arial" w:hAnsi="Arial" w:cs="Arial"/>
                <w:sz w:val="18"/>
                <w:szCs w:val="18"/>
              </w:rPr>
            </w:pPr>
            <w:r>
              <w:rPr>
                <w:rFonts w:ascii="Arial" w:hAnsi="Arial" w:cs="Arial"/>
                <w:sz w:val="18"/>
                <w:szCs w:val="18"/>
              </w:rPr>
              <w:t>Proposal: Convida</w:t>
            </w:r>
          </w:p>
          <w:p w14:paraId="54F8FF43" w14:textId="45777D48" w:rsidR="00163D97" w:rsidRPr="00163D97" w:rsidRDefault="00163D97" w:rsidP="00293214">
            <w:pPr>
              <w:spacing w:before="20" w:after="20" w:line="240" w:lineRule="auto"/>
              <w:rPr>
                <w:rFonts w:ascii="Arial" w:hAnsi="Arial" w:cs="Arial"/>
                <w:sz w:val="18"/>
                <w:szCs w:val="18"/>
              </w:rPr>
            </w:pPr>
          </w:p>
        </w:tc>
      </w:tr>
      <w:tr w:rsidR="003F0DF9" w14:paraId="5B16E527"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00"/>
          </w:tcPr>
          <w:p w14:paraId="5A9BD651" w14:textId="3AC760A8" w:rsidR="003F0DF9" w:rsidRPr="003F0DF9" w:rsidRDefault="00000000" w:rsidP="00293214">
            <w:pPr>
              <w:spacing w:before="20" w:after="20" w:line="240" w:lineRule="auto"/>
            </w:pPr>
            <w:hyperlink r:id="rId150" w:history="1">
              <w:r w:rsidR="003F0DF9" w:rsidRPr="003F0DF9">
                <w:rPr>
                  <w:rStyle w:val="Hyperlink"/>
                  <w:rFonts w:ascii="Arial" w:hAnsi="Arial" w:cs="Arial"/>
                  <w:sz w:val="18"/>
                </w:rPr>
                <w:t>S6-231538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779CBD3" w14:textId="1DFEAC6D"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8D34CC" w14:textId="4E299EEC"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BEC413"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0123r1</w:t>
            </w:r>
          </w:p>
          <w:p w14:paraId="0766D684"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F</w:t>
            </w:r>
          </w:p>
          <w:p w14:paraId="2FD66C64"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722F3319" w14:textId="5008FF6F"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F26F9" w14:textId="77777777" w:rsid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Revision of S6-231212.</w:t>
            </w:r>
          </w:p>
          <w:p w14:paraId="17C840BE" w14:textId="043C2DA1" w:rsidR="003F0DF9"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C65224" w14:textId="77777777" w:rsidR="003F0DF9" w:rsidRDefault="003F0DF9" w:rsidP="00293214">
            <w:pPr>
              <w:spacing w:before="20" w:after="20" w:line="240" w:lineRule="auto"/>
              <w:rPr>
                <w:rFonts w:ascii="Arial" w:hAnsi="Arial" w:cs="Arial"/>
                <w:sz w:val="18"/>
                <w:szCs w:val="18"/>
              </w:rPr>
            </w:pPr>
            <w:r>
              <w:rPr>
                <w:rFonts w:ascii="Arial" w:hAnsi="Arial" w:cs="Arial"/>
                <w:sz w:val="18"/>
                <w:szCs w:val="18"/>
              </w:rPr>
              <w:t>FINAL</w:t>
            </w:r>
          </w:p>
          <w:p w14:paraId="1DD83DBA" w14:textId="77777777" w:rsidR="003F0DF9" w:rsidRDefault="003F0DF9" w:rsidP="00293214">
            <w:pPr>
              <w:spacing w:before="20" w:after="20" w:line="240" w:lineRule="auto"/>
              <w:rPr>
                <w:rFonts w:ascii="Arial" w:hAnsi="Arial" w:cs="Arial"/>
                <w:sz w:val="18"/>
                <w:szCs w:val="18"/>
              </w:rPr>
            </w:pPr>
          </w:p>
          <w:p w14:paraId="6BCDC3A2" w14:textId="0D57AC61" w:rsidR="004D7C32" w:rsidRDefault="004D7C32" w:rsidP="00293214">
            <w:pPr>
              <w:spacing w:before="20" w:after="20" w:line="240" w:lineRule="auto"/>
              <w:rPr>
                <w:rFonts w:ascii="Arial" w:hAnsi="Arial" w:cs="Arial"/>
                <w:sz w:val="18"/>
                <w:szCs w:val="18"/>
              </w:rPr>
            </w:pPr>
            <w:r>
              <w:rPr>
                <w:rFonts w:ascii="Arial" w:hAnsi="Arial" w:cs="Arial"/>
                <w:sz w:val="18"/>
                <w:szCs w:val="18"/>
              </w:rPr>
              <w:t>Comments: one2many</w:t>
            </w:r>
            <w:r w:rsidR="00073879">
              <w:rPr>
                <w:rFonts w:ascii="Arial" w:hAnsi="Arial" w:cs="Arial"/>
                <w:sz w:val="18"/>
                <w:szCs w:val="18"/>
              </w:rPr>
              <w:t>, Convida</w:t>
            </w:r>
          </w:p>
          <w:p w14:paraId="786879D5" w14:textId="433538B8" w:rsidR="004D7C32" w:rsidRPr="003F0DF9" w:rsidRDefault="004D7C32" w:rsidP="00293214">
            <w:pPr>
              <w:spacing w:before="20" w:after="20" w:line="240" w:lineRule="auto"/>
              <w:rPr>
                <w:rFonts w:ascii="Arial" w:hAnsi="Arial" w:cs="Arial"/>
                <w:sz w:val="18"/>
                <w:szCs w:val="18"/>
              </w:rPr>
            </w:pPr>
          </w:p>
        </w:tc>
      </w:tr>
      <w:tr w:rsidR="00293214" w14:paraId="73695438"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FF"/>
          </w:tcPr>
          <w:p w14:paraId="0C382190" w14:textId="31C558CE" w:rsidR="00293214" w:rsidRPr="00063571" w:rsidRDefault="00000000" w:rsidP="00293214">
            <w:pPr>
              <w:spacing w:before="20" w:after="20" w:line="240" w:lineRule="auto"/>
              <w:rPr>
                <w:rFonts w:ascii="Arial" w:hAnsi="Arial" w:cs="Arial"/>
                <w:sz w:val="18"/>
                <w:szCs w:val="18"/>
              </w:rPr>
            </w:pPr>
            <w:hyperlink r:id="rId151" w:history="1">
              <w:r w:rsidR="00293214"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C7F75B" w14:textId="065E2278" w:rsidR="00C40522"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Revised to S6-231539</w:t>
            </w:r>
          </w:p>
        </w:tc>
      </w:tr>
      <w:tr w:rsidR="00362B87" w14:paraId="0BF08F0C"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00"/>
          </w:tcPr>
          <w:p w14:paraId="05EDC7C3" w14:textId="55EFDBD4" w:rsidR="00362B87" w:rsidRPr="00362B87" w:rsidRDefault="00000000" w:rsidP="00293214">
            <w:pPr>
              <w:spacing w:before="20" w:after="20" w:line="240" w:lineRule="auto"/>
            </w:pPr>
            <w:hyperlink r:id="rId152" w:history="1">
              <w:r w:rsidR="00362B87" w:rsidRPr="00362B87">
                <w:rPr>
                  <w:rStyle w:val="Hyperlink"/>
                  <w:rFonts w:ascii="Arial" w:hAnsi="Arial" w:cs="Arial"/>
                  <w:sz w:val="18"/>
                </w:rPr>
                <w:t>S6-231539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E154A80" w14:textId="24015668"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D7CEFD" w14:textId="625C88AE"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CE559E"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CR 0124r1</w:t>
            </w:r>
          </w:p>
          <w:p w14:paraId="5F7A4597"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Cat F</w:t>
            </w:r>
          </w:p>
          <w:p w14:paraId="7496209F"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Rel-18</w:t>
            </w:r>
          </w:p>
          <w:p w14:paraId="2F2CAC7C" w14:textId="3E6E795C"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449CCE" w14:textId="77777777" w:rsid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Revision of S6-231214.</w:t>
            </w:r>
          </w:p>
          <w:p w14:paraId="5FE1CC17" w14:textId="2F32932B" w:rsidR="00362B87" w:rsidRDefault="00362B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E4E8E4" w14:textId="77777777" w:rsidR="00362B87" w:rsidRDefault="00362B87" w:rsidP="00293214">
            <w:pPr>
              <w:spacing w:before="20" w:after="20" w:line="240" w:lineRule="auto"/>
              <w:rPr>
                <w:rFonts w:ascii="Arial" w:hAnsi="Arial" w:cs="Arial"/>
                <w:sz w:val="18"/>
                <w:szCs w:val="18"/>
              </w:rPr>
            </w:pPr>
            <w:r>
              <w:rPr>
                <w:rFonts w:ascii="Arial" w:hAnsi="Arial" w:cs="Arial"/>
                <w:sz w:val="18"/>
                <w:szCs w:val="18"/>
              </w:rPr>
              <w:t>FINAL</w:t>
            </w:r>
          </w:p>
          <w:p w14:paraId="28763210" w14:textId="77777777" w:rsidR="00CB0762" w:rsidRDefault="00CB0762" w:rsidP="00293214">
            <w:pPr>
              <w:spacing w:before="20" w:after="20" w:line="240" w:lineRule="auto"/>
              <w:rPr>
                <w:rFonts w:ascii="Arial" w:hAnsi="Arial" w:cs="Arial"/>
                <w:sz w:val="18"/>
                <w:szCs w:val="18"/>
              </w:rPr>
            </w:pPr>
          </w:p>
          <w:p w14:paraId="3EFD9A58" w14:textId="13BE22E1" w:rsidR="00CB0762" w:rsidRDefault="00CB0762" w:rsidP="00293214">
            <w:pPr>
              <w:spacing w:before="20" w:after="20" w:line="240" w:lineRule="auto"/>
              <w:rPr>
                <w:rFonts w:ascii="Arial" w:hAnsi="Arial" w:cs="Arial"/>
                <w:sz w:val="18"/>
                <w:szCs w:val="18"/>
              </w:rPr>
            </w:pPr>
            <w:r>
              <w:rPr>
                <w:rFonts w:ascii="Arial" w:hAnsi="Arial" w:cs="Arial"/>
                <w:sz w:val="18"/>
                <w:szCs w:val="18"/>
              </w:rPr>
              <w:t>Proposal: one2many</w:t>
            </w:r>
          </w:p>
          <w:p w14:paraId="004CC764" w14:textId="226FC502" w:rsidR="00425643" w:rsidRDefault="00425643" w:rsidP="00293214">
            <w:pPr>
              <w:spacing w:before="20" w:after="20" w:line="240" w:lineRule="auto"/>
              <w:rPr>
                <w:rFonts w:ascii="Arial" w:hAnsi="Arial" w:cs="Arial"/>
                <w:sz w:val="18"/>
                <w:szCs w:val="18"/>
              </w:rPr>
            </w:pPr>
            <w:r>
              <w:rPr>
                <w:rFonts w:ascii="Arial" w:hAnsi="Arial" w:cs="Arial"/>
                <w:sz w:val="18"/>
                <w:szCs w:val="18"/>
              </w:rPr>
              <w:t>Comments: Samsung</w:t>
            </w:r>
          </w:p>
          <w:p w14:paraId="34E5A13D" w14:textId="68676DE2" w:rsidR="00F05510" w:rsidRDefault="00F05510" w:rsidP="00293214">
            <w:pPr>
              <w:spacing w:before="20" w:after="20" w:line="240" w:lineRule="auto"/>
              <w:rPr>
                <w:rFonts w:ascii="Arial" w:hAnsi="Arial" w:cs="Arial"/>
                <w:sz w:val="18"/>
                <w:szCs w:val="18"/>
              </w:rPr>
            </w:pPr>
          </w:p>
          <w:p w14:paraId="62EF774D" w14:textId="3EA0E037" w:rsidR="00F05510" w:rsidRDefault="00000000" w:rsidP="00293214">
            <w:pPr>
              <w:spacing w:before="20" w:after="20" w:line="240" w:lineRule="auto"/>
              <w:rPr>
                <w:rFonts w:ascii="Arial" w:hAnsi="Arial" w:cs="Arial"/>
                <w:sz w:val="18"/>
                <w:szCs w:val="18"/>
              </w:rPr>
            </w:pPr>
            <w:hyperlink r:id="rId153" w:history="1">
              <w:r w:rsidR="00F05510" w:rsidRPr="00F05510">
                <w:rPr>
                  <w:rStyle w:val="Hyperlink"/>
                  <w:rFonts w:ascii="Arial" w:hAnsi="Arial" w:cs="Arial"/>
                  <w:sz w:val="18"/>
                  <w:szCs w:val="18"/>
                </w:rPr>
                <w:t>Rev1</w:t>
              </w:r>
            </w:hyperlink>
          </w:p>
          <w:p w14:paraId="576A5AD5" w14:textId="262B73EC" w:rsidR="00F05510" w:rsidRDefault="00F05510" w:rsidP="00293214">
            <w:pPr>
              <w:spacing w:before="20" w:after="20" w:line="240" w:lineRule="auto"/>
              <w:rPr>
                <w:rFonts w:ascii="Arial" w:hAnsi="Arial" w:cs="Arial"/>
                <w:sz w:val="18"/>
                <w:szCs w:val="18"/>
              </w:rPr>
            </w:pPr>
          </w:p>
          <w:p w14:paraId="6C0AF6B4" w14:textId="0CB10DEE" w:rsidR="00F05510" w:rsidRDefault="00F05510" w:rsidP="00293214">
            <w:pPr>
              <w:spacing w:before="20" w:after="20" w:line="240" w:lineRule="auto"/>
              <w:rPr>
                <w:rFonts w:ascii="Arial" w:hAnsi="Arial" w:cs="Arial"/>
                <w:sz w:val="18"/>
                <w:szCs w:val="18"/>
              </w:rPr>
            </w:pPr>
            <w:r>
              <w:rPr>
                <w:rFonts w:ascii="Arial" w:hAnsi="Arial" w:cs="Arial"/>
                <w:sz w:val="18"/>
                <w:szCs w:val="18"/>
              </w:rPr>
              <w:t>Comments: one2many</w:t>
            </w:r>
            <w:r w:rsidR="003E2DCB">
              <w:rPr>
                <w:rFonts w:ascii="Arial" w:hAnsi="Arial" w:cs="Arial"/>
                <w:sz w:val="18"/>
                <w:szCs w:val="18"/>
              </w:rPr>
              <w:t>, ATT</w:t>
            </w:r>
          </w:p>
          <w:p w14:paraId="7F701309" w14:textId="09974D97" w:rsidR="00C97A74" w:rsidRDefault="00C97A74" w:rsidP="00293214">
            <w:pPr>
              <w:spacing w:before="20" w:after="20" w:line="240" w:lineRule="auto"/>
              <w:rPr>
                <w:rFonts w:ascii="Arial" w:hAnsi="Arial" w:cs="Arial"/>
                <w:sz w:val="18"/>
                <w:szCs w:val="18"/>
              </w:rPr>
            </w:pPr>
          </w:p>
          <w:p w14:paraId="0C883D26" w14:textId="57F25009" w:rsidR="00C97A74" w:rsidRDefault="00000000" w:rsidP="00293214">
            <w:pPr>
              <w:spacing w:before="20" w:after="20" w:line="240" w:lineRule="auto"/>
              <w:rPr>
                <w:rFonts w:ascii="Arial" w:hAnsi="Arial" w:cs="Arial"/>
                <w:sz w:val="18"/>
                <w:szCs w:val="18"/>
              </w:rPr>
            </w:pPr>
            <w:hyperlink r:id="rId154" w:history="1">
              <w:r w:rsidR="00C97A74" w:rsidRPr="00C97A74">
                <w:rPr>
                  <w:rStyle w:val="Hyperlink"/>
                  <w:rFonts w:ascii="Arial" w:hAnsi="Arial" w:cs="Arial"/>
                  <w:sz w:val="18"/>
                  <w:szCs w:val="18"/>
                </w:rPr>
                <w:t>Rev2</w:t>
              </w:r>
            </w:hyperlink>
          </w:p>
          <w:p w14:paraId="3B933E72" w14:textId="77777777" w:rsidR="00CB0762" w:rsidRDefault="00CB0762" w:rsidP="00293214">
            <w:pPr>
              <w:spacing w:before="20" w:after="20" w:line="240" w:lineRule="auto"/>
              <w:rPr>
                <w:rFonts w:ascii="Arial" w:hAnsi="Arial" w:cs="Arial"/>
                <w:sz w:val="18"/>
                <w:szCs w:val="18"/>
              </w:rPr>
            </w:pPr>
          </w:p>
          <w:p w14:paraId="6EBE4516" w14:textId="5F90B33F" w:rsidR="0020327D" w:rsidRDefault="0020327D" w:rsidP="00293214">
            <w:pPr>
              <w:spacing w:before="20" w:after="20" w:line="240" w:lineRule="auto"/>
              <w:rPr>
                <w:rFonts w:ascii="Arial" w:hAnsi="Arial" w:cs="Arial"/>
                <w:sz w:val="18"/>
                <w:szCs w:val="18"/>
              </w:rPr>
            </w:pPr>
            <w:r>
              <w:rPr>
                <w:rFonts w:ascii="Arial" w:hAnsi="Arial" w:cs="Arial"/>
                <w:sz w:val="18"/>
                <w:szCs w:val="18"/>
              </w:rPr>
              <w:t>Comments: ATT</w:t>
            </w:r>
          </w:p>
          <w:p w14:paraId="4D396AAD" w14:textId="75651772" w:rsidR="00B867AF" w:rsidRDefault="00B867AF" w:rsidP="00293214">
            <w:pPr>
              <w:spacing w:before="20" w:after="20" w:line="240" w:lineRule="auto"/>
              <w:rPr>
                <w:rFonts w:ascii="Arial" w:hAnsi="Arial" w:cs="Arial"/>
                <w:sz w:val="18"/>
                <w:szCs w:val="18"/>
              </w:rPr>
            </w:pPr>
            <w:r>
              <w:rPr>
                <w:rFonts w:ascii="Arial" w:hAnsi="Arial" w:cs="Arial"/>
                <w:sz w:val="18"/>
                <w:szCs w:val="18"/>
              </w:rPr>
              <w:t>Proposal: ATT</w:t>
            </w:r>
          </w:p>
          <w:p w14:paraId="745F6D49" w14:textId="2F4E6D27" w:rsidR="0020327D" w:rsidRPr="00362B87" w:rsidRDefault="0020327D" w:rsidP="00293214">
            <w:pPr>
              <w:spacing w:before="20" w:after="20" w:line="240" w:lineRule="auto"/>
              <w:rPr>
                <w:rFonts w:ascii="Arial" w:hAnsi="Arial" w:cs="Arial"/>
                <w:sz w:val="18"/>
                <w:szCs w:val="18"/>
              </w:rPr>
            </w:pPr>
          </w:p>
        </w:tc>
      </w:tr>
      <w:tr w:rsidR="00293214" w14:paraId="6BC8CA4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AD0D358" w14:textId="185DDF08" w:rsidR="00293214" w:rsidRPr="00063571" w:rsidRDefault="00000000" w:rsidP="00293214">
            <w:pPr>
              <w:spacing w:before="20" w:after="20" w:line="240" w:lineRule="auto"/>
              <w:rPr>
                <w:rFonts w:ascii="Arial" w:hAnsi="Arial" w:cs="Arial"/>
                <w:sz w:val="18"/>
                <w:szCs w:val="18"/>
              </w:rPr>
            </w:pPr>
            <w:hyperlink r:id="rId155" w:history="1">
              <w:r w:rsidR="00293214"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A2DB6C" w14:textId="648AF1D5" w:rsidR="001773F9"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Revised to S6-231472</w:t>
            </w:r>
          </w:p>
        </w:tc>
      </w:tr>
      <w:tr w:rsidR="00E04766" w14:paraId="09E5431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F669709" w14:textId="5E005254" w:rsidR="00E04766" w:rsidRPr="00E04766" w:rsidRDefault="00000000" w:rsidP="00293214">
            <w:pPr>
              <w:spacing w:before="20" w:after="20" w:line="240" w:lineRule="auto"/>
            </w:pPr>
            <w:hyperlink r:id="rId156" w:history="1">
              <w:r w:rsidR="00E04766" w:rsidRPr="00E04766">
                <w:rPr>
                  <w:rStyle w:val="Hyperlink"/>
                  <w:rFonts w:ascii="Arial" w:hAnsi="Arial" w:cs="Arial"/>
                  <w:sz w:val="18"/>
                </w:rPr>
                <w:t>S6-231472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BD1932" w14:textId="0F1C787C"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A7C86B4" w14:textId="5246F62D"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2B54E7C"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CR 0125r1</w:t>
            </w:r>
          </w:p>
          <w:p w14:paraId="2FDAA7BD"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Cat F</w:t>
            </w:r>
          </w:p>
          <w:p w14:paraId="2B36C1F9"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Rel-18</w:t>
            </w:r>
          </w:p>
          <w:p w14:paraId="564884AD" w14:textId="6EBC2952"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7FA2F6F" w14:textId="77777777" w:rsid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Revision of S6-231219.</w:t>
            </w:r>
          </w:p>
          <w:p w14:paraId="3716C028" w14:textId="438A3403" w:rsidR="00E04766" w:rsidRDefault="00E047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ED69A2A" w14:textId="17F742CF" w:rsidR="00E04766"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FF"/>
          </w:tcPr>
          <w:p w14:paraId="4482132B" w14:textId="4ED7A096" w:rsidR="00293214" w:rsidRPr="00063571" w:rsidRDefault="00000000" w:rsidP="00293214">
            <w:pPr>
              <w:spacing w:before="20" w:after="20" w:line="240" w:lineRule="auto"/>
              <w:rPr>
                <w:rFonts w:ascii="Arial" w:hAnsi="Arial" w:cs="Arial"/>
                <w:sz w:val="18"/>
                <w:szCs w:val="18"/>
              </w:rPr>
            </w:pPr>
            <w:hyperlink r:id="rId157" w:history="1">
              <w:r w:rsidR="00293214"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B226E2C" w14:textId="0FB6E1B8" w:rsidR="00E201D5"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Revised to S6-231577</w:t>
            </w:r>
          </w:p>
        </w:tc>
      </w:tr>
      <w:tr w:rsidR="00763A7D" w14:paraId="1D1D7411"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00"/>
          </w:tcPr>
          <w:p w14:paraId="6318A0FC" w14:textId="05DD1B60" w:rsidR="00763A7D" w:rsidRPr="00763A7D" w:rsidRDefault="00000000" w:rsidP="00293214">
            <w:pPr>
              <w:spacing w:before="20" w:after="20" w:line="240" w:lineRule="auto"/>
            </w:pPr>
            <w:hyperlink r:id="rId158" w:history="1">
              <w:r w:rsidR="00763A7D" w:rsidRPr="00763A7D">
                <w:rPr>
                  <w:rStyle w:val="Hyperlink"/>
                  <w:rFonts w:ascii="Arial" w:hAnsi="Arial" w:cs="Arial"/>
                  <w:sz w:val="18"/>
                </w:rPr>
                <w:t>S6-231577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E4D5E3" w14:textId="727BE8CE"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EE4658" w14:textId="169F14D5"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E3C124B"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CR 0110r1</w:t>
            </w:r>
          </w:p>
          <w:p w14:paraId="2C9184F0"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Cat B</w:t>
            </w:r>
          </w:p>
          <w:p w14:paraId="232E3319"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Rel-18</w:t>
            </w:r>
          </w:p>
          <w:p w14:paraId="530D98DA" w14:textId="3E6B01A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476BD58" w14:textId="77777777" w:rsid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Revision of S6-231321.</w:t>
            </w:r>
          </w:p>
          <w:p w14:paraId="4BADB8D7" w14:textId="2A2B26A8" w:rsidR="00763A7D" w:rsidRDefault="00763A7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902B0" w14:textId="27E51202" w:rsidR="00763A7D" w:rsidRDefault="00763A7D" w:rsidP="00293214">
            <w:pPr>
              <w:spacing w:before="20" w:after="20" w:line="240" w:lineRule="auto"/>
              <w:rPr>
                <w:rFonts w:ascii="Arial" w:hAnsi="Arial" w:cs="Arial"/>
                <w:sz w:val="18"/>
                <w:szCs w:val="18"/>
              </w:rPr>
            </w:pPr>
            <w:r>
              <w:rPr>
                <w:rFonts w:ascii="Arial" w:hAnsi="Arial" w:cs="Arial"/>
                <w:sz w:val="18"/>
                <w:szCs w:val="18"/>
              </w:rPr>
              <w:t>FINAL</w:t>
            </w:r>
          </w:p>
          <w:p w14:paraId="19F0A135" w14:textId="3F6536DC" w:rsidR="008C127B" w:rsidRDefault="008C127B" w:rsidP="00293214">
            <w:pPr>
              <w:spacing w:before="20" w:after="20" w:line="240" w:lineRule="auto"/>
              <w:rPr>
                <w:rFonts w:ascii="Arial" w:hAnsi="Arial" w:cs="Arial"/>
                <w:sz w:val="18"/>
                <w:szCs w:val="18"/>
              </w:rPr>
            </w:pPr>
          </w:p>
          <w:p w14:paraId="28F67023" w14:textId="2A26DE6A" w:rsidR="008C127B" w:rsidRDefault="008C127B" w:rsidP="00293214">
            <w:pPr>
              <w:spacing w:before="20" w:after="20" w:line="240" w:lineRule="auto"/>
              <w:rPr>
                <w:rFonts w:ascii="Arial" w:hAnsi="Arial" w:cs="Arial"/>
                <w:sz w:val="18"/>
                <w:szCs w:val="18"/>
              </w:rPr>
            </w:pPr>
            <w:r>
              <w:rPr>
                <w:rFonts w:ascii="Arial" w:hAnsi="Arial" w:cs="Arial"/>
                <w:sz w:val="18"/>
                <w:szCs w:val="18"/>
              </w:rPr>
              <w:t>Comments: ATT</w:t>
            </w:r>
            <w:r w:rsidR="006D22F2">
              <w:rPr>
                <w:rFonts w:ascii="Arial" w:hAnsi="Arial" w:cs="Arial"/>
                <w:sz w:val="18"/>
                <w:szCs w:val="18"/>
              </w:rPr>
              <w:t>, Ericsson</w:t>
            </w:r>
          </w:p>
          <w:p w14:paraId="6298DB2F" w14:textId="51197923" w:rsidR="00763A7D" w:rsidRPr="00763A7D" w:rsidRDefault="00763A7D"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935AD33" w14:textId="603FCE93" w:rsidR="00293214" w:rsidRPr="00063571" w:rsidRDefault="00000000" w:rsidP="00293214">
            <w:pPr>
              <w:spacing w:before="20" w:after="20" w:line="240" w:lineRule="auto"/>
              <w:rPr>
                <w:rFonts w:ascii="Arial" w:hAnsi="Arial" w:cs="Arial"/>
                <w:sz w:val="18"/>
                <w:szCs w:val="18"/>
              </w:rPr>
            </w:pPr>
            <w:hyperlink r:id="rId159" w:history="1">
              <w:r w:rsidR="00293214"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C3CA34" w14:textId="0EA77B23" w:rsidR="00810C77"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S6-231499</w:t>
            </w:r>
          </w:p>
        </w:tc>
      </w:tr>
      <w:tr w:rsidR="00F75409" w14:paraId="6AF2A630"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E1A2668" w14:textId="57DF09F7" w:rsidR="00F75409" w:rsidRPr="00F75409" w:rsidRDefault="00000000" w:rsidP="00293214">
            <w:pPr>
              <w:spacing w:before="20" w:after="20" w:line="240" w:lineRule="auto"/>
            </w:pPr>
            <w:hyperlink r:id="rId160" w:history="1">
              <w:r w:rsidR="00F75409" w:rsidRPr="00F75409">
                <w:rPr>
                  <w:rStyle w:val="Hyperlink"/>
                  <w:rFonts w:ascii="Arial" w:hAnsi="Arial" w:cs="Arial"/>
                  <w:sz w:val="18"/>
                </w:rPr>
                <w:t>S6-231499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401F46" w14:textId="1D715A26"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FCA2CF" w14:textId="209C2CF0"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1C886CE"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pCR</w:t>
            </w:r>
          </w:p>
          <w:p w14:paraId="60FECC11" w14:textId="34E87A9B"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D8E6A4B" w14:textId="77777777" w:rsidR="00F75409" w:rsidRDefault="00F75409" w:rsidP="00293214">
            <w:pPr>
              <w:spacing w:before="20" w:after="20" w:line="240" w:lineRule="auto"/>
              <w:rPr>
                <w:rFonts w:ascii="Arial" w:eastAsia="SimSun" w:hAnsi="Arial" w:cs="Arial"/>
                <w:i/>
                <w:sz w:val="18"/>
                <w:szCs w:val="18"/>
                <w:lang w:val="en-US" w:eastAsia="zh-CN" w:bidi="ar"/>
              </w:rPr>
            </w:pPr>
            <w:r w:rsidRPr="00F75409">
              <w:rPr>
                <w:rFonts w:ascii="Arial" w:eastAsia="SimSun" w:hAnsi="Arial" w:cs="Arial"/>
                <w:sz w:val="18"/>
                <w:szCs w:val="18"/>
                <w:lang w:val="en-US" w:eastAsia="zh-CN" w:bidi="ar"/>
              </w:rPr>
              <w:t>Revision of S6-231135.</w:t>
            </w:r>
          </w:p>
          <w:p w14:paraId="055ACA7F" w14:textId="09C88B23" w:rsidR="00F75409" w:rsidRDefault="00F75409" w:rsidP="00293214">
            <w:pPr>
              <w:spacing w:before="20" w:after="20" w:line="240" w:lineRule="auto"/>
              <w:rPr>
                <w:rFonts w:ascii="Arial" w:eastAsia="SimSun" w:hAnsi="Arial" w:cs="Arial"/>
                <w:sz w:val="18"/>
                <w:szCs w:val="18"/>
                <w:lang w:val="en-US" w:eastAsia="zh-CN" w:bidi="ar"/>
              </w:rPr>
            </w:pPr>
            <w:r w:rsidRPr="00F75409">
              <w:rPr>
                <w:rFonts w:ascii="Arial" w:eastAsia="SimSun" w:hAnsi="Arial" w:cs="Arial"/>
                <w:i/>
                <w:sz w:val="18"/>
                <w:szCs w:val="18"/>
                <w:lang w:val="en-US" w:eastAsia="zh-CN" w:bidi="ar"/>
              </w:rPr>
              <w:t>New service</w:t>
            </w:r>
          </w:p>
          <w:p w14:paraId="29E7A588" w14:textId="55B46A31" w:rsidR="00F75409" w:rsidRDefault="00F7540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C627D3" w14:textId="11553E1D" w:rsidR="00F75409"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Approved</w:t>
            </w:r>
          </w:p>
        </w:tc>
      </w:tr>
      <w:tr w:rsidR="00293214" w14:paraId="27969537"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FF"/>
          </w:tcPr>
          <w:p w14:paraId="118B00FD" w14:textId="0694F573" w:rsidR="00293214" w:rsidRPr="00063571" w:rsidRDefault="00000000" w:rsidP="00293214">
            <w:pPr>
              <w:spacing w:before="20" w:after="20" w:line="240" w:lineRule="auto"/>
              <w:rPr>
                <w:rFonts w:ascii="Arial" w:hAnsi="Arial" w:cs="Arial"/>
                <w:sz w:val="18"/>
                <w:szCs w:val="18"/>
              </w:rPr>
            </w:pPr>
            <w:hyperlink r:id="rId161" w:history="1">
              <w:r w:rsidR="00293214"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47DAF" w14:textId="1510047F" w:rsidR="003544F2"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S6-231500</w:t>
            </w:r>
          </w:p>
        </w:tc>
      </w:tr>
      <w:tr w:rsidR="006C42FD" w14:paraId="069E14DA"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6244E8A1" w14:textId="42C2AAA8" w:rsidR="006C42FD" w:rsidRPr="006C42FD" w:rsidRDefault="00000000" w:rsidP="00293214">
            <w:pPr>
              <w:spacing w:before="20" w:after="20" w:line="240" w:lineRule="auto"/>
            </w:pPr>
            <w:hyperlink r:id="rId162" w:history="1">
              <w:r w:rsidR="006C42FD" w:rsidRPr="006C42FD">
                <w:rPr>
                  <w:rStyle w:val="Hyperlink"/>
                  <w:rFonts w:ascii="Arial" w:hAnsi="Arial" w:cs="Arial"/>
                  <w:sz w:val="18"/>
                </w:rPr>
                <w:t>S6-231500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9D54B0" w14:textId="3226773E"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C6A281" w14:textId="08B940A5"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657EB8"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pCR</w:t>
            </w:r>
          </w:p>
          <w:p w14:paraId="5D54FC0A" w14:textId="01BB4D49"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A3D7D0" w14:textId="77777777" w:rsidR="006C42FD" w:rsidRDefault="006C42FD" w:rsidP="00293214">
            <w:pPr>
              <w:spacing w:before="20" w:after="20" w:line="240" w:lineRule="auto"/>
              <w:rPr>
                <w:rFonts w:ascii="Arial" w:eastAsia="SimSun" w:hAnsi="Arial" w:cs="Arial"/>
                <w:i/>
                <w:sz w:val="18"/>
                <w:szCs w:val="18"/>
                <w:lang w:val="en-US" w:eastAsia="zh-CN" w:bidi="ar"/>
              </w:rPr>
            </w:pPr>
            <w:r w:rsidRPr="006C42FD">
              <w:rPr>
                <w:rFonts w:ascii="Arial" w:eastAsia="SimSun" w:hAnsi="Arial" w:cs="Arial"/>
                <w:sz w:val="18"/>
                <w:szCs w:val="18"/>
                <w:lang w:val="en-US" w:eastAsia="zh-CN" w:bidi="ar"/>
              </w:rPr>
              <w:t>Revision of S6-231169.</w:t>
            </w:r>
          </w:p>
          <w:p w14:paraId="0D706278" w14:textId="18DE13A1" w:rsidR="006C42FD" w:rsidRDefault="006C42FD" w:rsidP="00293214">
            <w:pPr>
              <w:spacing w:before="20" w:after="20" w:line="240" w:lineRule="auto"/>
              <w:rPr>
                <w:rFonts w:ascii="Arial" w:eastAsia="SimSun" w:hAnsi="Arial" w:cs="Arial"/>
                <w:sz w:val="18"/>
                <w:szCs w:val="18"/>
                <w:lang w:val="en-US" w:eastAsia="zh-CN" w:bidi="ar"/>
              </w:rPr>
            </w:pPr>
            <w:r w:rsidRPr="006C42FD">
              <w:rPr>
                <w:rFonts w:ascii="Arial" w:eastAsia="SimSun" w:hAnsi="Arial" w:cs="Arial"/>
                <w:i/>
                <w:sz w:val="18"/>
                <w:szCs w:val="18"/>
                <w:lang w:val="en-US" w:eastAsia="zh-CN" w:bidi="ar"/>
              </w:rPr>
              <w:t xml:space="preserve">Inter-PLMN </w:t>
            </w:r>
          </w:p>
          <w:p w14:paraId="2055E8EC" w14:textId="0990A757" w:rsidR="006C42FD" w:rsidRDefault="006C42FD"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A5DC33" w14:textId="5845B832" w:rsidR="006C42FD" w:rsidRDefault="006C42FD" w:rsidP="00293214">
            <w:pPr>
              <w:spacing w:before="20" w:after="20" w:line="240" w:lineRule="auto"/>
              <w:rPr>
                <w:rFonts w:ascii="Arial" w:hAnsi="Arial" w:cs="Arial"/>
                <w:sz w:val="18"/>
                <w:szCs w:val="18"/>
              </w:rPr>
            </w:pPr>
            <w:r>
              <w:rPr>
                <w:rFonts w:ascii="Arial" w:hAnsi="Arial" w:cs="Arial"/>
                <w:sz w:val="18"/>
                <w:szCs w:val="18"/>
              </w:rPr>
              <w:t>FINAL</w:t>
            </w:r>
          </w:p>
          <w:p w14:paraId="05B83999" w14:textId="0786577C" w:rsidR="00CE2C30" w:rsidRDefault="00CE2C30" w:rsidP="00293214">
            <w:pPr>
              <w:spacing w:before="20" w:after="20" w:line="240" w:lineRule="auto"/>
              <w:rPr>
                <w:rFonts w:ascii="Arial" w:hAnsi="Arial" w:cs="Arial"/>
                <w:sz w:val="18"/>
                <w:szCs w:val="18"/>
              </w:rPr>
            </w:pPr>
          </w:p>
          <w:p w14:paraId="47D6ECAA" w14:textId="0FAF9822" w:rsidR="00CE2C30" w:rsidRDefault="00CE2C30" w:rsidP="00293214">
            <w:pPr>
              <w:spacing w:before="20" w:after="20" w:line="240" w:lineRule="auto"/>
              <w:rPr>
                <w:rFonts w:ascii="Arial" w:hAnsi="Arial" w:cs="Arial"/>
                <w:sz w:val="18"/>
                <w:szCs w:val="18"/>
              </w:rPr>
            </w:pPr>
            <w:r>
              <w:rPr>
                <w:rFonts w:ascii="Arial" w:hAnsi="Arial" w:cs="Arial"/>
                <w:sz w:val="18"/>
                <w:szCs w:val="18"/>
              </w:rPr>
              <w:t>Comments: Lenovo</w:t>
            </w:r>
          </w:p>
          <w:p w14:paraId="5E6C0F24" w14:textId="728DBA28" w:rsidR="008111A8" w:rsidRDefault="008111A8" w:rsidP="00293214">
            <w:pPr>
              <w:spacing w:before="20" w:after="20" w:line="240" w:lineRule="auto"/>
              <w:rPr>
                <w:rFonts w:ascii="Arial" w:hAnsi="Arial" w:cs="Arial"/>
                <w:sz w:val="18"/>
                <w:szCs w:val="18"/>
              </w:rPr>
            </w:pPr>
          </w:p>
          <w:p w14:paraId="422B87D1" w14:textId="2B902FD1" w:rsidR="008111A8" w:rsidRDefault="00000000" w:rsidP="00293214">
            <w:pPr>
              <w:spacing w:before="20" w:after="20" w:line="240" w:lineRule="auto"/>
              <w:rPr>
                <w:rFonts w:ascii="Arial" w:hAnsi="Arial" w:cs="Arial"/>
                <w:sz w:val="18"/>
                <w:szCs w:val="18"/>
              </w:rPr>
            </w:pPr>
            <w:hyperlink r:id="rId163" w:history="1">
              <w:r w:rsidR="008111A8" w:rsidRPr="008111A8">
                <w:rPr>
                  <w:rStyle w:val="Hyperlink"/>
                  <w:rFonts w:ascii="Arial" w:hAnsi="Arial" w:cs="Arial"/>
                  <w:sz w:val="18"/>
                  <w:szCs w:val="18"/>
                </w:rPr>
                <w:t>Rev1</w:t>
              </w:r>
            </w:hyperlink>
          </w:p>
          <w:p w14:paraId="55873686" w14:textId="3F43851A" w:rsidR="00DF2A79" w:rsidRDefault="00DF2A79" w:rsidP="00293214">
            <w:pPr>
              <w:spacing w:before="20" w:after="20" w:line="240" w:lineRule="auto"/>
              <w:rPr>
                <w:rFonts w:ascii="Arial" w:hAnsi="Arial" w:cs="Arial"/>
                <w:sz w:val="18"/>
                <w:szCs w:val="18"/>
              </w:rPr>
            </w:pPr>
          </w:p>
          <w:p w14:paraId="1C5608CB" w14:textId="2ABCC137" w:rsidR="00DF2A79" w:rsidRDefault="00DF2A79" w:rsidP="00293214">
            <w:pPr>
              <w:spacing w:before="20" w:after="20" w:line="240" w:lineRule="auto"/>
              <w:rPr>
                <w:rFonts w:ascii="Arial" w:hAnsi="Arial" w:cs="Arial"/>
                <w:sz w:val="18"/>
                <w:szCs w:val="18"/>
              </w:rPr>
            </w:pPr>
            <w:r>
              <w:rPr>
                <w:rFonts w:ascii="Arial" w:hAnsi="Arial" w:cs="Arial"/>
                <w:sz w:val="18"/>
                <w:szCs w:val="18"/>
              </w:rPr>
              <w:t>Comments: Lenovo</w:t>
            </w:r>
          </w:p>
          <w:p w14:paraId="264D2BFB" w14:textId="799CFD38" w:rsidR="00D679D1" w:rsidRDefault="00D679D1" w:rsidP="00293214">
            <w:pPr>
              <w:spacing w:before="20" w:after="20" w:line="240" w:lineRule="auto"/>
              <w:rPr>
                <w:rFonts w:ascii="Arial" w:hAnsi="Arial" w:cs="Arial"/>
                <w:sz w:val="18"/>
                <w:szCs w:val="18"/>
              </w:rPr>
            </w:pPr>
          </w:p>
          <w:p w14:paraId="16AB40A9" w14:textId="660ECDAA" w:rsidR="00D679D1" w:rsidRDefault="00000000" w:rsidP="00293214">
            <w:pPr>
              <w:spacing w:before="20" w:after="20" w:line="240" w:lineRule="auto"/>
              <w:rPr>
                <w:rFonts w:ascii="Arial" w:hAnsi="Arial" w:cs="Arial"/>
                <w:sz w:val="18"/>
                <w:szCs w:val="18"/>
              </w:rPr>
            </w:pPr>
            <w:hyperlink r:id="rId164" w:history="1">
              <w:r w:rsidR="00D679D1" w:rsidRPr="00D679D1">
                <w:rPr>
                  <w:rStyle w:val="Hyperlink"/>
                  <w:rFonts w:ascii="Arial" w:hAnsi="Arial" w:cs="Arial"/>
                  <w:sz w:val="18"/>
                  <w:szCs w:val="18"/>
                </w:rPr>
                <w:t>Rev2</w:t>
              </w:r>
            </w:hyperlink>
          </w:p>
          <w:p w14:paraId="1AD55EAF" w14:textId="084B23B7" w:rsidR="006C42FD" w:rsidRPr="006C42FD" w:rsidRDefault="006C42FD" w:rsidP="00293214">
            <w:pPr>
              <w:spacing w:before="20" w:after="20" w:line="240" w:lineRule="auto"/>
              <w:rPr>
                <w:rFonts w:ascii="Arial" w:hAnsi="Arial" w:cs="Arial"/>
                <w:sz w:val="18"/>
                <w:szCs w:val="18"/>
              </w:rPr>
            </w:pPr>
          </w:p>
        </w:tc>
      </w:tr>
      <w:tr w:rsidR="00293214" w14:paraId="6D8CB9D0"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56E7355F" w14:textId="51F31484" w:rsidR="00293214" w:rsidRPr="00063571" w:rsidRDefault="00000000" w:rsidP="00293214">
            <w:pPr>
              <w:spacing w:before="20" w:after="20" w:line="240" w:lineRule="auto"/>
              <w:rPr>
                <w:rFonts w:ascii="Arial" w:hAnsi="Arial" w:cs="Arial"/>
                <w:sz w:val="18"/>
                <w:szCs w:val="18"/>
              </w:rPr>
            </w:pPr>
            <w:hyperlink r:id="rId165" w:history="1">
              <w:r w:rsidR="00293214"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78467BE" w14:textId="750F9B39" w:rsidR="009F5541"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Revised to S6-231436</w:t>
            </w:r>
          </w:p>
        </w:tc>
      </w:tr>
      <w:tr w:rsidR="00890F19" w14:paraId="7DCA8E96"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00"/>
          </w:tcPr>
          <w:p w14:paraId="1C69359E" w14:textId="55FC1BDD" w:rsidR="00890F19" w:rsidRPr="00890F19" w:rsidRDefault="00000000" w:rsidP="00293214">
            <w:pPr>
              <w:spacing w:before="20" w:after="20" w:line="240" w:lineRule="auto"/>
            </w:pPr>
            <w:hyperlink r:id="rId166" w:history="1">
              <w:r w:rsidR="00890F19" w:rsidRPr="00890F19">
                <w:rPr>
                  <w:rStyle w:val="Hyperlink"/>
                  <w:rFonts w:ascii="Arial" w:hAnsi="Arial" w:cs="Arial"/>
                  <w:sz w:val="18"/>
                </w:rPr>
                <w:t>S6-231436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3A9E82" w14:textId="17C264C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DF85DD" w14:textId="17A0DC05"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216245" w14:textId="7777777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pCR</w:t>
            </w:r>
          </w:p>
          <w:p w14:paraId="341F68AC" w14:textId="12C3CA89"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4F09D2" w14:textId="77777777" w:rsidR="00890F19" w:rsidRDefault="00890F19" w:rsidP="00293214">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S6-231184.</w:t>
            </w:r>
          </w:p>
          <w:p w14:paraId="62141393" w14:textId="78EE9820" w:rsidR="00890F19" w:rsidRDefault="00890F19" w:rsidP="00293214">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Sol#2</w:t>
            </w:r>
          </w:p>
          <w:p w14:paraId="33FF4BDA" w14:textId="7C3D9899" w:rsidR="00890F19" w:rsidRDefault="00890F1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33783" w14:textId="77777777" w:rsidR="00890F19" w:rsidRDefault="00890F19" w:rsidP="00293214">
            <w:pPr>
              <w:spacing w:before="20" w:after="20" w:line="240" w:lineRule="auto"/>
              <w:rPr>
                <w:rFonts w:ascii="Arial" w:hAnsi="Arial" w:cs="Arial"/>
                <w:sz w:val="18"/>
                <w:szCs w:val="18"/>
              </w:rPr>
            </w:pPr>
            <w:r>
              <w:rPr>
                <w:rFonts w:ascii="Arial" w:hAnsi="Arial" w:cs="Arial"/>
                <w:sz w:val="18"/>
                <w:szCs w:val="18"/>
              </w:rPr>
              <w:t>FINAL</w:t>
            </w:r>
          </w:p>
          <w:p w14:paraId="1636D285" w14:textId="77777777" w:rsidR="00890F19" w:rsidRDefault="00890F19" w:rsidP="00293214">
            <w:pPr>
              <w:spacing w:before="20" w:after="20" w:line="240" w:lineRule="auto"/>
              <w:rPr>
                <w:rFonts w:ascii="Arial" w:hAnsi="Arial" w:cs="Arial"/>
                <w:sz w:val="18"/>
                <w:szCs w:val="18"/>
              </w:rPr>
            </w:pPr>
          </w:p>
          <w:p w14:paraId="2BC72E7E" w14:textId="6CC69DB2" w:rsidR="00EC2309" w:rsidRDefault="00EC2309" w:rsidP="00293214">
            <w:pPr>
              <w:spacing w:before="20" w:after="20" w:line="240" w:lineRule="auto"/>
              <w:rPr>
                <w:rFonts w:ascii="Arial" w:hAnsi="Arial" w:cs="Arial"/>
                <w:sz w:val="18"/>
                <w:szCs w:val="18"/>
              </w:rPr>
            </w:pPr>
            <w:r>
              <w:rPr>
                <w:rFonts w:ascii="Arial" w:hAnsi="Arial" w:cs="Arial"/>
                <w:sz w:val="18"/>
                <w:szCs w:val="18"/>
              </w:rPr>
              <w:t>Proposal: DT</w:t>
            </w:r>
          </w:p>
          <w:p w14:paraId="1A9CA6A9" w14:textId="06B25194" w:rsidR="00AF23D2" w:rsidRDefault="00AF23D2" w:rsidP="00293214">
            <w:pPr>
              <w:spacing w:before="20" w:after="20" w:line="240" w:lineRule="auto"/>
              <w:rPr>
                <w:rFonts w:ascii="Arial" w:hAnsi="Arial" w:cs="Arial"/>
                <w:sz w:val="18"/>
                <w:szCs w:val="18"/>
              </w:rPr>
            </w:pPr>
          </w:p>
          <w:p w14:paraId="01F04661" w14:textId="70F4235A" w:rsidR="00AF23D2" w:rsidRDefault="00000000" w:rsidP="00293214">
            <w:pPr>
              <w:spacing w:before="20" w:after="20" w:line="240" w:lineRule="auto"/>
              <w:rPr>
                <w:rFonts w:ascii="Arial" w:hAnsi="Arial" w:cs="Arial"/>
                <w:sz w:val="18"/>
                <w:szCs w:val="18"/>
              </w:rPr>
            </w:pPr>
            <w:hyperlink r:id="rId167" w:history="1">
              <w:r w:rsidR="00AF23D2" w:rsidRPr="00AF23D2">
                <w:rPr>
                  <w:rStyle w:val="Hyperlink"/>
                  <w:rFonts w:ascii="Arial" w:hAnsi="Arial" w:cs="Arial"/>
                  <w:sz w:val="18"/>
                  <w:szCs w:val="18"/>
                </w:rPr>
                <w:t>Rev1</w:t>
              </w:r>
            </w:hyperlink>
          </w:p>
          <w:p w14:paraId="2660BA89" w14:textId="67E0EB37" w:rsidR="00AF23D2" w:rsidRDefault="00AF23D2" w:rsidP="00293214">
            <w:pPr>
              <w:spacing w:before="20" w:after="20" w:line="240" w:lineRule="auto"/>
              <w:rPr>
                <w:rFonts w:ascii="Arial" w:hAnsi="Arial" w:cs="Arial"/>
                <w:sz w:val="18"/>
                <w:szCs w:val="18"/>
              </w:rPr>
            </w:pPr>
          </w:p>
          <w:p w14:paraId="3AAC87D4" w14:textId="3DBB658F" w:rsidR="00AF23D2" w:rsidRDefault="00AF23D2" w:rsidP="00293214">
            <w:pPr>
              <w:spacing w:before="20" w:after="20" w:line="240" w:lineRule="auto"/>
              <w:rPr>
                <w:rFonts w:ascii="Arial" w:hAnsi="Arial" w:cs="Arial"/>
                <w:sz w:val="18"/>
                <w:szCs w:val="18"/>
              </w:rPr>
            </w:pPr>
            <w:r>
              <w:rPr>
                <w:rFonts w:ascii="Arial" w:hAnsi="Arial" w:cs="Arial"/>
                <w:sz w:val="18"/>
                <w:szCs w:val="18"/>
              </w:rPr>
              <w:t>OK: DT</w:t>
            </w:r>
          </w:p>
          <w:p w14:paraId="640DBAF7" w14:textId="55D6C818" w:rsidR="00EC2309" w:rsidRPr="00890F19" w:rsidRDefault="00EC2309" w:rsidP="00293214">
            <w:pPr>
              <w:spacing w:before="20" w:after="20" w:line="240" w:lineRule="auto"/>
              <w:rPr>
                <w:rFonts w:ascii="Arial" w:hAnsi="Arial" w:cs="Arial"/>
                <w:sz w:val="18"/>
                <w:szCs w:val="18"/>
              </w:rPr>
            </w:pPr>
          </w:p>
        </w:tc>
      </w:tr>
      <w:tr w:rsidR="00293214" w14:paraId="423EDA11"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4AC15FF1" w14:textId="71BDD8F3" w:rsidR="00293214" w:rsidRPr="00063571" w:rsidRDefault="00000000" w:rsidP="00293214">
            <w:pPr>
              <w:spacing w:before="20" w:after="20" w:line="240" w:lineRule="auto"/>
              <w:rPr>
                <w:rFonts w:ascii="Arial" w:hAnsi="Arial" w:cs="Arial"/>
                <w:sz w:val="18"/>
                <w:szCs w:val="18"/>
              </w:rPr>
            </w:pPr>
            <w:hyperlink r:id="rId168" w:history="1">
              <w:r w:rsidR="00293214"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Sol#4 ,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DD1A18" w14:textId="618B6AB0" w:rsidR="0036645D"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Revised to S6-231437</w:t>
            </w:r>
          </w:p>
        </w:tc>
      </w:tr>
      <w:tr w:rsidR="00890F19" w14:paraId="22FC9C1A"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00"/>
          </w:tcPr>
          <w:p w14:paraId="428EFB51" w14:textId="593744EE" w:rsidR="00890F19" w:rsidRPr="00890F19" w:rsidRDefault="00000000" w:rsidP="00293214">
            <w:pPr>
              <w:spacing w:before="20" w:after="20" w:line="240" w:lineRule="auto"/>
            </w:pPr>
            <w:hyperlink r:id="rId169" w:history="1">
              <w:r w:rsidR="00890F19" w:rsidRPr="00890F19">
                <w:rPr>
                  <w:rStyle w:val="Hyperlink"/>
                  <w:rFonts w:ascii="Arial" w:hAnsi="Arial" w:cs="Arial"/>
                  <w:sz w:val="18"/>
                </w:rPr>
                <w:t>S6-231437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C3483" w14:textId="74D42673"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873026" w14:textId="09D3F860"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507DA5" w14:textId="7777777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pCR</w:t>
            </w:r>
          </w:p>
          <w:p w14:paraId="1D4F023E" w14:textId="25F0E5DB"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F9EF59" w14:textId="77777777" w:rsidR="00890F19" w:rsidRDefault="00890F19" w:rsidP="00293214">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S6-231185.</w:t>
            </w:r>
          </w:p>
          <w:p w14:paraId="3BB81B5D" w14:textId="42D88883" w:rsidR="00890F19" w:rsidRDefault="00890F19" w:rsidP="00293214">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Sol#4 , Sol#19</w:t>
            </w:r>
          </w:p>
          <w:p w14:paraId="7B15C63B" w14:textId="25AEBDE7" w:rsidR="00890F19" w:rsidRDefault="00890F1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6D02C1" w14:textId="736BF960" w:rsidR="00890F19" w:rsidRDefault="00890F19" w:rsidP="00293214">
            <w:pPr>
              <w:spacing w:before="20" w:after="20" w:line="240" w:lineRule="auto"/>
              <w:rPr>
                <w:rFonts w:ascii="Arial" w:hAnsi="Arial" w:cs="Arial"/>
                <w:sz w:val="18"/>
                <w:szCs w:val="18"/>
              </w:rPr>
            </w:pPr>
            <w:r>
              <w:rPr>
                <w:rFonts w:ascii="Arial" w:hAnsi="Arial" w:cs="Arial"/>
                <w:sz w:val="18"/>
                <w:szCs w:val="18"/>
              </w:rPr>
              <w:t>FINAL</w:t>
            </w:r>
          </w:p>
          <w:p w14:paraId="104AC5A6" w14:textId="1F8D28D4" w:rsidR="004F561A" w:rsidRDefault="004F561A" w:rsidP="00293214">
            <w:pPr>
              <w:spacing w:before="20" w:after="20" w:line="240" w:lineRule="auto"/>
              <w:rPr>
                <w:rFonts w:ascii="Arial" w:hAnsi="Arial" w:cs="Arial"/>
                <w:sz w:val="18"/>
                <w:szCs w:val="18"/>
              </w:rPr>
            </w:pPr>
          </w:p>
          <w:p w14:paraId="05641759" w14:textId="71E40D55" w:rsidR="004F561A" w:rsidRDefault="004F561A" w:rsidP="00293214">
            <w:pPr>
              <w:spacing w:before="20" w:after="20" w:line="240" w:lineRule="auto"/>
              <w:rPr>
                <w:rFonts w:ascii="Arial" w:hAnsi="Arial" w:cs="Arial"/>
                <w:sz w:val="18"/>
                <w:szCs w:val="18"/>
              </w:rPr>
            </w:pPr>
            <w:r>
              <w:rPr>
                <w:rFonts w:ascii="Arial" w:hAnsi="Arial" w:cs="Arial"/>
                <w:sz w:val="18"/>
                <w:szCs w:val="18"/>
              </w:rPr>
              <w:t>Comments: DT</w:t>
            </w:r>
          </w:p>
          <w:p w14:paraId="54E07C39" w14:textId="430A8AC5" w:rsidR="00826C27" w:rsidRDefault="00826C27" w:rsidP="00293214">
            <w:pPr>
              <w:spacing w:before="20" w:after="20" w:line="240" w:lineRule="auto"/>
              <w:rPr>
                <w:rFonts w:ascii="Arial" w:hAnsi="Arial" w:cs="Arial"/>
                <w:sz w:val="18"/>
                <w:szCs w:val="18"/>
              </w:rPr>
            </w:pPr>
          </w:p>
          <w:p w14:paraId="067A8F45" w14:textId="53405944" w:rsidR="00826C27" w:rsidRDefault="00000000" w:rsidP="00293214">
            <w:pPr>
              <w:spacing w:before="20" w:after="20" w:line="240" w:lineRule="auto"/>
              <w:rPr>
                <w:rFonts w:ascii="Arial" w:hAnsi="Arial" w:cs="Arial"/>
                <w:sz w:val="18"/>
                <w:szCs w:val="18"/>
              </w:rPr>
            </w:pPr>
            <w:hyperlink r:id="rId170" w:history="1">
              <w:r w:rsidR="00826C27" w:rsidRPr="00826C27">
                <w:rPr>
                  <w:rStyle w:val="Hyperlink"/>
                  <w:rFonts w:ascii="Arial" w:hAnsi="Arial" w:cs="Arial"/>
                  <w:sz w:val="18"/>
                  <w:szCs w:val="18"/>
                </w:rPr>
                <w:t>Rev1</w:t>
              </w:r>
            </w:hyperlink>
          </w:p>
          <w:p w14:paraId="63F507F9" w14:textId="4A3FD9B7" w:rsidR="00826C27" w:rsidRDefault="00826C27" w:rsidP="00293214">
            <w:pPr>
              <w:spacing w:before="20" w:after="20" w:line="240" w:lineRule="auto"/>
              <w:rPr>
                <w:rFonts w:ascii="Arial" w:hAnsi="Arial" w:cs="Arial"/>
                <w:sz w:val="18"/>
                <w:szCs w:val="18"/>
              </w:rPr>
            </w:pPr>
          </w:p>
          <w:p w14:paraId="0E900E6F" w14:textId="05C138B1" w:rsidR="00826C27" w:rsidRDefault="00826C27" w:rsidP="00293214">
            <w:pPr>
              <w:spacing w:before="20" w:after="20" w:line="240" w:lineRule="auto"/>
              <w:rPr>
                <w:rFonts w:ascii="Arial" w:hAnsi="Arial" w:cs="Arial"/>
                <w:sz w:val="18"/>
                <w:szCs w:val="18"/>
              </w:rPr>
            </w:pPr>
            <w:r>
              <w:rPr>
                <w:rFonts w:ascii="Arial" w:hAnsi="Arial" w:cs="Arial"/>
                <w:sz w:val="18"/>
                <w:szCs w:val="18"/>
              </w:rPr>
              <w:t>OK: DT</w:t>
            </w:r>
          </w:p>
          <w:p w14:paraId="0D62D11A" w14:textId="722D71A0" w:rsidR="00890F19" w:rsidRPr="00890F19" w:rsidRDefault="00890F19" w:rsidP="00293214">
            <w:pPr>
              <w:spacing w:before="20" w:after="20" w:line="240" w:lineRule="auto"/>
              <w:rPr>
                <w:rFonts w:ascii="Arial" w:hAnsi="Arial" w:cs="Arial"/>
                <w:sz w:val="18"/>
                <w:szCs w:val="18"/>
              </w:rPr>
            </w:pPr>
          </w:p>
        </w:tc>
      </w:tr>
      <w:tr w:rsidR="00293214" w14:paraId="11B29BDF"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FF"/>
          </w:tcPr>
          <w:p w14:paraId="0040A5BB" w14:textId="2EB87B47" w:rsidR="00293214" w:rsidRPr="00063571" w:rsidRDefault="00000000" w:rsidP="00293214">
            <w:pPr>
              <w:spacing w:before="20" w:after="20" w:line="240" w:lineRule="auto"/>
              <w:rPr>
                <w:rFonts w:ascii="Arial" w:hAnsi="Arial" w:cs="Arial"/>
                <w:sz w:val="18"/>
                <w:szCs w:val="18"/>
              </w:rPr>
            </w:pPr>
            <w:hyperlink r:id="rId171" w:history="1">
              <w:r w:rsidR="00293214"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r>
              <w:rPr>
                <w:rFonts w:ascii="Arial" w:hAnsi="Arial" w:cs="Arial"/>
                <w:sz w:val="18"/>
                <w:szCs w:val="18"/>
              </w:rPr>
              <w:t xml:space="preserve">13 ,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4FEE562" w14:textId="485A7A2E" w:rsidR="00255BE9"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Revised to S6-231466</w:t>
            </w:r>
          </w:p>
        </w:tc>
      </w:tr>
      <w:tr w:rsidR="00977766" w14:paraId="303D073A"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00"/>
          </w:tcPr>
          <w:p w14:paraId="027F550D" w14:textId="66782D60" w:rsidR="00977766" w:rsidRPr="00977766" w:rsidRDefault="00000000" w:rsidP="00293214">
            <w:pPr>
              <w:spacing w:before="20" w:after="20" w:line="240" w:lineRule="auto"/>
            </w:pPr>
            <w:hyperlink r:id="rId172" w:history="1">
              <w:r w:rsidR="00977766" w:rsidRPr="00977766">
                <w:rPr>
                  <w:rStyle w:val="Hyperlink"/>
                  <w:rFonts w:ascii="Arial" w:hAnsi="Arial" w:cs="Arial"/>
                  <w:sz w:val="18"/>
                </w:rPr>
                <w:t>S6-231466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EE88FF" w14:textId="585E8258"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0A7E18" w14:textId="3CBB60CE"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FB117" w14:textId="77777777"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pCR</w:t>
            </w:r>
          </w:p>
          <w:p w14:paraId="50945F4C" w14:textId="66C9851D"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4BE99D" w14:textId="77777777" w:rsidR="00977766" w:rsidRDefault="00977766" w:rsidP="00977766">
            <w:pPr>
              <w:spacing w:before="20" w:after="20" w:line="240" w:lineRule="auto"/>
              <w:rPr>
                <w:rFonts w:ascii="Arial" w:hAnsi="Arial" w:cs="Arial"/>
                <w:i/>
                <w:sz w:val="18"/>
                <w:szCs w:val="18"/>
              </w:rPr>
            </w:pPr>
            <w:r w:rsidRPr="00977766">
              <w:rPr>
                <w:rFonts w:ascii="Arial" w:hAnsi="Arial" w:cs="Arial"/>
                <w:sz w:val="18"/>
                <w:szCs w:val="18"/>
              </w:rPr>
              <w:t>Revision of S6-231216.</w:t>
            </w:r>
          </w:p>
          <w:p w14:paraId="196D755F" w14:textId="3007260F" w:rsidR="00977766" w:rsidRPr="00977766" w:rsidRDefault="00977766" w:rsidP="00977766">
            <w:pPr>
              <w:spacing w:before="20" w:after="20" w:line="240" w:lineRule="auto"/>
              <w:rPr>
                <w:rFonts w:ascii="Arial" w:hAnsi="Arial" w:cs="Arial"/>
                <w:i/>
                <w:sz w:val="18"/>
                <w:szCs w:val="18"/>
              </w:rPr>
            </w:pPr>
            <w:r w:rsidRPr="00977766">
              <w:rPr>
                <w:rFonts w:ascii="Arial" w:hAnsi="Arial" w:cs="Arial"/>
                <w:i/>
                <w:sz w:val="18"/>
                <w:szCs w:val="18"/>
              </w:rPr>
              <w:t>Revision of S6-230591.</w:t>
            </w:r>
          </w:p>
          <w:p w14:paraId="34CEE46F" w14:textId="173C831F" w:rsidR="00977766" w:rsidRDefault="00977766" w:rsidP="00977766">
            <w:pPr>
              <w:spacing w:before="20" w:after="20" w:line="240" w:lineRule="auto"/>
              <w:rPr>
                <w:rFonts w:ascii="Arial" w:hAnsi="Arial" w:cs="Arial"/>
                <w:sz w:val="18"/>
                <w:szCs w:val="18"/>
              </w:rPr>
            </w:pPr>
            <w:r w:rsidRPr="00977766">
              <w:rPr>
                <w:rFonts w:ascii="Arial" w:eastAsia="SimSun" w:hAnsi="Arial" w:cs="Arial"/>
                <w:i/>
                <w:sz w:val="18"/>
                <w:szCs w:val="18"/>
                <w:lang w:val="en-US" w:eastAsia="zh-CN" w:bidi="ar"/>
              </w:rPr>
              <w:t>Sol#</w:t>
            </w:r>
            <w:r w:rsidRPr="00977766">
              <w:rPr>
                <w:rFonts w:ascii="Arial" w:hAnsi="Arial" w:cs="Arial"/>
                <w:i/>
                <w:sz w:val="18"/>
                <w:szCs w:val="18"/>
              </w:rPr>
              <w:t xml:space="preserve">13 , </w:t>
            </w:r>
            <w:r w:rsidRPr="00977766">
              <w:rPr>
                <w:rFonts w:ascii="Arial" w:eastAsia="SimSun" w:hAnsi="Arial" w:cs="Arial"/>
                <w:i/>
                <w:sz w:val="18"/>
                <w:szCs w:val="18"/>
                <w:lang w:val="en-US" w:eastAsia="zh-CN" w:bidi="ar"/>
              </w:rPr>
              <w:t>Sol#</w:t>
            </w:r>
            <w:r w:rsidRPr="00977766">
              <w:rPr>
                <w:rFonts w:ascii="Arial" w:hAnsi="Arial" w:cs="Arial"/>
                <w:i/>
                <w:sz w:val="18"/>
                <w:szCs w:val="18"/>
              </w:rPr>
              <w:t>18,</w:t>
            </w:r>
            <w:r w:rsidRPr="00977766">
              <w:rPr>
                <w:rFonts w:ascii="Arial" w:eastAsia="SimSun" w:hAnsi="Arial" w:cs="Arial"/>
                <w:i/>
                <w:sz w:val="18"/>
                <w:szCs w:val="18"/>
                <w:lang w:val="en-US" w:eastAsia="zh-CN"/>
              </w:rPr>
              <w:t xml:space="preserve"> </w:t>
            </w:r>
            <w:r w:rsidRPr="00977766">
              <w:rPr>
                <w:rFonts w:ascii="Arial" w:hAnsi="Arial" w:cs="Arial"/>
                <w:i/>
                <w:sz w:val="18"/>
                <w:szCs w:val="18"/>
              </w:rPr>
              <w:t>related to S6-231337</w:t>
            </w:r>
          </w:p>
          <w:p w14:paraId="6718B4C2" w14:textId="5C04877E" w:rsidR="00977766" w:rsidRDefault="009777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5069C4" w14:textId="5D10D0CA" w:rsidR="00977766" w:rsidRDefault="00977766" w:rsidP="00293214">
            <w:pPr>
              <w:spacing w:before="20" w:after="20" w:line="240" w:lineRule="auto"/>
              <w:rPr>
                <w:rFonts w:ascii="Arial" w:hAnsi="Arial" w:cs="Arial"/>
                <w:sz w:val="18"/>
                <w:szCs w:val="18"/>
              </w:rPr>
            </w:pPr>
            <w:r>
              <w:rPr>
                <w:rFonts w:ascii="Arial" w:hAnsi="Arial" w:cs="Arial"/>
                <w:sz w:val="18"/>
                <w:szCs w:val="18"/>
              </w:rPr>
              <w:t>FINAL</w:t>
            </w:r>
          </w:p>
          <w:p w14:paraId="6926D06A" w14:textId="11165617" w:rsidR="006740FD" w:rsidRDefault="006740FD" w:rsidP="00293214">
            <w:pPr>
              <w:spacing w:before="20" w:after="20" w:line="240" w:lineRule="auto"/>
              <w:rPr>
                <w:rFonts w:ascii="Arial" w:hAnsi="Arial" w:cs="Arial"/>
                <w:sz w:val="18"/>
                <w:szCs w:val="18"/>
              </w:rPr>
            </w:pPr>
          </w:p>
          <w:p w14:paraId="20F17332" w14:textId="11CCDC7B" w:rsidR="006740FD" w:rsidRDefault="006740FD" w:rsidP="00293214">
            <w:pPr>
              <w:spacing w:before="20" w:after="20" w:line="240" w:lineRule="auto"/>
              <w:rPr>
                <w:rFonts w:ascii="Arial" w:hAnsi="Arial" w:cs="Arial"/>
                <w:sz w:val="18"/>
                <w:szCs w:val="18"/>
              </w:rPr>
            </w:pPr>
            <w:r>
              <w:rPr>
                <w:rFonts w:ascii="Arial" w:hAnsi="Arial" w:cs="Arial"/>
                <w:sz w:val="18"/>
                <w:szCs w:val="18"/>
              </w:rPr>
              <w:t>Proposal: Qualcomm</w:t>
            </w:r>
          </w:p>
          <w:p w14:paraId="39DB61A0" w14:textId="2EFF2C3A" w:rsidR="00977766" w:rsidRPr="00977766" w:rsidRDefault="00977766" w:rsidP="00293214">
            <w:pPr>
              <w:spacing w:before="20" w:after="20" w:line="240" w:lineRule="auto"/>
              <w:rPr>
                <w:rFonts w:ascii="Arial" w:hAnsi="Arial" w:cs="Arial"/>
                <w:sz w:val="18"/>
                <w:szCs w:val="18"/>
              </w:rPr>
            </w:pPr>
          </w:p>
        </w:tc>
      </w:tr>
      <w:tr w:rsidR="00293214" w14:paraId="08FC1FF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C12877E" w14:textId="49499022" w:rsidR="00293214" w:rsidRPr="00063571" w:rsidRDefault="00000000" w:rsidP="00293214">
            <w:pPr>
              <w:spacing w:before="20" w:after="20" w:line="240" w:lineRule="auto"/>
              <w:rPr>
                <w:rFonts w:ascii="Arial" w:hAnsi="Arial" w:cs="Arial"/>
                <w:sz w:val="18"/>
                <w:szCs w:val="18"/>
              </w:rPr>
            </w:pPr>
            <w:hyperlink r:id="rId173" w:history="1">
              <w:r w:rsidR="00293214"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A6BF0D" w14:textId="27BA0A42" w:rsidR="00293214"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Revised to S6-231467</w:t>
            </w:r>
          </w:p>
        </w:tc>
      </w:tr>
      <w:tr w:rsidR="00F547D6" w14:paraId="1E597E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451E7AA" w14:textId="61B86B09" w:rsidR="00F547D6" w:rsidRPr="00F547D6" w:rsidRDefault="00000000" w:rsidP="00293214">
            <w:pPr>
              <w:spacing w:before="20" w:after="20" w:line="240" w:lineRule="auto"/>
            </w:pPr>
            <w:hyperlink r:id="rId174" w:history="1">
              <w:r w:rsidR="00F547D6" w:rsidRPr="00F547D6">
                <w:rPr>
                  <w:rStyle w:val="Hyperlink"/>
                  <w:rFonts w:ascii="Arial" w:hAnsi="Arial" w:cs="Arial"/>
                  <w:sz w:val="18"/>
                </w:rPr>
                <w:t>S6-231467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313263" w14:textId="7F5D253A"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B66BA55" w14:textId="336A2858"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F8A4FA" w14:textId="77777777"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pCR</w:t>
            </w:r>
          </w:p>
          <w:p w14:paraId="5F073BD3" w14:textId="54DDF764"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CC3ECE" w14:textId="77777777" w:rsidR="00F547D6" w:rsidRDefault="00F547D6" w:rsidP="00293214">
            <w:pPr>
              <w:spacing w:before="20" w:after="20" w:line="240" w:lineRule="auto"/>
              <w:rPr>
                <w:rFonts w:ascii="Arial" w:eastAsia="SimSun" w:hAnsi="Arial" w:cs="Arial"/>
                <w:i/>
                <w:sz w:val="18"/>
                <w:szCs w:val="18"/>
                <w:lang w:val="en-US" w:eastAsia="zh-CN" w:bidi="ar"/>
              </w:rPr>
            </w:pPr>
            <w:r w:rsidRPr="00F547D6">
              <w:rPr>
                <w:rFonts w:ascii="Arial" w:eastAsia="SimSun" w:hAnsi="Arial" w:cs="Arial"/>
                <w:sz w:val="18"/>
                <w:szCs w:val="18"/>
                <w:lang w:val="en-US" w:eastAsia="zh-CN" w:bidi="ar"/>
              </w:rPr>
              <w:t>Revision of S6-231246.</w:t>
            </w:r>
          </w:p>
          <w:p w14:paraId="61B8433B" w14:textId="695B334F" w:rsidR="00F547D6" w:rsidRDefault="00F547D6" w:rsidP="00293214">
            <w:pPr>
              <w:spacing w:before="20" w:after="20" w:line="240" w:lineRule="auto"/>
              <w:rPr>
                <w:rFonts w:ascii="Arial" w:eastAsia="SimSun" w:hAnsi="Arial" w:cs="Arial"/>
                <w:sz w:val="18"/>
                <w:szCs w:val="18"/>
                <w:lang w:val="en-US" w:eastAsia="zh-CN" w:bidi="ar"/>
              </w:rPr>
            </w:pPr>
            <w:r w:rsidRPr="00F547D6">
              <w:rPr>
                <w:rFonts w:ascii="Arial" w:eastAsia="SimSun" w:hAnsi="Arial" w:cs="Arial"/>
                <w:i/>
                <w:sz w:val="18"/>
                <w:szCs w:val="18"/>
                <w:lang w:val="en-US" w:eastAsia="zh-CN" w:bidi="ar"/>
              </w:rPr>
              <w:t>Sol#13 ,related to S6-231337</w:t>
            </w:r>
          </w:p>
          <w:p w14:paraId="338EEBB0" w14:textId="626898BC" w:rsidR="00F547D6" w:rsidRDefault="00F547D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F49735" w14:textId="0E3C8863" w:rsidR="00F547D6"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Approved</w:t>
            </w:r>
          </w:p>
        </w:tc>
      </w:tr>
      <w:tr w:rsidR="00293214" w14:paraId="0A5E57E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B6393E2" w14:textId="3DF3F269" w:rsidR="00293214" w:rsidRPr="00063571" w:rsidRDefault="00000000" w:rsidP="00293214">
            <w:pPr>
              <w:spacing w:before="20" w:after="20" w:line="240" w:lineRule="auto"/>
              <w:rPr>
                <w:rFonts w:ascii="Arial" w:hAnsi="Arial" w:cs="Arial"/>
                <w:sz w:val="18"/>
                <w:szCs w:val="18"/>
              </w:rPr>
            </w:pPr>
            <w:hyperlink r:id="rId175" w:history="1">
              <w:r w:rsidR="00293214"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91044A" w14:textId="4348EF61" w:rsidR="004203F5"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Approved</w:t>
            </w:r>
          </w:p>
        </w:tc>
      </w:tr>
      <w:tr w:rsidR="00293214" w14:paraId="2BEE1F3C"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605F54FE" w14:textId="40BF15F0" w:rsidR="00293214" w:rsidRPr="00063571" w:rsidRDefault="00000000" w:rsidP="00293214">
            <w:pPr>
              <w:spacing w:before="20" w:after="20" w:line="240" w:lineRule="auto"/>
              <w:rPr>
                <w:rFonts w:ascii="Arial" w:hAnsi="Arial" w:cs="Arial"/>
                <w:sz w:val="18"/>
                <w:szCs w:val="18"/>
              </w:rPr>
            </w:pPr>
            <w:hyperlink r:id="rId176" w:history="1">
              <w:r w:rsidR="00293214"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ECDE59A" w14:textId="60144147" w:rsidR="00293214"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Approved</w:t>
            </w:r>
          </w:p>
        </w:tc>
      </w:tr>
      <w:tr w:rsidR="00293214" w14:paraId="15D41BC6"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693115EA" w14:textId="4F09B542" w:rsidR="00293214" w:rsidRPr="00063571" w:rsidRDefault="00000000" w:rsidP="00293214">
            <w:pPr>
              <w:spacing w:before="20" w:after="20" w:line="240" w:lineRule="auto"/>
              <w:rPr>
                <w:rFonts w:ascii="Arial" w:hAnsi="Arial" w:cs="Arial"/>
                <w:sz w:val="18"/>
                <w:szCs w:val="18"/>
              </w:rPr>
            </w:pPr>
            <w:hyperlink r:id="rId177" w:history="1">
              <w:r w:rsidR="00293214"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D6C86F" w14:textId="16A99835" w:rsidR="006317B9"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Revised to S6-231448</w:t>
            </w:r>
          </w:p>
        </w:tc>
      </w:tr>
      <w:tr w:rsidR="00E2136A" w14:paraId="5E000BFC"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7EB64D46" w14:textId="7C4D640B" w:rsidR="00E2136A" w:rsidRPr="00E2136A" w:rsidRDefault="00000000" w:rsidP="00293214">
            <w:pPr>
              <w:spacing w:before="20" w:after="20" w:line="240" w:lineRule="auto"/>
            </w:pPr>
            <w:hyperlink r:id="rId178" w:history="1">
              <w:r w:rsidR="00E2136A" w:rsidRPr="00E2136A">
                <w:rPr>
                  <w:rStyle w:val="Hyperlink"/>
                  <w:rFonts w:ascii="Arial" w:hAnsi="Arial" w:cs="Arial"/>
                  <w:sz w:val="18"/>
                </w:rPr>
                <w:t>S6-231448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BF7D74" w14:textId="0A1BD084"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3C8AE7" w14:textId="681B1E9C"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CA03F"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pCR</w:t>
            </w:r>
          </w:p>
          <w:p w14:paraId="68A9AFDC" w14:textId="5F9C98BB"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EEA762" w14:textId="77777777" w:rsidR="00E2136A" w:rsidRDefault="00E2136A" w:rsidP="00293214">
            <w:pPr>
              <w:spacing w:before="20" w:after="20" w:line="240" w:lineRule="auto"/>
              <w:rPr>
                <w:rFonts w:ascii="Arial" w:eastAsia="SimSun" w:hAnsi="Arial" w:cs="Arial"/>
                <w:i/>
                <w:sz w:val="18"/>
                <w:szCs w:val="18"/>
                <w:lang w:val="en-US" w:eastAsia="zh-CN" w:bidi="ar"/>
              </w:rPr>
            </w:pPr>
            <w:r w:rsidRPr="00E2136A">
              <w:rPr>
                <w:rFonts w:ascii="Arial" w:eastAsia="SimSun" w:hAnsi="Arial" w:cs="Arial"/>
                <w:sz w:val="18"/>
                <w:szCs w:val="18"/>
                <w:lang w:val="en-US" w:eastAsia="zh-CN" w:bidi="ar"/>
              </w:rPr>
              <w:t>Revision of S6-231260.</w:t>
            </w:r>
          </w:p>
          <w:p w14:paraId="221A83A7" w14:textId="3FA375E5" w:rsidR="00E2136A" w:rsidRDefault="00E2136A" w:rsidP="00293214">
            <w:pPr>
              <w:spacing w:before="20" w:after="20" w:line="240" w:lineRule="auto"/>
              <w:rPr>
                <w:rFonts w:ascii="Arial" w:eastAsia="SimSun" w:hAnsi="Arial" w:cs="Arial"/>
                <w:sz w:val="18"/>
                <w:szCs w:val="18"/>
                <w:lang w:val="en-US" w:eastAsia="zh-CN" w:bidi="ar"/>
              </w:rPr>
            </w:pPr>
            <w:r w:rsidRPr="00E2136A">
              <w:rPr>
                <w:rFonts w:ascii="Arial" w:eastAsia="SimSun" w:hAnsi="Arial" w:cs="Arial"/>
                <w:i/>
                <w:sz w:val="18"/>
                <w:szCs w:val="18"/>
                <w:lang w:val="en-US" w:eastAsia="zh-CN" w:bidi="ar"/>
              </w:rPr>
              <w:t>Sol#16</w:t>
            </w:r>
          </w:p>
          <w:p w14:paraId="50CC7325" w14:textId="159C23EA" w:rsidR="00E2136A" w:rsidRDefault="00E2136A"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75008F" w14:textId="4F31A360" w:rsidR="00E2136A" w:rsidRDefault="00E2136A" w:rsidP="00293214">
            <w:pPr>
              <w:spacing w:before="20" w:after="20" w:line="240" w:lineRule="auto"/>
              <w:rPr>
                <w:rFonts w:ascii="Arial" w:hAnsi="Arial" w:cs="Arial"/>
                <w:sz w:val="18"/>
                <w:szCs w:val="18"/>
              </w:rPr>
            </w:pPr>
            <w:r>
              <w:rPr>
                <w:rFonts w:ascii="Arial" w:hAnsi="Arial" w:cs="Arial"/>
                <w:sz w:val="18"/>
                <w:szCs w:val="18"/>
              </w:rPr>
              <w:t>FINAL</w:t>
            </w:r>
          </w:p>
          <w:p w14:paraId="3E557DD4" w14:textId="70C913B1" w:rsidR="00593992" w:rsidRDefault="00593992" w:rsidP="00293214">
            <w:pPr>
              <w:spacing w:before="20" w:after="20" w:line="240" w:lineRule="auto"/>
              <w:rPr>
                <w:rFonts w:ascii="Arial" w:hAnsi="Arial" w:cs="Arial"/>
                <w:sz w:val="18"/>
                <w:szCs w:val="18"/>
              </w:rPr>
            </w:pPr>
          </w:p>
          <w:p w14:paraId="6D0559CB" w14:textId="40018A1D" w:rsidR="00593992" w:rsidRDefault="00593992" w:rsidP="00293214">
            <w:pPr>
              <w:spacing w:before="20" w:after="20" w:line="240" w:lineRule="auto"/>
              <w:rPr>
                <w:rFonts w:ascii="Arial" w:hAnsi="Arial" w:cs="Arial"/>
                <w:sz w:val="18"/>
                <w:szCs w:val="18"/>
              </w:rPr>
            </w:pPr>
            <w:r>
              <w:rPr>
                <w:rFonts w:ascii="Arial" w:hAnsi="Arial" w:cs="Arial"/>
                <w:sz w:val="18"/>
                <w:szCs w:val="18"/>
              </w:rPr>
              <w:t>Comments: DT</w:t>
            </w:r>
          </w:p>
          <w:p w14:paraId="161C617D" w14:textId="59D4C1EA" w:rsidR="00593992" w:rsidRDefault="00593992" w:rsidP="00293214">
            <w:pPr>
              <w:spacing w:before="20" w:after="20" w:line="240" w:lineRule="auto"/>
              <w:rPr>
                <w:rFonts w:ascii="Arial" w:hAnsi="Arial" w:cs="Arial"/>
                <w:sz w:val="18"/>
                <w:szCs w:val="18"/>
              </w:rPr>
            </w:pPr>
          </w:p>
          <w:p w14:paraId="52200F1D" w14:textId="50C34B17" w:rsidR="00593992" w:rsidRDefault="00000000" w:rsidP="00293214">
            <w:pPr>
              <w:spacing w:before="20" w:after="20" w:line="240" w:lineRule="auto"/>
              <w:rPr>
                <w:rStyle w:val="Hyperlink"/>
                <w:rFonts w:ascii="Arial" w:hAnsi="Arial" w:cs="Arial"/>
                <w:sz w:val="18"/>
                <w:szCs w:val="18"/>
              </w:rPr>
            </w:pPr>
            <w:hyperlink r:id="rId179" w:history="1">
              <w:r w:rsidR="00593992" w:rsidRPr="00593992">
                <w:rPr>
                  <w:rStyle w:val="Hyperlink"/>
                  <w:rFonts w:ascii="Arial" w:hAnsi="Arial" w:cs="Arial"/>
                  <w:sz w:val="18"/>
                  <w:szCs w:val="18"/>
                </w:rPr>
                <w:t>Rev1</w:t>
              </w:r>
            </w:hyperlink>
          </w:p>
          <w:p w14:paraId="6F248B0B" w14:textId="67F70F18" w:rsidR="00476325" w:rsidRPr="00476325" w:rsidRDefault="00476325" w:rsidP="00293214">
            <w:pPr>
              <w:spacing w:before="20" w:after="20" w:line="240" w:lineRule="auto"/>
              <w:rPr>
                <w:rFonts w:ascii="Arial" w:hAnsi="Arial" w:cs="Arial"/>
                <w:sz w:val="18"/>
                <w:szCs w:val="18"/>
              </w:rPr>
            </w:pPr>
          </w:p>
          <w:p w14:paraId="3A286C45" w14:textId="3BCE760C" w:rsidR="00476325" w:rsidRPr="00476325" w:rsidRDefault="00476325" w:rsidP="00293214">
            <w:pPr>
              <w:spacing w:before="20" w:after="20" w:line="240" w:lineRule="auto"/>
              <w:rPr>
                <w:rFonts w:ascii="Arial" w:hAnsi="Arial" w:cs="Arial"/>
                <w:sz w:val="18"/>
                <w:szCs w:val="18"/>
              </w:rPr>
            </w:pPr>
            <w:r w:rsidRPr="00476325">
              <w:rPr>
                <w:rFonts w:ascii="Arial" w:hAnsi="Arial" w:cs="Arial"/>
                <w:sz w:val="18"/>
                <w:szCs w:val="18"/>
              </w:rPr>
              <w:t>Comments: DT</w:t>
            </w:r>
          </w:p>
          <w:p w14:paraId="4E6A45AE" w14:textId="72C0D33F" w:rsidR="00E2136A" w:rsidRPr="00E2136A" w:rsidRDefault="00E2136A" w:rsidP="00293214">
            <w:pPr>
              <w:spacing w:before="20" w:after="20" w:line="240" w:lineRule="auto"/>
              <w:rPr>
                <w:rFonts w:ascii="Arial" w:hAnsi="Arial" w:cs="Arial"/>
                <w:sz w:val="18"/>
                <w:szCs w:val="18"/>
              </w:rPr>
            </w:pPr>
          </w:p>
        </w:tc>
      </w:tr>
      <w:tr w:rsidR="00293214" w14:paraId="037E1D2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53A3F6B" w14:textId="647E2C81" w:rsidR="00293214" w:rsidRPr="00063571" w:rsidRDefault="00000000" w:rsidP="00293214">
            <w:pPr>
              <w:spacing w:before="20" w:after="20" w:line="240" w:lineRule="auto"/>
              <w:rPr>
                <w:rFonts w:ascii="Arial" w:hAnsi="Arial" w:cs="Arial"/>
                <w:sz w:val="18"/>
                <w:szCs w:val="18"/>
              </w:rPr>
            </w:pPr>
            <w:hyperlink r:id="rId180" w:history="1">
              <w:r w:rsidR="00293214"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3AA3348" w14:textId="2D850FFB" w:rsidR="009B56F2"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S6-231445</w:t>
            </w:r>
          </w:p>
        </w:tc>
      </w:tr>
      <w:tr w:rsidR="00F60B96" w14:paraId="14681B19"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24BB546" w14:textId="66175F02" w:rsidR="00F60B96" w:rsidRPr="00F60B96" w:rsidRDefault="00000000" w:rsidP="00293214">
            <w:pPr>
              <w:spacing w:before="20" w:after="20" w:line="240" w:lineRule="auto"/>
            </w:pPr>
            <w:hyperlink r:id="rId181" w:history="1">
              <w:r w:rsidR="00F60B96" w:rsidRPr="00F60B96">
                <w:rPr>
                  <w:rStyle w:val="Hyperlink"/>
                  <w:rFonts w:ascii="Arial" w:hAnsi="Arial" w:cs="Arial"/>
                  <w:sz w:val="18"/>
                </w:rPr>
                <w:t>S6-231445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D760AB4" w14:textId="172309A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4859826" w14:textId="363618EC"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D17C51"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042AADEB" w14:textId="0A9AE514"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53258DE"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S6-231336.</w:t>
            </w:r>
          </w:p>
          <w:p w14:paraId="4E483E13" w14:textId="7B4445B0"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Sol#22</w:t>
            </w:r>
          </w:p>
          <w:p w14:paraId="745EC81D" w14:textId="7352E5D6"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3300621" w14:textId="04192BA5" w:rsidR="00F60B96"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Approved</w:t>
            </w:r>
          </w:p>
        </w:tc>
      </w:tr>
      <w:tr w:rsidR="00293214" w14:paraId="53C8869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830823D" w14:textId="4BAF8541" w:rsidR="00293214" w:rsidRPr="00063571" w:rsidRDefault="00000000" w:rsidP="00293214">
            <w:pPr>
              <w:spacing w:before="20" w:after="20" w:line="240" w:lineRule="auto"/>
              <w:rPr>
                <w:rFonts w:ascii="Arial" w:hAnsi="Arial" w:cs="Arial"/>
                <w:sz w:val="18"/>
                <w:szCs w:val="18"/>
              </w:rPr>
            </w:pPr>
            <w:hyperlink r:id="rId182" w:history="1">
              <w:r w:rsidR="00293214"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474256" w14:textId="34AE3114" w:rsidR="006B5DD6" w:rsidRPr="000602E2" w:rsidRDefault="000602E2" w:rsidP="00293214">
            <w:pPr>
              <w:spacing w:before="20" w:after="20" w:line="240" w:lineRule="auto"/>
              <w:rPr>
                <w:rFonts w:ascii="Arial" w:hAnsi="Arial" w:cs="Arial"/>
                <w:sz w:val="18"/>
                <w:szCs w:val="18"/>
              </w:rPr>
            </w:pPr>
            <w:r w:rsidRPr="000602E2">
              <w:rPr>
                <w:rFonts w:ascii="Arial" w:hAnsi="Arial" w:cs="Arial"/>
                <w:sz w:val="18"/>
                <w:szCs w:val="18"/>
              </w:rPr>
              <w:t>Merged to S6-231216</w:t>
            </w:r>
          </w:p>
        </w:tc>
      </w:tr>
      <w:tr w:rsidR="00293214" w14:paraId="068A435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EE0A5F9" w14:textId="62E2B6C3" w:rsidR="00293214" w:rsidRPr="00063571" w:rsidRDefault="00000000" w:rsidP="00293214">
            <w:pPr>
              <w:spacing w:before="20" w:after="20" w:line="240" w:lineRule="auto"/>
              <w:rPr>
                <w:rFonts w:ascii="Arial" w:hAnsi="Arial" w:cs="Arial"/>
                <w:sz w:val="18"/>
                <w:szCs w:val="18"/>
              </w:rPr>
            </w:pPr>
            <w:hyperlink r:id="rId183" w:history="1">
              <w:r w:rsidR="00293214"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CCB83C0" w14:textId="54AC0D2A" w:rsidR="00293214"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Approved</w:t>
            </w:r>
          </w:p>
        </w:tc>
      </w:tr>
      <w:tr w:rsidR="00293214" w14:paraId="16FA89B8"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0145BA8C" w14:textId="192F5B12" w:rsidR="00293214" w:rsidRPr="00063571" w:rsidRDefault="00000000" w:rsidP="00293214">
            <w:pPr>
              <w:spacing w:before="20" w:after="20" w:line="240" w:lineRule="auto"/>
              <w:rPr>
                <w:rFonts w:ascii="Arial" w:hAnsi="Arial" w:cs="Arial"/>
                <w:sz w:val="18"/>
                <w:szCs w:val="18"/>
              </w:rPr>
            </w:pPr>
            <w:hyperlink r:id="rId184" w:history="1">
              <w:r w:rsidR="00293214"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8F05505" w14:textId="6408FFA0" w:rsidR="00293214"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S6-231446</w:t>
            </w:r>
          </w:p>
        </w:tc>
      </w:tr>
      <w:tr w:rsidR="00F60B96" w14:paraId="0642E342"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697F7CAB" w14:textId="164B918F" w:rsidR="00F60B96" w:rsidRPr="00F60B96" w:rsidRDefault="00000000" w:rsidP="00293214">
            <w:pPr>
              <w:spacing w:before="20" w:after="20" w:line="240" w:lineRule="auto"/>
            </w:pPr>
            <w:hyperlink r:id="rId185" w:history="1">
              <w:r w:rsidR="00F60B96" w:rsidRPr="00F60B96">
                <w:rPr>
                  <w:rStyle w:val="Hyperlink"/>
                  <w:rFonts w:ascii="Arial" w:hAnsi="Arial" w:cs="Arial"/>
                  <w:sz w:val="18"/>
                </w:rPr>
                <w:t>S6-231446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EAD99" w14:textId="10F9DAA6"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B69BA1" w14:textId="5C45C375"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2AC4B"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177D2930" w14:textId="23A8A25F"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2914B"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S6-231339.</w:t>
            </w:r>
          </w:p>
          <w:p w14:paraId="554DA8D7" w14:textId="4DD9D3E3"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 xml:space="preserve">Terms </w:t>
            </w:r>
          </w:p>
          <w:p w14:paraId="37A1C4AB" w14:textId="1769EA49"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779B13" w14:textId="0F4D4291"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21FF5C2A" w14:textId="5C7F8688" w:rsidR="008C038F" w:rsidRDefault="008C038F" w:rsidP="00293214">
            <w:pPr>
              <w:spacing w:before="20" w:after="20" w:line="240" w:lineRule="auto"/>
              <w:rPr>
                <w:rFonts w:ascii="Arial" w:hAnsi="Arial" w:cs="Arial"/>
                <w:sz w:val="18"/>
                <w:szCs w:val="18"/>
              </w:rPr>
            </w:pPr>
          </w:p>
          <w:p w14:paraId="2358EFFE" w14:textId="48D407FE" w:rsidR="008C038F" w:rsidRDefault="008C038F" w:rsidP="00293214">
            <w:pPr>
              <w:spacing w:before="20" w:after="20" w:line="240" w:lineRule="auto"/>
              <w:rPr>
                <w:rFonts w:ascii="Arial" w:hAnsi="Arial" w:cs="Arial"/>
                <w:sz w:val="18"/>
                <w:szCs w:val="18"/>
              </w:rPr>
            </w:pPr>
            <w:r>
              <w:rPr>
                <w:rFonts w:ascii="Arial" w:hAnsi="Arial" w:cs="Arial"/>
                <w:sz w:val="18"/>
                <w:szCs w:val="18"/>
              </w:rPr>
              <w:t>Comments: DT</w:t>
            </w:r>
          </w:p>
          <w:p w14:paraId="5402B0BB" w14:textId="09B4218C" w:rsidR="00F60B96" w:rsidRPr="00F60B96" w:rsidRDefault="00F60B96" w:rsidP="00293214">
            <w:pPr>
              <w:spacing w:before="20" w:after="20" w:line="240" w:lineRule="auto"/>
              <w:rPr>
                <w:rFonts w:ascii="Arial" w:hAnsi="Arial" w:cs="Arial"/>
                <w:sz w:val="18"/>
                <w:szCs w:val="18"/>
              </w:rPr>
            </w:pPr>
          </w:p>
        </w:tc>
      </w:tr>
      <w:tr w:rsidR="00293214" w14:paraId="566DD52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248216B6" w14:textId="6BF2EF6D" w:rsidR="00293214" w:rsidRPr="00063571" w:rsidRDefault="00000000" w:rsidP="00293214">
            <w:pPr>
              <w:spacing w:before="20" w:after="20" w:line="240" w:lineRule="auto"/>
              <w:rPr>
                <w:rFonts w:ascii="Arial" w:hAnsi="Arial" w:cs="Arial"/>
                <w:sz w:val="18"/>
                <w:szCs w:val="18"/>
              </w:rPr>
            </w:pPr>
            <w:hyperlink r:id="rId186" w:history="1">
              <w:r w:rsidR="00293214"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A4DAE2" w14:textId="397855C5" w:rsidR="000729AF"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S6-231447</w:t>
            </w:r>
          </w:p>
        </w:tc>
      </w:tr>
      <w:tr w:rsidR="00F60B96" w14:paraId="65F6EA0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4FCCDC49" w14:textId="0D6E399B" w:rsidR="00F60B96" w:rsidRPr="00F60B96" w:rsidRDefault="00000000" w:rsidP="00293214">
            <w:pPr>
              <w:spacing w:before="20" w:after="20" w:line="240" w:lineRule="auto"/>
            </w:pPr>
            <w:hyperlink r:id="rId187" w:history="1">
              <w:r w:rsidR="00F60B96" w:rsidRPr="00F60B96">
                <w:rPr>
                  <w:rStyle w:val="Hyperlink"/>
                  <w:rFonts w:ascii="Arial" w:hAnsi="Arial" w:cs="Arial"/>
                  <w:sz w:val="18"/>
                </w:rPr>
                <w:t>S6-231447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2BC905" w14:textId="7A1AAC0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B78E5" w14:textId="6C467DE1"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CFB382"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23E9A5E3" w14:textId="36266595"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C5C309"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S6-231340.</w:t>
            </w:r>
          </w:p>
          <w:p w14:paraId="6688EB55" w14:textId="10802986"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New service</w:t>
            </w:r>
          </w:p>
          <w:p w14:paraId="558DB963" w14:textId="7A13D96C"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FD2C5F" w14:textId="651B7102"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68CB46F8" w14:textId="596E91DA" w:rsidR="0019528B" w:rsidRDefault="0019528B" w:rsidP="00293214">
            <w:pPr>
              <w:spacing w:before="20" w:after="20" w:line="240" w:lineRule="auto"/>
              <w:rPr>
                <w:rFonts w:ascii="Arial" w:hAnsi="Arial" w:cs="Arial"/>
                <w:sz w:val="18"/>
                <w:szCs w:val="18"/>
              </w:rPr>
            </w:pPr>
          </w:p>
          <w:p w14:paraId="01DE3868" w14:textId="4F60CA6D" w:rsidR="0019528B" w:rsidRDefault="0019528B" w:rsidP="00293214">
            <w:pPr>
              <w:spacing w:before="20" w:after="20" w:line="240" w:lineRule="auto"/>
              <w:rPr>
                <w:rFonts w:ascii="Arial" w:hAnsi="Arial" w:cs="Arial"/>
                <w:sz w:val="18"/>
                <w:szCs w:val="18"/>
              </w:rPr>
            </w:pPr>
            <w:r>
              <w:rPr>
                <w:rFonts w:ascii="Arial" w:hAnsi="Arial" w:cs="Arial"/>
                <w:sz w:val="18"/>
                <w:szCs w:val="18"/>
              </w:rPr>
              <w:t>Postpone: DT</w:t>
            </w:r>
          </w:p>
          <w:p w14:paraId="390DEAD6" w14:textId="232CEFED" w:rsidR="00F60B96" w:rsidRPr="00F60B96" w:rsidRDefault="00F60B96"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FFFFF"/>
          </w:tcPr>
          <w:p w14:paraId="36E2137B" w14:textId="611B6A28" w:rsidR="00293214" w:rsidRPr="009C52D5" w:rsidRDefault="00000000" w:rsidP="00293214">
            <w:pPr>
              <w:spacing w:before="20" w:after="20" w:line="240" w:lineRule="auto"/>
            </w:pPr>
            <w:hyperlink r:id="rId188" w:history="1">
              <w:r w:rsidR="00293214"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804DE3" w14:textId="0F3E08CF" w:rsidR="00293214" w:rsidRPr="00A82D1B" w:rsidRDefault="00A82D1B" w:rsidP="00293214">
            <w:pPr>
              <w:spacing w:before="20" w:after="20" w:line="240" w:lineRule="auto"/>
              <w:rPr>
                <w:rFonts w:ascii="Arial" w:hAnsi="Arial" w:cs="Arial"/>
                <w:sz w:val="18"/>
                <w:szCs w:val="18"/>
              </w:rPr>
            </w:pPr>
            <w:r w:rsidRPr="00A82D1B">
              <w:rPr>
                <w:rFonts w:ascii="Arial" w:hAnsi="Arial" w:cs="Arial"/>
                <w:sz w:val="18"/>
                <w:szCs w:val="18"/>
              </w:rPr>
              <w:t>Merged to S6-231393</w:t>
            </w:r>
          </w:p>
        </w:tc>
      </w:tr>
      <w:tr w:rsidR="00293214" w14:paraId="19AACADB" w14:textId="77777777" w:rsidTr="00B34806">
        <w:tc>
          <w:tcPr>
            <w:tcW w:w="1170" w:type="dxa"/>
            <w:tcBorders>
              <w:top w:val="single" w:sz="4" w:space="0" w:color="auto"/>
              <w:left w:val="single" w:sz="4" w:space="0" w:color="auto"/>
              <w:bottom w:val="single" w:sz="4" w:space="0" w:color="auto"/>
              <w:right w:val="single" w:sz="4" w:space="0" w:color="auto"/>
            </w:tcBorders>
            <w:shd w:val="clear" w:color="auto" w:fill="FFFFFF"/>
          </w:tcPr>
          <w:p w14:paraId="3188FE6E" w14:textId="36477F97" w:rsidR="00293214" w:rsidRPr="009C52D5" w:rsidRDefault="00000000" w:rsidP="00293214">
            <w:pPr>
              <w:spacing w:before="20" w:after="20" w:line="240" w:lineRule="auto"/>
            </w:pPr>
            <w:hyperlink r:id="rId189" w:history="1">
              <w:r w:rsidR="00293214"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37970E" w14:textId="3F1B5A39"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S6-231393</w:t>
            </w:r>
          </w:p>
        </w:tc>
      </w:tr>
      <w:tr w:rsidR="00293214" w14:paraId="107C830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834F412" w14:textId="1B7FA892" w:rsidR="00293214" w:rsidRPr="009C52D5" w:rsidRDefault="00000000" w:rsidP="00293214">
            <w:pPr>
              <w:spacing w:before="20" w:after="20" w:line="240" w:lineRule="auto"/>
            </w:pPr>
            <w:hyperlink r:id="rId190" w:history="1">
              <w:r w:rsidR="00293214"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9FEE0F" w14:textId="41DB8562" w:rsidR="00293214"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Revised to S6-231546</w:t>
            </w:r>
          </w:p>
        </w:tc>
      </w:tr>
      <w:tr w:rsidR="00B34806" w14:paraId="17D32EB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F30CB73" w14:textId="39A209F8" w:rsidR="00B34806" w:rsidRPr="00B34806" w:rsidRDefault="00000000" w:rsidP="00293214">
            <w:pPr>
              <w:spacing w:before="20" w:after="20" w:line="240" w:lineRule="auto"/>
            </w:pPr>
            <w:hyperlink r:id="rId191" w:history="1">
              <w:r w:rsidR="00B34806" w:rsidRPr="00B34806">
                <w:rPr>
                  <w:rStyle w:val="Hyperlink"/>
                  <w:rFonts w:ascii="Arial" w:hAnsi="Arial" w:cs="Arial"/>
                  <w:sz w:val="18"/>
                </w:rPr>
                <w:t>S6-231546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DFA0985" w14:textId="081B09E3"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C4BE7D7" w14:textId="1056FF0B"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61A809"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CR 0329r1</w:t>
            </w:r>
          </w:p>
          <w:p w14:paraId="5F5834A7"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Cat F</w:t>
            </w:r>
          </w:p>
          <w:p w14:paraId="609BE04E"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Rel-18</w:t>
            </w:r>
          </w:p>
          <w:p w14:paraId="170A099C" w14:textId="56F90D64"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6D1304" w14:textId="77777777" w:rsidR="00B34806" w:rsidRDefault="00B34806" w:rsidP="00B34806">
            <w:pPr>
              <w:spacing w:before="20" w:after="20" w:line="240" w:lineRule="auto"/>
              <w:rPr>
                <w:rFonts w:ascii="Arial" w:hAnsi="Arial" w:cs="Arial"/>
                <w:i/>
                <w:sz w:val="18"/>
                <w:szCs w:val="18"/>
              </w:rPr>
            </w:pPr>
            <w:r w:rsidRPr="00B34806">
              <w:rPr>
                <w:rFonts w:ascii="Arial" w:hAnsi="Arial" w:cs="Arial"/>
                <w:sz w:val="18"/>
                <w:szCs w:val="18"/>
              </w:rPr>
              <w:t>Revision of S6-231374.</w:t>
            </w:r>
          </w:p>
          <w:p w14:paraId="072F0005" w14:textId="3120626F" w:rsidR="00B34806" w:rsidRPr="00B34806" w:rsidRDefault="00B34806" w:rsidP="00B34806">
            <w:pPr>
              <w:spacing w:before="20" w:after="20" w:line="240" w:lineRule="auto"/>
              <w:rPr>
                <w:rFonts w:ascii="Arial" w:hAnsi="Arial" w:cs="Arial"/>
                <w:i/>
                <w:sz w:val="18"/>
                <w:szCs w:val="18"/>
              </w:rPr>
            </w:pPr>
            <w:r w:rsidRPr="00B34806">
              <w:rPr>
                <w:rFonts w:ascii="Arial" w:hAnsi="Arial" w:cs="Arial"/>
                <w:i/>
                <w:sz w:val="18"/>
                <w:szCs w:val="18"/>
              </w:rPr>
              <w:t>Correction – Editorial</w:t>
            </w:r>
          </w:p>
          <w:p w14:paraId="72010BD1" w14:textId="77777777" w:rsidR="00B34806" w:rsidRDefault="00B34806" w:rsidP="00293214">
            <w:pPr>
              <w:spacing w:before="20" w:after="20" w:line="240" w:lineRule="auto"/>
              <w:rPr>
                <w:rFonts w:ascii="Arial" w:hAnsi="Arial" w:cs="Arial"/>
                <w:sz w:val="18"/>
                <w:szCs w:val="18"/>
              </w:rPr>
            </w:pPr>
          </w:p>
          <w:p w14:paraId="771F6BBA" w14:textId="2B83953D" w:rsidR="00B34806" w:rsidRPr="00EA6DE2" w:rsidRDefault="00B3480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74B868" w14:textId="6781F53F" w:rsidR="00B34806"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7B9E46D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3BA70C4" w14:textId="3D0E403C" w:rsidR="00293214" w:rsidRPr="003C297E" w:rsidRDefault="00000000" w:rsidP="00293214">
            <w:pPr>
              <w:spacing w:before="20" w:after="20" w:line="240" w:lineRule="auto"/>
            </w:pPr>
            <w:hyperlink r:id="rId192" w:history="1">
              <w:r w:rsidR="00293214"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92ED17" w14:textId="3775DF97" w:rsidR="00293214"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Revised to S6-231491</w:t>
            </w:r>
          </w:p>
        </w:tc>
      </w:tr>
      <w:tr w:rsidR="00F92F45" w14:paraId="4ED5981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9A59B04" w14:textId="52B03F82" w:rsidR="00F92F45" w:rsidRPr="00F92F45" w:rsidRDefault="00000000" w:rsidP="00293214">
            <w:pPr>
              <w:spacing w:before="20" w:after="20" w:line="240" w:lineRule="auto"/>
            </w:pPr>
            <w:hyperlink r:id="rId193" w:history="1">
              <w:r w:rsidR="00F92F45" w:rsidRPr="00F92F45">
                <w:rPr>
                  <w:rStyle w:val="Hyperlink"/>
                  <w:rFonts w:ascii="Arial" w:hAnsi="Arial" w:cs="Arial"/>
                  <w:sz w:val="18"/>
                </w:rPr>
                <w:t>S6-231491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138A1C7" w14:textId="4583E7EC"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4A3010B" w14:textId="706531DB"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8C9B23"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CR 0341r1</w:t>
            </w:r>
          </w:p>
          <w:p w14:paraId="1C6A00A4"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Cat D</w:t>
            </w:r>
          </w:p>
          <w:p w14:paraId="1140F70E"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Rel-18</w:t>
            </w:r>
          </w:p>
          <w:p w14:paraId="2C6BF437" w14:textId="045289F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8256205" w14:textId="77777777" w:rsidR="00F92F45" w:rsidRDefault="00F92F45" w:rsidP="00F92F45">
            <w:pPr>
              <w:spacing w:before="20" w:after="20" w:line="240" w:lineRule="auto"/>
              <w:rPr>
                <w:rFonts w:ascii="Arial" w:hAnsi="Arial" w:cs="Arial"/>
                <w:i/>
                <w:sz w:val="18"/>
                <w:szCs w:val="18"/>
              </w:rPr>
            </w:pPr>
            <w:r w:rsidRPr="00F92F45">
              <w:rPr>
                <w:rFonts w:ascii="Arial" w:hAnsi="Arial" w:cs="Arial"/>
                <w:sz w:val="18"/>
                <w:szCs w:val="18"/>
              </w:rPr>
              <w:t>Revision of S6-231393.</w:t>
            </w:r>
          </w:p>
          <w:p w14:paraId="39BB9A74" w14:textId="50A6555B" w:rsidR="00F92F45" w:rsidRPr="00F92F45" w:rsidRDefault="00F92F45" w:rsidP="00F92F45">
            <w:pPr>
              <w:spacing w:before="20" w:after="20" w:line="240" w:lineRule="auto"/>
              <w:rPr>
                <w:rFonts w:ascii="Arial" w:hAnsi="Arial" w:cs="Arial"/>
                <w:i/>
                <w:sz w:val="18"/>
                <w:szCs w:val="18"/>
              </w:rPr>
            </w:pPr>
            <w:r w:rsidRPr="00F92F45">
              <w:rPr>
                <w:rFonts w:ascii="Arial" w:hAnsi="Arial" w:cs="Arial"/>
                <w:i/>
                <w:sz w:val="18"/>
                <w:szCs w:val="18"/>
              </w:rPr>
              <w:t>Late document</w:t>
            </w:r>
          </w:p>
          <w:p w14:paraId="6D213120" w14:textId="77777777" w:rsidR="00F92F45" w:rsidRPr="00F92F45" w:rsidRDefault="00F92F45" w:rsidP="00F92F45">
            <w:pPr>
              <w:spacing w:before="20" w:after="20" w:line="240" w:lineRule="auto"/>
              <w:rPr>
                <w:rFonts w:ascii="Arial" w:hAnsi="Arial" w:cs="Arial"/>
                <w:i/>
                <w:sz w:val="18"/>
                <w:szCs w:val="18"/>
              </w:rPr>
            </w:pPr>
          </w:p>
          <w:p w14:paraId="2D66826D" w14:textId="77777777" w:rsidR="00F92F45" w:rsidRPr="00F92F45" w:rsidRDefault="00F92F45" w:rsidP="00F92F45">
            <w:pPr>
              <w:spacing w:before="20" w:after="20" w:line="240" w:lineRule="auto"/>
              <w:rPr>
                <w:rFonts w:ascii="Arial" w:hAnsi="Arial" w:cs="Arial"/>
                <w:i/>
                <w:sz w:val="18"/>
                <w:szCs w:val="18"/>
              </w:rPr>
            </w:pPr>
            <w:r w:rsidRPr="00F92F45">
              <w:rPr>
                <w:rFonts w:ascii="Arial" w:hAnsi="Arial" w:cs="Arial"/>
                <w:i/>
                <w:sz w:val="18"/>
                <w:szCs w:val="18"/>
              </w:rPr>
              <w:t>Correction – Editorial</w:t>
            </w:r>
          </w:p>
          <w:p w14:paraId="65F38970" w14:textId="77777777" w:rsidR="00F92F45" w:rsidRDefault="00F92F45" w:rsidP="00293214">
            <w:pPr>
              <w:spacing w:before="20" w:after="20" w:line="240" w:lineRule="auto"/>
              <w:rPr>
                <w:rFonts w:ascii="Arial" w:hAnsi="Arial" w:cs="Arial"/>
                <w:sz w:val="18"/>
                <w:szCs w:val="18"/>
              </w:rPr>
            </w:pPr>
          </w:p>
          <w:p w14:paraId="4484B2AE" w14:textId="6D836CD8" w:rsidR="00F92F45" w:rsidRPr="00EA6DE2" w:rsidRDefault="00F92F4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1C788BD" w14:textId="7FAA6ECA" w:rsidR="00F92F45"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7746C7CE"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FF"/>
          </w:tcPr>
          <w:p w14:paraId="0210D538" w14:textId="7E9A3DC1" w:rsidR="00293214" w:rsidRPr="009C52D5" w:rsidRDefault="00000000" w:rsidP="00293214">
            <w:pPr>
              <w:spacing w:before="20" w:after="20" w:line="240" w:lineRule="auto"/>
            </w:pPr>
            <w:hyperlink r:id="rId194" w:history="1">
              <w:r w:rsidR="00293214"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BB5F60" w14:textId="08D654CF"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S6-231393</w:t>
            </w:r>
          </w:p>
        </w:tc>
      </w:tr>
      <w:tr w:rsidR="00293214" w14:paraId="40FE8514"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716C132F" w14:textId="64C8CDEB" w:rsidR="00293214" w:rsidRPr="009C52D5" w:rsidRDefault="00000000" w:rsidP="00293214">
            <w:pPr>
              <w:spacing w:before="20" w:after="20" w:line="240" w:lineRule="auto"/>
            </w:pPr>
            <w:hyperlink r:id="rId195" w:history="1">
              <w:r w:rsidR="00293214"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E8407B" w14:textId="006866BC" w:rsidR="00293214"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Revised to S6-231537</w:t>
            </w:r>
          </w:p>
        </w:tc>
      </w:tr>
      <w:tr w:rsidR="00BB468E" w14:paraId="7F281CC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5A927F0F" w14:textId="71A266D0" w:rsidR="00BB468E" w:rsidRPr="00BB468E" w:rsidRDefault="00000000" w:rsidP="00293214">
            <w:pPr>
              <w:spacing w:before="20" w:after="20" w:line="240" w:lineRule="auto"/>
            </w:pPr>
            <w:hyperlink r:id="rId196" w:history="1">
              <w:r w:rsidR="00BB468E" w:rsidRPr="00BB468E">
                <w:rPr>
                  <w:rStyle w:val="Hyperlink"/>
                  <w:rFonts w:ascii="Arial" w:hAnsi="Arial" w:cs="Arial"/>
                  <w:sz w:val="18"/>
                </w:rPr>
                <w:t>S6-231537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215012" w14:textId="493088A1"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 xml:space="preserve">Reference correction for </w:t>
            </w:r>
            <w:r w:rsidRPr="00BB468E">
              <w:rPr>
                <w:rFonts w:ascii="Arial" w:hAnsi="Arial" w:cs="Arial"/>
                <w:sz w:val="18"/>
                <w:szCs w:val="18"/>
              </w:rPr>
              <w:lastRenderedPageBreak/>
              <w:t>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609926A" w14:textId="65F66626"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lastRenderedPageBreak/>
              <w:t xml:space="preserve">NTT DOCOMO </w:t>
            </w:r>
            <w:r w:rsidRPr="00BB468E">
              <w:rPr>
                <w:rFonts w:ascii="Arial" w:hAnsi="Arial" w:cs="Arial"/>
                <w:sz w:val="18"/>
                <w:szCs w:val="18"/>
              </w:rPr>
              <w:lastRenderedPageBreak/>
              <w:t>(Yuji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392DD40"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lastRenderedPageBreak/>
              <w:t>CR 0288r1</w:t>
            </w:r>
          </w:p>
          <w:p w14:paraId="26954919"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lastRenderedPageBreak/>
              <w:t>Cat D</w:t>
            </w:r>
          </w:p>
          <w:p w14:paraId="5B92EA11"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Rel-18</w:t>
            </w:r>
          </w:p>
          <w:p w14:paraId="2842B81D" w14:textId="2E2A7128"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472037C" w14:textId="77777777" w:rsidR="00BB468E" w:rsidRDefault="00BB468E" w:rsidP="00BB468E">
            <w:pPr>
              <w:spacing w:before="20" w:after="20" w:line="240" w:lineRule="auto"/>
              <w:rPr>
                <w:rFonts w:ascii="Arial" w:hAnsi="Arial" w:cs="Arial"/>
                <w:i/>
                <w:sz w:val="18"/>
                <w:szCs w:val="18"/>
              </w:rPr>
            </w:pPr>
            <w:r w:rsidRPr="00BB468E">
              <w:rPr>
                <w:rFonts w:ascii="Arial" w:hAnsi="Arial" w:cs="Arial"/>
                <w:sz w:val="18"/>
                <w:szCs w:val="18"/>
              </w:rPr>
              <w:lastRenderedPageBreak/>
              <w:t>Revision of S6-231202.</w:t>
            </w:r>
          </w:p>
          <w:p w14:paraId="6BF378FB" w14:textId="7675134A" w:rsidR="00BB468E" w:rsidRPr="00BB468E" w:rsidRDefault="00BB468E" w:rsidP="00BB468E">
            <w:pPr>
              <w:spacing w:before="20" w:after="20" w:line="240" w:lineRule="auto"/>
              <w:rPr>
                <w:rFonts w:ascii="Arial" w:hAnsi="Arial" w:cs="Arial"/>
                <w:i/>
                <w:sz w:val="18"/>
                <w:szCs w:val="18"/>
              </w:rPr>
            </w:pPr>
            <w:r w:rsidRPr="00BB468E">
              <w:rPr>
                <w:rFonts w:ascii="Arial" w:hAnsi="Arial" w:cs="Arial"/>
                <w:i/>
                <w:sz w:val="18"/>
                <w:szCs w:val="18"/>
              </w:rPr>
              <w:lastRenderedPageBreak/>
              <w:t>Corrections – General</w:t>
            </w:r>
          </w:p>
          <w:p w14:paraId="2075A2AD" w14:textId="77777777" w:rsidR="00BB468E" w:rsidRDefault="00BB468E" w:rsidP="00293214">
            <w:pPr>
              <w:spacing w:before="20" w:after="20" w:line="240" w:lineRule="auto"/>
              <w:rPr>
                <w:rFonts w:ascii="Arial" w:hAnsi="Arial" w:cs="Arial"/>
                <w:sz w:val="18"/>
                <w:szCs w:val="18"/>
              </w:rPr>
            </w:pPr>
          </w:p>
          <w:p w14:paraId="229DEE94" w14:textId="2D43E359" w:rsidR="00BB468E" w:rsidRPr="00EA6DE2" w:rsidRDefault="00BB468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D66687" w14:textId="486933B8" w:rsidR="00BB468E"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lastRenderedPageBreak/>
              <w:t>Agreed</w:t>
            </w:r>
          </w:p>
        </w:tc>
      </w:tr>
      <w:tr w:rsidR="00293214" w14:paraId="010ECF8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F44144C" w14:textId="2994405F" w:rsidR="00293214" w:rsidRPr="009C52D5" w:rsidRDefault="00000000" w:rsidP="00293214">
            <w:pPr>
              <w:spacing w:before="20" w:after="20" w:line="240" w:lineRule="auto"/>
            </w:pPr>
            <w:hyperlink r:id="rId197" w:history="1">
              <w:r w:rsidR="00293214"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1CBA51D" w14:textId="169493BB"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Cleanup</w:t>
            </w:r>
            <w:proofErr w:type="spellEnd"/>
            <w:r>
              <w:rPr>
                <w:rFonts w:ascii="Arial" w:hAnsi="Arial" w:cs="Arial"/>
                <w:sz w:val="18"/>
                <w:szCs w:val="18"/>
              </w:rPr>
              <w:t xml:space="preserve">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General – </w:t>
            </w:r>
            <w:proofErr w:type="spellStart"/>
            <w:r w:rsidRPr="00EA6DE2">
              <w:rPr>
                <w:rFonts w:ascii="Arial" w:hAnsi="Arial" w:cs="Arial"/>
                <w:sz w:val="18"/>
                <w:szCs w:val="18"/>
              </w:rPr>
              <w:t>Cleanup</w:t>
            </w:r>
            <w:proofErr w:type="spellEnd"/>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117052" w14:textId="06F1E8E6" w:rsidR="00293214"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3AFBAD4A"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303B8046" w14:textId="4C441EE6" w:rsidR="00293214" w:rsidRPr="009C52D5" w:rsidRDefault="00000000" w:rsidP="00293214">
            <w:pPr>
              <w:spacing w:before="20" w:after="20" w:line="240" w:lineRule="auto"/>
            </w:pPr>
            <w:hyperlink r:id="rId198" w:history="1">
              <w:r w:rsidR="00293214"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13F06E" w14:textId="1A9F057A"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S6-231493</w:t>
            </w:r>
          </w:p>
        </w:tc>
      </w:tr>
      <w:tr w:rsidR="00F75409" w14:paraId="012C45C4"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1CF2A887" w14:textId="327C97DB" w:rsidR="00F75409" w:rsidRPr="00F75409" w:rsidRDefault="00000000" w:rsidP="00293214">
            <w:pPr>
              <w:spacing w:before="20" w:after="20" w:line="240" w:lineRule="auto"/>
            </w:pPr>
            <w:hyperlink r:id="rId199" w:history="1">
              <w:r w:rsidR="00F75409" w:rsidRPr="00F75409">
                <w:rPr>
                  <w:rStyle w:val="Hyperlink"/>
                  <w:rFonts w:ascii="Arial" w:hAnsi="Arial" w:cs="Arial"/>
                  <w:sz w:val="18"/>
                </w:rPr>
                <w:t>S6-231493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37FAF1" w14:textId="7D2F83A5"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A2B65C" w14:textId="22DA5185"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 xml:space="preserve">IIT Delhi, IIT </w:t>
            </w:r>
            <w:proofErr w:type="spellStart"/>
            <w:r w:rsidRPr="00F75409">
              <w:rPr>
                <w:rFonts w:ascii="Arial" w:hAnsi="Arial" w:cs="Arial"/>
                <w:sz w:val="18"/>
                <w:szCs w:val="18"/>
              </w:rPr>
              <w:t>Bhilai</w:t>
            </w:r>
            <w:proofErr w:type="spellEnd"/>
            <w:r w:rsidRPr="00F75409">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21A561"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0290r1</w:t>
            </w:r>
          </w:p>
          <w:p w14:paraId="3B7AA5C0"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F</w:t>
            </w:r>
          </w:p>
          <w:p w14:paraId="00B3C5A3"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73AB3DA" w14:textId="0BB1A136"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C45BCC" w14:textId="77777777" w:rsidR="00F75409" w:rsidRDefault="00F75409" w:rsidP="00F75409">
            <w:pPr>
              <w:spacing w:before="20" w:after="20" w:line="240" w:lineRule="auto"/>
              <w:rPr>
                <w:rFonts w:ascii="Arial" w:hAnsi="Arial" w:cs="Arial"/>
                <w:i/>
                <w:sz w:val="18"/>
                <w:szCs w:val="18"/>
              </w:rPr>
            </w:pPr>
            <w:r w:rsidRPr="00F75409">
              <w:rPr>
                <w:rFonts w:ascii="Arial" w:hAnsi="Arial" w:cs="Arial"/>
                <w:sz w:val="18"/>
                <w:szCs w:val="18"/>
              </w:rPr>
              <w:t>Revision of S6-231204.</w:t>
            </w:r>
          </w:p>
          <w:p w14:paraId="3E85702D" w14:textId="202D3E86" w:rsidR="00F75409" w:rsidRPr="00F75409" w:rsidRDefault="00F75409" w:rsidP="00F75409">
            <w:pPr>
              <w:spacing w:before="20" w:after="20" w:line="240" w:lineRule="auto"/>
              <w:rPr>
                <w:rFonts w:ascii="Arial" w:hAnsi="Arial" w:cs="Arial"/>
                <w:i/>
                <w:sz w:val="18"/>
                <w:szCs w:val="18"/>
              </w:rPr>
            </w:pPr>
            <w:r w:rsidRPr="00F75409">
              <w:rPr>
                <w:rFonts w:ascii="Arial" w:hAnsi="Arial" w:cs="Arial"/>
                <w:i/>
                <w:sz w:val="18"/>
                <w:szCs w:val="18"/>
              </w:rPr>
              <w:t>General - EAS ID interpretation</w:t>
            </w:r>
          </w:p>
          <w:p w14:paraId="7814C966" w14:textId="77777777" w:rsidR="00F75409" w:rsidRDefault="00F75409" w:rsidP="00293214">
            <w:pPr>
              <w:spacing w:before="20" w:after="20" w:line="240" w:lineRule="auto"/>
              <w:rPr>
                <w:rFonts w:ascii="Arial" w:hAnsi="Arial" w:cs="Arial"/>
                <w:sz w:val="18"/>
                <w:szCs w:val="18"/>
              </w:rPr>
            </w:pPr>
          </w:p>
          <w:p w14:paraId="72127029" w14:textId="3882416D" w:rsidR="00F75409" w:rsidRPr="00EA6DE2"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5E747C" w14:textId="6C95DA83" w:rsidR="00F75409" w:rsidRDefault="00F75409" w:rsidP="00293214">
            <w:pPr>
              <w:spacing w:before="20" w:after="20" w:line="240" w:lineRule="auto"/>
              <w:rPr>
                <w:rFonts w:ascii="Arial" w:hAnsi="Arial" w:cs="Arial"/>
                <w:sz w:val="18"/>
                <w:szCs w:val="18"/>
              </w:rPr>
            </w:pPr>
            <w:r>
              <w:rPr>
                <w:rFonts w:ascii="Arial" w:hAnsi="Arial" w:cs="Arial"/>
                <w:sz w:val="18"/>
                <w:szCs w:val="18"/>
              </w:rPr>
              <w:t>FINAL</w:t>
            </w:r>
          </w:p>
          <w:p w14:paraId="4BECCE06" w14:textId="56A88E86" w:rsidR="008B36B1" w:rsidRDefault="008B36B1" w:rsidP="00293214">
            <w:pPr>
              <w:spacing w:before="20" w:after="20" w:line="240" w:lineRule="auto"/>
              <w:rPr>
                <w:rFonts w:ascii="Arial" w:hAnsi="Arial" w:cs="Arial"/>
                <w:sz w:val="18"/>
                <w:szCs w:val="18"/>
              </w:rPr>
            </w:pPr>
          </w:p>
          <w:p w14:paraId="1B709C6C" w14:textId="111AEB10" w:rsidR="008B36B1" w:rsidRDefault="008B36B1" w:rsidP="00293214">
            <w:pPr>
              <w:spacing w:before="20" w:after="20" w:line="240" w:lineRule="auto"/>
              <w:rPr>
                <w:rFonts w:ascii="Arial" w:hAnsi="Arial" w:cs="Arial"/>
                <w:sz w:val="18"/>
                <w:szCs w:val="18"/>
              </w:rPr>
            </w:pPr>
            <w:r>
              <w:rPr>
                <w:rFonts w:ascii="Arial" w:hAnsi="Arial" w:cs="Arial"/>
                <w:sz w:val="18"/>
                <w:szCs w:val="18"/>
              </w:rPr>
              <w:t>Comments: Huawei</w:t>
            </w:r>
          </w:p>
          <w:p w14:paraId="50B88EFE" w14:textId="5352905F" w:rsidR="008B36B1" w:rsidRDefault="008B36B1" w:rsidP="00293214">
            <w:pPr>
              <w:spacing w:before="20" w:after="20" w:line="240" w:lineRule="auto"/>
              <w:rPr>
                <w:rFonts w:ascii="Arial" w:hAnsi="Arial" w:cs="Arial"/>
                <w:sz w:val="18"/>
                <w:szCs w:val="18"/>
              </w:rPr>
            </w:pPr>
          </w:p>
          <w:p w14:paraId="21796E25" w14:textId="1BCA3369" w:rsidR="008B36B1" w:rsidRDefault="00000000" w:rsidP="00293214">
            <w:pPr>
              <w:spacing w:before="20" w:after="20" w:line="240" w:lineRule="auto"/>
              <w:rPr>
                <w:rFonts w:ascii="Arial" w:hAnsi="Arial" w:cs="Arial"/>
                <w:sz w:val="18"/>
                <w:szCs w:val="18"/>
              </w:rPr>
            </w:pPr>
            <w:hyperlink r:id="rId200" w:history="1">
              <w:r w:rsidR="008B36B1" w:rsidRPr="008B36B1">
                <w:rPr>
                  <w:rStyle w:val="Hyperlink"/>
                  <w:rFonts w:ascii="Arial" w:hAnsi="Arial" w:cs="Arial"/>
                  <w:sz w:val="18"/>
                  <w:szCs w:val="18"/>
                </w:rPr>
                <w:t>Rev1</w:t>
              </w:r>
            </w:hyperlink>
          </w:p>
          <w:p w14:paraId="4865B70D" w14:textId="2D8AAEBE" w:rsidR="00F75409" w:rsidRPr="00F75409" w:rsidRDefault="00F75409" w:rsidP="00293214">
            <w:pPr>
              <w:spacing w:before="20" w:after="20" w:line="240" w:lineRule="auto"/>
              <w:rPr>
                <w:rFonts w:ascii="Arial" w:hAnsi="Arial" w:cs="Arial"/>
                <w:sz w:val="18"/>
                <w:szCs w:val="18"/>
              </w:rPr>
            </w:pPr>
          </w:p>
        </w:tc>
      </w:tr>
      <w:tr w:rsidR="00293214" w14:paraId="05CDC4E2"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FF"/>
          </w:tcPr>
          <w:p w14:paraId="6433B723" w14:textId="21B9786A" w:rsidR="00293214" w:rsidRPr="009C52D5" w:rsidRDefault="00000000" w:rsidP="00293214">
            <w:pPr>
              <w:spacing w:before="20" w:after="20" w:line="240" w:lineRule="auto"/>
            </w:pPr>
            <w:hyperlink r:id="rId201" w:history="1">
              <w:r w:rsidR="00293214"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Inclusion of EASID(s) to identify </w:t>
            </w:r>
            <w:proofErr w:type="spellStart"/>
            <w:r>
              <w:rPr>
                <w:rFonts w:ascii="Arial" w:hAnsi="Arial" w:cs="Arial"/>
                <w:sz w:val="18"/>
                <w:szCs w:val="18"/>
              </w:rPr>
              <w:t>unfulffiled</w:t>
            </w:r>
            <w:proofErr w:type="spellEnd"/>
            <w:r>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IID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1EC08E" w14:textId="64E38800" w:rsidR="00B92536"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Revised to S6-231471</w:t>
            </w:r>
          </w:p>
        </w:tc>
      </w:tr>
      <w:tr w:rsidR="00693762" w14:paraId="64897A06"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00"/>
          </w:tcPr>
          <w:p w14:paraId="4ADE420B" w14:textId="1F4A48E5" w:rsidR="00693762" w:rsidRPr="00693762" w:rsidRDefault="00000000" w:rsidP="00293214">
            <w:pPr>
              <w:spacing w:before="20" w:after="20" w:line="240" w:lineRule="auto"/>
            </w:pPr>
            <w:hyperlink r:id="rId202" w:history="1">
              <w:r w:rsidR="00693762" w:rsidRPr="00693762">
                <w:rPr>
                  <w:rStyle w:val="Hyperlink"/>
                  <w:rFonts w:ascii="Arial" w:hAnsi="Arial" w:cs="Arial"/>
                  <w:sz w:val="18"/>
                </w:rPr>
                <w:t>S6-231471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86D19" w14:textId="41B6B3F0"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 xml:space="preserve">Inclusion of EASID(s) to identify </w:t>
            </w:r>
            <w:proofErr w:type="spellStart"/>
            <w:r w:rsidRPr="00693762">
              <w:rPr>
                <w:rFonts w:ascii="Arial" w:hAnsi="Arial" w:cs="Arial"/>
                <w:sz w:val="18"/>
                <w:szCs w:val="18"/>
              </w:rPr>
              <w:t>unfulffiled</w:t>
            </w:r>
            <w:proofErr w:type="spellEnd"/>
            <w:r w:rsidRPr="00693762">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9E2E67" w14:textId="1921E1FF"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 xml:space="preserve">IID Delhi, IIT </w:t>
            </w:r>
            <w:proofErr w:type="spellStart"/>
            <w:r w:rsidRPr="00693762">
              <w:rPr>
                <w:rFonts w:ascii="Arial" w:hAnsi="Arial" w:cs="Arial"/>
                <w:sz w:val="18"/>
                <w:szCs w:val="18"/>
              </w:rPr>
              <w:t>Bhilai</w:t>
            </w:r>
            <w:proofErr w:type="spellEnd"/>
            <w:r w:rsidRPr="00693762">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B258D4"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CR 0292r1</w:t>
            </w:r>
          </w:p>
          <w:p w14:paraId="60D0617D"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Cat F</w:t>
            </w:r>
          </w:p>
          <w:p w14:paraId="6111A578"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Rel-18</w:t>
            </w:r>
          </w:p>
          <w:p w14:paraId="1C66E27D" w14:textId="7D05E5C0"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2D3986" w14:textId="77777777" w:rsidR="00693762" w:rsidRDefault="00693762" w:rsidP="00693762">
            <w:pPr>
              <w:spacing w:before="20" w:after="20" w:line="240" w:lineRule="auto"/>
              <w:rPr>
                <w:rFonts w:ascii="Arial" w:hAnsi="Arial" w:cs="Arial"/>
                <w:i/>
                <w:sz w:val="18"/>
                <w:szCs w:val="18"/>
              </w:rPr>
            </w:pPr>
            <w:r w:rsidRPr="00693762">
              <w:rPr>
                <w:rFonts w:ascii="Arial" w:hAnsi="Arial" w:cs="Arial"/>
                <w:sz w:val="18"/>
                <w:szCs w:val="18"/>
              </w:rPr>
              <w:t>Revision of S6-231221.</w:t>
            </w:r>
          </w:p>
          <w:p w14:paraId="44E1A08F" w14:textId="1ED96CBC" w:rsidR="00693762" w:rsidRPr="00693762" w:rsidRDefault="00693762" w:rsidP="00693762">
            <w:pPr>
              <w:spacing w:before="20" w:after="20" w:line="240" w:lineRule="auto"/>
              <w:rPr>
                <w:rFonts w:ascii="Arial" w:hAnsi="Arial" w:cs="Arial"/>
                <w:i/>
                <w:sz w:val="18"/>
                <w:szCs w:val="18"/>
              </w:rPr>
            </w:pPr>
            <w:r w:rsidRPr="00693762">
              <w:rPr>
                <w:rFonts w:ascii="Arial" w:hAnsi="Arial" w:cs="Arial"/>
                <w:i/>
                <w:sz w:val="18"/>
                <w:szCs w:val="18"/>
              </w:rPr>
              <w:t>General - EEC registration update</w:t>
            </w:r>
          </w:p>
          <w:p w14:paraId="09A73354" w14:textId="77777777" w:rsidR="00693762" w:rsidRDefault="00693762" w:rsidP="00293214">
            <w:pPr>
              <w:spacing w:before="20" w:after="20" w:line="240" w:lineRule="auto"/>
              <w:rPr>
                <w:rFonts w:ascii="Arial" w:hAnsi="Arial" w:cs="Arial"/>
                <w:sz w:val="18"/>
                <w:szCs w:val="18"/>
              </w:rPr>
            </w:pPr>
          </w:p>
          <w:p w14:paraId="320B8A50" w14:textId="664BEBF0" w:rsidR="00693762" w:rsidRPr="00EA6DE2" w:rsidRDefault="00693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1CEFE9" w14:textId="7B31FD4B" w:rsidR="00693762" w:rsidRDefault="00693762" w:rsidP="00293214">
            <w:pPr>
              <w:spacing w:before="20" w:after="20" w:line="240" w:lineRule="auto"/>
              <w:rPr>
                <w:rFonts w:ascii="Arial" w:hAnsi="Arial" w:cs="Arial"/>
                <w:sz w:val="18"/>
                <w:szCs w:val="18"/>
              </w:rPr>
            </w:pPr>
            <w:r>
              <w:rPr>
                <w:rFonts w:ascii="Arial" w:hAnsi="Arial" w:cs="Arial"/>
                <w:sz w:val="18"/>
                <w:szCs w:val="18"/>
              </w:rPr>
              <w:t>FINAL</w:t>
            </w:r>
          </w:p>
          <w:p w14:paraId="47CF3270" w14:textId="72CEC6D4" w:rsidR="00441F0D" w:rsidRDefault="00441F0D" w:rsidP="00293214">
            <w:pPr>
              <w:spacing w:before="20" w:after="20" w:line="240" w:lineRule="auto"/>
              <w:rPr>
                <w:rFonts w:ascii="Arial" w:hAnsi="Arial" w:cs="Arial"/>
                <w:sz w:val="18"/>
                <w:szCs w:val="18"/>
              </w:rPr>
            </w:pPr>
          </w:p>
          <w:p w14:paraId="01AEB28C" w14:textId="65F30CDD" w:rsidR="00441F0D" w:rsidRDefault="00441F0D" w:rsidP="00293214">
            <w:pPr>
              <w:spacing w:before="20" w:after="20" w:line="240" w:lineRule="auto"/>
              <w:rPr>
                <w:rFonts w:ascii="Arial" w:hAnsi="Arial" w:cs="Arial"/>
                <w:sz w:val="18"/>
                <w:szCs w:val="18"/>
              </w:rPr>
            </w:pPr>
            <w:r>
              <w:rPr>
                <w:rFonts w:ascii="Arial" w:hAnsi="Arial" w:cs="Arial"/>
                <w:sz w:val="18"/>
                <w:szCs w:val="18"/>
              </w:rPr>
              <w:t>Postpone: Samsung</w:t>
            </w:r>
          </w:p>
          <w:p w14:paraId="7FC5DBAD" w14:textId="1DD96C50" w:rsidR="00693762" w:rsidRPr="00693762" w:rsidRDefault="00693762" w:rsidP="00293214">
            <w:pPr>
              <w:spacing w:before="20" w:after="20" w:line="240" w:lineRule="auto"/>
              <w:rPr>
                <w:rFonts w:ascii="Arial" w:hAnsi="Arial" w:cs="Arial"/>
                <w:sz w:val="18"/>
                <w:szCs w:val="18"/>
              </w:rPr>
            </w:pPr>
          </w:p>
        </w:tc>
      </w:tr>
      <w:tr w:rsidR="00293214" w14:paraId="5192D284"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4206B58B" w14:textId="49570DD6" w:rsidR="00293214" w:rsidRPr="009C52D5" w:rsidRDefault="00000000" w:rsidP="00293214">
            <w:pPr>
              <w:spacing w:before="20" w:after="20" w:line="240" w:lineRule="auto"/>
            </w:pPr>
            <w:hyperlink r:id="rId203" w:history="1">
              <w:r w:rsidR="00293214"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D5A11E" w14:textId="312D7330" w:rsidR="00F77D13"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Revised to S6-231462</w:t>
            </w:r>
          </w:p>
        </w:tc>
      </w:tr>
      <w:tr w:rsidR="00157FD9" w14:paraId="10CFEF5E"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285938B3" w14:textId="30787CF0" w:rsidR="00157FD9" w:rsidRPr="00157FD9" w:rsidRDefault="00000000" w:rsidP="00293214">
            <w:pPr>
              <w:spacing w:before="20" w:after="20" w:line="240" w:lineRule="auto"/>
            </w:pPr>
            <w:hyperlink r:id="rId204" w:history="1">
              <w:r w:rsidR="00157FD9" w:rsidRPr="00157FD9">
                <w:rPr>
                  <w:rStyle w:val="Hyperlink"/>
                  <w:rFonts w:ascii="Arial" w:hAnsi="Arial" w:cs="Arial"/>
                  <w:sz w:val="18"/>
                </w:rPr>
                <w:t>S6-231462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E100F9" w14:textId="2064688F"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EF110C" w14:textId="470BED65"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B38AA"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CR 0270r1</w:t>
            </w:r>
          </w:p>
          <w:p w14:paraId="6765523E"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Cat B</w:t>
            </w:r>
          </w:p>
          <w:p w14:paraId="66922C13"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Rel-18</w:t>
            </w:r>
          </w:p>
          <w:p w14:paraId="016DC2DF" w14:textId="10B1C346"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1602FF" w14:textId="77777777" w:rsidR="00157FD9" w:rsidRDefault="00157FD9" w:rsidP="00157FD9">
            <w:pPr>
              <w:spacing w:before="20" w:after="20" w:line="240" w:lineRule="auto"/>
              <w:rPr>
                <w:rFonts w:ascii="Arial" w:hAnsi="Arial" w:cs="Arial"/>
                <w:i/>
                <w:sz w:val="18"/>
                <w:szCs w:val="18"/>
              </w:rPr>
            </w:pPr>
            <w:r w:rsidRPr="00157FD9">
              <w:rPr>
                <w:rFonts w:ascii="Arial" w:hAnsi="Arial" w:cs="Arial"/>
                <w:sz w:val="18"/>
                <w:szCs w:val="18"/>
              </w:rPr>
              <w:t>Revision of S6-231150.</w:t>
            </w:r>
          </w:p>
          <w:p w14:paraId="5D98ECEB" w14:textId="4EC5DF58" w:rsidR="00157FD9" w:rsidRPr="00157FD9" w:rsidRDefault="00157FD9" w:rsidP="00157FD9">
            <w:pPr>
              <w:spacing w:before="20" w:after="20" w:line="240" w:lineRule="auto"/>
              <w:rPr>
                <w:rFonts w:ascii="Arial" w:hAnsi="Arial" w:cs="Arial"/>
                <w:i/>
                <w:sz w:val="18"/>
                <w:szCs w:val="18"/>
              </w:rPr>
            </w:pPr>
            <w:r w:rsidRPr="00157FD9">
              <w:rPr>
                <w:rFonts w:ascii="Arial" w:hAnsi="Arial" w:cs="Arial"/>
                <w:i/>
                <w:sz w:val="18"/>
                <w:szCs w:val="18"/>
              </w:rPr>
              <w:t xml:space="preserve">KI #1 - Sol#3 </w:t>
            </w:r>
          </w:p>
          <w:p w14:paraId="3C785C19" w14:textId="77777777" w:rsidR="00157FD9" w:rsidRDefault="00157FD9" w:rsidP="00293214">
            <w:pPr>
              <w:spacing w:before="20" w:after="20" w:line="240" w:lineRule="auto"/>
              <w:rPr>
                <w:rFonts w:ascii="Arial" w:hAnsi="Arial" w:cs="Arial"/>
                <w:sz w:val="18"/>
                <w:szCs w:val="18"/>
              </w:rPr>
            </w:pPr>
          </w:p>
          <w:p w14:paraId="6AD99065" w14:textId="0E9D1D43" w:rsidR="00157FD9" w:rsidRPr="00EA6DE2" w:rsidRDefault="00157FD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E0DAD" w14:textId="7A15A634" w:rsidR="00157FD9" w:rsidRDefault="00157FD9" w:rsidP="00293214">
            <w:pPr>
              <w:spacing w:before="20" w:after="20" w:line="240" w:lineRule="auto"/>
              <w:rPr>
                <w:rFonts w:ascii="Arial" w:hAnsi="Arial" w:cs="Arial"/>
                <w:sz w:val="18"/>
                <w:szCs w:val="18"/>
              </w:rPr>
            </w:pPr>
            <w:r>
              <w:rPr>
                <w:rFonts w:ascii="Arial" w:hAnsi="Arial" w:cs="Arial"/>
                <w:sz w:val="18"/>
                <w:szCs w:val="18"/>
              </w:rPr>
              <w:t>FINAL</w:t>
            </w:r>
          </w:p>
          <w:p w14:paraId="2B960BD5" w14:textId="3650B66F" w:rsidR="00DE4D52" w:rsidRDefault="00DE4D52" w:rsidP="00293214">
            <w:pPr>
              <w:spacing w:before="20" w:after="20" w:line="240" w:lineRule="auto"/>
              <w:rPr>
                <w:rFonts w:ascii="Arial" w:hAnsi="Arial" w:cs="Arial"/>
                <w:sz w:val="18"/>
                <w:szCs w:val="18"/>
              </w:rPr>
            </w:pPr>
          </w:p>
          <w:p w14:paraId="517381D0" w14:textId="775F60E7" w:rsidR="00DE4D52" w:rsidRDefault="00DE4D52" w:rsidP="00293214">
            <w:pPr>
              <w:spacing w:before="20" w:after="20" w:line="240" w:lineRule="auto"/>
              <w:rPr>
                <w:rFonts w:ascii="Arial" w:hAnsi="Arial" w:cs="Arial"/>
                <w:sz w:val="18"/>
                <w:szCs w:val="18"/>
              </w:rPr>
            </w:pPr>
            <w:r>
              <w:rPr>
                <w:rFonts w:ascii="Arial" w:hAnsi="Arial" w:cs="Arial"/>
                <w:sz w:val="18"/>
                <w:szCs w:val="18"/>
              </w:rPr>
              <w:t>Comments: Huawei</w:t>
            </w:r>
          </w:p>
          <w:p w14:paraId="3785530D" w14:textId="2327FF68" w:rsidR="00157FD9" w:rsidRPr="00157FD9" w:rsidRDefault="00157FD9" w:rsidP="00293214">
            <w:pPr>
              <w:spacing w:before="20" w:after="20" w:line="240" w:lineRule="auto"/>
              <w:rPr>
                <w:rFonts w:ascii="Arial" w:hAnsi="Arial" w:cs="Arial"/>
                <w:sz w:val="18"/>
                <w:szCs w:val="18"/>
              </w:rPr>
            </w:pPr>
          </w:p>
        </w:tc>
      </w:tr>
      <w:tr w:rsidR="00293214" w14:paraId="661B4D6B"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FF"/>
          </w:tcPr>
          <w:p w14:paraId="08A2EAE6" w14:textId="18ED2071" w:rsidR="00293214" w:rsidRPr="009C52D5" w:rsidRDefault="00000000" w:rsidP="00293214">
            <w:pPr>
              <w:spacing w:before="20" w:after="20" w:line="240" w:lineRule="auto"/>
            </w:pPr>
            <w:hyperlink r:id="rId205" w:history="1">
              <w:r w:rsidR="00293214"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9CE9AF3" w14:textId="3A76C544" w:rsidR="00293214"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Revised to S6-231463</w:t>
            </w:r>
          </w:p>
        </w:tc>
      </w:tr>
      <w:tr w:rsidR="00EC1848" w14:paraId="6CC8AD51"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487BF420" w14:textId="013340CF" w:rsidR="00EC1848" w:rsidRPr="00EC1848" w:rsidRDefault="00000000" w:rsidP="00293214">
            <w:pPr>
              <w:spacing w:before="20" w:after="20" w:line="240" w:lineRule="auto"/>
            </w:pPr>
            <w:hyperlink r:id="rId206" w:history="1">
              <w:r w:rsidR="00EC1848" w:rsidRPr="00EC1848">
                <w:rPr>
                  <w:rStyle w:val="Hyperlink"/>
                  <w:rFonts w:ascii="Arial" w:hAnsi="Arial" w:cs="Arial"/>
                  <w:sz w:val="18"/>
                </w:rPr>
                <w:t>S6-231463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6515228" w14:textId="6E21E02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C99CE7" w14:textId="24A1299D"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BF35BF"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CR 0273r1</w:t>
            </w:r>
          </w:p>
          <w:p w14:paraId="75D471F8"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Cat B</w:t>
            </w:r>
          </w:p>
          <w:p w14:paraId="148E60FC"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Rel-18</w:t>
            </w:r>
          </w:p>
          <w:p w14:paraId="399511A0" w14:textId="352B6C9A"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3C7431" w14:textId="77777777" w:rsidR="00EC1848" w:rsidRDefault="00EC1848" w:rsidP="00EC1848">
            <w:pPr>
              <w:spacing w:before="20" w:after="20" w:line="240" w:lineRule="auto"/>
              <w:rPr>
                <w:rFonts w:ascii="Arial" w:hAnsi="Arial" w:cs="Arial"/>
                <w:i/>
                <w:sz w:val="18"/>
                <w:szCs w:val="18"/>
              </w:rPr>
            </w:pPr>
            <w:r w:rsidRPr="00EC1848">
              <w:rPr>
                <w:rFonts w:ascii="Arial" w:hAnsi="Arial" w:cs="Arial"/>
                <w:sz w:val="18"/>
                <w:szCs w:val="18"/>
              </w:rPr>
              <w:t>Revision of S6-231183.</w:t>
            </w:r>
          </w:p>
          <w:p w14:paraId="616C0EDE" w14:textId="098332B1" w:rsidR="00EC1848" w:rsidRPr="00EC1848" w:rsidRDefault="00EC1848" w:rsidP="00EC1848">
            <w:pPr>
              <w:spacing w:before="20" w:after="20" w:line="240" w:lineRule="auto"/>
              <w:rPr>
                <w:rFonts w:ascii="Arial" w:hAnsi="Arial" w:cs="Arial"/>
                <w:i/>
                <w:sz w:val="18"/>
                <w:szCs w:val="18"/>
              </w:rPr>
            </w:pPr>
            <w:r w:rsidRPr="00EC1848">
              <w:rPr>
                <w:rFonts w:ascii="Arial" w:hAnsi="Arial" w:cs="Arial"/>
                <w:i/>
                <w:sz w:val="18"/>
                <w:szCs w:val="18"/>
              </w:rPr>
              <w:t xml:space="preserve">KI #1 - Sol#3 </w:t>
            </w:r>
          </w:p>
          <w:p w14:paraId="2ECC6F19" w14:textId="77777777" w:rsidR="00EC1848" w:rsidRDefault="00EC1848" w:rsidP="00293214">
            <w:pPr>
              <w:spacing w:before="20" w:after="20" w:line="240" w:lineRule="auto"/>
              <w:rPr>
                <w:rFonts w:ascii="Arial" w:hAnsi="Arial" w:cs="Arial"/>
                <w:sz w:val="18"/>
                <w:szCs w:val="18"/>
              </w:rPr>
            </w:pPr>
          </w:p>
          <w:p w14:paraId="26D1FA72" w14:textId="5DF22D9B" w:rsidR="00EC1848" w:rsidRPr="00EA6DE2" w:rsidRDefault="00EC184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EACB77" w14:textId="53CDCEAE" w:rsidR="00EC1848" w:rsidRDefault="00EC1848" w:rsidP="00293214">
            <w:pPr>
              <w:spacing w:before="20" w:after="20" w:line="240" w:lineRule="auto"/>
              <w:rPr>
                <w:rFonts w:ascii="Arial" w:hAnsi="Arial" w:cs="Arial"/>
                <w:sz w:val="18"/>
                <w:szCs w:val="18"/>
              </w:rPr>
            </w:pPr>
            <w:r>
              <w:rPr>
                <w:rFonts w:ascii="Arial" w:hAnsi="Arial" w:cs="Arial"/>
                <w:sz w:val="18"/>
                <w:szCs w:val="18"/>
              </w:rPr>
              <w:t>FINAL</w:t>
            </w:r>
          </w:p>
          <w:p w14:paraId="197EDBD1" w14:textId="32C3A09E" w:rsidR="008C287F" w:rsidRDefault="008C287F" w:rsidP="00293214">
            <w:pPr>
              <w:spacing w:before="20" w:after="20" w:line="240" w:lineRule="auto"/>
              <w:rPr>
                <w:rFonts w:ascii="Arial" w:hAnsi="Arial" w:cs="Arial"/>
                <w:sz w:val="18"/>
                <w:szCs w:val="18"/>
              </w:rPr>
            </w:pPr>
          </w:p>
          <w:p w14:paraId="15F59003" w14:textId="720B30DF" w:rsidR="008C287F" w:rsidRDefault="008C287F" w:rsidP="00293214">
            <w:pPr>
              <w:spacing w:before="20" w:after="20" w:line="240" w:lineRule="auto"/>
              <w:rPr>
                <w:rFonts w:ascii="Arial" w:hAnsi="Arial" w:cs="Arial"/>
                <w:sz w:val="18"/>
                <w:szCs w:val="18"/>
              </w:rPr>
            </w:pPr>
            <w:r>
              <w:rPr>
                <w:rFonts w:ascii="Arial" w:hAnsi="Arial" w:cs="Arial"/>
                <w:sz w:val="18"/>
                <w:szCs w:val="18"/>
              </w:rPr>
              <w:t>Concern: Huawei</w:t>
            </w:r>
          </w:p>
          <w:p w14:paraId="6081C0A7" w14:textId="29ACC413" w:rsidR="00EC1848" w:rsidRPr="00EC1848" w:rsidRDefault="00EC1848" w:rsidP="00293214">
            <w:pPr>
              <w:spacing w:before="20" w:after="20" w:line="240" w:lineRule="auto"/>
              <w:rPr>
                <w:rFonts w:ascii="Arial" w:hAnsi="Arial" w:cs="Arial"/>
                <w:sz w:val="18"/>
                <w:szCs w:val="18"/>
              </w:rPr>
            </w:pPr>
          </w:p>
        </w:tc>
      </w:tr>
      <w:tr w:rsidR="00293214" w14:paraId="2CE9F2F4"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4075E65A" w14:textId="5E0BDB61" w:rsidR="00293214" w:rsidRPr="009C52D5" w:rsidRDefault="00000000" w:rsidP="00293214">
            <w:pPr>
              <w:spacing w:before="20" w:after="20" w:line="240" w:lineRule="auto"/>
            </w:pPr>
            <w:hyperlink r:id="rId207" w:history="1">
              <w:r w:rsidR="00293214"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3F2136" w14:textId="0DBA07A2" w:rsidR="00197421" w:rsidRPr="008E713A" w:rsidRDefault="008E713A" w:rsidP="00293214">
            <w:pPr>
              <w:spacing w:before="20" w:after="20" w:line="240" w:lineRule="auto"/>
              <w:rPr>
                <w:rFonts w:ascii="Arial" w:hAnsi="Arial" w:cs="Arial"/>
                <w:sz w:val="18"/>
                <w:szCs w:val="18"/>
              </w:rPr>
            </w:pPr>
            <w:r w:rsidRPr="008E713A">
              <w:rPr>
                <w:rFonts w:ascii="Arial" w:hAnsi="Arial" w:cs="Arial"/>
                <w:sz w:val="18"/>
                <w:szCs w:val="18"/>
              </w:rPr>
              <w:t>Postponed</w:t>
            </w:r>
          </w:p>
        </w:tc>
      </w:tr>
      <w:tr w:rsidR="00293214" w14:paraId="48E91F35"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261A486B" w14:textId="1C8BE8A4" w:rsidR="00293214" w:rsidRPr="009C52D5" w:rsidRDefault="00000000" w:rsidP="00293214">
            <w:pPr>
              <w:spacing w:before="20" w:after="20" w:line="240" w:lineRule="auto"/>
            </w:pPr>
            <w:hyperlink r:id="rId208" w:history="1">
              <w:r w:rsidR="00293214"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106B17" w14:textId="2EF61D12" w:rsidR="00293214"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Revised to S6-231536</w:t>
            </w:r>
          </w:p>
        </w:tc>
      </w:tr>
      <w:tr w:rsidR="00DD2F66" w14:paraId="59B15EFE"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00"/>
          </w:tcPr>
          <w:p w14:paraId="5525717F" w14:textId="0EE9CAC5" w:rsidR="00DD2F66" w:rsidRPr="00DD2F66" w:rsidRDefault="00000000" w:rsidP="00293214">
            <w:pPr>
              <w:spacing w:before="20" w:after="20" w:line="240" w:lineRule="auto"/>
            </w:pPr>
            <w:hyperlink r:id="rId209" w:history="1">
              <w:r w:rsidR="00DD2F66" w:rsidRPr="00DD2F66">
                <w:rPr>
                  <w:rStyle w:val="Hyperlink"/>
                  <w:rFonts w:ascii="Arial" w:hAnsi="Arial" w:cs="Arial"/>
                  <w:sz w:val="18"/>
                </w:rPr>
                <w:t>S6-231536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8006CE" w14:textId="47ECF11D"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91D55F" w14:textId="67EACF08"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B2265"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CR 0286r1</w:t>
            </w:r>
          </w:p>
          <w:p w14:paraId="6F4A0044"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Cat B</w:t>
            </w:r>
          </w:p>
          <w:p w14:paraId="645502CA"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Rel-18</w:t>
            </w:r>
          </w:p>
          <w:p w14:paraId="2FB34A65" w14:textId="2C58FD6A"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08834F" w14:textId="77777777" w:rsidR="00DD2F66" w:rsidRDefault="00DD2F66" w:rsidP="00DD2F66">
            <w:pPr>
              <w:spacing w:before="20" w:after="20" w:line="240" w:lineRule="auto"/>
              <w:rPr>
                <w:rFonts w:ascii="Arial" w:hAnsi="Arial" w:cs="Arial"/>
                <w:i/>
                <w:sz w:val="18"/>
                <w:szCs w:val="18"/>
              </w:rPr>
            </w:pPr>
            <w:r w:rsidRPr="00DD2F66">
              <w:rPr>
                <w:rFonts w:ascii="Arial" w:hAnsi="Arial" w:cs="Arial"/>
                <w:sz w:val="18"/>
                <w:szCs w:val="18"/>
              </w:rPr>
              <w:t>Revision of S6-231200.</w:t>
            </w:r>
          </w:p>
          <w:p w14:paraId="3159EC89" w14:textId="61D40674" w:rsidR="00DD2F66" w:rsidRPr="00DD2F66" w:rsidRDefault="00DD2F66" w:rsidP="00DD2F66">
            <w:pPr>
              <w:spacing w:before="20" w:after="20" w:line="240" w:lineRule="auto"/>
              <w:rPr>
                <w:rFonts w:ascii="Arial" w:hAnsi="Arial" w:cs="Arial"/>
                <w:i/>
                <w:sz w:val="18"/>
                <w:szCs w:val="18"/>
              </w:rPr>
            </w:pPr>
            <w:r w:rsidRPr="00DD2F66">
              <w:rPr>
                <w:rFonts w:ascii="Arial" w:hAnsi="Arial" w:cs="Arial"/>
                <w:i/>
                <w:sz w:val="18"/>
                <w:szCs w:val="18"/>
              </w:rPr>
              <w:t>KI #3</w:t>
            </w:r>
          </w:p>
          <w:p w14:paraId="7D56F8D1" w14:textId="77777777" w:rsidR="00DD2F66" w:rsidRDefault="00DD2F66" w:rsidP="00293214">
            <w:pPr>
              <w:spacing w:before="20" w:after="20" w:line="240" w:lineRule="auto"/>
              <w:rPr>
                <w:rFonts w:ascii="Arial" w:hAnsi="Arial" w:cs="Arial"/>
                <w:sz w:val="18"/>
                <w:szCs w:val="18"/>
              </w:rPr>
            </w:pPr>
          </w:p>
          <w:p w14:paraId="0C39D6F8" w14:textId="6CFE92E9" w:rsidR="00DD2F66" w:rsidRPr="00EA6DE2" w:rsidRDefault="00DD2F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792D9E" w14:textId="5CFD27A3" w:rsidR="00DD2F66" w:rsidRDefault="00DD2F66" w:rsidP="00293214">
            <w:pPr>
              <w:spacing w:before="20" w:after="20" w:line="240" w:lineRule="auto"/>
              <w:rPr>
                <w:rFonts w:ascii="Arial" w:hAnsi="Arial" w:cs="Arial"/>
                <w:sz w:val="18"/>
                <w:szCs w:val="18"/>
              </w:rPr>
            </w:pPr>
            <w:r>
              <w:rPr>
                <w:rFonts w:ascii="Arial" w:hAnsi="Arial" w:cs="Arial"/>
                <w:sz w:val="18"/>
                <w:szCs w:val="18"/>
              </w:rPr>
              <w:t>FINAL</w:t>
            </w:r>
          </w:p>
          <w:p w14:paraId="76E69318" w14:textId="06A5FBBB" w:rsidR="006F1E8A" w:rsidRDefault="006F1E8A" w:rsidP="00293214">
            <w:pPr>
              <w:spacing w:before="20" w:after="20" w:line="240" w:lineRule="auto"/>
              <w:rPr>
                <w:rFonts w:ascii="Arial" w:hAnsi="Arial" w:cs="Arial"/>
                <w:sz w:val="18"/>
                <w:szCs w:val="18"/>
              </w:rPr>
            </w:pPr>
          </w:p>
          <w:p w14:paraId="28B6D9BA" w14:textId="3A31361A" w:rsidR="006F1E8A" w:rsidRDefault="006F1E8A" w:rsidP="00293214">
            <w:pPr>
              <w:spacing w:before="20" w:after="20" w:line="240" w:lineRule="auto"/>
              <w:rPr>
                <w:rFonts w:ascii="Arial" w:hAnsi="Arial" w:cs="Arial"/>
                <w:sz w:val="18"/>
                <w:szCs w:val="18"/>
              </w:rPr>
            </w:pPr>
            <w:r>
              <w:rPr>
                <w:rFonts w:ascii="Arial" w:hAnsi="Arial" w:cs="Arial"/>
                <w:sz w:val="18"/>
                <w:szCs w:val="18"/>
              </w:rPr>
              <w:t>Comments: Ericsson</w:t>
            </w:r>
          </w:p>
          <w:p w14:paraId="0CF54C47" w14:textId="397C088D" w:rsidR="006F1E8A" w:rsidRDefault="006F1E8A" w:rsidP="00293214">
            <w:pPr>
              <w:spacing w:before="20" w:after="20" w:line="240" w:lineRule="auto"/>
              <w:rPr>
                <w:rFonts w:ascii="Arial" w:hAnsi="Arial" w:cs="Arial"/>
                <w:sz w:val="18"/>
                <w:szCs w:val="18"/>
              </w:rPr>
            </w:pPr>
          </w:p>
          <w:p w14:paraId="6660CB02" w14:textId="463CF6AF" w:rsidR="006F1E8A" w:rsidRDefault="00000000" w:rsidP="00293214">
            <w:pPr>
              <w:spacing w:before="20" w:after="20" w:line="240" w:lineRule="auto"/>
              <w:rPr>
                <w:rFonts w:ascii="Arial" w:hAnsi="Arial" w:cs="Arial"/>
                <w:sz w:val="18"/>
                <w:szCs w:val="18"/>
              </w:rPr>
            </w:pPr>
            <w:hyperlink r:id="rId210" w:history="1">
              <w:r w:rsidR="006F1E8A" w:rsidRPr="006F1E8A">
                <w:rPr>
                  <w:rStyle w:val="Hyperlink"/>
                  <w:rFonts w:ascii="Arial" w:hAnsi="Arial" w:cs="Arial"/>
                  <w:sz w:val="18"/>
                  <w:szCs w:val="18"/>
                </w:rPr>
                <w:t>Rev1</w:t>
              </w:r>
            </w:hyperlink>
          </w:p>
          <w:p w14:paraId="2BD06D5E" w14:textId="76008829" w:rsidR="00314DCC" w:rsidRDefault="00314DCC" w:rsidP="00293214">
            <w:pPr>
              <w:spacing w:before="20" w:after="20" w:line="240" w:lineRule="auto"/>
              <w:rPr>
                <w:rFonts w:ascii="Arial" w:hAnsi="Arial" w:cs="Arial"/>
                <w:sz w:val="18"/>
                <w:szCs w:val="18"/>
              </w:rPr>
            </w:pPr>
          </w:p>
          <w:p w14:paraId="0D748502" w14:textId="6F3706F4" w:rsidR="00314DCC" w:rsidRDefault="00314DCC" w:rsidP="00293214">
            <w:pPr>
              <w:spacing w:before="20" w:after="20" w:line="240" w:lineRule="auto"/>
              <w:rPr>
                <w:rFonts w:ascii="Arial" w:hAnsi="Arial" w:cs="Arial"/>
                <w:sz w:val="18"/>
                <w:szCs w:val="18"/>
              </w:rPr>
            </w:pPr>
            <w:r>
              <w:rPr>
                <w:rFonts w:ascii="Arial" w:hAnsi="Arial" w:cs="Arial"/>
                <w:sz w:val="18"/>
                <w:szCs w:val="18"/>
              </w:rPr>
              <w:t>Proposal: Ericsson</w:t>
            </w:r>
            <w:r w:rsidR="0046391D">
              <w:rPr>
                <w:rFonts w:ascii="Arial" w:hAnsi="Arial" w:cs="Arial"/>
                <w:sz w:val="18"/>
                <w:szCs w:val="18"/>
              </w:rPr>
              <w:t>, Huawei</w:t>
            </w:r>
          </w:p>
          <w:p w14:paraId="2D12A299" w14:textId="3EF4870C" w:rsidR="00E306C5" w:rsidRDefault="00E306C5" w:rsidP="00293214">
            <w:pPr>
              <w:spacing w:before="20" w:after="20" w:line="240" w:lineRule="auto"/>
              <w:rPr>
                <w:rFonts w:ascii="Arial" w:hAnsi="Arial" w:cs="Arial"/>
                <w:sz w:val="18"/>
                <w:szCs w:val="18"/>
              </w:rPr>
            </w:pPr>
          </w:p>
          <w:p w14:paraId="45EDAB6E" w14:textId="131A359F" w:rsidR="00E306C5" w:rsidRDefault="00000000" w:rsidP="00293214">
            <w:pPr>
              <w:spacing w:before="20" w:after="20" w:line="240" w:lineRule="auto"/>
              <w:rPr>
                <w:rFonts w:ascii="Arial" w:hAnsi="Arial" w:cs="Arial"/>
                <w:sz w:val="18"/>
                <w:szCs w:val="18"/>
              </w:rPr>
            </w:pPr>
            <w:hyperlink r:id="rId211" w:history="1">
              <w:r w:rsidR="00E306C5" w:rsidRPr="00E306C5">
                <w:rPr>
                  <w:rStyle w:val="Hyperlink"/>
                  <w:rFonts w:ascii="Arial" w:hAnsi="Arial" w:cs="Arial"/>
                  <w:sz w:val="18"/>
                  <w:szCs w:val="18"/>
                </w:rPr>
                <w:t>Rev2</w:t>
              </w:r>
            </w:hyperlink>
          </w:p>
          <w:p w14:paraId="07B49154" w14:textId="77777777" w:rsidR="00DD2F66" w:rsidRDefault="00DD2F66" w:rsidP="00293214">
            <w:pPr>
              <w:spacing w:before="20" w:after="20" w:line="240" w:lineRule="auto"/>
              <w:rPr>
                <w:rFonts w:ascii="Arial" w:hAnsi="Arial" w:cs="Arial"/>
                <w:sz w:val="18"/>
                <w:szCs w:val="18"/>
              </w:rPr>
            </w:pPr>
          </w:p>
          <w:p w14:paraId="3F44BD5C" w14:textId="38CD1605" w:rsidR="00741BB7" w:rsidRDefault="00741BB7" w:rsidP="00293214">
            <w:pPr>
              <w:spacing w:before="20" w:after="20" w:line="240" w:lineRule="auto"/>
              <w:rPr>
                <w:rFonts w:ascii="Arial" w:hAnsi="Arial" w:cs="Arial"/>
                <w:sz w:val="18"/>
                <w:szCs w:val="18"/>
              </w:rPr>
            </w:pPr>
            <w:r>
              <w:rPr>
                <w:rFonts w:ascii="Arial" w:hAnsi="Arial" w:cs="Arial"/>
                <w:sz w:val="18"/>
                <w:szCs w:val="18"/>
              </w:rPr>
              <w:t>OK: Ericsson</w:t>
            </w:r>
          </w:p>
          <w:p w14:paraId="21F89D25" w14:textId="3537F87E" w:rsidR="00741BB7" w:rsidRPr="00DD2F66" w:rsidRDefault="00741BB7" w:rsidP="00293214">
            <w:pPr>
              <w:spacing w:before="20" w:after="20" w:line="240" w:lineRule="auto"/>
              <w:rPr>
                <w:rFonts w:ascii="Arial" w:hAnsi="Arial" w:cs="Arial"/>
                <w:sz w:val="18"/>
                <w:szCs w:val="18"/>
              </w:rPr>
            </w:pPr>
          </w:p>
        </w:tc>
      </w:tr>
      <w:tr w:rsidR="00293214" w14:paraId="390A2640"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25F0387" w14:textId="2BB5DFD1" w:rsidR="00293214" w:rsidRPr="009C52D5" w:rsidRDefault="00000000" w:rsidP="00293214">
            <w:pPr>
              <w:spacing w:before="20" w:after="20" w:line="240" w:lineRule="auto"/>
            </w:pPr>
            <w:hyperlink r:id="rId212" w:history="1">
              <w:r w:rsidR="00293214"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21732A1" w14:textId="41DCAF48"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Definistion</w:t>
            </w:r>
            <w:proofErr w:type="spellEnd"/>
            <w:r>
              <w:rPr>
                <w:rFonts w:ascii="Arial" w:hAnsi="Arial" w:cs="Arial"/>
                <w:sz w:val="18"/>
                <w:szCs w:val="18"/>
              </w:rPr>
              <w:t xml:space="preserve">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D253FB8" w14:textId="098064DF" w:rsidR="00293214"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70032D48"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556A25C3" w14:textId="14129803" w:rsidR="00293214" w:rsidRPr="009C52D5" w:rsidRDefault="00000000" w:rsidP="00293214">
            <w:pPr>
              <w:spacing w:before="20" w:after="20" w:line="240" w:lineRule="auto"/>
            </w:pPr>
            <w:hyperlink r:id="rId213" w:history="1">
              <w:r w:rsidR="00293214"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AAEAEC" w14:textId="708434EE" w:rsidR="007E38DF"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Revised to S6-231461</w:t>
            </w:r>
          </w:p>
        </w:tc>
      </w:tr>
      <w:tr w:rsidR="00157FD9" w14:paraId="5B653B04"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00"/>
          </w:tcPr>
          <w:p w14:paraId="7FC06231" w14:textId="173DE02E" w:rsidR="00157FD9" w:rsidRPr="00157FD9" w:rsidRDefault="00000000" w:rsidP="00293214">
            <w:pPr>
              <w:spacing w:before="20" w:after="20" w:line="240" w:lineRule="auto"/>
            </w:pPr>
            <w:hyperlink r:id="rId214" w:history="1">
              <w:r w:rsidR="00157FD9" w:rsidRPr="00157FD9">
                <w:rPr>
                  <w:rStyle w:val="Hyperlink"/>
                  <w:rFonts w:ascii="Arial" w:hAnsi="Arial" w:cs="Arial"/>
                  <w:sz w:val="18"/>
                </w:rPr>
                <w:t>S6-231461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3FB5F" w14:textId="0F194240"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4F31DE" w14:textId="570F3C7C"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1354F0"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CR 0269r1</w:t>
            </w:r>
          </w:p>
          <w:p w14:paraId="639895E7"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Cat B</w:t>
            </w:r>
          </w:p>
          <w:p w14:paraId="0F720784"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Rel-18</w:t>
            </w:r>
          </w:p>
          <w:p w14:paraId="353900FE" w14:textId="249710C5"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AE7216" w14:textId="77777777" w:rsidR="00157FD9" w:rsidRDefault="00157FD9" w:rsidP="00157FD9">
            <w:pPr>
              <w:spacing w:before="20" w:after="20" w:line="240" w:lineRule="auto"/>
              <w:rPr>
                <w:rFonts w:ascii="Arial" w:hAnsi="Arial" w:cs="Arial"/>
                <w:i/>
                <w:sz w:val="18"/>
                <w:szCs w:val="18"/>
              </w:rPr>
            </w:pPr>
            <w:r w:rsidRPr="00157FD9">
              <w:rPr>
                <w:rFonts w:ascii="Arial" w:hAnsi="Arial" w:cs="Arial"/>
                <w:sz w:val="18"/>
                <w:szCs w:val="18"/>
              </w:rPr>
              <w:t>Revision of S6-231149.</w:t>
            </w:r>
          </w:p>
          <w:p w14:paraId="2AAAE993" w14:textId="79CF81AB" w:rsidR="00157FD9" w:rsidRPr="00157FD9" w:rsidRDefault="00157FD9" w:rsidP="00157FD9">
            <w:pPr>
              <w:spacing w:before="20" w:after="20" w:line="240" w:lineRule="auto"/>
              <w:rPr>
                <w:rFonts w:ascii="Arial" w:hAnsi="Arial" w:cs="Arial"/>
                <w:i/>
                <w:sz w:val="18"/>
                <w:szCs w:val="18"/>
              </w:rPr>
            </w:pPr>
            <w:r w:rsidRPr="00157FD9">
              <w:rPr>
                <w:rFonts w:ascii="Arial" w:hAnsi="Arial" w:cs="Arial"/>
                <w:i/>
                <w:sz w:val="18"/>
                <w:szCs w:val="18"/>
              </w:rPr>
              <w:t>KI #3 - Sol 21</w:t>
            </w:r>
          </w:p>
          <w:p w14:paraId="742EE426" w14:textId="77777777" w:rsidR="00157FD9" w:rsidRDefault="00157FD9" w:rsidP="00293214">
            <w:pPr>
              <w:spacing w:before="20" w:after="20" w:line="240" w:lineRule="auto"/>
              <w:rPr>
                <w:rFonts w:ascii="Arial" w:hAnsi="Arial" w:cs="Arial"/>
                <w:sz w:val="18"/>
                <w:szCs w:val="18"/>
              </w:rPr>
            </w:pPr>
          </w:p>
          <w:p w14:paraId="66E7E71D" w14:textId="526B29C9" w:rsidR="00157FD9" w:rsidRPr="00EA6DE2" w:rsidRDefault="00157FD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42B52F" w14:textId="637B7444" w:rsidR="00157FD9" w:rsidRDefault="00157FD9" w:rsidP="00293214">
            <w:pPr>
              <w:spacing w:before="20" w:after="20" w:line="240" w:lineRule="auto"/>
              <w:rPr>
                <w:rFonts w:ascii="Arial" w:hAnsi="Arial" w:cs="Arial"/>
                <w:sz w:val="18"/>
                <w:szCs w:val="18"/>
              </w:rPr>
            </w:pPr>
            <w:r>
              <w:rPr>
                <w:rFonts w:ascii="Arial" w:hAnsi="Arial" w:cs="Arial"/>
                <w:sz w:val="18"/>
                <w:szCs w:val="18"/>
              </w:rPr>
              <w:t>FINAL</w:t>
            </w:r>
          </w:p>
          <w:p w14:paraId="12284E51" w14:textId="2F512556" w:rsidR="00841449" w:rsidRDefault="00841449" w:rsidP="00293214">
            <w:pPr>
              <w:spacing w:before="20" w:after="20" w:line="240" w:lineRule="auto"/>
              <w:rPr>
                <w:rFonts w:ascii="Arial" w:hAnsi="Arial" w:cs="Arial"/>
                <w:sz w:val="18"/>
                <w:szCs w:val="18"/>
              </w:rPr>
            </w:pPr>
          </w:p>
          <w:p w14:paraId="571218A7" w14:textId="452E86BB" w:rsidR="00841449" w:rsidRDefault="00841449" w:rsidP="00293214">
            <w:pPr>
              <w:spacing w:before="20" w:after="20" w:line="240" w:lineRule="auto"/>
              <w:rPr>
                <w:rFonts w:ascii="Arial" w:hAnsi="Arial" w:cs="Arial"/>
                <w:sz w:val="18"/>
                <w:szCs w:val="18"/>
              </w:rPr>
            </w:pPr>
            <w:r>
              <w:rPr>
                <w:rFonts w:ascii="Arial" w:hAnsi="Arial" w:cs="Arial"/>
                <w:sz w:val="18"/>
                <w:szCs w:val="18"/>
              </w:rPr>
              <w:t>Comments: Huawei, Ericsson</w:t>
            </w:r>
          </w:p>
          <w:p w14:paraId="24F392A5" w14:textId="2F4D8E32" w:rsidR="00841449" w:rsidRDefault="00841449" w:rsidP="00293214">
            <w:pPr>
              <w:spacing w:before="20" w:after="20" w:line="240" w:lineRule="auto"/>
              <w:rPr>
                <w:rFonts w:ascii="Arial" w:hAnsi="Arial" w:cs="Arial"/>
                <w:sz w:val="18"/>
                <w:szCs w:val="18"/>
              </w:rPr>
            </w:pPr>
          </w:p>
          <w:p w14:paraId="4D54EE3A" w14:textId="66D62973" w:rsidR="00841449" w:rsidRDefault="00000000" w:rsidP="00293214">
            <w:pPr>
              <w:spacing w:before="20" w:after="20" w:line="240" w:lineRule="auto"/>
              <w:rPr>
                <w:rFonts w:ascii="Arial" w:hAnsi="Arial" w:cs="Arial"/>
                <w:sz w:val="18"/>
                <w:szCs w:val="18"/>
              </w:rPr>
            </w:pPr>
            <w:hyperlink r:id="rId215" w:history="1">
              <w:r w:rsidR="00841449" w:rsidRPr="00841449">
                <w:rPr>
                  <w:rStyle w:val="Hyperlink"/>
                  <w:rFonts w:ascii="Arial" w:hAnsi="Arial" w:cs="Arial"/>
                  <w:sz w:val="18"/>
                  <w:szCs w:val="18"/>
                </w:rPr>
                <w:t>Rev1</w:t>
              </w:r>
            </w:hyperlink>
          </w:p>
          <w:p w14:paraId="4100FD77" w14:textId="5E088C28" w:rsidR="00160E94" w:rsidRDefault="00160E94" w:rsidP="00293214">
            <w:pPr>
              <w:spacing w:before="20" w:after="20" w:line="240" w:lineRule="auto"/>
              <w:rPr>
                <w:rFonts w:ascii="Arial" w:hAnsi="Arial" w:cs="Arial"/>
                <w:sz w:val="18"/>
                <w:szCs w:val="18"/>
              </w:rPr>
            </w:pPr>
          </w:p>
          <w:p w14:paraId="08F5B0C7" w14:textId="159D7237" w:rsidR="00160E94" w:rsidRDefault="00160E94" w:rsidP="00293214">
            <w:pPr>
              <w:spacing w:before="20" w:after="20" w:line="240" w:lineRule="auto"/>
              <w:rPr>
                <w:rFonts w:ascii="Arial" w:hAnsi="Arial" w:cs="Arial"/>
                <w:sz w:val="18"/>
                <w:szCs w:val="18"/>
              </w:rPr>
            </w:pPr>
            <w:r>
              <w:rPr>
                <w:rFonts w:ascii="Arial" w:hAnsi="Arial" w:cs="Arial"/>
                <w:sz w:val="18"/>
                <w:szCs w:val="18"/>
              </w:rPr>
              <w:t>Proposal: Ericsson</w:t>
            </w:r>
          </w:p>
          <w:p w14:paraId="54336B91" w14:textId="7D305D4C" w:rsidR="00A9597F" w:rsidRDefault="00A9597F" w:rsidP="00293214">
            <w:pPr>
              <w:spacing w:before="20" w:after="20" w:line="240" w:lineRule="auto"/>
              <w:rPr>
                <w:rFonts w:ascii="Arial" w:hAnsi="Arial" w:cs="Arial"/>
                <w:sz w:val="18"/>
                <w:szCs w:val="18"/>
              </w:rPr>
            </w:pPr>
            <w:r>
              <w:rPr>
                <w:rFonts w:ascii="Arial" w:hAnsi="Arial" w:cs="Arial"/>
                <w:sz w:val="18"/>
                <w:szCs w:val="18"/>
              </w:rPr>
              <w:t>OK: Huawei</w:t>
            </w:r>
          </w:p>
          <w:p w14:paraId="699A3161" w14:textId="052F50FD" w:rsidR="00157FD9" w:rsidRPr="00157FD9" w:rsidRDefault="00157FD9" w:rsidP="00293214">
            <w:pPr>
              <w:spacing w:before="20" w:after="20" w:line="240" w:lineRule="auto"/>
              <w:rPr>
                <w:rFonts w:ascii="Arial" w:hAnsi="Arial" w:cs="Arial"/>
                <w:sz w:val="18"/>
                <w:szCs w:val="18"/>
              </w:rPr>
            </w:pPr>
          </w:p>
        </w:tc>
      </w:tr>
      <w:tr w:rsidR="00293214" w14:paraId="583A01E3"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FF"/>
          </w:tcPr>
          <w:p w14:paraId="44ED2349" w14:textId="70BA9342" w:rsidR="00293214" w:rsidRPr="009C52D5" w:rsidRDefault="00000000" w:rsidP="00293214">
            <w:pPr>
              <w:spacing w:before="20" w:after="20" w:line="240" w:lineRule="auto"/>
            </w:pPr>
            <w:hyperlink r:id="rId216" w:history="1">
              <w:r w:rsidR="00293214"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40AD01" w14:textId="6D6E6BAA" w:rsidR="00293214" w:rsidRPr="0091759E" w:rsidRDefault="0091759E" w:rsidP="00293214">
            <w:pPr>
              <w:spacing w:before="20" w:after="20" w:line="240" w:lineRule="auto"/>
              <w:rPr>
                <w:rFonts w:ascii="Arial" w:hAnsi="Arial" w:cs="Arial"/>
                <w:sz w:val="18"/>
                <w:szCs w:val="18"/>
              </w:rPr>
            </w:pPr>
            <w:r w:rsidRPr="0091759E">
              <w:rPr>
                <w:rFonts w:ascii="Arial" w:hAnsi="Arial" w:cs="Arial"/>
                <w:sz w:val="18"/>
                <w:szCs w:val="18"/>
              </w:rPr>
              <w:t>Postponed</w:t>
            </w:r>
          </w:p>
        </w:tc>
      </w:tr>
      <w:tr w:rsidR="00293214" w14:paraId="0B1F5461"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FF"/>
          </w:tcPr>
          <w:p w14:paraId="44674B7D" w14:textId="111EF61A" w:rsidR="00293214" w:rsidRPr="009C52D5" w:rsidRDefault="00000000" w:rsidP="00293214">
            <w:pPr>
              <w:spacing w:before="20" w:after="20" w:line="240" w:lineRule="auto"/>
            </w:pPr>
            <w:hyperlink r:id="rId217" w:history="1">
              <w:r w:rsidR="00293214"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C79802" w14:textId="4A66B9A3" w:rsidR="001904B2"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Revised to S6-231507</w:t>
            </w:r>
          </w:p>
        </w:tc>
      </w:tr>
      <w:tr w:rsidR="004437B8" w14:paraId="0E5814B2"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00"/>
          </w:tcPr>
          <w:p w14:paraId="011ECD7F" w14:textId="4428AB46" w:rsidR="004437B8" w:rsidRPr="004437B8" w:rsidRDefault="00000000" w:rsidP="00293214">
            <w:pPr>
              <w:spacing w:before="20" w:after="20" w:line="240" w:lineRule="auto"/>
            </w:pPr>
            <w:hyperlink r:id="rId218" w:history="1">
              <w:r w:rsidR="004437B8" w:rsidRPr="004437B8">
                <w:rPr>
                  <w:rStyle w:val="Hyperlink"/>
                  <w:rFonts w:ascii="Arial" w:hAnsi="Arial" w:cs="Arial"/>
                  <w:sz w:val="18"/>
                </w:rPr>
                <w:t>S6-231507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BE1FA3" w14:textId="7F1B421A"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D060EC" w14:textId="53C3EA83"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8AE5B"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CR 0271r1</w:t>
            </w:r>
          </w:p>
          <w:p w14:paraId="6B13ABB9"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Cat B</w:t>
            </w:r>
          </w:p>
          <w:p w14:paraId="2FA995EE"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Rel-18</w:t>
            </w:r>
          </w:p>
          <w:p w14:paraId="0A22FF43" w14:textId="17E991D2"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734EB4" w14:textId="77777777" w:rsidR="004437B8" w:rsidRDefault="004437B8" w:rsidP="004437B8">
            <w:pPr>
              <w:spacing w:before="20" w:after="20" w:line="240" w:lineRule="auto"/>
              <w:rPr>
                <w:rFonts w:ascii="Arial" w:hAnsi="Arial" w:cs="Arial"/>
                <w:i/>
                <w:sz w:val="18"/>
                <w:szCs w:val="18"/>
              </w:rPr>
            </w:pPr>
            <w:r w:rsidRPr="004437B8">
              <w:rPr>
                <w:rFonts w:ascii="Arial" w:hAnsi="Arial" w:cs="Arial"/>
                <w:sz w:val="18"/>
                <w:szCs w:val="18"/>
              </w:rPr>
              <w:t>Revision of S6-231162.</w:t>
            </w:r>
          </w:p>
          <w:p w14:paraId="745E6191" w14:textId="63D1DF60" w:rsidR="004437B8" w:rsidRPr="004437B8" w:rsidRDefault="004437B8" w:rsidP="004437B8">
            <w:pPr>
              <w:spacing w:before="20" w:after="20" w:line="240" w:lineRule="auto"/>
              <w:rPr>
                <w:rFonts w:ascii="Arial" w:hAnsi="Arial" w:cs="Arial"/>
                <w:i/>
                <w:sz w:val="18"/>
                <w:szCs w:val="18"/>
              </w:rPr>
            </w:pPr>
            <w:r w:rsidRPr="004437B8">
              <w:rPr>
                <w:rFonts w:ascii="Arial" w:hAnsi="Arial" w:cs="Arial"/>
                <w:i/>
                <w:sz w:val="18"/>
                <w:szCs w:val="18"/>
              </w:rPr>
              <w:t>KI #5</w:t>
            </w:r>
          </w:p>
          <w:p w14:paraId="7140A3C1" w14:textId="77777777" w:rsidR="004437B8" w:rsidRDefault="004437B8" w:rsidP="00293214">
            <w:pPr>
              <w:spacing w:before="20" w:after="20" w:line="240" w:lineRule="auto"/>
              <w:rPr>
                <w:rFonts w:ascii="Arial" w:hAnsi="Arial" w:cs="Arial"/>
                <w:sz w:val="18"/>
                <w:szCs w:val="18"/>
              </w:rPr>
            </w:pPr>
          </w:p>
          <w:p w14:paraId="7BA76E13" w14:textId="768BEE44" w:rsidR="004437B8" w:rsidRPr="00EA6DE2" w:rsidRDefault="004437B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9BA21A" w14:textId="3E38D805" w:rsidR="004437B8" w:rsidRDefault="004437B8" w:rsidP="00293214">
            <w:pPr>
              <w:spacing w:before="20" w:after="20" w:line="240" w:lineRule="auto"/>
              <w:rPr>
                <w:rFonts w:ascii="Arial" w:hAnsi="Arial" w:cs="Arial"/>
                <w:sz w:val="18"/>
                <w:szCs w:val="18"/>
              </w:rPr>
            </w:pPr>
            <w:r>
              <w:rPr>
                <w:rFonts w:ascii="Arial" w:hAnsi="Arial" w:cs="Arial"/>
                <w:sz w:val="18"/>
                <w:szCs w:val="18"/>
              </w:rPr>
              <w:t>FINAL</w:t>
            </w:r>
          </w:p>
          <w:p w14:paraId="25C411CF" w14:textId="6DEBEB71" w:rsidR="007D3325" w:rsidRDefault="007D3325" w:rsidP="00293214">
            <w:pPr>
              <w:spacing w:before="20" w:after="20" w:line="240" w:lineRule="auto"/>
              <w:rPr>
                <w:rFonts w:ascii="Arial" w:hAnsi="Arial" w:cs="Arial"/>
                <w:sz w:val="18"/>
                <w:szCs w:val="18"/>
              </w:rPr>
            </w:pPr>
          </w:p>
          <w:p w14:paraId="0EB44591" w14:textId="649D929C" w:rsidR="007D3325" w:rsidRDefault="007D3325" w:rsidP="00293214">
            <w:pPr>
              <w:spacing w:before="20" w:after="20" w:line="240" w:lineRule="auto"/>
              <w:rPr>
                <w:rFonts w:ascii="Arial" w:hAnsi="Arial" w:cs="Arial"/>
                <w:sz w:val="18"/>
                <w:szCs w:val="18"/>
              </w:rPr>
            </w:pPr>
            <w:r>
              <w:rPr>
                <w:rFonts w:ascii="Arial" w:hAnsi="Arial" w:cs="Arial"/>
                <w:sz w:val="18"/>
                <w:szCs w:val="18"/>
              </w:rPr>
              <w:t>Postpone: Huawei</w:t>
            </w:r>
          </w:p>
          <w:p w14:paraId="6136CCB5" w14:textId="2712ADA0" w:rsidR="004437B8" w:rsidRPr="004437B8" w:rsidRDefault="004437B8" w:rsidP="00293214">
            <w:pPr>
              <w:spacing w:before="20" w:after="20" w:line="240" w:lineRule="auto"/>
              <w:rPr>
                <w:rFonts w:ascii="Arial" w:hAnsi="Arial" w:cs="Arial"/>
                <w:sz w:val="18"/>
                <w:szCs w:val="18"/>
              </w:rPr>
            </w:pPr>
          </w:p>
        </w:tc>
      </w:tr>
      <w:tr w:rsidR="00293214" w14:paraId="12DDDC3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BF4C3EF" w14:textId="39B598C6" w:rsidR="00293214" w:rsidRPr="009C52D5" w:rsidRDefault="00000000" w:rsidP="00293214">
            <w:pPr>
              <w:spacing w:before="20" w:after="20" w:line="240" w:lineRule="auto"/>
            </w:pPr>
            <w:hyperlink r:id="rId219" w:history="1">
              <w:r w:rsidR="00293214"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07FF68" w14:textId="4D6871A3" w:rsidR="00293214"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Revised to S6-231535</w:t>
            </w:r>
          </w:p>
        </w:tc>
      </w:tr>
      <w:tr w:rsidR="00A5205D" w14:paraId="4798EE2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06A4A68" w14:textId="6E6583E6" w:rsidR="00A5205D" w:rsidRPr="00A5205D" w:rsidRDefault="00000000" w:rsidP="00293214">
            <w:pPr>
              <w:spacing w:before="20" w:after="20" w:line="240" w:lineRule="auto"/>
            </w:pPr>
            <w:hyperlink r:id="rId220" w:history="1">
              <w:r w:rsidR="00A5205D" w:rsidRPr="00A5205D">
                <w:rPr>
                  <w:rStyle w:val="Hyperlink"/>
                  <w:rFonts w:ascii="Arial" w:hAnsi="Arial" w:cs="Arial"/>
                  <w:sz w:val="18"/>
                </w:rPr>
                <w:t>S6-231535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8B54840" w14:textId="6E751F58"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A1C299" w14:textId="1E40561A"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294D8B7"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CR 0284r1</w:t>
            </w:r>
          </w:p>
          <w:p w14:paraId="544EEEA7"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Cat B</w:t>
            </w:r>
          </w:p>
          <w:p w14:paraId="20810E86"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Rel-18</w:t>
            </w:r>
          </w:p>
          <w:p w14:paraId="21B35175" w14:textId="1216DE29"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F573A27" w14:textId="77777777" w:rsidR="00A5205D" w:rsidRDefault="00A5205D" w:rsidP="00A5205D">
            <w:pPr>
              <w:spacing w:before="20" w:after="20" w:line="240" w:lineRule="auto"/>
              <w:rPr>
                <w:rFonts w:ascii="Arial" w:hAnsi="Arial" w:cs="Arial"/>
                <w:i/>
                <w:sz w:val="18"/>
                <w:szCs w:val="18"/>
              </w:rPr>
            </w:pPr>
            <w:r w:rsidRPr="00A5205D">
              <w:rPr>
                <w:rFonts w:ascii="Arial" w:hAnsi="Arial" w:cs="Arial"/>
                <w:sz w:val="18"/>
                <w:szCs w:val="18"/>
              </w:rPr>
              <w:t>Revision of S6-231198.</w:t>
            </w:r>
          </w:p>
          <w:p w14:paraId="3161C55B" w14:textId="0EDD000A" w:rsidR="00A5205D" w:rsidRPr="00A5205D" w:rsidRDefault="00A5205D" w:rsidP="00A5205D">
            <w:pPr>
              <w:spacing w:before="20" w:after="20" w:line="240" w:lineRule="auto"/>
              <w:rPr>
                <w:rFonts w:ascii="Arial" w:hAnsi="Arial" w:cs="Arial"/>
                <w:i/>
                <w:sz w:val="18"/>
                <w:szCs w:val="18"/>
              </w:rPr>
            </w:pPr>
            <w:r w:rsidRPr="00A5205D">
              <w:rPr>
                <w:rFonts w:ascii="Arial" w:hAnsi="Arial" w:cs="Arial"/>
                <w:i/>
                <w:sz w:val="18"/>
                <w:szCs w:val="18"/>
              </w:rPr>
              <w:t>KI #6, KI#10</w:t>
            </w:r>
          </w:p>
          <w:p w14:paraId="73A48247" w14:textId="77777777" w:rsidR="00A5205D" w:rsidRDefault="00A5205D" w:rsidP="00293214">
            <w:pPr>
              <w:spacing w:before="20" w:after="20" w:line="240" w:lineRule="auto"/>
              <w:rPr>
                <w:rFonts w:ascii="Arial" w:hAnsi="Arial" w:cs="Arial"/>
                <w:sz w:val="18"/>
                <w:szCs w:val="18"/>
              </w:rPr>
            </w:pPr>
          </w:p>
          <w:p w14:paraId="7748C23A" w14:textId="12557635" w:rsidR="00A5205D" w:rsidRPr="00EA6DE2" w:rsidRDefault="00A520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D502B46" w14:textId="1DAA8406" w:rsidR="00A5205D"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55F25F4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64564D52" w14:textId="04A5CB48" w:rsidR="00293214" w:rsidRPr="009C52D5" w:rsidRDefault="00000000" w:rsidP="00293214">
            <w:pPr>
              <w:spacing w:before="20" w:after="20" w:line="240" w:lineRule="auto"/>
            </w:pPr>
            <w:hyperlink r:id="rId221" w:history="1">
              <w:r w:rsidR="00293214"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619A3" w14:textId="4C0BFAAB" w:rsidR="00293214" w:rsidRPr="00A5205D" w:rsidRDefault="00A5205D" w:rsidP="00FF5B5C">
            <w:pPr>
              <w:spacing w:before="20" w:after="20" w:line="240" w:lineRule="auto"/>
              <w:rPr>
                <w:rFonts w:ascii="Arial" w:hAnsi="Arial" w:cs="Arial"/>
                <w:sz w:val="18"/>
                <w:szCs w:val="18"/>
              </w:rPr>
            </w:pPr>
            <w:r w:rsidRPr="00A5205D">
              <w:rPr>
                <w:rFonts w:ascii="Arial" w:hAnsi="Arial" w:cs="Arial"/>
                <w:sz w:val="18"/>
                <w:szCs w:val="18"/>
              </w:rPr>
              <w:t>Revised to S6-231533</w:t>
            </w:r>
          </w:p>
        </w:tc>
      </w:tr>
      <w:tr w:rsidR="00A5205D" w14:paraId="18926C1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AE3647A" w14:textId="386011C9" w:rsidR="00A5205D" w:rsidRPr="00A5205D" w:rsidRDefault="00000000" w:rsidP="00293214">
            <w:pPr>
              <w:spacing w:before="20" w:after="20" w:line="240" w:lineRule="auto"/>
            </w:pPr>
            <w:hyperlink r:id="rId222" w:history="1">
              <w:r w:rsidR="00A5205D" w:rsidRPr="00A5205D">
                <w:rPr>
                  <w:rStyle w:val="Hyperlink"/>
                  <w:rFonts w:ascii="Arial" w:hAnsi="Arial" w:cs="Arial"/>
                  <w:sz w:val="18"/>
                </w:rPr>
                <w:t>S6-231533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929B54" w14:textId="6F54AB95"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5D9480" w14:textId="1E475536"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6EF736F"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CR 0281r1</w:t>
            </w:r>
          </w:p>
          <w:p w14:paraId="3FEAC7F6"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Cat D</w:t>
            </w:r>
          </w:p>
          <w:p w14:paraId="577BE05C"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Rel-18</w:t>
            </w:r>
          </w:p>
          <w:p w14:paraId="0816A1B6" w14:textId="465B1372"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B0CB05" w14:textId="77777777" w:rsidR="00A5205D" w:rsidRDefault="00A5205D" w:rsidP="00A5205D">
            <w:pPr>
              <w:spacing w:before="20" w:after="20" w:line="240" w:lineRule="auto"/>
              <w:rPr>
                <w:rFonts w:ascii="Arial" w:hAnsi="Arial" w:cs="Arial"/>
                <w:i/>
                <w:sz w:val="18"/>
                <w:szCs w:val="18"/>
              </w:rPr>
            </w:pPr>
            <w:r w:rsidRPr="00A5205D">
              <w:rPr>
                <w:rFonts w:ascii="Arial" w:hAnsi="Arial" w:cs="Arial"/>
                <w:sz w:val="18"/>
                <w:szCs w:val="18"/>
              </w:rPr>
              <w:t>Revision of S6-231195.</w:t>
            </w:r>
          </w:p>
          <w:p w14:paraId="1887A51A" w14:textId="26D5A1E6" w:rsidR="00A5205D" w:rsidRPr="00A5205D" w:rsidRDefault="00A5205D" w:rsidP="00A5205D">
            <w:pPr>
              <w:spacing w:before="20" w:after="20" w:line="240" w:lineRule="auto"/>
              <w:rPr>
                <w:rFonts w:ascii="Arial" w:hAnsi="Arial" w:cs="Arial"/>
                <w:i/>
                <w:sz w:val="18"/>
                <w:szCs w:val="18"/>
              </w:rPr>
            </w:pPr>
            <w:r w:rsidRPr="00A5205D">
              <w:rPr>
                <w:rFonts w:ascii="Arial" w:hAnsi="Arial" w:cs="Arial"/>
                <w:i/>
                <w:sz w:val="18"/>
                <w:szCs w:val="18"/>
              </w:rPr>
              <w:t>KI #6</w:t>
            </w:r>
          </w:p>
          <w:p w14:paraId="0E18EBDE" w14:textId="77777777" w:rsidR="00A5205D" w:rsidRDefault="00A5205D" w:rsidP="00293214">
            <w:pPr>
              <w:spacing w:before="20" w:after="20" w:line="240" w:lineRule="auto"/>
              <w:rPr>
                <w:rFonts w:ascii="Arial" w:hAnsi="Arial" w:cs="Arial"/>
                <w:sz w:val="18"/>
                <w:szCs w:val="18"/>
              </w:rPr>
            </w:pPr>
          </w:p>
          <w:p w14:paraId="67466C5D" w14:textId="2F05D714" w:rsidR="00A5205D" w:rsidRPr="00EA6DE2" w:rsidRDefault="00A520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3B8188C" w14:textId="319798D2" w:rsidR="00A5205D" w:rsidRPr="003C011E" w:rsidRDefault="003C011E" w:rsidP="00FF5B5C">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6E68EC07"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E3DF132" w14:textId="196ED283" w:rsidR="00293214" w:rsidRPr="009C52D5" w:rsidRDefault="00000000" w:rsidP="00293214">
            <w:pPr>
              <w:spacing w:before="20" w:after="20" w:line="240" w:lineRule="auto"/>
            </w:pPr>
            <w:hyperlink r:id="rId223" w:history="1">
              <w:r w:rsidR="00293214"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116BFF" w14:textId="748F78D4"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S6-231195</w:t>
            </w:r>
          </w:p>
        </w:tc>
      </w:tr>
      <w:tr w:rsidR="00293214" w14:paraId="02E7CFD8"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A33B2F1" w14:textId="2DBC45D0" w:rsidR="00293214" w:rsidRPr="009C52D5" w:rsidRDefault="00000000" w:rsidP="00293214">
            <w:pPr>
              <w:spacing w:before="20" w:after="20" w:line="240" w:lineRule="auto"/>
            </w:pPr>
            <w:hyperlink r:id="rId224" w:history="1">
              <w:r w:rsidR="00293214"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4FE3ED" w14:textId="612AD26A" w:rsidR="00FE7D54"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Revised to S6-231477</w:t>
            </w:r>
          </w:p>
        </w:tc>
      </w:tr>
      <w:tr w:rsidR="003A1EFF" w14:paraId="1A498E59"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00"/>
          </w:tcPr>
          <w:p w14:paraId="31ADBBDC" w14:textId="33E7AFD7" w:rsidR="003A1EFF" w:rsidRPr="003A1EFF" w:rsidRDefault="00000000" w:rsidP="00293214">
            <w:pPr>
              <w:spacing w:before="20" w:after="20" w:line="240" w:lineRule="auto"/>
            </w:pPr>
            <w:hyperlink r:id="rId225" w:history="1">
              <w:r w:rsidR="003A1EFF" w:rsidRPr="003A1EFF">
                <w:rPr>
                  <w:rStyle w:val="Hyperlink"/>
                  <w:rFonts w:ascii="Arial" w:hAnsi="Arial" w:cs="Arial"/>
                  <w:sz w:val="18"/>
                </w:rPr>
                <w:t>S6-231477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0CAF73" w14:textId="6CEE8A85"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B3C864" w14:textId="1644F64C"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39D06F"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CR 0317r1</w:t>
            </w:r>
          </w:p>
          <w:p w14:paraId="56E22B68"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Cat B</w:t>
            </w:r>
          </w:p>
          <w:p w14:paraId="77678BD7"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Rel-18</w:t>
            </w:r>
          </w:p>
          <w:p w14:paraId="221B5050" w14:textId="5A6CA27A"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49B701" w14:textId="77777777" w:rsidR="003A1EFF" w:rsidRDefault="003A1EFF" w:rsidP="003A1EFF">
            <w:pPr>
              <w:spacing w:before="20" w:after="20" w:line="240" w:lineRule="auto"/>
              <w:rPr>
                <w:rFonts w:ascii="Arial" w:hAnsi="Arial" w:cs="Arial"/>
                <w:i/>
                <w:sz w:val="18"/>
                <w:szCs w:val="18"/>
              </w:rPr>
            </w:pPr>
            <w:r w:rsidRPr="003A1EFF">
              <w:rPr>
                <w:rFonts w:ascii="Arial" w:hAnsi="Arial" w:cs="Arial"/>
                <w:sz w:val="18"/>
                <w:szCs w:val="18"/>
              </w:rPr>
              <w:lastRenderedPageBreak/>
              <w:t>Revision of S6-231351.</w:t>
            </w:r>
          </w:p>
          <w:p w14:paraId="7AD92ED0" w14:textId="78E5DC84" w:rsidR="003A1EFF" w:rsidRPr="003A1EFF" w:rsidRDefault="003A1EFF" w:rsidP="003A1EFF">
            <w:pPr>
              <w:spacing w:before="20" w:after="20" w:line="240" w:lineRule="auto"/>
              <w:rPr>
                <w:rFonts w:ascii="Arial" w:hAnsi="Arial" w:cs="Arial"/>
                <w:i/>
                <w:sz w:val="18"/>
                <w:szCs w:val="18"/>
              </w:rPr>
            </w:pPr>
            <w:r w:rsidRPr="003A1EFF">
              <w:rPr>
                <w:rFonts w:ascii="Arial" w:hAnsi="Arial" w:cs="Arial"/>
                <w:i/>
                <w:sz w:val="18"/>
                <w:szCs w:val="18"/>
              </w:rPr>
              <w:t>KI #6</w:t>
            </w:r>
          </w:p>
          <w:p w14:paraId="2702AF2B" w14:textId="77777777" w:rsidR="003A1EFF" w:rsidRDefault="003A1EFF" w:rsidP="00293214">
            <w:pPr>
              <w:spacing w:before="20" w:after="20" w:line="240" w:lineRule="auto"/>
              <w:rPr>
                <w:rFonts w:ascii="Arial" w:hAnsi="Arial" w:cs="Arial"/>
                <w:sz w:val="18"/>
                <w:szCs w:val="18"/>
              </w:rPr>
            </w:pPr>
          </w:p>
          <w:p w14:paraId="0CE4D872" w14:textId="14A20767" w:rsidR="003A1EFF" w:rsidRPr="00EA6DE2" w:rsidRDefault="003A1EF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8EEA7A" w14:textId="1E301B77" w:rsidR="003A1EFF" w:rsidRDefault="003A1EFF"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369A6D96" w14:textId="5D6AE6A9" w:rsidR="0082746F" w:rsidRDefault="0082746F" w:rsidP="00293214">
            <w:pPr>
              <w:spacing w:before="20" w:after="20" w:line="240" w:lineRule="auto"/>
              <w:rPr>
                <w:rFonts w:ascii="Arial" w:hAnsi="Arial" w:cs="Arial"/>
                <w:sz w:val="18"/>
                <w:szCs w:val="18"/>
              </w:rPr>
            </w:pPr>
          </w:p>
          <w:p w14:paraId="691FD30F" w14:textId="23F8BE12" w:rsidR="0082746F" w:rsidRDefault="0082746F" w:rsidP="00293214">
            <w:pPr>
              <w:spacing w:before="20" w:after="20" w:line="240" w:lineRule="auto"/>
              <w:rPr>
                <w:rFonts w:ascii="Arial" w:hAnsi="Arial" w:cs="Arial"/>
                <w:sz w:val="18"/>
                <w:szCs w:val="18"/>
              </w:rPr>
            </w:pPr>
            <w:r>
              <w:rPr>
                <w:rFonts w:ascii="Arial" w:hAnsi="Arial" w:cs="Arial"/>
                <w:sz w:val="18"/>
                <w:szCs w:val="18"/>
              </w:rPr>
              <w:t>Proposal: Ericsson</w:t>
            </w:r>
          </w:p>
          <w:p w14:paraId="4250368D" w14:textId="69322A55" w:rsidR="00B91FA0" w:rsidRPr="003A1EFF" w:rsidRDefault="00B91FA0" w:rsidP="00293214">
            <w:pPr>
              <w:spacing w:before="20" w:after="20" w:line="240" w:lineRule="auto"/>
              <w:rPr>
                <w:rFonts w:ascii="Arial" w:hAnsi="Arial" w:cs="Arial"/>
                <w:sz w:val="18"/>
                <w:szCs w:val="18"/>
              </w:rPr>
            </w:pPr>
          </w:p>
        </w:tc>
      </w:tr>
      <w:tr w:rsidR="00293214" w14:paraId="0C630C9C"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FF"/>
          </w:tcPr>
          <w:p w14:paraId="121D55A8" w14:textId="1CFE74AD" w:rsidR="00293214" w:rsidRPr="009C52D5" w:rsidRDefault="00000000" w:rsidP="00293214">
            <w:pPr>
              <w:spacing w:before="20" w:after="20" w:line="240" w:lineRule="auto"/>
            </w:pPr>
            <w:hyperlink r:id="rId226" w:history="1">
              <w:r w:rsidR="00293214"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2AF76D" w14:textId="74E824BD"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S6-231351</w:t>
            </w:r>
          </w:p>
        </w:tc>
      </w:tr>
      <w:tr w:rsidR="00293214" w14:paraId="3B66BD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EE76176" w14:textId="2EB4BC4A" w:rsidR="00293214" w:rsidRPr="009C52D5" w:rsidRDefault="00000000" w:rsidP="00293214">
            <w:pPr>
              <w:spacing w:before="20" w:after="20" w:line="240" w:lineRule="auto"/>
            </w:pPr>
            <w:hyperlink r:id="rId227" w:history="1">
              <w:r w:rsidR="00293214"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837685" w14:textId="3F8728CA" w:rsidR="00293214"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Revised to S6-231479</w:t>
            </w:r>
          </w:p>
        </w:tc>
      </w:tr>
      <w:tr w:rsidR="00864BF5" w14:paraId="21319777"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68DF68B" w14:textId="4D503AC3" w:rsidR="00864BF5" w:rsidRPr="00864BF5" w:rsidRDefault="00000000" w:rsidP="00293214">
            <w:pPr>
              <w:spacing w:before="20" w:after="20" w:line="240" w:lineRule="auto"/>
            </w:pPr>
            <w:hyperlink r:id="rId228" w:history="1">
              <w:r w:rsidR="00864BF5" w:rsidRPr="00864BF5">
                <w:rPr>
                  <w:rStyle w:val="Hyperlink"/>
                  <w:rFonts w:ascii="Arial" w:hAnsi="Arial" w:cs="Arial"/>
                  <w:sz w:val="18"/>
                </w:rPr>
                <w:t>S6-231479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380A3C" w14:textId="3DD77E7B"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ED948A" w14:textId="0F1C14F8"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93674AE"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CR 0319r1</w:t>
            </w:r>
          </w:p>
          <w:p w14:paraId="1DDC6DD5"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Cat C</w:t>
            </w:r>
          </w:p>
          <w:p w14:paraId="1DF3E09E"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Rel-18</w:t>
            </w:r>
          </w:p>
          <w:p w14:paraId="6C68259B" w14:textId="2FFCCFC9"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9B93CDC" w14:textId="77777777" w:rsidR="00864BF5" w:rsidRDefault="00864BF5" w:rsidP="00864BF5">
            <w:pPr>
              <w:spacing w:before="20" w:after="20" w:line="240" w:lineRule="auto"/>
              <w:rPr>
                <w:rFonts w:ascii="Arial" w:hAnsi="Arial" w:cs="Arial"/>
                <w:i/>
                <w:sz w:val="18"/>
                <w:szCs w:val="18"/>
              </w:rPr>
            </w:pPr>
            <w:r w:rsidRPr="00864BF5">
              <w:rPr>
                <w:rFonts w:ascii="Arial" w:hAnsi="Arial" w:cs="Arial"/>
                <w:sz w:val="18"/>
                <w:szCs w:val="18"/>
              </w:rPr>
              <w:t>Revision of S6-231353.</w:t>
            </w:r>
          </w:p>
          <w:p w14:paraId="324F5001" w14:textId="27BD06C3" w:rsidR="00864BF5" w:rsidRPr="00864BF5" w:rsidRDefault="00864BF5" w:rsidP="00864BF5">
            <w:pPr>
              <w:spacing w:before="20" w:after="20" w:line="240" w:lineRule="auto"/>
              <w:rPr>
                <w:rFonts w:ascii="Arial" w:hAnsi="Arial" w:cs="Arial"/>
                <w:i/>
                <w:sz w:val="18"/>
                <w:szCs w:val="18"/>
              </w:rPr>
            </w:pPr>
            <w:r w:rsidRPr="00864BF5">
              <w:rPr>
                <w:rFonts w:ascii="Arial" w:hAnsi="Arial" w:cs="Arial"/>
                <w:i/>
                <w:sz w:val="18"/>
                <w:szCs w:val="18"/>
              </w:rPr>
              <w:t>KI #6</w:t>
            </w:r>
          </w:p>
          <w:p w14:paraId="1D89ACFE" w14:textId="77777777" w:rsidR="00864BF5" w:rsidRDefault="00864BF5" w:rsidP="00293214">
            <w:pPr>
              <w:spacing w:before="20" w:after="20" w:line="240" w:lineRule="auto"/>
              <w:rPr>
                <w:rFonts w:ascii="Arial" w:hAnsi="Arial" w:cs="Arial"/>
                <w:sz w:val="18"/>
                <w:szCs w:val="18"/>
              </w:rPr>
            </w:pPr>
          </w:p>
          <w:p w14:paraId="7277A357" w14:textId="10BC2950" w:rsidR="00864BF5" w:rsidRPr="00EA6DE2" w:rsidRDefault="00864BF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2C24081" w14:textId="1FCE8470" w:rsidR="00864BF5"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7A7D17E8" w14:textId="77777777" w:rsidTr="005C356F">
        <w:tc>
          <w:tcPr>
            <w:tcW w:w="1170" w:type="dxa"/>
            <w:tcBorders>
              <w:top w:val="single" w:sz="4" w:space="0" w:color="auto"/>
              <w:left w:val="single" w:sz="4" w:space="0" w:color="auto"/>
              <w:bottom w:val="single" w:sz="4" w:space="0" w:color="auto"/>
              <w:right w:val="single" w:sz="4" w:space="0" w:color="auto"/>
            </w:tcBorders>
            <w:shd w:val="clear" w:color="auto" w:fill="FFFFFF"/>
          </w:tcPr>
          <w:p w14:paraId="6F87B598" w14:textId="41866C9D" w:rsidR="00293214" w:rsidRPr="009C52D5" w:rsidRDefault="00000000" w:rsidP="00293214">
            <w:pPr>
              <w:spacing w:before="20" w:after="20" w:line="240" w:lineRule="auto"/>
            </w:pPr>
            <w:hyperlink r:id="rId229" w:history="1">
              <w:r w:rsidR="00293214"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D61C2DC" w14:textId="1C65C212" w:rsidR="00704F7D"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Revised to S6-231476</w:t>
            </w:r>
          </w:p>
        </w:tc>
      </w:tr>
      <w:tr w:rsidR="005C356F" w14:paraId="4DDA7B7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EF038B3" w14:textId="0394339E" w:rsidR="005C356F" w:rsidRPr="005C356F" w:rsidRDefault="00000000" w:rsidP="00293214">
            <w:pPr>
              <w:spacing w:before="20" w:after="20" w:line="240" w:lineRule="auto"/>
            </w:pPr>
            <w:hyperlink r:id="rId230" w:history="1">
              <w:r w:rsidR="005C356F" w:rsidRPr="005C356F">
                <w:rPr>
                  <w:rStyle w:val="Hyperlink"/>
                  <w:rFonts w:ascii="Arial" w:hAnsi="Arial" w:cs="Arial"/>
                  <w:sz w:val="18"/>
                </w:rPr>
                <w:t>S6-231476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BC09BD" w14:textId="2738A053"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CE61E9" w14:textId="426B46C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601ECD"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CR 0316r1</w:t>
            </w:r>
          </w:p>
          <w:p w14:paraId="783E83D0"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Cat B</w:t>
            </w:r>
          </w:p>
          <w:p w14:paraId="554CABFC"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Rel-18</w:t>
            </w:r>
          </w:p>
          <w:p w14:paraId="508F2812" w14:textId="796EBD82"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FAF79B" w14:textId="77777777" w:rsidR="005C356F" w:rsidRDefault="005C356F" w:rsidP="005C356F">
            <w:pPr>
              <w:spacing w:before="20" w:after="20" w:line="240" w:lineRule="auto"/>
              <w:rPr>
                <w:rFonts w:ascii="Arial" w:hAnsi="Arial" w:cs="Arial"/>
                <w:i/>
                <w:sz w:val="18"/>
                <w:szCs w:val="18"/>
              </w:rPr>
            </w:pPr>
            <w:r w:rsidRPr="005C356F">
              <w:rPr>
                <w:rFonts w:ascii="Arial" w:hAnsi="Arial" w:cs="Arial"/>
                <w:sz w:val="18"/>
                <w:szCs w:val="18"/>
              </w:rPr>
              <w:t>Revision of S6-231350.</w:t>
            </w:r>
          </w:p>
          <w:p w14:paraId="291AF8F3" w14:textId="0ACD4C76" w:rsidR="005C356F" w:rsidRPr="005C356F" w:rsidRDefault="005C356F" w:rsidP="005C356F">
            <w:pPr>
              <w:spacing w:before="20" w:after="20" w:line="240" w:lineRule="auto"/>
              <w:rPr>
                <w:rFonts w:ascii="Arial" w:hAnsi="Arial" w:cs="Arial"/>
                <w:i/>
                <w:sz w:val="18"/>
                <w:szCs w:val="18"/>
              </w:rPr>
            </w:pPr>
            <w:r w:rsidRPr="005C356F">
              <w:rPr>
                <w:rFonts w:ascii="Arial" w:hAnsi="Arial" w:cs="Arial"/>
                <w:i/>
                <w:sz w:val="18"/>
                <w:szCs w:val="18"/>
              </w:rPr>
              <w:t>KI #6</w:t>
            </w:r>
          </w:p>
          <w:p w14:paraId="61D8C20A" w14:textId="77777777" w:rsidR="005C356F" w:rsidRDefault="005C356F" w:rsidP="00293214">
            <w:pPr>
              <w:spacing w:before="20" w:after="20" w:line="240" w:lineRule="auto"/>
              <w:rPr>
                <w:rFonts w:ascii="Arial" w:hAnsi="Arial" w:cs="Arial"/>
                <w:sz w:val="18"/>
                <w:szCs w:val="18"/>
              </w:rPr>
            </w:pPr>
          </w:p>
          <w:p w14:paraId="1F01211E" w14:textId="286911B3" w:rsidR="005C356F" w:rsidRPr="00EA6DE2" w:rsidRDefault="005C356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5383F1" w14:textId="77777777" w:rsidR="005C356F" w:rsidRDefault="005C356F" w:rsidP="00293214">
            <w:pPr>
              <w:spacing w:before="20" w:after="20" w:line="240" w:lineRule="auto"/>
              <w:rPr>
                <w:rFonts w:ascii="Arial" w:hAnsi="Arial" w:cs="Arial"/>
                <w:sz w:val="18"/>
                <w:szCs w:val="18"/>
              </w:rPr>
            </w:pPr>
            <w:r>
              <w:rPr>
                <w:rFonts w:ascii="Arial" w:hAnsi="Arial" w:cs="Arial"/>
                <w:sz w:val="18"/>
                <w:szCs w:val="18"/>
              </w:rPr>
              <w:t>FINAL</w:t>
            </w:r>
          </w:p>
          <w:p w14:paraId="61495881" w14:textId="77777777" w:rsidR="002E55E4" w:rsidRDefault="002E55E4" w:rsidP="00293214">
            <w:pPr>
              <w:spacing w:before="20" w:after="20" w:line="240" w:lineRule="auto"/>
              <w:rPr>
                <w:rFonts w:ascii="Arial" w:hAnsi="Arial" w:cs="Arial"/>
                <w:sz w:val="18"/>
                <w:szCs w:val="18"/>
              </w:rPr>
            </w:pPr>
          </w:p>
          <w:p w14:paraId="096048EE" w14:textId="421B3B30" w:rsidR="002E55E4" w:rsidRPr="005C356F" w:rsidRDefault="002E55E4" w:rsidP="00293214">
            <w:pPr>
              <w:spacing w:before="20" w:after="20" w:line="240" w:lineRule="auto"/>
              <w:rPr>
                <w:rFonts w:ascii="Arial" w:hAnsi="Arial" w:cs="Arial"/>
                <w:sz w:val="18"/>
                <w:szCs w:val="18"/>
              </w:rPr>
            </w:pPr>
            <w:r>
              <w:rPr>
                <w:rFonts w:ascii="Arial" w:hAnsi="Arial" w:cs="Arial"/>
                <w:sz w:val="18"/>
                <w:szCs w:val="18"/>
              </w:rPr>
              <w:t>Comments: Samsung</w:t>
            </w:r>
          </w:p>
        </w:tc>
      </w:tr>
      <w:tr w:rsidR="00293214" w14:paraId="5785A86D"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FF"/>
          </w:tcPr>
          <w:p w14:paraId="2C0B2302" w14:textId="4073ECD7" w:rsidR="00293214" w:rsidRPr="009C52D5" w:rsidRDefault="00000000" w:rsidP="00293214">
            <w:pPr>
              <w:spacing w:before="20" w:after="20" w:line="240" w:lineRule="auto"/>
            </w:pPr>
            <w:hyperlink r:id="rId231" w:history="1">
              <w:r w:rsidR="00293214"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172225" w14:textId="156516B6" w:rsidR="00761F58"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Revised to S6-231478</w:t>
            </w:r>
          </w:p>
        </w:tc>
      </w:tr>
      <w:tr w:rsidR="00492DEA" w14:paraId="0857AF0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40838DF" w14:textId="1E646A2F" w:rsidR="00492DEA" w:rsidRPr="00492DEA" w:rsidRDefault="00000000" w:rsidP="00293214">
            <w:pPr>
              <w:spacing w:before="20" w:after="20" w:line="240" w:lineRule="auto"/>
            </w:pPr>
            <w:hyperlink r:id="rId232" w:history="1">
              <w:r w:rsidR="00492DEA" w:rsidRPr="00492DEA">
                <w:rPr>
                  <w:rStyle w:val="Hyperlink"/>
                  <w:rFonts w:ascii="Arial" w:hAnsi="Arial" w:cs="Arial"/>
                  <w:sz w:val="18"/>
                </w:rPr>
                <w:t>S6-231478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7A8D7E" w14:textId="3BDFDF08"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92E362" w14:textId="167C0303"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B9B6D"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CR 0318r1</w:t>
            </w:r>
          </w:p>
          <w:p w14:paraId="3E83FDE7"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Cat C</w:t>
            </w:r>
          </w:p>
          <w:p w14:paraId="51320783"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Rel-18</w:t>
            </w:r>
          </w:p>
          <w:p w14:paraId="4029DA74" w14:textId="0756FE0A"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A0D78F" w14:textId="77777777" w:rsidR="00492DEA" w:rsidRDefault="00492DEA" w:rsidP="00492DEA">
            <w:pPr>
              <w:spacing w:before="20" w:after="20" w:line="240" w:lineRule="auto"/>
              <w:rPr>
                <w:rFonts w:ascii="Arial" w:hAnsi="Arial" w:cs="Arial"/>
                <w:i/>
                <w:sz w:val="18"/>
                <w:szCs w:val="18"/>
              </w:rPr>
            </w:pPr>
            <w:r w:rsidRPr="00492DEA">
              <w:rPr>
                <w:rFonts w:ascii="Arial" w:hAnsi="Arial" w:cs="Arial"/>
                <w:sz w:val="18"/>
                <w:szCs w:val="18"/>
              </w:rPr>
              <w:t>Revision of S6-231352.</w:t>
            </w:r>
          </w:p>
          <w:p w14:paraId="1058972E" w14:textId="31AC6B65" w:rsidR="00492DEA" w:rsidRPr="00492DEA" w:rsidRDefault="00492DEA" w:rsidP="00492DEA">
            <w:pPr>
              <w:spacing w:before="20" w:after="20" w:line="240" w:lineRule="auto"/>
              <w:rPr>
                <w:rFonts w:ascii="Arial" w:hAnsi="Arial" w:cs="Arial"/>
                <w:i/>
                <w:sz w:val="18"/>
                <w:szCs w:val="18"/>
              </w:rPr>
            </w:pPr>
            <w:r w:rsidRPr="00492DEA">
              <w:rPr>
                <w:rFonts w:ascii="Arial" w:hAnsi="Arial" w:cs="Arial"/>
                <w:i/>
                <w:sz w:val="18"/>
                <w:szCs w:val="18"/>
              </w:rPr>
              <w:t>KI #22</w:t>
            </w:r>
          </w:p>
          <w:p w14:paraId="0C2B7B7D" w14:textId="77777777" w:rsidR="00492DEA" w:rsidRDefault="00492DEA" w:rsidP="00293214">
            <w:pPr>
              <w:spacing w:before="20" w:after="20" w:line="240" w:lineRule="auto"/>
              <w:rPr>
                <w:rFonts w:ascii="Arial" w:hAnsi="Arial" w:cs="Arial"/>
                <w:sz w:val="18"/>
                <w:szCs w:val="18"/>
              </w:rPr>
            </w:pPr>
          </w:p>
          <w:p w14:paraId="20AE624B" w14:textId="2F5C8A1E" w:rsidR="00492DEA" w:rsidRPr="00EA6DE2" w:rsidRDefault="00492D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D28825" w14:textId="33CD608D" w:rsidR="00492DEA" w:rsidRDefault="00492DEA" w:rsidP="00293214">
            <w:pPr>
              <w:spacing w:before="20" w:after="20" w:line="240" w:lineRule="auto"/>
              <w:rPr>
                <w:rFonts w:ascii="Arial" w:hAnsi="Arial" w:cs="Arial"/>
                <w:sz w:val="18"/>
                <w:szCs w:val="18"/>
              </w:rPr>
            </w:pPr>
            <w:r>
              <w:rPr>
                <w:rFonts w:ascii="Arial" w:hAnsi="Arial" w:cs="Arial"/>
                <w:sz w:val="18"/>
                <w:szCs w:val="18"/>
              </w:rPr>
              <w:t>FINAL</w:t>
            </w:r>
          </w:p>
          <w:p w14:paraId="68FDD032" w14:textId="6C28F93C" w:rsidR="00E05A9B" w:rsidRDefault="00E05A9B" w:rsidP="00293214">
            <w:pPr>
              <w:spacing w:before="20" w:after="20" w:line="240" w:lineRule="auto"/>
              <w:rPr>
                <w:rFonts w:ascii="Arial" w:hAnsi="Arial" w:cs="Arial"/>
                <w:sz w:val="18"/>
                <w:szCs w:val="18"/>
              </w:rPr>
            </w:pPr>
          </w:p>
          <w:p w14:paraId="7AEE6249" w14:textId="4DA4E793" w:rsidR="00E05A9B" w:rsidRDefault="00E05A9B" w:rsidP="00293214">
            <w:pPr>
              <w:spacing w:before="20" w:after="20" w:line="240" w:lineRule="auto"/>
              <w:rPr>
                <w:rFonts w:ascii="Arial" w:hAnsi="Arial" w:cs="Arial"/>
                <w:sz w:val="18"/>
                <w:szCs w:val="18"/>
              </w:rPr>
            </w:pPr>
            <w:r>
              <w:rPr>
                <w:rFonts w:ascii="Arial" w:hAnsi="Arial" w:cs="Arial"/>
                <w:sz w:val="18"/>
                <w:szCs w:val="18"/>
              </w:rPr>
              <w:t>Comments: Samsung</w:t>
            </w:r>
          </w:p>
          <w:p w14:paraId="5CFD9C07" w14:textId="6DA92A8E" w:rsidR="00492DEA" w:rsidRPr="00492DEA" w:rsidRDefault="00492DEA" w:rsidP="00293214">
            <w:pPr>
              <w:spacing w:before="20" w:after="20" w:line="240" w:lineRule="auto"/>
              <w:rPr>
                <w:rFonts w:ascii="Arial" w:hAnsi="Arial" w:cs="Arial"/>
                <w:sz w:val="18"/>
                <w:szCs w:val="18"/>
              </w:rPr>
            </w:pPr>
          </w:p>
        </w:tc>
      </w:tr>
      <w:tr w:rsidR="00293214" w14:paraId="0C4310C5" w14:textId="77777777" w:rsidTr="00B9729D">
        <w:tc>
          <w:tcPr>
            <w:tcW w:w="1170" w:type="dxa"/>
            <w:tcBorders>
              <w:top w:val="single" w:sz="4" w:space="0" w:color="auto"/>
              <w:left w:val="single" w:sz="4" w:space="0" w:color="auto"/>
              <w:bottom w:val="single" w:sz="4" w:space="0" w:color="auto"/>
              <w:right w:val="single" w:sz="4" w:space="0" w:color="auto"/>
            </w:tcBorders>
            <w:shd w:val="clear" w:color="auto" w:fill="FFFFFF"/>
          </w:tcPr>
          <w:p w14:paraId="3D9B4646" w14:textId="702DE745" w:rsidR="00293214" w:rsidRPr="009C52D5" w:rsidRDefault="00000000" w:rsidP="00293214">
            <w:pPr>
              <w:spacing w:before="20" w:after="20" w:line="240" w:lineRule="auto"/>
            </w:pPr>
            <w:hyperlink r:id="rId233" w:history="1">
              <w:r w:rsidR="00293214"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FC472A" w14:textId="21803D47" w:rsidR="0060430B"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S6-231352</w:t>
            </w:r>
          </w:p>
        </w:tc>
      </w:tr>
      <w:tr w:rsidR="00293214" w14:paraId="62CCD915"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03E70872" w14:textId="5ED6EFB4" w:rsidR="00293214" w:rsidRPr="009C52D5" w:rsidRDefault="00000000" w:rsidP="00293214">
            <w:pPr>
              <w:spacing w:before="20" w:after="20" w:line="240" w:lineRule="auto"/>
            </w:pPr>
            <w:hyperlink r:id="rId234" w:history="1">
              <w:r w:rsidR="00293214"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22B50F0" w14:textId="4F2FE084" w:rsidR="00A14895" w:rsidRPr="00B9729D" w:rsidRDefault="00B9729D" w:rsidP="00293214">
            <w:pPr>
              <w:spacing w:before="20" w:after="20" w:line="240" w:lineRule="auto"/>
              <w:rPr>
                <w:rFonts w:ascii="Arial" w:hAnsi="Arial" w:cs="Arial"/>
                <w:sz w:val="18"/>
                <w:szCs w:val="18"/>
              </w:rPr>
            </w:pPr>
            <w:r w:rsidRPr="00B9729D">
              <w:rPr>
                <w:rFonts w:ascii="Arial" w:hAnsi="Arial" w:cs="Arial"/>
                <w:sz w:val="18"/>
                <w:szCs w:val="18"/>
              </w:rPr>
              <w:t>Merged to S6-231352</w:t>
            </w:r>
          </w:p>
        </w:tc>
      </w:tr>
      <w:tr w:rsidR="00293214" w14:paraId="3C323222"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67B0E8EC" w14:textId="58BF662B" w:rsidR="00293214" w:rsidRPr="009C52D5" w:rsidRDefault="00000000" w:rsidP="00293214">
            <w:pPr>
              <w:spacing w:before="20" w:after="20" w:line="240" w:lineRule="auto"/>
            </w:pPr>
            <w:hyperlink r:id="rId235" w:history="1">
              <w:r w:rsidR="00293214"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B6218E" w14:textId="6DA301EB" w:rsidR="00E560A3"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Revised to S6-231541</w:t>
            </w:r>
          </w:p>
        </w:tc>
      </w:tr>
      <w:tr w:rsidR="00FF0F38" w14:paraId="732B8AF5"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00"/>
          </w:tcPr>
          <w:p w14:paraId="34AF1884" w14:textId="2C52D8AA" w:rsidR="00FF0F38" w:rsidRPr="00FF0F38" w:rsidRDefault="00000000" w:rsidP="00293214">
            <w:pPr>
              <w:spacing w:before="20" w:after="20" w:line="240" w:lineRule="auto"/>
            </w:pPr>
            <w:hyperlink r:id="rId236" w:history="1">
              <w:r w:rsidR="00FF0F38" w:rsidRPr="00FF0F38">
                <w:rPr>
                  <w:rStyle w:val="Hyperlink"/>
                  <w:rFonts w:ascii="Arial" w:hAnsi="Arial" w:cs="Arial"/>
                  <w:sz w:val="18"/>
                </w:rPr>
                <w:t>S6-231541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4C3CF2" w14:textId="3E9F678A"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CAE435" w14:textId="0453FAEB"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0EFFCB"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CR 0312r1</w:t>
            </w:r>
          </w:p>
          <w:p w14:paraId="61D90818"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Cat B</w:t>
            </w:r>
          </w:p>
          <w:p w14:paraId="6B64A2EF"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Rel-18</w:t>
            </w:r>
          </w:p>
          <w:p w14:paraId="29A1AC5B" w14:textId="0ECB8CAF"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E06098D" w14:textId="77777777" w:rsidR="00FF0F38" w:rsidRDefault="00FF0F38" w:rsidP="00FF0F38">
            <w:pPr>
              <w:spacing w:before="20" w:after="20" w:line="240" w:lineRule="auto"/>
              <w:rPr>
                <w:rFonts w:ascii="Arial" w:hAnsi="Arial" w:cs="Arial"/>
                <w:i/>
                <w:sz w:val="18"/>
                <w:szCs w:val="18"/>
              </w:rPr>
            </w:pPr>
            <w:r w:rsidRPr="00FF0F38">
              <w:rPr>
                <w:rFonts w:ascii="Arial" w:hAnsi="Arial" w:cs="Arial"/>
                <w:sz w:val="18"/>
                <w:szCs w:val="18"/>
              </w:rPr>
              <w:t>Revision of S6-231305.</w:t>
            </w:r>
          </w:p>
          <w:p w14:paraId="6047F32F" w14:textId="43494C6F" w:rsidR="00FF0F38" w:rsidRPr="00FF0F38" w:rsidRDefault="00FF0F38" w:rsidP="00FF0F38">
            <w:pPr>
              <w:spacing w:before="20" w:after="20" w:line="240" w:lineRule="auto"/>
              <w:rPr>
                <w:rFonts w:ascii="Arial" w:hAnsi="Arial" w:cs="Arial"/>
                <w:i/>
                <w:sz w:val="18"/>
                <w:szCs w:val="18"/>
              </w:rPr>
            </w:pPr>
            <w:r w:rsidRPr="00FF0F38">
              <w:rPr>
                <w:rFonts w:ascii="Arial" w:hAnsi="Arial" w:cs="Arial"/>
                <w:i/>
                <w:sz w:val="18"/>
                <w:szCs w:val="18"/>
              </w:rPr>
              <w:t>KI #22</w:t>
            </w:r>
          </w:p>
          <w:p w14:paraId="18DB3A65" w14:textId="77777777" w:rsidR="00FF0F38" w:rsidRDefault="00FF0F38" w:rsidP="00293214">
            <w:pPr>
              <w:spacing w:before="20" w:after="20" w:line="240" w:lineRule="auto"/>
              <w:rPr>
                <w:rFonts w:ascii="Arial" w:hAnsi="Arial" w:cs="Arial"/>
                <w:sz w:val="18"/>
                <w:szCs w:val="18"/>
              </w:rPr>
            </w:pPr>
          </w:p>
          <w:p w14:paraId="3A5DF680" w14:textId="31E0D1BE" w:rsidR="00FF0F38" w:rsidRPr="00EA6DE2" w:rsidRDefault="00FF0F3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0571EA" w14:textId="197EE578" w:rsidR="00FF0F38" w:rsidRDefault="00FF0F38" w:rsidP="00293214">
            <w:pPr>
              <w:spacing w:before="20" w:after="20" w:line="240" w:lineRule="auto"/>
              <w:rPr>
                <w:rFonts w:ascii="Arial" w:hAnsi="Arial" w:cs="Arial"/>
                <w:sz w:val="18"/>
                <w:szCs w:val="18"/>
              </w:rPr>
            </w:pPr>
            <w:r>
              <w:rPr>
                <w:rFonts w:ascii="Arial" w:hAnsi="Arial" w:cs="Arial"/>
                <w:sz w:val="18"/>
                <w:szCs w:val="18"/>
              </w:rPr>
              <w:t>FINAL</w:t>
            </w:r>
          </w:p>
          <w:p w14:paraId="3435F4FA" w14:textId="1503E022" w:rsidR="00F65A5E" w:rsidRDefault="00F65A5E" w:rsidP="00293214">
            <w:pPr>
              <w:spacing w:before="20" w:after="20" w:line="240" w:lineRule="auto"/>
              <w:rPr>
                <w:rFonts w:ascii="Arial" w:hAnsi="Arial" w:cs="Arial"/>
                <w:sz w:val="18"/>
                <w:szCs w:val="18"/>
              </w:rPr>
            </w:pPr>
          </w:p>
          <w:p w14:paraId="50BA2C80" w14:textId="364522FC" w:rsidR="00F65A5E" w:rsidRDefault="00F65A5E" w:rsidP="00293214">
            <w:pPr>
              <w:spacing w:before="20" w:after="20" w:line="240" w:lineRule="auto"/>
              <w:rPr>
                <w:rFonts w:ascii="Arial" w:hAnsi="Arial" w:cs="Arial"/>
                <w:sz w:val="18"/>
                <w:szCs w:val="18"/>
              </w:rPr>
            </w:pPr>
            <w:r>
              <w:rPr>
                <w:rFonts w:ascii="Arial" w:hAnsi="Arial" w:cs="Arial"/>
                <w:sz w:val="18"/>
                <w:szCs w:val="18"/>
              </w:rPr>
              <w:t>Comments: Ericsson</w:t>
            </w:r>
          </w:p>
          <w:p w14:paraId="155BFA50" w14:textId="1BEC323E" w:rsidR="006D525B" w:rsidRDefault="006D525B" w:rsidP="00293214">
            <w:pPr>
              <w:spacing w:before="20" w:after="20" w:line="240" w:lineRule="auto"/>
              <w:rPr>
                <w:rFonts w:ascii="Arial" w:hAnsi="Arial" w:cs="Arial"/>
                <w:sz w:val="18"/>
                <w:szCs w:val="18"/>
              </w:rPr>
            </w:pPr>
            <w:r>
              <w:rPr>
                <w:rFonts w:ascii="Arial" w:hAnsi="Arial" w:cs="Arial"/>
                <w:sz w:val="18"/>
                <w:szCs w:val="18"/>
              </w:rPr>
              <w:t>Object: Huawei</w:t>
            </w:r>
          </w:p>
          <w:p w14:paraId="41C6655D" w14:textId="54E4866A" w:rsidR="00FF0F38" w:rsidRPr="00FF0F38" w:rsidRDefault="00FF0F38" w:rsidP="00293214">
            <w:pPr>
              <w:spacing w:before="20" w:after="20" w:line="240" w:lineRule="auto"/>
              <w:rPr>
                <w:rFonts w:ascii="Arial" w:hAnsi="Arial" w:cs="Arial"/>
                <w:sz w:val="18"/>
                <w:szCs w:val="18"/>
              </w:rPr>
            </w:pPr>
          </w:p>
        </w:tc>
      </w:tr>
      <w:tr w:rsidR="00293214" w14:paraId="0A0DD5FF"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FF"/>
          </w:tcPr>
          <w:p w14:paraId="6CBA0B41" w14:textId="27BEEA4E" w:rsidR="00293214" w:rsidRPr="009C52D5" w:rsidRDefault="00000000" w:rsidP="00293214">
            <w:pPr>
              <w:spacing w:before="20" w:after="20" w:line="240" w:lineRule="auto"/>
            </w:pPr>
            <w:hyperlink r:id="rId237" w:history="1">
              <w:r w:rsidR="00293214"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262F996" w14:textId="4624FC8D" w:rsidR="00AE3B2A"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Revised to S6-231542</w:t>
            </w:r>
          </w:p>
        </w:tc>
      </w:tr>
      <w:tr w:rsidR="00996B47" w14:paraId="3455ECEF"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0C3F9686" w14:textId="36F2597F" w:rsidR="00996B47" w:rsidRPr="00996B47" w:rsidRDefault="00000000" w:rsidP="00293214">
            <w:pPr>
              <w:spacing w:before="20" w:after="20" w:line="240" w:lineRule="auto"/>
            </w:pPr>
            <w:hyperlink r:id="rId238" w:history="1">
              <w:r w:rsidR="00996B47" w:rsidRPr="00996B47">
                <w:rPr>
                  <w:rStyle w:val="Hyperlink"/>
                  <w:rFonts w:ascii="Arial" w:hAnsi="Arial" w:cs="Arial"/>
                  <w:sz w:val="18"/>
                </w:rPr>
                <w:t>S6-231542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7E3CC9" w14:textId="1FD733DC"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EEEE5E" w14:textId="1DED4069"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CFC684"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CR 0313r1</w:t>
            </w:r>
          </w:p>
          <w:p w14:paraId="657ECFF9"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Cat B</w:t>
            </w:r>
          </w:p>
          <w:p w14:paraId="301BF0D5"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Rel-18</w:t>
            </w:r>
          </w:p>
          <w:p w14:paraId="283B7606" w14:textId="3AF2EE2D"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43EC32" w14:textId="77777777" w:rsidR="00996B47" w:rsidRDefault="00996B47" w:rsidP="00996B47">
            <w:pPr>
              <w:spacing w:before="20" w:after="20" w:line="240" w:lineRule="auto"/>
              <w:rPr>
                <w:rFonts w:ascii="Arial" w:hAnsi="Arial" w:cs="Arial"/>
                <w:i/>
                <w:sz w:val="18"/>
                <w:szCs w:val="18"/>
              </w:rPr>
            </w:pPr>
            <w:r w:rsidRPr="00996B47">
              <w:rPr>
                <w:rFonts w:ascii="Arial" w:hAnsi="Arial" w:cs="Arial"/>
                <w:sz w:val="18"/>
                <w:szCs w:val="18"/>
              </w:rPr>
              <w:t>Revision of S6-231306.</w:t>
            </w:r>
          </w:p>
          <w:p w14:paraId="1548F4BC" w14:textId="2AE188A5" w:rsidR="00996B47" w:rsidRPr="00996B47" w:rsidRDefault="00996B47" w:rsidP="00996B47">
            <w:pPr>
              <w:spacing w:before="20" w:after="20" w:line="240" w:lineRule="auto"/>
              <w:rPr>
                <w:rFonts w:ascii="Arial" w:hAnsi="Arial" w:cs="Arial"/>
                <w:i/>
                <w:sz w:val="18"/>
                <w:szCs w:val="18"/>
              </w:rPr>
            </w:pPr>
            <w:r w:rsidRPr="00996B47">
              <w:rPr>
                <w:rFonts w:ascii="Arial" w:hAnsi="Arial" w:cs="Arial"/>
                <w:i/>
                <w:sz w:val="18"/>
                <w:szCs w:val="18"/>
              </w:rPr>
              <w:t>KI #22</w:t>
            </w:r>
          </w:p>
          <w:p w14:paraId="0C8E8C20" w14:textId="77777777" w:rsidR="00996B47" w:rsidRDefault="00996B47" w:rsidP="00293214">
            <w:pPr>
              <w:spacing w:before="20" w:after="20" w:line="240" w:lineRule="auto"/>
              <w:rPr>
                <w:rFonts w:ascii="Arial" w:hAnsi="Arial" w:cs="Arial"/>
                <w:sz w:val="18"/>
                <w:szCs w:val="18"/>
              </w:rPr>
            </w:pPr>
          </w:p>
          <w:p w14:paraId="0C2B90E9" w14:textId="14A8032D" w:rsidR="00996B47" w:rsidRPr="00EA6DE2" w:rsidRDefault="00996B4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AE7B9" w14:textId="41713A7A" w:rsidR="00996B47" w:rsidRDefault="00996B47" w:rsidP="00293214">
            <w:pPr>
              <w:spacing w:before="20" w:after="20" w:line="240" w:lineRule="auto"/>
              <w:rPr>
                <w:rFonts w:ascii="Arial" w:hAnsi="Arial" w:cs="Arial"/>
                <w:sz w:val="18"/>
                <w:szCs w:val="18"/>
              </w:rPr>
            </w:pPr>
            <w:r>
              <w:rPr>
                <w:rFonts w:ascii="Arial" w:hAnsi="Arial" w:cs="Arial"/>
                <w:sz w:val="18"/>
                <w:szCs w:val="18"/>
              </w:rPr>
              <w:t>FINAL</w:t>
            </w:r>
          </w:p>
          <w:p w14:paraId="2FDD3B5B" w14:textId="553ACE26" w:rsidR="00575655" w:rsidRDefault="00575655" w:rsidP="00293214">
            <w:pPr>
              <w:spacing w:before="20" w:after="20" w:line="240" w:lineRule="auto"/>
              <w:rPr>
                <w:rFonts w:ascii="Arial" w:hAnsi="Arial" w:cs="Arial"/>
                <w:sz w:val="18"/>
                <w:szCs w:val="18"/>
              </w:rPr>
            </w:pPr>
          </w:p>
          <w:p w14:paraId="4C037B92" w14:textId="20A2D425" w:rsidR="00575655" w:rsidRDefault="00575655" w:rsidP="00293214">
            <w:pPr>
              <w:spacing w:before="20" w:after="20" w:line="240" w:lineRule="auto"/>
              <w:rPr>
                <w:rFonts w:ascii="Arial" w:hAnsi="Arial" w:cs="Arial"/>
                <w:sz w:val="18"/>
                <w:szCs w:val="18"/>
              </w:rPr>
            </w:pPr>
            <w:r>
              <w:rPr>
                <w:rFonts w:ascii="Arial" w:hAnsi="Arial" w:cs="Arial"/>
                <w:sz w:val="18"/>
                <w:szCs w:val="18"/>
              </w:rPr>
              <w:t>Object: Ericsson</w:t>
            </w:r>
            <w:r w:rsidR="00AE2E62">
              <w:rPr>
                <w:rFonts w:ascii="Arial" w:hAnsi="Arial" w:cs="Arial"/>
                <w:sz w:val="18"/>
                <w:szCs w:val="18"/>
              </w:rPr>
              <w:t>, Huawei</w:t>
            </w:r>
          </w:p>
          <w:p w14:paraId="7E62EE1E" w14:textId="4B1AAC25" w:rsidR="00996B47" w:rsidRPr="00996B47" w:rsidRDefault="00996B47" w:rsidP="00293214">
            <w:pPr>
              <w:spacing w:before="20" w:after="20" w:line="240" w:lineRule="auto"/>
              <w:rPr>
                <w:rFonts w:ascii="Arial" w:hAnsi="Arial" w:cs="Arial"/>
                <w:sz w:val="18"/>
                <w:szCs w:val="18"/>
              </w:rPr>
            </w:pPr>
          </w:p>
        </w:tc>
      </w:tr>
      <w:tr w:rsidR="00293214" w14:paraId="430C1462"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FF"/>
          </w:tcPr>
          <w:p w14:paraId="4FD75DB2" w14:textId="490BBF28" w:rsidR="00293214" w:rsidRPr="009C52D5" w:rsidRDefault="00000000" w:rsidP="00293214">
            <w:pPr>
              <w:spacing w:before="20" w:after="20" w:line="240" w:lineRule="auto"/>
            </w:pPr>
            <w:hyperlink r:id="rId239" w:history="1">
              <w:r w:rsidR="00293214"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9C9BA6" w14:textId="7E07FD3D" w:rsidR="0029321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Revised to S6-231597</w:t>
            </w:r>
          </w:p>
        </w:tc>
      </w:tr>
      <w:tr w:rsidR="00F21194" w14:paraId="5B0A06EC"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154E87A4" w14:textId="3DD60FD8" w:rsidR="00F21194" w:rsidRPr="00F21194" w:rsidRDefault="00000000" w:rsidP="00293214">
            <w:pPr>
              <w:spacing w:before="20" w:after="20" w:line="240" w:lineRule="auto"/>
            </w:pPr>
            <w:hyperlink r:id="rId240" w:history="1">
              <w:r w:rsidR="00F21194" w:rsidRPr="00F21194">
                <w:rPr>
                  <w:rStyle w:val="Hyperlink"/>
                  <w:rFonts w:ascii="Arial" w:hAnsi="Arial" w:cs="Arial"/>
                  <w:sz w:val="18"/>
                </w:rPr>
                <w:t>S6-231597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B657D4" w14:textId="2191A45D"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0ACC" w14:textId="6B5B450C"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 xml:space="preserve">Convida Wireless LLC (Catalina </w:t>
            </w:r>
            <w:r w:rsidRPr="00F21194">
              <w:rPr>
                <w:rFonts w:ascii="Arial" w:hAnsi="Arial" w:cs="Arial"/>
                <w:sz w:val="18"/>
                <w:szCs w:val="18"/>
              </w:rPr>
              <w:lastRenderedPageBreak/>
              <w:t>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D88383"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lastRenderedPageBreak/>
              <w:t>CR 0335r1</w:t>
            </w:r>
          </w:p>
          <w:p w14:paraId="6B100112"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Cat C</w:t>
            </w:r>
          </w:p>
          <w:p w14:paraId="629CA8F2"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lastRenderedPageBreak/>
              <w:t>Rel-18</w:t>
            </w:r>
          </w:p>
          <w:p w14:paraId="292F2973" w14:textId="2F0A3291"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9EE282" w14:textId="77777777" w:rsidR="00F21194" w:rsidRDefault="00F21194" w:rsidP="00F21194">
            <w:pPr>
              <w:spacing w:before="20" w:after="20" w:line="240" w:lineRule="auto"/>
              <w:rPr>
                <w:rFonts w:ascii="Arial" w:hAnsi="Arial" w:cs="Arial"/>
                <w:i/>
                <w:sz w:val="18"/>
                <w:szCs w:val="18"/>
              </w:rPr>
            </w:pPr>
            <w:r w:rsidRPr="00F21194">
              <w:rPr>
                <w:rFonts w:ascii="Arial" w:hAnsi="Arial" w:cs="Arial"/>
                <w:sz w:val="18"/>
                <w:szCs w:val="18"/>
              </w:rPr>
              <w:lastRenderedPageBreak/>
              <w:t>Revision of S6-231387.</w:t>
            </w:r>
          </w:p>
          <w:p w14:paraId="3ADDA45D" w14:textId="63F755AE" w:rsidR="00F21194" w:rsidRPr="00F21194" w:rsidRDefault="00F21194" w:rsidP="00F21194">
            <w:pPr>
              <w:spacing w:before="20" w:after="20" w:line="240" w:lineRule="auto"/>
              <w:rPr>
                <w:rFonts w:ascii="Arial" w:hAnsi="Arial" w:cs="Arial"/>
                <w:i/>
                <w:sz w:val="18"/>
                <w:szCs w:val="18"/>
              </w:rPr>
            </w:pPr>
            <w:r w:rsidRPr="00F21194">
              <w:rPr>
                <w:rFonts w:ascii="Arial" w:hAnsi="Arial" w:cs="Arial"/>
                <w:i/>
                <w:sz w:val="18"/>
                <w:szCs w:val="18"/>
              </w:rPr>
              <w:t>KI #22</w:t>
            </w:r>
          </w:p>
          <w:p w14:paraId="5BB369B6" w14:textId="77777777" w:rsidR="00F21194" w:rsidRDefault="00F21194" w:rsidP="00293214">
            <w:pPr>
              <w:spacing w:before="20" w:after="20" w:line="240" w:lineRule="auto"/>
              <w:rPr>
                <w:rFonts w:ascii="Arial" w:hAnsi="Arial" w:cs="Arial"/>
                <w:sz w:val="18"/>
                <w:szCs w:val="18"/>
              </w:rPr>
            </w:pPr>
          </w:p>
          <w:p w14:paraId="1155F107" w14:textId="3542B8AC" w:rsidR="00F21194" w:rsidRPr="00EA6DE2" w:rsidRDefault="00F2119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854B05" w14:textId="22393A4F" w:rsidR="00F21194" w:rsidRDefault="00F21194"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087EBF18" w14:textId="0175BFC2" w:rsidR="0021058A" w:rsidRDefault="0021058A" w:rsidP="00293214">
            <w:pPr>
              <w:spacing w:before="20" w:after="20" w:line="240" w:lineRule="auto"/>
              <w:rPr>
                <w:rFonts w:ascii="Arial" w:hAnsi="Arial" w:cs="Arial"/>
                <w:sz w:val="18"/>
                <w:szCs w:val="18"/>
              </w:rPr>
            </w:pPr>
          </w:p>
          <w:p w14:paraId="1D4A2642" w14:textId="3F14DAC1" w:rsidR="0021058A" w:rsidRDefault="0021058A" w:rsidP="00293214">
            <w:pPr>
              <w:spacing w:before="20" w:after="20" w:line="240" w:lineRule="auto"/>
              <w:rPr>
                <w:rFonts w:ascii="Arial" w:hAnsi="Arial" w:cs="Arial"/>
                <w:sz w:val="18"/>
                <w:szCs w:val="18"/>
              </w:rPr>
            </w:pPr>
            <w:r>
              <w:rPr>
                <w:rFonts w:ascii="Arial" w:hAnsi="Arial" w:cs="Arial"/>
                <w:sz w:val="18"/>
                <w:szCs w:val="18"/>
              </w:rPr>
              <w:lastRenderedPageBreak/>
              <w:t>Comments: Ericsson</w:t>
            </w:r>
          </w:p>
          <w:p w14:paraId="1E18F34F" w14:textId="4E2DD451" w:rsidR="003404D0" w:rsidRDefault="00D87040" w:rsidP="00293214">
            <w:pPr>
              <w:spacing w:before="20" w:after="20" w:line="240" w:lineRule="auto"/>
              <w:rPr>
                <w:rFonts w:ascii="Arial" w:hAnsi="Arial" w:cs="Arial"/>
                <w:sz w:val="18"/>
                <w:szCs w:val="18"/>
              </w:rPr>
            </w:pPr>
            <w:r>
              <w:rPr>
                <w:rFonts w:ascii="Arial" w:hAnsi="Arial" w:cs="Arial"/>
                <w:sz w:val="18"/>
                <w:szCs w:val="18"/>
              </w:rPr>
              <w:t>Postpone</w:t>
            </w:r>
            <w:r w:rsidR="003404D0">
              <w:rPr>
                <w:rFonts w:ascii="Arial" w:hAnsi="Arial" w:cs="Arial"/>
                <w:sz w:val="18"/>
                <w:szCs w:val="18"/>
              </w:rPr>
              <w:t>: Qualcomm</w:t>
            </w:r>
          </w:p>
          <w:p w14:paraId="4F370B88" w14:textId="6D2E98A2" w:rsidR="00EB6451" w:rsidRDefault="00EB6451" w:rsidP="00293214">
            <w:pPr>
              <w:spacing w:before="20" w:after="20" w:line="240" w:lineRule="auto"/>
              <w:rPr>
                <w:rFonts w:ascii="Arial" w:hAnsi="Arial" w:cs="Arial"/>
                <w:sz w:val="18"/>
                <w:szCs w:val="18"/>
              </w:rPr>
            </w:pPr>
            <w:r>
              <w:rPr>
                <w:rFonts w:ascii="Arial" w:hAnsi="Arial" w:cs="Arial"/>
                <w:sz w:val="18"/>
                <w:szCs w:val="18"/>
              </w:rPr>
              <w:t>Concern: Huawei</w:t>
            </w:r>
          </w:p>
          <w:p w14:paraId="290C61A0" w14:textId="1D248EC1" w:rsidR="00F21194" w:rsidRPr="00F21194" w:rsidRDefault="00F21194" w:rsidP="00293214">
            <w:pPr>
              <w:spacing w:before="20" w:after="20" w:line="240" w:lineRule="auto"/>
              <w:rPr>
                <w:rFonts w:ascii="Arial" w:hAnsi="Arial" w:cs="Arial"/>
                <w:sz w:val="18"/>
                <w:szCs w:val="18"/>
              </w:rPr>
            </w:pPr>
          </w:p>
        </w:tc>
      </w:tr>
      <w:tr w:rsidR="00293214" w14:paraId="06836B11" w14:textId="77777777" w:rsidTr="00C1596B">
        <w:tc>
          <w:tcPr>
            <w:tcW w:w="1170" w:type="dxa"/>
            <w:tcBorders>
              <w:top w:val="single" w:sz="4" w:space="0" w:color="auto"/>
              <w:left w:val="single" w:sz="4" w:space="0" w:color="auto"/>
              <w:bottom w:val="single" w:sz="4" w:space="0" w:color="auto"/>
              <w:right w:val="single" w:sz="4" w:space="0" w:color="auto"/>
            </w:tcBorders>
            <w:shd w:val="clear" w:color="auto" w:fill="FFFFFF"/>
          </w:tcPr>
          <w:p w14:paraId="4176CECA" w14:textId="7AB62056" w:rsidR="00293214" w:rsidRPr="009C52D5" w:rsidRDefault="00000000" w:rsidP="00293214">
            <w:pPr>
              <w:spacing w:before="20" w:after="20" w:line="240" w:lineRule="auto"/>
            </w:pPr>
            <w:hyperlink r:id="rId241" w:history="1">
              <w:r w:rsidR="00293214"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35D6F0" w14:textId="1843A6E1" w:rsidR="008C2D41"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Revised to S6-231584</w:t>
            </w:r>
          </w:p>
        </w:tc>
      </w:tr>
      <w:tr w:rsidR="00C1596B" w14:paraId="2375E2C9"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521A" w14:textId="75486CEF" w:rsidR="00C1596B" w:rsidRPr="00C1596B" w:rsidRDefault="00000000" w:rsidP="00293214">
            <w:pPr>
              <w:spacing w:before="20" w:after="20" w:line="240" w:lineRule="auto"/>
            </w:pPr>
            <w:hyperlink r:id="rId242" w:history="1">
              <w:r w:rsidR="00C1596B" w:rsidRPr="00C1596B">
                <w:rPr>
                  <w:rStyle w:val="Hyperlink"/>
                  <w:rFonts w:ascii="Arial" w:hAnsi="Arial" w:cs="Arial"/>
                  <w:sz w:val="18"/>
                </w:rPr>
                <w:t>S6-231584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9AA528" w14:textId="206B6350"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BED715" w14:textId="52CDBB05"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7785CC"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CR 0304r1</w:t>
            </w:r>
          </w:p>
          <w:p w14:paraId="5A3D584D"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Cat B</w:t>
            </w:r>
          </w:p>
          <w:p w14:paraId="5DCDACE1"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Rel-18</w:t>
            </w:r>
          </w:p>
          <w:p w14:paraId="084E1B85" w14:textId="366E21CF"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642546" w14:textId="77777777" w:rsidR="00C1596B" w:rsidRDefault="00C1596B" w:rsidP="00C1596B">
            <w:pPr>
              <w:spacing w:before="20" w:after="20" w:line="240" w:lineRule="auto"/>
              <w:rPr>
                <w:rFonts w:ascii="Arial" w:hAnsi="Arial" w:cs="Arial"/>
                <w:i/>
                <w:sz w:val="18"/>
                <w:szCs w:val="18"/>
              </w:rPr>
            </w:pPr>
            <w:r w:rsidRPr="00C1596B">
              <w:rPr>
                <w:rFonts w:ascii="Arial" w:hAnsi="Arial" w:cs="Arial"/>
                <w:sz w:val="18"/>
                <w:szCs w:val="18"/>
              </w:rPr>
              <w:t>Revision of S6-231279.</w:t>
            </w:r>
          </w:p>
          <w:p w14:paraId="31C71628" w14:textId="3DA9C7D6" w:rsidR="00C1596B" w:rsidRPr="00C1596B" w:rsidRDefault="00C1596B" w:rsidP="00C1596B">
            <w:pPr>
              <w:spacing w:before="20" w:after="20" w:line="240" w:lineRule="auto"/>
              <w:rPr>
                <w:rFonts w:ascii="Arial" w:hAnsi="Arial" w:cs="Arial"/>
                <w:i/>
                <w:sz w:val="18"/>
                <w:szCs w:val="18"/>
              </w:rPr>
            </w:pPr>
            <w:r w:rsidRPr="00C1596B">
              <w:rPr>
                <w:rFonts w:ascii="Arial" w:hAnsi="Arial" w:cs="Arial"/>
                <w:i/>
                <w:sz w:val="18"/>
                <w:szCs w:val="18"/>
              </w:rPr>
              <w:t>KI #9</w:t>
            </w:r>
          </w:p>
          <w:p w14:paraId="25F3288F" w14:textId="77777777" w:rsidR="00C1596B" w:rsidRDefault="00C1596B" w:rsidP="00293214">
            <w:pPr>
              <w:spacing w:before="20" w:after="20" w:line="240" w:lineRule="auto"/>
              <w:rPr>
                <w:rFonts w:ascii="Arial" w:hAnsi="Arial" w:cs="Arial"/>
                <w:sz w:val="18"/>
                <w:szCs w:val="18"/>
              </w:rPr>
            </w:pPr>
          </w:p>
          <w:p w14:paraId="37827D75" w14:textId="3A13D585" w:rsidR="00C1596B" w:rsidRPr="00EA6DE2" w:rsidRDefault="00C1596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F7E629" w14:textId="6F1A827F" w:rsidR="00C1596B" w:rsidRDefault="00C1596B" w:rsidP="00293214">
            <w:pPr>
              <w:spacing w:before="20" w:after="20" w:line="240" w:lineRule="auto"/>
              <w:rPr>
                <w:rFonts w:ascii="Arial" w:hAnsi="Arial" w:cs="Arial"/>
                <w:sz w:val="18"/>
                <w:szCs w:val="18"/>
              </w:rPr>
            </w:pPr>
            <w:r>
              <w:rPr>
                <w:rFonts w:ascii="Arial" w:hAnsi="Arial" w:cs="Arial"/>
                <w:sz w:val="18"/>
                <w:szCs w:val="18"/>
              </w:rPr>
              <w:t>FINAL</w:t>
            </w:r>
          </w:p>
          <w:p w14:paraId="670D41BD" w14:textId="029FD664" w:rsidR="00377B79" w:rsidRDefault="00377B79" w:rsidP="00293214">
            <w:pPr>
              <w:spacing w:before="20" w:after="20" w:line="240" w:lineRule="auto"/>
              <w:rPr>
                <w:rFonts w:ascii="Arial" w:hAnsi="Arial" w:cs="Arial"/>
                <w:sz w:val="18"/>
                <w:szCs w:val="18"/>
              </w:rPr>
            </w:pPr>
          </w:p>
          <w:p w14:paraId="48F06EED" w14:textId="6EA498F6" w:rsidR="00377B79" w:rsidRDefault="00377B79" w:rsidP="00293214">
            <w:pPr>
              <w:spacing w:before="20" w:after="20" w:line="240" w:lineRule="auto"/>
              <w:rPr>
                <w:rFonts w:ascii="Arial" w:hAnsi="Arial" w:cs="Arial"/>
                <w:sz w:val="18"/>
                <w:szCs w:val="18"/>
              </w:rPr>
            </w:pPr>
            <w:r>
              <w:rPr>
                <w:rFonts w:ascii="Arial" w:hAnsi="Arial" w:cs="Arial"/>
                <w:sz w:val="18"/>
                <w:szCs w:val="18"/>
              </w:rPr>
              <w:t>Comments: Ericsson</w:t>
            </w:r>
            <w:r w:rsidR="0013140D">
              <w:rPr>
                <w:rFonts w:ascii="Arial" w:hAnsi="Arial" w:cs="Arial"/>
                <w:sz w:val="18"/>
                <w:szCs w:val="18"/>
              </w:rPr>
              <w:t>, ETRI</w:t>
            </w:r>
          </w:p>
          <w:p w14:paraId="3B8D1618" w14:textId="5A9BB8F6" w:rsidR="00D04A59" w:rsidRDefault="00D04A59" w:rsidP="00293214">
            <w:pPr>
              <w:spacing w:before="20" w:after="20" w:line="240" w:lineRule="auto"/>
              <w:rPr>
                <w:rFonts w:ascii="Arial" w:hAnsi="Arial" w:cs="Arial"/>
                <w:sz w:val="18"/>
                <w:szCs w:val="18"/>
              </w:rPr>
            </w:pPr>
            <w:r>
              <w:rPr>
                <w:rFonts w:ascii="Arial" w:hAnsi="Arial" w:cs="Arial"/>
                <w:sz w:val="18"/>
                <w:szCs w:val="18"/>
              </w:rPr>
              <w:t>Proposal: Samsung</w:t>
            </w:r>
          </w:p>
          <w:p w14:paraId="2413B790" w14:textId="6039FEFC" w:rsidR="00C1596B" w:rsidRPr="00C1596B" w:rsidRDefault="00C1596B" w:rsidP="00293214">
            <w:pPr>
              <w:spacing w:before="20" w:after="20" w:line="240" w:lineRule="auto"/>
              <w:rPr>
                <w:rFonts w:ascii="Arial" w:hAnsi="Arial" w:cs="Arial"/>
                <w:sz w:val="18"/>
                <w:szCs w:val="18"/>
              </w:rPr>
            </w:pPr>
          </w:p>
        </w:tc>
      </w:tr>
      <w:tr w:rsidR="00293214" w14:paraId="679D8E2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FF"/>
          </w:tcPr>
          <w:p w14:paraId="7AAF0F4A" w14:textId="3264B99E" w:rsidR="00293214" w:rsidRPr="009C52D5" w:rsidRDefault="00000000" w:rsidP="00293214">
            <w:pPr>
              <w:spacing w:before="20" w:after="20" w:line="240" w:lineRule="auto"/>
            </w:pPr>
            <w:hyperlink r:id="rId243" w:history="1">
              <w:r w:rsidR="00293214"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E8B611" w14:textId="140D96F5" w:rsidR="00293214"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Revised to S6-231600</w:t>
            </w:r>
          </w:p>
        </w:tc>
      </w:tr>
      <w:tr w:rsidR="002C7F43" w14:paraId="2D7CEA1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49482772" w14:textId="06DC4B82" w:rsidR="002C7F43" w:rsidRPr="002C7F43" w:rsidRDefault="00000000" w:rsidP="00293214">
            <w:pPr>
              <w:spacing w:before="20" w:after="20" w:line="240" w:lineRule="auto"/>
            </w:pPr>
            <w:hyperlink r:id="rId244" w:history="1">
              <w:r w:rsidR="002C7F43" w:rsidRPr="002C7F43">
                <w:rPr>
                  <w:rStyle w:val="Hyperlink"/>
                  <w:rFonts w:ascii="Arial" w:hAnsi="Arial" w:cs="Arial"/>
                  <w:sz w:val="18"/>
                </w:rPr>
                <w:t>S6-231600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1E0C17" w14:textId="2EA1955A"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C2B9BA" w14:textId="07EB6A0D"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A181F"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CR 0333r1</w:t>
            </w:r>
          </w:p>
          <w:p w14:paraId="393475FF"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Cat C</w:t>
            </w:r>
          </w:p>
          <w:p w14:paraId="01D33907"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Rel-18</w:t>
            </w:r>
          </w:p>
          <w:p w14:paraId="085BF9A7" w14:textId="1F3F83DB"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A16A99" w14:textId="77777777" w:rsidR="002C7F43" w:rsidRDefault="002C7F43" w:rsidP="002C7F43">
            <w:pPr>
              <w:spacing w:before="20" w:after="20" w:line="240" w:lineRule="auto"/>
              <w:rPr>
                <w:rFonts w:ascii="Arial" w:hAnsi="Arial" w:cs="Arial"/>
                <w:i/>
                <w:sz w:val="18"/>
                <w:szCs w:val="18"/>
              </w:rPr>
            </w:pPr>
            <w:r w:rsidRPr="002C7F43">
              <w:rPr>
                <w:rFonts w:ascii="Arial" w:hAnsi="Arial" w:cs="Arial"/>
                <w:sz w:val="18"/>
                <w:szCs w:val="18"/>
              </w:rPr>
              <w:t>Revision of S6-231385.</w:t>
            </w:r>
          </w:p>
          <w:p w14:paraId="252F6A47" w14:textId="270CE45C" w:rsidR="002C7F43" w:rsidRPr="002C7F43" w:rsidRDefault="002C7F43" w:rsidP="002C7F43">
            <w:pPr>
              <w:spacing w:before="20" w:after="20" w:line="240" w:lineRule="auto"/>
              <w:rPr>
                <w:rFonts w:ascii="Arial" w:hAnsi="Arial" w:cs="Arial"/>
                <w:i/>
                <w:sz w:val="18"/>
                <w:szCs w:val="18"/>
              </w:rPr>
            </w:pPr>
            <w:r w:rsidRPr="002C7F43">
              <w:rPr>
                <w:rFonts w:ascii="Arial" w:hAnsi="Arial" w:cs="Arial"/>
                <w:i/>
                <w:sz w:val="18"/>
                <w:szCs w:val="18"/>
              </w:rPr>
              <w:t>KI #9</w:t>
            </w:r>
          </w:p>
          <w:p w14:paraId="6A3D1C27" w14:textId="77777777" w:rsidR="002C7F43" w:rsidRDefault="002C7F43" w:rsidP="00293214">
            <w:pPr>
              <w:spacing w:before="20" w:after="20" w:line="240" w:lineRule="auto"/>
              <w:rPr>
                <w:rFonts w:ascii="Arial" w:hAnsi="Arial" w:cs="Arial"/>
                <w:sz w:val="18"/>
                <w:szCs w:val="18"/>
              </w:rPr>
            </w:pPr>
          </w:p>
          <w:p w14:paraId="4B85306B" w14:textId="62B238E2" w:rsidR="002C7F43" w:rsidRPr="00EA6DE2" w:rsidRDefault="002C7F4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20969C" w14:textId="51D7EE54" w:rsidR="002C7F43" w:rsidRDefault="002C7F43" w:rsidP="00293214">
            <w:pPr>
              <w:spacing w:before="20" w:after="20" w:line="240" w:lineRule="auto"/>
              <w:rPr>
                <w:rFonts w:ascii="Arial" w:hAnsi="Arial" w:cs="Arial"/>
                <w:sz w:val="18"/>
                <w:szCs w:val="18"/>
              </w:rPr>
            </w:pPr>
            <w:r>
              <w:rPr>
                <w:rFonts w:ascii="Arial" w:hAnsi="Arial" w:cs="Arial"/>
                <w:sz w:val="18"/>
                <w:szCs w:val="18"/>
              </w:rPr>
              <w:t>FINAL</w:t>
            </w:r>
          </w:p>
          <w:p w14:paraId="63DEECCC" w14:textId="7A2F379B" w:rsidR="008C6FAF" w:rsidRDefault="008C6FAF" w:rsidP="00293214">
            <w:pPr>
              <w:spacing w:before="20" w:after="20" w:line="240" w:lineRule="auto"/>
              <w:rPr>
                <w:rFonts w:ascii="Arial" w:hAnsi="Arial" w:cs="Arial"/>
                <w:sz w:val="18"/>
                <w:szCs w:val="18"/>
              </w:rPr>
            </w:pPr>
          </w:p>
          <w:p w14:paraId="00752BED" w14:textId="10496B34" w:rsidR="008C6FAF" w:rsidRDefault="008C6FAF" w:rsidP="00293214">
            <w:pPr>
              <w:spacing w:before="20" w:after="20" w:line="240" w:lineRule="auto"/>
              <w:rPr>
                <w:rFonts w:ascii="Arial" w:hAnsi="Arial" w:cs="Arial"/>
                <w:sz w:val="18"/>
                <w:szCs w:val="18"/>
              </w:rPr>
            </w:pPr>
            <w:r>
              <w:rPr>
                <w:rFonts w:ascii="Arial" w:hAnsi="Arial" w:cs="Arial"/>
                <w:sz w:val="18"/>
                <w:szCs w:val="18"/>
              </w:rPr>
              <w:t>Comments: Ericsson</w:t>
            </w:r>
          </w:p>
          <w:p w14:paraId="106A9FF1" w14:textId="6D4C434C" w:rsidR="000F03D7" w:rsidRDefault="000F03D7" w:rsidP="00293214">
            <w:pPr>
              <w:spacing w:before="20" w:after="20" w:line="240" w:lineRule="auto"/>
              <w:rPr>
                <w:rFonts w:ascii="Arial" w:hAnsi="Arial" w:cs="Arial"/>
                <w:sz w:val="18"/>
                <w:szCs w:val="18"/>
              </w:rPr>
            </w:pPr>
            <w:r>
              <w:rPr>
                <w:rFonts w:ascii="Arial" w:hAnsi="Arial" w:cs="Arial"/>
                <w:sz w:val="18"/>
                <w:szCs w:val="18"/>
              </w:rPr>
              <w:t>Proposal: Samsung</w:t>
            </w:r>
          </w:p>
          <w:p w14:paraId="4F9F4DEA" w14:textId="3BC2F43D" w:rsidR="002C7F43" w:rsidRPr="002C7F43" w:rsidRDefault="002C7F43" w:rsidP="00293214">
            <w:pPr>
              <w:spacing w:before="20" w:after="20" w:line="240" w:lineRule="auto"/>
              <w:rPr>
                <w:rFonts w:ascii="Arial" w:hAnsi="Arial" w:cs="Arial"/>
                <w:sz w:val="18"/>
                <w:szCs w:val="18"/>
              </w:rPr>
            </w:pPr>
          </w:p>
        </w:tc>
      </w:tr>
      <w:tr w:rsidR="00293214" w14:paraId="30E04E3A" w14:textId="77777777" w:rsidTr="0076130F">
        <w:tc>
          <w:tcPr>
            <w:tcW w:w="1170" w:type="dxa"/>
            <w:tcBorders>
              <w:top w:val="single" w:sz="4" w:space="0" w:color="auto"/>
              <w:left w:val="single" w:sz="4" w:space="0" w:color="auto"/>
              <w:bottom w:val="single" w:sz="4" w:space="0" w:color="auto"/>
              <w:right w:val="single" w:sz="4" w:space="0" w:color="auto"/>
            </w:tcBorders>
            <w:shd w:val="clear" w:color="auto" w:fill="FFFFFF"/>
          </w:tcPr>
          <w:p w14:paraId="22626DAB" w14:textId="7EC86D21" w:rsidR="00293214" w:rsidRPr="009C52D5" w:rsidRDefault="00000000" w:rsidP="00293214">
            <w:pPr>
              <w:spacing w:before="20" w:after="20" w:line="240" w:lineRule="auto"/>
            </w:pPr>
            <w:hyperlink r:id="rId245" w:history="1">
              <w:r w:rsidR="00293214"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7D818F" w14:textId="4B8CDC56" w:rsidR="00056DDE"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Revised to S6-231459</w:t>
            </w:r>
          </w:p>
        </w:tc>
      </w:tr>
      <w:tr w:rsidR="0076130F" w14:paraId="146868FE" w14:textId="77777777" w:rsidTr="00F240D6">
        <w:tc>
          <w:tcPr>
            <w:tcW w:w="1170" w:type="dxa"/>
            <w:tcBorders>
              <w:top w:val="single" w:sz="4" w:space="0" w:color="auto"/>
              <w:left w:val="single" w:sz="4" w:space="0" w:color="auto"/>
              <w:bottom w:val="single" w:sz="4" w:space="0" w:color="auto"/>
              <w:right w:val="single" w:sz="4" w:space="0" w:color="auto"/>
            </w:tcBorders>
            <w:shd w:val="clear" w:color="auto" w:fill="FFFF00"/>
          </w:tcPr>
          <w:p w14:paraId="37091BF6" w14:textId="0B1A65DC" w:rsidR="0076130F" w:rsidRPr="0076130F" w:rsidRDefault="00000000" w:rsidP="00293214">
            <w:pPr>
              <w:spacing w:before="20" w:after="20" w:line="240" w:lineRule="auto"/>
            </w:pPr>
            <w:hyperlink r:id="rId246" w:history="1">
              <w:r w:rsidR="0076130F" w:rsidRPr="0076130F">
                <w:rPr>
                  <w:rStyle w:val="Hyperlink"/>
                  <w:rFonts w:ascii="Arial" w:hAnsi="Arial" w:cs="Arial"/>
                  <w:sz w:val="18"/>
                </w:rPr>
                <w:t>S6-231459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3827E56" w14:textId="5F8D7081"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359E81" w14:textId="5021DF00"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 xml:space="preserve">ETRI, </w:t>
            </w:r>
            <w:proofErr w:type="spellStart"/>
            <w:r w:rsidRPr="0076130F">
              <w:rPr>
                <w:rFonts w:ascii="Arial" w:hAnsi="Arial" w:cs="Arial"/>
                <w:sz w:val="18"/>
                <w:szCs w:val="18"/>
              </w:rPr>
              <w:t>Uangel</w:t>
            </w:r>
            <w:proofErr w:type="spellEnd"/>
            <w:r w:rsidRPr="0076130F">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3CF3C4"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CR 0279r1</w:t>
            </w:r>
          </w:p>
          <w:p w14:paraId="5798E920"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Cat B</w:t>
            </w:r>
          </w:p>
          <w:p w14:paraId="13EB0872"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Rel-18</w:t>
            </w:r>
          </w:p>
          <w:p w14:paraId="540E9F0B" w14:textId="3AAFB1DD"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5EF4" w14:textId="77777777" w:rsidR="0076130F" w:rsidRDefault="0076130F" w:rsidP="0076130F">
            <w:pPr>
              <w:spacing w:before="20" w:after="20" w:line="240" w:lineRule="auto"/>
              <w:rPr>
                <w:rFonts w:ascii="Arial" w:hAnsi="Arial" w:cs="Arial"/>
                <w:i/>
                <w:sz w:val="18"/>
                <w:szCs w:val="18"/>
              </w:rPr>
            </w:pPr>
            <w:r w:rsidRPr="0076130F">
              <w:rPr>
                <w:rFonts w:ascii="Arial" w:hAnsi="Arial" w:cs="Arial"/>
                <w:sz w:val="18"/>
                <w:szCs w:val="18"/>
              </w:rPr>
              <w:t>Revision of S6-231193.</w:t>
            </w:r>
          </w:p>
          <w:p w14:paraId="7E9A7022" w14:textId="05CCC9FB" w:rsidR="0076130F" w:rsidRPr="0076130F" w:rsidRDefault="0076130F" w:rsidP="0076130F">
            <w:pPr>
              <w:spacing w:before="20" w:after="20" w:line="240" w:lineRule="auto"/>
              <w:rPr>
                <w:rFonts w:ascii="Arial" w:hAnsi="Arial" w:cs="Arial"/>
                <w:i/>
                <w:sz w:val="18"/>
                <w:szCs w:val="18"/>
              </w:rPr>
            </w:pPr>
            <w:r w:rsidRPr="0076130F">
              <w:rPr>
                <w:rFonts w:ascii="Arial" w:hAnsi="Arial" w:cs="Arial"/>
                <w:i/>
                <w:sz w:val="18"/>
                <w:szCs w:val="18"/>
              </w:rPr>
              <w:t>KI #9 - Solution #32, #33</w:t>
            </w:r>
          </w:p>
          <w:p w14:paraId="270E2478" w14:textId="77777777" w:rsidR="0076130F" w:rsidRDefault="0076130F" w:rsidP="00293214">
            <w:pPr>
              <w:spacing w:before="20" w:after="20" w:line="240" w:lineRule="auto"/>
              <w:rPr>
                <w:rFonts w:ascii="Arial" w:hAnsi="Arial" w:cs="Arial"/>
                <w:sz w:val="18"/>
                <w:szCs w:val="18"/>
              </w:rPr>
            </w:pPr>
          </w:p>
          <w:p w14:paraId="4FF83D4A" w14:textId="01474AD3" w:rsidR="0076130F" w:rsidRPr="00EA6DE2" w:rsidRDefault="0076130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E03DF" w14:textId="1C65BDBC" w:rsidR="0076130F" w:rsidRDefault="0076130F" w:rsidP="00293214">
            <w:pPr>
              <w:spacing w:before="20" w:after="20" w:line="240" w:lineRule="auto"/>
              <w:rPr>
                <w:rFonts w:ascii="Arial" w:hAnsi="Arial" w:cs="Arial"/>
                <w:sz w:val="18"/>
                <w:szCs w:val="18"/>
              </w:rPr>
            </w:pPr>
            <w:r>
              <w:rPr>
                <w:rFonts w:ascii="Arial" w:hAnsi="Arial" w:cs="Arial"/>
                <w:sz w:val="18"/>
                <w:szCs w:val="18"/>
              </w:rPr>
              <w:t>F</w:t>
            </w:r>
            <w:r w:rsidR="00D0169D">
              <w:rPr>
                <w:rFonts w:ascii="Arial" w:hAnsi="Arial" w:cs="Arial"/>
                <w:sz w:val="18"/>
                <w:szCs w:val="18"/>
              </w:rPr>
              <w:t>I</w:t>
            </w:r>
            <w:r>
              <w:rPr>
                <w:rFonts w:ascii="Arial" w:hAnsi="Arial" w:cs="Arial"/>
                <w:sz w:val="18"/>
                <w:szCs w:val="18"/>
              </w:rPr>
              <w:t>NAL</w:t>
            </w:r>
          </w:p>
          <w:p w14:paraId="062CA5C6" w14:textId="79E0538D" w:rsidR="00777BAE" w:rsidRDefault="00777BAE" w:rsidP="00293214">
            <w:pPr>
              <w:spacing w:before="20" w:after="20" w:line="240" w:lineRule="auto"/>
              <w:rPr>
                <w:rFonts w:ascii="Arial" w:hAnsi="Arial" w:cs="Arial"/>
                <w:sz w:val="18"/>
                <w:szCs w:val="18"/>
              </w:rPr>
            </w:pPr>
          </w:p>
          <w:p w14:paraId="2DF23206" w14:textId="39D95800" w:rsidR="00777BAE" w:rsidRDefault="00777BAE" w:rsidP="00293214">
            <w:pPr>
              <w:spacing w:before="20" w:after="20" w:line="240" w:lineRule="auto"/>
              <w:rPr>
                <w:rFonts w:ascii="Arial" w:hAnsi="Arial" w:cs="Arial"/>
                <w:sz w:val="18"/>
                <w:szCs w:val="18"/>
              </w:rPr>
            </w:pPr>
            <w:r>
              <w:rPr>
                <w:rFonts w:ascii="Arial" w:hAnsi="Arial" w:cs="Arial"/>
                <w:sz w:val="18"/>
                <w:szCs w:val="18"/>
              </w:rPr>
              <w:t>Proposal: Samsung</w:t>
            </w:r>
            <w:r w:rsidR="00EC1664">
              <w:rPr>
                <w:rFonts w:ascii="Arial" w:hAnsi="Arial" w:cs="Arial"/>
                <w:sz w:val="18"/>
                <w:szCs w:val="18"/>
              </w:rPr>
              <w:t>, Huawei</w:t>
            </w:r>
          </w:p>
          <w:p w14:paraId="015426FD" w14:textId="48154B13" w:rsidR="0076130F" w:rsidRPr="0076130F" w:rsidRDefault="0076130F" w:rsidP="00293214">
            <w:pPr>
              <w:spacing w:before="20" w:after="20" w:line="240" w:lineRule="auto"/>
              <w:rPr>
                <w:rFonts w:ascii="Arial" w:hAnsi="Arial" w:cs="Arial"/>
                <w:sz w:val="18"/>
                <w:szCs w:val="18"/>
              </w:rPr>
            </w:pPr>
          </w:p>
        </w:tc>
      </w:tr>
      <w:tr w:rsidR="00293214" w14:paraId="6B8CF252"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825C38A" w14:textId="71D5DBCB" w:rsidR="00293214" w:rsidRPr="009C52D5" w:rsidRDefault="00000000" w:rsidP="00293214">
            <w:pPr>
              <w:spacing w:before="20" w:after="20" w:line="240" w:lineRule="auto"/>
            </w:pPr>
            <w:hyperlink r:id="rId247" w:history="1">
              <w:r w:rsidR="00293214"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FD577" w14:textId="097B84C2" w:rsidR="00C22F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Revised to S6-231460</w:t>
            </w:r>
          </w:p>
        </w:tc>
      </w:tr>
      <w:tr w:rsidR="00F240D6" w14:paraId="79D0CAD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583541E9" w14:textId="3AD46D36" w:rsidR="00F240D6" w:rsidRPr="00F240D6" w:rsidRDefault="00000000" w:rsidP="00293214">
            <w:pPr>
              <w:spacing w:before="20" w:after="20" w:line="240" w:lineRule="auto"/>
            </w:pPr>
            <w:hyperlink r:id="rId248" w:history="1">
              <w:r w:rsidR="00F240D6" w:rsidRPr="00F240D6">
                <w:rPr>
                  <w:rStyle w:val="Hyperlink"/>
                  <w:rFonts w:ascii="Arial" w:hAnsi="Arial" w:cs="Arial"/>
                  <w:sz w:val="18"/>
                </w:rPr>
                <w:t>S6-231460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E2E5B0B" w14:textId="51BF0AA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676ED8" w14:textId="290899D0"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65A2F1"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CR 0268r1</w:t>
            </w:r>
          </w:p>
          <w:p w14:paraId="5B6ECC96"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Cat F</w:t>
            </w:r>
          </w:p>
          <w:p w14:paraId="037696B9"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Rel-18</w:t>
            </w:r>
          </w:p>
          <w:p w14:paraId="521410A3" w14:textId="7780E6EF"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F59B9C" w14:textId="77777777" w:rsidR="00F240D6" w:rsidRDefault="00F240D6" w:rsidP="00F240D6">
            <w:pPr>
              <w:spacing w:before="20" w:after="20" w:line="240" w:lineRule="auto"/>
              <w:rPr>
                <w:rFonts w:ascii="Arial" w:hAnsi="Arial" w:cs="Arial"/>
                <w:i/>
                <w:sz w:val="18"/>
                <w:szCs w:val="18"/>
              </w:rPr>
            </w:pPr>
            <w:r w:rsidRPr="00F240D6">
              <w:rPr>
                <w:rFonts w:ascii="Arial" w:hAnsi="Arial" w:cs="Arial"/>
                <w:sz w:val="18"/>
                <w:szCs w:val="18"/>
              </w:rPr>
              <w:t>Revision of S6-231148.</w:t>
            </w:r>
          </w:p>
          <w:p w14:paraId="58F6401E" w14:textId="7A06ABB1" w:rsidR="00F240D6" w:rsidRPr="00F240D6" w:rsidRDefault="00F240D6" w:rsidP="00F240D6">
            <w:pPr>
              <w:spacing w:before="20" w:after="20" w:line="240" w:lineRule="auto"/>
              <w:rPr>
                <w:rFonts w:ascii="Arial" w:hAnsi="Arial" w:cs="Arial"/>
                <w:i/>
                <w:sz w:val="18"/>
                <w:szCs w:val="18"/>
              </w:rPr>
            </w:pPr>
            <w:r w:rsidRPr="00F240D6">
              <w:rPr>
                <w:rFonts w:ascii="Arial" w:hAnsi="Arial" w:cs="Arial"/>
                <w:i/>
                <w:sz w:val="18"/>
                <w:szCs w:val="18"/>
              </w:rPr>
              <w:t xml:space="preserve">KI #10 - Sol #4, #14 </w:t>
            </w:r>
          </w:p>
          <w:p w14:paraId="512054BE" w14:textId="77777777" w:rsidR="00F240D6" w:rsidRDefault="00F240D6" w:rsidP="00293214">
            <w:pPr>
              <w:spacing w:before="20" w:after="20" w:line="240" w:lineRule="auto"/>
              <w:rPr>
                <w:rFonts w:ascii="Arial" w:hAnsi="Arial" w:cs="Arial"/>
                <w:sz w:val="18"/>
                <w:szCs w:val="18"/>
              </w:rPr>
            </w:pPr>
          </w:p>
          <w:p w14:paraId="66CF1195" w14:textId="272853B7" w:rsidR="00F240D6" w:rsidRPr="00EA6DE2" w:rsidRDefault="00F240D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0E26F33" w14:textId="50BB6F7D" w:rsidR="00F240D6"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008F2552" w14:textId="77777777" w:rsidTr="00FD5B5E">
        <w:tc>
          <w:tcPr>
            <w:tcW w:w="1170" w:type="dxa"/>
            <w:tcBorders>
              <w:top w:val="single" w:sz="4" w:space="0" w:color="auto"/>
              <w:left w:val="single" w:sz="4" w:space="0" w:color="auto"/>
              <w:bottom w:val="single" w:sz="4" w:space="0" w:color="auto"/>
              <w:right w:val="single" w:sz="4" w:space="0" w:color="auto"/>
            </w:tcBorders>
            <w:shd w:val="clear" w:color="auto" w:fill="FFFFFF"/>
          </w:tcPr>
          <w:p w14:paraId="1939278E" w14:textId="1653FAC9" w:rsidR="00293214" w:rsidRPr="009C52D5" w:rsidRDefault="00000000" w:rsidP="00293214">
            <w:pPr>
              <w:spacing w:before="20" w:after="20" w:line="240" w:lineRule="auto"/>
            </w:pPr>
            <w:hyperlink r:id="rId249" w:history="1">
              <w:r w:rsidR="00293214"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75140E" w14:textId="647B61AE" w:rsidR="00177BBC"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Revised to S6-231475</w:t>
            </w:r>
          </w:p>
        </w:tc>
      </w:tr>
      <w:tr w:rsidR="00FD5B5E" w14:paraId="276B37D6"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6AB0A1E3" w14:textId="7D5C7E90" w:rsidR="00FD5B5E" w:rsidRPr="00FD5B5E" w:rsidRDefault="00000000" w:rsidP="00293214">
            <w:pPr>
              <w:spacing w:before="20" w:after="20" w:line="240" w:lineRule="auto"/>
            </w:pPr>
            <w:hyperlink r:id="rId250" w:history="1">
              <w:r w:rsidR="00FD5B5E" w:rsidRPr="00FD5B5E">
                <w:rPr>
                  <w:rStyle w:val="Hyperlink"/>
                  <w:rFonts w:ascii="Arial" w:hAnsi="Arial" w:cs="Arial"/>
                  <w:sz w:val="18"/>
                </w:rPr>
                <w:t>S6-231475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3F759C" w14:textId="59338B33"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8F8F14" w14:textId="29700443"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40EF9F"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CR 0328r1</w:t>
            </w:r>
          </w:p>
          <w:p w14:paraId="10406064"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Cat B</w:t>
            </w:r>
          </w:p>
          <w:p w14:paraId="7AEA34A2"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Rel-18</w:t>
            </w:r>
          </w:p>
          <w:p w14:paraId="2470CEF4" w14:textId="05F21D0C"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923FBB" w14:textId="77777777" w:rsidR="00FD5B5E" w:rsidRDefault="00FD5B5E" w:rsidP="00FD5B5E">
            <w:pPr>
              <w:spacing w:before="20" w:after="20" w:line="240" w:lineRule="auto"/>
              <w:rPr>
                <w:rFonts w:ascii="Arial" w:hAnsi="Arial" w:cs="Arial"/>
                <w:i/>
                <w:sz w:val="18"/>
                <w:szCs w:val="18"/>
              </w:rPr>
            </w:pPr>
            <w:r w:rsidRPr="00FD5B5E">
              <w:rPr>
                <w:rFonts w:ascii="Arial" w:hAnsi="Arial" w:cs="Arial"/>
                <w:sz w:val="18"/>
                <w:szCs w:val="18"/>
              </w:rPr>
              <w:t>Revision of S6-231363.</w:t>
            </w:r>
          </w:p>
          <w:p w14:paraId="4B9EC520" w14:textId="24FD3977" w:rsidR="00FD5B5E" w:rsidRPr="00FD5B5E" w:rsidRDefault="00FD5B5E" w:rsidP="00FD5B5E">
            <w:pPr>
              <w:spacing w:before="20" w:after="20" w:line="240" w:lineRule="auto"/>
              <w:rPr>
                <w:rFonts w:ascii="Arial" w:hAnsi="Arial" w:cs="Arial"/>
                <w:i/>
                <w:sz w:val="18"/>
                <w:szCs w:val="18"/>
              </w:rPr>
            </w:pPr>
            <w:r w:rsidRPr="00FD5B5E">
              <w:rPr>
                <w:rFonts w:ascii="Arial" w:hAnsi="Arial" w:cs="Arial"/>
                <w:i/>
                <w:sz w:val="18"/>
                <w:szCs w:val="18"/>
              </w:rPr>
              <w:t>KI #11</w:t>
            </w:r>
          </w:p>
          <w:p w14:paraId="22C45750" w14:textId="77777777" w:rsidR="00FD5B5E" w:rsidRDefault="00FD5B5E" w:rsidP="00293214">
            <w:pPr>
              <w:spacing w:before="20" w:after="20" w:line="240" w:lineRule="auto"/>
              <w:rPr>
                <w:rFonts w:ascii="Arial" w:hAnsi="Arial" w:cs="Arial"/>
                <w:sz w:val="18"/>
                <w:szCs w:val="18"/>
              </w:rPr>
            </w:pPr>
          </w:p>
          <w:p w14:paraId="16C03492" w14:textId="345101F1" w:rsidR="00FD5B5E" w:rsidRPr="00EA6DE2" w:rsidRDefault="00FD5B5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9E4DA7" w14:textId="150BF72D" w:rsidR="00FD5B5E" w:rsidRDefault="00FD5B5E" w:rsidP="00293214">
            <w:pPr>
              <w:spacing w:before="20" w:after="20" w:line="240" w:lineRule="auto"/>
              <w:rPr>
                <w:rFonts w:ascii="Arial" w:hAnsi="Arial" w:cs="Arial"/>
                <w:sz w:val="18"/>
                <w:szCs w:val="18"/>
              </w:rPr>
            </w:pPr>
            <w:r>
              <w:rPr>
                <w:rFonts w:ascii="Arial" w:hAnsi="Arial" w:cs="Arial"/>
                <w:sz w:val="18"/>
                <w:szCs w:val="18"/>
              </w:rPr>
              <w:t>FINAL</w:t>
            </w:r>
          </w:p>
          <w:p w14:paraId="07162BA1" w14:textId="78946E64" w:rsidR="00F41A6A" w:rsidRDefault="00F41A6A" w:rsidP="00293214">
            <w:pPr>
              <w:spacing w:before="20" w:after="20" w:line="240" w:lineRule="auto"/>
              <w:rPr>
                <w:rFonts w:ascii="Arial" w:hAnsi="Arial" w:cs="Arial"/>
                <w:sz w:val="18"/>
                <w:szCs w:val="18"/>
              </w:rPr>
            </w:pPr>
          </w:p>
          <w:p w14:paraId="715BE74A" w14:textId="27C60928" w:rsidR="00F41A6A" w:rsidRDefault="00F41A6A" w:rsidP="00293214">
            <w:pPr>
              <w:spacing w:before="20" w:after="20" w:line="240" w:lineRule="auto"/>
              <w:rPr>
                <w:rFonts w:ascii="Arial" w:hAnsi="Arial" w:cs="Arial"/>
                <w:sz w:val="18"/>
                <w:szCs w:val="18"/>
              </w:rPr>
            </w:pPr>
            <w:r>
              <w:rPr>
                <w:rFonts w:ascii="Arial" w:hAnsi="Arial" w:cs="Arial"/>
                <w:sz w:val="18"/>
                <w:szCs w:val="18"/>
              </w:rPr>
              <w:t>Proposal: Samsung</w:t>
            </w:r>
          </w:p>
          <w:p w14:paraId="7359FAD3" w14:textId="04EA42E5" w:rsidR="002C003B" w:rsidRDefault="002C003B" w:rsidP="00293214">
            <w:pPr>
              <w:spacing w:before="20" w:after="20" w:line="240" w:lineRule="auto"/>
              <w:rPr>
                <w:rFonts w:ascii="Arial" w:hAnsi="Arial" w:cs="Arial"/>
                <w:sz w:val="18"/>
                <w:szCs w:val="18"/>
              </w:rPr>
            </w:pPr>
            <w:r>
              <w:rPr>
                <w:rFonts w:ascii="Arial" w:hAnsi="Arial" w:cs="Arial"/>
                <w:sz w:val="18"/>
                <w:szCs w:val="18"/>
              </w:rPr>
              <w:t>Comments: Qualcomm</w:t>
            </w:r>
          </w:p>
          <w:p w14:paraId="2A150C9B" w14:textId="04915FBE" w:rsidR="00110557" w:rsidRDefault="00110557" w:rsidP="00293214">
            <w:pPr>
              <w:spacing w:before="20" w:after="20" w:line="240" w:lineRule="auto"/>
              <w:rPr>
                <w:rFonts w:ascii="Arial" w:hAnsi="Arial" w:cs="Arial"/>
                <w:sz w:val="18"/>
                <w:szCs w:val="18"/>
              </w:rPr>
            </w:pPr>
          </w:p>
          <w:p w14:paraId="5812AFCC" w14:textId="0525AF33" w:rsidR="00110557" w:rsidRDefault="00000000" w:rsidP="00293214">
            <w:pPr>
              <w:spacing w:before="20" w:after="20" w:line="240" w:lineRule="auto"/>
              <w:rPr>
                <w:rFonts w:ascii="Arial" w:hAnsi="Arial" w:cs="Arial"/>
                <w:sz w:val="18"/>
                <w:szCs w:val="18"/>
              </w:rPr>
            </w:pPr>
            <w:hyperlink r:id="rId251" w:history="1">
              <w:r w:rsidR="00110557" w:rsidRPr="00110557">
                <w:rPr>
                  <w:rStyle w:val="Hyperlink"/>
                  <w:rFonts w:ascii="Arial" w:hAnsi="Arial" w:cs="Arial"/>
                  <w:sz w:val="18"/>
                  <w:szCs w:val="18"/>
                </w:rPr>
                <w:t>Rev1</w:t>
              </w:r>
            </w:hyperlink>
          </w:p>
          <w:p w14:paraId="6330987A" w14:textId="77777777" w:rsidR="00FD5B5E" w:rsidRDefault="00FD5B5E" w:rsidP="00293214">
            <w:pPr>
              <w:spacing w:before="20" w:after="20" w:line="240" w:lineRule="auto"/>
              <w:rPr>
                <w:rFonts w:ascii="Arial" w:hAnsi="Arial" w:cs="Arial"/>
                <w:sz w:val="18"/>
                <w:szCs w:val="18"/>
              </w:rPr>
            </w:pPr>
          </w:p>
          <w:p w14:paraId="4FF84435" w14:textId="37D20A46" w:rsidR="008818E3" w:rsidRDefault="008818E3" w:rsidP="00293214">
            <w:pPr>
              <w:spacing w:before="20" w:after="20" w:line="240" w:lineRule="auto"/>
              <w:rPr>
                <w:rFonts w:ascii="Arial" w:hAnsi="Arial" w:cs="Arial"/>
                <w:sz w:val="18"/>
                <w:szCs w:val="18"/>
              </w:rPr>
            </w:pPr>
            <w:r>
              <w:rPr>
                <w:rFonts w:ascii="Arial" w:hAnsi="Arial" w:cs="Arial"/>
                <w:sz w:val="18"/>
                <w:szCs w:val="18"/>
              </w:rPr>
              <w:t>Comments: Qualcomm</w:t>
            </w:r>
          </w:p>
          <w:p w14:paraId="0FE0F9B9" w14:textId="44D8DCF6" w:rsidR="00FE7AC2" w:rsidRDefault="00FE7AC2" w:rsidP="00293214">
            <w:pPr>
              <w:spacing w:before="20" w:after="20" w:line="240" w:lineRule="auto"/>
              <w:rPr>
                <w:rFonts w:ascii="Arial" w:hAnsi="Arial" w:cs="Arial"/>
                <w:sz w:val="18"/>
                <w:szCs w:val="18"/>
              </w:rPr>
            </w:pPr>
          </w:p>
          <w:p w14:paraId="4EA1B065" w14:textId="5EB01303" w:rsidR="00FE7AC2" w:rsidRDefault="00000000" w:rsidP="00293214">
            <w:pPr>
              <w:spacing w:before="20" w:after="20" w:line="240" w:lineRule="auto"/>
              <w:rPr>
                <w:rFonts w:ascii="Arial" w:hAnsi="Arial" w:cs="Arial"/>
                <w:sz w:val="18"/>
                <w:szCs w:val="18"/>
              </w:rPr>
            </w:pPr>
            <w:hyperlink r:id="rId252" w:history="1">
              <w:r w:rsidR="00FE7AC2" w:rsidRPr="00FE7AC2">
                <w:rPr>
                  <w:rStyle w:val="Hyperlink"/>
                  <w:rFonts w:ascii="Arial" w:hAnsi="Arial" w:cs="Arial"/>
                  <w:sz w:val="18"/>
                  <w:szCs w:val="18"/>
                </w:rPr>
                <w:t>Rev2</w:t>
              </w:r>
            </w:hyperlink>
          </w:p>
          <w:p w14:paraId="66AD74EB" w14:textId="76D47779" w:rsidR="008818E3" w:rsidRPr="00FD5B5E" w:rsidRDefault="008818E3" w:rsidP="00293214">
            <w:pPr>
              <w:spacing w:before="20" w:after="20" w:line="240" w:lineRule="auto"/>
              <w:rPr>
                <w:rFonts w:ascii="Arial" w:hAnsi="Arial" w:cs="Arial"/>
                <w:sz w:val="18"/>
                <w:szCs w:val="18"/>
              </w:rPr>
            </w:pPr>
          </w:p>
        </w:tc>
      </w:tr>
      <w:tr w:rsidR="00293214" w14:paraId="56D66029"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FF"/>
          </w:tcPr>
          <w:p w14:paraId="0E97722A" w14:textId="0A12AD5B" w:rsidR="00293214" w:rsidRPr="003C297E" w:rsidRDefault="00000000" w:rsidP="00293214">
            <w:pPr>
              <w:spacing w:before="20" w:after="20" w:line="240" w:lineRule="auto"/>
            </w:pPr>
            <w:hyperlink r:id="rId253" w:history="1">
              <w:r w:rsidR="00293214"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E9DD29" w14:textId="336F4064" w:rsidR="00293214"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Revised to S6-231548</w:t>
            </w:r>
          </w:p>
        </w:tc>
      </w:tr>
      <w:tr w:rsidR="00CB2B92" w14:paraId="5189D952"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7EFDC278" w14:textId="2A927114" w:rsidR="00CB2B92" w:rsidRPr="00CB2B92" w:rsidRDefault="00000000" w:rsidP="00293214">
            <w:pPr>
              <w:spacing w:before="20" w:after="20" w:line="240" w:lineRule="auto"/>
            </w:pPr>
            <w:hyperlink r:id="rId254" w:history="1">
              <w:r w:rsidR="00CB2B92" w:rsidRPr="00CB2B92">
                <w:rPr>
                  <w:rStyle w:val="Hyperlink"/>
                  <w:rFonts w:ascii="Arial" w:hAnsi="Arial" w:cs="Arial"/>
                  <w:sz w:val="18"/>
                </w:rPr>
                <w:t>S6-231548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1A70DA" w14:textId="79C947ED"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 xml:space="preserve">ACR with CAS - EEC </w:t>
            </w:r>
            <w:r w:rsidRPr="00CB2B92">
              <w:rPr>
                <w:rFonts w:ascii="Arial" w:hAnsi="Arial" w:cs="Arial"/>
                <w:sz w:val="18"/>
                <w:szCs w:val="18"/>
              </w:rPr>
              <w:lastRenderedPageBreak/>
              <w:t>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9684452" w14:textId="39D94316"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lastRenderedPageBreak/>
              <w:t xml:space="preserve">Samsung </w:t>
            </w:r>
            <w:r w:rsidRPr="00CB2B92">
              <w:rPr>
                <w:rFonts w:ascii="Arial" w:hAnsi="Arial" w:cs="Arial"/>
                <w:sz w:val="18"/>
                <w:szCs w:val="18"/>
              </w:rPr>
              <w:lastRenderedPageBreak/>
              <w:t>(Basavaraj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9D3D28"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lastRenderedPageBreak/>
              <w:t>CR 0334r1</w:t>
            </w:r>
          </w:p>
          <w:p w14:paraId="595CE66A"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lastRenderedPageBreak/>
              <w:t>Cat B</w:t>
            </w:r>
          </w:p>
          <w:p w14:paraId="1344FD97"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Rel-18</w:t>
            </w:r>
          </w:p>
          <w:p w14:paraId="1011D190" w14:textId="58C15741"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FE4DB2" w14:textId="77777777" w:rsidR="00CB2B92" w:rsidRDefault="00CB2B92" w:rsidP="00CB2B92">
            <w:pPr>
              <w:spacing w:before="20" w:after="20" w:line="240" w:lineRule="auto"/>
              <w:rPr>
                <w:rFonts w:ascii="Arial" w:hAnsi="Arial" w:cs="Arial"/>
                <w:i/>
                <w:sz w:val="18"/>
                <w:szCs w:val="18"/>
              </w:rPr>
            </w:pPr>
            <w:r w:rsidRPr="00CB2B92">
              <w:rPr>
                <w:rFonts w:ascii="Arial" w:hAnsi="Arial" w:cs="Arial"/>
                <w:sz w:val="18"/>
                <w:szCs w:val="18"/>
              </w:rPr>
              <w:lastRenderedPageBreak/>
              <w:t>Revision of S6-231386.</w:t>
            </w:r>
          </w:p>
          <w:p w14:paraId="4BBBCAFD" w14:textId="475D1BBF" w:rsidR="00CB2B92" w:rsidRPr="00CB2B92" w:rsidRDefault="00CB2B92" w:rsidP="00CB2B92">
            <w:pPr>
              <w:spacing w:before="20" w:after="20" w:line="240" w:lineRule="auto"/>
              <w:rPr>
                <w:rFonts w:ascii="Arial" w:hAnsi="Arial" w:cs="Arial"/>
                <w:i/>
                <w:sz w:val="18"/>
                <w:szCs w:val="18"/>
              </w:rPr>
            </w:pPr>
            <w:r w:rsidRPr="00CB2B92">
              <w:rPr>
                <w:rFonts w:ascii="Arial" w:hAnsi="Arial" w:cs="Arial"/>
                <w:i/>
                <w:sz w:val="18"/>
                <w:szCs w:val="18"/>
              </w:rPr>
              <w:lastRenderedPageBreak/>
              <w:t>Late document</w:t>
            </w:r>
          </w:p>
          <w:p w14:paraId="7E6727C5" w14:textId="77777777" w:rsidR="00CB2B92" w:rsidRPr="00CB2B92" w:rsidRDefault="00CB2B92" w:rsidP="00CB2B92">
            <w:pPr>
              <w:spacing w:before="20" w:after="20" w:line="240" w:lineRule="auto"/>
              <w:rPr>
                <w:rFonts w:ascii="Arial" w:hAnsi="Arial" w:cs="Arial"/>
                <w:i/>
                <w:sz w:val="18"/>
                <w:szCs w:val="18"/>
              </w:rPr>
            </w:pPr>
          </w:p>
          <w:p w14:paraId="566DA4EE" w14:textId="77777777" w:rsidR="00CB2B92" w:rsidRPr="00CB2B92" w:rsidRDefault="00CB2B92" w:rsidP="00CB2B92">
            <w:pPr>
              <w:spacing w:before="20" w:after="20" w:line="240" w:lineRule="auto"/>
              <w:rPr>
                <w:rFonts w:ascii="Arial" w:hAnsi="Arial" w:cs="Arial"/>
                <w:i/>
                <w:sz w:val="18"/>
                <w:szCs w:val="18"/>
              </w:rPr>
            </w:pPr>
            <w:r w:rsidRPr="00CB2B92">
              <w:rPr>
                <w:rFonts w:ascii="Arial" w:hAnsi="Arial" w:cs="Arial"/>
                <w:i/>
                <w:sz w:val="18"/>
                <w:szCs w:val="18"/>
              </w:rPr>
              <w:t>KI #11</w:t>
            </w:r>
          </w:p>
          <w:p w14:paraId="266B93C9" w14:textId="77777777" w:rsidR="00CB2B92" w:rsidRDefault="00CB2B92" w:rsidP="00293214">
            <w:pPr>
              <w:spacing w:before="20" w:after="20" w:line="240" w:lineRule="auto"/>
              <w:rPr>
                <w:rFonts w:ascii="Arial" w:hAnsi="Arial" w:cs="Arial"/>
                <w:sz w:val="18"/>
                <w:szCs w:val="18"/>
              </w:rPr>
            </w:pPr>
          </w:p>
          <w:p w14:paraId="16A137A3" w14:textId="0C3D4ACF" w:rsidR="00CB2B92" w:rsidRPr="00EA6DE2" w:rsidRDefault="00CB2B9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CB1866" w14:textId="2D842F2C" w:rsidR="00CB2B92" w:rsidRDefault="00CB2B92"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43128546" w14:textId="388FA38D" w:rsidR="0093601E" w:rsidRDefault="0093601E" w:rsidP="00293214">
            <w:pPr>
              <w:spacing w:before="20" w:after="20" w:line="240" w:lineRule="auto"/>
              <w:rPr>
                <w:rFonts w:ascii="Arial" w:hAnsi="Arial" w:cs="Arial"/>
                <w:sz w:val="18"/>
                <w:szCs w:val="18"/>
              </w:rPr>
            </w:pPr>
          </w:p>
          <w:p w14:paraId="798218E2" w14:textId="121ECA79" w:rsidR="0093601E" w:rsidRDefault="0093601E" w:rsidP="00293214">
            <w:pPr>
              <w:spacing w:before="20" w:after="20" w:line="240" w:lineRule="auto"/>
              <w:rPr>
                <w:rFonts w:ascii="Arial" w:hAnsi="Arial" w:cs="Arial"/>
                <w:sz w:val="18"/>
                <w:szCs w:val="18"/>
              </w:rPr>
            </w:pPr>
            <w:r>
              <w:rPr>
                <w:rFonts w:ascii="Arial" w:hAnsi="Arial" w:cs="Arial"/>
                <w:sz w:val="18"/>
                <w:szCs w:val="18"/>
              </w:rPr>
              <w:t>Proposal: Interdigital</w:t>
            </w:r>
          </w:p>
          <w:p w14:paraId="41E03624" w14:textId="5B6B41E0" w:rsidR="00CB2B92" w:rsidRPr="00CB2B92" w:rsidRDefault="00CB2B92" w:rsidP="00293214">
            <w:pPr>
              <w:spacing w:before="20" w:after="20" w:line="240" w:lineRule="auto"/>
              <w:rPr>
                <w:rFonts w:ascii="Arial" w:hAnsi="Arial" w:cs="Arial"/>
                <w:sz w:val="18"/>
                <w:szCs w:val="18"/>
              </w:rPr>
            </w:pPr>
          </w:p>
        </w:tc>
      </w:tr>
      <w:tr w:rsidR="00293214" w14:paraId="2824813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7933DEE1" w14:textId="3EC6E288" w:rsidR="00293214" w:rsidRPr="003C297E" w:rsidRDefault="00000000" w:rsidP="00293214">
            <w:pPr>
              <w:spacing w:before="20" w:after="20" w:line="240" w:lineRule="auto"/>
            </w:pPr>
            <w:hyperlink r:id="rId255" w:history="1">
              <w:r w:rsidR="00293214"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87D5DE" w14:textId="769E2645" w:rsidR="00F54D6D"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Revised to S6-231549</w:t>
            </w:r>
          </w:p>
        </w:tc>
      </w:tr>
      <w:tr w:rsidR="003C3DA1" w14:paraId="2E251A5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F9FA6B2" w14:textId="478E404F" w:rsidR="003C3DA1" w:rsidRPr="003C3DA1" w:rsidRDefault="00000000" w:rsidP="00293214">
            <w:pPr>
              <w:spacing w:before="20" w:after="20" w:line="240" w:lineRule="auto"/>
            </w:pPr>
            <w:hyperlink r:id="rId256" w:history="1">
              <w:r w:rsidR="003C3DA1" w:rsidRPr="003C3DA1">
                <w:rPr>
                  <w:rStyle w:val="Hyperlink"/>
                  <w:rFonts w:ascii="Arial" w:hAnsi="Arial" w:cs="Arial"/>
                  <w:sz w:val="18"/>
                </w:rPr>
                <w:t>S6-231549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ACAE630" w14:textId="37C20ED9"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4ED8C04" w14:textId="2AC07F50"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075E066"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CR 0337r1</w:t>
            </w:r>
          </w:p>
          <w:p w14:paraId="2F1C3985"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Cat B</w:t>
            </w:r>
          </w:p>
          <w:p w14:paraId="2A48C2FA"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Rel-18</w:t>
            </w:r>
          </w:p>
          <w:p w14:paraId="7821415A" w14:textId="446CBE99"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DADDB2A" w14:textId="77777777" w:rsidR="003C3DA1" w:rsidRDefault="003C3DA1" w:rsidP="003C3DA1">
            <w:pPr>
              <w:spacing w:before="20" w:after="20" w:line="240" w:lineRule="auto"/>
              <w:rPr>
                <w:rFonts w:ascii="Arial" w:hAnsi="Arial" w:cs="Arial"/>
                <w:i/>
                <w:sz w:val="18"/>
                <w:szCs w:val="18"/>
              </w:rPr>
            </w:pPr>
            <w:r w:rsidRPr="003C3DA1">
              <w:rPr>
                <w:rFonts w:ascii="Arial" w:hAnsi="Arial" w:cs="Arial"/>
                <w:sz w:val="18"/>
                <w:szCs w:val="18"/>
              </w:rPr>
              <w:t>Revision of S6-231389.</w:t>
            </w:r>
          </w:p>
          <w:p w14:paraId="4CDC49E2" w14:textId="775908A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Late document</w:t>
            </w:r>
          </w:p>
          <w:p w14:paraId="3A0B33A6" w14:textId="77777777" w:rsidR="003C3DA1" w:rsidRPr="003C3DA1" w:rsidRDefault="003C3DA1" w:rsidP="003C3DA1">
            <w:pPr>
              <w:spacing w:before="20" w:after="20" w:line="240" w:lineRule="auto"/>
              <w:rPr>
                <w:rFonts w:ascii="Arial" w:hAnsi="Arial" w:cs="Arial"/>
                <w:i/>
                <w:sz w:val="18"/>
                <w:szCs w:val="18"/>
              </w:rPr>
            </w:pPr>
          </w:p>
          <w:p w14:paraId="5AC94B42" w14:textId="7777777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KI #11</w:t>
            </w:r>
          </w:p>
          <w:p w14:paraId="07ACD82C" w14:textId="77777777" w:rsidR="003C3DA1" w:rsidRDefault="003C3DA1" w:rsidP="00293214">
            <w:pPr>
              <w:spacing w:before="20" w:after="20" w:line="240" w:lineRule="auto"/>
              <w:rPr>
                <w:rFonts w:ascii="Arial" w:hAnsi="Arial" w:cs="Arial"/>
                <w:sz w:val="18"/>
                <w:szCs w:val="18"/>
              </w:rPr>
            </w:pPr>
          </w:p>
          <w:p w14:paraId="2ED519F9" w14:textId="1AD8BBE4" w:rsidR="003C3DA1" w:rsidRPr="00EA6DE2" w:rsidRDefault="003C3D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0523E19" w14:textId="41B0EE18" w:rsidR="003C3DA1"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6A2EBEE4"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FF"/>
          </w:tcPr>
          <w:p w14:paraId="1B7DCD1C" w14:textId="4555967F" w:rsidR="00293214" w:rsidRPr="003C297E" w:rsidRDefault="00000000" w:rsidP="00293214">
            <w:pPr>
              <w:spacing w:before="20" w:after="20" w:line="240" w:lineRule="auto"/>
            </w:pPr>
            <w:hyperlink r:id="rId257" w:history="1">
              <w:r w:rsidR="00293214"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C74F02" w14:textId="680BD88E" w:rsidR="00293214"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Revised to S6-231550</w:t>
            </w:r>
          </w:p>
        </w:tc>
      </w:tr>
      <w:tr w:rsidR="003C3DA1" w14:paraId="5BCAE96B"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00"/>
          </w:tcPr>
          <w:p w14:paraId="25748EBD" w14:textId="46007BCB" w:rsidR="003C3DA1" w:rsidRPr="003C3DA1" w:rsidRDefault="00000000" w:rsidP="00293214">
            <w:pPr>
              <w:spacing w:before="20" w:after="20" w:line="240" w:lineRule="auto"/>
            </w:pPr>
            <w:hyperlink r:id="rId258" w:history="1">
              <w:r w:rsidR="003C3DA1" w:rsidRPr="003C3DA1">
                <w:rPr>
                  <w:rStyle w:val="Hyperlink"/>
                  <w:rFonts w:ascii="Arial" w:hAnsi="Arial" w:cs="Arial"/>
                  <w:sz w:val="18"/>
                </w:rPr>
                <w:t>S6-231550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C20E" w14:textId="5FBF67F1"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E53AF2" w14:textId="4D036370"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966BDC"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CR 0338r1</w:t>
            </w:r>
          </w:p>
          <w:p w14:paraId="17F9A582"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Cat B</w:t>
            </w:r>
          </w:p>
          <w:p w14:paraId="7A32460B"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Rel-18</w:t>
            </w:r>
          </w:p>
          <w:p w14:paraId="01134809" w14:textId="75B5FA6C"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527F65" w14:textId="77777777" w:rsidR="003C3DA1" w:rsidRDefault="003C3DA1" w:rsidP="003C3DA1">
            <w:pPr>
              <w:spacing w:before="20" w:after="20" w:line="240" w:lineRule="auto"/>
              <w:rPr>
                <w:rFonts w:ascii="Arial" w:hAnsi="Arial" w:cs="Arial"/>
                <w:i/>
                <w:sz w:val="18"/>
                <w:szCs w:val="18"/>
              </w:rPr>
            </w:pPr>
            <w:r w:rsidRPr="003C3DA1">
              <w:rPr>
                <w:rFonts w:ascii="Arial" w:hAnsi="Arial" w:cs="Arial"/>
                <w:sz w:val="18"/>
                <w:szCs w:val="18"/>
              </w:rPr>
              <w:t>Revision of S6-231390.</w:t>
            </w:r>
          </w:p>
          <w:p w14:paraId="28AB3651" w14:textId="4FBADA38"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Late document</w:t>
            </w:r>
          </w:p>
          <w:p w14:paraId="4B4F81F0" w14:textId="77777777" w:rsidR="003C3DA1" w:rsidRPr="003C3DA1" w:rsidRDefault="003C3DA1" w:rsidP="003C3DA1">
            <w:pPr>
              <w:spacing w:before="20" w:after="20" w:line="240" w:lineRule="auto"/>
              <w:rPr>
                <w:rFonts w:ascii="Arial" w:hAnsi="Arial" w:cs="Arial"/>
                <w:i/>
                <w:sz w:val="18"/>
                <w:szCs w:val="18"/>
              </w:rPr>
            </w:pPr>
          </w:p>
          <w:p w14:paraId="4438BD16" w14:textId="7777777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KI #11</w:t>
            </w:r>
          </w:p>
          <w:p w14:paraId="1125A57A" w14:textId="77777777" w:rsidR="003C3DA1" w:rsidRDefault="003C3DA1" w:rsidP="00293214">
            <w:pPr>
              <w:spacing w:before="20" w:after="20" w:line="240" w:lineRule="auto"/>
              <w:rPr>
                <w:rFonts w:ascii="Arial" w:hAnsi="Arial" w:cs="Arial"/>
                <w:sz w:val="18"/>
                <w:szCs w:val="18"/>
              </w:rPr>
            </w:pPr>
          </w:p>
          <w:p w14:paraId="5BBF26F5" w14:textId="6154E6C3" w:rsidR="003C3DA1" w:rsidRPr="00EA6DE2" w:rsidRDefault="003C3D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BA2411" w14:textId="11167271" w:rsidR="003C3DA1" w:rsidRDefault="003C3DA1" w:rsidP="00293214">
            <w:pPr>
              <w:spacing w:before="20" w:after="20" w:line="240" w:lineRule="auto"/>
              <w:rPr>
                <w:rFonts w:ascii="Arial" w:hAnsi="Arial" w:cs="Arial"/>
                <w:sz w:val="18"/>
                <w:szCs w:val="18"/>
              </w:rPr>
            </w:pPr>
            <w:r>
              <w:rPr>
                <w:rFonts w:ascii="Arial" w:hAnsi="Arial" w:cs="Arial"/>
                <w:sz w:val="18"/>
                <w:szCs w:val="18"/>
              </w:rPr>
              <w:t>FINAL</w:t>
            </w:r>
          </w:p>
          <w:p w14:paraId="25310BBE" w14:textId="659C4592" w:rsidR="00970107" w:rsidRDefault="00970107" w:rsidP="00293214">
            <w:pPr>
              <w:spacing w:before="20" w:after="20" w:line="240" w:lineRule="auto"/>
              <w:rPr>
                <w:rFonts w:ascii="Arial" w:hAnsi="Arial" w:cs="Arial"/>
                <w:sz w:val="18"/>
                <w:szCs w:val="18"/>
              </w:rPr>
            </w:pPr>
          </w:p>
          <w:p w14:paraId="0BEA5952" w14:textId="6B7B28EA" w:rsidR="004937C0" w:rsidRDefault="004937C0" w:rsidP="00293214">
            <w:pPr>
              <w:spacing w:before="20" w:after="20" w:line="240" w:lineRule="auto"/>
              <w:rPr>
                <w:rFonts w:ascii="Arial" w:hAnsi="Arial" w:cs="Arial"/>
                <w:sz w:val="18"/>
                <w:szCs w:val="18"/>
              </w:rPr>
            </w:pPr>
            <w:r>
              <w:rPr>
                <w:rFonts w:ascii="Arial" w:hAnsi="Arial" w:cs="Arial"/>
                <w:sz w:val="18"/>
                <w:szCs w:val="18"/>
              </w:rPr>
              <w:t>Comments: Ericsson</w:t>
            </w:r>
            <w:r w:rsidR="006F096E">
              <w:rPr>
                <w:rFonts w:ascii="Arial" w:hAnsi="Arial" w:cs="Arial"/>
                <w:sz w:val="18"/>
                <w:szCs w:val="18"/>
              </w:rPr>
              <w:t>, Qualcomm</w:t>
            </w:r>
          </w:p>
          <w:p w14:paraId="3725F22B" w14:textId="1DA63274" w:rsidR="00970107" w:rsidRDefault="00970107" w:rsidP="00293214">
            <w:pPr>
              <w:spacing w:before="20" w:after="20" w:line="240" w:lineRule="auto"/>
              <w:rPr>
                <w:rFonts w:ascii="Arial" w:hAnsi="Arial" w:cs="Arial"/>
                <w:sz w:val="18"/>
                <w:szCs w:val="18"/>
              </w:rPr>
            </w:pPr>
            <w:r>
              <w:rPr>
                <w:rFonts w:ascii="Arial" w:hAnsi="Arial" w:cs="Arial"/>
                <w:sz w:val="18"/>
                <w:szCs w:val="18"/>
              </w:rPr>
              <w:t>Proposal: Interdigital</w:t>
            </w:r>
          </w:p>
          <w:p w14:paraId="4F466CDB" w14:textId="6792259F" w:rsidR="003C3DA1" w:rsidRPr="003C3DA1" w:rsidRDefault="003C3DA1" w:rsidP="00293214">
            <w:pPr>
              <w:spacing w:before="20" w:after="20" w:line="240" w:lineRule="auto"/>
              <w:rPr>
                <w:rFonts w:ascii="Arial" w:hAnsi="Arial" w:cs="Arial"/>
                <w:sz w:val="18"/>
                <w:szCs w:val="18"/>
              </w:rPr>
            </w:pPr>
          </w:p>
        </w:tc>
      </w:tr>
      <w:tr w:rsidR="00293214" w14:paraId="249F4CAD"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FF"/>
          </w:tcPr>
          <w:p w14:paraId="1E5E0F64" w14:textId="7C55B381" w:rsidR="00293214" w:rsidRPr="009C52D5" w:rsidRDefault="00000000" w:rsidP="00293214">
            <w:pPr>
              <w:spacing w:before="20" w:after="20" w:line="240" w:lineRule="auto"/>
            </w:pPr>
            <w:hyperlink r:id="rId259" w:history="1">
              <w:r w:rsidR="00293214"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A5E06C" w14:textId="4E2DFD30" w:rsidR="00DF5997"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Revised to S6-231570</w:t>
            </w:r>
          </w:p>
        </w:tc>
      </w:tr>
      <w:tr w:rsidR="000B3F4E" w14:paraId="69C191FB"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2C4CD869" w14:textId="09478EEE" w:rsidR="000B3F4E" w:rsidRPr="000B3F4E" w:rsidRDefault="00000000" w:rsidP="00293214">
            <w:pPr>
              <w:spacing w:before="20" w:after="20" w:line="240" w:lineRule="auto"/>
            </w:pPr>
            <w:hyperlink r:id="rId260" w:history="1">
              <w:r w:rsidR="000B3F4E" w:rsidRPr="000B3F4E">
                <w:rPr>
                  <w:rStyle w:val="Hyperlink"/>
                  <w:rFonts w:ascii="Arial" w:hAnsi="Arial" w:cs="Arial"/>
                  <w:sz w:val="18"/>
                </w:rPr>
                <w:t>S6-231570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16FFD3" w14:textId="7BF29C4B"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6106A9" w14:textId="2562F41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B65B83"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CR 0276r1</w:t>
            </w:r>
          </w:p>
          <w:p w14:paraId="5265F12F"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Cat D</w:t>
            </w:r>
          </w:p>
          <w:p w14:paraId="2AD11D51"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Rel-18</w:t>
            </w:r>
          </w:p>
          <w:p w14:paraId="11496667" w14:textId="335E7C13"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734FE2" w14:textId="77777777" w:rsidR="000B3F4E" w:rsidRDefault="000B3F4E" w:rsidP="000B3F4E">
            <w:pPr>
              <w:spacing w:before="20" w:after="20" w:line="240" w:lineRule="auto"/>
              <w:rPr>
                <w:rFonts w:ascii="Arial" w:hAnsi="Arial" w:cs="Arial"/>
                <w:i/>
                <w:sz w:val="18"/>
                <w:szCs w:val="18"/>
              </w:rPr>
            </w:pPr>
            <w:r w:rsidRPr="000B3F4E">
              <w:rPr>
                <w:rFonts w:ascii="Arial" w:hAnsi="Arial" w:cs="Arial"/>
                <w:sz w:val="18"/>
                <w:szCs w:val="18"/>
              </w:rPr>
              <w:t>Revision of S6-231190.</w:t>
            </w:r>
          </w:p>
          <w:p w14:paraId="5D92DE07" w14:textId="665CA6AE" w:rsidR="000B3F4E" w:rsidRPr="000B3F4E" w:rsidRDefault="000B3F4E" w:rsidP="000B3F4E">
            <w:pPr>
              <w:spacing w:before="20" w:after="20" w:line="240" w:lineRule="auto"/>
              <w:rPr>
                <w:rFonts w:ascii="Arial" w:hAnsi="Arial" w:cs="Arial"/>
                <w:i/>
                <w:sz w:val="18"/>
                <w:szCs w:val="18"/>
              </w:rPr>
            </w:pPr>
            <w:r w:rsidRPr="000B3F4E">
              <w:rPr>
                <w:rFonts w:ascii="Arial" w:hAnsi="Arial" w:cs="Arial"/>
                <w:i/>
                <w:sz w:val="18"/>
                <w:szCs w:val="18"/>
              </w:rPr>
              <w:t>KI #11</w:t>
            </w:r>
          </w:p>
          <w:p w14:paraId="5F7FEB22" w14:textId="77777777" w:rsidR="000B3F4E" w:rsidRDefault="000B3F4E" w:rsidP="00293214">
            <w:pPr>
              <w:spacing w:before="20" w:after="20" w:line="240" w:lineRule="auto"/>
              <w:rPr>
                <w:rFonts w:ascii="Arial" w:hAnsi="Arial" w:cs="Arial"/>
                <w:sz w:val="18"/>
                <w:szCs w:val="18"/>
              </w:rPr>
            </w:pPr>
          </w:p>
          <w:p w14:paraId="47EA2B33" w14:textId="4ACAC1F7" w:rsidR="000B3F4E" w:rsidRPr="00EA6DE2" w:rsidRDefault="000B3F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A5EB3" w14:textId="4EAB4EA3" w:rsidR="000B3F4E" w:rsidRDefault="000B3F4E" w:rsidP="00293214">
            <w:pPr>
              <w:spacing w:before="20" w:after="20" w:line="240" w:lineRule="auto"/>
              <w:rPr>
                <w:rFonts w:ascii="Arial" w:hAnsi="Arial" w:cs="Arial"/>
                <w:sz w:val="18"/>
                <w:szCs w:val="18"/>
              </w:rPr>
            </w:pPr>
            <w:r>
              <w:rPr>
                <w:rFonts w:ascii="Arial" w:hAnsi="Arial" w:cs="Arial"/>
                <w:sz w:val="18"/>
                <w:szCs w:val="18"/>
              </w:rPr>
              <w:t>FINAL</w:t>
            </w:r>
          </w:p>
          <w:p w14:paraId="1CF4A7FF" w14:textId="70DDA0E0" w:rsidR="00FC038C" w:rsidRDefault="00FC038C" w:rsidP="00293214">
            <w:pPr>
              <w:spacing w:before="20" w:after="20" w:line="240" w:lineRule="auto"/>
              <w:rPr>
                <w:rFonts w:ascii="Arial" w:hAnsi="Arial" w:cs="Arial"/>
                <w:sz w:val="18"/>
                <w:szCs w:val="18"/>
              </w:rPr>
            </w:pPr>
          </w:p>
          <w:p w14:paraId="017196E8" w14:textId="4F20F218" w:rsidR="00FC038C" w:rsidRDefault="00FC038C" w:rsidP="00293214">
            <w:pPr>
              <w:spacing w:before="20" w:after="20" w:line="240" w:lineRule="auto"/>
              <w:rPr>
                <w:rFonts w:ascii="Arial" w:hAnsi="Arial" w:cs="Arial"/>
                <w:sz w:val="18"/>
                <w:szCs w:val="18"/>
              </w:rPr>
            </w:pPr>
            <w:r>
              <w:rPr>
                <w:rFonts w:ascii="Arial" w:hAnsi="Arial" w:cs="Arial"/>
                <w:sz w:val="18"/>
                <w:szCs w:val="18"/>
              </w:rPr>
              <w:t>Proposal: Samsung</w:t>
            </w:r>
          </w:p>
          <w:p w14:paraId="3DF45C1C" w14:textId="627E6C65" w:rsidR="000C3A2B" w:rsidRDefault="000C3A2B" w:rsidP="00293214">
            <w:pPr>
              <w:spacing w:before="20" w:after="20" w:line="240" w:lineRule="auto"/>
              <w:rPr>
                <w:rFonts w:ascii="Arial" w:hAnsi="Arial" w:cs="Arial"/>
                <w:sz w:val="18"/>
                <w:szCs w:val="18"/>
              </w:rPr>
            </w:pPr>
          </w:p>
          <w:p w14:paraId="271150CF" w14:textId="3BF78905" w:rsidR="000C3A2B" w:rsidRDefault="00000000" w:rsidP="00293214">
            <w:pPr>
              <w:spacing w:before="20" w:after="20" w:line="240" w:lineRule="auto"/>
              <w:rPr>
                <w:rFonts w:ascii="Arial" w:hAnsi="Arial" w:cs="Arial"/>
                <w:sz w:val="18"/>
                <w:szCs w:val="18"/>
              </w:rPr>
            </w:pPr>
            <w:hyperlink r:id="rId261" w:history="1">
              <w:r w:rsidR="000C3A2B" w:rsidRPr="000C3A2B">
                <w:rPr>
                  <w:rStyle w:val="Hyperlink"/>
                  <w:rFonts w:ascii="Arial" w:hAnsi="Arial" w:cs="Arial"/>
                  <w:sz w:val="18"/>
                  <w:szCs w:val="18"/>
                </w:rPr>
                <w:t>Rev1</w:t>
              </w:r>
            </w:hyperlink>
          </w:p>
          <w:p w14:paraId="3783CB08" w14:textId="77777777" w:rsidR="000B3F4E" w:rsidRDefault="000B3F4E" w:rsidP="00293214">
            <w:pPr>
              <w:spacing w:before="20" w:after="20" w:line="240" w:lineRule="auto"/>
              <w:rPr>
                <w:rFonts w:ascii="Arial" w:hAnsi="Arial" w:cs="Arial"/>
                <w:sz w:val="18"/>
                <w:szCs w:val="18"/>
              </w:rPr>
            </w:pPr>
          </w:p>
          <w:p w14:paraId="22C8EB58" w14:textId="10F94E49" w:rsidR="001C2CE4" w:rsidRDefault="001C2CE4" w:rsidP="00293214">
            <w:pPr>
              <w:spacing w:before="20" w:after="20" w:line="240" w:lineRule="auto"/>
              <w:rPr>
                <w:rFonts w:ascii="Arial" w:hAnsi="Arial" w:cs="Arial"/>
                <w:sz w:val="18"/>
                <w:szCs w:val="18"/>
              </w:rPr>
            </w:pPr>
            <w:r>
              <w:rPr>
                <w:rFonts w:ascii="Arial" w:hAnsi="Arial" w:cs="Arial"/>
                <w:sz w:val="18"/>
                <w:szCs w:val="18"/>
              </w:rPr>
              <w:t>Proposal: KPN</w:t>
            </w:r>
          </w:p>
          <w:p w14:paraId="7D881CB0" w14:textId="505688BF" w:rsidR="001C2CE4" w:rsidRPr="000B3F4E" w:rsidRDefault="001C2CE4" w:rsidP="00293214">
            <w:pPr>
              <w:spacing w:before="20" w:after="20" w:line="240" w:lineRule="auto"/>
              <w:rPr>
                <w:rFonts w:ascii="Arial" w:hAnsi="Arial" w:cs="Arial"/>
                <w:sz w:val="18"/>
                <w:szCs w:val="18"/>
              </w:rPr>
            </w:pPr>
          </w:p>
        </w:tc>
      </w:tr>
      <w:tr w:rsidR="00293214" w14:paraId="00BBA71D"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FF"/>
          </w:tcPr>
          <w:p w14:paraId="0E4D6098" w14:textId="497581B9" w:rsidR="00293214" w:rsidRPr="009C52D5" w:rsidRDefault="00000000" w:rsidP="00293214">
            <w:pPr>
              <w:spacing w:before="20" w:after="20" w:line="240" w:lineRule="auto"/>
            </w:pPr>
            <w:hyperlink r:id="rId262" w:history="1">
              <w:r w:rsidR="00293214"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EA4090" w14:textId="0BA7D32B" w:rsidR="00293214"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Revised to S6-231571</w:t>
            </w:r>
          </w:p>
        </w:tc>
      </w:tr>
      <w:tr w:rsidR="00007AC1" w14:paraId="2FB883C7"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777C5583" w14:textId="6AE92194" w:rsidR="00007AC1" w:rsidRPr="00007AC1" w:rsidRDefault="00000000" w:rsidP="00293214">
            <w:pPr>
              <w:spacing w:before="20" w:after="20" w:line="240" w:lineRule="auto"/>
            </w:pPr>
            <w:hyperlink r:id="rId263" w:history="1">
              <w:r w:rsidR="00007AC1" w:rsidRPr="00007AC1">
                <w:rPr>
                  <w:rStyle w:val="Hyperlink"/>
                  <w:rFonts w:ascii="Arial" w:hAnsi="Arial" w:cs="Arial"/>
                  <w:sz w:val="18"/>
                </w:rPr>
                <w:t>S6-231571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E97B12" w14:textId="539EDB7D"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2364BD" w14:textId="105739FB"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87376B"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CR 0277r1</w:t>
            </w:r>
          </w:p>
          <w:p w14:paraId="31457FD4"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Cat C</w:t>
            </w:r>
          </w:p>
          <w:p w14:paraId="57D78F7D"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Rel-18</w:t>
            </w:r>
          </w:p>
          <w:p w14:paraId="0FDC829A" w14:textId="03A8A1BB"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5E451B" w14:textId="77777777" w:rsidR="00007AC1" w:rsidRDefault="00007AC1" w:rsidP="00007AC1">
            <w:pPr>
              <w:spacing w:before="20" w:after="20" w:line="240" w:lineRule="auto"/>
              <w:rPr>
                <w:rFonts w:ascii="Arial" w:hAnsi="Arial" w:cs="Arial"/>
                <w:i/>
                <w:sz w:val="18"/>
                <w:szCs w:val="18"/>
              </w:rPr>
            </w:pPr>
            <w:r w:rsidRPr="00007AC1">
              <w:rPr>
                <w:rFonts w:ascii="Arial" w:hAnsi="Arial" w:cs="Arial"/>
                <w:sz w:val="18"/>
                <w:szCs w:val="18"/>
              </w:rPr>
              <w:t>Revision of S6-231191.</w:t>
            </w:r>
          </w:p>
          <w:p w14:paraId="615E345A" w14:textId="760B3E34" w:rsidR="00007AC1" w:rsidRPr="00007AC1" w:rsidRDefault="00007AC1" w:rsidP="00007AC1">
            <w:pPr>
              <w:spacing w:before="20" w:after="20" w:line="240" w:lineRule="auto"/>
              <w:rPr>
                <w:rFonts w:ascii="Arial" w:hAnsi="Arial" w:cs="Arial"/>
                <w:i/>
                <w:sz w:val="18"/>
                <w:szCs w:val="18"/>
              </w:rPr>
            </w:pPr>
            <w:r w:rsidRPr="00007AC1">
              <w:rPr>
                <w:rFonts w:ascii="Arial" w:hAnsi="Arial" w:cs="Arial"/>
                <w:i/>
                <w:sz w:val="18"/>
                <w:szCs w:val="18"/>
              </w:rPr>
              <w:t>KI #11</w:t>
            </w:r>
          </w:p>
          <w:p w14:paraId="7F0369F2" w14:textId="77777777" w:rsidR="00007AC1" w:rsidRDefault="00007AC1" w:rsidP="00293214">
            <w:pPr>
              <w:spacing w:before="20" w:after="20" w:line="240" w:lineRule="auto"/>
              <w:rPr>
                <w:rFonts w:ascii="Arial" w:hAnsi="Arial" w:cs="Arial"/>
                <w:sz w:val="18"/>
                <w:szCs w:val="18"/>
              </w:rPr>
            </w:pPr>
          </w:p>
          <w:p w14:paraId="198AFC8E" w14:textId="775124F3" w:rsidR="00007AC1" w:rsidRPr="00EA6DE2" w:rsidRDefault="00007AC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32B6F1" w14:textId="067DE937" w:rsidR="00007AC1" w:rsidRDefault="00007AC1" w:rsidP="00293214">
            <w:pPr>
              <w:spacing w:before="20" w:after="20" w:line="240" w:lineRule="auto"/>
              <w:rPr>
                <w:rFonts w:ascii="Arial" w:hAnsi="Arial" w:cs="Arial"/>
                <w:sz w:val="18"/>
                <w:szCs w:val="18"/>
              </w:rPr>
            </w:pPr>
            <w:r>
              <w:rPr>
                <w:rFonts w:ascii="Arial" w:hAnsi="Arial" w:cs="Arial"/>
                <w:sz w:val="18"/>
                <w:szCs w:val="18"/>
              </w:rPr>
              <w:t>FINAL</w:t>
            </w:r>
          </w:p>
          <w:p w14:paraId="27688BD1" w14:textId="70C8AA8A" w:rsidR="00F5348F" w:rsidRDefault="00F5348F" w:rsidP="00293214">
            <w:pPr>
              <w:spacing w:before="20" w:after="20" w:line="240" w:lineRule="auto"/>
              <w:rPr>
                <w:rFonts w:ascii="Arial" w:hAnsi="Arial" w:cs="Arial"/>
                <w:sz w:val="18"/>
                <w:szCs w:val="18"/>
              </w:rPr>
            </w:pPr>
          </w:p>
          <w:p w14:paraId="5D435343" w14:textId="204900D4" w:rsidR="00F5348F" w:rsidRDefault="00F5348F" w:rsidP="00293214">
            <w:pPr>
              <w:spacing w:before="20" w:after="20" w:line="240" w:lineRule="auto"/>
              <w:rPr>
                <w:rFonts w:ascii="Arial" w:hAnsi="Arial" w:cs="Arial"/>
                <w:sz w:val="18"/>
                <w:szCs w:val="18"/>
              </w:rPr>
            </w:pPr>
            <w:r>
              <w:rPr>
                <w:rFonts w:ascii="Arial" w:hAnsi="Arial" w:cs="Arial"/>
                <w:sz w:val="18"/>
                <w:szCs w:val="18"/>
              </w:rPr>
              <w:t>Object: Huawei</w:t>
            </w:r>
          </w:p>
          <w:p w14:paraId="04078651" w14:textId="1A4D86A2" w:rsidR="00007AC1" w:rsidRPr="00007AC1" w:rsidRDefault="00007AC1" w:rsidP="00293214">
            <w:pPr>
              <w:spacing w:before="20" w:after="20" w:line="240" w:lineRule="auto"/>
              <w:rPr>
                <w:rFonts w:ascii="Arial" w:hAnsi="Arial" w:cs="Arial"/>
                <w:sz w:val="18"/>
                <w:szCs w:val="18"/>
              </w:rPr>
            </w:pPr>
          </w:p>
        </w:tc>
      </w:tr>
      <w:tr w:rsidR="00293214" w14:paraId="0CF2B84B" w14:textId="77777777" w:rsidTr="00B12709">
        <w:tc>
          <w:tcPr>
            <w:tcW w:w="1170" w:type="dxa"/>
            <w:tcBorders>
              <w:top w:val="single" w:sz="4" w:space="0" w:color="auto"/>
              <w:left w:val="single" w:sz="4" w:space="0" w:color="auto"/>
              <w:bottom w:val="single" w:sz="4" w:space="0" w:color="auto"/>
              <w:right w:val="single" w:sz="4" w:space="0" w:color="auto"/>
            </w:tcBorders>
            <w:shd w:val="clear" w:color="auto" w:fill="FFFFFF"/>
          </w:tcPr>
          <w:p w14:paraId="3A06ABFF" w14:textId="3C52F14B" w:rsidR="00293214" w:rsidRPr="009C52D5" w:rsidRDefault="00000000" w:rsidP="00293214">
            <w:pPr>
              <w:spacing w:before="20" w:after="20" w:line="240" w:lineRule="auto"/>
            </w:pPr>
            <w:hyperlink r:id="rId264" w:history="1">
              <w:r w:rsidR="00293214"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0E71A90" w14:textId="0906B04E" w:rsidR="00293214" w:rsidRPr="00B12709" w:rsidRDefault="00B12709" w:rsidP="00293214">
            <w:pPr>
              <w:spacing w:before="20" w:after="20" w:line="240" w:lineRule="auto"/>
              <w:rPr>
                <w:rFonts w:ascii="Arial" w:hAnsi="Arial" w:cs="Arial"/>
                <w:sz w:val="18"/>
                <w:szCs w:val="18"/>
              </w:rPr>
            </w:pPr>
            <w:r w:rsidRPr="00B12709">
              <w:rPr>
                <w:rFonts w:ascii="Arial" w:hAnsi="Arial" w:cs="Arial"/>
                <w:sz w:val="18"/>
                <w:szCs w:val="18"/>
              </w:rPr>
              <w:t>Postponed</w:t>
            </w:r>
          </w:p>
        </w:tc>
      </w:tr>
      <w:tr w:rsidR="00293214" w14:paraId="32F53E84"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694CEA4" w14:textId="06F0C1A0" w:rsidR="00293214" w:rsidRPr="009C52D5" w:rsidRDefault="00000000" w:rsidP="00293214">
            <w:pPr>
              <w:spacing w:before="20" w:after="20" w:line="240" w:lineRule="auto"/>
            </w:pPr>
            <w:hyperlink r:id="rId265" w:history="1">
              <w:r w:rsidR="00293214"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CE49E3" w14:textId="427EE3D6" w:rsidR="008A508E"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Revised to S6-231465</w:t>
            </w:r>
          </w:p>
        </w:tc>
      </w:tr>
      <w:tr w:rsidR="008F6841" w14:paraId="7931EE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FB4CF38" w14:textId="38EB3880" w:rsidR="008F6841" w:rsidRPr="008F6841" w:rsidRDefault="00000000" w:rsidP="00293214">
            <w:pPr>
              <w:spacing w:before="20" w:after="20" w:line="240" w:lineRule="auto"/>
            </w:pPr>
            <w:hyperlink r:id="rId266" w:history="1">
              <w:r w:rsidR="008F6841" w:rsidRPr="008F6841">
                <w:rPr>
                  <w:rStyle w:val="Hyperlink"/>
                  <w:rFonts w:ascii="Arial" w:hAnsi="Arial" w:cs="Arial"/>
                  <w:sz w:val="18"/>
                </w:rPr>
                <w:t>S6-231465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67E45CD" w14:textId="0468FED5"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4894A0" w14:textId="4B04DC8A"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F7F01F6"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CR 0340r1</w:t>
            </w:r>
          </w:p>
          <w:p w14:paraId="0889E089"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Cat C</w:t>
            </w:r>
          </w:p>
          <w:p w14:paraId="0507007E"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Rel-18</w:t>
            </w:r>
          </w:p>
          <w:p w14:paraId="5C7A9F15" w14:textId="78AA8DE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EF0A9A4" w14:textId="77777777" w:rsidR="008F6841" w:rsidRDefault="008F6841" w:rsidP="008F6841">
            <w:pPr>
              <w:spacing w:before="20" w:after="20" w:line="240" w:lineRule="auto"/>
              <w:rPr>
                <w:rFonts w:ascii="Arial" w:hAnsi="Arial" w:cs="Arial"/>
                <w:i/>
                <w:sz w:val="18"/>
                <w:szCs w:val="18"/>
              </w:rPr>
            </w:pPr>
            <w:r w:rsidRPr="008F6841">
              <w:rPr>
                <w:rFonts w:ascii="Arial" w:hAnsi="Arial" w:cs="Arial"/>
                <w:sz w:val="18"/>
                <w:szCs w:val="18"/>
              </w:rPr>
              <w:t>Revision of S6-231392.</w:t>
            </w:r>
          </w:p>
          <w:p w14:paraId="7A0E0C5B" w14:textId="07FCF932" w:rsidR="008F6841" w:rsidRPr="008F6841" w:rsidRDefault="008F6841" w:rsidP="008F6841">
            <w:pPr>
              <w:spacing w:before="20" w:after="20" w:line="240" w:lineRule="auto"/>
              <w:rPr>
                <w:rFonts w:ascii="Arial" w:hAnsi="Arial" w:cs="Arial"/>
                <w:i/>
                <w:sz w:val="18"/>
                <w:szCs w:val="18"/>
              </w:rPr>
            </w:pPr>
            <w:r w:rsidRPr="008F6841">
              <w:rPr>
                <w:rFonts w:ascii="Arial" w:hAnsi="Arial" w:cs="Arial"/>
                <w:i/>
                <w:sz w:val="18"/>
                <w:szCs w:val="18"/>
              </w:rPr>
              <w:t>KI #11</w:t>
            </w:r>
          </w:p>
          <w:p w14:paraId="67BF72D6" w14:textId="77777777" w:rsidR="008F6841" w:rsidRDefault="008F6841" w:rsidP="00293214">
            <w:pPr>
              <w:spacing w:before="20" w:after="20" w:line="240" w:lineRule="auto"/>
              <w:rPr>
                <w:rFonts w:ascii="Arial" w:hAnsi="Arial" w:cs="Arial"/>
                <w:sz w:val="18"/>
                <w:szCs w:val="18"/>
              </w:rPr>
            </w:pPr>
          </w:p>
          <w:p w14:paraId="6735C41D" w14:textId="4212D699" w:rsidR="008F6841" w:rsidRPr="00EA6DE2" w:rsidRDefault="008F684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4B1846C" w14:textId="3BAAE6D6" w:rsidR="008F6841"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6FA5BB8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56C1883" w14:textId="4FA30EA6" w:rsidR="00293214" w:rsidRPr="009C52D5" w:rsidRDefault="00000000" w:rsidP="00293214">
            <w:pPr>
              <w:spacing w:before="20" w:after="20" w:line="240" w:lineRule="auto"/>
            </w:pPr>
            <w:hyperlink r:id="rId267" w:history="1">
              <w:r w:rsidR="00293214"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328F06" w14:textId="6322C17F" w:rsidR="00F94290"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Revised to S6-231464</w:t>
            </w:r>
          </w:p>
        </w:tc>
      </w:tr>
      <w:tr w:rsidR="00395AAD" w14:paraId="41B48B9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6635394A" w14:textId="62B9AA87" w:rsidR="00395AAD" w:rsidRPr="00395AAD" w:rsidRDefault="00000000" w:rsidP="00293214">
            <w:pPr>
              <w:spacing w:before="20" w:after="20" w:line="240" w:lineRule="auto"/>
            </w:pPr>
            <w:hyperlink r:id="rId268" w:history="1">
              <w:r w:rsidR="00395AAD" w:rsidRPr="00395AAD">
                <w:rPr>
                  <w:rStyle w:val="Hyperlink"/>
                  <w:rFonts w:ascii="Arial" w:hAnsi="Arial" w:cs="Arial"/>
                  <w:sz w:val="18"/>
                </w:rPr>
                <w:t>S6-231464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2E3ACB1" w14:textId="1D7FB22B"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64CFDB" w14:textId="46E2DEAF"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AABA5C4"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CR 0342r1</w:t>
            </w:r>
          </w:p>
          <w:p w14:paraId="6B216DDB"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Cat F</w:t>
            </w:r>
          </w:p>
          <w:p w14:paraId="651991C2"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Rel-18</w:t>
            </w:r>
          </w:p>
          <w:p w14:paraId="1D86B7F6" w14:textId="20F9AB4D"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4DF63A" w14:textId="77777777" w:rsidR="00395AAD" w:rsidRDefault="00395AAD" w:rsidP="00395AAD">
            <w:pPr>
              <w:spacing w:before="20" w:after="20" w:line="240" w:lineRule="auto"/>
              <w:rPr>
                <w:rFonts w:ascii="Arial" w:hAnsi="Arial" w:cs="Arial"/>
                <w:i/>
                <w:sz w:val="18"/>
                <w:szCs w:val="18"/>
              </w:rPr>
            </w:pPr>
            <w:r w:rsidRPr="00395AAD">
              <w:rPr>
                <w:rFonts w:ascii="Arial" w:hAnsi="Arial" w:cs="Arial"/>
                <w:sz w:val="18"/>
                <w:szCs w:val="18"/>
              </w:rPr>
              <w:t>Revision of S6-231394.</w:t>
            </w:r>
          </w:p>
          <w:p w14:paraId="1A33F963" w14:textId="56F31A8A" w:rsidR="00395AAD" w:rsidRPr="00395AAD" w:rsidRDefault="00395AAD" w:rsidP="00395AAD">
            <w:pPr>
              <w:spacing w:before="20" w:after="20" w:line="240" w:lineRule="auto"/>
              <w:rPr>
                <w:rFonts w:ascii="Arial" w:hAnsi="Arial" w:cs="Arial"/>
                <w:i/>
                <w:sz w:val="18"/>
                <w:szCs w:val="18"/>
              </w:rPr>
            </w:pPr>
            <w:r w:rsidRPr="00395AAD">
              <w:rPr>
                <w:rFonts w:ascii="Arial" w:hAnsi="Arial" w:cs="Arial"/>
                <w:i/>
                <w:sz w:val="18"/>
                <w:szCs w:val="18"/>
              </w:rPr>
              <w:t>KI #11</w:t>
            </w:r>
          </w:p>
          <w:p w14:paraId="5A71003B" w14:textId="77777777" w:rsidR="00395AAD" w:rsidRDefault="00395AAD" w:rsidP="00293214">
            <w:pPr>
              <w:spacing w:before="20" w:after="20" w:line="240" w:lineRule="auto"/>
              <w:rPr>
                <w:rFonts w:ascii="Arial" w:hAnsi="Arial" w:cs="Arial"/>
                <w:sz w:val="18"/>
                <w:szCs w:val="18"/>
              </w:rPr>
            </w:pPr>
          </w:p>
          <w:p w14:paraId="544C2312" w14:textId="252D6B10" w:rsidR="00395AAD" w:rsidRPr="00EA6DE2" w:rsidRDefault="00395AA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7EA470E" w14:textId="26666A99" w:rsidR="00395AAD"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6141690C"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FF"/>
          </w:tcPr>
          <w:p w14:paraId="441949BF" w14:textId="43DCDA0E" w:rsidR="00293214" w:rsidRPr="009C52D5" w:rsidRDefault="00000000" w:rsidP="00293214">
            <w:pPr>
              <w:spacing w:before="20" w:after="20" w:line="240" w:lineRule="auto"/>
            </w:pPr>
            <w:hyperlink r:id="rId269" w:history="1">
              <w:r w:rsidR="00293214"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4C2559" w14:textId="61B5D172" w:rsidR="00F1404E"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Revised to S6-231468</w:t>
            </w:r>
          </w:p>
        </w:tc>
      </w:tr>
      <w:tr w:rsidR="00C82645" w14:paraId="68ED0989"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00"/>
          </w:tcPr>
          <w:p w14:paraId="36CC201A" w14:textId="62993B74" w:rsidR="00C82645" w:rsidRPr="00C82645" w:rsidRDefault="00000000" w:rsidP="00293214">
            <w:pPr>
              <w:spacing w:before="20" w:after="20" w:line="240" w:lineRule="auto"/>
            </w:pPr>
            <w:hyperlink r:id="rId270" w:history="1">
              <w:r w:rsidR="00C82645" w:rsidRPr="00C82645">
                <w:rPr>
                  <w:rStyle w:val="Hyperlink"/>
                  <w:rFonts w:ascii="Arial" w:hAnsi="Arial" w:cs="Arial"/>
                  <w:sz w:val="18"/>
                </w:rPr>
                <w:t>S6-231468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F84522" w14:textId="0D973E28"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 xml:space="preserve">CAS decided ACR scenario via service provisioning triggering for </w:t>
            </w:r>
            <w:proofErr w:type="spellStart"/>
            <w:r w:rsidRPr="00C82645">
              <w:rPr>
                <w:rFonts w:ascii="Arial" w:hAnsi="Arial" w:cs="Arial"/>
                <w:sz w:val="18"/>
                <w:szCs w:val="18"/>
              </w:rPr>
              <w:t>CESless</w:t>
            </w:r>
            <w:proofErr w:type="spellEnd"/>
            <w:r w:rsidRPr="00C82645">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811255" w14:textId="7E382C3D"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A10FB0"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CR 0344r1</w:t>
            </w:r>
          </w:p>
          <w:p w14:paraId="59A52B4A"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Cat B</w:t>
            </w:r>
          </w:p>
          <w:p w14:paraId="68C5FF6E"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Rel-18</w:t>
            </w:r>
          </w:p>
          <w:p w14:paraId="2CA8E65A" w14:textId="0EE50371"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CA76A2" w14:textId="77777777" w:rsidR="00C82645" w:rsidRDefault="00C82645" w:rsidP="00C82645">
            <w:pPr>
              <w:spacing w:before="20" w:after="20" w:line="240" w:lineRule="auto"/>
              <w:rPr>
                <w:rFonts w:ascii="Arial" w:hAnsi="Arial" w:cs="Arial"/>
                <w:i/>
                <w:sz w:val="18"/>
                <w:szCs w:val="18"/>
              </w:rPr>
            </w:pPr>
            <w:r w:rsidRPr="00C82645">
              <w:rPr>
                <w:rFonts w:ascii="Arial" w:hAnsi="Arial" w:cs="Arial"/>
                <w:sz w:val="18"/>
                <w:szCs w:val="18"/>
              </w:rPr>
              <w:t>Revision of S6-231398.</w:t>
            </w:r>
          </w:p>
          <w:p w14:paraId="4EB57676" w14:textId="228E6BCE" w:rsidR="00C82645" w:rsidRPr="00C82645" w:rsidRDefault="00C82645" w:rsidP="00C82645">
            <w:pPr>
              <w:spacing w:before="20" w:after="20" w:line="240" w:lineRule="auto"/>
              <w:rPr>
                <w:rFonts w:ascii="Arial" w:hAnsi="Arial" w:cs="Arial"/>
                <w:i/>
                <w:sz w:val="18"/>
                <w:szCs w:val="18"/>
              </w:rPr>
            </w:pPr>
            <w:r w:rsidRPr="00C82645">
              <w:rPr>
                <w:rFonts w:ascii="Arial" w:hAnsi="Arial" w:cs="Arial"/>
                <w:i/>
                <w:sz w:val="18"/>
                <w:szCs w:val="18"/>
              </w:rPr>
              <w:t>KI #11</w:t>
            </w:r>
          </w:p>
          <w:p w14:paraId="604CFB4E" w14:textId="77777777" w:rsidR="00C82645" w:rsidRDefault="00C82645" w:rsidP="00293214">
            <w:pPr>
              <w:spacing w:before="20" w:after="20" w:line="240" w:lineRule="auto"/>
              <w:rPr>
                <w:rFonts w:ascii="Arial" w:hAnsi="Arial" w:cs="Arial"/>
                <w:sz w:val="18"/>
                <w:szCs w:val="18"/>
              </w:rPr>
            </w:pPr>
          </w:p>
          <w:p w14:paraId="6699C943" w14:textId="02C1CFC9" w:rsidR="00C82645" w:rsidRPr="00EA6DE2" w:rsidRDefault="00C8264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583AA7" w14:textId="65DCB565" w:rsidR="00C82645" w:rsidRDefault="00C82645" w:rsidP="00293214">
            <w:pPr>
              <w:spacing w:before="20" w:after="20" w:line="240" w:lineRule="auto"/>
              <w:rPr>
                <w:rFonts w:ascii="Arial" w:hAnsi="Arial" w:cs="Arial"/>
                <w:sz w:val="18"/>
                <w:szCs w:val="18"/>
              </w:rPr>
            </w:pPr>
            <w:r>
              <w:rPr>
                <w:rFonts w:ascii="Arial" w:hAnsi="Arial" w:cs="Arial"/>
                <w:sz w:val="18"/>
                <w:szCs w:val="18"/>
              </w:rPr>
              <w:t>FINAL</w:t>
            </w:r>
          </w:p>
          <w:p w14:paraId="5F27DB33" w14:textId="171128DE" w:rsidR="00FD6900" w:rsidRDefault="00FD6900" w:rsidP="00293214">
            <w:pPr>
              <w:spacing w:before="20" w:after="20" w:line="240" w:lineRule="auto"/>
              <w:rPr>
                <w:rFonts w:ascii="Arial" w:hAnsi="Arial" w:cs="Arial"/>
                <w:sz w:val="18"/>
                <w:szCs w:val="18"/>
              </w:rPr>
            </w:pPr>
          </w:p>
          <w:p w14:paraId="0859915D" w14:textId="7EF2CD33" w:rsidR="00FD6900" w:rsidRDefault="00FD6900" w:rsidP="00293214">
            <w:pPr>
              <w:spacing w:before="20" w:after="20" w:line="240" w:lineRule="auto"/>
              <w:rPr>
                <w:rFonts w:ascii="Arial" w:hAnsi="Arial" w:cs="Arial"/>
                <w:sz w:val="18"/>
                <w:szCs w:val="18"/>
              </w:rPr>
            </w:pPr>
            <w:r>
              <w:rPr>
                <w:rFonts w:ascii="Arial" w:hAnsi="Arial" w:cs="Arial"/>
                <w:sz w:val="18"/>
                <w:szCs w:val="18"/>
              </w:rPr>
              <w:t>Comments: Ericsson</w:t>
            </w:r>
          </w:p>
          <w:p w14:paraId="34CAF385" w14:textId="19ADF9E3" w:rsidR="00C82645" w:rsidRPr="00C82645" w:rsidRDefault="00C82645" w:rsidP="00293214">
            <w:pPr>
              <w:spacing w:before="20" w:after="20" w:line="240" w:lineRule="auto"/>
              <w:rPr>
                <w:rFonts w:ascii="Arial" w:hAnsi="Arial" w:cs="Arial"/>
                <w:sz w:val="18"/>
                <w:szCs w:val="18"/>
              </w:rPr>
            </w:pPr>
          </w:p>
        </w:tc>
      </w:tr>
      <w:tr w:rsidR="00293214" w14:paraId="5F50075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567E786" w14:textId="77E641D7" w:rsidR="00293214" w:rsidRPr="009C52D5" w:rsidRDefault="00000000" w:rsidP="00293214">
            <w:pPr>
              <w:spacing w:before="20" w:after="20" w:line="240" w:lineRule="auto"/>
            </w:pPr>
            <w:hyperlink r:id="rId271" w:history="1">
              <w:r w:rsidR="00293214"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60950" w14:textId="3A870DD4" w:rsidR="00D97440"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Revised to S6-231534</w:t>
            </w:r>
          </w:p>
        </w:tc>
      </w:tr>
      <w:tr w:rsidR="003F0DF9" w14:paraId="66BD0DE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277A524B" w14:textId="5D5A35AB" w:rsidR="003F0DF9" w:rsidRPr="003F0DF9" w:rsidRDefault="00000000" w:rsidP="00293214">
            <w:pPr>
              <w:spacing w:before="20" w:after="20" w:line="240" w:lineRule="auto"/>
            </w:pPr>
            <w:hyperlink r:id="rId272" w:history="1">
              <w:r w:rsidR="003F0DF9" w:rsidRPr="003F0DF9">
                <w:rPr>
                  <w:rStyle w:val="Hyperlink"/>
                  <w:rFonts w:ascii="Arial" w:hAnsi="Arial" w:cs="Arial"/>
                  <w:sz w:val="18"/>
                </w:rPr>
                <w:t>S6-231534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AB3C570" w14:textId="362444D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DAA2A62" w14:textId="28714D3D"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ABE4407"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0282r1</w:t>
            </w:r>
          </w:p>
          <w:p w14:paraId="1CEFF7D2"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32E8C40D"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0428E37F" w14:textId="26B5E52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335DC6"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S6-231196.</w:t>
            </w:r>
          </w:p>
          <w:p w14:paraId="5530CB35" w14:textId="4BF0928F"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KI #11, Solution #24</w:t>
            </w:r>
          </w:p>
          <w:p w14:paraId="2BE9E9F5" w14:textId="77777777" w:rsidR="003F0DF9" w:rsidRDefault="003F0DF9" w:rsidP="00293214">
            <w:pPr>
              <w:spacing w:before="20" w:after="20" w:line="240" w:lineRule="auto"/>
              <w:rPr>
                <w:rFonts w:ascii="Arial" w:hAnsi="Arial" w:cs="Arial"/>
                <w:sz w:val="18"/>
                <w:szCs w:val="18"/>
              </w:rPr>
            </w:pPr>
          </w:p>
          <w:p w14:paraId="2FAC3636" w14:textId="2B245552" w:rsidR="003F0DF9" w:rsidRPr="00EA6DE2"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A87C7F" w14:textId="421434AB" w:rsidR="003F0DF9"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7FD7AB6C"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C37A207" w14:textId="0B5E68EF" w:rsidR="00293214" w:rsidRPr="009C52D5" w:rsidRDefault="00000000" w:rsidP="00293214">
            <w:pPr>
              <w:spacing w:before="20" w:after="20" w:line="240" w:lineRule="auto"/>
            </w:pPr>
            <w:hyperlink r:id="rId273" w:history="1">
              <w:r w:rsidR="00293214"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1EC77B" w14:textId="48C49204" w:rsidR="00293214" w:rsidRPr="00081629" w:rsidRDefault="00081629" w:rsidP="00293214">
            <w:pPr>
              <w:spacing w:before="20" w:after="20" w:line="240" w:lineRule="auto"/>
              <w:rPr>
                <w:rFonts w:ascii="Arial" w:hAnsi="Arial" w:cs="Arial"/>
                <w:sz w:val="18"/>
                <w:szCs w:val="18"/>
              </w:rPr>
            </w:pPr>
            <w:r w:rsidRPr="00081629">
              <w:rPr>
                <w:rFonts w:ascii="Arial" w:hAnsi="Arial" w:cs="Arial"/>
                <w:sz w:val="18"/>
                <w:szCs w:val="18"/>
              </w:rPr>
              <w:t>Postponed</w:t>
            </w:r>
          </w:p>
        </w:tc>
      </w:tr>
      <w:tr w:rsidR="00293214" w14:paraId="67145EC6"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0FD8441A" w14:textId="558BD77A" w:rsidR="00293214" w:rsidRPr="009C52D5" w:rsidRDefault="00000000" w:rsidP="00293214">
            <w:pPr>
              <w:spacing w:before="20" w:after="20" w:line="240" w:lineRule="auto"/>
            </w:pPr>
            <w:hyperlink r:id="rId274" w:history="1">
              <w:r w:rsidR="00293214"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D798F9" w14:textId="2442C92F" w:rsidR="000B44F6" w:rsidRPr="00AC60E2" w:rsidRDefault="00AC60E2" w:rsidP="00C80EB4">
            <w:pPr>
              <w:spacing w:before="20" w:after="20" w:line="240" w:lineRule="auto"/>
              <w:rPr>
                <w:rFonts w:ascii="Arial" w:hAnsi="Arial" w:cs="Arial"/>
                <w:sz w:val="18"/>
                <w:szCs w:val="18"/>
              </w:rPr>
            </w:pPr>
            <w:r w:rsidRPr="00AC60E2">
              <w:rPr>
                <w:rFonts w:ascii="Arial" w:hAnsi="Arial" w:cs="Arial"/>
                <w:sz w:val="18"/>
                <w:szCs w:val="18"/>
              </w:rPr>
              <w:t>Revised to S6-231482</w:t>
            </w:r>
          </w:p>
        </w:tc>
      </w:tr>
      <w:tr w:rsidR="00AC60E2" w14:paraId="0B5603EF"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00"/>
          </w:tcPr>
          <w:p w14:paraId="3A63D1C2" w14:textId="4D18FC98" w:rsidR="00AC60E2" w:rsidRPr="00AC60E2" w:rsidRDefault="00000000" w:rsidP="00293214">
            <w:pPr>
              <w:spacing w:before="20" w:after="20" w:line="240" w:lineRule="auto"/>
            </w:pPr>
            <w:hyperlink r:id="rId275" w:history="1">
              <w:r w:rsidR="00AC60E2" w:rsidRPr="00AC60E2">
                <w:rPr>
                  <w:rStyle w:val="Hyperlink"/>
                  <w:rFonts w:ascii="Arial" w:hAnsi="Arial" w:cs="Arial"/>
                  <w:sz w:val="18"/>
                </w:rPr>
                <w:t>S6-231482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2D892" w14:textId="20BAA0F5"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 xml:space="preserve">EES </w:t>
            </w:r>
            <w:proofErr w:type="spellStart"/>
            <w:r w:rsidRPr="00AC60E2">
              <w:rPr>
                <w:rFonts w:ascii="Arial" w:hAnsi="Arial" w:cs="Arial"/>
                <w:sz w:val="18"/>
                <w:szCs w:val="18"/>
              </w:rPr>
              <w:t>specfic</w:t>
            </w:r>
            <w:proofErr w:type="spellEnd"/>
            <w:r w:rsidRPr="00AC60E2">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EB0B64" w14:textId="32BDA30F"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DFC297"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CR 0326r1</w:t>
            </w:r>
          </w:p>
          <w:p w14:paraId="62BDCB25"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Cat B</w:t>
            </w:r>
          </w:p>
          <w:p w14:paraId="4956B0EB"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Rel-18</w:t>
            </w:r>
          </w:p>
          <w:p w14:paraId="1620D791" w14:textId="1DCE0D4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07DF64" w14:textId="77777777" w:rsidR="00AC60E2" w:rsidRDefault="00AC60E2" w:rsidP="00AC60E2">
            <w:pPr>
              <w:spacing w:before="20" w:after="20" w:line="240" w:lineRule="auto"/>
              <w:rPr>
                <w:rFonts w:ascii="Arial" w:hAnsi="Arial" w:cs="Arial"/>
                <w:i/>
                <w:sz w:val="18"/>
                <w:szCs w:val="18"/>
              </w:rPr>
            </w:pPr>
            <w:r w:rsidRPr="00AC60E2">
              <w:rPr>
                <w:rFonts w:ascii="Arial" w:hAnsi="Arial" w:cs="Arial"/>
                <w:sz w:val="18"/>
                <w:szCs w:val="18"/>
              </w:rPr>
              <w:t>Revision of S6-231361.</w:t>
            </w:r>
          </w:p>
          <w:p w14:paraId="54E77831" w14:textId="4EFACFEF" w:rsidR="00AC60E2" w:rsidRPr="00AC60E2" w:rsidRDefault="00AC60E2" w:rsidP="00AC60E2">
            <w:pPr>
              <w:spacing w:before="20" w:after="20" w:line="240" w:lineRule="auto"/>
              <w:rPr>
                <w:rFonts w:ascii="Arial" w:hAnsi="Arial" w:cs="Arial"/>
                <w:i/>
                <w:sz w:val="18"/>
                <w:szCs w:val="18"/>
              </w:rPr>
            </w:pPr>
            <w:r w:rsidRPr="00AC60E2">
              <w:rPr>
                <w:rFonts w:ascii="Arial" w:hAnsi="Arial" w:cs="Arial"/>
                <w:i/>
                <w:sz w:val="18"/>
                <w:szCs w:val="18"/>
              </w:rPr>
              <w:t>KI #16</w:t>
            </w:r>
          </w:p>
          <w:p w14:paraId="230AF6AC" w14:textId="77777777" w:rsidR="00AC60E2" w:rsidRDefault="00AC60E2" w:rsidP="00293214">
            <w:pPr>
              <w:spacing w:before="20" w:after="20" w:line="240" w:lineRule="auto"/>
              <w:rPr>
                <w:rFonts w:ascii="Arial" w:hAnsi="Arial" w:cs="Arial"/>
                <w:sz w:val="18"/>
                <w:szCs w:val="18"/>
              </w:rPr>
            </w:pPr>
          </w:p>
          <w:p w14:paraId="04FAA029" w14:textId="04E01179" w:rsidR="00AC60E2" w:rsidRPr="00EA6DE2" w:rsidRDefault="00AC60E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257845" w14:textId="0193597A" w:rsidR="00AC60E2" w:rsidRDefault="00AC60E2" w:rsidP="00C80EB4">
            <w:pPr>
              <w:spacing w:before="20" w:after="20" w:line="240" w:lineRule="auto"/>
              <w:rPr>
                <w:rFonts w:ascii="Arial" w:hAnsi="Arial" w:cs="Arial"/>
                <w:sz w:val="18"/>
                <w:szCs w:val="18"/>
              </w:rPr>
            </w:pPr>
            <w:r>
              <w:rPr>
                <w:rFonts w:ascii="Arial" w:hAnsi="Arial" w:cs="Arial"/>
                <w:sz w:val="18"/>
                <w:szCs w:val="18"/>
              </w:rPr>
              <w:t>FINAL</w:t>
            </w:r>
          </w:p>
          <w:p w14:paraId="0CDC548C" w14:textId="7BA42D50" w:rsidR="000D4555" w:rsidRDefault="000D4555" w:rsidP="00C80EB4">
            <w:pPr>
              <w:spacing w:before="20" w:after="20" w:line="240" w:lineRule="auto"/>
              <w:rPr>
                <w:rFonts w:ascii="Arial" w:hAnsi="Arial" w:cs="Arial"/>
                <w:sz w:val="18"/>
                <w:szCs w:val="18"/>
              </w:rPr>
            </w:pPr>
          </w:p>
          <w:p w14:paraId="646B5314" w14:textId="6AC94390" w:rsidR="000D4555" w:rsidRDefault="000D4555" w:rsidP="00C80EB4">
            <w:pPr>
              <w:spacing w:before="20" w:after="20" w:line="240" w:lineRule="auto"/>
              <w:rPr>
                <w:rFonts w:ascii="Arial" w:hAnsi="Arial" w:cs="Arial"/>
                <w:sz w:val="18"/>
                <w:szCs w:val="18"/>
              </w:rPr>
            </w:pPr>
            <w:r>
              <w:rPr>
                <w:rFonts w:ascii="Arial" w:hAnsi="Arial" w:cs="Arial"/>
                <w:sz w:val="18"/>
                <w:szCs w:val="18"/>
              </w:rPr>
              <w:t>Proposal: KPN</w:t>
            </w:r>
            <w:r w:rsidR="001C3C36">
              <w:rPr>
                <w:rFonts w:ascii="Arial" w:hAnsi="Arial" w:cs="Arial"/>
                <w:sz w:val="18"/>
                <w:szCs w:val="18"/>
              </w:rPr>
              <w:t>, Huawei</w:t>
            </w:r>
          </w:p>
          <w:p w14:paraId="4631DD94" w14:textId="020E50C2" w:rsidR="009D7A48" w:rsidRDefault="009D7A48" w:rsidP="00C80EB4">
            <w:pPr>
              <w:spacing w:before="20" w:after="20" w:line="240" w:lineRule="auto"/>
              <w:rPr>
                <w:rFonts w:ascii="Arial" w:hAnsi="Arial" w:cs="Arial"/>
                <w:sz w:val="18"/>
                <w:szCs w:val="18"/>
              </w:rPr>
            </w:pPr>
          </w:p>
          <w:p w14:paraId="7A3CDBB8" w14:textId="44969AF3" w:rsidR="009D7A48" w:rsidRDefault="00000000" w:rsidP="00C80EB4">
            <w:pPr>
              <w:spacing w:before="20" w:after="20" w:line="240" w:lineRule="auto"/>
              <w:rPr>
                <w:rFonts w:ascii="Arial" w:hAnsi="Arial" w:cs="Arial"/>
                <w:sz w:val="18"/>
                <w:szCs w:val="18"/>
              </w:rPr>
            </w:pPr>
            <w:hyperlink r:id="rId276" w:history="1">
              <w:r w:rsidR="009D7A48" w:rsidRPr="009D7A48">
                <w:rPr>
                  <w:rStyle w:val="Hyperlink"/>
                  <w:rFonts w:ascii="Arial" w:hAnsi="Arial" w:cs="Arial"/>
                  <w:sz w:val="18"/>
                  <w:szCs w:val="18"/>
                </w:rPr>
                <w:t>Rev1</w:t>
              </w:r>
            </w:hyperlink>
          </w:p>
          <w:p w14:paraId="1DDEE724" w14:textId="58EACF74" w:rsidR="00AC60E2" w:rsidRPr="00AC60E2" w:rsidRDefault="00AC60E2" w:rsidP="00C80EB4">
            <w:pPr>
              <w:spacing w:before="20" w:after="20" w:line="240" w:lineRule="auto"/>
              <w:rPr>
                <w:rFonts w:ascii="Arial" w:hAnsi="Arial" w:cs="Arial"/>
                <w:sz w:val="18"/>
                <w:szCs w:val="18"/>
              </w:rPr>
            </w:pPr>
          </w:p>
        </w:tc>
      </w:tr>
      <w:tr w:rsidR="00293214" w14:paraId="2310F242"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384B55D" w14:textId="3ADCC287" w:rsidR="00293214" w:rsidRPr="009C52D5" w:rsidRDefault="00000000" w:rsidP="00293214">
            <w:pPr>
              <w:spacing w:before="20" w:after="20" w:line="240" w:lineRule="auto"/>
            </w:pPr>
            <w:hyperlink r:id="rId277" w:history="1">
              <w:r w:rsidR="00293214"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5B1A68" w14:textId="2B3F0D06" w:rsidR="00293214"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Revised to S6-231426</w:t>
            </w:r>
          </w:p>
        </w:tc>
      </w:tr>
      <w:tr w:rsidR="00F10B61" w14:paraId="333169B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51A8F67" w14:textId="75F39DDD" w:rsidR="00F10B61" w:rsidRPr="00F10B61" w:rsidRDefault="00000000" w:rsidP="00293214">
            <w:pPr>
              <w:spacing w:before="20" w:after="20" w:line="240" w:lineRule="auto"/>
            </w:pPr>
            <w:hyperlink r:id="rId278" w:history="1">
              <w:r w:rsidR="00F10B61" w:rsidRPr="00F10B61">
                <w:rPr>
                  <w:rStyle w:val="Hyperlink"/>
                  <w:rFonts w:ascii="Arial" w:hAnsi="Arial" w:cs="Arial"/>
                  <w:sz w:val="18"/>
                </w:rPr>
                <w:t>S6-231426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6FC03D5" w14:textId="5A47432C"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2C0307" w14:textId="7AE8D57C"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 xml:space="preserve">AT&amp;T (Shahram </w:t>
            </w:r>
            <w:proofErr w:type="spellStart"/>
            <w:r w:rsidRPr="00F10B61">
              <w:rPr>
                <w:rFonts w:ascii="Arial" w:hAnsi="Arial" w:cs="Arial"/>
                <w:sz w:val="18"/>
                <w:szCs w:val="18"/>
              </w:rPr>
              <w:t>Mohajeri</w:t>
            </w:r>
            <w:proofErr w:type="spellEnd"/>
            <w:r w:rsidRPr="00F10B61">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3C6E923"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CR 0265r1</w:t>
            </w:r>
          </w:p>
          <w:p w14:paraId="3B81BF5C"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Cat D</w:t>
            </w:r>
          </w:p>
          <w:p w14:paraId="6D399A1A"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Rel-18</w:t>
            </w:r>
          </w:p>
          <w:p w14:paraId="4C7D1F06" w14:textId="55D9CF1B"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B6A8C1" w14:textId="77777777" w:rsidR="00F10B61" w:rsidRDefault="00F10B61" w:rsidP="00F10B61">
            <w:pPr>
              <w:spacing w:before="20" w:after="20" w:line="240" w:lineRule="auto"/>
              <w:rPr>
                <w:rFonts w:ascii="Arial" w:hAnsi="Arial" w:cs="Arial"/>
                <w:i/>
                <w:sz w:val="18"/>
                <w:szCs w:val="18"/>
              </w:rPr>
            </w:pPr>
            <w:r w:rsidRPr="00F10B61">
              <w:rPr>
                <w:rFonts w:ascii="Arial" w:hAnsi="Arial" w:cs="Arial"/>
                <w:sz w:val="18"/>
                <w:szCs w:val="18"/>
              </w:rPr>
              <w:t>Revision of S6-231145.</w:t>
            </w:r>
          </w:p>
          <w:p w14:paraId="445D8F5C" w14:textId="54518DB8" w:rsidR="00F10B61" w:rsidRPr="00F10B61" w:rsidRDefault="00F10B61" w:rsidP="00F10B61">
            <w:pPr>
              <w:spacing w:before="20" w:after="20" w:line="240" w:lineRule="auto"/>
              <w:rPr>
                <w:rFonts w:ascii="Arial" w:hAnsi="Arial" w:cs="Arial"/>
                <w:i/>
                <w:sz w:val="18"/>
                <w:szCs w:val="18"/>
              </w:rPr>
            </w:pPr>
            <w:r w:rsidRPr="00F10B61">
              <w:rPr>
                <w:rFonts w:ascii="Arial" w:hAnsi="Arial" w:cs="Arial"/>
                <w:i/>
                <w:sz w:val="18"/>
                <w:szCs w:val="18"/>
              </w:rPr>
              <w:t>KI #16 UE Identifier</w:t>
            </w:r>
          </w:p>
          <w:p w14:paraId="1996248C" w14:textId="77777777" w:rsidR="00F10B61" w:rsidRDefault="00F10B61" w:rsidP="00293214">
            <w:pPr>
              <w:spacing w:before="20" w:after="20" w:line="240" w:lineRule="auto"/>
              <w:rPr>
                <w:rFonts w:ascii="Arial" w:hAnsi="Arial" w:cs="Arial"/>
                <w:sz w:val="18"/>
                <w:szCs w:val="18"/>
              </w:rPr>
            </w:pPr>
          </w:p>
          <w:p w14:paraId="771C1034" w14:textId="1FEB1BCC" w:rsidR="00F10B61" w:rsidRPr="00EA6DE2" w:rsidRDefault="00F10B6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AA691BB" w14:textId="435A5AF5" w:rsidR="00F10B61"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3C511F45"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000000" w:rsidP="00293214">
            <w:pPr>
              <w:spacing w:before="20" w:after="20" w:line="240" w:lineRule="auto"/>
            </w:pPr>
            <w:hyperlink r:id="rId279" w:history="1">
              <w:r w:rsidR="00293214"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0F2968D2" w14:textId="151D3538" w:rsidR="00293214" w:rsidRPr="00242E7F" w:rsidRDefault="00000000" w:rsidP="00293214">
            <w:pPr>
              <w:spacing w:before="20" w:after="20" w:line="240" w:lineRule="auto"/>
            </w:pPr>
            <w:hyperlink r:id="rId280" w:history="1">
              <w:r w:rsidR="00293214"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C6BF4A2" w14:textId="6BAFE1A6" w:rsidR="00C06456" w:rsidRPr="000F18BD" w:rsidRDefault="000F18BD" w:rsidP="00C06456">
            <w:pPr>
              <w:spacing w:before="20" w:after="20" w:line="240" w:lineRule="auto"/>
              <w:rPr>
                <w:rFonts w:ascii="Arial" w:hAnsi="Arial" w:cs="Arial"/>
                <w:sz w:val="18"/>
                <w:szCs w:val="18"/>
              </w:rPr>
            </w:pPr>
            <w:r w:rsidRPr="000F18BD">
              <w:rPr>
                <w:rFonts w:ascii="Arial" w:hAnsi="Arial" w:cs="Arial"/>
                <w:sz w:val="18"/>
                <w:szCs w:val="18"/>
              </w:rPr>
              <w:t>Revised to S6-231551</w:t>
            </w:r>
          </w:p>
        </w:tc>
      </w:tr>
      <w:tr w:rsidR="000F18BD" w14:paraId="2DDBDADA"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4C5522A1" w14:textId="62C15A87" w:rsidR="000F18BD" w:rsidRPr="000F18BD" w:rsidRDefault="00000000" w:rsidP="00293214">
            <w:pPr>
              <w:spacing w:before="20" w:after="20" w:line="240" w:lineRule="auto"/>
            </w:pPr>
            <w:hyperlink r:id="rId281" w:history="1">
              <w:r w:rsidR="000F18BD" w:rsidRPr="000F18BD">
                <w:rPr>
                  <w:rStyle w:val="Hyperlink"/>
                  <w:rFonts w:ascii="Arial" w:hAnsi="Arial" w:cs="Arial"/>
                  <w:sz w:val="18"/>
                </w:rPr>
                <w:t>S6-231551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1E6209" w14:textId="264FD3AE"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A3F486" w14:textId="5F7878A0"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D60019"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0343r1</w:t>
            </w:r>
          </w:p>
          <w:p w14:paraId="5B827F42"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C</w:t>
            </w:r>
          </w:p>
          <w:p w14:paraId="45FA54FC"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35E878E5" w14:textId="2F9B1B9E"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D2686B"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S6-231397.</w:t>
            </w:r>
          </w:p>
          <w:p w14:paraId="029158EA" w14:textId="0C7B4352"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Late document</w:t>
            </w:r>
          </w:p>
          <w:p w14:paraId="1D0CC4A7" w14:textId="77777777" w:rsidR="000F18BD" w:rsidRPr="000F18BD" w:rsidRDefault="000F18BD" w:rsidP="000F18BD">
            <w:pPr>
              <w:spacing w:before="20" w:after="20" w:line="240" w:lineRule="auto"/>
              <w:rPr>
                <w:rFonts w:ascii="Arial" w:hAnsi="Arial" w:cs="Arial"/>
                <w:i/>
                <w:sz w:val="18"/>
                <w:szCs w:val="18"/>
              </w:rPr>
            </w:pPr>
          </w:p>
          <w:p w14:paraId="0DE104A1" w14:textId="77777777"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#17</w:t>
            </w:r>
          </w:p>
          <w:p w14:paraId="6AF70105" w14:textId="77777777" w:rsidR="000F18BD" w:rsidRDefault="000F18BD" w:rsidP="00293214">
            <w:pPr>
              <w:spacing w:before="20" w:after="20" w:line="240" w:lineRule="auto"/>
              <w:rPr>
                <w:rFonts w:ascii="Arial" w:hAnsi="Arial" w:cs="Arial"/>
                <w:sz w:val="18"/>
                <w:szCs w:val="18"/>
              </w:rPr>
            </w:pPr>
          </w:p>
          <w:p w14:paraId="3272B638" w14:textId="6C7F4E98"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2B8BC5" w14:textId="387155B6" w:rsidR="000F18BD" w:rsidRDefault="000F18BD" w:rsidP="00C06456">
            <w:pPr>
              <w:spacing w:before="20" w:after="20" w:line="240" w:lineRule="auto"/>
              <w:rPr>
                <w:rFonts w:ascii="Arial" w:hAnsi="Arial" w:cs="Arial"/>
                <w:sz w:val="18"/>
                <w:szCs w:val="18"/>
              </w:rPr>
            </w:pPr>
            <w:r>
              <w:rPr>
                <w:rFonts w:ascii="Arial" w:hAnsi="Arial" w:cs="Arial"/>
                <w:sz w:val="18"/>
                <w:szCs w:val="18"/>
              </w:rPr>
              <w:t>FINAL</w:t>
            </w:r>
          </w:p>
          <w:p w14:paraId="6EF2066C" w14:textId="55ED5F3C" w:rsidR="004937C0" w:rsidRDefault="004937C0" w:rsidP="00C06456">
            <w:pPr>
              <w:spacing w:before="20" w:after="20" w:line="240" w:lineRule="auto"/>
              <w:rPr>
                <w:rFonts w:ascii="Arial" w:hAnsi="Arial" w:cs="Arial"/>
                <w:sz w:val="18"/>
                <w:szCs w:val="18"/>
              </w:rPr>
            </w:pPr>
          </w:p>
          <w:p w14:paraId="0E6B6055" w14:textId="59D4B0E3" w:rsidR="004937C0" w:rsidRDefault="004937C0" w:rsidP="00C06456">
            <w:pPr>
              <w:spacing w:before="20" w:after="20" w:line="240" w:lineRule="auto"/>
              <w:rPr>
                <w:rFonts w:ascii="Arial" w:hAnsi="Arial" w:cs="Arial"/>
                <w:sz w:val="18"/>
                <w:szCs w:val="18"/>
              </w:rPr>
            </w:pPr>
            <w:r>
              <w:rPr>
                <w:rFonts w:ascii="Arial" w:hAnsi="Arial" w:cs="Arial"/>
                <w:sz w:val="18"/>
                <w:szCs w:val="18"/>
              </w:rPr>
              <w:t>Postpone: Ericsson</w:t>
            </w:r>
            <w:r w:rsidR="004938BA">
              <w:rPr>
                <w:rFonts w:ascii="Arial" w:hAnsi="Arial" w:cs="Arial"/>
                <w:sz w:val="18"/>
                <w:szCs w:val="18"/>
              </w:rPr>
              <w:t>, Huawei</w:t>
            </w:r>
            <w:r w:rsidR="00FF3035">
              <w:rPr>
                <w:rFonts w:ascii="Arial" w:hAnsi="Arial" w:cs="Arial"/>
                <w:sz w:val="18"/>
                <w:szCs w:val="18"/>
              </w:rPr>
              <w:t>, Convida</w:t>
            </w:r>
          </w:p>
          <w:p w14:paraId="75C551B1" w14:textId="6157DFA4" w:rsidR="000F18BD" w:rsidRPr="000F18BD" w:rsidRDefault="000F18BD" w:rsidP="00C06456">
            <w:pPr>
              <w:spacing w:before="20" w:after="20" w:line="240" w:lineRule="auto"/>
              <w:rPr>
                <w:rFonts w:ascii="Arial" w:hAnsi="Arial" w:cs="Arial"/>
                <w:sz w:val="18"/>
                <w:szCs w:val="18"/>
              </w:rPr>
            </w:pPr>
          </w:p>
        </w:tc>
      </w:tr>
      <w:tr w:rsidR="00293214" w14:paraId="20FE129F"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FF"/>
          </w:tcPr>
          <w:p w14:paraId="1A0B4ED2" w14:textId="2FDD5CD1" w:rsidR="00293214" w:rsidRPr="00FB314C" w:rsidRDefault="00000000" w:rsidP="00293214">
            <w:pPr>
              <w:spacing w:before="20" w:after="20" w:line="240" w:lineRule="auto"/>
            </w:pPr>
            <w:hyperlink r:id="rId282" w:history="1">
              <w:r w:rsidR="00293214"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568A21" w14:textId="00DE57F9" w:rsidR="00293214"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Revised to S6-231582</w:t>
            </w:r>
          </w:p>
        </w:tc>
      </w:tr>
      <w:tr w:rsidR="00757861" w14:paraId="3ABCDF85"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5C4C3276" w14:textId="10E86AE2" w:rsidR="00757861" w:rsidRPr="00757861" w:rsidRDefault="00000000" w:rsidP="00293214">
            <w:pPr>
              <w:spacing w:before="20" w:after="20" w:line="240" w:lineRule="auto"/>
            </w:pPr>
            <w:hyperlink r:id="rId283" w:history="1">
              <w:r w:rsidR="00757861" w:rsidRPr="00757861">
                <w:rPr>
                  <w:rStyle w:val="Hyperlink"/>
                  <w:rFonts w:ascii="Arial" w:hAnsi="Arial" w:cs="Arial"/>
                  <w:sz w:val="18"/>
                </w:rPr>
                <w:t>S6-231582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38BC85" w14:textId="17E6C265"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A52A7D" w14:textId="0ABC526B"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34A65B"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CR 0349r1</w:t>
            </w:r>
          </w:p>
          <w:p w14:paraId="120F2BBF"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Cat B</w:t>
            </w:r>
          </w:p>
          <w:p w14:paraId="136BA149"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Rel-18</w:t>
            </w:r>
          </w:p>
          <w:p w14:paraId="2C5BADBE" w14:textId="231720FF"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F7126" w14:textId="77777777" w:rsidR="00757861" w:rsidRDefault="00757861" w:rsidP="00757861">
            <w:pPr>
              <w:spacing w:before="20" w:after="20" w:line="240" w:lineRule="auto"/>
              <w:rPr>
                <w:rFonts w:ascii="Arial" w:hAnsi="Arial" w:cs="Arial"/>
                <w:i/>
                <w:sz w:val="18"/>
                <w:szCs w:val="18"/>
              </w:rPr>
            </w:pPr>
            <w:r w:rsidRPr="00757861">
              <w:rPr>
                <w:rFonts w:ascii="Arial" w:hAnsi="Arial" w:cs="Arial"/>
                <w:sz w:val="18"/>
                <w:szCs w:val="18"/>
              </w:rPr>
              <w:t>Revision of S6-231411.</w:t>
            </w:r>
          </w:p>
          <w:p w14:paraId="1BDCD7E2" w14:textId="0252C515" w:rsidR="00757861" w:rsidRPr="00757861" w:rsidRDefault="00757861" w:rsidP="00757861">
            <w:pPr>
              <w:spacing w:before="20" w:after="20" w:line="240" w:lineRule="auto"/>
              <w:rPr>
                <w:rFonts w:ascii="Arial" w:hAnsi="Arial" w:cs="Arial"/>
                <w:i/>
                <w:sz w:val="18"/>
                <w:szCs w:val="18"/>
              </w:rPr>
            </w:pPr>
            <w:r w:rsidRPr="00757861">
              <w:rPr>
                <w:rFonts w:ascii="Arial" w:hAnsi="Arial" w:cs="Arial"/>
                <w:i/>
                <w:sz w:val="18"/>
                <w:szCs w:val="18"/>
              </w:rPr>
              <w:t>KI #17</w:t>
            </w:r>
          </w:p>
          <w:p w14:paraId="0F9AB818" w14:textId="77777777" w:rsidR="00757861" w:rsidRDefault="00757861" w:rsidP="00293214">
            <w:pPr>
              <w:spacing w:before="20" w:after="20" w:line="240" w:lineRule="auto"/>
              <w:rPr>
                <w:rFonts w:ascii="Arial" w:hAnsi="Arial" w:cs="Arial"/>
                <w:sz w:val="18"/>
                <w:szCs w:val="18"/>
              </w:rPr>
            </w:pPr>
          </w:p>
          <w:p w14:paraId="54250B91" w14:textId="4959A84F" w:rsidR="00757861" w:rsidRPr="00EA6DE2" w:rsidRDefault="0075786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15B4E" w14:textId="125118D1" w:rsidR="00757861" w:rsidRDefault="00757861" w:rsidP="00293214">
            <w:pPr>
              <w:spacing w:before="20" w:after="20" w:line="240" w:lineRule="auto"/>
              <w:rPr>
                <w:rFonts w:ascii="Arial" w:hAnsi="Arial" w:cs="Arial"/>
                <w:sz w:val="18"/>
                <w:szCs w:val="18"/>
              </w:rPr>
            </w:pPr>
            <w:r>
              <w:rPr>
                <w:rFonts w:ascii="Arial" w:hAnsi="Arial" w:cs="Arial"/>
                <w:sz w:val="18"/>
                <w:szCs w:val="18"/>
              </w:rPr>
              <w:t>FINAL</w:t>
            </w:r>
          </w:p>
          <w:p w14:paraId="4C31D0E2" w14:textId="2E274877" w:rsidR="00A151F9" w:rsidRDefault="00A151F9" w:rsidP="00293214">
            <w:pPr>
              <w:spacing w:before="20" w:after="20" w:line="240" w:lineRule="auto"/>
              <w:rPr>
                <w:rFonts w:ascii="Arial" w:hAnsi="Arial" w:cs="Arial"/>
                <w:sz w:val="18"/>
                <w:szCs w:val="18"/>
              </w:rPr>
            </w:pPr>
          </w:p>
          <w:p w14:paraId="3413D952" w14:textId="78ACBD92" w:rsidR="00A151F9" w:rsidRDefault="00A151F9" w:rsidP="00293214">
            <w:pPr>
              <w:spacing w:before="20" w:after="20" w:line="240" w:lineRule="auto"/>
              <w:rPr>
                <w:rFonts w:ascii="Arial" w:hAnsi="Arial" w:cs="Arial"/>
                <w:sz w:val="18"/>
                <w:szCs w:val="18"/>
              </w:rPr>
            </w:pPr>
            <w:r>
              <w:rPr>
                <w:rFonts w:ascii="Arial" w:hAnsi="Arial" w:cs="Arial"/>
                <w:sz w:val="18"/>
                <w:szCs w:val="18"/>
              </w:rPr>
              <w:t>Postpone: Convida</w:t>
            </w:r>
          </w:p>
          <w:p w14:paraId="2C39A6B3" w14:textId="4DDFDF96" w:rsidR="00757861" w:rsidRPr="00757861" w:rsidRDefault="00757861" w:rsidP="00293214">
            <w:pPr>
              <w:spacing w:before="20" w:after="20" w:line="240" w:lineRule="auto"/>
              <w:rPr>
                <w:rFonts w:ascii="Arial" w:hAnsi="Arial" w:cs="Arial"/>
                <w:sz w:val="18"/>
                <w:szCs w:val="18"/>
              </w:rPr>
            </w:pPr>
          </w:p>
        </w:tc>
      </w:tr>
      <w:tr w:rsidR="00293214" w14:paraId="403CA4E9"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FF"/>
          </w:tcPr>
          <w:p w14:paraId="4E1D1030" w14:textId="5DC75137" w:rsidR="00293214" w:rsidRPr="00FB314C" w:rsidRDefault="00000000" w:rsidP="00293214">
            <w:pPr>
              <w:spacing w:before="20" w:after="20" w:line="240" w:lineRule="auto"/>
            </w:pPr>
            <w:hyperlink r:id="rId284" w:history="1">
              <w:r w:rsidR="00293214"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CC0DDD" w14:textId="0B3F38A3" w:rsidR="00760A2A"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Revised to S6-231587</w:t>
            </w:r>
          </w:p>
        </w:tc>
      </w:tr>
      <w:tr w:rsidR="00747A8F" w14:paraId="317DB306"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00"/>
          </w:tcPr>
          <w:p w14:paraId="7D2A9D5A" w14:textId="395901C9" w:rsidR="00747A8F" w:rsidRPr="00747A8F" w:rsidRDefault="00000000" w:rsidP="00293214">
            <w:pPr>
              <w:spacing w:before="20" w:after="20" w:line="240" w:lineRule="auto"/>
            </w:pPr>
            <w:hyperlink r:id="rId285" w:history="1">
              <w:r w:rsidR="00747A8F" w:rsidRPr="00747A8F">
                <w:rPr>
                  <w:rStyle w:val="Hyperlink"/>
                  <w:rFonts w:ascii="Arial" w:hAnsi="Arial" w:cs="Arial"/>
                  <w:sz w:val="18"/>
                </w:rPr>
                <w:t>S6-231587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E388D1" w14:textId="7324DDEB"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04B555" w14:textId="686272EF"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B89F0F"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CR 0308r1</w:t>
            </w:r>
          </w:p>
          <w:p w14:paraId="6B4D9EC1"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Cat B</w:t>
            </w:r>
          </w:p>
          <w:p w14:paraId="1DEDAD79"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Rel-18</w:t>
            </w:r>
          </w:p>
          <w:p w14:paraId="49AD5DF0" w14:textId="4224C67C"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6189C8F" w14:textId="77777777" w:rsidR="00747A8F" w:rsidRDefault="00747A8F" w:rsidP="00747A8F">
            <w:pPr>
              <w:spacing w:before="20" w:after="20" w:line="240" w:lineRule="auto"/>
              <w:rPr>
                <w:rFonts w:ascii="Arial" w:hAnsi="Arial" w:cs="Arial"/>
                <w:i/>
                <w:sz w:val="18"/>
                <w:szCs w:val="18"/>
              </w:rPr>
            </w:pPr>
            <w:r w:rsidRPr="00747A8F">
              <w:rPr>
                <w:rFonts w:ascii="Arial" w:hAnsi="Arial" w:cs="Arial"/>
                <w:sz w:val="18"/>
                <w:szCs w:val="18"/>
              </w:rPr>
              <w:t>Revision of S6-231284.</w:t>
            </w:r>
          </w:p>
          <w:p w14:paraId="1F836DD8" w14:textId="1019BA9C" w:rsidR="00747A8F" w:rsidRPr="00747A8F" w:rsidRDefault="00747A8F" w:rsidP="00747A8F">
            <w:pPr>
              <w:spacing w:before="20" w:after="20" w:line="240" w:lineRule="auto"/>
              <w:rPr>
                <w:rFonts w:ascii="Arial" w:hAnsi="Arial" w:cs="Arial"/>
                <w:i/>
                <w:sz w:val="18"/>
                <w:szCs w:val="18"/>
              </w:rPr>
            </w:pPr>
            <w:r w:rsidRPr="00747A8F">
              <w:rPr>
                <w:rFonts w:ascii="Arial" w:hAnsi="Arial" w:cs="Arial"/>
                <w:i/>
                <w:sz w:val="18"/>
                <w:szCs w:val="18"/>
              </w:rPr>
              <w:t>KI #17</w:t>
            </w:r>
          </w:p>
          <w:p w14:paraId="6F853BED" w14:textId="77777777" w:rsidR="00747A8F" w:rsidRDefault="00747A8F" w:rsidP="00293214">
            <w:pPr>
              <w:spacing w:before="20" w:after="20" w:line="240" w:lineRule="auto"/>
              <w:rPr>
                <w:rFonts w:ascii="Arial" w:hAnsi="Arial" w:cs="Arial"/>
                <w:sz w:val="18"/>
                <w:szCs w:val="18"/>
              </w:rPr>
            </w:pPr>
          </w:p>
          <w:p w14:paraId="1AF994C9" w14:textId="17DF607C" w:rsidR="00747A8F" w:rsidRPr="00EA6DE2" w:rsidRDefault="00747A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57E979" w14:textId="286E70D7" w:rsidR="00747A8F" w:rsidRDefault="00747A8F" w:rsidP="00293214">
            <w:pPr>
              <w:spacing w:before="20" w:after="20" w:line="240" w:lineRule="auto"/>
              <w:rPr>
                <w:rFonts w:ascii="Arial" w:hAnsi="Arial" w:cs="Arial"/>
                <w:sz w:val="18"/>
                <w:szCs w:val="18"/>
              </w:rPr>
            </w:pPr>
            <w:r>
              <w:rPr>
                <w:rFonts w:ascii="Arial" w:hAnsi="Arial" w:cs="Arial"/>
                <w:sz w:val="18"/>
                <w:szCs w:val="18"/>
              </w:rPr>
              <w:t>FINAL</w:t>
            </w:r>
          </w:p>
          <w:p w14:paraId="2FEBB80E" w14:textId="0100C3A9" w:rsidR="008970AF" w:rsidRDefault="008970AF" w:rsidP="00293214">
            <w:pPr>
              <w:spacing w:before="20" w:after="20" w:line="240" w:lineRule="auto"/>
              <w:rPr>
                <w:rFonts w:ascii="Arial" w:hAnsi="Arial" w:cs="Arial"/>
                <w:sz w:val="18"/>
                <w:szCs w:val="18"/>
              </w:rPr>
            </w:pPr>
          </w:p>
          <w:p w14:paraId="155EE451" w14:textId="1A1336C9" w:rsidR="008970AF" w:rsidRDefault="008970AF" w:rsidP="00293214">
            <w:pPr>
              <w:spacing w:before="20" w:after="20" w:line="240" w:lineRule="auto"/>
              <w:rPr>
                <w:rFonts w:ascii="Arial" w:hAnsi="Arial" w:cs="Arial"/>
                <w:sz w:val="18"/>
                <w:szCs w:val="18"/>
              </w:rPr>
            </w:pPr>
            <w:r>
              <w:rPr>
                <w:rFonts w:ascii="Arial" w:hAnsi="Arial" w:cs="Arial"/>
                <w:sz w:val="18"/>
                <w:szCs w:val="18"/>
              </w:rPr>
              <w:t>Proposal: Convida</w:t>
            </w:r>
          </w:p>
          <w:p w14:paraId="73CD9944" w14:textId="31DF29EB" w:rsidR="00747A8F" w:rsidRPr="00747A8F" w:rsidRDefault="00747A8F" w:rsidP="00293214">
            <w:pPr>
              <w:spacing w:before="20" w:after="20" w:line="240" w:lineRule="auto"/>
              <w:rPr>
                <w:rFonts w:ascii="Arial" w:hAnsi="Arial" w:cs="Arial"/>
                <w:sz w:val="18"/>
                <w:szCs w:val="18"/>
              </w:rPr>
            </w:pPr>
          </w:p>
        </w:tc>
      </w:tr>
      <w:tr w:rsidR="00293214" w14:paraId="4BDD092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18F5F60" w14:textId="256B4996" w:rsidR="00293214" w:rsidRPr="00FB314C" w:rsidRDefault="00000000" w:rsidP="00293214">
            <w:pPr>
              <w:spacing w:before="20" w:after="20" w:line="240" w:lineRule="auto"/>
            </w:pPr>
            <w:hyperlink r:id="rId286" w:history="1">
              <w:r w:rsidR="00293214"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FAC9BAC" w14:textId="29DD6718" w:rsidR="00E758B7"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Merged to S6-231284</w:t>
            </w:r>
          </w:p>
        </w:tc>
      </w:tr>
      <w:tr w:rsidR="00293214" w14:paraId="6ACC256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9B5C834" w14:textId="0958DAC2" w:rsidR="00293214" w:rsidRPr="00FB314C" w:rsidRDefault="00000000" w:rsidP="00293214">
            <w:pPr>
              <w:spacing w:before="20" w:after="20" w:line="240" w:lineRule="auto"/>
            </w:pPr>
            <w:hyperlink r:id="rId287" w:history="1">
              <w:r w:rsidR="00293214"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886D0B" w14:textId="5CBF23B1" w:rsidR="00464387"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Revised to S6-231596</w:t>
            </w:r>
          </w:p>
        </w:tc>
      </w:tr>
      <w:tr w:rsidR="0049069B" w14:paraId="04103808"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00"/>
          </w:tcPr>
          <w:p w14:paraId="2E26E5CB" w14:textId="5A48133A" w:rsidR="0049069B" w:rsidRPr="0049069B" w:rsidRDefault="00000000" w:rsidP="00293214">
            <w:pPr>
              <w:spacing w:before="20" w:after="20" w:line="240" w:lineRule="auto"/>
            </w:pPr>
            <w:hyperlink r:id="rId288" w:history="1">
              <w:r w:rsidR="0049069B" w:rsidRPr="0049069B">
                <w:rPr>
                  <w:rStyle w:val="Hyperlink"/>
                  <w:rFonts w:ascii="Arial" w:hAnsi="Arial" w:cs="Arial"/>
                  <w:sz w:val="18"/>
                </w:rPr>
                <w:t>S6-231596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4A64E7" w14:textId="66EE9746"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0DC8B0" w14:textId="6A2E4B4B"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901D89"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CR 0330r1</w:t>
            </w:r>
          </w:p>
          <w:p w14:paraId="6F3E1946"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Cat B</w:t>
            </w:r>
          </w:p>
          <w:p w14:paraId="421C9485"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Rel-18</w:t>
            </w:r>
          </w:p>
          <w:p w14:paraId="55D8C873" w14:textId="5D7A7E24"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02A77C" w14:textId="77777777" w:rsidR="0049069B" w:rsidRDefault="0049069B" w:rsidP="0049069B">
            <w:pPr>
              <w:spacing w:before="20" w:after="20" w:line="240" w:lineRule="auto"/>
              <w:rPr>
                <w:rFonts w:ascii="Arial" w:hAnsi="Arial" w:cs="Arial"/>
                <w:i/>
                <w:sz w:val="18"/>
                <w:szCs w:val="18"/>
              </w:rPr>
            </w:pPr>
            <w:r w:rsidRPr="0049069B">
              <w:rPr>
                <w:rFonts w:ascii="Arial" w:hAnsi="Arial" w:cs="Arial"/>
                <w:sz w:val="18"/>
                <w:szCs w:val="18"/>
              </w:rPr>
              <w:t>Revision of S6-231382.</w:t>
            </w:r>
          </w:p>
          <w:p w14:paraId="4147815A" w14:textId="6F3A41FE" w:rsidR="0049069B" w:rsidRPr="0049069B" w:rsidRDefault="0049069B" w:rsidP="0049069B">
            <w:pPr>
              <w:spacing w:before="20" w:after="20" w:line="240" w:lineRule="auto"/>
              <w:rPr>
                <w:rFonts w:ascii="Arial" w:hAnsi="Arial" w:cs="Arial"/>
                <w:i/>
                <w:sz w:val="18"/>
                <w:szCs w:val="18"/>
              </w:rPr>
            </w:pPr>
            <w:r w:rsidRPr="0049069B">
              <w:rPr>
                <w:rFonts w:ascii="Arial" w:hAnsi="Arial" w:cs="Arial"/>
                <w:i/>
                <w:sz w:val="18"/>
                <w:szCs w:val="18"/>
              </w:rPr>
              <w:t>KI #17</w:t>
            </w:r>
          </w:p>
          <w:p w14:paraId="00EEC6BB" w14:textId="77777777" w:rsidR="0049069B" w:rsidRDefault="0049069B" w:rsidP="00293214">
            <w:pPr>
              <w:spacing w:before="20" w:after="20" w:line="240" w:lineRule="auto"/>
              <w:rPr>
                <w:rFonts w:ascii="Arial" w:hAnsi="Arial" w:cs="Arial"/>
                <w:sz w:val="18"/>
                <w:szCs w:val="18"/>
              </w:rPr>
            </w:pPr>
          </w:p>
          <w:p w14:paraId="788ECCAC" w14:textId="3F462463" w:rsidR="0049069B" w:rsidRPr="00EA6DE2" w:rsidRDefault="0049069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49F2D6" w14:textId="684289FF" w:rsidR="0049069B" w:rsidRDefault="0049069B" w:rsidP="00293214">
            <w:pPr>
              <w:spacing w:before="20" w:after="20" w:line="240" w:lineRule="auto"/>
              <w:rPr>
                <w:rFonts w:ascii="Arial" w:hAnsi="Arial" w:cs="Arial"/>
                <w:sz w:val="18"/>
                <w:szCs w:val="18"/>
              </w:rPr>
            </w:pPr>
            <w:r>
              <w:rPr>
                <w:rFonts w:ascii="Arial" w:hAnsi="Arial" w:cs="Arial"/>
                <w:sz w:val="18"/>
                <w:szCs w:val="18"/>
              </w:rPr>
              <w:t>FINAL</w:t>
            </w:r>
          </w:p>
          <w:p w14:paraId="5BB4E0CA" w14:textId="45208777" w:rsidR="004F3F34" w:rsidRDefault="004F3F34" w:rsidP="00293214">
            <w:pPr>
              <w:spacing w:before="20" w:after="20" w:line="240" w:lineRule="auto"/>
              <w:rPr>
                <w:rFonts w:ascii="Arial" w:hAnsi="Arial" w:cs="Arial"/>
                <w:sz w:val="18"/>
                <w:szCs w:val="18"/>
              </w:rPr>
            </w:pPr>
          </w:p>
          <w:p w14:paraId="0BF9B128" w14:textId="10CF2452" w:rsidR="004F3F34" w:rsidRDefault="004F3F34" w:rsidP="00293214">
            <w:pPr>
              <w:spacing w:before="20" w:after="20" w:line="240" w:lineRule="auto"/>
              <w:rPr>
                <w:rFonts w:ascii="Arial" w:hAnsi="Arial" w:cs="Arial"/>
                <w:sz w:val="18"/>
                <w:szCs w:val="18"/>
              </w:rPr>
            </w:pPr>
            <w:r>
              <w:rPr>
                <w:rFonts w:ascii="Arial" w:hAnsi="Arial" w:cs="Arial"/>
                <w:sz w:val="18"/>
                <w:szCs w:val="18"/>
              </w:rPr>
              <w:t>Comments: Samsung</w:t>
            </w:r>
            <w:r w:rsidR="00766A84">
              <w:rPr>
                <w:rFonts w:ascii="Arial" w:hAnsi="Arial" w:cs="Arial"/>
                <w:sz w:val="18"/>
                <w:szCs w:val="18"/>
              </w:rPr>
              <w:t>, Ericsson</w:t>
            </w:r>
          </w:p>
          <w:p w14:paraId="7C4EFF8F" w14:textId="358D13CB" w:rsidR="00204607" w:rsidRDefault="00204607" w:rsidP="00293214">
            <w:pPr>
              <w:spacing w:before="20" w:after="20" w:line="240" w:lineRule="auto"/>
              <w:rPr>
                <w:rFonts w:ascii="Arial" w:hAnsi="Arial" w:cs="Arial"/>
                <w:sz w:val="18"/>
                <w:szCs w:val="18"/>
              </w:rPr>
            </w:pPr>
            <w:r>
              <w:rPr>
                <w:rFonts w:ascii="Arial" w:hAnsi="Arial" w:cs="Arial"/>
                <w:sz w:val="18"/>
                <w:szCs w:val="18"/>
              </w:rPr>
              <w:t>Object: Huawei</w:t>
            </w:r>
          </w:p>
          <w:p w14:paraId="003D1BF5" w14:textId="436624E0" w:rsidR="00532C85" w:rsidRDefault="00532C85" w:rsidP="00293214">
            <w:pPr>
              <w:spacing w:before="20" w:after="20" w:line="240" w:lineRule="auto"/>
              <w:rPr>
                <w:rFonts w:ascii="Arial" w:hAnsi="Arial" w:cs="Arial"/>
                <w:sz w:val="18"/>
                <w:szCs w:val="18"/>
              </w:rPr>
            </w:pPr>
          </w:p>
          <w:p w14:paraId="40A178EC" w14:textId="5B82FEF5" w:rsidR="00532C85" w:rsidRDefault="00532C85" w:rsidP="00293214">
            <w:pPr>
              <w:spacing w:before="20" w:after="20" w:line="240" w:lineRule="auto"/>
              <w:rPr>
                <w:rFonts w:ascii="Arial" w:hAnsi="Arial" w:cs="Arial"/>
                <w:sz w:val="18"/>
                <w:szCs w:val="18"/>
              </w:rPr>
            </w:pPr>
            <w:hyperlink r:id="rId289" w:history="1">
              <w:r w:rsidRPr="00532C85">
                <w:rPr>
                  <w:rStyle w:val="Hyperlink"/>
                  <w:rFonts w:ascii="Arial" w:hAnsi="Arial" w:cs="Arial"/>
                  <w:sz w:val="18"/>
                  <w:szCs w:val="18"/>
                </w:rPr>
                <w:t>Rev1</w:t>
              </w:r>
            </w:hyperlink>
          </w:p>
          <w:p w14:paraId="194EEE14" w14:textId="11AF11C8" w:rsidR="0049069B" w:rsidRPr="0049069B" w:rsidRDefault="0049069B" w:rsidP="00293214">
            <w:pPr>
              <w:spacing w:before="20" w:after="20" w:line="240" w:lineRule="auto"/>
              <w:rPr>
                <w:rFonts w:ascii="Arial" w:hAnsi="Arial" w:cs="Arial"/>
                <w:sz w:val="18"/>
                <w:szCs w:val="18"/>
              </w:rPr>
            </w:pPr>
          </w:p>
        </w:tc>
      </w:tr>
      <w:tr w:rsidR="00293214" w14:paraId="43FBC966"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FF"/>
          </w:tcPr>
          <w:p w14:paraId="34C485C3" w14:textId="786C2059" w:rsidR="00293214" w:rsidRPr="00242E7F" w:rsidRDefault="00000000" w:rsidP="00293214">
            <w:pPr>
              <w:spacing w:before="20" w:after="20" w:line="240" w:lineRule="auto"/>
            </w:pPr>
            <w:hyperlink r:id="rId290" w:history="1">
              <w:r w:rsidR="00293214"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523D05" w14:textId="08AC9B0A" w:rsidR="00293214"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Revised to S6-231566</w:t>
            </w:r>
          </w:p>
        </w:tc>
      </w:tr>
      <w:tr w:rsidR="00FF332D" w14:paraId="5CED34B5"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00"/>
          </w:tcPr>
          <w:p w14:paraId="0F7CD629" w14:textId="605FA0B6" w:rsidR="00FF332D" w:rsidRPr="00FF332D" w:rsidRDefault="00000000" w:rsidP="00293214">
            <w:pPr>
              <w:spacing w:before="20" w:after="20" w:line="240" w:lineRule="auto"/>
            </w:pPr>
            <w:hyperlink r:id="rId291" w:history="1">
              <w:r w:rsidR="00FF332D" w:rsidRPr="00FF332D">
                <w:rPr>
                  <w:rStyle w:val="Hyperlink"/>
                  <w:rFonts w:ascii="Arial" w:hAnsi="Arial" w:cs="Arial"/>
                  <w:sz w:val="18"/>
                </w:rPr>
                <w:t>S6-231566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30982B" w14:textId="144CE62A"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A8915" w14:textId="65269114"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37D624"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CR 0339r1</w:t>
            </w:r>
          </w:p>
          <w:p w14:paraId="4D5DA395"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Cat B</w:t>
            </w:r>
          </w:p>
          <w:p w14:paraId="2F51EF6F"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Rel-18</w:t>
            </w:r>
          </w:p>
          <w:p w14:paraId="5879ADD7" w14:textId="755B5441"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8BF0F2" w14:textId="77777777" w:rsidR="00FF332D" w:rsidRDefault="00FF332D" w:rsidP="00FF332D">
            <w:pPr>
              <w:spacing w:before="20" w:after="20" w:line="240" w:lineRule="auto"/>
              <w:rPr>
                <w:rFonts w:ascii="Arial" w:hAnsi="Arial" w:cs="Arial"/>
                <w:i/>
                <w:sz w:val="18"/>
                <w:szCs w:val="18"/>
              </w:rPr>
            </w:pPr>
            <w:r w:rsidRPr="00FF332D">
              <w:rPr>
                <w:rFonts w:ascii="Arial" w:hAnsi="Arial" w:cs="Arial"/>
                <w:sz w:val="18"/>
                <w:szCs w:val="18"/>
              </w:rPr>
              <w:t>Revision of S6-231391.</w:t>
            </w:r>
          </w:p>
          <w:p w14:paraId="29A69C97" w14:textId="6F84966E" w:rsidR="00FF332D" w:rsidRPr="00FF332D" w:rsidRDefault="00FF332D" w:rsidP="00FF332D">
            <w:pPr>
              <w:spacing w:before="20" w:after="20" w:line="240" w:lineRule="auto"/>
              <w:rPr>
                <w:rFonts w:ascii="Arial" w:hAnsi="Arial" w:cs="Arial"/>
                <w:i/>
                <w:sz w:val="18"/>
                <w:szCs w:val="18"/>
              </w:rPr>
            </w:pPr>
            <w:r w:rsidRPr="00FF332D">
              <w:rPr>
                <w:rFonts w:ascii="Arial" w:hAnsi="Arial" w:cs="Arial"/>
                <w:i/>
                <w:sz w:val="18"/>
                <w:szCs w:val="18"/>
              </w:rPr>
              <w:t>Late document</w:t>
            </w:r>
          </w:p>
          <w:p w14:paraId="77D2166F" w14:textId="77777777" w:rsidR="00FF332D" w:rsidRPr="00FF332D" w:rsidRDefault="00FF332D" w:rsidP="00FF332D">
            <w:pPr>
              <w:spacing w:before="20" w:after="20" w:line="240" w:lineRule="auto"/>
              <w:rPr>
                <w:rFonts w:ascii="Arial" w:hAnsi="Arial" w:cs="Arial"/>
                <w:i/>
                <w:sz w:val="18"/>
                <w:szCs w:val="18"/>
              </w:rPr>
            </w:pPr>
          </w:p>
          <w:p w14:paraId="51B38866" w14:textId="77777777" w:rsidR="00FF332D" w:rsidRPr="00FF332D" w:rsidRDefault="00FF332D" w:rsidP="00FF332D">
            <w:pPr>
              <w:spacing w:before="20" w:after="20" w:line="240" w:lineRule="auto"/>
              <w:rPr>
                <w:rFonts w:ascii="Arial" w:hAnsi="Arial" w:cs="Arial"/>
                <w:i/>
                <w:sz w:val="18"/>
                <w:szCs w:val="18"/>
              </w:rPr>
            </w:pPr>
            <w:r w:rsidRPr="00FF332D">
              <w:rPr>
                <w:rFonts w:ascii="Arial" w:hAnsi="Arial" w:cs="Arial"/>
                <w:i/>
                <w:sz w:val="18"/>
                <w:szCs w:val="18"/>
              </w:rPr>
              <w:t>KI #17</w:t>
            </w:r>
          </w:p>
          <w:p w14:paraId="1101D792" w14:textId="77777777" w:rsidR="00FF332D" w:rsidRDefault="00FF332D" w:rsidP="00293214">
            <w:pPr>
              <w:spacing w:before="20" w:after="20" w:line="240" w:lineRule="auto"/>
              <w:rPr>
                <w:rFonts w:ascii="Arial" w:hAnsi="Arial" w:cs="Arial"/>
                <w:sz w:val="18"/>
                <w:szCs w:val="18"/>
              </w:rPr>
            </w:pPr>
          </w:p>
          <w:p w14:paraId="4F0EE852" w14:textId="4BBC4723" w:rsidR="00FF332D" w:rsidRPr="00EA6DE2" w:rsidRDefault="00FF332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34905A" w14:textId="7D7E4063" w:rsidR="00FF332D" w:rsidRDefault="00FF332D" w:rsidP="00293214">
            <w:pPr>
              <w:spacing w:before="20" w:after="20" w:line="240" w:lineRule="auto"/>
              <w:rPr>
                <w:rFonts w:ascii="Arial" w:hAnsi="Arial" w:cs="Arial"/>
                <w:sz w:val="18"/>
                <w:szCs w:val="18"/>
              </w:rPr>
            </w:pPr>
            <w:r>
              <w:rPr>
                <w:rFonts w:ascii="Arial" w:hAnsi="Arial" w:cs="Arial"/>
                <w:sz w:val="18"/>
                <w:szCs w:val="18"/>
              </w:rPr>
              <w:t>FINAL</w:t>
            </w:r>
          </w:p>
          <w:p w14:paraId="6F790BF9" w14:textId="11CD52F6" w:rsidR="007E3F8E" w:rsidRDefault="007E3F8E" w:rsidP="00293214">
            <w:pPr>
              <w:spacing w:before="20" w:after="20" w:line="240" w:lineRule="auto"/>
              <w:rPr>
                <w:rFonts w:ascii="Arial" w:hAnsi="Arial" w:cs="Arial"/>
                <w:sz w:val="18"/>
                <w:szCs w:val="18"/>
              </w:rPr>
            </w:pPr>
          </w:p>
          <w:p w14:paraId="0CF45274" w14:textId="3726390D" w:rsidR="007E3F8E" w:rsidRDefault="007E3F8E" w:rsidP="00293214">
            <w:pPr>
              <w:spacing w:before="20" w:after="20" w:line="240" w:lineRule="auto"/>
              <w:rPr>
                <w:rFonts w:ascii="Arial" w:hAnsi="Arial" w:cs="Arial"/>
                <w:sz w:val="18"/>
                <w:szCs w:val="18"/>
              </w:rPr>
            </w:pPr>
            <w:r>
              <w:rPr>
                <w:rFonts w:ascii="Arial" w:hAnsi="Arial" w:cs="Arial"/>
                <w:sz w:val="18"/>
                <w:szCs w:val="18"/>
              </w:rPr>
              <w:t xml:space="preserve">Postpone: </w:t>
            </w:r>
            <w:r w:rsidR="008D71E0">
              <w:rPr>
                <w:rFonts w:ascii="Arial" w:hAnsi="Arial" w:cs="Arial"/>
                <w:sz w:val="18"/>
                <w:szCs w:val="18"/>
              </w:rPr>
              <w:t xml:space="preserve">Ericsson, </w:t>
            </w:r>
            <w:r>
              <w:rPr>
                <w:rFonts w:ascii="Arial" w:hAnsi="Arial" w:cs="Arial"/>
                <w:sz w:val="18"/>
                <w:szCs w:val="18"/>
              </w:rPr>
              <w:t>Apple</w:t>
            </w:r>
            <w:r w:rsidR="00483D68">
              <w:rPr>
                <w:rFonts w:ascii="Arial" w:hAnsi="Arial" w:cs="Arial"/>
                <w:sz w:val="18"/>
                <w:szCs w:val="18"/>
              </w:rPr>
              <w:t>, Huawei</w:t>
            </w:r>
            <w:r w:rsidR="001F232D">
              <w:rPr>
                <w:rFonts w:ascii="Arial" w:hAnsi="Arial" w:cs="Arial"/>
                <w:sz w:val="18"/>
                <w:szCs w:val="18"/>
              </w:rPr>
              <w:t>, Convida</w:t>
            </w:r>
          </w:p>
          <w:p w14:paraId="09F37C1E" w14:textId="58137321" w:rsidR="00FF332D" w:rsidRPr="00FF332D" w:rsidRDefault="00FF332D" w:rsidP="00293214">
            <w:pPr>
              <w:spacing w:before="20" w:after="20" w:line="240" w:lineRule="auto"/>
              <w:rPr>
                <w:rFonts w:ascii="Arial" w:hAnsi="Arial" w:cs="Arial"/>
                <w:sz w:val="18"/>
                <w:szCs w:val="18"/>
              </w:rPr>
            </w:pPr>
          </w:p>
        </w:tc>
      </w:tr>
      <w:tr w:rsidR="00293214" w14:paraId="3E2BC844"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000000" w:rsidP="00293214">
            <w:pPr>
              <w:spacing w:before="20" w:after="20" w:line="240" w:lineRule="auto"/>
            </w:pPr>
            <w:hyperlink r:id="rId292" w:history="1">
              <w:r w:rsidR="00293214"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625D8F" w14:textId="147DF48A" w:rsidR="00EB2D56" w:rsidRDefault="004D33D8" w:rsidP="00293214">
            <w:pPr>
              <w:spacing w:before="20" w:after="20" w:line="240" w:lineRule="auto"/>
              <w:rPr>
                <w:rFonts w:ascii="Arial" w:hAnsi="Arial" w:cs="Arial"/>
                <w:sz w:val="18"/>
                <w:szCs w:val="18"/>
              </w:rPr>
            </w:pPr>
            <w:r>
              <w:rPr>
                <w:rFonts w:ascii="Arial" w:hAnsi="Arial" w:cs="Arial"/>
                <w:sz w:val="18"/>
                <w:szCs w:val="18"/>
              </w:rPr>
              <w:t>FINAL</w:t>
            </w:r>
          </w:p>
          <w:p w14:paraId="3F1AFDE4" w14:textId="098AF0AB" w:rsidR="00045CB7" w:rsidRDefault="00045CB7" w:rsidP="00293214">
            <w:pPr>
              <w:spacing w:before="20" w:after="20" w:line="240" w:lineRule="auto"/>
              <w:rPr>
                <w:rFonts w:ascii="Arial" w:hAnsi="Arial" w:cs="Arial"/>
                <w:sz w:val="18"/>
                <w:szCs w:val="18"/>
              </w:rPr>
            </w:pPr>
          </w:p>
          <w:p w14:paraId="323F859F" w14:textId="0230808B" w:rsidR="00045CB7" w:rsidRDefault="00045CB7" w:rsidP="00293214">
            <w:pPr>
              <w:spacing w:before="20" w:after="20" w:line="240" w:lineRule="auto"/>
              <w:rPr>
                <w:rFonts w:ascii="Arial" w:hAnsi="Arial" w:cs="Arial"/>
                <w:sz w:val="18"/>
                <w:szCs w:val="18"/>
              </w:rPr>
            </w:pPr>
            <w:r>
              <w:rPr>
                <w:rFonts w:ascii="Arial" w:hAnsi="Arial" w:cs="Arial"/>
                <w:sz w:val="18"/>
                <w:szCs w:val="18"/>
              </w:rPr>
              <w:t>Comments: Ericsson, Samsung</w:t>
            </w:r>
            <w:r w:rsidR="00BF741C">
              <w:rPr>
                <w:rFonts w:ascii="Arial" w:hAnsi="Arial" w:cs="Arial"/>
                <w:sz w:val="18"/>
                <w:szCs w:val="18"/>
              </w:rPr>
              <w:t>, Qualcomm</w:t>
            </w:r>
          </w:p>
          <w:p w14:paraId="2425188E" w14:textId="3A39042F" w:rsidR="006A32BE" w:rsidRPr="00B23613" w:rsidRDefault="006A32BE" w:rsidP="00293214">
            <w:pPr>
              <w:spacing w:before="20" w:after="20" w:line="240" w:lineRule="auto"/>
              <w:rPr>
                <w:rFonts w:ascii="Arial" w:hAnsi="Arial" w:cs="Arial"/>
                <w:sz w:val="18"/>
                <w:szCs w:val="18"/>
              </w:rPr>
            </w:pPr>
          </w:p>
        </w:tc>
      </w:tr>
      <w:tr w:rsidR="00293214" w14:paraId="021BF6F6"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30AEB9E3" w14:textId="0A6F964B" w:rsidR="00293214" w:rsidRPr="0085209A" w:rsidRDefault="00000000" w:rsidP="00293214">
            <w:pPr>
              <w:spacing w:before="20" w:after="20" w:line="240" w:lineRule="auto"/>
            </w:pPr>
            <w:hyperlink r:id="rId293" w:history="1">
              <w:r w:rsidR="00293214"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D4F086" w14:textId="506939DA" w:rsidR="000E7BC4"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S6-231583</w:t>
            </w:r>
          </w:p>
        </w:tc>
      </w:tr>
      <w:tr w:rsidR="002A189C" w14:paraId="38856C80"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55304863" w14:textId="3B695D67" w:rsidR="002A189C" w:rsidRPr="002A189C" w:rsidRDefault="00000000" w:rsidP="00293214">
            <w:pPr>
              <w:spacing w:before="20" w:after="20" w:line="240" w:lineRule="auto"/>
            </w:pPr>
            <w:hyperlink r:id="rId294" w:history="1">
              <w:r w:rsidR="002A189C" w:rsidRPr="002A189C">
                <w:rPr>
                  <w:rStyle w:val="Hyperlink"/>
                  <w:rFonts w:ascii="Arial" w:hAnsi="Arial" w:cs="Arial"/>
                  <w:sz w:val="18"/>
                </w:rPr>
                <w:t>S6-231583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55D8C7" w14:textId="2E80D363"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6A29D3" w14:textId="1F3A38DF"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888B4C"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0302r1</w:t>
            </w:r>
          </w:p>
          <w:p w14:paraId="50A1F6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B</w:t>
            </w:r>
          </w:p>
          <w:p w14:paraId="4D2F94B9"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13D37433" w14:textId="35694EA8"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FE371E" w14:textId="77777777" w:rsidR="002A189C" w:rsidRDefault="002A189C" w:rsidP="002A189C">
            <w:pPr>
              <w:spacing w:before="20" w:after="20" w:line="240" w:lineRule="auto"/>
              <w:rPr>
                <w:rFonts w:ascii="Arial" w:hAnsi="Arial" w:cs="Arial"/>
                <w:i/>
                <w:sz w:val="18"/>
                <w:szCs w:val="18"/>
              </w:rPr>
            </w:pPr>
            <w:r w:rsidRPr="002A189C">
              <w:rPr>
                <w:rFonts w:ascii="Arial" w:hAnsi="Arial" w:cs="Arial"/>
                <w:sz w:val="18"/>
                <w:szCs w:val="18"/>
              </w:rPr>
              <w:t>Revision of S6-231277.</w:t>
            </w:r>
          </w:p>
          <w:p w14:paraId="3E7BFA2B" w14:textId="35391598" w:rsidR="002A189C" w:rsidRPr="002A189C" w:rsidRDefault="002A189C" w:rsidP="002A189C">
            <w:pPr>
              <w:spacing w:before="20" w:after="20" w:line="240" w:lineRule="auto"/>
              <w:rPr>
                <w:rFonts w:ascii="Arial" w:hAnsi="Arial" w:cs="Arial"/>
                <w:i/>
                <w:sz w:val="18"/>
                <w:szCs w:val="18"/>
              </w:rPr>
            </w:pPr>
            <w:r w:rsidRPr="002A189C">
              <w:rPr>
                <w:rFonts w:ascii="Arial" w:hAnsi="Arial" w:cs="Arial"/>
                <w:i/>
                <w:sz w:val="18"/>
                <w:szCs w:val="18"/>
              </w:rPr>
              <w:t>KI #18</w:t>
            </w:r>
          </w:p>
          <w:p w14:paraId="79F36D8A" w14:textId="77777777" w:rsidR="002A189C" w:rsidRDefault="002A189C" w:rsidP="00293214">
            <w:pPr>
              <w:spacing w:before="20" w:after="20" w:line="240" w:lineRule="auto"/>
              <w:rPr>
                <w:rFonts w:ascii="Arial" w:hAnsi="Arial" w:cs="Arial"/>
                <w:sz w:val="18"/>
                <w:szCs w:val="18"/>
              </w:rPr>
            </w:pPr>
          </w:p>
          <w:p w14:paraId="321D7543" w14:textId="23FB4785" w:rsidR="002A189C" w:rsidRPr="00EA6DE2"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1FB800" w14:textId="29687EF7" w:rsidR="002A189C" w:rsidRDefault="002A189C" w:rsidP="00293214">
            <w:pPr>
              <w:spacing w:before="20" w:after="20" w:line="240" w:lineRule="auto"/>
              <w:rPr>
                <w:rFonts w:ascii="Arial" w:hAnsi="Arial" w:cs="Arial"/>
                <w:sz w:val="18"/>
                <w:szCs w:val="18"/>
              </w:rPr>
            </w:pPr>
            <w:r>
              <w:rPr>
                <w:rFonts w:ascii="Arial" w:hAnsi="Arial" w:cs="Arial"/>
                <w:sz w:val="18"/>
                <w:szCs w:val="18"/>
              </w:rPr>
              <w:t>FINAL</w:t>
            </w:r>
          </w:p>
          <w:p w14:paraId="28DB9017" w14:textId="0A338B57" w:rsidR="00377B79" w:rsidRDefault="00377B79" w:rsidP="00293214">
            <w:pPr>
              <w:spacing w:before="20" w:after="20" w:line="240" w:lineRule="auto"/>
              <w:rPr>
                <w:rFonts w:ascii="Arial" w:hAnsi="Arial" w:cs="Arial"/>
                <w:sz w:val="18"/>
                <w:szCs w:val="18"/>
              </w:rPr>
            </w:pPr>
          </w:p>
          <w:p w14:paraId="767538EE" w14:textId="5350B92C" w:rsidR="00377B79" w:rsidRDefault="00377B79" w:rsidP="00293214">
            <w:pPr>
              <w:spacing w:before="20" w:after="20" w:line="240" w:lineRule="auto"/>
              <w:rPr>
                <w:rFonts w:ascii="Arial" w:hAnsi="Arial" w:cs="Arial"/>
                <w:sz w:val="18"/>
                <w:szCs w:val="18"/>
              </w:rPr>
            </w:pPr>
            <w:r>
              <w:rPr>
                <w:rFonts w:ascii="Arial" w:hAnsi="Arial" w:cs="Arial"/>
                <w:sz w:val="18"/>
                <w:szCs w:val="18"/>
              </w:rPr>
              <w:t>Comments: Samsung, Ericsson</w:t>
            </w:r>
          </w:p>
          <w:p w14:paraId="5ADCB941" w14:textId="10F9BB21" w:rsidR="002F0C9F" w:rsidRDefault="002F0C9F" w:rsidP="00293214">
            <w:pPr>
              <w:spacing w:before="20" w:after="20" w:line="240" w:lineRule="auto"/>
              <w:rPr>
                <w:rFonts w:ascii="Arial" w:hAnsi="Arial" w:cs="Arial"/>
                <w:sz w:val="18"/>
                <w:szCs w:val="18"/>
              </w:rPr>
            </w:pPr>
            <w:r>
              <w:rPr>
                <w:rFonts w:ascii="Arial" w:hAnsi="Arial" w:cs="Arial"/>
                <w:sz w:val="18"/>
                <w:szCs w:val="18"/>
              </w:rPr>
              <w:t>Postpone: Qualcomm</w:t>
            </w:r>
          </w:p>
          <w:p w14:paraId="2F284FAD" w14:textId="467E8E23" w:rsidR="002A189C" w:rsidRPr="002A189C" w:rsidRDefault="002A189C" w:rsidP="00293214">
            <w:pPr>
              <w:spacing w:before="20" w:after="20" w:line="240" w:lineRule="auto"/>
              <w:rPr>
                <w:rFonts w:ascii="Arial" w:hAnsi="Arial" w:cs="Arial"/>
                <w:sz w:val="18"/>
                <w:szCs w:val="18"/>
              </w:rPr>
            </w:pPr>
          </w:p>
        </w:tc>
      </w:tr>
      <w:tr w:rsidR="00293214" w14:paraId="7AB66623"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000000" w:rsidP="00293214">
            <w:pPr>
              <w:spacing w:before="20" w:after="20" w:line="240" w:lineRule="auto"/>
            </w:pPr>
            <w:hyperlink r:id="rId295" w:history="1">
              <w:r w:rsidR="00293214"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F6A093" w14:textId="780C75D7" w:rsidR="006C1563" w:rsidRDefault="008E558F" w:rsidP="00293214">
            <w:pPr>
              <w:spacing w:before="20" w:after="20" w:line="240" w:lineRule="auto"/>
              <w:rPr>
                <w:rFonts w:ascii="Arial" w:hAnsi="Arial" w:cs="Arial"/>
                <w:sz w:val="18"/>
                <w:szCs w:val="18"/>
              </w:rPr>
            </w:pPr>
            <w:r>
              <w:rPr>
                <w:rFonts w:ascii="Arial" w:hAnsi="Arial" w:cs="Arial"/>
                <w:sz w:val="18"/>
                <w:szCs w:val="18"/>
              </w:rPr>
              <w:t>FINAL</w:t>
            </w:r>
          </w:p>
          <w:p w14:paraId="1111A18F" w14:textId="6C6FA684" w:rsidR="0061081A" w:rsidRDefault="0061081A" w:rsidP="00293214">
            <w:pPr>
              <w:spacing w:before="20" w:after="20" w:line="240" w:lineRule="auto"/>
              <w:rPr>
                <w:rFonts w:ascii="Arial" w:hAnsi="Arial" w:cs="Arial"/>
                <w:sz w:val="18"/>
                <w:szCs w:val="18"/>
              </w:rPr>
            </w:pPr>
          </w:p>
          <w:p w14:paraId="1253FF4E" w14:textId="5B22DD29" w:rsidR="0061081A" w:rsidRDefault="0061081A" w:rsidP="00293214">
            <w:pPr>
              <w:spacing w:before="20" w:after="20" w:line="240" w:lineRule="auto"/>
              <w:rPr>
                <w:rFonts w:ascii="Arial" w:hAnsi="Arial" w:cs="Arial"/>
                <w:sz w:val="18"/>
                <w:szCs w:val="18"/>
              </w:rPr>
            </w:pPr>
            <w:r>
              <w:rPr>
                <w:rFonts w:ascii="Arial" w:hAnsi="Arial" w:cs="Arial"/>
                <w:sz w:val="18"/>
                <w:szCs w:val="18"/>
              </w:rPr>
              <w:t>Postpone: Qualcomm</w:t>
            </w:r>
          </w:p>
          <w:p w14:paraId="679282F2" w14:textId="2A971B1E" w:rsidR="008C2D41" w:rsidRPr="00B23613" w:rsidRDefault="008C2D41" w:rsidP="00293214">
            <w:pPr>
              <w:spacing w:before="20" w:after="20" w:line="240" w:lineRule="auto"/>
              <w:rPr>
                <w:rFonts w:ascii="Arial" w:hAnsi="Arial" w:cs="Arial"/>
                <w:sz w:val="18"/>
                <w:szCs w:val="18"/>
              </w:rPr>
            </w:pPr>
          </w:p>
        </w:tc>
      </w:tr>
      <w:tr w:rsidR="00293214" w14:paraId="56082649"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FF"/>
          </w:tcPr>
          <w:p w14:paraId="42793FF4" w14:textId="42477C89" w:rsidR="00293214" w:rsidRPr="002108D3" w:rsidRDefault="00000000" w:rsidP="00293214">
            <w:pPr>
              <w:spacing w:before="20" w:after="20" w:line="240" w:lineRule="auto"/>
            </w:pPr>
            <w:hyperlink r:id="rId296" w:history="1">
              <w:r w:rsidR="00293214"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A0A10C" w14:textId="292B4444"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F05367E" w14:textId="6702247F" w:rsidR="006A2125"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Revised to S6-231555</w:t>
            </w:r>
          </w:p>
        </w:tc>
      </w:tr>
      <w:tr w:rsidR="00B063F8" w14:paraId="430ACE41"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7C70F70D" w14:textId="6619ABB2" w:rsidR="00B063F8" w:rsidRPr="00B063F8" w:rsidRDefault="00000000" w:rsidP="00293214">
            <w:pPr>
              <w:spacing w:before="20" w:after="20" w:line="240" w:lineRule="auto"/>
            </w:pPr>
            <w:hyperlink r:id="rId297" w:history="1">
              <w:r w:rsidR="00B063F8" w:rsidRPr="00B063F8">
                <w:rPr>
                  <w:rStyle w:val="Hyperlink"/>
                  <w:rFonts w:ascii="Arial" w:hAnsi="Arial" w:cs="Arial"/>
                  <w:sz w:val="18"/>
                </w:rPr>
                <w:t>S6-231555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C2B040" w14:textId="0FB8C179"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F04AEA" w14:textId="3DE2F162"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80E8E"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CR 0311r1</w:t>
            </w:r>
          </w:p>
          <w:p w14:paraId="06BB1D4F"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Cat B</w:t>
            </w:r>
          </w:p>
          <w:p w14:paraId="250C36B5"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Rel-18</w:t>
            </w:r>
          </w:p>
          <w:p w14:paraId="1C76A74F" w14:textId="609B7CFE"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1DF42" w14:textId="77777777" w:rsidR="00B063F8" w:rsidRDefault="00B063F8" w:rsidP="00B063F8">
            <w:pPr>
              <w:spacing w:before="20" w:after="20" w:line="240" w:lineRule="auto"/>
              <w:rPr>
                <w:rFonts w:ascii="Arial" w:hAnsi="Arial" w:cs="Arial"/>
                <w:i/>
                <w:sz w:val="18"/>
                <w:szCs w:val="18"/>
              </w:rPr>
            </w:pPr>
            <w:r w:rsidRPr="00B063F8">
              <w:rPr>
                <w:rFonts w:ascii="Arial" w:hAnsi="Arial" w:cs="Arial"/>
                <w:sz w:val="18"/>
                <w:szCs w:val="18"/>
              </w:rPr>
              <w:t>Revision of S6-231288.</w:t>
            </w:r>
          </w:p>
          <w:p w14:paraId="674E91CC" w14:textId="4C3C24F0" w:rsidR="00B063F8" w:rsidRPr="00B063F8" w:rsidRDefault="00B063F8" w:rsidP="00B063F8">
            <w:pPr>
              <w:spacing w:before="20" w:after="20" w:line="240" w:lineRule="auto"/>
              <w:rPr>
                <w:rFonts w:ascii="Arial" w:hAnsi="Arial" w:cs="Arial"/>
                <w:i/>
                <w:sz w:val="18"/>
                <w:szCs w:val="18"/>
              </w:rPr>
            </w:pPr>
            <w:r w:rsidRPr="00B063F8">
              <w:rPr>
                <w:rFonts w:ascii="Arial" w:hAnsi="Arial" w:cs="Arial"/>
                <w:i/>
                <w:sz w:val="18"/>
                <w:szCs w:val="18"/>
              </w:rPr>
              <w:t>KI #18</w:t>
            </w:r>
          </w:p>
          <w:p w14:paraId="35ACF408" w14:textId="77777777" w:rsidR="00B063F8" w:rsidRDefault="00B063F8" w:rsidP="00293214">
            <w:pPr>
              <w:spacing w:before="20" w:after="20" w:line="240" w:lineRule="auto"/>
              <w:rPr>
                <w:rFonts w:ascii="Arial" w:hAnsi="Arial" w:cs="Arial"/>
                <w:sz w:val="18"/>
                <w:szCs w:val="18"/>
              </w:rPr>
            </w:pPr>
          </w:p>
          <w:p w14:paraId="0EFD534D" w14:textId="481701CD" w:rsidR="00B063F8" w:rsidRPr="00EA6DE2" w:rsidRDefault="00B063F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1E684A" w14:textId="38CD3C93" w:rsidR="00B063F8" w:rsidRDefault="00B063F8" w:rsidP="00293214">
            <w:pPr>
              <w:spacing w:before="20" w:after="20" w:line="240" w:lineRule="auto"/>
              <w:rPr>
                <w:rFonts w:ascii="Arial" w:hAnsi="Arial" w:cs="Arial"/>
                <w:sz w:val="18"/>
                <w:szCs w:val="18"/>
              </w:rPr>
            </w:pPr>
            <w:r>
              <w:rPr>
                <w:rFonts w:ascii="Arial" w:hAnsi="Arial" w:cs="Arial"/>
                <w:sz w:val="18"/>
                <w:szCs w:val="18"/>
              </w:rPr>
              <w:t>FINAL</w:t>
            </w:r>
          </w:p>
          <w:p w14:paraId="3499A227" w14:textId="04EE8857" w:rsidR="006A6E32" w:rsidRDefault="006A6E32" w:rsidP="00293214">
            <w:pPr>
              <w:spacing w:before="20" w:after="20" w:line="240" w:lineRule="auto"/>
              <w:rPr>
                <w:rFonts w:ascii="Arial" w:hAnsi="Arial" w:cs="Arial"/>
                <w:sz w:val="18"/>
                <w:szCs w:val="18"/>
              </w:rPr>
            </w:pPr>
          </w:p>
          <w:p w14:paraId="4DF120BC" w14:textId="5A92B882" w:rsidR="006A6E32" w:rsidRDefault="006A6E32" w:rsidP="00293214">
            <w:pPr>
              <w:spacing w:before="20" w:after="20" w:line="240" w:lineRule="auto"/>
              <w:rPr>
                <w:rFonts w:ascii="Arial" w:hAnsi="Arial" w:cs="Arial"/>
                <w:sz w:val="18"/>
                <w:szCs w:val="18"/>
              </w:rPr>
            </w:pPr>
            <w:r>
              <w:rPr>
                <w:rFonts w:ascii="Arial" w:hAnsi="Arial" w:cs="Arial"/>
                <w:sz w:val="18"/>
                <w:szCs w:val="18"/>
              </w:rPr>
              <w:t xml:space="preserve">Comments: </w:t>
            </w:r>
            <w:r w:rsidR="007A66C1">
              <w:rPr>
                <w:rFonts w:ascii="Arial" w:hAnsi="Arial" w:cs="Arial"/>
                <w:sz w:val="18"/>
                <w:szCs w:val="18"/>
              </w:rPr>
              <w:t xml:space="preserve">Samsung, </w:t>
            </w:r>
            <w:r>
              <w:rPr>
                <w:rFonts w:ascii="Arial" w:hAnsi="Arial" w:cs="Arial"/>
                <w:sz w:val="18"/>
                <w:szCs w:val="18"/>
              </w:rPr>
              <w:t>Ericsson</w:t>
            </w:r>
          </w:p>
          <w:p w14:paraId="27715D08" w14:textId="26FAEB37" w:rsidR="00B063F8" w:rsidRPr="00B063F8" w:rsidRDefault="00B063F8" w:rsidP="00293214">
            <w:pPr>
              <w:spacing w:before="20" w:after="20" w:line="240" w:lineRule="auto"/>
              <w:rPr>
                <w:rFonts w:ascii="Arial" w:hAnsi="Arial" w:cs="Arial"/>
                <w:sz w:val="18"/>
                <w:szCs w:val="18"/>
              </w:rPr>
            </w:pPr>
          </w:p>
        </w:tc>
      </w:tr>
      <w:tr w:rsidR="00293214" w14:paraId="736219BD"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FF"/>
          </w:tcPr>
          <w:p w14:paraId="11B1A64C" w14:textId="0733BB80" w:rsidR="00293214" w:rsidRPr="002108D3" w:rsidRDefault="00000000" w:rsidP="00293214">
            <w:pPr>
              <w:spacing w:before="20" w:after="20" w:line="240" w:lineRule="auto"/>
            </w:pPr>
            <w:hyperlink r:id="rId298" w:history="1">
              <w:r w:rsidR="00293214"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EAS bundles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83EE84" w14:textId="6ADD6391" w:rsidR="00293214"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Revised to S6-231480</w:t>
            </w:r>
          </w:p>
        </w:tc>
      </w:tr>
      <w:tr w:rsidR="003B0860" w14:paraId="4FAD5DC9"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2D0266F9" w14:textId="3774A24D" w:rsidR="003B0860" w:rsidRPr="003B0860" w:rsidRDefault="00000000" w:rsidP="00293214">
            <w:pPr>
              <w:spacing w:before="20" w:after="20" w:line="240" w:lineRule="auto"/>
            </w:pPr>
            <w:hyperlink r:id="rId299" w:history="1">
              <w:r w:rsidR="003B0860" w:rsidRPr="003B0860">
                <w:rPr>
                  <w:rStyle w:val="Hyperlink"/>
                  <w:rFonts w:ascii="Arial" w:hAnsi="Arial" w:cs="Arial"/>
                  <w:sz w:val="18"/>
                </w:rPr>
                <w:t>S6-231480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35318D" w14:textId="50EB1CD4"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 xml:space="preserve">EAS bundles </w:t>
            </w:r>
            <w:proofErr w:type="spellStart"/>
            <w:r w:rsidRPr="003B0860">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BAD8EC" w14:textId="66BDC0E3"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6C7E5D"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CR 0321r1</w:t>
            </w:r>
          </w:p>
          <w:p w14:paraId="3D35247D"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Cat C</w:t>
            </w:r>
          </w:p>
          <w:p w14:paraId="4D735CFB"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Rel-18</w:t>
            </w:r>
          </w:p>
          <w:p w14:paraId="5220A263" w14:textId="5DC2DFCD"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9F1CD44" w14:textId="77777777" w:rsidR="003B0860" w:rsidRDefault="003B0860" w:rsidP="003B0860">
            <w:pPr>
              <w:spacing w:before="20" w:after="20" w:line="240" w:lineRule="auto"/>
              <w:rPr>
                <w:rFonts w:ascii="Arial" w:hAnsi="Arial" w:cs="Arial"/>
                <w:i/>
                <w:sz w:val="18"/>
                <w:szCs w:val="18"/>
              </w:rPr>
            </w:pPr>
            <w:r w:rsidRPr="003B0860">
              <w:rPr>
                <w:rFonts w:ascii="Arial" w:hAnsi="Arial" w:cs="Arial"/>
                <w:sz w:val="18"/>
                <w:szCs w:val="18"/>
              </w:rPr>
              <w:t>Revision of S6-231355.</w:t>
            </w:r>
          </w:p>
          <w:p w14:paraId="6C82E3BA" w14:textId="74674C94" w:rsidR="003B0860" w:rsidRPr="003B0860" w:rsidRDefault="003B0860" w:rsidP="003B0860">
            <w:pPr>
              <w:spacing w:before="20" w:after="20" w:line="240" w:lineRule="auto"/>
              <w:rPr>
                <w:rFonts w:ascii="Arial" w:hAnsi="Arial" w:cs="Arial"/>
                <w:i/>
                <w:sz w:val="18"/>
                <w:szCs w:val="18"/>
              </w:rPr>
            </w:pPr>
            <w:r w:rsidRPr="003B0860">
              <w:rPr>
                <w:rFonts w:ascii="Arial" w:hAnsi="Arial" w:cs="Arial"/>
                <w:i/>
                <w:sz w:val="18"/>
                <w:szCs w:val="18"/>
              </w:rPr>
              <w:t>KI #18</w:t>
            </w:r>
          </w:p>
          <w:p w14:paraId="4F1A7149" w14:textId="77777777" w:rsidR="003B0860" w:rsidRDefault="003B0860" w:rsidP="00293214">
            <w:pPr>
              <w:spacing w:before="20" w:after="20" w:line="240" w:lineRule="auto"/>
              <w:rPr>
                <w:rFonts w:ascii="Arial" w:hAnsi="Arial" w:cs="Arial"/>
                <w:sz w:val="18"/>
                <w:szCs w:val="18"/>
              </w:rPr>
            </w:pPr>
          </w:p>
          <w:p w14:paraId="490282D6" w14:textId="1810946A" w:rsidR="003B0860" w:rsidRPr="00EA6DE2" w:rsidRDefault="003B086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629457" w14:textId="6BA61C51" w:rsidR="003B0860" w:rsidRDefault="003B0860" w:rsidP="00293214">
            <w:pPr>
              <w:spacing w:before="20" w:after="20" w:line="240" w:lineRule="auto"/>
              <w:rPr>
                <w:rFonts w:ascii="Arial" w:hAnsi="Arial" w:cs="Arial"/>
                <w:sz w:val="18"/>
                <w:szCs w:val="18"/>
              </w:rPr>
            </w:pPr>
            <w:r>
              <w:rPr>
                <w:rFonts w:ascii="Arial" w:hAnsi="Arial" w:cs="Arial"/>
                <w:sz w:val="18"/>
                <w:szCs w:val="18"/>
              </w:rPr>
              <w:t>FINAL</w:t>
            </w:r>
          </w:p>
          <w:p w14:paraId="5E9931F4" w14:textId="361E5873" w:rsidR="00255426" w:rsidRDefault="00255426" w:rsidP="00293214">
            <w:pPr>
              <w:spacing w:before="20" w:after="20" w:line="240" w:lineRule="auto"/>
              <w:rPr>
                <w:rFonts w:ascii="Arial" w:hAnsi="Arial" w:cs="Arial"/>
                <w:sz w:val="18"/>
                <w:szCs w:val="18"/>
              </w:rPr>
            </w:pPr>
          </w:p>
          <w:p w14:paraId="45340274" w14:textId="3DAB3E26" w:rsidR="00255426" w:rsidRDefault="00255426" w:rsidP="00293214">
            <w:pPr>
              <w:spacing w:before="20" w:after="20" w:line="240" w:lineRule="auto"/>
              <w:rPr>
                <w:rFonts w:ascii="Arial" w:hAnsi="Arial" w:cs="Arial"/>
                <w:sz w:val="18"/>
                <w:szCs w:val="18"/>
              </w:rPr>
            </w:pPr>
            <w:r>
              <w:rPr>
                <w:rFonts w:ascii="Arial" w:hAnsi="Arial" w:cs="Arial"/>
                <w:sz w:val="18"/>
                <w:szCs w:val="18"/>
              </w:rPr>
              <w:t>Comments: Ericsson</w:t>
            </w:r>
          </w:p>
          <w:p w14:paraId="6D7C0594" w14:textId="6482528E" w:rsidR="00AC0018" w:rsidRDefault="00AC0018" w:rsidP="00293214">
            <w:pPr>
              <w:spacing w:before="20" w:after="20" w:line="240" w:lineRule="auto"/>
              <w:rPr>
                <w:rFonts w:ascii="Arial" w:hAnsi="Arial" w:cs="Arial"/>
                <w:sz w:val="18"/>
                <w:szCs w:val="18"/>
              </w:rPr>
            </w:pPr>
            <w:r>
              <w:rPr>
                <w:rFonts w:ascii="Arial" w:hAnsi="Arial" w:cs="Arial"/>
                <w:sz w:val="18"/>
                <w:szCs w:val="18"/>
              </w:rPr>
              <w:t>Proposal: Huawei</w:t>
            </w:r>
          </w:p>
          <w:p w14:paraId="0062218A" w14:textId="72D1A2E1" w:rsidR="003B0860" w:rsidRPr="003B0860" w:rsidRDefault="003B0860" w:rsidP="00293214">
            <w:pPr>
              <w:spacing w:before="20" w:after="20" w:line="240" w:lineRule="auto"/>
              <w:rPr>
                <w:rFonts w:ascii="Arial" w:hAnsi="Arial" w:cs="Arial"/>
                <w:sz w:val="18"/>
                <w:szCs w:val="18"/>
              </w:rPr>
            </w:pPr>
          </w:p>
        </w:tc>
      </w:tr>
      <w:tr w:rsidR="00293214" w14:paraId="1E6B5610"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582550F" w14:textId="5F4A5700" w:rsidR="00293214" w:rsidRPr="002108D3" w:rsidRDefault="00000000" w:rsidP="00293214">
            <w:pPr>
              <w:spacing w:before="20" w:after="20" w:line="240" w:lineRule="auto"/>
            </w:pPr>
            <w:hyperlink r:id="rId300" w:history="1">
              <w:r w:rsidR="00293214"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ECF16" w14:textId="0CA81F69" w:rsidR="00293214"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Revised to S6-231481</w:t>
            </w:r>
          </w:p>
        </w:tc>
      </w:tr>
      <w:tr w:rsidR="00AC60E2" w14:paraId="056481B1"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79DAD223" w14:textId="56C6BAE5" w:rsidR="00AC60E2" w:rsidRPr="00AC60E2" w:rsidRDefault="00000000" w:rsidP="00293214">
            <w:pPr>
              <w:spacing w:before="20" w:after="20" w:line="240" w:lineRule="auto"/>
            </w:pPr>
            <w:hyperlink r:id="rId301" w:history="1">
              <w:r w:rsidR="00AC60E2" w:rsidRPr="00AC60E2">
                <w:rPr>
                  <w:rStyle w:val="Hyperlink"/>
                  <w:rFonts w:ascii="Arial" w:hAnsi="Arial" w:cs="Arial"/>
                  <w:sz w:val="18"/>
                </w:rPr>
                <w:t>S6-231481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BC8C36" w14:textId="36E0E9C8"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5BEB6E" w14:textId="6D755EFE"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17E06B"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CR 0325r1</w:t>
            </w:r>
          </w:p>
          <w:p w14:paraId="4E82469C"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Cat B</w:t>
            </w:r>
          </w:p>
          <w:p w14:paraId="65802861"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Rel-18</w:t>
            </w:r>
          </w:p>
          <w:p w14:paraId="77639F71" w14:textId="0099F6C5"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49A15D" w14:textId="77777777" w:rsidR="00AC60E2" w:rsidRDefault="00AC60E2" w:rsidP="00AC60E2">
            <w:pPr>
              <w:spacing w:before="20" w:after="20" w:line="240" w:lineRule="auto"/>
              <w:rPr>
                <w:rFonts w:ascii="Arial" w:hAnsi="Arial" w:cs="Arial"/>
                <w:i/>
                <w:sz w:val="18"/>
                <w:szCs w:val="18"/>
              </w:rPr>
            </w:pPr>
            <w:r w:rsidRPr="00AC60E2">
              <w:rPr>
                <w:rFonts w:ascii="Arial" w:hAnsi="Arial" w:cs="Arial"/>
                <w:sz w:val="18"/>
                <w:szCs w:val="18"/>
              </w:rPr>
              <w:t>Revision of S6-231360.</w:t>
            </w:r>
          </w:p>
          <w:p w14:paraId="63CEBFC6" w14:textId="0D9FFA15" w:rsidR="00AC60E2" w:rsidRPr="00AC60E2" w:rsidRDefault="00AC60E2" w:rsidP="00AC60E2">
            <w:pPr>
              <w:spacing w:before="20" w:after="20" w:line="240" w:lineRule="auto"/>
              <w:rPr>
                <w:rFonts w:ascii="Arial" w:hAnsi="Arial" w:cs="Arial"/>
                <w:i/>
                <w:sz w:val="18"/>
                <w:szCs w:val="18"/>
              </w:rPr>
            </w:pPr>
            <w:r w:rsidRPr="00AC60E2">
              <w:rPr>
                <w:rFonts w:ascii="Arial" w:hAnsi="Arial" w:cs="Arial"/>
                <w:i/>
                <w:sz w:val="18"/>
                <w:szCs w:val="18"/>
              </w:rPr>
              <w:t>KI #18</w:t>
            </w:r>
          </w:p>
          <w:p w14:paraId="6C106A85" w14:textId="77777777" w:rsidR="00AC60E2" w:rsidRDefault="00AC60E2" w:rsidP="00293214">
            <w:pPr>
              <w:spacing w:before="20" w:after="20" w:line="240" w:lineRule="auto"/>
              <w:rPr>
                <w:rFonts w:ascii="Arial" w:hAnsi="Arial" w:cs="Arial"/>
                <w:sz w:val="18"/>
                <w:szCs w:val="18"/>
              </w:rPr>
            </w:pPr>
          </w:p>
          <w:p w14:paraId="43E8B301" w14:textId="2D9C9BC4" w:rsidR="00AC60E2" w:rsidRPr="00EA6DE2" w:rsidRDefault="00AC60E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341627" w14:textId="34F361C7" w:rsidR="00AC60E2" w:rsidRDefault="00AC60E2" w:rsidP="00293214">
            <w:pPr>
              <w:spacing w:before="20" w:after="20" w:line="240" w:lineRule="auto"/>
              <w:rPr>
                <w:rFonts w:ascii="Arial" w:hAnsi="Arial" w:cs="Arial"/>
                <w:sz w:val="18"/>
                <w:szCs w:val="18"/>
              </w:rPr>
            </w:pPr>
            <w:r>
              <w:rPr>
                <w:rFonts w:ascii="Arial" w:hAnsi="Arial" w:cs="Arial"/>
                <w:sz w:val="18"/>
                <w:szCs w:val="18"/>
              </w:rPr>
              <w:t>FINAL</w:t>
            </w:r>
          </w:p>
          <w:p w14:paraId="77FAD426" w14:textId="6CA9B33B" w:rsidR="00076C75" w:rsidRDefault="00076C75" w:rsidP="00293214">
            <w:pPr>
              <w:spacing w:before="20" w:after="20" w:line="240" w:lineRule="auto"/>
              <w:rPr>
                <w:rFonts w:ascii="Arial" w:hAnsi="Arial" w:cs="Arial"/>
                <w:sz w:val="18"/>
                <w:szCs w:val="18"/>
              </w:rPr>
            </w:pPr>
          </w:p>
          <w:p w14:paraId="454DE155" w14:textId="33DF36DE" w:rsidR="00076C75" w:rsidRDefault="00076C75" w:rsidP="00293214">
            <w:pPr>
              <w:spacing w:before="20" w:after="20" w:line="240" w:lineRule="auto"/>
              <w:rPr>
                <w:rFonts w:ascii="Arial" w:hAnsi="Arial" w:cs="Arial"/>
                <w:sz w:val="18"/>
                <w:szCs w:val="18"/>
              </w:rPr>
            </w:pPr>
            <w:r>
              <w:rPr>
                <w:rFonts w:ascii="Arial" w:hAnsi="Arial" w:cs="Arial"/>
                <w:sz w:val="18"/>
                <w:szCs w:val="18"/>
              </w:rPr>
              <w:t>Proposal: Huawei</w:t>
            </w:r>
          </w:p>
          <w:p w14:paraId="1548B286" w14:textId="20F58A49" w:rsidR="00EF17DA" w:rsidRDefault="00EF17DA" w:rsidP="00293214">
            <w:pPr>
              <w:spacing w:before="20" w:after="20" w:line="240" w:lineRule="auto"/>
              <w:rPr>
                <w:rFonts w:ascii="Arial" w:hAnsi="Arial" w:cs="Arial"/>
                <w:sz w:val="18"/>
                <w:szCs w:val="18"/>
              </w:rPr>
            </w:pPr>
          </w:p>
          <w:p w14:paraId="06C6D090" w14:textId="1353A885" w:rsidR="00EF17DA" w:rsidRDefault="00000000" w:rsidP="00293214">
            <w:pPr>
              <w:spacing w:before="20" w:after="20" w:line="240" w:lineRule="auto"/>
              <w:rPr>
                <w:rFonts w:ascii="Arial" w:hAnsi="Arial" w:cs="Arial"/>
                <w:sz w:val="18"/>
                <w:szCs w:val="18"/>
              </w:rPr>
            </w:pPr>
            <w:hyperlink r:id="rId302" w:history="1">
              <w:r w:rsidR="00EF17DA" w:rsidRPr="00EF17DA">
                <w:rPr>
                  <w:rStyle w:val="Hyperlink"/>
                  <w:rFonts w:ascii="Arial" w:hAnsi="Arial" w:cs="Arial"/>
                  <w:sz w:val="18"/>
                  <w:szCs w:val="18"/>
                </w:rPr>
                <w:t>Rev1</w:t>
              </w:r>
            </w:hyperlink>
          </w:p>
          <w:p w14:paraId="5127F811" w14:textId="7FABA70A" w:rsidR="00AC60E2" w:rsidRPr="00AC60E2" w:rsidRDefault="00AC60E2" w:rsidP="00293214">
            <w:pPr>
              <w:spacing w:before="20" w:after="20" w:line="240" w:lineRule="auto"/>
              <w:rPr>
                <w:rFonts w:ascii="Arial" w:hAnsi="Arial" w:cs="Arial"/>
                <w:sz w:val="18"/>
                <w:szCs w:val="18"/>
              </w:rPr>
            </w:pPr>
          </w:p>
        </w:tc>
      </w:tr>
      <w:tr w:rsidR="00293214" w14:paraId="2AB083EE"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16D159D7" w14:textId="7AC0CB5A" w:rsidR="00293214" w:rsidRPr="002108D3" w:rsidRDefault="00000000" w:rsidP="00293214">
            <w:pPr>
              <w:spacing w:before="20" w:after="20" w:line="240" w:lineRule="auto"/>
            </w:pPr>
            <w:hyperlink r:id="rId303" w:history="1">
              <w:r w:rsidR="00293214"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6B6938" w14:textId="51AD38C8" w:rsidR="00293214"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Revised to S6-231498</w:t>
            </w:r>
          </w:p>
        </w:tc>
      </w:tr>
      <w:tr w:rsidR="000F18BD" w14:paraId="404E7EC2"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3B35AB37" w14:textId="49FA42E6" w:rsidR="000F18BD" w:rsidRPr="000F18BD" w:rsidRDefault="00000000" w:rsidP="00293214">
            <w:pPr>
              <w:spacing w:before="20" w:after="20" w:line="240" w:lineRule="auto"/>
            </w:pPr>
            <w:hyperlink r:id="rId304" w:history="1">
              <w:r w:rsidR="000F18BD" w:rsidRPr="000F18BD">
                <w:rPr>
                  <w:rStyle w:val="Hyperlink"/>
                  <w:rFonts w:ascii="Arial" w:hAnsi="Arial" w:cs="Arial"/>
                  <w:sz w:val="18"/>
                </w:rPr>
                <w:t>S6-231498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F63673" w14:textId="6916CD5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93889C" w14:textId="2AD06A88"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w:t>
            </w:r>
            <w:proofErr w:type="spellStart"/>
            <w:r w:rsidRPr="000F18BD">
              <w:rPr>
                <w:rFonts w:ascii="Arial" w:hAnsi="Arial" w:cs="Arial"/>
                <w:sz w:val="18"/>
                <w:szCs w:val="18"/>
              </w:rPr>
              <w:t>Cheolung</w:t>
            </w:r>
            <w:proofErr w:type="spellEnd"/>
            <w:r w:rsidRPr="000F18BD">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710FD3"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0348r1</w:t>
            </w:r>
          </w:p>
          <w:p w14:paraId="3EFFCF24"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B</w:t>
            </w:r>
          </w:p>
          <w:p w14:paraId="67BFCC6A"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6AEC904D" w14:textId="4411EE60"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B7768E"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S6-231407.</w:t>
            </w:r>
          </w:p>
          <w:p w14:paraId="0D4BF4B7" w14:textId="35F7DBC9"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#18</w:t>
            </w:r>
          </w:p>
          <w:p w14:paraId="40D5BB9C" w14:textId="77777777" w:rsidR="000F18BD" w:rsidRDefault="000F18BD" w:rsidP="00293214">
            <w:pPr>
              <w:spacing w:before="20" w:after="20" w:line="240" w:lineRule="auto"/>
              <w:rPr>
                <w:rFonts w:ascii="Arial" w:hAnsi="Arial" w:cs="Arial"/>
                <w:sz w:val="18"/>
                <w:szCs w:val="18"/>
              </w:rPr>
            </w:pPr>
          </w:p>
          <w:p w14:paraId="1068CCB1" w14:textId="7EF2B9FB"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BA83EF" w14:textId="029E4F5B" w:rsidR="000F18BD" w:rsidRDefault="000F18BD" w:rsidP="00293214">
            <w:pPr>
              <w:spacing w:before="20" w:after="20" w:line="240" w:lineRule="auto"/>
              <w:rPr>
                <w:rFonts w:ascii="Arial" w:hAnsi="Arial" w:cs="Arial"/>
                <w:sz w:val="18"/>
                <w:szCs w:val="18"/>
              </w:rPr>
            </w:pPr>
            <w:r>
              <w:rPr>
                <w:rFonts w:ascii="Arial" w:hAnsi="Arial" w:cs="Arial"/>
                <w:sz w:val="18"/>
                <w:szCs w:val="18"/>
              </w:rPr>
              <w:t>FINAL</w:t>
            </w:r>
          </w:p>
          <w:p w14:paraId="0E5710CE" w14:textId="3D2C71E6" w:rsidR="00083D89" w:rsidRDefault="00083D89" w:rsidP="00293214">
            <w:pPr>
              <w:spacing w:before="20" w:after="20" w:line="240" w:lineRule="auto"/>
              <w:rPr>
                <w:rFonts w:ascii="Arial" w:hAnsi="Arial" w:cs="Arial"/>
                <w:sz w:val="18"/>
                <w:szCs w:val="18"/>
              </w:rPr>
            </w:pPr>
          </w:p>
          <w:p w14:paraId="6D1A64D6" w14:textId="5D7A7194" w:rsidR="00083D89" w:rsidRDefault="00083D89" w:rsidP="00293214">
            <w:pPr>
              <w:spacing w:before="20" w:after="20" w:line="240" w:lineRule="auto"/>
              <w:rPr>
                <w:rFonts w:ascii="Arial" w:hAnsi="Arial" w:cs="Arial"/>
                <w:sz w:val="18"/>
                <w:szCs w:val="18"/>
              </w:rPr>
            </w:pPr>
            <w:r>
              <w:rPr>
                <w:rFonts w:ascii="Arial" w:hAnsi="Arial" w:cs="Arial"/>
                <w:sz w:val="18"/>
                <w:szCs w:val="18"/>
              </w:rPr>
              <w:t>Comments: Ericsson</w:t>
            </w:r>
          </w:p>
          <w:p w14:paraId="3D642697" w14:textId="3F56FC9D" w:rsidR="005A7CD5" w:rsidRDefault="005A7CD5" w:rsidP="00293214">
            <w:pPr>
              <w:spacing w:before="20" w:after="20" w:line="240" w:lineRule="auto"/>
              <w:rPr>
                <w:rFonts w:ascii="Arial" w:hAnsi="Arial" w:cs="Arial"/>
                <w:sz w:val="18"/>
                <w:szCs w:val="18"/>
              </w:rPr>
            </w:pPr>
            <w:r>
              <w:rPr>
                <w:rFonts w:ascii="Arial" w:hAnsi="Arial" w:cs="Arial"/>
                <w:sz w:val="18"/>
                <w:szCs w:val="18"/>
              </w:rPr>
              <w:t>Proposal: Huawei</w:t>
            </w:r>
          </w:p>
          <w:p w14:paraId="0725ED54" w14:textId="72360553" w:rsidR="00A548D4" w:rsidRDefault="00A548D4" w:rsidP="00293214">
            <w:pPr>
              <w:spacing w:before="20" w:after="20" w:line="240" w:lineRule="auto"/>
              <w:rPr>
                <w:rFonts w:ascii="Arial" w:hAnsi="Arial" w:cs="Arial"/>
                <w:sz w:val="18"/>
                <w:szCs w:val="18"/>
              </w:rPr>
            </w:pPr>
            <w:r>
              <w:rPr>
                <w:rFonts w:ascii="Arial" w:hAnsi="Arial" w:cs="Arial"/>
                <w:sz w:val="18"/>
                <w:szCs w:val="18"/>
              </w:rPr>
              <w:t>Postpone: Qualcomm</w:t>
            </w:r>
          </w:p>
          <w:p w14:paraId="1F815960" w14:textId="3F000487" w:rsidR="000F18BD" w:rsidRPr="000F18BD" w:rsidRDefault="000F18BD" w:rsidP="00293214">
            <w:pPr>
              <w:spacing w:before="20" w:after="20" w:line="240" w:lineRule="auto"/>
              <w:rPr>
                <w:rFonts w:ascii="Arial" w:hAnsi="Arial" w:cs="Arial"/>
                <w:sz w:val="18"/>
                <w:szCs w:val="18"/>
              </w:rPr>
            </w:pPr>
          </w:p>
        </w:tc>
      </w:tr>
      <w:tr w:rsidR="00293214" w14:paraId="094600A9"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0C1FB3B" w14:textId="22799DD6" w:rsidR="00293214" w:rsidRPr="002108D3" w:rsidRDefault="00000000" w:rsidP="00293214">
            <w:pPr>
              <w:spacing w:before="20" w:after="20" w:line="240" w:lineRule="auto"/>
            </w:pPr>
            <w:hyperlink r:id="rId305" w:history="1">
              <w:r w:rsidR="00293214"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79EB55" w14:textId="5464604F" w:rsidR="00293214"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Revised to S6-231497</w:t>
            </w:r>
          </w:p>
        </w:tc>
      </w:tr>
      <w:tr w:rsidR="000F18BD" w14:paraId="41FEA66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17B2BC6" w14:textId="1D450129" w:rsidR="000F18BD" w:rsidRPr="000F18BD" w:rsidRDefault="00000000" w:rsidP="00293214">
            <w:pPr>
              <w:spacing w:before="20" w:after="20" w:line="240" w:lineRule="auto"/>
            </w:pPr>
            <w:hyperlink r:id="rId306" w:history="1">
              <w:r w:rsidR="000F18BD" w:rsidRPr="000F18BD">
                <w:rPr>
                  <w:rStyle w:val="Hyperlink"/>
                  <w:rFonts w:ascii="Arial" w:hAnsi="Arial" w:cs="Arial"/>
                  <w:sz w:val="18"/>
                </w:rPr>
                <w:t>S6-231497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4B0D8A" w14:textId="3A2C68D3"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535355" w14:textId="54BE29CA"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w:t>
            </w:r>
            <w:proofErr w:type="spellStart"/>
            <w:r w:rsidRPr="000F18BD">
              <w:rPr>
                <w:rFonts w:ascii="Arial" w:hAnsi="Arial" w:cs="Arial"/>
                <w:sz w:val="18"/>
                <w:szCs w:val="18"/>
              </w:rPr>
              <w:t>Cheolung</w:t>
            </w:r>
            <w:proofErr w:type="spellEnd"/>
            <w:r w:rsidRPr="000F18BD">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7CE0EE"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0347r1</w:t>
            </w:r>
          </w:p>
          <w:p w14:paraId="21FABEC3"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B</w:t>
            </w:r>
          </w:p>
          <w:p w14:paraId="42B445C0"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4EB0A272" w14:textId="18E4AE0B"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35471BE"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S6-231404.</w:t>
            </w:r>
          </w:p>
          <w:p w14:paraId="1B18A06F" w14:textId="1ACF71FB"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#18, Sol #55</w:t>
            </w:r>
          </w:p>
          <w:p w14:paraId="46119E26" w14:textId="77777777" w:rsidR="000F18BD" w:rsidRDefault="000F18BD" w:rsidP="00293214">
            <w:pPr>
              <w:spacing w:before="20" w:after="20" w:line="240" w:lineRule="auto"/>
              <w:rPr>
                <w:rFonts w:ascii="Arial" w:hAnsi="Arial" w:cs="Arial"/>
                <w:sz w:val="18"/>
                <w:szCs w:val="18"/>
              </w:rPr>
            </w:pPr>
          </w:p>
          <w:p w14:paraId="6954BC97" w14:textId="17F5A6ED"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2D3CA23" w14:textId="7C60428A" w:rsidR="000F18BD"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5671BC4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D9412A2" w14:textId="5CD1089B" w:rsidR="00293214" w:rsidRPr="002108D3" w:rsidRDefault="00000000" w:rsidP="00293214">
            <w:pPr>
              <w:spacing w:before="20" w:after="20" w:line="240" w:lineRule="auto"/>
            </w:pPr>
            <w:hyperlink r:id="rId307" w:history="1">
              <w:r w:rsidR="00293214"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BB1DC3" w14:textId="7A89857E"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0EF7A3B" w14:textId="77777777" w:rsidTr="00900D0E">
        <w:tc>
          <w:tcPr>
            <w:tcW w:w="1170" w:type="dxa"/>
            <w:tcBorders>
              <w:top w:val="single" w:sz="4" w:space="0" w:color="auto"/>
              <w:left w:val="single" w:sz="4" w:space="0" w:color="auto"/>
              <w:bottom w:val="single" w:sz="4" w:space="0" w:color="auto"/>
              <w:right w:val="single" w:sz="4" w:space="0" w:color="auto"/>
            </w:tcBorders>
            <w:shd w:val="clear" w:color="auto" w:fill="FFFFFF"/>
          </w:tcPr>
          <w:p w14:paraId="64509BA0" w14:textId="19FA1C9C" w:rsidR="00293214" w:rsidRPr="002108D3" w:rsidRDefault="00000000" w:rsidP="00293214">
            <w:pPr>
              <w:spacing w:before="20" w:after="20" w:line="240" w:lineRule="auto"/>
            </w:pPr>
            <w:hyperlink r:id="rId308" w:history="1">
              <w:r w:rsidR="00293214"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111F6E" w14:textId="075D09AB" w:rsidR="0092364F"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Revised to S6-231586</w:t>
            </w:r>
          </w:p>
        </w:tc>
      </w:tr>
      <w:tr w:rsidR="00900D0E" w14:paraId="65E6F79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C43C1A" w14:textId="1D1BDA72" w:rsidR="00900D0E" w:rsidRPr="00900D0E" w:rsidRDefault="00000000" w:rsidP="00293214">
            <w:pPr>
              <w:spacing w:before="20" w:after="20" w:line="240" w:lineRule="auto"/>
            </w:pPr>
            <w:hyperlink r:id="rId309" w:history="1">
              <w:r w:rsidR="00900D0E" w:rsidRPr="00900D0E">
                <w:rPr>
                  <w:rStyle w:val="Hyperlink"/>
                  <w:rFonts w:ascii="Arial" w:hAnsi="Arial" w:cs="Arial"/>
                  <w:sz w:val="18"/>
                </w:rPr>
                <w:t>S6-231586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42667F" w14:textId="3337E29C"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62E0B2" w14:textId="01FD568A"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4AC9C8"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CR 0307r1</w:t>
            </w:r>
          </w:p>
          <w:p w14:paraId="7D7311C6"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Cat B</w:t>
            </w:r>
          </w:p>
          <w:p w14:paraId="71503B79"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Rel-18</w:t>
            </w:r>
          </w:p>
          <w:p w14:paraId="6C52B5DF" w14:textId="2E069761"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F3C57E3" w14:textId="77777777" w:rsidR="00900D0E" w:rsidRDefault="00900D0E" w:rsidP="00900D0E">
            <w:pPr>
              <w:spacing w:before="20" w:after="20" w:line="240" w:lineRule="auto"/>
              <w:rPr>
                <w:rFonts w:ascii="Arial" w:hAnsi="Arial" w:cs="Arial"/>
                <w:i/>
                <w:sz w:val="18"/>
                <w:szCs w:val="18"/>
              </w:rPr>
            </w:pPr>
            <w:r w:rsidRPr="00900D0E">
              <w:rPr>
                <w:rFonts w:ascii="Arial" w:hAnsi="Arial" w:cs="Arial"/>
                <w:sz w:val="18"/>
                <w:szCs w:val="18"/>
              </w:rPr>
              <w:t>Revision of S6-231282.</w:t>
            </w:r>
          </w:p>
          <w:p w14:paraId="1676C435" w14:textId="6551D3EF" w:rsidR="00900D0E" w:rsidRPr="00900D0E" w:rsidRDefault="00900D0E" w:rsidP="00900D0E">
            <w:pPr>
              <w:spacing w:before="20" w:after="20" w:line="240" w:lineRule="auto"/>
              <w:rPr>
                <w:rFonts w:ascii="Arial" w:hAnsi="Arial" w:cs="Arial"/>
                <w:i/>
                <w:sz w:val="18"/>
                <w:szCs w:val="18"/>
              </w:rPr>
            </w:pPr>
            <w:r w:rsidRPr="00900D0E">
              <w:rPr>
                <w:rFonts w:ascii="Arial" w:hAnsi="Arial" w:cs="Arial"/>
                <w:i/>
                <w:sz w:val="18"/>
                <w:szCs w:val="18"/>
              </w:rPr>
              <w:t>KI #20</w:t>
            </w:r>
          </w:p>
          <w:p w14:paraId="2D98DFBC" w14:textId="77777777" w:rsidR="00900D0E" w:rsidRDefault="00900D0E" w:rsidP="00293214">
            <w:pPr>
              <w:spacing w:before="20" w:after="20" w:line="240" w:lineRule="auto"/>
              <w:rPr>
                <w:rFonts w:ascii="Arial" w:hAnsi="Arial" w:cs="Arial"/>
                <w:sz w:val="18"/>
                <w:szCs w:val="18"/>
              </w:rPr>
            </w:pPr>
          </w:p>
          <w:p w14:paraId="3C182878" w14:textId="4DEA38FB" w:rsidR="00900D0E" w:rsidRPr="00EA6DE2" w:rsidRDefault="00900D0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1AA06" w14:textId="4007C7BC" w:rsidR="00900D0E" w:rsidRDefault="00900D0E" w:rsidP="00293214">
            <w:pPr>
              <w:spacing w:before="20" w:after="20" w:line="240" w:lineRule="auto"/>
              <w:rPr>
                <w:rFonts w:ascii="Arial" w:hAnsi="Arial" w:cs="Arial"/>
                <w:sz w:val="18"/>
                <w:szCs w:val="18"/>
              </w:rPr>
            </w:pPr>
            <w:r>
              <w:rPr>
                <w:rFonts w:ascii="Arial" w:hAnsi="Arial" w:cs="Arial"/>
                <w:sz w:val="18"/>
                <w:szCs w:val="18"/>
              </w:rPr>
              <w:t>FINAL</w:t>
            </w:r>
          </w:p>
          <w:p w14:paraId="058648BF" w14:textId="0BA18BE0" w:rsidR="008A6F4A" w:rsidRDefault="008A6F4A" w:rsidP="00293214">
            <w:pPr>
              <w:spacing w:before="20" w:after="20" w:line="240" w:lineRule="auto"/>
              <w:rPr>
                <w:rFonts w:ascii="Arial" w:hAnsi="Arial" w:cs="Arial"/>
                <w:sz w:val="18"/>
                <w:szCs w:val="18"/>
              </w:rPr>
            </w:pPr>
          </w:p>
          <w:p w14:paraId="4F7FC499" w14:textId="5ED26051" w:rsidR="008A6F4A" w:rsidRDefault="008A6F4A" w:rsidP="00293214">
            <w:pPr>
              <w:spacing w:before="20" w:after="20" w:line="240" w:lineRule="auto"/>
              <w:rPr>
                <w:rFonts w:ascii="Arial" w:hAnsi="Arial" w:cs="Arial"/>
                <w:sz w:val="18"/>
                <w:szCs w:val="18"/>
              </w:rPr>
            </w:pPr>
            <w:r>
              <w:rPr>
                <w:rFonts w:ascii="Arial" w:hAnsi="Arial" w:cs="Arial"/>
                <w:sz w:val="18"/>
                <w:szCs w:val="18"/>
              </w:rPr>
              <w:t xml:space="preserve">Comments: </w:t>
            </w:r>
            <w:r w:rsidR="00052F69">
              <w:rPr>
                <w:rFonts w:ascii="Arial" w:hAnsi="Arial" w:cs="Arial"/>
                <w:sz w:val="18"/>
                <w:szCs w:val="18"/>
              </w:rPr>
              <w:t xml:space="preserve">Samsung, </w:t>
            </w:r>
            <w:r>
              <w:rPr>
                <w:rFonts w:ascii="Arial" w:hAnsi="Arial" w:cs="Arial"/>
                <w:sz w:val="18"/>
                <w:szCs w:val="18"/>
              </w:rPr>
              <w:t>Ericsson</w:t>
            </w:r>
            <w:r w:rsidR="00777BAE">
              <w:rPr>
                <w:rFonts w:ascii="Arial" w:hAnsi="Arial" w:cs="Arial"/>
                <w:sz w:val="18"/>
                <w:szCs w:val="18"/>
              </w:rPr>
              <w:t>, NTT</w:t>
            </w:r>
          </w:p>
          <w:p w14:paraId="47C5F28B" w14:textId="3BAE4FEE" w:rsidR="00151BBD" w:rsidRDefault="00151BBD" w:rsidP="00293214">
            <w:pPr>
              <w:spacing w:before="20" w:after="20" w:line="240" w:lineRule="auto"/>
              <w:rPr>
                <w:rFonts w:ascii="Arial" w:hAnsi="Arial" w:cs="Arial"/>
                <w:sz w:val="18"/>
                <w:szCs w:val="18"/>
              </w:rPr>
            </w:pPr>
            <w:r>
              <w:rPr>
                <w:rFonts w:ascii="Arial" w:hAnsi="Arial" w:cs="Arial"/>
                <w:sz w:val="18"/>
                <w:szCs w:val="18"/>
              </w:rPr>
              <w:t>Postpone: Qualcomm</w:t>
            </w:r>
          </w:p>
          <w:p w14:paraId="05D56095" w14:textId="7C987A88" w:rsidR="00900D0E" w:rsidRPr="00900D0E" w:rsidRDefault="00900D0E" w:rsidP="00293214">
            <w:pPr>
              <w:spacing w:before="20" w:after="20" w:line="240" w:lineRule="auto"/>
              <w:rPr>
                <w:rFonts w:ascii="Arial" w:hAnsi="Arial" w:cs="Arial"/>
                <w:sz w:val="18"/>
                <w:szCs w:val="18"/>
              </w:rPr>
            </w:pPr>
          </w:p>
        </w:tc>
      </w:tr>
      <w:tr w:rsidR="00293214" w14:paraId="384360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E30F6E9" w14:textId="600DE296" w:rsidR="00293214" w:rsidRPr="002108D3" w:rsidRDefault="00000000" w:rsidP="00293214">
            <w:pPr>
              <w:spacing w:before="20" w:after="20" w:line="240" w:lineRule="auto"/>
            </w:pPr>
            <w:hyperlink r:id="rId310" w:history="1">
              <w:r w:rsidR="00293214"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CE453F" w14:textId="08D31E26"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1CFAE97" w14:textId="77777777" w:rsidTr="00081FA1">
        <w:tc>
          <w:tcPr>
            <w:tcW w:w="1170" w:type="dxa"/>
            <w:tcBorders>
              <w:top w:val="single" w:sz="4" w:space="0" w:color="auto"/>
              <w:left w:val="single" w:sz="4" w:space="0" w:color="auto"/>
              <w:bottom w:val="single" w:sz="4" w:space="0" w:color="auto"/>
              <w:right w:val="single" w:sz="4" w:space="0" w:color="auto"/>
            </w:tcBorders>
            <w:shd w:val="clear" w:color="auto" w:fill="FFFFFF"/>
          </w:tcPr>
          <w:p w14:paraId="0BE077B6" w14:textId="2970EC18" w:rsidR="00293214" w:rsidRPr="002108D3" w:rsidRDefault="00000000" w:rsidP="00293214">
            <w:pPr>
              <w:spacing w:before="20" w:after="20" w:line="240" w:lineRule="auto"/>
            </w:pPr>
            <w:hyperlink r:id="rId311" w:history="1">
              <w:r w:rsidR="00293214"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E9A79A" w14:textId="14343D88" w:rsidR="00293214"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Revised to S6-231540</w:t>
            </w:r>
          </w:p>
        </w:tc>
      </w:tr>
      <w:tr w:rsidR="00081FA1" w14:paraId="25E632D0"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407AE0B3" w14:textId="58FDDD08" w:rsidR="00081FA1" w:rsidRPr="00081FA1" w:rsidRDefault="00000000" w:rsidP="00293214">
            <w:pPr>
              <w:spacing w:before="20" w:after="20" w:line="240" w:lineRule="auto"/>
            </w:pPr>
            <w:hyperlink r:id="rId312" w:history="1">
              <w:r w:rsidR="00081FA1" w:rsidRPr="00081FA1">
                <w:rPr>
                  <w:rStyle w:val="Hyperlink"/>
                  <w:rFonts w:ascii="Arial" w:hAnsi="Arial" w:cs="Arial"/>
                  <w:sz w:val="18"/>
                </w:rPr>
                <w:t>S6-231540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0AF6EA" w14:textId="0681DA2C"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AF3836" w14:textId="3E9B76CB"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195C40"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CR 0242r2</w:t>
            </w:r>
          </w:p>
          <w:p w14:paraId="78955631"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Cat B</w:t>
            </w:r>
          </w:p>
          <w:p w14:paraId="0B095B1A"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Rel-18</w:t>
            </w:r>
          </w:p>
          <w:p w14:paraId="6D0C5B36" w14:textId="00F8A3CE"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501DA6" w14:textId="77777777" w:rsidR="00081FA1" w:rsidRDefault="00081FA1" w:rsidP="00081FA1">
            <w:pPr>
              <w:spacing w:before="20" w:after="20" w:line="240" w:lineRule="auto"/>
              <w:rPr>
                <w:rFonts w:ascii="Arial" w:hAnsi="Arial" w:cs="Arial"/>
                <w:i/>
                <w:sz w:val="18"/>
                <w:szCs w:val="18"/>
              </w:rPr>
            </w:pPr>
            <w:r w:rsidRPr="00081FA1">
              <w:rPr>
                <w:rFonts w:ascii="Arial" w:hAnsi="Arial" w:cs="Arial"/>
                <w:sz w:val="18"/>
                <w:szCs w:val="18"/>
              </w:rPr>
              <w:t>Revision of S6-231304.</w:t>
            </w:r>
          </w:p>
          <w:p w14:paraId="4765A3E8" w14:textId="41EA5873" w:rsidR="00081FA1" w:rsidRPr="00081FA1" w:rsidRDefault="00081FA1" w:rsidP="00081FA1">
            <w:pPr>
              <w:spacing w:before="20" w:after="20" w:line="240" w:lineRule="auto"/>
              <w:rPr>
                <w:rFonts w:ascii="Arial" w:hAnsi="Arial" w:cs="Arial"/>
                <w:i/>
                <w:sz w:val="18"/>
                <w:szCs w:val="18"/>
              </w:rPr>
            </w:pPr>
            <w:r w:rsidRPr="00081FA1">
              <w:rPr>
                <w:rFonts w:ascii="Arial" w:hAnsi="Arial" w:cs="Arial"/>
                <w:i/>
                <w:sz w:val="18"/>
                <w:szCs w:val="18"/>
              </w:rPr>
              <w:t>Revision of S6-230670.</w:t>
            </w:r>
          </w:p>
          <w:p w14:paraId="214DD4D3" w14:textId="77777777" w:rsidR="00081FA1" w:rsidRPr="00081FA1" w:rsidRDefault="00081FA1" w:rsidP="00081FA1">
            <w:pPr>
              <w:spacing w:before="20" w:after="20" w:line="240" w:lineRule="auto"/>
              <w:rPr>
                <w:rFonts w:ascii="Arial" w:hAnsi="Arial" w:cs="Arial"/>
                <w:i/>
                <w:sz w:val="18"/>
                <w:szCs w:val="18"/>
              </w:rPr>
            </w:pPr>
            <w:r w:rsidRPr="00081FA1">
              <w:rPr>
                <w:rFonts w:ascii="Arial" w:hAnsi="Arial" w:cs="Arial"/>
                <w:i/>
                <w:sz w:val="18"/>
                <w:szCs w:val="18"/>
              </w:rPr>
              <w:t>KI #23</w:t>
            </w:r>
          </w:p>
          <w:p w14:paraId="60FCE12F" w14:textId="77777777" w:rsidR="00081FA1" w:rsidRDefault="00081FA1" w:rsidP="00293214">
            <w:pPr>
              <w:spacing w:before="20" w:after="20" w:line="240" w:lineRule="auto"/>
              <w:rPr>
                <w:rFonts w:ascii="Arial" w:hAnsi="Arial" w:cs="Arial"/>
                <w:sz w:val="18"/>
                <w:szCs w:val="18"/>
              </w:rPr>
            </w:pPr>
          </w:p>
          <w:p w14:paraId="0E142087" w14:textId="5DB0C185" w:rsidR="00081FA1" w:rsidRPr="00EA6DE2" w:rsidRDefault="00081F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34E2A" w14:textId="5C4F4794" w:rsidR="00081FA1" w:rsidRDefault="00081FA1" w:rsidP="00293214">
            <w:pPr>
              <w:spacing w:before="20" w:after="20" w:line="240" w:lineRule="auto"/>
              <w:rPr>
                <w:rFonts w:ascii="Arial" w:hAnsi="Arial" w:cs="Arial"/>
                <w:sz w:val="18"/>
                <w:szCs w:val="18"/>
              </w:rPr>
            </w:pPr>
            <w:r>
              <w:rPr>
                <w:rFonts w:ascii="Arial" w:hAnsi="Arial" w:cs="Arial"/>
                <w:sz w:val="18"/>
                <w:szCs w:val="18"/>
              </w:rPr>
              <w:t>FINAL</w:t>
            </w:r>
          </w:p>
          <w:p w14:paraId="6879D85F" w14:textId="256EAC06" w:rsidR="00A013E5" w:rsidRDefault="00A013E5" w:rsidP="00293214">
            <w:pPr>
              <w:spacing w:before="20" w:after="20" w:line="240" w:lineRule="auto"/>
              <w:rPr>
                <w:rFonts w:ascii="Arial" w:hAnsi="Arial" w:cs="Arial"/>
                <w:sz w:val="18"/>
                <w:szCs w:val="18"/>
              </w:rPr>
            </w:pPr>
          </w:p>
          <w:p w14:paraId="21CA3128" w14:textId="6CFC29FC" w:rsidR="00A013E5" w:rsidRDefault="00A013E5" w:rsidP="00293214">
            <w:pPr>
              <w:spacing w:before="20" w:after="20" w:line="240" w:lineRule="auto"/>
              <w:rPr>
                <w:rFonts w:ascii="Arial" w:hAnsi="Arial" w:cs="Arial"/>
                <w:sz w:val="18"/>
                <w:szCs w:val="18"/>
              </w:rPr>
            </w:pPr>
            <w:r>
              <w:rPr>
                <w:rFonts w:ascii="Arial" w:hAnsi="Arial" w:cs="Arial"/>
                <w:sz w:val="18"/>
                <w:szCs w:val="18"/>
              </w:rPr>
              <w:t>Postpone: Ericsson</w:t>
            </w:r>
          </w:p>
          <w:p w14:paraId="20E39246" w14:textId="5624F347" w:rsidR="001E0953" w:rsidRDefault="001E0953" w:rsidP="00293214">
            <w:pPr>
              <w:spacing w:before="20" w:after="20" w:line="240" w:lineRule="auto"/>
              <w:rPr>
                <w:rFonts w:ascii="Arial" w:hAnsi="Arial" w:cs="Arial"/>
                <w:sz w:val="18"/>
                <w:szCs w:val="18"/>
              </w:rPr>
            </w:pPr>
            <w:r>
              <w:rPr>
                <w:rFonts w:ascii="Arial" w:hAnsi="Arial" w:cs="Arial"/>
                <w:sz w:val="18"/>
                <w:szCs w:val="18"/>
              </w:rPr>
              <w:t>Concern: Huawei</w:t>
            </w:r>
          </w:p>
          <w:p w14:paraId="3530A2E6" w14:textId="57BC23B9" w:rsidR="00081FA1" w:rsidRPr="00081FA1" w:rsidRDefault="00081FA1" w:rsidP="00293214">
            <w:pPr>
              <w:spacing w:before="20" w:after="20" w:line="240" w:lineRule="auto"/>
              <w:rPr>
                <w:rFonts w:ascii="Arial" w:hAnsi="Arial" w:cs="Arial"/>
                <w:sz w:val="18"/>
                <w:szCs w:val="18"/>
              </w:rPr>
            </w:pPr>
          </w:p>
        </w:tc>
      </w:tr>
      <w:tr w:rsidR="00293214" w14:paraId="2E98CDFA"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FF"/>
          </w:tcPr>
          <w:p w14:paraId="5769A335" w14:textId="769DB612" w:rsidR="00293214" w:rsidRPr="002108D3" w:rsidRDefault="00000000" w:rsidP="00293214">
            <w:pPr>
              <w:spacing w:before="20" w:after="20" w:line="240" w:lineRule="auto"/>
            </w:pPr>
            <w:hyperlink r:id="rId313" w:history="1">
              <w:r w:rsidR="00293214"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0C36A2" w14:textId="1615A215" w:rsidR="00293214"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Revised to S6-231598</w:t>
            </w:r>
          </w:p>
        </w:tc>
      </w:tr>
      <w:tr w:rsidR="00DC269D" w14:paraId="47630B5D"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359741C0" w14:textId="03A4D5FD" w:rsidR="00DC269D" w:rsidRPr="00DC269D" w:rsidRDefault="00000000" w:rsidP="00293214">
            <w:pPr>
              <w:spacing w:before="20" w:after="20" w:line="240" w:lineRule="auto"/>
            </w:pPr>
            <w:hyperlink r:id="rId314" w:history="1">
              <w:r w:rsidR="00DC269D" w:rsidRPr="00DC269D">
                <w:rPr>
                  <w:rStyle w:val="Hyperlink"/>
                  <w:rFonts w:ascii="Arial" w:hAnsi="Arial" w:cs="Arial"/>
                  <w:sz w:val="18"/>
                </w:rPr>
                <w:t>S6-231598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C231BA" w14:textId="6FE873C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FA7147" w14:textId="43AE8245"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BD7A5A"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CR 0336r1</w:t>
            </w:r>
          </w:p>
          <w:p w14:paraId="75893C31"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Cat B</w:t>
            </w:r>
          </w:p>
          <w:p w14:paraId="54DD887D"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Rel-18</w:t>
            </w:r>
          </w:p>
          <w:p w14:paraId="3CD8A049" w14:textId="51CA0378"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4B1051" w14:textId="77777777" w:rsidR="00DC269D" w:rsidRDefault="00DC269D" w:rsidP="00DC269D">
            <w:pPr>
              <w:spacing w:before="20" w:after="20" w:line="240" w:lineRule="auto"/>
              <w:rPr>
                <w:rFonts w:ascii="Arial" w:hAnsi="Arial" w:cs="Arial"/>
                <w:i/>
                <w:sz w:val="18"/>
                <w:szCs w:val="18"/>
              </w:rPr>
            </w:pPr>
            <w:r w:rsidRPr="00DC269D">
              <w:rPr>
                <w:rFonts w:ascii="Arial" w:hAnsi="Arial" w:cs="Arial"/>
                <w:sz w:val="18"/>
                <w:szCs w:val="18"/>
              </w:rPr>
              <w:t>Revision of S6-231388.</w:t>
            </w:r>
          </w:p>
          <w:p w14:paraId="1946A394" w14:textId="45FE1A7D" w:rsidR="00DC269D" w:rsidRPr="00DC269D" w:rsidRDefault="00DC269D" w:rsidP="00DC269D">
            <w:pPr>
              <w:spacing w:before="20" w:after="20" w:line="240" w:lineRule="auto"/>
              <w:rPr>
                <w:rFonts w:ascii="Arial" w:hAnsi="Arial" w:cs="Arial"/>
                <w:i/>
                <w:sz w:val="18"/>
                <w:szCs w:val="18"/>
              </w:rPr>
            </w:pPr>
            <w:r w:rsidRPr="00DC269D">
              <w:rPr>
                <w:rFonts w:ascii="Arial" w:hAnsi="Arial" w:cs="Arial"/>
                <w:i/>
                <w:sz w:val="18"/>
                <w:szCs w:val="18"/>
              </w:rPr>
              <w:t>KI #23</w:t>
            </w:r>
          </w:p>
          <w:p w14:paraId="20F8F90D" w14:textId="77777777" w:rsidR="00DC269D" w:rsidRDefault="00DC269D" w:rsidP="00293214">
            <w:pPr>
              <w:spacing w:before="20" w:after="20" w:line="240" w:lineRule="auto"/>
              <w:rPr>
                <w:rFonts w:ascii="Arial" w:hAnsi="Arial" w:cs="Arial"/>
                <w:sz w:val="18"/>
                <w:szCs w:val="18"/>
              </w:rPr>
            </w:pPr>
          </w:p>
          <w:p w14:paraId="5D89F526" w14:textId="4DF3E730" w:rsidR="00DC269D" w:rsidRPr="00EA6DE2" w:rsidRDefault="00DC269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A78AD0" w14:textId="7330D2D7" w:rsidR="00DC269D" w:rsidRDefault="00DC269D" w:rsidP="00293214">
            <w:pPr>
              <w:spacing w:before="20" w:after="20" w:line="240" w:lineRule="auto"/>
              <w:rPr>
                <w:rFonts w:ascii="Arial" w:hAnsi="Arial" w:cs="Arial"/>
                <w:sz w:val="18"/>
                <w:szCs w:val="18"/>
              </w:rPr>
            </w:pPr>
            <w:r>
              <w:rPr>
                <w:rFonts w:ascii="Arial" w:hAnsi="Arial" w:cs="Arial"/>
                <w:sz w:val="18"/>
                <w:szCs w:val="18"/>
              </w:rPr>
              <w:t>FINAL</w:t>
            </w:r>
          </w:p>
          <w:p w14:paraId="33158528" w14:textId="5BA21D88" w:rsidR="005A4658" w:rsidRDefault="005A4658" w:rsidP="00293214">
            <w:pPr>
              <w:spacing w:before="20" w:after="20" w:line="240" w:lineRule="auto"/>
              <w:rPr>
                <w:rFonts w:ascii="Arial" w:hAnsi="Arial" w:cs="Arial"/>
                <w:sz w:val="18"/>
                <w:szCs w:val="18"/>
              </w:rPr>
            </w:pPr>
          </w:p>
          <w:p w14:paraId="325AAF5E" w14:textId="77777777" w:rsidR="00A8119B" w:rsidRDefault="00A8119B" w:rsidP="00293214">
            <w:pPr>
              <w:spacing w:before="20" w:after="20" w:line="240" w:lineRule="auto"/>
              <w:rPr>
                <w:rFonts w:ascii="Arial" w:hAnsi="Arial" w:cs="Arial"/>
                <w:sz w:val="18"/>
                <w:szCs w:val="18"/>
              </w:rPr>
            </w:pPr>
            <w:r>
              <w:rPr>
                <w:rFonts w:ascii="Arial" w:hAnsi="Arial" w:cs="Arial"/>
                <w:sz w:val="18"/>
                <w:szCs w:val="18"/>
              </w:rPr>
              <w:t>Postpone: Huawei</w:t>
            </w:r>
          </w:p>
          <w:p w14:paraId="7553C79D" w14:textId="5C066D8E" w:rsidR="005A4658" w:rsidRDefault="005A4658" w:rsidP="00293214">
            <w:pPr>
              <w:spacing w:before="20" w:after="20" w:line="240" w:lineRule="auto"/>
              <w:rPr>
                <w:rFonts w:ascii="Arial" w:hAnsi="Arial" w:cs="Arial"/>
                <w:sz w:val="18"/>
                <w:szCs w:val="18"/>
              </w:rPr>
            </w:pPr>
            <w:r>
              <w:rPr>
                <w:rFonts w:ascii="Arial" w:hAnsi="Arial" w:cs="Arial"/>
                <w:sz w:val="18"/>
                <w:szCs w:val="18"/>
              </w:rPr>
              <w:t>Object: Ericsson</w:t>
            </w:r>
          </w:p>
          <w:p w14:paraId="108E8A79" w14:textId="6F108ABE" w:rsidR="00DC269D" w:rsidRPr="00DC269D" w:rsidRDefault="00DC269D" w:rsidP="00293214">
            <w:pPr>
              <w:spacing w:before="20" w:after="20" w:line="240" w:lineRule="auto"/>
              <w:rPr>
                <w:rFonts w:ascii="Arial" w:hAnsi="Arial" w:cs="Arial"/>
                <w:sz w:val="18"/>
                <w:szCs w:val="18"/>
              </w:rPr>
            </w:pPr>
          </w:p>
        </w:tc>
      </w:tr>
      <w:tr w:rsidR="00293214" w14:paraId="514E3D50"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3722C397" w14:textId="030CAEC7" w:rsidR="00293214" w:rsidRPr="002108D3" w:rsidRDefault="00000000" w:rsidP="00293214">
            <w:pPr>
              <w:spacing w:before="20" w:after="20" w:line="240" w:lineRule="auto"/>
            </w:pPr>
            <w:hyperlink r:id="rId315" w:history="1">
              <w:r w:rsidR="00293214"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B970B" w14:textId="3940E10E" w:rsidR="00293214" w:rsidRPr="00B12709" w:rsidRDefault="00B12709" w:rsidP="00293214">
            <w:pPr>
              <w:spacing w:before="20" w:after="20" w:line="240" w:lineRule="auto"/>
              <w:rPr>
                <w:rFonts w:ascii="Arial" w:hAnsi="Arial" w:cs="Arial"/>
                <w:sz w:val="18"/>
                <w:szCs w:val="18"/>
              </w:rPr>
            </w:pPr>
            <w:r w:rsidRPr="00B12709">
              <w:rPr>
                <w:rFonts w:ascii="Arial" w:hAnsi="Arial" w:cs="Arial"/>
                <w:sz w:val="18"/>
                <w:szCs w:val="18"/>
              </w:rPr>
              <w:t>Postponed</w:t>
            </w:r>
          </w:p>
        </w:tc>
      </w:tr>
      <w:tr w:rsidR="00293214" w14:paraId="4C8BF12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193085E" w14:textId="401442EB" w:rsidR="00293214" w:rsidRPr="002108D3" w:rsidRDefault="00000000" w:rsidP="00293214">
            <w:pPr>
              <w:spacing w:before="20" w:after="20" w:line="240" w:lineRule="auto"/>
            </w:pPr>
            <w:hyperlink r:id="rId316" w:history="1">
              <w:r w:rsidR="00293214"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88EA29" w14:textId="78D03FC6" w:rsidR="007B0CBF"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S6-231488</w:t>
            </w:r>
          </w:p>
        </w:tc>
      </w:tr>
      <w:tr w:rsidR="004B06EA" w14:paraId="24A0A2C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8085EFC" w14:textId="367DF86F" w:rsidR="004B06EA" w:rsidRPr="004B06EA" w:rsidRDefault="00000000" w:rsidP="00293214">
            <w:pPr>
              <w:spacing w:before="20" w:after="20" w:line="240" w:lineRule="auto"/>
            </w:pPr>
            <w:hyperlink r:id="rId317" w:history="1">
              <w:r w:rsidR="004B06EA" w:rsidRPr="004B06EA">
                <w:rPr>
                  <w:rStyle w:val="Hyperlink"/>
                  <w:rFonts w:ascii="Arial" w:hAnsi="Arial" w:cs="Arial"/>
                  <w:sz w:val="18"/>
                </w:rPr>
                <w:t>S6-231488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30CA95" w14:textId="4BC9CC1D"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ED87238" w14:textId="17A84BD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1CE5F7"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0299r1</w:t>
            </w:r>
          </w:p>
          <w:p w14:paraId="42E85087"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B</w:t>
            </w:r>
          </w:p>
          <w:p w14:paraId="1A120A3E"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30A2C21C" w14:textId="411FADC9"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667EC2" w14:textId="77777777" w:rsidR="004B06EA" w:rsidRDefault="004B06EA" w:rsidP="004B06EA">
            <w:pPr>
              <w:spacing w:before="20" w:after="20" w:line="240" w:lineRule="auto"/>
              <w:rPr>
                <w:rFonts w:ascii="Arial" w:hAnsi="Arial" w:cs="Arial"/>
                <w:i/>
                <w:sz w:val="18"/>
                <w:szCs w:val="18"/>
              </w:rPr>
            </w:pPr>
            <w:r w:rsidRPr="004B06EA">
              <w:rPr>
                <w:rFonts w:ascii="Arial" w:hAnsi="Arial" w:cs="Arial"/>
                <w:sz w:val="18"/>
                <w:szCs w:val="18"/>
              </w:rPr>
              <w:t>Revision of S6-231273.</w:t>
            </w:r>
          </w:p>
          <w:p w14:paraId="48239A8A" w14:textId="18EC758E" w:rsidR="004B06EA" w:rsidRPr="004B06EA" w:rsidRDefault="004B06EA" w:rsidP="004B06EA">
            <w:pPr>
              <w:spacing w:before="20" w:after="20" w:line="240" w:lineRule="auto"/>
              <w:rPr>
                <w:rFonts w:ascii="Arial" w:hAnsi="Arial" w:cs="Arial"/>
                <w:i/>
                <w:sz w:val="18"/>
                <w:szCs w:val="18"/>
              </w:rPr>
            </w:pPr>
            <w:r w:rsidRPr="004B06EA">
              <w:rPr>
                <w:rFonts w:ascii="Arial" w:hAnsi="Arial" w:cs="Arial"/>
                <w:i/>
                <w:sz w:val="18"/>
                <w:szCs w:val="18"/>
              </w:rPr>
              <w:t>KI #24, Solution #41</w:t>
            </w:r>
          </w:p>
          <w:p w14:paraId="736548C1" w14:textId="77777777" w:rsidR="004B06EA" w:rsidRDefault="004B06EA" w:rsidP="00293214">
            <w:pPr>
              <w:spacing w:before="20" w:after="20" w:line="240" w:lineRule="auto"/>
              <w:rPr>
                <w:rFonts w:ascii="Arial" w:hAnsi="Arial" w:cs="Arial"/>
                <w:sz w:val="18"/>
                <w:szCs w:val="18"/>
              </w:rPr>
            </w:pPr>
          </w:p>
          <w:p w14:paraId="6EFD77FF" w14:textId="775AD9DF" w:rsidR="004B06EA" w:rsidRPr="00EA6DE2"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F16AF3" w14:textId="13E5AAA9" w:rsidR="004B06EA"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41302AD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FAF18DF" w14:textId="67717152" w:rsidR="00293214" w:rsidRPr="002108D3" w:rsidRDefault="00000000" w:rsidP="00293214">
            <w:pPr>
              <w:spacing w:before="20" w:after="20" w:line="240" w:lineRule="auto"/>
            </w:pPr>
            <w:hyperlink r:id="rId318" w:history="1">
              <w:r w:rsidR="00293214"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A9A5A" w14:textId="51F7783B" w:rsidR="00293214"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Revised to S6-231547</w:t>
            </w:r>
          </w:p>
        </w:tc>
      </w:tr>
      <w:tr w:rsidR="00E06959" w14:paraId="25D3CED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1CA7618" w14:textId="6B3F6873" w:rsidR="00E06959" w:rsidRPr="00E06959" w:rsidRDefault="00000000" w:rsidP="00293214">
            <w:pPr>
              <w:spacing w:before="20" w:after="20" w:line="240" w:lineRule="auto"/>
            </w:pPr>
            <w:hyperlink r:id="rId319" w:history="1">
              <w:r w:rsidR="00E06959" w:rsidRPr="00E06959">
                <w:rPr>
                  <w:rStyle w:val="Hyperlink"/>
                  <w:rFonts w:ascii="Arial" w:hAnsi="Arial" w:cs="Arial"/>
                  <w:sz w:val="18"/>
                </w:rPr>
                <w:t>S6-231547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F211F8E" w14:textId="3BBFA328"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C46434" w14:textId="41E30508"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60AC8E"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CR 0331r1</w:t>
            </w:r>
          </w:p>
          <w:p w14:paraId="368EFB56"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Cat F</w:t>
            </w:r>
          </w:p>
          <w:p w14:paraId="6EA82335"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Rel-18</w:t>
            </w:r>
          </w:p>
          <w:p w14:paraId="3D44F2A9" w14:textId="435B89D0"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614124F" w14:textId="77777777" w:rsidR="00E06959" w:rsidRDefault="00E06959" w:rsidP="00E06959">
            <w:pPr>
              <w:spacing w:before="20" w:after="20" w:line="240" w:lineRule="auto"/>
              <w:rPr>
                <w:rFonts w:ascii="Arial" w:hAnsi="Arial" w:cs="Arial"/>
                <w:i/>
                <w:sz w:val="18"/>
                <w:szCs w:val="18"/>
              </w:rPr>
            </w:pPr>
            <w:r w:rsidRPr="00E06959">
              <w:rPr>
                <w:rFonts w:ascii="Arial" w:hAnsi="Arial" w:cs="Arial"/>
                <w:sz w:val="18"/>
                <w:szCs w:val="18"/>
              </w:rPr>
              <w:t>Revision of S6-231383.</w:t>
            </w:r>
          </w:p>
          <w:p w14:paraId="2FB073B4" w14:textId="1F539F54" w:rsidR="00E06959" w:rsidRPr="00E06959" w:rsidRDefault="00E06959" w:rsidP="00E06959">
            <w:pPr>
              <w:spacing w:before="20" w:after="20" w:line="240" w:lineRule="auto"/>
              <w:rPr>
                <w:rFonts w:ascii="Arial" w:hAnsi="Arial" w:cs="Arial"/>
                <w:i/>
                <w:sz w:val="18"/>
                <w:szCs w:val="18"/>
              </w:rPr>
            </w:pPr>
            <w:r w:rsidRPr="00E06959">
              <w:rPr>
                <w:rFonts w:ascii="Arial" w:hAnsi="Arial" w:cs="Arial"/>
                <w:i/>
                <w:sz w:val="18"/>
                <w:szCs w:val="18"/>
              </w:rPr>
              <w:t>Clarification - Common Information Elements</w:t>
            </w:r>
          </w:p>
          <w:p w14:paraId="2DFBC433" w14:textId="77777777" w:rsidR="00E06959" w:rsidRDefault="00E06959" w:rsidP="00293214">
            <w:pPr>
              <w:spacing w:before="20" w:after="20" w:line="240" w:lineRule="auto"/>
              <w:rPr>
                <w:rFonts w:ascii="Arial" w:hAnsi="Arial" w:cs="Arial"/>
                <w:sz w:val="18"/>
                <w:szCs w:val="18"/>
              </w:rPr>
            </w:pPr>
          </w:p>
          <w:p w14:paraId="191E1A15" w14:textId="29C2B739" w:rsidR="00E06959" w:rsidRPr="00EA6DE2" w:rsidRDefault="00E0695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2DB658E" w14:textId="6CD0D90D" w:rsidR="00E06959"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3929C177"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FF"/>
          </w:tcPr>
          <w:p w14:paraId="6FE934A7" w14:textId="314F6CA8" w:rsidR="00293214" w:rsidRPr="002108D3" w:rsidRDefault="00000000" w:rsidP="00293214">
            <w:pPr>
              <w:spacing w:before="20" w:after="20" w:line="240" w:lineRule="auto"/>
            </w:pPr>
            <w:hyperlink r:id="rId320" w:history="1">
              <w:r w:rsidR="00293214"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D980AA" w14:textId="2B51AD4F" w:rsidR="00293214"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Revised to S6-231599</w:t>
            </w:r>
          </w:p>
        </w:tc>
      </w:tr>
      <w:tr w:rsidR="00FC129C" w14:paraId="2E7A2612"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00"/>
          </w:tcPr>
          <w:p w14:paraId="7FCC4257" w14:textId="3471C238" w:rsidR="00FC129C" w:rsidRPr="00FC129C" w:rsidRDefault="00000000" w:rsidP="00293214">
            <w:pPr>
              <w:spacing w:before="20" w:after="20" w:line="240" w:lineRule="auto"/>
            </w:pPr>
            <w:hyperlink r:id="rId321" w:history="1">
              <w:r w:rsidR="00FC129C" w:rsidRPr="00FC129C">
                <w:rPr>
                  <w:rStyle w:val="Hyperlink"/>
                  <w:rFonts w:ascii="Arial" w:hAnsi="Arial" w:cs="Arial"/>
                  <w:sz w:val="18"/>
                </w:rPr>
                <w:t>S6-231599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19F80B" w14:textId="4101697D"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4DA254" w14:textId="6E38B60D"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38DF65"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CR 0332r1</w:t>
            </w:r>
          </w:p>
          <w:p w14:paraId="40F1D411"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Cat F</w:t>
            </w:r>
          </w:p>
          <w:p w14:paraId="6AA8DE95"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Rel-18</w:t>
            </w:r>
          </w:p>
          <w:p w14:paraId="0A592C50" w14:textId="6B6FE6C6"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C979C0" w14:textId="77777777" w:rsidR="00FC129C" w:rsidRDefault="00FC129C" w:rsidP="00FC129C">
            <w:pPr>
              <w:spacing w:before="20" w:after="20" w:line="240" w:lineRule="auto"/>
              <w:rPr>
                <w:rFonts w:ascii="Arial" w:hAnsi="Arial" w:cs="Arial"/>
                <w:i/>
                <w:sz w:val="18"/>
                <w:szCs w:val="18"/>
              </w:rPr>
            </w:pPr>
            <w:r w:rsidRPr="00FC129C">
              <w:rPr>
                <w:rFonts w:ascii="Arial" w:hAnsi="Arial" w:cs="Arial"/>
                <w:sz w:val="18"/>
                <w:szCs w:val="18"/>
              </w:rPr>
              <w:t>Revision of S6-231384.</w:t>
            </w:r>
          </w:p>
          <w:p w14:paraId="7DE2B7AC" w14:textId="7DAD3B50" w:rsidR="00FC129C" w:rsidRPr="00FC129C" w:rsidRDefault="00FC129C" w:rsidP="00FC129C">
            <w:pPr>
              <w:spacing w:before="20" w:after="20" w:line="240" w:lineRule="auto"/>
              <w:rPr>
                <w:rFonts w:ascii="Arial" w:hAnsi="Arial" w:cs="Arial"/>
                <w:i/>
                <w:sz w:val="18"/>
                <w:szCs w:val="18"/>
              </w:rPr>
            </w:pPr>
            <w:r w:rsidRPr="00FC129C">
              <w:rPr>
                <w:rFonts w:ascii="Arial" w:hAnsi="Arial" w:cs="Arial"/>
                <w:i/>
                <w:sz w:val="18"/>
                <w:szCs w:val="18"/>
              </w:rPr>
              <w:t xml:space="preserve">Correction - AC information subscription </w:t>
            </w:r>
          </w:p>
          <w:p w14:paraId="5D31E539" w14:textId="77777777" w:rsidR="00FC129C" w:rsidRDefault="00FC129C" w:rsidP="00293214">
            <w:pPr>
              <w:spacing w:before="20" w:after="20" w:line="240" w:lineRule="auto"/>
              <w:rPr>
                <w:rFonts w:ascii="Arial" w:hAnsi="Arial" w:cs="Arial"/>
                <w:sz w:val="18"/>
                <w:szCs w:val="18"/>
              </w:rPr>
            </w:pPr>
          </w:p>
          <w:p w14:paraId="1A05AA98" w14:textId="3EF5224E" w:rsidR="00FC129C" w:rsidRPr="00EA6DE2" w:rsidRDefault="00FC12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8DFA8" w14:textId="5DE7A710" w:rsidR="00FC129C" w:rsidRDefault="00FC129C" w:rsidP="00293214">
            <w:pPr>
              <w:spacing w:before="20" w:after="20" w:line="240" w:lineRule="auto"/>
              <w:rPr>
                <w:rFonts w:ascii="Arial" w:hAnsi="Arial" w:cs="Arial"/>
                <w:sz w:val="18"/>
                <w:szCs w:val="18"/>
              </w:rPr>
            </w:pPr>
            <w:r>
              <w:rPr>
                <w:rFonts w:ascii="Arial" w:hAnsi="Arial" w:cs="Arial"/>
                <w:sz w:val="18"/>
                <w:szCs w:val="18"/>
              </w:rPr>
              <w:t>FINAL</w:t>
            </w:r>
          </w:p>
          <w:p w14:paraId="1B00FC56" w14:textId="0FDD3BD2" w:rsidR="00B57904" w:rsidRDefault="00B57904" w:rsidP="00293214">
            <w:pPr>
              <w:spacing w:before="20" w:after="20" w:line="240" w:lineRule="auto"/>
              <w:rPr>
                <w:rFonts w:ascii="Arial" w:hAnsi="Arial" w:cs="Arial"/>
                <w:sz w:val="18"/>
                <w:szCs w:val="18"/>
              </w:rPr>
            </w:pPr>
          </w:p>
          <w:p w14:paraId="354CB331" w14:textId="35B57638" w:rsidR="00B57904" w:rsidRDefault="00B57904" w:rsidP="00293214">
            <w:pPr>
              <w:spacing w:before="20" w:after="20" w:line="240" w:lineRule="auto"/>
              <w:rPr>
                <w:rFonts w:ascii="Arial" w:hAnsi="Arial" w:cs="Arial"/>
                <w:sz w:val="18"/>
                <w:szCs w:val="18"/>
              </w:rPr>
            </w:pPr>
            <w:r>
              <w:rPr>
                <w:rFonts w:ascii="Arial" w:hAnsi="Arial" w:cs="Arial"/>
                <w:sz w:val="18"/>
                <w:szCs w:val="18"/>
              </w:rPr>
              <w:t>Comments: Ericsson</w:t>
            </w:r>
          </w:p>
          <w:p w14:paraId="0D85033C" w14:textId="0AF686AA" w:rsidR="002231EB" w:rsidRDefault="002231EB" w:rsidP="00293214">
            <w:pPr>
              <w:spacing w:before="20" w:after="20" w:line="240" w:lineRule="auto"/>
              <w:rPr>
                <w:rFonts w:ascii="Arial" w:hAnsi="Arial" w:cs="Arial"/>
                <w:sz w:val="18"/>
                <w:szCs w:val="18"/>
              </w:rPr>
            </w:pPr>
            <w:r>
              <w:rPr>
                <w:rFonts w:ascii="Arial" w:hAnsi="Arial" w:cs="Arial"/>
                <w:sz w:val="18"/>
                <w:szCs w:val="18"/>
              </w:rPr>
              <w:t>Concern: Huawei</w:t>
            </w:r>
          </w:p>
          <w:p w14:paraId="666E3F2A" w14:textId="10FA270D" w:rsidR="00FC129C" w:rsidRPr="00FC129C" w:rsidRDefault="00FC129C" w:rsidP="00293214">
            <w:pPr>
              <w:spacing w:before="20" w:after="20" w:line="240" w:lineRule="auto"/>
              <w:rPr>
                <w:rFonts w:ascii="Arial" w:hAnsi="Arial" w:cs="Arial"/>
                <w:sz w:val="18"/>
                <w:szCs w:val="18"/>
              </w:rPr>
            </w:pPr>
          </w:p>
        </w:tc>
      </w:tr>
      <w:tr w:rsidR="00293214" w14:paraId="4B59489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1EFC58E" w14:textId="195B1AF1" w:rsidR="00293214" w:rsidRPr="002108D3" w:rsidRDefault="00000000" w:rsidP="00293214">
            <w:pPr>
              <w:spacing w:before="20" w:after="20" w:line="240" w:lineRule="auto"/>
            </w:pPr>
            <w:hyperlink r:id="rId322" w:history="1">
              <w:r w:rsidR="00293214"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B45CCF" w14:textId="66210A70" w:rsidR="00293214"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Revised to S6-231427</w:t>
            </w:r>
          </w:p>
        </w:tc>
      </w:tr>
      <w:tr w:rsidR="00781551" w14:paraId="62C1ED5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6F8F930" w14:textId="30D797AA" w:rsidR="00781551" w:rsidRPr="00781551" w:rsidRDefault="00000000" w:rsidP="00293214">
            <w:pPr>
              <w:spacing w:before="20" w:after="20" w:line="240" w:lineRule="auto"/>
            </w:pPr>
            <w:hyperlink r:id="rId323" w:history="1">
              <w:r w:rsidR="00781551" w:rsidRPr="00781551">
                <w:rPr>
                  <w:rStyle w:val="Hyperlink"/>
                  <w:rFonts w:ascii="Arial" w:hAnsi="Arial" w:cs="Arial"/>
                  <w:sz w:val="18"/>
                </w:rPr>
                <w:t>S6-231427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7C5BA4" w14:textId="76C165A0"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5D454B4" w14:textId="7464B404"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 xml:space="preserve">AT&amp;T (Shahram </w:t>
            </w:r>
            <w:proofErr w:type="spellStart"/>
            <w:r w:rsidRPr="00781551">
              <w:rPr>
                <w:rFonts w:ascii="Arial" w:hAnsi="Arial" w:cs="Arial"/>
                <w:sz w:val="18"/>
                <w:szCs w:val="18"/>
              </w:rPr>
              <w:t>Mohajeri</w:t>
            </w:r>
            <w:proofErr w:type="spellEnd"/>
            <w:r w:rsidRPr="00781551">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AF2F116"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CR 0266r1</w:t>
            </w:r>
          </w:p>
          <w:p w14:paraId="0E674B53"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Cat D</w:t>
            </w:r>
          </w:p>
          <w:p w14:paraId="387B036C"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Rel-18</w:t>
            </w:r>
          </w:p>
          <w:p w14:paraId="6DC26B15" w14:textId="623F25D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12965FE" w14:textId="77777777" w:rsidR="00781551" w:rsidRDefault="00781551" w:rsidP="00781551">
            <w:pPr>
              <w:spacing w:before="20" w:after="20" w:line="240" w:lineRule="auto"/>
              <w:rPr>
                <w:rFonts w:ascii="Arial" w:hAnsi="Arial" w:cs="Arial"/>
                <w:i/>
                <w:sz w:val="18"/>
                <w:szCs w:val="18"/>
              </w:rPr>
            </w:pPr>
            <w:r w:rsidRPr="00781551">
              <w:rPr>
                <w:rFonts w:ascii="Arial" w:hAnsi="Arial" w:cs="Arial"/>
                <w:sz w:val="18"/>
                <w:szCs w:val="18"/>
              </w:rPr>
              <w:t>Revision of S6-231146.</w:t>
            </w:r>
          </w:p>
          <w:p w14:paraId="0E05EAA0" w14:textId="1406BA65" w:rsidR="00781551" w:rsidRPr="00781551" w:rsidRDefault="00781551" w:rsidP="00781551">
            <w:pPr>
              <w:spacing w:before="20" w:after="20" w:line="240" w:lineRule="auto"/>
              <w:rPr>
                <w:rFonts w:ascii="Arial" w:hAnsi="Arial" w:cs="Arial"/>
                <w:i/>
                <w:sz w:val="18"/>
                <w:szCs w:val="18"/>
              </w:rPr>
            </w:pPr>
            <w:r w:rsidRPr="00781551">
              <w:rPr>
                <w:rFonts w:ascii="Arial" w:hAnsi="Arial" w:cs="Arial"/>
                <w:i/>
                <w:sz w:val="18"/>
                <w:szCs w:val="18"/>
              </w:rPr>
              <w:t>Correction - API exposure</w:t>
            </w:r>
          </w:p>
          <w:p w14:paraId="0C6D9C60" w14:textId="77777777" w:rsidR="00781551" w:rsidRDefault="00781551" w:rsidP="00293214">
            <w:pPr>
              <w:spacing w:before="20" w:after="20" w:line="240" w:lineRule="auto"/>
              <w:rPr>
                <w:rFonts w:ascii="Arial" w:hAnsi="Arial" w:cs="Arial"/>
                <w:sz w:val="18"/>
                <w:szCs w:val="18"/>
              </w:rPr>
            </w:pPr>
          </w:p>
          <w:p w14:paraId="569301D5" w14:textId="2B9BA09E" w:rsidR="00781551" w:rsidRPr="00EA6DE2" w:rsidRDefault="0078155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0BA364C" w14:textId="5F65CB7E" w:rsidR="00781551"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64F2F48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B41B493" w14:textId="403A4AB7" w:rsidR="00293214" w:rsidRPr="002108D3" w:rsidRDefault="00000000" w:rsidP="00293214">
            <w:pPr>
              <w:spacing w:before="20" w:after="20" w:line="240" w:lineRule="auto"/>
            </w:pPr>
            <w:hyperlink r:id="rId324" w:history="1">
              <w:r w:rsidR="00293214"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0E76DE" w14:textId="5F3C913D" w:rsidR="00293214"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4CCBDCC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79C66CA" w14:textId="0C321F5E" w:rsidR="00293214" w:rsidRPr="002108D3" w:rsidRDefault="00000000" w:rsidP="00293214">
            <w:pPr>
              <w:spacing w:before="20" w:after="20" w:line="240" w:lineRule="auto"/>
            </w:pPr>
            <w:hyperlink r:id="rId325" w:history="1">
              <w:r w:rsidR="00293214"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0CB014" w14:textId="3860EA7C" w:rsidR="00293214"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Revised to S6-231428</w:t>
            </w:r>
          </w:p>
        </w:tc>
      </w:tr>
      <w:tr w:rsidR="00B408B8" w14:paraId="5856472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4480B6F" w14:textId="7AF4C041" w:rsidR="00B408B8" w:rsidRPr="00B408B8" w:rsidRDefault="00000000" w:rsidP="00293214">
            <w:pPr>
              <w:spacing w:before="20" w:after="20" w:line="240" w:lineRule="auto"/>
            </w:pPr>
            <w:hyperlink r:id="rId326" w:history="1">
              <w:r w:rsidR="00B408B8" w:rsidRPr="00B408B8">
                <w:rPr>
                  <w:rStyle w:val="Hyperlink"/>
                  <w:rFonts w:ascii="Arial" w:hAnsi="Arial" w:cs="Arial"/>
                  <w:sz w:val="18"/>
                </w:rPr>
                <w:t>S6-231428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AEB7E29" w14:textId="34F89085"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753C6C2" w14:textId="3ECD1FCC"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 xml:space="preserve">AT&amp;T (Shahram </w:t>
            </w:r>
            <w:proofErr w:type="spellStart"/>
            <w:r w:rsidRPr="00B408B8">
              <w:rPr>
                <w:rFonts w:ascii="Arial" w:hAnsi="Arial" w:cs="Arial"/>
                <w:sz w:val="18"/>
                <w:szCs w:val="18"/>
              </w:rPr>
              <w:t>Mohajeri</w:t>
            </w:r>
            <w:proofErr w:type="spellEnd"/>
            <w:r w:rsidRPr="00B408B8">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D983D21"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CR 0267r1</w:t>
            </w:r>
          </w:p>
          <w:p w14:paraId="6792EEFD"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Cat D</w:t>
            </w:r>
          </w:p>
          <w:p w14:paraId="688773E7"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Rel-18</w:t>
            </w:r>
          </w:p>
          <w:p w14:paraId="73FCCE79" w14:textId="2F7666D8"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ACAC5B7" w14:textId="77777777" w:rsidR="00B408B8" w:rsidRDefault="00B408B8" w:rsidP="00B408B8">
            <w:pPr>
              <w:spacing w:before="20" w:after="20" w:line="240" w:lineRule="auto"/>
              <w:rPr>
                <w:rFonts w:ascii="Arial" w:hAnsi="Arial" w:cs="Arial"/>
                <w:i/>
                <w:sz w:val="18"/>
                <w:szCs w:val="18"/>
              </w:rPr>
            </w:pPr>
            <w:r w:rsidRPr="00B408B8">
              <w:rPr>
                <w:rFonts w:ascii="Arial" w:hAnsi="Arial" w:cs="Arial"/>
                <w:sz w:val="18"/>
                <w:szCs w:val="18"/>
              </w:rPr>
              <w:t>Revision of S6-231147.</w:t>
            </w:r>
          </w:p>
          <w:p w14:paraId="367FAF92" w14:textId="5B7F396C" w:rsidR="00B408B8" w:rsidRPr="00B408B8" w:rsidRDefault="00B408B8" w:rsidP="00B408B8">
            <w:pPr>
              <w:spacing w:before="20" w:after="20" w:line="240" w:lineRule="auto"/>
              <w:rPr>
                <w:rFonts w:ascii="Arial" w:hAnsi="Arial" w:cs="Arial"/>
                <w:i/>
                <w:sz w:val="18"/>
                <w:szCs w:val="18"/>
              </w:rPr>
            </w:pPr>
            <w:r w:rsidRPr="00B408B8">
              <w:rPr>
                <w:rFonts w:ascii="Arial" w:hAnsi="Arial" w:cs="Arial"/>
                <w:i/>
                <w:sz w:val="18"/>
                <w:szCs w:val="18"/>
              </w:rPr>
              <w:t>Correction - EEC functionalities</w:t>
            </w:r>
          </w:p>
          <w:p w14:paraId="77E658B2" w14:textId="77777777" w:rsidR="00B408B8" w:rsidRDefault="00B408B8" w:rsidP="00293214">
            <w:pPr>
              <w:spacing w:before="20" w:after="20" w:line="240" w:lineRule="auto"/>
              <w:rPr>
                <w:rFonts w:ascii="Arial" w:hAnsi="Arial" w:cs="Arial"/>
                <w:sz w:val="18"/>
                <w:szCs w:val="18"/>
              </w:rPr>
            </w:pPr>
          </w:p>
          <w:p w14:paraId="4489FB88" w14:textId="6C5444F5" w:rsidR="00B408B8" w:rsidRPr="00EA6DE2" w:rsidRDefault="00B408B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8368BE" w14:textId="319CC3A7" w:rsidR="00B408B8"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78E4627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3E2E078" w14:textId="27F18633" w:rsidR="00293214" w:rsidRPr="002108D3" w:rsidRDefault="00000000" w:rsidP="00293214">
            <w:pPr>
              <w:spacing w:before="20" w:after="20" w:line="240" w:lineRule="auto"/>
            </w:pPr>
            <w:hyperlink r:id="rId327" w:history="1">
              <w:r w:rsidR="00293214"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C14E45" w14:textId="58C6968F" w:rsidR="00293214"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Revised to S6-231474</w:t>
            </w:r>
          </w:p>
        </w:tc>
      </w:tr>
      <w:tr w:rsidR="001C14A6" w14:paraId="057BEA5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2F03F7D6" w14:textId="0EE7CDC8" w:rsidR="001C14A6" w:rsidRPr="001C14A6" w:rsidRDefault="00000000" w:rsidP="00293214">
            <w:pPr>
              <w:spacing w:before="20" w:after="20" w:line="240" w:lineRule="auto"/>
            </w:pPr>
            <w:hyperlink r:id="rId328" w:history="1">
              <w:r w:rsidR="001C14A6" w:rsidRPr="001C14A6">
                <w:rPr>
                  <w:rStyle w:val="Hyperlink"/>
                  <w:rFonts w:ascii="Arial" w:hAnsi="Arial" w:cs="Arial"/>
                  <w:sz w:val="18"/>
                </w:rPr>
                <w:t>S6-231474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47A8AE" w14:textId="76E63D81"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61EF02E" w14:textId="79D26FAD"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 xml:space="preserve">IIT Delhi, IIT </w:t>
            </w:r>
            <w:proofErr w:type="spellStart"/>
            <w:r w:rsidRPr="001C14A6">
              <w:rPr>
                <w:rFonts w:ascii="Arial" w:hAnsi="Arial" w:cs="Arial"/>
                <w:sz w:val="18"/>
                <w:szCs w:val="18"/>
              </w:rPr>
              <w:t>Bhilai</w:t>
            </w:r>
            <w:proofErr w:type="spellEnd"/>
            <w:r w:rsidRPr="001C14A6">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20E8A2A"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CR 0272r1</w:t>
            </w:r>
          </w:p>
          <w:p w14:paraId="217744D3"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Cat F</w:t>
            </w:r>
          </w:p>
          <w:p w14:paraId="221B2487"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Rel-18</w:t>
            </w:r>
          </w:p>
          <w:p w14:paraId="2BF0EDCD" w14:textId="065515B4"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C085EA5" w14:textId="77777777" w:rsidR="001C14A6" w:rsidRDefault="001C14A6" w:rsidP="001C14A6">
            <w:pPr>
              <w:spacing w:before="20" w:after="20" w:line="240" w:lineRule="auto"/>
              <w:rPr>
                <w:rFonts w:ascii="Arial" w:hAnsi="Arial" w:cs="Arial"/>
                <w:i/>
                <w:sz w:val="18"/>
                <w:szCs w:val="18"/>
              </w:rPr>
            </w:pPr>
            <w:r w:rsidRPr="001C14A6">
              <w:rPr>
                <w:rFonts w:ascii="Arial" w:hAnsi="Arial" w:cs="Arial"/>
                <w:sz w:val="18"/>
                <w:szCs w:val="18"/>
              </w:rPr>
              <w:t>Revision of S6-231165.</w:t>
            </w:r>
          </w:p>
          <w:p w14:paraId="2BB63EBF" w14:textId="0991DE43" w:rsidR="001C14A6" w:rsidRPr="001C14A6" w:rsidRDefault="001C14A6" w:rsidP="001C14A6">
            <w:pPr>
              <w:spacing w:before="20" w:after="20" w:line="240" w:lineRule="auto"/>
              <w:rPr>
                <w:rFonts w:ascii="Arial" w:hAnsi="Arial" w:cs="Arial"/>
                <w:i/>
                <w:sz w:val="18"/>
                <w:szCs w:val="18"/>
              </w:rPr>
            </w:pPr>
            <w:r w:rsidRPr="001C14A6">
              <w:rPr>
                <w:rFonts w:ascii="Arial" w:hAnsi="Arial" w:cs="Arial"/>
                <w:i/>
                <w:sz w:val="18"/>
                <w:szCs w:val="18"/>
              </w:rPr>
              <w:t>Correction – EESID</w:t>
            </w:r>
          </w:p>
          <w:p w14:paraId="52149C4F" w14:textId="77777777" w:rsidR="001C14A6" w:rsidRDefault="001C14A6" w:rsidP="00293214">
            <w:pPr>
              <w:spacing w:before="20" w:after="20" w:line="240" w:lineRule="auto"/>
              <w:rPr>
                <w:rFonts w:ascii="Arial" w:hAnsi="Arial" w:cs="Arial"/>
                <w:sz w:val="18"/>
                <w:szCs w:val="18"/>
              </w:rPr>
            </w:pPr>
          </w:p>
          <w:p w14:paraId="54DFAA30" w14:textId="092E58E2" w:rsidR="001C14A6" w:rsidRPr="00EA6DE2" w:rsidRDefault="001C14A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390CFAD" w14:textId="660AA61F" w:rsidR="001C14A6" w:rsidRPr="003C011E" w:rsidRDefault="003C011E" w:rsidP="00293214">
            <w:pPr>
              <w:spacing w:before="20" w:after="20" w:line="240" w:lineRule="auto"/>
              <w:rPr>
                <w:rFonts w:ascii="Arial" w:hAnsi="Arial" w:cs="Arial"/>
                <w:sz w:val="18"/>
                <w:szCs w:val="18"/>
              </w:rPr>
            </w:pPr>
            <w:r w:rsidRPr="003C011E">
              <w:rPr>
                <w:rFonts w:ascii="Arial" w:hAnsi="Arial" w:cs="Arial"/>
                <w:sz w:val="18"/>
                <w:szCs w:val="18"/>
              </w:rPr>
              <w:t>Agreed</w:t>
            </w:r>
          </w:p>
        </w:tc>
      </w:tr>
      <w:tr w:rsidR="00293214" w14:paraId="6D2F652D"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FF"/>
          </w:tcPr>
          <w:p w14:paraId="6CA342CE" w14:textId="374C3EE5" w:rsidR="00293214" w:rsidRPr="002108D3" w:rsidRDefault="00000000" w:rsidP="00293214">
            <w:pPr>
              <w:spacing w:before="20" w:after="20" w:line="240" w:lineRule="auto"/>
            </w:pPr>
            <w:hyperlink r:id="rId329" w:history="1">
              <w:r w:rsidR="00293214"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303A09" w14:textId="7476D9FE" w:rsidR="0029321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Revised to S6-231544</w:t>
            </w:r>
          </w:p>
        </w:tc>
      </w:tr>
      <w:tr w:rsidR="005748F4" w14:paraId="20F44C3E"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00"/>
          </w:tcPr>
          <w:p w14:paraId="4CE25299" w14:textId="11BDBE75" w:rsidR="005748F4" w:rsidRPr="005748F4" w:rsidRDefault="00000000" w:rsidP="00293214">
            <w:pPr>
              <w:spacing w:before="20" w:after="20" w:line="240" w:lineRule="auto"/>
            </w:pPr>
            <w:hyperlink r:id="rId330" w:history="1">
              <w:r w:rsidR="005748F4" w:rsidRPr="005748F4">
                <w:rPr>
                  <w:rStyle w:val="Hyperlink"/>
                  <w:rFonts w:ascii="Arial" w:hAnsi="Arial" w:cs="Arial"/>
                  <w:sz w:val="18"/>
                </w:rPr>
                <w:t>S6-231544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878536" w14:textId="04BF615A"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E22FC" w14:textId="3D06708B"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AE5D80"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CR 0314r1</w:t>
            </w:r>
          </w:p>
          <w:p w14:paraId="0E45FF3A"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Cat B</w:t>
            </w:r>
          </w:p>
          <w:p w14:paraId="44A9387E"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Rel-18</w:t>
            </w:r>
          </w:p>
          <w:p w14:paraId="24610A7F" w14:textId="2AE91B8E"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C3AE6BB" w14:textId="77777777" w:rsidR="005748F4" w:rsidRDefault="005748F4" w:rsidP="005748F4">
            <w:pPr>
              <w:spacing w:before="20" w:after="20" w:line="240" w:lineRule="auto"/>
              <w:rPr>
                <w:rFonts w:ascii="Arial" w:hAnsi="Arial" w:cs="Arial"/>
                <w:i/>
                <w:sz w:val="18"/>
                <w:szCs w:val="18"/>
              </w:rPr>
            </w:pPr>
            <w:r w:rsidRPr="005748F4">
              <w:rPr>
                <w:rFonts w:ascii="Arial" w:hAnsi="Arial" w:cs="Arial"/>
                <w:sz w:val="18"/>
                <w:szCs w:val="18"/>
              </w:rPr>
              <w:t>Revision of S6-231310.</w:t>
            </w:r>
          </w:p>
          <w:p w14:paraId="283AAA24" w14:textId="6D9DDD2D" w:rsidR="005748F4" w:rsidRPr="005748F4" w:rsidRDefault="005748F4" w:rsidP="005748F4">
            <w:pPr>
              <w:spacing w:before="20" w:after="20" w:line="240" w:lineRule="auto"/>
              <w:rPr>
                <w:rFonts w:ascii="Arial" w:hAnsi="Arial" w:cs="Arial"/>
                <w:i/>
                <w:sz w:val="18"/>
                <w:szCs w:val="18"/>
              </w:rPr>
            </w:pPr>
            <w:r w:rsidRPr="005748F4">
              <w:rPr>
                <w:rFonts w:ascii="Arial" w:hAnsi="Arial" w:cs="Arial"/>
                <w:i/>
                <w:sz w:val="18"/>
                <w:szCs w:val="18"/>
              </w:rPr>
              <w:t>General - ACR Enhancement</w:t>
            </w:r>
          </w:p>
          <w:p w14:paraId="769AB48D" w14:textId="77777777" w:rsidR="005748F4" w:rsidRDefault="005748F4" w:rsidP="00293214">
            <w:pPr>
              <w:spacing w:before="20" w:after="20" w:line="240" w:lineRule="auto"/>
              <w:rPr>
                <w:rFonts w:ascii="Arial" w:hAnsi="Arial" w:cs="Arial"/>
                <w:sz w:val="18"/>
                <w:szCs w:val="18"/>
              </w:rPr>
            </w:pPr>
          </w:p>
          <w:p w14:paraId="39DC61A9" w14:textId="4BD2F200" w:rsidR="005748F4" w:rsidRPr="00EA6DE2" w:rsidRDefault="005748F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8A79D3" w14:textId="50B6A26F" w:rsidR="005748F4" w:rsidRDefault="005748F4" w:rsidP="00293214">
            <w:pPr>
              <w:spacing w:before="20" w:after="20" w:line="240" w:lineRule="auto"/>
              <w:rPr>
                <w:rFonts w:ascii="Arial" w:hAnsi="Arial" w:cs="Arial"/>
                <w:sz w:val="18"/>
                <w:szCs w:val="18"/>
              </w:rPr>
            </w:pPr>
            <w:r>
              <w:rPr>
                <w:rFonts w:ascii="Arial" w:hAnsi="Arial" w:cs="Arial"/>
                <w:sz w:val="18"/>
                <w:szCs w:val="18"/>
              </w:rPr>
              <w:t>FINAL</w:t>
            </w:r>
          </w:p>
          <w:p w14:paraId="09825A4A" w14:textId="68CE73D1" w:rsidR="00EB0A1E" w:rsidRDefault="00EB0A1E" w:rsidP="00293214">
            <w:pPr>
              <w:spacing w:before="20" w:after="20" w:line="240" w:lineRule="auto"/>
              <w:rPr>
                <w:rFonts w:ascii="Arial" w:hAnsi="Arial" w:cs="Arial"/>
                <w:sz w:val="18"/>
                <w:szCs w:val="18"/>
              </w:rPr>
            </w:pPr>
          </w:p>
          <w:p w14:paraId="533DF5D6" w14:textId="649F9497" w:rsidR="00EB0A1E" w:rsidRDefault="00EB0A1E" w:rsidP="00293214">
            <w:pPr>
              <w:spacing w:before="20" w:after="20" w:line="240" w:lineRule="auto"/>
              <w:rPr>
                <w:rFonts w:ascii="Arial" w:hAnsi="Arial" w:cs="Arial"/>
                <w:sz w:val="18"/>
                <w:szCs w:val="18"/>
              </w:rPr>
            </w:pPr>
            <w:r>
              <w:rPr>
                <w:rFonts w:ascii="Arial" w:hAnsi="Arial" w:cs="Arial"/>
                <w:sz w:val="18"/>
                <w:szCs w:val="18"/>
              </w:rPr>
              <w:t>Object: Ericsson</w:t>
            </w:r>
            <w:r w:rsidR="00D313E7">
              <w:rPr>
                <w:rFonts w:ascii="Arial" w:hAnsi="Arial" w:cs="Arial"/>
                <w:sz w:val="18"/>
                <w:szCs w:val="18"/>
              </w:rPr>
              <w:t>, Huawei</w:t>
            </w:r>
          </w:p>
          <w:p w14:paraId="569B5AB9" w14:textId="31728CA6" w:rsidR="005748F4" w:rsidRPr="005748F4" w:rsidRDefault="005748F4" w:rsidP="00293214">
            <w:pPr>
              <w:spacing w:before="20" w:after="20" w:line="240" w:lineRule="auto"/>
              <w:rPr>
                <w:rFonts w:ascii="Arial" w:hAnsi="Arial" w:cs="Arial"/>
                <w:sz w:val="18"/>
                <w:szCs w:val="18"/>
              </w:rPr>
            </w:pPr>
          </w:p>
        </w:tc>
      </w:tr>
      <w:tr w:rsidR="00293214" w14:paraId="376D3B42"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FF"/>
          </w:tcPr>
          <w:p w14:paraId="4E495D91" w14:textId="24D16F87" w:rsidR="00293214" w:rsidRPr="002108D3" w:rsidRDefault="00000000" w:rsidP="00293214">
            <w:pPr>
              <w:spacing w:before="20" w:after="20" w:line="240" w:lineRule="auto"/>
            </w:pPr>
            <w:hyperlink r:id="rId331" w:history="1">
              <w:r w:rsidR="00293214"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68B824" w14:textId="67E7B1FE" w:rsidR="00F410A6"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Revised to S6-231585</w:t>
            </w:r>
          </w:p>
        </w:tc>
      </w:tr>
      <w:tr w:rsidR="00875F47" w14:paraId="7C695E2B"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00"/>
          </w:tcPr>
          <w:p w14:paraId="0489E1C7" w14:textId="2577FDEA" w:rsidR="00875F47" w:rsidRPr="00875F47" w:rsidRDefault="00000000" w:rsidP="00293214">
            <w:pPr>
              <w:spacing w:before="20" w:after="20" w:line="240" w:lineRule="auto"/>
            </w:pPr>
            <w:hyperlink r:id="rId332" w:history="1">
              <w:r w:rsidR="00875F47" w:rsidRPr="00875F47">
                <w:rPr>
                  <w:rStyle w:val="Hyperlink"/>
                  <w:rFonts w:ascii="Arial" w:hAnsi="Arial" w:cs="Arial"/>
                  <w:sz w:val="18"/>
                </w:rPr>
                <w:t>S6-231585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A73F2C" w14:textId="5F237606"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2F5773" w14:textId="6E73BCA9"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7F7D29"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CR 0306r1</w:t>
            </w:r>
          </w:p>
          <w:p w14:paraId="11AAD398"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Cat F</w:t>
            </w:r>
          </w:p>
          <w:p w14:paraId="24E25D47"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Rel-18</w:t>
            </w:r>
          </w:p>
          <w:p w14:paraId="4A3A8FCC" w14:textId="1B213746"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02AE68" w14:textId="77777777" w:rsidR="00875F47" w:rsidRDefault="00875F47" w:rsidP="00875F47">
            <w:pPr>
              <w:spacing w:before="20" w:after="20" w:line="240" w:lineRule="auto"/>
              <w:rPr>
                <w:rFonts w:ascii="Arial" w:hAnsi="Arial" w:cs="Arial"/>
                <w:i/>
                <w:sz w:val="18"/>
                <w:szCs w:val="18"/>
              </w:rPr>
            </w:pPr>
            <w:r w:rsidRPr="00875F47">
              <w:rPr>
                <w:rFonts w:ascii="Arial" w:hAnsi="Arial" w:cs="Arial"/>
                <w:sz w:val="18"/>
                <w:szCs w:val="18"/>
              </w:rPr>
              <w:t>Revision of S6-231281.</w:t>
            </w:r>
          </w:p>
          <w:p w14:paraId="305DB050" w14:textId="1541BD2A" w:rsidR="00875F47" w:rsidRPr="00875F47" w:rsidRDefault="00875F47" w:rsidP="00875F47">
            <w:pPr>
              <w:spacing w:before="20" w:after="20" w:line="240" w:lineRule="auto"/>
              <w:rPr>
                <w:rFonts w:ascii="Arial" w:hAnsi="Arial" w:cs="Arial"/>
                <w:i/>
                <w:sz w:val="18"/>
                <w:szCs w:val="18"/>
              </w:rPr>
            </w:pPr>
            <w:r w:rsidRPr="00875F47">
              <w:rPr>
                <w:rFonts w:ascii="Arial" w:hAnsi="Arial" w:cs="Arial"/>
                <w:i/>
                <w:sz w:val="18"/>
                <w:szCs w:val="18"/>
              </w:rPr>
              <w:t>General - T-EES Selection</w:t>
            </w:r>
          </w:p>
          <w:p w14:paraId="4295D07C" w14:textId="77777777" w:rsidR="00875F47" w:rsidRDefault="00875F47" w:rsidP="00293214">
            <w:pPr>
              <w:spacing w:before="20" w:after="20" w:line="240" w:lineRule="auto"/>
              <w:rPr>
                <w:rFonts w:ascii="Arial" w:hAnsi="Arial" w:cs="Arial"/>
                <w:sz w:val="18"/>
                <w:szCs w:val="18"/>
              </w:rPr>
            </w:pPr>
          </w:p>
          <w:p w14:paraId="43AB67B8" w14:textId="64524109" w:rsidR="00875F47" w:rsidRPr="00EA6DE2" w:rsidRDefault="00875F4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E31FB6" w14:textId="7B15AE34" w:rsidR="00875F47" w:rsidRDefault="00875F47" w:rsidP="00293214">
            <w:pPr>
              <w:spacing w:before="20" w:after="20" w:line="240" w:lineRule="auto"/>
              <w:rPr>
                <w:rFonts w:ascii="Arial" w:hAnsi="Arial" w:cs="Arial"/>
                <w:sz w:val="18"/>
                <w:szCs w:val="18"/>
              </w:rPr>
            </w:pPr>
            <w:r>
              <w:rPr>
                <w:rFonts w:ascii="Arial" w:hAnsi="Arial" w:cs="Arial"/>
                <w:sz w:val="18"/>
                <w:szCs w:val="18"/>
              </w:rPr>
              <w:t>FINAL</w:t>
            </w:r>
          </w:p>
          <w:p w14:paraId="09C8EAD8" w14:textId="7BE60DF2" w:rsidR="00EC5598" w:rsidRDefault="00EC5598" w:rsidP="00293214">
            <w:pPr>
              <w:spacing w:before="20" w:after="20" w:line="240" w:lineRule="auto"/>
              <w:rPr>
                <w:rFonts w:ascii="Arial" w:hAnsi="Arial" w:cs="Arial"/>
                <w:sz w:val="18"/>
                <w:szCs w:val="18"/>
              </w:rPr>
            </w:pPr>
          </w:p>
          <w:p w14:paraId="43B206EF" w14:textId="3DF86DC9" w:rsidR="00EC5598" w:rsidRDefault="00EC5598" w:rsidP="00293214">
            <w:pPr>
              <w:spacing w:before="20" w:after="20" w:line="240" w:lineRule="auto"/>
              <w:rPr>
                <w:rFonts w:ascii="Arial" w:hAnsi="Arial" w:cs="Arial"/>
                <w:sz w:val="18"/>
                <w:szCs w:val="18"/>
              </w:rPr>
            </w:pPr>
            <w:r>
              <w:rPr>
                <w:rFonts w:ascii="Arial" w:hAnsi="Arial" w:cs="Arial"/>
                <w:sz w:val="18"/>
                <w:szCs w:val="18"/>
              </w:rPr>
              <w:t>Comments: Samsung</w:t>
            </w:r>
          </w:p>
          <w:p w14:paraId="21B6C9D3" w14:textId="1D369AF3" w:rsidR="00875F47" w:rsidRPr="00875F47" w:rsidRDefault="00875F47"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000000" w:rsidP="00293214">
            <w:pPr>
              <w:spacing w:before="20" w:after="20" w:line="240" w:lineRule="auto"/>
            </w:pPr>
            <w:hyperlink r:id="rId333" w:history="1">
              <w:r w:rsidR="00293214"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000000" w:rsidP="00293214">
            <w:pPr>
              <w:spacing w:before="20" w:after="20" w:line="240" w:lineRule="auto"/>
            </w:pPr>
            <w:hyperlink r:id="rId334" w:history="1">
              <w:r w:rsidR="00293214"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000000" w:rsidP="00293214">
            <w:pPr>
              <w:spacing w:before="20" w:after="20" w:line="240" w:lineRule="auto"/>
            </w:pPr>
            <w:hyperlink r:id="rId335" w:history="1">
              <w:r w:rsidR="00293214"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000000" w:rsidP="00293214">
            <w:pPr>
              <w:spacing w:before="20" w:after="20" w:line="240" w:lineRule="auto"/>
            </w:pPr>
            <w:hyperlink r:id="rId336" w:history="1">
              <w:r w:rsidR="00293214"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000000" w:rsidP="00293214">
            <w:pPr>
              <w:spacing w:before="20" w:after="20" w:line="240" w:lineRule="auto"/>
            </w:pPr>
            <w:hyperlink r:id="rId337" w:history="1">
              <w:r w:rsidR="00293214"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FFFFF"/>
          </w:tcPr>
          <w:p w14:paraId="2C1C236C" w14:textId="3A4A152D" w:rsidR="00293214" w:rsidRPr="00063571" w:rsidRDefault="00000000" w:rsidP="00293214">
            <w:pPr>
              <w:spacing w:before="20" w:after="20" w:line="240" w:lineRule="auto"/>
              <w:rPr>
                <w:rFonts w:ascii="Arial" w:hAnsi="Arial" w:cs="Arial"/>
                <w:sz w:val="18"/>
                <w:szCs w:val="18"/>
              </w:rPr>
            </w:pPr>
            <w:hyperlink r:id="rId338" w:history="1">
              <w:r w:rsidR="00293214"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586A1" w14:textId="7A61F855" w:rsidR="00293214"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Revised to S6-231503</w:t>
            </w:r>
          </w:p>
        </w:tc>
      </w:tr>
      <w:tr w:rsidR="00C64FB1" w14:paraId="17255725"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D5C332" w14:textId="53798D42" w:rsidR="00C64FB1" w:rsidRPr="00C64FB1" w:rsidRDefault="00000000" w:rsidP="00293214">
            <w:pPr>
              <w:spacing w:before="20" w:after="20" w:line="240" w:lineRule="auto"/>
            </w:pPr>
            <w:hyperlink r:id="rId339" w:history="1">
              <w:r w:rsidR="00C64FB1" w:rsidRPr="00C64FB1">
                <w:rPr>
                  <w:rStyle w:val="Hyperlink"/>
                  <w:rFonts w:ascii="Arial" w:hAnsi="Arial" w:cs="Arial"/>
                  <w:sz w:val="18"/>
                </w:rPr>
                <w:t>S6-231503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E3B71" w14:textId="5D419E7C"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B3591" w14:textId="3969F375"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 xml:space="preserve">Intel, Apple, China Mobile (Samar </w:t>
            </w:r>
            <w:r w:rsidRPr="00C64FB1">
              <w:rPr>
                <w:rFonts w:ascii="Arial" w:hAnsi="Arial" w:cs="Arial"/>
                <w:sz w:val="18"/>
                <w:szCs w:val="18"/>
              </w:rPr>
              <w:lastRenderedPageBreak/>
              <w:t>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AE0D80" w14:textId="77777777"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lastRenderedPageBreak/>
              <w:t>pCR</w:t>
            </w:r>
          </w:p>
          <w:p w14:paraId="77B2DB82" w14:textId="00488EC4"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F160FC" w14:textId="77777777" w:rsid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Revision of S6-231138.</w:t>
            </w:r>
          </w:p>
          <w:p w14:paraId="239BF048" w14:textId="7A99AF92" w:rsidR="00C64FB1" w:rsidRDefault="00C64FB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7ABFAC" w14:textId="77FC7A0F" w:rsidR="00C64FB1" w:rsidRDefault="00C64FB1" w:rsidP="00293214">
            <w:pPr>
              <w:spacing w:before="20" w:after="20" w:line="240" w:lineRule="auto"/>
              <w:rPr>
                <w:rFonts w:ascii="Arial" w:hAnsi="Arial" w:cs="Arial"/>
                <w:sz w:val="18"/>
                <w:szCs w:val="18"/>
              </w:rPr>
            </w:pPr>
            <w:r>
              <w:rPr>
                <w:rFonts w:ascii="Arial" w:hAnsi="Arial" w:cs="Arial"/>
                <w:sz w:val="18"/>
                <w:szCs w:val="18"/>
              </w:rPr>
              <w:t>FINAL</w:t>
            </w:r>
          </w:p>
          <w:p w14:paraId="2BE393D3" w14:textId="54AAE197" w:rsidR="00F4105A" w:rsidRDefault="00F4105A" w:rsidP="00293214">
            <w:pPr>
              <w:spacing w:before="20" w:after="20" w:line="240" w:lineRule="auto"/>
              <w:rPr>
                <w:rFonts w:ascii="Arial" w:hAnsi="Arial" w:cs="Arial"/>
                <w:sz w:val="18"/>
                <w:szCs w:val="18"/>
              </w:rPr>
            </w:pPr>
          </w:p>
          <w:p w14:paraId="3A9D32D3" w14:textId="6B45AE9C" w:rsidR="00F4105A" w:rsidRDefault="00F4105A" w:rsidP="00293214">
            <w:pPr>
              <w:spacing w:before="20" w:after="20" w:line="240" w:lineRule="auto"/>
              <w:rPr>
                <w:rFonts w:ascii="Arial" w:hAnsi="Arial" w:cs="Arial"/>
                <w:sz w:val="18"/>
                <w:szCs w:val="18"/>
              </w:rPr>
            </w:pPr>
            <w:r>
              <w:rPr>
                <w:rFonts w:ascii="Arial" w:hAnsi="Arial" w:cs="Arial"/>
                <w:sz w:val="18"/>
                <w:szCs w:val="18"/>
              </w:rPr>
              <w:lastRenderedPageBreak/>
              <w:t>Postpone: Huawei</w:t>
            </w:r>
          </w:p>
          <w:p w14:paraId="305DBCEB" w14:textId="592FCA8F" w:rsidR="00C64FB1" w:rsidRPr="00C64FB1" w:rsidRDefault="00C64FB1" w:rsidP="00293214">
            <w:pPr>
              <w:spacing w:before="20" w:after="20" w:line="240" w:lineRule="auto"/>
              <w:rPr>
                <w:rFonts w:ascii="Arial" w:hAnsi="Arial" w:cs="Arial"/>
                <w:sz w:val="18"/>
                <w:szCs w:val="18"/>
              </w:rPr>
            </w:pPr>
          </w:p>
        </w:tc>
      </w:tr>
      <w:tr w:rsidR="00293214" w14:paraId="45BE3D4F"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48A97980" w14:textId="76EABF79" w:rsidR="00293214" w:rsidRPr="00063571" w:rsidRDefault="00000000" w:rsidP="00293214">
            <w:pPr>
              <w:spacing w:before="20" w:after="20" w:line="240" w:lineRule="auto"/>
              <w:rPr>
                <w:rFonts w:ascii="Arial" w:hAnsi="Arial" w:cs="Arial"/>
                <w:sz w:val="18"/>
                <w:szCs w:val="18"/>
              </w:rPr>
            </w:pPr>
            <w:hyperlink r:id="rId340" w:history="1">
              <w:r w:rsidR="00293214"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2601D" w14:textId="78DBB7C2" w:rsidR="00293214"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5696CC6"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E42D472" w14:textId="54CEDB46" w:rsidR="00293214" w:rsidRPr="00063571" w:rsidRDefault="00000000" w:rsidP="00293214">
            <w:pPr>
              <w:spacing w:before="20" w:after="20" w:line="240" w:lineRule="auto"/>
              <w:rPr>
                <w:rFonts w:ascii="Arial" w:hAnsi="Arial" w:cs="Arial"/>
                <w:sz w:val="18"/>
                <w:szCs w:val="18"/>
              </w:rPr>
            </w:pPr>
            <w:hyperlink r:id="rId341" w:history="1">
              <w:r w:rsidR="00293214"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495C5E" w14:textId="14984645" w:rsidR="00767F5B" w:rsidRPr="009F518F" w:rsidRDefault="009F518F" w:rsidP="00767F5B">
            <w:pPr>
              <w:spacing w:before="20" w:after="20" w:line="240" w:lineRule="auto"/>
              <w:rPr>
                <w:rFonts w:ascii="Arial" w:hAnsi="Arial" w:cs="Arial"/>
                <w:sz w:val="18"/>
                <w:szCs w:val="18"/>
              </w:rPr>
            </w:pPr>
            <w:r w:rsidRPr="009F518F">
              <w:rPr>
                <w:rFonts w:ascii="Arial" w:hAnsi="Arial" w:cs="Arial"/>
                <w:sz w:val="18"/>
                <w:szCs w:val="18"/>
              </w:rPr>
              <w:t>Revised to S6-231505</w:t>
            </w:r>
          </w:p>
        </w:tc>
      </w:tr>
      <w:tr w:rsidR="009F518F" w14:paraId="06C0C641"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00"/>
          </w:tcPr>
          <w:p w14:paraId="4F3DD726" w14:textId="139DAA29" w:rsidR="009F518F" w:rsidRPr="009F518F" w:rsidRDefault="00000000" w:rsidP="00293214">
            <w:pPr>
              <w:spacing w:before="20" w:after="20" w:line="240" w:lineRule="auto"/>
            </w:pPr>
            <w:hyperlink r:id="rId342" w:history="1">
              <w:r w:rsidR="009F518F" w:rsidRPr="009F518F">
                <w:rPr>
                  <w:rStyle w:val="Hyperlink"/>
                  <w:rFonts w:ascii="Arial" w:hAnsi="Arial" w:cs="Arial"/>
                  <w:sz w:val="18"/>
                </w:rPr>
                <w:t>S6-231505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73BD33" w14:textId="7F76C082"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2E12AF" w14:textId="09C4459F"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8FB683" w14:textId="49AFAB1E"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14ED54" w14:textId="77777777" w:rsidR="009F518F" w:rsidRDefault="009F518F" w:rsidP="009F518F">
            <w:pPr>
              <w:spacing w:before="20" w:after="20" w:line="240" w:lineRule="auto"/>
              <w:rPr>
                <w:rFonts w:ascii="Arial" w:hAnsi="Arial" w:cs="Arial"/>
                <w:i/>
                <w:sz w:val="18"/>
                <w:szCs w:val="18"/>
              </w:rPr>
            </w:pPr>
            <w:r w:rsidRPr="009F518F">
              <w:rPr>
                <w:rFonts w:ascii="Arial" w:hAnsi="Arial" w:cs="Arial"/>
                <w:sz w:val="18"/>
                <w:szCs w:val="18"/>
              </w:rPr>
              <w:t>Revision of S6-231140.</w:t>
            </w:r>
          </w:p>
          <w:p w14:paraId="5367045B" w14:textId="321EF7CB" w:rsidR="009F518F" w:rsidRPr="009F518F" w:rsidRDefault="009F518F" w:rsidP="009F518F">
            <w:pPr>
              <w:spacing w:before="20" w:after="20" w:line="240" w:lineRule="auto"/>
              <w:rPr>
                <w:rFonts w:ascii="Arial" w:hAnsi="Arial" w:cs="Arial"/>
                <w:i/>
                <w:sz w:val="18"/>
                <w:szCs w:val="18"/>
              </w:rPr>
            </w:pPr>
            <w:r w:rsidRPr="009F518F">
              <w:rPr>
                <w:rFonts w:ascii="Arial" w:hAnsi="Arial" w:cs="Arial"/>
                <w:i/>
                <w:sz w:val="18"/>
                <w:szCs w:val="18"/>
              </w:rPr>
              <w:t>Revision of S6-230838.</w:t>
            </w:r>
          </w:p>
          <w:p w14:paraId="27EB5A38" w14:textId="77777777" w:rsidR="009F518F" w:rsidRDefault="009F518F" w:rsidP="00293214">
            <w:pPr>
              <w:spacing w:before="20" w:after="20" w:line="240" w:lineRule="auto"/>
              <w:rPr>
                <w:rFonts w:ascii="Arial" w:hAnsi="Arial" w:cs="Arial"/>
                <w:sz w:val="18"/>
                <w:szCs w:val="18"/>
              </w:rPr>
            </w:pPr>
          </w:p>
          <w:p w14:paraId="0359B202" w14:textId="73448D3D" w:rsidR="009F518F" w:rsidRPr="00063571" w:rsidRDefault="009F51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979994" w14:textId="383A0C4D" w:rsidR="009F518F" w:rsidRDefault="009F518F" w:rsidP="00767F5B">
            <w:pPr>
              <w:spacing w:before="20" w:after="20" w:line="240" w:lineRule="auto"/>
              <w:rPr>
                <w:rFonts w:ascii="Arial" w:hAnsi="Arial" w:cs="Arial"/>
                <w:sz w:val="18"/>
                <w:szCs w:val="18"/>
              </w:rPr>
            </w:pPr>
            <w:r>
              <w:rPr>
                <w:rFonts w:ascii="Arial" w:hAnsi="Arial" w:cs="Arial"/>
                <w:sz w:val="18"/>
                <w:szCs w:val="18"/>
              </w:rPr>
              <w:t>FINAL</w:t>
            </w:r>
          </w:p>
          <w:p w14:paraId="25F6A6F0" w14:textId="026F0B2D" w:rsidR="00AE6AFD" w:rsidRDefault="00AE6AFD" w:rsidP="00767F5B">
            <w:pPr>
              <w:spacing w:before="20" w:after="20" w:line="240" w:lineRule="auto"/>
              <w:rPr>
                <w:rFonts w:ascii="Arial" w:hAnsi="Arial" w:cs="Arial"/>
                <w:sz w:val="18"/>
                <w:szCs w:val="18"/>
              </w:rPr>
            </w:pPr>
          </w:p>
          <w:p w14:paraId="790C637C" w14:textId="13925B87" w:rsidR="00AE6AFD" w:rsidRDefault="00AE6AFD" w:rsidP="00767F5B">
            <w:pPr>
              <w:spacing w:before="20" w:after="20" w:line="240" w:lineRule="auto"/>
              <w:rPr>
                <w:rFonts w:ascii="Arial" w:hAnsi="Arial" w:cs="Arial"/>
                <w:sz w:val="18"/>
                <w:szCs w:val="18"/>
              </w:rPr>
            </w:pPr>
            <w:r>
              <w:rPr>
                <w:rFonts w:ascii="Arial" w:hAnsi="Arial" w:cs="Arial"/>
                <w:sz w:val="18"/>
                <w:szCs w:val="18"/>
              </w:rPr>
              <w:t>Note: Huawei</w:t>
            </w:r>
          </w:p>
          <w:p w14:paraId="230EB84A" w14:textId="07256B72" w:rsidR="009F518F" w:rsidRPr="009F518F" w:rsidRDefault="009F518F" w:rsidP="00767F5B">
            <w:pPr>
              <w:spacing w:before="20" w:after="20" w:line="240" w:lineRule="auto"/>
              <w:rPr>
                <w:rFonts w:ascii="Arial" w:hAnsi="Arial" w:cs="Arial"/>
                <w:sz w:val="18"/>
                <w:szCs w:val="18"/>
              </w:rPr>
            </w:pPr>
          </w:p>
        </w:tc>
      </w:tr>
      <w:tr w:rsidR="00293214" w14:paraId="5A292940"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87EAD9D" w14:textId="6F3A31D2" w:rsidR="00293214" w:rsidRPr="00063571" w:rsidRDefault="00000000" w:rsidP="00293214">
            <w:pPr>
              <w:spacing w:before="20" w:after="20" w:line="240" w:lineRule="auto"/>
              <w:rPr>
                <w:rFonts w:ascii="Arial" w:hAnsi="Arial" w:cs="Arial"/>
                <w:sz w:val="18"/>
                <w:szCs w:val="18"/>
              </w:rPr>
            </w:pPr>
            <w:hyperlink r:id="rId343" w:history="1">
              <w:r w:rsidR="00293214"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2F1AEF" w14:textId="6FEBA033" w:rsidR="006956AD"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Revised to S6-231506</w:t>
            </w:r>
          </w:p>
        </w:tc>
      </w:tr>
      <w:tr w:rsidR="009F518F" w14:paraId="7269186B"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00"/>
          </w:tcPr>
          <w:p w14:paraId="01D4CD3F" w14:textId="5EE08578" w:rsidR="009F518F" w:rsidRPr="009F518F" w:rsidRDefault="00000000" w:rsidP="00293214">
            <w:pPr>
              <w:spacing w:before="20" w:after="20" w:line="240" w:lineRule="auto"/>
            </w:pPr>
            <w:hyperlink r:id="rId344" w:history="1">
              <w:r w:rsidR="009F518F" w:rsidRPr="009F518F">
                <w:rPr>
                  <w:rStyle w:val="Hyperlink"/>
                  <w:rFonts w:ascii="Arial" w:hAnsi="Arial" w:cs="Arial"/>
                  <w:sz w:val="18"/>
                </w:rPr>
                <w:t>S6-231506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D2A082" w14:textId="3437EC55"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648507" w14:textId="607250D8"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110015" w14:textId="77777777"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pCR</w:t>
            </w:r>
          </w:p>
          <w:p w14:paraId="3D503A4E" w14:textId="043CC421"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52C2E" w14:textId="77777777" w:rsid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Revision of S6-231161.</w:t>
            </w:r>
          </w:p>
          <w:p w14:paraId="49D9973B" w14:textId="2A3CD6B2" w:rsidR="009F518F" w:rsidRDefault="009F51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5FDD83" w14:textId="4A3F5BAD" w:rsidR="009F518F" w:rsidRDefault="009F518F" w:rsidP="00293214">
            <w:pPr>
              <w:spacing w:before="20" w:after="20" w:line="240" w:lineRule="auto"/>
              <w:rPr>
                <w:rFonts w:ascii="Arial" w:hAnsi="Arial" w:cs="Arial"/>
                <w:sz w:val="18"/>
                <w:szCs w:val="18"/>
              </w:rPr>
            </w:pPr>
            <w:r>
              <w:rPr>
                <w:rFonts w:ascii="Arial" w:hAnsi="Arial" w:cs="Arial"/>
                <w:sz w:val="18"/>
                <w:szCs w:val="18"/>
              </w:rPr>
              <w:t>FINAL</w:t>
            </w:r>
          </w:p>
          <w:p w14:paraId="7BACD9B1" w14:textId="31285BBB" w:rsidR="005316A1" w:rsidRDefault="005316A1" w:rsidP="00293214">
            <w:pPr>
              <w:spacing w:before="20" w:after="20" w:line="240" w:lineRule="auto"/>
              <w:rPr>
                <w:rFonts w:ascii="Arial" w:hAnsi="Arial" w:cs="Arial"/>
                <w:sz w:val="18"/>
                <w:szCs w:val="18"/>
              </w:rPr>
            </w:pPr>
          </w:p>
          <w:p w14:paraId="7453D54B" w14:textId="77B75C68" w:rsidR="005316A1" w:rsidRDefault="005316A1" w:rsidP="00293214">
            <w:pPr>
              <w:spacing w:before="20" w:after="20" w:line="240" w:lineRule="auto"/>
              <w:rPr>
                <w:rFonts w:ascii="Arial" w:hAnsi="Arial" w:cs="Arial"/>
                <w:sz w:val="18"/>
                <w:szCs w:val="18"/>
              </w:rPr>
            </w:pPr>
            <w:r>
              <w:rPr>
                <w:rFonts w:ascii="Arial" w:hAnsi="Arial" w:cs="Arial"/>
                <w:sz w:val="18"/>
                <w:szCs w:val="18"/>
              </w:rPr>
              <w:t>Postpone: Huawei</w:t>
            </w:r>
          </w:p>
          <w:p w14:paraId="3B8B848E" w14:textId="567BFB2D" w:rsidR="009F518F" w:rsidRPr="009F518F" w:rsidRDefault="009F518F" w:rsidP="00293214">
            <w:pPr>
              <w:spacing w:before="20" w:after="20" w:line="240" w:lineRule="auto"/>
              <w:rPr>
                <w:rFonts w:ascii="Arial" w:hAnsi="Arial" w:cs="Arial"/>
                <w:sz w:val="18"/>
                <w:szCs w:val="18"/>
              </w:rPr>
            </w:pPr>
          </w:p>
        </w:tc>
      </w:tr>
      <w:tr w:rsidR="00293214" w14:paraId="2648A60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782061C6" w14:textId="2AEC5279" w:rsidR="00293214" w:rsidRPr="00063571" w:rsidRDefault="00000000" w:rsidP="00293214">
            <w:pPr>
              <w:spacing w:before="20" w:after="20" w:line="240" w:lineRule="auto"/>
              <w:rPr>
                <w:rFonts w:ascii="Arial" w:hAnsi="Arial" w:cs="Arial"/>
                <w:sz w:val="18"/>
                <w:szCs w:val="18"/>
              </w:rPr>
            </w:pPr>
            <w:hyperlink r:id="rId345" w:history="1">
              <w:r w:rsidR="00293214"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CAC732" w14:textId="359E6C73" w:rsidR="00293214"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Revised to S6-231508</w:t>
            </w:r>
          </w:p>
        </w:tc>
      </w:tr>
      <w:tr w:rsidR="000218CD" w14:paraId="45C377A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03401A1D" w14:textId="38A4B217" w:rsidR="000218CD" w:rsidRPr="000218CD" w:rsidRDefault="00000000" w:rsidP="00293214">
            <w:pPr>
              <w:spacing w:before="20" w:after="20" w:line="240" w:lineRule="auto"/>
            </w:pPr>
            <w:hyperlink r:id="rId346" w:history="1">
              <w:r w:rsidR="000218CD" w:rsidRPr="000218CD">
                <w:rPr>
                  <w:rStyle w:val="Hyperlink"/>
                  <w:rFonts w:ascii="Arial" w:hAnsi="Arial" w:cs="Arial"/>
                  <w:sz w:val="18"/>
                </w:rPr>
                <w:t>S6-231508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D36758B" w14:textId="01BEF86D"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D483961" w14:textId="164D232D"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5AF37BB" w14:textId="77777777"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pCR</w:t>
            </w:r>
          </w:p>
          <w:p w14:paraId="16CE0D97" w14:textId="0DF9F6F3"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4AB0739" w14:textId="77777777" w:rsid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Revision of S6-231163.</w:t>
            </w:r>
          </w:p>
          <w:p w14:paraId="79EC1B0A" w14:textId="49837EFA" w:rsidR="000218CD" w:rsidRDefault="000218C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1D64FE2" w14:textId="594A6081" w:rsidR="000218CD"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641F1EF8"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C1529DD" w14:textId="13B02884" w:rsidR="00293214" w:rsidRPr="00063571" w:rsidRDefault="00000000" w:rsidP="00293214">
            <w:pPr>
              <w:spacing w:before="20" w:after="20" w:line="240" w:lineRule="auto"/>
              <w:rPr>
                <w:rFonts w:ascii="Arial" w:hAnsi="Arial" w:cs="Arial"/>
                <w:sz w:val="18"/>
                <w:szCs w:val="18"/>
              </w:rPr>
            </w:pPr>
            <w:hyperlink r:id="rId347" w:history="1">
              <w:r w:rsidR="00293214"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25E06A" w14:textId="1F3DBB3C" w:rsidR="00293214" w:rsidRPr="00875591" w:rsidRDefault="00875591" w:rsidP="00293214">
            <w:pPr>
              <w:spacing w:before="20" w:after="20" w:line="240" w:lineRule="auto"/>
              <w:rPr>
                <w:rFonts w:ascii="Arial" w:hAnsi="Arial" w:cs="Arial"/>
                <w:sz w:val="18"/>
                <w:szCs w:val="18"/>
              </w:rPr>
            </w:pPr>
            <w:r w:rsidRPr="00875591">
              <w:rPr>
                <w:rFonts w:ascii="Arial" w:hAnsi="Arial" w:cs="Arial"/>
                <w:sz w:val="18"/>
                <w:szCs w:val="18"/>
              </w:rPr>
              <w:t>Postponed</w:t>
            </w:r>
          </w:p>
        </w:tc>
      </w:tr>
      <w:tr w:rsidR="00293214" w14:paraId="1C2B1B53"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18F3EF7B" w14:textId="41EF79A2" w:rsidR="00293214" w:rsidRPr="00063571" w:rsidRDefault="00000000" w:rsidP="00293214">
            <w:pPr>
              <w:spacing w:before="20" w:after="20" w:line="240" w:lineRule="auto"/>
              <w:rPr>
                <w:rFonts w:ascii="Arial" w:hAnsi="Arial" w:cs="Arial"/>
                <w:sz w:val="18"/>
                <w:szCs w:val="18"/>
              </w:rPr>
            </w:pPr>
            <w:hyperlink r:id="rId348" w:history="1">
              <w:r w:rsidR="00293214"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E19C04" w14:textId="1E449D0E" w:rsidR="00293214" w:rsidRPr="00875591" w:rsidRDefault="00875591" w:rsidP="00293214">
            <w:pPr>
              <w:spacing w:before="20" w:after="20" w:line="240" w:lineRule="auto"/>
              <w:rPr>
                <w:rFonts w:ascii="Arial" w:hAnsi="Arial" w:cs="Arial"/>
                <w:sz w:val="18"/>
                <w:szCs w:val="18"/>
              </w:rPr>
            </w:pPr>
            <w:r w:rsidRPr="00875591">
              <w:rPr>
                <w:rFonts w:ascii="Arial" w:hAnsi="Arial" w:cs="Arial"/>
                <w:sz w:val="18"/>
                <w:szCs w:val="18"/>
              </w:rPr>
              <w:t>Postponed</w:t>
            </w: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C9C81C0" w14:textId="1B5861AB" w:rsidR="00293214" w:rsidRPr="00063571" w:rsidRDefault="00000000" w:rsidP="00293214">
            <w:pPr>
              <w:spacing w:before="20" w:after="20" w:line="240" w:lineRule="auto"/>
              <w:rPr>
                <w:rFonts w:ascii="Arial" w:hAnsi="Arial" w:cs="Arial"/>
                <w:sz w:val="18"/>
                <w:szCs w:val="18"/>
              </w:rPr>
            </w:pPr>
            <w:hyperlink r:id="rId349" w:history="1">
              <w:r w:rsidR="00293214"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573DCF3" w14:textId="15652B67" w:rsidR="00C230E0"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Agreed</w:t>
            </w:r>
          </w:p>
        </w:tc>
      </w:tr>
      <w:tr w:rsidR="00293214" w14:paraId="068B9C56"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CB5B725" w14:textId="21DD96EB" w:rsidR="00293214" w:rsidRPr="00063571" w:rsidRDefault="00000000" w:rsidP="00293214">
            <w:pPr>
              <w:spacing w:before="20" w:after="20" w:line="240" w:lineRule="auto"/>
              <w:rPr>
                <w:rFonts w:ascii="Arial" w:hAnsi="Arial" w:cs="Arial"/>
                <w:sz w:val="18"/>
                <w:szCs w:val="18"/>
              </w:rPr>
            </w:pPr>
            <w:hyperlink r:id="rId350" w:history="1">
              <w:r w:rsidR="00293214"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1745272" w14:textId="653ECF87" w:rsidR="00C230E0"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Agreed</w:t>
            </w:r>
          </w:p>
        </w:tc>
      </w:tr>
      <w:tr w:rsidR="00293214" w14:paraId="06F6C521"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34F93635" w14:textId="56E83A23" w:rsidR="00293214" w:rsidRPr="00063571" w:rsidRDefault="00000000" w:rsidP="00293214">
            <w:pPr>
              <w:spacing w:before="20" w:after="20" w:line="240" w:lineRule="auto"/>
              <w:rPr>
                <w:rFonts w:ascii="Arial" w:hAnsi="Arial" w:cs="Arial"/>
                <w:sz w:val="18"/>
                <w:szCs w:val="18"/>
              </w:rPr>
            </w:pPr>
            <w:hyperlink r:id="rId351" w:history="1">
              <w:r w:rsidR="00293214"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711E8" w14:textId="7F263728" w:rsidR="00293214"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Revised to S6-231487</w:t>
            </w:r>
          </w:p>
        </w:tc>
      </w:tr>
      <w:tr w:rsidR="00E2136A" w14:paraId="73C2CA7B"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456E9C26" w14:textId="712CD228" w:rsidR="00E2136A" w:rsidRPr="00E2136A" w:rsidRDefault="00000000" w:rsidP="00293214">
            <w:pPr>
              <w:spacing w:before="20" w:after="20" w:line="240" w:lineRule="auto"/>
            </w:pPr>
            <w:hyperlink r:id="rId352" w:history="1">
              <w:r w:rsidR="00E2136A" w:rsidRPr="00E2136A">
                <w:rPr>
                  <w:rStyle w:val="Hyperlink"/>
                  <w:rFonts w:ascii="Arial" w:hAnsi="Arial" w:cs="Arial"/>
                  <w:sz w:val="18"/>
                </w:rPr>
                <w:t>S6-231487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693A44" w14:textId="2BB92D5F"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2ED2216" w14:textId="7A0E519A"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533605"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CR 0046r1</w:t>
            </w:r>
          </w:p>
          <w:p w14:paraId="4402D993"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Cat B</w:t>
            </w:r>
          </w:p>
          <w:p w14:paraId="0AE9E216"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Rel-18</w:t>
            </w:r>
          </w:p>
          <w:p w14:paraId="1E41889A" w14:textId="49932E39"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9B7CE" w14:textId="77777777" w:rsid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Revision of S6-231271.</w:t>
            </w:r>
          </w:p>
          <w:p w14:paraId="532230EB" w14:textId="2E611E72" w:rsidR="00E2136A" w:rsidRDefault="00E2136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BB9151" w14:textId="29526179" w:rsidR="00E2136A" w:rsidRPr="000E4566" w:rsidRDefault="000E4566" w:rsidP="00293214">
            <w:pPr>
              <w:spacing w:before="20" w:after="20" w:line="240" w:lineRule="auto"/>
              <w:rPr>
                <w:rFonts w:ascii="Arial" w:hAnsi="Arial" w:cs="Arial"/>
                <w:sz w:val="18"/>
                <w:szCs w:val="18"/>
              </w:rPr>
            </w:pPr>
            <w:r w:rsidRPr="000E4566">
              <w:rPr>
                <w:rFonts w:ascii="Arial" w:hAnsi="Arial" w:cs="Arial"/>
                <w:sz w:val="18"/>
                <w:szCs w:val="18"/>
              </w:rPr>
              <w:t>Postponed</w:t>
            </w:r>
          </w:p>
        </w:tc>
      </w:tr>
      <w:tr w:rsidR="00293214" w14:paraId="7E07370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43F54048" w14:textId="487955DB" w:rsidR="00293214" w:rsidRPr="00063571" w:rsidRDefault="00000000" w:rsidP="00293214">
            <w:pPr>
              <w:spacing w:before="20" w:after="20" w:line="240" w:lineRule="auto"/>
              <w:rPr>
                <w:rFonts w:ascii="Arial" w:hAnsi="Arial" w:cs="Arial"/>
                <w:sz w:val="18"/>
                <w:szCs w:val="18"/>
              </w:rPr>
            </w:pPr>
            <w:hyperlink r:id="rId353" w:history="1">
              <w:r w:rsidR="00293214"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1F04C7" w14:textId="600941D6" w:rsidR="00293214"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Revised to S6-231601</w:t>
            </w:r>
          </w:p>
        </w:tc>
      </w:tr>
      <w:tr w:rsidR="00C42937" w14:paraId="77B3E65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C8461B0" w14:textId="357239E6" w:rsidR="00C42937" w:rsidRPr="00C42937" w:rsidRDefault="00000000" w:rsidP="00293214">
            <w:pPr>
              <w:spacing w:before="20" w:after="20" w:line="240" w:lineRule="auto"/>
            </w:pPr>
            <w:hyperlink r:id="rId354" w:history="1">
              <w:r w:rsidR="00C42937" w:rsidRPr="00C42937">
                <w:rPr>
                  <w:rStyle w:val="Hyperlink"/>
                  <w:rFonts w:ascii="Arial" w:hAnsi="Arial" w:cs="Arial"/>
                  <w:sz w:val="18"/>
                </w:rPr>
                <w:t>S6-231601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A47833" w14:textId="38DD9C78"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A41F83" w14:textId="28C86D5B"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DEB4554"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CR 0047r1</w:t>
            </w:r>
          </w:p>
          <w:p w14:paraId="75182C6D"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Cat B</w:t>
            </w:r>
          </w:p>
          <w:p w14:paraId="6983B2D7"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Rel-18</w:t>
            </w:r>
          </w:p>
          <w:p w14:paraId="7859960A" w14:textId="7C70C4DC"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6300F1" w14:textId="77777777" w:rsid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Revision of S6-231413.</w:t>
            </w:r>
          </w:p>
          <w:p w14:paraId="1FDDF957" w14:textId="0D3D1533" w:rsidR="00C42937" w:rsidRDefault="00C4293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1B35440" w14:textId="35AC6854" w:rsidR="00C42937"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Agreed</w:t>
            </w:r>
          </w:p>
        </w:tc>
      </w:tr>
      <w:tr w:rsidR="00293214" w14:paraId="54C48FE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D82272" w14:textId="796CDD90" w:rsidR="00293214" w:rsidRPr="00063571" w:rsidRDefault="00000000" w:rsidP="00293214">
            <w:pPr>
              <w:spacing w:before="20" w:after="20" w:line="240" w:lineRule="auto"/>
              <w:rPr>
                <w:rFonts w:ascii="Arial" w:hAnsi="Arial" w:cs="Arial"/>
                <w:sz w:val="18"/>
                <w:szCs w:val="18"/>
              </w:rPr>
            </w:pPr>
            <w:hyperlink r:id="rId355" w:history="1">
              <w:r w:rsidR="00293214"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D8A1D1" w14:textId="322B22C7" w:rsidR="00293214"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Agreed</w:t>
            </w: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05C276B" w14:textId="3FE2449E" w:rsidR="00293214" w:rsidRPr="00063571" w:rsidRDefault="00000000" w:rsidP="00293214">
            <w:pPr>
              <w:spacing w:before="20" w:after="20" w:line="240" w:lineRule="auto"/>
              <w:rPr>
                <w:rFonts w:ascii="Arial" w:hAnsi="Arial" w:cs="Arial"/>
                <w:sz w:val="18"/>
                <w:szCs w:val="18"/>
              </w:rPr>
            </w:pPr>
            <w:hyperlink r:id="rId356" w:history="1">
              <w:r w:rsidR="00293214"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2EF642" w14:textId="0FB9BF68" w:rsidR="00293214"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Revised to S6-231554</w:t>
            </w:r>
          </w:p>
        </w:tc>
      </w:tr>
      <w:tr w:rsidR="00E46FAD" w14:paraId="7F8F3DF5"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63C4A800" w14:textId="40803E30" w:rsidR="00E46FAD" w:rsidRPr="00E46FAD" w:rsidRDefault="00000000" w:rsidP="00293214">
            <w:pPr>
              <w:spacing w:before="20" w:after="20" w:line="240" w:lineRule="auto"/>
            </w:pPr>
            <w:hyperlink r:id="rId357" w:history="1">
              <w:r w:rsidR="00E46FAD" w:rsidRPr="00E46FAD">
                <w:rPr>
                  <w:rStyle w:val="Hyperlink"/>
                  <w:rFonts w:ascii="Arial" w:hAnsi="Arial" w:cs="Arial"/>
                  <w:sz w:val="18"/>
                </w:rPr>
                <w:t>S6-231554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A6DF121" w14:textId="03134AA1"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6C82C65" w14:textId="1622BE82"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911055A" w14:textId="77777777"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pCR</w:t>
            </w:r>
          </w:p>
          <w:p w14:paraId="385BFB61" w14:textId="6D06F0D6"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0FC841" w14:textId="77777777" w:rsid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Revision of S6-231285.</w:t>
            </w:r>
          </w:p>
          <w:p w14:paraId="3BC7862A" w14:textId="3E5222DA" w:rsidR="00E46FAD" w:rsidRDefault="00E46FA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072CF7F" w14:textId="3BE1F1FA" w:rsidR="00E46FAD"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776066D7"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FF"/>
          </w:tcPr>
          <w:p w14:paraId="388AC830" w14:textId="53B50561" w:rsidR="00293214" w:rsidRPr="00063571" w:rsidRDefault="00000000" w:rsidP="00293214">
            <w:pPr>
              <w:spacing w:before="20" w:after="20" w:line="240" w:lineRule="auto"/>
              <w:rPr>
                <w:rFonts w:ascii="Arial" w:hAnsi="Arial" w:cs="Arial"/>
                <w:sz w:val="18"/>
                <w:szCs w:val="18"/>
              </w:rPr>
            </w:pPr>
            <w:hyperlink r:id="rId358" w:history="1">
              <w:r w:rsidR="00293214"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3D57DC" w14:textId="09063EE6" w:rsidR="00AF75A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Revised to S6-231556</w:t>
            </w:r>
          </w:p>
        </w:tc>
      </w:tr>
      <w:tr w:rsidR="000C70E3" w14:paraId="7038928C"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00"/>
          </w:tcPr>
          <w:p w14:paraId="41012CBC" w14:textId="164ECE89" w:rsidR="000C70E3" w:rsidRPr="000C70E3" w:rsidRDefault="00000000" w:rsidP="00293214">
            <w:pPr>
              <w:spacing w:before="20" w:after="20" w:line="240" w:lineRule="auto"/>
            </w:pPr>
            <w:hyperlink r:id="rId359" w:history="1">
              <w:r w:rsidR="000C70E3" w:rsidRPr="000C70E3">
                <w:rPr>
                  <w:rStyle w:val="Hyperlink"/>
                  <w:rFonts w:ascii="Arial" w:hAnsi="Arial" w:cs="Arial"/>
                  <w:sz w:val="18"/>
                </w:rPr>
                <w:t>S6-231556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1DF133" w14:textId="446BBB59"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BB279D" w14:textId="73FF277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36C5C" w14:textId="7777777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pCR</w:t>
            </w:r>
          </w:p>
          <w:p w14:paraId="4EEB9610" w14:textId="19E0DDD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FB738E" w14:textId="77777777" w:rsid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Revision of S6-231289.</w:t>
            </w:r>
          </w:p>
          <w:p w14:paraId="3EE8D075" w14:textId="62AB4178" w:rsidR="000C70E3" w:rsidRDefault="000C70E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7CA0C2" w14:textId="60054F61" w:rsidR="000C70E3" w:rsidRDefault="000C70E3" w:rsidP="00293214">
            <w:pPr>
              <w:spacing w:before="20" w:after="20" w:line="240" w:lineRule="auto"/>
              <w:rPr>
                <w:rFonts w:ascii="Arial" w:hAnsi="Arial" w:cs="Arial"/>
                <w:sz w:val="18"/>
                <w:szCs w:val="18"/>
              </w:rPr>
            </w:pPr>
            <w:r>
              <w:rPr>
                <w:rFonts w:ascii="Arial" w:hAnsi="Arial" w:cs="Arial"/>
                <w:sz w:val="18"/>
                <w:szCs w:val="18"/>
              </w:rPr>
              <w:t>FINAL</w:t>
            </w:r>
          </w:p>
          <w:p w14:paraId="46C32D88" w14:textId="48B69D76" w:rsidR="007202AD" w:rsidRDefault="007202AD" w:rsidP="00293214">
            <w:pPr>
              <w:spacing w:before="20" w:after="20" w:line="240" w:lineRule="auto"/>
              <w:rPr>
                <w:rFonts w:ascii="Arial" w:hAnsi="Arial" w:cs="Arial"/>
                <w:sz w:val="18"/>
                <w:szCs w:val="18"/>
              </w:rPr>
            </w:pPr>
          </w:p>
          <w:p w14:paraId="20C396A7" w14:textId="69825E7E" w:rsidR="007202AD" w:rsidRDefault="007202AD" w:rsidP="00293214">
            <w:pPr>
              <w:spacing w:before="20" w:after="20" w:line="240" w:lineRule="auto"/>
              <w:rPr>
                <w:rFonts w:ascii="Arial" w:hAnsi="Arial" w:cs="Arial"/>
                <w:sz w:val="18"/>
                <w:szCs w:val="18"/>
              </w:rPr>
            </w:pPr>
            <w:r>
              <w:rPr>
                <w:rFonts w:ascii="Arial" w:hAnsi="Arial" w:cs="Arial"/>
                <w:sz w:val="18"/>
                <w:szCs w:val="18"/>
              </w:rPr>
              <w:t>Comments: Ericsson</w:t>
            </w:r>
          </w:p>
          <w:p w14:paraId="049200E2" w14:textId="3858F35A" w:rsidR="000C70E3" w:rsidRPr="000C70E3" w:rsidRDefault="000C70E3" w:rsidP="00293214">
            <w:pPr>
              <w:spacing w:before="20" w:after="20" w:line="240" w:lineRule="auto"/>
              <w:rPr>
                <w:rFonts w:ascii="Arial" w:hAnsi="Arial" w:cs="Arial"/>
                <w:sz w:val="18"/>
                <w:szCs w:val="18"/>
              </w:rPr>
            </w:pPr>
          </w:p>
        </w:tc>
      </w:tr>
      <w:tr w:rsidR="00293214" w14:paraId="40A88930"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FF"/>
          </w:tcPr>
          <w:p w14:paraId="485630BA" w14:textId="234D158F" w:rsidR="00293214" w:rsidRPr="00063571" w:rsidRDefault="00000000" w:rsidP="00293214">
            <w:pPr>
              <w:spacing w:before="20" w:after="20" w:line="240" w:lineRule="auto"/>
              <w:rPr>
                <w:rFonts w:ascii="Arial" w:hAnsi="Arial" w:cs="Arial"/>
                <w:sz w:val="18"/>
                <w:szCs w:val="18"/>
              </w:rPr>
            </w:pPr>
            <w:hyperlink r:id="rId360" w:history="1">
              <w:r w:rsidR="00293214"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792C63" w14:textId="133013E3" w:rsidR="00293214"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Revised to S6-231557</w:t>
            </w:r>
          </w:p>
        </w:tc>
      </w:tr>
      <w:tr w:rsidR="000C70E3" w14:paraId="0EA43BED"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00"/>
          </w:tcPr>
          <w:p w14:paraId="7F5D6848" w14:textId="3415D3D3" w:rsidR="000C70E3" w:rsidRPr="000C70E3" w:rsidRDefault="00000000" w:rsidP="00293214">
            <w:pPr>
              <w:spacing w:before="20" w:after="20" w:line="240" w:lineRule="auto"/>
            </w:pPr>
            <w:hyperlink r:id="rId361" w:history="1">
              <w:r w:rsidR="000C70E3" w:rsidRPr="000C70E3">
                <w:rPr>
                  <w:rStyle w:val="Hyperlink"/>
                  <w:rFonts w:ascii="Arial" w:hAnsi="Arial" w:cs="Arial"/>
                  <w:sz w:val="18"/>
                </w:rPr>
                <w:t>S6-231557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7684F2" w14:textId="3F590EE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71C3F" w14:textId="569E4B79"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E675A" w14:textId="7777777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pCR</w:t>
            </w:r>
          </w:p>
          <w:p w14:paraId="056358AF" w14:textId="2BAFD1C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9C68B6" w14:textId="77777777" w:rsid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Revision of S6-231290.</w:t>
            </w:r>
          </w:p>
          <w:p w14:paraId="4F4DE31A" w14:textId="13103A61" w:rsidR="000C70E3" w:rsidRDefault="000C70E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835AC" w14:textId="353190DD" w:rsidR="000C70E3" w:rsidRDefault="000C70E3" w:rsidP="00293214">
            <w:pPr>
              <w:spacing w:before="20" w:after="20" w:line="240" w:lineRule="auto"/>
              <w:rPr>
                <w:rFonts w:ascii="Arial" w:hAnsi="Arial" w:cs="Arial"/>
                <w:sz w:val="18"/>
                <w:szCs w:val="18"/>
              </w:rPr>
            </w:pPr>
            <w:r>
              <w:rPr>
                <w:rFonts w:ascii="Arial" w:hAnsi="Arial" w:cs="Arial"/>
                <w:sz w:val="18"/>
                <w:szCs w:val="18"/>
              </w:rPr>
              <w:t>FINAL</w:t>
            </w:r>
          </w:p>
          <w:p w14:paraId="498F4307" w14:textId="180B4E18" w:rsidR="002A2720" w:rsidRDefault="002A2720" w:rsidP="00293214">
            <w:pPr>
              <w:spacing w:before="20" w:after="20" w:line="240" w:lineRule="auto"/>
              <w:rPr>
                <w:rFonts w:ascii="Arial" w:hAnsi="Arial" w:cs="Arial"/>
                <w:sz w:val="18"/>
                <w:szCs w:val="18"/>
              </w:rPr>
            </w:pPr>
          </w:p>
          <w:p w14:paraId="04BFAD70" w14:textId="4DF1AD5D" w:rsidR="002A2720" w:rsidRDefault="002A2720" w:rsidP="00293214">
            <w:pPr>
              <w:spacing w:before="20" w:after="20" w:line="240" w:lineRule="auto"/>
              <w:rPr>
                <w:rFonts w:ascii="Arial" w:hAnsi="Arial" w:cs="Arial"/>
                <w:sz w:val="18"/>
                <w:szCs w:val="18"/>
              </w:rPr>
            </w:pPr>
            <w:r>
              <w:rPr>
                <w:rFonts w:ascii="Arial" w:hAnsi="Arial" w:cs="Arial"/>
                <w:sz w:val="18"/>
                <w:szCs w:val="18"/>
              </w:rPr>
              <w:t>Proposal: Convida</w:t>
            </w:r>
          </w:p>
          <w:p w14:paraId="7A0E38C1" w14:textId="47AE315A" w:rsidR="000C70E3" w:rsidRPr="000C70E3" w:rsidRDefault="000C70E3" w:rsidP="00293214">
            <w:pPr>
              <w:spacing w:before="20" w:after="20" w:line="240" w:lineRule="auto"/>
              <w:rPr>
                <w:rFonts w:ascii="Arial" w:hAnsi="Arial" w:cs="Arial"/>
                <w:sz w:val="18"/>
                <w:szCs w:val="18"/>
              </w:rPr>
            </w:pPr>
          </w:p>
        </w:tc>
      </w:tr>
      <w:tr w:rsidR="00293214" w14:paraId="1FC50F9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1CA3CB42" w14:textId="42A117C5" w:rsidR="00293214" w:rsidRPr="00063571" w:rsidRDefault="00000000" w:rsidP="00293214">
            <w:pPr>
              <w:spacing w:before="20" w:after="20" w:line="240" w:lineRule="auto"/>
              <w:rPr>
                <w:rFonts w:ascii="Arial" w:hAnsi="Arial" w:cs="Arial"/>
                <w:sz w:val="18"/>
                <w:szCs w:val="18"/>
              </w:rPr>
            </w:pPr>
            <w:hyperlink r:id="rId362" w:history="1">
              <w:r w:rsidR="00293214"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80D055" w14:textId="49AF134A" w:rsidR="00293214"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Revised to S6-231558</w:t>
            </w:r>
          </w:p>
        </w:tc>
      </w:tr>
      <w:tr w:rsidR="00593887" w14:paraId="0112C766"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DC90921" w14:textId="76BFB7AD" w:rsidR="00593887" w:rsidRPr="00593887" w:rsidRDefault="00000000" w:rsidP="00293214">
            <w:pPr>
              <w:spacing w:before="20" w:after="20" w:line="240" w:lineRule="auto"/>
            </w:pPr>
            <w:hyperlink r:id="rId363" w:history="1">
              <w:r w:rsidR="00593887" w:rsidRPr="00593887">
                <w:rPr>
                  <w:rStyle w:val="Hyperlink"/>
                  <w:rFonts w:ascii="Arial" w:hAnsi="Arial" w:cs="Arial"/>
                  <w:sz w:val="18"/>
                </w:rPr>
                <w:t>S6-231558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701CBF" w14:textId="2126504C"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0B7220" w14:textId="55E32DD4"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534B54E" w14:textId="7777777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pCR</w:t>
            </w:r>
          </w:p>
          <w:p w14:paraId="3E260BF1" w14:textId="621C614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C42D1F3" w14:textId="77777777" w:rsid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Revision of S6-231291.</w:t>
            </w:r>
          </w:p>
          <w:p w14:paraId="54A4FFFB" w14:textId="75CCC8DE" w:rsidR="00593887" w:rsidRDefault="005938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FD1B72" w14:textId="660CDACF" w:rsidR="00593887"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1789FE9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5F2FA7A" w14:textId="5450BC29" w:rsidR="00293214" w:rsidRPr="00063571" w:rsidRDefault="00000000" w:rsidP="00293214">
            <w:pPr>
              <w:spacing w:before="20" w:after="20" w:line="240" w:lineRule="auto"/>
              <w:rPr>
                <w:rFonts w:ascii="Arial" w:hAnsi="Arial" w:cs="Arial"/>
                <w:sz w:val="18"/>
                <w:szCs w:val="18"/>
              </w:rPr>
            </w:pPr>
            <w:hyperlink r:id="rId364" w:history="1">
              <w:r w:rsidR="00293214"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36944" w14:textId="7B8DFEB1" w:rsidR="00293214"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Revised to S6-231559</w:t>
            </w:r>
          </w:p>
        </w:tc>
      </w:tr>
      <w:tr w:rsidR="00593887" w14:paraId="40FBBED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709407" w14:textId="657A68DE" w:rsidR="00593887" w:rsidRPr="00593887" w:rsidRDefault="00000000" w:rsidP="00293214">
            <w:pPr>
              <w:spacing w:before="20" w:after="20" w:line="240" w:lineRule="auto"/>
            </w:pPr>
            <w:hyperlink r:id="rId365" w:history="1">
              <w:r w:rsidR="00593887" w:rsidRPr="00593887">
                <w:rPr>
                  <w:rStyle w:val="Hyperlink"/>
                  <w:rFonts w:ascii="Arial" w:hAnsi="Arial" w:cs="Arial"/>
                  <w:sz w:val="18"/>
                </w:rPr>
                <w:t>S6-231559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AEBC79A" w14:textId="16D47772"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25550E9" w14:textId="6FF720F6"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A7A6C9F" w14:textId="7777777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pCR</w:t>
            </w:r>
          </w:p>
          <w:p w14:paraId="5E0DDF1F" w14:textId="65A5BD8A"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4BA7114" w14:textId="77777777" w:rsid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Revision of S6-231292.</w:t>
            </w:r>
          </w:p>
          <w:p w14:paraId="5535985A" w14:textId="226556AA" w:rsidR="00593887" w:rsidRDefault="005938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422AAB6" w14:textId="163332FC" w:rsidR="00593887"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0B6CC8D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3F9AD9F" w14:textId="7AACC591" w:rsidR="00293214" w:rsidRPr="00063571" w:rsidRDefault="00000000" w:rsidP="00293214">
            <w:pPr>
              <w:spacing w:before="20" w:after="20" w:line="240" w:lineRule="auto"/>
              <w:rPr>
                <w:rFonts w:ascii="Arial" w:hAnsi="Arial" w:cs="Arial"/>
                <w:sz w:val="18"/>
                <w:szCs w:val="18"/>
              </w:rPr>
            </w:pPr>
            <w:hyperlink r:id="rId366" w:history="1">
              <w:r w:rsidR="00293214"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E75E205" w14:textId="2473DC20" w:rsidR="00293214"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Revised to S6-231560</w:t>
            </w:r>
          </w:p>
        </w:tc>
      </w:tr>
      <w:tr w:rsidR="00052A9E" w14:paraId="4FAAF0C0"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4358582B" w14:textId="5E0C7D0D" w:rsidR="00052A9E" w:rsidRPr="00052A9E" w:rsidRDefault="00000000" w:rsidP="00293214">
            <w:pPr>
              <w:spacing w:before="20" w:after="20" w:line="240" w:lineRule="auto"/>
            </w:pPr>
            <w:hyperlink r:id="rId367" w:history="1">
              <w:r w:rsidR="00052A9E" w:rsidRPr="00052A9E">
                <w:rPr>
                  <w:rStyle w:val="Hyperlink"/>
                  <w:rFonts w:ascii="Arial" w:hAnsi="Arial" w:cs="Arial"/>
                  <w:sz w:val="18"/>
                </w:rPr>
                <w:t>S6-231560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3B5179" w14:textId="1988AF3B"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1B15F5C" w14:textId="2BB728DA"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BAF71DB" w14:textId="77777777"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pCR</w:t>
            </w:r>
          </w:p>
          <w:p w14:paraId="5CA3FC13" w14:textId="34AF96C1"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789EA0E" w14:textId="77777777" w:rsid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Revision of S6-231293.</w:t>
            </w:r>
          </w:p>
          <w:p w14:paraId="1A0A52D3" w14:textId="4F374CCB" w:rsidR="00052A9E" w:rsidRDefault="00052A9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182E0A" w14:textId="4537A3B8" w:rsidR="00052A9E"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2736E3C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7628140" w14:textId="5053AE5E" w:rsidR="00293214" w:rsidRPr="00063571" w:rsidRDefault="00000000" w:rsidP="00293214">
            <w:pPr>
              <w:spacing w:before="20" w:after="20" w:line="240" w:lineRule="auto"/>
              <w:rPr>
                <w:rFonts w:ascii="Arial" w:hAnsi="Arial" w:cs="Arial"/>
                <w:sz w:val="18"/>
                <w:szCs w:val="18"/>
              </w:rPr>
            </w:pPr>
            <w:hyperlink r:id="rId368" w:history="1">
              <w:r w:rsidR="00293214"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C96BBD" w14:textId="2D5EA844" w:rsidR="00AF75A3"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Revised to S6-231561</w:t>
            </w:r>
          </w:p>
        </w:tc>
      </w:tr>
      <w:tr w:rsidR="00D96F18" w14:paraId="2C2D716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0EB198DE" w14:textId="4B10B3B5" w:rsidR="00D96F18" w:rsidRPr="00D96F18" w:rsidRDefault="00000000" w:rsidP="00293214">
            <w:pPr>
              <w:spacing w:before="20" w:after="20" w:line="240" w:lineRule="auto"/>
            </w:pPr>
            <w:hyperlink r:id="rId369" w:history="1">
              <w:r w:rsidR="00D96F18" w:rsidRPr="00D96F18">
                <w:rPr>
                  <w:rStyle w:val="Hyperlink"/>
                  <w:rFonts w:ascii="Arial" w:hAnsi="Arial" w:cs="Arial"/>
                  <w:sz w:val="18"/>
                </w:rPr>
                <w:t>S6-231561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E422915" w14:textId="03A9347B"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B2ED974" w14:textId="0D4F1380"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2F9489B" w14:textId="77777777"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pCR</w:t>
            </w:r>
          </w:p>
          <w:p w14:paraId="2F591447" w14:textId="2063267F"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034A4F" w14:textId="77777777" w:rsid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Revision of S6-231294.</w:t>
            </w:r>
          </w:p>
          <w:p w14:paraId="076BB92B" w14:textId="16C894DB" w:rsidR="00D96F18" w:rsidRDefault="00D96F1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AAB6423" w14:textId="0290B033" w:rsidR="00D96F18"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317E9E3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7FCD83B7" w14:textId="47D9C12E" w:rsidR="00293214" w:rsidRPr="00063571" w:rsidRDefault="00000000" w:rsidP="00293214">
            <w:pPr>
              <w:spacing w:before="20" w:after="20" w:line="240" w:lineRule="auto"/>
              <w:rPr>
                <w:rFonts w:ascii="Arial" w:hAnsi="Arial" w:cs="Arial"/>
                <w:sz w:val="18"/>
                <w:szCs w:val="18"/>
              </w:rPr>
            </w:pPr>
            <w:hyperlink r:id="rId370" w:history="1">
              <w:r w:rsidR="00293214"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73688C" w14:textId="5AB5D243" w:rsidR="003C4101"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Revised to S6-231562</w:t>
            </w:r>
          </w:p>
        </w:tc>
      </w:tr>
      <w:tr w:rsidR="00E13F4E" w14:paraId="7201C6B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F8FB965" w14:textId="1CAEE278" w:rsidR="00E13F4E" w:rsidRPr="00E13F4E" w:rsidRDefault="00000000" w:rsidP="00293214">
            <w:pPr>
              <w:spacing w:before="20" w:after="20" w:line="240" w:lineRule="auto"/>
            </w:pPr>
            <w:hyperlink r:id="rId371" w:history="1">
              <w:r w:rsidR="00E13F4E" w:rsidRPr="00E13F4E">
                <w:rPr>
                  <w:rStyle w:val="Hyperlink"/>
                  <w:rFonts w:ascii="Arial" w:hAnsi="Arial" w:cs="Arial"/>
                  <w:sz w:val="18"/>
                </w:rPr>
                <w:t>S6-231562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7C83F52" w14:textId="6F726658"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831E848" w14:textId="12CD39D4"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2C3BBA2" w14:textId="77777777"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pCR</w:t>
            </w:r>
          </w:p>
          <w:p w14:paraId="3DA8F48A" w14:textId="0A021098"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C64828A" w14:textId="77777777" w:rsid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Revision of S6-231295.</w:t>
            </w:r>
          </w:p>
          <w:p w14:paraId="15BA1891" w14:textId="0C43496D" w:rsidR="00E13F4E" w:rsidRDefault="00E13F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4D42A0" w14:textId="03C44CA7" w:rsidR="00E13F4E"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715F4CF4"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FF"/>
          </w:tcPr>
          <w:p w14:paraId="6187CE1C" w14:textId="1BE56FF8" w:rsidR="00293214" w:rsidRPr="00063571" w:rsidRDefault="00000000" w:rsidP="00293214">
            <w:pPr>
              <w:spacing w:before="20" w:after="20" w:line="240" w:lineRule="auto"/>
              <w:rPr>
                <w:rFonts w:ascii="Arial" w:hAnsi="Arial" w:cs="Arial"/>
                <w:sz w:val="18"/>
                <w:szCs w:val="18"/>
              </w:rPr>
            </w:pPr>
            <w:hyperlink r:id="rId372" w:history="1">
              <w:r w:rsidR="00293214"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67C78D" w14:textId="07E4314E" w:rsidR="003C4101"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Revised to S6-231563</w:t>
            </w:r>
          </w:p>
        </w:tc>
      </w:tr>
      <w:tr w:rsidR="00E00460" w14:paraId="65F213A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00"/>
          </w:tcPr>
          <w:p w14:paraId="087B2E99" w14:textId="2849AB93" w:rsidR="00E00460" w:rsidRPr="00E00460" w:rsidRDefault="00000000" w:rsidP="00293214">
            <w:pPr>
              <w:spacing w:before="20" w:after="20" w:line="240" w:lineRule="auto"/>
            </w:pPr>
            <w:hyperlink r:id="rId373" w:history="1">
              <w:r w:rsidR="00E00460" w:rsidRPr="00E00460">
                <w:rPr>
                  <w:rStyle w:val="Hyperlink"/>
                  <w:rFonts w:ascii="Arial" w:hAnsi="Arial" w:cs="Arial"/>
                  <w:sz w:val="18"/>
                </w:rPr>
                <w:t>S6-231563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B75362" w14:textId="079E8EE9"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06D276" w14:textId="68DD44C1"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2E2FF2" w14:textId="77777777"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pCR</w:t>
            </w:r>
          </w:p>
          <w:p w14:paraId="1CC4B616" w14:textId="78F20537"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2BFF01" w14:textId="77777777" w:rsid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Revision of S6-231296.</w:t>
            </w:r>
          </w:p>
          <w:p w14:paraId="418A2CD4" w14:textId="77BF18EC" w:rsidR="00E00460" w:rsidRDefault="00E0046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B8F115" w14:textId="184416F6" w:rsidR="00E00460" w:rsidRDefault="00E00460" w:rsidP="00293214">
            <w:pPr>
              <w:spacing w:before="20" w:after="20" w:line="240" w:lineRule="auto"/>
              <w:rPr>
                <w:rFonts w:ascii="Arial" w:hAnsi="Arial" w:cs="Arial"/>
                <w:sz w:val="18"/>
                <w:szCs w:val="18"/>
              </w:rPr>
            </w:pPr>
            <w:r>
              <w:rPr>
                <w:rFonts w:ascii="Arial" w:hAnsi="Arial" w:cs="Arial"/>
                <w:sz w:val="18"/>
                <w:szCs w:val="18"/>
              </w:rPr>
              <w:t>FINAL</w:t>
            </w:r>
          </w:p>
          <w:p w14:paraId="07319E95" w14:textId="159D6AFC" w:rsidR="00154841" w:rsidRDefault="00154841" w:rsidP="00293214">
            <w:pPr>
              <w:spacing w:before="20" w:after="20" w:line="240" w:lineRule="auto"/>
              <w:rPr>
                <w:rFonts w:ascii="Arial" w:hAnsi="Arial" w:cs="Arial"/>
                <w:sz w:val="18"/>
                <w:szCs w:val="18"/>
              </w:rPr>
            </w:pPr>
          </w:p>
          <w:p w14:paraId="531E0982" w14:textId="6ADB2F4D" w:rsidR="00154841" w:rsidRDefault="00154841" w:rsidP="00293214">
            <w:pPr>
              <w:spacing w:before="20" w:after="20" w:line="240" w:lineRule="auto"/>
              <w:rPr>
                <w:rFonts w:ascii="Arial" w:hAnsi="Arial" w:cs="Arial"/>
                <w:sz w:val="18"/>
                <w:szCs w:val="18"/>
              </w:rPr>
            </w:pPr>
            <w:r>
              <w:rPr>
                <w:rFonts w:ascii="Arial" w:hAnsi="Arial" w:cs="Arial"/>
                <w:sz w:val="18"/>
                <w:szCs w:val="18"/>
              </w:rPr>
              <w:t>Comments: Ericsson</w:t>
            </w:r>
          </w:p>
          <w:p w14:paraId="6CE69BC0" w14:textId="28866AB9" w:rsidR="00E00460" w:rsidRPr="00E00460" w:rsidRDefault="00E00460" w:rsidP="00293214">
            <w:pPr>
              <w:spacing w:before="20" w:after="20" w:line="240" w:lineRule="auto"/>
              <w:rPr>
                <w:rFonts w:ascii="Arial" w:hAnsi="Arial" w:cs="Arial"/>
                <w:sz w:val="18"/>
                <w:szCs w:val="18"/>
              </w:rPr>
            </w:pPr>
          </w:p>
        </w:tc>
      </w:tr>
      <w:tr w:rsidR="00293214" w14:paraId="6995AD1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0181995" w14:textId="293A61CC" w:rsidR="00293214" w:rsidRPr="00063571" w:rsidRDefault="00000000" w:rsidP="00293214">
            <w:pPr>
              <w:spacing w:before="20" w:after="20" w:line="240" w:lineRule="auto"/>
              <w:rPr>
                <w:rFonts w:ascii="Arial" w:hAnsi="Arial" w:cs="Arial"/>
                <w:sz w:val="18"/>
                <w:szCs w:val="18"/>
              </w:rPr>
            </w:pPr>
            <w:hyperlink r:id="rId374" w:history="1">
              <w:r w:rsidR="00293214"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6F5ED4" w14:textId="1CBD5806" w:rsidR="00293214"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6BB5362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2E1EA03A" w14:textId="53792DEF" w:rsidR="00293214" w:rsidRPr="00063571" w:rsidRDefault="00000000" w:rsidP="00293214">
            <w:pPr>
              <w:spacing w:before="20" w:after="20" w:line="240" w:lineRule="auto"/>
              <w:rPr>
                <w:rFonts w:ascii="Arial" w:hAnsi="Arial" w:cs="Arial"/>
                <w:sz w:val="18"/>
                <w:szCs w:val="18"/>
              </w:rPr>
            </w:pPr>
            <w:hyperlink r:id="rId375" w:history="1">
              <w:r w:rsidR="00293214"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912A79E" w14:textId="26E68EE0" w:rsidR="00293214"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53EC69C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1EA991C" w14:textId="535A1B8B" w:rsidR="00293214" w:rsidRPr="00063571" w:rsidRDefault="00000000" w:rsidP="00293214">
            <w:pPr>
              <w:spacing w:before="20" w:after="20" w:line="240" w:lineRule="auto"/>
              <w:rPr>
                <w:rFonts w:ascii="Arial" w:hAnsi="Arial" w:cs="Arial"/>
                <w:sz w:val="18"/>
                <w:szCs w:val="18"/>
              </w:rPr>
            </w:pPr>
            <w:hyperlink r:id="rId376" w:history="1">
              <w:r w:rsidR="00293214"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008A3C"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Upate</w:t>
            </w:r>
            <w:proofErr w:type="spellEnd"/>
            <w:r>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102F1E" w14:textId="202ABD78" w:rsidR="003C4101"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Revised to S6-231564</w:t>
            </w:r>
          </w:p>
        </w:tc>
      </w:tr>
      <w:tr w:rsidR="00403BF3" w14:paraId="4CA47714"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1172A055" w14:textId="309152D3" w:rsidR="00403BF3" w:rsidRPr="00403BF3" w:rsidRDefault="00000000" w:rsidP="00293214">
            <w:pPr>
              <w:spacing w:before="20" w:after="20" w:line="240" w:lineRule="auto"/>
            </w:pPr>
            <w:hyperlink r:id="rId377" w:history="1">
              <w:r w:rsidR="00403BF3" w:rsidRPr="00403BF3">
                <w:rPr>
                  <w:rStyle w:val="Hyperlink"/>
                  <w:rFonts w:ascii="Arial" w:hAnsi="Arial" w:cs="Arial"/>
                  <w:sz w:val="18"/>
                </w:rPr>
                <w:t>S6-231564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57D9D8A" w14:textId="3E4A3FAB" w:rsidR="00403BF3" w:rsidRPr="00403BF3" w:rsidRDefault="00403BF3" w:rsidP="00293214">
            <w:pPr>
              <w:spacing w:before="20" w:after="20" w:line="240" w:lineRule="auto"/>
              <w:rPr>
                <w:rFonts w:ascii="Arial" w:hAnsi="Arial" w:cs="Arial"/>
                <w:sz w:val="18"/>
                <w:szCs w:val="18"/>
              </w:rPr>
            </w:pPr>
            <w:proofErr w:type="spellStart"/>
            <w:r w:rsidRPr="00403BF3">
              <w:rPr>
                <w:rFonts w:ascii="Arial" w:hAnsi="Arial" w:cs="Arial"/>
                <w:sz w:val="18"/>
                <w:szCs w:val="18"/>
              </w:rPr>
              <w:t>Upate</w:t>
            </w:r>
            <w:proofErr w:type="spellEnd"/>
            <w:r w:rsidRPr="00403BF3">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F11ADF7" w14:textId="417959F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6499C65"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pCR</w:t>
            </w:r>
          </w:p>
          <w:p w14:paraId="144BE03C" w14:textId="1101B44C"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35387D" w14:textId="77777777" w:rsid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Revision of S6-231299.</w:t>
            </w:r>
          </w:p>
          <w:p w14:paraId="3DE608E2" w14:textId="096E86C7" w:rsidR="00403BF3" w:rsidRDefault="00403BF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CEF8A96" w14:textId="7603F483" w:rsidR="00403BF3"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2E2025C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2FA346B2" w14:textId="2109282A" w:rsidR="00293214" w:rsidRPr="00063571" w:rsidRDefault="00000000" w:rsidP="00293214">
            <w:pPr>
              <w:spacing w:before="20" w:after="20" w:line="240" w:lineRule="auto"/>
              <w:rPr>
                <w:rFonts w:ascii="Arial" w:hAnsi="Arial" w:cs="Arial"/>
                <w:sz w:val="18"/>
                <w:szCs w:val="18"/>
              </w:rPr>
            </w:pPr>
            <w:hyperlink r:id="rId378" w:history="1">
              <w:r w:rsidR="00293214"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736030F" w14:textId="10C83294" w:rsidR="00293214"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5F4D4AF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2557AC4" w14:textId="0CAA221C" w:rsidR="00293214" w:rsidRPr="00063571" w:rsidRDefault="00000000" w:rsidP="00293214">
            <w:pPr>
              <w:spacing w:before="20" w:after="20" w:line="240" w:lineRule="auto"/>
              <w:rPr>
                <w:rFonts w:ascii="Arial" w:hAnsi="Arial" w:cs="Arial"/>
                <w:sz w:val="18"/>
                <w:szCs w:val="18"/>
              </w:rPr>
            </w:pPr>
            <w:hyperlink r:id="rId379" w:history="1">
              <w:r w:rsidR="00293214"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BEAF1DB" w14:textId="2C509CAE" w:rsidR="003C4101"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Revised to S6-231565</w:t>
            </w:r>
          </w:p>
        </w:tc>
      </w:tr>
      <w:tr w:rsidR="00D95010" w14:paraId="73E4C6A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5CCC54" w14:textId="250428D4" w:rsidR="00D95010" w:rsidRPr="00D95010" w:rsidRDefault="00000000" w:rsidP="00293214">
            <w:pPr>
              <w:spacing w:before="20" w:after="20" w:line="240" w:lineRule="auto"/>
            </w:pPr>
            <w:hyperlink r:id="rId380" w:history="1">
              <w:r w:rsidR="00D95010" w:rsidRPr="00D95010">
                <w:rPr>
                  <w:rStyle w:val="Hyperlink"/>
                  <w:rFonts w:ascii="Arial" w:hAnsi="Arial" w:cs="Arial"/>
                  <w:sz w:val="18"/>
                </w:rPr>
                <w:t>S6-231565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17AC47" w14:textId="088C79C6"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B38D9B7" w14:textId="10285FB9"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F01005" w14:textId="77777777"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pCR</w:t>
            </w:r>
          </w:p>
          <w:p w14:paraId="6F05049D" w14:textId="0CA37041"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AFF028" w14:textId="77777777" w:rsid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Revision of S6-231301.</w:t>
            </w:r>
          </w:p>
          <w:p w14:paraId="2E8EF1A6" w14:textId="75161852" w:rsidR="00D95010" w:rsidRDefault="00D9501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CD93576" w14:textId="6B48FFB3" w:rsidR="00D95010"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17F23AA4"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34252A8" w14:textId="35B0610A" w:rsidR="00293214" w:rsidRPr="00063571" w:rsidRDefault="00000000" w:rsidP="00293214">
            <w:pPr>
              <w:spacing w:before="20" w:after="20" w:line="240" w:lineRule="auto"/>
              <w:rPr>
                <w:rFonts w:ascii="Arial" w:hAnsi="Arial" w:cs="Arial"/>
                <w:sz w:val="18"/>
                <w:szCs w:val="18"/>
              </w:rPr>
            </w:pPr>
            <w:hyperlink r:id="rId381" w:history="1">
              <w:r w:rsidR="00293214"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Editorial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E233698" w14:textId="6A866F1C" w:rsidR="00293214"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70AD88AD"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FF"/>
          </w:tcPr>
          <w:p w14:paraId="42C05BC0" w14:textId="2F14AC21" w:rsidR="00293214" w:rsidRPr="00063571" w:rsidRDefault="00000000" w:rsidP="00293214">
            <w:pPr>
              <w:spacing w:before="20" w:after="20" w:line="240" w:lineRule="auto"/>
              <w:rPr>
                <w:rFonts w:ascii="Arial" w:hAnsi="Arial" w:cs="Arial"/>
                <w:sz w:val="18"/>
                <w:szCs w:val="18"/>
              </w:rPr>
            </w:pPr>
            <w:hyperlink r:id="rId382" w:history="1">
              <w:r w:rsidR="00293214"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42B000C" w14:textId="5E50A7E5" w:rsidR="003C4101"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Revised to S6-231545</w:t>
            </w:r>
          </w:p>
        </w:tc>
      </w:tr>
      <w:tr w:rsidR="00CB0762" w14:paraId="0A580D0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00"/>
          </w:tcPr>
          <w:p w14:paraId="15CEE729" w14:textId="210962F8" w:rsidR="00CB0762" w:rsidRPr="00CB0762" w:rsidRDefault="00000000" w:rsidP="00293214">
            <w:pPr>
              <w:spacing w:before="20" w:after="20" w:line="240" w:lineRule="auto"/>
            </w:pPr>
            <w:hyperlink r:id="rId383" w:history="1">
              <w:r w:rsidR="00CB0762" w:rsidRPr="00CB0762">
                <w:rPr>
                  <w:rStyle w:val="Hyperlink"/>
                  <w:rFonts w:ascii="Arial" w:hAnsi="Arial" w:cs="Arial"/>
                  <w:sz w:val="18"/>
                </w:rPr>
                <w:t>S6-231545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86D0DC" w14:textId="60204E1C"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074DE7" w14:textId="526167EE"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9E6598" w14:textId="77777777"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pCR</w:t>
            </w:r>
          </w:p>
          <w:p w14:paraId="4B4489C8" w14:textId="77AC3DAD"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168B8A" w14:textId="77777777" w:rsid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Revision of S6-231334.</w:t>
            </w:r>
          </w:p>
          <w:p w14:paraId="1F66A908" w14:textId="25C6FE4D" w:rsidR="00CB0762" w:rsidRDefault="00CB0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D8F6B7" w14:textId="77777777" w:rsidR="009B41A8" w:rsidRDefault="00CB0762" w:rsidP="00293214">
            <w:pPr>
              <w:spacing w:before="20" w:after="20" w:line="240" w:lineRule="auto"/>
              <w:rPr>
                <w:rFonts w:ascii="Arial" w:hAnsi="Arial" w:cs="Arial"/>
                <w:sz w:val="18"/>
                <w:szCs w:val="18"/>
              </w:rPr>
            </w:pPr>
            <w:r>
              <w:rPr>
                <w:rFonts w:ascii="Arial" w:hAnsi="Arial" w:cs="Arial"/>
                <w:sz w:val="18"/>
                <w:szCs w:val="18"/>
              </w:rPr>
              <w:t>FINAL</w:t>
            </w:r>
          </w:p>
          <w:p w14:paraId="718F1811" w14:textId="77777777" w:rsidR="009B41A8" w:rsidRDefault="009B41A8" w:rsidP="00293214">
            <w:pPr>
              <w:spacing w:before="20" w:after="20" w:line="240" w:lineRule="auto"/>
              <w:rPr>
                <w:rFonts w:ascii="Arial" w:hAnsi="Arial" w:cs="Arial"/>
                <w:sz w:val="18"/>
                <w:szCs w:val="18"/>
              </w:rPr>
            </w:pPr>
          </w:p>
          <w:p w14:paraId="16B96410" w14:textId="77777777" w:rsidR="005851A2" w:rsidRDefault="009B41A8" w:rsidP="00293214">
            <w:pPr>
              <w:spacing w:before="20" w:after="20" w:line="240" w:lineRule="auto"/>
              <w:rPr>
                <w:rFonts w:ascii="Arial" w:hAnsi="Arial" w:cs="Arial"/>
                <w:sz w:val="18"/>
                <w:szCs w:val="18"/>
              </w:rPr>
            </w:pPr>
            <w:r>
              <w:rPr>
                <w:rFonts w:ascii="Arial" w:hAnsi="Arial" w:cs="Arial"/>
                <w:sz w:val="18"/>
                <w:szCs w:val="18"/>
              </w:rPr>
              <w:t>Postpone: Huawei</w:t>
            </w:r>
          </w:p>
          <w:p w14:paraId="406F568C" w14:textId="5B83A671" w:rsidR="00CB0762" w:rsidRPr="00CB0762" w:rsidRDefault="005851A2" w:rsidP="00293214">
            <w:pPr>
              <w:spacing w:before="20" w:after="20" w:line="240" w:lineRule="auto"/>
              <w:rPr>
                <w:rFonts w:ascii="Arial" w:hAnsi="Arial" w:cs="Arial"/>
                <w:sz w:val="18"/>
                <w:szCs w:val="18"/>
              </w:rPr>
            </w:pPr>
            <w:r>
              <w:rPr>
                <w:rFonts w:ascii="Arial" w:hAnsi="Arial" w:cs="Arial"/>
                <w:sz w:val="18"/>
                <w:szCs w:val="18"/>
              </w:rPr>
              <w:t>Comments: Qualcomm</w:t>
            </w:r>
            <w:r w:rsidR="00CB0762">
              <w:rPr>
                <w:rFonts w:ascii="Arial" w:hAnsi="Arial" w:cs="Arial"/>
                <w:sz w:val="18"/>
                <w:szCs w:val="18"/>
              </w:rPr>
              <w:br/>
            </w:r>
          </w:p>
        </w:tc>
      </w:tr>
      <w:tr w:rsidR="00293214" w14:paraId="36CF6040"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4C613727" w14:textId="629D7B3D" w:rsidR="00293214" w:rsidRPr="00063571" w:rsidRDefault="00000000" w:rsidP="00293214">
            <w:pPr>
              <w:spacing w:before="20" w:after="20" w:line="240" w:lineRule="auto"/>
              <w:rPr>
                <w:rFonts w:ascii="Arial" w:hAnsi="Arial" w:cs="Arial"/>
                <w:sz w:val="18"/>
                <w:szCs w:val="18"/>
              </w:rPr>
            </w:pPr>
            <w:hyperlink r:id="rId384" w:history="1">
              <w:r w:rsidR="00293214"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B21B2A6" w14:textId="42617364" w:rsidR="00293214" w:rsidRPr="005A3C27" w:rsidRDefault="005A3C27" w:rsidP="00293214">
            <w:pPr>
              <w:spacing w:before="20" w:after="20" w:line="240" w:lineRule="auto"/>
              <w:rPr>
                <w:rFonts w:ascii="Arial" w:hAnsi="Arial" w:cs="Arial"/>
                <w:sz w:val="18"/>
                <w:szCs w:val="18"/>
              </w:rPr>
            </w:pPr>
            <w:r w:rsidRPr="005A3C27">
              <w:rPr>
                <w:rFonts w:ascii="Arial" w:hAnsi="Arial" w:cs="Arial"/>
                <w:sz w:val="18"/>
                <w:szCs w:val="18"/>
              </w:rPr>
              <w:t>Approved</w:t>
            </w:r>
          </w:p>
        </w:tc>
      </w:tr>
      <w:tr w:rsidR="00293214" w14:paraId="3BF64A35"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FF"/>
          </w:tcPr>
          <w:p w14:paraId="4CAC37D6" w14:textId="73A337B4" w:rsidR="00293214" w:rsidRPr="00063571" w:rsidRDefault="00000000" w:rsidP="00293214">
            <w:pPr>
              <w:spacing w:before="20" w:after="20" w:line="240" w:lineRule="auto"/>
              <w:rPr>
                <w:rFonts w:ascii="Arial" w:hAnsi="Arial" w:cs="Arial"/>
                <w:sz w:val="18"/>
                <w:szCs w:val="18"/>
              </w:rPr>
            </w:pPr>
            <w:hyperlink r:id="rId385" w:history="1">
              <w:r w:rsidR="00293214"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2BAF71" w14:textId="25BA8D92" w:rsidR="00293214"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Revised to S6-231485</w:t>
            </w:r>
          </w:p>
        </w:tc>
      </w:tr>
      <w:tr w:rsidR="00186EDF" w14:paraId="2C7F05AC"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00"/>
          </w:tcPr>
          <w:p w14:paraId="78443B17" w14:textId="7D8CC6E8" w:rsidR="00186EDF" w:rsidRPr="00186EDF" w:rsidRDefault="00000000" w:rsidP="00293214">
            <w:pPr>
              <w:spacing w:before="20" w:after="20" w:line="240" w:lineRule="auto"/>
            </w:pPr>
            <w:hyperlink r:id="rId386" w:history="1">
              <w:r w:rsidR="00186EDF" w:rsidRPr="00186EDF">
                <w:rPr>
                  <w:rStyle w:val="Hyperlink"/>
                  <w:rFonts w:ascii="Arial" w:hAnsi="Arial" w:cs="Arial"/>
                  <w:sz w:val="18"/>
                </w:rPr>
                <w:t>S6-231485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9BC99E" w14:textId="312708F1"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9295FB" w14:textId="418EDE91"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843998" w14:textId="77777777"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pCR</w:t>
            </w:r>
          </w:p>
          <w:p w14:paraId="25908119" w14:textId="67A24652"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41549D" w14:textId="77777777" w:rsid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Revision of S6-231366.</w:t>
            </w:r>
          </w:p>
          <w:p w14:paraId="33B5576D" w14:textId="5770AA47" w:rsidR="00186EDF" w:rsidRDefault="00186ED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18CC79" w14:textId="074F9364" w:rsidR="00186EDF" w:rsidRDefault="00186EDF" w:rsidP="00293214">
            <w:pPr>
              <w:spacing w:before="20" w:after="20" w:line="240" w:lineRule="auto"/>
              <w:rPr>
                <w:rFonts w:ascii="Arial" w:hAnsi="Arial" w:cs="Arial"/>
                <w:sz w:val="18"/>
                <w:szCs w:val="18"/>
              </w:rPr>
            </w:pPr>
            <w:r>
              <w:rPr>
                <w:rFonts w:ascii="Arial" w:hAnsi="Arial" w:cs="Arial"/>
                <w:sz w:val="18"/>
                <w:szCs w:val="18"/>
              </w:rPr>
              <w:t>FINAL</w:t>
            </w:r>
          </w:p>
          <w:p w14:paraId="12D62591" w14:textId="3C6BF508" w:rsidR="00563637" w:rsidRDefault="00563637" w:rsidP="00293214">
            <w:pPr>
              <w:spacing w:before="20" w:after="20" w:line="240" w:lineRule="auto"/>
              <w:rPr>
                <w:rFonts w:ascii="Arial" w:hAnsi="Arial" w:cs="Arial"/>
                <w:sz w:val="18"/>
                <w:szCs w:val="18"/>
              </w:rPr>
            </w:pPr>
          </w:p>
          <w:p w14:paraId="14A40714" w14:textId="1FC8CB5E" w:rsidR="00563637" w:rsidRDefault="00563637" w:rsidP="00293214">
            <w:pPr>
              <w:spacing w:before="20" w:after="20" w:line="240" w:lineRule="auto"/>
              <w:rPr>
                <w:rFonts w:ascii="Arial" w:hAnsi="Arial" w:cs="Arial"/>
                <w:sz w:val="18"/>
                <w:szCs w:val="18"/>
              </w:rPr>
            </w:pPr>
            <w:r>
              <w:rPr>
                <w:rFonts w:ascii="Arial" w:hAnsi="Arial" w:cs="Arial"/>
                <w:sz w:val="18"/>
                <w:szCs w:val="18"/>
              </w:rPr>
              <w:t>Proposal: Huawei</w:t>
            </w:r>
          </w:p>
          <w:p w14:paraId="4EE7C50B" w14:textId="29904E4E" w:rsidR="00186EDF" w:rsidRPr="00186EDF" w:rsidRDefault="00186EDF" w:rsidP="00293214">
            <w:pPr>
              <w:spacing w:before="20" w:after="20" w:line="240" w:lineRule="auto"/>
              <w:rPr>
                <w:rFonts w:ascii="Arial" w:hAnsi="Arial" w:cs="Arial"/>
                <w:sz w:val="18"/>
                <w:szCs w:val="18"/>
              </w:rPr>
            </w:pPr>
          </w:p>
        </w:tc>
      </w:tr>
      <w:tr w:rsidR="00293214" w14:paraId="6289596F" w14:textId="77777777" w:rsidTr="000F55D5">
        <w:tc>
          <w:tcPr>
            <w:tcW w:w="1170" w:type="dxa"/>
            <w:tcBorders>
              <w:top w:val="single" w:sz="4" w:space="0" w:color="auto"/>
              <w:left w:val="single" w:sz="4" w:space="0" w:color="auto"/>
              <w:bottom w:val="single" w:sz="4" w:space="0" w:color="auto"/>
              <w:right w:val="single" w:sz="4" w:space="0" w:color="auto"/>
            </w:tcBorders>
            <w:shd w:val="clear" w:color="auto" w:fill="FFFFFF"/>
          </w:tcPr>
          <w:p w14:paraId="7289AA05" w14:textId="072C8CF1" w:rsidR="00293214" w:rsidRPr="00063571" w:rsidRDefault="00000000" w:rsidP="00293214">
            <w:pPr>
              <w:spacing w:before="20" w:after="20" w:line="240" w:lineRule="auto"/>
              <w:rPr>
                <w:rFonts w:ascii="Arial" w:hAnsi="Arial" w:cs="Arial"/>
                <w:sz w:val="18"/>
                <w:szCs w:val="18"/>
              </w:rPr>
            </w:pPr>
            <w:hyperlink r:id="rId387" w:history="1">
              <w:r w:rsidR="00293214"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5AE80A1" w14:textId="218351AF" w:rsidR="003C4101"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Revised to S6-231473</w:t>
            </w:r>
          </w:p>
        </w:tc>
      </w:tr>
      <w:tr w:rsidR="000F55D5" w14:paraId="12BA8D17"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00"/>
          </w:tcPr>
          <w:p w14:paraId="540A0BBE" w14:textId="5AF7740B" w:rsidR="000F55D5" w:rsidRPr="000F55D5" w:rsidRDefault="00000000" w:rsidP="00293214">
            <w:pPr>
              <w:spacing w:before="20" w:after="20" w:line="240" w:lineRule="auto"/>
            </w:pPr>
            <w:hyperlink r:id="rId388" w:history="1">
              <w:r w:rsidR="000F55D5" w:rsidRPr="000F55D5">
                <w:rPr>
                  <w:rStyle w:val="Hyperlink"/>
                  <w:rFonts w:ascii="Arial" w:hAnsi="Arial" w:cs="Arial"/>
                  <w:sz w:val="18"/>
                </w:rPr>
                <w:t>S6-231473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715B75" w14:textId="734FDF47"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CE4C67" w14:textId="5A3592C3"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3F1F7C" w14:textId="77777777"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pCR</w:t>
            </w:r>
          </w:p>
          <w:p w14:paraId="0055EE67" w14:textId="0FA789BA"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C319B6" w14:textId="77777777" w:rsid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Revision of S6-231367.</w:t>
            </w:r>
          </w:p>
          <w:p w14:paraId="7BA796DE" w14:textId="295B6875" w:rsidR="000F55D5" w:rsidRDefault="000F55D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21268C" w14:textId="53555B59" w:rsidR="000F55D5" w:rsidRDefault="000F55D5" w:rsidP="00293214">
            <w:pPr>
              <w:spacing w:before="20" w:after="20" w:line="240" w:lineRule="auto"/>
              <w:rPr>
                <w:rFonts w:ascii="Arial" w:hAnsi="Arial" w:cs="Arial"/>
                <w:sz w:val="18"/>
                <w:szCs w:val="18"/>
              </w:rPr>
            </w:pPr>
            <w:r>
              <w:rPr>
                <w:rFonts w:ascii="Arial" w:hAnsi="Arial" w:cs="Arial"/>
                <w:sz w:val="18"/>
                <w:szCs w:val="18"/>
              </w:rPr>
              <w:t>FINAL</w:t>
            </w:r>
          </w:p>
          <w:p w14:paraId="0C9E51E8" w14:textId="30B8EC53" w:rsidR="00013E43" w:rsidRDefault="00013E43" w:rsidP="00293214">
            <w:pPr>
              <w:spacing w:before="20" w:after="20" w:line="240" w:lineRule="auto"/>
              <w:rPr>
                <w:rFonts w:ascii="Arial" w:hAnsi="Arial" w:cs="Arial"/>
                <w:sz w:val="18"/>
                <w:szCs w:val="18"/>
              </w:rPr>
            </w:pPr>
          </w:p>
          <w:p w14:paraId="414F0B16" w14:textId="54D72E1C" w:rsidR="00013E43" w:rsidRDefault="00013E43" w:rsidP="00293214">
            <w:pPr>
              <w:spacing w:before="20" w:after="20" w:line="240" w:lineRule="auto"/>
              <w:rPr>
                <w:rFonts w:ascii="Arial" w:hAnsi="Arial" w:cs="Arial"/>
                <w:sz w:val="18"/>
                <w:szCs w:val="18"/>
              </w:rPr>
            </w:pPr>
            <w:r>
              <w:rPr>
                <w:rFonts w:ascii="Arial" w:hAnsi="Arial" w:cs="Arial"/>
                <w:sz w:val="18"/>
                <w:szCs w:val="18"/>
              </w:rPr>
              <w:t>Proposal: Huawei</w:t>
            </w:r>
          </w:p>
          <w:p w14:paraId="6753BE5B" w14:textId="3EE96053" w:rsidR="000F55D5" w:rsidRPr="000F55D5" w:rsidRDefault="000F55D5" w:rsidP="00293214">
            <w:pPr>
              <w:spacing w:before="20" w:after="20" w:line="240" w:lineRule="auto"/>
              <w:rPr>
                <w:rFonts w:ascii="Arial" w:hAnsi="Arial" w:cs="Arial"/>
                <w:sz w:val="18"/>
                <w:szCs w:val="18"/>
              </w:rPr>
            </w:pPr>
          </w:p>
        </w:tc>
      </w:tr>
      <w:tr w:rsidR="00293214" w14:paraId="4A39712E"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FF"/>
          </w:tcPr>
          <w:p w14:paraId="4A38D2F6" w14:textId="51699A42" w:rsidR="00293214" w:rsidRPr="00063571" w:rsidRDefault="00000000" w:rsidP="00293214">
            <w:pPr>
              <w:spacing w:before="20" w:after="20" w:line="240" w:lineRule="auto"/>
              <w:rPr>
                <w:rFonts w:ascii="Arial" w:hAnsi="Arial" w:cs="Arial"/>
                <w:sz w:val="18"/>
                <w:szCs w:val="18"/>
              </w:rPr>
            </w:pPr>
            <w:hyperlink r:id="rId389" w:history="1">
              <w:r w:rsidR="00293214"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A2AE254" w14:textId="720EA933" w:rsidR="00293214"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Revised to S6-231595</w:t>
            </w:r>
          </w:p>
        </w:tc>
      </w:tr>
      <w:tr w:rsidR="00633B4E" w14:paraId="358B118F" w14:textId="77777777" w:rsidTr="00F65451">
        <w:tc>
          <w:tcPr>
            <w:tcW w:w="1170" w:type="dxa"/>
            <w:tcBorders>
              <w:top w:val="single" w:sz="4" w:space="0" w:color="auto"/>
              <w:left w:val="single" w:sz="4" w:space="0" w:color="auto"/>
              <w:bottom w:val="single" w:sz="4" w:space="0" w:color="auto"/>
              <w:right w:val="single" w:sz="4" w:space="0" w:color="auto"/>
            </w:tcBorders>
            <w:shd w:val="clear" w:color="auto" w:fill="FFFF00"/>
          </w:tcPr>
          <w:p w14:paraId="6BDE7996" w14:textId="31CB90F8" w:rsidR="00633B4E" w:rsidRPr="00633B4E" w:rsidRDefault="00000000" w:rsidP="00293214">
            <w:pPr>
              <w:spacing w:before="20" w:after="20" w:line="240" w:lineRule="auto"/>
            </w:pPr>
            <w:hyperlink r:id="rId390" w:history="1">
              <w:r w:rsidR="00633B4E" w:rsidRPr="00633B4E">
                <w:rPr>
                  <w:rStyle w:val="Hyperlink"/>
                  <w:rFonts w:ascii="Arial" w:hAnsi="Arial" w:cs="Arial"/>
                  <w:sz w:val="18"/>
                </w:rPr>
                <w:t>S6-231595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EB6B33" w14:textId="307E18C9"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7C592B" w14:textId="7089A697"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F82AAA" w14:textId="77777777"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pCR</w:t>
            </w:r>
          </w:p>
          <w:p w14:paraId="2775B810" w14:textId="6C898410"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172C96" w14:textId="77777777" w:rsid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Revision of S6-231395.</w:t>
            </w:r>
          </w:p>
          <w:p w14:paraId="6A2317F3" w14:textId="729C3E83" w:rsidR="00633B4E" w:rsidRDefault="00633B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F84D8B" w14:textId="5B884F2B" w:rsidR="00633B4E" w:rsidRDefault="00633B4E" w:rsidP="00293214">
            <w:pPr>
              <w:spacing w:before="20" w:after="20" w:line="240" w:lineRule="auto"/>
              <w:rPr>
                <w:rFonts w:ascii="Arial" w:hAnsi="Arial" w:cs="Arial"/>
                <w:sz w:val="18"/>
                <w:szCs w:val="18"/>
              </w:rPr>
            </w:pPr>
            <w:r>
              <w:rPr>
                <w:rFonts w:ascii="Arial" w:hAnsi="Arial" w:cs="Arial"/>
                <w:sz w:val="18"/>
                <w:szCs w:val="18"/>
              </w:rPr>
              <w:t>FINAL</w:t>
            </w:r>
          </w:p>
          <w:p w14:paraId="17520BF3" w14:textId="41A12F43" w:rsidR="00F7579D" w:rsidRDefault="00F7579D" w:rsidP="00293214">
            <w:pPr>
              <w:spacing w:before="20" w:after="20" w:line="240" w:lineRule="auto"/>
              <w:rPr>
                <w:rFonts w:ascii="Arial" w:hAnsi="Arial" w:cs="Arial"/>
                <w:sz w:val="18"/>
                <w:szCs w:val="18"/>
              </w:rPr>
            </w:pPr>
          </w:p>
          <w:p w14:paraId="5F9EE9D7" w14:textId="4B3EF517" w:rsidR="00F7579D" w:rsidRDefault="00F7579D" w:rsidP="00293214">
            <w:pPr>
              <w:spacing w:before="20" w:after="20" w:line="240" w:lineRule="auto"/>
              <w:rPr>
                <w:rFonts w:ascii="Arial" w:hAnsi="Arial" w:cs="Arial"/>
                <w:sz w:val="18"/>
                <w:szCs w:val="18"/>
              </w:rPr>
            </w:pPr>
            <w:r>
              <w:rPr>
                <w:rFonts w:ascii="Arial" w:hAnsi="Arial" w:cs="Arial"/>
                <w:sz w:val="18"/>
                <w:szCs w:val="18"/>
              </w:rPr>
              <w:t>Comments: Ericsson</w:t>
            </w:r>
            <w:r w:rsidR="001C0D05">
              <w:rPr>
                <w:rFonts w:ascii="Arial" w:hAnsi="Arial" w:cs="Arial"/>
                <w:sz w:val="18"/>
                <w:szCs w:val="18"/>
              </w:rPr>
              <w:t>, Huawei</w:t>
            </w:r>
            <w:r w:rsidR="00113823">
              <w:rPr>
                <w:rFonts w:ascii="Arial" w:hAnsi="Arial" w:cs="Arial"/>
                <w:sz w:val="18"/>
                <w:szCs w:val="18"/>
              </w:rPr>
              <w:t>, Qualcomm</w:t>
            </w:r>
          </w:p>
          <w:p w14:paraId="5F5AB2D2" w14:textId="07C70ADC" w:rsidR="00633B4E" w:rsidRPr="00633B4E" w:rsidRDefault="00633B4E" w:rsidP="00293214">
            <w:pPr>
              <w:spacing w:before="20" w:after="20" w:line="240" w:lineRule="auto"/>
              <w:rPr>
                <w:rFonts w:ascii="Arial" w:hAnsi="Arial" w:cs="Arial"/>
                <w:sz w:val="18"/>
                <w:szCs w:val="18"/>
              </w:rPr>
            </w:pPr>
          </w:p>
        </w:tc>
      </w:tr>
      <w:tr w:rsidR="00293214" w14:paraId="4DAFD374"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6CADBC9" w14:textId="77777777" w:rsidR="00293214" w:rsidRDefault="00000000" w:rsidP="00293214">
            <w:pPr>
              <w:spacing w:before="20" w:after="20" w:line="240" w:lineRule="auto"/>
              <w:rPr>
                <w:rStyle w:val="Hyperlink"/>
                <w:rFonts w:ascii="Arial" w:hAnsi="Arial" w:cs="Arial"/>
                <w:sz w:val="18"/>
                <w:szCs w:val="18"/>
              </w:rPr>
            </w:pPr>
            <w:hyperlink r:id="rId391" w:history="1">
              <w:r w:rsidR="00293214" w:rsidRPr="00063571">
                <w:rPr>
                  <w:rStyle w:val="Hyperlink"/>
                  <w:rFonts w:ascii="Arial" w:hAnsi="Arial" w:cs="Arial"/>
                  <w:sz w:val="18"/>
                  <w:szCs w:val="18"/>
                </w:rPr>
                <w:t>S6-23</w:t>
              </w:r>
              <w:r w:rsidR="00F65451">
                <w:rPr>
                  <w:rStyle w:val="Hyperlink"/>
                  <w:rFonts w:ascii="Arial" w:hAnsi="Arial" w:cs="Arial"/>
                  <w:sz w:val="18"/>
                  <w:szCs w:val="18"/>
                </w:rPr>
                <w:t>1399</w:t>
              </w:r>
            </w:hyperlink>
          </w:p>
          <w:p w14:paraId="18B7C230" w14:textId="4A84E17A" w:rsidR="00F65451" w:rsidRPr="00063571" w:rsidRDefault="00F65451"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47A5C8" w14:textId="795847B2"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5E241DD7"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1F058200" w14:textId="01A06D79" w:rsidR="00293214" w:rsidRPr="00063571" w:rsidRDefault="00000000" w:rsidP="00293214">
            <w:pPr>
              <w:spacing w:before="20" w:after="20" w:line="240" w:lineRule="auto"/>
              <w:rPr>
                <w:rFonts w:ascii="Arial" w:hAnsi="Arial" w:cs="Arial"/>
                <w:sz w:val="18"/>
                <w:szCs w:val="18"/>
              </w:rPr>
            </w:pPr>
            <w:hyperlink r:id="rId392" w:history="1">
              <w:r w:rsidR="00293214"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w:t>
            </w:r>
            <w:proofErr w:type="spellStart"/>
            <w:r>
              <w:rPr>
                <w:rFonts w:ascii="Arial" w:hAnsi="Arial" w:cs="Arial"/>
                <w:sz w:val="18"/>
                <w:szCs w:val="18"/>
              </w:rPr>
              <w:t>FFApp</w:t>
            </w:r>
            <w:proofErr w:type="spellEnd"/>
            <w:r>
              <w:rPr>
                <w:rFonts w:ascii="Arial" w:hAnsi="Arial" w:cs="Arial"/>
                <w:sz w:val="18"/>
                <w:szCs w:val="18"/>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90268F" w14:textId="02FE1861"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FFFFF"/>
          </w:tcPr>
          <w:p w14:paraId="0196FF75" w14:textId="6250AD2C" w:rsidR="00293214" w:rsidRPr="00063571" w:rsidRDefault="00000000" w:rsidP="00293214">
            <w:pPr>
              <w:spacing w:before="20" w:after="20" w:line="240" w:lineRule="auto"/>
              <w:rPr>
                <w:rFonts w:ascii="Arial" w:hAnsi="Arial" w:cs="Arial"/>
                <w:sz w:val="18"/>
                <w:szCs w:val="18"/>
              </w:rPr>
            </w:pPr>
            <w:hyperlink r:id="rId393" w:history="1">
              <w:r w:rsidR="00293214"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D2D6BE"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Retreiving</w:t>
            </w:r>
            <w:proofErr w:type="spellEnd"/>
            <w:r>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1A9ADA1" w14:textId="46C3D626" w:rsidR="0021350A"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S6-231501</w:t>
            </w:r>
          </w:p>
        </w:tc>
      </w:tr>
      <w:tr w:rsidR="008F1C21" w14:paraId="02D5A828"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00"/>
          </w:tcPr>
          <w:p w14:paraId="65B603A0" w14:textId="5D0210FC" w:rsidR="008F1C21" w:rsidRPr="008F1C21" w:rsidRDefault="00000000" w:rsidP="00293214">
            <w:pPr>
              <w:spacing w:before="20" w:after="20" w:line="240" w:lineRule="auto"/>
            </w:pPr>
            <w:hyperlink r:id="rId394" w:history="1">
              <w:r w:rsidR="008F1C21" w:rsidRPr="008F1C21">
                <w:rPr>
                  <w:rStyle w:val="Hyperlink"/>
                  <w:rFonts w:ascii="Arial" w:hAnsi="Arial" w:cs="Arial"/>
                  <w:sz w:val="18"/>
                </w:rPr>
                <w:t>S6-231501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B60F3B" w14:textId="2D1602CA" w:rsidR="008F1C21" w:rsidRPr="008F1C21" w:rsidRDefault="008F1C21" w:rsidP="00293214">
            <w:pPr>
              <w:spacing w:before="20" w:after="20" w:line="240" w:lineRule="auto"/>
              <w:rPr>
                <w:rFonts w:ascii="Arial" w:hAnsi="Arial" w:cs="Arial"/>
                <w:sz w:val="18"/>
                <w:szCs w:val="18"/>
              </w:rPr>
            </w:pPr>
            <w:proofErr w:type="spellStart"/>
            <w:r w:rsidRPr="008F1C21">
              <w:rPr>
                <w:rFonts w:ascii="Arial" w:hAnsi="Arial" w:cs="Arial"/>
                <w:sz w:val="18"/>
                <w:szCs w:val="18"/>
              </w:rPr>
              <w:t>Retreiving</w:t>
            </w:r>
            <w:proofErr w:type="spellEnd"/>
            <w:r w:rsidRPr="008F1C21">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7318CE" w14:textId="4075D613"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B4D039"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pCR</w:t>
            </w:r>
          </w:p>
          <w:p w14:paraId="738B96E3" w14:textId="55A4D932"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F2F0B4"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S6-231136.</w:t>
            </w:r>
          </w:p>
          <w:p w14:paraId="4D286CA3" w14:textId="302D3FBD"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B89427" w14:textId="77E142A7" w:rsidR="008F1C21" w:rsidRDefault="008F1C21" w:rsidP="00293214">
            <w:pPr>
              <w:spacing w:before="20" w:after="20" w:line="240" w:lineRule="auto"/>
              <w:rPr>
                <w:rFonts w:ascii="Arial" w:hAnsi="Arial" w:cs="Arial"/>
                <w:sz w:val="18"/>
                <w:szCs w:val="18"/>
              </w:rPr>
            </w:pPr>
            <w:r>
              <w:rPr>
                <w:rFonts w:ascii="Arial" w:hAnsi="Arial" w:cs="Arial"/>
                <w:sz w:val="18"/>
                <w:szCs w:val="18"/>
              </w:rPr>
              <w:t>FINAL</w:t>
            </w:r>
          </w:p>
          <w:p w14:paraId="17C6EEE4" w14:textId="45C75BCC" w:rsidR="00D819FF" w:rsidRDefault="00D819FF" w:rsidP="00293214">
            <w:pPr>
              <w:spacing w:before="20" w:after="20" w:line="240" w:lineRule="auto"/>
              <w:rPr>
                <w:rFonts w:ascii="Arial" w:hAnsi="Arial" w:cs="Arial"/>
                <w:sz w:val="18"/>
                <w:szCs w:val="18"/>
              </w:rPr>
            </w:pPr>
          </w:p>
          <w:p w14:paraId="0C197914" w14:textId="05035D11" w:rsidR="00D819FF" w:rsidRDefault="00D819FF" w:rsidP="00293214">
            <w:pPr>
              <w:spacing w:before="20" w:after="20" w:line="240" w:lineRule="auto"/>
              <w:rPr>
                <w:rFonts w:ascii="Arial" w:hAnsi="Arial" w:cs="Arial"/>
                <w:sz w:val="18"/>
                <w:szCs w:val="18"/>
              </w:rPr>
            </w:pPr>
            <w:r>
              <w:rPr>
                <w:rFonts w:ascii="Arial" w:hAnsi="Arial" w:cs="Arial"/>
                <w:sz w:val="18"/>
                <w:szCs w:val="18"/>
              </w:rPr>
              <w:t>Proposal: China Mobile</w:t>
            </w:r>
          </w:p>
          <w:p w14:paraId="22DC91E4" w14:textId="7EA979F4" w:rsidR="008F1C21" w:rsidRPr="008F1C21" w:rsidRDefault="008F1C21" w:rsidP="00293214">
            <w:pPr>
              <w:spacing w:before="20" w:after="20" w:line="240" w:lineRule="auto"/>
              <w:rPr>
                <w:rFonts w:ascii="Arial" w:hAnsi="Arial" w:cs="Arial"/>
                <w:sz w:val="18"/>
                <w:szCs w:val="18"/>
              </w:rPr>
            </w:pPr>
          </w:p>
        </w:tc>
      </w:tr>
      <w:tr w:rsidR="00293214" w14:paraId="7991C7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591200A5" w14:textId="4FF7B844" w:rsidR="00293214" w:rsidRPr="00063571" w:rsidRDefault="00000000" w:rsidP="00293214">
            <w:pPr>
              <w:spacing w:before="20" w:after="20" w:line="240" w:lineRule="auto"/>
              <w:rPr>
                <w:rFonts w:ascii="Arial" w:hAnsi="Arial" w:cs="Arial"/>
                <w:sz w:val="18"/>
                <w:szCs w:val="18"/>
              </w:rPr>
            </w:pPr>
            <w:hyperlink r:id="rId395" w:history="1">
              <w:r w:rsidR="00293214"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A51E8D" w14:textId="4B07A067" w:rsidR="00E254CF"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Revised to S6-231502</w:t>
            </w:r>
          </w:p>
        </w:tc>
      </w:tr>
      <w:tr w:rsidR="0091185D" w14:paraId="0BB52B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0EAFAA2B" w14:textId="7DA45D31" w:rsidR="0091185D" w:rsidRPr="0091185D" w:rsidRDefault="00000000" w:rsidP="00293214">
            <w:pPr>
              <w:spacing w:before="20" w:after="20" w:line="240" w:lineRule="auto"/>
            </w:pPr>
            <w:hyperlink r:id="rId396" w:history="1">
              <w:r w:rsidR="0091185D" w:rsidRPr="0091185D">
                <w:rPr>
                  <w:rStyle w:val="Hyperlink"/>
                  <w:rFonts w:ascii="Arial" w:hAnsi="Arial" w:cs="Arial"/>
                  <w:sz w:val="18"/>
                </w:rPr>
                <w:t>S6-231502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1FF3B0" w14:textId="55C953DB"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8D46607" w14:textId="27A2D326"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DB2FDD" w14:textId="77777777"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pCR</w:t>
            </w:r>
          </w:p>
          <w:p w14:paraId="675AF222" w14:textId="23C8299F"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CF4023D" w14:textId="77777777" w:rsid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Revision of S6-231137.</w:t>
            </w:r>
          </w:p>
          <w:p w14:paraId="2707E928" w14:textId="50F187CF" w:rsidR="0091185D" w:rsidRDefault="009118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5885F19" w14:textId="43BFA4FA" w:rsidR="0091185D"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74DE747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7DF1367" w14:textId="7A27652F" w:rsidR="00293214" w:rsidRPr="00063571" w:rsidRDefault="00000000" w:rsidP="00293214">
            <w:pPr>
              <w:spacing w:before="20" w:after="20" w:line="240" w:lineRule="auto"/>
              <w:rPr>
                <w:rFonts w:ascii="Arial" w:hAnsi="Arial" w:cs="Arial"/>
                <w:sz w:val="18"/>
                <w:szCs w:val="18"/>
              </w:rPr>
            </w:pPr>
            <w:hyperlink r:id="rId397" w:history="1">
              <w:r w:rsidR="00293214"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FBCC6E" w14:textId="0615F24A" w:rsidR="000D7C25"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Revised to S6-231435</w:t>
            </w:r>
          </w:p>
        </w:tc>
      </w:tr>
      <w:tr w:rsidR="00AC540C" w14:paraId="3634B83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CC9FC9F" w14:textId="4139A1FA" w:rsidR="00AC540C" w:rsidRPr="00AC540C" w:rsidRDefault="00000000" w:rsidP="00293214">
            <w:pPr>
              <w:spacing w:before="20" w:after="20" w:line="240" w:lineRule="auto"/>
            </w:pPr>
            <w:hyperlink r:id="rId398" w:history="1">
              <w:r w:rsidR="00AC540C" w:rsidRPr="00AC540C">
                <w:rPr>
                  <w:rStyle w:val="Hyperlink"/>
                  <w:rFonts w:ascii="Arial" w:hAnsi="Arial" w:cs="Arial"/>
                  <w:sz w:val="18"/>
                </w:rPr>
                <w:t>S6-231435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BED31F4" w14:textId="5A0C7ADD"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A267CF" w14:textId="2BD26600"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E4EB7A0" w14:textId="77777777"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pCR</w:t>
            </w:r>
          </w:p>
          <w:p w14:paraId="527547F0" w14:textId="1CE73617"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B5941C" w14:textId="77777777" w:rsid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Revision of S6-231168.</w:t>
            </w:r>
          </w:p>
          <w:p w14:paraId="7855B6EC" w14:textId="6D12D656" w:rsidR="00AC540C" w:rsidRDefault="00AC540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577BCA" w14:textId="2A28EC61" w:rsidR="00AC540C"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1B23D0A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689CE0B6" w14:textId="30FA710A" w:rsidR="00293214" w:rsidRPr="00063571" w:rsidRDefault="00000000" w:rsidP="00293214">
            <w:pPr>
              <w:spacing w:before="20" w:after="20" w:line="240" w:lineRule="auto"/>
              <w:rPr>
                <w:rFonts w:ascii="Arial" w:hAnsi="Arial" w:cs="Arial"/>
                <w:sz w:val="18"/>
                <w:szCs w:val="18"/>
              </w:rPr>
            </w:pPr>
            <w:hyperlink r:id="rId399" w:history="1">
              <w:r w:rsidR="00293214"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86A9005" w14:textId="7F010BBE" w:rsidR="00293214"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16FAA69C"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8078EE6" w14:textId="78F430CB" w:rsidR="00293214" w:rsidRPr="00063571" w:rsidRDefault="00000000" w:rsidP="00293214">
            <w:pPr>
              <w:spacing w:before="20" w:after="20" w:line="240" w:lineRule="auto"/>
              <w:rPr>
                <w:rFonts w:ascii="Arial" w:hAnsi="Arial" w:cs="Arial"/>
                <w:sz w:val="18"/>
                <w:szCs w:val="18"/>
              </w:rPr>
            </w:pPr>
            <w:hyperlink r:id="rId400" w:history="1">
              <w:r w:rsidR="00293214"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68993DE" w14:textId="662C754D" w:rsidR="00293214"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29239F9A"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8D664FF" w14:textId="28323DF5" w:rsidR="00293214" w:rsidRPr="00063571" w:rsidRDefault="00000000" w:rsidP="00293214">
            <w:pPr>
              <w:spacing w:before="20" w:after="20" w:line="240" w:lineRule="auto"/>
              <w:rPr>
                <w:rFonts w:ascii="Arial" w:hAnsi="Arial" w:cs="Arial"/>
                <w:sz w:val="18"/>
                <w:szCs w:val="18"/>
              </w:rPr>
            </w:pPr>
            <w:hyperlink r:id="rId401" w:history="1">
              <w:r w:rsidR="00293214"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5403D3" w14:textId="754FF66B" w:rsidR="00293214"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Revised to S6-231484</w:t>
            </w:r>
          </w:p>
        </w:tc>
      </w:tr>
      <w:tr w:rsidR="005969FA" w14:paraId="3A28D5D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322E41A" w14:textId="22BB7CDB" w:rsidR="005969FA" w:rsidRPr="005969FA" w:rsidRDefault="00000000" w:rsidP="00293214">
            <w:pPr>
              <w:spacing w:before="20" w:after="20" w:line="240" w:lineRule="auto"/>
            </w:pPr>
            <w:hyperlink r:id="rId402" w:history="1">
              <w:r w:rsidR="005969FA" w:rsidRPr="005969FA">
                <w:rPr>
                  <w:rStyle w:val="Hyperlink"/>
                  <w:rFonts w:ascii="Arial" w:hAnsi="Arial" w:cs="Arial"/>
                  <w:sz w:val="18"/>
                </w:rPr>
                <w:t>S6-231484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C958965" w14:textId="7775842F"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C4BA42" w14:textId="725D0305"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0CF51A" w14:textId="7777777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pCR</w:t>
            </w:r>
          </w:p>
          <w:p w14:paraId="392A7CA0" w14:textId="0823A3F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E5B1085" w14:textId="77777777" w:rsid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Revision of S6-231269.</w:t>
            </w:r>
          </w:p>
          <w:p w14:paraId="2DFBC956" w14:textId="5A55F313" w:rsidR="005969FA" w:rsidRDefault="005969F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F67BF76" w14:textId="529CFFC9" w:rsidR="005969FA"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694D5133"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6AEAAA4" w14:textId="1FE174D8" w:rsidR="00293214" w:rsidRPr="00063571" w:rsidRDefault="00000000" w:rsidP="00293214">
            <w:pPr>
              <w:spacing w:before="20" w:after="20" w:line="240" w:lineRule="auto"/>
              <w:rPr>
                <w:rFonts w:ascii="Arial" w:hAnsi="Arial" w:cs="Arial"/>
                <w:sz w:val="18"/>
                <w:szCs w:val="18"/>
              </w:rPr>
            </w:pPr>
            <w:hyperlink r:id="rId403" w:history="1">
              <w:r w:rsidR="00293214"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A4D0F36" w14:textId="6C0DA2AD" w:rsidR="00293214"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42AC93C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5630EF69" w14:textId="1884CFEE" w:rsidR="00293214" w:rsidRPr="00063571" w:rsidRDefault="00000000" w:rsidP="00293214">
            <w:pPr>
              <w:spacing w:before="20" w:after="20" w:line="240" w:lineRule="auto"/>
              <w:rPr>
                <w:rFonts w:ascii="Arial" w:hAnsi="Arial" w:cs="Arial"/>
                <w:sz w:val="18"/>
                <w:szCs w:val="18"/>
              </w:rPr>
            </w:pPr>
            <w:hyperlink r:id="rId404" w:history="1">
              <w:r w:rsidR="00293214"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3F7F8" w14:textId="3505EF95" w:rsidR="00293214"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156FF97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71ADF2FC" w14:textId="396BE709" w:rsidR="00293214" w:rsidRPr="00063571" w:rsidRDefault="00000000" w:rsidP="00293214">
            <w:pPr>
              <w:spacing w:before="20" w:after="20" w:line="240" w:lineRule="auto"/>
              <w:rPr>
                <w:rFonts w:ascii="Arial" w:hAnsi="Arial" w:cs="Arial"/>
                <w:sz w:val="18"/>
                <w:szCs w:val="18"/>
              </w:rPr>
            </w:pPr>
            <w:hyperlink r:id="rId405" w:history="1">
              <w:r w:rsidR="00293214"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4677D4" w14:textId="223DAE27" w:rsidR="00293214"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Revised to S6-231543</w:t>
            </w:r>
          </w:p>
        </w:tc>
      </w:tr>
      <w:tr w:rsidR="00BB2CBA" w14:paraId="174ED32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FCF8311" w14:textId="5F8A9EC8" w:rsidR="00BB2CBA" w:rsidRPr="00BB2CBA" w:rsidRDefault="00000000" w:rsidP="00293214">
            <w:pPr>
              <w:spacing w:before="20" w:after="20" w:line="240" w:lineRule="auto"/>
            </w:pPr>
            <w:hyperlink r:id="rId406" w:history="1">
              <w:r w:rsidR="00BB2CBA" w:rsidRPr="00BB2CBA">
                <w:rPr>
                  <w:rStyle w:val="Hyperlink"/>
                  <w:rFonts w:ascii="Arial" w:hAnsi="Arial" w:cs="Arial"/>
                  <w:sz w:val="18"/>
                </w:rPr>
                <w:t>S6-231543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6E3D992" w14:textId="214A2BA3"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E1EB14C" w14:textId="3578DA97"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5F63A99" w14:textId="77777777"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pCR</w:t>
            </w:r>
          </w:p>
          <w:p w14:paraId="1A8482CF" w14:textId="2232BADA"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F7BC4ED" w14:textId="77777777" w:rsidR="00BB2CBA" w:rsidRDefault="00BB2CBA" w:rsidP="00BB2CBA">
            <w:pPr>
              <w:spacing w:before="20" w:after="20" w:line="240" w:lineRule="auto"/>
              <w:rPr>
                <w:rFonts w:ascii="Arial" w:hAnsi="Arial" w:cs="Arial"/>
                <w:i/>
                <w:sz w:val="18"/>
                <w:szCs w:val="18"/>
              </w:rPr>
            </w:pPr>
            <w:r w:rsidRPr="00BB2CBA">
              <w:rPr>
                <w:rFonts w:ascii="Arial" w:hAnsi="Arial" w:cs="Arial"/>
                <w:sz w:val="18"/>
                <w:szCs w:val="18"/>
              </w:rPr>
              <w:t>Revision of S6-231309.</w:t>
            </w:r>
          </w:p>
          <w:p w14:paraId="747B0551" w14:textId="2E87EC2A" w:rsidR="00BB2CBA" w:rsidRPr="00BB2CBA" w:rsidRDefault="00BB2CBA" w:rsidP="00BB2CBA">
            <w:pPr>
              <w:spacing w:before="20" w:after="20" w:line="240" w:lineRule="auto"/>
              <w:rPr>
                <w:rFonts w:ascii="Arial" w:hAnsi="Arial" w:cs="Arial"/>
                <w:i/>
                <w:sz w:val="18"/>
                <w:szCs w:val="18"/>
              </w:rPr>
            </w:pPr>
            <w:r w:rsidRPr="00BB2CBA">
              <w:rPr>
                <w:rFonts w:ascii="Arial" w:hAnsi="Arial" w:cs="Arial"/>
                <w:i/>
                <w:sz w:val="18"/>
                <w:szCs w:val="18"/>
              </w:rPr>
              <w:t>Revision of S6-230230.</w:t>
            </w:r>
          </w:p>
          <w:p w14:paraId="4DA13B48" w14:textId="77777777" w:rsidR="00BB2CBA" w:rsidRDefault="00BB2CBA" w:rsidP="00293214">
            <w:pPr>
              <w:spacing w:before="20" w:after="20" w:line="240" w:lineRule="auto"/>
              <w:rPr>
                <w:rFonts w:ascii="Arial" w:hAnsi="Arial" w:cs="Arial"/>
                <w:sz w:val="18"/>
                <w:szCs w:val="18"/>
              </w:rPr>
            </w:pPr>
          </w:p>
          <w:p w14:paraId="689AFCA3" w14:textId="0F370AAD" w:rsidR="00BB2CBA" w:rsidRPr="00063571" w:rsidRDefault="00BB2CB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CDAF752" w14:textId="6226ACD3" w:rsidR="00BB2CBA"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A7458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5C38FC2B" w14:textId="39770100" w:rsidR="00293214" w:rsidRPr="00063571" w:rsidRDefault="00000000" w:rsidP="00293214">
            <w:pPr>
              <w:spacing w:before="20" w:after="20" w:line="240" w:lineRule="auto"/>
              <w:rPr>
                <w:rFonts w:ascii="Arial" w:hAnsi="Arial" w:cs="Arial"/>
                <w:sz w:val="18"/>
                <w:szCs w:val="18"/>
              </w:rPr>
            </w:pPr>
            <w:hyperlink r:id="rId407" w:history="1">
              <w:r w:rsidR="00293214"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w:t>
            </w:r>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3AE1A0" w14:textId="175F7A4F" w:rsidR="00025D94"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Revised to S6-231449</w:t>
            </w:r>
          </w:p>
        </w:tc>
      </w:tr>
      <w:tr w:rsidR="00A74581" w14:paraId="107875F9"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EA7FECC" w14:textId="30362387" w:rsidR="00A74581" w:rsidRPr="00A74581" w:rsidRDefault="00000000" w:rsidP="00293214">
            <w:pPr>
              <w:spacing w:before="20" w:after="20" w:line="240" w:lineRule="auto"/>
            </w:pPr>
            <w:hyperlink r:id="rId408" w:history="1">
              <w:r w:rsidR="00A74581" w:rsidRPr="00A74581">
                <w:rPr>
                  <w:rStyle w:val="Hyperlink"/>
                  <w:rFonts w:ascii="Arial" w:hAnsi="Arial" w:cs="Arial"/>
                  <w:sz w:val="18"/>
                </w:rPr>
                <w:t>S6-231449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DE6A523" w14:textId="5FDC6749"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459FF11" w14:textId="257344F2"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088675F"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CR 0190r1</w:t>
            </w:r>
          </w:p>
          <w:p w14:paraId="6A09DF8F"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Cat C</w:t>
            </w:r>
          </w:p>
          <w:p w14:paraId="7ACF5A77"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Rel-18</w:t>
            </w:r>
          </w:p>
          <w:p w14:paraId="0B9AF05E" w14:textId="7FCE803C"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DC6B508" w14:textId="77777777" w:rsidR="00A74581" w:rsidRDefault="00A74581" w:rsidP="00293214">
            <w:pPr>
              <w:spacing w:before="20" w:after="20" w:line="240" w:lineRule="auto"/>
              <w:rPr>
                <w:rFonts w:ascii="Arial" w:hAnsi="Arial" w:cs="Arial"/>
                <w:i/>
                <w:sz w:val="18"/>
                <w:szCs w:val="18"/>
              </w:rPr>
            </w:pPr>
            <w:r w:rsidRPr="00A74581">
              <w:rPr>
                <w:rFonts w:ascii="Arial" w:hAnsi="Arial" w:cs="Arial"/>
                <w:sz w:val="18"/>
                <w:szCs w:val="18"/>
              </w:rPr>
              <w:t>Revision of S6-231223.</w:t>
            </w:r>
          </w:p>
          <w:p w14:paraId="05660079" w14:textId="6CF27D88" w:rsidR="00A74581" w:rsidRDefault="00A74581" w:rsidP="00293214">
            <w:pPr>
              <w:spacing w:before="20" w:after="20" w:line="240" w:lineRule="auto"/>
              <w:rPr>
                <w:rFonts w:ascii="Arial" w:hAnsi="Arial" w:cs="Arial"/>
                <w:sz w:val="18"/>
                <w:szCs w:val="18"/>
              </w:rPr>
            </w:pPr>
            <w:r w:rsidRPr="00A74581">
              <w:rPr>
                <w:rFonts w:ascii="Arial" w:hAnsi="Arial" w:cs="Arial"/>
                <w:i/>
                <w:sz w:val="18"/>
                <w:szCs w:val="18"/>
              </w:rPr>
              <w:t>Location service registration</w:t>
            </w:r>
            <w:r w:rsidRPr="00A74581">
              <w:rPr>
                <w:rFonts w:ascii="Arial" w:eastAsia="SimSun" w:hAnsi="Arial" w:cs="Arial"/>
                <w:i/>
                <w:sz w:val="18"/>
                <w:szCs w:val="18"/>
                <w:lang w:eastAsia="zh-CN"/>
              </w:rPr>
              <w:t>(add NOTE)</w:t>
            </w:r>
          </w:p>
          <w:p w14:paraId="5203FAAC" w14:textId="301A8B7D" w:rsidR="00A74581" w:rsidRDefault="00A7458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DB47EFC" w14:textId="00C0FCBD" w:rsidR="00A74581"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4C84DB6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7DF72881" w14:textId="79736540" w:rsidR="00293214" w:rsidRPr="00063571" w:rsidRDefault="00000000" w:rsidP="00293214">
            <w:pPr>
              <w:spacing w:before="20" w:after="20" w:line="240" w:lineRule="auto"/>
              <w:rPr>
                <w:rFonts w:ascii="Arial" w:hAnsi="Arial" w:cs="Arial"/>
                <w:sz w:val="18"/>
                <w:szCs w:val="18"/>
              </w:rPr>
            </w:pPr>
            <w:hyperlink r:id="rId409" w:history="1">
              <w:r w:rsidR="00293214"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Location information request</w:t>
            </w:r>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065629D" w14:textId="4BE296F5" w:rsidR="00293214"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Revised to S6-231450</w:t>
            </w:r>
          </w:p>
        </w:tc>
      </w:tr>
      <w:tr w:rsidR="00966127" w14:paraId="0C31EBB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16315E8" w14:textId="4864ACD9" w:rsidR="00966127" w:rsidRPr="00966127" w:rsidRDefault="00000000" w:rsidP="00293214">
            <w:pPr>
              <w:spacing w:before="20" w:after="20" w:line="240" w:lineRule="auto"/>
            </w:pPr>
            <w:hyperlink r:id="rId410" w:history="1">
              <w:r w:rsidR="00966127" w:rsidRPr="00966127">
                <w:rPr>
                  <w:rStyle w:val="Hyperlink"/>
                  <w:rFonts w:ascii="Arial" w:hAnsi="Arial" w:cs="Arial"/>
                  <w:sz w:val="18"/>
                </w:rPr>
                <w:t>S6-231450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4C3BE6" w14:textId="41979C86"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A2BF7F" w14:textId="705C9113"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30F214"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0191r1</w:t>
            </w:r>
          </w:p>
          <w:p w14:paraId="660FF7C9"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C</w:t>
            </w:r>
          </w:p>
          <w:p w14:paraId="114C9BC7"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329935EB" w14:textId="4300C901"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18D5FA5"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S6-231224.</w:t>
            </w:r>
          </w:p>
          <w:p w14:paraId="055D1BB8" w14:textId="6E67073B"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Location information request</w:t>
            </w:r>
            <w:r w:rsidRPr="00966127">
              <w:rPr>
                <w:rFonts w:ascii="Arial" w:eastAsia="SimSun" w:hAnsi="Arial" w:cs="Arial"/>
                <w:i/>
                <w:sz w:val="18"/>
                <w:szCs w:val="18"/>
                <w:lang w:eastAsia="zh-CN"/>
              </w:rPr>
              <w:t>(update format)</w:t>
            </w:r>
          </w:p>
          <w:p w14:paraId="3AB6367D" w14:textId="102C0F8C"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B552323" w14:textId="06AC8939" w:rsidR="00966127"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070B7399"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1FE1EB5E" w14:textId="043A4D56" w:rsidR="00293214" w:rsidRPr="00063571" w:rsidRDefault="00000000" w:rsidP="00293214">
            <w:pPr>
              <w:spacing w:before="20" w:after="20" w:line="240" w:lineRule="auto"/>
              <w:rPr>
                <w:rFonts w:ascii="Arial" w:hAnsi="Arial" w:cs="Arial"/>
                <w:sz w:val="18"/>
                <w:szCs w:val="18"/>
              </w:rPr>
            </w:pPr>
            <w:hyperlink r:id="rId411" w:history="1">
              <w:r w:rsidR="00293214"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 “location information </w:t>
            </w:r>
            <w:r>
              <w:rPr>
                <w:rFonts w:ascii="Arial" w:hAnsi="Arial" w:cs="Arial"/>
                <w:sz w:val="18"/>
                <w:szCs w:val="18"/>
              </w:rPr>
              <w:lastRenderedPageBreak/>
              <w:t>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“location information </w:t>
            </w:r>
            <w:r>
              <w:rPr>
                <w:rFonts w:ascii="Arial" w:hAnsi="Arial" w:cs="Arial"/>
                <w:sz w:val="18"/>
                <w:szCs w:val="18"/>
              </w:rPr>
              <w:lastRenderedPageBreak/>
              <w:t xml:space="preserve">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0E7782" w14:textId="501B2B50" w:rsidR="00170DD9"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lastRenderedPageBreak/>
              <w:t>Revised to S6-231451</w:t>
            </w:r>
          </w:p>
        </w:tc>
      </w:tr>
      <w:tr w:rsidR="00966127" w14:paraId="29A28E98"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34259BC7" w14:textId="67D9B675" w:rsidR="00966127" w:rsidRPr="00966127" w:rsidRDefault="00000000" w:rsidP="00293214">
            <w:pPr>
              <w:spacing w:before="20" w:after="20" w:line="240" w:lineRule="auto"/>
            </w:pPr>
            <w:hyperlink r:id="rId412" w:history="1">
              <w:r w:rsidR="00966127" w:rsidRPr="00966127">
                <w:rPr>
                  <w:rStyle w:val="Hyperlink"/>
                  <w:rFonts w:ascii="Arial" w:hAnsi="Arial" w:cs="Arial"/>
                  <w:sz w:val="18"/>
                </w:rPr>
                <w:t>S6-231451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D5F571" w14:textId="01C16659"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35A2DB" w14:textId="73800DD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D724F3"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0192r1</w:t>
            </w:r>
          </w:p>
          <w:p w14:paraId="0BBD200E"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B</w:t>
            </w:r>
          </w:p>
          <w:p w14:paraId="5A52FD33"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2CB564E1" w14:textId="3CC867F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B14493"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S6-231225.</w:t>
            </w:r>
          </w:p>
          <w:p w14:paraId="6AD36ACD" w14:textId="55703BC1"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 xml:space="preserve">“location information unsubscribe” </w:t>
            </w:r>
            <w:r w:rsidRPr="00966127">
              <w:rPr>
                <w:rFonts w:ascii="Arial" w:eastAsia="SimSun" w:hAnsi="Arial" w:cs="Arial"/>
                <w:i/>
                <w:sz w:val="18"/>
                <w:szCs w:val="18"/>
                <w:lang w:eastAsia="zh-CN"/>
              </w:rPr>
              <w:t>&amp;</w:t>
            </w:r>
            <w:r w:rsidRPr="00966127">
              <w:rPr>
                <w:rFonts w:ascii="Arial" w:hAnsi="Arial" w:cs="Arial"/>
                <w:i/>
                <w:sz w:val="18"/>
                <w:szCs w:val="18"/>
              </w:rPr>
              <w:t xml:space="preserve"> “Monitor location unsubscribe”</w:t>
            </w:r>
          </w:p>
          <w:p w14:paraId="45EBE3DB" w14:textId="6F4951C8"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385A07" w14:textId="720F4418" w:rsidR="00966127" w:rsidRDefault="00966127" w:rsidP="00293214">
            <w:pPr>
              <w:spacing w:before="20" w:after="20" w:line="240" w:lineRule="auto"/>
              <w:rPr>
                <w:rFonts w:ascii="Arial" w:hAnsi="Arial" w:cs="Arial"/>
                <w:sz w:val="18"/>
                <w:szCs w:val="18"/>
              </w:rPr>
            </w:pPr>
            <w:r>
              <w:rPr>
                <w:rFonts w:ascii="Arial" w:hAnsi="Arial" w:cs="Arial"/>
                <w:sz w:val="18"/>
                <w:szCs w:val="18"/>
              </w:rPr>
              <w:t>FINAL</w:t>
            </w:r>
          </w:p>
          <w:p w14:paraId="4EB44281" w14:textId="74683D61" w:rsidR="00AB0622" w:rsidRDefault="00AB0622" w:rsidP="00293214">
            <w:pPr>
              <w:spacing w:before="20" w:after="20" w:line="240" w:lineRule="auto"/>
              <w:rPr>
                <w:rFonts w:ascii="Arial" w:hAnsi="Arial" w:cs="Arial"/>
                <w:sz w:val="18"/>
                <w:szCs w:val="18"/>
              </w:rPr>
            </w:pPr>
          </w:p>
          <w:p w14:paraId="5E07AF5E" w14:textId="308E62BE" w:rsidR="00AB0622" w:rsidRDefault="00AB0622" w:rsidP="00293214">
            <w:pPr>
              <w:spacing w:before="20" w:after="20" w:line="240" w:lineRule="auto"/>
              <w:rPr>
                <w:rFonts w:ascii="Arial" w:hAnsi="Arial" w:cs="Arial"/>
                <w:sz w:val="18"/>
                <w:szCs w:val="18"/>
              </w:rPr>
            </w:pPr>
            <w:r>
              <w:rPr>
                <w:rFonts w:ascii="Arial" w:hAnsi="Arial" w:cs="Arial"/>
                <w:sz w:val="18"/>
                <w:szCs w:val="18"/>
              </w:rPr>
              <w:t>Comments: Ericsson</w:t>
            </w:r>
          </w:p>
          <w:p w14:paraId="616EEECF" w14:textId="77CC6897" w:rsidR="00ED2B4C" w:rsidRDefault="00ED2B4C" w:rsidP="00293214">
            <w:pPr>
              <w:spacing w:before="20" w:after="20" w:line="240" w:lineRule="auto"/>
              <w:rPr>
                <w:rFonts w:ascii="Arial" w:hAnsi="Arial" w:cs="Arial"/>
                <w:sz w:val="18"/>
                <w:szCs w:val="18"/>
              </w:rPr>
            </w:pPr>
          </w:p>
          <w:p w14:paraId="77D5708C" w14:textId="2BBBAF5F" w:rsidR="00ED2B4C" w:rsidRDefault="00000000" w:rsidP="00293214">
            <w:pPr>
              <w:spacing w:before="20" w:after="20" w:line="240" w:lineRule="auto"/>
              <w:rPr>
                <w:rFonts w:ascii="Arial" w:hAnsi="Arial" w:cs="Arial"/>
                <w:sz w:val="18"/>
                <w:szCs w:val="18"/>
              </w:rPr>
            </w:pPr>
            <w:hyperlink r:id="rId413" w:history="1">
              <w:r w:rsidR="00ED2B4C" w:rsidRPr="00ED2B4C">
                <w:rPr>
                  <w:rStyle w:val="Hyperlink"/>
                  <w:rFonts w:ascii="Arial" w:hAnsi="Arial" w:cs="Arial"/>
                  <w:sz w:val="18"/>
                  <w:szCs w:val="18"/>
                </w:rPr>
                <w:t>Rev1</w:t>
              </w:r>
            </w:hyperlink>
          </w:p>
          <w:p w14:paraId="30F68461" w14:textId="7C4145C4" w:rsidR="00ED2B4C" w:rsidRDefault="00ED2B4C" w:rsidP="00293214">
            <w:pPr>
              <w:spacing w:before="20" w:after="20" w:line="240" w:lineRule="auto"/>
              <w:rPr>
                <w:rFonts w:ascii="Arial" w:hAnsi="Arial" w:cs="Arial"/>
                <w:sz w:val="18"/>
                <w:szCs w:val="18"/>
              </w:rPr>
            </w:pPr>
          </w:p>
          <w:p w14:paraId="6F1E69CF" w14:textId="7DE68B10" w:rsidR="00ED2B4C" w:rsidRDefault="00ED2B4C" w:rsidP="00293214">
            <w:pPr>
              <w:spacing w:before="20" w:after="20" w:line="240" w:lineRule="auto"/>
              <w:rPr>
                <w:rFonts w:ascii="Arial" w:hAnsi="Arial" w:cs="Arial"/>
                <w:sz w:val="18"/>
                <w:szCs w:val="18"/>
              </w:rPr>
            </w:pPr>
            <w:r>
              <w:rPr>
                <w:rFonts w:ascii="Arial" w:hAnsi="Arial" w:cs="Arial"/>
                <w:sz w:val="18"/>
                <w:szCs w:val="18"/>
              </w:rPr>
              <w:t>OK: Ericsson</w:t>
            </w:r>
          </w:p>
          <w:p w14:paraId="0591136A" w14:textId="3E39D1F4" w:rsidR="00966127" w:rsidRPr="00966127" w:rsidRDefault="00966127" w:rsidP="00293214">
            <w:pPr>
              <w:spacing w:before="20" w:after="20" w:line="240" w:lineRule="auto"/>
              <w:rPr>
                <w:rFonts w:ascii="Arial" w:hAnsi="Arial" w:cs="Arial"/>
                <w:sz w:val="18"/>
                <w:szCs w:val="18"/>
              </w:rPr>
            </w:pPr>
          </w:p>
        </w:tc>
      </w:tr>
      <w:tr w:rsidR="00293214" w14:paraId="3B01667A"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5D5E5EFD" w14:textId="54543C3B" w:rsidR="00293214" w:rsidRPr="00063571" w:rsidRDefault="00000000" w:rsidP="00293214">
            <w:pPr>
              <w:spacing w:before="20" w:after="20" w:line="240" w:lineRule="auto"/>
              <w:rPr>
                <w:rFonts w:ascii="Arial" w:hAnsi="Arial" w:cs="Arial"/>
                <w:sz w:val="18"/>
                <w:szCs w:val="18"/>
              </w:rPr>
            </w:pPr>
            <w:hyperlink r:id="rId414" w:history="1">
              <w:r w:rsidR="00293214"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854052" w14:textId="09688703" w:rsidR="00BA6022"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Revised to S6-231452</w:t>
            </w:r>
          </w:p>
        </w:tc>
      </w:tr>
      <w:tr w:rsidR="00966127" w14:paraId="5B7EAF5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6725778" w14:textId="28E9E066" w:rsidR="00966127" w:rsidRPr="00966127" w:rsidRDefault="00000000" w:rsidP="00293214">
            <w:pPr>
              <w:spacing w:before="20" w:after="20" w:line="240" w:lineRule="auto"/>
            </w:pPr>
            <w:hyperlink r:id="rId415" w:history="1">
              <w:r w:rsidR="00966127" w:rsidRPr="00966127">
                <w:rPr>
                  <w:rStyle w:val="Hyperlink"/>
                  <w:rFonts w:ascii="Arial" w:hAnsi="Arial" w:cs="Arial"/>
                  <w:sz w:val="18"/>
                </w:rPr>
                <w:t>S6-231452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B924A38" w14:textId="50FC7875"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63625F3" w14:textId="00A5FCAB"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27E694"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0193r1</w:t>
            </w:r>
          </w:p>
          <w:p w14:paraId="75C3D910"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B</w:t>
            </w:r>
          </w:p>
          <w:p w14:paraId="2A937EEE"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165AD2CA" w14:textId="77793E02"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FB0660"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S6-231226.</w:t>
            </w:r>
          </w:p>
          <w:p w14:paraId="7B41E669" w14:textId="635D2255"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Location service registration update</w:t>
            </w:r>
          </w:p>
          <w:p w14:paraId="35555E6F" w14:textId="014CD2DC"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7149401" w14:textId="241909C8" w:rsidR="00966127"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71FE311A"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FC5243F" w14:textId="7EAFC665" w:rsidR="00293214" w:rsidRPr="00063571" w:rsidRDefault="00000000" w:rsidP="00293214">
            <w:pPr>
              <w:spacing w:before="20" w:after="20" w:line="240" w:lineRule="auto"/>
              <w:rPr>
                <w:rFonts w:ascii="Arial" w:hAnsi="Arial" w:cs="Arial"/>
                <w:sz w:val="18"/>
                <w:szCs w:val="18"/>
              </w:rPr>
            </w:pPr>
            <w:hyperlink r:id="rId416" w:history="1">
              <w:r w:rsidR="00293214"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3EEC5A" w14:textId="5CEEAD61" w:rsidR="00504031"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Revised to S6-231453</w:t>
            </w:r>
          </w:p>
        </w:tc>
      </w:tr>
      <w:tr w:rsidR="00927D8D" w14:paraId="69B765F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EE63C6F" w14:textId="350A285B" w:rsidR="00927D8D" w:rsidRPr="00927D8D" w:rsidRDefault="00000000" w:rsidP="00293214">
            <w:pPr>
              <w:spacing w:before="20" w:after="20" w:line="240" w:lineRule="auto"/>
            </w:pPr>
            <w:hyperlink r:id="rId417" w:history="1">
              <w:r w:rsidR="00927D8D" w:rsidRPr="00927D8D">
                <w:rPr>
                  <w:rStyle w:val="Hyperlink"/>
                  <w:rFonts w:ascii="Arial" w:hAnsi="Arial" w:cs="Arial"/>
                  <w:sz w:val="18"/>
                </w:rPr>
                <w:t>S6-231453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A97605" w14:textId="6158B215"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D2175DC" w14:textId="22B4AC8B"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0CA1E8"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CR 0194r1</w:t>
            </w:r>
          </w:p>
          <w:p w14:paraId="55489E0B"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 B</w:t>
            </w:r>
          </w:p>
          <w:p w14:paraId="0D761794"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Rel-18</w:t>
            </w:r>
          </w:p>
          <w:p w14:paraId="47B33CCF" w14:textId="06733D85"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520C75" w14:textId="77777777" w:rsidR="00927D8D" w:rsidRDefault="00927D8D" w:rsidP="00293214">
            <w:pPr>
              <w:spacing w:before="20" w:after="20" w:line="240" w:lineRule="auto"/>
              <w:rPr>
                <w:rFonts w:ascii="Arial" w:hAnsi="Arial" w:cs="Arial"/>
                <w:i/>
                <w:sz w:val="18"/>
                <w:szCs w:val="18"/>
              </w:rPr>
            </w:pPr>
            <w:r w:rsidRPr="00927D8D">
              <w:rPr>
                <w:rFonts w:ascii="Arial" w:hAnsi="Arial" w:cs="Arial"/>
                <w:sz w:val="18"/>
                <w:szCs w:val="18"/>
              </w:rPr>
              <w:t>Revision of S6-231227.</w:t>
            </w:r>
          </w:p>
          <w:p w14:paraId="74B7A7B1" w14:textId="3CE376D1" w:rsidR="00927D8D" w:rsidRDefault="00927D8D" w:rsidP="00293214">
            <w:pPr>
              <w:spacing w:before="20" w:after="20" w:line="240" w:lineRule="auto"/>
              <w:rPr>
                <w:rFonts w:ascii="Arial" w:hAnsi="Arial" w:cs="Arial"/>
                <w:sz w:val="18"/>
                <w:szCs w:val="18"/>
              </w:rPr>
            </w:pPr>
            <w:r w:rsidRPr="00927D8D">
              <w:rPr>
                <w:rFonts w:ascii="Arial" w:hAnsi="Arial" w:cs="Arial"/>
                <w:i/>
                <w:sz w:val="18"/>
                <w:szCs w:val="18"/>
              </w:rPr>
              <w:t>Location service deregistration</w:t>
            </w:r>
          </w:p>
          <w:p w14:paraId="42309A68" w14:textId="0E0BC600" w:rsidR="00927D8D" w:rsidRDefault="00927D8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A04D03" w14:textId="6F98F3DD" w:rsidR="00927D8D"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3BB03803"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FAEAEC0" w14:textId="00891F57" w:rsidR="00293214" w:rsidRPr="00063571" w:rsidRDefault="00000000" w:rsidP="00293214">
            <w:pPr>
              <w:spacing w:before="20" w:after="20" w:line="240" w:lineRule="auto"/>
              <w:rPr>
                <w:rFonts w:ascii="Arial" w:hAnsi="Arial" w:cs="Arial"/>
                <w:sz w:val="18"/>
                <w:szCs w:val="18"/>
              </w:rPr>
            </w:pPr>
            <w:hyperlink r:id="rId418" w:history="1">
              <w:r w:rsidR="00293214"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2D1CA1" w14:textId="1F8B29F5" w:rsidR="006A2BE3"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Revised to S6-231454</w:t>
            </w:r>
          </w:p>
        </w:tc>
      </w:tr>
      <w:tr w:rsidR="00927D8D" w14:paraId="363F2D5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DEF18B9" w14:textId="05BF1D08" w:rsidR="00927D8D" w:rsidRPr="00927D8D" w:rsidRDefault="00000000" w:rsidP="00293214">
            <w:pPr>
              <w:spacing w:before="20" w:after="20" w:line="240" w:lineRule="auto"/>
            </w:pPr>
            <w:hyperlink r:id="rId419" w:history="1">
              <w:r w:rsidR="00927D8D" w:rsidRPr="00927D8D">
                <w:rPr>
                  <w:rStyle w:val="Hyperlink"/>
                  <w:rFonts w:ascii="Arial" w:hAnsi="Arial" w:cs="Arial"/>
                  <w:sz w:val="18"/>
                </w:rPr>
                <w:t>S6-231454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94547D" w14:textId="1D64865D"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D7A0CBD" w14:textId="34835C4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6599F68"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CR 0195r1</w:t>
            </w:r>
          </w:p>
          <w:p w14:paraId="357746A4"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 B</w:t>
            </w:r>
          </w:p>
          <w:p w14:paraId="476B7E3C"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Rel-18</w:t>
            </w:r>
          </w:p>
          <w:p w14:paraId="1E477386" w14:textId="01D6A462"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E157A22" w14:textId="77777777" w:rsidR="00927D8D" w:rsidRDefault="00927D8D" w:rsidP="00293214">
            <w:pPr>
              <w:spacing w:before="20" w:after="20" w:line="240" w:lineRule="auto"/>
              <w:rPr>
                <w:rFonts w:ascii="Arial" w:eastAsia="SimSun" w:hAnsi="Arial" w:cs="Arial"/>
                <w:i/>
                <w:sz w:val="18"/>
                <w:szCs w:val="18"/>
                <w:lang w:eastAsia="zh-CN"/>
              </w:rPr>
            </w:pPr>
            <w:r w:rsidRPr="00927D8D">
              <w:rPr>
                <w:rFonts w:ascii="Arial" w:eastAsia="SimSun" w:hAnsi="Arial" w:cs="Arial"/>
                <w:sz w:val="18"/>
                <w:szCs w:val="18"/>
                <w:lang w:eastAsia="zh-CN"/>
              </w:rPr>
              <w:t>Revision of S6-231228.</w:t>
            </w:r>
          </w:p>
          <w:p w14:paraId="4A15E304" w14:textId="3D5B9950" w:rsidR="00927D8D" w:rsidRDefault="00927D8D" w:rsidP="00293214">
            <w:pPr>
              <w:spacing w:before="20" w:after="20" w:line="240" w:lineRule="auto"/>
              <w:rPr>
                <w:rFonts w:ascii="Arial" w:eastAsia="SimSun" w:hAnsi="Arial" w:cs="Arial"/>
                <w:sz w:val="18"/>
                <w:szCs w:val="18"/>
                <w:lang w:eastAsia="zh-CN"/>
              </w:rPr>
            </w:pPr>
            <w:r w:rsidRPr="00927D8D">
              <w:rPr>
                <w:rFonts w:ascii="Arial" w:eastAsia="SimSun" w:hAnsi="Arial" w:cs="Arial"/>
                <w:i/>
                <w:sz w:val="18"/>
                <w:szCs w:val="18"/>
                <w:lang w:eastAsia="zh-CN"/>
              </w:rPr>
              <w:t>L</w:t>
            </w:r>
            <w:r w:rsidRPr="00927D8D">
              <w:rPr>
                <w:rFonts w:ascii="Arial" w:hAnsi="Arial" w:cs="Arial"/>
                <w:i/>
                <w:sz w:val="18"/>
                <w:szCs w:val="18"/>
              </w:rPr>
              <w:t>ocation reporting configuration notification</w:t>
            </w:r>
          </w:p>
          <w:p w14:paraId="36278C62" w14:textId="226CFC40" w:rsidR="00927D8D" w:rsidRDefault="00927D8D"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64167FD" w14:textId="59D0624D" w:rsidR="00927D8D"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Approved</w:t>
            </w:r>
          </w:p>
        </w:tc>
      </w:tr>
      <w:tr w:rsidR="00293214" w14:paraId="3B13ABE3"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BABDEF6" w14:textId="014B41AA" w:rsidR="00293214" w:rsidRPr="00063571" w:rsidRDefault="00000000" w:rsidP="00293214">
            <w:pPr>
              <w:spacing w:before="20" w:after="20" w:line="240" w:lineRule="auto"/>
              <w:rPr>
                <w:rFonts w:ascii="Arial" w:hAnsi="Arial" w:cs="Arial"/>
                <w:sz w:val="18"/>
                <w:szCs w:val="18"/>
              </w:rPr>
            </w:pPr>
            <w:hyperlink r:id="rId420" w:history="1">
              <w:r w:rsidR="00293214"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D629C51" w14:textId="26385686"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377BB2CE"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726197BD" w14:textId="1DDC85EF" w:rsidR="00293214" w:rsidRPr="00063571" w:rsidRDefault="00000000" w:rsidP="00293214">
            <w:pPr>
              <w:spacing w:before="20" w:after="20" w:line="240" w:lineRule="auto"/>
              <w:rPr>
                <w:rFonts w:ascii="Arial" w:hAnsi="Arial" w:cs="Arial"/>
                <w:sz w:val="18"/>
                <w:szCs w:val="18"/>
              </w:rPr>
            </w:pPr>
            <w:hyperlink r:id="rId421" w:history="1">
              <w:r w:rsidR="00293214"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A5D226" w14:textId="26DC2AD5" w:rsidR="00DE49E4"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Revised to S6-231455</w:t>
            </w:r>
          </w:p>
        </w:tc>
      </w:tr>
      <w:tr w:rsidR="000F1F52" w14:paraId="00E32459"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00"/>
          </w:tcPr>
          <w:p w14:paraId="2D4460E6" w14:textId="511E6DF3" w:rsidR="000F1F52" w:rsidRPr="000F1F52" w:rsidRDefault="00000000" w:rsidP="00293214">
            <w:pPr>
              <w:spacing w:before="20" w:after="20" w:line="240" w:lineRule="auto"/>
            </w:pPr>
            <w:hyperlink r:id="rId422" w:history="1">
              <w:r w:rsidR="000F1F52" w:rsidRPr="000F1F52">
                <w:rPr>
                  <w:rStyle w:val="Hyperlink"/>
                  <w:rFonts w:ascii="Arial" w:hAnsi="Arial" w:cs="Arial"/>
                  <w:sz w:val="18"/>
                </w:rPr>
                <w:t>S6-231455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462E53" w14:textId="2F17D9DF"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6BE6AB" w14:textId="410DFB81"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3D4551"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CR 0196r1</w:t>
            </w:r>
          </w:p>
          <w:p w14:paraId="0509673C"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 B</w:t>
            </w:r>
          </w:p>
          <w:p w14:paraId="69A86FB8"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Rel-18</w:t>
            </w:r>
          </w:p>
          <w:p w14:paraId="147CF0A9" w14:textId="7DD2D436"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7FCB0" w14:textId="77777777" w:rsidR="000F1F52" w:rsidRDefault="000F1F52" w:rsidP="00293214">
            <w:pPr>
              <w:spacing w:before="20" w:after="20" w:line="240" w:lineRule="auto"/>
              <w:rPr>
                <w:rFonts w:ascii="Arial" w:hAnsi="Arial" w:cs="Arial"/>
                <w:i/>
                <w:sz w:val="18"/>
                <w:szCs w:val="18"/>
              </w:rPr>
            </w:pPr>
            <w:r w:rsidRPr="000F1F52">
              <w:rPr>
                <w:rFonts w:ascii="Arial" w:hAnsi="Arial" w:cs="Arial"/>
                <w:sz w:val="18"/>
                <w:szCs w:val="18"/>
              </w:rPr>
              <w:t>Revision of S6-231229.</w:t>
            </w:r>
          </w:p>
          <w:p w14:paraId="2DBF9652" w14:textId="77469AA7" w:rsidR="000F1F52" w:rsidRDefault="000F1F52" w:rsidP="00293214">
            <w:pPr>
              <w:spacing w:before="20" w:after="20" w:line="240" w:lineRule="auto"/>
              <w:rPr>
                <w:rFonts w:ascii="Arial" w:hAnsi="Arial" w:cs="Arial"/>
                <w:sz w:val="18"/>
                <w:szCs w:val="18"/>
              </w:rPr>
            </w:pPr>
            <w:r w:rsidRPr="000F1F52">
              <w:rPr>
                <w:rFonts w:ascii="Arial" w:hAnsi="Arial" w:cs="Arial"/>
                <w:i/>
                <w:sz w:val="18"/>
                <w:szCs w:val="18"/>
              </w:rPr>
              <w:t>non-3GPP direct IP connection</w:t>
            </w:r>
          </w:p>
          <w:p w14:paraId="18294243" w14:textId="1C240AD0" w:rsidR="000F1F52" w:rsidRDefault="000F1F5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9B14C" w14:textId="3FE2FF59" w:rsidR="000F1F52" w:rsidRDefault="000F1F52" w:rsidP="00293214">
            <w:pPr>
              <w:spacing w:before="20" w:after="20" w:line="240" w:lineRule="auto"/>
              <w:rPr>
                <w:rFonts w:ascii="Arial" w:hAnsi="Arial" w:cs="Arial"/>
                <w:sz w:val="18"/>
                <w:szCs w:val="18"/>
              </w:rPr>
            </w:pPr>
            <w:r>
              <w:rPr>
                <w:rFonts w:ascii="Arial" w:hAnsi="Arial" w:cs="Arial"/>
                <w:sz w:val="18"/>
                <w:szCs w:val="18"/>
              </w:rPr>
              <w:t>FINAL</w:t>
            </w:r>
          </w:p>
          <w:p w14:paraId="026ADB31" w14:textId="5867A2D1" w:rsidR="008867F7" w:rsidRDefault="008867F7" w:rsidP="00293214">
            <w:pPr>
              <w:spacing w:before="20" w:after="20" w:line="240" w:lineRule="auto"/>
              <w:rPr>
                <w:rFonts w:ascii="Arial" w:hAnsi="Arial" w:cs="Arial"/>
                <w:sz w:val="18"/>
                <w:szCs w:val="18"/>
              </w:rPr>
            </w:pPr>
          </w:p>
          <w:p w14:paraId="1ADE18BA" w14:textId="3F142C63" w:rsidR="008867F7" w:rsidRDefault="008867F7" w:rsidP="00293214">
            <w:pPr>
              <w:spacing w:before="20" w:after="20" w:line="240" w:lineRule="auto"/>
              <w:rPr>
                <w:rFonts w:ascii="Arial" w:hAnsi="Arial" w:cs="Arial"/>
                <w:sz w:val="18"/>
                <w:szCs w:val="18"/>
              </w:rPr>
            </w:pPr>
            <w:r>
              <w:rPr>
                <w:rFonts w:ascii="Arial" w:hAnsi="Arial" w:cs="Arial"/>
                <w:sz w:val="18"/>
                <w:szCs w:val="18"/>
              </w:rPr>
              <w:t>Postpone: Ericsson</w:t>
            </w:r>
          </w:p>
          <w:p w14:paraId="01DFC708" w14:textId="56F1CE06" w:rsidR="000F1F52" w:rsidRPr="000F1F52" w:rsidRDefault="000F1F52" w:rsidP="00293214">
            <w:pPr>
              <w:spacing w:before="20" w:after="20" w:line="240" w:lineRule="auto"/>
              <w:rPr>
                <w:rFonts w:ascii="Arial" w:hAnsi="Arial" w:cs="Arial"/>
                <w:sz w:val="18"/>
                <w:szCs w:val="18"/>
              </w:rPr>
            </w:pPr>
          </w:p>
        </w:tc>
      </w:tr>
      <w:tr w:rsidR="00293214" w14:paraId="0A502EFB"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1F8748C1" w14:textId="456651EA" w:rsidR="00293214" w:rsidRPr="00063571" w:rsidRDefault="00000000" w:rsidP="00293214">
            <w:pPr>
              <w:spacing w:before="20" w:after="20" w:line="240" w:lineRule="auto"/>
              <w:rPr>
                <w:rFonts w:ascii="Arial" w:hAnsi="Arial" w:cs="Arial"/>
                <w:sz w:val="18"/>
                <w:szCs w:val="18"/>
              </w:rPr>
            </w:pPr>
            <w:hyperlink r:id="rId423" w:history="1">
              <w:r w:rsidR="00293214"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B96478" w14:textId="48E69800" w:rsidR="00293214"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Revised to S6-231456</w:t>
            </w:r>
          </w:p>
        </w:tc>
      </w:tr>
      <w:tr w:rsidR="000F1F52" w14:paraId="0E8F1D9C"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00"/>
          </w:tcPr>
          <w:p w14:paraId="6624EA31" w14:textId="348E0E2A" w:rsidR="000F1F52" w:rsidRPr="000F1F52" w:rsidRDefault="00000000" w:rsidP="00293214">
            <w:pPr>
              <w:spacing w:before="20" w:after="20" w:line="240" w:lineRule="auto"/>
            </w:pPr>
            <w:hyperlink r:id="rId424" w:history="1">
              <w:r w:rsidR="000F1F52" w:rsidRPr="000F1F52">
                <w:rPr>
                  <w:rStyle w:val="Hyperlink"/>
                  <w:rFonts w:ascii="Arial" w:hAnsi="Arial" w:cs="Arial"/>
                  <w:sz w:val="18"/>
                </w:rPr>
                <w:t>S6-231456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3936F0" w14:textId="1FB5AA56"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FD668E" w14:textId="175469A8"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FF88A3"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CR 0173r4</w:t>
            </w:r>
          </w:p>
          <w:p w14:paraId="28E0E650"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 B</w:t>
            </w:r>
          </w:p>
          <w:p w14:paraId="5B0ED51F"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Rel-18</w:t>
            </w:r>
          </w:p>
          <w:p w14:paraId="66545FD4" w14:textId="6312E51E"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FA2EE9" w14:textId="77777777" w:rsidR="000F1F52" w:rsidRDefault="000F1F52" w:rsidP="000F1F52">
            <w:pPr>
              <w:spacing w:before="20" w:after="20" w:line="240" w:lineRule="auto"/>
              <w:rPr>
                <w:rFonts w:ascii="Arial" w:hAnsi="Arial" w:cs="Arial"/>
                <w:i/>
                <w:sz w:val="18"/>
                <w:szCs w:val="18"/>
              </w:rPr>
            </w:pPr>
            <w:r w:rsidRPr="000F1F52">
              <w:rPr>
                <w:rFonts w:ascii="Arial" w:hAnsi="Arial" w:cs="Arial"/>
                <w:sz w:val="18"/>
                <w:szCs w:val="18"/>
              </w:rPr>
              <w:t>Revision of S6-231230.</w:t>
            </w:r>
          </w:p>
          <w:p w14:paraId="0AB05523" w14:textId="2489B53A" w:rsidR="000F1F52" w:rsidRPr="000F1F52" w:rsidRDefault="000F1F52" w:rsidP="000F1F52">
            <w:pPr>
              <w:spacing w:before="20" w:after="20" w:line="240" w:lineRule="auto"/>
              <w:rPr>
                <w:rFonts w:ascii="Arial" w:eastAsia="SimSun" w:hAnsi="Arial" w:cs="Arial"/>
                <w:i/>
                <w:sz w:val="18"/>
                <w:szCs w:val="18"/>
                <w:lang w:eastAsia="zh-CN"/>
              </w:rPr>
            </w:pPr>
            <w:r w:rsidRPr="000F1F52">
              <w:rPr>
                <w:rFonts w:ascii="Arial" w:hAnsi="Arial" w:cs="Arial"/>
                <w:i/>
                <w:sz w:val="18"/>
                <w:szCs w:val="18"/>
              </w:rPr>
              <w:t>non-3GPP</w:t>
            </w:r>
            <w:r w:rsidRPr="000F1F52">
              <w:rPr>
                <w:rFonts w:ascii="Arial" w:eastAsia="SimSun" w:hAnsi="Arial" w:cs="Arial"/>
                <w:i/>
                <w:sz w:val="18"/>
                <w:szCs w:val="18"/>
                <w:lang w:eastAsia="zh-CN"/>
              </w:rPr>
              <w:t xml:space="preserve"> access</w:t>
            </w:r>
          </w:p>
          <w:p w14:paraId="29BED763" w14:textId="77777777" w:rsidR="000F1F52" w:rsidRPr="000F1F52" w:rsidRDefault="000F1F52" w:rsidP="000F1F52">
            <w:pPr>
              <w:spacing w:before="20" w:after="20" w:line="240" w:lineRule="auto"/>
              <w:rPr>
                <w:rFonts w:ascii="Arial" w:eastAsia="SimSun" w:hAnsi="Arial" w:cs="Arial"/>
                <w:i/>
                <w:sz w:val="18"/>
                <w:szCs w:val="18"/>
                <w:lang w:eastAsia="zh-CN"/>
              </w:rPr>
            </w:pPr>
          </w:p>
          <w:p w14:paraId="1959C93C" w14:textId="77777777" w:rsidR="000F1F52" w:rsidRPr="000F1F52" w:rsidRDefault="000F1F52" w:rsidP="000F1F52">
            <w:pPr>
              <w:spacing w:before="20" w:after="20" w:line="240" w:lineRule="auto"/>
              <w:rPr>
                <w:rFonts w:ascii="Arial" w:hAnsi="Arial" w:cs="Arial"/>
                <w:i/>
                <w:sz w:val="18"/>
                <w:szCs w:val="18"/>
              </w:rPr>
            </w:pPr>
            <w:r w:rsidRPr="000F1F52">
              <w:rPr>
                <w:rFonts w:ascii="Arial" w:hAnsi="Arial" w:cs="Arial"/>
                <w:i/>
                <w:sz w:val="18"/>
                <w:szCs w:val="18"/>
              </w:rPr>
              <w:t>Revision of S6-230973.</w:t>
            </w:r>
          </w:p>
          <w:p w14:paraId="20ED69F7" w14:textId="77777777" w:rsidR="000F1F52" w:rsidRDefault="000F1F52" w:rsidP="00293214">
            <w:pPr>
              <w:spacing w:before="20" w:after="20" w:line="240" w:lineRule="auto"/>
              <w:rPr>
                <w:rFonts w:ascii="Arial" w:hAnsi="Arial" w:cs="Arial"/>
                <w:sz w:val="18"/>
                <w:szCs w:val="18"/>
              </w:rPr>
            </w:pPr>
          </w:p>
          <w:p w14:paraId="4DED26CD" w14:textId="66ECAE73" w:rsidR="000F1F52" w:rsidRDefault="000F1F5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4372C0" w14:textId="2DB6BB78" w:rsidR="000F1F52" w:rsidRDefault="000F1F52" w:rsidP="00293214">
            <w:pPr>
              <w:spacing w:before="20" w:after="20" w:line="240" w:lineRule="auto"/>
              <w:rPr>
                <w:rFonts w:ascii="Arial" w:hAnsi="Arial" w:cs="Arial"/>
                <w:sz w:val="18"/>
                <w:szCs w:val="18"/>
              </w:rPr>
            </w:pPr>
            <w:r>
              <w:rPr>
                <w:rFonts w:ascii="Arial" w:hAnsi="Arial" w:cs="Arial"/>
                <w:sz w:val="18"/>
                <w:szCs w:val="18"/>
              </w:rPr>
              <w:t>FINAL</w:t>
            </w:r>
          </w:p>
          <w:p w14:paraId="5642BEBD" w14:textId="599C31D3" w:rsidR="00A06B1B" w:rsidRDefault="00A06B1B" w:rsidP="00293214">
            <w:pPr>
              <w:spacing w:before="20" w:after="20" w:line="240" w:lineRule="auto"/>
              <w:rPr>
                <w:rFonts w:ascii="Arial" w:hAnsi="Arial" w:cs="Arial"/>
                <w:sz w:val="18"/>
                <w:szCs w:val="18"/>
              </w:rPr>
            </w:pPr>
          </w:p>
          <w:p w14:paraId="58304B56" w14:textId="2C6F8C94" w:rsidR="00A06B1B" w:rsidRDefault="00A06B1B" w:rsidP="00293214">
            <w:pPr>
              <w:spacing w:before="20" w:after="20" w:line="240" w:lineRule="auto"/>
              <w:rPr>
                <w:rFonts w:ascii="Arial" w:hAnsi="Arial" w:cs="Arial"/>
                <w:sz w:val="18"/>
                <w:szCs w:val="18"/>
              </w:rPr>
            </w:pPr>
            <w:r>
              <w:rPr>
                <w:rFonts w:ascii="Arial" w:hAnsi="Arial" w:cs="Arial"/>
                <w:sz w:val="18"/>
                <w:szCs w:val="18"/>
              </w:rPr>
              <w:t>Postpone: Ericsson</w:t>
            </w:r>
          </w:p>
          <w:p w14:paraId="1DF657B3" w14:textId="41845F29" w:rsidR="000F1F52" w:rsidRPr="000F1F52" w:rsidRDefault="000F1F52" w:rsidP="00293214">
            <w:pPr>
              <w:spacing w:before="20" w:after="20" w:line="240" w:lineRule="auto"/>
              <w:rPr>
                <w:rFonts w:ascii="Arial" w:hAnsi="Arial" w:cs="Arial"/>
                <w:sz w:val="18"/>
                <w:szCs w:val="18"/>
              </w:rPr>
            </w:pPr>
          </w:p>
        </w:tc>
      </w:tr>
      <w:tr w:rsidR="00293214" w14:paraId="49DEBEE5"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FF"/>
          </w:tcPr>
          <w:p w14:paraId="41270F6D" w14:textId="512F132D" w:rsidR="00293214" w:rsidRPr="00063571" w:rsidRDefault="00000000" w:rsidP="00293214">
            <w:pPr>
              <w:spacing w:before="20" w:after="20" w:line="240" w:lineRule="auto"/>
              <w:rPr>
                <w:rFonts w:ascii="Arial" w:hAnsi="Arial" w:cs="Arial"/>
                <w:sz w:val="18"/>
                <w:szCs w:val="18"/>
              </w:rPr>
            </w:pPr>
            <w:hyperlink r:id="rId425" w:history="1">
              <w:r w:rsidR="00293214"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lastRenderedPageBreak/>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FEA3CD" w14:textId="375D03E6" w:rsidR="00E51F86"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lastRenderedPageBreak/>
              <w:t>Revised to S6-231486</w:t>
            </w:r>
          </w:p>
        </w:tc>
      </w:tr>
      <w:tr w:rsidR="00B875D1" w14:paraId="4EEF2CC2"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5AF7F0" w14:textId="3BB996E1" w:rsidR="00B875D1" w:rsidRPr="00B875D1" w:rsidRDefault="00000000" w:rsidP="00293214">
            <w:pPr>
              <w:spacing w:before="20" w:after="20" w:line="240" w:lineRule="auto"/>
            </w:pPr>
            <w:hyperlink r:id="rId426" w:history="1">
              <w:r w:rsidR="00B875D1" w:rsidRPr="00B875D1">
                <w:rPr>
                  <w:rStyle w:val="Hyperlink"/>
                  <w:rFonts w:ascii="Arial" w:hAnsi="Arial" w:cs="Arial"/>
                  <w:sz w:val="18"/>
                </w:rPr>
                <w:t>S6-231486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E6777F" w14:textId="4A3D6344"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31DA6" w14:textId="3016158D"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64D2D2"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CR 0173r5</w:t>
            </w:r>
          </w:p>
          <w:p w14:paraId="258B1DB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Cat B</w:t>
            </w:r>
          </w:p>
          <w:p w14:paraId="2F158810"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00155355" w14:textId="68118D46"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DE815F" w14:textId="77777777" w:rsidR="00B875D1" w:rsidRDefault="00B875D1" w:rsidP="00B875D1">
            <w:pPr>
              <w:spacing w:before="20" w:after="20" w:line="240" w:lineRule="auto"/>
              <w:rPr>
                <w:rFonts w:ascii="Arial" w:hAnsi="Arial" w:cs="Arial"/>
                <w:i/>
                <w:sz w:val="18"/>
                <w:szCs w:val="18"/>
              </w:rPr>
            </w:pPr>
            <w:r w:rsidRPr="00B875D1">
              <w:rPr>
                <w:rFonts w:ascii="Arial" w:hAnsi="Arial" w:cs="Arial"/>
                <w:sz w:val="18"/>
                <w:szCs w:val="18"/>
              </w:rPr>
              <w:t>Revision of S6-231371.</w:t>
            </w:r>
          </w:p>
          <w:p w14:paraId="1EFEE130" w14:textId="3AC29BC4" w:rsidR="00B875D1" w:rsidRPr="00B875D1" w:rsidRDefault="00B875D1" w:rsidP="00B875D1">
            <w:pPr>
              <w:spacing w:before="20" w:after="20" w:line="240" w:lineRule="auto"/>
              <w:rPr>
                <w:rFonts w:ascii="Arial" w:eastAsia="SimSun" w:hAnsi="Arial" w:cs="Arial"/>
                <w:i/>
                <w:sz w:val="18"/>
                <w:szCs w:val="18"/>
                <w:lang w:eastAsia="zh-CN"/>
              </w:rPr>
            </w:pPr>
            <w:r w:rsidRPr="00B875D1">
              <w:rPr>
                <w:rFonts w:ascii="Arial" w:hAnsi="Arial" w:cs="Arial"/>
                <w:i/>
                <w:sz w:val="18"/>
                <w:szCs w:val="18"/>
              </w:rPr>
              <w:t>non-3GPP</w:t>
            </w:r>
            <w:r w:rsidRPr="00B875D1">
              <w:rPr>
                <w:rFonts w:ascii="Arial" w:eastAsia="SimSun" w:hAnsi="Arial" w:cs="Arial"/>
                <w:i/>
                <w:sz w:val="18"/>
                <w:szCs w:val="18"/>
                <w:lang w:eastAsia="zh-CN"/>
              </w:rPr>
              <w:t xml:space="preserve"> access</w:t>
            </w:r>
          </w:p>
          <w:p w14:paraId="3311B240" w14:textId="77777777" w:rsidR="00B875D1" w:rsidRPr="00B875D1" w:rsidRDefault="00B875D1" w:rsidP="00B875D1">
            <w:pPr>
              <w:spacing w:before="20" w:after="20" w:line="240" w:lineRule="auto"/>
              <w:rPr>
                <w:rFonts w:ascii="Arial" w:eastAsia="SimSun" w:hAnsi="Arial" w:cs="Arial"/>
                <w:i/>
                <w:sz w:val="18"/>
                <w:szCs w:val="18"/>
                <w:lang w:eastAsia="zh-CN"/>
              </w:rPr>
            </w:pPr>
          </w:p>
          <w:p w14:paraId="48F0037D" w14:textId="77777777" w:rsidR="00B875D1" w:rsidRPr="00B875D1" w:rsidRDefault="00B875D1" w:rsidP="00B875D1">
            <w:pPr>
              <w:spacing w:before="20" w:after="20" w:line="240" w:lineRule="auto"/>
              <w:rPr>
                <w:rFonts w:ascii="Arial" w:hAnsi="Arial" w:cs="Arial"/>
                <w:i/>
                <w:sz w:val="18"/>
                <w:szCs w:val="18"/>
              </w:rPr>
            </w:pPr>
            <w:r w:rsidRPr="00B875D1">
              <w:rPr>
                <w:rFonts w:ascii="Arial" w:hAnsi="Arial" w:cs="Arial"/>
                <w:i/>
                <w:sz w:val="18"/>
                <w:szCs w:val="18"/>
              </w:rPr>
              <w:t>Revision of S6-230973.</w:t>
            </w:r>
          </w:p>
          <w:p w14:paraId="4C3EE07B" w14:textId="77777777" w:rsidR="00B875D1" w:rsidRDefault="00B875D1" w:rsidP="00293214">
            <w:pPr>
              <w:spacing w:before="20" w:after="20" w:line="240" w:lineRule="auto"/>
              <w:rPr>
                <w:rFonts w:ascii="Arial" w:hAnsi="Arial" w:cs="Arial"/>
                <w:sz w:val="18"/>
                <w:szCs w:val="18"/>
              </w:rPr>
            </w:pPr>
          </w:p>
          <w:p w14:paraId="4D2A982E" w14:textId="0465B0DE"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2C5E48" w14:textId="1E573B6E" w:rsidR="00B875D1" w:rsidRDefault="00B875D1" w:rsidP="00293214">
            <w:pPr>
              <w:spacing w:before="20" w:after="20" w:line="240" w:lineRule="auto"/>
              <w:rPr>
                <w:rFonts w:ascii="Arial" w:hAnsi="Arial" w:cs="Arial"/>
                <w:sz w:val="18"/>
                <w:szCs w:val="18"/>
              </w:rPr>
            </w:pPr>
            <w:r>
              <w:rPr>
                <w:rFonts w:ascii="Arial" w:hAnsi="Arial" w:cs="Arial"/>
                <w:sz w:val="18"/>
                <w:szCs w:val="18"/>
              </w:rPr>
              <w:t>FINAL</w:t>
            </w:r>
          </w:p>
          <w:p w14:paraId="138FBA50" w14:textId="0BEB5041" w:rsidR="00F05510" w:rsidRDefault="00F05510" w:rsidP="00293214">
            <w:pPr>
              <w:spacing w:before="20" w:after="20" w:line="240" w:lineRule="auto"/>
              <w:rPr>
                <w:rFonts w:ascii="Arial" w:hAnsi="Arial" w:cs="Arial"/>
                <w:sz w:val="18"/>
                <w:szCs w:val="18"/>
              </w:rPr>
            </w:pPr>
          </w:p>
          <w:p w14:paraId="5D728223" w14:textId="7F595DC8" w:rsidR="00F05510" w:rsidRDefault="00F05510" w:rsidP="00293214">
            <w:pPr>
              <w:spacing w:before="20" w:after="20" w:line="240" w:lineRule="auto"/>
              <w:rPr>
                <w:rFonts w:ascii="Arial" w:hAnsi="Arial" w:cs="Arial"/>
                <w:sz w:val="18"/>
                <w:szCs w:val="18"/>
              </w:rPr>
            </w:pPr>
            <w:r>
              <w:rPr>
                <w:rFonts w:ascii="Arial" w:hAnsi="Arial" w:cs="Arial"/>
                <w:sz w:val="18"/>
                <w:szCs w:val="18"/>
              </w:rPr>
              <w:t>Postpone: CATT</w:t>
            </w:r>
          </w:p>
          <w:p w14:paraId="761CEE4E" w14:textId="7B56D4BD" w:rsidR="00B875D1" w:rsidRPr="00B875D1" w:rsidRDefault="00B875D1" w:rsidP="00293214">
            <w:pPr>
              <w:spacing w:before="20" w:after="20" w:line="240" w:lineRule="auto"/>
              <w:rPr>
                <w:rFonts w:ascii="Arial" w:hAnsi="Arial" w:cs="Arial"/>
                <w:sz w:val="18"/>
                <w:szCs w:val="18"/>
              </w:rPr>
            </w:pPr>
          </w:p>
        </w:tc>
      </w:tr>
      <w:tr w:rsidR="00293214" w14:paraId="62F25ED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14E45B7" w14:textId="4B561222" w:rsidR="00293214" w:rsidRPr="00063571" w:rsidRDefault="00000000" w:rsidP="00293214">
            <w:pPr>
              <w:spacing w:before="20" w:after="20" w:line="240" w:lineRule="auto"/>
              <w:rPr>
                <w:rFonts w:ascii="Arial" w:hAnsi="Arial" w:cs="Arial"/>
                <w:sz w:val="18"/>
                <w:szCs w:val="18"/>
              </w:rPr>
            </w:pPr>
            <w:hyperlink r:id="rId427" w:history="1">
              <w:r w:rsidR="00293214"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A869E0" w14:textId="5A5C076E" w:rsidR="00BC3E1A"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24402E">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C907AD5" w14:textId="23992B5C" w:rsidR="00293214" w:rsidRPr="00063571" w:rsidRDefault="00000000" w:rsidP="00293214">
            <w:pPr>
              <w:spacing w:before="20" w:after="20" w:line="240" w:lineRule="auto"/>
              <w:rPr>
                <w:rFonts w:ascii="Arial" w:hAnsi="Arial" w:cs="Arial"/>
                <w:sz w:val="18"/>
                <w:szCs w:val="18"/>
              </w:rPr>
            </w:pPr>
            <w:hyperlink r:id="rId428" w:history="1">
              <w:r w:rsidR="00293214"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B587A8" w14:textId="55FA12C5" w:rsidR="002062D9"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Revised to S6-231510</w:t>
            </w:r>
          </w:p>
        </w:tc>
      </w:tr>
      <w:tr w:rsidR="0024402E" w14:paraId="5AB3D95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17DCD88" w14:textId="410A980E" w:rsidR="0024402E" w:rsidRPr="0024402E" w:rsidRDefault="00000000" w:rsidP="00293214">
            <w:pPr>
              <w:spacing w:before="20" w:after="20" w:line="240" w:lineRule="auto"/>
            </w:pPr>
            <w:hyperlink r:id="rId429" w:history="1">
              <w:r w:rsidR="0024402E" w:rsidRPr="0024402E">
                <w:rPr>
                  <w:rStyle w:val="Hyperlink"/>
                  <w:rFonts w:ascii="Arial" w:hAnsi="Arial" w:cs="Arial"/>
                  <w:sz w:val="18"/>
                </w:rPr>
                <w:t>S6-231510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242BDB1" w14:textId="6F40F64E"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73D656" w14:textId="2A36021A"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520F3E"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CR 0378r1</w:t>
            </w:r>
          </w:p>
          <w:p w14:paraId="13905C64"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Cat B</w:t>
            </w:r>
          </w:p>
          <w:p w14:paraId="23D4A6E2"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Rel-18</w:t>
            </w:r>
          </w:p>
          <w:p w14:paraId="57F2936F" w14:textId="3012E3D9"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CFEFD8" w14:textId="77777777" w:rsid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Revision of S6-231240.</w:t>
            </w:r>
          </w:p>
          <w:p w14:paraId="100EF347" w14:textId="5FBBDB10" w:rsidR="0024402E" w:rsidRDefault="0024402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8979820" w14:textId="2A5813B1" w:rsidR="0024402E"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0EDA96A1"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056E0835" w14:textId="24DF4477" w:rsidR="00293214" w:rsidRPr="00063571" w:rsidRDefault="00000000" w:rsidP="00293214">
            <w:pPr>
              <w:spacing w:before="20" w:after="20" w:line="240" w:lineRule="auto"/>
              <w:rPr>
                <w:rFonts w:ascii="Arial" w:hAnsi="Arial" w:cs="Arial"/>
                <w:sz w:val="18"/>
                <w:szCs w:val="18"/>
              </w:rPr>
            </w:pPr>
            <w:hyperlink r:id="rId430" w:history="1">
              <w:r w:rsidR="00293214"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09F3CB" w14:textId="08A306A3" w:rsidR="00FD0764"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Revised to S6-231511</w:t>
            </w:r>
          </w:p>
        </w:tc>
      </w:tr>
      <w:tr w:rsidR="00EC1CAB" w14:paraId="3D99843E"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BDA53A6" w14:textId="55DA1F3B" w:rsidR="00EC1CAB" w:rsidRPr="00EC1CAB" w:rsidRDefault="00000000" w:rsidP="00293214">
            <w:pPr>
              <w:spacing w:before="20" w:after="20" w:line="240" w:lineRule="auto"/>
            </w:pPr>
            <w:hyperlink r:id="rId431" w:history="1">
              <w:r w:rsidR="00EC1CAB" w:rsidRPr="00EC1CAB">
                <w:rPr>
                  <w:rStyle w:val="Hyperlink"/>
                  <w:rFonts w:ascii="Arial" w:hAnsi="Arial" w:cs="Arial"/>
                  <w:sz w:val="18"/>
                </w:rPr>
                <w:t>S6-231511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C7EE08" w14:textId="390B607F"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0383DE" w14:textId="0481B431"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4D55049"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CR 0174r1</w:t>
            </w:r>
          </w:p>
          <w:p w14:paraId="6BF755C6"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Cat B</w:t>
            </w:r>
          </w:p>
          <w:p w14:paraId="155E4D85"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Rel-18</w:t>
            </w:r>
          </w:p>
          <w:p w14:paraId="77E6C91E" w14:textId="5DD0AA4D"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04A94A1" w14:textId="77777777" w:rsid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Revision of S6-231242.</w:t>
            </w:r>
          </w:p>
          <w:p w14:paraId="6BBE6C32" w14:textId="292234A6" w:rsidR="00EC1CAB" w:rsidRDefault="00EC1CA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349B460" w14:textId="0FF84079" w:rsidR="00EC1CAB"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429B893C"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72D156E8" w14:textId="73A1CAF4" w:rsidR="00293214" w:rsidRPr="00063571" w:rsidRDefault="00000000" w:rsidP="00293214">
            <w:pPr>
              <w:spacing w:before="20" w:after="20" w:line="240" w:lineRule="auto"/>
              <w:rPr>
                <w:rFonts w:ascii="Arial" w:hAnsi="Arial" w:cs="Arial"/>
                <w:sz w:val="18"/>
                <w:szCs w:val="18"/>
              </w:rPr>
            </w:pPr>
            <w:hyperlink r:id="rId432" w:history="1">
              <w:r w:rsidR="00293214"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EE861A" w14:textId="48E292F5" w:rsidR="00D33E3B"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Revised to S6-231512</w:t>
            </w:r>
          </w:p>
        </w:tc>
      </w:tr>
      <w:tr w:rsidR="00EC2309" w14:paraId="259A0F1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82244E6" w14:textId="505DC05C" w:rsidR="00EC2309" w:rsidRPr="00EC2309" w:rsidRDefault="00000000" w:rsidP="00293214">
            <w:pPr>
              <w:spacing w:before="20" w:after="20" w:line="240" w:lineRule="auto"/>
            </w:pPr>
            <w:hyperlink r:id="rId433" w:history="1">
              <w:r w:rsidR="00EC2309" w:rsidRPr="00EC2309">
                <w:rPr>
                  <w:rStyle w:val="Hyperlink"/>
                  <w:rFonts w:ascii="Arial" w:hAnsi="Arial" w:cs="Arial"/>
                  <w:sz w:val="18"/>
                </w:rPr>
                <w:t>S6-231512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5B9E746" w14:textId="787E9F21"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EA395B" w14:textId="2CABAD06"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E04A701"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CR 0307r1</w:t>
            </w:r>
          </w:p>
          <w:p w14:paraId="3926DFE3"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Cat B</w:t>
            </w:r>
          </w:p>
          <w:p w14:paraId="633B3F02"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Rel-18</w:t>
            </w:r>
          </w:p>
          <w:p w14:paraId="3FA71221" w14:textId="72ED091D"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489A160" w14:textId="77777777" w:rsid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Revision of S6-231243.</w:t>
            </w:r>
          </w:p>
          <w:p w14:paraId="076F4D11" w14:textId="0A839221" w:rsidR="00EC2309" w:rsidRDefault="00EC23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3EC26D1" w14:textId="41CE2D43" w:rsidR="00EC2309"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6DE6783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63EC8AF3" w14:textId="71A77078" w:rsidR="00293214" w:rsidRPr="00063571" w:rsidRDefault="00000000" w:rsidP="00293214">
            <w:pPr>
              <w:spacing w:before="20" w:after="20" w:line="240" w:lineRule="auto"/>
              <w:rPr>
                <w:rFonts w:ascii="Arial" w:hAnsi="Arial" w:cs="Arial"/>
                <w:sz w:val="18"/>
                <w:szCs w:val="18"/>
              </w:rPr>
            </w:pPr>
            <w:hyperlink r:id="rId434" w:history="1">
              <w:r w:rsidR="00293214"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96CA95" w14:textId="04ED2E44" w:rsidR="003F5245"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Revised to S6-231513</w:t>
            </w:r>
          </w:p>
        </w:tc>
      </w:tr>
      <w:tr w:rsidR="00A32830" w14:paraId="02FC77AD"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67FAED29" w14:textId="5FBBB57C" w:rsidR="00A32830" w:rsidRPr="00A32830" w:rsidRDefault="00000000" w:rsidP="00293214">
            <w:pPr>
              <w:spacing w:before="20" w:after="20" w:line="240" w:lineRule="auto"/>
            </w:pPr>
            <w:hyperlink r:id="rId435" w:history="1">
              <w:r w:rsidR="00A32830" w:rsidRPr="00A32830">
                <w:rPr>
                  <w:rStyle w:val="Hyperlink"/>
                  <w:rFonts w:ascii="Arial" w:hAnsi="Arial" w:cs="Arial"/>
                  <w:sz w:val="18"/>
                </w:rPr>
                <w:t>S6-231513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06923F3" w14:textId="0BBF7428"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94E3E3" w14:textId="4AD7DF00"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CAB153"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CR 0379r1</w:t>
            </w:r>
          </w:p>
          <w:p w14:paraId="1E49C89D"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Cat B</w:t>
            </w:r>
          </w:p>
          <w:p w14:paraId="518F80D8"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Rel-18</w:t>
            </w:r>
          </w:p>
          <w:p w14:paraId="76F767A9" w14:textId="094ED23D"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BD1B412" w14:textId="77777777" w:rsid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Revision of S6-231244.</w:t>
            </w:r>
          </w:p>
          <w:p w14:paraId="0C50A354" w14:textId="2FE413A0" w:rsidR="00A32830" w:rsidRDefault="00A3283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967468" w14:textId="1DAB2BDF" w:rsidR="00A32830"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3AEF1C8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D9EB7C4" w14:textId="256B08E9" w:rsidR="00293214" w:rsidRPr="00063571" w:rsidRDefault="00000000" w:rsidP="00293214">
            <w:pPr>
              <w:spacing w:before="20" w:after="20" w:line="240" w:lineRule="auto"/>
              <w:rPr>
                <w:rFonts w:ascii="Arial" w:hAnsi="Arial" w:cs="Arial"/>
                <w:sz w:val="18"/>
                <w:szCs w:val="18"/>
              </w:rPr>
            </w:pPr>
            <w:hyperlink r:id="rId436" w:history="1">
              <w:r w:rsidR="00293214"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760D75" w14:textId="24A14FA7" w:rsidR="008D68C8"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Revised to S6-231517</w:t>
            </w:r>
          </w:p>
        </w:tc>
      </w:tr>
      <w:tr w:rsidR="007E19BA" w14:paraId="4C69F9AD"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54E011C" w14:textId="7EFE6E89" w:rsidR="007E19BA" w:rsidRPr="007E19BA" w:rsidRDefault="00000000" w:rsidP="00293214">
            <w:pPr>
              <w:spacing w:before="20" w:after="20" w:line="240" w:lineRule="auto"/>
            </w:pPr>
            <w:hyperlink r:id="rId437" w:history="1">
              <w:r w:rsidR="007E19BA" w:rsidRPr="007E19BA">
                <w:rPr>
                  <w:rStyle w:val="Hyperlink"/>
                  <w:rFonts w:ascii="Arial" w:hAnsi="Arial" w:cs="Arial"/>
                  <w:sz w:val="18"/>
                </w:rPr>
                <w:t>S6-231517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C8D8C87" w14:textId="49509499"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54EC89" w14:textId="33618308"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1F6CEB"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CR 0342r1</w:t>
            </w:r>
          </w:p>
          <w:p w14:paraId="2F315C8B"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Cat B</w:t>
            </w:r>
          </w:p>
          <w:p w14:paraId="17A9547F"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Rel-18</w:t>
            </w:r>
          </w:p>
          <w:p w14:paraId="6E032746" w14:textId="561B49E0"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A02132B" w14:textId="77777777" w:rsid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Revision of S6-231247.</w:t>
            </w:r>
          </w:p>
          <w:p w14:paraId="0A068AAA" w14:textId="6FEE09FD" w:rsidR="007E19BA" w:rsidRDefault="007E19B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025454" w14:textId="4ABEDD42" w:rsidR="007E19BA"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1F48735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0226CE93" w14:textId="636F53C9" w:rsidR="00293214" w:rsidRPr="00063571" w:rsidRDefault="00000000" w:rsidP="00293214">
            <w:pPr>
              <w:spacing w:before="20" w:after="20" w:line="240" w:lineRule="auto"/>
              <w:rPr>
                <w:rFonts w:ascii="Arial" w:hAnsi="Arial" w:cs="Arial"/>
                <w:sz w:val="18"/>
                <w:szCs w:val="18"/>
              </w:rPr>
            </w:pPr>
            <w:hyperlink r:id="rId438" w:history="1">
              <w:r w:rsidR="00293214"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4D266" w14:textId="6B055AA7" w:rsidR="00782E6F"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Revised to S6-231518</w:t>
            </w:r>
          </w:p>
        </w:tc>
      </w:tr>
      <w:tr w:rsidR="00403BF3" w14:paraId="4E65D143"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B6DD19B" w14:textId="5A65D430" w:rsidR="00403BF3" w:rsidRPr="00403BF3" w:rsidRDefault="00000000" w:rsidP="00293214">
            <w:pPr>
              <w:spacing w:before="20" w:after="20" w:line="240" w:lineRule="auto"/>
            </w:pPr>
            <w:hyperlink r:id="rId439" w:history="1">
              <w:r w:rsidR="00403BF3" w:rsidRPr="00403BF3">
                <w:rPr>
                  <w:rStyle w:val="Hyperlink"/>
                  <w:rFonts w:ascii="Arial" w:hAnsi="Arial" w:cs="Arial"/>
                  <w:sz w:val="18"/>
                </w:rPr>
                <w:t>S6-231518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0F00FF" w14:textId="22A6D4A1"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 xml:space="preserve">Configuration for receiving the adhoc group emergency alert </w:t>
            </w:r>
            <w:r w:rsidRPr="00403BF3">
              <w:rPr>
                <w:rFonts w:ascii="Arial" w:hAnsi="Arial" w:cs="Arial"/>
                <w:sz w:val="18"/>
                <w:szCs w:val="18"/>
              </w:rPr>
              <w:lastRenderedPageBreak/>
              <w:t>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DA620BB" w14:textId="7537D99C"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lastRenderedPageBreak/>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749268"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CR 0175r1</w:t>
            </w:r>
          </w:p>
          <w:p w14:paraId="7F056256"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Cat B</w:t>
            </w:r>
          </w:p>
          <w:p w14:paraId="1C27A30B"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Rel-18</w:t>
            </w:r>
          </w:p>
          <w:p w14:paraId="6942ADED" w14:textId="37A6B13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lastRenderedPageBreak/>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5BF1318" w14:textId="77777777" w:rsidR="00403BF3" w:rsidRDefault="00403BF3" w:rsidP="00293214">
            <w:pPr>
              <w:spacing w:before="20" w:after="20" w:line="240" w:lineRule="auto"/>
              <w:rPr>
                <w:rFonts w:ascii="Arial" w:hAnsi="Arial" w:cs="Arial"/>
                <w:sz w:val="18"/>
                <w:szCs w:val="18"/>
              </w:rPr>
            </w:pPr>
            <w:r w:rsidRPr="00403BF3">
              <w:rPr>
                <w:rFonts w:ascii="Arial" w:hAnsi="Arial" w:cs="Arial"/>
                <w:sz w:val="18"/>
                <w:szCs w:val="18"/>
              </w:rPr>
              <w:lastRenderedPageBreak/>
              <w:t>Revision of S6-231248.</w:t>
            </w:r>
          </w:p>
          <w:p w14:paraId="3E175103" w14:textId="10E96B1E" w:rsidR="00403BF3" w:rsidRDefault="00403BF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8BB9DB" w14:textId="173AFF40" w:rsidR="00403BF3"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687FF48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97D93BE" w14:textId="20969B50" w:rsidR="00293214" w:rsidRPr="00063571" w:rsidRDefault="00000000" w:rsidP="00293214">
            <w:pPr>
              <w:spacing w:before="20" w:after="20" w:line="240" w:lineRule="auto"/>
              <w:rPr>
                <w:rFonts w:ascii="Arial" w:hAnsi="Arial" w:cs="Arial"/>
                <w:sz w:val="18"/>
                <w:szCs w:val="18"/>
              </w:rPr>
            </w:pPr>
            <w:hyperlink r:id="rId440" w:history="1">
              <w:r w:rsidR="00293214"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DA7324" w14:textId="0A3B860A" w:rsidR="001F4D4E"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Revised to S6-231520</w:t>
            </w:r>
          </w:p>
        </w:tc>
      </w:tr>
      <w:tr w:rsidR="0023284F" w14:paraId="79241476"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2BDF3E2" w14:textId="6C699A48" w:rsidR="0023284F" w:rsidRPr="0023284F" w:rsidRDefault="00000000" w:rsidP="00293214">
            <w:pPr>
              <w:spacing w:before="20" w:after="20" w:line="240" w:lineRule="auto"/>
            </w:pPr>
            <w:hyperlink r:id="rId441" w:history="1">
              <w:r w:rsidR="0023284F" w:rsidRPr="0023284F">
                <w:rPr>
                  <w:rStyle w:val="Hyperlink"/>
                  <w:rFonts w:ascii="Arial" w:hAnsi="Arial" w:cs="Arial"/>
                  <w:sz w:val="18"/>
                </w:rPr>
                <w:t>S6-231520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41DB6C" w14:textId="78B340B1"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58BB286" w14:textId="0FC5B99E"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39D5FD6"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CR 0308r1</w:t>
            </w:r>
          </w:p>
          <w:p w14:paraId="4B84E1C0"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Cat B</w:t>
            </w:r>
          </w:p>
          <w:p w14:paraId="6AE6632E"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Rel-18</w:t>
            </w:r>
          </w:p>
          <w:p w14:paraId="4B4C94EC" w14:textId="2377D65F"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18A3D8F" w14:textId="77777777" w:rsid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Revision of S6-231249.</w:t>
            </w:r>
          </w:p>
          <w:p w14:paraId="53F9FE32" w14:textId="4767BB53" w:rsidR="0023284F" w:rsidRDefault="0023284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99A38C" w14:textId="4D5EFEA9" w:rsidR="0023284F"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008F78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FD4F80D" w14:textId="57737D7D" w:rsidR="00293214" w:rsidRPr="00063571" w:rsidRDefault="00000000" w:rsidP="00293214">
            <w:pPr>
              <w:spacing w:before="20" w:after="20" w:line="240" w:lineRule="auto"/>
              <w:rPr>
                <w:rFonts w:ascii="Arial" w:hAnsi="Arial" w:cs="Arial"/>
                <w:sz w:val="18"/>
                <w:szCs w:val="18"/>
              </w:rPr>
            </w:pPr>
            <w:hyperlink r:id="rId442" w:history="1">
              <w:r w:rsidR="00293214"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6B685D" w14:textId="1795DC02"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8FFFC40"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1B0F8420" w14:textId="7D120BFF" w:rsidR="00293214" w:rsidRPr="00063571" w:rsidRDefault="00000000" w:rsidP="00293214">
            <w:pPr>
              <w:spacing w:before="20" w:after="20" w:line="240" w:lineRule="auto"/>
              <w:rPr>
                <w:rFonts w:ascii="Arial" w:hAnsi="Arial" w:cs="Arial"/>
                <w:sz w:val="18"/>
                <w:szCs w:val="18"/>
              </w:rPr>
            </w:pPr>
            <w:hyperlink r:id="rId443" w:history="1">
              <w:r w:rsidR="00293214"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1335B3" w14:textId="475F8555" w:rsidR="006D2FDD"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Revised to S6-231525</w:t>
            </w:r>
          </w:p>
        </w:tc>
      </w:tr>
      <w:tr w:rsidR="001D3155" w14:paraId="65994526"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DA9D321" w14:textId="18E3C2AD" w:rsidR="001D3155" w:rsidRPr="001D3155" w:rsidRDefault="00000000" w:rsidP="00293214">
            <w:pPr>
              <w:spacing w:before="20" w:after="20" w:line="240" w:lineRule="auto"/>
            </w:pPr>
            <w:hyperlink r:id="rId444" w:history="1">
              <w:r w:rsidR="001D3155" w:rsidRPr="001D3155">
                <w:rPr>
                  <w:rStyle w:val="Hyperlink"/>
                  <w:rFonts w:ascii="Arial" w:hAnsi="Arial" w:cs="Arial"/>
                  <w:sz w:val="18"/>
                </w:rPr>
                <w:t>S6-231525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7155F80" w14:textId="1F6B8BA6"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9FD620E" w14:textId="7BD9188C"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87CD8F"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CR 0380r1</w:t>
            </w:r>
          </w:p>
          <w:p w14:paraId="7CC24D6E"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Cat B</w:t>
            </w:r>
          </w:p>
          <w:p w14:paraId="2D9BD4F9"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Rel-18</w:t>
            </w:r>
          </w:p>
          <w:p w14:paraId="78A78188" w14:textId="4E4615F2"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6C9415" w14:textId="77777777" w:rsid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Revision of S6-231256.</w:t>
            </w:r>
          </w:p>
          <w:p w14:paraId="4D21456D" w14:textId="71C4B54F" w:rsidR="001D3155" w:rsidRDefault="001D315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0714CBA" w14:textId="505C6D04" w:rsidR="001D3155"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30B8561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F7D167D" w14:textId="114DDB0F" w:rsidR="00293214" w:rsidRPr="00063571" w:rsidRDefault="00000000" w:rsidP="00293214">
            <w:pPr>
              <w:spacing w:before="20" w:after="20" w:line="240" w:lineRule="auto"/>
              <w:rPr>
                <w:rFonts w:ascii="Arial" w:hAnsi="Arial" w:cs="Arial"/>
                <w:sz w:val="18"/>
                <w:szCs w:val="18"/>
              </w:rPr>
            </w:pPr>
            <w:hyperlink r:id="rId445" w:history="1">
              <w:r w:rsidR="00293214"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4A55A" w14:textId="4DE10926" w:rsidR="002062D9"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Revised to S6-231526</w:t>
            </w:r>
          </w:p>
        </w:tc>
      </w:tr>
      <w:tr w:rsidR="00054DD3" w14:paraId="2338578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D68B169" w14:textId="5241E49F" w:rsidR="00054DD3" w:rsidRPr="00054DD3" w:rsidRDefault="00000000" w:rsidP="00293214">
            <w:pPr>
              <w:spacing w:before="20" w:after="20" w:line="240" w:lineRule="auto"/>
            </w:pPr>
            <w:hyperlink r:id="rId446" w:history="1">
              <w:r w:rsidR="00054DD3" w:rsidRPr="00054DD3">
                <w:rPr>
                  <w:rStyle w:val="Hyperlink"/>
                  <w:rFonts w:ascii="Arial" w:hAnsi="Arial" w:cs="Arial"/>
                  <w:sz w:val="18"/>
                </w:rPr>
                <w:t>S6-231526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46AD067" w14:textId="0C9D0BA3"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0C9CF4B" w14:textId="7FD417E5"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3B175F"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CR 0389r1</w:t>
            </w:r>
          </w:p>
          <w:p w14:paraId="6717BA9B"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Cat B</w:t>
            </w:r>
          </w:p>
          <w:p w14:paraId="11128F35"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Rel-18</w:t>
            </w:r>
          </w:p>
          <w:p w14:paraId="79223BD8" w14:textId="100CABBD"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AB22E82" w14:textId="77777777" w:rsid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Revision of S6-231342.</w:t>
            </w:r>
          </w:p>
          <w:p w14:paraId="315ED83D" w14:textId="51253013" w:rsidR="00054DD3" w:rsidRDefault="00054DD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E9A5EEC" w14:textId="04CF0135" w:rsidR="00054DD3"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6161203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ACACB5B" w14:textId="3B3DBF5E" w:rsidR="00293214" w:rsidRPr="00063571" w:rsidRDefault="00000000" w:rsidP="00293214">
            <w:pPr>
              <w:spacing w:before="20" w:after="20" w:line="240" w:lineRule="auto"/>
              <w:rPr>
                <w:rFonts w:ascii="Arial" w:hAnsi="Arial" w:cs="Arial"/>
                <w:sz w:val="18"/>
                <w:szCs w:val="18"/>
              </w:rPr>
            </w:pPr>
            <w:hyperlink r:id="rId447" w:history="1">
              <w:r w:rsidR="00293214"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C68ECD" w14:textId="0B63FF79" w:rsidR="00656A16"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Revised to S6-231527</w:t>
            </w:r>
          </w:p>
        </w:tc>
      </w:tr>
      <w:tr w:rsidR="00980578" w14:paraId="6E4EAFD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D83C62F" w14:textId="72759DC9" w:rsidR="00980578" w:rsidRPr="00980578" w:rsidRDefault="00000000" w:rsidP="00293214">
            <w:pPr>
              <w:spacing w:before="20" w:after="20" w:line="240" w:lineRule="auto"/>
            </w:pPr>
            <w:hyperlink r:id="rId448" w:history="1">
              <w:r w:rsidR="00980578" w:rsidRPr="00980578">
                <w:rPr>
                  <w:rStyle w:val="Hyperlink"/>
                  <w:rFonts w:ascii="Arial" w:hAnsi="Arial" w:cs="Arial"/>
                  <w:sz w:val="18"/>
                </w:rPr>
                <w:t>S6-231527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356DA2F" w14:textId="78E5807C"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5FD1723" w14:textId="177F0584"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04C7EF5"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CR 0343r1</w:t>
            </w:r>
          </w:p>
          <w:p w14:paraId="4BFD0CA9"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Cat C</w:t>
            </w:r>
          </w:p>
          <w:p w14:paraId="1420BDF8"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Rel-18</w:t>
            </w:r>
          </w:p>
          <w:p w14:paraId="196D804B" w14:textId="472491F5"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398DEE3" w14:textId="77777777" w:rsid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Revision of S6-231343.</w:t>
            </w:r>
          </w:p>
          <w:p w14:paraId="18DF8A46" w14:textId="61004D0D" w:rsidR="00980578" w:rsidRDefault="0098057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2C86EC7" w14:textId="146DFE10" w:rsidR="00980578"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1C9736FD" w14:textId="77777777" w:rsidTr="00F974BF">
        <w:tc>
          <w:tcPr>
            <w:tcW w:w="1170" w:type="dxa"/>
            <w:tcBorders>
              <w:top w:val="single" w:sz="4" w:space="0" w:color="auto"/>
              <w:left w:val="single" w:sz="4" w:space="0" w:color="auto"/>
              <w:bottom w:val="single" w:sz="4" w:space="0" w:color="auto"/>
              <w:right w:val="single" w:sz="4" w:space="0" w:color="auto"/>
            </w:tcBorders>
            <w:shd w:val="clear" w:color="auto" w:fill="FFFFFF"/>
          </w:tcPr>
          <w:p w14:paraId="661DE4B3" w14:textId="5484550C" w:rsidR="00293214" w:rsidRPr="00063571" w:rsidRDefault="00000000" w:rsidP="00293214">
            <w:pPr>
              <w:spacing w:before="20" w:after="20" w:line="240" w:lineRule="auto"/>
              <w:rPr>
                <w:rFonts w:ascii="Arial" w:hAnsi="Arial" w:cs="Arial"/>
                <w:sz w:val="18"/>
                <w:szCs w:val="18"/>
              </w:rPr>
            </w:pPr>
            <w:hyperlink r:id="rId449" w:history="1">
              <w:r w:rsidR="00293214"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344066" w14:textId="23EEED7E" w:rsidR="006571AA"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Revised to S6-231528</w:t>
            </w:r>
          </w:p>
        </w:tc>
      </w:tr>
      <w:tr w:rsidR="00F974BF" w14:paraId="76255F1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00"/>
          </w:tcPr>
          <w:p w14:paraId="33290C7F" w14:textId="51FB4EBC" w:rsidR="00F974BF" w:rsidRPr="00F974BF" w:rsidRDefault="00000000" w:rsidP="00293214">
            <w:pPr>
              <w:spacing w:before="20" w:after="20" w:line="240" w:lineRule="auto"/>
            </w:pPr>
            <w:hyperlink r:id="rId450" w:history="1">
              <w:r w:rsidR="00F974BF" w:rsidRPr="00F974BF">
                <w:rPr>
                  <w:rStyle w:val="Hyperlink"/>
                  <w:rFonts w:ascii="Arial" w:hAnsi="Arial" w:cs="Arial"/>
                  <w:sz w:val="18"/>
                </w:rPr>
                <w:t>S6-231528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D138A8" w14:textId="3C03847C"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Correcting the ad hoc group communication criteria between multiple MCVideo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775AAD" w14:textId="6DFE6D13"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70962"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CR 0176r1</w:t>
            </w:r>
          </w:p>
          <w:p w14:paraId="3EAB9CFD"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Cat C</w:t>
            </w:r>
          </w:p>
          <w:p w14:paraId="4E39E428"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Rel-18</w:t>
            </w:r>
          </w:p>
          <w:p w14:paraId="06DE69EE" w14:textId="1DF2BA62"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F06006" w14:textId="77777777" w:rsid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Revision of S6-231344.</w:t>
            </w:r>
          </w:p>
          <w:p w14:paraId="1D928317" w14:textId="03E51201" w:rsidR="00F974BF" w:rsidRDefault="00F974B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600DB3" w14:textId="5CC582B0" w:rsidR="00F974BF" w:rsidRDefault="00F974BF" w:rsidP="00293214">
            <w:pPr>
              <w:spacing w:before="20" w:after="20" w:line="240" w:lineRule="auto"/>
              <w:rPr>
                <w:rFonts w:ascii="Arial" w:hAnsi="Arial" w:cs="Arial"/>
                <w:sz w:val="18"/>
                <w:szCs w:val="18"/>
              </w:rPr>
            </w:pPr>
            <w:r>
              <w:rPr>
                <w:rFonts w:ascii="Arial" w:hAnsi="Arial" w:cs="Arial"/>
                <w:sz w:val="18"/>
                <w:szCs w:val="18"/>
              </w:rPr>
              <w:t>FINAL</w:t>
            </w:r>
          </w:p>
          <w:p w14:paraId="203387B6" w14:textId="73EA0890" w:rsidR="00F3707B" w:rsidRDefault="00F3707B" w:rsidP="00293214">
            <w:pPr>
              <w:spacing w:before="20" w:after="20" w:line="240" w:lineRule="auto"/>
              <w:rPr>
                <w:rFonts w:ascii="Arial" w:hAnsi="Arial" w:cs="Arial"/>
                <w:sz w:val="18"/>
                <w:szCs w:val="18"/>
              </w:rPr>
            </w:pPr>
          </w:p>
          <w:p w14:paraId="74576609" w14:textId="468CFFE0" w:rsidR="00F3707B" w:rsidRDefault="00F3707B" w:rsidP="00293214">
            <w:pPr>
              <w:spacing w:before="20" w:after="20" w:line="240" w:lineRule="auto"/>
              <w:rPr>
                <w:rFonts w:ascii="Arial" w:hAnsi="Arial" w:cs="Arial"/>
                <w:sz w:val="18"/>
                <w:szCs w:val="18"/>
              </w:rPr>
            </w:pPr>
            <w:r>
              <w:rPr>
                <w:rFonts w:ascii="Arial" w:hAnsi="Arial" w:cs="Arial"/>
                <w:sz w:val="18"/>
                <w:szCs w:val="18"/>
              </w:rPr>
              <w:t>Concern: Samsung</w:t>
            </w:r>
          </w:p>
          <w:p w14:paraId="2A4100A7" w14:textId="1AC2DD10" w:rsidR="00F3707B" w:rsidRDefault="00F3707B" w:rsidP="00293214">
            <w:pPr>
              <w:spacing w:before="20" w:after="20" w:line="240" w:lineRule="auto"/>
              <w:rPr>
                <w:rFonts w:ascii="Arial" w:hAnsi="Arial" w:cs="Arial"/>
                <w:sz w:val="18"/>
                <w:szCs w:val="18"/>
              </w:rPr>
            </w:pPr>
          </w:p>
          <w:p w14:paraId="40A772D9" w14:textId="2D5A01D1" w:rsidR="00F3707B" w:rsidRDefault="00000000" w:rsidP="00293214">
            <w:pPr>
              <w:spacing w:before="20" w:after="20" w:line="240" w:lineRule="auto"/>
              <w:rPr>
                <w:rFonts w:ascii="Arial" w:hAnsi="Arial" w:cs="Arial"/>
                <w:sz w:val="18"/>
                <w:szCs w:val="18"/>
              </w:rPr>
            </w:pPr>
            <w:hyperlink r:id="rId451" w:history="1">
              <w:r w:rsidR="00F3707B" w:rsidRPr="00F3707B">
                <w:rPr>
                  <w:rStyle w:val="Hyperlink"/>
                  <w:rFonts w:ascii="Arial" w:hAnsi="Arial" w:cs="Arial"/>
                  <w:sz w:val="18"/>
                  <w:szCs w:val="18"/>
                </w:rPr>
                <w:t>Rev1</w:t>
              </w:r>
            </w:hyperlink>
          </w:p>
          <w:p w14:paraId="136EA935" w14:textId="77777777" w:rsidR="00F974BF" w:rsidRDefault="00F974BF" w:rsidP="00293214">
            <w:pPr>
              <w:spacing w:before="20" w:after="20" w:line="240" w:lineRule="auto"/>
              <w:rPr>
                <w:rFonts w:ascii="Arial" w:hAnsi="Arial" w:cs="Arial"/>
                <w:sz w:val="18"/>
                <w:szCs w:val="18"/>
              </w:rPr>
            </w:pPr>
          </w:p>
          <w:p w14:paraId="10CA1887" w14:textId="4DD0F771" w:rsidR="00066EED" w:rsidRDefault="00066EED" w:rsidP="00293214">
            <w:pPr>
              <w:spacing w:before="20" w:after="20" w:line="240" w:lineRule="auto"/>
              <w:rPr>
                <w:rFonts w:ascii="Arial" w:hAnsi="Arial" w:cs="Arial"/>
                <w:sz w:val="18"/>
                <w:szCs w:val="18"/>
              </w:rPr>
            </w:pPr>
            <w:r>
              <w:rPr>
                <w:rFonts w:ascii="Arial" w:hAnsi="Arial" w:cs="Arial"/>
                <w:sz w:val="18"/>
                <w:szCs w:val="18"/>
              </w:rPr>
              <w:t>OK: Samsung</w:t>
            </w:r>
          </w:p>
          <w:p w14:paraId="18BBC29A" w14:textId="175E1EA3" w:rsidR="00066EED" w:rsidRPr="00F974BF" w:rsidRDefault="00066EED" w:rsidP="00293214">
            <w:pPr>
              <w:spacing w:before="20" w:after="20" w:line="240" w:lineRule="auto"/>
              <w:rPr>
                <w:rFonts w:ascii="Arial" w:hAnsi="Arial" w:cs="Arial"/>
                <w:sz w:val="18"/>
                <w:szCs w:val="18"/>
              </w:rPr>
            </w:pPr>
          </w:p>
        </w:tc>
      </w:tr>
      <w:tr w:rsidR="00293214" w14:paraId="4AB9007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02548A5" w14:textId="27904D0C" w:rsidR="00293214" w:rsidRPr="00063571" w:rsidRDefault="00000000" w:rsidP="00293214">
            <w:pPr>
              <w:spacing w:before="20" w:after="20" w:line="240" w:lineRule="auto"/>
              <w:rPr>
                <w:rFonts w:ascii="Arial" w:hAnsi="Arial" w:cs="Arial"/>
                <w:sz w:val="18"/>
                <w:szCs w:val="18"/>
              </w:rPr>
            </w:pPr>
            <w:hyperlink r:id="rId452" w:history="1">
              <w:r w:rsidR="00293214"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979842" w14:textId="5AB85AF1" w:rsidR="00392CED"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2D68DF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653523C" w14:textId="2BEC92AA" w:rsidR="00293214" w:rsidRPr="00063571" w:rsidRDefault="00000000" w:rsidP="00293214">
            <w:pPr>
              <w:spacing w:before="20" w:after="20" w:line="240" w:lineRule="auto"/>
              <w:rPr>
                <w:rFonts w:ascii="Arial" w:hAnsi="Arial" w:cs="Arial"/>
                <w:sz w:val="18"/>
                <w:szCs w:val="18"/>
              </w:rPr>
            </w:pPr>
            <w:hyperlink r:id="rId453" w:history="1">
              <w:r w:rsidR="00293214"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608DF3C" w14:textId="6D85B30E" w:rsidR="00A34841"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3759F00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B50689D" w14:textId="7AD63C14" w:rsidR="00293214" w:rsidRPr="00063571" w:rsidRDefault="00000000" w:rsidP="00293214">
            <w:pPr>
              <w:spacing w:before="20" w:after="20" w:line="240" w:lineRule="auto"/>
              <w:rPr>
                <w:rFonts w:ascii="Arial" w:hAnsi="Arial" w:cs="Arial"/>
                <w:sz w:val="18"/>
                <w:szCs w:val="18"/>
              </w:rPr>
            </w:pPr>
            <w:hyperlink r:id="rId454" w:history="1">
              <w:r w:rsidR="00293214"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Notifying authorized user about adhoc group participants list involving single MC systems - </w:t>
            </w:r>
            <w:r>
              <w:rPr>
                <w:rFonts w:ascii="Arial" w:hAnsi="Arial" w:cs="Arial"/>
                <w:sz w:val="18"/>
                <w:szCs w:val="18"/>
              </w:rPr>
              <w:lastRenderedPageBreak/>
              <w:t>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23506FD" w14:textId="3D330251" w:rsidR="00F60AA8"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2DFFA278"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A0766" w14:textId="1A6CADE1" w:rsidR="00293214" w:rsidRPr="00063571" w:rsidRDefault="00000000" w:rsidP="00293214">
            <w:pPr>
              <w:spacing w:before="20" w:after="20" w:line="240" w:lineRule="auto"/>
              <w:rPr>
                <w:rFonts w:ascii="Arial" w:hAnsi="Arial" w:cs="Arial"/>
                <w:sz w:val="18"/>
                <w:szCs w:val="18"/>
              </w:rPr>
            </w:pPr>
            <w:hyperlink r:id="rId455" w:history="1">
              <w:r w:rsidR="00293214"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F2949C3" w14:textId="2CAD1044" w:rsidR="00CA628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Revised to S6-231492</w:t>
            </w:r>
          </w:p>
        </w:tc>
      </w:tr>
      <w:tr w:rsidR="002D060C" w14:paraId="6B51F820"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00"/>
          </w:tcPr>
          <w:p w14:paraId="4967CC03" w14:textId="6E248B97" w:rsidR="002D060C" w:rsidRPr="002D060C" w:rsidRDefault="00000000" w:rsidP="00293214">
            <w:pPr>
              <w:spacing w:before="20" w:after="20" w:line="240" w:lineRule="auto"/>
            </w:pPr>
            <w:hyperlink r:id="rId456" w:history="1">
              <w:r w:rsidR="002D060C" w:rsidRPr="002D060C">
                <w:rPr>
                  <w:rStyle w:val="Hyperlink"/>
                  <w:rFonts w:ascii="Arial" w:hAnsi="Arial" w:cs="Arial"/>
                  <w:sz w:val="18"/>
                </w:rPr>
                <w:t>S6-231492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0A76B8" w14:textId="13F85960"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792C56" w14:textId="398968CE"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39B08E"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CR 0311r1</w:t>
            </w:r>
          </w:p>
          <w:p w14:paraId="7F1DBCE0"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Cat B</w:t>
            </w:r>
          </w:p>
          <w:p w14:paraId="691A5B22"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Rel-18</w:t>
            </w:r>
          </w:p>
          <w:p w14:paraId="5DA6C19F" w14:textId="332719B1"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D5EB97" w14:textId="77777777" w:rsid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Revision of S6-231377.</w:t>
            </w:r>
          </w:p>
          <w:p w14:paraId="615EDD8E" w14:textId="7E117C2E" w:rsidR="002D060C" w:rsidRDefault="002D060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27DD52" w14:textId="4F20369C" w:rsidR="002D060C" w:rsidRDefault="002D060C" w:rsidP="00293214">
            <w:pPr>
              <w:spacing w:before="20" w:after="20" w:line="240" w:lineRule="auto"/>
              <w:rPr>
                <w:rFonts w:ascii="Arial" w:hAnsi="Arial" w:cs="Arial"/>
                <w:sz w:val="18"/>
                <w:szCs w:val="18"/>
              </w:rPr>
            </w:pPr>
            <w:r>
              <w:rPr>
                <w:rFonts w:ascii="Arial" w:hAnsi="Arial" w:cs="Arial"/>
                <w:sz w:val="18"/>
                <w:szCs w:val="18"/>
              </w:rPr>
              <w:t>FINAL</w:t>
            </w:r>
          </w:p>
          <w:p w14:paraId="21DBD6F1" w14:textId="09D18DFB" w:rsidR="001B0C2D" w:rsidRDefault="001B0C2D" w:rsidP="00293214">
            <w:pPr>
              <w:spacing w:before="20" w:after="20" w:line="240" w:lineRule="auto"/>
              <w:rPr>
                <w:rFonts w:ascii="Arial" w:hAnsi="Arial" w:cs="Arial"/>
                <w:sz w:val="18"/>
                <w:szCs w:val="18"/>
              </w:rPr>
            </w:pPr>
          </w:p>
          <w:p w14:paraId="47409306" w14:textId="1FAF9CBA" w:rsidR="001B0C2D" w:rsidRDefault="001B0C2D" w:rsidP="00293214">
            <w:pPr>
              <w:spacing w:before="20" w:after="20" w:line="240" w:lineRule="auto"/>
              <w:rPr>
                <w:rFonts w:ascii="Arial" w:hAnsi="Arial" w:cs="Arial"/>
                <w:sz w:val="18"/>
                <w:szCs w:val="18"/>
              </w:rPr>
            </w:pPr>
            <w:r>
              <w:rPr>
                <w:rFonts w:ascii="Arial" w:hAnsi="Arial" w:cs="Arial"/>
                <w:sz w:val="18"/>
                <w:szCs w:val="18"/>
              </w:rPr>
              <w:t>Proposal: Ericsson</w:t>
            </w:r>
          </w:p>
          <w:p w14:paraId="2F1C53A7" w14:textId="6CC1FD77" w:rsidR="001B0C2D" w:rsidRDefault="001B0C2D" w:rsidP="00293214">
            <w:pPr>
              <w:spacing w:before="20" w:after="20" w:line="240" w:lineRule="auto"/>
              <w:rPr>
                <w:rFonts w:ascii="Arial" w:hAnsi="Arial" w:cs="Arial"/>
                <w:sz w:val="18"/>
                <w:szCs w:val="18"/>
              </w:rPr>
            </w:pPr>
          </w:p>
          <w:p w14:paraId="6925A93A" w14:textId="5351C37E" w:rsidR="001B0C2D" w:rsidRDefault="00000000" w:rsidP="00293214">
            <w:pPr>
              <w:spacing w:before="20" w:after="20" w:line="240" w:lineRule="auto"/>
              <w:rPr>
                <w:rFonts w:ascii="Arial" w:hAnsi="Arial" w:cs="Arial"/>
                <w:sz w:val="18"/>
                <w:szCs w:val="18"/>
              </w:rPr>
            </w:pPr>
            <w:hyperlink r:id="rId457" w:history="1">
              <w:r w:rsidR="001B0C2D" w:rsidRPr="001B0C2D">
                <w:rPr>
                  <w:rStyle w:val="Hyperlink"/>
                  <w:rFonts w:ascii="Arial" w:hAnsi="Arial" w:cs="Arial"/>
                  <w:sz w:val="18"/>
                  <w:szCs w:val="18"/>
                </w:rPr>
                <w:t>Rev1</w:t>
              </w:r>
            </w:hyperlink>
          </w:p>
          <w:p w14:paraId="0F6686E7" w14:textId="0422767A" w:rsidR="002D060C" w:rsidRPr="002D060C" w:rsidRDefault="002D060C" w:rsidP="00293214">
            <w:pPr>
              <w:spacing w:before="20" w:after="20" w:line="240" w:lineRule="auto"/>
              <w:rPr>
                <w:rFonts w:ascii="Arial" w:hAnsi="Arial" w:cs="Arial"/>
                <w:sz w:val="18"/>
                <w:szCs w:val="18"/>
              </w:rPr>
            </w:pPr>
          </w:p>
        </w:tc>
      </w:tr>
      <w:tr w:rsidR="00293214" w14:paraId="1E0AFEF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4308AD43" w14:textId="4033724F" w:rsidR="00293214" w:rsidRPr="00063571" w:rsidRDefault="00000000" w:rsidP="00293214">
            <w:pPr>
              <w:spacing w:before="20" w:after="20" w:line="240" w:lineRule="auto"/>
              <w:rPr>
                <w:rFonts w:ascii="Arial" w:hAnsi="Arial" w:cs="Arial"/>
                <w:sz w:val="18"/>
                <w:szCs w:val="18"/>
              </w:rPr>
            </w:pPr>
            <w:hyperlink r:id="rId458" w:history="1">
              <w:r w:rsidR="00293214"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D389078" w14:textId="254E93CE" w:rsidR="00295CBB"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Revised to S6-231490</w:t>
            </w:r>
          </w:p>
        </w:tc>
      </w:tr>
      <w:tr w:rsidR="00BC31D3" w14:paraId="126949B0"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314D655" w14:textId="456A050A" w:rsidR="00BC31D3" w:rsidRPr="00BC31D3" w:rsidRDefault="00000000" w:rsidP="00293214">
            <w:pPr>
              <w:spacing w:before="20" w:after="20" w:line="240" w:lineRule="auto"/>
            </w:pPr>
            <w:hyperlink r:id="rId459" w:history="1">
              <w:r w:rsidR="00BC31D3" w:rsidRPr="00BC31D3">
                <w:rPr>
                  <w:rStyle w:val="Hyperlink"/>
                  <w:rFonts w:ascii="Arial" w:hAnsi="Arial" w:cs="Arial"/>
                  <w:sz w:val="18"/>
                </w:rPr>
                <w:t>S6-231490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6F4608" w14:textId="1BCD4AF1"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4DE81DD" w14:textId="2DC0C5D6"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A901AED"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CR 0345r1</w:t>
            </w:r>
          </w:p>
          <w:p w14:paraId="0EC17209"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Cat B</w:t>
            </w:r>
          </w:p>
          <w:p w14:paraId="79159AB2"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Rel-18</w:t>
            </w:r>
          </w:p>
          <w:p w14:paraId="4728D6C6" w14:textId="4CDC91AE"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D93424B" w14:textId="77777777" w:rsid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Revision of S6-231379.</w:t>
            </w:r>
          </w:p>
          <w:p w14:paraId="04C43B75" w14:textId="44CD9328" w:rsidR="00BC31D3" w:rsidRDefault="00BC31D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7299C97" w14:textId="68ECBC5C" w:rsidR="00BC31D3"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3707101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6E54758" w14:textId="70C5CC3E" w:rsidR="00293214" w:rsidRPr="00063571" w:rsidRDefault="00000000" w:rsidP="00293214">
            <w:pPr>
              <w:spacing w:before="20" w:after="20" w:line="240" w:lineRule="auto"/>
              <w:rPr>
                <w:rFonts w:ascii="Arial" w:hAnsi="Arial" w:cs="Arial"/>
                <w:sz w:val="18"/>
                <w:szCs w:val="18"/>
              </w:rPr>
            </w:pPr>
            <w:hyperlink r:id="rId460" w:history="1">
              <w:r w:rsidR="00293214"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5CA3DD" w14:textId="68417792" w:rsidR="00293214"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Revised to S6-231489</w:t>
            </w:r>
          </w:p>
        </w:tc>
      </w:tr>
      <w:tr w:rsidR="00693762" w14:paraId="166F2EBE"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D0F9283" w14:textId="68B7B63C" w:rsidR="00693762" w:rsidRPr="00693762" w:rsidRDefault="00000000" w:rsidP="00293214">
            <w:pPr>
              <w:spacing w:before="20" w:after="20" w:line="240" w:lineRule="auto"/>
            </w:pPr>
            <w:hyperlink r:id="rId461" w:history="1">
              <w:r w:rsidR="00693762" w:rsidRPr="00693762">
                <w:rPr>
                  <w:rStyle w:val="Hyperlink"/>
                  <w:rFonts w:ascii="Arial" w:hAnsi="Arial" w:cs="Arial"/>
                  <w:sz w:val="18"/>
                </w:rPr>
                <w:t>S6-231489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9749A55" w14:textId="37F88DC3"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9519A8D" w14:textId="55635006"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706C27"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CR 0178r1</w:t>
            </w:r>
          </w:p>
          <w:p w14:paraId="6708E527"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Cat B</w:t>
            </w:r>
          </w:p>
          <w:p w14:paraId="0C1C5533"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Rel-18</w:t>
            </w:r>
          </w:p>
          <w:p w14:paraId="0AA2EDBD" w14:textId="35FD4238"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54FEC36" w14:textId="77777777" w:rsid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Revision of S6-231380.</w:t>
            </w:r>
          </w:p>
          <w:p w14:paraId="27872F52" w14:textId="4FE23D21" w:rsidR="00693762" w:rsidRDefault="00693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82F3775" w14:textId="5D02F494" w:rsidR="00693762"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744F79B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501A5D8" w14:textId="008455E9" w:rsidR="00293214" w:rsidRPr="00063571" w:rsidRDefault="00000000" w:rsidP="00293214">
            <w:pPr>
              <w:spacing w:before="20" w:after="20" w:line="240" w:lineRule="auto"/>
              <w:rPr>
                <w:rFonts w:ascii="Arial" w:hAnsi="Arial" w:cs="Arial"/>
                <w:sz w:val="18"/>
                <w:szCs w:val="18"/>
              </w:rPr>
            </w:pPr>
            <w:hyperlink r:id="rId462" w:history="1">
              <w:r w:rsidR="00293214"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(i.e.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9F5A13" w14:textId="556DC5D4" w:rsidR="00293214" w:rsidRPr="004E4DF7" w:rsidRDefault="004E4DF7" w:rsidP="00293214">
            <w:pPr>
              <w:spacing w:before="20" w:after="20" w:line="240" w:lineRule="auto"/>
              <w:rPr>
                <w:rFonts w:ascii="Arial" w:hAnsi="Arial" w:cs="Arial"/>
                <w:sz w:val="18"/>
                <w:szCs w:val="18"/>
              </w:rPr>
            </w:pPr>
            <w:r w:rsidRPr="004E4DF7">
              <w:rPr>
                <w:rFonts w:ascii="Arial" w:hAnsi="Arial" w:cs="Arial"/>
                <w:sz w:val="18"/>
                <w:szCs w:val="18"/>
              </w:rPr>
              <w:t>Agreed</w:t>
            </w: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046A7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71A9044" w14:textId="6EFB93A3" w:rsidR="00293214" w:rsidRPr="00063571" w:rsidRDefault="00000000" w:rsidP="00293214">
            <w:pPr>
              <w:spacing w:before="20" w:after="20" w:line="240" w:lineRule="auto"/>
              <w:rPr>
                <w:rFonts w:ascii="Arial" w:hAnsi="Arial" w:cs="Arial"/>
                <w:sz w:val="18"/>
                <w:szCs w:val="18"/>
              </w:rPr>
            </w:pPr>
            <w:hyperlink r:id="rId463" w:history="1">
              <w:r w:rsidR="00293214"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D7C5BC" w14:textId="544E79DF" w:rsidR="00293214" w:rsidRPr="00046A7F" w:rsidRDefault="00046A7F" w:rsidP="00FC214E">
            <w:pPr>
              <w:spacing w:before="20" w:after="20" w:line="240" w:lineRule="auto"/>
              <w:rPr>
                <w:rFonts w:ascii="Arial" w:hAnsi="Arial" w:cs="Arial"/>
                <w:sz w:val="18"/>
                <w:szCs w:val="18"/>
              </w:rPr>
            </w:pPr>
            <w:r w:rsidRPr="00046A7F">
              <w:rPr>
                <w:rFonts w:ascii="Arial" w:hAnsi="Arial" w:cs="Arial"/>
                <w:sz w:val="18"/>
                <w:szCs w:val="18"/>
              </w:rPr>
              <w:t>Revised to S6-231438</w:t>
            </w:r>
          </w:p>
        </w:tc>
      </w:tr>
      <w:tr w:rsidR="00046A7F" w14:paraId="7BF45D7B"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63EF73E9" w14:textId="11776BCF" w:rsidR="00046A7F" w:rsidRPr="00046A7F" w:rsidRDefault="00000000" w:rsidP="00293214">
            <w:pPr>
              <w:spacing w:before="20" w:after="20" w:line="240" w:lineRule="auto"/>
            </w:pPr>
            <w:hyperlink r:id="rId464" w:history="1">
              <w:r w:rsidR="00046A7F" w:rsidRPr="00046A7F">
                <w:rPr>
                  <w:rStyle w:val="Hyperlink"/>
                  <w:rFonts w:ascii="Arial" w:hAnsi="Arial" w:cs="Arial"/>
                  <w:sz w:val="18"/>
                </w:rPr>
                <w:t>S6-231438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3EA9C0" w14:textId="7D75DC2B"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033179" w14:textId="2D8C58BB"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 xml:space="preserve">vivo (Huazhang </w:t>
            </w:r>
            <w:proofErr w:type="spellStart"/>
            <w:r w:rsidRPr="00046A7F">
              <w:rPr>
                <w:rFonts w:ascii="Arial" w:hAnsi="Arial" w:cs="Arial"/>
                <w:sz w:val="18"/>
                <w:szCs w:val="18"/>
              </w:rPr>
              <w:t>Lyu</w:t>
            </w:r>
            <w:proofErr w:type="spellEnd"/>
            <w:r w:rsidRPr="00046A7F">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F0ABDDA" w14:textId="77777777"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pCR</w:t>
            </w:r>
          </w:p>
          <w:p w14:paraId="4C8DB936" w14:textId="2A2204FA"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DA3AADC" w14:textId="77777777" w:rsid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Revision of S6-231151.</w:t>
            </w:r>
          </w:p>
          <w:p w14:paraId="740726AE" w14:textId="7625A7CF" w:rsidR="00046A7F" w:rsidRDefault="00046A7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163C7C9" w14:textId="18B3F163" w:rsidR="00046A7F" w:rsidRPr="00293DC9" w:rsidRDefault="00293DC9" w:rsidP="00FC214E">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27C9EAA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650762C7" w14:textId="7950FDFD" w:rsidR="00293214" w:rsidRPr="00063571" w:rsidRDefault="00000000" w:rsidP="00293214">
            <w:pPr>
              <w:spacing w:before="20" w:after="20" w:line="240" w:lineRule="auto"/>
              <w:rPr>
                <w:rFonts w:ascii="Arial" w:hAnsi="Arial" w:cs="Arial"/>
                <w:sz w:val="18"/>
                <w:szCs w:val="18"/>
              </w:rPr>
            </w:pPr>
            <w:hyperlink r:id="rId465" w:history="1">
              <w:r w:rsidR="00293214"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1E9F15" w14:textId="359CC8BE" w:rsidR="00704CD9"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Revised to S6-231439</w:t>
            </w:r>
          </w:p>
        </w:tc>
      </w:tr>
      <w:tr w:rsidR="00A70AEC" w14:paraId="0EBCC2D9"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BAF48B4" w14:textId="7546CB41" w:rsidR="00A70AEC" w:rsidRPr="00A70AEC" w:rsidRDefault="00000000" w:rsidP="00293214">
            <w:pPr>
              <w:spacing w:before="20" w:after="20" w:line="240" w:lineRule="auto"/>
            </w:pPr>
            <w:hyperlink r:id="rId466" w:history="1">
              <w:r w:rsidR="00A70AEC" w:rsidRPr="00A70AEC">
                <w:rPr>
                  <w:rStyle w:val="Hyperlink"/>
                  <w:rFonts w:ascii="Arial" w:hAnsi="Arial" w:cs="Arial"/>
                  <w:sz w:val="18"/>
                </w:rPr>
                <w:t>S6-231439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E84D637" w14:textId="0D5E5DE2"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91AD7FE" w14:textId="7844704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 xml:space="preserve">vivo (Huazhang </w:t>
            </w:r>
            <w:proofErr w:type="spellStart"/>
            <w:r w:rsidRPr="00A70AEC">
              <w:rPr>
                <w:rFonts w:ascii="Arial" w:hAnsi="Arial" w:cs="Arial"/>
                <w:sz w:val="18"/>
                <w:szCs w:val="18"/>
              </w:rPr>
              <w:t>Lyu</w:t>
            </w:r>
            <w:proofErr w:type="spellEnd"/>
            <w:r w:rsidRPr="00A70AEC">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E8EE35F" w14:textId="77777777"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pCR</w:t>
            </w:r>
          </w:p>
          <w:p w14:paraId="05DD0737" w14:textId="6AB57B5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DEB4C6" w14:textId="77777777" w:rsid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Revision of S6-231152.</w:t>
            </w:r>
          </w:p>
          <w:p w14:paraId="0B6A7797" w14:textId="4F4AA668" w:rsidR="00A70AEC" w:rsidRDefault="00A70AE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7A8E96" w14:textId="4A402BB8" w:rsidR="00A70AEC"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0F928C59"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83B0207" w14:textId="487166EE" w:rsidR="00293214" w:rsidRPr="00063571" w:rsidRDefault="00000000" w:rsidP="00293214">
            <w:pPr>
              <w:spacing w:before="20" w:after="20" w:line="240" w:lineRule="auto"/>
              <w:rPr>
                <w:rFonts w:ascii="Arial" w:hAnsi="Arial" w:cs="Arial"/>
                <w:sz w:val="18"/>
                <w:szCs w:val="18"/>
              </w:rPr>
            </w:pPr>
            <w:hyperlink r:id="rId467" w:history="1">
              <w:r w:rsidR="00293214"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69D80E" w14:textId="600770A1" w:rsidR="00293214"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Revised to S6-231440</w:t>
            </w:r>
          </w:p>
        </w:tc>
      </w:tr>
      <w:tr w:rsidR="00A70AEC" w14:paraId="07A5B66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63C63F6" w14:textId="7DE4B41F" w:rsidR="00A70AEC" w:rsidRPr="00A70AEC" w:rsidRDefault="00000000" w:rsidP="00293214">
            <w:pPr>
              <w:spacing w:before="20" w:after="20" w:line="240" w:lineRule="auto"/>
            </w:pPr>
            <w:hyperlink r:id="rId468" w:history="1">
              <w:r w:rsidR="00A70AEC" w:rsidRPr="00A70AEC">
                <w:rPr>
                  <w:rStyle w:val="Hyperlink"/>
                  <w:rFonts w:ascii="Arial" w:hAnsi="Arial" w:cs="Arial"/>
                  <w:sz w:val="18"/>
                </w:rPr>
                <w:t>S6-231440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D3B386" w14:textId="4461BA7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59B0FBF" w14:textId="743C3D5A"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 xml:space="preserve">vivo (Huazhang </w:t>
            </w:r>
            <w:proofErr w:type="spellStart"/>
            <w:r w:rsidRPr="00A70AEC">
              <w:rPr>
                <w:rFonts w:ascii="Arial" w:hAnsi="Arial" w:cs="Arial"/>
                <w:sz w:val="18"/>
                <w:szCs w:val="18"/>
              </w:rPr>
              <w:t>Lyu</w:t>
            </w:r>
            <w:proofErr w:type="spellEnd"/>
            <w:r w:rsidRPr="00A70AEC">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DEDA3F2" w14:textId="77777777"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pCR</w:t>
            </w:r>
          </w:p>
          <w:p w14:paraId="28B7D3BA" w14:textId="40B74B8A"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482B4DD" w14:textId="77777777" w:rsid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Revision of S6-231153.</w:t>
            </w:r>
          </w:p>
          <w:p w14:paraId="2F424908" w14:textId="52D9B1B1" w:rsidR="00A70AEC" w:rsidRDefault="00A70AE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CF8962B" w14:textId="1ADA19FF" w:rsidR="00A70AEC"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663DA2A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41EDE2B" w14:textId="3BDAB403" w:rsidR="00293214" w:rsidRPr="00063571" w:rsidRDefault="00000000" w:rsidP="00293214">
            <w:pPr>
              <w:spacing w:before="20" w:after="20" w:line="240" w:lineRule="auto"/>
              <w:rPr>
                <w:rFonts w:ascii="Arial" w:hAnsi="Arial" w:cs="Arial"/>
                <w:sz w:val="18"/>
                <w:szCs w:val="18"/>
              </w:rPr>
            </w:pPr>
            <w:hyperlink r:id="rId469" w:history="1">
              <w:r w:rsidR="00293214"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62ED7C" w14:textId="3C24118C"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59DC380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659512F7" w14:textId="414DD3D0" w:rsidR="00293214" w:rsidRPr="00063571" w:rsidRDefault="00000000" w:rsidP="00293214">
            <w:pPr>
              <w:spacing w:before="20" w:after="20" w:line="240" w:lineRule="auto"/>
              <w:rPr>
                <w:rFonts w:ascii="Arial" w:hAnsi="Arial" w:cs="Arial"/>
                <w:sz w:val="18"/>
                <w:szCs w:val="18"/>
              </w:rPr>
            </w:pPr>
            <w:hyperlink r:id="rId470" w:history="1">
              <w:r w:rsidR="00293214"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78593" w14:textId="3C6D364B" w:rsidR="00293214"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Revised to S6-231441</w:t>
            </w:r>
          </w:p>
        </w:tc>
      </w:tr>
      <w:tr w:rsidR="00263FB5" w14:paraId="17F2993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BCE2D82" w14:textId="2E000FAA" w:rsidR="00263FB5" w:rsidRPr="00263FB5" w:rsidRDefault="00000000" w:rsidP="00293214">
            <w:pPr>
              <w:spacing w:before="20" w:after="20" w:line="240" w:lineRule="auto"/>
            </w:pPr>
            <w:hyperlink r:id="rId471" w:history="1">
              <w:r w:rsidR="00263FB5" w:rsidRPr="00263FB5">
                <w:rPr>
                  <w:rStyle w:val="Hyperlink"/>
                  <w:rFonts w:ascii="Arial" w:hAnsi="Arial" w:cs="Arial"/>
                  <w:sz w:val="18"/>
                </w:rPr>
                <w:t>S6-231441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B4BF13" w14:textId="5992DC3E"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1316A4" w14:textId="72182C3C"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 xml:space="preserve">vivo (Huazhang </w:t>
            </w:r>
            <w:proofErr w:type="spellStart"/>
            <w:r w:rsidRPr="00263FB5">
              <w:rPr>
                <w:rFonts w:ascii="Arial" w:hAnsi="Arial" w:cs="Arial"/>
                <w:sz w:val="18"/>
                <w:szCs w:val="18"/>
              </w:rPr>
              <w:t>Lyu</w:t>
            </w:r>
            <w:proofErr w:type="spellEnd"/>
            <w:r w:rsidRPr="00263FB5">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382EE5E" w14:textId="77777777"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pCR</w:t>
            </w:r>
          </w:p>
          <w:p w14:paraId="2B586A25" w14:textId="00FF8097"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1150073" w14:textId="77777777" w:rsid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Revision of S6-231155.</w:t>
            </w:r>
          </w:p>
          <w:p w14:paraId="79ECDBBD" w14:textId="64F4DED2" w:rsidR="00263FB5" w:rsidRDefault="00263FB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B6DABF" w14:textId="4EC1ED64" w:rsidR="00263FB5"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20CEF21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05D9C3C" w14:textId="27D3DBEE" w:rsidR="00293214" w:rsidRPr="00063571" w:rsidRDefault="00000000" w:rsidP="00293214">
            <w:pPr>
              <w:spacing w:before="20" w:after="20" w:line="240" w:lineRule="auto"/>
              <w:rPr>
                <w:rFonts w:ascii="Arial" w:hAnsi="Arial" w:cs="Arial"/>
                <w:sz w:val="18"/>
                <w:szCs w:val="18"/>
              </w:rPr>
            </w:pPr>
            <w:hyperlink r:id="rId472" w:history="1">
              <w:r w:rsidR="00293214"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706F417" w14:textId="00BD04C0"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1B4E74D1"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3E295C9A" w14:textId="58CC0536" w:rsidR="00293214" w:rsidRPr="00063571" w:rsidRDefault="00000000" w:rsidP="00293214">
            <w:pPr>
              <w:spacing w:before="20" w:after="20" w:line="240" w:lineRule="auto"/>
              <w:rPr>
                <w:rFonts w:ascii="Arial" w:hAnsi="Arial" w:cs="Arial"/>
                <w:sz w:val="18"/>
                <w:szCs w:val="18"/>
              </w:rPr>
            </w:pPr>
            <w:hyperlink r:id="rId473" w:history="1">
              <w:r w:rsidR="00293214"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Information flow of service </w:t>
            </w:r>
            <w:r>
              <w:rPr>
                <w:rFonts w:ascii="Arial" w:hAnsi="Arial" w:cs="Arial"/>
                <w:sz w:val="18"/>
                <w:szCs w:val="18"/>
              </w:rPr>
              <w:lastRenderedPageBreak/>
              <w:t>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vivo (Huazhang </w:t>
            </w:r>
            <w:proofErr w:type="spellStart"/>
            <w:r>
              <w:rPr>
                <w:rFonts w:ascii="Arial" w:hAnsi="Arial" w:cs="Arial"/>
                <w:sz w:val="18"/>
                <w:szCs w:val="18"/>
              </w:rPr>
              <w:lastRenderedPageBreak/>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6913295" w14:textId="6E6BF10B"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7C17C6E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BE444FA" w14:textId="46A66A59" w:rsidR="00293214" w:rsidRPr="00063571" w:rsidRDefault="00000000" w:rsidP="00293214">
            <w:pPr>
              <w:spacing w:before="20" w:after="20" w:line="240" w:lineRule="auto"/>
              <w:rPr>
                <w:rFonts w:ascii="Arial" w:hAnsi="Arial" w:cs="Arial"/>
                <w:sz w:val="18"/>
                <w:szCs w:val="18"/>
              </w:rPr>
            </w:pPr>
            <w:hyperlink r:id="rId474" w:history="1">
              <w:r w:rsidR="00293214"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624C58" w14:textId="3E18D105" w:rsidR="00293214"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Revised to S6-231442</w:t>
            </w:r>
          </w:p>
        </w:tc>
      </w:tr>
      <w:tr w:rsidR="00A260B6" w14:paraId="3CD8C48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22F3DC55" w14:textId="1933B08C" w:rsidR="00A260B6" w:rsidRPr="00A260B6" w:rsidRDefault="00000000" w:rsidP="00293214">
            <w:pPr>
              <w:spacing w:before="20" w:after="20" w:line="240" w:lineRule="auto"/>
            </w:pPr>
            <w:hyperlink r:id="rId475" w:history="1">
              <w:r w:rsidR="00A260B6" w:rsidRPr="00A260B6">
                <w:rPr>
                  <w:rStyle w:val="Hyperlink"/>
                  <w:rFonts w:ascii="Arial" w:hAnsi="Arial" w:cs="Arial"/>
                  <w:sz w:val="18"/>
                </w:rPr>
                <w:t>S6-231442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5879A8" w14:textId="22FCD86E"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3FCE2A" w14:textId="5907BB97"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 xml:space="preserve">vivo (Huazhang </w:t>
            </w:r>
            <w:proofErr w:type="spellStart"/>
            <w:r w:rsidRPr="00A260B6">
              <w:rPr>
                <w:rFonts w:ascii="Arial" w:hAnsi="Arial" w:cs="Arial"/>
                <w:sz w:val="18"/>
                <w:szCs w:val="18"/>
              </w:rPr>
              <w:t>Lyu</w:t>
            </w:r>
            <w:proofErr w:type="spellEnd"/>
            <w:r w:rsidRPr="00A260B6">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1F866" w14:textId="77777777"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pCR</w:t>
            </w:r>
          </w:p>
          <w:p w14:paraId="73D4FA92" w14:textId="46A34755"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9FC8586" w14:textId="77777777" w:rsid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Revision of S6-231158.</w:t>
            </w:r>
          </w:p>
          <w:p w14:paraId="4C9DAF0C" w14:textId="00F45F66" w:rsidR="00A260B6" w:rsidRDefault="00A260B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512A83" w14:textId="3E0B3526" w:rsidR="00A260B6"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332C764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37374EB6" w14:textId="7E2CC77F" w:rsidR="00293214" w:rsidRPr="00063571" w:rsidRDefault="00000000" w:rsidP="00293214">
            <w:pPr>
              <w:spacing w:before="20" w:after="20" w:line="240" w:lineRule="auto"/>
              <w:rPr>
                <w:rFonts w:ascii="Arial" w:hAnsi="Arial" w:cs="Arial"/>
                <w:sz w:val="18"/>
                <w:szCs w:val="18"/>
              </w:rPr>
            </w:pPr>
            <w:hyperlink r:id="rId476" w:history="1">
              <w:r w:rsidR="00293214"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C3865" w14:textId="2EE3B46F" w:rsidR="00293214"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Revised to S6-231443</w:t>
            </w:r>
          </w:p>
        </w:tc>
      </w:tr>
      <w:tr w:rsidR="008A1458" w14:paraId="584A90C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0FC7FAE" w14:textId="22D8D559" w:rsidR="008A1458" w:rsidRPr="008A1458" w:rsidRDefault="00000000" w:rsidP="00293214">
            <w:pPr>
              <w:spacing w:before="20" w:after="20" w:line="240" w:lineRule="auto"/>
            </w:pPr>
            <w:hyperlink r:id="rId477" w:history="1">
              <w:r w:rsidR="008A1458" w:rsidRPr="008A1458">
                <w:rPr>
                  <w:rStyle w:val="Hyperlink"/>
                  <w:rFonts w:ascii="Arial" w:hAnsi="Arial" w:cs="Arial"/>
                  <w:sz w:val="18"/>
                </w:rPr>
                <w:t>S6-231443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1BB2329" w14:textId="20A3CF63"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409391" w14:textId="4757CD39"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 xml:space="preserve">vivo (Huazhang </w:t>
            </w:r>
            <w:proofErr w:type="spellStart"/>
            <w:r w:rsidRPr="008A1458">
              <w:rPr>
                <w:rFonts w:ascii="Arial" w:hAnsi="Arial" w:cs="Arial"/>
                <w:sz w:val="18"/>
                <w:szCs w:val="18"/>
              </w:rPr>
              <w:t>Lyu</w:t>
            </w:r>
            <w:proofErr w:type="spellEnd"/>
            <w:r w:rsidRPr="008A1458">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AC2961A" w14:textId="77777777"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pCR</w:t>
            </w:r>
          </w:p>
          <w:p w14:paraId="7F69F9F0" w14:textId="46055F3A"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740F0A8" w14:textId="77777777" w:rsid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Revision of S6-231159.</w:t>
            </w:r>
          </w:p>
          <w:p w14:paraId="1FA66B58" w14:textId="5723109B" w:rsidR="008A1458" w:rsidRDefault="008A145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E70CBE3" w14:textId="4F02C573" w:rsidR="008A1458"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6C28B5C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4BC13CF5" w14:textId="322F6EF6" w:rsidR="00293214" w:rsidRPr="00063571" w:rsidRDefault="00000000" w:rsidP="00293214">
            <w:pPr>
              <w:spacing w:before="20" w:after="20" w:line="240" w:lineRule="auto"/>
              <w:rPr>
                <w:rFonts w:ascii="Arial" w:hAnsi="Arial" w:cs="Arial"/>
                <w:sz w:val="18"/>
                <w:szCs w:val="18"/>
              </w:rPr>
            </w:pPr>
            <w:hyperlink r:id="rId478" w:history="1">
              <w:r w:rsidR="00293214"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EABFC" w14:textId="4AFCE611" w:rsidR="00293214"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Revised to S6-231444</w:t>
            </w:r>
          </w:p>
        </w:tc>
      </w:tr>
      <w:tr w:rsidR="00B44EFF" w14:paraId="4A44191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6CDC375" w14:textId="0EB720E2" w:rsidR="00B44EFF" w:rsidRPr="00B44EFF" w:rsidRDefault="00000000" w:rsidP="00293214">
            <w:pPr>
              <w:spacing w:before="20" w:after="20" w:line="240" w:lineRule="auto"/>
            </w:pPr>
            <w:hyperlink r:id="rId479" w:history="1">
              <w:r w:rsidR="00B44EFF" w:rsidRPr="00B44EFF">
                <w:rPr>
                  <w:rStyle w:val="Hyperlink"/>
                  <w:rFonts w:ascii="Arial" w:hAnsi="Arial" w:cs="Arial"/>
                  <w:sz w:val="18"/>
                </w:rPr>
                <w:t>S6-231444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ED05345" w14:textId="52C34756"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1749E6" w14:textId="28949006"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 xml:space="preserve">vivo (Huazhang </w:t>
            </w:r>
            <w:proofErr w:type="spellStart"/>
            <w:r w:rsidRPr="00B44EFF">
              <w:rPr>
                <w:rFonts w:ascii="Arial" w:hAnsi="Arial" w:cs="Arial"/>
                <w:sz w:val="18"/>
                <w:szCs w:val="18"/>
              </w:rPr>
              <w:t>Lyu</w:t>
            </w:r>
            <w:proofErr w:type="spellEnd"/>
            <w:r w:rsidRPr="00B44EFF">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4BDBEC5" w14:textId="77777777"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pCR</w:t>
            </w:r>
          </w:p>
          <w:p w14:paraId="5D7AA923" w14:textId="2E4C8181"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070D045" w14:textId="77777777" w:rsid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Revision of S6-231160.</w:t>
            </w:r>
          </w:p>
          <w:p w14:paraId="45B7807A" w14:textId="4811081B" w:rsidR="00B44EFF" w:rsidRDefault="00B44EF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C89D37" w14:textId="385DB408" w:rsidR="00B44EFF"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1AEEF596" w14:textId="77777777" w:rsidTr="00DA4165">
        <w:tc>
          <w:tcPr>
            <w:tcW w:w="1170" w:type="dxa"/>
            <w:tcBorders>
              <w:top w:val="single" w:sz="4" w:space="0" w:color="auto"/>
              <w:left w:val="single" w:sz="4" w:space="0" w:color="auto"/>
              <w:bottom w:val="single" w:sz="4" w:space="0" w:color="auto"/>
              <w:right w:val="single" w:sz="4" w:space="0" w:color="auto"/>
            </w:tcBorders>
            <w:shd w:val="clear" w:color="auto" w:fill="FFFFFF"/>
          </w:tcPr>
          <w:p w14:paraId="70D2FF04" w14:textId="08686B3F" w:rsidR="00293214" w:rsidRPr="00063571" w:rsidRDefault="00000000" w:rsidP="00293214">
            <w:pPr>
              <w:spacing w:before="20" w:after="20" w:line="240" w:lineRule="auto"/>
              <w:rPr>
                <w:rFonts w:ascii="Arial" w:hAnsi="Arial" w:cs="Arial"/>
                <w:sz w:val="18"/>
                <w:szCs w:val="18"/>
              </w:rPr>
            </w:pPr>
            <w:hyperlink r:id="rId480" w:history="1">
              <w:r w:rsidR="00293214"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F6FA59" w14:textId="015D1D9B" w:rsidR="00CD412F"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Revised to S6-231593</w:t>
            </w:r>
          </w:p>
        </w:tc>
      </w:tr>
      <w:tr w:rsidR="00DA4165" w14:paraId="22C6E82D"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A9D4" w14:textId="6BEDBFB1" w:rsidR="00DA4165" w:rsidRPr="00DA4165" w:rsidRDefault="00000000" w:rsidP="00293214">
            <w:pPr>
              <w:spacing w:before="20" w:after="20" w:line="240" w:lineRule="auto"/>
            </w:pPr>
            <w:hyperlink r:id="rId481" w:history="1">
              <w:r w:rsidR="00DA4165" w:rsidRPr="00DA4165">
                <w:rPr>
                  <w:rStyle w:val="Hyperlink"/>
                  <w:rFonts w:ascii="Arial" w:hAnsi="Arial" w:cs="Arial"/>
                  <w:sz w:val="18"/>
                </w:rPr>
                <w:t>S6-231593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C0238C" w14:textId="18A600A8"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20A387" w14:textId="3373F304"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DF7F0" w14:textId="77777777"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pCR</w:t>
            </w:r>
          </w:p>
          <w:p w14:paraId="4B2E3A93" w14:textId="309D903A"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0FB4B8C" w14:textId="77777777" w:rsid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Revision of S6-231166.</w:t>
            </w:r>
          </w:p>
          <w:p w14:paraId="4789ECA6" w14:textId="27B2C9FA" w:rsidR="00DA4165" w:rsidRDefault="00DA41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90CD90" w14:textId="0775B55A" w:rsidR="00DA4165" w:rsidRDefault="00DA4165" w:rsidP="00293214">
            <w:pPr>
              <w:spacing w:before="20" w:after="20" w:line="240" w:lineRule="auto"/>
              <w:rPr>
                <w:rFonts w:ascii="Arial" w:hAnsi="Arial" w:cs="Arial"/>
                <w:sz w:val="18"/>
                <w:szCs w:val="18"/>
              </w:rPr>
            </w:pPr>
            <w:r>
              <w:rPr>
                <w:rFonts w:ascii="Arial" w:hAnsi="Arial" w:cs="Arial"/>
                <w:sz w:val="18"/>
                <w:szCs w:val="18"/>
              </w:rPr>
              <w:t>FINAL</w:t>
            </w:r>
          </w:p>
          <w:p w14:paraId="49BAF8BD" w14:textId="24E54999" w:rsidR="00283182" w:rsidRDefault="00283182" w:rsidP="00293214">
            <w:pPr>
              <w:spacing w:before="20" w:after="20" w:line="240" w:lineRule="auto"/>
              <w:rPr>
                <w:rFonts w:ascii="Arial" w:hAnsi="Arial" w:cs="Arial"/>
                <w:sz w:val="18"/>
                <w:szCs w:val="18"/>
              </w:rPr>
            </w:pPr>
          </w:p>
          <w:p w14:paraId="0B452B62" w14:textId="59546E86" w:rsidR="00283182" w:rsidRDefault="00283182" w:rsidP="00293214">
            <w:pPr>
              <w:spacing w:before="20" w:after="20" w:line="240" w:lineRule="auto"/>
              <w:rPr>
                <w:rFonts w:ascii="Arial" w:hAnsi="Arial" w:cs="Arial"/>
                <w:sz w:val="18"/>
                <w:szCs w:val="18"/>
              </w:rPr>
            </w:pPr>
            <w:r>
              <w:rPr>
                <w:rFonts w:ascii="Arial" w:hAnsi="Arial" w:cs="Arial"/>
                <w:sz w:val="18"/>
                <w:szCs w:val="18"/>
              </w:rPr>
              <w:t>Comments: Vivo</w:t>
            </w:r>
          </w:p>
          <w:p w14:paraId="1720FB99" w14:textId="1862229A" w:rsidR="00FB74D1" w:rsidRDefault="00FB74D1" w:rsidP="00293214">
            <w:pPr>
              <w:spacing w:before="20" w:after="20" w:line="240" w:lineRule="auto"/>
              <w:rPr>
                <w:rFonts w:ascii="Arial" w:hAnsi="Arial" w:cs="Arial"/>
                <w:sz w:val="18"/>
                <w:szCs w:val="18"/>
              </w:rPr>
            </w:pPr>
            <w:r>
              <w:rPr>
                <w:rFonts w:ascii="Arial" w:hAnsi="Arial" w:cs="Arial"/>
                <w:sz w:val="18"/>
                <w:szCs w:val="18"/>
              </w:rPr>
              <w:t>Postpone: Samsung</w:t>
            </w:r>
          </w:p>
          <w:p w14:paraId="11486E94" w14:textId="6522B544" w:rsidR="00DA4165" w:rsidRPr="00DA4165" w:rsidRDefault="00DA4165" w:rsidP="00293214">
            <w:pPr>
              <w:spacing w:before="20" w:after="20" w:line="240" w:lineRule="auto"/>
              <w:rPr>
                <w:rFonts w:ascii="Arial" w:hAnsi="Arial" w:cs="Arial"/>
                <w:sz w:val="18"/>
                <w:szCs w:val="18"/>
              </w:rPr>
            </w:pPr>
          </w:p>
        </w:tc>
      </w:tr>
      <w:tr w:rsidR="00293214" w14:paraId="208853E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5C503962" w14:textId="17FA03E8" w:rsidR="00293214" w:rsidRPr="00063571" w:rsidRDefault="00000000" w:rsidP="00293214">
            <w:pPr>
              <w:spacing w:before="20" w:after="20" w:line="240" w:lineRule="auto"/>
              <w:rPr>
                <w:rFonts w:ascii="Arial" w:hAnsi="Arial" w:cs="Arial"/>
                <w:sz w:val="18"/>
                <w:szCs w:val="18"/>
              </w:rPr>
            </w:pPr>
            <w:hyperlink r:id="rId482" w:history="1">
              <w:r w:rsidR="00293214"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0ED7403" w14:textId="09121143" w:rsidR="00293214"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Revised to S6-231594</w:t>
            </w:r>
          </w:p>
        </w:tc>
      </w:tr>
      <w:tr w:rsidR="00BB0763" w14:paraId="30079AD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2D95A03" w14:textId="637FFFB3" w:rsidR="00BB0763" w:rsidRPr="00BB0763" w:rsidRDefault="00000000" w:rsidP="00293214">
            <w:pPr>
              <w:spacing w:before="20" w:after="20" w:line="240" w:lineRule="auto"/>
            </w:pPr>
            <w:hyperlink r:id="rId483" w:history="1">
              <w:r w:rsidR="00BB0763" w:rsidRPr="00BB0763">
                <w:rPr>
                  <w:rStyle w:val="Hyperlink"/>
                  <w:rFonts w:ascii="Arial" w:hAnsi="Arial" w:cs="Arial"/>
                  <w:sz w:val="18"/>
                </w:rPr>
                <w:t>S6-231594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75EFDB1" w14:textId="4C6E3467"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37544F" w14:textId="3ADD417D"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4687E2D" w14:textId="77777777"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pCR</w:t>
            </w:r>
          </w:p>
          <w:p w14:paraId="6FAA087A" w14:textId="27BD44A3"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11E3D9" w14:textId="77777777" w:rsid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Revision of S6-231167.</w:t>
            </w:r>
          </w:p>
          <w:p w14:paraId="69142FD9" w14:textId="22FEF536" w:rsidR="00BB0763" w:rsidRDefault="00BB076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67C77AA" w14:textId="7DD055EB" w:rsidR="00BB0763"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31BA802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908BE2F" w14:textId="35401747" w:rsidR="00293214" w:rsidRPr="00063571" w:rsidRDefault="00000000" w:rsidP="00293214">
            <w:pPr>
              <w:spacing w:before="20" w:after="20" w:line="240" w:lineRule="auto"/>
              <w:rPr>
                <w:rFonts w:ascii="Arial" w:hAnsi="Arial" w:cs="Arial"/>
                <w:sz w:val="18"/>
                <w:szCs w:val="18"/>
              </w:rPr>
            </w:pPr>
            <w:hyperlink r:id="rId484" w:history="1">
              <w:r w:rsidR="00293214"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4B59A2" w14:textId="6320E3E4" w:rsidR="00293214"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Revised to S6-231567</w:t>
            </w:r>
          </w:p>
        </w:tc>
      </w:tr>
      <w:tr w:rsidR="008959CA" w14:paraId="35825A9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CAD0B80" w14:textId="72F4B00A" w:rsidR="008959CA" w:rsidRPr="008959CA" w:rsidRDefault="00000000" w:rsidP="00293214">
            <w:pPr>
              <w:spacing w:before="20" w:after="20" w:line="240" w:lineRule="auto"/>
            </w:pPr>
            <w:hyperlink r:id="rId485" w:history="1">
              <w:r w:rsidR="008959CA" w:rsidRPr="008959CA">
                <w:rPr>
                  <w:rStyle w:val="Hyperlink"/>
                  <w:rFonts w:ascii="Arial" w:hAnsi="Arial" w:cs="Arial"/>
                  <w:sz w:val="18"/>
                </w:rPr>
                <w:t>S6-231567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59F284F" w14:textId="756B0893"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DA2D74" w14:textId="2634DB3A"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B217A30" w14:textId="77777777"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pCR</w:t>
            </w:r>
          </w:p>
          <w:p w14:paraId="6E0E6AF1" w14:textId="1E59345E"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A75C51" w14:textId="77777777" w:rsid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Revision of S6-231176.</w:t>
            </w:r>
          </w:p>
          <w:p w14:paraId="3A299B68" w14:textId="5F3AC513" w:rsidR="008959CA" w:rsidRDefault="008959C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93BC85C" w14:textId="3C7D0F5C" w:rsidR="008959CA"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33F2CC7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AD446DE" w14:textId="1231EF9F" w:rsidR="00293214" w:rsidRPr="00063571" w:rsidRDefault="00000000" w:rsidP="00293214">
            <w:pPr>
              <w:spacing w:before="20" w:after="20" w:line="240" w:lineRule="auto"/>
              <w:rPr>
                <w:rFonts w:ascii="Arial" w:hAnsi="Arial" w:cs="Arial"/>
                <w:sz w:val="18"/>
                <w:szCs w:val="18"/>
              </w:rPr>
            </w:pPr>
            <w:hyperlink r:id="rId486" w:history="1">
              <w:r w:rsidR="00293214"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A00529" w14:textId="24C300FC"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7611A5C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499B6AA" w14:textId="04A847D7" w:rsidR="00293214" w:rsidRPr="00063571" w:rsidRDefault="00000000" w:rsidP="00293214">
            <w:pPr>
              <w:spacing w:before="20" w:after="20" w:line="240" w:lineRule="auto"/>
              <w:rPr>
                <w:rFonts w:ascii="Arial" w:hAnsi="Arial" w:cs="Arial"/>
                <w:sz w:val="18"/>
                <w:szCs w:val="18"/>
              </w:rPr>
            </w:pPr>
            <w:hyperlink r:id="rId487" w:history="1">
              <w:r w:rsidR="00293214"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B69F80" w14:textId="1106439D" w:rsidR="00293214"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Revised to S6-231568</w:t>
            </w:r>
          </w:p>
        </w:tc>
      </w:tr>
      <w:tr w:rsidR="00D332BF" w14:paraId="0FE94C04"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3ECB1747" w14:textId="3FAD499B" w:rsidR="00D332BF" w:rsidRPr="00D332BF" w:rsidRDefault="00000000" w:rsidP="00293214">
            <w:pPr>
              <w:spacing w:before="20" w:after="20" w:line="240" w:lineRule="auto"/>
            </w:pPr>
            <w:hyperlink r:id="rId488" w:history="1">
              <w:r w:rsidR="00D332BF" w:rsidRPr="00D332BF">
                <w:rPr>
                  <w:rStyle w:val="Hyperlink"/>
                  <w:rFonts w:ascii="Arial" w:hAnsi="Arial" w:cs="Arial"/>
                  <w:sz w:val="18"/>
                </w:rPr>
                <w:t>S6-231568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048E4A0" w14:textId="501ECAC7"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7777BD5" w14:textId="48560EA8"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1FA4CD" w14:textId="77777777"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pCR</w:t>
            </w:r>
          </w:p>
          <w:p w14:paraId="1DD66C94" w14:textId="500243AF"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F4FD6D4" w14:textId="77777777" w:rsid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Revision of S6-231180.</w:t>
            </w:r>
          </w:p>
          <w:p w14:paraId="46102735" w14:textId="01EB6A0B" w:rsidR="00D332BF" w:rsidRDefault="00D332B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4BCF3FE" w14:textId="68097EBD" w:rsidR="00D332BF"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3A531595"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1E127B12" w14:textId="2D7FF474" w:rsidR="00293214" w:rsidRPr="00063571" w:rsidRDefault="00000000" w:rsidP="00293214">
            <w:pPr>
              <w:spacing w:before="20" w:after="20" w:line="240" w:lineRule="auto"/>
              <w:rPr>
                <w:rFonts w:ascii="Arial" w:hAnsi="Arial" w:cs="Arial"/>
                <w:sz w:val="18"/>
                <w:szCs w:val="18"/>
              </w:rPr>
            </w:pPr>
            <w:hyperlink r:id="rId489" w:history="1">
              <w:r w:rsidR="00293214"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45E8CFA" w14:textId="4F500588"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5491CCC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06FC8E7" w14:textId="2F6C011F" w:rsidR="00293214" w:rsidRPr="00063571" w:rsidRDefault="00000000" w:rsidP="00293214">
            <w:pPr>
              <w:spacing w:before="20" w:after="20" w:line="240" w:lineRule="auto"/>
              <w:rPr>
                <w:rFonts w:ascii="Arial" w:hAnsi="Arial" w:cs="Arial"/>
                <w:sz w:val="18"/>
                <w:szCs w:val="18"/>
              </w:rPr>
            </w:pPr>
            <w:hyperlink r:id="rId490" w:history="1">
              <w:r w:rsidR="00293214"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434B1B1" w14:textId="47C1AC3B" w:rsidR="00293214"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Revised to S6-231569</w:t>
            </w:r>
          </w:p>
        </w:tc>
      </w:tr>
      <w:tr w:rsidR="00F10F9E" w14:paraId="2E78DC48"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35CDBCF" w14:textId="5AFF0F42" w:rsidR="00F10F9E" w:rsidRPr="00F10F9E" w:rsidRDefault="00000000" w:rsidP="00293214">
            <w:pPr>
              <w:spacing w:before="20" w:after="20" w:line="240" w:lineRule="auto"/>
            </w:pPr>
            <w:hyperlink r:id="rId491" w:history="1">
              <w:r w:rsidR="00F10F9E" w:rsidRPr="00F10F9E">
                <w:rPr>
                  <w:rStyle w:val="Hyperlink"/>
                  <w:rFonts w:ascii="Arial" w:hAnsi="Arial" w:cs="Arial"/>
                  <w:sz w:val="18"/>
                </w:rPr>
                <w:t>S6-231569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C694461" w14:textId="32186CBF"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D710F37" w14:textId="6E10A989"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1C229F" w14:textId="77777777"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pCR</w:t>
            </w:r>
          </w:p>
          <w:p w14:paraId="45615984" w14:textId="1E68F5D8"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9E2EB3" w14:textId="77777777" w:rsid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Revision of S6-231186.</w:t>
            </w:r>
          </w:p>
          <w:p w14:paraId="42B4010F" w14:textId="3BAC2F45" w:rsidR="00F10F9E" w:rsidRDefault="00F10F9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9969B4" w14:textId="4BF10953" w:rsidR="00F10F9E"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0D6CF107"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869192C" w14:textId="0DD63793" w:rsidR="00293214" w:rsidRPr="00063571" w:rsidRDefault="00000000" w:rsidP="00293214">
            <w:pPr>
              <w:spacing w:before="20" w:after="20" w:line="240" w:lineRule="auto"/>
              <w:rPr>
                <w:rFonts w:ascii="Arial" w:hAnsi="Arial" w:cs="Arial"/>
                <w:sz w:val="18"/>
                <w:szCs w:val="18"/>
              </w:rPr>
            </w:pPr>
            <w:hyperlink r:id="rId492" w:history="1">
              <w:r w:rsidR="00293214"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A15B27B" w14:textId="78FF8399"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6F847DB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276752F1" w14:textId="4398CD9B" w:rsidR="00293214" w:rsidRPr="00063571" w:rsidRDefault="00000000" w:rsidP="00293214">
            <w:pPr>
              <w:spacing w:before="20" w:after="20" w:line="240" w:lineRule="auto"/>
              <w:rPr>
                <w:rFonts w:ascii="Arial" w:hAnsi="Arial" w:cs="Arial"/>
                <w:sz w:val="18"/>
                <w:szCs w:val="18"/>
              </w:rPr>
            </w:pPr>
            <w:hyperlink r:id="rId493" w:history="1">
              <w:r w:rsidR="00293214"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E7DE9F0" w14:textId="7D688B99"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1764EE4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48D8CF0B" w14:textId="7A2BCA6C" w:rsidR="00293214" w:rsidRPr="00063571" w:rsidRDefault="00000000" w:rsidP="00293214">
            <w:pPr>
              <w:spacing w:before="20" w:after="20" w:line="240" w:lineRule="auto"/>
              <w:rPr>
                <w:rFonts w:ascii="Arial" w:hAnsi="Arial" w:cs="Arial"/>
                <w:sz w:val="18"/>
                <w:szCs w:val="18"/>
              </w:rPr>
            </w:pPr>
            <w:hyperlink r:id="rId494" w:history="1">
              <w:r w:rsidR="00293214"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4987246" w14:textId="2EC07913"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658F0550"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1616D804" w14:textId="4F02F5A6" w:rsidR="00293214" w:rsidRPr="00063571" w:rsidRDefault="00000000" w:rsidP="00293214">
            <w:pPr>
              <w:spacing w:before="20" w:after="20" w:line="240" w:lineRule="auto"/>
              <w:rPr>
                <w:rFonts w:ascii="Arial" w:hAnsi="Arial" w:cs="Arial"/>
                <w:sz w:val="18"/>
                <w:szCs w:val="18"/>
              </w:rPr>
            </w:pPr>
            <w:hyperlink r:id="rId495" w:history="1">
              <w:r w:rsidR="00293214"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2549DA" w14:textId="28F1978F" w:rsidR="00293214" w:rsidRPr="00293DC9" w:rsidRDefault="00293DC9" w:rsidP="00293214">
            <w:pPr>
              <w:spacing w:before="20" w:after="20" w:line="240" w:lineRule="auto"/>
              <w:rPr>
                <w:rFonts w:ascii="Arial" w:hAnsi="Arial" w:cs="Arial"/>
                <w:sz w:val="18"/>
                <w:szCs w:val="18"/>
              </w:rPr>
            </w:pPr>
            <w:r w:rsidRPr="00293DC9">
              <w:rPr>
                <w:rFonts w:ascii="Arial" w:hAnsi="Arial" w:cs="Arial"/>
                <w:sz w:val="18"/>
                <w:szCs w:val="18"/>
              </w:rPr>
              <w:t>Approved</w:t>
            </w:r>
          </w:p>
        </w:tc>
      </w:tr>
      <w:tr w:rsidR="00293214" w14:paraId="12BC1ED3"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3ACBB517" w14:textId="5E65C5A8" w:rsidR="00293214" w:rsidRPr="00063571" w:rsidRDefault="00000000" w:rsidP="00293214">
            <w:pPr>
              <w:spacing w:before="20" w:after="20" w:line="240" w:lineRule="auto"/>
              <w:rPr>
                <w:rFonts w:ascii="Arial" w:hAnsi="Arial" w:cs="Arial"/>
                <w:sz w:val="18"/>
                <w:szCs w:val="18"/>
              </w:rPr>
            </w:pPr>
            <w:hyperlink r:id="rId496" w:history="1">
              <w:r w:rsidR="00293214"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F6938FD" w14:textId="404CAA9A" w:rsidR="00293214" w:rsidRPr="001E37EA" w:rsidRDefault="001E37EA" w:rsidP="00293214">
            <w:pPr>
              <w:spacing w:before="20" w:after="20" w:line="240" w:lineRule="auto"/>
              <w:rPr>
                <w:rFonts w:ascii="Arial" w:hAnsi="Arial" w:cs="Arial"/>
                <w:sz w:val="18"/>
                <w:szCs w:val="18"/>
              </w:rPr>
            </w:pPr>
            <w:r w:rsidRPr="001E37EA">
              <w:rPr>
                <w:rFonts w:ascii="Arial" w:hAnsi="Arial" w:cs="Arial"/>
                <w:sz w:val="18"/>
                <w:szCs w:val="18"/>
              </w:rPr>
              <w:t>Approved</w:t>
            </w:r>
          </w:p>
        </w:tc>
      </w:tr>
      <w:tr w:rsidR="00293214" w14:paraId="3DD57E2F"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55F7411E" w14:textId="6F3CCEDF" w:rsidR="00293214" w:rsidRPr="00063571" w:rsidRDefault="00000000" w:rsidP="00293214">
            <w:pPr>
              <w:spacing w:before="20" w:after="20" w:line="240" w:lineRule="auto"/>
              <w:rPr>
                <w:rFonts w:ascii="Arial" w:hAnsi="Arial" w:cs="Arial"/>
                <w:sz w:val="18"/>
                <w:szCs w:val="18"/>
              </w:rPr>
            </w:pPr>
            <w:hyperlink r:id="rId497" w:history="1">
              <w:r w:rsidR="00293214"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Modifications to the PIN </w:t>
            </w:r>
            <w:r>
              <w:rPr>
                <w:rFonts w:ascii="Arial" w:hAnsi="Arial" w:cs="Arial"/>
                <w:sz w:val="18"/>
                <w:szCs w:val="18"/>
              </w:rPr>
              <w:lastRenderedPageBreak/>
              <w:t>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w:t>
            </w:r>
            <w:r>
              <w:rPr>
                <w:rFonts w:ascii="Arial" w:hAnsi="Arial" w:cs="Arial"/>
                <w:sz w:val="18"/>
                <w:szCs w:val="18"/>
              </w:rPr>
              <w:lastRenderedPageBreak/>
              <w:t>(</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5717D02" w14:textId="43733048" w:rsidR="00293214" w:rsidRPr="001E37EA" w:rsidRDefault="001E37EA" w:rsidP="00293214">
            <w:pPr>
              <w:spacing w:before="20" w:after="20" w:line="240" w:lineRule="auto"/>
              <w:rPr>
                <w:rFonts w:ascii="Arial" w:hAnsi="Arial" w:cs="Arial"/>
                <w:sz w:val="18"/>
                <w:szCs w:val="18"/>
              </w:rPr>
            </w:pPr>
            <w:r w:rsidRPr="001E37EA">
              <w:rPr>
                <w:rFonts w:ascii="Arial" w:hAnsi="Arial" w:cs="Arial"/>
                <w:sz w:val="18"/>
                <w:szCs w:val="18"/>
              </w:rPr>
              <w:t>Approved</w:t>
            </w:r>
          </w:p>
        </w:tc>
      </w:tr>
      <w:tr w:rsidR="00293214" w14:paraId="4E6D382E" w14:textId="77777777" w:rsidTr="00602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569D5A" w14:textId="3BAF8708" w:rsidR="00293214" w:rsidRPr="00063571" w:rsidRDefault="00000000" w:rsidP="00293214">
            <w:pPr>
              <w:spacing w:before="20" w:after="20" w:line="240" w:lineRule="auto"/>
              <w:rPr>
                <w:rFonts w:ascii="Arial" w:hAnsi="Arial" w:cs="Arial"/>
                <w:sz w:val="18"/>
                <w:szCs w:val="18"/>
              </w:rPr>
            </w:pPr>
            <w:hyperlink r:id="rId498" w:history="1">
              <w:r w:rsidR="00293214"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B52584" w14:textId="4811F9C9" w:rsidR="00293214"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Postponed</w:t>
            </w:r>
          </w:p>
        </w:tc>
      </w:tr>
      <w:tr w:rsidR="00602591" w14:paraId="7174939E"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053FB706" w14:textId="20501068" w:rsidR="00602591" w:rsidRPr="00602591" w:rsidRDefault="00602591" w:rsidP="00293214">
            <w:pPr>
              <w:spacing w:before="20" w:after="20" w:line="240" w:lineRule="auto"/>
            </w:pPr>
            <w:r w:rsidRPr="00602591">
              <w:rPr>
                <w:rFonts w:ascii="Arial" w:hAnsi="Arial" w:cs="Arial"/>
                <w:sz w:val="18"/>
              </w:rPr>
              <w:t>S6-231434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5D0B23" w14:textId="3A9230EF"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13321" w14:textId="156C21C9"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Samsung (</w:t>
            </w:r>
            <w:proofErr w:type="spellStart"/>
            <w:r w:rsidRPr="00602591">
              <w:rPr>
                <w:rFonts w:ascii="Arial" w:hAnsi="Arial" w:cs="Arial"/>
                <w:sz w:val="18"/>
                <w:szCs w:val="18"/>
              </w:rPr>
              <w:t>Arunprasath</w:t>
            </w:r>
            <w:proofErr w:type="spellEnd"/>
            <w:r w:rsidRPr="00602591">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C49F7" w14:textId="77777777"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pCR</w:t>
            </w:r>
          </w:p>
          <w:p w14:paraId="0B9344BF" w14:textId="618E542E"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7B011" w14:textId="77777777" w:rsidR="00602591" w:rsidRDefault="00602591" w:rsidP="00602591">
            <w:pPr>
              <w:spacing w:before="20" w:after="20" w:line="240" w:lineRule="auto"/>
              <w:rPr>
                <w:rFonts w:ascii="Arial" w:hAnsi="Arial" w:cs="Arial"/>
                <w:i/>
                <w:sz w:val="18"/>
                <w:szCs w:val="18"/>
              </w:rPr>
            </w:pPr>
            <w:r w:rsidRPr="00602591">
              <w:rPr>
                <w:rFonts w:ascii="Arial" w:hAnsi="Arial" w:cs="Arial"/>
                <w:sz w:val="18"/>
                <w:szCs w:val="18"/>
              </w:rPr>
              <w:t>Revision of S6-231238.</w:t>
            </w:r>
          </w:p>
          <w:p w14:paraId="211B2ADA" w14:textId="2A47A027" w:rsidR="00602591" w:rsidRPr="00602591" w:rsidRDefault="00602591" w:rsidP="00602591">
            <w:pPr>
              <w:spacing w:before="20" w:after="20" w:line="240" w:lineRule="auto"/>
              <w:rPr>
                <w:rFonts w:ascii="Arial" w:hAnsi="Arial" w:cs="Arial"/>
                <w:i/>
                <w:sz w:val="18"/>
                <w:szCs w:val="18"/>
              </w:rPr>
            </w:pPr>
            <w:r w:rsidRPr="00602591">
              <w:rPr>
                <w:rFonts w:ascii="Arial" w:hAnsi="Arial" w:cs="Arial"/>
                <w:i/>
                <w:sz w:val="18"/>
                <w:szCs w:val="18"/>
              </w:rPr>
              <w:t>Revision of S6-230652.</w:t>
            </w:r>
          </w:p>
          <w:p w14:paraId="3D845080" w14:textId="77777777" w:rsidR="00602591" w:rsidRDefault="00602591" w:rsidP="00293214">
            <w:pPr>
              <w:spacing w:before="20" w:after="20" w:line="240" w:lineRule="auto"/>
              <w:rPr>
                <w:rFonts w:ascii="Arial" w:hAnsi="Arial" w:cs="Arial"/>
                <w:sz w:val="18"/>
                <w:szCs w:val="18"/>
              </w:rPr>
            </w:pPr>
          </w:p>
          <w:p w14:paraId="2BC0F901" w14:textId="2C40658B" w:rsidR="00602591" w:rsidRPr="00063571" w:rsidRDefault="0060259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1D55E2" w14:textId="258A42FC"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Withdrawn</w:t>
            </w:r>
          </w:p>
        </w:tc>
      </w:tr>
      <w:tr w:rsidR="00293214" w14:paraId="6325E236"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FFFFFF"/>
          </w:tcPr>
          <w:p w14:paraId="4F1126E2" w14:textId="69DE9DB4" w:rsidR="00293214" w:rsidRPr="00063571" w:rsidRDefault="00000000" w:rsidP="00293214">
            <w:pPr>
              <w:spacing w:before="20" w:after="20" w:line="240" w:lineRule="auto"/>
              <w:rPr>
                <w:rFonts w:ascii="Arial" w:hAnsi="Arial" w:cs="Arial"/>
                <w:sz w:val="18"/>
                <w:szCs w:val="18"/>
              </w:rPr>
            </w:pPr>
            <w:hyperlink r:id="rId499" w:history="1">
              <w:r w:rsidR="00293214"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D6DB1" w14:textId="632E2627" w:rsidR="006F25C5"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S6-231433</w:t>
            </w:r>
          </w:p>
        </w:tc>
      </w:tr>
      <w:tr w:rsidR="00CC4CC2" w14:paraId="43715ADB"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2B291633" w14:textId="246B60A2" w:rsidR="00CC4CC2" w:rsidRPr="00CC4CC2" w:rsidRDefault="00000000" w:rsidP="00293214">
            <w:pPr>
              <w:spacing w:before="20" w:after="20" w:line="240" w:lineRule="auto"/>
            </w:pPr>
            <w:hyperlink r:id="rId500" w:history="1">
              <w:r w:rsidR="00CC4CC2" w:rsidRPr="00CC4CC2">
                <w:rPr>
                  <w:rStyle w:val="Hyperlink"/>
                  <w:rFonts w:ascii="Arial" w:hAnsi="Arial" w:cs="Arial"/>
                  <w:sz w:val="18"/>
                </w:rPr>
                <w:t>S6-231433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2456A15" w14:textId="25C022FB"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C039361" w14:textId="570AB6B9"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w:t>
            </w:r>
            <w:proofErr w:type="spellStart"/>
            <w:r w:rsidRPr="00CC4CC2">
              <w:rPr>
                <w:rFonts w:ascii="Arial" w:hAnsi="Arial" w:cs="Arial"/>
                <w:sz w:val="18"/>
                <w:szCs w:val="18"/>
              </w:rPr>
              <w:t>Arunprasath</w:t>
            </w:r>
            <w:proofErr w:type="spellEnd"/>
            <w:r w:rsidRPr="00CC4CC2">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92E8F7"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pCR</w:t>
            </w:r>
          </w:p>
          <w:p w14:paraId="5039AB5B" w14:textId="0700098D"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7BE2366"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S6-231241.</w:t>
            </w:r>
          </w:p>
          <w:p w14:paraId="4F6FA7F6" w14:textId="277B141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98B6369" w14:textId="46A7DA9E" w:rsidR="00CC4CC2" w:rsidRPr="001E37EA" w:rsidRDefault="001E37EA" w:rsidP="00293214">
            <w:pPr>
              <w:spacing w:before="20" w:after="20" w:line="240" w:lineRule="auto"/>
              <w:rPr>
                <w:rFonts w:ascii="Arial" w:hAnsi="Arial" w:cs="Arial"/>
                <w:sz w:val="18"/>
                <w:szCs w:val="18"/>
              </w:rPr>
            </w:pPr>
            <w:r w:rsidRPr="001E37EA">
              <w:rPr>
                <w:rFonts w:ascii="Arial" w:hAnsi="Arial" w:cs="Arial"/>
                <w:sz w:val="18"/>
                <w:szCs w:val="18"/>
              </w:rPr>
              <w:t>Approved</w:t>
            </w: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FFFFFF"/>
          </w:tcPr>
          <w:p w14:paraId="31AF1DB9" w14:textId="3D820474" w:rsidR="00293214" w:rsidRPr="00063571" w:rsidRDefault="00000000" w:rsidP="00293214">
            <w:pPr>
              <w:spacing w:before="20" w:after="20" w:line="240" w:lineRule="auto"/>
              <w:rPr>
                <w:rFonts w:ascii="Arial" w:hAnsi="Arial" w:cs="Arial"/>
                <w:sz w:val="18"/>
                <w:szCs w:val="18"/>
              </w:rPr>
            </w:pPr>
            <w:hyperlink r:id="rId501" w:history="1">
              <w:r w:rsidR="00293214"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46560D" w14:textId="288023E3" w:rsidR="00AD4583"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Revised to S6-231495</w:t>
            </w:r>
          </w:p>
        </w:tc>
      </w:tr>
      <w:tr w:rsidR="003C364F" w14:paraId="0B0C0801"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224E6833" w14:textId="3A8A5776" w:rsidR="003C364F" w:rsidRPr="003C364F" w:rsidRDefault="00000000" w:rsidP="00293214">
            <w:pPr>
              <w:spacing w:before="20" w:after="20" w:line="240" w:lineRule="auto"/>
            </w:pPr>
            <w:hyperlink r:id="rId502" w:history="1">
              <w:r w:rsidR="003C364F" w:rsidRPr="003C364F">
                <w:rPr>
                  <w:rStyle w:val="Hyperlink"/>
                  <w:rFonts w:ascii="Arial" w:hAnsi="Arial" w:cs="Arial"/>
                  <w:sz w:val="18"/>
                </w:rPr>
                <w:t>S6-231495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5003D27" w14:textId="054A44F2"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536C5BA" w14:textId="0D43A121"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56C475F"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CR 0109r1</w:t>
            </w:r>
          </w:p>
          <w:p w14:paraId="20F535CA"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Cat B</w:t>
            </w:r>
          </w:p>
          <w:p w14:paraId="4F892FDA"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Rel-18</w:t>
            </w:r>
          </w:p>
          <w:p w14:paraId="014C5222" w14:textId="5CFD8E24"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197F75F" w14:textId="77777777" w:rsid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Revision of S6-231275.</w:t>
            </w:r>
          </w:p>
          <w:p w14:paraId="67F7827E" w14:textId="0642F404" w:rsidR="003C364F" w:rsidRDefault="003C364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D56190F" w14:textId="307AB199" w:rsidR="003C364F" w:rsidRPr="001E37EA" w:rsidRDefault="001E37EA" w:rsidP="00293214">
            <w:pPr>
              <w:spacing w:before="20" w:after="20" w:line="240" w:lineRule="auto"/>
              <w:rPr>
                <w:rFonts w:ascii="Arial" w:hAnsi="Arial" w:cs="Arial"/>
                <w:sz w:val="18"/>
                <w:szCs w:val="18"/>
              </w:rPr>
            </w:pPr>
            <w:r w:rsidRPr="001E37EA">
              <w:rPr>
                <w:rFonts w:ascii="Arial" w:hAnsi="Arial" w:cs="Arial"/>
                <w:sz w:val="18"/>
                <w:szCs w:val="18"/>
              </w:rPr>
              <w:t>Agreed</w:t>
            </w: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293214" w14:paraId="1EF3B86D"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06F6FFCC" w14:textId="05DFF097" w:rsidR="00293214" w:rsidRPr="00063571" w:rsidRDefault="00000000" w:rsidP="00293214">
            <w:pPr>
              <w:spacing w:before="20" w:after="20" w:line="240" w:lineRule="auto"/>
              <w:rPr>
                <w:rFonts w:ascii="Arial" w:hAnsi="Arial" w:cs="Arial"/>
                <w:sz w:val="18"/>
                <w:szCs w:val="18"/>
              </w:rPr>
            </w:pPr>
            <w:hyperlink r:id="rId503" w:history="1">
              <w:r w:rsidR="00293214"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F760635" w14:textId="3EB63632"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4F92080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BDB1139" w14:textId="1C1FEAB0" w:rsidR="00293214" w:rsidRPr="00063571" w:rsidRDefault="00000000" w:rsidP="00293214">
            <w:pPr>
              <w:spacing w:before="20" w:after="20" w:line="240" w:lineRule="auto"/>
              <w:rPr>
                <w:rFonts w:ascii="Arial" w:hAnsi="Arial" w:cs="Arial"/>
                <w:sz w:val="18"/>
                <w:szCs w:val="18"/>
              </w:rPr>
            </w:pPr>
            <w:hyperlink r:id="rId504" w:history="1">
              <w:r w:rsidR="00293214"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A4E280" w14:textId="6F49E49E"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57CBC91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04B42AC" w14:textId="252C9566" w:rsidR="00293214" w:rsidRPr="00063571" w:rsidRDefault="00000000" w:rsidP="00293214">
            <w:pPr>
              <w:spacing w:before="20" w:after="20" w:line="240" w:lineRule="auto"/>
              <w:rPr>
                <w:rFonts w:ascii="Arial" w:hAnsi="Arial" w:cs="Arial"/>
                <w:sz w:val="18"/>
                <w:szCs w:val="18"/>
              </w:rPr>
            </w:pPr>
            <w:hyperlink r:id="rId505" w:history="1">
              <w:r w:rsidR="00293214"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987BF8A" w14:textId="00D4740B"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0719C64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FEEDE96" w14:textId="246D8BAE" w:rsidR="00293214" w:rsidRPr="00063571" w:rsidRDefault="00000000" w:rsidP="00293214">
            <w:pPr>
              <w:spacing w:before="20" w:after="20" w:line="240" w:lineRule="auto"/>
              <w:rPr>
                <w:rFonts w:ascii="Arial" w:hAnsi="Arial" w:cs="Arial"/>
                <w:sz w:val="18"/>
                <w:szCs w:val="18"/>
              </w:rPr>
            </w:pPr>
            <w:hyperlink r:id="rId506" w:history="1">
              <w:r w:rsidR="00293214"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0FFF9AA" w14:textId="71747A2C"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6A567732"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02D84B44" w14:textId="660688EC" w:rsidR="00293214" w:rsidRPr="00063571" w:rsidRDefault="00000000" w:rsidP="00293214">
            <w:pPr>
              <w:spacing w:before="20" w:after="20" w:line="240" w:lineRule="auto"/>
              <w:rPr>
                <w:rFonts w:ascii="Arial" w:hAnsi="Arial" w:cs="Arial"/>
                <w:sz w:val="18"/>
                <w:szCs w:val="18"/>
              </w:rPr>
            </w:pPr>
            <w:hyperlink r:id="rId507" w:history="1">
              <w:r w:rsidR="00293214"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F131698" w14:textId="1C7FE253"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60E2E86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122798ED" w14:textId="31297F67" w:rsidR="00293214" w:rsidRPr="00063571" w:rsidRDefault="00000000" w:rsidP="00293214">
            <w:pPr>
              <w:spacing w:before="20" w:after="20" w:line="240" w:lineRule="auto"/>
              <w:rPr>
                <w:rFonts w:ascii="Arial" w:hAnsi="Arial" w:cs="Arial"/>
                <w:sz w:val="18"/>
                <w:szCs w:val="18"/>
              </w:rPr>
            </w:pPr>
            <w:hyperlink r:id="rId508" w:history="1">
              <w:r w:rsidR="00293214"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00D7F8C" w14:textId="4821F4BE" w:rsidR="00293214"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Revised to S6-231469</w:t>
            </w:r>
          </w:p>
        </w:tc>
      </w:tr>
      <w:tr w:rsidR="00454842" w14:paraId="08AB4E04"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0F24886" w14:textId="7B1F7362" w:rsidR="00454842" w:rsidRPr="00454842" w:rsidRDefault="00000000" w:rsidP="00293214">
            <w:pPr>
              <w:spacing w:before="20" w:after="20" w:line="240" w:lineRule="auto"/>
            </w:pPr>
            <w:hyperlink r:id="rId509" w:history="1">
              <w:r w:rsidR="00454842" w:rsidRPr="00454842">
                <w:rPr>
                  <w:rStyle w:val="Hyperlink"/>
                  <w:rFonts w:ascii="Arial" w:hAnsi="Arial" w:cs="Arial"/>
                  <w:sz w:val="18"/>
                </w:rPr>
                <w:t>S6-231469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9D5243B" w14:textId="6FA287EF"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0DBC653" w14:textId="4945D13D"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 xml:space="preserve">BDBOS (Dania </w:t>
            </w:r>
            <w:proofErr w:type="spellStart"/>
            <w:r w:rsidRPr="00454842">
              <w:rPr>
                <w:rFonts w:ascii="Arial" w:hAnsi="Arial" w:cs="Arial"/>
                <w:sz w:val="18"/>
                <w:szCs w:val="18"/>
              </w:rPr>
              <w:t>Azem</w:t>
            </w:r>
            <w:proofErr w:type="spellEnd"/>
            <w:r w:rsidRPr="00454842">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5BFC8FC" w14:textId="77777777"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pCR</w:t>
            </w:r>
          </w:p>
          <w:p w14:paraId="5A541E4A" w14:textId="198E4C6F"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17B0054" w14:textId="77777777" w:rsid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Revision of S6-231130.</w:t>
            </w:r>
          </w:p>
          <w:p w14:paraId="681AE94D" w14:textId="0316EC7C" w:rsidR="00454842" w:rsidRDefault="0045484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B7528CE" w14:textId="711A3E3A" w:rsidR="00454842"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0661B82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7BFAFA14" w14:textId="62F31426" w:rsidR="00293214" w:rsidRPr="00063571" w:rsidRDefault="00000000" w:rsidP="00293214">
            <w:pPr>
              <w:spacing w:before="20" w:after="20" w:line="240" w:lineRule="auto"/>
              <w:rPr>
                <w:rFonts w:ascii="Arial" w:hAnsi="Arial" w:cs="Arial"/>
                <w:sz w:val="18"/>
                <w:szCs w:val="18"/>
              </w:rPr>
            </w:pPr>
            <w:hyperlink r:id="rId510" w:history="1">
              <w:r w:rsidR="00293214"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1A1C726" w14:textId="16D21A21"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6E26284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DE25E3F" w14:textId="230C9E89" w:rsidR="00293214" w:rsidRPr="00063571" w:rsidRDefault="00000000" w:rsidP="00293214">
            <w:pPr>
              <w:spacing w:before="20" w:after="20" w:line="240" w:lineRule="auto"/>
              <w:rPr>
                <w:rFonts w:ascii="Arial" w:hAnsi="Arial" w:cs="Arial"/>
                <w:sz w:val="18"/>
                <w:szCs w:val="18"/>
              </w:rPr>
            </w:pPr>
            <w:hyperlink r:id="rId511" w:history="1">
              <w:r w:rsidR="00293214"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80976FB" w14:textId="15411C90"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197183FE"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FF"/>
          </w:tcPr>
          <w:p w14:paraId="48E4860F" w14:textId="3859313F" w:rsidR="00293214" w:rsidRPr="00063571" w:rsidRDefault="00000000" w:rsidP="00293214">
            <w:pPr>
              <w:spacing w:before="20" w:after="20" w:line="240" w:lineRule="auto"/>
              <w:rPr>
                <w:rFonts w:ascii="Arial" w:hAnsi="Arial" w:cs="Arial"/>
                <w:sz w:val="18"/>
                <w:szCs w:val="18"/>
              </w:rPr>
            </w:pPr>
            <w:hyperlink r:id="rId512" w:history="1">
              <w:r w:rsidR="00293214"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EE564B" w14:textId="00F9A58A" w:rsidR="00293214"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Revised to S6-231470</w:t>
            </w:r>
          </w:p>
        </w:tc>
      </w:tr>
      <w:tr w:rsidR="005969FA" w14:paraId="503AE91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0E0C6D22" w14:textId="44B208F6" w:rsidR="005969FA" w:rsidRPr="005969FA" w:rsidRDefault="00000000" w:rsidP="00293214">
            <w:pPr>
              <w:spacing w:before="20" w:after="20" w:line="240" w:lineRule="auto"/>
            </w:pPr>
            <w:hyperlink r:id="rId513" w:history="1">
              <w:r w:rsidR="005969FA" w:rsidRPr="005969FA">
                <w:rPr>
                  <w:rStyle w:val="Hyperlink"/>
                  <w:rFonts w:ascii="Arial" w:hAnsi="Arial" w:cs="Arial"/>
                  <w:sz w:val="18"/>
                </w:rPr>
                <w:t>S6-231470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C35F5C" w14:textId="458B6FD5"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2E1421" w14:textId="114E185F"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 xml:space="preserve">BDBOS (Dania </w:t>
            </w:r>
            <w:proofErr w:type="spellStart"/>
            <w:r w:rsidRPr="005969FA">
              <w:rPr>
                <w:rFonts w:ascii="Arial" w:hAnsi="Arial" w:cs="Arial"/>
                <w:sz w:val="18"/>
                <w:szCs w:val="18"/>
              </w:rPr>
              <w:t>Azem</w:t>
            </w:r>
            <w:proofErr w:type="spellEnd"/>
            <w:r w:rsidRPr="005969FA">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BBCA0" w14:textId="7777777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pCR</w:t>
            </w:r>
          </w:p>
          <w:p w14:paraId="51C7094F" w14:textId="4C60152D"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ED8A0FE" w14:textId="77777777" w:rsidR="005969FA" w:rsidRDefault="005969FA" w:rsidP="005969FA">
            <w:pPr>
              <w:spacing w:before="20" w:after="20" w:line="240" w:lineRule="auto"/>
              <w:rPr>
                <w:rFonts w:ascii="Arial" w:hAnsi="Arial" w:cs="Arial"/>
                <w:i/>
                <w:sz w:val="18"/>
                <w:szCs w:val="18"/>
              </w:rPr>
            </w:pPr>
            <w:r w:rsidRPr="005969FA">
              <w:rPr>
                <w:rFonts w:ascii="Arial" w:hAnsi="Arial" w:cs="Arial"/>
                <w:sz w:val="18"/>
                <w:szCs w:val="18"/>
              </w:rPr>
              <w:t>Revision of S6-231133.</w:t>
            </w:r>
          </w:p>
          <w:p w14:paraId="0F91A338" w14:textId="612F4E38" w:rsidR="005969FA" w:rsidRPr="005969FA" w:rsidRDefault="005969FA" w:rsidP="005969FA">
            <w:pPr>
              <w:spacing w:before="20" w:after="20" w:line="240" w:lineRule="auto"/>
              <w:rPr>
                <w:rFonts w:ascii="Arial" w:hAnsi="Arial" w:cs="Arial"/>
                <w:i/>
                <w:sz w:val="18"/>
                <w:szCs w:val="18"/>
              </w:rPr>
            </w:pPr>
            <w:r w:rsidRPr="005969FA">
              <w:rPr>
                <w:rFonts w:ascii="Arial" w:hAnsi="Arial" w:cs="Arial"/>
                <w:i/>
                <w:sz w:val="18"/>
                <w:szCs w:val="18"/>
              </w:rPr>
              <w:t>Revision of S6-230825.</w:t>
            </w:r>
          </w:p>
          <w:p w14:paraId="6994708D" w14:textId="77777777" w:rsidR="005969FA" w:rsidRDefault="005969FA" w:rsidP="00293214">
            <w:pPr>
              <w:spacing w:before="20" w:after="20" w:line="240" w:lineRule="auto"/>
              <w:rPr>
                <w:rFonts w:ascii="Arial" w:hAnsi="Arial" w:cs="Arial"/>
                <w:sz w:val="18"/>
                <w:szCs w:val="18"/>
              </w:rPr>
            </w:pPr>
          </w:p>
          <w:p w14:paraId="5BBCF4F0" w14:textId="1D192B07" w:rsidR="005969FA" w:rsidRPr="00063571" w:rsidRDefault="005969F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0D81D6" w14:textId="0BAA8858" w:rsidR="005969FA"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Revised to S6-231602</w:t>
            </w:r>
          </w:p>
        </w:tc>
      </w:tr>
      <w:tr w:rsidR="00C32325" w14:paraId="4B0BEF65"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53F0EB31" w14:textId="47E1F075" w:rsidR="00C32325" w:rsidRPr="00C32325" w:rsidRDefault="00000000" w:rsidP="00293214">
            <w:pPr>
              <w:spacing w:before="20" w:after="20" w:line="240" w:lineRule="auto"/>
            </w:pPr>
            <w:hyperlink r:id="rId514" w:history="1">
              <w:r w:rsidR="00C32325" w:rsidRPr="00C32325">
                <w:rPr>
                  <w:rStyle w:val="Hyperlink"/>
                  <w:rFonts w:ascii="Arial" w:hAnsi="Arial" w:cs="Arial"/>
                  <w:sz w:val="18"/>
                </w:rPr>
                <w:t>S6-231602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C7B9330" w14:textId="4381B82D"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BCA70DB" w14:textId="62837A86"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 xml:space="preserve">BDBOS (Dania </w:t>
            </w:r>
            <w:proofErr w:type="spellStart"/>
            <w:r w:rsidRPr="00C32325">
              <w:rPr>
                <w:rFonts w:ascii="Arial" w:hAnsi="Arial" w:cs="Arial"/>
                <w:sz w:val="18"/>
                <w:szCs w:val="18"/>
              </w:rPr>
              <w:t>Azem</w:t>
            </w:r>
            <w:proofErr w:type="spellEnd"/>
            <w:r w:rsidRPr="00C32325">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EA02779" w14:textId="77777777"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pCR</w:t>
            </w:r>
          </w:p>
          <w:p w14:paraId="705841EB" w14:textId="71172884"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C76006D" w14:textId="77777777" w:rsidR="00C32325" w:rsidRDefault="00C32325" w:rsidP="00C32325">
            <w:pPr>
              <w:spacing w:before="20" w:after="20" w:line="240" w:lineRule="auto"/>
              <w:rPr>
                <w:rFonts w:ascii="Arial" w:hAnsi="Arial" w:cs="Arial"/>
                <w:i/>
                <w:sz w:val="18"/>
                <w:szCs w:val="18"/>
              </w:rPr>
            </w:pPr>
            <w:r w:rsidRPr="00C32325">
              <w:rPr>
                <w:rFonts w:ascii="Arial" w:hAnsi="Arial" w:cs="Arial"/>
                <w:sz w:val="18"/>
                <w:szCs w:val="18"/>
              </w:rPr>
              <w:t>Revision of S6-231470.</w:t>
            </w:r>
          </w:p>
          <w:p w14:paraId="54188CF5" w14:textId="5FA94983" w:rsidR="00C32325" w:rsidRPr="00C32325" w:rsidRDefault="00C32325" w:rsidP="00C32325">
            <w:pPr>
              <w:spacing w:before="20" w:after="20" w:line="240" w:lineRule="auto"/>
              <w:rPr>
                <w:rFonts w:ascii="Arial" w:hAnsi="Arial" w:cs="Arial"/>
                <w:i/>
                <w:sz w:val="18"/>
                <w:szCs w:val="18"/>
              </w:rPr>
            </w:pPr>
            <w:r w:rsidRPr="00C32325">
              <w:rPr>
                <w:rFonts w:ascii="Arial" w:hAnsi="Arial" w:cs="Arial"/>
                <w:i/>
                <w:sz w:val="18"/>
                <w:szCs w:val="18"/>
              </w:rPr>
              <w:t>Revision of S6-231133.</w:t>
            </w:r>
          </w:p>
          <w:p w14:paraId="4CE4862B" w14:textId="77777777" w:rsidR="00C32325" w:rsidRPr="00C32325" w:rsidRDefault="00C32325" w:rsidP="00C32325">
            <w:pPr>
              <w:spacing w:before="20" w:after="20" w:line="240" w:lineRule="auto"/>
              <w:rPr>
                <w:rFonts w:ascii="Arial" w:hAnsi="Arial" w:cs="Arial"/>
                <w:i/>
                <w:sz w:val="18"/>
                <w:szCs w:val="18"/>
              </w:rPr>
            </w:pPr>
            <w:r w:rsidRPr="00C32325">
              <w:rPr>
                <w:rFonts w:ascii="Arial" w:hAnsi="Arial" w:cs="Arial"/>
                <w:i/>
                <w:sz w:val="18"/>
                <w:szCs w:val="18"/>
              </w:rPr>
              <w:t>Revision of S6-230825.</w:t>
            </w:r>
          </w:p>
          <w:p w14:paraId="75FC006D" w14:textId="77777777" w:rsidR="00C32325" w:rsidRPr="00C32325" w:rsidRDefault="00C32325" w:rsidP="00C32325">
            <w:pPr>
              <w:spacing w:before="20" w:after="20" w:line="240" w:lineRule="auto"/>
              <w:rPr>
                <w:rFonts w:ascii="Arial" w:hAnsi="Arial" w:cs="Arial"/>
                <w:i/>
                <w:sz w:val="18"/>
                <w:szCs w:val="18"/>
              </w:rPr>
            </w:pPr>
          </w:p>
          <w:p w14:paraId="0F2E229C" w14:textId="77777777" w:rsidR="00C32325" w:rsidRDefault="00C32325" w:rsidP="005969FA">
            <w:pPr>
              <w:spacing w:before="20" w:after="20" w:line="240" w:lineRule="auto"/>
              <w:rPr>
                <w:rFonts w:ascii="Arial" w:hAnsi="Arial" w:cs="Arial"/>
                <w:sz w:val="18"/>
                <w:szCs w:val="18"/>
              </w:rPr>
            </w:pPr>
          </w:p>
          <w:p w14:paraId="04E5D5B4" w14:textId="207A4ECF" w:rsidR="00C32325" w:rsidRPr="005969FA" w:rsidRDefault="00C32325" w:rsidP="005969FA">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043FB4A" w14:textId="7DF1791B" w:rsidR="00C32325"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7700CE5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32E16DC8" w14:textId="27E334EE" w:rsidR="00293214" w:rsidRPr="00591655" w:rsidRDefault="00000000" w:rsidP="00293214">
            <w:pPr>
              <w:spacing w:before="20" w:after="20" w:line="240" w:lineRule="auto"/>
              <w:rPr>
                <w:rFonts w:ascii="Arial" w:hAnsi="Arial" w:cs="Arial"/>
                <w:sz w:val="18"/>
                <w:szCs w:val="18"/>
              </w:rPr>
            </w:pPr>
            <w:hyperlink r:id="rId515" w:history="1">
              <w:r w:rsidR="00293214"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FF738E" w14:textId="7C56AAB7" w:rsidR="00293214"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Revised to S6-231553</w:t>
            </w:r>
          </w:p>
        </w:tc>
      </w:tr>
      <w:tr w:rsidR="00E30398" w14:paraId="04E7A16C"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D7A8950" w14:textId="6D605891" w:rsidR="00E30398" w:rsidRPr="00E30398" w:rsidRDefault="00000000" w:rsidP="00293214">
            <w:pPr>
              <w:spacing w:before="20" w:after="20" w:line="240" w:lineRule="auto"/>
            </w:pPr>
            <w:hyperlink r:id="rId516" w:history="1">
              <w:r w:rsidR="00E30398" w:rsidRPr="00E30398">
                <w:rPr>
                  <w:rStyle w:val="Hyperlink"/>
                  <w:rFonts w:ascii="Arial" w:hAnsi="Arial" w:cs="Arial"/>
                  <w:sz w:val="18"/>
                </w:rPr>
                <w:t>S6-231553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0F2B561" w14:textId="469A6B8D"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A2512B2" w14:textId="2D1CE6F3"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Netherlands Police (Kees Verweij)</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7B8B8A2" w14:textId="77777777"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pCR</w:t>
            </w:r>
          </w:p>
          <w:p w14:paraId="0B4B02F2" w14:textId="748FE0C9"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0C61F0E" w14:textId="77777777" w:rsidR="00E30398" w:rsidRDefault="00E30398" w:rsidP="00E30398">
            <w:pPr>
              <w:spacing w:before="20" w:after="20" w:line="240" w:lineRule="auto"/>
              <w:rPr>
                <w:rFonts w:ascii="Arial" w:hAnsi="Arial" w:cs="Arial"/>
                <w:i/>
                <w:sz w:val="18"/>
                <w:szCs w:val="18"/>
              </w:rPr>
            </w:pPr>
            <w:r w:rsidRPr="00E30398">
              <w:rPr>
                <w:rFonts w:ascii="Arial" w:hAnsi="Arial" w:cs="Arial"/>
                <w:sz w:val="18"/>
                <w:szCs w:val="18"/>
              </w:rPr>
              <w:t>Revision of S6-231418.</w:t>
            </w:r>
          </w:p>
          <w:p w14:paraId="6FAC87A0" w14:textId="4DA07C1C" w:rsidR="00E30398" w:rsidRPr="00E30398" w:rsidRDefault="00E30398" w:rsidP="00E30398">
            <w:pPr>
              <w:spacing w:before="20" w:after="20" w:line="240" w:lineRule="auto"/>
              <w:rPr>
                <w:rFonts w:ascii="Arial" w:hAnsi="Arial" w:cs="Arial"/>
                <w:i/>
                <w:sz w:val="18"/>
                <w:szCs w:val="18"/>
              </w:rPr>
            </w:pPr>
            <w:r w:rsidRPr="00E30398">
              <w:rPr>
                <w:rFonts w:ascii="Arial" w:hAnsi="Arial" w:cs="Arial"/>
                <w:i/>
                <w:sz w:val="18"/>
                <w:szCs w:val="18"/>
              </w:rPr>
              <w:t>Revision of S6-230824.</w:t>
            </w:r>
          </w:p>
          <w:p w14:paraId="48DBFB5D" w14:textId="77777777" w:rsidR="00E30398" w:rsidRPr="00E30398" w:rsidRDefault="00E30398" w:rsidP="00E30398">
            <w:pPr>
              <w:spacing w:before="20" w:after="20" w:line="240" w:lineRule="auto"/>
              <w:rPr>
                <w:rFonts w:ascii="Arial" w:hAnsi="Arial" w:cs="Arial"/>
                <w:i/>
                <w:sz w:val="18"/>
                <w:szCs w:val="18"/>
              </w:rPr>
            </w:pPr>
          </w:p>
          <w:p w14:paraId="3A46EA8A" w14:textId="77777777" w:rsidR="00E30398" w:rsidRPr="00E30398" w:rsidRDefault="00E30398" w:rsidP="00E30398">
            <w:pPr>
              <w:spacing w:before="20" w:after="20" w:line="240" w:lineRule="auto"/>
              <w:rPr>
                <w:rFonts w:ascii="Arial" w:hAnsi="Arial" w:cs="Arial"/>
                <w:i/>
                <w:sz w:val="18"/>
                <w:szCs w:val="18"/>
              </w:rPr>
            </w:pPr>
            <w:r w:rsidRPr="00E30398">
              <w:rPr>
                <w:rFonts w:ascii="Arial" w:hAnsi="Arial" w:cs="Arial"/>
                <w:i/>
                <w:sz w:val="18"/>
                <w:szCs w:val="18"/>
              </w:rPr>
              <w:t>Late document</w:t>
            </w:r>
          </w:p>
          <w:p w14:paraId="3CCA89CD" w14:textId="77777777" w:rsidR="00E30398" w:rsidRDefault="00E30398" w:rsidP="00293214">
            <w:pPr>
              <w:spacing w:before="20" w:after="20" w:line="240" w:lineRule="auto"/>
              <w:rPr>
                <w:rFonts w:ascii="Arial" w:hAnsi="Arial" w:cs="Arial"/>
                <w:sz w:val="18"/>
                <w:szCs w:val="18"/>
              </w:rPr>
            </w:pPr>
          </w:p>
          <w:p w14:paraId="57BCADF1" w14:textId="4EAF793A" w:rsidR="00E30398" w:rsidRPr="00063571" w:rsidRDefault="00E3039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69E0F2" w14:textId="33BFF4E0" w:rsidR="00E30398"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000000" w:rsidP="00293214">
            <w:pPr>
              <w:spacing w:before="20" w:after="20" w:line="240" w:lineRule="auto"/>
              <w:rPr>
                <w:rFonts w:ascii="Arial" w:hAnsi="Arial" w:cs="Arial"/>
                <w:sz w:val="18"/>
                <w:szCs w:val="18"/>
              </w:rPr>
            </w:pPr>
            <w:hyperlink r:id="rId517" w:history="1">
              <w:r w:rsidR="00293214"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A1D4B97" w14:textId="286C0467" w:rsidR="00293214" w:rsidRPr="00063571" w:rsidRDefault="00000000" w:rsidP="00293214">
            <w:pPr>
              <w:spacing w:before="20" w:after="20" w:line="240" w:lineRule="auto"/>
              <w:rPr>
                <w:rFonts w:ascii="Arial" w:hAnsi="Arial" w:cs="Arial"/>
                <w:sz w:val="18"/>
                <w:szCs w:val="18"/>
              </w:rPr>
            </w:pPr>
            <w:hyperlink r:id="rId518" w:history="1">
              <w:r w:rsidR="00293214"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E9BDE5"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A325BF" w14:textId="6621F6C9"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Agreed</w:t>
            </w: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0AD59294" w14:textId="3C4679E6" w:rsidR="00293214" w:rsidRPr="00063571" w:rsidRDefault="00000000" w:rsidP="00293214">
            <w:pPr>
              <w:spacing w:before="20" w:after="20" w:line="240" w:lineRule="auto"/>
              <w:rPr>
                <w:rFonts w:ascii="Arial" w:hAnsi="Arial" w:cs="Arial"/>
                <w:sz w:val="18"/>
                <w:szCs w:val="18"/>
              </w:rPr>
            </w:pPr>
            <w:hyperlink r:id="rId519" w:history="1">
              <w:r w:rsidR="00293214"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04E02A" w14:textId="62EE1000"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306CE534"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FF"/>
          </w:tcPr>
          <w:p w14:paraId="3035308E" w14:textId="782E198A" w:rsidR="00293214" w:rsidRPr="00063571" w:rsidRDefault="00000000" w:rsidP="00293214">
            <w:pPr>
              <w:spacing w:before="20" w:after="20" w:line="240" w:lineRule="auto"/>
              <w:rPr>
                <w:rFonts w:ascii="Arial" w:hAnsi="Arial" w:cs="Arial"/>
                <w:sz w:val="18"/>
                <w:szCs w:val="18"/>
              </w:rPr>
            </w:pPr>
            <w:hyperlink r:id="rId520" w:history="1">
              <w:r w:rsidR="00293214"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218C4" w14:textId="557525F1" w:rsidR="00293214"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Revised to S6-231591</w:t>
            </w:r>
          </w:p>
        </w:tc>
      </w:tr>
      <w:tr w:rsidR="00927E02" w14:paraId="7967B629"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00"/>
          </w:tcPr>
          <w:p w14:paraId="6CC61EA6" w14:textId="4D964887" w:rsidR="00927E02" w:rsidRPr="00927E02" w:rsidRDefault="00000000" w:rsidP="00293214">
            <w:pPr>
              <w:spacing w:before="20" w:after="20" w:line="240" w:lineRule="auto"/>
            </w:pPr>
            <w:hyperlink r:id="rId521" w:history="1">
              <w:r w:rsidR="00927E02" w:rsidRPr="00927E02">
                <w:rPr>
                  <w:rStyle w:val="Hyperlink"/>
                  <w:rFonts w:ascii="Arial" w:hAnsi="Arial" w:cs="Arial"/>
                  <w:sz w:val="18"/>
                </w:rPr>
                <w:t>S6-231591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92C875" w14:textId="6BD58F1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20F79D" w14:textId="7ADF44F6"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40EEC9"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CR 0002r1</w:t>
            </w:r>
          </w:p>
          <w:p w14:paraId="5EEB35F8"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Cat D</w:t>
            </w:r>
          </w:p>
          <w:p w14:paraId="245E4B2D"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Rel-18</w:t>
            </w:r>
          </w:p>
          <w:p w14:paraId="7CC803F8" w14:textId="5076B0E6"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FDCF9F" w14:textId="77777777" w:rsid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Revision of S6-231401.</w:t>
            </w:r>
          </w:p>
          <w:p w14:paraId="204D3B4E" w14:textId="746D4BB2" w:rsidR="00927E02" w:rsidRDefault="00927E0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A95C00" w14:textId="600C7A44" w:rsidR="00927E02" w:rsidRDefault="00927E02" w:rsidP="00293214">
            <w:pPr>
              <w:spacing w:before="20" w:after="20" w:line="240" w:lineRule="auto"/>
              <w:rPr>
                <w:rFonts w:ascii="Arial" w:hAnsi="Arial" w:cs="Arial"/>
                <w:sz w:val="18"/>
                <w:szCs w:val="18"/>
              </w:rPr>
            </w:pPr>
            <w:r>
              <w:rPr>
                <w:rFonts w:ascii="Arial" w:hAnsi="Arial" w:cs="Arial"/>
                <w:sz w:val="18"/>
                <w:szCs w:val="18"/>
              </w:rPr>
              <w:t>FINAL</w:t>
            </w:r>
          </w:p>
          <w:p w14:paraId="59BB7E1C" w14:textId="08E1D83C" w:rsidR="00896C06" w:rsidRDefault="00896C06" w:rsidP="00293214">
            <w:pPr>
              <w:spacing w:before="20" w:after="20" w:line="240" w:lineRule="auto"/>
              <w:rPr>
                <w:rFonts w:ascii="Arial" w:hAnsi="Arial" w:cs="Arial"/>
                <w:sz w:val="18"/>
                <w:szCs w:val="18"/>
              </w:rPr>
            </w:pPr>
          </w:p>
          <w:p w14:paraId="5B312407" w14:textId="6814A500" w:rsidR="00896C06" w:rsidRDefault="00896C06" w:rsidP="00293214">
            <w:pPr>
              <w:spacing w:before="20" w:after="20" w:line="240" w:lineRule="auto"/>
              <w:rPr>
                <w:rFonts w:ascii="Arial" w:hAnsi="Arial" w:cs="Arial"/>
                <w:sz w:val="18"/>
                <w:szCs w:val="18"/>
              </w:rPr>
            </w:pPr>
            <w:r>
              <w:rPr>
                <w:rFonts w:ascii="Arial" w:hAnsi="Arial" w:cs="Arial"/>
                <w:sz w:val="18"/>
                <w:szCs w:val="18"/>
              </w:rPr>
              <w:t>Comments: Ericsson</w:t>
            </w:r>
          </w:p>
          <w:p w14:paraId="4DE8DCB4" w14:textId="48D522EB" w:rsidR="00927E02" w:rsidRPr="00927E02" w:rsidRDefault="00927E02"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16C4AEA" w14:textId="5F90AD80" w:rsidR="00293214" w:rsidRPr="00063571" w:rsidRDefault="00000000" w:rsidP="00293214">
            <w:pPr>
              <w:spacing w:before="20" w:after="20" w:line="240" w:lineRule="auto"/>
              <w:rPr>
                <w:rFonts w:ascii="Arial" w:hAnsi="Arial" w:cs="Arial"/>
                <w:sz w:val="18"/>
                <w:szCs w:val="18"/>
              </w:rPr>
            </w:pPr>
            <w:hyperlink r:id="rId522" w:history="1">
              <w:r w:rsidR="00293214"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C72424" w14:textId="759DBAB3" w:rsidR="00DA6FC6"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17812B5"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000000" w:rsidP="00293214">
            <w:pPr>
              <w:spacing w:before="20" w:after="20" w:line="240" w:lineRule="auto"/>
              <w:rPr>
                <w:rFonts w:ascii="Arial" w:hAnsi="Arial" w:cs="Arial"/>
                <w:sz w:val="18"/>
                <w:szCs w:val="18"/>
              </w:rPr>
            </w:pPr>
            <w:hyperlink r:id="rId523" w:history="1">
              <w:r w:rsidR="00293214"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338C2F" w14:textId="79CA283D" w:rsidR="00293214" w:rsidRDefault="00C334D9" w:rsidP="00293214">
            <w:pPr>
              <w:spacing w:before="20" w:after="20" w:line="240" w:lineRule="auto"/>
              <w:rPr>
                <w:rFonts w:ascii="Arial" w:hAnsi="Arial" w:cs="Arial"/>
                <w:sz w:val="18"/>
                <w:szCs w:val="18"/>
              </w:rPr>
            </w:pPr>
            <w:r>
              <w:rPr>
                <w:rFonts w:ascii="Arial" w:hAnsi="Arial" w:cs="Arial"/>
                <w:sz w:val="18"/>
                <w:szCs w:val="18"/>
              </w:rPr>
              <w:t>FINAL</w:t>
            </w:r>
          </w:p>
          <w:p w14:paraId="5B76A2B2" w14:textId="714C6E4A" w:rsidR="00F8261A" w:rsidRDefault="00F8261A" w:rsidP="00293214">
            <w:pPr>
              <w:spacing w:before="20" w:after="20" w:line="240" w:lineRule="auto"/>
              <w:rPr>
                <w:rFonts w:ascii="Arial" w:hAnsi="Arial" w:cs="Arial"/>
                <w:sz w:val="18"/>
                <w:szCs w:val="18"/>
              </w:rPr>
            </w:pPr>
          </w:p>
          <w:p w14:paraId="1C2FEEBE" w14:textId="2E569EB4" w:rsidR="00F8261A" w:rsidRDefault="00F8261A" w:rsidP="00293214">
            <w:pPr>
              <w:spacing w:before="20" w:after="20" w:line="240" w:lineRule="auto"/>
              <w:rPr>
                <w:rFonts w:ascii="Arial" w:hAnsi="Arial" w:cs="Arial"/>
                <w:sz w:val="18"/>
                <w:szCs w:val="18"/>
              </w:rPr>
            </w:pPr>
            <w:r>
              <w:rPr>
                <w:rFonts w:ascii="Arial" w:hAnsi="Arial" w:cs="Arial"/>
                <w:sz w:val="18"/>
                <w:szCs w:val="18"/>
              </w:rPr>
              <w:t>Note: Qualcomm</w:t>
            </w:r>
          </w:p>
          <w:p w14:paraId="78D36935" w14:textId="44AF4D41" w:rsidR="003E0923" w:rsidRPr="00B23613" w:rsidRDefault="003E0923" w:rsidP="00293214">
            <w:pPr>
              <w:spacing w:before="20" w:after="20" w:line="240" w:lineRule="auto"/>
              <w:rPr>
                <w:rFonts w:ascii="Arial" w:hAnsi="Arial" w:cs="Arial"/>
                <w:sz w:val="18"/>
                <w:szCs w:val="18"/>
              </w:rPr>
            </w:pPr>
          </w:p>
        </w:tc>
      </w:tr>
      <w:tr w:rsidR="00293214" w14:paraId="313D1A0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6729EB7" w14:textId="3EBCF568" w:rsidR="00293214" w:rsidRPr="00063571" w:rsidRDefault="00000000" w:rsidP="00293214">
            <w:pPr>
              <w:spacing w:before="20" w:after="20" w:line="240" w:lineRule="auto"/>
              <w:rPr>
                <w:rFonts w:ascii="Arial" w:hAnsi="Arial" w:cs="Arial"/>
                <w:sz w:val="18"/>
                <w:szCs w:val="18"/>
              </w:rPr>
            </w:pPr>
            <w:hyperlink r:id="rId524" w:history="1">
              <w:r w:rsidR="00293214"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3FC11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SID_Enhance</w:t>
            </w:r>
            <w:proofErr w:type="spellEnd"/>
            <w:r>
              <w:rPr>
                <w:rFonts w:ascii="Arial" w:hAnsi="Arial" w:cs="Arial"/>
                <w:sz w:val="18"/>
                <w:szCs w:val="18"/>
              </w:rPr>
              <w:t xml:space="preserv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EE04DA" w14:textId="6B25F26B" w:rsidR="003E0923"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D3B9850" w14:textId="77777777" w:rsidTr="00966FBE">
        <w:tc>
          <w:tcPr>
            <w:tcW w:w="1170" w:type="dxa"/>
            <w:tcBorders>
              <w:top w:val="single" w:sz="4" w:space="0" w:color="auto"/>
              <w:left w:val="single" w:sz="4" w:space="0" w:color="auto"/>
              <w:bottom w:val="single" w:sz="4" w:space="0" w:color="auto"/>
              <w:right w:val="single" w:sz="4" w:space="0" w:color="auto"/>
            </w:tcBorders>
            <w:shd w:val="clear" w:color="auto" w:fill="FFFFFF"/>
          </w:tcPr>
          <w:p w14:paraId="101B670B" w14:textId="46653C36" w:rsidR="00293214" w:rsidRPr="00063571" w:rsidRDefault="00000000" w:rsidP="00293214">
            <w:pPr>
              <w:spacing w:before="20" w:after="20" w:line="240" w:lineRule="auto"/>
              <w:rPr>
                <w:rFonts w:ascii="Arial" w:hAnsi="Arial" w:cs="Arial"/>
                <w:sz w:val="18"/>
                <w:szCs w:val="18"/>
              </w:rPr>
            </w:pPr>
            <w:hyperlink r:id="rId525" w:history="1">
              <w:r w:rsidR="00293214"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75EE17" w14:textId="12BF2AED" w:rsidR="003E0923"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Revised to S6-231458</w:t>
            </w:r>
          </w:p>
        </w:tc>
      </w:tr>
      <w:tr w:rsidR="00966FBE" w14:paraId="01C70A54"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6DC4A868" w14:textId="1D21C49A" w:rsidR="00966FBE" w:rsidRPr="00966FBE" w:rsidRDefault="00000000" w:rsidP="00293214">
            <w:pPr>
              <w:spacing w:before="20" w:after="20" w:line="240" w:lineRule="auto"/>
            </w:pPr>
            <w:hyperlink r:id="rId526" w:history="1">
              <w:r w:rsidR="00966FBE" w:rsidRPr="00966FBE">
                <w:rPr>
                  <w:rStyle w:val="Hyperlink"/>
                  <w:rFonts w:ascii="Arial" w:hAnsi="Arial" w:cs="Arial"/>
                  <w:sz w:val="18"/>
                </w:rPr>
                <w:t>S6-231458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C7D9AC3" w14:textId="2097A418"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9A703C7" w14:textId="747EDDDE"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48DA6F" w14:textId="421293D8"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C9D629" w14:textId="77777777" w:rsid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Revision of S6-231181.</w:t>
            </w:r>
          </w:p>
          <w:p w14:paraId="50F0B8CD" w14:textId="5DBEAB98" w:rsidR="00966FBE" w:rsidRDefault="00966FB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F5DE21" w14:textId="7C824C75" w:rsidR="00966FBE" w:rsidRDefault="00966FBE" w:rsidP="00293214">
            <w:pPr>
              <w:spacing w:before="20" w:after="20" w:line="240" w:lineRule="auto"/>
              <w:rPr>
                <w:rFonts w:ascii="Arial" w:hAnsi="Arial" w:cs="Arial"/>
                <w:sz w:val="18"/>
                <w:szCs w:val="18"/>
              </w:rPr>
            </w:pPr>
            <w:r>
              <w:rPr>
                <w:rFonts w:ascii="Arial" w:hAnsi="Arial" w:cs="Arial"/>
                <w:sz w:val="18"/>
                <w:szCs w:val="18"/>
              </w:rPr>
              <w:t>FINAL</w:t>
            </w:r>
          </w:p>
          <w:p w14:paraId="2DBC229C" w14:textId="25888920" w:rsidR="00F97133" w:rsidRDefault="00F97133" w:rsidP="00293214">
            <w:pPr>
              <w:spacing w:before="20" w:after="20" w:line="240" w:lineRule="auto"/>
              <w:rPr>
                <w:rFonts w:ascii="Arial" w:hAnsi="Arial" w:cs="Arial"/>
                <w:sz w:val="18"/>
                <w:szCs w:val="18"/>
              </w:rPr>
            </w:pPr>
          </w:p>
          <w:p w14:paraId="268DF657" w14:textId="678B1842" w:rsidR="009176DA" w:rsidRDefault="009176DA" w:rsidP="00293214">
            <w:pPr>
              <w:spacing w:before="20" w:after="20" w:line="240" w:lineRule="auto"/>
              <w:rPr>
                <w:rFonts w:ascii="Arial" w:hAnsi="Arial" w:cs="Arial"/>
                <w:sz w:val="18"/>
                <w:szCs w:val="18"/>
              </w:rPr>
            </w:pPr>
            <w:r>
              <w:rPr>
                <w:rFonts w:ascii="Arial" w:hAnsi="Arial" w:cs="Arial"/>
                <w:sz w:val="18"/>
                <w:szCs w:val="18"/>
              </w:rPr>
              <w:t>Comments: Ericsson</w:t>
            </w:r>
          </w:p>
          <w:p w14:paraId="02014AEC" w14:textId="76F5231C" w:rsidR="00F97133" w:rsidRDefault="00F97133" w:rsidP="00293214">
            <w:pPr>
              <w:spacing w:before="20" w:after="20" w:line="240" w:lineRule="auto"/>
              <w:rPr>
                <w:rFonts w:ascii="Arial" w:hAnsi="Arial" w:cs="Arial"/>
                <w:sz w:val="18"/>
                <w:szCs w:val="18"/>
              </w:rPr>
            </w:pPr>
            <w:r>
              <w:rPr>
                <w:rFonts w:ascii="Arial" w:hAnsi="Arial" w:cs="Arial"/>
                <w:sz w:val="18"/>
                <w:szCs w:val="18"/>
              </w:rPr>
              <w:t>Postpone: Lenovo</w:t>
            </w:r>
            <w:r w:rsidR="00DA6DF2">
              <w:rPr>
                <w:rFonts w:ascii="Arial" w:hAnsi="Arial" w:cs="Arial"/>
                <w:sz w:val="18"/>
                <w:szCs w:val="18"/>
              </w:rPr>
              <w:t>, Huawei</w:t>
            </w:r>
          </w:p>
          <w:p w14:paraId="3DEE8091" w14:textId="6F8B818D" w:rsidR="00966FBE" w:rsidRPr="00966FBE" w:rsidRDefault="00966FBE" w:rsidP="00293214">
            <w:pPr>
              <w:spacing w:before="20" w:after="20" w:line="240" w:lineRule="auto"/>
              <w:rPr>
                <w:rFonts w:ascii="Arial" w:hAnsi="Arial" w:cs="Arial"/>
                <w:sz w:val="18"/>
                <w:szCs w:val="18"/>
              </w:rPr>
            </w:pPr>
          </w:p>
        </w:tc>
      </w:tr>
      <w:tr w:rsidR="00293214" w14:paraId="773B786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B024CE3" w14:textId="6D49467D" w:rsidR="00293214" w:rsidRPr="00063571" w:rsidRDefault="00000000" w:rsidP="00293214">
            <w:pPr>
              <w:spacing w:before="20" w:after="20" w:line="240" w:lineRule="auto"/>
              <w:rPr>
                <w:rFonts w:ascii="Arial" w:hAnsi="Arial" w:cs="Arial"/>
                <w:sz w:val="18"/>
                <w:szCs w:val="18"/>
              </w:rPr>
            </w:pPr>
            <w:hyperlink r:id="rId527" w:history="1">
              <w:r w:rsidR="00293214"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476005" w14:textId="29D1EDD5" w:rsidR="00FD35B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000000" w:rsidP="00293214">
            <w:pPr>
              <w:spacing w:before="20" w:after="20" w:line="240" w:lineRule="auto"/>
              <w:rPr>
                <w:rFonts w:ascii="Arial" w:hAnsi="Arial" w:cs="Arial"/>
                <w:sz w:val="18"/>
                <w:szCs w:val="18"/>
              </w:rPr>
            </w:pPr>
            <w:hyperlink r:id="rId528" w:history="1">
              <w:r w:rsidR="00293214"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SA6 Chair (Alan </w:t>
            </w:r>
            <w:r>
              <w:rPr>
                <w:rFonts w:ascii="Arial" w:hAnsi="Arial" w:cs="Arial"/>
                <w:sz w:val="18"/>
                <w:szCs w:val="18"/>
              </w:rPr>
              <w:lastRenderedPageBreak/>
              <w:t>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29CFFF24" w14:textId="7F026A56" w:rsidR="00293214" w:rsidRPr="00063571" w:rsidRDefault="00000000" w:rsidP="00293214">
            <w:pPr>
              <w:spacing w:before="20" w:after="20" w:line="240" w:lineRule="auto"/>
              <w:rPr>
                <w:rFonts w:ascii="Arial" w:hAnsi="Arial" w:cs="Arial"/>
                <w:sz w:val="18"/>
                <w:szCs w:val="18"/>
              </w:rPr>
            </w:pPr>
            <w:hyperlink r:id="rId529" w:history="1">
              <w:r w:rsidR="00293214"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71C536" w14:textId="3202EDAB" w:rsidR="00CD0F04"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Revised to S6-231457</w:t>
            </w:r>
          </w:p>
        </w:tc>
      </w:tr>
      <w:tr w:rsidR="005516DE" w14:paraId="03B871D5"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1AA3444" w14:textId="4AA2CA12" w:rsidR="005516DE" w:rsidRPr="005516DE" w:rsidRDefault="00000000" w:rsidP="00293214">
            <w:pPr>
              <w:spacing w:before="20" w:after="20" w:line="240" w:lineRule="auto"/>
            </w:pPr>
            <w:hyperlink r:id="rId530" w:history="1">
              <w:r w:rsidR="005516DE" w:rsidRPr="005516DE">
                <w:rPr>
                  <w:rStyle w:val="Hyperlink"/>
                  <w:rFonts w:ascii="Arial" w:hAnsi="Arial" w:cs="Arial"/>
                  <w:sz w:val="18"/>
                </w:rPr>
                <w:t>S6-231457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9A3DB35" w14:textId="26DE91ED"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1D7D89" w14:textId="4390EA1E"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C65BF38" w14:textId="29726381"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7CCB97B" w14:textId="77777777" w:rsid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Revision of S6-231175.</w:t>
            </w:r>
          </w:p>
          <w:p w14:paraId="4665A800" w14:textId="24602734" w:rsidR="005516DE" w:rsidRDefault="005516D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EAEDFA" w14:textId="40056CD0" w:rsidR="005516DE"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14:paraId="3270E5DB"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51CB5714" w14:textId="13C5D38F" w:rsidR="00293214" w:rsidRPr="00063571" w:rsidRDefault="00000000" w:rsidP="00293214">
            <w:pPr>
              <w:spacing w:before="20" w:after="20" w:line="240" w:lineRule="auto"/>
              <w:rPr>
                <w:rFonts w:ascii="Arial" w:hAnsi="Arial" w:cs="Arial"/>
                <w:sz w:val="18"/>
                <w:szCs w:val="18"/>
              </w:rPr>
            </w:pPr>
            <w:hyperlink r:id="rId531" w:history="1">
              <w:r w:rsidR="00293214"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ECF49D" w14:textId="2B2C41B4" w:rsidR="00293214" w:rsidRPr="00BF7A79" w:rsidRDefault="00BF7A79" w:rsidP="00293214">
            <w:pPr>
              <w:spacing w:before="20" w:after="20" w:line="240" w:lineRule="auto"/>
              <w:rPr>
                <w:rFonts w:ascii="Arial" w:hAnsi="Arial" w:cs="Arial"/>
                <w:sz w:val="18"/>
                <w:szCs w:val="18"/>
              </w:rPr>
            </w:pPr>
            <w:r w:rsidRPr="00BF7A79">
              <w:rPr>
                <w:rFonts w:ascii="Arial" w:hAnsi="Arial" w:cs="Arial"/>
                <w:sz w:val="18"/>
                <w:szCs w:val="18"/>
              </w:rPr>
              <w:t>Approved</w:t>
            </w: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r>
            <w:proofErr w:type="spellStart"/>
            <w:r>
              <w:t>Work</w:t>
            </w:r>
            <w:proofErr w:type="spellEnd"/>
            <w:r>
              <w:t xml:space="preserve">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lastRenderedPageBreak/>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lastRenderedPageBreak/>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lastRenderedPageBreak/>
              <w:t xml:space="preserve">End </w:t>
            </w:r>
            <w:r>
              <w:rPr>
                <w:b/>
              </w:rPr>
              <w:t>of email discussion period  –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lastRenderedPageBreak/>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lastRenderedPageBreak/>
              <w:t>10am PDT,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lastRenderedPageBreak/>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period  </w:t>
            </w:r>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review period  </w:t>
            </w:r>
            <w:r w:rsidRPr="00D024E4">
              <w:rPr>
                <w:b/>
              </w:rPr>
              <w:t>–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For efficient handling of the email discussions, it is recommend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-e</w:t>
      </w:r>
      <w:r w:rsidRPr="00051707">
        <w:rPr>
          <w:b/>
        </w:rPr>
        <w:t>]</w:t>
      </w:r>
      <w:r>
        <w:rPr>
          <w:b/>
        </w:rPr>
        <w:t>[</w:t>
      </w:r>
      <w:proofErr w:type="spellStart"/>
      <w:r>
        <w:rPr>
          <w:b/>
        </w:rPr>
        <w:t>W</w:t>
      </w:r>
      <w:r w:rsidRPr="00225CFF">
        <w:rPr>
          <w:b/>
        </w:rPr>
        <w:t>ID_Tdoc</w:t>
      </w:r>
      <w:proofErr w:type="spellEnd"/>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WID_Tdoc</w:t>
      </w:r>
      <w:proofErr w:type="spellEnd"/>
      <w:r w:rsidRPr="00576F20">
        <w:rPr>
          <w:b/>
        </w:rPr>
        <w:t>#]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FutureWork_Tdoc</w:t>
      </w:r>
      <w:proofErr w:type="spellEnd"/>
      <w:r w:rsidRPr="00576F20">
        <w:rPr>
          <w:b/>
        </w:rPr>
        <w:t>#]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OutgoingLS_Tdoc</w:t>
      </w:r>
      <w:proofErr w:type="spellEnd"/>
      <w:r w:rsidRPr="00576F20">
        <w:rPr>
          <w:b/>
        </w:rPr>
        <w:t>#]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proofErr w:type="spellStart"/>
      <w:r>
        <w:t>Rapportuers</w:t>
      </w:r>
      <w:proofErr w:type="spellEnd"/>
      <w:r>
        <w:t xml:space="preserve"> are requested to intervene when necessary e.g.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-e</w:t>
      </w:r>
      <w:r w:rsidRPr="00F96151">
        <w:rPr>
          <w:b/>
        </w:rPr>
        <w:t>]</w:t>
      </w:r>
      <w:r>
        <w:rPr>
          <w:b/>
        </w:rPr>
        <w:t>[</w:t>
      </w:r>
      <w:proofErr w:type="spellStart"/>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i.e.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revX_Title</w:t>
      </w:r>
      <w:proofErr w:type="spellEnd"/>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lastRenderedPageBreak/>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532"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3"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4"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5"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6"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7"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538"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9"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0"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1"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2"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3"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4"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lastRenderedPageBreak/>
        <w:t>- One-touch:</w:t>
      </w:r>
      <w:r>
        <w:rPr>
          <w:rStyle w:val="apple-converted-space"/>
          <w:rFonts w:eastAsia="Times New Roman" w:cs="Calibri"/>
        </w:rPr>
        <w:t> </w:t>
      </w:r>
      <w:hyperlink r:id="rId545"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6"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7"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8"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9"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0"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1"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2"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3"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4"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5"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6"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7"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55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5BB" w14:textId="77777777" w:rsidR="00EB3540" w:rsidRDefault="00EB3540">
      <w:r>
        <w:separator/>
      </w:r>
    </w:p>
  </w:endnote>
  <w:endnote w:type="continuationSeparator" w:id="0">
    <w:p w14:paraId="28D64835" w14:textId="77777777" w:rsidR="00EB3540" w:rsidRDefault="00EB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B071" w14:textId="77777777" w:rsidR="00EB3540" w:rsidRDefault="00EB3540">
      <w:r>
        <w:separator/>
      </w:r>
    </w:p>
  </w:footnote>
  <w:footnote w:type="continuationSeparator" w:id="0">
    <w:p w14:paraId="0401EA3B" w14:textId="77777777" w:rsidR="00EB3540" w:rsidRDefault="00EB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33E6"/>
    <w:rsid w:val="00005FBC"/>
    <w:rsid w:val="00006144"/>
    <w:rsid w:val="0000639B"/>
    <w:rsid w:val="00007AC1"/>
    <w:rsid w:val="0001012C"/>
    <w:rsid w:val="00010254"/>
    <w:rsid w:val="000108C3"/>
    <w:rsid w:val="00010C11"/>
    <w:rsid w:val="00010E25"/>
    <w:rsid w:val="00011596"/>
    <w:rsid w:val="00012407"/>
    <w:rsid w:val="00013339"/>
    <w:rsid w:val="00013E43"/>
    <w:rsid w:val="000154A2"/>
    <w:rsid w:val="00015AA9"/>
    <w:rsid w:val="00015F6D"/>
    <w:rsid w:val="00020BEE"/>
    <w:rsid w:val="00020FD7"/>
    <w:rsid w:val="000218CD"/>
    <w:rsid w:val="00021D8C"/>
    <w:rsid w:val="00022F64"/>
    <w:rsid w:val="00023626"/>
    <w:rsid w:val="00024434"/>
    <w:rsid w:val="00024889"/>
    <w:rsid w:val="000249B3"/>
    <w:rsid w:val="00025D94"/>
    <w:rsid w:val="00026B87"/>
    <w:rsid w:val="0002757A"/>
    <w:rsid w:val="0003000E"/>
    <w:rsid w:val="00031428"/>
    <w:rsid w:val="00031597"/>
    <w:rsid w:val="00032BD8"/>
    <w:rsid w:val="000336C8"/>
    <w:rsid w:val="00033E52"/>
    <w:rsid w:val="00033EB8"/>
    <w:rsid w:val="000344C1"/>
    <w:rsid w:val="000346D3"/>
    <w:rsid w:val="00034B58"/>
    <w:rsid w:val="00036184"/>
    <w:rsid w:val="00040279"/>
    <w:rsid w:val="00040E21"/>
    <w:rsid w:val="00040EA0"/>
    <w:rsid w:val="00041F01"/>
    <w:rsid w:val="000433FB"/>
    <w:rsid w:val="00044BB9"/>
    <w:rsid w:val="00045CB7"/>
    <w:rsid w:val="000469B6"/>
    <w:rsid w:val="00046A7F"/>
    <w:rsid w:val="00046E76"/>
    <w:rsid w:val="00047638"/>
    <w:rsid w:val="00050600"/>
    <w:rsid w:val="00050C90"/>
    <w:rsid w:val="000512A6"/>
    <w:rsid w:val="00052916"/>
    <w:rsid w:val="00052A9E"/>
    <w:rsid w:val="00052F69"/>
    <w:rsid w:val="0005301E"/>
    <w:rsid w:val="000536BB"/>
    <w:rsid w:val="000548B8"/>
    <w:rsid w:val="00054DD3"/>
    <w:rsid w:val="00054EBC"/>
    <w:rsid w:val="0005523D"/>
    <w:rsid w:val="0005526D"/>
    <w:rsid w:val="00055F02"/>
    <w:rsid w:val="00056DDE"/>
    <w:rsid w:val="000602E2"/>
    <w:rsid w:val="000615DA"/>
    <w:rsid w:val="00062920"/>
    <w:rsid w:val="000632BB"/>
    <w:rsid w:val="00063571"/>
    <w:rsid w:val="00065787"/>
    <w:rsid w:val="00066EED"/>
    <w:rsid w:val="00067B45"/>
    <w:rsid w:val="00070B4C"/>
    <w:rsid w:val="00071C07"/>
    <w:rsid w:val="000729AF"/>
    <w:rsid w:val="00072FAF"/>
    <w:rsid w:val="000732E2"/>
    <w:rsid w:val="00073879"/>
    <w:rsid w:val="000743B1"/>
    <w:rsid w:val="00076C75"/>
    <w:rsid w:val="000779A1"/>
    <w:rsid w:val="00077D12"/>
    <w:rsid w:val="00081629"/>
    <w:rsid w:val="0008181C"/>
    <w:rsid w:val="00081D0F"/>
    <w:rsid w:val="00081FA1"/>
    <w:rsid w:val="000822C6"/>
    <w:rsid w:val="00082AC1"/>
    <w:rsid w:val="00083D89"/>
    <w:rsid w:val="000877A4"/>
    <w:rsid w:val="0009425C"/>
    <w:rsid w:val="00094602"/>
    <w:rsid w:val="000950A2"/>
    <w:rsid w:val="0009545B"/>
    <w:rsid w:val="00095B3F"/>
    <w:rsid w:val="000A0291"/>
    <w:rsid w:val="000A06DC"/>
    <w:rsid w:val="000A0F2F"/>
    <w:rsid w:val="000A5688"/>
    <w:rsid w:val="000A692E"/>
    <w:rsid w:val="000A6D7C"/>
    <w:rsid w:val="000A7AC9"/>
    <w:rsid w:val="000B0D9C"/>
    <w:rsid w:val="000B1653"/>
    <w:rsid w:val="000B178F"/>
    <w:rsid w:val="000B282A"/>
    <w:rsid w:val="000B3F4E"/>
    <w:rsid w:val="000B44F6"/>
    <w:rsid w:val="000B7203"/>
    <w:rsid w:val="000C0939"/>
    <w:rsid w:val="000C0B40"/>
    <w:rsid w:val="000C1D24"/>
    <w:rsid w:val="000C202D"/>
    <w:rsid w:val="000C2F7A"/>
    <w:rsid w:val="000C31DE"/>
    <w:rsid w:val="000C39B1"/>
    <w:rsid w:val="000C3A2B"/>
    <w:rsid w:val="000C5A5D"/>
    <w:rsid w:val="000C6803"/>
    <w:rsid w:val="000C6D93"/>
    <w:rsid w:val="000C70E3"/>
    <w:rsid w:val="000C7BD8"/>
    <w:rsid w:val="000C7F70"/>
    <w:rsid w:val="000D0DC6"/>
    <w:rsid w:val="000D1396"/>
    <w:rsid w:val="000D1862"/>
    <w:rsid w:val="000D3236"/>
    <w:rsid w:val="000D4555"/>
    <w:rsid w:val="000D458A"/>
    <w:rsid w:val="000D7C15"/>
    <w:rsid w:val="000D7C25"/>
    <w:rsid w:val="000E1448"/>
    <w:rsid w:val="000E4566"/>
    <w:rsid w:val="000E5210"/>
    <w:rsid w:val="000E5D66"/>
    <w:rsid w:val="000E5E96"/>
    <w:rsid w:val="000E7BC4"/>
    <w:rsid w:val="000F03D7"/>
    <w:rsid w:val="000F11E6"/>
    <w:rsid w:val="000F162E"/>
    <w:rsid w:val="000F18BD"/>
    <w:rsid w:val="000F1C6A"/>
    <w:rsid w:val="000F1D18"/>
    <w:rsid w:val="000F1E8E"/>
    <w:rsid w:val="000F1F52"/>
    <w:rsid w:val="000F3395"/>
    <w:rsid w:val="000F3E7F"/>
    <w:rsid w:val="000F55D5"/>
    <w:rsid w:val="000F5705"/>
    <w:rsid w:val="000F7998"/>
    <w:rsid w:val="000F7BD4"/>
    <w:rsid w:val="00101F91"/>
    <w:rsid w:val="00102B60"/>
    <w:rsid w:val="00103098"/>
    <w:rsid w:val="00103E13"/>
    <w:rsid w:val="00104C77"/>
    <w:rsid w:val="00104D76"/>
    <w:rsid w:val="001073CE"/>
    <w:rsid w:val="00107B22"/>
    <w:rsid w:val="00110557"/>
    <w:rsid w:val="001133BF"/>
    <w:rsid w:val="00113823"/>
    <w:rsid w:val="0011690B"/>
    <w:rsid w:val="001169F0"/>
    <w:rsid w:val="001169F7"/>
    <w:rsid w:val="00116D3A"/>
    <w:rsid w:val="00116E51"/>
    <w:rsid w:val="00116F57"/>
    <w:rsid w:val="00117FC7"/>
    <w:rsid w:val="0012129D"/>
    <w:rsid w:val="00124585"/>
    <w:rsid w:val="00126477"/>
    <w:rsid w:val="00127BBE"/>
    <w:rsid w:val="00130327"/>
    <w:rsid w:val="00130757"/>
    <w:rsid w:val="00130832"/>
    <w:rsid w:val="00130EEC"/>
    <w:rsid w:val="0013140D"/>
    <w:rsid w:val="00132439"/>
    <w:rsid w:val="00133B33"/>
    <w:rsid w:val="00134C0D"/>
    <w:rsid w:val="00136285"/>
    <w:rsid w:val="001371C2"/>
    <w:rsid w:val="001376EE"/>
    <w:rsid w:val="0014056E"/>
    <w:rsid w:val="00140C8B"/>
    <w:rsid w:val="001419B8"/>
    <w:rsid w:val="00144553"/>
    <w:rsid w:val="0014626F"/>
    <w:rsid w:val="00146478"/>
    <w:rsid w:val="00146859"/>
    <w:rsid w:val="0014702B"/>
    <w:rsid w:val="00147816"/>
    <w:rsid w:val="00151122"/>
    <w:rsid w:val="00151BBD"/>
    <w:rsid w:val="00154841"/>
    <w:rsid w:val="0015485F"/>
    <w:rsid w:val="00154BBD"/>
    <w:rsid w:val="00155001"/>
    <w:rsid w:val="00155750"/>
    <w:rsid w:val="00157468"/>
    <w:rsid w:val="00157F17"/>
    <w:rsid w:val="00157FD9"/>
    <w:rsid w:val="00160783"/>
    <w:rsid w:val="00160E94"/>
    <w:rsid w:val="00163D97"/>
    <w:rsid w:val="00166059"/>
    <w:rsid w:val="00166C96"/>
    <w:rsid w:val="00170DD9"/>
    <w:rsid w:val="00171616"/>
    <w:rsid w:val="00171C0A"/>
    <w:rsid w:val="00171F8D"/>
    <w:rsid w:val="00173EAC"/>
    <w:rsid w:val="00173EC2"/>
    <w:rsid w:val="001773F9"/>
    <w:rsid w:val="00177BBC"/>
    <w:rsid w:val="0018031B"/>
    <w:rsid w:val="00181D22"/>
    <w:rsid w:val="00182714"/>
    <w:rsid w:val="001840DB"/>
    <w:rsid w:val="00184974"/>
    <w:rsid w:val="00184B79"/>
    <w:rsid w:val="00185576"/>
    <w:rsid w:val="001858A4"/>
    <w:rsid w:val="00185F83"/>
    <w:rsid w:val="00186EDF"/>
    <w:rsid w:val="00186F22"/>
    <w:rsid w:val="001904B2"/>
    <w:rsid w:val="0019091F"/>
    <w:rsid w:val="001930C5"/>
    <w:rsid w:val="00193237"/>
    <w:rsid w:val="00193434"/>
    <w:rsid w:val="0019343A"/>
    <w:rsid w:val="0019528B"/>
    <w:rsid w:val="001972FB"/>
    <w:rsid w:val="00197421"/>
    <w:rsid w:val="001A0755"/>
    <w:rsid w:val="001A0D46"/>
    <w:rsid w:val="001A28D2"/>
    <w:rsid w:val="001A3A6A"/>
    <w:rsid w:val="001A4DEC"/>
    <w:rsid w:val="001A5C96"/>
    <w:rsid w:val="001A63AB"/>
    <w:rsid w:val="001A743F"/>
    <w:rsid w:val="001B03CF"/>
    <w:rsid w:val="001B0425"/>
    <w:rsid w:val="001B0901"/>
    <w:rsid w:val="001B0B9C"/>
    <w:rsid w:val="001B0C2D"/>
    <w:rsid w:val="001B0EEF"/>
    <w:rsid w:val="001B15CC"/>
    <w:rsid w:val="001B1997"/>
    <w:rsid w:val="001B2265"/>
    <w:rsid w:val="001B62EF"/>
    <w:rsid w:val="001B7531"/>
    <w:rsid w:val="001C063D"/>
    <w:rsid w:val="001C0D05"/>
    <w:rsid w:val="001C14A6"/>
    <w:rsid w:val="001C2CE4"/>
    <w:rsid w:val="001C3C36"/>
    <w:rsid w:val="001C5851"/>
    <w:rsid w:val="001C600F"/>
    <w:rsid w:val="001D26B2"/>
    <w:rsid w:val="001D2C6D"/>
    <w:rsid w:val="001D3155"/>
    <w:rsid w:val="001E0953"/>
    <w:rsid w:val="001E0D06"/>
    <w:rsid w:val="001E12A8"/>
    <w:rsid w:val="001E2B7A"/>
    <w:rsid w:val="001E2BFD"/>
    <w:rsid w:val="001E329F"/>
    <w:rsid w:val="001E37EA"/>
    <w:rsid w:val="001E6339"/>
    <w:rsid w:val="001E7157"/>
    <w:rsid w:val="001E7874"/>
    <w:rsid w:val="001F0252"/>
    <w:rsid w:val="001F195C"/>
    <w:rsid w:val="001F1FE4"/>
    <w:rsid w:val="001F2038"/>
    <w:rsid w:val="001F2125"/>
    <w:rsid w:val="001F232D"/>
    <w:rsid w:val="001F315A"/>
    <w:rsid w:val="001F322D"/>
    <w:rsid w:val="001F337F"/>
    <w:rsid w:val="001F4D4E"/>
    <w:rsid w:val="001F4DA9"/>
    <w:rsid w:val="001F5B01"/>
    <w:rsid w:val="001F5C46"/>
    <w:rsid w:val="001F75BF"/>
    <w:rsid w:val="0020009A"/>
    <w:rsid w:val="002008AF"/>
    <w:rsid w:val="00201DFC"/>
    <w:rsid w:val="00203261"/>
    <w:rsid w:val="0020327D"/>
    <w:rsid w:val="002043AA"/>
    <w:rsid w:val="00204607"/>
    <w:rsid w:val="002062D9"/>
    <w:rsid w:val="0020638B"/>
    <w:rsid w:val="00206E7D"/>
    <w:rsid w:val="00206F5F"/>
    <w:rsid w:val="00207B45"/>
    <w:rsid w:val="00210048"/>
    <w:rsid w:val="0021058A"/>
    <w:rsid w:val="002108D3"/>
    <w:rsid w:val="00211402"/>
    <w:rsid w:val="0021350A"/>
    <w:rsid w:val="002139E8"/>
    <w:rsid w:val="00213C92"/>
    <w:rsid w:val="00213DC8"/>
    <w:rsid w:val="002149B9"/>
    <w:rsid w:val="00214CE8"/>
    <w:rsid w:val="00216626"/>
    <w:rsid w:val="00216FC1"/>
    <w:rsid w:val="00221B6A"/>
    <w:rsid w:val="002231EB"/>
    <w:rsid w:val="00223FC3"/>
    <w:rsid w:val="002242AC"/>
    <w:rsid w:val="002244A8"/>
    <w:rsid w:val="00225800"/>
    <w:rsid w:val="00225FEE"/>
    <w:rsid w:val="00226257"/>
    <w:rsid w:val="002278FE"/>
    <w:rsid w:val="0023093D"/>
    <w:rsid w:val="0023126D"/>
    <w:rsid w:val="0023284F"/>
    <w:rsid w:val="0023447C"/>
    <w:rsid w:val="002355FE"/>
    <w:rsid w:val="002361F8"/>
    <w:rsid w:val="00236B19"/>
    <w:rsid w:val="00237B72"/>
    <w:rsid w:val="0024141A"/>
    <w:rsid w:val="002417A6"/>
    <w:rsid w:val="00241F2F"/>
    <w:rsid w:val="00242E7F"/>
    <w:rsid w:val="0024402E"/>
    <w:rsid w:val="0024566C"/>
    <w:rsid w:val="00252364"/>
    <w:rsid w:val="00252630"/>
    <w:rsid w:val="00253A39"/>
    <w:rsid w:val="00255426"/>
    <w:rsid w:val="002555CE"/>
    <w:rsid w:val="00255BE9"/>
    <w:rsid w:val="00257B9A"/>
    <w:rsid w:val="002601DB"/>
    <w:rsid w:val="002604FE"/>
    <w:rsid w:val="002605EE"/>
    <w:rsid w:val="002635FD"/>
    <w:rsid w:val="002638D3"/>
    <w:rsid w:val="00263B12"/>
    <w:rsid w:val="00263FB5"/>
    <w:rsid w:val="00264CF1"/>
    <w:rsid w:val="002661CD"/>
    <w:rsid w:val="00266624"/>
    <w:rsid w:val="002738D7"/>
    <w:rsid w:val="00273ECA"/>
    <w:rsid w:val="00275A0B"/>
    <w:rsid w:val="00277489"/>
    <w:rsid w:val="00277E0A"/>
    <w:rsid w:val="00280840"/>
    <w:rsid w:val="00281661"/>
    <w:rsid w:val="00281C1F"/>
    <w:rsid w:val="00283182"/>
    <w:rsid w:val="00284E6F"/>
    <w:rsid w:val="00287731"/>
    <w:rsid w:val="002908F5"/>
    <w:rsid w:val="0029261B"/>
    <w:rsid w:val="00293166"/>
    <w:rsid w:val="00293214"/>
    <w:rsid w:val="00293DC9"/>
    <w:rsid w:val="00293E34"/>
    <w:rsid w:val="002943B0"/>
    <w:rsid w:val="00295CBB"/>
    <w:rsid w:val="002972A0"/>
    <w:rsid w:val="002A16AD"/>
    <w:rsid w:val="002A189C"/>
    <w:rsid w:val="002A1CDF"/>
    <w:rsid w:val="002A2720"/>
    <w:rsid w:val="002A2B35"/>
    <w:rsid w:val="002A34F3"/>
    <w:rsid w:val="002A5FA1"/>
    <w:rsid w:val="002B23ED"/>
    <w:rsid w:val="002B300C"/>
    <w:rsid w:val="002B374D"/>
    <w:rsid w:val="002B384A"/>
    <w:rsid w:val="002B489E"/>
    <w:rsid w:val="002B4B50"/>
    <w:rsid w:val="002B72F7"/>
    <w:rsid w:val="002C003B"/>
    <w:rsid w:val="002C0A30"/>
    <w:rsid w:val="002C0FDA"/>
    <w:rsid w:val="002C1033"/>
    <w:rsid w:val="002C22D5"/>
    <w:rsid w:val="002C2BD5"/>
    <w:rsid w:val="002C30B9"/>
    <w:rsid w:val="002C38A1"/>
    <w:rsid w:val="002C4B85"/>
    <w:rsid w:val="002C7F34"/>
    <w:rsid w:val="002C7F43"/>
    <w:rsid w:val="002D060C"/>
    <w:rsid w:val="002D2219"/>
    <w:rsid w:val="002D5C23"/>
    <w:rsid w:val="002D65F5"/>
    <w:rsid w:val="002D6D8A"/>
    <w:rsid w:val="002D72D8"/>
    <w:rsid w:val="002D7B58"/>
    <w:rsid w:val="002E1484"/>
    <w:rsid w:val="002E229F"/>
    <w:rsid w:val="002E26B1"/>
    <w:rsid w:val="002E2923"/>
    <w:rsid w:val="002E3FC2"/>
    <w:rsid w:val="002E55E4"/>
    <w:rsid w:val="002E5D46"/>
    <w:rsid w:val="002E5E08"/>
    <w:rsid w:val="002E6D30"/>
    <w:rsid w:val="002E768C"/>
    <w:rsid w:val="002F035F"/>
    <w:rsid w:val="002F0C9F"/>
    <w:rsid w:val="002F13FA"/>
    <w:rsid w:val="002F30C0"/>
    <w:rsid w:val="002F365B"/>
    <w:rsid w:val="002F5BE4"/>
    <w:rsid w:val="002F6E71"/>
    <w:rsid w:val="002F72AC"/>
    <w:rsid w:val="00300672"/>
    <w:rsid w:val="00300A8E"/>
    <w:rsid w:val="00302DC4"/>
    <w:rsid w:val="00304143"/>
    <w:rsid w:val="00305B91"/>
    <w:rsid w:val="00306979"/>
    <w:rsid w:val="00311748"/>
    <w:rsid w:val="003121C4"/>
    <w:rsid w:val="003124CD"/>
    <w:rsid w:val="00313013"/>
    <w:rsid w:val="00313158"/>
    <w:rsid w:val="003148E7"/>
    <w:rsid w:val="00314DCC"/>
    <w:rsid w:val="0031529F"/>
    <w:rsid w:val="003159B1"/>
    <w:rsid w:val="0031673C"/>
    <w:rsid w:val="003173EF"/>
    <w:rsid w:val="00317F45"/>
    <w:rsid w:val="00320D16"/>
    <w:rsid w:val="003210DD"/>
    <w:rsid w:val="0032188E"/>
    <w:rsid w:val="00321902"/>
    <w:rsid w:val="00321B36"/>
    <w:rsid w:val="00322F1E"/>
    <w:rsid w:val="00325073"/>
    <w:rsid w:val="0032655C"/>
    <w:rsid w:val="00327511"/>
    <w:rsid w:val="0033145D"/>
    <w:rsid w:val="003331F4"/>
    <w:rsid w:val="00333614"/>
    <w:rsid w:val="00335BE5"/>
    <w:rsid w:val="00335C0A"/>
    <w:rsid w:val="003404D0"/>
    <w:rsid w:val="00341C0C"/>
    <w:rsid w:val="0034595E"/>
    <w:rsid w:val="003477FA"/>
    <w:rsid w:val="00352238"/>
    <w:rsid w:val="003522AD"/>
    <w:rsid w:val="003524E5"/>
    <w:rsid w:val="003535EC"/>
    <w:rsid w:val="00353B9C"/>
    <w:rsid w:val="003544F2"/>
    <w:rsid w:val="003556C1"/>
    <w:rsid w:val="00355E61"/>
    <w:rsid w:val="00357183"/>
    <w:rsid w:val="003608F9"/>
    <w:rsid w:val="00361E54"/>
    <w:rsid w:val="00362B87"/>
    <w:rsid w:val="0036302E"/>
    <w:rsid w:val="00363111"/>
    <w:rsid w:val="0036645D"/>
    <w:rsid w:val="00366E5E"/>
    <w:rsid w:val="00367251"/>
    <w:rsid w:val="00370473"/>
    <w:rsid w:val="00373C84"/>
    <w:rsid w:val="003740E7"/>
    <w:rsid w:val="00375116"/>
    <w:rsid w:val="003759F5"/>
    <w:rsid w:val="0037644B"/>
    <w:rsid w:val="00376AB9"/>
    <w:rsid w:val="00377B7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86304"/>
    <w:rsid w:val="00390578"/>
    <w:rsid w:val="00392CED"/>
    <w:rsid w:val="00395721"/>
    <w:rsid w:val="00395AAD"/>
    <w:rsid w:val="00395C8F"/>
    <w:rsid w:val="003960B7"/>
    <w:rsid w:val="00396BB8"/>
    <w:rsid w:val="003A1EFF"/>
    <w:rsid w:val="003A4320"/>
    <w:rsid w:val="003A5C5A"/>
    <w:rsid w:val="003B0860"/>
    <w:rsid w:val="003B102B"/>
    <w:rsid w:val="003B137E"/>
    <w:rsid w:val="003B157F"/>
    <w:rsid w:val="003B250C"/>
    <w:rsid w:val="003B3C61"/>
    <w:rsid w:val="003B3E88"/>
    <w:rsid w:val="003B5F2B"/>
    <w:rsid w:val="003B6577"/>
    <w:rsid w:val="003B6BA7"/>
    <w:rsid w:val="003B7307"/>
    <w:rsid w:val="003B75F7"/>
    <w:rsid w:val="003C011E"/>
    <w:rsid w:val="003C297E"/>
    <w:rsid w:val="003C34AF"/>
    <w:rsid w:val="003C364F"/>
    <w:rsid w:val="003C3DA1"/>
    <w:rsid w:val="003C4101"/>
    <w:rsid w:val="003C636A"/>
    <w:rsid w:val="003C70BC"/>
    <w:rsid w:val="003D03D7"/>
    <w:rsid w:val="003D153D"/>
    <w:rsid w:val="003D373C"/>
    <w:rsid w:val="003D3A0D"/>
    <w:rsid w:val="003D46B9"/>
    <w:rsid w:val="003D4C75"/>
    <w:rsid w:val="003D4D64"/>
    <w:rsid w:val="003D5C94"/>
    <w:rsid w:val="003D7D44"/>
    <w:rsid w:val="003E0923"/>
    <w:rsid w:val="003E0DAF"/>
    <w:rsid w:val="003E0E45"/>
    <w:rsid w:val="003E2093"/>
    <w:rsid w:val="003E2DCB"/>
    <w:rsid w:val="003E459E"/>
    <w:rsid w:val="003E4DB0"/>
    <w:rsid w:val="003E5B17"/>
    <w:rsid w:val="003E6729"/>
    <w:rsid w:val="003E7895"/>
    <w:rsid w:val="003F0DF9"/>
    <w:rsid w:val="003F2C5B"/>
    <w:rsid w:val="003F4C99"/>
    <w:rsid w:val="003F50A6"/>
    <w:rsid w:val="003F5245"/>
    <w:rsid w:val="003F52A1"/>
    <w:rsid w:val="003F5C49"/>
    <w:rsid w:val="003F6AC9"/>
    <w:rsid w:val="003F6DB1"/>
    <w:rsid w:val="0040023F"/>
    <w:rsid w:val="00400E35"/>
    <w:rsid w:val="00401A2A"/>
    <w:rsid w:val="004023EF"/>
    <w:rsid w:val="00403BF3"/>
    <w:rsid w:val="00404329"/>
    <w:rsid w:val="0041044B"/>
    <w:rsid w:val="004108FA"/>
    <w:rsid w:val="00411128"/>
    <w:rsid w:val="00413E8E"/>
    <w:rsid w:val="004162D5"/>
    <w:rsid w:val="00420030"/>
    <w:rsid w:val="004203F5"/>
    <w:rsid w:val="00420E3A"/>
    <w:rsid w:val="004225B2"/>
    <w:rsid w:val="00422A78"/>
    <w:rsid w:val="0042498A"/>
    <w:rsid w:val="00425643"/>
    <w:rsid w:val="00426041"/>
    <w:rsid w:val="00426772"/>
    <w:rsid w:val="00430A7F"/>
    <w:rsid w:val="00430F13"/>
    <w:rsid w:val="004313DA"/>
    <w:rsid w:val="00431578"/>
    <w:rsid w:val="0043384D"/>
    <w:rsid w:val="00433BCF"/>
    <w:rsid w:val="004346E8"/>
    <w:rsid w:val="00435479"/>
    <w:rsid w:val="00435A12"/>
    <w:rsid w:val="00435D2C"/>
    <w:rsid w:val="00437A84"/>
    <w:rsid w:val="004404C1"/>
    <w:rsid w:val="00441821"/>
    <w:rsid w:val="00441F0D"/>
    <w:rsid w:val="004424E6"/>
    <w:rsid w:val="004437B8"/>
    <w:rsid w:val="00444F96"/>
    <w:rsid w:val="00445BB4"/>
    <w:rsid w:val="004463CF"/>
    <w:rsid w:val="00446E11"/>
    <w:rsid w:val="0044733A"/>
    <w:rsid w:val="004507C0"/>
    <w:rsid w:val="00453008"/>
    <w:rsid w:val="004532A6"/>
    <w:rsid w:val="00454842"/>
    <w:rsid w:val="0045508B"/>
    <w:rsid w:val="00455330"/>
    <w:rsid w:val="00455D1F"/>
    <w:rsid w:val="0045621F"/>
    <w:rsid w:val="004563ED"/>
    <w:rsid w:val="00457762"/>
    <w:rsid w:val="0045776E"/>
    <w:rsid w:val="004579CD"/>
    <w:rsid w:val="00461944"/>
    <w:rsid w:val="0046357D"/>
    <w:rsid w:val="0046391D"/>
    <w:rsid w:val="00464387"/>
    <w:rsid w:val="0046542B"/>
    <w:rsid w:val="00465AE2"/>
    <w:rsid w:val="00466337"/>
    <w:rsid w:val="00466DE8"/>
    <w:rsid w:val="00466F87"/>
    <w:rsid w:val="00467890"/>
    <w:rsid w:val="00467F33"/>
    <w:rsid w:val="00467F93"/>
    <w:rsid w:val="0047462B"/>
    <w:rsid w:val="00476325"/>
    <w:rsid w:val="0047666B"/>
    <w:rsid w:val="0047689E"/>
    <w:rsid w:val="00476E51"/>
    <w:rsid w:val="00480A01"/>
    <w:rsid w:val="00481945"/>
    <w:rsid w:val="00481DF0"/>
    <w:rsid w:val="00482D82"/>
    <w:rsid w:val="00483D68"/>
    <w:rsid w:val="00486334"/>
    <w:rsid w:val="004865E6"/>
    <w:rsid w:val="0049039F"/>
    <w:rsid w:val="0049069B"/>
    <w:rsid w:val="00491A33"/>
    <w:rsid w:val="00492DEA"/>
    <w:rsid w:val="004937C0"/>
    <w:rsid w:val="004938BA"/>
    <w:rsid w:val="0049424C"/>
    <w:rsid w:val="00494CE7"/>
    <w:rsid w:val="004965DC"/>
    <w:rsid w:val="00496E17"/>
    <w:rsid w:val="00497F25"/>
    <w:rsid w:val="004A1756"/>
    <w:rsid w:val="004A27C8"/>
    <w:rsid w:val="004A54ED"/>
    <w:rsid w:val="004A5B9F"/>
    <w:rsid w:val="004A5C7C"/>
    <w:rsid w:val="004A6BDF"/>
    <w:rsid w:val="004A6D7A"/>
    <w:rsid w:val="004B014B"/>
    <w:rsid w:val="004B06EA"/>
    <w:rsid w:val="004B0CDF"/>
    <w:rsid w:val="004B137F"/>
    <w:rsid w:val="004B1F12"/>
    <w:rsid w:val="004B28CE"/>
    <w:rsid w:val="004B340F"/>
    <w:rsid w:val="004B4768"/>
    <w:rsid w:val="004B5666"/>
    <w:rsid w:val="004B5FC7"/>
    <w:rsid w:val="004B61C0"/>
    <w:rsid w:val="004B66C2"/>
    <w:rsid w:val="004C09F7"/>
    <w:rsid w:val="004C1AF5"/>
    <w:rsid w:val="004C1BE6"/>
    <w:rsid w:val="004C1D3D"/>
    <w:rsid w:val="004C30C1"/>
    <w:rsid w:val="004C3207"/>
    <w:rsid w:val="004C357D"/>
    <w:rsid w:val="004C3B64"/>
    <w:rsid w:val="004C4808"/>
    <w:rsid w:val="004C4C19"/>
    <w:rsid w:val="004C5123"/>
    <w:rsid w:val="004C58C2"/>
    <w:rsid w:val="004C5C33"/>
    <w:rsid w:val="004C619E"/>
    <w:rsid w:val="004C652A"/>
    <w:rsid w:val="004C7211"/>
    <w:rsid w:val="004D02D7"/>
    <w:rsid w:val="004D1BA9"/>
    <w:rsid w:val="004D229E"/>
    <w:rsid w:val="004D33D8"/>
    <w:rsid w:val="004D36AE"/>
    <w:rsid w:val="004D36F4"/>
    <w:rsid w:val="004D46D8"/>
    <w:rsid w:val="004D52FB"/>
    <w:rsid w:val="004D5733"/>
    <w:rsid w:val="004D6506"/>
    <w:rsid w:val="004D7C32"/>
    <w:rsid w:val="004E193E"/>
    <w:rsid w:val="004E1B07"/>
    <w:rsid w:val="004E23AA"/>
    <w:rsid w:val="004E29AF"/>
    <w:rsid w:val="004E3987"/>
    <w:rsid w:val="004E43AE"/>
    <w:rsid w:val="004E43C2"/>
    <w:rsid w:val="004E4DF7"/>
    <w:rsid w:val="004E5E0D"/>
    <w:rsid w:val="004E634F"/>
    <w:rsid w:val="004E6834"/>
    <w:rsid w:val="004F3889"/>
    <w:rsid w:val="004F3F34"/>
    <w:rsid w:val="004F561A"/>
    <w:rsid w:val="004F6950"/>
    <w:rsid w:val="005006E3"/>
    <w:rsid w:val="00504031"/>
    <w:rsid w:val="00504CA9"/>
    <w:rsid w:val="005065EF"/>
    <w:rsid w:val="00506C27"/>
    <w:rsid w:val="005070F1"/>
    <w:rsid w:val="00507AB8"/>
    <w:rsid w:val="00511898"/>
    <w:rsid w:val="00511C19"/>
    <w:rsid w:val="00512914"/>
    <w:rsid w:val="00512A1E"/>
    <w:rsid w:val="005133F9"/>
    <w:rsid w:val="00513DA9"/>
    <w:rsid w:val="005149C2"/>
    <w:rsid w:val="00515D3E"/>
    <w:rsid w:val="0051656B"/>
    <w:rsid w:val="00516667"/>
    <w:rsid w:val="00516F77"/>
    <w:rsid w:val="00516F97"/>
    <w:rsid w:val="0051703A"/>
    <w:rsid w:val="005237EC"/>
    <w:rsid w:val="005251EB"/>
    <w:rsid w:val="00525881"/>
    <w:rsid w:val="00525ED7"/>
    <w:rsid w:val="00526489"/>
    <w:rsid w:val="005266DE"/>
    <w:rsid w:val="00526D3F"/>
    <w:rsid w:val="005316A1"/>
    <w:rsid w:val="005327BD"/>
    <w:rsid w:val="00532804"/>
    <w:rsid w:val="00532C85"/>
    <w:rsid w:val="00533859"/>
    <w:rsid w:val="00533FDF"/>
    <w:rsid w:val="00534730"/>
    <w:rsid w:val="0053487E"/>
    <w:rsid w:val="005349EE"/>
    <w:rsid w:val="005355E2"/>
    <w:rsid w:val="005362B2"/>
    <w:rsid w:val="00540993"/>
    <w:rsid w:val="00546562"/>
    <w:rsid w:val="00546A6A"/>
    <w:rsid w:val="00546BBE"/>
    <w:rsid w:val="0054790D"/>
    <w:rsid w:val="00547E6D"/>
    <w:rsid w:val="00547E8A"/>
    <w:rsid w:val="005507FC"/>
    <w:rsid w:val="0055088B"/>
    <w:rsid w:val="005516DE"/>
    <w:rsid w:val="00551A31"/>
    <w:rsid w:val="0055220D"/>
    <w:rsid w:val="00552680"/>
    <w:rsid w:val="00553B9E"/>
    <w:rsid w:val="00555E7D"/>
    <w:rsid w:val="0056086A"/>
    <w:rsid w:val="00561871"/>
    <w:rsid w:val="00562C4B"/>
    <w:rsid w:val="00563637"/>
    <w:rsid w:val="00564724"/>
    <w:rsid w:val="005649E6"/>
    <w:rsid w:val="005670A7"/>
    <w:rsid w:val="005710CF"/>
    <w:rsid w:val="00571D60"/>
    <w:rsid w:val="00571D73"/>
    <w:rsid w:val="00571DEF"/>
    <w:rsid w:val="00572373"/>
    <w:rsid w:val="005727E7"/>
    <w:rsid w:val="00573130"/>
    <w:rsid w:val="005733D6"/>
    <w:rsid w:val="005748F4"/>
    <w:rsid w:val="00575655"/>
    <w:rsid w:val="00576039"/>
    <w:rsid w:val="005763EE"/>
    <w:rsid w:val="00576EC1"/>
    <w:rsid w:val="00581FB0"/>
    <w:rsid w:val="00582CF6"/>
    <w:rsid w:val="00583A39"/>
    <w:rsid w:val="00584718"/>
    <w:rsid w:val="00584CCA"/>
    <w:rsid w:val="005851A2"/>
    <w:rsid w:val="0058538B"/>
    <w:rsid w:val="00590764"/>
    <w:rsid w:val="00590F47"/>
    <w:rsid w:val="00591655"/>
    <w:rsid w:val="00593887"/>
    <w:rsid w:val="00593992"/>
    <w:rsid w:val="005939B9"/>
    <w:rsid w:val="00595051"/>
    <w:rsid w:val="00595BF1"/>
    <w:rsid w:val="005969FA"/>
    <w:rsid w:val="00596B1E"/>
    <w:rsid w:val="00597F12"/>
    <w:rsid w:val="005A1C09"/>
    <w:rsid w:val="005A24B6"/>
    <w:rsid w:val="005A253A"/>
    <w:rsid w:val="005A3C27"/>
    <w:rsid w:val="005A4658"/>
    <w:rsid w:val="005A5E47"/>
    <w:rsid w:val="005A7201"/>
    <w:rsid w:val="005A7CD5"/>
    <w:rsid w:val="005B0703"/>
    <w:rsid w:val="005B1FDF"/>
    <w:rsid w:val="005B24E4"/>
    <w:rsid w:val="005B4143"/>
    <w:rsid w:val="005B4A2E"/>
    <w:rsid w:val="005C0E4F"/>
    <w:rsid w:val="005C10E9"/>
    <w:rsid w:val="005C2732"/>
    <w:rsid w:val="005C356F"/>
    <w:rsid w:val="005C4DB9"/>
    <w:rsid w:val="005C5B55"/>
    <w:rsid w:val="005C64AA"/>
    <w:rsid w:val="005C7B6B"/>
    <w:rsid w:val="005C7CDE"/>
    <w:rsid w:val="005D4AC9"/>
    <w:rsid w:val="005D7132"/>
    <w:rsid w:val="005D71BD"/>
    <w:rsid w:val="005D7A67"/>
    <w:rsid w:val="005E059C"/>
    <w:rsid w:val="005E1DF0"/>
    <w:rsid w:val="005E3577"/>
    <w:rsid w:val="005E644E"/>
    <w:rsid w:val="005E69CF"/>
    <w:rsid w:val="005F0F3B"/>
    <w:rsid w:val="005F129D"/>
    <w:rsid w:val="005F2EF2"/>
    <w:rsid w:val="005F4AE2"/>
    <w:rsid w:val="005F4F6B"/>
    <w:rsid w:val="005F6162"/>
    <w:rsid w:val="00601CFD"/>
    <w:rsid w:val="00601E43"/>
    <w:rsid w:val="00602591"/>
    <w:rsid w:val="00602731"/>
    <w:rsid w:val="00603B9D"/>
    <w:rsid w:val="0060430B"/>
    <w:rsid w:val="00604D33"/>
    <w:rsid w:val="0060798E"/>
    <w:rsid w:val="00607EF3"/>
    <w:rsid w:val="006102C0"/>
    <w:rsid w:val="0061081A"/>
    <w:rsid w:val="006130C3"/>
    <w:rsid w:val="00615052"/>
    <w:rsid w:val="006159DB"/>
    <w:rsid w:val="0062010A"/>
    <w:rsid w:val="006213CA"/>
    <w:rsid w:val="006215F5"/>
    <w:rsid w:val="0062275D"/>
    <w:rsid w:val="0062457B"/>
    <w:rsid w:val="00625D53"/>
    <w:rsid w:val="00626188"/>
    <w:rsid w:val="0062773E"/>
    <w:rsid w:val="00627B39"/>
    <w:rsid w:val="006310C0"/>
    <w:rsid w:val="006317B9"/>
    <w:rsid w:val="00632575"/>
    <w:rsid w:val="00633B4E"/>
    <w:rsid w:val="00633DA6"/>
    <w:rsid w:val="006340EB"/>
    <w:rsid w:val="00634291"/>
    <w:rsid w:val="00635201"/>
    <w:rsid w:val="00636970"/>
    <w:rsid w:val="006400A1"/>
    <w:rsid w:val="00640175"/>
    <w:rsid w:val="00642A8F"/>
    <w:rsid w:val="00647498"/>
    <w:rsid w:val="00647C95"/>
    <w:rsid w:val="006522A7"/>
    <w:rsid w:val="006536B7"/>
    <w:rsid w:val="00656A16"/>
    <w:rsid w:val="006571AA"/>
    <w:rsid w:val="00657D0F"/>
    <w:rsid w:val="00660777"/>
    <w:rsid w:val="00660BF3"/>
    <w:rsid w:val="0066280B"/>
    <w:rsid w:val="00662BAA"/>
    <w:rsid w:val="00664E49"/>
    <w:rsid w:val="00665F92"/>
    <w:rsid w:val="00671CD3"/>
    <w:rsid w:val="00672E7A"/>
    <w:rsid w:val="006734DC"/>
    <w:rsid w:val="006740FD"/>
    <w:rsid w:val="006747D4"/>
    <w:rsid w:val="006750F0"/>
    <w:rsid w:val="006757D4"/>
    <w:rsid w:val="00675CD6"/>
    <w:rsid w:val="0067642D"/>
    <w:rsid w:val="00676B11"/>
    <w:rsid w:val="00677343"/>
    <w:rsid w:val="006776B1"/>
    <w:rsid w:val="006801C7"/>
    <w:rsid w:val="006802B8"/>
    <w:rsid w:val="00680817"/>
    <w:rsid w:val="00682A3A"/>
    <w:rsid w:val="00683B82"/>
    <w:rsid w:val="006843D2"/>
    <w:rsid w:val="006871D8"/>
    <w:rsid w:val="006907D5"/>
    <w:rsid w:val="00690F0C"/>
    <w:rsid w:val="0069226F"/>
    <w:rsid w:val="00692787"/>
    <w:rsid w:val="00693762"/>
    <w:rsid w:val="006939A5"/>
    <w:rsid w:val="0069492D"/>
    <w:rsid w:val="006956AD"/>
    <w:rsid w:val="00696174"/>
    <w:rsid w:val="00697C0E"/>
    <w:rsid w:val="006A0909"/>
    <w:rsid w:val="006A15D0"/>
    <w:rsid w:val="006A2125"/>
    <w:rsid w:val="006A296C"/>
    <w:rsid w:val="006A29EF"/>
    <w:rsid w:val="006A2BE3"/>
    <w:rsid w:val="006A32BE"/>
    <w:rsid w:val="006A340E"/>
    <w:rsid w:val="006A40AD"/>
    <w:rsid w:val="006A56E0"/>
    <w:rsid w:val="006A6E32"/>
    <w:rsid w:val="006B05EE"/>
    <w:rsid w:val="006B1D14"/>
    <w:rsid w:val="006B38D0"/>
    <w:rsid w:val="006B5DD6"/>
    <w:rsid w:val="006B7DF9"/>
    <w:rsid w:val="006C0BFE"/>
    <w:rsid w:val="006C1563"/>
    <w:rsid w:val="006C1E60"/>
    <w:rsid w:val="006C22D7"/>
    <w:rsid w:val="006C2C31"/>
    <w:rsid w:val="006C3555"/>
    <w:rsid w:val="006C3651"/>
    <w:rsid w:val="006C42FD"/>
    <w:rsid w:val="006C500D"/>
    <w:rsid w:val="006C5838"/>
    <w:rsid w:val="006C5944"/>
    <w:rsid w:val="006C633A"/>
    <w:rsid w:val="006C7DA2"/>
    <w:rsid w:val="006D22F2"/>
    <w:rsid w:val="006D2B92"/>
    <w:rsid w:val="006D2FDD"/>
    <w:rsid w:val="006D362E"/>
    <w:rsid w:val="006D40EB"/>
    <w:rsid w:val="006D4621"/>
    <w:rsid w:val="006D4BB8"/>
    <w:rsid w:val="006D525B"/>
    <w:rsid w:val="006D5E74"/>
    <w:rsid w:val="006D72CC"/>
    <w:rsid w:val="006E0430"/>
    <w:rsid w:val="006E13FC"/>
    <w:rsid w:val="006E14E6"/>
    <w:rsid w:val="006E1A8D"/>
    <w:rsid w:val="006E1C95"/>
    <w:rsid w:val="006E1FA9"/>
    <w:rsid w:val="006E2841"/>
    <w:rsid w:val="006E2BD1"/>
    <w:rsid w:val="006E6359"/>
    <w:rsid w:val="006E7311"/>
    <w:rsid w:val="006E73E8"/>
    <w:rsid w:val="006E7C70"/>
    <w:rsid w:val="006F02AF"/>
    <w:rsid w:val="006F096E"/>
    <w:rsid w:val="006F166F"/>
    <w:rsid w:val="006F1E8A"/>
    <w:rsid w:val="006F25C5"/>
    <w:rsid w:val="006F327B"/>
    <w:rsid w:val="006F53A6"/>
    <w:rsid w:val="006F58C5"/>
    <w:rsid w:val="006F5AB9"/>
    <w:rsid w:val="006F5ACB"/>
    <w:rsid w:val="0070083A"/>
    <w:rsid w:val="00700A56"/>
    <w:rsid w:val="00700ED3"/>
    <w:rsid w:val="00704CD9"/>
    <w:rsid w:val="00704F7D"/>
    <w:rsid w:val="0070550A"/>
    <w:rsid w:val="007073C9"/>
    <w:rsid w:val="007109B1"/>
    <w:rsid w:val="00710C26"/>
    <w:rsid w:val="0071199B"/>
    <w:rsid w:val="007127F5"/>
    <w:rsid w:val="00713747"/>
    <w:rsid w:val="00714F29"/>
    <w:rsid w:val="00715221"/>
    <w:rsid w:val="007165B6"/>
    <w:rsid w:val="0071702F"/>
    <w:rsid w:val="007202AD"/>
    <w:rsid w:val="00720B87"/>
    <w:rsid w:val="00722F2F"/>
    <w:rsid w:val="0072351B"/>
    <w:rsid w:val="00724BE5"/>
    <w:rsid w:val="00725B73"/>
    <w:rsid w:val="00727A78"/>
    <w:rsid w:val="00730B0C"/>
    <w:rsid w:val="00730DAF"/>
    <w:rsid w:val="007336EF"/>
    <w:rsid w:val="007337B5"/>
    <w:rsid w:val="00733F2A"/>
    <w:rsid w:val="00734628"/>
    <w:rsid w:val="00734F8C"/>
    <w:rsid w:val="00736755"/>
    <w:rsid w:val="0073684C"/>
    <w:rsid w:val="00736D1F"/>
    <w:rsid w:val="00736D46"/>
    <w:rsid w:val="00737644"/>
    <w:rsid w:val="00737C65"/>
    <w:rsid w:val="00737D9F"/>
    <w:rsid w:val="0074063A"/>
    <w:rsid w:val="00741BB7"/>
    <w:rsid w:val="0074213A"/>
    <w:rsid w:val="00743618"/>
    <w:rsid w:val="00743995"/>
    <w:rsid w:val="00743B8E"/>
    <w:rsid w:val="0074473A"/>
    <w:rsid w:val="007459A3"/>
    <w:rsid w:val="007459FF"/>
    <w:rsid w:val="0074652C"/>
    <w:rsid w:val="00746C19"/>
    <w:rsid w:val="00746FBE"/>
    <w:rsid w:val="00747A8F"/>
    <w:rsid w:val="00747C60"/>
    <w:rsid w:val="0075041B"/>
    <w:rsid w:val="00752720"/>
    <w:rsid w:val="0075313A"/>
    <w:rsid w:val="00754D32"/>
    <w:rsid w:val="00755D28"/>
    <w:rsid w:val="00756422"/>
    <w:rsid w:val="00756DE1"/>
    <w:rsid w:val="00757861"/>
    <w:rsid w:val="00757977"/>
    <w:rsid w:val="00757F41"/>
    <w:rsid w:val="00760A2A"/>
    <w:rsid w:val="0076130F"/>
    <w:rsid w:val="00761F58"/>
    <w:rsid w:val="007626ED"/>
    <w:rsid w:val="00763049"/>
    <w:rsid w:val="00763A7D"/>
    <w:rsid w:val="00764335"/>
    <w:rsid w:val="00765877"/>
    <w:rsid w:val="007665FB"/>
    <w:rsid w:val="0076687A"/>
    <w:rsid w:val="00766A84"/>
    <w:rsid w:val="00766B57"/>
    <w:rsid w:val="00766F0F"/>
    <w:rsid w:val="00767F5B"/>
    <w:rsid w:val="00770A0E"/>
    <w:rsid w:val="00772046"/>
    <w:rsid w:val="00772EDA"/>
    <w:rsid w:val="007751EA"/>
    <w:rsid w:val="00775211"/>
    <w:rsid w:val="0077566F"/>
    <w:rsid w:val="00776378"/>
    <w:rsid w:val="00776714"/>
    <w:rsid w:val="00777BAE"/>
    <w:rsid w:val="00780068"/>
    <w:rsid w:val="00781551"/>
    <w:rsid w:val="00782E6F"/>
    <w:rsid w:val="0079098D"/>
    <w:rsid w:val="00790AF4"/>
    <w:rsid w:val="007911F6"/>
    <w:rsid w:val="00792AC4"/>
    <w:rsid w:val="007933A2"/>
    <w:rsid w:val="007938CD"/>
    <w:rsid w:val="007945D1"/>
    <w:rsid w:val="0079572A"/>
    <w:rsid w:val="0079623C"/>
    <w:rsid w:val="00797ECE"/>
    <w:rsid w:val="007A0B3D"/>
    <w:rsid w:val="007A2163"/>
    <w:rsid w:val="007A2B1D"/>
    <w:rsid w:val="007A35D7"/>
    <w:rsid w:val="007A3BE1"/>
    <w:rsid w:val="007A3D50"/>
    <w:rsid w:val="007A62CE"/>
    <w:rsid w:val="007A66C1"/>
    <w:rsid w:val="007A6CDF"/>
    <w:rsid w:val="007B0CBF"/>
    <w:rsid w:val="007B1A6C"/>
    <w:rsid w:val="007B1E6A"/>
    <w:rsid w:val="007B2FBC"/>
    <w:rsid w:val="007B4854"/>
    <w:rsid w:val="007B4856"/>
    <w:rsid w:val="007B69FA"/>
    <w:rsid w:val="007B6E20"/>
    <w:rsid w:val="007B6EA0"/>
    <w:rsid w:val="007C1637"/>
    <w:rsid w:val="007C2106"/>
    <w:rsid w:val="007D14E6"/>
    <w:rsid w:val="007D3325"/>
    <w:rsid w:val="007D3482"/>
    <w:rsid w:val="007D37F3"/>
    <w:rsid w:val="007D627A"/>
    <w:rsid w:val="007D6DE6"/>
    <w:rsid w:val="007E10B5"/>
    <w:rsid w:val="007E16BF"/>
    <w:rsid w:val="007E174F"/>
    <w:rsid w:val="007E19BA"/>
    <w:rsid w:val="007E1ECA"/>
    <w:rsid w:val="007E21C1"/>
    <w:rsid w:val="007E38DF"/>
    <w:rsid w:val="007E3F8E"/>
    <w:rsid w:val="007E4265"/>
    <w:rsid w:val="007E485A"/>
    <w:rsid w:val="007E4D77"/>
    <w:rsid w:val="007E505E"/>
    <w:rsid w:val="007E630E"/>
    <w:rsid w:val="007F18D4"/>
    <w:rsid w:val="007F4768"/>
    <w:rsid w:val="007F62C8"/>
    <w:rsid w:val="00800DAE"/>
    <w:rsid w:val="00803AD1"/>
    <w:rsid w:val="00803DCE"/>
    <w:rsid w:val="008075E8"/>
    <w:rsid w:val="0080786D"/>
    <w:rsid w:val="00810C77"/>
    <w:rsid w:val="008111A8"/>
    <w:rsid w:val="00814F63"/>
    <w:rsid w:val="00815630"/>
    <w:rsid w:val="00815EE9"/>
    <w:rsid w:val="00816226"/>
    <w:rsid w:val="008163CC"/>
    <w:rsid w:val="008163EB"/>
    <w:rsid w:val="00816AFE"/>
    <w:rsid w:val="00816F4D"/>
    <w:rsid w:val="00817050"/>
    <w:rsid w:val="00817F84"/>
    <w:rsid w:val="00822DC0"/>
    <w:rsid w:val="00823830"/>
    <w:rsid w:val="0082432E"/>
    <w:rsid w:val="00826C27"/>
    <w:rsid w:val="00827188"/>
    <w:rsid w:val="0082746F"/>
    <w:rsid w:val="008309DE"/>
    <w:rsid w:val="0083183C"/>
    <w:rsid w:val="00832BBC"/>
    <w:rsid w:val="00833C20"/>
    <w:rsid w:val="00834E60"/>
    <w:rsid w:val="008363E4"/>
    <w:rsid w:val="00841071"/>
    <w:rsid w:val="00841449"/>
    <w:rsid w:val="008437DA"/>
    <w:rsid w:val="00844258"/>
    <w:rsid w:val="00844811"/>
    <w:rsid w:val="00850C35"/>
    <w:rsid w:val="0085209A"/>
    <w:rsid w:val="0085334D"/>
    <w:rsid w:val="00853E9C"/>
    <w:rsid w:val="00854771"/>
    <w:rsid w:val="00860576"/>
    <w:rsid w:val="0086080A"/>
    <w:rsid w:val="008608ED"/>
    <w:rsid w:val="0086426D"/>
    <w:rsid w:val="008643E3"/>
    <w:rsid w:val="00864719"/>
    <w:rsid w:val="00864BF5"/>
    <w:rsid w:val="00864F29"/>
    <w:rsid w:val="00865207"/>
    <w:rsid w:val="0086579E"/>
    <w:rsid w:val="00865A8F"/>
    <w:rsid w:val="00866227"/>
    <w:rsid w:val="00867E25"/>
    <w:rsid w:val="00870030"/>
    <w:rsid w:val="00870865"/>
    <w:rsid w:val="0087230F"/>
    <w:rsid w:val="008724E5"/>
    <w:rsid w:val="00872DA9"/>
    <w:rsid w:val="00872DC6"/>
    <w:rsid w:val="0087315C"/>
    <w:rsid w:val="0087390D"/>
    <w:rsid w:val="00874B3B"/>
    <w:rsid w:val="00874B4A"/>
    <w:rsid w:val="00875591"/>
    <w:rsid w:val="008756AC"/>
    <w:rsid w:val="00875F47"/>
    <w:rsid w:val="00876386"/>
    <w:rsid w:val="00877F79"/>
    <w:rsid w:val="00880308"/>
    <w:rsid w:val="008818E3"/>
    <w:rsid w:val="008833A3"/>
    <w:rsid w:val="00883FE1"/>
    <w:rsid w:val="00885828"/>
    <w:rsid w:val="008860D5"/>
    <w:rsid w:val="00886453"/>
    <w:rsid w:val="008864E7"/>
    <w:rsid w:val="008867F7"/>
    <w:rsid w:val="00890F19"/>
    <w:rsid w:val="008910B9"/>
    <w:rsid w:val="00891485"/>
    <w:rsid w:val="00892C1D"/>
    <w:rsid w:val="008955A5"/>
    <w:rsid w:val="008957BC"/>
    <w:rsid w:val="008959CA"/>
    <w:rsid w:val="008968BC"/>
    <w:rsid w:val="00896C06"/>
    <w:rsid w:val="008970AF"/>
    <w:rsid w:val="008A0E39"/>
    <w:rsid w:val="008A12DB"/>
    <w:rsid w:val="008A1458"/>
    <w:rsid w:val="008A336F"/>
    <w:rsid w:val="008A508E"/>
    <w:rsid w:val="008A6F4A"/>
    <w:rsid w:val="008A7359"/>
    <w:rsid w:val="008B28F6"/>
    <w:rsid w:val="008B2A85"/>
    <w:rsid w:val="008B3413"/>
    <w:rsid w:val="008B36B1"/>
    <w:rsid w:val="008B3B35"/>
    <w:rsid w:val="008B42E7"/>
    <w:rsid w:val="008B4C35"/>
    <w:rsid w:val="008B5C55"/>
    <w:rsid w:val="008B5D79"/>
    <w:rsid w:val="008C02CA"/>
    <w:rsid w:val="008C038F"/>
    <w:rsid w:val="008C127B"/>
    <w:rsid w:val="008C287F"/>
    <w:rsid w:val="008C2D04"/>
    <w:rsid w:val="008C2D41"/>
    <w:rsid w:val="008C4D9A"/>
    <w:rsid w:val="008C50AB"/>
    <w:rsid w:val="008C6FAF"/>
    <w:rsid w:val="008C7474"/>
    <w:rsid w:val="008D0514"/>
    <w:rsid w:val="008D0B4F"/>
    <w:rsid w:val="008D22A5"/>
    <w:rsid w:val="008D39BD"/>
    <w:rsid w:val="008D500B"/>
    <w:rsid w:val="008D56C1"/>
    <w:rsid w:val="008D61A4"/>
    <w:rsid w:val="008D62C3"/>
    <w:rsid w:val="008D68C8"/>
    <w:rsid w:val="008D706E"/>
    <w:rsid w:val="008D71E0"/>
    <w:rsid w:val="008D7E6F"/>
    <w:rsid w:val="008E00E4"/>
    <w:rsid w:val="008E29DD"/>
    <w:rsid w:val="008E2CE1"/>
    <w:rsid w:val="008E33B6"/>
    <w:rsid w:val="008E558F"/>
    <w:rsid w:val="008E5A84"/>
    <w:rsid w:val="008E6633"/>
    <w:rsid w:val="008E713A"/>
    <w:rsid w:val="008F0650"/>
    <w:rsid w:val="008F0FE7"/>
    <w:rsid w:val="008F1C21"/>
    <w:rsid w:val="008F4847"/>
    <w:rsid w:val="008F52E9"/>
    <w:rsid w:val="008F6841"/>
    <w:rsid w:val="008F7023"/>
    <w:rsid w:val="008F7042"/>
    <w:rsid w:val="00900D0E"/>
    <w:rsid w:val="00902301"/>
    <w:rsid w:val="009023BD"/>
    <w:rsid w:val="009025DA"/>
    <w:rsid w:val="0090334A"/>
    <w:rsid w:val="00904384"/>
    <w:rsid w:val="00904757"/>
    <w:rsid w:val="00906D18"/>
    <w:rsid w:val="009071D1"/>
    <w:rsid w:val="0090765B"/>
    <w:rsid w:val="009112F1"/>
    <w:rsid w:val="0091151A"/>
    <w:rsid w:val="0091185D"/>
    <w:rsid w:val="00911E2B"/>
    <w:rsid w:val="0091217D"/>
    <w:rsid w:val="00912CC6"/>
    <w:rsid w:val="00913A85"/>
    <w:rsid w:val="00913DEC"/>
    <w:rsid w:val="0091759E"/>
    <w:rsid w:val="009176DA"/>
    <w:rsid w:val="009177D7"/>
    <w:rsid w:val="00921316"/>
    <w:rsid w:val="009214ED"/>
    <w:rsid w:val="00921640"/>
    <w:rsid w:val="009225A0"/>
    <w:rsid w:val="0092329F"/>
    <w:rsid w:val="0092364F"/>
    <w:rsid w:val="00924302"/>
    <w:rsid w:val="00925804"/>
    <w:rsid w:val="00927D8D"/>
    <w:rsid w:val="00927DB4"/>
    <w:rsid w:val="00927E02"/>
    <w:rsid w:val="00930577"/>
    <w:rsid w:val="00930D6C"/>
    <w:rsid w:val="009322F9"/>
    <w:rsid w:val="00933253"/>
    <w:rsid w:val="00933366"/>
    <w:rsid w:val="0093601E"/>
    <w:rsid w:val="00941886"/>
    <w:rsid w:val="00942917"/>
    <w:rsid w:val="00942975"/>
    <w:rsid w:val="0094422D"/>
    <w:rsid w:val="009455C7"/>
    <w:rsid w:val="00946F0B"/>
    <w:rsid w:val="0094707B"/>
    <w:rsid w:val="00947680"/>
    <w:rsid w:val="00947860"/>
    <w:rsid w:val="009516F6"/>
    <w:rsid w:val="00952251"/>
    <w:rsid w:val="00952789"/>
    <w:rsid w:val="00952804"/>
    <w:rsid w:val="00952B9F"/>
    <w:rsid w:val="00952D81"/>
    <w:rsid w:val="00953D5C"/>
    <w:rsid w:val="00953DCB"/>
    <w:rsid w:val="009548C2"/>
    <w:rsid w:val="00955A10"/>
    <w:rsid w:val="00956177"/>
    <w:rsid w:val="009564B0"/>
    <w:rsid w:val="009610BA"/>
    <w:rsid w:val="009619DB"/>
    <w:rsid w:val="00961DFA"/>
    <w:rsid w:val="00962581"/>
    <w:rsid w:val="00964096"/>
    <w:rsid w:val="00964531"/>
    <w:rsid w:val="00964696"/>
    <w:rsid w:val="009649CF"/>
    <w:rsid w:val="009656AC"/>
    <w:rsid w:val="009658C1"/>
    <w:rsid w:val="00966127"/>
    <w:rsid w:val="00966B9D"/>
    <w:rsid w:val="00966FBE"/>
    <w:rsid w:val="00966FEB"/>
    <w:rsid w:val="00970107"/>
    <w:rsid w:val="00970343"/>
    <w:rsid w:val="00970386"/>
    <w:rsid w:val="00971C64"/>
    <w:rsid w:val="009737C7"/>
    <w:rsid w:val="009751F6"/>
    <w:rsid w:val="00975382"/>
    <w:rsid w:val="009757B6"/>
    <w:rsid w:val="00976533"/>
    <w:rsid w:val="0097703B"/>
    <w:rsid w:val="0097738C"/>
    <w:rsid w:val="0097769F"/>
    <w:rsid w:val="00977766"/>
    <w:rsid w:val="00977EED"/>
    <w:rsid w:val="00980578"/>
    <w:rsid w:val="0098073A"/>
    <w:rsid w:val="00983568"/>
    <w:rsid w:val="00983B9F"/>
    <w:rsid w:val="00983C5B"/>
    <w:rsid w:val="0098427F"/>
    <w:rsid w:val="009862EB"/>
    <w:rsid w:val="009910E9"/>
    <w:rsid w:val="00992A68"/>
    <w:rsid w:val="00994D1A"/>
    <w:rsid w:val="00996B47"/>
    <w:rsid w:val="00997243"/>
    <w:rsid w:val="009A0544"/>
    <w:rsid w:val="009A0689"/>
    <w:rsid w:val="009A346C"/>
    <w:rsid w:val="009A3D7A"/>
    <w:rsid w:val="009A4C1D"/>
    <w:rsid w:val="009A6E92"/>
    <w:rsid w:val="009B0127"/>
    <w:rsid w:val="009B019C"/>
    <w:rsid w:val="009B0D03"/>
    <w:rsid w:val="009B3B41"/>
    <w:rsid w:val="009B41A8"/>
    <w:rsid w:val="009B43B3"/>
    <w:rsid w:val="009B5108"/>
    <w:rsid w:val="009B56F2"/>
    <w:rsid w:val="009B5730"/>
    <w:rsid w:val="009B6048"/>
    <w:rsid w:val="009B6685"/>
    <w:rsid w:val="009B74EA"/>
    <w:rsid w:val="009C114A"/>
    <w:rsid w:val="009C446B"/>
    <w:rsid w:val="009C49BD"/>
    <w:rsid w:val="009C52D5"/>
    <w:rsid w:val="009D0742"/>
    <w:rsid w:val="009D0E1A"/>
    <w:rsid w:val="009D18CE"/>
    <w:rsid w:val="009D2029"/>
    <w:rsid w:val="009D3292"/>
    <w:rsid w:val="009D4C85"/>
    <w:rsid w:val="009D70E4"/>
    <w:rsid w:val="009D7A48"/>
    <w:rsid w:val="009E244E"/>
    <w:rsid w:val="009E417A"/>
    <w:rsid w:val="009E4DEF"/>
    <w:rsid w:val="009E4F52"/>
    <w:rsid w:val="009E4F9E"/>
    <w:rsid w:val="009E52E2"/>
    <w:rsid w:val="009E6520"/>
    <w:rsid w:val="009E7640"/>
    <w:rsid w:val="009F0DA6"/>
    <w:rsid w:val="009F4470"/>
    <w:rsid w:val="009F50A4"/>
    <w:rsid w:val="009F518F"/>
    <w:rsid w:val="009F5541"/>
    <w:rsid w:val="00A013E5"/>
    <w:rsid w:val="00A01EAB"/>
    <w:rsid w:val="00A02CD3"/>
    <w:rsid w:val="00A04D6E"/>
    <w:rsid w:val="00A0569C"/>
    <w:rsid w:val="00A06B1B"/>
    <w:rsid w:val="00A06DE5"/>
    <w:rsid w:val="00A072E8"/>
    <w:rsid w:val="00A07798"/>
    <w:rsid w:val="00A13180"/>
    <w:rsid w:val="00A13CFE"/>
    <w:rsid w:val="00A13E3F"/>
    <w:rsid w:val="00A14895"/>
    <w:rsid w:val="00A151F9"/>
    <w:rsid w:val="00A15D3C"/>
    <w:rsid w:val="00A2293D"/>
    <w:rsid w:val="00A22CA6"/>
    <w:rsid w:val="00A23F62"/>
    <w:rsid w:val="00A258DA"/>
    <w:rsid w:val="00A260B6"/>
    <w:rsid w:val="00A2675E"/>
    <w:rsid w:val="00A26BFB"/>
    <w:rsid w:val="00A3050F"/>
    <w:rsid w:val="00A31081"/>
    <w:rsid w:val="00A3176C"/>
    <w:rsid w:val="00A321E9"/>
    <w:rsid w:val="00A32830"/>
    <w:rsid w:val="00A33E2E"/>
    <w:rsid w:val="00A34841"/>
    <w:rsid w:val="00A36300"/>
    <w:rsid w:val="00A377B1"/>
    <w:rsid w:val="00A4065E"/>
    <w:rsid w:val="00A42923"/>
    <w:rsid w:val="00A42E28"/>
    <w:rsid w:val="00A4446D"/>
    <w:rsid w:val="00A445C9"/>
    <w:rsid w:val="00A451FB"/>
    <w:rsid w:val="00A4796C"/>
    <w:rsid w:val="00A51695"/>
    <w:rsid w:val="00A5205D"/>
    <w:rsid w:val="00A527E8"/>
    <w:rsid w:val="00A52CFB"/>
    <w:rsid w:val="00A52F74"/>
    <w:rsid w:val="00A544FE"/>
    <w:rsid w:val="00A548D4"/>
    <w:rsid w:val="00A54DAC"/>
    <w:rsid w:val="00A62618"/>
    <w:rsid w:val="00A63A4A"/>
    <w:rsid w:val="00A64808"/>
    <w:rsid w:val="00A64FA9"/>
    <w:rsid w:val="00A662DC"/>
    <w:rsid w:val="00A6667B"/>
    <w:rsid w:val="00A66DAF"/>
    <w:rsid w:val="00A676FE"/>
    <w:rsid w:val="00A7056E"/>
    <w:rsid w:val="00A70AEC"/>
    <w:rsid w:val="00A71182"/>
    <w:rsid w:val="00A712B2"/>
    <w:rsid w:val="00A72BF0"/>
    <w:rsid w:val="00A73301"/>
    <w:rsid w:val="00A73DD6"/>
    <w:rsid w:val="00A74581"/>
    <w:rsid w:val="00A75846"/>
    <w:rsid w:val="00A81056"/>
    <w:rsid w:val="00A8119B"/>
    <w:rsid w:val="00A82836"/>
    <w:rsid w:val="00A82D1B"/>
    <w:rsid w:val="00A82F36"/>
    <w:rsid w:val="00A843BF"/>
    <w:rsid w:val="00A8575E"/>
    <w:rsid w:val="00A85A03"/>
    <w:rsid w:val="00A86138"/>
    <w:rsid w:val="00A868D7"/>
    <w:rsid w:val="00A905A4"/>
    <w:rsid w:val="00A9083D"/>
    <w:rsid w:val="00A913D5"/>
    <w:rsid w:val="00A914EF"/>
    <w:rsid w:val="00A926A5"/>
    <w:rsid w:val="00A93077"/>
    <w:rsid w:val="00A9597F"/>
    <w:rsid w:val="00A95DD2"/>
    <w:rsid w:val="00A96DAD"/>
    <w:rsid w:val="00A96F5C"/>
    <w:rsid w:val="00A97312"/>
    <w:rsid w:val="00AA16AB"/>
    <w:rsid w:val="00AA1E4F"/>
    <w:rsid w:val="00AA3218"/>
    <w:rsid w:val="00AA324A"/>
    <w:rsid w:val="00AA3404"/>
    <w:rsid w:val="00AA3D80"/>
    <w:rsid w:val="00AA47A5"/>
    <w:rsid w:val="00AA6B76"/>
    <w:rsid w:val="00AA7E98"/>
    <w:rsid w:val="00AA7EAB"/>
    <w:rsid w:val="00AB0622"/>
    <w:rsid w:val="00AB2588"/>
    <w:rsid w:val="00AB358D"/>
    <w:rsid w:val="00AB45B9"/>
    <w:rsid w:val="00AB669F"/>
    <w:rsid w:val="00AB6876"/>
    <w:rsid w:val="00AC0018"/>
    <w:rsid w:val="00AC0569"/>
    <w:rsid w:val="00AC13C0"/>
    <w:rsid w:val="00AC1F0B"/>
    <w:rsid w:val="00AC2D93"/>
    <w:rsid w:val="00AC4376"/>
    <w:rsid w:val="00AC48A2"/>
    <w:rsid w:val="00AC540C"/>
    <w:rsid w:val="00AC574F"/>
    <w:rsid w:val="00AC60E2"/>
    <w:rsid w:val="00AC7AC6"/>
    <w:rsid w:val="00AD0267"/>
    <w:rsid w:val="00AD0D6C"/>
    <w:rsid w:val="00AD0E73"/>
    <w:rsid w:val="00AD1C82"/>
    <w:rsid w:val="00AD4583"/>
    <w:rsid w:val="00AD4C4E"/>
    <w:rsid w:val="00AD5191"/>
    <w:rsid w:val="00AD749F"/>
    <w:rsid w:val="00AD7557"/>
    <w:rsid w:val="00AE08DA"/>
    <w:rsid w:val="00AE2590"/>
    <w:rsid w:val="00AE2E62"/>
    <w:rsid w:val="00AE3B2A"/>
    <w:rsid w:val="00AE4F58"/>
    <w:rsid w:val="00AE6AFD"/>
    <w:rsid w:val="00AF0323"/>
    <w:rsid w:val="00AF0430"/>
    <w:rsid w:val="00AF1E52"/>
    <w:rsid w:val="00AF23D2"/>
    <w:rsid w:val="00AF28A2"/>
    <w:rsid w:val="00AF2E5C"/>
    <w:rsid w:val="00AF39A9"/>
    <w:rsid w:val="00AF3C29"/>
    <w:rsid w:val="00AF3E79"/>
    <w:rsid w:val="00AF5DB8"/>
    <w:rsid w:val="00AF610D"/>
    <w:rsid w:val="00AF657A"/>
    <w:rsid w:val="00AF675C"/>
    <w:rsid w:val="00AF75A3"/>
    <w:rsid w:val="00AF7908"/>
    <w:rsid w:val="00B0012F"/>
    <w:rsid w:val="00B002BF"/>
    <w:rsid w:val="00B0320F"/>
    <w:rsid w:val="00B0428A"/>
    <w:rsid w:val="00B05064"/>
    <w:rsid w:val="00B05094"/>
    <w:rsid w:val="00B057E9"/>
    <w:rsid w:val="00B063F8"/>
    <w:rsid w:val="00B06499"/>
    <w:rsid w:val="00B074C7"/>
    <w:rsid w:val="00B07E7F"/>
    <w:rsid w:val="00B106A3"/>
    <w:rsid w:val="00B10959"/>
    <w:rsid w:val="00B109D3"/>
    <w:rsid w:val="00B11AC1"/>
    <w:rsid w:val="00B12709"/>
    <w:rsid w:val="00B12AF7"/>
    <w:rsid w:val="00B16336"/>
    <w:rsid w:val="00B16620"/>
    <w:rsid w:val="00B1737D"/>
    <w:rsid w:val="00B17820"/>
    <w:rsid w:val="00B179BF"/>
    <w:rsid w:val="00B2294B"/>
    <w:rsid w:val="00B246A1"/>
    <w:rsid w:val="00B249D2"/>
    <w:rsid w:val="00B26D26"/>
    <w:rsid w:val="00B26DC8"/>
    <w:rsid w:val="00B27536"/>
    <w:rsid w:val="00B309A4"/>
    <w:rsid w:val="00B326D7"/>
    <w:rsid w:val="00B34806"/>
    <w:rsid w:val="00B34D32"/>
    <w:rsid w:val="00B35E9F"/>
    <w:rsid w:val="00B37C7C"/>
    <w:rsid w:val="00B408B8"/>
    <w:rsid w:val="00B41289"/>
    <w:rsid w:val="00B41A63"/>
    <w:rsid w:val="00B4238A"/>
    <w:rsid w:val="00B42DED"/>
    <w:rsid w:val="00B430D2"/>
    <w:rsid w:val="00B4413B"/>
    <w:rsid w:val="00B44EFF"/>
    <w:rsid w:val="00B45871"/>
    <w:rsid w:val="00B5194E"/>
    <w:rsid w:val="00B5276D"/>
    <w:rsid w:val="00B52CCA"/>
    <w:rsid w:val="00B559B8"/>
    <w:rsid w:val="00B56898"/>
    <w:rsid w:val="00B56E12"/>
    <w:rsid w:val="00B56EBC"/>
    <w:rsid w:val="00B57096"/>
    <w:rsid w:val="00B57904"/>
    <w:rsid w:val="00B6194B"/>
    <w:rsid w:val="00B643F9"/>
    <w:rsid w:val="00B65A96"/>
    <w:rsid w:val="00B66A9F"/>
    <w:rsid w:val="00B67045"/>
    <w:rsid w:val="00B670CF"/>
    <w:rsid w:val="00B67585"/>
    <w:rsid w:val="00B70C34"/>
    <w:rsid w:val="00B71063"/>
    <w:rsid w:val="00B7172F"/>
    <w:rsid w:val="00B73CC3"/>
    <w:rsid w:val="00B74763"/>
    <w:rsid w:val="00B74D7C"/>
    <w:rsid w:val="00B76DCF"/>
    <w:rsid w:val="00B7784E"/>
    <w:rsid w:val="00B77F6D"/>
    <w:rsid w:val="00B80AE9"/>
    <w:rsid w:val="00B82C43"/>
    <w:rsid w:val="00B84CD1"/>
    <w:rsid w:val="00B867AF"/>
    <w:rsid w:val="00B875D1"/>
    <w:rsid w:val="00B9173F"/>
    <w:rsid w:val="00B91FA0"/>
    <w:rsid w:val="00B9203C"/>
    <w:rsid w:val="00B92536"/>
    <w:rsid w:val="00B941F7"/>
    <w:rsid w:val="00B95991"/>
    <w:rsid w:val="00B95A37"/>
    <w:rsid w:val="00B9729D"/>
    <w:rsid w:val="00BA0F8B"/>
    <w:rsid w:val="00BA1B11"/>
    <w:rsid w:val="00BA3E6B"/>
    <w:rsid w:val="00BA4935"/>
    <w:rsid w:val="00BA6022"/>
    <w:rsid w:val="00BB0763"/>
    <w:rsid w:val="00BB116C"/>
    <w:rsid w:val="00BB2CBA"/>
    <w:rsid w:val="00BB43C6"/>
    <w:rsid w:val="00BB468E"/>
    <w:rsid w:val="00BB4E94"/>
    <w:rsid w:val="00BB4EAE"/>
    <w:rsid w:val="00BB5F40"/>
    <w:rsid w:val="00BB78D6"/>
    <w:rsid w:val="00BC1879"/>
    <w:rsid w:val="00BC31D3"/>
    <w:rsid w:val="00BC3446"/>
    <w:rsid w:val="00BC3A26"/>
    <w:rsid w:val="00BC3E1A"/>
    <w:rsid w:val="00BC3FD3"/>
    <w:rsid w:val="00BC4489"/>
    <w:rsid w:val="00BC6458"/>
    <w:rsid w:val="00BC6EF2"/>
    <w:rsid w:val="00BC7AF0"/>
    <w:rsid w:val="00BD047E"/>
    <w:rsid w:val="00BD079A"/>
    <w:rsid w:val="00BD09BB"/>
    <w:rsid w:val="00BD0EE4"/>
    <w:rsid w:val="00BD20EC"/>
    <w:rsid w:val="00BD283A"/>
    <w:rsid w:val="00BE1045"/>
    <w:rsid w:val="00BE147D"/>
    <w:rsid w:val="00BE2FC5"/>
    <w:rsid w:val="00BE30B4"/>
    <w:rsid w:val="00BE6C31"/>
    <w:rsid w:val="00BE7DA0"/>
    <w:rsid w:val="00BF2CB0"/>
    <w:rsid w:val="00BF2CBE"/>
    <w:rsid w:val="00BF40B6"/>
    <w:rsid w:val="00BF44F0"/>
    <w:rsid w:val="00BF6008"/>
    <w:rsid w:val="00BF635E"/>
    <w:rsid w:val="00BF6B9C"/>
    <w:rsid w:val="00BF71CF"/>
    <w:rsid w:val="00BF741C"/>
    <w:rsid w:val="00BF79FC"/>
    <w:rsid w:val="00BF7A79"/>
    <w:rsid w:val="00BF7BF9"/>
    <w:rsid w:val="00C00E36"/>
    <w:rsid w:val="00C02217"/>
    <w:rsid w:val="00C026CF"/>
    <w:rsid w:val="00C02BF2"/>
    <w:rsid w:val="00C02E13"/>
    <w:rsid w:val="00C0423B"/>
    <w:rsid w:val="00C0512A"/>
    <w:rsid w:val="00C06456"/>
    <w:rsid w:val="00C064CA"/>
    <w:rsid w:val="00C12D7A"/>
    <w:rsid w:val="00C150BA"/>
    <w:rsid w:val="00C157EE"/>
    <w:rsid w:val="00C1596B"/>
    <w:rsid w:val="00C15BB5"/>
    <w:rsid w:val="00C164D3"/>
    <w:rsid w:val="00C166C9"/>
    <w:rsid w:val="00C16BAA"/>
    <w:rsid w:val="00C22990"/>
    <w:rsid w:val="00C22FD6"/>
    <w:rsid w:val="00C230E0"/>
    <w:rsid w:val="00C237EF"/>
    <w:rsid w:val="00C258A1"/>
    <w:rsid w:val="00C31084"/>
    <w:rsid w:val="00C31B71"/>
    <w:rsid w:val="00C32325"/>
    <w:rsid w:val="00C334D9"/>
    <w:rsid w:val="00C335D8"/>
    <w:rsid w:val="00C33CCA"/>
    <w:rsid w:val="00C3441C"/>
    <w:rsid w:val="00C35398"/>
    <w:rsid w:val="00C36EDD"/>
    <w:rsid w:val="00C37117"/>
    <w:rsid w:val="00C40522"/>
    <w:rsid w:val="00C418E7"/>
    <w:rsid w:val="00C41C4C"/>
    <w:rsid w:val="00C42937"/>
    <w:rsid w:val="00C43FEC"/>
    <w:rsid w:val="00C45A0A"/>
    <w:rsid w:val="00C45C93"/>
    <w:rsid w:val="00C47A84"/>
    <w:rsid w:val="00C507FA"/>
    <w:rsid w:val="00C53916"/>
    <w:rsid w:val="00C546D3"/>
    <w:rsid w:val="00C549C1"/>
    <w:rsid w:val="00C55D42"/>
    <w:rsid w:val="00C56389"/>
    <w:rsid w:val="00C564F1"/>
    <w:rsid w:val="00C56BED"/>
    <w:rsid w:val="00C57602"/>
    <w:rsid w:val="00C6040B"/>
    <w:rsid w:val="00C60AF1"/>
    <w:rsid w:val="00C6257E"/>
    <w:rsid w:val="00C62612"/>
    <w:rsid w:val="00C629B4"/>
    <w:rsid w:val="00C63806"/>
    <w:rsid w:val="00C648B7"/>
    <w:rsid w:val="00C64DCD"/>
    <w:rsid w:val="00C64FB1"/>
    <w:rsid w:val="00C65609"/>
    <w:rsid w:val="00C65E38"/>
    <w:rsid w:val="00C674BB"/>
    <w:rsid w:val="00C678C8"/>
    <w:rsid w:val="00C7029C"/>
    <w:rsid w:val="00C70F83"/>
    <w:rsid w:val="00C710FF"/>
    <w:rsid w:val="00C71237"/>
    <w:rsid w:val="00C7374D"/>
    <w:rsid w:val="00C74672"/>
    <w:rsid w:val="00C756C2"/>
    <w:rsid w:val="00C76D86"/>
    <w:rsid w:val="00C7789E"/>
    <w:rsid w:val="00C80EB4"/>
    <w:rsid w:val="00C81A0E"/>
    <w:rsid w:val="00C82645"/>
    <w:rsid w:val="00C82AFB"/>
    <w:rsid w:val="00C82C60"/>
    <w:rsid w:val="00C86AE1"/>
    <w:rsid w:val="00C90FE4"/>
    <w:rsid w:val="00C937E1"/>
    <w:rsid w:val="00C9601A"/>
    <w:rsid w:val="00C96B41"/>
    <w:rsid w:val="00C96D8E"/>
    <w:rsid w:val="00C97A74"/>
    <w:rsid w:val="00CA2436"/>
    <w:rsid w:val="00CA3842"/>
    <w:rsid w:val="00CA40EC"/>
    <w:rsid w:val="00CA57E1"/>
    <w:rsid w:val="00CA5863"/>
    <w:rsid w:val="00CA628C"/>
    <w:rsid w:val="00CA67C4"/>
    <w:rsid w:val="00CB0762"/>
    <w:rsid w:val="00CB0A1D"/>
    <w:rsid w:val="00CB207B"/>
    <w:rsid w:val="00CB2B92"/>
    <w:rsid w:val="00CB40D2"/>
    <w:rsid w:val="00CB4280"/>
    <w:rsid w:val="00CB48F3"/>
    <w:rsid w:val="00CB597F"/>
    <w:rsid w:val="00CB7831"/>
    <w:rsid w:val="00CC0143"/>
    <w:rsid w:val="00CC0EF7"/>
    <w:rsid w:val="00CC26AB"/>
    <w:rsid w:val="00CC294A"/>
    <w:rsid w:val="00CC2F3D"/>
    <w:rsid w:val="00CC43DA"/>
    <w:rsid w:val="00CC4CC2"/>
    <w:rsid w:val="00CC513C"/>
    <w:rsid w:val="00CC5B0A"/>
    <w:rsid w:val="00CD0320"/>
    <w:rsid w:val="00CD0F04"/>
    <w:rsid w:val="00CD12E9"/>
    <w:rsid w:val="00CD2489"/>
    <w:rsid w:val="00CD2AFC"/>
    <w:rsid w:val="00CD32BB"/>
    <w:rsid w:val="00CD36ED"/>
    <w:rsid w:val="00CD412F"/>
    <w:rsid w:val="00CD4951"/>
    <w:rsid w:val="00CD4DC3"/>
    <w:rsid w:val="00CD4E54"/>
    <w:rsid w:val="00CD7F98"/>
    <w:rsid w:val="00CE05BB"/>
    <w:rsid w:val="00CE1104"/>
    <w:rsid w:val="00CE1298"/>
    <w:rsid w:val="00CE2C30"/>
    <w:rsid w:val="00CE34F9"/>
    <w:rsid w:val="00CE5434"/>
    <w:rsid w:val="00CE58E9"/>
    <w:rsid w:val="00CE5F44"/>
    <w:rsid w:val="00CF057F"/>
    <w:rsid w:val="00CF2161"/>
    <w:rsid w:val="00CF2397"/>
    <w:rsid w:val="00CF3FD2"/>
    <w:rsid w:val="00CF61CE"/>
    <w:rsid w:val="00D004F9"/>
    <w:rsid w:val="00D0169D"/>
    <w:rsid w:val="00D019B8"/>
    <w:rsid w:val="00D031C2"/>
    <w:rsid w:val="00D04A59"/>
    <w:rsid w:val="00D05D5F"/>
    <w:rsid w:val="00D06A2A"/>
    <w:rsid w:val="00D06D5C"/>
    <w:rsid w:val="00D0721A"/>
    <w:rsid w:val="00D07629"/>
    <w:rsid w:val="00D1064C"/>
    <w:rsid w:val="00D117A5"/>
    <w:rsid w:val="00D126D2"/>
    <w:rsid w:val="00D14886"/>
    <w:rsid w:val="00D16953"/>
    <w:rsid w:val="00D16C9B"/>
    <w:rsid w:val="00D16DA0"/>
    <w:rsid w:val="00D2087A"/>
    <w:rsid w:val="00D21D6C"/>
    <w:rsid w:val="00D22B9A"/>
    <w:rsid w:val="00D23644"/>
    <w:rsid w:val="00D23CCD"/>
    <w:rsid w:val="00D23EBF"/>
    <w:rsid w:val="00D24518"/>
    <w:rsid w:val="00D24709"/>
    <w:rsid w:val="00D24C88"/>
    <w:rsid w:val="00D252FD"/>
    <w:rsid w:val="00D302F9"/>
    <w:rsid w:val="00D313E7"/>
    <w:rsid w:val="00D31700"/>
    <w:rsid w:val="00D32A88"/>
    <w:rsid w:val="00D332BF"/>
    <w:rsid w:val="00D33BC3"/>
    <w:rsid w:val="00D33E3B"/>
    <w:rsid w:val="00D340F1"/>
    <w:rsid w:val="00D3465E"/>
    <w:rsid w:val="00D35CCC"/>
    <w:rsid w:val="00D36267"/>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54D8F"/>
    <w:rsid w:val="00D553A9"/>
    <w:rsid w:val="00D57B90"/>
    <w:rsid w:val="00D6214A"/>
    <w:rsid w:val="00D626EA"/>
    <w:rsid w:val="00D629E6"/>
    <w:rsid w:val="00D62E55"/>
    <w:rsid w:val="00D6345C"/>
    <w:rsid w:val="00D63EBD"/>
    <w:rsid w:val="00D66F01"/>
    <w:rsid w:val="00D67035"/>
    <w:rsid w:val="00D679D1"/>
    <w:rsid w:val="00D71B67"/>
    <w:rsid w:val="00D72689"/>
    <w:rsid w:val="00D736AA"/>
    <w:rsid w:val="00D748D6"/>
    <w:rsid w:val="00D778FF"/>
    <w:rsid w:val="00D8165B"/>
    <w:rsid w:val="00D819D1"/>
    <w:rsid w:val="00D819FF"/>
    <w:rsid w:val="00D82AF8"/>
    <w:rsid w:val="00D8346F"/>
    <w:rsid w:val="00D87040"/>
    <w:rsid w:val="00D92CF2"/>
    <w:rsid w:val="00D930CC"/>
    <w:rsid w:val="00D947A0"/>
    <w:rsid w:val="00D947F8"/>
    <w:rsid w:val="00D94A14"/>
    <w:rsid w:val="00D94BBD"/>
    <w:rsid w:val="00D95010"/>
    <w:rsid w:val="00D96F18"/>
    <w:rsid w:val="00D97301"/>
    <w:rsid w:val="00D97440"/>
    <w:rsid w:val="00D974FA"/>
    <w:rsid w:val="00DA4165"/>
    <w:rsid w:val="00DA5615"/>
    <w:rsid w:val="00DA5F27"/>
    <w:rsid w:val="00DA6ACF"/>
    <w:rsid w:val="00DA6DF2"/>
    <w:rsid w:val="00DA6FC6"/>
    <w:rsid w:val="00DA7BFD"/>
    <w:rsid w:val="00DA7EA4"/>
    <w:rsid w:val="00DB008D"/>
    <w:rsid w:val="00DB09A8"/>
    <w:rsid w:val="00DB3026"/>
    <w:rsid w:val="00DB3930"/>
    <w:rsid w:val="00DB3D91"/>
    <w:rsid w:val="00DB73F9"/>
    <w:rsid w:val="00DB7837"/>
    <w:rsid w:val="00DC082F"/>
    <w:rsid w:val="00DC269D"/>
    <w:rsid w:val="00DC2FE1"/>
    <w:rsid w:val="00DC3960"/>
    <w:rsid w:val="00DC488F"/>
    <w:rsid w:val="00DC57AD"/>
    <w:rsid w:val="00DC5D9F"/>
    <w:rsid w:val="00DC5F70"/>
    <w:rsid w:val="00DC6BEB"/>
    <w:rsid w:val="00DC74F2"/>
    <w:rsid w:val="00DC7F6B"/>
    <w:rsid w:val="00DD024C"/>
    <w:rsid w:val="00DD2F66"/>
    <w:rsid w:val="00DD2FBB"/>
    <w:rsid w:val="00DD30E4"/>
    <w:rsid w:val="00DD47FF"/>
    <w:rsid w:val="00DD4B0F"/>
    <w:rsid w:val="00DD5657"/>
    <w:rsid w:val="00DD72B7"/>
    <w:rsid w:val="00DD79A7"/>
    <w:rsid w:val="00DE2203"/>
    <w:rsid w:val="00DE2C66"/>
    <w:rsid w:val="00DE2D9B"/>
    <w:rsid w:val="00DE49E4"/>
    <w:rsid w:val="00DE4D52"/>
    <w:rsid w:val="00DE6010"/>
    <w:rsid w:val="00DF2232"/>
    <w:rsid w:val="00DF2A79"/>
    <w:rsid w:val="00DF2E91"/>
    <w:rsid w:val="00DF39C1"/>
    <w:rsid w:val="00DF4724"/>
    <w:rsid w:val="00DF4BAA"/>
    <w:rsid w:val="00DF4E10"/>
    <w:rsid w:val="00DF4E3A"/>
    <w:rsid w:val="00DF5997"/>
    <w:rsid w:val="00DF69EB"/>
    <w:rsid w:val="00DF7654"/>
    <w:rsid w:val="00E00460"/>
    <w:rsid w:val="00E01A57"/>
    <w:rsid w:val="00E01B01"/>
    <w:rsid w:val="00E044D0"/>
    <w:rsid w:val="00E04766"/>
    <w:rsid w:val="00E0507A"/>
    <w:rsid w:val="00E05469"/>
    <w:rsid w:val="00E054EB"/>
    <w:rsid w:val="00E05A9B"/>
    <w:rsid w:val="00E05FED"/>
    <w:rsid w:val="00E06959"/>
    <w:rsid w:val="00E078BD"/>
    <w:rsid w:val="00E1071F"/>
    <w:rsid w:val="00E10E50"/>
    <w:rsid w:val="00E12794"/>
    <w:rsid w:val="00E139FB"/>
    <w:rsid w:val="00E13F4E"/>
    <w:rsid w:val="00E14975"/>
    <w:rsid w:val="00E14EF5"/>
    <w:rsid w:val="00E15472"/>
    <w:rsid w:val="00E16640"/>
    <w:rsid w:val="00E1668F"/>
    <w:rsid w:val="00E17B12"/>
    <w:rsid w:val="00E17E51"/>
    <w:rsid w:val="00E201D5"/>
    <w:rsid w:val="00E2136A"/>
    <w:rsid w:val="00E21B0F"/>
    <w:rsid w:val="00E25181"/>
    <w:rsid w:val="00E254CF"/>
    <w:rsid w:val="00E260C6"/>
    <w:rsid w:val="00E27817"/>
    <w:rsid w:val="00E30398"/>
    <w:rsid w:val="00E306C5"/>
    <w:rsid w:val="00E32CE5"/>
    <w:rsid w:val="00E35693"/>
    <w:rsid w:val="00E35E75"/>
    <w:rsid w:val="00E36E5A"/>
    <w:rsid w:val="00E37864"/>
    <w:rsid w:val="00E37F77"/>
    <w:rsid w:val="00E42039"/>
    <w:rsid w:val="00E42BC9"/>
    <w:rsid w:val="00E42E27"/>
    <w:rsid w:val="00E46FAD"/>
    <w:rsid w:val="00E47542"/>
    <w:rsid w:val="00E505A5"/>
    <w:rsid w:val="00E51C4A"/>
    <w:rsid w:val="00E51F86"/>
    <w:rsid w:val="00E5256E"/>
    <w:rsid w:val="00E5337B"/>
    <w:rsid w:val="00E54F71"/>
    <w:rsid w:val="00E557CA"/>
    <w:rsid w:val="00E560A3"/>
    <w:rsid w:val="00E5668E"/>
    <w:rsid w:val="00E568DC"/>
    <w:rsid w:val="00E573D3"/>
    <w:rsid w:val="00E5740D"/>
    <w:rsid w:val="00E6087E"/>
    <w:rsid w:val="00E61034"/>
    <w:rsid w:val="00E61F58"/>
    <w:rsid w:val="00E640AF"/>
    <w:rsid w:val="00E6421D"/>
    <w:rsid w:val="00E65B9A"/>
    <w:rsid w:val="00E66E20"/>
    <w:rsid w:val="00E66F8D"/>
    <w:rsid w:val="00E67674"/>
    <w:rsid w:val="00E71106"/>
    <w:rsid w:val="00E714DB"/>
    <w:rsid w:val="00E71902"/>
    <w:rsid w:val="00E729B6"/>
    <w:rsid w:val="00E72CD9"/>
    <w:rsid w:val="00E7429A"/>
    <w:rsid w:val="00E742D1"/>
    <w:rsid w:val="00E74691"/>
    <w:rsid w:val="00E74FCC"/>
    <w:rsid w:val="00E7536E"/>
    <w:rsid w:val="00E758B7"/>
    <w:rsid w:val="00E807F5"/>
    <w:rsid w:val="00E818D0"/>
    <w:rsid w:val="00E82062"/>
    <w:rsid w:val="00E8297C"/>
    <w:rsid w:val="00E84190"/>
    <w:rsid w:val="00E852DA"/>
    <w:rsid w:val="00E8726B"/>
    <w:rsid w:val="00E87B71"/>
    <w:rsid w:val="00E87F41"/>
    <w:rsid w:val="00E93560"/>
    <w:rsid w:val="00E952FB"/>
    <w:rsid w:val="00E95792"/>
    <w:rsid w:val="00E96088"/>
    <w:rsid w:val="00E977AE"/>
    <w:rsid w:val="00EA1551"/>
    <w:rsid w:val="00EA2517"/>
    <w:rsid w:val="00EA2A0A"/>
    <w:rsid w:val="00EA2E88"/>
    <w:rsid w:val="00EA455B"/>
    <w:rsid w:val="00EA4705"/>
    <w:rsid w:val="00EA4DA4"/>
    <w:rsid w:val="00EA6DE2"/>
    <w:rsid w:val="00EB0A1E"/>
    <w:rsid w:val="00EB2BCE"/>
    <w:rsid w:val="00EB2D18"/>
    <w:rsid w:val="00EB2D56"/>
    <w:rsid w:val="00EB3540"/>
    <w:rsid w:val="00EB46ED"/>
    <w:rsid w:val="00EB4E10"/>
    <w:rsid w:val="00EB4E9D"/>
    <w:rsid w:val="00EB6451"/>
    <w:rsid w:val="00EB690B"/>
    <w:rsid w:val="00EB6DAB"/>
    <w:rsid w:val="00EB76A3"/>
    <w:rsid w:val="00EC0C6F"/>
    <w:rsid w:val="00EC1664"/>
    <w:rsid w:val="00EC1848"/>
    <w:rsid w:val="00EC1CAB"/>
    <w:rsid w:val="00EC1CFB"/>
    <w:rsid w:val="00EC1FCA"/>
    <w:rsid w:val="00EC2309"/>
    <w:rsid w:val="00EC3182"/>
    <w:rsid w:val="00EC4F43"/>
    <w:rsid w:val="00EC5598"/>
    <w:rsid w:val="00EC560E"/>
    <w:rsid w:val="00EC653C"/>
    <w:rsid w:val="00EC6A09"/>
    <w:rsid w:val="00EC6C9D"/>
    <w:rsid w:val="00EC6FD1"/>
    <w:rsid w:val="00ED06C0"/>
    <w:rsid w:val="00ED0875"/>
    <w:rsid w:val="00ED2B4C"/>
    <w:rsid w:val="00ED71CD"/>
    <w:rsid w:val="00ED739D"/>
    <w:rsid w:val="00ED77AD"/>
    <w:rsid w:val="00ED7C45"/>
    <w:rsid w:val="00EE07FA"/>
    <w:rsid w:val="00EE4CEA"/>
    <w:rsid w:val="00EE5A0A"/>
    <w:rsid w:val="00EE73DE"/>
    <w:rsid w:val="00EE7D12"/>
    <w:rsid w:val="00EE7D49"/>
    <w:rsid w:val="00EF17DA"/>
    <w:rsid w:val="00EF328B"/>
    <w:rsid w:val="00EF3669"/>
    <w:rsid w:val="00EF36EC"/>
    <w:rsid w:val="00EF399B"/>
    <w:rsid w:val="00EF412D"/>
    <w:rsid w:val="00EF4C6B"/>
    <w:rsid w:val="00EF5082"/>
    <w:rsid w:val="00EF775A"/>
    <w:rsid w:val="00F05510"/>
    <w:rsid w:val="00F06BD3"/>
    <w:rsid w:val="00F101A5"/>
    <w:rsid w:val="00F103A8"/>
    <w:rsid w:val="00F10473"/>
    <w:rsid w:val="00F10AA1"/>
    <w:rsid w:val="00F10B61"/>
    <w:rsid w:val="00F10F9E"/>
    <w:rsid w:val="00F11F10"/>
    <w:rsid w:val="00F12DC4"/>
    <w:rsid w:val="00F1404E"/>
    <w:rsid w:val="00F141F2"/>
    <w:rsid w:val="00F20375"/>
    <w:rsid w:val="00F20642"/>
    <w:rsid w:val="00F20792"/>
    <w:rsid w:val="00F207AC"/>
    <w:rsid w:val="00F20C5E"/>
    <w:rsid w:val="00F210E2"/>
    <w:rsid w:val="00F21194"/>
    <w:rsid w:val="00F21A69"/>
    <w:rsid w:val="00F220C0"/>
    <w:rsid w:val="00F220E8"/>
    <w:rsid w:val="00F2265D"/>
    <w:rsid w:val="00F23068"/>
    <w:rsid w:val="00F23873"/>
    <w:rsid w:val="00F23904"/>
    <w:rsid w:val="00F240D6"/>
    <w:rsid w:val="00F2421A"/>
    <w:rsid w:val="00F24E7D"/>
    <w:rsid w:val="00F26D35"/>
    <w:rsid w:val="00F27C76"/>
    <w:rsid w:val="00F27D6C"/>
    <w:rsid w:val="00F30067"/>
    <w:rsid w:val="00F321A2"/>
    <w:rsid w:val="00F32837"/>
    <w:rsid w:val="00F33228"/>
    <w:rsid w:val="00F3374B"/>
    <w:rsid w:val="00F33985"/>
    <w:rsid w:val="00F3407C"/>
    <w:rsid w:val="00F35592"/>
    <w:rsid w:val="00F3707B"/>
    <w:rsid w:val="00F406D6"/>
    <w:rsid w:val="00F40D21"/>
    <w:rsid w:val="00F4105A"/>
    <w:rsid w:val="00F410A6"/>
    <w:rsid w:val="00F414F2"/>
    <w:rsid w:val="00F41A6A"/>
    <w:rsid w:val="00F41D85"/>
    <w:rsid w:val="00F44093"/>
    <w:rsid w:val="00F44865"/>
    <w:rsid w:val="00F4502B"/>
    <w:rsid w:val="00F4583F"/>
    <w:rsid w:val="00F45E55"/>
    <w:rsid w:val="00F4681B"/>
    <w:rsid w:val="00F4749C"/>
    <w:rsid w:val="00F508E7"/>
    <w:rsid w:val="00F52B02"/>
    <w:rsid w:val="00F5348F"/>
    <w:rsid w:val="00F547D6"/>
    <w:rsid w:val="00F54D6D"/>
    <w:rsid w:val="00F54E48"/>
    <w:rsid w:val="00F55FB2"/>
    <w:rsid w:val="00F603D0"/>
    <w:rsid w:val="00F60AA8"/>
    <w:rsid w:val="00F60B96"/>
    <w:rsid w:val="00F63458"/>
    <w:rsid w:val="00F640EA"/>
    <w:rsid w:val="00F65451"/>
    <w:rsid w:val="00F65A5E"/>
    <w:rsid w:val="00F7019D"/>
    <w:rsid w:val="00F70AFC"/>
    <w:rsid w:val="00F70F98"/>
    <w:rsid w:val="00F71B23"/>
    <w:rsid w:val="00F727BD"/>
    <w:rsid w:val="00F74492"/>
    <w:rsid w:val="00F75409"/>
    <w:rsid w:val="00F7579D"/>
    <w:rsid w:val="00F75D62"/>
    <w:rsid w:val="00F77D13"/>
    <w:rsid w:val="00F80A48"/>
    <w:rsid w:val="00F81FAB"/>
    <w:rsid w:val="00F8261A"/>
    <w:rsid w:val="00F835FB"/>
    <w:rsid w:val="00F842B2"/>
    <w:rsid w:val="00F84546"/>
    <w:rsid w:val="00F850E4"/>
    <w:rsid w:val="00F853FC"/>
    <w:rsid w:val="00F87C69"/>
    <w:rsid w:val="00F90E06"/>
    <w:rsid w:val="00F912C3"/>
    <w:rsid w:val="00F92F45"/>
    <w:rsid w:val="00F93F44"/>
    <w:rsid w:val="00F94290"/>
    <w:rsid w:val="00F94A27"/>
    <w:rsid w:val="00F94DC8"/>
    <w:rsid w:val="00F95B33"/>
    <w:rsid w:val="00F9701A"/>
    <w:rsid w:val="00F97133"/>
    <w:rsid w:val="00F974BF"/>
    <w:rsid w:val="00FA24D6"/>
    <w:rsid w:val="00FA4F53"/>
    <w:rsid w:val="00FB00B9"/>
    <w:rsid w:val="00FB194A"/>
    <w:rsid w:val="00FB214A"/>
    <w:rsid w:val="00FB21CC"/>
    <w:rsid w:val="00FB314C"/>
    <w:rsid w:val="00FB4805"/>
    <w:rsid w:val="00FB4915"/>
    <w:rsid w:val="00FB74D1"/>
    <w:rsid w:val="00FC038C"/>
    <w:rsid w:val="00FC05C4"/>
    <w:rsid w:val="00FC0C3D"/>
    <w:rsid w:val="00FC129C"/>
    <w:rsid w:val="00FC214E"/>
    <w:rsid w:val="00FC2A5B"/>
    <w:rsid w:val="00FC5974"/>
    <w:rsid w:val="00FC6EFB"/>
    <w:rsid w:val="00FC7401"/>
    <w:rsid w:val="00FC776C"/>
    <w:rsid w:val="00FD0764"/>
    <w:rsid w:val="00FD106D"/>
    <w:rsid w:val="00FD151F"/>
    <w:rsid w:val="00FD24B9"/>
    <w:rsid w:val="00FD29F2"/>
    <w:rsid w:val="00FD35BF"/>
    <w:rsid w:val="00FD487D"/>
    <w:rsid w:val="00FD509C"/>
    <w:rsid w:val="00FD530F"/>
    <w:rsid w:val="00FD5B5E"/>
    <w:rsid w:val="00FD6900"/>
    <w:rsid w:val="00FE353B"/>
    <w:rsid w:val="00FE5A33"/>
    <w:rsid w:val="00FE72B6"/>
    <w:rsid w:val="00FE7694"/>
    <w:rsid w:val="00FE7AC2"/>
    <w:rsid w:val="00FE7D54"/>
    <w:rsid w:val="00FE7FDD"/>
    <w:rsid w:val="00FE7FEF"/>
    <w:rsid w:val="00FF00A0"/>
    <w:rsid w:val="00FF08D3"/>
    <w:rsid w:val="00FF0F38"/>
    <w:rsid w:val="00FF2332"/>
    <w:rsid w:val="00FF296F"/>
    <w:rsid w:val="00FF3035"/>
    <w:rsid w:val="00FF332D"/>
    <w:rsid w:val="00FF3AA8"/>
    <w:rsid w:val="00FF3EB3"/>
    <w:rsid w:val="00FF50E6"/>
    <w:rsid w:val="00FF5788"/>
    <w:rsid w:val="00FF5B5C"/>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31531.zip" TargetMode="External"/><Relationship Id="rId299" Type="http://schemas.openxmlformats.org/officeDocument/2006/relationships/hyperlink" Target="docs\S6-231480.zip" TargetMode="External"/><Relationship Id="rId21" Type="http://schemas.openxmlformats.org/officeDocument/2006/relationships/hyperlink" Target="file:///C:\SA6%2354-e%20(E-meeting)\docs\S6-231118.zip" TargetMode="External"/><Relationship Id="rId63" Type="http://schemas.openxmlformats.org/officeDocument/2006/relationships/hyperlink" Target="file:///C:\SA6%2354-e%20(E-meeting)\docs\S6-231332.zip" TargetMode="External"/><Relationship Id="rId159" Type="http://schemas.openxmlformats.org/officeDocument/2006/relationships/hyperlink" Target="file:///C:\SA6%2354-e%20(E-meeting)\docs\S6-231135.zip" TargetMode="External"/><Relationship Id="rId324" Type="http://schemas.openxmlformats.org/officeDocument/2006/relationships/hyperlink" Target="docs\S6-231362.zip" TargetMode="External"/><Relationship Id="rId366" Type="http://schemas.openxmlformats.org/officeDocument/2006/relationships/hyperlink" Target="file:///C:\SA6%2354-e%20(E-meeting)\docs\S6-231293.zip" TargetMode="External"/><Relationship Id="rId531" Type="http://schemas.openxmlformats.org/officeDocument/2006/relationships/hyperlink" Target="file:///C:\SA6%2354-e%20(E-meeting)\docs\S6-231331.zip" TargetMode="External"/><Relationship Id="rId170" Type="http://schemas.openxmlformats.org/officeDocument/2006/relationships/hyperlink" Target="https://www.3gpp.org/ftp/tsg_sa/WG6_MissionCritical/TSGS6_054-e/inbox/drafts/CC10_Apr26_ClosingCall/S6-231437rev1%20Add%20procedures%20and%20information%20flows%20of%20Slice%20requirements%20verification%20and%20alignment.doc" TargetMode="External"/><Relationship Id="rId226" Type="http://schemas.openxmlformats.org/officeDocument/2006/relationships/hyperlink" Target="docs\S6-231199.zip" TargetMode="External"/><Relationship Id="rId433" Type="http://schemas.openxmlformats.org/officeDocument/2006/relationships/hyperlink" Target="docs\S6-231512.zip" TargetMode="External"/><Relationship Id="rId268" Type="http://schemas.openxmlformats.org/officeDocument/2006/relationships/hyperlink" Target="docs\S6-231464.zip" TargetMode="External"/><Relationship Id="rId475" Type="http://schemas.openxmlformats.org/officeDocument/2006/relationships/hyperlink" Target="docs\S6-231442.zip" TargetMode="External"/><Relationship Id="rId32" Type="http://schemas.openxmlformats.org/officeDocument/2006/relationships/hyperlink" Target="file:///C:\SA6%2354-e%20(E-meeting)\docs\S6-231124.zip" TargetMode="External"/><Relationship Id="rId74" Type="http://schemas.openxmlformats.org/officeDocument/2006/relationships/hyperlink" Target="file:///C:\SA6%2354-e%20(E-meeting)\docs\S6-231211.zip" TargetMode="External"/><Relationship Id="rId128" Type="http://schemas.openxmlformats.org/officeDocument/2006/relationships/hyperlink" Target="file:///C:\SA6%2354-e%20(E-meeting)\docs\S6-231370.zip" TargetMode="External"/><Relationship Id="rId335" Type="http://schemas.openxmlformats.org/officeDocument/2006/relationships/hyperlink" Target="docs\S6-231274.zip" TargetMode="External"/><Relationship Id="rId377" Type="http://schemas.openxmlformats.org/officeDocument/2006/relationships/hyperlink" Target="docs\S6-231564.zip" TargetMode="External"/><Relationship Id="rId500" Type="http://schemas.openxmlformats.org/officeDocument/2006/relationships/hyperlink" Target="docs\S6-231433.zip" TargetMode="External"/><Relationship Id="rId542" Type="http://schemas.openxmlformats.org/officeDocument/2006/relationships/hyperlink" Target="tel:18002669775,,223589837" TargetMode="External"/><Relationship Id="rId5" Type="http://schemas.openxmlformats.org/officeDocument/2006/relationships/footnotes" Target="footnotes.xml"/><Relationship Id="rId181" Type="http://schemas.openxmlformats.org/officeDocument/2006/relationships/hyperlink" Target="docs\S6-231445.zip" TargetMode="External"/><Relationship Id="rId237" Type="http://schemas.openxmlformats.org/officeDocument/2006/relationships/hyperlink" Target="docs\S6-231306.zip" TargetMode="External"/><Relationship Id="rId402" Type="http://schemas.openxmlformats.org/officeDocument/2006/relationships/hyperlink" Target="docs\S6-231484.zip" TargetMode="External"/><Relationship Id="rId279" Type="http://schemas.openxmlformats.org/officeDocument/2006/relationships/hyperlink" Target="file:///E:\Sapan_Data\2023_Projects\SA6_Meetings\003_SA6%2354-e\%2354_Agenda\docs\S6-231400.zip" TargetMode="External"/><Relationship Id="rId444" Type="http://schemas.openxmlformats.org/officeDocument/2006/relationships/hyperlink" Target="docs\S6-231525.zip" TargetMode="External"/><Relationship Id="rId486" Type="http://schemas.openxmlformats.org/officeDocument/2006/relationships/hyperlink" Target="file:///C:\SA6%2354-e%20(E-meeting)\docs\S6-231179.zip" TargetMode="External"/><Relationship Id="rId43" Type="http://schemas.openxmlformats.org/officeDocument/2006/relationships/hyperlink" Target="https://portal.3gpp.org/VotingTool/" TargetMode="External"/><Relationship Id="rId139" Type="http://schemas.openxmlformats.org/officeDocument/2006/relationships/hyperlink" Target="file:///C:\SA6%2354-e%20(E-meeting)\docs\S6-231412.zip" TargetMode="External"/><Relationship Id="rId290" Type="http://schemas.openxmlformats.org/officeDocument/2006/relationships/hyperlink" Target="docs\S6-231391.zip" TargetMode="External"/><Relationship Id="rId304" Type="http://schemas.openxmlformats.org/officeDocument/2006/relationships/hyperlink" Target="docs\S6-231498.zip" TargetMode="External"/><Relationship Id="rId346" Type="http://schemas.openxmlformats.org/officeDocument/2006/relationships/hyperlink" Target="docs\S6-231508.zip" TargetMode="External"/><Relationship Id="rId388" Type="http://schemas.openxmlformats.org/officeDocument/2006/relationships/hyperlink" Target="docs\S6-231473.zip" TargetMode="External"/><Relationship Id="rId511" Type="http://schemas.openxmlformats.org/officeDocument/2006/relationships/hyperlink" Target="file:///C:\SA6%2354-e%20(E-meeting)\docs\S6-231132.zip" TargetMode="External"/><Relationship Id="rId553" Type="http://schemas.openxmlformats.org/officeDocument/2006/relationships/hyperlink" Target="tel:+34912718488,,223589837" TargetMode="External"/><Relationship Id="rId85" Type="http://schemas.openxmlformats.org/officeDocument/2006/relationships/hyperlink" Target="file:///C:\SA6%2354-e%20(E-meeting)\docs\S6-231322.zip" TargetMode="External"/><Relationship Id="rId150" Type="http://schemas.openxmlformats.org/officeDocument/2006/relationships/hyperlink" Target="docs\S6-231538.zip" TargetMode="External"/><Relationship Id="rId192" Type="http://schemas.openxmlformats.org/officeDocument/2006/relationships/hyperlink" Target="docs\S6-231393.zip" TargetMode="External"/><Relationship Id="rId206" Type="http://schemas.openxmlformats.org/officeDocument/2006/relationships/hyperlink" Target="docs\S6-231463.zip" TargetMode="External"/><Relationship Id="rId413" Type="http://schemas.openxmlformats.org/officeDocument/2006/relationships/hyperlink" Target="https://www.3gpp.org/ftp/tsg_sa/WG6_MissionCritical/TSGS6_054-e/inbox/drafts/CC10_Apr26_ClosingCall/S6-231451r01%20was%20S6-231225r02_Add%20location%20information%20unsbscribe%20information%20flow%20and%20APIs.docx" TargetMode="External"/><Relationship Id="rId248" Type="http://schemas.openxmlformats.org/officeDocument/2006/relationships/hyperlink" Target="docs\S6-231460.zip" TargetMode="External"/><Relationship Id="rId455" Type="http://schemas.openxmlformats.org/officeDocument/2006/relationships/hyperlink" Target="file:///C:\SA6%2354-e%20(E-meeting)\docs\S6-231377.zip" TargetMode="External"/><Relationship Id="rId497" Type="http://schemas.openxmlformats.org/officeDocument/2006/relationships/hyperlink" Target="file:///C:\SA6%2354-e%20(E-meeting)\docs\S6-231237.zip" TargetMode="External"/><Relationship Id="rId12" Type="http://schemas.openxmlformats.org/officeDocument/2006/relationships/hyperlink" Target="file:///C:\SA6%2354-e%20(E-meeting)\docs\S6-231106.zip" TargetMode="External"/><Relationship Id="rId108" Type="http://schemas.openxmlformats.org/officeDocument/2006/relationships/hyperlink" Target="file:///C:\SA6%2354-e%20(E-meeting)\docs\S6-231415.zip" TargetMode="External"/><Relationship Id="rId315" Type="http://schemas.openxmlformats.org/officeDocument/2006/relationships/hyperlink" Target="docs\S6-231189.zip" TargetMode="External"/><Relationship Id="rId357" Type="http://schemas.openxmlformats.org/officeDocument/2006/relationships/hyperlink" Target="docs\S6-231554.zip" TargetMode="External"/><Relationship Id="rId522" Type="http://schemas.openxmlformats.org/officeDocument/2006/relationships/hyperlink" Target="file:///C:\SA6%2354-e%20(E-meeting)\docs\S6-231144.zip" TargetMode="External"/><Relationship Id="rId54" Type="http://schemas.openxmlformats.org/officeDocument/2006/relationships/hyperlink" Target="file:///C:\SA6%2354-e%20(E-meeting)\docs\S6-231265.zip" TargetMode="External"/><Relationship Id="rId96" Type="http://schemas.openxmlformats.org/officeDocument/2006/relationships/hyperlink" Target="file:///C:\SA6%2354-e%20(E-meeting)\docs\S6-231236.zip" TargetMode="External"/><Relationship Id="rId161" Type="http://schemas.openxmlformats.org/officeDocument/2006/relationships/hyperlink" Target="file:///C:\SA6%2354-e%20(E-meeting)\docs\S6-231169.zip" TargetMode="External"/><Relationship Id="rId217" Type="http://schemas.openxmlformats.org/officeDocument/2006/relationships/hyperlink" Target="docs\S6-231162.zip" TargetMode="External"/><Relationship Id="rId399" Type="http://schemas.openxmlformats.org/officeDocument/2006/relationships/hyperlink" Target="file:///C:\SA6%2354-e%20(E-meeting)\docs\S6-231257.zip" TargetMode="External"/><Relationship Id="rId259" Type="http://schemas.openxmlformats.org/officeDocument/2006/relationships/hyperlink" Target="docs\S6-231190.zip" TargetMode="External"/><Relationship Id="rId424" Type="http://schemas.openxmlformats.org/officeDocument/2006/relationships/hyperlink" Target="docs\S6-231456.zip" TargetMode="External"/><Relationship Id="rId466" Type="http://schemas.openxmlformats.org/officeDocument/2006/relationships/hyperlink" Target="docs\S6-231439.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docs\S6-231532.zip" TargetMode="External"/><Relationship Id="rId270" Type="http://schemas.openxmlformats.org/officeDocument/2006/relationships/hyperlink" Target="docs\S6-231468.zip" TargetMode="External"/><Relationship Id="rId326" Type="http://schemas.openxmlformats.org/officeDocument/2006/relationships/hyperlink" Target="docs\S6-231428.zip" TargetMode="External"/><Relationship Id="rId533" Type="http://schemas.openxmlformats.org/officeDocument/2006/relationships/hyperlink" Target="tel:+61290917603,,223589837" TargetMode="External"/><Relationship Id="rId65" Type="http://schemas.openxmlformats.org/officeDocument/2006/relationships/hyperlink" Target="file:///C:\SA6%2354-e%20(E-meeting)\docs\S6-231333.zip" TargetMode="External"/><Relationship Id="rId130" Type="http://schemas.openxmlformats.org/officeDocument/2006/relationships/hyperlink" Target="file:///C:\SA6%2354-e%20(E-meeting)\docs\S6-231378.zip" TargetMode="External"/><Relationship Id="rId368" Type="http://schemas.openxmlformats.org/officeDocument/2006/relationships/hyperlink" Target="file:///C:\SA6%2354-e%20(E-meeting)\docs\S6-231294.zip" TargetMode="External"/><Relationship Id="rId172" Type="http://schemas.openxmlformats.org/officeDocument/2006/relationships/hyperlink" Target="docs\S6-231466.zip" TargetMode="External"/><Relationship Id="rId228" Type="http://schemas.openxmlformats.org/officeDocument/2006/relationships/hyperlink" Target="docs\S6-231479.zip" TargetMode="External"/><Relationship Id="rId435" Type="http://schemas.openxmlformats.org/officeDocument/2006/relationships/hyperlink" Target="docs\S6-231513.zip" TargetMode="External"/><Relationship Id="rId477" Type="http://schemas.openxmlformats.org/officeDocument/2006/relationships/hyperlink" Target="docs\S6-231443.zip" TargetMode="External"/><Relationship Id="rId281" Type="http://schemas.openxmlformats.org/officeDocument/2006/relationships/hyperlink" Target="docs\S6-231551.zip" TargetMode="External"/><Relationship Id="rId337" Type="http://schemas.openxmlformats.org/officeDocument/2006/relationships/hyperlink" Target="docs\S6-231403.zip" TargetMode="External"/><Relationship Id="rId502" Type="http://schemas.openxmlformats.org/officeDocument/2006/relationships/hyperlink" Target="docs\S6-231495.zip" TargetMode="External"/><Relationship Id="rId34" Type="http://schemas.openxmlformats.org/officeDocument/2006/relationships/hyperlink" Target="https://www.3gpp.org/ftp/tsg_sa/WG6_MissionCritical/TSGS6_054-e/inbox/drafts/CC10_Apr26_ClosingCall/S6-231519_rev1_was_S6-231124_rev2%20LS%20reply%20on%20NAT%20support%20for%20UE%20Identification.docx" TargetMode="External"/><Relationship Id="rId76" Type="http://schemas.openxmlformats.org/officeDocument/2006/relationships/hyperlink" Target="file:///C:\SA6%2354-e%20(E-meeting)\docs\S6-231215.zip" TargetMode="External"/><Relationship Id="rId141" Type="http://schemas.openxmlformats.org/officeDocument/2006/relationships/hyperlink" Target="file:///C:\SA6%2354-e%20(E-meeting)\docs\S6-231170.zip" TargetMode="External"/><Relationship Id="rId379" Type="http://schemas.openxmlformats.org/officeDocument/2006/relationships/hyperlink" Target="file:///C:\SA6%2354-e%20(E-meeting)\docs\S6-231301.zip" TargetMode="External"/><Relationship Id="rId544" Type="http://schemas.openxmlformats.org/officeDocument/2006/relationships/hyperlink" Target="tel:+9721809388020,,223589837"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83" Type="http://schemas.openxmlformats.org/officeDocument/2006/relationships/hyperlink" Target="file:///C:\SA6%2354-e%20(E-meeting)\docs\S6-231338.zip" TargetMode="External"/><Relationship Id="rId239" Type="http://schemas.openxmlformats.org/officeDocument/2006/relationships/hyperlink" Target="docs\S6-231387.zip" TargetMode="External"/><Relationship Id="rId390" Type="http://schemas.openxmlformats.org/officeDocument/2006/relationships/hyperlink" Target="docs\S6-231595.zip" TargetMode="External"/><Relationship Id="rId404" Type="http://schemas.openxmlformats.org/officeDocument/2006/relationships/hyperlink" Target="file:///C:\SA6%2354-e%20(E-meeting)\docs\S6-231308.zip" TargetMode="External"/><Relationship Id="rId446" Type="http://schemas.openxmlformats.org/officeDocument/2006/relationships/hyperlink" Target="docs\S6-231526.zip" TargetMode="External"/><Relationship Id="rId250" Type="http://schemas.openxmlformats.org/officeDocument/2006/relationships/hyperlink" Target="docs\S6-231475.zip" TargetMode="External"/><Relationship Id="rId292" Type="http://schemas.openxmlformats.org/officeDocument/2006/relationships/hyperlink" Target="docs\S6-231276.zip" TargetMode="External"/><Relationship Id="rId306" Type="http://schemas.openxmlformats.org/officeDocument/2006/relationships/hyperlink" Target="docs\S6-231497.zip" TargetMode="External"/><Relationship Id="rId488" Type="http://schemas.openxmlformats.org/officeDocument/2006/relationships/hyperlink" Target="docs\S6-231568.zip" TargetMode="External"/><Relationship Id="rId45" Type="http://schemas.openxmlformats.org/officeDocument/2006/relationships/hyperlink" Target="file:///C:\SA6%2354-e%20(E-meeting)\docs\S6-231311.zip" TargetMode="External"/><Relationship Id="rId87" Type="http://schemas.openxmlformats.org/officeDocument/2006/relationships/hyperlink" Target="file:///C:\SA6%2354-e%20(E-meeting)\docs\S6-231328.zip" TargetMode="External"/><Relationship Id="rId110" Type="http://schemas.openxmlformats.org/officeDocument/2006/relationships/hyperlink" Target="file:///C:\SA6%2354-e%20(E-meeting)\docs\S6-231251.zip" TargetMode="External"/><Relationship Id="rId348" Type="http://schemas.openxmlformats.org/officeDocument/2006/relationships/hyperlink" Target="file:///C:\SA6%2354-e%20(E-meeting)\docs\S6-231268.zip" TargetMode="External"/><Relationship Id="rId513" Type="http://schemas.openxmlformats.org/officeDocument/2006/relationships/hyperlink" Target="docs\S6-231470.zip" TargetMode="External"/><Relationship Id="rId555" Type="http://schemas.openxmlformats.org/officeDocument/2006/relationships/hyperlink" Target="tel:+41315208100,,223589837" TargetMode="External"/><Relationship Id="rId152" Type="http://schemas.openxmlformats.org/officeDocument/2006/relationships/hyperlink" Target="docs\S6-231539.zip" TargetMode="External"/><Relationship Id="rId194" Type="http://schemas.openxmlformats.org/officeDocument/2006/relationships/hyperlink" Target="docs\S6-231201.zip" TargetMode="External"/><Relationship Id="rId208" Type="http://schemas.openxmlformats.org/officeDocument/2006/relationships/hyperlink" Target="docs\S6-231200.zip" TargetMode="External"/><Relationship Id="rId415" Type="http://schemas.openxmlformats.org/officeDocument/2006/relationships/hyperlink" Target="docs\S6-231452.zip" TargetMode="External"/><Relationship Id="rId457" Type="http://schemas.openxmlformats.org/officeDocument/2006/relationships/hyperlink" Target="https://www.3gpp.org/ftp/tsg_sa/WG6_MissionCritical/TSGS6_054-e/inbox/drafts/CC10_Apr26_ClosingCall/S6-231492_Rev1_1377_CR_Rel-18_TS23.282-Information%20flows%20and%20procedures%20involving%20multiple%20systems%20for%20the%20ad%20hoc%20group%20call%20in%20MCData.docx" TargetMode="External"/><Relationship Id="rId261" Type="http://schemas.openxmlformats.org/officeDocument/2006/relationships/hyperlink" Target="https://www.3gpp.org/ftp/tsg_sa/WG6_MissionCritical/TSGS6_054-e/inbox/drafts/CC10_Apr26_ClosingCall/S6-231570_rev1_was_S6-231190_rev2_cas_requirements_and_cardinalities.docx" TargetMode="External"/><Relationship Id="rId499" Type="http://schemas.openxmlformats.org/officeDocument/2006/relationships/hyperlink" Target="file:///C:\SA6%2354-e%20(E-meeting)\docs\S6-231241.zip" TargetMode="External"/><Relationship Id="rId14" Type="http://schemas.openxmlformats.org/officeDocument/2006/relationships/hyperlink" Target="file:///C:\SA6%2354-e%20(E-meeting)\docs\S6-231111.zip" TargetMode="External"/><Relationship Id="rId56" Type="http://schemas.openxmlformats.org/officeDocument/2006/relationships/hyperlink" Target="file:///C:\SA6%2354-e%20(E-meeting)\docs\S6-231286.zip" TargetMode="External"/><Relationship Id="rId317" Type="http://schemas.openxmlformats.org/officeDocument/2006/relationships/hyperlink" Target="docs\S6-231488.zip" TargetMode="External"/><Relationship Id="rId359" Type="http://schemas.openxmlformats.org/officeDocument/2006/relationships/hyperlink" Target="docs\S6-231556.zip" TargetMode="External"/><Relationship Id="rId524" Type="http://schemas.openxmlformats.org/officeDocument/2006/relationships/hyperlink" Target="file:///C:\SA6%2354-e%20(E-meeting)\docs\S6-231178.zip" TargetMode="External"/><Relationship Id="rId98" Type="http://schemas.openxmlformats.org/officeDocument/2006/relationships/hyperlink" Target="file:///C:\SA6%2354-e%20(E-meeting)\docs\S6-231317.zip" TargetMode="External"/><Relationship Id="rId121" Type="http://schemas.openxmlformats.org/officeDocument/2006/relationships/hyperlink" Target="file:///C:\SA6%2354-e%20(E-meeting)\docs\S6-231324.zip" TargetMode="External"/><Relationship Id="rId163" Type="http://schemas.openxmlformats.org/officeDocument/2006/relationships/hyperlink" Target="https://www.3gpp.org/ftp/tsg_sa/WG6_MissionCritical/TSGS6_054-e/inbox/drafts/CC10_Apr26_ClosingCall/S6-231500_rev1_was_S6-231169_information%20flows%20for%20inter-PLMN%20slice%20service%20continuity.docx" TargetMode="External"/><Relationship Id="rId219" Type="http://schemas.openxmlformats.org/officeDocument/2006/relationships/hyperlink" Target="docs\S6-231198.zip" TargetMode="External"/><Relationship Id="rId370" Type="http://schemas.openxmlformats.org/officeDocument/2006/relationships/hyperlink" Target="file:///C:\SA6%2354-e%20(E-meeting)\docs\S6-231295.zip" TargetMode="External"/><Relationship Id="rId426" Type="http://schemas.openxmlformats.org/officeDocument/2006/relationships/hyperlink" Target="docs\S6-231486.zip" TargetMode="External"/><Relationship Id="rId230" Type="http://schemas.openxmlformats.org/officeDocument/2006/relationships/hyperlink" Target="docs\S6-231476.zip" TargetMode="External"/><Relationship Id="rId468" Type="http://schemas.openxmlformats.org/officeDocument/2006/relationships/hyperlink" Target="docs\S6-231440.zip" TargetMode="External"/><Relationship Id="rId25" Type="http://schemas.openxmlformats.org/officeDocument/2006/relationships/hyperlink" Target="file:///C:\SA6%2354-e%20(E-meeting)\docs\S6-231252.zip" TargetMode="External"/><Relationship Id="rId67" Type="http://schemas.openxmlformats.org/officeDocument/2006/relationships/hyperlink" Target="file:///C:\SA6%2354-e%20(E-meeting)\docs\S6-231123.zip" TargetMode="External"/><Relationship Id="rId272" Type="http://schemas.openxmlformats.org/officeDocument/2006/relationships/hyperlink" Target="docs\S6-231534.zip" TargetMode="External"/><Relationship Id="rId328" Type="http://schemas.openxmlformats.org/officeDocument/2006/relationships/hyperlink" Target="docs\S6-231474.zip" TargetMode="External"/><Relationship Id="rId535" Type="http://schemas.openxmlformats.org/officeDocument/2006/relationships/hyperlink" Target="tel:+3228937002,,223589837" TargetMode="External"/><Relationship Id="rId132" Type="http://schemas.openxmlformats.org/officeDocument/2006/relationships/hyperlink" Target="file:///C:\SA6%2354-e%20(E-meeting)\docs\S6-231406.zip" TargetMode="External"/><Relationship Id="rId174" Type="http://schemas.openxmlformats.org/officeDocument/2006/relationships/hyperlink" Target="docs\S6-231467.zip" TargetMode="External"/><Relationship Id="rId381" Type="http://schemas.openxmlformats.org/officeDocument/2006/relationships/hyperlink" Target="file:///C:\SA6%2354-e%20(E-meeting)\docs\S6-231330.zip" TargetMode="External"/><Relationship Id="rId241" Type="http://schemas.openxmlformats.org/officeDocument/2006/relationships/hyperlink" Target="docs\S6-231279.zip" TargetMode="External"/><Relationship Id="rId437" Type="http://schemas.openxmlformats.org/officeDocument/2006/relationships/hyperlink" Target="docs\S6-231517.zip" TargetMode="External"/><Relationship Id="rId479" Type="http://schemas.openxmlformats.org/officeDocument/2006/relationships/hyperlink" Target="docs\S6-231444.zip" TargetMode="External"/><Relationship Id="rId36" Type="http://schemas.openxmlformats.org/officeDocument/2006/relationships/hyperlink" Target="docs\S6-231422.zip" TargetMode="External"/><Relationship Id="rId283" Type="http://schemas.openxmlformats.org/officeDocument/2006/relationships/hyperlink" Target="docs\S6-231582.zip" TargetMode="External"/><Relationship Id="rId339" Type="http://schemas.openxmlformats.org/officeDocument/2006/relationships/hyperlink" Target="docs\S6-231503.zip" TargetMode="External"/><Relationship Id="rId490" Type="http://schemas.openxmlformats.org/officeDocument/2006/relationships/hyperlink" Target="file:///C:\SA6%2354-e%20(E-meeting)\docs\S6-231186.zip" TargetMode="External"/><Relationship Id="rId504" Type="http://schemas.openxmlformats.org/officeDocument/2006/relationships/hyperlink" Target="file:///C:\SA6%2354-e%20(E-meeting)\docs\S6-231126.zip" TargetMode="External"/><Relationship Id="rId546" Type="http://schemas.openxmlformats.org/officeDocument/2006/relationships/hyperlink" Target="tel:+81120242200,,223589837" TargetMode="External"/><Relationship Id="rId78" Type="http://schemas.openxmlformats.org/officeDocument/2006/relationships/hyperlink" Target="file:///C:\SA6%2354-e%20(E-meeting)\docs\S6-231218.zip" TargetMode="External"/><Relationship Id="rId99" Type="http://schemas.openxmlformats.org/officeDocument/2006/relationships/hyperlink" Target="docs\S6-231574.zip" TargetMode="External"/><Relationship Id="rId101" Type="http://schemas.openxmlformats.org/officeDocument/2006/relationships/hyperlink" Target="docs\S6-231575.zip" TargetMode="External"/><Relationship Id="rId122" Type="http://schemas.openxmlformats.org/officeDocument/2006/relationships/hyperlink" Target="file:///C:\SA6%2354-e%20(E-meeting)\docs\S6-231325.zip" TargetMode="External"/><Relationship Id="rId143" Type="http://schemas.openxmlformats.org/officeDocument/2006/relationships/hyperlink" Target="docs\S6-231430.zip" TargetMode="External"/><Relationship Id="rId164" Type="http://schemas.openxmlformats.org/officeDocument/2006/relationships/hyperlink" Target="https://www.3gpp.org/ftp/tsg_sa/WG6_MissionCritical/TSGS6_054-e/inbox/drafts/CC10_Apr26_ClosingCall/S6-231500_rev1_was_S6-231169_information%20flows%20for%20inter-PLMN%20slice%20service%20continuity.docx" TargetMode="External"/><Relationship Id="rId185" Type="http://schemas.openxmlformats.org/officeDocument/2006/relationships/hyperlink" Target="docs\S6-231446.zip" TargetMode="External"/><Relationship Id="rId350" Type="http://schemas.openxmlformats.org/officeDocument/2006/relationships/hyperlink" Target="file:///C:\SA6%2354-e%20(E-meeting)\docs\S6-231142.zip" TargetMode="External"/><Relationship Id="rId371" Type="http://schemas.openxmlformats.org/officeDocument/2006/relationships/hyperlink" Target="docs\S6-231562.zip" TargetMode="External"/><Relationship Id="rId406" Type="http://schemas.openxmlformats.org/officeDocument/2006/relationships/hyperlink" Target="docs\S6-231543.zip" TargetMode="External"/><Relationship Id="rId9" Type="http://schemas.openxmlformats.org/officeDocument/2006/relationships/hyperlink" Target="file:///C:\SA6%2354-e%20(E-meeting)\docs\S6-231107.zip" TargetMode="External"/><Relationship Id="rId210" Type="http://schemas.openxmlformats.org/officeDocument/2006/relationships/hyperlink" Target="https://www.3gpp.org/ftp/tsg_sa/WG6_MissionCritical/TSGS6_054-e/inbox/drafts/CC10_Apr26_ClosingCall/S6-231536_rev1_was%20S6-231200_rev1_Resolving%20Editor's%20Note%20about%20T-EAS%20discovery.docx" TargetMode="External"/><Relationship Id="rId392" Type="http://schemas.openxmlformats.org/officeDocument/2006/relationships/hyperlink" Target="file:///C:\SA6%2354-e%20(E-meeting)\docs\S6-231417.zip" TargetMode="External"/><Relationship Id="rId427" Type="http://schemas.openxmlformats.org/officeDocument/2006/relationships/hyperlink" Target="file:///C:\SA6%2354-e%20(E-meeting)\docs\S6-231372.zip" TargetMode="External"/><Relationship Id="rId448" Type="http://schemas.openxmlformats.org/officeDocument/2006/relationships/hyperlink" Target="docs\S6-231527.zip" TargetMode="External"/><Relationship Id="rId469" Type="http://schemas.openxmlformats.org/officeDocument/2006/relationships/hyperlink" Target="file:///C:\SA6%2354-e%20(E-meeting)\docs\S6-231154.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docs\S6-231352.zip" TargetMode="External"/><Relationship Id="rId252" Type="http://schemas.openxmlformats.org/officeDocument/2006/relationships/hyperlink" Target="https://www.3gpp.org/ftp/tsg_sa/WG6_MissionCritical/TSGS6_054-e/inbox/drafts/CC10_Apr26_ClosingCall/S6-231475_rev2%20was1363%20EDGEAPP_Ph2%20more%20procedures%20with%20CES%20v3.docx" TargetMode="External"/><Relationship Id="rId273" Type="http://schemas.openxmlformats.org/officeDocument/2006/relationships/hyperlink" Target="docs\S6-231205.zip" TargetMode="External"/><Relationship Id="rId294" Type="http://schemas.openxmlformats.org/officeDocument/2006/relationships/hyperlink" Target="docs\S6-231583.zip" TargetMode="External"/><Relationship Id="rId308" Type="http://schemas.openxmlformats.org/officeDocument/2006/relationships/hyperlink" Target="docs\S6-231282.zip" TargetMode="External"/><Relationship Id="rId329" Type="http://schemas.openxmlformats.org/officeDocument/2006/relationships/hyperlink" Target="docs\S6-231310.zip" TargetMode="External"/><Relationship Id="rId480" Type="http://schemas.openxmlformats.org/officeDocument/2006/relationships/hyperlink" Target="file:///C:\SA6%2354-e%20(E-meeting)\docs\S6-231166.zip" TargetMode="External"/><Relationship Id="rId515" Type="http://schemas.openxmlformats.org/officeDocument/2006/relationships/hyperlink" Target="docs\S6-231418.zip" TargetMode="External"/><Relationship Id="rId536" Type="http://schemas.openxmlformats.org/officeDocument/2006/relationships/hyperlink" Target="tel:+16474979373,,223589837" TargetMode="External"/><Relationship Id="rId47" Type="http://schemas.openxmlformats.org/officeDocument/2006/relationships/hyperlink" Target="file:///C:\SA6%2354-e%20(E-meeting)\docs\S6-231312.zip" TargetMode="External"/><Relationship Id="rId68" Type="http://schemas.openxmlformats.org/officeDocument/2006/relationships/hyperlink" Target="docs\S6-231494.zip" TargetMode="External"/><Relationship Id="rId89" Type="http://schemas.openxmlformats.org/officeDocument/2006/relationships/hyperlink" Target="file:///C:\SA6%2354-e%20(E-meeting)\docs\S6-231345.zip" TargetMode="External"/><Relationship Id="rId112" Type="http://schemas.openxmlformats.org/officeDocument/2006/relationships/hyperlink" Target="file:///C:\SA6%2354-e%20(E-meeting)\docs\S6-231255.zip" TargetMode="External"/><Relationship Id="rId133" Type="http://schemas.openxmlformats.org/officeDocument/2006/relationships/hyperlink" Target="file:///C:\SA6%2354-e%20(E-meeting)\docs\S6-231408.zip" TargetMode="External"/><Relationship Id="rId154" Type="http://schemas.openxmlformats.org/officeDocument/2006/relationships/hyperlink" Target="https://www.3gpp.org/ftp/tsg_sa/WG6_MissionCritical/TSGS6_054-e/inbox/drafts/CC10_Apr26_ClosingCall/S6-231539_rev2_was_S6-231214_rev2_update%20the%20constrained%20device%20related%20definitions.docx" TargetMode="External"/><Relationship Id="rId175" Type="http://schemas.openxmlformats.org/officeDocument/2006/relationships/hyperlink" Target="file:///C:\SA6%2354-e%20(E-meeting)\docs\S6-231258.zip" TargetMode="External"/><Relationship Id="rId340" Type="http://schemas.openxmlformats.org/officeDocument/2006/relationships/hyperlink" Target="file:///C:\SA6%2354-e%20(E-meeting)\docs\S6-231139.zip" TargetMode="External"/><Relationship Id="rId361" Type="http://schemas.openxmlformats.org/officeDocument/2006/relationships/hyperlink" Target="docs\S6-231557.zip" TargetMode="External"/><Relationship Id="rId557" Type="http://schemas.openxmlformats.org/officeDocument/2006/relationships/hyperlink" Target="tel:+16467493117,,223589837" TargetMode="External"/><Relationship Id="rId196" Type="http://schemas.openxmlformats.org/officeDocument/2006/relationships/hyperlink" Target="docs\S6-231537.zip" TargetMode="External"/><Relationship Id="rId200" Type="http://schemas.openxmlformats.org/officeDocument/2006/relationships/hyperlink" Target="https://www.3gpp.org/ftp/tsg_sa/WG6_MissionCritical/TSGS6_054-e/inbox/drafts/CC10_Apr26_ClosingCall/S6-231493_rev1_was_S6-231204_rev1_Correction%20in%20the%20description%20of%20requestor%20identifier.docx" TargetMode="External"/><Relationship Id="rId382" Type="http://schemas.openxmlformats.org/officeDocument/2006/relationships/hyperlink" Target="file:///C:\SA6%2354-e%20(E-meeting)\docs\S6-231334.zip" TargetMode="External"/><Relationship Id="rId417" Type="http://schemas.openxmlformats.org/officeDocument/2006/relationships/hyperlink" Target="docs\S6-231453.zip" TargetMode="External"/><Relationship Id="rId438" Type="http://schemas.openxmlformats.org/officeDocument/2006/relationships/hyperlink" Target="file:///C:\SA6%2354-e%20(E-meeting)\docs\S6-231248.zip" TargetMode="External"/><Relationship Id="rId459" Type="http://schemas.openxmlformats.org/officeDocument/2006/relationships/hyperlink" Target="docs\S6-231490.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docs\S6-231195.zip" TargetMode="External"/><Relationship Id="rId242" Type="http://schemas.openxmlformats.org/officeDocument/2006/relationships/hyperlink" Target="docs\S6-231584.zip" TargetMode="External"/><Relationship Id="rId263" Type="http://schemas.openxmlformats.org/officeDocument/2006/relationships/hyperlink" Target="docs\S6-231571.zip" TargetMode="External"/><Relationship Id="rId284" Type="http://schemas.openxmlformats.org/officeDocument/2006/relationships/hyperlink" Target="docs\S6-231284.zip" TargetMode="External"/><Relationship Id="rId319" Type="http://schemas.openxmlformats.org/officeDocument/2006/relationships/hyperlink" Target="docs\S6-231547.zip" TargetMode="External"/><Relationship Id="rId470" Type="http://schemas.openxmlformats.org/officeDocument/2006/relationships/hyperlink" Target="file:///C:\SA6%2354-e%20(E-meeting)\docs\S6-231155.zip" TargetMode="External"/><Relationship Id="rId491" Type="http://schemas.openxmlformats.org/officeDocument/2006/relationships/hyperlink" Target="docs\S6-231569.zip" TargetMode="External"/><Relationship Id="rId505" Type="http://schemas.openxmlformats.org/officeDocument/2006/relationships/hyperlink" Target="file:///C:\SA6%2354-e%20(E-meeting)\docs\S6-231127.zip" TargetMode="External"/><Relationship Id="rId526" Type="http://schemas.openxmlformats.org/officeDocument/2006/relationships/hyperlink" Target="docs\S6-231458.zip" TargetMode="External"/><Relationship Id="rId37" Type="http://schemas.openxmlformats.org/officeDocument/2006/relationships/hyperlink" Target="https://www.3gpp.org/ftp/tsg_sa/WG6_MissionCritical/TSGS6_054-e/inbox/drafts/CC10_Apr26_ClosingCall/S6-231422%20Rev1%20LS%20reply%20on%20management%20of%20AS%20by%20AF.docx" TargetMode="External"/><Relationship Id="rId58" Type="http://schemas.openxmlformats.org/officeDocument/2006/relationships/hyperlink" Target="file:///C:\SA6%2354-e%20(E-meeting)\docs\S6-231320.zip" TargetMode="External"/><Relationship Id="rId79" Type="http://schemas.openxmlformats.org/officeDocument/2006/relationships/hyperlink" Target="docs\S6-231220.zip" TargetMode="External"/><Relationship Id="rId102" Type="http://schemas.openxmlformats.org/officeDocument/2006/relationships/hyperlink" Target="file:///C:\SA6%2354-e%20(E-meeting)\docs\S6-231319.zip" TargetMode="External"/><Relationship Id="rId123" Type="http://schemas.openxmlformats.org/officeDocument/2006/relationships/hyperlink" Target="docs\S6-231579.zip" TargetMode="External"/><Relationship Id="rId144" Type="http://schemas.openxmlformats.org/officeDocument/2006/relationships/hyperlink" Target="file:///C:\SA6%2354-e%20(E-meeting)\docs\S6-231172.zip" TargetMode="External"/><Relationship Id="rId330" Type="http://schemas.openxmlformats.org/officeDocument/2006/relationships/hyperlink" Target="docs\S6-231544.zip" TargetMode="External"/><Relationship Id="rId547" Type="http://schemas.openxmlformats.org/officeDocument/2006/relationships/hyperlink" Target="tel:+82806180880,,223589837" TargetMode="External"/><Relationship Id="rId90" Type="http://schemas.openxmlformats.org/officeDocument/2006/relationships/hyperlink" Target="file:///C:\SA6%2354-e%20(E-meeting)\docs\S6-231346.zip" TargetMode="External"/><Relationship Id="rId165" Type="http://schemas.openxmlformats.org/officeDocument/2006/relationships/hyperlink" Target="file:///C:\SA6%2354-e%20(E-meeting)\docs\S6-231184.zip" TargetMode="External"/><Relationship Id="rId186" Type="http://schemas.openxmlformats.org/officeDocument/2006/relationships/hyperlink" Target="file:///C:\SA6%2354-e%20(E-meeting)\docs\S6-231340.zip" TargetMode="External"/><Relationship Id="rId351" Type="http://schemas.openxmlformats.org/officeDocument/2006/relationships/hyperlink" Target="file:///C:\SA6%2354-e%20(E-meeting)\docs\S6-231271.zip" TargetMode="External"/><Relationship Id="rId372" Type="http://schemas.openxmlformats.org/officeDocument/2006/relationships/hyperlink" Target="file:///C:\SA6%2354-e%20(E-meeting)\docs\S6-231296.zip" TargetMode="External"/><Relationship Id="rId393" Type="http://schemas.openxmlformats.org/officeDocument/2006/relationships/hyperlink" Target="file:///C:\SA6%2354-e%20(E-meeting)\docs\S6-231136.zip" TargetMode="External"/><Relationship Id="rId407" Type="http://schemas.openxmlformats.org/officeDocument/2006/relationships/hyperlink" Target="file:///C:\SA6%2354-e%20(E-meeting)\docs\S6-231223.zip" TargetMode="External"/><Relationship Id="rId428" Type="http://schemas.openxmlformats.org/officeDocument/2006/relationships/hyperlink" Target="file:///C:\SA6%2354-e%20(E-meeting)\docs\S6-231240.zip" TargetMode="External"/><Relationship Id="rId449" Type="http://schemas.openxmlformats.org/officeDocument/2006/relationships/hyperlink" Target="file:///C:\SA6%2354-e%20(E-meeting)\docs\S6-231344.zip" TargetMode="External"/><Relationship Id="rId211" Type="http://schemas.openxmlformats.org/officeDocument/2006/relationships/hyperlink" Target="https://www.3gpp.org/ftp/tsg_sa/WG6_MissionCritical/TSGS6_054-e/inbox/drafts/CC10_Apr26_ClosingCall/S6-231536_rev2_was%20S6-231200_rev1_Resolving%20Editor's%20Note%20about%20T-EAS%20discovery.docx" TargetMode="External"/><Relationship Id="rId232" Type="http://schemas.openxmlformats.org/officeDocument/2006/relationships/hyperlink" Target="docs\S6-231478.zip" TargetMode="External"/><Relationship Id="rId253" Type="http://schemas.openxmlformats.org/officeDocument/2006/relationships/hyperlink" Target="docs\S6-231386.zip" TargetMode="External"/><Relationship Id="rId274" Type="http://schemas.openxmlformats.org/officeDocument/2006/relationships/hyperlink" Target="docs\S6-231361.zip" TargetMode="External"/><Relationship Id="rId295" Type="http://schemas.openxmlformats.org/officeDocument/2006/relationships/hyperlink" Target="docs\S6-231280.zip" TargetMode="External"/><Relationship Id="rId309" Type="http://schemas.openxmlformats.org/officeDocument/2006/relationships/hyperlink" Target="docs\S6-231586.zip" TargetMode="External"/><Relationship Id="rId460" Type="http://schemas.openxmlformats.org/officeDocument/2006/relationships/hyperlink" Target="file:///C:\SA6%2354-e%20(E-meeting)\docs\S6-231380.zip" TargetMode="External"/><Relationship Id="rId481" Type="http://schemas.openxmlformats.org/officeDocument/2006/relationships/hyperlink" Target="docs\S6-231593.zip" TargetMode="External"/><Relationship Id="rId516" Type="http://schemas.openxmlformats.org/officeDocument/2006/relationships/hyperlink" Target="docs\S6-231553.zip" TargetMode="External"/><Relationship Id="rId27" Type="http://schemas.openxmlformats.org/officeDocument/2006/relationships/hyperlink" Target="docs\S6-231419.zip" TargetMode="External"/><Relationship Id="rId48" Type="http://schemas.openxmlformats.org/officeDocument/2006/relationships/hyperlink" Target="docs\S6-231530.zip" TargetMode="External"/><Relationship Id="rId69" Type="http://schemas.openxmlformats.org/officeDocument/2006/relationships/hyperlink" Target="file:///C:\SA6%2354-e%20(E-meeting)\docs\S6-231134.zip" TargetMode="External"/><Relationship Id="rId113" Type="http://schemas.openxmlformats.org/officeDocument/2006/relationships/hyperlink" Target="docs\S6-231431.zip" TargetMode="External"/><Relationship Id="rId134" Type="http://schemas.openxmlformats.org/officeDocument/2006/relationships/hyperlink" Target="docs\S6-231588.zip" TargetMode="External"/><Relationship Id="rId320" Type="http://schemas.openxmlformats.org/officeDocument/2006/relationships/hyperlink" Target="docs\S6-231384.zip" TargetMode="External"/><Relationship Id="rId537" Type="http://schemas.openxmlformats.org/officeDocument/2006/relationships/hyperlink" Target="tel:+864008866143,,223589837" TargetMode="External"/><Relationship Id="rId558" Type="http://schemas.openxmlformats.org/officeDocument/2006/relationships/header" Target="header1.xml"/><Relationship Id="rId80" Type="http://schemas.openxmlformats.org/officeDocument/2006/relationships/hyperlink" Target="file:///C:\SA6%2354-e%20(E-meeting)\docs\S6-231222.zip" TargetMode="External"/><Relationship Id="rId155" Type="http://schemas.openxmlformats.org/officeDocument/2006/relationships/hyperlink" Target="file:///C:\SA6%2354-e%20(E-meeting)\docs\S6-231219.zip" TargetMode="External"/><Relationship Id="rId176" Type="http://schemas.openxmlformats.org/officeDocument/2006/relationships/hyperlink" Target="file:///C:\SA6%2354-e%20(E-meeting)\docs\S6-231259.zip" TargetMode="External"/><Relationship Id="rId197" Type="http://schemas.openxmlformats.org/officeDocument/2006/relationships/hyperlink" Target="docs\S6-231356.zip" TargetMode="External"/><Relationship Id="rId341" Type="http://schemas.openxmlformats.org/officeDocument/2006/relationships/hyperlink" Target="file:///C:\SA6%2354-e%20(E-meeting)\docs\S6-231140.zip" TargetMode="External"/><Relationship Id="rId362" Type="http://schemas.openxmlformats.org/officeDocument/2006/relationships/hyperlink" Target="file:///C:\SA6%2354-e%20(E-meeting)\docs\S6-231291.zip" TargetMode="External"/><Relationship Id="rId383" Type="http://schemas.openxmlformats.org/officeDocument/2006/relationships/hyperlink" Target="docs\S6-231545.zip" TargetMode="External"/><Relationship Id="rId418" Type="http://schemas.openxmlformats.org/officeDocument/2006/relationships/hyperlink" Target="file:///C:\SA6%2354-e%20(E-meeting)\docs\S6-231228.zip" TargetMode="External"/><Relationship Id="rId439" Type="http://schemas.openxmlformats.org/officeDocument/2006/relationships/hyperlink" Target="docs\S6-231518.zip" TargetMode="External"/><Relationship Id="rId201" Type="http://schemas.openxmlformats.org/officeDocument/2006/relationships/hyperlink" Target="docs\S6-231221.zip" TargetMode="External"/><Relationship Id="rId222" Type="http://schemas.openxmlformats.org/officeDocument/2006/relationships/hyperlink" Target="docs\S6-231533.zip" TargetMode="External"/><Relationship Id="rId243" Type="http://schemas.openxmlformats.org/officeDocument/2006/relationships/hyperlink" Target="docs\S6-231385.zip" TargetMode="External"/><Relationship Id="rId264" Type="http://schemas.openxmlformats.org/officeDocument/2006/relationships/hyperlink" Target="docs\S6-231192.zip" TargetMode="External"/><Relationship Id="rId285" Type="http://schemas.openxmlformats.org/officeDocument/2006/relationships/hyperlink" Target="docs\S6-231587.zip" TargetMode="External"/><Relationship Id="rId450" Type="http://schemas.openxmlformats.org/officeDocument/2006/relationships/hyperlink" Target="docs\S6-231528.zip" TargetMode="External"/><Relationship Id="rId471" Type="http://schemas.openxmlformats.org/officeDocument/2006/relationships/hyperlink" Target="docs\S6-231441.zip" TargetMode="External"/><Relationship Id="rId506" Type="http://schemas.openxmlformats.org/officeDocument/2006/relationships/hyperlink" Target="file:///C:\SA6%2354-e%20(E-meeting)\docs\S6-231128.zip" TargetMode="External"/><Relationship Id="rId17" Type="http://schemas.openxmlformats.org/officeDocument/2006/relationships/hyperlink" Target="file:///C:\SA6%2354-e%20(E-meeting)\docs\S6-231114.zip" TargetMode="External"/><Relationship Id="rId38" Type="http://schemas.openxmlformats.org/officeDocument/2006/relationships/hyperlink" Target="docs\S6-231423.zip" TargetMode="External"/><Relationship Id="rId59" Type="http://schemas.openxmlformats.org/officeDocument/2006/relationships/hyperlink" Target="file:///C:\SA6%2354-e%20(E-meeting)\docs\S6-231315.zip" TargetMode="External"/><Relationship Id="rId103" Type="http://schemas.openxmlformats.org/officeDocument/2006/relationships/hyperlink" Target="docs\S6-231576.zip" TargetMode="External"/><Relationship Id="rId124" Type="http://schemas.openxmlformats.org/officeDocument/2006/relationships/hyperlink" Target="file:///C:\SA6%2354-e%20(E-meeting)\docs\S6-231326.zip" TargetMode="External"/><Relationship Id="rId310" Type="http://schemas.openxmlformats.org/officeDocument/2006/relationships/hyperlink" Target="docs\S6-231302.zip" TargetMode="External"/><Relationship Id="rId492" Type="http://schemas.openxmlformats.org/officeDocument/2006/relationships/hyperlink" Target="file:///C:\SA6%2354-e%20(E-meeting)\docs\S6-231188.zip" TargetMode="External"/><Relationship Id="rId527" Type="http://schemas.openxmlformats.org/officeDocument/2006/relationships/hyperlink" Target="file:///C:\SA6%2354-e%20(E-meeting)\docs\S6-231327.zip" TargetMode="External"/><Relationship Id="rId548" Type="http://schemas.openxmlformats.org/officeDocument/2006/relationships/hyperlink" Target="tel:+31207941375,,223589837" TargetMode="External"/><Relationship Id="rId70" Type="http://schemas.openxmlformats.org/officeDocument/2006/relationships/hyperlink" Target="docs\S6-231573.zip" TargetMode="External"/><Relationship Id="rId91" Type="http://schemas.openxmlformats.org/officeDocument/2006/relationships/hyperlink" Target="docs\S6-231524.zip" TargetMode="External"/><Relationship Id="rId145" Type="http://schemas.openxmlformats.org/officeDocument/2006/relationships/hyperlink" Target="file:///C:\SA6%2354-e%20(E-meeting)\docs\S6-231173.zip" TargetMode="External"/><Relationship Id="rId166" Type="http://schemas.openxmlformats.org/officeDocument/2006/relationships/hyperlink" Target="docs\S6-231436.zip" TargetMode="External"/><Relationship Id="rId187" Type="http://schemas.openxmlformats.org/officeDocument/2006/relationships/hyperlink" Target="docs\S6-231447.zip" TargetMode="External"/><Relationship Id="rId331" Type="http://schemas.openxmlformats.org/officeDocument/2006/relationships/hyperlink" Target="docs\S6-231281.zip" TargetMode="External"/><Relationship Id="rId352" Type="http://schemas.openxmlformats.org/officeDocument/2006/relationships/hyperlink" Target="docs\S6-231487.zip" TargetMode="External"/><Relationship Id="rId373" Type="http://schemas.openxmlformats.org/officeDocument/2006/relationships/hyperlink" Target="docs\S6-231563.zip" TargetMode="External"/><Relationship Id="rId394" Type="http://schemas.openxmlformats.org/officeDocument/2006/relationships/hyperlink" Target="docs\S6-231501.zip" TargetMode="External"/><Relationship Id="rId408" Type="http://schemas.openxmlformats.org/officeDocument/2006/relationships/hyperlink" Target="docs\S6-231449.zip" TargetMode="External"/><Relationship Id="rId429" Type="http://schemas.openxmlformats.org/officeDocument/2006/relationships/hyperlink" Target="docs\S6-231510.zip" TargetMode="External"/><Relationship Id="rId1" Type="http://schemas.openxmlformats.org/officeDocument/2006/relationships/numbering" Target="numbering.xml"/><Relationship Id="rId212" Type="http://schemas.openxmlformats.org/officeDocument/2006/relationships/hyperlink" Target="docs\S6-231266.zip" TargetMode="External"/><Relationship Id="rId233" Type="http://schemas.openxmlformats.org/officeDocument/2006/relationships/hyperlink" Target="docs\S6-231203.zip" TargetMode="External"/><Relationship Id="rId254" Type="http://schemas.openxmlformats.org/officeDocument/2006/relationships/hyperlink" Target="docs\S6-231548.zip" TargetMode="External"/><Relationship Id="rId440" Type="http://schemas.openxmlformats.org/officeDocument/2006/relationships/hyperlink" Target="file:///C:\SA6%2354-e%20(E-meeting)\docs\S6-231249.zip" TargetMode="External"/><Relationship Id="rId28" Type="http://schemas.openxmlformats.org/officeDocument/2006/relationships/hyperlink" Target="docs\S6-231420.zip" TargetMode="External"/><Relationship Id="rId49" Type="http://schemas.openxmlformats.org/officeDocument/2006/relationships/hyperlink" Target="file:///C:\SA6%2354-e%20(E-meeting)\docs\S6-231262.zip" TargetMode="External"/><Relationship Id="rId114" Type="http://schemas.openxmlformats.org/officeDocument/2006/relationships/hyperlink" Target="file:///C:\SA6%2354-e%20(E-meeting)\docs\S6-231303.zip" TargetMode="External"/><Relationship Id="rId275" Type="http://schemas.openxmlformats.org/officeDocument/2006/relationships/hyperlink" Target="docs\S6-231482.zip" TargetMode="External"/><Relationship Id="rId296" Type="http://schemas.openxmlformats.org/officeDocument/2006/relationships/hyperlink" Target="docs\S6-231288.zip" TargetMode="External"/><Relationship Id="rId300" Type="http://schemas.openxmlformats.org/officeDocument/2006/relationships/hyperlink" Target="docs\S6-231360.zip" TargetMode="External"/><Relationship Id="rId461" Type="http://schemas.openxmlformats.org/officeDocument/2006/relationships/hyperlink" Target="docs\S6-231489.zip" TargetMode="External"/><Relationship Id="rId482" Type="http://schemas.openxmlformats.org/officeDocument/2006/relationships/hyperlink" Target="file:///C:\SA6%2354-e%20(E-meeting)\docs\S6-231167.zip" TargetMode="External"/><Relationship Id="rId517" Type="http://schemas.openxmlformats.org/officeDocument/2006/relationships/hyperlink" Target="file:///C:\SA6%2354-e%20(E-meeting)\docs\S6-231335.zip" TargetMode="External"/><Relationship Id="rId538" Type="http://schemas.openxmlformats.org/officeDocument/2006/relationships/hyperlink" Target="tel:+33430001232,,223589837" TargetMode="External"/><Relationship Id="rId559" Type="http://schemas.openxmlformats.org/officeDocument/2006/relationships/fontTable" Target="fontTable.xml"/><Relationship Id="rId60" Type="http://schemas.openxmlformats.org/officeDocument/2006/relationships/hyperlink" Target="file:///C:\SA6%2354-e%20(E-meeting)\docs\S6-231316.zip" TargetMode="External"/><Relationship Id="rId81" Type="http://schemas.openxmlformats.org/officeDocument/2006/relationships/hyperlink" Target="file:///C:\SA6%2354-e%20(E-meeting)\docs\S6-231232.zip" TargetMode="External"/><Relationship Id="rId135" Type="http://schemas.openxmlformats.org/officeDocument/2006/relationships/hyperlink" Target="file:///C:\SA6%2354-e%20(E-meeting)\docs\S6-231409.zip" TargetMode="External"/><Relationship Id="rId156" Type="http://schemas.openxmlformats.org/officeDocument/2006/relationships/hyperlink" Target="docs\S6-231472.zip" TargetMode="External"/><Relationship Id="rId177" Type="http://schemas.openxmlformats.org/officeDocument/2006/relationships/hyperlink" Target="file:///C:\SA6%2354-e%20(E-meeting)\docs\S6-231260.zip" TargetMode="External"/><Relationship Id="rId198" Type="http://schemas.openxmlformats.org/officeDocument/2006/relationships/hyperlink" Target="docs\S6-231204.zip" TargetMode="External"/><Relationship Id="rId321" Type="http://schemas.openxmlformats.org/officeDocument/2006/relationships/hyperlink" Target="docs\S6-231599.zip" TargetMode="External"/><Relationship Id="rId342" Type="http://schemas.openxmlformats.org/officeDocument/2006/relationships/hyperlink" Target="docs\S6-231505.zip" TargetMode="External"/><Relationship Id="rId363" Type="http://schemas.openxmlformats.org/officeDocument/2006/relationships/hyperlink" Target="docs\S6-231558.zip" TargetMode="External"/><Relationship Id="rId384" Type="http://schemas.openxmlformats.org/officeDocument/2006/relationships/hyperlink" Target="file:///C:\SA6%2354-e%20(E-meeting)\docs\S6-231365.zip" TargetMode="External"/><Relationship Id="rId419" Type="http://schemas.openxmlformats.org/officeDocument/2006/relationships/hyperlink" Target="docs\S6-231454.zip" TargetMode="External"/><Relationship Id="rId202" Type="http://schemas.openxmlformats.org/officeDocument/2006/relationships/hyperlink" Target="docs\S6-231471.zip" TargetMode="External"/><Relationship Id="rId223" Type="http://schemas.openxmlformats.org/officeDocument/2006/relationships/hyperlink" Target="docs\S6-231354.zip" TargetMode="External"/><Relationship Id="rId244" Type="http://schemas.openxmlformats.org/officeDocument/2006/relationships/hyperlink" Target="docs\S6-231600.zip" TargetMode="External"/><Relationship Id="rId430" Type="http://schemas.openxmlformats.org/officeDocument/2006/relationships/hyperlink" Target="file:///C:\SA6%2354-e%20(E-meeting)\docs\S6-231242.zip" TargetMode="External"/><Relationship Id="rId18" Type="http://schemas.openxmlformats.org/officeDocument/2006/relationships/hyperlink" Target="file:///C:\SA6%2354-e%20(E-meeting)\docs\S6-231115.zip" TargetMode="External"/><Relationship Id="rId39" Type="http://schemas.openxmlformats.org/officeDocument/2006/relationships/hyperlink" Target="docs\S6-231581.zip" TargetMode="External"/><Relationship Id="rId265" Type="http://schemas.openxmlformats.org/officeDocument/2006/relationships/hyperlink" Target="docs\S6-231392.zip" TargetMode="External"/><Relationship Id="rId286" Type="http://schemas.openxmlformats.org/officeDocument/2006/relationships/hyperlink" Target="docs\S6-231359.zip" TargetMode="External"/><Relationship Id="rId451" Type="http://schemas.openxmlformats.org/officeDocument/2006/relationships/hyperlink" Target="https://www.3gpp.org/ftp/tsg_sa/WG6_MissionCritical/TSGS6_054-e/inbox/drafts/CC10_Apr26_ClosingCall/Rev1_S6-231528_was_S6-231344_MCAHGC_23281_Correcting%20the%20ad%20hoc%20group%20communication%20criteria%20between%20multiple%20MCVideo%20systems.docx" TargetMode="External"/><Relationship Id="rId472" Type="http://schemas.openxmlformats.org/officeDocument/2006/relationships/hyperlink" Target="file:///C:\SA6%2354-e%20(E-meeting)\docs\S6-231156.zip" TargetMode="External"/><Relationship Id="rId493" Type="http://schemas.openxmlformats.org/officeDocument/2006/relationships/hyperlink" Target="file:///C:\SA6%2354-e%20(E-meeting)\docs\S6-231206.zip" TargetMode="External"/><Relationship Id="rId507" Type="http://schemas.openxmlformats.org/officeDocument/2006/relationships/hyperlink" Target="file:///C:\SA6%2354-e%20(E-meeting)\docs\S6-231129.zip" TargetMode="External"/><Relationship Id="rId528" Type="http://schemas.openxmlformats.org/officeDocument/2006/relationships/hyperlink" Target="file:///C:\SA6%2354-e%20(E-meeting)\docs\S6-231110.zip" TargetMode="External"/><Relationship Id="rId549" Type="http://schemas.openxmlformats.org/officeDocument/2006/relationships/hyperlink" Target="tel:+6499132226,,223589837" TargetMode="External"/><Relationship Id="rId50" Type="http://schemas.openxmlformats.org/officeDocument/2006/relationships/hyperlink" Target="file:///C:\SA6%2354-e%20(E-meeting)\docs\S6-231263.zip" TargetMode="External"/><Relationship Id="rId104" Type="http://schemas.openxmlformats.org/officeDocument/2006/relationships/hyperlink" Target="file:///C:\SA6%2354-e%20(E-meeting)\docs\S6-231348.zip" TargetMode="External"/><Relationship Id="rId125" Type="http://schemas.openxmlformats.org/officeDocument/2006/relationships/hyperlink" Target="docs\S6-231580.zip" TargetMode="External"/><Relationship Id="rId146" Type="http://schemas.openxmlformats.org/officeDocument/2006/relationships/hyperlink" Target="file:///C:\SA6%2354-e%20(E-meeting)\docs\S6-231174.zip" TargetMode="External"/><Relationship Id="rId167" Type="http://schemas.openxmlformats.org/officeDocument/2006/relationships/hyperlink" Target="https://www.3gpp.org/ftp/tsg_sa/WG6_MissionCritical/TSGS6_054-e/inbox/drafts/CC10_Apr26_ClosingCall/S6-231436rev1%20Add%20procedures%2C%20information%20flows%20and%20APIs%20of%20network%20slice%20fault%20management.doc" TargetMode="External"/><Relationship Id="rId188" Type="http://schemas.openxmlformats.org/officeDocument/2006/relationships/hyperlink" Target="docs\S6-231194.zip" TargetMode="External"/><Relationship Id="rId311" Type="http://schemas.openxmlformats.org/officeDocument/2006/relationships/hyperlink" Target="docs\S6-231304.zip" TargetMode="External"/><Relationship Id="rId332" Type="http://schemas.openxmlformats.org/officeDocument/2006/relationships/hyperlink" Target="docs\S6-231585.zip" TargetMode="External"/><Relationship Id="rId353" Type="http://schemas.openxmlformats.org/officeDocument/2006/relationships/hyperlink" Target="file:///C:\SA6%2354-e%20(E-meeting)\docs\S6-231413.zip" TargetMode="External"/><Relationship Id="rId374" Type="http://schemas.openxmlformats.org/officeDocument/2006/relationships/hyperlink" Target="file:///C:\SA6%2354-e%20(E-meeting)\docs\S6-231297.zip" TargetMode="External"/><Relationship Id="rId395" Type="http://schemas.openxmlformats.org/officeDocument/2006/relationships/hyperlink" Target="file:///C:\SA6%2354-e%20(E-meeting)\docs\S6-231137.zip" TargetMode="External"/><Relationship Id="rId409" Type="http://schemas.openxmlformats.org/officeDocument/2006/relationships/hyperlink" Target="file:///C:\SA6%2354-e%20(E-meeting)\docs\S6-231224.zip" TargetMode="External"/><Relationship Id="rId560" Type="http://schemas.openxmlformats.org/officeDocument/2006/relationships/theme" Target="theme/theme1.xml"/><Relationship Id="rId71" Type="http://schemas.openxmlformats.org/officeDocument/2006/relationships/hyperlink" Target="file:///C:\SA6%2354-e%20(E-meeting)\docs\S6-231164.zip" TargetMode="External"/><Relationship Id="rId92" Type="http://schemas.openxmlformats.org/officeDocument/2006/relationships/hyperlink" Target="https://www.3gpp.org/ftp/tsg_sa/WG6_MissionCritical/TSGS6_054-e/inbox/drafts/CC10_Apr26_ClosingCall/Rev1_S6-231524_was_S6-231346_enh4MCPTT_Updating%20preconfigured%20group%20regroup.docx" TargetMode="External"/><Relationship Id="rId213" Type="http://schemas.openxmlformats.org/officeDocument/2006/relationships/hyperlink" Target="docs\S6-231149.zip" TargetMode="External"/><Relationship Id="rId234" Type="http://schemas.openxmlformats.org/officeDocument/2006/relationships/hyperlink" Target="docs\S6-231278.zip" TargetMode="External"/><Relationship Id="rId420" Type="http://schemas.openxmlformats.org/officeDocument/2006/relationships/hyperlink" Target="file:///C:\SA6%2354-e%20(E-meeting)\docs\S6-231231.zip"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docs\S6-231389.zip" TargetMode="External"/><Relationship Id="rId276" Type="http://schemas.openxmlformats.org/officeDocument/2006/relationships/hyperlink" Target="https://www.3gpp.org/ftp/tsg_sa/WG6_MissionCritical/TSGS6_054-e/inbox/drafts/CC10_Apr26_ClosingCall/S6-231482_rev1%20was1361%20EDGEAPP_Ph2%20EES%20specific%20UE%20ID%20v4.docx" TargetMode="External"/><Relationship Id="rId297" Type="http://schemas.openxmlformats.org/officeDocument/2006/relationships/hyperlink" Target="docs\S6-231555.zip" TargetMode="External"/><Relationship Id="rId441" Type="http://schemas.openxmlformats.org/officeDocument/2006/relationships/hyperlink" Target="docs\S6-231520.zip" TargetMode="External"/><Relationship Id="rId462" Type="http://schemas.openxmlformats.org/officeDocument/2006/relationships/hyperlink" Target="file:///C:\SA6%2354-e%20(E-meeting)\docs\S6-231381.zip" TargetMode="External"/><Relationship Id="rId483" Type="http://schemas.openxmlformats.org/officeDocument/2006/relationships/hyperlink" Target="docs\S6-231594.zip" TargetMode="External"/><Relationship Id="rId518" Type="http://schemas.openxmlformats.org/officeDocument/2006/relationships/hyperlink" Target="file:///C:\SA6%2354-e%20(E-meeting)\docs\S6-231416.zip" TargetMode="External"/><Relationship Id="rId539" Type="http://schemas.openxmlformats.org/officeDocument/2006/relationships/hyperlink" Target="tel:+4532720369,,223589837" TargetMode="External"/><Relationship Id="rId40" Type="http://schemas.openxmlformats.org/officeDocument/2006/relationships/hyperlink" Target="https://www.3gpp.org/specifications-groups/working-procedures" TargetMode="External"/><Relationship Id="rId115" Type="http://schemas.openxmlformats.org/officeDocument/2006/relationships/hyperlink" Target="file:///C:\SA6%2354-e%20(E-meeting)\docs\S6-231307.zip" TargetMode="External"/><Relationship Id="rId136" Type="http://schemas.openxmlformats.org/officeDocument/2006/relationships/hyperlink" Target="docs\S6-231589.zip" TargetMode="External"/><Relationship Id="rId157" Type="http://schemas.openxmlformats.org/officeDocument/2006/relationships/hyperlink" Target="file:///C:\SA6%2354-e%20(E-meeting)\docs\S6-231321.zip" TargetMode="External"/><Relationship Id="rId178" Type="http://schemas.openxmlformats.org/officeDocument/2006/relationships/hyperlink" Target="docs\S6-231448.zip" TargetMode="External"/><Relationship Id="rId301" Type="http://schemas.openxmlformats.org/officeDocument/2006/relationships/hyperlink" Target="docs\S6-231481.zip" TargetMode="External"/><Relationship Id="rId322" Type="http://schemas.openxmlformats.org/officeDocument/2006/relationships/hyperlink" Target="docs\S6-231146.zip" TargetMode="External"/><Relationship Id="rId343" Type="http://schemas.openxmlformats.org/officeDocument/2006/relationships/hyperlink" Target="file:///C:\SA6%2354-e%20(E-meeting)\docs\S6-231161.zip" TargetMode="External"/><Relationship Id="rId364" Type="http://schemas.openxmlformats.org/officeDocument/2006/relationships/hyperlink" Target="file:///C:\SA6%2354-e%20(E-meeting)\docs\S6-231292.zip" TargetMode="External"/><Relationship Id="rId550" Type="http://schemas.openxmlformats.org/officeDocument/2006/relationships/hyperlink" Target="tel:+4721933737,,223589837" TargetMode="External"/><Relationship Id="rId61" Type="http://schemas.openxmlformats.org/officeDocument/2006/relationships/hyperlink" Target="file:///C:\SA6%2354-e%20(E-meeting)\docs\S6-231329.zip" TargetMode="External"/><Relationship Id="rId82" Type="http://schemas.openxmlformats.org/officeDocument/2006/relationships/hyperlink" Target="docs\S6-231509.zip" TargetMode="External"/><Relationship Id="rId199" Type="http://schemas.openxmlformats.org/officeDocument/2006/relationships/hyperlink" Target="docs\S6-231493.zip" TargetMode="External"/><Relationship Id="rId203" Type="http://schemas.openxmlformats.org/officeDocument/2006/relationships/hyperlink" Target="docs\S6-231150.zip" TargetMode="External"/><Relationship Id="rId385" Type="http://schemas.openxmlformats.org/officeDocument/2006/relationships/hyperlink" Target="file:///C:\SA6%2354-e%20(E-meeting)\docs\S6-231366.zip" TargetMode="External"/><Relationship Id="rId19" Type="http://schemas.openxmlformats.org/officeDocument/2006/relationships/hyperlink" Target="file:///C:\SA6%2354-e%20(E-meeting)\docs\S6-231116.zip" TargetMode="External"/><Relationship Id="rId224" Type="http://schemas.openxmlformats.org/officeDocument/2006/relationships/hyperlink" Target="docs\S6-231351.zip" TargetMode="External"/><Relationship Id="rId245" Type="http://schemas.openxmlformats.org/officeDocument/2006/relationships/hyperlink" Target="docs\S6-231193.zip" TargetMode="External"/><Relationship Id="rId266" Type="http://schemas.openxmlformats.org/officeDocument/2006/relationships/hyperlink" Target="docs\S6-231465.zip" TargetMode="External"/><Relationship Id="rId287" Type="http://schemas.openxmlformats.org/officeDocument/2006/relationships/hyperlink" Target="docs\S6-231382.zip" TargetMode="External"/><Relationship Id="rId410" Type="http://schemas.openxmlformats.org/officeDocument/2006/relationships/hyperlink" Target="docs\S6-231450.zip" TargetMode="External"/><Relationship Id="rId431" Type="http://schemas.openxmlformats.org/officeDocument/2006/relationships/hyperlink" Target="docs\S6-231511.zip" TargetMode="External"/><Relationship Id="rId452" Type="http://schemas.openxmlformats.org/officeDocument/2006/relationships/hyperlink" Target="file:///C:\SA6%2354-e%20(E-meeting)\docs\S6-231373.zip" TargetMode="External"/><Relationship Id="rId473" Type="http://schemas.openxmlformats.org/officeDocument/2006/relationships/hyperlink" Target="file:///C:\SA6%2354-e%20(E-meeting)\docs\S6-231157.zip" TargetMode="External"/><Relationship Id="rId494" Type="http://schemas.openxmlformats.org/officeDocument/2006/relationships/hyperlink" Target="file:///C:\SA6%2354-e%20(E-meeting)\docs\S6-231207.zip" TargetMode="External"/><Relationship Id="rId508" Type="http://schemas.openxmlformats.org/officeDocument/2006/relationships/hyperlink" Target="file:///C:\SA6%2354-e%20(E-meeting)\docs\S6-231130.zip" TargetMode="External"/><Relationship Id="rId529" Type="http://schemas.openxmlformats.org/officeDocument/2006/relationships/hyperlink" Target="file:///C:\SA6%2354-e%20(E-meeting)\docs\S6-231175.zip"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358.zip" TargetMode="External"/><Relationship Id="rId126" Type="http://schemas.openxmlformats.org/officeDocument/2006/relationships/hyperlink" Target="file:///C:\SA6%2354-e%20(E-meeting)\docs\S6-231368.zip" TargetMode="External"/><Relationship Id="rId147" Type="http://schemas.openxmlformats.org/officeDocument/2006/relationships/hyperlink" Target="file:///C:\SA6%2354-e%20(E-meeting)\docs\S6-231210.zip" TargetMode="External"/><Relationship Id="rId168" Type="http://schemas.openxmlformats.org/officeDocument/2006/relationships/hyperlink" Target="file:///C:\SA6%2354-e%20(E-meeting)\docs\S6-231185.zip" TargetMode="External"/><Relationship Id="rId312" Type="http://schemas.openxmlformats.org/officeDocument/2006/relationships/hyperlink" Target="docs\S6-231540.zip" TargetMode="External"/><Relationship Id="rId333" Type="http://schemas.openxmlformats.org/officeDocument/2006/relationships/hyperlink" Target="docs\S6-231197.zip" TargetMode="External"/><Relationship Id="rId354" Type="http://schemas.openxmlformats.org/officeDocument/2006/relationships/hyperlink" Target="docs\S6-231601.zip" TargetMode="External"/><Relationship Id="rId540" Type="http://schemas.openxmlformats.org/officeDocument/2006/relationships/hyperlink" Target="tel:+358923170556,,223589837" TargetMode="External"/><Relationship Id="rId51" Type="http://schemas.openxmlformats.org/officeDocument/2006/relationships/hyperlink" Target="docs\S6-231514.zip" TargetMode="External"/><Relationship Id="rId72" Type="http://schemas.openxmlformats.org/officeDocument/2006/relationships/hyperlink" Target="docs\S6-231429.zip" TargetMode="External"/><Relationship Id="rId93" Type="http://schemas.openxmlformats.org/officeDocument/2006/relationships/hyperlink" Target="https://www.3gpp.org/ftp/tsg_sa/WG6_MissionCritical/TSGS6_054-e/inbox/drafts/CC10_Apr26_ClosingCall/Rev2_S6-231524_was_S6-231346_enh4MCPTT_Updating%20preconfigured%20group%20regroup.docx" TargetMode="External"/><Relationship Id="rId189" Type="http://schemas.openxmlformats.org/officeDocument/2006/relationships/hyperlink" Target="docs\S6-231357.zip" TargetMode="External"/><Relationship Id="rId375" Type="http://schemas.openxmlformats.org/officeDocument/2006/relationships/hyperlink" Target="file:///C:\SA6%2354-e%20(E-meeting)\docs\S6-231298.zip" TargetMode="External"/><Relationship Id="rId396" Type="http://schemas.openxmlformats.org/officeDocument/2006/relationships/hyperlink" Target="docs\S6-231502.zip" TargetMode="External"/><Relationship Id="rId3" Type="http://schemas.openxmlformats.org/officeDocument/2006/relationships/settings" Target="settings.xml"/><Relationship Id="rId214" Type="http://schemas.openxmlformats.org/officeDocument/2006/relationships/hyperlink" Target="docs\S6-231461.zip" TargetMode="External"/><Relationship Id="rId235" Type="http://schemas.openxmlformats.org/officeDocument/2006/relationships/hyperlink" Target="docs\S6-231305.zip" TargetMode="External"/><Relationship Id="rId256" Type="http://schemas.openxmlformats.org/officeDocument/2006/relationships/hyperlink" Target="docs\S6-231549.zip" TargetMode="External"/><Relationship Id="rId277" Type="http://schemas.openxmlformats.org/officeDocument/2006/relationships/hyperlink" Target="docs\S6-231145.zip" TargetMode="External"/><Relationship Id="rId298" Type="http://schemas.openxmlformats.org/officeDocument/2006/relationships/hyperlink" Target="docs\S6-231355.zip" TargetMode="External"/><Relationship Id="rId400" Type="http://schemas.openxmlformats.org/officeDocument/2006/relationships/hyperlink" Target="file:///C:\SA6%2354-e%20(E-meeting)\docs\S6-231261.zip" TargetMode="External"/><Relationship Id="rId421" Type="http://schemas.openxmlformats.org/officeDocument/2006/relationships/hyperlink" Target="file:///C:\SA6%2354-e%20(E-meeting)\docs\S6-231229.zip" TargetMode="External"/><Relationship Id="rId442" Type="http://schemas.openxmlformats.org/officeDocument/2006/relationships/hyperlink" Target="file:///C:\SA6%2354-e%20(E-meeting)\docs\S6-231250.zip" TargetMode="External"/><Relationship Id="rId463" Type="http://schemas.openxmlformats.org/officeDocument/2006/relationships/hyperlink" Target="file:///C:\SA6%2354-e%20(E-meeting)\docs\S6-231151.zip" TargetMode="External"/><Relationship Id="rId484" Type="http://schemas.openxmlformats.org/officeDocument/2006/relationships/hyperlink" Target="file:///C:\SA6%2354-e%20(E-meeting)\docs\S6-231176.zip" TargetMode="External"/><Relationship Id="rId519" Type="http://schemas.openxmlformats.org/officeDocument/2006/relationships/hyperlink" Target="file:///C:\SA6%2354-e%20(E-meeting)\docs\S6-231399.zip" TargetMode="External"/><Relationship Id="rId116" Type="http://schemas.openxmlformats.org/officeDocument/2006/relationships/hyperlink" Target="file:///C:\SA6%2354-e%20(E-meeting)\docs\S6-231313.zip" TargetMode="External"/><Relationship Id="rId137" Type="http://schemas.openxmlformats.org/officeDocument/2006/relationships/hyperlink" Target="file:///C:\SA6%2354-e%20(E-meeting)\docs\S6-231410.zip" TargetMode="External"/><Relationship Id="rId158" Type="http://schemas.openxmlformats.org/officeDocument/2006/relationships/hyperlink" Target="docs\S6-231577.zip" TargetMode="External"/><Relationship Id="rId302" Type="http://schemas.openxmlformats.org/officeDocument/2006/relationships/hyperlink" Target="https://www.3gpp.org/ftp/tsg_sa/WG6_MissionCritical/TSGS6_054-e/inbox/drafts/CC10_Apr26_ClosingCall/S6-231481_rev1%20was1360%20EDGEAPP_Ph2%20ACR%20for%20EAS%20bundle%20v1.docx" TargetMode="External"/><Relationship Id="rId323" Type="http://schemas.openxmlformats.org/officeDocument/2006/relationships/hyperlink" Target="docs\S6-231427.zip" TargetMode="External"/><Relationship Id="rId344" Type="http://schemas.openxmlformats.org/officeDocument/2006/relationships/hyperlink" Target="docs\S6-231506.zip" TargetMode="External"/><Relationship Id="rId530" Type="http://schemas.openxmlformats.org/officeDocument/2006/relationships/hyperlink" Target="docs\S6-231457.zip" TargetMode="External"/><Relationship Id="rId20" Type="http://schemas.openxmlformats.org/officeDocument/2006/relationships/hyperlink" Target="file:///C:\SA6%2354-e%20(E-meeting)\docs\S6-231117.zip" TargetMode="External"/><Relationship Id="rId41" Type="http://schemas.openxmlformats.org/officeDocument/2006/relationships/hyperlink" Target="https://www.3gpp.org/specifications-groups/working-agreements" TargetMode="External"/><Relationship Id="rId62" Type="http://schemas.openxmlformats.org/officeDocument/2006/relationships/hyperlink" Target="docs\S6-231521.zip" TargetMode="External"/><Relationship Id="rId83" Type="http://schemas.openxmlformats.org/officeDocument/2006/relationships/hyperlink" Target="file:///C:\SA6%2354-e%20(E-meeting)\docs\S6-231245.zip" TargetMode="External"/><Relationship Id="rId179" Type="http://schemas.openxmlformats.org/officeDocument/2006/relationships/hyperlink" Target="https://www.3gpp.org/ftp/tsg_sa/WG6_MissionCritical/TSGS6_054-e/inbox/drafts/CC10_Apr26_ClosingCall/S6-231448_Rev1_was_S6-231260_Rev2_NSCALE_Procedures%20for%20Multiple%20slices%20performance%20management%20capability.doc" TargetMode="External"/><Relationship Id="rId365" Type="http://schemas.openxmlformats.org/officeDocument/2006/relationships/hyperlink" Target="docs\S6-231559.zip" TargetMode="External"/><Relationship Id="rId386" Type="http://schemas.openxmlformats.org/officeDocument/2006/relationships/hyperlink" Target="docs\S6-231485.zip" TargetMode="External"/><Relationship Id="rId551" Type="http://schemas.openxmlformats.org/officeDocument/2006/relationships/hyperlink" Target="tel:+488001124748,,223589837" TargetMode="External"/><Relationship Id="rId190" Type="http://schemas.openxmlformats.org/officeDocument/2006/relationships/hyperlink" Target="docs\S6-231374.zip" TargetMode="External"/><Relationship Id="rId204" Type="http://schemas.openxmlformats.org/officeDocument/2006/relationships/hyperlink" Target="docs\S6-231462.zip" TargetMode="External"/><Relationship Id="rId225" Type="http://schemas.openxmlformats.org/officeDocument/2006/relationships/hyperlink" Target="docs\S6-231477.zip" TargetMode="External"/><Relationship Id="rId246" Type="http://schemas.openxmlformats.org/officeDocument/2006/relationships/hyperlink" Target="docs\S6-231459.zip" TargetMode="External"/><Relationship Id="rId267" Type="http://schemas.openxmlformats.org/officeDocument/2006/relationships/hyperlink" Target="docs\S6-231394.zip" TargetMode="External"/><Relationship Id="rId288" Type="http://schemas.openxmlformats.org/officeDocument/2006/relationships/hyperlink" Target="docs\S6-231596.zip" TargetMode="External"/><Relationship Id="rId411" Type="http://schemas.openxmlformats.org/officeDocument/2006/relationships/hyperlink" Target="file:///C:\SA6%2354-e%20(E-meeting)\docs\S6-231225.zip" TargetMode="External"/><Relationship Id="rId432" Type="http://schemas.openxmlformats.org/officeDocument/2006/relationships/hyperlink" Target="file:///C:\SA6%2354-e%20(E-meeting)\docs\S6-231243.zip" TargetMode="External"/><Relationship Id="rId453" Type="http://schemas.openxmlformats.org/officeDocument/2006/relationships/hyperlink" Target="file:///C:\SA6%2354-e%20(E-meeting)\docs\S6-231375.zip" TargetMode="External"/><Relationship Id="rId474" Type="http://schemas.openxmlformats.org/officeDocument/2006/relationships/hyperlink" Target="file:///C:\SA6%2354-e%20(E-meeting)\docs\S6-231158.zip" TargetMode="External"/><Relationship Id="rId509" Type="http://schemas.openxmlformats.org/officeDocument/2006/relationships/hyperlink" Target="docs\S6-231469.zip" TargetMode="External"/><Relationship Id="rId106" Type="http://schemas.openxmlformats.org/officeDocument/2006/relationships/hyperlink" Target="file:///C:\SA6%2354-e%20(E-meeting)\docs\S6-231364.zip" TargetMode="External"/><Relationship Id="rId127" Type="http://schemas.openxmlformats.org/officeDocument/2006/relationships/hyperlink" Target="file:///C:\SA6%2354-e%20(E-meeting)\docs\S6-231369.zip" TargetMode="External"/><Relationship Id="rId313" Type="http://schemas.openxmlformats.org/officeDocument/2006/relationships/hyperlink" Target="docs\S6-231388.zip" TargetMode="External"/><Relationship Id="rId495" Type="http://schemas.openxmlformats.org/officeDocument/2006/relationships/hyperlink" Target="file:///C:\SA6%2354-e%20(E-meeting)\docs\S6-231233.zip" TargetMode="External"/><Relationship Id="rId10" Type="http://schemas.openxmlformats.org/officeDocument/2006/relationships/hyperlink" Target="file:///C:\SA6%2354-e%20(E-meeting)\docs\S6-231108.zip" TargetMode="External"/><Relationship Id="rId31" Type="http://schemas.openxmlformats.org/officeDocument/2006/relationships/hyperlink" Target="docs\S6-231552.zip" TargetMode="External"/><Relationship Id="rId52" Type="http://schemas.openxmlformats.org/officeDocument/2006/relationships/hyperlink" Target="file:///C:\SA6%2354-e%20(E-meeting)\docs\S6-231264.zip" TargetMode="External"/><Relationship Id="rId73" Type="http://schemas.openxmlformats.org/officeDocument/2006/relationships/hyperlink" Target="file:///C:\SA6%2354-e%20(E-meeting)\docs\S6-231208.zip" TargetMode="External"/><Relationship Id="rId94" Type="http://schemas.openxmlformats.org/officeDocument/2006/relationships/hyperlink" Target="file:///C:\SA6%2354-e%20(E-meeting)\docs\S6-231347.zip" TargetMode="External"/><Relationship Id="rId148" Type="http://schemas.openxmlformats.org/officeDocument/2006/relationships/hyperlink" Target="file:///C:\SA6%2354-e%20(E-meeting)\docs\S6-231212.zip" TargetMode="External"/><Relationship Id="rId169" Type="http://schemas.openxmlformats.org/officeDocument/2006/relationships/hyperlink" Target="docs\S6-231437.zip" TargetMode="External"/><Relationship Id="rId334" Type="http://schemas.openxmlformats.org/officeDocument/2006/relationships/hyperlink" Target="docs\S6-231272.zip" TargetMode="External"/><Relationship Id="rId355" Type="http://schemas.openxmlformats.org/officeDocument/2006/relationships/hyperlink" Target="file:///C:\SA6%2354-e%20(E-meeting)\docs\S6-231414.zip" TargetMode="External"/><Relationship Id="rId376" Type="http://schemas.openxmlformats.org/officeDocument/2006/relationships/hyperlink" Target="file:///C:\SA6%2354-e%20(E-meeting)\docs\S6-231299.zip" TargetMode="External"/><Relationship Id="rId397" Type="http://schemas.openxmlformats.org/officeDocument/2006/relationships/hyperlink" Target="file:///C:\SA6%2354-e%20(E-meeting)\docs\S6-231168.zip" TargetMode="External"/><Relationship Id="rId520" Type="http://schemas.openxmlformats.org/officeDocument/2006/relationships/hyperlink" Target="file:///C:\SA6%2354-e%20(E-meeting)\docs\S6-231401.zip" TargetMode="External"/><Relationship Id="rId541" Type="http://schemas.openxmlformats.org/officeDocument/2006/relationships/hyperlink" Target="tel:+4972160596510,,223589837" TargetMode="External"/><Relationship Id="rId4" Type="http://schemas.openxmlformats.org/officeDocument/2006/relationships/webSettings" Target="webSettings.xml"/><Relationship Id="rId180" Type="http://schemas.openxmlformats.org/officeDocument/2006/relationships/hyperlink" Target="file:///C:\SA6%2354-e%20(E-meeting)\docs\S6-231336.zip" TargetMode="External"/><Relationship Id="rId215" Type="http://schemas.openxmlformats.org/officeDocument/2006/relationships/hyperlink" Target="https://www.3gpp.org/ftp/tsg_sa/WG6_MissionCritical/TSGS6_054-e/inbox/drafts/CC10_Apr26_ClosingCall/S6-231461_Rev1_was_1149_CR0269_Resolve%20EN%20on%20EAS%20Acknowledgement%20for%20service%20continuity%20planning.docx" TargetMode="External"/><Relationship Id="rId236" Type="http://schemas.openxmlformats.org/officeDocument/2006/relationships/hyperlink" Target="docs\S6-231541.zip" TargetMode="External"/><Relationship Id="rId257" Type="http://schemas.openxmlformats.org/officeDocument/2006/relationships/hyperlink" Target="docs\S6-231390.zip" TargetMode="External"/><Relationship Id="rId278" Type="http://schemas.openxmlformats.org/officeDocument/2006/relationships/hyperlink" Target="docs\S6-231426.zip" TargetMode="External"/><Relationship Id="rId401" Type="http://schemas.openxmlformats.org/officeDocument/2006/relationships/hyperlink" Target="file:///C:\SA6%2354-e%20(E-meeting)\docs\S6-231269.zip" TargetMode="External"/><Relationship Id="rId422" Type="http://schemas.openxmlformats.org/officeDocument/2006/relationships/hyperlink" Target="docs\S6-231455.zip" TargetMode="External"/><Relationship Id="rId443" Type="http://schemas.openxmlformats.org/officeDocument/2006/relationships/hyperlink" Target="file:///C:\SA6%2354-e%20(E-meeting)\docs\S6-231256.zip" TargetMode="External"/><Relationship Id="rId464" Type="http://schemas.openxmlformats.org/officeDocument/2006/relationships/hyperlink" Target="docs\S6-231438.zip" TargetMode="External"/><Relationship Id="rId303" Type="http://schemas.openxmlformats.org/officeDocument/2006/relationships/hyperlink" Target="docs\S6-231407.zip" TargetMode="External"/><Relationship Id="rId485" Type="http://schemas.openxmlformats.org/officeDocument/2006/relationships/hyperlink" Target="docs\S6-231567.zip" TargetMode="External"/><Relationship Id="rId42" Type="http://schemas.openxmlformats.org/officeDocument/2006/relationships/hyperlink" Target="https://portal.3gpp.org/VotingTool/Vote/DetailList/1087" TargetMode="External"/><Relationship Id="rId84" Type="http://schemas.openxmlformats.org/officeDocument/2006/relationships/hyperlink" Target="docs\S6-231496.zip" TargetMode="External"/><Relationship Id="rId138" Type="http://schemas.openxmlformats.org/officeDocument/2006/relationships/hyperlink" Target="docs\S6-231590.zip" TargetMode="External"/><Relationship Id="rId345" Type="http://schemas.openxmlformats.org/officeDocument/2006/relationships/hyperlink" Target="file:///C:\SA6%2354-e%20(E-meeting)\docs\S6-231163.zip" TargetMode="External"/><Relationship Id="rId387" Type="http://schemas.openxmlformats.org/officeDocument/2006/relationships/hyperlink" Target="file:///C:\SA6%2354-e%20(E-meeting)\docs\S6-231367.zip" TargetMode="External"/><Relationship Id="rId510" Type="http://schemas.openxmlformats.org/officeDocument/2006/relationships/hyperlink" Target="file:///C:\SA6%2354-e%20(E-meeting)\docs\S6-231131.zip" TargetMode="External"/><Relationship Id="rId552" Type="http://schemas.openxmlformats.org/officeDocument/2006/relationships/hyperlink" Target="tel:+351800819683,,223589837" TargetMode="External"/><Relationship Id="rId191" Type="http://schemas.openxmlformats.org/officeDocument/2006/relationships/hyperlink" Target="docs\S6-231546.zip" TargetMode="External"/><Relationship Id="rId205" Type="http://schemas.openxmlformats.org/officeDocument/2006/relationships/hyperlink" Target="docs\S6-231183.zip" TargetMode="External"/><Relationship Id="rId247" Type="http://schemas.openxmlformats.org/officeDocument/2006/relationships/hyperlink" Target="docs\S6-231148.zip" TargetMode="External"/><Relationship Id="rId412" Type="http://schemas.openxmlformats.org/officeDocument/2006/relationships/hyperlink" Target="docs\S6-231451.zip" TargetMode="External"/><Relationship Id="rId107" Type="http://schemas.openxmlformats.org/officeDocument/2006/relationships/hyperlink" Target="docs\S6-231483.zip" TargetMode="External"/><Relationship Id="rId289" Type="http://schemas.openxmlformats.org/officeDocument/2006/relationships/hyperlink" Target="https://www.3gpp.org/ftp/tsg_sa/WG6_MissionCritical/TSGS6_054-e/inbox/drafts/CC10_Apr26_ClosingCall/S6-231596_REV1_was_S6-231382_rev2_Common%20EAS%20support%20-%20Copy.docx" TargetMode="External"/><Relationship Id="rId454" Type="http://schemas.openxmlformats.org/officeDocument/2006/relationships/hyperlink" Target="file:///C:\SA6%2354-e%20(E-meeting)\docs\S6-231376.zip" TargetMode="External"/><Relationship Id="rId496" Type="http://schemas.openxmlformats.org/officeDocument/2006/relationships/hyperlink" Target="file:///C:\SA6%2354-e%20(E-meeting)\docs\S6-231235.zip" TargetMode="External"/><Relationship Id="rId11" Type="http://schemas.openxmlformats.org/officeDocument/2006/relationships/hyperlink" Target="file:///C:\SA6%2354-e%20(E-meeting)\docs\S6-231109.zip" TargetMode="External"/><Relationship Id="rId53" Type="http://schemas.openxmlformats.org/officeDocument/2006/relationships/hyperlink" Target="docs\S6-231515.zip" TargetMode="External"/><Relationship Id="rId149" Type="http://schemas.openxmlformats.org/officeDocument/2006/relationships/hyperlink" Target="docs\S6-231603.zip" TargetMode="External"/><Relationship Id="rId314" Type="http://schemas.openxmlformats.org/officeDocument/2006/relationships/hyperlink" Target="docs\S6-231598.zip" TargetMode="External"/><Relationship Id="rId356" Type="http://schemas.openxmlformats.org/officeDocument/2006/relationships/hyperlink" Target="file:///C:\SA6%2354-e%20(E-meeting)\docs\S6-231285.zip" TargetMode="External"/><Relationship Id="rId398" Type="http://schemas.openxmlformats.org/officeDocument/2006/relationships/hyperlink" Target="docs\S6-231435.zip" TargetMode="External"/><Relationship Id="rId521" Type="http://schemas.openxmlformats.org/officeDocument/2006/relationships/hyperlink" Target="docs\S6-231591.zip" TargetMode="External"/><Relationship Id="rId95" Type="http://schemas.openxmlformats.org/officeDocument/2006/relationships/hyperlink" Target="file:///C:\SA6%2354-e%20(E-meeting)\docs\S6-231234.zip" TargetMode="External"/><Relationship Id="rId160" Type="http://schemas.openxmlformats.org/officeDocument/2006/relationships/hyperlink" Target="docs\S6-231499.zip" TargetMode="External"/><Relationship Id="rId216" Type="http://schemas.openxmlformats.org/officeDocument/2006/relationships/hyperlink" Target="docs\S6-231349.zip" TargetMode="External"/><Relationship Id="rId423" Type="http://schemas.openxmlformats.org/officeDocument/2006/relationships/hyperlink" Target="file:///C:\SA6%2354-e%20(E-meeting)\docs\S6-231230.zip" TargetMode="External"/><Relationship Id="rId258" Type="http://schemas.openxmlformats.org/officeDocument/2006/relationships/hyperlink" Target="docs\S6-231550.zip" TargetMode="External"/><Relationship Id="rId465" Type="http://schemas.openxmlformats.org/officeDocument/2006/relationships/hyperlink" Target="file:///C:\SA6%2354-e%20(E-meeting)\docs\S6-231152.zip" TargetMode="External"/><Relationship Id="rId22" Type="http://schemas.openxmlformats.org/officeDocument/2006/relationships/hyperlink" Target="file:///C:\SA6%2354-e%20(E-meeting)\docs\S6-231119.zip" TargetMode="External"/><Relationship Id="rId64" Type="http://schemas.openxmlformats.org/officeDocument/2006/relationships/hyperlink" Target="docs\S6-231522.zip" TargetMode="External"/><Relationship Id="rId118" Type="http://schemas.openxmlformats.org/officeDocument/2006/relationships/hyperlink" Target="file:///C:\SA6%2354-e%20(E-meeting)\docs\S6-231314.zip" TargetMode="External"/><Relationship Id="rId325" Type="http://schemas.openxmlformats.org/officeDocument/2006/relationships/hyperlink" Target="docs\S6-231147.zip" TargetMode="External"/><Relationship Id="rId367" Type="http://schemas.openxmlformats.org/officeDocument/2006/relationships/hyperlink" Target="docs\S6-231560.zip" TargetMode="External"/><Relationship Id="rId532" Type="http://schemas.openxmlformats.org/officeDocument/2006/relationships/hyperlink" Target="https://www.gotomeet.me/3GPPSA6" TargetMode="External"/><Relationship Id="rId171" Type="http://schemas.openxmlformats.org/officeDocument/2006/relationships/hyperlink" Target="file:///C:\SA6%2354-e%20(E-meeting)\docs\S6-231216.zip" TargetMode="External"/><Relationship Id="rId227" Type="http://schemas.openxmlformats.org/officeDocument/2006/relationships/hyperlink" Target="docs\S6-231353.zip" TargetMode="External"/><Relationship Id="rId269" Type="http://schemas.openxmlformats.org/officeDocument/2006/relationships/hyperlink" Target="docs\S6-231398.zip" TargetMode="External"/><Relationship Id="rId434" Type="http://schemas.openxmlformats.org/officeDocument/2006/relationships/hyperlink" Target="file:///C:\SA6%2354-e%20(E-meeting)\docs\S6-231244.zip" TargetMode="External"/><Relationship Id="rId476" Type="http://schemas.openxmlformats.org/officeDocument/2006/relationships/hyperlink" Target="file:///C:\SA6%2354-e%20(E-meeting)\docs\S6-231159.zip" TargetMode="External"/><Relationship Id="rId33" Type="http://schemas.openxmlformats.org/officeDocument/2006/relationships/hyperlink" Target="docs\S6-231519.zip" TargetMode="External"/><Relationship Id="rId129" Type="http://schemas.openxmlformats.org/officeDocument/2006/relationships/hyperlink" Target="https://www.3gpp.org/ftp/tsg_sa/WG6_MissionCritical/TSGS6_054-e/inbox/drafts/CC10_Apr26_ClosingCall/S6-231370_rev1%20SEAL_Ph3%20Uu%20definition%2023434%20v1.docx" TargetMode="External"/><Relationship Id="rId280" Type="http://schemas.openxmlformats.org/officeDocument/2006/relationships/hyperlink" Target="docs\S6-231397.zip" TargetMode="External"/><Relationship Id="rId336" Type="http://schemas.openxmlformats.org/officeDocument/2006/relationships/hyperlink" Target="docs\S6-231402.zip" TargetMode="External"/><Relationship Id="rId501" Type="http://schemas.openxmlformats.org/officeDocument/2006/relationships/hyperlink" Target="file:///C:\SA6%2354-e%20(E-meeting)\docs\S6-231275.zip" TargetMode="External"/><Relationship Id="rId543" Type="http://schemas.openxmlformats.org/officeDocument/2006/relationships/hyperlink" Target="tel:+35315360756,,223589837" TargetMode="External"/><Relationship Id="rId75" Type="http://schemas.openxmlformats.org/officeDocument/2006/relationships/hyperlink" Target="file:///C:\SA6%2354-e%20(E-meeting)\docs\S6-231213.zip" TargetMode="External"/><Relationship Id="rId140" Type="http://schemas.openxmlformats.org/officeDocument/2006/relationships/hyperlink" Target="docs\S6-231592.zip" TargetMode="External"/><Relationship Id="rId182" Type="http://schemas.openxmlformats.org/officeDocument/2006/relationships/hyperlink" Target="file:///C:\SA6%2354-e%20(E-meeting)\docs\S6-231337.zip" TargetMode="External"/><Relationship Id="rId378" Type="http://schemas.openxmlformats.org/officeDocument/2006/relationships/hyperlink" Target="file:///C:\SA6%2354-e%20(E-meeting)\docs\S6-231300.zip" TargetMode="External"/><Relationship Id="rId403" Type="http://schemas.openxmlformats.org/officeDocument/2006/relationships/hyperlink" Target="file:///C:\SA6%2354-e%20(E-meeting)\docs\S6-231270.zip" TargetMode="External"/><Relationship Id="rId6" Type="http://schemas.openxmlformats.org/officeDocument/2006/relationships/endnotes" Target="endnotes.xml"/><Relationship Id="rId238" Type="http://schemas.openxmlformats.org/officeDocument/2006/relationships/hyperlink" Target="docs\S6-231542.zip" TargetMode="External"/><Relationship Id="rId445" Type="http://schemas.openxmlformats.org/officeDocument/2006/relationships/hyperlink" Target="file:///C:\SA6%2354-e%20(E-meeting)\docs\S6-231342.zip" TargetMode="External"/><Relationship Id="rId487" Type="http://schemas.openxmlformats.org/officeDocument/2006/relationships/hyperlink" Target="file:///C:\SA6%2354-e%20(E-meeting)\docs\S6-231180.zip" TargetMode="External"/><Relationship Id="rId291" Type="http://schemas.openxmlformats.org/officeDocument/2006/relationships/hyperlink" Target="docs\S6-231566.zip" TargetMode="External"/><Relationship Id="rId305" Type="http://schemas.openxmlformats.org/officeDocument/2006/relationships/hyperlink" Target="docs\S6-231404.zip" TargetMode="External"/><Relationship Id="rId347" Type="http://schemas.openxmlformats.org/officeDocument/2006/relationships/hyperlink" Target="file:///C:\SA6%2354-e%20(E-meeting)\docs\S6-231267.zip" TargetMode="External"/><Relationship Id="rId512" Type="http://schemas.openxmlformats.org/officeDocument/2006/relationships/hyperlink" Target="file:///C:\SA6%2354-e%20(E-meeting)\docs\S6-231133.zip" TargetMode="External"/><Relationship Id="rId44"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86" Type="http://schemas.openxmlformats.org/officeDocument/2006/relationships/hyperlink" Target="docs\S6-231578.zip" TargetMode="External"/><Relationship Id="rId151" Type="http://schemas.openxmlformats.org/officeDocument/2006/relationships/hyperlink" Target="file:///C:\SA6%2354-e%20(E-meeting)\docs\S6-231214.zip" TargetMode="External"/><Relationship Id="rId389" Type="http://schemas.openxmlformats.org/officeDocument/2006/relationships/hyperlink" Target="file:///C:\SA6%2354-e%20(E-meeting)\docs\S6-231395.zip" TargetMode="External"/><Relationship Id="rId554" Type="http://schemas.openxmlformats.org/officeDocument/2006/relationships/hyperlink" Target="tel:+46775757471,,223589837" TargetMode="External"/><Relationship Id="rId193" Type="http://schemas.openxmlformats.org/officeDocument/2006/relationships/hyperlink" Target="docs\S6-231491.zip" TargetMode="External"/><Relationship Id="rId207" Type="http://schemas.openxmlformats.org/officeDocument/2006/relationships/hyperlink" Target="docs\S6-231187.zip" TargetMode="External"/><Relationship Id="rId249" Type="http://schemas.openxmlformats.org/officeDocument/2006/relationships/hyperlink" Target="docs\S6-231363.zip" TargetMode="External"/><Relationship Id="rId414" Type="http://schemas.openxmlformats.org/officeDocument/2006/relationships/hyperlink" Target="file:///C:\SA6%2354-e%20(E-meeting)\docs\S6-231226.zip" TargetMode="External"/><Relationship Id="rId456" Type="http://schemas.openxmlformats.org/officeDocument/2006/relationships/hyperlink" Target="docs\S6-231492.zip" TargetMode="External"/><Relationship Id="rId498" Type="http://schemas.openxmlformats.org/officeDocument/2006/relationships/hyperlink" Target="file:///C:\SA6%2354-e%20(E-meeting)\docs\S6-231238.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file:///C:\SA6%2354-e%20(E-meeting)\docs\S6-231209.zip" TargetMode="External"/><Relationship Id="rId260" Type="http://schemas.openxmlformats.org/officeDocument/2006/relationships/hyperlink" Target="docs\S6-231570.zip" TargetMode="External"/><Relationship Id="rId316" Type="http://schemas.openxmlformats.org/officeDocument/2006/relationships/hyperlink" Target="docs\S6-231273.zip" TargetMode="External"/><Relationship Id="rId523" Type="http://schemas.openxmlformats.org/officeDocument/2006/relationships/hyperlink" Target="file:///C:\SA6%2354-e%20(E-meeting)\docs\S6-231177.zip" TargetMode="External"/><Relationship Id="rId55" Type="http://schemas.openxmlformats.org/officeDocument/2006/relationships/hyperlink" Target="docs\S6-231516.zip" TargetMode="External"/><Relationship Id="rId97" Type="http://schemas.openxmlformats.org/officeDocument/2006/relationships/hyperlink" Target="file:///C:\SA6%2354-e%20(E-meeting)\docs\S6-231254.zip" TargetMode="External"/><Relationship Id="rId120" Type="http://schemas.openxmlformats.org/officeDocument/2006/relationships/hyperlink" Target="file:///C:\SA6%2354-e%20(E-meeting)\docs\S6-231323.zip" TargetMode="External"/><Relationship Id="rId358" Type="http://schemas.openxmlformats.org/officeDocument/2006/relationships/hyperlink" Target="file:///C:\SA6%2354-e%20(E-meeting)\docs\S6-231289.zip" TargetMode="External"/><Relationship Id="rId162" Type="http://schemas.openxmlformats.org/officeDocument/2006/relationships/hyperlink" Target="docs\S6-231500.zip" TargetMode="External"/><Relationship Id="rId218" Type="http://schemas.openxmlformats.org/officeDocument/2006/relationships/hyperlink" Target="docs\S6-231507.zip" TargetMode="External"/><Relationship Id="rId425" Type="http://schemas.openxmlformats.org/officeDocument/2006/relationships/hyperlink" Target="file:///C:\SA6%2354-e%20(E-meeting)\docs\S6-231371.zip" TargetMode="External"/><Relationship Id="rId467" Type="http://schemas.openxmlformats.org/officeDocument/2006/relationships/hyperlink" Target="file:///C:\SA6%2354-e%20(E-meeting)\docs\S6-231153.zip" TargetMode="External"/><Relationship Id="rId271" Type="http://schemas.openxmlformats.org/officeDocument/2006/relationships/hyperlink" Target="docs\S6-231196.zip" TargetMode="External"/><Relationship Id="rId24" Type="http://schemas.openxmlformats.org/officeDocument/2006/relationships/hyperlink" Target="file:///C:\SA6%2354-e%20(E-meeting)\docs\S6-231121.zip" TargetMode="External"/><Relationship Id="rId66" Type="http://schemas.openxmlformats.org/officeDocument/2006/relationships/hyperlink" Target="docs\S6-231523.zip" TargetMode="External"/><Relationship Id="rId131" Type="http://schemas.openxmlformats.org/officeDocument/2006/relationships/hyperlink" Target="file:///C:\SA6%2354-e%20(E-meeting)\docs\S6-231405.zip" TargetMode="External"/><Relationship Id="rId327" Type="http://schemas.openxmlformats.org/officeDocument/2006/relationships/hyperlink" Target="docs\S6-231165.zip" TargetMode="External"/><Relationship Id="rId369" Type="http://schemas.openxmlformats.org/officeDocument/2006/relationships/hyperlink" Target="docs\S6-231561.zip" TargetMode="External"/><Relationship Id="rId534" Type="http://schemas.openxmlformats.org/officeDocument/2006/relationships/hyperlink" Target="tel:+43720815337,,223589837" TargetMode="External"/><Relationship Id="rId173" Type="http://schemas.openxmlformats.org/officeDocument/2006/relationships/hyperlink" Target="file:///C:\SA6%2354-e%20(E-meeting)\docs\S6-231246.zip" TargetMode="External"/><Relationship Id="rId229" Type="http://schemas.openxmlformats.org/officeDocument/2006/relationships/hyperlink" Target="docs\S6-231350.zip" TargetMode="External"/><Relationship Id="rId380" Type="http://schemas.openxmlformats.org/officeDocument/2006/relationships/hyperlink" Target="docs\S6-231565.zip" TargetMode="External"/><Relationship Id="rId436" Type="http://schemas.openxmlformats.org/officeDocument/2006/relationships/hyperlink" Target="file:///C:\SA6%2354-e%20(E-meeting)\docs\S6-231247.zip" TargetMode="External"/><Relationship Id="rId240" Type="http://schemas.openxmlformats.org/officeDocument/2006/relationships/hyperlink" Target="docs\S6-231597.zip" TargetMode="External"/><Relationship Id="rId478" Type="http://schemas.openxmlformats.org/officeDocument/2006/relationships/hyperlink" Target="file:///C:\SA6%2354-e%20(E-meeting)\docs\S6-231160.zip" TargetMode="External"/><Relationship Id="rId35" Type="http://schemas.openxmlformats.org/officeDocument/2006/relationships/hyperlink" Target="file:///C:\SA6%2354-e%20(E-meeting)\docs\S6-231239.zip" TargetMode="External"/><Relationship Id="rId77" Type="http://schemas.openxmlformats.org/officeDocument/2006/relationships/hyperlink" Target="file:///C:\SA6%2354-e%20(E-meeting)\docs\S6-231217.zip" TargetMode="External"/><Relationship Id="rId100" Type="http://schemas.openxmlformats.org/officeDocument/2006/relationships/hyperlink" Target="file:///C:\SA6%2354-e%20(E-meeting)\docs\S6-231318.zip" TargetMode="External"/><Relationship Id="rId282" Type="http://schemas.openxmlformats.org/officeDocument/2006/relationships/hyperlink" Target="docs\S6-231411.zip" TargetMode="External"/><Relationship Id="rId338" Type="http://schemas.openxmlformats.org/officeDocument/2006/relationships/hyperlink" Target="file:///C:\SA6%2354-e%20(E-meeting)\docs\S6-231138.zip" TargetMode="External"/><Relationship Id="rId503" Type="http://schemas.openxmlformats.org/officeDocument/2006/relationships/hyperlink" Target="file:///C:\SA6%2354-e%20(E-meeting)\docs\S6-231125.zip" TargetMode="External"/><Relationship Id="rId545" Type="http://schemas.openxmlformats.org/officeDocument/2006/relationships/hyperlink" Target="tel:+390230578180,,223589837" TargetMode="External"/><Relationship Id="rId8" Type="http://schemas.openxmlformats.org/officeDocument/2006/relationships/hyperlink" Target="file:///C:\SA6%2354-e%20(E-meeting)\docs\S6-231105.zip" TargetMode="External"/><Relationship Id="rId142" Type="http://schemas.openxmlformats.org/officeDocument/2006/relationships/hyperlink" Target="file:///C:\SA6%2354-e%20(E-meeting)\docs\S6-231171.zip" TargetMode="External"/><Relationship Id="rId184" Type="http://schemas.openxmlformats.org/officeDocument/2006/relationships/hyperlink" Target="file:///C:\SA6%2354-e%20(E-meeting)\docs\S6-231339.zip" TargetMode="External"/><Relationship Id="rId391" Type="http://schemas.openxmlformats.org/officeDocument/2006/relationships/hyperlink" Target="file:///C:\SA6%2354-e%20(E-meeting)\docs\S6-231396.zip" TargetMode="External"/><Relationship Id="rId405" Type="http://schemas.openxmlformats.org/officeDocument/2006/relationships/hyperlink" Target="file:///C:\SA6%2354-e%20(E-meeting)\docs\S6-231309.zip" TargetMode="External"/><Relationship Id="rId447" Type="http://schemas.openxmlformats.org/officeDocument/2006/relationships/hyperlink" Target="file:///C:\SA6%2354-e%20(E-meeting)\docs\S6-231343.zip" TargetMode="External"/><Relationship Id="rId251" Type="http://schemas.openxmlformats.org/officeDocument/2006/relationships/hyperlink" Target="https://www.3gpp.org/ftp/tsg_sa/WG6_MissionCritical/TSGS6_054-e/inbox/drafts/CC10_Apr26_ClosingCall/S6-231475_rev1%20was1363%20EDGEAPP_Ph2%20more%20procedures%20with%20CES%20v3.docx" TargetMode="External"/><Relationship Id="rId489" Type="http://schemas.openxmlformats.org/officeDocument/2006/relationships/hyperlink" Target="file:///C:\SA6%2354-e%20(E-meeting)\docs\S6-231182.zip" TargetMode="External"/><Relationship Id="rId46" Type="http://schemas.openxmlformats.org/officeDocument/2006/relationships/hyperlink" Target="docs\S6-231529.zip" TargetMode="External"/><Relationship Id="rId293" Type="http://schemas.openxmlformats.org/officeDocument/2006/relationships/hyperlink" Target="docs\S6-231277.zip" TargetMode="External"/><Relationship Id="rId307" Type="http://schemas.openxmlformats.org/officeDocument/2006/relationships/hyperlink" Target="docs\S6-231283.zip" TargetMode="External"/><Relationship Id="rId349" Type="http://schemas.openxmlformats.org/officeDocument/2006/relationships/hyperlink" Target="file:///C:\SA6%2354-e%20(E-meeting)\docs\S6-231141.zip" TargetMode="External"/><Relationship Id="rId514" Type="http://schemas.openxmlformats.org/officeDocument/2006/relationships/hyperlink" Target="docs\S6-231602.zip" TargetMode="External"/><Relationship Id="rId556" Type="http://schemas.openxmlformats.org/officeDocument/2006/relationships/hyperlink" Target="tel:+443302210097,,223589837" TargetMode="External"/><Relationship Id="rId88" Type="http://schemas.openxmlformats.org/officeDocument/2006/relationships/hyperlink" Target="file:///C:\SA6%2354-e%20(E-meeting)\docs\S6-231341.zip" TargetMode="External"/><Relationship Id="rId111" Type="http://schemas.openxmlformats.org/officeDocument/2006/relationships/hyperlink" Target="docs\S6-231432.zip" TargetMode="External"/><Relationship Id="rId153" Type="http://schemas.openxmlformats.org/officeDocument/2006/relationships/hyperlink" Target="https://www.3gpp.org/ftp/tsg_sa/WG6_MissionCritical/TSGS6_054-e/inbox/drafts/CC10_Apr26_ClosingCall/S6-231539_rev1_was_S6-231214_rev2_update%20the%20constrained%20device%20related%20definitions.docx" TargetMode="External"/><Relationship Id="rId195" Type="http://schemas.openxmlformats.org/officeDocument/2006/relationships/hyperlink" Target="docs\S6-231202.zip" TargetMode="External"/><Relationship Id="rId209" Type="http://schemas.openxmlformats.org/officeDocument/2006/relationships/hyperlink" Target="docs\S6-231536.zip" TargetMode="External"/><Relationship Id="rId360" Type="http://schemas.openxmlformats.org/officeDocument/2006/relationships/hyperlink" Target="file:///C:\SA6%2354-e%20(E-meeting)\docs\S6-231290.zip" TargetMode="External"/><Relationship Id="rId416" Type="http://schemas.openxmlformats.org/officeDocument/2006/relationships/hyperlink" Target="file:///C:\SA6%2354-e%20(E-meeting)\docs\S6-231227.zip" TargetMode="External"/><Relationship Id="rId220" Type="http://schemas.openxmlformats.org/officeDocument/2006/relationships/hyperlink" Target="docs\S6-231535.zip" TargetMode="External"/><Relationship Id="rId458" Type="http://schemas.openxmlformats.org/officeDocument/2006/relationships/hyperlink" Target="file:///C:\SA6%2354-e%20(E-meeting)\docs\S6-231379.zip" TargetMode="External"/><Relationship Id="rId15" Type="http://schemas.openxmlformats.org/officeDocument/2006/relationships/hyperlink" Target="file:///C:\SA6%2354-e%20(E-meeting)\docs\S6-231112.zip" TargetMode="External"/><Relationship Id="rId57" Type="http://schemas.openxmlformats.org/officeDocument/2006/relationships/hyperlink" Target="file:///C:\SA6%2354-e%20(E-meeting)\docs\S6-231287.zip" TargetMode="External"/><Relationship Id="rId262" Type="http://schemas.openxmlformats.org/officeDocument/2006/relationships/hyperlink" Target="docs\S6-231191.zip" TargetMode="External"/><Relationship Id="rId318" Type="http://schemas.openxmlformats.org/officeDocument/2006/relationships/hyperlink" Target="docs\S6-231383.zip" TargetMode="External"/><Relationship Id="rId525" Type="http://schemas.openxmlformats.org/officeDocument/2006/relationships/hyperlink" Target="file:///C:\SA6%2354-e%20(E-meeting)\docs\S6-2311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5359</TotalTime>
  <Pages>44</Pages>
  <Words>19628</Words>
  <Characters>111880</Characters>
  <Application>Microsoft Office Word</Application>
  <DocSecurity>0</DocSecurity>
  <Lines>932</Lines>
  <Paragraphs>262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131246</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1100</cp:revision>
  <dcterms:created xsi:type="dcterms:W3CDTF">2023-04-12T15:03:00Z</dcterms:created>
  <dcterms:modified xsi:type="dcterms:W3CDTF">2023-04-25T18:20:00Z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