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D3AA" w14:textId="2EB6AB17" w:rsidR="002D4AE7" w:rsidRDefault="002D4AE7" w:rsidP="002D4A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73515D">
        <w:rPr>
          <w:b/>
          <w:noProof/>
          <w:sz w:val="24"/>
        </w:rPr>
        <w:t>60</w:t>
      </w:r>
      <w:r>
        <w:rPr>
          <w:b/>
          <w:i/>
          <w:noProof/>
          <w:sz w:val="28"/>
        </w:rPr>
        <w:tab/>
        <w:t>S5-25xxxx</w:t>
      </w:r>
    </w:p>
    <w:p w14:paraId="1ABDFD12" w14:textId="001226BC" w:rsidR="002D4AE7" w:rsidRPr="00680C37" w:rsidRDefault="0073515D" w:rsidP="002D4AE7">
      <w:pPr>
        <w:pStyle w:val="Header"/>
        <w:pBdr>
          <w:bottom w:val="single" w:sz="4" w:space="1" w:color="auto"/>
        </w:pBdr>
        <w:tabs>
          <w:tab w:val="right" w:pos="9638"/>
        </w:tabs>
        <w:rPr>
          <w:b w:val="0"/>
          <w:sz w:val="24"/>
        </w:rPr>
      </w:pPr>
      <w:r>
        <w:rPr>
          <w:sz w:val="24"/>
        </w:rPr>
        <w:t>Goteborg</w:t>
      </w:r>
      <w:r w:rsidR="002D4AE7" w:rsidRPr="00680C37">
        <w:rPr>
          <w:sz w:val="24"/>
        </w:rPr>
        <w:t xml:space="preserve">, </w:t>
      </w:r>
      <w:r>
        <w:rPr>
          <w:sz w:val="24"/>
        </w:rPr>
        <w:t>Sweden</w:t>
      </w:r>
      <w:r w:rsidR="002D4AE7" w:rsidRPr="00680C37">
        <w:rPr>
          <w:sz w:val="24"/>
        </w:rPr>
        <w:t xml:space="preserve">, </w:t>
      </w:r>
      <w:r>
        <w:rPr>
          <w:sz w:val="24"/>
        </w:rPr>
        <w:t>0</w:t>
      </w:r>
      <w:r w:rsidR="002D4AE7">
        <w:rPr>
          <w:sz w:val="24"/>
        </w:rPr>
        <w:t>7</w:t>
      </w:r>
      <w:r w:rsidR="002D4AE7" w:rsidRPr="00680C37">
        <w:rPr>
          <w:sz w:val="24"/>
        </w:rPr>
        <w:t xml:space="preserve"> - </w:t>
      </w:r>
      <w:r>
        <w:rPr>
          <w:sz w:val="24"/>
        </w:rPr>
        <w:t>1</w:t>
      </w:r>
      <w:r w:rsidR="002D4AE7">
        <w:rPr>
          <w:sz w:val="24"/>
        </w:rPr>
        <w:t>1</w:t>
      </w:r>
      <w:r w:rsidR="002D4AE7" w:rsidRPr="00680C37">
        <w:rPr>
          <w:sz w:val="24"/>
        </w:rPr>
        <w:t xml:space="preserve"> </w:t>
      </w:r>
      <w:r>
        <w:rPr>
          <w:sz w:val="24"/>
        </w:rPr>
        <w:t>April</w:t>
      </w:r>
      <w:r w:rsidR="002D4AE7" w:rsidRPr="00680C37">
        <w:rPr>
          <w:sz w:val="24"/>
        </w:rPr>
        <w:t xml:space="preserve"> 202</w:t>
      </w:r>
      <w:r w:rsidR="002D4AE7">
        <w:rPr>
          <w:sz w:val="24"/>
        </w:rPr>
        <w:t>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4C807C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x.</w:t>
      </w:r>
      <w:r w:rsidR="00E06393">
        <w:rPr>
          <w:rFonts w:ascii="Arial" w:hAnsi="Arial" w:cs="Arial"/>
          <w:b/>
          <w:bCs/>
          <w:lang w:val="en-US"/>
        </w:rPr>
        <w:t>y</w:t>
      </w:r>
    </w:p>
    <w:p w14:paraId="369E83CA" w14:textId="1A0C473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&lt;TS/TR&gt;</w:t>
      </w:r>
      <w:r>
        <w:rPr>
          <w:rFonts w:ascii="Arial" w:hAnsi="Arial" w:cs="Arial"/>
          <w:b/>
          <w:bCs/>
          <w:lang w:val="en-US"/>
        </w:rPr>
        <w:t>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618BFF6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</w:t>
      </w:r>
      <w:r w:rsidR="00995C58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D215" w14:textId="77777777" w:rsidR="001169EF" w:rsidRDefault="001169EF">
      <w:r>
        <w:separator/>
      </w:r>
    </w:p>
  </w:endnote>
  <w:endnote w:type="continuationSeparator" w:id="0">
    <w:p w14:paraId="289B9CDF" w14:textId="77777777" w:rsidR="001169EF" w:rsidRDefault="0011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5297" w14:textId="77777777" w:rsidR="001169EF" w:rsidRDefault="001169EF">
      <w:r>
        <w:separator/>
      </w:r>
    </w:p>
  </w:footnote>
  <w:footnote w:type="continuationSeparator" w:id="0">
    <w:p w14:paraId="108EE8C5" w14:textId="77777777" w:rsidR="001169EF" w:rsidRDefault="0011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gUA32QbuSwAAAA="/>
  </w:docVars>
  <w:rsids>
    <w:rsidRoot w:val="00C93D83"/>
    <w:rsid w:val="00032590"/>
    <w:rsid w:val="000B59EB"/>
    <w:rsid w:val="0010504F"/>
    <w:rsid w:val="001169EF"/>
    <w:rsid w:val="001604A8"/>
    <w:rsid w:val="001B093A"/>
    <w:rsid w:val="001B09D9"/>
    <w:rsid w:val="001C5CF1"/>
    <w:rsid w:val="00214DF0"/>
    <w:rsid w:val="002474B7"/>
    <w:rsid w:val="00266561"/>
    <w:rsid w:val="002D4AE7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11F26"/>
    <w:rsid w:val="0073515D"/>
    <w:rsid w:val="00742FCB"/>
    <w:rsid w:val="00780A06"/>
    <w:rsid w:val="00785301"/>
    <w:rsid w:val="00793D77"/>
    <w:rsid w:val="008171CF"/>
    <w:rsid w:val="0082707E"/>
    <w:rsid w:val="008B4AAF"/>
    <w:rsid w:val="009158D2"/>
    <w:rsid w:val="009255E7"/>
    <w:rsid w:val="00982BA7"/>
    <w:rsid w:val="00995C58"/>
    <w:rsid w:val="009A21B0"/>
    <w:rsid w:val="00A34787"/>
    <w:rsid w:val="00A7277A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55E"/>
    <w:rsid w:val="00E54C0A"/>
    <w:rsid w:val="00F21090"/>
    <w:rsid w:val="00F30FD1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r1</cp:lastModifiedBy>
  <cp:revision>4</cp:revision>
  <cp:lastPrinted>1900-01-01T05:00:00Z</cp:lastPrinted>
  <dcterms:created xsi:type="dcterms:W3CDTF">2025-02-14T07:13:00Z</dcterms:created>
  <dcterms:modified xsi:type="dcterms:W3CDTF">2025-03-17T13:54:00Z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