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62" w:rsidRDefault="00F92F62" w:rsidP="00F92F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S5-20xxxx</w:t>
      </w:r>
    </w:p>
    <w:p w:rsidR="001E41F3" w:rsidRDefault="00F92F62" w:rsidP="00F92F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24 – 28 February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D535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D535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D535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D53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D53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5E" w:rsidRDefault="00AD535E">
      <w:r>
        <w:separator/>
      </w:r>
    </w:p>
  </w:endnote>
  <w:endnote w:type="continuationSeparator" w:id="0">
    <w:p w:rsidR="00AD535E" w:rsidRDefault="00AD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5E" w:rsidRDefault="00AD535E">
      <w:r>
        <w:separator/>
      </w:r>
    </w:p>
  </w:footnote>
  <w:footnote w:type="continuationSeparator" w:id="0">
    <w:p w:rsidR="00AD535E" w:rsidRDefault="00AD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BF6A-2DFC-43FA-8997-037F4E8C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32601_CR0007_TEI15_(Rel-15)</cp:lastModifiedBy>
  <cp:revision>5</cp:revision>
  <cp:lastPrinted>1899-12-31T23:00:00Z</cp:lastPrinted>
  <dcterms:created xsi:type="dcterms:W3CDTF">2019-09-26T14:15:00Z</dcterms:created>
  <dcterms:modified xsi:type="dcterms:W3CDTF">2020-01-03T10:33:00Z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