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1925DF6A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</w:t>
      </w:r>
      <w:r w:rsidR="005362EE">
        <w:rPr>
          <w:b/>
          <w:noProof/>
          <w:sz w:val="24"/>
        </w:rPr>
        <w:t>3</w:t>
      </w:r>
      <w:r>
        <w:rPr>
          <w:b/>
          <w:noProof/>
          <w:sz w:val="24"/>
        </w:rPr>
        <w:t>e-</w:t>
      </w:r>
      <w:r w:rsidR="00ED173E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  <w:t>S3i</w:t>
      </w:r>
      <w:r w:rsidR="004E6A76">
        <w:rPr>
          <w:b/>
          <w:i/>
          <w:noProof/>
          <w:sz w:val="28"/>
        </w:rPr>
        <w:t>2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56378332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5362EE">
        <w:rPr>
          <w:b/>
          <w:noProof/>
          <w:sz w:val="24"/>
        </w:rPr>
        <w:t>04-05 October</w:t>
      </w:r>
      <w:r w:rsidR="00A76E40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362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362E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362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362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362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362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5362E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362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362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362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362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FC72" w14:textId="77777777" w:rsidR="00D76AA2" w:rsidRDefault="00D76AA2">
      <w:r>
        <w:separator/>
      </w:r>
    </w:p>
  </w:endnote>
  <w:endnote w:type="continuationSeparator" w:id="0">
    <w:p w14:paraId="4687E32F" w14:textId="77777777" w:rsidR="00D76AA2" w:rsidRDefault="00D7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D95E" w14:textId="77777777" w:rsidR="00D76AA2" w:rsidRDefault="00D76AA2">
      <w:r>
        <w:separator/>
      </w:r>
    </w:p>
  </w:footnote>
  <w:footnote w:type="continuationSeparator" w:id="0">
    <w:p w14:paraId="4D9182AA" w14:textId="77777777" w:rsidR="00D76AA2" w:rsidRDefault="00D7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4E6A76"/>
    <w:rsid w:val="0051580D"/>
    <w:rsid w:val="005362EE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181</Words>
  <Characters>1817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11</cp:revision>
  <cp:lastPrinted>1899-12-31T23:00:00Z</cp:lastPrinted>
  <dcterms:created xsi:type="dcterms:W3CDTF">2020-09-14T14:11:00Z</dcterms:created>
  <dcterms:modified xsi:type="dcterms:W3CDTF">2021-09-23T19:45:00Z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