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CC4A" w14:textId="77180B7C" w:rsidR="00A57D88" w:rsidRDefault="00A57D88" w:rsidP="00A57D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</w:t>
      </w:r>
      <w:r w:rsidR="00DC47B4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  <w:t>S3-2</w:t>
      </w:r>
      <w:r w:rsidR="009528CF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xxxx</w:t>
      </w:r>
    </w:p>
    <w:p w14:paraId="3A7BAEE1" w14:textId="50EF26EB" w:rsidR="004E3939" w:rsidRPr="00DA53A0" w:rsidRDefault="00DC47B4" w:rsidP="00A57D88">
      <w:pPr>
        <w:pStyle w:val="Header"/>
        <w:rPr>
          <w:sz w:val="22"/>
          <w:szCs w:val="22"/>
        </w:rPr>
      </w:pPr>
      <w:r>
        <w:rPr>
          <w:sz w:val="24"/>
        </w:rPr>
        <w:t>Athens</w:t>
      </w:r>
      <w:r w:rsidR="009528CF">
        <w:rPr>
          <w:sz w:val="24"/>
        </w:rPr>
        <w:t xml:space="preserve">, </w:t>
      </w:r>
      <w:r>
        <w:rPr>
          <w:sz w:val="24"/>
        </w:rPr>
        <w:t>Greece</w:t>
      </w:r>
      <w:r w:rsidR="00A57D88">
        <w:rPr>
          <w:sz w:val="24"/>
        </w:rPr>
        <w:t xml:space="preserve">, </w:t>
      </w:r>
      <w:r w:rsidR="009528CF">
        <w:rPr>
          <w:sz w:val="24"/>
        </w:rPr>
        <w:t>2</w:t>
      </w:r>
      <w:r>
        <w:rPr>
          <w:sz w:val="24"/>
        </w:rPr>
        <w:t>6th February - 1st March</w:t>
      </w:r>
      <w:r w:rsidR="00A57D88">
        <w:rPr>
          <w:sz w:val="24"/>
        </w:rPr>
        <w:t xml:space="preserve"> 202</w:t>
      </w:r>
      <w:r w:rsidR="009528CF">
        <w:rPr>
          <w:sz w:val="24"/>
        </w:rPr>
        <w:t>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4889F30" w14:textId="3C46D511" w:rsidR="00084D35" w:rsidRPr="00EE31A4" w:rsidRDefault="00084D35" w:rsidP="002F1940">
      <w:r w:rsidRPr="00EE31A4">
        <w:t>SA3#115Ad</w:t>
      </w:r>
      <w:r w:rsidR="00EE31A4" w:rsidRPr="00EE31A4">
        <w:t>Hoc-e</w:t>
      </w:r>
      <w:r w:rsidR="00EE31A4" w:rsidRPr="00EE31A4">
        <w:tab/>
        <w:t>15 - 19 April 2024</w:t>
      </w:r>
      <w:r w:rsidR="00EE31A4" w:rsidRPr="00EE31A4">
        <w:tab/>
        <w:t>Electronic mee</w:t>
      </w:r>
      <w:r w:rsidR="00EE31A4">
        <w:t>ting</w:t>
      </w:r>
    </w:p>
    <w:p w14:paraId="0EE6A173" w14:textId="6F7988F9" w:rsidR="00D7484B" w:rsidRPr="00EE31A4" w:rsidRDefault="00D7484B" w:rsidP="002F1940">
      <w:r w:rsidRPr="00EE31A4">
        <w:t>SA3#11</w:t>
      </w:r>
      <w:r w:rsidR="004F32F4" w:rsidRPr="00EE31A4">
        <w:t>6</w:t>
      </w:r>
      <w:r w:rsidRPr="00EE31A4">
        <w:tab/>
      </w:r>
      <w:r w:rsidR="004F32F4" w:rsidRPr="00EE31A4">
        <w:t>20 - 24 May 2024</w:t>
      </w:r>
      <w:r w:rsidR="004F32F4" w:rsidRPr="00EE31A4">
        <w:tab/>
      </w:r>
      <w:r w:rsidR="004F32F4" w:rsidRPr="00EE31A4">
        <w:tab/>
      </w:r>
      <w:r w:rsidR="00DC47B4" w:rsidRPr="00EE31A4">
        <w:t>Jeju</w:t>
      </w:r>
      <w:r w:rsidR="004F32F4" w:rsidRPr="00EE31A4">
        <w:t xml:space="preserve"> (South Korea)</w:t>
      </w:r>
    </w:p>
    <w:p w14:paraId="3C79C8B1" w14:textId="6CDBA14F" w:rsidR="00DC47B4" w:rsidRPr="00074D3C" w:rsidRDefault="00DC47B4" w:rsidP="002F1940">
      <w:r>
        <w:t>SA3</w:t>
      </w:r>
      <w:r w:rsidR="00B724D3">
        <w:t>#117</w:t>
      </w:r>
      <w:r w:rsidR="00B724D3">
        <w:tab/>
      </w:r>
      <w:r w:rsidR="007B43D4">
        <w:t>19 - 23 August 2024</w:t>
      </w:r>
      <w:r w:rsidR="007B43D4">
        <w:tab/>
      </w:r>
      <w:r w:rsidR="007B43D4">
        <w:tab/>
        <w:t>Maastricht (Netherlands)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E6A2" w14:textId="77777777" w:rsidR="00046AA9" w:rsidRDefault="00046AA9">
      <w:pPr>
        <w:spacing w:after="0"/>
      </w:pPr>
      <w:r>
        <w:separator/>
      </w:r>
    </w:p>
  </w:endnote>
  <w:endnote w:type="continuationSeparator" w:id="0">
    <w:p w14:paraId="127611A7" w14:textId="77777777" w:rsidR="00046AA9" w:rsidRDefault="00046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1D0" w14:textId="77777777" w:rsidR="00046AA9" w:rsidRDefault="00046AA9">
      <w:pPr>
        <w:spacing w:after="0"/>
      </w:pPr>
      <w:r>
        <w:separator/>
      </w:r>
    </w:p>
  </w:footnote>
  <w:footnote w:type="continuationSeparator" w:id="0">
    <w:p w14:paraId="1ED3EF6F" w14:textId="77777777" w:rsidR="00046AA9" w:rsidRDefault="00046A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46AA9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90D22"/>
    <w:rsid w:val="004E3939"/>
    <w:rsid w:val="004F32F4"/>
    <w:rsid w:val="00526DDD"/>
    <w:rsid w:val="005B6433"/>
    <w:rsid w:val="006052AD"/>
    <w:rsid w:val="0073766B"/>
    <w:rsid w:val="007B43D4"/>
    <w:rsid w:val="007F4F92"/>
    <w:rsid w:val="008758B0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C04BFC"/>
    <w:rsid w:val="00C17229"/>
    <w:rsid w:val="00CB2B16"/>
    <w:rsid w:val="00CF6087"/>
    <w:rsid w:val="00D14BB6"/>
    <w:rsid w:val="00D33624"/>
    <w:rsid w:val="00D7484B"/>
    <w:rsid w:val="00DC47B4"/>
    <w:rsid w:val="00E003DF"/>
    <w:rsid w:val="00E2241D"/>
    <w:rsid w:val="00E665BE"/>
    <w:rsid w:val="00EB0BC7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1</Pages>
  <Words>186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Mirko</cp:lastModifiedBy>
  <cp:revision>41</cp:revision>
  <cp:lastPrinted>2002-04-23T07:10:00Z</cp:lastPrinted>
  <dcterms:created xsi:type="dcterms:W3CDTF">2021-12-23T17:29:00Z</dcterms:created>
  <dcterms:modified xsi:type="dcterms:W3CDTF">2024-02-09T16:04:00Z</dcterms:modified>
</cp:coreProperties>
</file>