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47744A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</w:t>
      </w:r>
      <w:r w:rsidR="005B6433">
        <w:rPr>
          <w:b/>
          <w:noProof/>
          <w:sz w:val="24"/>
        </w:rPr>
        <w:t>1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B21DF"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3A7BAEE1" w14:textId="7F6AC74D" w:rsidR="004E3939" w:rsidRPr="00DA53A0" w:rsidRDefault="005B6433" w:rsidP="00AE1B3E">
      <w:pPr>
        <w:pStyle w:val="Header"/>
        <w:rPr>
          <w:sz w:val="22"/>
          <w:szCs w:val="22"/>
        </w:rPr>
      </w:pPr>
      <w:r>
        <w:rPr>
          <w:sz w:val="24"/>
        </w:rPr>
        <w:t>Berlin, Germany</w:t>
      </w:r>
      <w:r w:rsidR="00441B3A">
        <w:rPr>
          <w:sz w:val="24"/>
        </w:rPr>
        <w:t xml:space="preserve">, </w:t>
      </w:r>
      <w:r>
        <w:rPr>
          <w:sz w:val="24"/>
        </w:rPr>
        <w:t>22 -26 May</w:t>
      </w:r>
      <w:r w:rsidR="000B21DF">
        <w:rPr>
          <w:sz w:val="24"/>
        </w:rPr>
        <w:t xml:space="preserve">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1704382" w14:textId="5385C3D3" w:rsidR="008758B0" w:rsidRDefault="00C04BFC" w:rsidP="002F1940">
      <w:r>
        <w:t>SA3#112</w:t>
      </w:r>
      <w:r w:rsidR="00A455B0">
        <w:tab/>
        <w:t>14 -18 August 2023</w:t>
      </w:r>
      <w:r w:rsidR="00A455B0">
        <w:tab/>
        <w:t>Goteborg (Sweden)</w:t>
      </w:r>
    </w:p>
    <w:p w14:paraId="4DB64693" w14:textId="509E8970" w:rsidR="005B6433" w:rsidRPr="00074D3C" w:rsidRDefault="00C17229" w:rsidP="002F1940">
      <w:r>
        <w:t>SA3#113</w:t>
      </w:r>
      <w:r>
        <w:tab/>
        <w:t>6 -10 November 2023</w:t>
      </w:r>
      <w:r>
        <w:tab/>
        <w:t>Chicago, US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E3939"/>
    <w:rsid w:val="00526DDD"/>
    <w:rsid w:val="005B6433"/>
    <w:rsid w:val="006052AD"/>
    <w:rsid w:val="0073766B"/>
    <w:rsid w:val="007F4F92"/>
    <w:rsid w:val="008758B0"/>
    <w:rsid w:val="008D772F"/>
    <w:rsid w:val="00914CD1"/>
    <w:rsid w:val="009603F6"/>
    <w:rsid w:val="009963AC"/>
    <w:rsid w:val="0099764C"/>
    <w:rsid w:val="009C01E1"/>
    <w:rsid w:val="00A455B0"/>
    <w:rsid w:val="00A70448"/>
    <w:rsid w:val="00AA4FF3"/>
    <w:rsid w:val="00AE1B3E"/>
    <w:rsid w:val="00B35644"/>
    <w:rsid w:val="00B97703"/>
    <w:rsid w:val="00BA3D66"/>
    <w:rsid w:val="00C04BFC"/>
    <w:rsid w:val="00C17229"/>
    <w:rsid w:val="00CB2B16"/>
    <w:rsid w:val="00CF6087"/>
    <w:rsid w:val="00D14BB6"/>
    <w:rsid w:val="00D33624"/>
    <w:rsid w:val="00E2241D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1</Pages>
  <Words>173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Mrk</cp:lastModifiedBy>
  <cp:revision>26</cp:revision>
  <cp:lastPrinted>2002-04-23T07:10:00Z</cp:lastPrinted>
  <dcterms:created xsi:type="dcterms:W3CDTF">2021-12-23T17:29:00Z</dcterms:created>
  <dcterms:modified xsi:type="dcterms:W3CDTF">2023-05-02T12:26:00Z</dcterms:modified>
</cp:coreProperties>
</file>