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0CBECE0C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1D1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A7BAEE1" w14:textId="0B95202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747C1B">
        <w:rPr>
          <w:sz w:val="24"/>
        </w:rPr>
        <w:t>22 - 26 August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EE5E9A" w14:textId="7B959F14" w:rsidR="00D61813" w:rsidRDefault="00D61813" w:rsidP="002F1940">
      <w:r>
        <w:t>SA3#</w:t>
      </w:r>
      <w:r w:rsidR="000744E3">
        <w:t>108e-Bis</w:t>
      </w:r>
      <w:r w:rsidR="000744E3">
        <w:tab/>
        <w:t>10-14 October 2022</w:t>
      </w:r>
      <w:r w:rsidR="000744E3">
        <w:tab/>
        <w:t>Online</w:t>
      </w:r>
    </w:p>
    <w:p w14:paraId="3604CCBC" w14:textId="17DCE2F0" w:rsidR="00FC7CDB" w:rsidRPr="00285016" w:rsidRDefault="00285016" w:rsidP="002F1940">
      <w:pPr>
        <w:rPr>
          <w:lang w:val="es-ES"/>
        </w:rPr>
      </w:pPr>
      <w:r w:rsidRPr="00285016">
        <w:rPr>
          <w:lang w:val="es-ES"/>
        </w:rPr>
        <w:t>SA3#109e</w:t>
      </w:r>
      <w:r w:rsidRPr="00285016">
        <w:rPr>
          <w:lang w:val="es-ES"/>
        </w:rPr>
        <w:tab/>
        <w:t>14 - 18 November 2022</w:t>
      </w:r>
      <w:r w:rsidRPr="00285016">
        <w:rPr>
          <w:lang w:val="es-ES"/>
        </w:rPr>
        <w:tab/>
        <w:t>Canada (TB</w:t>
      </w:r>
      <w:r>
        <w:rPr>
          <w:lang w:val="es-ES"/>
        </w:rPr>
        <w:t>C)</w:t>
      </w:r>
    </w:p>
    <w:p w14:paraId="054FEDCB" w14:textId="77777777" w:rsidR="006052AD" w:rsidRPr="00285016" w:rsidRDefault="006052AD" w:rsidP="002F1940">
      <w:pPr>
        <w:rPr>
          <w:lang w:val="es-ES"/>
        </w:rPr>
      </w:pPr>
    </w:p>
    <w:sectPr w:rsidR="006052AD" w:rsidRPr="002850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11AD" w14:textId="77777777" w:rsidR="00322204" w:rsidRDefault="00322204">
      <w:pPr>
        <w:spacing w:after="0"/>
      </w:pPr>
      <w:r>
        <w:separator/>
      </w:r>
    </w:p>
  </w:endnote>
  <w:endnote w:type="continuationSeparator" w:id="0">
    <w:p w14:paraId="0E7C8C62" w14:textId="77777777" w:rsidR="00322204" w:rsidRDefault="0032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55EC" w14:textId="77777777" w:rsidR="00322204" w:rsidRDefault="00322204">
      <w:pPr>
        <w:spacing w:after="0"/>
      </w:pPr>
      <w:r>
        <w:separator/>
      </w:r>
    </w:p>
  </w:footnote>
  <w:footnote w:type="continuationSeparator" w:id="0">
    <w:p w14:paraId="61606370" w14:textId="77777777" w:rsidR="00322204" w:rsidRDefault="0032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40936542">
    <w:abstractNumId w:val="6"/>
  </w:num>
  <w:num w:numId="2" w16cid:durableId="33191281">
    <w:abstractNumId w:val="5"/>
  </w:num>
  <w:num w:numId="3" w16cid:durableId="1054351297">
    <w:abstractNumId w:val="4"/>
  </w:num>
  <w:num w:numId="4" w16cid:durableId="245772464">
    <w:abstractNumId w:val="3"/>
  </w:num>
  <w:num w:numId="5" w16cid:durableId="897671160">
    <w:abstractNumId w:val="2"/>
  </w:num>
  <w:num w:numId="6" w16cid:durableId="1775437624">
    <w:abstractNumId w:val="1"/>
  </w:num>
  <w:num w:numId="7" w16cid:durableId="15517233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4E3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5016"/>
    <w:rsid w:val="002869FE"/>
    <w:rsid w:val="002911D1"/>
    <w:rsid w:val="002E01C1"/>
    <w:rsid w:val="002F1940"/>
    <w:rsid w:val="00322204"/>
    <w:rsid w:val="00383545"/>
    <w:rsid w:val="003F5E20"/>
    <w:rsid w:val="00433500"/>
    <w:rsid w:val="00433F71"/>
    <w:rsid w:val="00440D43"/>
    <w:rsid w:val="00470DF6"/>
    <w:rsid w:val="004E3939"/>
    <w:rsid w:val="00526DDD"/>
    <w:rsid w:val="006052AD"/>
    <w:rsid w:val="0073766B"/>
    <w:rsid w:val="00747C1B"/>
    <w:rsid w:val="007F4F92"/>
    <w:rsid w:val="008D772F"/>
    <w:rsid w:val="009603F6"/>
    <w:rsid w:val="009963AC"/>
    <w:rsid w:val="0099764C"/>
    <w:rsid w:val="00A70448"/>
    <w:rsid w:val="00AA4FF3"/>
    <w:rsid w:val="00AE1B3E"/>
    <w:rsid w:val="00B97703"/>
    <w:rsid w:val="00BA3D66"/>
    <w:rsid w:val="00CF6087"/>
    <w:rsid w:val="00D61813"/>
    <w:rsid w:val="00D8088B"/>
    <w:rsid w:val="00E2241D"/>
    <w:rsid w:val="00F25496"/>
    <w:rsid w:val="00F667CF"/>
    <w:rsid w:val="00F803BE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1</Pages>
  <Words>172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28.541_CR0711_(Rel-18)_AdNRM_ph2</cp:lastModifiedBy>
  <cp:revision>16</cp:revision>
  <cp:lastPrinted>2002-04-23T07:10:00Z</cp:lastPrinted>
  <dcterms:created xsi:type="dcterms:W3CDTF">2021-12-23T17:29:00Z</dcterms:created>
  <dcterms:modified xsi:type="dcterms:W3CDTF">2022-07-13T10:32:00Z</dcterms:modified>
</cp:coreProperties>
</file>