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A2B0" w14:textId="76FBCCD5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BB5C9B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New|Revised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{&lt;FamilyName&gt;, &lt;GivenName&gt;,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&lt;FamilyName&gt;, &lt;GivenName&gt;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&lt;FamilyName&gt;, &lt;GivenName&gt;,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D1DD" w14:textId="77777777" w:rsidR="00694D11" w:rsidRDefault="00694D11">
      <w:r>
        <w:separator/>
      </w:r>
    </w:p>
  </w:endnote>
  <w:endnote w:type="continuationSeparator" w:id="0">
    <w:p w14:paraId="77B0A2C9" w14:textId="77777777" w:rsidR="00694D11" w:rsidRDefault="0069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2B7D" w14:textId="77777777" w:rsidR="00694D11" w:rsidRDefault="00694D11">
      <w:r>
        <w:separator/>
      </w:r>
    </w:p>
  </w:footnote>
  <w:footnote w:type="continuationSeparator" w:id="0">
    <w:p w14:paraId="3C55AC47" w14:textId="77777777" w:rsidR="00694D11" w:rsidRDefault="0069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33.926_CR0050_(Rel-17)_eSCAS_5G</cp:lastModifiedBy>
  <cp:revision>5</cp:revision>
  <cp:lastPrinted>2000-02-29T11:31:00Z</cp:lastPrinted>
  <dcterms:created xsi:type="dcterms:W3CDTF">2021-06-24T09:05:00Z</dcterms:created>
  <dcterms:modified xsi:type="dcterms:W3CDTF">2022-01-12T09:51:00Z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