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w:t>
            </w:r>
            <w:r>
              <w:rPr>
                <w:rFonts w:ascii="Arial" w:hAnsi="Arial" w:cs="Arial"/>
                <w:b/>
                <w:bCs/>
                <w:color w:val="000000"/>
                <w:sz w:val="16"/>
                <w:szCs w:val="16"/>
              </w:rPr>
              <w:t xml:space="preserve"> of possible work areas &amp; work task</w:t>
            </w:r>
            <w:r>
              <w:rPr>
                <w:rFonts w:ascii="Arial" w:hAnsi="Arial" w:cs="Arial"/>
                <w:b/>
                <w:bCs/>
                <w:color w:val="000000"/>
                <w:sz w:val="16"/>
                <w:szCs w:val="16"/>
              </w:rPr>
              <w:t>s</w:t>
            </w:r>
            <w:r>
              <w:rPr>
                <w:rFonts w:ascii="Arial" w:hAnsi="Arial" w:cs="Arial"/>
                <w:b/>
                <w:bCs/>
                <w:color w:val="000000"/>
                <w:sz w:val="16"/>
                <w:szCs w:val="16"/>
              </w:rPr>
              <w:br/>
            </w:r>
            <w:r>
              <w:rPr>
                <w:rFonts w:ascii="Arial" w:hAnsi="Arial" w:cs="Arial"/>
                <w:b/>
                <w:bCs/>
                <w:color w:val="000000"/>
                <w:sz w:val="16"/>
                <w:szCs w:val="16"/>
              </w:rP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9A868B"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28584B" w14:textId="77777777" w:rsidR="0067550A" w:rsidRPr="00996A6E" w:rsidRDefault="0067550A">
            <w:pPr>
              <w:spacing w:before="20" w:after="20" w:line="240" w:lineRule="auto"/>
              <w:rPr>
                <w:rFonts w:ascii="Arial" w:hAnsi="Arial" w:cs="Arial"/>
                <w:bCs/>
                <w:sz w:val="18"/>
                <w:szCs w:val="18"/>
              </w:rPr>
            </w:pPr>
          </w:p>
        </w:tc>
      </w:tr>
      <w:tr w:rsidR="0067550A" w:rsidRPr="00996A6E" w14:paraId="1FE5E66C" w14:textId="77777777" w:rsidTr="00FD4A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95CCFD" w14:textId="77777777" w:rsidR="0067550A" w:rsidRPr="00996A6E" w:rsidRDefault="0067550A">
            <w:pPr>
              <w:spacing w:before="20" w:after="20" w:line="240" w:lineRule="auto"/>
              <w:rPr>
                <w:rFonts w:ascii="Arial" w:hAnsi="Arial" w:cs="Arial"/>
                <w:bCs/>
                <w:sz w:val="18"/>
                <w:szCs w:val="18"/>
              </w:rPr>
            </w:pPr>
          </w:p>
        </w:tc>
      </w:tr>
      <w:tr w:rsidR="0067550A" w:rsidRPr="00996A6E" w14:paraId="0C477CE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127E9D78"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1048451B" w14:textId="41AC8532"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FD768" w14:textId="77777777" w:rsidR="0067550A" w:rsidRPr="00996A6E" w:rsidRDefault="0067550A">
            <w:pPr>
              <w:spacing w:before="20" w:after="20" w:line="240" w:lineRule="auto"/>
              <w:rPr>
                <w:rFonts w:ascii="Arial" w:hAnsi="Arial" w:cs="Arial"/>
                <w:bCs/>
                <w:sz w:val="18"/>
                <w:szCs w:val="18"/>
              </w:rPr>
            </w:pPr>
          </w:p>
        </w:tc>
      </w:tr>
      <w:tr w:rsidR="0067550A" w:rsidRPr="00996A6E" w14:paraId="56E1655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65648"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08C261" w14:textId="77777777" w:rsidR="0067550A" w:rsidRPr="00996A6E" w:rsidRDefault="0067550A">
            <w:pPr>
              <w:spacing w:before="20" w:after="20" w:line="240" w:lineRule="auto"/>
              <w:rPr>
                <w:rFonts w:ascii="Arial" w:hAnsi="Arial" w:cs="Arial"/>
                <w:bCs/>
                <w:sz w:val="18"/>
                <w:szCs w:val="18"/>
              </w:rPr>
            </w:pP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50CDF" w14:textId="77777777" w:rsidR="0067550A" w:rsidRPr="00BF6A2B" w:rsidRDefault="0067550A">
            <w:pPr>
              <w:spacing w:before="20" w:after="20" w:line="240" w:lineRule="auto"/>
              <w:rPr>
                <w:rFonts w:ascii="Arial" w:hAnsi="Arial" w:cs="Arial"/>
                <w:bCs/>
                <w:sz w:val="18"/>
                <w:szCs w:val="18"/>
                <w:lang w:val="en-US"/>
              </w:rPr>
            </w:pPr>
          </w:p>
        </w:tc>
      </w:tr>
      <w:tr w:rsidR="0067550A" w:rsidRPr="00FD4AA1" w14:paraId="2253EE3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w:t>
            </w:r>
            <w:r>
              <w:rPr>
                <w:rFonts w:ascii="Arial" w:hAnsi="Arial" w:cs="Arial"/>
                <w:bCs/>
                <w:sz w:val="18"/>
                <w:szCs w:val="18"/>
                <w:lang w:val="en-US"/>
              </w:rPr>
              <w:t xml:space="preserve"> proposed Noted</w:t>
            </w:r>
            <w:r>
              <w:rPr>
                <w:rFonts w:ascii="Arial" w:hAnsi="Arial" w:cs="Arial"/>
                <w:bCs/>
                <w:sz w:val="18"/>
                <w:szCs w:val="18"/>
                <w:lang w:val="en-US"/>
              </w:rPr>
              <w:t>.</w:t>
            </w:r>
            <w:r>
              <w:rPr>
                <w:rFonts w:ascii="Arial" w:hAnsi="Arial" w:cs="Arial"/>
                <w:bCs/>
                <w:sz w:val="18"/>
                <w:szCs w:val="18"/>
                <w:lang w:val="en-US"/>
              </w:rPr>
              <w:br/>
              <w:t xml:space="preserve">Author: </w:t>
            </w:r>
            <w:r>
              <w:rPr>
                <w:rFonts w:ascii="Arial" w:hAnsi="Arial" w:cs="Arial"/>
                <w:bCs/>
                <w:sz w:val="18"/>
                <w:szCs w:val="18"/>
                <w:lang w:val="en-US"/>
              </w:rPr>
              <w:t>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903CF" w14:textId="77777777" w:rsidR="0067550A" w:rsidRPr="00FD4AA1" w:rsidRDefault="0067550A">
            <w:pPr>
              <w:spacing w:before="20" w:after="20" w:line="240" w:lineRule="auto"/>
              <w:rPr>
                <w:rFonts w:ascii="Arial" w:hAnsi="Arial" w:cs="Arial"/>
                <w:bCs/>
                <w:sz w:val="18"/>
                <w:szCs w:val="18"/>
                <w:lang w:val="en-US"/>
              </w:rPr>
            </w:pPr>
          </w:p>
        </w:tc>
      </w:tr>
      <w:tr w:rsidR="0067550A" w:rsidRPr="00BF6A2B" w14:paraId="0108C8B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 xml:space="preserve">Author: </w:t>
            </w:r>
            <w:r w:rsidR="00FD4AA1">
              <w:rPr>
                <w:rFonts w:ascii="Arial" w:hAnsi="Arial" w:cs="Arial"/>
                <w:bCs/>
                <w:sz w:val="18"/>
                <w:szCs w:val="18"/>
                <w:lang w:val="en-US"/>
              </w:rPr>
              <w:t>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0B8C0E" w14:textId="77777777" w:rsidR="0067550A" w:rsidRPr="00BF6A2B" w:rsidRDefault="0067550A">
            <w:pPr>
              <w:spacing w:before="20" w:after="20" w:line="240" w:lineRule="auto"/>
              <w:rPr>
                <w:rFonts w:ascii="Arial" w:hAnsi="Arial" w:cs="Arial"/>
                <w:bCs/>
                <w:sz w:val="18"/>
                <w:szCs w:val="18"/>
                <w:lang w:val="en-US"/>
              </w:rPr>
            </w:pPr>
          </w:p>
        </w:tc>
      </w:tr>
      <w:tr w:rsidR="0067550A" w:rsidRPr="00BF6A2B" w14:paraId="4950CFB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 xml:space="preserve">Author: </w:t>
            </w:r>
            <w:r>
              <w:rPr>
                <w:rFonts w:ascii="Arial" w:hAnsi="Arial" w:cs="Arial"/>
                <w:bCs/>
                <w:sz w:val="18"/>
                <w:szCs w:val="18"/>
                <w:lang w:val="en-US"/>
              </w:rPr>
              <w:t>GSMA</w:t>
            </w:r>
          </w:p>
          <w:p w14:paraId="71DFC650" w14:textId="77777777" w:rsidR="0067550A" w:rsidRDefault="0067550A">
            <w:pPr>
              <w:spacing w:before="20" w:after="20" w:line="240" w:lineRule="auto"/>
              <w:rPr>
                <w:rFonts w:ascii="Arial" w:hAnsi="Arial" w:cs="Arial"/>
                <w:bCs/>
                <w:sz w:val="18"/>
                <w:szCs w:val="18"/>
                <w:lang w:val="en-US"/>
              </w:rPr>
            </w:pPr>
          </w:p>
          <w:p w14:paraId="566B4F56" w14:textId="4A0A46C4"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CF6B35" w14:textId="77777777" w:rsidR="0067550A" w:rsidRPr="00BF6A2B" w:rsidRDefault="0067550A">
            <w:pPr>
              <w:spacing w:before="20" w:after="20" w:line="240" w:lineRule="auto"/>
              <w:rPr>
                <w:rFonts w:ascii="Arial" w:hAnsi="Arial" w:cs="Arial"/>
                <w:bCs/>
                <w:sz w:val="18"/>
                <w:szCs w:val="18"/>
                <w:lang w:val="en-US"/>
              </w:rPr>
            </w:pPr>
          </w:p>
        </w:tc>
      </w:tr>
      <w:tr w:rsidR="0067550A" w:rsidRPr="00BF6A2B" w14:paraId="21C8B0A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xml:space="preserve">. </w:t>
            </w:r>
            <w:r>
              <w:rPr>
                <w:rFonts w:ascii="Arial" w:hAnsi="Arial" w:cs="Arial"/>
                <w:bCs/>
                <w:sz w:val="18"/>
                <w:szCs w:val="18"/>
                <w:lang w:val="en-US"/>
              </w:rPr>
              <w:t>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447473" w14:textId="77777777" w:rsidR="0067550A" w:rsidRPr="00BC0E88" w:rsidRDefault="0067550A" w:rsidP="00333B4E">
            <w:pPr>
              <w:spacing w:before="20" w:after="20" w:line="240" w:lineRule="auto"/>
              <w:rPr>
                <w:rFonts w:ascii="Arial" w:hAnsi="Arial" w:cs="Arial"/>
                <w:bCs/>
                <w:sz w:val="18"/>
                <w:szCs w:val="18"/>
              </w:rPr>
            </w:pPr>
          </w:p>
        </w:tc>
      </w:tr>
      <w:tr w:rsidR="0067550A" w:rsidRPr="00996A6E" w14:paraId="269F071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5CC283" w14:textId="77777777" w:rsidR="0067550A" w:rsidRPr="00BC0E88" w:rsidRDefault="0067550A" w:rsidP="00333B4E">
            <w:pPr>
              <w:spacing w:before="20" w:after="20" w:line="240" w:lineRule="auto"/>
              <w:rPr>
                <w:rFonts w:ascii="Arial" w:hAnsi="Arial" w:cs="Arial"/>
                <w:bCs/>
                <w:sz w:val="18"/>
                <w:szCs w:val="18"/>
              </w:rPr>
            </w:pPr>
          </w:p>
        </w:tc>
      </w:tr>
      <w:tr w:rsidR="00BC0E88" w:rsidRPr="00996A6E" w14:paraId="76AC5CCE" w14:textId="77777777" w:rsidTr="003F4A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3GPP TSG SA WG6 (</w:t>
            </w:r>
            <w:proofErr w:type="spellStart"/>
            <w:r w:rsidRPr="00BC0E88">
              <w:rPr>
                <w:rFonts w:ascii="Arial" w:hAnsi="Arial" w:cs="Arial"/>
                <w:bCs/>
                <w:sz w:val="18"/>
                <w:szCs w:val="18"/>
              </w:rPr>
              <w:t>Fuencisla</w:t>
            </w:r>
            <w:proofErr w:type="spellEnd"/>
            <w:r w:rsidRPr="00BC0E88">
              <w:rPr>
                <w:rFonts w:ascii="Arial" w:hAnsi="Arial" w:cs="Arial"/>
                <w:bCs/>
                <w:sz w:val="18"/>
                <w:szCs w:val="18"/>
              </w:rPr>
              <w:t xml:space="preserve"> 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13623C" w14:textId="77777777" w:rsidR="00BC0E88" w:rsidRPr="00BC0E88" w:rsidRDefault="00BC0E88" w:rsidP="003F4AF7">
            <w:pPr>
              <w:spacing w:before="20" w:after="20" w:line="240" w:lineRule="auto"/>
              <w:rPr>
                <w:rFonts w:ascii="Arial" w:hAnsi="Arial" w:cs="Arial"/>
                <w:bCs/>
                <w:sz w:val="18"/>
                <w:szCs w:val="18"/>
              </w:rPr>
            </w:pPr>
          </w:p>
        </w:tc>
      </w:tr>
      <w:tr w:rsidR="005362C7" w:rsidRPr="00996A6E"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lastRenderedPageBreak/>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 xml:space="preserve">Rapporteur: Harish </w:t>
            </w:r>
            <w:proofErr w:type="spellStart"/>
            <w:r w:rsidRPr="00CF71EC">
              <w:rPr>
                <w:rFonts w:ascii="Arial" w:hAnsi="Arial" w:cs="Arial"/>
                <w:b/>
                <w:bCs/>
              </w:rPr>
              <w:t>Negalaguli</w:t>
            </w:r>
            <w:proofErr w:type="spellEnd"/>
            <w:r w:rsidRPr="00CF71EC">
              <w:rPr>
                <w:rFonts w:ascii="Arial" w:hAnsi="Arial" w:cs="Arial"/>
                <w:b/>
                <w:bCs/>
              </w:rPr>
              <w:t>,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Adding functional alias to the ad hoc group call request and ad hoc group call </w:t>
            </w:r>
            <w:r>
              <w:rPr>
                <w:rFonts w:ascii="Arial" w:hAnsi="Arial" w:cs="Arial"/>
                <w:bCs/>
                <w:sz w:val="18"/>
                <w:szCs w:val="18"/>
              </w:rPr>
              <w:lastRenderedPageBreak/>
              <w:t>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Kontron Transportation </w:t>
            </w:r>
            <w:r>
              <w:rPr>
                <w:rFonts w:ascii="Arial" w:hAnsi="Arial" w:cs="Arial"/>
                <w:bCs/>
                <w:sz w:val="18"/>
                <w:szCs w:val="18"/>
              </w:rPr>
              <w:lastRenderedPageBreak/>
              <w:t>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D4AA1"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Telefonica, Apple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D4AA1"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lastRenderedPageBreak/>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1CD49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C0BD9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4AA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6E3A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8C9CF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3487E4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A9485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F1C1B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EB4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0588980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0FC1B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045347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F21CB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0B3F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C7EB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D75BE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DB4F1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FD93D3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769FB2"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9F9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AAF66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56EC2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D5C2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83D6D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E54E51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BACCF1"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860C6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207CC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04C8F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3729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EDB891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D6648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9EF0F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41373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9627A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A19674" w14:textId="007D1E5B"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5A61A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97127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60C677" w14:textId="5F7DCA2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FDD1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64875" w14:textId="15884DA3"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F9C8B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CAC6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690C94" w14:textId="6189E326"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29E97"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lastRenderedPageBreak/>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lastRenderedPageBreak/>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D4AA1"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6" w:history="1">
              <w:r>
                <w:rPr>
                  <w:rStyle w:val="Hyperlink"/>
                  <w:bCs/>
                  <w:sz w:val="18"/>
                  <w:szCs w:val="18"/>
                </w:rPr>
                <w:t>S6-253038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w:t>
            </w:r>
            <w:proofErr w:type="spellStart"/>
            <w:r>
              <w:rPr>
                <w:rFonts w:ascii="Arial" w:hAnsi="Arial" w:cs="Arial"/>
                <w:bCs/>
                <w:sz w:val="18"/>
                <w:szCs w:val="18"/>
              </w:rPr>
              <w:t>Adinarayana</w:t>
            </w:r>
            <w:proofErr w:type="spellEnd"/>
            <w:r>
              <w:rPr>
                <w:rFonts w:ascii="Arial" w:hAnsi="Arial" w:cs="Arial"/>
                <w:bCs/>
                <w:sz w:val="18"/>
                <w:szCs w:val="18"/>
              </w:rPr>
              <w:t xml:space="preserve">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w:t>
            </w:r>
            <w:proofErr w:type="spellStart"/>
            <w:r>
              <w:rPr>
                <w:rFonts w:ascii="Arial" w:hAnsi="Arial" w:cs="Arial"/>
                <w:bCs/>
                <w:sz w:val="18"/>
                <w:szCs w:val="18"/>
              </w:rPr>
              <w:t>Adinarayana</w:t>
            </w:r>
            <w:proofErr w:type="spellEnd"/>
            <w:r>
              <w:rPr>
                <w:rFonts w:ascii="Arial" w:hAnsi="Arial" w:cs="Arial"/>
                <w:bCs/>
                <w:sz w:val="18"/>
                <w:szCs w:val="18"/>
              </w:rPr>
              <w:t xml:space="preserve">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S6-253356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D4AA1"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B1B4EA" w14:textId="3DDD4D73" w:rsidR="0067550A" w:rsidRPr="0067550A" w:rsidRDefault="0067550A" w:rsidP="00B919C3">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Pseudo-CR on update of adoption </w:t>
            </w:r>
            <w:r>
              <w:rPr>
                <w:rFonts w:ascii="Arial" w:hAnsi="Arial" w:cs="Arial"/>
                <w:bCs/>
                <w:sz w:val="18"/>
                <w:szCs w:val="18"/>
              </w:rPr>
              <w:lastRenderedPageBreak/>
              <w:t>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BAB1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00357D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B691FDD" w14:textId="15FD39C6"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FD4C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45B3CB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6C2119F" w14:textId="79AEA8EC"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FDC1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6663579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925C63" w14:textId="2DDAB5BE"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09AE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63749CB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E5244D" w14:textId="07AFF481" w:rsidR="0067550A" w:rsidRPr="0067550A" w:rsidRDefault="0067550A" w:rsidP="00B919C3">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E2A22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C3E712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733007" w14:textId="46A86D89"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7C00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339F7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F4C7951" w14:textId="1CC4EF50"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E0E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3501DE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DEEDE90" w14:textId="3EE2546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24229A"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4A47A9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7A9E90" w14:textId="5231E98B"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4A9E3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A26C5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5F793E" w14:textId="6CBE8C3E"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70FFC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FE63BF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3D0346" w14:textId="1DF60804"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11565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7EC4B5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CA255C" w14:textId="2B24F169"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080B31" w14:textId="2C17856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A24FAA" w14:textId="1D65E8C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FCE21C"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D6DFB6" w14:textId="067B236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51105F"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EE02B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A9C132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68175C" w14:textId="16BB5E1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B33F9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F12CE0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BDA5E1" w14:textId="04C5B20E"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D7137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C96F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AD991E3" w14:textId="04484C79"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879A1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A5D225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199" w:history="1">
              <w:r w:rsidRPr="00A507FF">
                <w:rPr>
                  <w:rStyle w:val="SmartLink"/>
                  <w:rFonts w:ascii="Arial" w:hAnsi="Arial" w:cs="Arial"/>
                  <w:sz w:val="18"/>
                  <w:szCs w:val="18"/>
                  <w14:ligatures w14:val="standardContextual"/>
                </w:rPr>
                <w:t>S6-253348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S6-253366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S6-253256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S6-253125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S6-253368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S6-253148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lastRenderedPageBreak/>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94D59F" w14:textId="5529E228" w:rsidR="0067550A" w:rsidRPr="0067550A" w:rsidRDefault="0067550A" w:rsidP="002752BD">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72040"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F00C3C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4424A3" w14:textId="6186203F"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520117"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CF4FCB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7FFCB8" w14:textId="3F4A336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5B270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DDC6D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2001DB" w14:textId="423E1892"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AA49C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CAC4A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51CCF4" w14:textId="0F457429"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ED7DE"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A178E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99E9D7" w14:textId="2878A04F"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D73BA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5AADC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207F82" w14:textId="555E5AC4"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F9C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25E1FA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D8A8E4" w14:textId="600412E6"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C20260"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w:t>
            </w:r>
            <w:r>
              <w:rPr>
                <w:rFonts w:ascii="Arial" w:hAnsi="Arial" w:cs="Arial"/>
                <w:bCs/>
                <w:sz w:val="18"/>
                <w:szCs w:val="18"/>
              </w:rPr>
              <w:lastRenderedPageBreak/>
              <w:t>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088CD7" w14:textId="3BACC178"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B7F17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DFAC5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43D70" w14:textId="5DA2B5FC"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169F5"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C98020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BE48A3" w14:textId="4F8E0B8B"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C1243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F9CBD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6DE236" w14:textId="008C2D42"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FF779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05324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19A035" w14:textId="5C1C80C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4A7DDB"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49"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CATT (Wu </w:t>
            </w:r>
            <w:r>
              <w:rPr>
                <w:rFonts w:ascii="Arial" w:hAnsi="Arial" w:cs="Arial"/>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lastRenderedPageBreak/>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3" w:history="1">
              <w:r w:rsidRPr="009725F9">
                <w:rPr>
                  <w:rStyle w:val="SmartLink"/>
                  <w:rFonts w:ascii="Arial" w:hAnsi="Arial" w:cs="Arial"/>
                  <w:sz w:val="18"/>
                  <w:szCs w:val="18"/>
                  <w14:ligatures w14:val="standardContextual"/>
                </w:rPr>
                <w:t>S6-253267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 xml:space="preserve">New Key Issue on Enhance Existing Application Enablement Layer Services to </w:t>
            </w:r>
            <w:r w:rsidRPr="009725F9">
              <w:rPr>
                <w:rFonts w:ascii="Arial" w:hAnsi="Arial" w:cs="Arial"/>
                <w:color w:val="000000"/>
                <w:sz w:val="18"/>
                <w:szCs w:val="18"/>
                <w14:ligatures w14:val="standardContextual"/>
              </w:rPr>
              <w:lastRenderedPageBreak/>
              <w:t>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lastRenderedPageBreak/>
              <w:t xml:space="preserve">KI - application enablement layer </w:t>
            </w:r>
            <w:r w:rsidRPr="009725F9">
              <w:rPr>
                <w:rFonts w:ascii="Arial" w:hAnsi="Arial" w:cs="Arial"/>
                <w:i/>
                <w:iCs/>
                <w:color w:val="000000"/>
                <w:sz w:val="18"/>
                <w:szCs w:val="18"/>
                <w14:ligatures w14:val="standardContextual"/>
              </w:rPr>
              <w:lastRenderedPageBreak/>
              <w:t>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8829BD">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8829BD">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322644" w14:textId="77777777" w:rsidR="008829BD" w:rsidRPr="008829BD" w:rsidRDefault="008829BD" w:rsidP="003F293A">
            <w:pPr>
              <w:spacing w:before="20" w:after="20" w:line="240" w:lineRule="auto"/>
              <w:rPr>
                <w:rFonts w:ascii="Arial" w:hAnsi="Arial" w:cs="Arial"/>
                <w:bCs/>
                <w:sz w:val="18"/>
                <w:szCs w:val="18"/>
              </w:rPr>
            </w:pPr>
          </w:p>
        </w:tc>
      </w:tr>
      <w:tr w:rsidR="0067550A" w:rsidRPr="00CF71EC" w14:paraId="1BB3AD9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6E20C64" w14:textId="00878A4A"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98319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54A2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8F5681" w14:textId="4EF5808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21DFD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70ED38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8AE0D2" w14:textId="73C1C1B2"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8D20E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32F5D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BAD35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F0BB84" w14:textId="4903F64F"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F0D87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8A498A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4256C8" w14:textId="4E229430"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66F3D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464F32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951BAD" w14:textId="66AFCF32"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35E37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B17672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6D8A057" w14:textId="31DF7A6F"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3804A8"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D2E95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D0950B" w14:textId="402B7650"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F28052" w14:textId="3ED88B7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317B8A" w14:textId="146BC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36F35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5D4E59" w14:textId="5122B34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4B56BC"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489397C7" w14:textId="3B43FCF0"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32994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DC6754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384E8C" w14:textId="22BAA2BB" w:rsidR="0067550A" w:rsidRPr="0067550A" w:rsidRDefault="0067550A" w:rsidP="003F293A">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2A502A" w14:textId="5BF4310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2261C" w14:textId="4208E9A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E3D2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8CEB9E" w14:textId="77CCEA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A0B86F"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3037F85F" w14:textId="0B565252"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40248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5D031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4C62CB" w14:textId="25EECDB5" w:rsidR="0067550A" w:rsidRPr="0067550A" w:rsidRDefault="0067550A" w:rsidP="003F293A">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6ECD9" w14:textId="249436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691845" w14:textId="64FF627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50E4B" w14:textId="347296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923D9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50DA3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E3F60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4976" w14:textId="2E38C112" w:rsidR="0067550A" w:rsidRPr="0067550A" w:rsidRDefault="0067550A" w:rsidP="003F293A">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7BE6BF" w14:textId="6CBD6C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4FEDAC" w14:textId="39FF430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A4A8E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5DE557" w14:textId="16EFBB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EE150"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18343AF6" w14:textId="05E59AC3"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C6A89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961F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22ECE4" w14:textId="63D87E36" w:rsidR="0067550A" w:rsidRPr="0067550A" w:rsidRDefault="0067550A" w:rsidP="003F293A">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E6B355" w14:textId="22F027E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7A88D1" w14:textId="72373F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DF7199" w14:textId="4C8B09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15D2D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6A79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1E244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2620C9" w14:textId="1C708C5E" w:rsidR="0067550A" w:rsidRPr="0067550A" w:rsidRDefault="0067550A" w:rsidP="003F293A">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49112" w14:textId="57A0EA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E0F0A" w14:textId="5341752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2AF34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93F8FA" w14:textId="79C3BC0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F1F8B8"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0FC382E3" w14:textId="6510BB65"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80FFC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5DC46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ABFA38" w14:textId="0CD67F74" w:rsidR="0067550A" w:rsidRPr="0067550A" w:rsidRDefault="0067550A" w:rsidP="003F293A">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AB01CB" w14:textId="45FEC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70C595" w14:textId="5B31A1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9451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5889C6" w14:textId="6B4D3B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AA1D9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DE73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9F39E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AD141" w14:textId="0F83F608" w:rsidR="0067550A" w:rsidRPr="0067550A" w:rsidRDefault="0067550A" w:rsidP="003F293A">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2A6309" w14:textId="03562D8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Scope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26217D" w14:textId="1C1E4F1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D10A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DFB4B8" w14:textId="43F4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24B7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0C6B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E427FD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09CF40" w14:textId="5A953746" w:rsidR="0067550A" w:rsidRPr="0067550A" w:rsidRDefault="0067550A" w:rsidP="003F293A">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096D4" w14:textId="5DA81E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870EEB" w14:textId="15A8DB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838D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542749" w14:textId="748A01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73F428"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6A9E2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C296C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1F608" w14:textId="3F8370FF" w:rsidR="0067550A" w:rsidRPr="0067550A" w:rsidRDefault="0067550A" w:rsidP="003F293A">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8547D" w14:textId="075CE9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E3979" w14:textId="1287B4D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0B03C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BF8650" w14:textId="6E9B8BB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907D1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1C710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3A647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B7959E" w14:textId="056895A0" w:rsidR="0067550A" w:rsidRPr="0067550A" w:rsidRDefault="0067550A" w:rsidP="003F293A">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3998D" w14:textId="1F80E8D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56972D" w14:textId="2F7246A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AE82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F29B33" w14:textId="7ED0BDD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8C50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EC4F2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4DBF7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AD4782" w14:textId="56BA588D" w:rsidR="0067550A" w:rsidRPr="0067550A" w:rsidRDefault="0067550A" w:rsidP="003F293A">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9D2D41" w14:textId="2EE671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DDE72A" w14:textId="599779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B5A08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9F3D9" w14:textId="14DBB07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0CB18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02B4B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A1611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A36F9" w14:textId="73562EB5" w:rsidR="0067550A" w:rsidRPr="0067550A" w:rsidRDefault="0067550A" w:rsidP="003F293A">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BA66D" w14:textId="5E3EA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9C97BC" w14:textId="25ADA2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5C64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5F5F8" w14:textId="5533E1F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69E97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D25F5"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E01327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44566F" w14:textId="20CC6923" w:rsidR="0067550A" w:rsidRPr="0067550A" w:rsidRDefault="0067550A" w:rsidP="003F293A">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497D9" w14:textId="430D1A5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322A2A" w14:textId="68B836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6BAD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8847ED" w14:textId="4D7BA2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3C31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5E22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2B165D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D17976" w14:textId="070EA438" w:rsidR="0067550A" w:rsidRPr="0067550A" w:rsidRDefault="0067550A" w:rsidP="003F293A">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2D570B" w14:textId="06EB545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11D28" w14:textId="0D0F9FB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A934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787168" w14:textId="6820991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A36F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9A811"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S6-253113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Application enabler support for </w:t>
            </w:r>
            <w:r>
              <w:rPr>
                <w:rFonts w:ascii="Arial" w:hAnsi="Arial" w:cs="Arial"/>
                <w:bCs/>
                <w:sz w:val="18"/>
                <w:szCs w:val="18"/>
              </w:rPr>
              <w:lastRenderedPageBreak/>
              <w:t>sensing requirements representation and result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ETRI (Jong-</w:t>
            </w:r>
            <w:r>
              <w:rPr>
                <w:rFonts w:ascii="Arial" w:hAnsi="Arial" w:cs="Arial"/>
                <w:bCs/>
                <w:sz w:val="18"/>
                <w:szCs w:val="18"/>
              </w:rPr>
              <w:lastRenderedPageBreak/>
              <w:t>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 xml:space="preserve">Rapporteur: Harish </w:t>
            </w:r>
            <w:proofErr w:type="spellStart"/>
            <w:r w:rsidRPr="00C0019D">
              <w:rPr>
                <w:rFonts w:ascii="Arial" w:hAnsi="Arial" w:cs="Arial"/>
                <w:b/>
                <w:bCs/>
              </w:rPr>
              <w:t>Negalaguli</w:t>
            </w:r>
            <w:proofErr w:type="spellEnd"/>
            <w:r w:rsidRPr="00C0019D">
              <w:rPr>
                <w:rFonts w:ascii="Arial" w:hAnsi="Arial" w:cs="Arial"/>
                <w:b/>
                <w:bCs/>
              </w:rPr>
              <w:t>,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3A74A7" w14:paraId="480F5E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299AE2DC" w:rsidR="0067550A" w:rsidRPr="0067550A" w:rsidRDefault="0067550A" w:rsidP="002752BD">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42689E33"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4289D0A9"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3C16BDD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089849E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3026405E" w:rsidR="0067550A" w:rsidRPr="0067550A" w:rsidRDefault="0067550A" w:rsidP="002752BD">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7F8CE57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5B4D3D3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52F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0466r2</w:t>
            </w:r>
          </w:p>
          <w:p w14:paraId="16CA2F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BC49C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0EBC34F" w14:textId="00BB9AB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DE6AAD" w14:textId="77777777" w:rsidR="0067550A" w:rsidRDefault="0067550A" w:rsidP="002752BD">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6FB07182" w14:textId="382A968D"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222CDB1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2B755D99" w:rsidR="0067550A" w:rsidRPr="0067550A" w:rsidRDefault="0067550A" w:rsidP="002752BD">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2CF58FC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639A38F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FBCA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0671</w:t>
            </w:r>
          </w:p>
          <w:p w14:paraId="0CE510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9323B2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2C6C5E36" w14:textId="6714B8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6E6E7B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2228DF57" w:rsidR="0067550A" w:rsidRPr="0067550A" w:rsidRDefault="0067550A" w:rsidP="002752BD">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42E85149"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65832D9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9C2A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0672</w:t>
            </w:r>
          </w:p>
          <w:p w14:paraId="279006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82CEC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ABDB2F1" w14:textId="7E742351"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86AE8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5FDF08B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37C9CC12" w:rsidR="0067550A" w:rsidRPr="0067550A" w:rsidRDefault="0067550A" w:rsidP="002752BD">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CE726D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4ACA63F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0BF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0679</w:t>
            </w:r>
          </w:p>
          <w:p w14:paraId="31D529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D7159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2B698814" w14:textId="20942CE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2CDD29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7E96E053" w:rsidR="0067550A" w:rsidRPr="0067550A" w:rsidRDefault="0067550A" w:rsidP="002752BD">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S6-253240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77A2372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252AEDB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371ED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0680</w:t>
            </w:r>
          </w:p>
          <w:p w14:paraId="57304A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8A0F63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3544732A" w14:textId="421209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2D08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340F10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72E9F8E4" w:rsidR="0067550A" w:rsidRPr="0067550A" w:rsidRDefault="0067550A" w:rsidP="002752BD">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7DC244D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0D8F54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5DE7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0681</w:t>
            </w:r>
          </w:p>
          <w:p w14:paraId="7AFB1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0F8B1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D4D3888" w14:textId="3FAF1101"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7E7D3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65C39FB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7F7537C4" w:rsidR="0067550A" w:rsidRPr="0067550A" w:rsidRDefault="0067550A" w:rsidP="002752BD">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2D4EC7B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425195E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30CFF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0682</w:t>
            </w:r>
          </w:p>
          <w:p w14:paraId="3F00EE0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F487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366F77" w14:textId="3B1385E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55C0D3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A35A67" w14:textId="2774F79F" w:rsidR="0067550A" w:rsidRPr="0067550A" w:rsidRDefault="0067550A" w:rsidP="002752BD">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CFCE56" w14:textId="7446A2C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BA22E" w14:textId="54DEDF91"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4874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0695</w:t>
            </w:r>
          </w:p>
          <w:p w14:paraId="505A512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11C2A3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2CF9945B" w14:textId="008C142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BD3222"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3942B4" w14:textId="18ED573D" w:rsidR="0067550A" w:rsidRPr="0067550A" w:rsidRDefault="0067550A" w:rsidP="002752B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3A74A7" w14:paraId="540F92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7735C3F1" w:rsidR="0067550A" w:rsidRPr="0067550A" w:rsidRDefault="0067550A" w:rsidP="002752BD">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668B87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11E95C8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2C7C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0696</w:t>
            </w:r>
          </w:p>
          <w:p w14:paraId="68670F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DE72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3F58FDE3" w14:textId="51CFE6F1"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035D27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D40175F" w:rsidR="0067550A" w:rsidRPr="0067550A" w:rsidRDefault="0067550A" w:rsidP="002752BD">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267C4C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71F57E3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4C66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0387</w:t>
            </w:r>
          </w:p>
          <w:p w14:paraId="165EF4E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4D6A1A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ABAB77" w14:textId="7905294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386681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6AEC96" w14:textId="4BE3E7A9" w:rsidR="0067550A" w:rsidRPr="0067550A" w:rsidRDefault="0067550A" w:rsidP="002752BD">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02F9DA" w14:textId="73BB2C7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380559" w14:textId="6EA67EA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23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0482</w:t>
            </w:r>
          </w:p>
          <w:p w14:paraId="4883BA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5D4FF3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3032096A" w14:textId="4750F63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FF882"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0D5444" w14:textId="77777777" w:rsidR="0067550A" w:rsidRPr="003A74A7" w:rsidRDefault="0067550A"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3A74A7" w14:paraId="7FD572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3E956F25" w:rsidR="0067550A" w:rsidRPr="0067550A" w:rsidRDefault="0067550A" w:rsidP="002752BD">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427FC40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3A8F1A6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1EF5AD0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530CBC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9B116E4" w:rsidR="0067550A" w:rsidRPr="0067550A" w:rsidRDefault="0067550A" w:rsidP="002752BD">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03ED16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3979C2B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71000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0459r2</w:t>
            </w:r>
          </w:p>
          <w:p w14:paraId="4842A0E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7AF5E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2C7179D4" w14:textId="1DC7A9E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0BC0DA" w14:textId="77777777" w:rsidR="0067550A" w:rsidRDefault="0067550A" w:rsidP="002752BD">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185B8373" w14:textId="0FCE2FC8"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6647B5C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DB37D99" w:rsidR="0067550A" w:rsidRPr="0067550A" w:rsidRDefault="0067550A" w:rsidP="002752BD">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33A147D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4D4E38C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DACE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0460r2</w:t>
            </w:r>
          </w:p>
          <w:p w14:paraId="165278A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F0F5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C24C7DE" w14:textId="5ADA88D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7AFD0F" w14:textId="77777777" w:rsidR="0067550A" w:rsidRDefault="0067550A" w:rsidP="002752BD">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5A14728D" w14:textId="0CC1BCF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5C4DD84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2C0DBC21" w:rsidR="0067550A" w:rsidRPr="0067550A" w:rsidRDefault="0067550A" w:rsidP="002752BD">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39A118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74485B1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6E1E7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0461r2</w:t>
            </w:r>
          </w:p>
          <w:p w14:paraId="23E99D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41D89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CB32BB" w14:textId="1C2C978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03DBFE" w14:textId="77777777" w:rsidR="0067550A" w:rsidRDefault="0067550A" w:rsidP="002752BD">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E65FCCF" w14:textId="75BCB8A0"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090A6A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042A9C6F" w:rsidR="0067550A" w:rsidRPr="0067550A" w:rsidRDefault="0067550A" w:rsidP="002752BD">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66DCDF0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264FD9D" w:rsidR="0067550A" w:rsidRPr="003A74A7" w:rsidRDefault="0067550A" w:rsidP="002752BD">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01C5CB" w14:textId="376243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0DBC6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47EC635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0706C58E" w:rsidR="0067550A" w:rsidRPr="0067550A" w:rsidRDefault="0067550A" w:rsidP="002752BD">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32344BC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1B4B315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4473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0388</w:t>
            </w:r>
          </w:p>
          <w:p w14:paraId="640390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CED1F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D1DEE5A" w14:textId="5FDEC3F9"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120E0A0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6E2C676E" w:rsidR="0067550A" w:rsidRPr="0067550A" w:rsidRDefault="0067550A" w:rsidP="002752BD">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809F1A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20874A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3A8A90" w14:textId="01415C3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70579F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34C0423A" w:rsidR="0067550A" w:rsidRPr="0067550A" w:rsidRDefault="0067550A" w:rsidP="002752BD">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4E3BD791"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68C9C0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22C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0481</w:t>
            </w:r>
          </w:p>
          <w:p w14:paraId="3A3DDC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BBFEB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3FBAFE28" w14:textId="2CB47E1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67550A" w:rsidRPr="003A74A7" w:rsidRDefault="0067550A" w:rsidP="002752BD">
            <w:pPr>
              <w:spacing w:before="20" w:after="20" w:line="240" w:lineRule="auto"/>
              <w:rPr>
                <w:rFonts w:ascii="Arial" w:hAnsi="Arial" w:cs="Arial"/>
                <w:bCs/>
                <w:sz w:val="18"/>
                <w:szCs w:val="18"/>
              </w:rPr>
            </w:pPr>
          </w:p>
        </w:tc>
      </w:tr>
      <w:tr w:rsidR="0067550A" w:rsidRPr="003A74A7" w14:paraId="765D9A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6D18D90C" w:rsidR="0067550A" w:rsidRPr="0067550A" w:rsidRDefault="0067550A" w:rsidP="002752BD">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5D7845D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6A1D2B9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C39C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0697</w:t>
            </w:r>
          </w:p>
          <w:p w14:paraId="0DBA7F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A4883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233EEF" w14:textId="1AEE5D0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67550A" w:rsidRPr="003A74A7" w:rsidRDefault="0067550A"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S6-253189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C22D3" w14:textId="16A6B0EA" w:rsidR="0067550A" w:rsidRPr="0067550A" w:rsidRDefault="0067550A" w:rsidP="002175E1">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D758AE"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159181C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D0CF56" w14:textId="510BA695"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2160F5"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6387CC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2BBB7" w14:textId="3B827A53" w:rsidR="0067550A" w:rsidRPr="0067550A" w:rsidRDefault="0067550A" w:rsidP="002175E1">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D6E2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7BF02B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269428" w14:textId="1B57BAED" w:rsidR="0067550A" w:rsidRPr="0067550A" w:rsidRDefault="0067550A" w:rsidP="002175E1">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CF638"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D73DF1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D6992" w14:textId="2F229D95"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37F815" w14:textId="545CDFF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3502A3" w14:textId="0A07EF8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ADFF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0060</w:t>
            </w:r>
          </w:p>
          <w:p w14:paraId="23FBF9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144A55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5B30C39" w14:textId="3188758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8947D"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95589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0820D1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BDA304" w14:textId="32DF84E8"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96C07"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CA565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E54CD" w14:textId="111BB668"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CD438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5923E87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64152B" w14:textId="092135DE"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10F73C" w14:textId="730545D0"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B58435" w14:textId="47ABEC7D"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FCD7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423DBB8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06E535" w14:textId="65394912"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8518F" w14:textId="77777777" w:rsidR="0067550A" w:rsidRPr="003A74A7" w:rsidRDefault="0067550A"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2"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lastRenderedPageBreak/>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2"/>
      <w:tr w:rsidR="00160BE9" w:rsidRPr="00CF71EC" w14:paraId="7F06B86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972A5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2E786E5" w14:textId="77777777" w:rsidR="00183DCA" w:rsidRPr="0067550A" w:rsidRDefault="00183DCA" w:rsidP="00972A53">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F2CE71" w14:textId="77777777" w:rsidR="00183DCA" w:rsidRPr="003A74A7" w:rsidRDefault="00183DCA" w:rsidP="00972A53">
            <w:pPr>
              <w:spacing w:before="20" w:after="20" w:line="240" w:lineRule="auto"/>
              <w:rPr>
                <w:rFonts w:ascii="Arial" w:hAnsi="Arial" w:cs="Arial"/>
                <w:bCs/>
                <w:sz w:val="18"/>
                <w:szCs w:val="18"/>
              </w:rPr>
            </w:pPr>
          </w:p>
        </w:tc>
      </w:tr>
      <w:tr w:rsidR="0067550A" w:rsidRPr="003A74A7" w14:paraId="6FFE655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2E30E0" w14:textId="3BD248C5"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380AAD" w14:textId="77777777" w:rsidR="0067550A" w:rsidRPr="003A74A7" w:rsidRDefault="0067550A" w:rsidP="003F293A">
            <w:pPr>
              <w:spacing w:before="20" w:after="20" w:line="240" w:lineRule="auto"/>
              <w:rPr>
                <w:rFonts w:ascii="Arial" w:hAnsi="Arial" w:cs="Arial"/>
                <w:bCs/>
                <w:sz w:val="18"/>
                <w:szCs w:val="18"/>
              </w:rPr>
            </w:pPr>
          </w:p>
        </w:tc>
      </w:tr>
      <w:tr w:rsidR="0067550A" w:rsidRPr="003A74A7" w14:paraId="3D0DAC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3C2A13" w14:textId="35FE60E9" w:rsidR="0067550A" w:rsidRPr="0067550A" w:rsidRDefault="0067550A" w:rsidP="003F293A">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E36E8E"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1523DC" w14:textId="77777777" w:rsidR="0067550A" w:rsidRPr="003A74A7" w:rsidRDefault="0067550A" w:rsidP="003F293A">
            <w:pPr>
              <w:spacing w:before="20" w:after="20" w:line="240" w:lineRule="auto"/>
              <w:rPr>
                <w:rFonts w:ascii="Arial" w:hAnsi="Arial" w:cs="Arial"/>
                <w:bCs/>
                <w:sz w:val="18"/>
                <w:szCs w:val="18"/>
              </w:rPr>
            </w:pPr>
          </w:p>
        </w:tc>
      </w:tr>
      <w:tr w:rsidR="003150BD" w:rsidRPr="003A74A7" w14:paraId="6ABFC6D0" w14:textId="77777777" w:rsidTr="00D06E7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694467" w14:textId="77777777" w:rsidR="003150BD" w:rsidRPr="0067550A" w:rsidRDefault="003150BD" w:rsidP="00D06E79">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44355C" w14:textId="77777777" w:rsidR="003150BD" w:rsidRPr="003A74A7" w:rsidRDefault="003150BD" w:rsidP="00D06E79">
            <w:pPr>
              <w:spacing w:before="20" w:after="20" w:line="240" w:lineRule="auto"/>
              <w:rPr>
                <w:rFonts w:ascii="Arial" w:hAnsi="Arial" w:cs="Arial"/>
                <w:bCs/>
                <w:sz w:val="18"/>
                <w:szCs w:val="18"/>
              </w:rPr>
            </w:pPr>
          </w:p>
        </w:tc>
      </w:tr>
      <w:tr w:rsidR="003150BD" w:rsidRPr="003A74A7" w14:paraId="70881B6F" w14:textId="77777777" w:rsidTr="00091B6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5BF8E3" w14:textId="77777777" w:rsidR="003150BD" w:rsidRPr="0067550A" w:rsidRDefault="003150BD" w:rsidP="00091B62">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95A281" w14:textId="77777777" w:rsidR="003150BD" w:rsidRPr="003A74A7" w:rsidRDefault="003150BD" w:rsidP="00091B62">
            <w:pPr>
              <w:spacing w:before="20" w:after="20" w:line="240" w:lineRule="auto"/>
              <w:rPr>
                <w:rFonts w:ascii="Arial" w:hAnsi="Arial" w:cs="Arial"/>
                <w:bCs/>
                <w:sz w:val="18"/>
                <w:szCs w:val="18"/>
              </w:rPr>
            </w:pPr>
          </w:p>
        </w:tc>
      </w:tr>
      <w:tr w:rsidR="001B0D30" w:rsidRPr="003A74A7" w14:paraId="4F13A18F" w14:textId="77777777" w:rsidTr="006C0C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EC7A1D" w14:textId="77777777" w:rsidR="001B0D30" w:rsidRPr="0067550A" w:rsidRDefault="001B0D30" w:rsidP="006C0C57">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S6-253350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2DCCB9" w14:textId="77777777" w:rsidR="001B0D30" w:rsidRPr="003A74A7" w:rsidRDefault="001B0D30" w:rsidP="006C0C57">
            <w:pPr>
              <w:spacing w:before="20" w:after="20" w:line="240" w:lineRule="auto"/>
              <w:rPr>
                <w:rFonts w:ascii="Arial" w:hAnsi="Arial" w:cs="Arial"/>
                <w:bCs/>
                <w:sz w:val="18"/>
                <w:szCs w:val="18"/>
              </w:rPr>
            </w:pPr>
          </w:p>
        </w:tc>
      </w:tr>
      <w:tr w:rsidR="001B0D30" w:rsidRPr="003A74A7" w14:paraId="40D216BF" w14:textId="77777777" w:rsidTr="001112A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2FBB58" w14:textId="77777777" w:rsidR="001B0D30" w:rsidRPr="0067550A" w:rsidRDefault="001B0D30" w:rsidP="001112A3">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1DCD7" w14:textId="77777777" w:rsidR="001B0D30" w:rsidRPr="003A74A7" w:rsidRDefault="001B0D30" w:rsidP="001112A3">
            <w:pPr>
              <w:spacing w:before="20" w:after="20" w:line="240" w:lineRule="auto"/>
              <w:rPr>
                <w:rFonts w:ascii="Arial" w:hAnsi="Arial" w:cs="Arial"/>
                <w:bCs/>
                <w:sz w:val="18"/>
                <w:szCs w:val="18"/>
              </w:rPr>
            </w:pPr>
          </w:p>
        </w:tc>
      </w:tr>
      <w:tr w:rsidR="001B0D30" w:rsidRPr="003A74A7" w14:paraId="1C893E6A" w14:textId="77777777" w:rsidTr="000D742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0E099" w14:textId="77777777" w:rsidR="001B0D30" w:rsidRPr="0067550A" w:rsidRDefault="001B0D30" w:rsidP="000D742E">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5A3AA9" w14:textId="77777777" w:rsidR="001B0D30" w:rsidRPr="003A74A7" w:rsidRDefault="001B0D30" w:rsidP="000D742E">
            <w:pPr>
              <w:spacing w:before="20" w:after="20" w:line="240" w:lineRule="auto"/>
              <w:rPr>
                <w:rFonts w:ascii="Arial" w:hAnsi="Arial" w:cs="Arial"/>
                <w:bCs/>
                <w:sz w:val="18"/>
                <w:szCs w:val="18"/>
              </w:rPr>
            </w:pPr>
          </w:p>
        </w:tc>
      </w:tr>
      <w:tr w:rsidR="001B0D30" w:rsidRPr="003A74A7" w14:paraId="4E781501" w14:textId="77777777" w:rsidTr="003B600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B33DED" w14:textId="77777777" w:rsidR="001B0D30" w:rsidRPr="0067550A" w:rsidRDefault="001B0D30" w:rsidP="003B600C">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748751" w14:textId="77777777" w:rsidR="001B0D30" w:rsidRPr="003A74A7" w:rsidRDefault="001B0D30" w:rsidP="003B600C">
            <w:pPr>
              <w:spacing w:before="20" w:after="20" w:line="240" w:lineRule="auto"/>
              <w:rPr>
                <w:rFonts w:ascii="Arial" w:hAnsi="Arial" w:cs="Arial"/>
                <w:bCs/>
                <w:sz w:val="18"/>
                <w:szCs w:val="18"/>
              </w:rPr>
            </w:pPr>
          </w:p>
        </w:tc>
      </w:tr>
      <w:tr w:rsidR="001B0D30" w:rsidRPr="003A74A7" w14:paraId="3E234194" w14:textId="77777777" w:rsidTr="00D073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17E0D8" w14:textId="77777777" w:rsidR="001B0D30" w:rsidRPr="0067550A" w:rsidRDefault="001B0D30" w:rsidP="00D07346">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S6-253374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DB24E5" w14:textId="77777777" w:rsidR="001B0D30" w:rsidRPr="003A74A7" w:rsidRDefault="001B0D30" w:rsidP="00D07346">
            <w:pPr>
              <w:spacing w:before="20" w:after="20" w:line="240" w:lineRule="auto"/>
              <w:rPr>
                <w:rFonts w:ascii="Arial" w:hAnsi="Arial" w:cs="Arial"/>
                <w:bCs/>
                <w:sz w:val="18"/>
                <w:szCs w:val="18"/>
              </w:rPr>
            </w:pPr>
          </w:p>
        </w:tc>
      </w:tr>
      <w:tr w:rsidR="0067550A" w:rsidRPr="003A74A7" w14:paraId="1585DD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551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E81E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bookmarkStart w:id="13" w:name="_Hlk206685693"/>
      <w:tr w:rsidR="0067550A" w:rsidRPr="003A74A7" w14:paraId="47B3EC8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08C787" w14:textId="7707C75D" w:rsidR="0067550A" w:rsidRPr="0067550A" w:rsidRDefault="0067550A" w:rsidP="003F293A">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DB4069" w14:textId="3335ECB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42E918" w14:textId="36C6D01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F4F53D" w14:textId="042AEC1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7115DA"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602D3B" w14:textId="77777777" w:rsidR="0067550A" w:rsidRPr="003A74A7" w:rsidRDefault="0067550A" w:rsidP="003F293A">
            <w:pPr>
              <w:spacing w:before="20" w:after="20" w:line="240" w:lineRule="auto"/>
              <w:rPr>
                <w:rFonts w:ascii="Arial" w:hAnsi="Arial" w:cs="Arial"/>
                <w:bCs/>
                <w:sz w:val="18"/>
                <w:szCs w:val="18"/>
              </w:rPr>
            </w:pPr>
          </w:p>
        </w:tc>
      </w:tr>
      <w:bookmarkEnd w:id="13"/>
      <w:tr w:rsidR="00160BE9"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4" w:name="_Hlk117580510"/>
            <w:r w:rsidRPr="00CF71EC">
              <w:rPr>
                <w:rFonts w:ascii="Arial" w:hAnsi="Arial" w:cs="Arial"/>
                <w:b/>
              </w:rPr>
              <w:t>Future work / New WIDs / Revised WIDs (including related contributions)</w:t>
            </w:r>
            <w:bookmarkEnd w:id="14"/>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S6-253221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DFFF66" w14:textId="68131B61"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A01C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93502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789A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A40820" w14:textId="7BCFCC0A" w:rsidR="0067550A" w:rsidRPr="0067550A" w:rsidRDefault="0067550A" w:rsidP="002752BD">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9F456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CF435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B6E474" w14:textId="77777777" w:rsidR="005C5A19" w:rsidRPr="0067550A" w:rsidRDefault="005C5A19" w:rsidP="00CF4358">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9C571F" w14:textId="77777777" w:rsidR="005C5A19" w:rsidRPr="00CF71EC" w:rsidRDefault="005C5A19" w:rsidP="00CF4358">
            <w:pPr>
              <w:spacing w:before="20" w:after="20" w:line="240" w:lineRule="auto"/>
              <w:rPr>
                <w:rFonts w:ascii="Arial" w:hAnsi="Arial" w:cs="Arial"/>
                <w:bCs/>
                <w:sz w:val="18"/>
                <w:szCs w:val="18"/>
              </w:rPr>
            </w:pPr>
          </w:p>
        </w:tc>
      </w:tr>
      <w:tr w:rsidR="005C5A19" w:rsidRPr="00996A6E" w14:paraId="2270C6E6" w14:textId="77777777" w:rsidTr="00CF435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0FF44B"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A12E0E" w14:textId="77777777" w:rsidR="005C5A19" w:rsidRPr="00CF71EC" w:rsidRDefault="005C5A19" w:rsidP="00CF4358">
            <w:pPr>
              <w:spacing w:before="20" w:after="20" w:line="240" w:lineRule="auto"/>
              <w:rPr>
                <w:rFonts w:ascii="Arial" w:hAnsi="Arial" w:cs="Arial"/>
                <w:bCs/>
                <w:sz w:val="18"/>
                <w:szCs w:val="18"/>
              </w:rPr>
            </w:pPr>
          </w:p>
        </w:tc>
      </w:tr>
      <w:tr w:rsidR="005C5A19" w:rsidRPr="00996A6E" w14:paraId="254D5D17" w14:textId="77777777" w:rsidTr="00CF435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B2A0A" w14:textId="77777777" w:rsidR="005C5A19" w:rsidRPr="0067550A" w:rsidRDefault="005C5A19" w:rsidP="00CF435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S6-253346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A1552D" w14:textId="77777777" w:rsidR="005C5A19" w:rsidRPr="00CF71EC" w:rsidRDefault="005C5A19" w:rsidP="00CF4358">
            <w:pPr>
              <w:spacing w:before="20" w:after="20" w:line="240" w:lineRule="auto"/>
              <w:rPr>
                <w:rFonts w:ascii="Arial" w:hAnsi="Arial" w:cs="Arial"/>
                <w:bCs/>
                <w:sz w:val="18"/>
                <w:szCs w:val="18"/>
              </w:rPr>
            </w:pPr>
          </w:p>
        </w:tc>
      </w:tr>
      <w:tr w:rsidR="0067550A" w:rsidRPr="00996A6E" w14:paraId="5A4D9A9D"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5" w:history="1">
              <w:r w:rsidRPr="0067550A">
                <w:rPr>
                  <w:rStyle w:val="Hyperlink"/>
                  <w:rFonts w:ascii="Arial" w:hAnsi="Arial" w:cs="Arial"/>
                  <w:bCs/>
                  <w:sz w:val="18"/>
                  <w:szCs w:val="18"/>
                </w:rPr>
                <w:t>S6-253105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B056E1">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6"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2"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7"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8"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6423F" w14:textId="77777777" w:rsidR="00B122E3" w:rsidRDefault="00B122E3">
      <w:r>
        <w:separator/>
      </w:r>
    </w:p>
  </w:endnote>
  <w:endnote w:type="continuationSeparator" w:id="0">
    <w:p w14:paraId="755F632C" w14:textId="77777777" w:rsidR="00B122E3" w:rsidRDefault="00B1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B72C" w14:textId="77777777" w:rsidR="00B122E3" w:rsidRDefault="00B122E3">
      <w:r>
        <w:separator/>
      </w:r>
    </w:p>
  </w:footnote>
  <w:footnote w:type="continuationSeparator" w:id="0">
    <w:p w14:paraId="6527CBE1" w14:textId="77777777" w:rsidR="00B122E3" w:rsidRDefault="00B1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3065EAE"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5"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5"/>
    <w:r w:rsidR="005D1D9E" w:rsidRPr="00A20C93">
      <w:rPr>
        <w:b/>
        <w:noProof/>
        <w:sz w:val="24"/>
        <w:lang w:val="en-US"/>
      </w:rPr>
      <w:t>5</w:t>
    </w:r>
    <w:r w:rsidR="00A31859">
      <w:rPr>
        <w:b/>
        <w:noProof/>
        <w:sz w:val="24"/>
        <w:lang w:val="en-US"/>
      </w:rPr>
      <w:t>3</w:t>
    </w:r>
    <w:r w:rsidR="00E20C55">
      <w:rPr>
        <w:b/>
        <w:noProof/>
        <w:sz w:val="24"/>
        <w:lang w:val="en-US"/>
      </w:rPr>
      <w:t>00</w:t>
    </w:r>
    <w:r w:rsidR="00286CA2">
      <w:rPr>
        <w:b/>
        <w:noProof/>
        <w:sz w:val="24"/>
        <w:lang w:val="en-US"/>
      </w:rPr>
      <w:t>2</w:t>
    </w:r>
    <w:r w:rsidR="007255E2">
      <w:rPr>
        <w:b/>
        <w:noProof/>
        <w:sz w:val="24"/>
        <w:lang w:val="en-US"/>
      </w:rPr>
      <w:t>r1</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4849"/>
    <w:rsid w:val="000850CC"/>
    <w:rsid w:val="00091921"/>
    <w:rsid w:val="0009199A"/>
    <w:rsid w:val="0009205D"/>
    <w:rsid w:val="0009241E"/>
    <w:rsid w:val="000929AB"/>
    <w:rsid w:val="0009356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E17"/>
    <w:rsid w:val="0037662B"/>
    <w:rsid w:val="0037776A"/>
    <w:rsid w:val="003813DE"/>
    <w:rsid w:val="00382130"/>
    <w:rsid w:val="0038333E"/>
    <w:rsid w:val="00383537"/>
    <w:rsid w:val="00383A8A"/>
    <w:rsid w:val="00384848"/>
    <w:rsid w:val="00385032"/>
    <w:rsid w:val="00385992"/>
    <w:rsid w:val="003873FB"/>
    <w:rsid w:val="0039003B"/>
    <w:rsid w:val="003942BB"/>
    <w:rsid w:val="00395CA7"/>
    <w:rsid w:val="0039633A"/>
    <w:rsid w:val="003972A2"/>
    <w:rsid w:val="00397C00"/>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301D"/>
    <w:rsid w:val="004240E0"/>
    <w:rsid w:val="00425513"/>
    <w:rsid w:val="004304BB"/>
    <w:rsid w:val="004331DF"/>
    <w:rsid w:val="00437E78"/>
    <w:rsid w:val="0044108B"/>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C46"/>
    <w:rsid w:val="004F1191"/>
    <w:rsid w:val="004F5D0B"/>
    <w:rsid w:val="004F7613"/>
    <w:rsid w:val="004F7D11"/>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30CA"/>
    <w:rsid w:val="006377E1"/>
    <w:rsid w:val="00640601"/>
    <w:rsid w:val="00645EAE"/>
    <w:rsid w:val="006466C2"/>
    <w:rsid w:val="00646B82"/>
    <w:rsid w:val="00646C54"/>
    <w:rsid w:val="00654D6F"/>
    <w:rsid w:val="006570C4"/>
    <w:rsid w:val="00657BCE"/>
    <w:rsid w:val="006606EB"/>
    <w:rsid w:val="00661102"/>
    <w:rsid w:val="0066195C"/>
    <w:rsid w:val="0066309B"/>
    <w:rsid w:val="006640EF"/>
    <w:rsid w:val="006654FF"/>
    <w:rsid w:val="00665E31"/>
    <w:rsid w:val="00670066"/>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C7C"/>
    <w:rsid w:val="006C40D2"/>
    <w:rsid w:val="006C485A"/>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56F"/>
    <w:rsid w:val="00BA634B"/>
    <w:rsid w:val="00BB0675"/>
    <w:rsid w:val="00BC0E88"/>
    <w:rsid w:val="00BC196E"/>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3B83"/>
    <w:rsid w:val="00C74211"/>
    <w:rsid w:val="00C75DA0"/>
    <w:rsid w:val="00C7607F"/>
    <w:rsid w:val="00C767D6"/>
    <w:rsid w:val="00C816A4"/>
    <w:rsid w:val="00C83B11"/>
    <w:rsid w:val="00C875AE"/>
    <w:rsid w:val="00C906A9"/>
    <w:rsid w:val="00C91221"/>
    <w:rsid w:val="00C91317"/>
    <w:rsid w:val="00C9160F"/>
    <w:rsid w:val="00C94E4A"/>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97.zip" TargetMode="External"/><Relationship Id="rId299" Type="http://schemas.openxmlformats.org/officeDocument/2006/relationships/hyperlink" Target="file:///C:\3GPP_SA6-ongoing_meeting\SA_6-68\docs\S6-253068.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214.zip" TargetMode="External"/><Relationship Id="rId324" Type="http://schemas.openxmlformats.org/officeDocument/2006/relationships/hyperlink" Target="file:///C:\3GPP_SA6-ongoing_meeting\SA_6-68\docs\S6-253045.zip" TargetMode="External"/><Relationship Id="rId366" Type="http://schemas.openxmlformats.org/officeDocument/2006/relationships/hyperlink" Target="file:///C:\3GPP_SA6-ongoing_meeting\SA_6-68\docs\S6-253111.zip" TargetMode="External"/><Relationship Id="rId170" Type="http://schemas.openxmlformats.org/officeDocument/2006/relationships/hyperlink" Target="file:///C:\3GPP_SA6-ongoing_meeting\SA_6-68\docs\S6-253090.zip" TargetMode="External"/><Relationship Id="rId226" Type="http://schemas.openxmlformats.org/officeDocument/2006/relationships/hyperlink" Target="https://lenovodeu-my.sharepoint.com/personal/epateromiche_lenovo_com/Documents/Desktop/Desk/docs/S6-253176.zip" TargetMode="External"/><Relationship Id="rId433" Type="http://schemas.openxmlformats.org/officeDocument/2006/relationships/hyperlink" Target="tel:+34912718488,,223589837" TargetMode="External"/><Relationship Id="rId268" Type="http://schemas.openxmlformats.org/officeDocument/2006/relationships/hyperlink" Target="https://ericssonnam-my.sharepoint.com/personal/cristina_badulescu_ericsson_com/Documents/Desktop/0%20Exposure%203gpp/SA6%20F2F/%2368%2008%202025%20Goteborg/AGENDA/docs/S6-253120.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020.zip" TargetMode="External"/><Relationship Id="rId335" Type="http://schemas.openxmlformats.org/officeDocument/2006/relationships/hyperlink" Target="file:///C:\3GPP_SA6-ongoing_meeting\SA_6-68\docs\S6-253252.zip" TargetMode="External"/><Relationship Id="rId377" Type="http://schemas.openxmlformats.org/officeDocument/2006/relationships/hyperlink" Target="file:///C:\3GPP_SA6-ongoing_meeting\SA_6-68\docs\S6-253106.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101.zip" TargetMode="External"/><Relationship Id="rId237" Type="http://schemas.openxmlformats.org/officeDocument/2006/relationships/hyperlink" Target="file:///C:\3GPP_SA6-ongoing_meeting\SA_6-68\docs\S6-253220.zip" TargetMode="External"/><Relationship Id="rId402" Type="http://schemas.openxmlformats.org/officeDocument/2006/relationships/hyperlink" Target="tel:+31207941375,,223589837" TargetMode="External"/><Relationship Id="rId279" Type="http://schemas.openxmlformats.org/officeDocument/2006/relationships/hyperlink" Target="file:///C:\3GPP_SA6-ongoing_meeting\SA_6-68\docs\S6-253142.zip" TargetMode="External"/><Relationship Id="rId444" Type="http://schemas.openxmlformats.org/officeDocument/2006/relationships/hyperlink" Target="tel:+4532720369,,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1.zip" TargetMode="External"/><Relationship Id="rId290" Type="http://schemas.openxmlformats.org/officeDocument/2006/relationships/hyperlink" Target="file:///C:\3GPP_SA6-ongoing_meeting\SA_6-68\docs\S6-253193.zip" TargetMode="External"/><Relationship Id="rId304" Type="http://schemas.openxmlformats.org/officeDocument/2006/relationships/hyperlink" Target="file:///C:\3GPP_SA6-ongoing_meeting\SA_6-68\docs\S6-253073.zip" TargetMode="External"/><Relationship Id="rId346" Type="http://schemas.openxmlformats.org/officeDocument/2006/relationships/hyperlink" Target="file:///C:\3GPP_SA6-ongoing_meeting\SA_6-68\docs\S6-253321.zip" TargetMode="External"/><Relationship Id="rId388" Type="http://schemas.openxmlformats.org/officeDocument/2006/relationships/hyperlink" Target="tel:+43720815337,,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2.zip" TargetMode="External"/><Relationship Id="rId192" Type="http://schemas.openxmlformats.org/officeDocument/2006/relationships/hyperlink" Target="file:///C:\3GPP_SA6-ongoing_meeting\SA_6-68\docs\S6-253260.zip" TargetMode="External"/><Relationship Id="rId206" Type="http://schemas.openxmlformats.org/officeDocument/2006/relationships/hyperlink" Target="https://lenovodeu-my.sharepoint.com/personal/epateromiche_lenovo_com/Documents/Desktop/Desk/docs/S6-253265.zip" TargetMode="External"/><Relationship Id="rId413" Type="http://schemas.openxmlformats.org/officeDocument/2006/relationships/hyperlink" Target="tel:+61290917603,,223589837" TargetMode="External"/><Relationship Id="rId248" Type="http://schemas.openxmlformats.org/officeDocument/2006/relationships/hyperlink" Target="file:///C:\3GPP_SA6-ongoing_meeting\SA_6-68\docs\S6-253358.zip" TargetMode="External"/><Relationship Id="rId455" Type="http://schemas.openxmlformats.org/officeDocument/2006/relationships/hyperlink" Target="tel:+6499132226,,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6.zip" TargetMode="External"/><Relationship Id="rId315" Type="http://schemas.openxmlformats.org/officeDocument/2006/relationships/hyperlink" Target="file:///C:\3GPP_SA6-ongoing_meeting\SA_6-68\docs\S6-253210.zip" TargetMode="External"/><Relationship Id="rId357" Type="http://schemas.openxmlformats.org/officeDocument/2006/relationships/hyperlink" Target="file:///C:\3GPP_SA6-ongoing_meeting\SA_6-68\docs\S6-253242.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356.zip" TargetMode="External"/><Relationship Id="rId217" Type="http://schemas.openxmlformats.org/officeDocument/2006/relationships/hyperlink" Target="https://lenovodeu-my.sharepoint.com/personal/epateromiche_lenovo_com/Documents/Desktop/Desk/docs/S6-253200.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8\docs\S6-253327.zip" TargetMode="External"/><Relationship Id="rId424" Type="http://schemas.openxmlformats.org/officeDocument/2006/relationships/hyperlink" Target="tel:+9721809388020,,223589837" TargetMode="External"/><Relationship Id="rId466" Type="http://schemas.openxmlformats.org/officeDocument/2006/relationships/theme" Target="theme/theme1.xm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223.zip" TargetMode="External"/><Relationship Id="rId270" Type="http://schemas.openxmlformats.org/officeDocument/2006/relationships/hyperlink" Target="https://ericssonnam-my.sharepoint.com/personal/cristina_badulescu_ericsson_com/Documents/Desktop/0%20Exposure%203gpp/SA6%20F2F/%2368%2008%202025%20Goteborg/AGENDA/docs/S6-253279.zip" TargetMode="External"/><Relationship Id="rId326" Type="http://schemas.openxmlformats.org/officeDocument/2006/relationships/hyperlink" Target="file:///C:\3GPP_SA6-ongoing_meeting\SA_6-68\docs\S6-253255.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2.zip" TargetMode="External"/><Relationship Id="rId368" Type="http://schemas.openxmlformats.org/officeDocument/2006/relationships/hyperlink" Target="file:///C:\3GPP_SA6-ongoing_meeting\SA_6-68\docs\S6-253285.zip" TargetMode="External"/><Relationship Id="rId172" Type="http://schemas.openxmlformats.org/officeDocument/2006/relationships/hyperlink" Target="file:///C:\3GPP_SA6-ongoing_meeting\SA_6-68\docs\S6-253092.zip" TargetMode="External"/><Relationship Id="rId228" Type="http://schemas.openxmlformats.org/officeDocument/2006/relationships/hyperlink" Target="file:///C:\3GPP_SA6-ongoing_meeting\SA_6-68\docs\S6-253063.zip" TargetMode="External"/><Relationship Id="rId435" Type="http://schemas.openxmlformats.org/officeDocument/2006/relationships/hyperlink" Target="tel:+41315208100,,223589837" TargetMode="External"/><Relationship Id="rId281" Type="http://schemas.openxmlformats.org/officeDocument/2006/relationships/hyperlink" Target="file:///C:\3GPP_SA6-ongoing_meeting\SA_6-68\docs\S6-253144.zip" TargetMode="External"/><Relationship Id="rId337" Type="http://schemas.openxmlformats.org/officeDocument/2006/relationships/hyperlink" Target="file:///C:\3GPP_SA6-ongoing_meeting\SA_6-68\docs\S6-253318.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3.zip" TargetMode="External"/><Relationship Id="rId379" Type="http://schemas.openxmlformats.org/officeDocument/2006/relationships/hyperlink" Target="file:///C:\3GPP_SA6-ongoing_meeting\SA_6-68\docs\S6-253309.zip" TargetMode="External"/><Relationship Id="rId7" Type="http://schemas.openxmlformats.org/officeDocument/2006/relationships/endnotes" Target="endnotes.xml"/><Relationship Id="rId183" Type="http://schemas.openxmlformats.org/officeDocument/2006/relationships/hyperlink" Target="file:///C:\3GPP_SA6-ongoing_meeting\SA_6-68\docs\S6-253103.zip" TargetMode="External"/><Relationship Id="rId239" Type="http://schemas.openxmlformats.org/officeDocument/2006/relationships/hyperlink" Target="file:///C:\3GPP_SA6-ongoing_meeting\SA_6-68\docs\S6-253353.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446" Type="http://schemas.openxmlformats.org/officeDocument/2006/relationships/hyperlink" Target="tel:+33170950590,,319976997" TargetMode="External"/><Relationship Id="rId250" Type="http://schemas.openxmlformats.org/officeDocument/2006/relationships/hyperlink" Target="file:///C:\3GPP_SA6-ongoing_meeting\SA_6-68\docs\S6-253274.zip" TargetMode="External"/><Relationship Id="rId292" Type="http://schemas.openxmlformats.org/officeDocument/2006/relationships/hyperlink" Target="file:///C:\3GPP_SA6-ongoing_meeting\SA_6-68\docs\S6-253195.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35.zip" TargetMode="External"/><Relationship Id="rId348" Type="http://schemas.openxmlformats.org/officeDocument/2006/relationships/hyperlink" Target="file:///C:\3GPP_SA6-ongoing_meeting\SA_6-68\docs\S6-253323.zip" TargetMode="External"/><Relationship Id="rId152" Type="http://schemas.openxmlformats.org/officeDocument/2006/relationships/hyperlink" Target="file:///C:\Users\viju100\Documents%20ThisPC%20viju100\3GPP\SA6\TSGS6_068_Gothenburg\agenda\docs\S6-253012.zip" TargetMode="External"/><Relationship Id="rId194" Type="http://schemas.openxmlformats.org/officeDocument/2006/relationships/hyperlink" Target="file:///C:\3GPP_SA6-ongoing_meeting\SA_6-68\docs\S6-253304.zip" TargetMode="External"/><Relationship Id="rId208" Type="http://schemas.openxmlformats.org/officeDocument/2006/relationships/hyperlink" Target="https://lenovodeu-my.sharepoint.com/personal/epateromiche_lenovo_com/Documents/Desktop/Desk/docs/S6-253335.zip" TargetMode="External"/><Relationship Id="rId415" Type="http://schemas.openxmlformats.org/officeDocument/2006/relationships/hyperlink" Target="tel:+3228937002,,223589837" TargetMode="External"/><Relationship Id="rId457" Type="http://schemas.openxmlformats.org/officeDocument/2006/relationships/hyperlink" Target="tel:+488001124748,,319976997" TargetMode="External"/><Relationship Id="rId261" Type="http://schemas.openxmlformats.org/officeDocument/2006/relationships/hyperlink" Target="file:///C:\3GPP_SA6-ongoing_meeting\SA_6-68\docs\S6-253314.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2.zip" TargetMode="External"/><Relationship Id="rId359" Type="http://schemas.openxmlformats.org/officeDocument/2006/relationships/hyperlink" Target="file:///C:\3GPP_SA6-ongoing_meeting\SA_6-68\docs\S6-253247.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7.zip" TargetMode="External"/><Relationship Id="rId163" Type="http://schemas.openxmlformats.org/officeDocument/2006/relationships/hyperlink" Target="file:///C:\3GPP_SA6-ongoing_meeting\SA_6-68\docs\S6-253083.zip" TargetMode="External"/><Relationship Id="rId219" Type="http://schemas.openxmlformats.org/officeDocument/2006/relationships/hyperlink" Target="https://lenovodeu-my.sharepoint.com/personal/epateromiche_lenovo_com/Documents/Desktop/Desk/docs/S6-253148.zip" TargetMode="External"/><Relationship Id="rId370" Type="http://schemas.openxmlformats.org/officeDocument/2006/relationships/hyperlink" Target="file:///C:\3GPP_SA6-ongoing_meeting\SA_6-68\docs\S6-253351.zip" TargetMode="External"/><Relationship Id="rId426" Type="http://schemas.openxmlformats.org/officeDocument/2006/relationships/hyperlink" Target="tel:+81120242200,,223589837" TargetMode="External"/><Relationship Id="rId230" Type="http://schemas.openxmlformats.org/officeDocument/2006/relationships/hyperlink" Target="file:///C:\3GPP_SA6-ongoing_meeting\SA_6-68\docs\S6-253119.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337.zip" TargetMode="External"/><Relationship Id="rId328" Type="http://schemas.openxmlformats.org/officeDocument/2006/relationships/hyperlink" Target="file:///C:\3GPP_SA6-ongoing_meeting\SA_6-68\docs\S6-253259.zip" TargetMode="External"/><Relationship Id="rId132" Type="http://schemas.openxmlformats.org/officeDocument/2006/relationships/hyperlink" Target="file:///C:\3GPP_SA6-ongoing_meeting\SA_6-68\docs\S6-253024.zip" TargetMode="External"/><Relationship Id="rId174" Type="http://schemas.openxmlformats.org/officeDocument/2006/relationships/hyperlink" Target="file:///C:\3GPP_SA6-ongoing_meeting\SA_6-68\docs\S6-253094.zip" TargetMode="External"/><Relationship Id="rId381" Type="http://schemas.openxmlformats.org/officeDocument/2006/relationships/hyperlink" Target="file:///C:\3GPP_SA6-ongoing_meeting\SA_6-68\docs\S6-253011.zip" TargetMode="External"/><Relationship Id="rId241" Type="http://schemas.openxmlformats.org/officeDocument/2006/relationships/hyperlink" Target="file:///C:\3GPP_SA6-ongoing_meeting\SA_6-68\docs\S6-253312.zip" TargetMode="External"/><Relationship Id="rId437" Type="http://schemas.openxmlformats.org/officeDocument/2006/relationships/hyperlink" Target="tel:+16467493117,,223589837"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6.zip" TargetMode="External"/><Relationship Id="rId339" Type="http://schemas.openxmlformats.org/officeDocument/2006/relationships/hyperlink" Target="file:///C:\3GPP_SA6-ongoing_meeting\SA_6-68\docs\S6-253320.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5.zip" TargetMode="External"/><Relationship Id="rId185" Type="http://schemas.openxmlformats.org/officeDocument/2006/relationships/hyperlink" Target="file:///C:\3GPP_SA6-ongoing_meeting\SA_6-68\docs\S6-253169.zip" TargetMode="External"/><Relationship Id="rId350" Type="http://schemas.openxmlformats.org/officeDocument/2006/relationships/hyperlink" Target="file:///C:\3GPP_SA6-ongoing_meeting\SA_6-68\docs\S6-253189.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6.zip" TargetMode="External"/><Relationship Id="rId392" Type="http://schemas.openxmlformats.org/officeDocument/2006/relationships/hyperlink" Target="tel:+4532720369,,223589837" TargetMode="External"/><Relationship Id="rId448" Type="http://schemas.openxmlformats.org/officeDocument/2006/relationships/hyperlink" Target="tel:18002669775,,319976997" TargetMode="External"/><Relationship Id="rId252" Type="http://schemas.openxmlformats.org/officeDocument/2006/relationships/hyperlink" Target="file:///C:\3GPP_SA6-ongoing_meeting\SA_6-68\docs\S6-253136.zip" TargetMode="External"/><Relationship Id="rId294" Type="http://schemas.openxmlformats.org/officeDocument/2006/relationships/hyperlink" Target="file:///C:\3GPP_SA6-ongoing_meeting\SA_6-68\docs\S6-253209.zip" TargetMode="External"/><Relationship Id="rId308" Type="http://schemas.openxmlformats.org/officeDocument/2006/relationships/hyperlink" Target="file:///C:\3GPP_SA6-ongoing_meeting\SA_6-68\docs\S6-253370.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204.zip" TargetMode="External"/><Relationship Id="rId154" Type="http://schemas.openxmlformats.org/officeDocument/2006/relationships/hyperlink" Target="file:///C:\Users\viju100\Documents%20ThisPC%20viju100\3GPP\SA6\TSGS6_068_Gothenburg\agenda\docs\S6-253049.zip" TargetMode="External"/><Relationship Id="rId361" Type="http://schemas.openxmlformats.org/officeDocument/2006/relationships/hyperlink" Target="file:///C:\3GPP_SA6-ongoing_meeting\SA_6-68\docs\S6-253257.zip" TargetMode="External"/><Relationship Id="rId196" Type="http://schemas.openxmlformats.org/officeDocument/2006/relationships/hyperlink" Target="file:///C:\3GPP_SA6-ongoing_meeting\SA_6-68\docs\S6-253306.zip" TargetMode="External"/><Relationship Id="rId417" Type="http://schemas.openxmlformats.org/officeDocument/2006/relationships/hyperlink" Target="tel:+864008866143,,223589837" TargetMode="External"/><Relationship Id="rId459" Type="http://schemas.openxmlformats.org/officeDocument/2006/relationships/hyperlink" Target="tel:+34932751230,,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7.zip" TargetMode="External"/><Relationship Id="rId263" Type="http://schemas.openxmlformats.org/officeDocument/2006/relationships/hyperlink" Target="https://ericssonnam-my.sharepoint.com/personal/cristina_badulescu_ericsson_com/Documents/Desktop/0%20Exposure%203gpp/SA6%20F2F/%2368%2008%202025%20Goteborg/AGENDA/docs/S6-253267.zip" TargetMode="External"/><Relationship Id="rId319" Type="http://schemas.openxmlformats.org/officeDocument/2006/relationships/hyperlink" Target="file:///C:\3GPP_SA6-ongoing_meeting\SA_6-68\docs\S6-253216.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9.zip" TargetMode="External"/><Relationship Id="rId330" Type="http://schemas.openxmlformats.org/officeDocument/2006/relationships/hyperlink" Target="file:///C:\3GPP_SA6-ongoing_meeting\SA_6-68\docs\S6-253018.zip" TargetMode="External"/><Relationship Id="rId165" Type="http://schemas.openxmlformats.org/officeDocument/2006/relationships/hyperlink" Target="file:///C:\3GPP_SA6-ongoing_meeting\SA_6-68\docs\S6-253085.zip" TargetMode="External"/><Relationship Id="rId372" Type="http://schemas.openxmlformats.org/officeDocument/2006/relationships/hyperlink" Target="file:///C:\3GPP_SA6-ongoing_meeting\SA_6-68\docs\S6-253373.zip" TargetMode="External"/><Relationship Id="rId428" Type="http://schemas.openxmlformats.org/officeDocument/2006/relationships/hyperlink" Target="tel:+31207941375,,223589837" TargetMode="External"/><Relationship Id="rId232" Type="http://schemas.openxmlformats.org/officeDocument/2006/relationships/hyperlink" Target="file:///C:\3GPP_SA6-ongoing_meeting\SA_6-68\docs\S6-253127.zip" TargetMode="External"/><Relationship Id="rId274" Type="http://schemas.openxmlformats.org/officeDocument/2006/relationships/hyperlink" Target="https://ericssonnam-my.sharepoint.com/personal/cristina_badulescu_ericsson_com/Documents/Desktop/0%20Exposure%203gpp/SA6%20F2F/%2368%2008%202025%20Goteborg/AGENDA/docs/S6-253121.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6.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6.zip" TargetMode="External"/><Relationship Id="rId341" Type="http://schemas.openxmlformats.org/officeDocument/2006/relationships/hyperlink" Target="file:///C:\3GPP_SA6-ongoing_meeting\SA_6-68\docs\S6-253158.zip" TargetMode="External"/><Relationship Id="rId383" Type="http://schemas.openxmlformats.org/officeDocument/2006/relationships/hyperlink" Target="file:///C:\3GPP_SA6-ongoing_meeting\SA_6-68\docs\S6-253346.zip" TargetMode="External"/><Relationship Id="rId439" Type="http://schemas.openxmlformats.org/officeDocument/2006/relationships/hyperlink" Target="tel:+61290917603,,319976997" TargetMode="External"/><Relationship Id="rId201" Type="http://schemas.openxmlformats.org/officeDocument/2006/relationships/hyperlink" Target="https://lenovodeu-my.sharepoint.com/personal/epateromiche_lenovo_com/Documents/Desktop/Desk/docs/S6-253059.zip" TargetMode="External"/><Relationship Id="rId243" Type="http://schemas.openxmlformats.org/officeDocument/2006/relationships/hyperlink" Target="file:///C:\3GPP_SA6-ongoing_meeting\SA_6-68\docs\S6-253331.zip" TargetMode="External"/><Relationship Id="rId285" Type="http://schemas.openxmlformats.org/officeDocument/2006/relationships/hyperlink" Target="file:///C:\3GPP_SA6-ongoing_meeting\SA_6-68\docs\S6-253129.zip" TargetMode="External"/><Relationship Id="rId450" Type="http://schemas.openxmlformats.org/officeDocument/2006/relationships/hyperlink" Target="tel:+9721809388020,,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064.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364.zip" TargetMode="External"/><Relationship Id="rId187" Type="http://schemas.openxmlformats.org/officeDocument/2006/relationships/hyperlink" Target="file:///C:\3GPP_SA6-ongoing_meeting\SA_6-68\docs\S6-253171.zip" TargetMode="External"/><Relationship Id="rId352" Type="http://schemas.openxmlformats.org/officeDocument/2006/relationships/hyperlink" Target="file:///C:\3GPP_SA6-ongoing_meeting\SA_6-68\docs\S6-253067.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https://lenovodeu-my.sharepoint.com/personal/epateromiche_lenovo_com/Documents/Desktop/Desk/docs/S6-253125.zip" TargetMode="External"/><Relationship Id="rId254" Type="http://schemas.openxmlformats.org/officeDocument/2006/relationships/hyperlink" Target="file:///C:\3GPP_SA6-ongoing_meeting\SA_6-68\docs\S6-253276.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3.zip" TargetMode="External"/><Relationship Id="rId296" Type="http://schemas.openxmlformats.org/officeDocument/2006/relationships/hyperlink" Target="file:///C:\3GPP_SA6-ongoing_meeting\SA_6-68\docs\S6-253317.zip" TargetMode="External"/><Relationship Id="rId461" Type="http://schemas.openxmlformats.org/officeDocument/2006/relationships/hyperlink" Target="tel:+41225459960,,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1.zip" TargetMode="External"/><Relationship Id="rId198" Type="http://schemas.openxmlformats.org/officeDocument/2006/relationships/hyperlink" Target="file:///C:\3GPP_SA6-ongoing_meeting\SA_6-68\docs\S6-253308.zip" TargetMode="External"/><Relationship Id="rId321" Type="http://schemas.openxmlformats.org/officeDocument/2006/relationships/hyperlink" Target="file:///C:\3GPP_SA6-ongoing_meeting\SA_6-68\docs\S6-253218.zip" TargetMode="External"/><Relationship Id="rId363" Type="http://schemas.openxmlformats.org/officeDocument/2006/relationships/hyperlink" Target="file:///C:\3GPP_SA6-ongoing_meeting\SA_6-68\docs\S6-253288.zip" TargetMode="External"/><Relationship Id="rId419" Type="http://schemas.openxmlformats.org/officeDocument/2006/relationships/hyperlink" Target="tel:+358923170556,,223589837" TargetMode="External"/><Relationship Id="rId223" Type="http://schemas.openxmlformats.org/officeDocument/2006/relationships/hyperlink" Target="https://lenovodeu-my.sharepoint.com/personal/epateromiche_lenovo_com/Documents/Desktop/Desk/docs/S6-253163.zip" TargetMode="External"/><Relationship Id="rId430" Type="http://schemas.openxmlformats.org/officeDocument/2006/relationships/hyperlink" Target="tel:+4721933737,,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9.zip" TargetMode="External"/><Relationship Id="rId125" Type="http://schemas.openxmlformats.org/officeDocument/2006/relationships/hyperlink" Target="file:///C:\3GPP_SA6-ongoing_meeting\SA_6-68\docs\S6-253231.zip" TargetMode="External"/><Relationship Id="rId167" Type="http://schemas.openxmlformats.org/officeDocument/2006/relationships/hyperlink" Target="file:///C:\3GPP_SA6-ongoing_meeting\SA_6-68\docs\S6-253087.zip" TargetMode="External"/><Relationship Id="rId332" Type="http://schemas.openxmlformats.org/officeDocument/2006/relationships/hyperlink" Target="file:///C:\3GPP_SA6-ongoing_meeting\SA_6-68\docs\S6-253037.zip" TargetMode="External"/><Relationship Id="rId374" Type="http://schemas.openxmlformats.org/officeDocument/2006/relationships/hyperlink" Target="file:///C:\3GPP_SA6-ongoing_meeting\SA_6-68\docs\S6-253201.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87.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file:///C:\3GPP_SA6-ongoing_meeting\SA_6-68\docs\S6-253139.zip" TargetMode="External"/><Relationship Id="rId441" Type="http://schemas.openxmlformats.org/officeDocument/2006/relationships/hyperlink" Target="tel:+3228937002,,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8.zip" TargetMode="External"/><Relationship Id="rId178" Type="http://schemas.openxmlformats.org/officeDocument/2006/relationships/hyperlink" Target="file:///C:\3GPP_SA6-ongoing_meeting\SA_6-68\docs\S6-253098.zip" TargetMode="External"/><Relationship Id="rId301" Type="http://schemas.openxmlformats.org/officeDocument/2006/relationships/hyperlink" Target="file:///C:\3GPP_SA6-ongoing_meeting\SA_6-68\docs\S6-253070.zip" TargetMode="External"/><Relationship Id="rId343" Type="http://schemas.openxmlformats.org/officeDocument/2006/relationships/hyperlink" Target="file:///C:\3GPP_SA6-ongoing_meeting\SA_6-68\docs\S6-253161.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https://lenovodeu-my.sharepoint.com/personal/epateromiche_lenovo_com/Documents/Desktop/Desk/docs/S6-253348.zip" TargetMode="External"/><Relationship Id="rId203" Type="http://schemas.openxmlformats.org/officeDocument/2006/relationships/hyperlink" Target="https://lenovodeu-my.sharepoint.com/personal/epateromiche_lenovo_com/Documents/Desktop/Desk/docs/S6-253366.zip" TargetMode="External"/><Relationship Id="rId385" Type="http://schemas.openxmlformats.org/officeDocument/2006/relationships/hyperlink" Target="file:///C:\3GPP_SA6-ongoing_meeting\SA_6-68\docs\S6-253105.zip"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74.zip" TargetMode="External"/><Relationship Id="rId245" Type="http://schemas.openxmlformats.org/officeDocument/2006/relationships/hyperlink" Target="file:///C:\3GPP_SA6-ongoing_meeting\SA_6-68\docs\S6-253354.zip" TargetMode="External"/><Relationship Id="rId266" Type="http://schemas.openxmlformats.org/officeDocument/2006/relationships/hyperlink" Target="https://ericssonnam-my.sharepoint.com/personal/cristina_badulescu_ericsson_com/Documents/Desktop/0%20Exposure%203gpp/SA6%20F2F/%2368%2008%202025%20Goteborg/AGENDA/docs/S6-253061.zip" TargetMode="External"/><Relationship Id="rId287" Type="http://schemas.openxmlformats.org/officeDocument/2006/relationships/hyperlink" Target="file:///C:\3GPP_SA6-ongoing_meeting\SA_6-68\docs\S6-25313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223589837" TargetMode="External"/><Relationship Id="rId452" Type="http://schemas.openxmlformats.org/officeDocument/2006/relationships/hyperlink" Target="tel:+8112024220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2.zip" TargetMode="External"/><Relationship Id="rId147" Type="http://schemas.openxmlformats.org/officeDocument/2006/relationships/hyperlink" Target="file:///C:\Users\viju100\Documents%20ThisPC%20viju100\3GPP\SA6\TSGS6_068_Gothenburg\agenda\docs\S6-253039.zip" TargetMode="External"/><Relationship Id="rId168" Type="http://schemas.openxmlformats.org/officeDocument/2006/relationships/hyperlink" Target="file:///C:\3GPP_SA6-ongoing_meeting\SA_6-68\docs\S6-253088.zip" TargetMode="External"/><Relationship Id="rId312" Type="http://schemas.openxmlformats.org/officeDocument/2006/relationships/hyperlink" Target="file:///C:\3GPP_SA6-ongoing_meeting\SA_6-68\docs\S6-253114.zip" TargetMode="External"/><Relationship Id="rId333" Type="http://schemas.openxmlformats.org/officeDocument/2006/relationships/hyperlink" Target="file:///C:\3GPP_SA6-ongoing_meeting\SA_6-68\docs\S6-253237.zip" TargetMode="External"/><Relationship Id="rId354" Type="http://schemas.openxmlformats.org/officeDocument/2006/relationships/hyperlink" Target="file:///C:\3GPP_SA6-ongoing_meeting\SA_6-68\docs\S6-253110.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80.zip" TargetMode="External"/><Relationship Id="rId375" Type="http://schemas.openxmlformats.org/officeDocument/2006/relationships/hyperlink" Target="file:///C:\3GPP_SA6-ongoing_meeting\SA_6-68\docs\S6-253343.zip"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062.zip" TargetMode="External"/><Relationship Id="rId235" Type="http://schemas.openxmlformats.org/officeDocument/2006/relationships/hyperlink" Target="file:///C:\3GPP_SA6-ongoing_meeting\SA_6-68\docs\S6-253377.zip" TargetMode="External"/><Relationship Id="rId256" Type="http://schemas.openxmlformats.org/officeDocument/2006/relationships/hyperlink" Target="file:///C:\3GPP_SA6-ongoing_meeting\SA_6-68\docs\S6-253138.zip" TargetMode="External"/><Relationship Id="rId277" Type="http://schemas.openxmlformats.org/officeDocument/2006/relationships/hyperlink" Target="file:///C:\3GPP_SA6-ongoing_meeting\SA_6-68\docs\S6-253140.zip" TargetMode="External"/><Relationship Id="rId298" Type="http://schemas.openxmlformats.org/officeDocument/2006/relationships/hyperlink" Target="file:///C:\3GPP_SA6-ongoing_meeting\SA_6-68\docs\S6-253369.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223589837" TargetMode="External"/><Relationship Id="rId442" Type="http://schemas.openxmlformats.org/officeDocument/2006/relationships/hyperlink" Target="tel:+16474979376,,319976997" TargetMode="External"/><Relationship Id="rId463" Type="http://schemas.openxmlformats.org/officeDocument/2006/relationships/hyperlink" Target="tel:+12245013318,,319976997" TargetMode="External"/><Relationship Id="rId116" Type="http://schemas.openxmlformats.org/officeDocument/2006/relationships/hyperlink" Target="file:///C:\3GPP_SA6-ongoing_meeting\SA_6-68\docs\S6-253340.zip" TargetMode="External"/><Relationship Id="rId137" Type="http://schemas.openxmlformats.org/officeDocument/2006/relationships/hyperlink" Target="file:///C:\3GPP_SA6-ongoing_meeting\SA_6-68\docs\S6-253029.zip" TargetMode="External"/><Relationship Id="rId158" Type="http://schemas.openxmlformats.org/officeDocument/2006/relationships/hyperlink" Target="file:///C:\Users\viju100\Documents%20ThisPC%20viju100\3GPP\SA6\TSGS6_068_Gothenburg\agenda\docs\S6-253053.zip" TargetMode="External"/><Relationship Id="rId302" Type="http://schemas.openxmlformats.org/officeDocument/2006/relationships/hyperlink" Target="file:///C:\3GPP_SA6-ongoing_meeting\SA_6-68\docs\S6-253071.zip" TargetMode="External"/><Relationship Id="rId323" Type="http://schemas.openxmlformats.org/officeDocument/2006/relationships/hyperlink" Target="file:///C:\3GPP_SA6-ongoing_meeting\SA_6-68\docs\S6-253281.zip" TargetMode="External"/><Relationship Id="rId344" Type="http://schemas.openxmlformats.org/officeDocument/2006/relationships/hyperlink" Target="file:///C:\3GPP_SA6-ongoing_meeting\SA_6-68\docs\S6-253162.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9.zip" TargetMode="External"/><Relationship Id="rId365" Type="http://schemas.openxmlformats.org/officeDocument/2006/relationships/hyperlink" Target="file:///C:\3GPP_SA6-ongoing_meeting\SA_6-68\docs\S6-253107.zip"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8\docs\S6-253181.zip" TargetMode="External"/><Relationship Id="rId204" Type="http://schemas.openxmlformats.org/officeDocument/2006/relationships/hyperlink" Target="https://lenovodeu-my.sharepoint.com/personal/epateromiche_lenovo_com/Documents/Desktop/Desk/docs/S6-253256.zip" TargetMode="External"/><Relationship Id="rId225" Type="http://schemas.openxmlformats.org/officeDocument/2006/relationships/hyperlink" Target="https://lenovodeu-my.sharepoint.com/personal/epateromiche_lenovo_com/Documents/Desktop/Desk/docs/S6-253175.zip" TargetMode="External"/><Relationship Id="rId246" Type="http://schemas.openxmlformats.org/officeDocument/2006/relationships/hyperlink" Target="file:///C:\3GPP_SA6-ongoing_meeting\SA_6-68\docs\S6-253355.zip" TargetMode="External"/><Relationship Id="rId267" Type="http://schemas.openxmlformats.org/officeDocument/2006/relationships/hyperlink" Target="https://ericssonnam-my.sharepoint.com/personal/cristina_badulescu_ericsson_com/Documents/Desktop/0%20Exposure%203gpp/SA6%20F2F/%2368%2008%202025%20Goteborg/AGENDA/docs/S6-253278.zip" TargetMode="External"/><Relationship Id="rId288" Type="http://schemas.openxmlformats.org/officeDocument/2006/relationships/hyperlink" Target="file:///C:\3GPP_SA6-ongoing_meeting\SA_6-68\docs\S6-253132.zip" TargetMode="External"/><Relationship Id="rId411" Type="http://schemas.openxmlformats.org/officeDocument/2006/relationships/hyperlink" Target="tel:+16467493117,,223589837" TargetMode="External"/><Relationship Id="rId432" Type="http://schemas.openxmlformats.org/officeDocument/2006/relationships/hyperlink" Target="tel:+351800819683,,223589837" TargetMode="External"/><Relationship Id="rId453" Type="http://schemas.openxmlformats.org/officeDocument/2006/relationships/hyperlink" Target="tel:+82806180880,,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3.zip" TargetMode="External"/><Relationship Id="rId313" Type="http://schemas.openxmlformats.org/officeDocument/2006/relationships/hyperlink" Target="file:///C:\3GPP_SA6-ongoing_meeting\SA_6-68\docs\S6-253115.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40.zip" TargetMode="External"/><Relationship Id="rId169" Type="http://schemas.openxmlformats.org/officeDocument/2006/relationships/hyperlink" Target="file:///C:\3GPP_SA6-ongoing_meeting\SA_6-68\docs\S6-253089.zip" TargetMode="External"/><Relationship Id="rId334" Type="http://schemas.openxmlformats.org/officeDocument/2006/relationships/hyperlink" Target="file:///C:\3GPP_SA6-ongoing_meeting\SA_6-68\docs\S6-253240.zip" TargetMode="External"/><Relationship Id="rId355" Type="http://schemas.openxmlformats.org/officeDocument/2006/relationships/hyperlink" Target="file:///C:\3GPP_SA6-ongoing_meeting\SA_6-68\docs\S6-253207.zip" TargetMode="External"/><Relationship Id="rId376" Type="http://schemas.openxmlformats.org/officeDocument/2006/relationships/hyperlink" Target="file:///C:\3GPP_SA6-ongoing_meeting\SA_6-68\docs\S6-253112.zip"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100.zip" TargetMode="External"/><Relationship Id="rId215" Type="http://schemas.openxmlformats.org/officeDocument/2006/relationships/hyperlink" Target="https://lenovodeu-my.sharepoint.com/personal/epateromiche_lenovo_com/Documents/Desktop/Desk/docs/S6-253262.zip" TargetMode="External"/><Relationship Id="rId236" Type="http://schemas.openxmlformats.org/officeDocument/2006/relationships/hyperlink" Target="file:///C:\3GPP_SA6-ongoing_meeting\SA_6-68\docs\S6-253219.zip" TargetMode="External"/><Relationship Id="rId257" Type="http://schemas.openxmlformats.org/officeDocument/2006/relationships/hyperlink" Target="file:///C:\3GPP_SA6-ongoing_meeting\SA_6-68\docs\S6-253277.zip" TargetMode="External"/><Relationship Id="rId278" Type="http://schemas.openxmlformats.org/officeDocument/2006/relationships/hyperlink" Target="file:///C:\3GPP_SA6-ongoing_meeting\SA_6-68\docs\S6-253141.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223589837" TargetMode="External"/><Relationship Id="rId443" Type="http://schemas.openxmlformats.org/officeDocument/2006/relationships/hyperlink" Target="tel:+864008866143,,319976997" TargetMode="External"/><Relationship Id="rId464" Type="http://schemas.openxmlformats.org/officeDocument/2006/relationships/header" Target="header1.xml"/><Relationship Id="rId303" Type="http://schemas.openxmlformats.org/officeDocument/2006/relationships/hyperlink" Target="file:///C:\3GPP_SA6-ongoing_meeting\SA_6-68\docs\S6-253072.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30.zip" TargetMode="External"/><Relationship Id="rId345" Type="http://schemas.openxmlformats.org/officeDocument/2006/relationships/hyperlink" Target="file:///C:\3GPP_SA6-ongoing_meeting\SA_6-68\docs\S6-25316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8\docs\S6-253182.zip" TargetMode="External"/><Relationship Id="rId205" Type="http://schemas.openxmlformats.org/officeDocument/2006/relationships/hyperlink" Target="https://lenovodeu-my.sharepoint.com/personal/epateromiche_lenovo_com/Documents/Desktop/Desk/docs/S6-253264.zip" TargetMode="External"/><Relationship Id="rId247" Type="http://schemas.openxmlformats.org/officeDocument/2006/relationships/hyperlink" Target="file:///C:\3GPP_SA6-ongoing_meeting\SA_6-68\docs\S6-253357.zip" TargetMode="External"/><Relationship Id="rId412" Type="http://schemas.openxmlformats.org/officeDocument/2006/relationships/hyperlink" Target="https://www.gotomeet.me/3GPPSA6" TargetMode="External"/><Relationship Id="rId107" Type="http://schemas.openxmlformats.org/officeDocument/2006/relationships/hyperlink" Target="file:///C:\3GPP_SA6-ongoing_meeting\SA_6-68\docs\S6-253205.zip" TargetMode="External"/><Relationship Id="rId289" Type="http://schemas.openxmlformats.org/officeDocument/2006/relationships/hyperlink" Target="file:///C:\3GPP_SA6-ongoing_meeting\SA_6-68\docs\S6-253133.zip" TargetMode="External"/><Relationship Id="rId454" Type="http://schemas.openxmlformats.org/officeDocument/2006/relationships/hyperlink" Target="tel:+31207941375,,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1.zip" TargetMode="External"/><Relationship Id="rId314" Type="http://schemas.openxmlformats.org/officeDocument/2006/relationships/hyperlink" Target="file:///C:\3GPP_SA6-ongoing_meeting\SA_6-68\docs\S6-253178.zip" TargetMode="External"/><Relationship Id="rId356" Type="http://schemas.openxmlformats.org/officeDocument/2006/relationships/hyperlink" Target="file:///C:\3GPP_SA6-ongoing_meeting\SA_6-68\docs\S6-253208.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054.zip" TargetMode="External"/><Relationship Id="rId216" Type="http://schemas.openxmlformats.org/officeDocument/2006/relationships/hyperlink" Target="https://lenovodeu-my.sharepoint.com/personal/epateromiche_lenovo_com/Documents/Desktop/Desk/docs/S6-253263.zip" TargetMode="External"/><Relationship Id="rId423" Type="http://schemas.openxmlformats.org/officeDocument/2006/relationships/hyperlink" Target="tel:+35315360756,,223589837" TargetMode="External"/><Relationship Id="rId258" Type="http://schemas.openxmlformats.org/officeDocument/2006/relationships/hyperlink" Target="file:///C:\3GPP_SA6-ongoing_meeting\SA_6-68\docs\S6-253313.zip" TargetMode="External"/><Relationship Id="rId465" Type="http://schemas.openxmlformats.org/officeDocument/2006/relationships/fontTable" Target="fontTable.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8.zip" TargetMode="External"/><Relationship Id="rId325" Type="http://schemas.openxmlformats.org/officeDocument/2006/relationships/hyperlink" Target="file:///C:\3GPP_SA6-ongoing_meeting\SA_6-68\docs\S6-253134.zip" TargetMode="External"/><Relationship Id="rId367" Type="http://schemas.openxmlformats.org/officeDocument/2006/relationships/hyperlink" Target="file:///C:\3GPP_SA6-ongoing_meeting\SA_6-68\docs\S6-253202.zip" TargetMode="External"/><Relationship Id="rId171" Type="http://schemas.openxmlformats.org/officeDocument/2006/relationships/hyperlink" Target="file:///C:\3GPP_SA6-ongoing_meeting\SA_6-68\docs\S6-253091.zip" TargetMode="External"/><Relationship Id="rId227" Type="http://schemas.openxmlformats.org/officeDocument/2006/relationships/hyperlink" Target="https://lenovodeu-my.sharepoint.com/personal/epateromiche_lenovo_com/Documents/Desktop/Desk/docs/S6-253332.zip" TargetMode="External"/><Relationship Id="rId269" Type="http://schemas.openxmlformats.org/officeDocument/2006/relationships/hyperlink" Target="https://ericssonnam-my.sharepoint.com/personal/cristina_badulescu_ericsson_com/Documents/Desktop/0%20Exposure%203gpp/SA6%20F2F/%2368%2008%202025%20Goteborg/AGENDA/docs/S6-253270.zip" TargetMode="External"/><Relationship Id="rId434" Type="http://schemas.openxmlformats.org/officeDocument/2006/relationships/hyperlink" Target="tel:+46775757471,,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1.zip" TargetMode="External"/><Relationship Id="rId280" Type="http://schemas.openxmlformats.org/officeDocument/2006/relationships/hyperlink" Target="file:///C:\3GPP_SA6-ongoing_meeting\SA_6-68\docs\S6-253143.zip" TargetMode="External"/><Relationship Id="rId336" Type="http://schemas.openxmlformats.org/officeDocument/2006/relationships/hyperlink" Target="file:///C:\3GPP_SA6-ongoing_meeting\SA_6-68\docs\S6-253254.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2.zip" TargetMode="External"/><Relationship Id="rId182" Type="http://schemas.openxmlformats.org/officeDocument/2006/relationships/hyperlink" Target="file:///C:\3GPP_SA6-ongoing_meeting\SA_6-68\docs\S6-253102.zip" TargetMode="External"/><Relationship Id="rId378" Type="http://schemas.openxmlformats.org/officeDocument/2006/relationships/hyperlink" Target="file:///C:\3GPP_SA6-ongoing_meeting\SA_6-68\docs\S6-253221.zip"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338.zip" TargetMode="External"/><Relationship Id="rId445" Type="http://schemas.openxmlformats.org/officeDocument/2006/relationships/hyperlink" Target="tel:+358923170556,,319976997" TargetMode="External"/><Relationship Id="rId291" Type="http://schemas.openxmlformats.org/officeDocument/2006/relationships/hyperlink" Target="file:///C:\3GPP_SA6-ongoing_meeting\SA_6-68\docs\S6-253194.zip" TargetMode="External"/><Relationship Id="rId305" Type="http://schemas.openxmlformats.org/officeDocument/2006/relationships/hyperlink" Target="file:///C:\3GPP_SA6-ongoing_meeting\SA_6-68\docs\S6-253074.zip" TargetMode="External"/><Relationship Id="rId347" Type="http://schemas.openxmlformats.org/officeDocument/2006/relationships/hyperlink" Target="file:///C:\3GPP_SA6-ongoing_meeting\SA_6-68\docs\S6-253322.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8\docs\S6-253303.zip" TargetMode="External"/><Relationship Id="rId207" Type="http://schemas.openxmlformats.org/officeDocument/2006/relationships/hyperlink" Target="https://lenovodeu-my.sharepoint.com/personal/epateromiche_lenovo_com/Documents/Desktop/Desk/docs/S6-253058.zip" TargetMode="External"/><Relationship Id="rId249" Type="http://schemas.openxmlformats.org/officeDocument/2006/relationships/hyperlink" Target="file:///C:\3GPP_SA6-ongoing_meeting\SA_6-68\docs\S6-253273.zip" TargetMode="External"/><Relationship Id="rId414" Type="http://schemas.openxmlformats.org/officeDocument/2006/relationships/hyperlink" Target="tel:+43720815337,,223589837" TargetMode="External"/><Relationship Id="rId456" Type="http://schemas.openxmlformats.org/officeDocument/2006/relationships/hyperlink" Target="tel:+4721933737,,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22.zip" TargetMode="External"/><Relationship Id="rId260" Type="http://schemas.openxmlformats.org/officeDocument/2006/relationships/hyperlink" Target="file:///C:\3GPP_SA6-ongoing_meeting\SA_6-68\docs\S6-253328.zip" TargetMode="External"/><Relationship Id="rId316" Type="http://schemas.openxmlformats.org/officeDocument/2006/relationships/hyperlink" Target="file:///C:\3GPP_SA6-ongoing_meeting\SA_6-68\docs\S6-253211.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6.zip" TargetMode="External"/><Relationship Id="rId358" Type="http://schemas.openxmlformats.org/officeDocument/2006/relationships/hyperlink" Target="file:///C:\3GPP_SA6-ongoing_meeting\SA_6-68\docs\S6-253245.zip" TargetMode="External"/><Relationship Id="rId162" Type="http://schemas.openxmlformats.org/officeDocument/2006/relationships/hyperlink" Target="file:///C:\3GPP_SA6-ongoing_meeting\SA_6-68\docs\S6-253082.zip" TargetMode="External"/><Relationship Id="rId218" Type="http://schemas.openxmlformats.org/officeDocument/2006/relationships/hyperlink" Target="https://lenovodeu-my.sharepoint.com/personal/epateromiche_lenovo_com/Documents/Desktop/Desk/docs/S6-253368.zip" TargetMode="External"/><Relationship Id="rId425" Type="http://schemas.openxmlformats.org/officeDocument/2006/relationships/hyperlink" Target="tel:+390230578180,,223589837" TargetMode="External"/><Relationship Id="rId271" Type="http://schemas.openxmlformats.org/officeDocument/2006/relationships/hyperlink" Target="https://ericssonnam-my.sharepoint.com/personal/cristina_badulescu_ericsson_com/Documents/Desktop/0%20Exposure%203gpp/SA6%20F2F/%2368%2008%202025%20Goteborg/AGENDA/docs/S6-253123.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3.zip" TargetMode="External"/><Relationship Id="rId327" Type="http://schemas.openxmlformats.org/officeDocument/2006/relationships/hyperlink" Target="file:///C:\3GPP_SA6-ongoing_meeting\SA_6-68\docs\S6-253258.zip" TargetMode="External"/><Relationship Id="rId369" Type="http://schemas.openxmlformats.org/officeDocument/2006/relationships/hyperlink" Target="file:///C:\3GPP_SA6-ongoing_meeting\SA_6-68\docs\S6-253350.zip" TargetMode="External"/><Relationship Id="rId173" Type="http://schemas.openxmlformats.org/officeDocument/2006/relationships/hyperlink" Target="file:///C:\3GPP_SA6-ongoing_meeting\SA_6-68\docs\S6-253093.zip" TargetMode="External"/><Relationship Id="rId229" Type="http://schemas.openxmlformats.org/officeDocument/2006/relationships/hyperlink" Target="file:///C:\3GPP_SA6-ongoing_meeting\SA_6-68\docs\S6-253118.zip" TargetMode="External"/><Relationship Id="rId380" Type="http://schemas.openxmlformats.org/officeDocument/2006/relationships/hyperlink" Target="file:///C:\3GPP_SA6-ongoing_meeting\SA_6-68\docs\S6-253310.zip" TargetMode="External"/><Relationship Id="rId436" Type="http://schemas.openxmlformats.org/officeDocument/2006/relationships/hyperlink" Target="tel:+443302210097,,223589837" TargetMode="External"/><Relationship Id="rId240" Type="http://schemas.openxmlformats.org/officeDocument/2006/relationships/hyperlink" Target="file:///C:\3GPP_SA6-ongoing_meeting\SA_6-68\docs\S6-253311.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5.zip" TargetMode="External"/><Relationship Id="rId338" Type="http://schemas.openxmlformats.org/officeDocument/2006/relationships/hyperlink" Target="file:///C:\3GPP_SA6-ongoing_meeting\SA_6-68\docs\S6-253319.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4.zip" TargetMode="External"/><Relationship Id="rId184" Type="http://schemas.openxmlformats.org/officeDocument/2006/relationships/hyperlink" Target="file:///C:\3GPP_SA6-ongoing_meeting\SA_6-68\docs\S6-253104.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447" Type="http://schemas.openxmlformats.org/officeDocument/2006/relationships/hyperlink" Target="tel:+4972160596510,,319976997" TargetMode="External"/><Relationship Id="rId251" Type="http://schemas.openxmlformats.org/officeDocument/2006/relationships/hyperlink" Target="file:///C:\3GPP_SA6-ongoing_meeting\SA_6-68\docs\S6-253275.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6.zip" TargetMode="External"/><Relationship Id="rId307" Type="http://schemas.openxmlformats.org/officeDocument/2006/relationships/hyperlink" Target="file:///C:\3GPP_SA6-ongoing_meeting\SA_6-68\docs\S6-253282.zip" TargetMode="External"/><Relationship Id="rId349" Type="http://schemas.openxmlformats.org/officeDocument/2006/relationships/hyperlink" Target="file:///C:\3GPP_SA6-ongoing_meeting\SA_6-68\docs\S6-253324.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325.zip" TargetMode="External"/><Relationship Id="rId153" Type="http://schemas.openxmlformats.org/officeDocument/2006/relationships/hyperlink" Target="file:///C:\Users\viju100\Documents%20ThisPC%20viju100\3GPP\SA6\TSGS6_068_Gothenburg\agenda\docs\S6-253013.zip" TargetMode="External"/><Relationship Id="rId195" Type="http://schemas.openxmlformats.org/officeDocument/2006/relationships/hyperlink" Target="file:///C:\3GPP_SA6-ongoing_meeting\SA_6-68\docs\S6-253305.zip" TargetMode="External"/><Relationship Id="rId209" Type="http://schemas.openxmlformats.org/officeDocument/2006/relationships/hyperlink" Target="https://lenovodeu-my.sharepoint.com/personal/epateromiche_lenovo_com/Documents/Desktop/Desk/docs/S6-253333.zip" TargetMode="External"/><Relationship Id="rId360" Type="http://schemas.openxmlformats.org/officeDocument/2006/relationships/hyperlink" Target="file:///C:\3GPP_SA6-ongoing_meeting\SA_6-68\docs\S6-253253.zip" TargetMode="External"/><Relationship Id="rId416" Type="http://schemas.openxmlformats.org/officeDocument/2006/relationships/hyperlink" Target="tel:+16474979373,,223589837" TargetMode="External"/><Relationship Id="rId220" Type="http://schemas.openxmlformats.org/officeDocument/2006/relationships/hyperlink" Target="https://lenovodeu-my.sharepoint.com/personal/epateromiche_lenovo_com/Documents/Desktop/Desk/docs/S6-253156.zip" TargetMode="External"/><Relationship Id="rId458" Type="http://schemas.openxmlformats.org/officeDocument/2006/relationships/hyperlink" Target="tel:+351800784711,,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5.zip" TargetMode="External"/><Relationship Id="rId318" Type="http://schemas.openxmlformats.org/officeDocument/2006/relationships/hyperlink" Target="file:///C:\3GPP_SA6-ongoing_meeting\SA_6-68\docs\S6-253213.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8.zip" TargetMode="External"/><Relationship Id="rId164" Type="http://schemas.openxmlformats.org/officeDocument/2006/relationships/hyperlink" Target="file:///C:\3GPP_SA6-ongoing_meeting\SA_6-68\docs\S6-253084.zip" TargetMode="External"/><Relationship Id="rId371" Type="http://schemas.openxmlformats.org/officeDocument/2006/relationships/hyperlink" Target="file:///C:\3GPP_SA6-ongoing_meeting\SA_6-68\docs\S6-253372.zip" TargetMode="External"/><Relationship Id="rId427" Type="http://schemas.openxmlformats.org/officeDocument/2006/relationships/hyperlink" Target="tel:+82806180880,,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26.zip" TargetMode="External"/><Relationship Id="rId273" Type="http://schemas.openxmlformats.org/officeDocument/2006/relationships/hyperlink" Target="https://ericssonnam-my.sharepoint.com/personal/cristina_badulescu_ericsson_com/Documents/Desktop/0%20Exposure%203gpp/SA6%20F2F/%2368%2008%202025%20Goteborg/AGENDA/docs/S6-253124.zip" TargetMode="External"/><Relationship Id="rId329" Type="http://schemas.openxmlformats.org/officeDocument/2006/relationships/hyperlink" Target="file:///C:\3GPP_SA6-ongoing_meeting\SA_6-68\docs\S6-253017.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5.zip" TargetMode="External"/><Relationship Id="rId175" Type="http://schemas.openxmlformats.org/officeDocument/2006/relationships/hyperlink" Target="file:///C:\3GPP_SA6-ongoing_meeting\SA_6-68\docs\S6-253095.zip" TargetMode="External"/><Relationship Id="rId340" Type="http://schemas.openxmlformats.org/officeDocument/2006/relationships/hyperlink" Target="file:///C:\3GPP_SA6-ongoing_meeting\SA_6-68\docs\S6-253329.zip" TargetMode="External"/><Relationship Id="rId200" Type="http://schemas.openxmlformats.org/officeDocument/2006/relationships/hyperlink" Target="https://lenovodeu-my.sharepoint.com/personal/epateromiche_lenovo_com/Documents/Desktop/Desk/docs/S6-253349.zip" TargetMode="External"/><Relationship Id="rId382" Type="http://schemas.openxmlformats.org/officeDocument/2006/relationships/hyperlink" Target="file:///C:\3GPP_SA6-ongoing_meeting\SA_6-68\docs\S6-253036.zip" TargetMode="External"/><Relationship Id="rId438" Type="http://schemas.openxmlformats.org/officeDocument/2006/relationships/hyperlink" Target="https://meet.goto.com/3GPPSA6-parallel" TargetMode="External"/><Relationship Id="rId242" Type="http://schemas.openxmlformats.org/officeDocument/2006/relationships/hyperlink" Target="file:///C:\3GPP_SA6-ongoing_meeting\SA_6-68\docs\S6-253330.zip" TargetMode="External"/><Relationship Id="rId284" Type="http://schemas.openxmlformats.org/officeDocument/2006/relationships/hyperlink" Target="file:///C:\3GPP_SA6-ongoing_meeting\SA_6-68\docs\S6-253128.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44.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70.zip" TargetMode="External"/><Relationship Id="rId351" Type="http://schemas.openxmlformats.org/officeDocument/2006/relationships/hyperlink" Target="file:///C:\3GPP_SA6-ongoing_meeting\SA_6-68\docs\S6-253190.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449" Type="http://schemas.openxmlformats.org/officeDocument/2006/relationships/hyperlink" Target="tel:+35315360756,,319976997" TargetMode="External"/><Relationship Id="rId211" Type="http://schemas.openxmlformats.org/officeDocument/2006/relationships/hyperlink" Target="https://lenovodeu-my.sharepoint.com/personal/epateromiche_lenovo_com/Documents/Desktop/Desk/docs/S6-253376.zip" TargetMode="External"/><Relationship Id="rId253" Type="http://schemas.openxmlformats.org/officeDocument/2006/relationships/hyperlink" Target="file:///C:\3GPP_SA6-ongoing_meeting\SA_6-68\docs\S6-253137.zip" TargetMode="External"/><Relationship Id="rId295" Type="http://schemas.openxmlformats.org/officeDocument/2006/relationships/hyperlink" Target="file:///C:\3GPP_SA6-ongoing_meeting\SA_6-68\docs\S6-253316.zip" TargetMode="External"/><Relationship Id="rId309" Type="http://schemas.openxmlformats.org/officeDocument/2006/relationships/hyperlink" Target="file:///C:\3GPP_SA6-ongoing_meeting\SA_6-68\docs\S6-253371.zip" TargetMode="External"/><Relationship Id="rId460" Type="http://schemas.openxmlformats.org/officeDocument/2006/relationships/hyperlink" Target="tel:+46853527818,,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86.zip" TargetMode="External"/><Relationship Id="rId320" Type="http://schemas.openxmlformats.org/officeDocument/2006/relationships/hyperlink" Target="file:///C:\3GPP_SA6-ongoing_meeting\SA_6-68\docs\S6-253217.zip" TargetMode="External"/><Relationship Id="rId155" Type="http://schemas.openxmlformats.org/officeDocument/2006/relationships/hyperlink" Target="file:///C:\Users\viju100\Documents%20ThisPC%20viju100\3GPP\SA6\TSGS6_068_Gothenburg\agenda\docs\S6-253050.zip" TargetMode="External"/><Relationship Id="rId197" Type="http://schemas.openxmlformats.org/officeDocument/2006/relationships/hyperlink" Target="file:///C:\3GPP_SA6-ongoing_meeting\SA_6-68\docs\S6-253307.zip" TargetMode="External"/><Relationship Id="rId362" Type="http://schemas.openxmlformats.org/officeDocument/2006/relationships/hyperlink" Target="file:///C:\3GPP_SA6-ongoing_meeting\SA_6-68\docs\S6-253272.zip" TargetMode="External"/><Relationship Id="rId418" Type="http://schemas.openxmlformats.org/officeDocument/2006/relationships/hyperlink" Target="tel:+4532720369,,223589837" TargetMode="External"/><Relationship Id="rId222" Type="http://schemas.openxmlformats.org/officeDocument/2006/relationships/hyperlink" Target="https://lenovodeu-my.sharepoint.com/personal/epateromiche_lenovo_com/Documents/Desktop/Desk/docs/S6-253160.zip" TargetMode="External"/><Relationship Id="rId264" Type="http://schemas.openxmlformats.org/officeDocument/2006/relationships/hyperlink" Target="https://ericssonnam-my.sharepoint.com/personal/cristina_badulescu_ericsson_com/Documents/Desktop/0%20Exposure%203gpp/SA6%20F2F/%2368%2008%202025%20Goteborg/AGENDA/docs/S6-25326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30.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086.zip" TargetMode="External"/><Relationship Id="rId331" Type="http://schemas.openxmlformats.org/officeDocument/2006/relationships/hyperlink" Target="file:///C:\3GPP_SA6-ongoing_meeting\SA_6-68\docs\S6-253019.zip" TargetMode="External"/><Relationship Id="rId373" Type="http://schemas.openxmlformats.org/officeDocument/2006/relationships/hyperlink" Target="file:///C:\3GPP_SA6-ongoing_meeting\SA_6-68\docs\S6-253374.zip" TargetMode="External"/><Relationship Id="rId429" Type="http://schemas.openxmlformats.org/officeDocument/2006/relationships/hyperlink" Target="tel:+6499132226,,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203.zip" TargetMode="External"/><Relationship Id="rId440" Type="http://schemas.openxmlformats.org/officeDocument/2006/relationships/hyperlink" Target="tel:+43720815337,,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271.zip" TargetMode="External"/><Relationship Id="rId300" Type="http://schemas.openxmlformats.org/officeDocument/2006/relationships/hyperlink" Target="file:///C:\3GPP_SA6-ongoing_meeting\SA_6-68\docs\S6-253069.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7.zip" TargetMode="External"/><Relationship Id="rId177" Type="http://schemas.openxmlformats.org/officeDocument/2006/relationships/hyperlink" Target="file:///C:\3GPP_SA6-ongoing_meeting\SA_6-68\docs\S6-253097.zip" TargetMode="External"/><Relationship Id="rId342" Type="http://schemas.openxmlformats.org/officeDocument/2006/relationships/hyperlink" Target="file:///C:\3GPP_SA6-ongoing_meeting\SA_6-68\docs\S6-253159.zip" TargetMode="External"/><Relationship Id="rId384" Type="http://schemas.openxmlformats.org/officeDocument/2006/relationships/hyperlink" Target="file:///C:\3GPP_SA6-ongoing_meeting\SA_6-68\docs\S6-253005.zip" TargetMode="External"/><Relationship Id="rId202" Type="http://schemas.openxmlformats.org/officeDocument/2006/relationships/hyperlink" Target="https://lenovodeu-my.sharepoint.com/personal/epateromiche_lenovo_com/Documents/Desktop/Desk/docs/S6-253266.zip" TargetMode="External"/><Relationship Id="rId244" Type="http://schemas.openxmlformats.org/officeDocument/2006/relationships/hyperlink" Target="file:///C:\3GPP_SA6-ongoing_meeting\SA_6-68\docs\S6-253352.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30.zip" TargetMode="External"/><Relationship Id="rId451" Type="http://schemas.openxmlformats.org/officeDocument/2006/relationships/hyperlink" Target="tel:+39023057818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Users\viju100\Documents%20ThisPC%20viju100\3GPP\SA6\TSGS6_068_Gothenburg\agenda\docs\S6-253038.zip" TargetMode="External"/><Relationship Id="rId188" Type="http://schemas.openxmlformats.org/officeDocument/2006/relationships/hyperlink" Target="file:///C:\3GPP_SA6-ongoing_meeting\SA_6-68\docs\S6-253179.zip" TargetMode="External"/><Relationship Id="rId311" Type="http://schemas.openxmlformats.org/officeDocument/2006/relationships/hyperlink" Target="file:///C:\3GPP_SA6-ongoing_meeting\SA_6-68\docs\S6-253113.zip" TargetMode="External"/><Relationship Id="rId353" Type="http://schemas.openxmlformats.org/officeDocument/2006/relationships/hyperlink" Target="file:///C:\3GPP_SA6-ongoing_meeting\SA_6-68\docs\S6-253109.zip"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334.zip" TargetMode="External"/><Relationship Id="rId420" Type="http://schemas.openxmlformats.org/officeDocument/2006/relationships/hyperlink" Target="tel:+33170950590,,223589837" TargetMode="External"/><Relationship Id="rId255" Type="http://schemas.openxmlformats.org/officeDocument/2006/relationships/hyperlink" Target="file:///C:\3GPP_SA6-ongoing_meeting\SA_6-68\docs\S6-253060.zip" TargetMode="External"/><Relationship Id="rId297" Type="http://schemas.openxmlformats.org/officeDocument/2006/relationships/hyperlink" Target="file:///C:\3GPP_SA6-ongoing_meeting\SA_6-68\docs\S6-253367.zip" TargetMode="External"/><Relationship Id="rId462" Type="http://schemas.openxmlformats.org/officeDocument/2006/relationships/hyperlink" Target="tel:+443302210097,,319976997" TargetMode="External"/><Relationship Id="rId115" Type="http://schemas.openxmlformats.org/officeDocument/2006/relationships/hyperlink" Target="file:///C:\3GPP_SA6-ongoing_meeting\SA_6-68\docs\S6-253284.zip" TargetMode="External"/><Relationship Id="rId157" Type="http://schemas.openxmlformats.org/officeDocument/2006/relationships/hyperlink" Target="file:///C:\Users\viju100\Documents%20ThisPC%20viju100\3GPP\SA6\TSGS6_068_Gothenburg\agenda\docs\S6-253052.zip" TargetMode="External"/><Relationship Id="rId322" Type="http://schemas.openxmlformats.org/officeDocument/2006/relationships/hyperlink" Target="file:///C:\3GPP_SA6-ongoing_meeting\SA_6-68\docs\S6-253280.zip" TargetMode="External"/><Relationship Id="rId364" Type="http://schemas.openxmlformats.org/officeDocument/2006/relationships/hyperlink" Target="file:///C:\3GPP_SA6-ongoing_meeting\SA_6-68\docs\S6-2533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13</TotalTime>
  <Pages>38</Pages>
  <Words>16989</Words>
  <Characters>96839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2025-08-21T14:31:00Z</dcterms:created>
  <dcterms:modified xsi:type="dcterms:W3CDTF">2025-08-21T14:42:00Z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