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448E" w14:textId="77777777" w:rsidR="00E073D4" w:rsidRDefault="00E073D4" w:rsidP="00E073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S5-25xxxx</w:t>
      </w:r>
    </w:p>
    <w:p w14:paraId="6F6EBB6C" w14:textId="77777777" w:rsidR="00E073D4" w:rsidRPr="00DA53A0" w:rsidRDefault="00E073D4" w:rsidP="00E073D4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1FF65D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Information, Discussion</w:t>
      </w:r>
      <w:r w:rsidR="001C7FB2">
        <w:rPr>
          <w:rFonts w:ascii="Arial" w:hAnsi="Arial"/>
          <w:b/>
          <w:lang w:eastAsia="zh-CN"/>
        </w:rPr>
        <w:t>, Endorsement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4D6A2FC0" w14:textId="76244C4A" w:rsidR="00C022E3" w:rsidRDefault="00C022E3">
      <w:pPr>
        <w:pStyle w:val="Reference"/>
        <w:rPr>
          <w:color w:val="FF0000"/>
        </w:rPr>
      </w:pPr>
      <w:r>
        <w:rPr>
          <w:color w:val="FF0000"/>
        </w:rPr>
        <w:t>[</w:t>
      </w:r>
      <w:r w:rsidR="00E82D8D">
        <w:rPr>
          <w:color w:val="FF0000"/>
        </w:rPr>
        <w:t>1</w:t>
      </w:r>
      <w:r>
        <w:rPr>
          <w:color w:val="FF0000"/>
        </w:rPr>
        <w:t>]</w:t>
      </w:r>
      <w:r>
        <w:rPr>
          <w:color w:val="FF0000"/>
        </w:rPr>
        <w:tab/>
        <w:t>3GPP TS 99.999 Title of the document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3FEB9EB8" w:rsidR="00C022E3" w:rsidRDefault="00E82D8D">
      <w:pPr>
        <w:rPr>
          <w:i/>
        </w:rPr>
      </w:pPr>
      <w:r>
        <w:rPr>
          <w:i/>
        </w:rPr>
        <w:t>(If asking for an endorsement, please provide the clear text to be endorsed.)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F0DD" w14:textId="77777777" w:rsidR="00C1472D" w:rsidRDefault="00C1472D">
      <w:r>
        <w:separator/>
      </w:r>
    </w:p>
  </w:endnote>
  <w:endnote w:type="continuationSeparator" w:id="0">
    <w:p w14:paraId="5ABC7D68" w14:textId="77777777" w:rsidR="00C1472D" w:rsidRDefault="00C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EC0C" w14:textId="77777777" w:rsidR="00C1472D" w:rsidRDefault="00C1472D">
      <w:r>
        <w:separator/>
      </w:r>
    </w:p>
  </w:footnote>
  <w:footnote w:type="continuationSeparator" w:id="0">
    <w:p w14:paraId="52A5DA58" w14:textId="77777777" w:rsidR="00C1472D" w:rsidRDefault="00C1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NKkFAM+rRlstAAAA"/>
  </w:docVars>
  <w:rsids>
    <w:rsidRoot w:val="00E30155"/>
    <w:rsid w:val="00005538"/>
    <w:rsid w:val="00012515"/>
    <w:rsid w:val="000230A3"/>
    <w:rsid w:val="00046389"/>
    <w:rsid w:val="0006222D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152C8"/>
    <w:rsid w:val="001343B4"/>
    <w:rsid w:val="00147E06"/>
    <w:rsid w:val="00162676"/>
    <w:rsid w:val="00173FA3"/>
    <w:rsid w:val="00184B6F"/>
    <w:rsid w:val="001861E5"/>
    <w:rsid w:val="001969DA"/>
    <w:rsid w:val="00197930"/>
    <w:rsid w:val="001B09D9"/>
    <w:rsid w:val="001B1652"/>
    <w:rsid w:val="001C3EC8"/>
    <w:rsid w:val="001C7FB2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270D"/>
    <w:rsid w:val="00287E7C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E42C0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0E5C"/>
    <w:rsid w:val="004F58D4"/>
    <w:rsid w:val="004F5A0A"/>
    <w:rsid w:val="00512A5C"/>
    <w:rsid w:val="00521131"/>
    <w:rsid w:val="00527C0B"/>
    <w:rsid w:val="005303AF"/>
    <w:rsid w:val="005410F6"/>
    <w:rsid w:val="0054774D"/>
    <w:rsid w:val="0055412D"/>
    <w:rsid w:val="005729C4"/>
    <w:rsid w:val="00577BC6"/>
    <w:rsid w:val="0059227B"/>
    <w:rsid w:val="005B0966"/>
    <w:rsid w:val="005B795D"/>
    <w:rsid w:val="00610508"/>
    <w:rsid w:val="00613820"/>
    <w:rsid w:val="00630609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ABD"/>
    <w:rsid w:val="009326E1"/>
    <w:rsid w:val="00947F4E"/>
    <w:rsid w:val="00966D47"/>
    <w:rsid w:val="00992312"/>
    <w:rsid w:val="009A45F7"/>
    <w:rsid w:val="009C0DED"/>
    <w:rsid w:val="009D53AD"/>
    <w:rsid w:val="00A004B4"/>
    <w:rsid w:val="00A117D5"/>
    <w:rsid w:val="00A20ED6"/>
    <w:rsid w:val="00A37D7F"/>
    <w:rsid w:val="00A46410"/>
    <w:rsid w:val="00A57688"/>
    <w:rsid w:val="00A6313B"/>
    <w:rsid w:val="00A842E9"/>
    <w:rsid w:val="00A84A94"/>
    <w:rsid w:val="00AD02C0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1472D"/>
    <w:rsid w:val="00C22D17"/>
    <w:rsid w:val="00C26BB2"/>
    <w:rsid w:val="00C30C26"/>
    <w:rsid w:val="00C403CD"/>
    <w:rsid w:val="00C4095A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460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073D4"/>
    <w:rsid w:val="00E30155"/>
    <w:rsid w:val="00E67ABE"/>
    <w:rsid w:val="00E82D8D"/>
    <w:rsid w:val="00E91FE1"/>
    <w:rsid w:val="00EA5E95"/>
    <w:rsid w:val="00ED4954"/>
    <w:rsid w:val="00ED5A43"/>
    <w:rsid w:val="00EE0943"/>
    <w:rsid w:val="00EE33A2"/>
    <w:rsid w:val="00F526B6"/>
    <w:rsid w:val="00F67A1C"/>
    <w:rsid w:val="00F7493F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Antoine Mouquet</cp:lastModifiedBy>
  <cp:revision>21</cp:revision>
  <cp:lastPrinted>1899-12-31T23:00:00Z</cp:lastPrinted>
  <dcterms:created xsi:type="dcterms:W3CDTF">2024-04-24T14:08:00Z</dcterms:created>
  <dcterms:modified xsi:type="dcterms:W3CDTF">2025-07-25T07:45:00Z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