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00C09148" w:rsidR="00D31981" w:rsidRPr="00D3506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</w:t>
      </w:r>
      <w:r w:rsidR="00C177B5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="00696906"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</w:t>
      </w:r>
      <w:r w:rsidR="005A5F33" w:rsidRPr="00D35061">
        <w:rPr>
          <w:rFonts w:ascii="Arial" w:hAnsi="Arial" w:cs="Arial"/>
          <w:b/>
          <w:sz w:val="22"/>
          <w:szCs w:val="22"/>
          <w:lang w:val="sv-SE"/>
        </w:rPr>
        <w:t>5</w:t>
      </w:r>
      <w:r w:rsidR="000644C6" w:rsidRPr="00D35061">
        <w:rPr>
          <w:rFonts w:ascii="Arial" w:hAnsi="Arial" w:cs="Arial"/>
          <w:b/>
          <w:sz w:val="22"/>
          <w:szCs w:val="22"/>
          <w:lang w:val="sv-SE"/>
        </w:rPr>
        <w:t>x</w:t>
      </w:r>
      <w:r w:rsidRPr="00D35061">
        <w:rPr>
          <w:rFonts w:ascii="Arial" w:hAnsi="Arial" w:cs="Arial"/>
          <w:b/>
          <w:sz w:val="22"/>
          <w:szCs w:val="22"/>
          <w:lang w:val="sv-SE"/>
        </w:rPr>
        <w:t>xxx</w:t>
      </w:r>
    </w:p>
    <w:p w14:paraId="3A7BAEE1" w14:textId="2B12B691" w:rsidR="004E3939" w:rsidRPr="00D35061" w:rsidRDefault="00696906" w:rsidP="00D31981">
      <w:pPr>
        <w:pStyle w:val="Header"/>
        <w:rPr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="001D1F34" w:rsidRPr="00D35061">
        <w:rPr>
          <w:rFonts w:cs="Arial"/>
          <w:sz w:val="22"/>
          <w:szCs w:val="22"/>
          <w:lang w:val="sv-SE"/>
        </w:rPr>
        <w:t xml:space="preserve"> 2025</w:t>
      </w:r>
    </w:p>
    <w:p w14:paraId="35F0D332" w14:textId="77777777" w:rsidR="00B97703" w:rsidRPr="00D35061" w:rsidRDefault="00B97703">
      <w:pPr>
        <w:rPr>
          <w:rFonts w:ascii="Arial" w:hAnsi="Arial" w:cs="Arial"/>
          <w:lang w:val="sv-SE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6F90BDD6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</w:r>
      <w:r w:rsidR="00102107">
        <w:rPr>
          <w:lang w:val="sv-SE"/>
        </w:rPr>
        <w:t xml:space="preserve">Wuhan, </w:t>
      </w:r>
      <w:r w:rsidR="00577ADE">
        <w:rPr>
          <w:lang w:val="sv-SE"/>
        </w:rPr>
        <w:t>China</w:t>
      </w:r>
    </w:p>
    <w:p w14:paraId="625CFE66" w14:textId="48601A85" w:rsidR="00102107" w:rsidRPr="00686085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sectPr w:rsidR="00102107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3939"/>
    <w:rsid w:val="004E65B2"/>
    <w:rsid w:val="004F32F4"/>
    <w:rsid w:val="00526DDD"/>
    <w:rsid w:val="00577ADE"/>
    <w:rsid w:val="005A5F33"/>
    <w:rsid w:val="005B6433"/>
    <w:rsid w:val="006052AD"/>
    <w:rsid w:val="00686085"/>
    <w:rsid w:val="00696906"/>
    <w:rsid w:val="0073766B"/>
    <w:rsid w:val="00774317"/>
    <w:rsid w:val="007B43D4"/>
    <w:rsid w:val="007C4FF7"/>
    <w:rsid w:val="007F4F92"/>
    <w:rsid w:val="008758B0"/>
    <w:rsid w:val="008A7D8A"/>
    <w:rsid w:val="008D3E9C"/>
    <w:rsid w:val="008D772F"/>
    <w:rsid w:val="00914CD1"/>
    <w:rsid w:val="00926367"/>
    <w:rsid w:val="009528CF"/>
    <w:rsid w:val="009603F6"/>
    <w:rsid w:val="0098701F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177B5"/>
    <w:rsid w:val="00C91EF3"/>
    <w:rsid w:val="00CB2B16"/>
    <w:rsid w:val="00CF6087"/>
    <w:rsid w:val="00D14BB6"/>
    <w:rsid w:val="00D31981"/>
    <w:rsid w:val="00D33624"/>
    <w:rsid w:val="00D35061"/>
    <w:rsid w:val="00D7484B"/>
    <w:rsid w:val="00DC47B4"/>
    <w:rsid w:val="00E003DF"/>
    <w:rsid w:val="00E2241D"/>
    <w:rsid w:val="00E61300"/>
    <w:rsid w:val="00E665BE"/>
    <w:rsid w:val="00EB0BC7"/>
    <w:rsid w:val="00EC3916"/>
    <w:rsid w:val="00EE31A4"/>
    <w:rsid w:val="00F00591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1</Pages>
  <Words>173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33.328_CR0081_(Rel-18)_NG_RTC_SEC</cp:lastModifiedBy>
  <cp:revision>65</cp:revision>
  <cp:lastPrinted>2002-04-23T07:10:00Z</cp:lastPrinted>
  <dcterms:created xsi:type="dcterms:W3CDTF">2021-12-23T17:29:00Z</dcterms:created>
  <dcterms:modified xsi:type="dcterms:W3CDTF">2025-07-04T12:41:00Z</dcterms:modified>
</cp:coreProperties>
</file>