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4540" w14:textId="6AE43854" w:rsidR="001866D6" w:rsidRDefault="009A162A">
      <w:pPr>
        <w:pStyle w:val="ac"/>
        <w:keepLines/>
        <w:tabs>
          <w:tab w:val="left" w:pos="5956"/>
          <w:tab w:val="right" w:pos="10440"/>
          <w:tab w:val="right" w:pos="13323"/>
        </w:tabs>
        <w:spacing w:after="120"/>
        <w:rPr>
          <w:rFonts w:cs="Arial"/>
          <w:b w:val="0"/>
          <w:sz w:val="24"/>
          <w:szCs w:val="24"/>
          <w:lang w:val="en-US" w:eastAsia="zh-CN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</w:t>
      </w:r>
      <w:r w:rsidR="00A2327F">
        <w:rPr>
          <w:rFonts w:cs="Arial" w:hint="eastAsia"/>
          <w:sz w:val="24"/>
          <w:szCs w:val="24"/>
          <w:lang w:val="en-US" w:eastAsia="zh-CN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cs="Arial"/>
          <w:sz w:val="24"/>
          <w:szCs w:val="24"/>
        </w:rPr>
        <w:t>R4-2</w:t>
      </w:r>
      <w:r>
        <w:rPr>
          <w:rFonts w:cs="Arial" w:hint="eastAsia"/>
          <w:sz w:val="24"/>
          <w:szCs w:val="24"/>
          <w:lang w:val="en-US" w:eastAsia="zh-CN"/>
        </w:rPr>
        <w:t>5</w:t>
      </w:r>
      <w:r w:rsidR="00A2327F">
        <w:rPr>
          <w:rFonts w:cs="Arial" w:hint="eastAsia"/>
          <w:sz w:val="24"/>
          <w:szCs w:val="24"/>
          <w:lang w:val="en-US" w:eastAsia="zh-CN"/>
        </w:rPr>
        <w:t>1</w:t>
      </w:r>
      <w:r w:rsidR="00FF4C00">
        <w:rPr>
          <w:rFonts w:cs="Arial" w:hint="eastAsia"/>
          <w:sz w:val="24"/>
          <w:szCs w:val="24"/>
          <w:lang w:val="en-US" w:eastAsia="zh-CN"/>
        </w:rPr>
        <w:t>1886</w:t>
      </w:r>
    </w:p>
    <w:p w14:paraId="666DEEF8" w14:textId="45A1EA16" w:rsidR="001866D6" w:rsidRDefault="00A2327F">
      <w:pPr>
        <w:spacing w:after="60"/>
        <w:ind w:left="1985" w:hanging="1985"/>
        <w:rPr>
          <w:rFonts w:ascii="Arial" w:eastAsia="SimSun" w:hAnsi="Arial" w:cs="Arial"/>
          <w:b/>
          <w:sz w:val="24"/>
          <w:szCs w:val="24"/>
          <w:lang w:eastAsia="zh-CN"/>
        </w:rPr>
      </w:pPr>
      <w:r w:rsidRPr="00A2327F">
        <w:rPr>
          <w:rFonts w:ascii="Arial" w:eastAsia="SimSun" w:hAnsi="Arial" w:cs="Arial"/>
          <w:b/>
          <w:sz w:val="24"/>
          <w:szCs w:val="24"/>
          <w:lang w:eastAsia="zh-CN"/>
        </w:rPr>
        <w:t>Bengaluru, India, August 25th – 29th, 2025</w:t>
      </w:r>
    </w:p>
    <w:p w14:paraId="235951CF" w14:textId="77777777" w:rsidR="00A2327F" w:rsidRDefault="00A2327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757C55" w14:textId="10370DD8" w:rsidR="001866D6" w:rsidRDefault="009A16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A2327F" w:rsidRPr="00A2327F">
        <w:rPr>
          <w:rFonts w:ascii="Arial" w:hAnsi="Arial" w:cs="Arial"/>
          <w:b/>
          <w:sz w:val="22"/>
          <w:szCs w:val="22"/>
          <w:lang w:val="en-US" w:eastAsia="zh-CN"/>
        </w:rPr>
        <w:t>TP for TR 38.843 with RAN4 part</w:t>
      </w:r>
      <w:r>
        <w:rPr>
          <w:rFonts w:hint="eastAsia"/>
          <w:color w:val="000000"/>
          <w:lang w:val="en-US" w:eastAsia="zh-CN"/>
        </w:rPr>
        <w:t xml:space="preserve"> </w:t>
      </w:r>
    </w:p>
    <w:p w14:paraId="102F935C" w14:textId="77777777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C34F908" w14:textId="77777777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60"/>
      <w:bookmarkStart w:id="4" w:name="OLE_LINK61"/>
      <w:bookmarkStart w:id="5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R19</w:t>
      </w:r>
    </w:p>
    <w:bookmarkEnd w:id="3"/>
    <w:bookmarkEnd w:id="4"/>
    <w:bookmarkEnd w:id="5"/>
    <w:p w14:paraId="67425BC1" w14:textId="083BB9D9" w:rsidR="001866D6" w:rsidRDefault="00A23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Study</w:t>
      </w:r>
      <w:r>
        <w:rPr>
          <w:rFonts w:ascii="Arial" w:hAnsi="Arial" w:cs="Arial"/>
          <w:b/>
          <w:sz w:val="22"/>
          <w:szCs w:val="22"/>
        </w:rPr>
        <w:t xml:space="preserve">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2327F">
        <w:rPr>
          <w:rFonts w:ascii="Arial" w:hAnsi="Arial" w:cs="Arial"/>
          <w:b/>
          <w:sz w:val="22"/>
          <w:szCs w:val="22"/>
          <w:lang w:eastAsia="ja-JP"/>
        </w:rPr>
        <w:t>FS_NR_AIML_air_Ph2</w:t>
      </w:r>
    </w:p>
    <w:p w14:paraId="77C6EFA0" w14:textId="77777777" w:rsidR="001866D6" w:rsidRDefault="001866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E3B846" w14:textId="77777777" w:rsidR="001866D6" w:rsidRDefault="009A16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RAN4</w:t>
      </w:r>
    </w:p>
    <w:p w14:paraId="2C2125AE" w14:textId="3F7DC55A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</w:t>
      </w:r>
      <w:r w:rsidR="00A2327F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EAF4C4C" w14:textId="130A9A1B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6" w:name="OLE_LINK45"/>
      <w:bookmarkStart w:id="7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760EA90B" w14:textId="77777777" w:rsidR="001866D6" w:rsidRDefault="001866D6">
      <w:pPr>
        <w:spacing w:after="60"/>
        <w:ind w:left="1985" w:hanging="1985"/>
        <w:rPr>
          <w:rFonts w:ascii="Arial" w:hAnsi="Arial" w:cs="Arial"/>
          <w:bCs/>
        </w:rPr>
      </w:pPr>
    </w:p>
    <w:p w14:paraId="2B77F5FF" w14:textId="775E6A01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2327F">
        <w:rPr>
          <w:rFonts w:ascii="Arial" w:hAnsi="Arial" w:cs="Arial" w:hint="eastAsia"/>
          <w:b/>
          <w:bCs/>
          <w:sz w:val="22"/>
          <w:szCs w:val="22"/>
          <w:lang w:eastAsia="zh-CN"/>
        </w:rPr>
        <w:t>Xiaofeng Liu</w:t>
      </w:r>
    </w:p>
    <w:p w14:paraId="3424F9CD" w14:textId="4341D4EB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2327F">
        <w:rPr>
          <w:rFonts w:ascii="Arial" w:hAnsi="Arial" w:cs="Arial"/>
          <w:b/>
          <w:bCs/>
          <w:sz w:val="22"/>
          <w:szCs w:val="22"/>
          <w:lang w:val="en-US" w:eastAsia="zh-CN"/>
        </w:rPr>
        <w:t>L</w:t>
      </w:r>
      <w:r w:rsidR="00A2327F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iuxiaofeng1</w:t>
      </w:r>
      <w:r>
        <w:rPr>
          <w:rFonts w:ascii="Arial" w:hAnsi="Arial" w:cs="Arial"/>
          <w:b/>
          <w:bCs/>
          <w:sz w:val="22"/>
          <w:szCs w:val="22"/>
        </w:rPr>
        <w:t>@</w:t>
      </w:r>
      <w:r w:rsidR="00A2327F">
        <w:rPr>
          <w:rFonts w:ascii="Arial" w:hAnsi="Arial" w:cs="Arial" w:hint="eastAsia"/>
          <w:b/>
          <w:bCs/>
          <w:sz w:val="22"/>
          <w:szCs w:val="22"/>
          <w:lang w:eastAsia="zh-CN"/>
        </w:rPr>
        <w:t>caict.ac.cn</w:t>
      </w:r>
    </w:p>
    <w:p w14:paraId="098FEFDD" w14:textId="77777777" w:rsidR="001866D6" w:rsidRDefault="009A16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F1A236" w14:textId="77777777" w:rsidR="001866D6" w:rsidRDefault="009A16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="001866D6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DE8E2E8" w14:textId="77777777" w:rsidR="001866D6" w:rsidRDefault="001866D6">
      <w:pPr>
        <w:spacing w:after="60"/>
        <w:ind w:left="1985" w:hanging="1985"/>
        <w:rPr>
          <w:rFonts w:ascii="Arial" w:hAnsi="Arial" w:cs="Arial"/>
          <w:b/>
        </w:rPr>
      </w:pPr>
    </w:p>
    <w:p w14:paraId="4A55D0B2" w14:textId="7A1ADAFD" w:rsidR="001866D6" w:rsidRDefault="009A16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A2327F">
        <w:rPr>
          <w:rFonts w:ascii="Arial" w:hAnsi="Arial" w:cs="Arial" w:hint="eastAsia"/>
          <w:b/>
          <w:lang w:eastAsia="zh-CN"/>
        </w:rPr>
        <w:t xml:space="preserve"> R4-</w:t>
      </w:r>
      <w:r w:rsidR="004028D5">
        <w:rPr>
          <w:rFonts w:ascii="Arial" w:hAnsi="Arial" w:cs="Arial" w:hint="eastAsia"/>
          <w:b/>
          <w:lang w:eastAsia="zh-CN"/>
        </w:rPr>
        <w:t>251</w:t>
      </w:r>
      <w:r w:rsidR="00456C2E">
        <w:rPr>
          <w:rFonts w:ascii="Arial" w:hAnsi="Arial" w:cs="Arial" w:hint="eastAsia"/>
          <w:b/>
          <w:lang w:eastAsia="zh-CN"/>
        </w:rPr>
        <w:t>1887</w:t>
      </w:r>
      <w:r>
        <w:rPr>
          <w:rFonts w:ascii="Arial" w:hAnsi="Arial" w:cs="Arial"/>
          <w:bCs/>
          <w:color w:val="0070C0"/>
        </w:rPr>
        <w:br/>
      </w:r>
    </w:p>
    <w:p w14:paraId="59342483" w14:textId="77777777" w:rsidR="001866D6" w:rsidRDefault="009A162A">
      <w:pPr>
        <w:pStyle w:val="1"/>
      </w:pPr>
      <w:r>
        <w:t>1</w:t>
      </w:r>
      <w:r>
        <w:tab/>
        <w:t>Overall description</w:t>
      </w:r>
    </w:p>
    <w:p w14:paraId="387E9FBF" w14:textId="26588011" w:rsidR="001866D6" w:rsidRDefault="009A162A" w:rsidP="00A2327F">
      <w:pPr>
        <w:rPr>
          <w:bCs/>
          <w:lang w:val="en-US" w:eastAsia="zh-CN"/>
        </w:rPr>
      </w:pPr>
      <w:r>
        <w:rPr>
          <w:color w:val="000000"/>
        </w:rPr>
        <w:t xml:space="preserve">RAN4 </w:t>
      </w:r>
      <w:r w:rsidR="00A2327F">
        <w:rPr>
          <w:rFonts w:hint="eastAsia"/>
          <w:color w:val="000000"/>
          <w:lang w:val="en-US" w:eastAsia="zh-CN"/>
        </w:rPr>
        <w:t>has achieve the agreements on the text proposals for TR 38.843 capturing the agreements till RAN4#116 meeting.</w:t>
      </w:r>
    </w:p>
    <w:p w14:paraId="6CC346B7" w14:textId="653B2B09" w:rsidR="001866D6" w:rsidRDefault="009A162A">
      <w:pPr>
        <w:rPr>
          <w:strike/>
          <w:color w:val="000000"/>
          <w:lang w:val="en-US"/>
        </w:rPr>
      </w:pPr>
      <w:r>
        <w:rPr>
          <w:rFonts w:hint="eastAsia"/>
          <w:color w:val="000000"/>
          <w:lang w:val="en-US" w:eastAsia="zh-CN"/>
        </w:rPr>
        <w:t xml:space="preserve">RAN4 kindly requests </w:t>
      </w:r>
      <w:r>
        <w:rPr>
          <w:color w:val="000000"/>
          <w:lang w:val="en-US"/>
        </w:rPr>
        <w:t>RAN</w:t>
      </w:r>
      <w:r w:rsidR="00A2327F">
        <w:rPr>
          <w:rFonts w:hint="eastAsia"/>
          <w:color w:val="000000"/>
          <w:lang w:val="en-US" w:eastAsia="zh-CN"/>
        </w:rPr>
        <w:t>1</w:t>
      </w:r>
      <w:r>
        <w:rPr>
          <w:color w:val="000000"/>
          <w:lang w:val="en-US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to </w:t>
      </w:r>
      <w:r w:rsidR="00A2327F">
        <w:rPr>
          <w:rFonts w:hint="eastAsia"/>
          <w:color w:val="000000"/>
          <w:lang w:val="en-US" w:eastAsia="zh-CN"/>
        </w:rPr>
        <w:t xml:space="preserve">include the </w:t>
      </w:r>
      <w:r w:rsidR="004028D5">
        <w:rPr>
          <w:rFonts w:hint="eastAsia"/>
          <w:color w:val="000000"/>
          <w:lang w:val="en-US" w:eastAsia="zh-CN"/>
        </w:rPr>
        <w:t>TP</w:t>
      </w:r>
      <w:r w:rsidR="00A2327F">
        <w:rPr>
          <w:rFonts w:hint="eastAsia"/>
          <w:color w:val="000000"/>
          <w:lang w:val="en-US" w:eastAsia="zh-CN"/>
        </w:rPr>
        <w:t xml:space="preserve"> from RAN4 to the final version of TR 38.843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000000"/>
          <w:lang w:eastAsia="zh-CN"/>
        </w:rPr>
        <w:t xml:space="preserve"> </w:t>
      </w:r>
    </w:p>
    <w:p w14:paraId="1A7CBCA4" w14:textId="77777777" w:rsidR="001866D6" w:rsidRPr="004028D5" w:rsidRDefault="001866D6">
      <w:pPr>
        <w:rPr>
          <w:color w:val="000000"/>
          <w:lang w:val="en-US"/>
        </w:rPr>
      </w:pPr>
    </w:p>
    <w:p w14:paraId="3E5D9142" w14:textId="77777777" w:rsidR="001866D6" w:rsidRDefault="009A162A">
      <w:pPr>
        <w:pStyle w:val="1"/>
      </w:pPr>
      <w:r>
        <w:t>2</w:t>
      </w:r>
      <w:r>
        <w:tab/>
        <w:t>Actions</w:t>
      </w:r>
    </w:p>
    <w:p w14:paraId="269A54DD" w14:textId="44275A34" w:rsidR="001866D6" w:rsidRDefault="009A162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2327F">
        <w:rPr>
          <w:rFonts w:ascii="Arial" w:hAnsi="Arial" w:cs="Arial" w:hint="eastAsia"/>
          <w:b/>
          <w:lang w:val="en-US"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09B66B7E" w14:textId="27BAC63A" w:rsidR="001866D6" w:rsidRDefault="009A162A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color w:val="000000"/>
        </w:rPr>
        <w:t xml:space="preserve">RAN4 </w:t>
      </w:r>
      <w:r w:rsidR="007C211B">
        <w:rPr>
          <w:rFonts w:hint="eastAsia"/>
          <w:color w:val="000000"/>
          <w:lang w:eastAsia="zh-CN"/>
        </w:rPr>
        <w:t xml:space="preserve">kindly </w:t>
      </w:r>
      <w:r>
        <w:rPr>
          <w:color w:val="000000"/>
        </w:rPr>
        <w:t>asks RAN</w:t>
      </w:r>
      <w:r w:rsidR="00A2327F">
        <w:rPr>
          <w:rFonts w:hint="eastAsia"/>
          <w:color w:val="000000"/>
          <w:lang w:eastAsia="zh-CN"/>
        </w:rPr>
        <w:t>1</w:t>
      </w:r>
      <w:r>
        <w:rPr>
          <w:color w:val="000000"/>
        </w:rPr>
        <w:t xml:space="preserve"> to </w:t>
      </w:r>
      <w:r w:rsidR="00A2327F">
        <w:rPr>
          <w:rFonts w:hint="eastAsia"/>
          <w:color w:val="000000"/>
          <w:lang w:eastAsia="zh-CN"/>
        </w:rPr>
        <w:t xml:space="preserve">capture the TP from RAN4 </w:t>
      </w:r>
      <w:r w:rsidR="004028D5">
        <w:rPr>
          <w:rFonts w:hint="eastAsia"/>
          <w:color w:val="000000"/>
          <w:lang w:eastAsia="zh-CN"/>
        </w:rPr>
        <w:t xml:space="preserve">to </w:t>
      </w:r>
      <w:r w:rsidR="007C211B">
        <w:rPr>
          <w:rFonts w:hint="eastAsia"/>
          <w:color w:val="000000"/>
          <w:lang w:eastAsia="zh-CN"/>
        </w:rPr>
        <w:t xml:space="preserve">the final version of </w:t>
      </w:r>
      <w:r w:rsidR="004028D5">
        <w:rPr>
          <w:rFonts w:hint="eastAsia"/>
          <w:color w:val="000000"/>
          <w:lang w:eastAsia="zh-CN"/>
        </w:rPr>
        <w:t>TR 38.843</w:t>
      </w:r>
      <w:r>
        <w:rPr>
          <w:color w:val="000000"/>
        </w:rPr>
        <w:t>.</w:t>
      </w:r>
    </w:p>
    <w:p w14:paraId="36468602" w14:textId="77777777" w:rsidR="001866D6" w:rsidRDefault="001866D6">
      <w:pPr>
        <w:spacing w:after="120"/>
        <w:rPr>
          <w:rFonts w:ascii="Arial" w:hAnsi="Arial" w:cs="Arial"/>
        </w:rPr>
      </w:pPr>
    </w:p>
    <w:p w14:paraId="4A8FCE45" w14:textId="77777777" w:rsidR="001866D6" w:rsidRDefault="009A162A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WG4</w:t>
      </w:r>
      <w:r>
        <w:rPr>
          <w:szCs w:val="36"/>
        </w:rPr>
        <w:t xml:space="preserve"> meetings</w:t>
      </w:r>
    </w:p>
    <w:p w14:paraId="4EC5C0E8" w14:textId="77777777" w:rsidR="001866D6" w:rsidRDefault="009A162A">
      <w:r>
        <w:rPr>
          <w:rFonts w:hint="eastAsia"/>
        </w:rPr>
        <w:t>TSG-RAN WG4 Meeting #116-bis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October 13 to 17, 2025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Prague, CZ</w:t>
      </w:r>
    </w:p>
    <w:sectPr w:rsidR="001866D6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94C0" w14:textId="77777777" w:rsidR="00EC0CDA" w:rsidRDefault="00EC0CDA">
      <w:pPr>
        <w:spacing w:after="0"/>
      </w:pPr>
      <w:r>
        <w:separator/>
      </w:r>
    </w:p>
  </w:endnote>
  <w:endnote w:type="continuationSeparator" w:id="0">
    <w:p w14:paraId="689C9422" w14:textId="77777777" w:rsidR="00EC0CDA" w:rsidRDefault="00EC0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BE30" w14:textId="77777777" w:rsidR="00EC0CDA" w:rsidRDefault="00EC0CDA">
      <w:pPr>
        <w:spacing w:after="0"/>
      </w:pPr>
      <w:r>
        <w:separator/>
      </w:r>
    </w:p>
  </w:footnote>
  <w:footnote w:type="continuationSeparator" w:id="0">
    <w:p w14:paraId="30E19A22" w14:textId="77777777" w:rsidR="00EC0CDA" w:rsidRDefault="00EC0C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F19"/>
    <w:multiLevelType w:val="singleLevel"/>
    <w:tmpl w:val="18F77F1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146A76"/>
    <w:multiLevelType w:val="multilevel"/>
    <w:tmpl w:val="32146A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CD6"/>
    <w:rsid w:val="00016619"/>
    <w:rsid w:val="00017F23"/>
    <w:rsid w:val="000222D5"/>
    <w:rsid w:val="0002525E"/>
    <w:rsid w:val="00031C25"/>
    <w:rsid w:val="00067C8C"/>
    <w:rsid w:val="00077382"/>
    <w:rsid w:val="000A6DE7"/>
    <w:rsid w:val="000C259B"/>
    <w:rsid w:val="000F6242"/>
    <w:rsid w:val="000F79C4"/>
    <w:rsid w:val="00112416"/>
    <w:rsid w:val="001305DF"/>
    <w:rsid w:val="001347C4"/>
    <w:rsid w:val="00136B7D"/>
    <w:rsid w:val="00167D61"/>
    <w:rsid w:val="001866D6"/>
    <w:rsid w:val="001B7BD4"/>
    <w:rsid w:val="001D5009"/>
    <w:rsid w:val="001E5551"/>
    <w:rsid w:val="001E61E9"/>
    <w:rsid w:val="001F3700"/>
    <w:rsid w:val="001F3BDE"/>
    <w:rsid w:val="00213A0D"/>
    <w:rsid w:val="00215961"/>
    <w:rsid w:val="00224700"/>
    <w:rsid w:val="002514E8"/>
    <w:rsid w:val="00273963"/>
    <w:rsid w:val="002773B0"/>
    <w:rsid w:val="002968B6"/>
    <w:rsid w:val="002A1ECB"/>
    <w:rsid w:val="002B7517"/>
    <w:rsid w:val="002C1805"/>
    <w:rsid w:val="002C4267"/>
    <w:rsid w:val="002F1940"/>
    <w:rsid w:val="0032137B"/>
    <w:rsid w:val="00364D3C"/>
    <w:rsid w:val="00366CC2"/>
    <w:rsid w:val="00367F51"/>
    <w:rsid w:val="00375786"/>
    <w:rsid w:val="00383545"/>
    <w:rsid w:val="003940A2"/>
    <w:rsid w:val="00394450"/>
    <w:rsid w:val="003B6C17"/>
    <w:rsid w:val="003C2F54"/>
    <w:rsid w:val="003E2FB4"/>
    <w:rsid w:val="004028D5"/>
    <w:rsid w:val="0042774E"/>
    <w:rsid w:val="00433500"/>
    <w:rsid w:val="00433F71"/>
    <w:rsid w:val="00440D43"/>
    <w:rsid w:val="00456C2E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44F60"/>
    <w:rsid w:val="00553090"/>
    <w:rsid w:val="00556357"/>
    <w:rsid w:val="005616D5"/>
    <w:rsid w:val="00564043"/>
    <w:rsid w:val="005E1028"/>
    <w:rsid w:val="005F0735"/>
    <w:rsid w:val="005F0C06"/>
    <w:rsid w:val="00615D63"/>
    <w:rsid w:val="006200C7"/>
    <w:rsid w:val="00635907"/>
    <w:rsid w:val="00637F95"/>
    <w:rsid w:val="00652668"/>
    <w:rsid w:val="0066542C"/>
    <w:rsid w:val="006924C1"/>
    <w:rsid w:val="006941AE"/>
    <w:rsid w:val="006D6E19"/>
    <w:rsid w:val="007050B8"/>
    <w:rsid w:val="00707B85"/>
    <w:rsid w:val="00720857"/>
    <w:rsid w:val="00735ECE"/>
    <w:rsid w:val="0074542C"/>
    <w:rsid w:val="007A1871"/>
    <w:rsid w:val="007C211B"/>
    <w:rsid w:val="007D0DEE"/>
    <w:rsid w:val="007D713C"/>
    <w:rsid w:val="007F4BD1"/>
    <w:rsid w:val="007F4F92"/>
    <w:rsid w:val="00862E1E"/>
    <w:rsid w:val="00864042"/>
    <w:rsid w:val="00867868"/>
    <w:rsid w:val="00867D2E"/>
    <w:rsid w:val="00871258"/>
    <w:rsid w:val="0087459E"/>
    <w:rsid w:val="00882003"/>
    <w:rsid w:val="00883F89"/>
    <w:rsid w:val="0088553B"/>
    <w:rsid w:val="00895738"/>
    <w:rsid w:val="008A2A5A"/>
    <w:rsid w:val="008A36CE"/>
    <w:rsid w:val="008D772F"/>
    <w:rsid w:val="009038ED"/>
    <w:rsid w:val="00920192"/>
    <w:rsid w:val="00931211"/>
    <w:rsid w:val="009318AA"/>
    <w:rsid w:val="00946B3A"/>
    <w:rsid w:val="00966A21"/>
    <w:rsid w:val="00981C8C"/>
    <w:rsid w:val="0099764C"/>
    <w:rsid w:val="009A162A"/>
    <w:rsid w:val="009B3B44"/>
    <w:rsid w:val="009B538A"/>
    <w:rsid w:val="009C1C9D"/>
    <w:rsid w:val="009D6AC4"/>
    <w:rsid w:val="009E5267"/>
    <w:rsid w:val="00A0083B"/>
    <w:rsid w:val="00A04FF1"/>
    <w:rsid w:val="00A2327F"/>
    <w:rsid w:val="00A25E0A"/>
    <w:rsid w:val="00A37B0A"/>
    <w:rsid w:val="00A40B93"/>
    <w:rsid w:val="00A73376"/>
    <w:rsid w:val="00A76DF8"/>
    <w:rsid w:val="00A92C23"/>
    <w:rsid w:val="00AA6EE3"/>
    <w:rsid w:val="00AD01DC"/>
    <w:rsid w:val="00AE1BF4"/>
    <w:rsid w:val="00AF77CA"/>
    <w:rsid w:val="00B146FE"/>
    <w:rsid w:val="00B84BDC"/>
    <w:rsid w:val="00B87F15"/>
    <w:rsid w:val="00B94854"/>
    <w:rsid w:val="00B96B83"/>
    <w:rsid w:val="00B97703"/>
    <w:rsid w:val="00BA5D2F"/>
    <w:rsid w:val="00BE10F4"/>
    <w:rsid w:val="00C13978"/>
    <w:rsid w:val="00C40DAD"/>
    <w:rsid w:val="00C4173E"/>
    <w:rsid w:val="00C524DC"/>
    <w:rsid w:val="00C5681D"/>
    <w:rsid w:val="00CA1E28"/>
    <w:rsid w:val="00CA4AED"/>
    <w:rsid w:val="00CC22D0"/>
    <w:rsid w:val="00CC74DE"/>
    <w:rsid w:val="00CE07CA"/>
    <w:rsid w:val="00CE0AB4"/>
    <w:rsid w:val="00CF6087"/>
    <w:rsid w:val="00CF6BEA"/>
    <w:rsid w:val="00D11E9C"/>
    <w:rsid w:val="00D50E60"/>
    <w:rsid w:val="00D52EA5"/>
    <w:rsid w:val="00D56239"/>
    <w:rsid w:val="00DE1B87"/>
    <w:rsid w:val="00DE5515"/>
    <w:rsid w:val="00DE6AE1"/>
    <w:rsid w:val="00E16988"/>
    <w:rsid w:val="00E3549C"/>
    <w:rsid w:val="00E44611"/>
    <w:rsid w:val="00E73C06"/>
    <w:rsid w:val="00E87C52"/>
    <w:rsid w:val="00E92C52"/>
    <w:rsid w:val="00EA1FE0"/>
    <w:rsid w:val="00EB035D"/>
    <w:rsid w:val="00EB0F46"/>
    <w:rsid w:val="00EB6470"/>
    <w:rsid w:val="00EC0CDA"/>
    <w:rsid w:val="00EC336D"/>
    <w:rsid w:val="00ED669F"/>
    <w:rsid w:val="00EE489A"/>
    <w:rsid w:val="00F17925"/>
    <w:rsid w:val="00F35D83"/>
    <w:rsid w:val="00F35E82"/>
    <w:rsid w:val="00F441A8"/>
    <w:rsid w:val="00F8388B"/>
    <w:rsid w:val="00FA4114"/>
    <w:rsid w:val="00FD3E0F"/>
    <w:rsid w:val="00FE7DA8"/>
    <w:rsid w:val="00FF4C00"/>
    <w:rsid w:val="0B9F55DF"/>
    <w:rsid w:val="0BD14D87"/>
    <w:rsid w:val="0D130DFF"/>
    <w:rsid w:val="161E10F2"/>
    <w:rsid w:val="1D0A51B3"/>
    <w:rsid w:val="1E4800BE"/>
    <w:rsid w:val="20234AC9"/>
    <w:rsid w:val="2B7D3C27"/>
    <w:rsid w:val="317E6AC1"/>
    <w:rsid w:val="354C1C38"/>
    <w:rsid w:val="35B22F36"/>
    <w:rsid w:val="3A59760D"/>
    <w:rsid w:val="41602848"/>
    <w:rsid w:val="41B3295A"/>
    <w:rsid w:val="42E661CE"/>
    <w:rsid w:val="43211885"/>
    <w:rsid w:val="48C12AEC"/>
    <w:rsid w:val="4F743640"/>
    <w:rsid w:val="52A06548"/>
    <w:rsid w:val="5ED00919"/>
    <w:rsid w:val="60636240"/>
    <w:rsid w:val="6DD20F3C"/>
    <w:rsid w:val="7F8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807D8"/>
  <w15:docId w15:val="{86899B85-A44F-4F52-8AB8-C883297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e">
    <w:name w:val="footnote text"/>
    <w:basedOn w:val="a"/>
    <w:link w:val="af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qFormat/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7">
    <w:name w:val="??"/>
    <w:qFormat/>
    <w:pPr>
      <w:widowControl w:val="0"/>
    </w:pPr>
    <w:rPr>
      <w:lang w:eastAsia="en-US"/>
    </w:rPr>
  </w:style>
  <w:style w:type="paragraph" w:customStyle="1" w:styleId="25">
    <w:name w:val="??? 2"/>
    <w:basedOn w:val="af7"/>
    <w:next w:val="af7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a">
    <w:name w:val="註解方塊文字 字元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d">
    <w:name w:val="頁首 字元"/>
    <w:link w:val="ac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註腳文字 字元"/>
    <w:link w:val="ae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styleId="af8">
    <w:name w:val="List Paragraph"/>
    <w:basedOn w:val="a"/>
    <w:link w:val="af9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9">
    <w:name w:val="清單段落 字元"/>
    <w:link w:val="af8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修订1"/>
    <w:hidden/>
    <w:uiPriority w:val="99"/>
    <w:unhideWhenUsed/>
    <w:qFormat/>
    <w:rPr>
      <w:lang w:val="en-GB" w:eastAsia="en-GB"/>
    </w:rPr>
  </w:style>
  <w:style w:type="character" w:customStyle="1" w:styleId="a7">
    <w:name w:val="註解文字 字元"/>
    <w:basedOn w:val="a0"/>
    <w:link w:val="a6"/>
    <w:semiHidden/>
    <w:qFormat/>
    <w:rPr>
      <w:rFonts w:ascii="Arial" w:hAnsi="Arial"/>
      <w:lang w:eastAsia="en-GB"/>
    </w:rPr>
  </w:style>
  <w:style w:type="character" w:customStyle="1" w:styleId="af1">
    <w:name w:val="註解主旨 字元"/>
    <w:basedOn w:val="a7"/>
    <w:link w:val="af0"/>
    <w:uiPriority w:val="99"/>
    <w:semiHidden/>
    <w:qFormat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129</Words>
  <Characters>774</Characters>
  <Application>Microsoft Office Word</Application>
  <DocSecurity>4</DocSecurity>
  <Lines>6</Lines>
  <Paragraphs>1</Paragraphs>
  <ScaleCrop>false</ScaleCrop>
  <Company>ETSI Sophia Antipolis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黃楚翔</cp:lastModifiedBy>
  <cp:revision>2</cp:revision>
  <cp:lastPrinted>2002-04-23T07:10:00Z</cp:lastPrinted>
  <dcterms:created xsi:type="dcterms:W3CDTF">2025-08-29T03:19:00Z</dcterms:created>
  <dcterms:modified xsi:type="dcterms:W3CDTF">2025-08-29T03:19:00Z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5BEF1E8E46C84A619EE65E3E1570F947</vt:lpwstr>
  </property>
</Properties>
</file>