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D64B1" w14:textId="779F57A2" w:rsidR="00B97703" w:rsidRPr="00370A48" w:rsidRDefault="004254F2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4"/>
          <w:szCs w:val="24"/>
          <w:lang w:val="de-DE"/>
        </w:rPr>
      </w:pPr>
      <w:r w:rsidRPr="004254F2">
        <w:rPr>
          <w:rFonts w:cs="Arial"/>
          <w:bCs/>
          <w:sz w:val="24"/>
          <w:szCs w:val="24"/>
          <w:lang w:val="de-DE"/>
        </w:rPr>
        <w:t>3GPP TSG RAN WG1 #122</w:t>
      </w:r>
      <w:r w:rsidR="004E3939" w:rsidRPr="00370A48">
        <w:rPr>
          <w:rFonts w:cs="Arial"/>
          <w:bCs/>
          <w:sz w:val="24"/>
          <w:szCs w:val="24"/>
          <w:lang w:val="de-DE"/>
        </w:rPr>
        <w:tab/>
      </w:r>
      <w:r w:rsidR="005E0A79" w:rsidRPr="00370A48">
        <w:rPr>
          <w:rFonts w:cs="Arial"/>
          <w:bCs/>
          <w:sz w:val="24"/>
          <w:szCs w:val="24"/>
          <w:lang w:val="de-DE"/>
        </w:rPr>
        <w:tab/>
      </w:r>
      <w:r>
        <w:rPr>
          <w:rFonts w:cs="Arial"/>
          <w:bCs/>
          <w:sz w:val="22"/>
        </w:rPr>
        <w:t>R1-250xxxx</w:t>
      </w:r>
    </w:p>
    <w:p w14:paraId="3E1C83A9" w14:textId="1E33F79E" w:rsidR="004E3939" w:rsidRPr="002A0034" w:rsidRDefault="004254F2" w:rsidP="004E3939">
      <w:pPr>
        <w:pStyle w:val="a3"/>
        <w:rPr>
          <w:sz w:val="24"/>
          <w:szCs w:val="24"/>
        </w:rPr>
      </w:pPr>
      <w:r w:rsidRPr="004254F2">
        <w:rPr>
          <w:sz w:val="24"/>
          <w:szCs w:val="24"/>
        </w:rPr>
        <w:t>Bengaluru, India, Aug 25</w:t>
      </w:r>
      <w:r w:rsidRPr="004254F2">
        <w:rPr>
          <w:sz w:val="24"/>
          <w:szCs w:val="24"/>
          <w:vertAlign w:val="superscript"/>
        </w:rPr>
        <w:t>th</w:t>
      </w:r>
      <w:r w:rsidRPr="004254F2">
        <w:rPr>
          <w:sz w:val="24"/>
          <w:szCs w:val="24"/>
        </w:rPr>
        <w:t xml:space="preserve"> – 29</w:t>
      </w:r>
      <w:r w:rsidRPr="004254F2">
        <w:rPr>
          <w:sz w:val="24"/>
          <w:szCs w:val="24"/>
          <w:vertAlign w:val="superscript"/>
        </w:rPr>
        <w:t>th</w:t>
      </w:r>
      <w:r w:rsidRPr="004254F2">
        <w:rPr>
          <w:sz w:val="24"/>
          <w:szCs w:val="24"/>
        </w:rPr>
        <w:t>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114E9E78" w14:textId="1C2BBB82" w:rsidR="001B2D74" w:rsidRPr="001B2D74" w:rsidRDefault="004E3939" w:rsidP="001B2D74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B1D13" w:rsidRPr="009B1D13">
        <w:rPr>
          <w:rFonts w:ascii="Arial" w:hAnsi="Arial" w:cs="Arial"/>
          <w:sz w:val="22"/>
          <w:szCs w:val="22"/>
        </w:rPr>
        <w:t>Draft r</w:t>
      </w:r>
      <w:r w:rsidR="00E43B19" w:rsidRPr="00E43B19">
        <w:rPr>
          <w:rFonts w:ascii="Arial" w:hAnsi="Arial" w:cs="Arial"/>
          <w:sz w:val="22"/>
          <w:szCs w:val="22"/>
        </w:rPr>
        <w:t xml:space="preserve">eply </w:t>
      </w:r>
      <w:r w:rsidR="001B2D74" w:rsidRPr="001B2D74">
        <w:rPr>
          <w:rFonts w:ascii="Arial" w:hAnsi="Arial" w:cs="Arial"/>
          <w:sz w:val="22"/>
          <w:szCs w:val="22"/>
        </w:rPr>
        <w:t>LS on CSI-R</w:t>
      </w:r>
      <w:r w:rsidR="001B2D74">
        <w:rPr>
          <w:rFonts w:ascii="Arial" w:hAnsi="Arial" w:cs="Arial"/>
          <w:sz w:val="22"/>
          <w:szCs w:val="22"/>
        </w:rPr>
        <w:t>S based CFRA using SBFD RO</w:t>
      </w:r>
    </w:p>
    <w:p w14:paraId="4D462D1D" w14:textId="25D9D22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47A73" w:rsidRPr="00347A73">
        <w:rPr>
          <w:rFonts w:ascii="Arial" w:hAnsi="Arial" w:cs="Arial"/>
          <w:bCs/>
          <w:sz w:val="22"/>
          <w:szCs w:val="22"/>
        </w:rPr>
        <w:t>R1-2505121</w:t>
      </w:r>
      <w:r w:rsidR="00664D3F">
        <w:rPr>
          <w:rFonts w:ascii="Arial" w:hAnsi="Arial" w:cs="Arial"/>
          <w:bCs/>
          <w:sz w:val="22"/>
          <w:szCs w:val="22"/>
        </w:rPr>
        <w:t>/</w:t>
      </w:r>
      <w:r w:rsidR="00664D3F" w:rsidRPr="00664D3F">
        <w:rPr>
          <w:rFonts w:ascii="Arial" w:hAnsi="Arial" w:cs="Arial"/>
          <w:bCs/>
          <w:sz w:val="22"/>
          <w:szCs w:val="22"/>
        </w:rPr>
        <w:t>R2-2504951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2"/>
    <w:bookmarkEnd w:id="3"/>
    <w:bookmarkEnd w:id="4"/>
    <w:p w14:paraId="0C3E11DE" w14:textId="4AFCF972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B2D74" w:rsidRPr="001B2D74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1B2D74" w:rsidRPr="001B2D74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16239B0D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D61B6B">
        <w:rPr>
          <w:rFonts w:ascii="Arial" w:hAnsi="Arial" w:cs="Arial"/>
          <w:bCs/>
          <w:sz w:val="22"/>
          <w:szCs w:val="22"/>
          <w:lang w:eastAsia="zh-CN"/>
        </w:rPr>
        <w:t>RAN</w:t>
      </w:r>
      <w:r w:rsidR="00595A7D" w:rsidRPr="00D61B6B">
        <w:rPr>
          <w:rFonts w:ascii="Arial" w:hAnsi="Arial" w:cs="Arial"/>
          <w:bCs/>
          <w:sz w:val="22"/>
          <w:szCs w:val="22"/>
          <w:lang w:eastAsia="zh-CN"/>
        </w:rPr>
        <w:t xml:space="preserve"> WG</w:t>
      </w:r>
      <w:r w:rsidR="009B1D13">
        <w:rPr>
          <w:rFonts w:ascii="Arial" w:hAnsi="Arial" w:cs="Arial"/>
          <w:bCs/>
          <w:sz w:val="22"/>
          <w:szCs w:val="22"/>
          <w:lang w:eastAsia="zh-CN"/>
        </w:rPr>
        <w:t>1</w:t>
      </w:r>
    </w:p>
    <w:p w14:paraId="1FD1A7DF" w14:textId="2FC115D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95A7D" w:rsidRPr="00595A7D">
        <w:rPr>
          <w:rFonts w:ascii="Arial" w:hAnsi="Arial" w:cs="Arial"/>
          <w:bCs/>
          <w:sz w:val="22"/>
          <w:szCs w:val="22"/>
          <w:lang w:eastAsia="zh-CN"/>
        </w:rPr>
        <w:t>RAN WG</w:t>
      </w:r>
      <w:r w:rsidR="009B1D13">
        <w:rPr>
          <w:rFonts w:ascii="Arial" w:hAnsi="Arial" w:cs="Arial"/>
          <w:bCs/>
          <w:sz w:val="22"/>
          <w:szCs w:val="22"/>
          <w:lang w:eastAsia="zh-CN"/>
        </w:rPr>
        <w:t>2</w:t>
      </w:r>
    </w:p>
    <w:p w14:paraId="4921E2AA" w14:textId="3BDD2B8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B1D13" w:rsidRPr="00595A7D">
        <w:rPr>
          <w:rFonts w:ascii="Arial" w:hAnsi="Arial" w:cs="Arial"/>
          <w:bCs/>
          <w:sz w:val="22"/>
          <w:szCs w:val="22"/>
          <w:lang w:eastAsia="zh-CN"/>
        </w:rPr>
        <w:t>RAN</w:t>
      </w:r>
      <w:r w:rsidR="009B1D13">
        <w:rPr>
          <w:rFonts w:ascii="Arial" w:hAnsi="Arial" w:cs="Arial"/>
          <w:b/>
          <w:bCs/>
          <w:sz w:val="22"/>
          <w:szCs w:val="22"/>
        </w:rPr>
        <w:t xml:space="preserve"> </w:t>
      </w:r>
      <w:r w:rsidR="009B1D13" w:rsidRPr="00595A7D">
        <w:rPr>
          <w:rFonts w:ascii="Arial" w:hAnsi="Arial" w:cs="Arial"/>
          <w:bCs/>
          <w:sz w:val="22"/>
          <w:szCs w:val="22"/>
          <w:lang w:eastAsia="zh-CN"/>
        </w:rPr>
        <w:t>WG</w:t>
      </w:r>
      <w:r w:rsidR="009B1D13">
        <w:rPr>
          <w:rFonts w:ascii="Arial" w:hAnsi="Arial" w:cs="Arial"/>
          <w:bCs/>
          <w:sz w:val="22"/>
          <w:szCs w:val="22"/>
          <w:lang w:eastAsia="zh-CN"/>
        </w:rPr>
        <w:t>4</w:t>
      </w:r>
    </w:p>
    <w:bookmarkEnd w:id="5"/>
    <w:bookmarkEnd w:id="6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35CCF2F0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9B1D13">
        <w:rPr>
          <w:rFonts w:ascii="Arial" w:hAnsi="Arial" w:cs="Arial"/>
          <w:bCs/>
          <w:sz w:val="22"/>
          <w:szCs w:val="22"/>
        </w:rPr>
        <w:t>Shuaihua</w:t>
      </w:r>
      <w:r w:rsidR="001B2D74">
        <w:rPr>
          <w:rFonts w:ascii="Arial" w:hAnsi="Arial" w:cs="Arial"/>
          <w:bCs/>
          <w:sz w:val="22"/>
          <w:szCs w:val="22"/>
        </w:rPr>
        <w:t xml:space="preserve"> </w:t>
      </w:r>
      <w:r w:rsidR="009B1D13">
        <w:rPr>
          <w:rFonts w:ascii="Arial" w:hAnsi="Arial" w:cs="Arial"/>
          <w:bCs/>
          <w:sz w:val="22"/>
          <w:szCs w:val="22"/>
        </w:rPr>
        <w:t>Kou</w:t>
      </w:r>
    </w:p>
    <w:p w14:paraId="6B70172B" w14:textId="2FC2FDF7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9B1D13">
        <w:rPr>
          <w:rFonts w:ascii="Arial" w:hAnsi="Arial" w:cs="Arial"/>
          <w:bCs/>
          <w:sz w:val="22"/>
          <w:szCs w:val="22"/>
        </w:rPr>
        <w:t>kou</w:t>
      </w:r>
      <w:r w:rsidR="001B2D74">
        <w:rPr>
          <w:rFonts w:ascii="Arial" w:hAnsi="Arial" w:cs="Arial"/>
          <w:bCs/>
          <w:sz w:val="22"/>
          <w:szCs w:val="22"/>
        </w:rPr>
        <w:t>.</w:t>
      </w:r>
      <w:r w:rsidR="009B1D13">
        <w:rPr>
          <w:rFonts w:ascii="Arial" w:hAnsi="Arial" w:cs="Arial"/>
          <w:bCs/>
          <w:sz w:val="22"/>
          <w:szCs w:val="22"/>
        </w:rPr>
        <w:t>shuaihua</w:t>
      </w:r>
      <w:r w:rsidR="001B2D74">
        <w:rPr>
          <w:rFonts w:ascii="Arial" w:hAnsi="Arial" w:cs="Arial"/>
          <w:bCs/>
          <w:sz w:val="22"/>
          <w:szCs w:val="22"/>
        </w:rPr>
        <w:t>@zte.com.cn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FAE050" w14:textId="1E56DA04" w:rsidR="00B97703" w:rsidRDefault="00B97703" w:rsidP="00C378FA">
      <w:pPr>
        <w:spacing w:after="60"/>
        <w:ind w:left="1985" w:hanging="1985"/>
        <w:rPr>
          <w:rFonts w:ascii="Arial" w:hAnsi="Arial" w:cs="Arial"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257C25D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D8C4CAB" w14:textId="77777777" w:rsidR="006456E6" w:rsidRPr="006456E6" w:rsidRDefault="006456E6" w:rsidP="006456E6">
      <w:pPr>
        <w:rPr>
          <w:rFonts w:ascii="Arial" w:hAnsi="Arial" w:cs="Arial"/>
          <w:bCs/>
          <w:lang w:val="en-US" w:eastAsia="zh-CN"/>
        </w:rPr>
      </w:pPr>
      <w:r w:rsidRPr="006456E6">
        <w:rPr>
          <w:rFonts w:ascii="Arial" w:hAnsi="Arial" w:cs="Arial"/>
          <w:bCs/>
          <w:lang w:val="en-US" w:eastAsia="zh-CN"/>
        </w:rPr>
        <w:t>RAN1 thanks RAN2 for the LS on CSI-RS based CFRA using SBFD RO. RAN1 would like to provide the following feedback to RAN2.</w:t>
      </w:r>
    </w:p>
    <w:p w14:paraId="53878855" w14:textId="347768D0" w:rsidR="001B2D74" w:rsidRPr="001B2D74" w:rsidRDefault="006456E6" w:rsidP="000F6242">
      <w:pPr>
        <w:rPr>
          <w:rFonts w:ascii="Arial" w:hAnsi="Arial" w:cs="Arial"/>
          <w:bCs/>
          <w:lang w:val="en-US" w:eastAsia="zh-CN"/>
        </w:rPr>
      </w:pPr>
      <w:r w:rsidRPr="006456E6">
        <w:rPr>
          <w:rFonts w:ascii="Arial" w:hAnsi="Arial" w:cs="Arial"/>
          <w:bCs/>
          <w:lang w:val="en-US" w:eastAsia="zh-CN"/>
        </w:rPr>
        <w:t>RAN1 agrees that CBRA and CFRA in SBFD symbols are supported for SBFD-aware UEs in RRC_CONNECTED. For L3 HO and BFR, CSI-RS-based CFRA using SBFD RO is considered to have no impact on RAN1 specifications.</w:t>
      </w:r>
    </w:p>
    <w:p w14:paraId="469AD631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D17F197" w14:textId="54DCA60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51D85">
        <w:rPr>
          <w:rFonts w:ascii="Arial" w:hAnsi="Arial" w:cs="Arial"/>
          <w:b/>
        </w:rPr>
        <w:t>RAN WG</w:t>
      </w:r>
      <w:r w:rsidR="00347A73">
        <w:rPr>
          <w:rFonts w:ascii="Arial" w:hAnsi="Arial" w:cs="Arial"/>
          <w:b/>
        </w:rPr>
        <w:t>2</w:t>
      </w:r>
      <w:r w:rsidR="00A378A8">
        <w:rPr>
          <w:rFonts w:ascii="Arial" w:hAnsi="Arial" w:cs="Arial"/>
          <w:b/>
        </w:rPr>
        <w:t>:</w:t>
      </w:r>
    </w:p>
    <w:p w14:paraId="5A9BF4E3" w14:textId="2FDA3163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CE6C5A">
        <w:rPr>
          <w:rFonts w:ascii="Arial" w:hAnsi="Arial" w:cs="Arial"/>
        </w:rPr>
        <w:t>RAN</w:t>
      </w:r>
      <w:r w:rsidR="00347A73">
        <w:rPr>
          <w:rFonts w:ascii="Arial" w:hAnsi="Arial" w:cs="Arial"/>
        </w:rPr>
        <w:t>1</w:t>
      </w:r>
      <w:r w:rsidR="009C2ABE" w:rsidRPr="00CE6C5A">
        <w:rPr>
          <w:rFonts w:ascii="Arial" w:hAnsi="Arial" w:cs="Arial"/>
        </w:rPr>
        <w:t xml:space="preserve"> respectfully asks </w:t>
      </w:r>
      <w:r w:rsidR="00051D85">
        <w:rPr>
          <w:rFonts w:ascii="Arial" w:hAnsi="Arial" w:cs="Arial"/>
        </w:rPr>
        <w:t>RAN</w:t>
      </w:r>
      <w:r w:rsidR="00347A73">
        <w:rPr>
          <w:rFonts w:ascii="Arial" w:hAnsi="Arial" w:cs="Arial"/>
        </w:rPr>
        <w:t>2</w:t>
      </w:r>
      <w:r w:rsidR="00130A24">
        <w:rPr>
          <w:rFonts w:ascii="Arial" w:hAnsi="Arial" w:cs="Arial"/>
        </w:rPr>
        <w:t xml:space="preserve"> </w:t>
      </w:r>
      <w:r w:rsidR="00BD341A" w:rsidRPr="00CE6C5A">
        <w:rPr>
          <w:rFonts w:ascii="Arial" w:hAnsi="Arial" w:cs="Arial"/>
        </w:rPr>
        <w:t xml:space="preserve">to take </w:t>
      </w:r>
      <w:r w:rsidR="00633A0C">
        <w:rPr>
          <w:rFonts w:ascii="Arial" w:hAnsi="Arial" w:cs="Arial"/>
        </w:rPr>
        <w:t xml:space="preserve">the above </w:t>
      </w:r>
      <w:r w:rsidR="00BF273E" w:rsidRPr="00CE6C5A">
        <w:rPr>
          <w:rFonts w:ascii="Arial" w:hAnsi="Arial" w:cs="Arial"/>
        </w:rPr>
        <w:t>into account</w:t>
      </w:r>
      <w:r w:rsidR="00AB42CB" w:rsidRPr="00CE6C5A">
        <w:rPr>
          <w:rFonts w:ascii="Arial" w:hAnsi="Arial" w:cs="Arial"/>
        </w:rPr>
        <w:t>.</w:t>
      </w:r>
    </w:p>
    <w:p w14:paraId="2C0E89C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5DAFF5C" w14:textId="1C33B16A" w:rsidR="00051D85" w:rsidRDefault="00051D85" w:rsidP="00DA22AD">
      <w:pPr>
        <w:rPr>
          <w:rFonts w:ascii="Arial" w:hAnsi="Arial" w:cs="Arial"/>
          <w:lang w:eastAsia="zh-CN"/>
        </w:rPr>
      </w:pPr>
      <w:r w:rsidRPr="00BD341A">
        <w:rPr>
          <w:rFonts w:ascii="Arial" w:hAnsi="Arial" w:cs="Arial"/>
        </w:rPr>
        <w:t>TSG RAN</w:t>
      </w:r>
      <w:r w:rsidR="00340328">
        <w:rPr>
          <w:rFonts w:ascii="Arial" w:hAnsi="Arial" w:cs="Arial"/>
        </w:rPr>
        <w:t>1</w:t>
      </w:r>
      <w:r w:rsidRPr="00BD341A">
        <w:rPr>
          <w:rFonts w:ascii="Arial" w:hAnsi="Arial" w:cs="Arial"/>
        </w:rPr>
        <w:t xml:space="preserve"> Meeting #1</w:t>
      </w:r>
      <w:r w:rsidR="00340328">
        <w:rPr>
          <w:rFonts w:ascii="Arial" w:hAnsi="Arial" w:cs="Arial"/>
        </w:rPr>
        <w:t>22</w:t>
      </w:r>
      <w:r>
        <w:rPr>
          <w:rFonts w:ascii="Arial" w:hAnsi="Arial" w:cs="Arial"/>
        </w:rPr>
        <w:t>bis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A72770" w:rsidRPr="00BD341A">
        <w:rPr>
          <w:rFonts w:ascii="Arial" w:hAnsi="Arial" w:cs="Arial"/>
        </w:rPr>
        <w:t>1</w:t>
      </w:r>
      <w:r w:rsidR="00A72770">
        <w:rPr>
          <w:rFonts w:ascii="Arial" w:hAnsi="Arial" w:cs="Arial"/>
        </w:rPr>
        <w:t>3</w:t>
      </w:r>
      <w:r w:rsidR="00A72770" w:rsidRPr="00BD341A">
        <w:rPr>
          <w:rFonts w:ascii="Arial" w:hAnsi="Arial" w:cs="Arial"/>
        </w:rPr>
        <w:t xml:space="preserve"> </w:t>
      </w:r>
      <w:r w:rsidRPr="00BD341A">
        <w:rPr>
          <w:rFonts w:ascii="Arial" w:hAnsi="Arial" w:cs="Arial"/>
        </w:rPr>
        <w:t xml:space="preserve">- </w:t>
      </w:r>
      <w:r w:rsidR="00A72770">
        <w:rPr>
          <w:rFonts w:ascii="Arial" w:hAnsi="Arial" w:cs="Arial"/>
        </w:rPr>
        <w:t>17</w:t>
      </w:r>
      <w:r w:rsidR="00A72770"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="00C10215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Prague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C10215">
        <w:rPr>
          <w:rFonts w:ascii="Arial" w:hAnsi="Arial" w:cs="Arial" w:hint="eastAsia"/>
          <w:lang w:eastAsia="zh-CN"/>
        </w:rPr>
        <w:t>Z</w:t>
      </w:r>
    </w:p>
    <w:p w14:paraId="4F8AEEDB" w14:textId="7DCB7E35" w:rsidR="00340328" w:rsidRPr="00051D85" w:rsidRDefault="00340328" w:rsidP="00DA22AD">
      <w:pPr>
        <w:rPr>
          <w:rFonts w:ascii="Arial" w:hAnsi="Arial" w:cs="Arial"/>
        </w:rPr>
      </w:pPr>
      <w:r w:rsidRPr="00BD341A">
        <w:rPr>
          <w:rFonts w:ascii="Arial" w:hAnsi="Arial" w:cs="Arial"/>
        </w:rPr>
        <w:t>TSG RAN</w:t>
      </w:r>
      <w:r>
        <w:rPr>
          <w:rFonts w:ascii="Arial" w:hAnsi="Arial" w:cs="Arial"/>
        </w:rPr>
        <w:t>1</w:t>
      </w:r>
      <w:r w:rsidRPr="00BD341A">
        <w:rPr>
          <w:rFonts w:ascii="Arial" w:hAnsi="Arial" w:cs="Arial"/>
        </w:rPr>
        <w:t xml:space="preserve"> Meeting #1</w:t>
      </w:r>
      <w:r>
        <w:rPr>
          <w:rFonts w:ascii="Arial" w:hAnsi="Arial" w:cs="Arial"/>
        </w:rPr>
        <w:t>23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>17</w:t>
      </w:r>
      <w:r w:rsidRPr="00BD341A">
        <w:rPr>
          <w:rFonts w:ascii="Arial" w:hAnsi="Arial" w:cs="Arial"/>
        </w:rPr>
        <w:t xml:space="preserve"> - 2</w:t>
      </w:r>
      <w:r>
        <w:rPr>
          <w:rFonts w:ascii="Arial" w:hAnsi="Arial" w:cs="Arial"/>
        </w:rPr>
        <w:t>1</w:t>
      </w:r>
      <w:r w:rsidRPr="00BD34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</w:t>
      </w:r>
      <w:r w:rsidRPr="00BD341A">
        <w:rPr>
          <w:rFonts w:ascii="Arial" w:hAnsi="Arial" w:cs="Arial"/>
        </w:rPr>
        <w:t xml:space="preserve"> 2025</w:t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 w:rsidRPr="00BD341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Dall</w:t>
      </w:r>
      <w:r w:rsidR="00D2750B">
        <w:rPr>
          <w:rFonts w:ascii="Arial" w:hAnsi="Arial" w:cs="Arial"/>
        </w:rPr>
        <w:t>a</w:t>
      </w:r>
      <w:bookmarkStart w:id="7" w:name="_GoBack"/>
      <w:bookmarkEnd w:id="7"/>
      <w:r>
        <w:rPr>
          <w:rFonts w:ascii="Arial" w:hAnsi="Arial" w:cs="Arial"/>
        </w:rPr>
        <w:t>s</w:t>
      </w:r>
      <w:r w:rsidRPr="00BD34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US</w:t>
      </w:r>
    </w:p>
    <w:sectPr w:rsidR="00340328" w:rsidRPr="00051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A5BB98" w16cex:dateUtc="2025-05-26T10:43:00Z"/>
  <w16cex:commentExtensible w16cex:durableId="2BE01587" w16cex:dateUtc="2025-05-27T02:42:00Z"/>
  <w16cex:commentExtensible w16cex:durableId="26E1F572" w16cex:dateUtc="2025-05-29T14:19:00Z"/>
  <w16cex:commentExtensible w16cex:durableId="4F4ECB32" w16cex:dateUtc="2025-05-29T14:20:00Z"/>
  <w16cex:commentExtensible w16cex:durableId="10BB30FC" w16cex:dateUtc="2025-05-26T10:44:00Z"/>
  <w16cex:commentExtensible w16cex:durableId="6F7DB19B" w16cex:dateUtc="2025-05-27T06:39:00Z"/>
  <w16cex:commentExtensible w16cex:durableId="2BE013C3" w16cex:dateUtc="2025-05-27T02:34:00Z"/>
  <w16cex:commentExtensible w16cex:durableId="6E1DD87E" w16cex:dateUtc="2025-05-27T06:40:00Z"/>
  <w16cex:commentExtensible w16cex:durableId="51C6DEF4" w16cex:dateUtc="2025-05-29T14:21:00Z"/>
  <w16cex:commentExtensible w16cex:durableId="2BE05946" w16cex:dateUtc="2025-05-27T07:31:00Z"/>
  <w16cex:commentExtensible w16cex:durableId="687384DA" w16cex:dateUtc="2025-05-26T10:59:00Z"/>
  <w16cex:commentExtensible w16cex:durableId="63A945A9" w16cex:dateUtc="2025-05-27T06:40:00Z"/>
  <w16cex:commentExtensible w16cex:durableId="2BE0596C" w16cex:dateUtc="2025-05-27T07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A040" w14:textId="77777777" w:rsidR="00451601" w:rsidRDefault="00451601">
      <w:pPr>
        <w:spacing w:after="0"/>
      </w:pPr>
      <w:r>
        <w:separator/>
      </w:r>
    </w:p>
  </w:endnote>
  <w:endnote w:type="continuationSeparator" w:id="0">
    <w:p w14:paraId="1D037C15" w14:textId="77777777" w:rsidR="00451601" w:rsidRDefault="00451601">
      <w:pPr>
        <w:spacing w:after="0"/>
      </w:pPr>
      <w:r>
        <w:continuationSeparator/>
      </w:r>
    </w:p>
  </w:endnote>
  <w:endnote w:type="continuationNotice" w:id="1">
    <w:p w14:paraId="290BE613" w14:textId="77777777" w:rsidR="00451601" w:rsidRDefault="0045160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CAD1" w14:textId="77777777" w:rsidR="00D325D0" w:rsidRDefault="00D325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84697" w14:textId="77777777" w:rsidR="00D325D0" w:rsidRDefault="00D325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95A60" w14:textId="77777777" w:rsidR="00D325D0" w:rsidRDefault="00D325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D582D" w14:textId="77777777" w:rsidR="00451601" w:rsidRDefault="00451601">
      <w:pPr>
        <w:spacing w:after="0"/>
      </w:pPr>
      <w:r>
        <w:separator/>
      </w:r>
    </w:p>
  </w:footnote>
  <w:footnote w:type="continuationSeparator" w:id="0">
    <w:p w14:paraId="40B80661" w14:textId="77777777" w:rsidR="00451601" w:rsidRDefault="00451601">
      <w:pPr>
        <w:spacing w:after="0"/>
      </w:pPr>
      <w:r>
        <w:continuationSeparator/>
      </w:r>
    </w:p>
  </w:footnote>
  <w:footnote w:type="continuationNotice" w:id="1">
    <w:p w14:paraId="2B96DE54" w14:textId="77777777" w:rsidR="00451601" w:rsidRDefault="0045160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103FA" w14:textId="77777777" w:rsidR="00D325D0" w:rsidRDefault="00D325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D6CF7" w14:textId="77777777" w:rsidR="00D325D0" w:rsidRDefault="00D325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936B" w14:textId="77777777" w:rsidR="00D325D0" w:rsidRDefault="00D325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987252E"/>
    <w:multiLevelType w:val="hybridMultilevel"/>
    <w:tmpl w:val="A5368506"/>
    <w:lvl w:ilvl="0" w:tplc="4C2E16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64C23"/>
    <w:multiLevelType w:val="hybridMultilevel"/>
    <w:tmpl w:val="FB10453A"/>
    <w:lvl w:ilvl="0" w:tplc="26562538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2DD3"/>
    <w:rsid w:val="00015B19"/>
    <w:rsid w:val="0001634E"/>
    <w:rsid w:val="00017F23"/>
    <w:rsid w:val="0002140B"/>
    <w:rsid w:val="000376CA"/>
    <w:rsid w:val="00044CE4"/>
    <w:rsid w:val="000509DE"/>
    <w:rsid w:val="00051D85"/>
    <w:rsid w:val="00062CC0"/>
    <w:rsid w:val="000668BC"/>
    <w:rsid w:val="00067C8A"/>
    <w:rsid w:val="00081BBE"/>
    <w:rsid w:val="000853B6"/>
    <w:rsid w:val="000955B1"/>
    <w:rsid w:val="000A327E"/>
    <w:rsid w:val="000A52C9"/>
    <w:rsid w:val="000B45EE"/>
    <w:rsid w:val="000C29D9"/>
    <w:rsid w:val="000D0502"/>
    <w:rsid w:val="000D14D5"/>
    <w:rsid w:val="000E230D"/>
    <w:rsid w:val="000E7E7E"/>
    <w:rsid w:val="000F31DE"/>
    <w:rsid w:val="000F3652"/>
    <w:rsid w:val="000F6242"/>
    <w:rsid w:val="000F6FF8"/>
    <w:rsid w:val="0010597B"/>
    <w:rsid w:val="001252FB"/>
    <w:rsid w:val="00130A24"/>
    <w:rsid w:val="001423E4"/>
    <w:rsid w:val="001434B4"/>
    <w:rsid w:val="00154A70"/>
    <w:rsid w:val="001631F3"/>
    <w:rsid w:val="00173B9D"/>
    <w:rsid w:val="00184DA1"/>
    <w:rsid w:val="00190CF0"/>
    <w:rsid w:val="00191ADD"/>
    <w:rsid w:val="001944B9"/>
    <w:rsid w:val="001A42BA"/>
    <w:rsid w:val="001B01EB"/>
    <w:rsid w:val="001B2D74"/>
    <w:rsid w:val="001E2D51"/>
    <w:rsid w:val="001E53DF"/>
    <w:rsid w:val="001F0753"/>
    <w:rsid w:val="00201726"/>
    <w:rsid w:val="00202E11"/>
    <w:rsid w:val="00210934"/>
    <w:rsid w:val="00216AE0"/>
    <w:rsid w:val="002209DF"/>
    <w:rsid w:val="002510B4"/>
    <w:rsid w:val="002532D3"/>
    <w:rsid w:val="00253F89"/>
    <w:rsid w:val="002708FA"/>
    <w:rsid w:val="0028165B"/>
    <w:rsid w:val="00294BC7"/>
    <w:rsid w:val="002A0034"/>
    <w:rsid w:val="002A2C68"/>
    <w:rsid w:val="002A46C7"/>
    <w:rsid w:val="002B1BFF"/>
    <w:rsid w:val="002C5E3D"/>
    <w:rsid w:val="002E2850"/>
    <w:rsid w:val="002E5A3D"/>
    <w:rsid w:val="002F1940"/>
    <w:rsid w:val="00302E92"/>
    <w:rsid w:val="00321856"/>
    <w:rsid w:val="003269C9"/>
    <w:rsid w:val="00332BD5"/>
    <w:rsid w:val="00340328"/>
    <w:rsid w:val="003426CA"/>
    <w:rsid w:val="003473D9"/>
    <w:rsid w:val="00347A73"/>
    <w:rsid w:val="003604CD"/>
    <w:rsid w:val="00361164"/>
    <w:rsid w:val="00370A48"/>
    <w:rsid w:val="003727D5"/>
    <w:rsid w:val="00380C0A"/>
    <w:rsid w:val="00383545"/>
    <w:rsid w:val="00384EE0"/>
    <w:rsid w:val="00386AF8"/>
    <w:rsid w:val="00395C82"/>
    <w:rsid w:val="003A14AC"/>
    <w:rsid w:val="003A56D7"/>
    <w:rsid w:val="003B075E"/>
    <w:rsid w:val="003B68B7"/>
    <w:rsid w:val="003C1F69"/>
    <w:rsid w:val="003C2FD0"/>
    <w:rsid w:val="003E6C35"/>
    <w:rsid w:val="003F2120"/>
    <w:rsid w:val="003F61B5"/>
    <w:rsid w:val="00414D4C"/>
    <w:rsid w:val="00421D6E"/>
    <w:rsid w:val="004254F2"/>
    <w:rsid w:val="0043156C"/>
    <w:rsid w:val="00433500"/>
    <w:rsid w:val="00433F71"/>
    <w:rsid w:val="00434B39"/>
    <w:rsid w:val="00440D43"/>
    <w:rsid w:val="00451601"/>
    <w:rsid w:val="00451D9E"/>
    <w:rsid w:val="00475007"/>
    <w:rsid w:val="00487678"/>
    <w:rsid w:val="0048778E"/>
    <w:rsid w:val="004877AD"/>
    <w:rsid w:val="004A3596"/>
    <w:rsid w:val="004A724D"/>
    <w:rsid w:val="004C5BC8"/>
    <w:rsid w:val="004D41DB"/>
    <w:rsid w:val="004E3939"/>
    <w:rsid w:val="005028DE"/>
    <w:rsid w:val="0051333C"/>
    <w:rsid w:val="005241D0"/>
    <w:rsid w:val="00525FEC"/>
    <w:rsid w:val="0052783C"/>
    <w:rsid w:val="0053082D"/>
    <w:rsid w:val="00533C9C"/>
    <w:rsid w:val="005349BD"/>
    <w:rsid w:val="00537B0D"/>
    <w:rsid w:val="005576FB"/>
    <w:rsid w:val="00566D95"/>
    <w:rsid w:val="00571A61"/>
    <w:rsid w:val="00572BDE"/>
    <w:rsid w:val="00581310"/>
    <w:rsid w:val="005855B7"/>
    <w:rsid w:val="00595A7D"/>
    <w:rsid w:val="005970C3"/>
    <w:rsid w:val="005B1502"/>
    <w:rsid w:val="005B2D9C"/>
    <w:rsid w:val="005B5644"/>
    <w:rsid w:val="005C2D9B"/>
    <w:rsid w:val="005C549E"/>
    <w:rsid w:val="005E0A79"/>
    <w:rsid w:val="005E3073"/>
    <w:rsid w:val="005E7C19"/>
    <w:rsid w:val="005F051F"/>
    <w:rsid w:val="005F70DE"/>
    <w:rsid w:val="006053E0"/>
    <w:rsid w:val="006242BE"/>
    <w:rsid w:val="00631BE0"/>
    <w:rsid w:val="00632F82"/>
    <w:rsid w:val="00633A0C"/>
    <w:rsid w:val="006456E6"/>
    <w:rsid w:val="00661A72"/>
    <w:rsid w:val="00664D3F"/>
    <w:rsid w:val="006659F2"/>
    <w:rsid w:val="00671AEF"/>
    <w:rsid w:val="0067299A"/>
    <w:rsid w:val="00682F8C"/>
    <w:rsid w:val="00693334"/>
    <w:rsid w:val="006A29FA"/>
    <w:rsid w:val="006A2DDB"/>
    <w:rsid w:val="006A3DCC"/>
    <w:rsid w:val="006B5ABC"/>
    <w:rsid w:val="006B67E8"/>
    <w:rsid w:val="006C1ED3"/>
    <w:rsid w:val="006C62A0"/>
    <w:rsid w:val="006C7B35"/>
    <w:rsid w:val="006D23D3"/>
    <w:rsid w:val="006D72A7"/>
    <w:rsid w:val="006E24EA"/>
    <w:rsid w:val="007102E9"/>
    <w:rsid w:val="00723A21"/>
    <w:rsid w:val="00723AB4"/>
    <w:rsid w:val="007258DE"/>
    <w:rsid w:val="00734465"/>
    <w:rsid w:val="007406CF"/>
    <w:rsid w:val="00745ED3"/>
    <w:rsid w:val="007843D7"/>
    <w:rsid w:val="0079309F"/>
    <w:rsid w:val="00793A21"/>
    <w:rsid w:val="007978C4"/>
    <w:rsid w:val="007A24CC"/>
    <w:rsid w:val="007B5048"/>
    <w:rsid w:val="007C28A6"/>
    <w:rsid w:val="007C7418"/>
    <w:rsid w:val="007E0C55"/>
    <w:rsid w:val="007E1E50"/>
    <w:rsid w:val="007E44E4"/>
    <w:rsid w:val="007E48F8"/>
    <w:rsid w:val="007E5295"/>
    <w:rsid w:val="007F3A12"/>
    <w:rsid w:val="007F4F92"/>
    <w:rsid w:val="008024E8"/>
    <w:rsid w:val="0082118D"/>
    <w:rsid w:val="008320A3"/>
    <w:rsid w:val="00832E31"/>
    <w:rsid w:val="00841842"/>
    <w:rsid w:val="00846F66"/>
    <w:rsid w:val="00862393"/>
    <w:rsid w:val="00882CAD"/>
    <w:rsid w:val="0089030F"/>
    <w:rsid w:val="008A46D4"/>
    <w:rsid w:val="008B3D75"/>
    <w:rsid w:val="008C5746"/>
    <w:rsid w:val="008D772F"/>
    <w:rsid w:val="008D79E3"/>
    <w:rsid w:val="008F4D69"/>
    <w:rsid w:val="00907744"/>
    <w:rsid w:val="00921A5D"/>
    <w:rsid w:val="00922841"/>
    <w:rsid w:val="00926CB2"/>
    <w:rsid w:val="00936024"/>
    <w:rsid w:val="00942A97"/>
    <w:rsid w:val="00945C4E"/>
    <w:rsid w:val="0096637C"/>
    <w:rsid w:val="0097234B"/>
    <w:rsid w:val="00981257"/>
    <w:rsid w:val="00991E10"/>
    <w:rsid w:val="0099576A"/>
    <w:rsid w:val="0099764C"/>
    <w:rsid w:val="009A090C"/>
    <w:rsid w:val="009A7E58"/>
    <w:rsid w:val="009B0F3F"/>
    <w:rsid w:val="009B1D13"/>
    <w:rsid w:val="009B7541"/>
    <w:rsid w:val="009C2ABE"/>
    <w:rsid w:val="009C5E05"/>
    <w:rsid w:val="009D4F6D"/>
    <w:rsid w:val="009E1D9A"/>
    <w:rsid w:val="00A06E21"/>
    <w:rsid w:val="00A25460"/>
    <w:rsid w:val="00A30EBD"/>
    <w:rsid w:val="00A378A8"/>
    <w:rsid w:val="00A53E7A"/>
    <w:rsid w:val="00A62C53"/>
    <w:rsid w:val="00A72770"/>
    <w:rsid w:val="00A81EAE"/>
    <w:rsid w:val="00A841B0"/>
    <w:rsid w:val="00A85B7B"/>
    <w:rsid w:val="00AA4ECE"/>
    <w:rsid w:val="00AB42CB"/>
    <w:rsid w:val="00AD6B69"/>
    <w:rsid w:val="00AD7B65"/>
    <w:rsid w:val="00AE6098"/>
    <w:rsid w:val="00AF212C"/>
    <w:rsid w:val="00AF3030"/>
    <w:rsid w:val="00AF7719"/>
    <w:rsid w:val="00B1227A"/>
    <w:rsid w:val="00B159CF"/>
    <w:rsid w:val="00B16F69"/>
    <w:rsid w:val="00B3133B"/>
    <w:rsid w:val="00B35EE6"/>
    <w:rsid w:val="00B66F2D"/>
    <w:rsid w:val="00B92C65"/>
    <w:rsid w:val="00B935A7"/>
    <w:rsid w:val="00B97703"/>
    <w:rsid w:val="00BA358E"/>
    <w:rsid w:val="00BA5E44"/>
    <w:rsid w:val="00BD2351"/>
    <w:rsid w:val="00BD341A"/>
    <w:rsid w:val="00BE26B1"/>
    <w:rsid w:val="00BE7424"/>
    <w:rsid w:val="00BF273E"/>
    <w:rsid w:val="00BF7077"/>
    <w:rsid w:val="00C10215"/>
    <w:rsid w:val="00C11EE7"/>
    <w:rsid w:val="00C1298D"/>
    <w:rsid w:val="00C378FA"/>
    <w:rsid w:val="00C50A3C"/>
    <w:rsid w:val="00C55CEA"/>
    <w:rsid w:val="00C71386"/>
    <w:rsid w:val="00C83B70"/>
    <w:rsid w:val="00C900AC"/>
    <w:rsid w:val="00C94E05"/>
    <w:rsid w:val="00C96081"/>
    <w:rsid w:val="00CA44B6"/>
    <w:rsid w:val="00CA68DA"/>
    <w:rsid w:val="00CB7984"/>
    <w:rsid w:val="00CC1F39"/>
    <w:rsid w:val="00CC7B07"/>
    <w:rsid w:val="00CD29B6"/>
    <w:rsid w:val="00CD78E1"/>
    <w:rsid w:val="00CD7F1E"/>
    <w:rsid w:val="00CE1005"/>
    <w:rsid w:val="00CE308A"/>
    <w:rsid w:val="00CE6C5A"/>
    <w:rsid w:val="00CF2425"/>
    <w:rsid w:val="00CF36B1"/>
    <w:rsid w:val="00CF6087"/>
    <w:rsid w:val="00CF64C5"/>
    <w:rsid w:val="00D20D8F"/>
    <w:rsid w:val="00D2750B"/>
    <w:rsid w:val="00D31442"/>
    <w:rsid w:val="00D32517"/>
    <w:rsid w:val="00D325D0"/>
    <w:rsid w:val="00D457D2"/>
    <w:rsid w:val="00D46051"/>
    <w:rsid w:val="00D57CB7"/>
    <w:rsid w:val="00D61B6B"/>
    <w:rsid w:val="00D86723"/>
    <w:rsid w:val="00D93A90"/>
    <w:rsid w:val="00DA22AD"/>
    <w:rsid w:val="00DB37FE"/>
    <w:rsid w:val="00DB6F62"/>
    <w:rsid w:val="00DE03CD"/>
    <w:rsid w:val="00DE29E9"/>
    <w:rsid w:val="00E006D1"/>
    <w:rsid w:val="00E0401F"/>
    <w:rsid w:val="00E130F0"/>
    <w:rsid w:val="00E20C29"/>
    <w:rsid w:val="00E2324B"/>
    <w:rsid w:val="00E33E96"/>
    <w:rsid w:val="00E366F6"/>
    <w:rsid w:val="00E3769A"/>
    <w:rsid w:val="00E42A9A"/>
    <w:rsid w:val="00E43B19"/>
    <w:rsid w:val="00E6249A"/>
    <w:rsid w:val="00E63839"/>
    <w:rsid w:val="00E826D8"/>
    <w:rsid w:val="00E97F88"/>
    <w:rsid w:val="00EA1365"/>
    <w:rsid w:val="00EC5F51"/>
    <w:rsid w:val="00EE560D"/>
    <w:rsid w:val="00F24F56"/>
    <w:rsid w:val="00F27B43"/>
    <w:rsid w:val="00F3192D"/>
    <w:rsid w:val="00F340F0"/>
    <w:rsid w:val="00F505EA"/>
    <w:rsid w:val="00F5614B"/>
    <w:rsid w:val="00F92379"/>
    <w:rsid w:val="00F9622B"/>
    <w:rsid w:val="00FA0783"/>
    <w:rsid w:val="00FA1DD0"/>
    <w:rsid w:val="00FA425F"/>
    <w:rsid w:val="00FA5CE2"/>
    <w:rsid w:val="00FB4965"/>
    <w:rsid w:val="00FB5C22"/>
    <w:rsid w:val="00FB7566"/>
    <w:rsid w:val="00FE27F9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DFFDA"/>
  <w15:docId w15:val="{1A0CAC24-229A-4B4C-8EDF-E989024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a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6D23D3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6D23D3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CC7B07"/>
  </w:style>
  <w:style w:type="paragraph" w:customStyle="1" w:styleId="Comments">
    <w:name w:val="Comments"/>
    <w:basedOn w:val="a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af8">
    <w:name w:val="Table Grid"/>
    <w:basedOn w:val="a1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1049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ZTE-Shuaihua</cp:lastModifiedBy>
  <cp:revision>13</cp:revision>
  <cp:lastPrinted>2002-04-23T07:10:00Z</cp:lastPrinted>
  <dcterms:created xsi:type="dcterms:W3CDTF">2025-05-30T06:22:00Z</dcterms:created>
  <dcterms:modified xsi:type="dcterms:W3CDTF">2025-08-27T13:17:00Z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CWM173de8201b1d11f08000418800004188">
    <vt:lpwstr>CWM6NCVfhvUZMLL8zm1dKFAYqKS1IEpJ3WWlIpdSRMitzKnv93wYmiDk9gxbZDJ5HaLTdioU91hTnDsnhJfyWjhUA==</vt:lpwstr>
  </property>
  <property fmtid="{D5CDD505-2E9C-101B-9397-08002B2CF9AE}" pid="4" name="CWMe36623003aa211f08000773100007731">
    <vt:lpwstr>CWMRQ3Cxo8fP2DWN5BWIVEMeErhikV9EBMIAH5QKHOnzdQXqZfztKBk95l8wPfLXpT4+BizztWn3EUBsUwarvX5Gg==</vt:lpwstr>
  </property>
</Properties>
</file>