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3807" w14:textId="77777777" w:rsidR="00EE2A58" w:rsidRPr="00967CFB" w:rsidRDefault="00EE2A58" w:rsidP="00EE2A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 w:rsidRPr="00A80D3B">
        <w:rPr>
          <w:rFonts w:ascii="Arial" w:hAnsi="Arial" w:cs="Arial"/>
          <w:b/>
          <w:bCs/>
          <w:sz w:val="28"/>
        </w:rPr>
        <w:t>3GPP TSG RAN WG1 #</w:t>
      </w:r>
      <w:r>
        <w:rPr>
          <w:rFonts w:ascii="Arial" w:hAnsi="Arial" w:cs="Arial"/>
          <w:b/>
          <w:bCs/>
          <w:sz w:val="28"/>
        </w:rPr>
        <w:t>12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</w:t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8E5D28">
        <w:rPr>
          <w:rFonts w:ascii="Arial" w:hAnsi="Arial" w:cs="Arial"/>
          <w:b/>
          <w:bCs/>
          <w:sz w:val="28"/>
        </w:rPr>
        <w:t>R1-2</w:t>
      </w:r>
      <w:r>
        <w:rPr>
          <w:rFonts w:ascii="Arial" w:hAnsi="Arial" w:cs="Arial"/>
          <w:b/>
          <w:bCs/>
          <w:sz w:val="28"/>
        </w:rPr>
        <w:t>5</w:t>
      </w:r>
      <w:r w:rsidRPr="008E5D28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</w:rPr>
        <w:t>XXXX</w:t>
      </w:r>
    </w:p>
    <w:p w14:paraId="20052BA7" w14:textId="77777777" w:rsidR="00EE2A58" w:rsidRPr="009513AC" w:rsidRDefault="00EE2A58" w:rsidP="00EE2A58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211C27">
        <w:rPr>
          <w:rFonts w:ascii="Arial" w:hAnsi="Arial" w:cs="Arial"/>
          <w:b/>
          <w:bCs/>
          <w:sz w:val="28"/>
        </w:rPr>
        <w:t xml:space="preserve">Bengaluru, </w:t>
      </w:r>
      <w:r w:rsidRPr="00211C27">
        <w:rPr>
          <w:rFonts w:ascii="Arial" w:hAnsi="Arial" w:cs="Arial" w:hint="eastAsia"/>
          <w:b/>
          <w:bCs/>
          <w:sz w:val="28"/>
        </w:rPr>
        <w:t>India</w:t>
      </w:r>
      <w:r w:rsidRPr="00211C27">
        <w:rPr>
          <w:rFonts w:ascii="Arial" w:hAnsi="Arial" w:cs="Arial"/>
          <w:b/>
          <w:bCs/>
          <w:sz w:val="28"/>
        </w:rPr>
        <w:t xml:space="preserve">, </w:t>
      </w:r>
      <w:r w:rsidRPr="00211C27">
        <w:rPr>
          <w:rFonts w:ascii="Arial" w:hAnsi="Arial" w:cs="Arial" w:hint="eastAsia"/>
          <w:b/>
          <w:bCs/>
          <w:sz w:val="28"/>
        </w:rPr>
        <w:t xml:space="preserve">Aug 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25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32415B">
        <w:rPr>
          <w:rFonts w:ascii="Arial" w:hAnsi="Arial" w:cs="Arial"/>
          <w:b/>
          <w:bCs/>
          <w:sz w:val="28"/>
        </w:rPr>
        <w:t>–</w:t>
      </w:r>
      <w:r>
        <w:rPr>
          <w:rFonts w:ascii="Arial" w:hAnsi="Arial" w:cs="Arial"/>
          <w:b/>
          <w:bCs/>
          <w:sz w:val="28"/>
        </w:rPr>
        <w:t xml:space="preserve"> 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9</w:t>
      </w:r>
      <w:r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2025</w:t>
      </w:r>
    </w:p>
    <w:bookmarkEnd w:id="0"/>
    <w:p w14:paraId="0168679C" w14:textId="77777777" w:rsidR="00EE2A58" w:rsidRPr="00F04343" w:rsidRDefault="00EE2A58" w:rsidP="00EE2A58">
      <w:pPr>
        <w:rPr>
          <w:szCs w:val="20"/>
        </w:rPr>
      </w:pPr>
    </w:p>
    <w:bookmarkEnd w:id="1"/>
    <w:p w14:paraId="1B98DE55" w14:textId="4AE3E799" w:rsidR="00113D4C" w:rsidRPr="00E92E7C" w:rsidRDefault="00113D4C" w:rsidP="00113D4C">
      <w:pPr>
        <w:pStyle w:val="3GPPHeader"/>
        <w:rPr>
          <w:sz w:val="22"/>
        </w:rPr>
      </w:pPr>
      <w:r w:rsidRPr="00E92E7C">
        <w:rPr>
          <w:sz w:val="22"/>
        </w:rPr>
        <w:t>Agenda Item:</w:t>
      </w:r>
      <w:r w:rsidRPr="00E92E7C">
        <w:rPr>
          <w:sz w:val="22"/>
        </w:rPr>
        <w:tab/>
      </w:r>
      <w:r>
        <w:rPr>
          <w:sz w:val="22"/>
        </w:rPr>
        <w:t>8.1</w:t>
      </w:r>
    </w:p>
    <w:p w14:paraId="52962E08" w14:textId="4C582BC7" w:rsidR="00113D4C" w:rsidRPr="00CE0424" w:rsidRDefault="00113D4C" w:rsidP="00113D4C">
      <w:pPr>
        <w:pStyle w:val="3GPPHeader"/>
        <w:rPr>
          <w:sz w:val="22"/>
        </w:rPr>
      </w:pPr>
      <w:r>
        <w:rPr>
          <w:sz w:val="22"/>
        </w:rPr>
        <w:t>Source:</w:t>
      </w:r>
      <w:r w:rsidR="00591810">
        <w:rPr>
          <w:sz w:val="22"/>
        </w:rPr>
        <w:tab/>
      </w:r>
      <w:r>
        <w:rPr>
          <w:sz w:val="22"/>
        </w:rPr>
        <w:t>Ad-Hoc Chair (</w:t>
      </w:r>
      <w:r w:rsidRPr="00A000A3">
        <w:rPr>
          <w:sz w:val="22"/>
        </w:rPr>
        <w:t>E</w:t>
      </w:r>
      <w:r>
        <w:rPr>
          <w:sz w:val="22"/>
        </w:rPr>
        <w:t>ricsson)</w:t>
      </w:r>
    </w:p>
    <w:p w14:paraId="58E494D4" w14:textId="33FB1E02" w:rsidR="00072093" w:rsidRPr="00195767" w:rsidRDefault="00072093" w:rsidP="00195767">
      <w:pPr>
        <w:pStyle w:val="3GPPHeader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Pr="00E777D4">
        <w:rPr>
          <w:sz w:val="22"/>
        </w:rPr>
        <w:t>Session notes for</w:t>
      </w:r>
      <w:r w:rsidRPr="002A0B4E">
        <w:rPr>
          <w:sz w:val="22"/>
        </w:rPr>
        <w:t xml:space="preserve"> </w:t>
      </w:r>
      <w:r>
        <w:rPr>
          <w:sz w:val="22"/>
        </w:rPr>
        <w:t xml:space="preserve">8.1 </w:t>
      </w:r>
      <w:r w:rsidRPr="00072093">
        <w:rPr>
          <w:rFonts w:eastAsia="DengXian" w:cs="Arial"/>
          <w:color w:val="000000"/>
          <w:sz w:val="22"/>
          <w:szCs w:val="20"/>
        </w:rPr>
        <w:t>Maintenance on</w:t>
      </w:r>
      <w:r w:rsidRPr="00072093">
        <w:rPr>
          <w:rFonts w:cs="Arial"/>
          <w:sz w:val="22"/>
          <w:szCs w:val="20"/>
        </w:rPr>
        <w:t xml:space="preserve"> Artificial Intelligence (AI)/Machine Learning (ML) for NR Air Interface</w:t>
      </w:r>
    </w:p>
    <w:p w14:paraId="0FFCFEC7" w14:textId="77777777" w:rsidR="00113D4C" w:rsidRPr="00CE0424" w:rsidRDefault="00113D4C" w:rsidP="00113D4C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9027D4">
        <w:rPr>
          <w:sz w:val="22"/>
        </w:rPr>
        <w:t>Discussion, Decision</w:t>
      </w:r>
    </w:p>
    <w:p w14:paraId="7C6D71C9" w14:textId="2EB6000B" w:rsidR="00782246" w:rsidRPr="00EE2A58" w:rsidRDefault="00782246" w:rsidP="00EE2A58">
      <w:pPr>
        <w:pBdr>
          <w:bottom w:val="single" w:sz="4" w:space="1" w:color="auto"/>
        </w:pBdr>
      </w:pPr>
    </w:p>
    <w:p w14:paraId="59F567C7" w14:textId="77777777" w:rsidR="00F64398" w:rsidRPr="00C13CE0" w:rsidRDefault="00F64398" w:rsidP="00F64398">
      <w:pPr>
        <w:rPr>
          <w:rFonts w:eastAsia="DengXian"/>
          <w:b/>
          <w:i/>
          <w:iCs/>
          <w:color w:val="FF0000"/>
          <w:lang w:eastAsia="zh-CN"/>
        </w:rPr>
      </w:pPr>
    </w:p>
    <w:p w14:paraId="08C4B1E7" w14:textId="77777777" w:rsidR="00A735AC" w:rsidRPr="00A735AC" w:rsidRDefault="00A735AC" w:rsidP="00A735AC">
      <w:pPr>
        <w:pStyle w:val="ListParagraph"/>
        <w:keepNext/>
        <w:widowControl w:val="0"/>
        <w:numPr>
          <w:ilvl w:val="0"/>
          <w:numId w:val="13"/>
        </w:numPr>
        <w:spacing w:before="240" w:after="60"/>
        <w:ind w:leftChars="0"/>
        <w:outlineLvl w:val="1"/>
        <w:rPr>
          <w:rFonts w:ascii="Arial" w:eastAsia="DengXian" w:hAnsi="Arial" w:hint="eastAsia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  <w:bookmarkStart w:id="2" w:name="_Toc197093391"/>
    </w:p>
    <w:p w14:paraId="369B1ABB" w14:textId="30DF7CD5" w:rsidR="00F64398" w:rsidRDefault="00F64398" w:rsidP="00A735AC">
      <w:pPr>
        <w:pStyle w:val="Heading2"/>
        <w:numPr>
          <w:ilvl w:val="1"/>
          <w:numId w:val="13"/>
        </w:numPr>
        <w:rPr>
          <w:rFonts w:eastAsia="DengXian"/>
          <w:lang w:eastAsia="zh-CN"/>
        </w:rPr>
      </w:pPr>
      <w:r w:rsidRPr="00F64398">
        <w:rPr>
          <w:rFonts w:eastAsia="DengXian" w:hint="eastAsia"/>
          <w:color w:val="000000"/>
          <w:lang w:val="en-US" w:eastAsia="zh-CN"/>
        </w:rPr>
        <w:t>Maintenance on</w:t>
      </w:r>
      <w:r w:rsidRPr="00937E20">
        <w:t xml:space="preserve"> Artificial Intelligence (AI)/Machine Learning (ML) for NR Air Interface</w:t>
      </w:r>
      <w:bookmarkEnd w:id="2"/>
    </w:p>
    <w:p w14:paraId="775D3ED0" w14:textId="77777777" w:rsidR="00146D6D" w:rsidRPr="0082311A" w:rsidRDefault="00146D6D" w:rsidP="00146D6D">
      <w:pPr>
        <w:rPr>
          <w:b/>
          <w:highlight w:val="cyan"/>
          <w:lang w:val="fr-FR" w:eastAsia="x-none"/>
        </w:rPr>
      </w:pPr>
      <w:r w:rsidRPr="0082311A">
        <w:rPr>
          <w:highlight w:val="cyan"/>
          <w:lang w:val="fr-FR" w:eastAsia="x-none"/>
        </w:rPr>
        <w:t>[1</w:t>
      </w:r>
      <w:r w:rsidRPr="0082311A">
        <w:rPr>
          <w:rFonts w:eastAsia="DengXian" w:hint="eastAsia"/>
          <w:highlight w:val="cyan"/>
          <w:lang w:val="fr-FR" w:eastAsia="zh-CN"/>
        </w:rPr>
        <w:t>22</w:t>
      </w:r>
      <w:r w:rsidRPr="0082311A">
        <w:rPr>
          <w:highlight w:val="cyan"/>
          <w:lang w:val="fr-FR" w:eastAsia="x-none"/>
        </w:rPr>
        <w:t>-R1</w:t>
      </w:r>
      <w:r w:rsidRPr="0082311A">
        <w:rPr>
          <w:rFonts w:eastAsia="DengXian" w:hint="eastAsia"/>
          <w:highlight w:val="cyan"/>
          <w:lang w:val="fr-FR" w:eastAsia="zh-CN"/>
        </w:rPr>
        <w:t>9</w:t>
      </w:r>
      <w:r w:rsidRPr="0082311A">
        <w:rPr>
          <w:highlight w:val="cyan"/>
          <w:lang w:val="fr-FR" w:eastAsia="x-none"/>
        </w:rPr>
        <w:t>-</w:t>
      </w:r>
      <w:r w:rsidRPr="0082311A">
        <w:rPr>
          <w:rFonts w:eastAsia="DengXian" w:hint="eastAsia"/>
          <w:highlight w:val="cyan"/>
          <w:lang w:val="fr-FR" w:eastAsia="zh-CN"/>
        </w:rPr>
        <w:t>AI/ML</w:t>
      </w:r>
      <w:r w:rsidRPr="0082311A">
        <w:rPr>
          <w:highlight w:val="cyan"/>
          <w:lang w:val="fr-FR" w:eastAsia="x-none"/>
        </w:rPr>
        <w:t xml:space="preserve">] </w:t>
      </w:r>
      <w:proofErr w:type="gramStart"/>
      <w:r w:rsidRPr="0082311A">
        <w:rPr>
          <w:highlight w:val="cyan"/>
          <w:lang w:val="fr-FR" w:eastAsia="x-none"/>
        </w:rPr>
        <w:t>Email</w:t>
      </w:r>
      <w:proofErr w:type="gramEnd"/>
      <w:r w:rsidRPr="0082311A">
        <w:rPr>
          <w:highlight w:val="cyan"/>
          <w:lang w:val="fr-FR" w:eastAsia="x-none"/>
        </w:rPr>
        <w:t xml:space="preserve"> discussion on </w:t>
      </w:r>
      <w:r w:rsidR="002D749C">
        <w:rPr>
          <w:rFonts w:eastAsia="DengXian" w:hint="eastAsia"/>
          <w:highlight w:val="cyan"/>
          <w:lang w:val="fr-FR" w:eastAsia="zh-CN"/>
        </w:rPr>
        <w:t>AI/ML</w:t>
      </w:r>
      <w:r w:rsidRPr="0082311A">
        <w:rPr>
          <w:highlight w:val="cyan"/>
          <w:lang w:val="fr-FR" w:eastAsia="x-none"/>
        </w:rPr>
        <w:t xml:space="preserve"> – </w:t>
      </w:r>
      <w:r w:rsidR="001944E2">
        <w:rPr>
          <w:rFonts w:eastAsia="DengXian" w:hint="eastAsia"/>
          <w:highlight w:val="cyan"/>
          <w:lang w:val="fr-FR" w:eastAsia="zh-CN"/>
        </w:rPr>
        <w:t>Juan</w:t>
      </w:r>
      <w:r w:rsidRPr="0082311A">
        <w:rPr>
          <w:highlight w:val="cyan"/>
          <w:lang w:val="fr-FR" w:eastAsia="x-none"/>
        </w:rPr>
        <w:t xml:space="preserve"> (</w:t>
      </w:r>
      <w:r w:rsidRPr="0082311A">
        <w:rPr>
          <w:rFonts w:eastAsia="DengXian" w:hint="eastAsia"/>
          <w:highlight w:val="cyan"/>
          <w:lang w:val="fr-FR" w:eastAsia="zh-CN"/>
        </w:rPr>
        <w:t>Qualcomm</w:t>
      </w:r>
      <w:r w:rsidRPr="0082311A">
        <w:rPr>
          <w:highlight w:val="cyan"/>
          <w:lang w:val="fr-FR" w:eastAsia="x-none"/>
        </w:rPr>
        <w:t>)</w:t>
      </w:r>
    </w:p>
    <w:p w14:paraId="4F3FAB52" w14:textId="77777777" w:rsidR="00146D6D" w:rsidRPr="00473A1E" w:rsidRDefault="00146D6D" w:rsidP="00BF37BF">
      <w:pPr>
        <w:numPr>
          <w:ilvl w:val="0"/>
          <w:numId w:val="12"/>
        </w:numPr>
        <w:rPr>
          <w:lang w:val="en-US" w:eastAsia="x-none"/>
        </w:rPr>
      </w:pPr>
      <w:r>
        <w:rPr>
          <w:highlight w:val="cyan"/>
          <w:lang w:eastAsia="x-none"/>
        </w:rPr>
        <w:t>To be used for sharing</w:t>
      </w:r>
      <w:r w:rsidRPr="00473A1E">
        <w:rPr>
          <w:highlight w:val="cyan"/>
          <w:lang w:eastAsia="x-none"/>
        </w:rPr>
        <w:t xml:space="preserve"> updates on online/offline schedule, details on what is to be discussed in online/offline sessions, </w:t>
      </w:r>
      <w:proofErr w:type="spellStart"/>
      <w:r w:rsidRPr="00473A1E">
        <w:rPr>
          <w:highlight w:val="cyan"/>
          <w:lang w:eastAsia="x-none"/>
        </w:rPr>
        <w:t>tdoc</w:t>
      </w:r>
      <w:proofErr w:type="spellEnd"/>
      <w:r w:rsidRPr="00473A1E">
        <w:rPr>
          <w:highlight w:val="cyan"/>
          <w:lang w:eastAsia="x-none"/>
        </w:rPr>
        <w:t xml:space="preserve">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473A1E">
        <w:rPr>
          <w:highlight w:val="cyan"/>
          <w:lang w:eastAsia="x-none"/>
        </w:rPr>
        <w:t xml:space="preserve">summary for online session, etc </w:t>
      </w:r>
    </w:p>
    <w:p w14:paraId="589C4912" w14:textId="77777777" w:rsidR="00146D6D" w:rsidRDefault="00146D6D" w:rsidP="00F64398">
      <w:pPr>
        <w:rPr>
          <w:rFonts w:ascii="Times New Roman" w:eastAsia="DengXian" w:hAnsi="Times New Roman"/>
          <w:lang w:val="en-US" w:eastAsia="zh-CN"/>
        </w:rPr>
      </w:pPr>
    </w:p>
    <w:p w14:paraId="7EAC2109" w14:textId="77777777" w:rsidR="00146D6D" w:rsidRDefault="00146D6D" w:rsidP="00F64398">
      <w:pPr>
        <w:rPr>
          <w:rFonts w:ascii="Times New Roman" w:eastAsia="DengXian" w:hAnsi="Times New Roman"/>
          <w:lang w:eastAsia="zh-CN"/>
        </w:rPr>
      </w:pPr>
    </w:p>
    <w:p w14:paraId="2C7C4CE2" w14:textId="77777777" w:rsidR="00F64398" w:rsidRDefault="00F64398" w:rsidP="00F64398">
      <w:r>
        <w:rPr>
          <w:rFonts w:ascii="Times New Roman" w:eastAsia="Times New Roman" w:hAnsi="Times New Roman"/>
        </w:rPr>
        <w:t>R1-2506171</w:t>
      </w:r>
      <w:r>
        <w:rPr>
          <w:rFonts w:ascii="Times New Roman" w:eastAsia="Times New Roman" w:hAnsi="Times New Roman"/>
        </w:rPr>
        <w:tab/>
        <w:t>Draft CR for TR 38.843 with RAN1 agreements</w:t>
      </w:r>
      <w:r>
        <w:rPr>
          <w:rFonts w:ascii="Times New Roman" w:eastAsia="Times New Roman" w:hAnsi="Times New Roman"/>
        </w:rPr>
        <w:tab/>
        <w:t>Qualcomm Incorporated</w:t>
      </w:r>
    </w:p>
    <w:p w14:paraId="379E4242" w14:textId="77777777" w:rsidR="00F64398" w:rsidRPr="00F64398" w:rsidRDefault="00F64398" w:rsidP="00F64398">
      <w:pPr>
        <w:rPr>
          <w:b/>
          <w:i/>
          <w:iCs/>
          <w:color w:val="FF0000"/>
        </w:rPr>
      </w:pPr>
    </w:p>
    <w:p w14:paraId="4D60B4BE" w14:textId="77777777" w:rsidR="00491A12" w:rsidRPr="0097131A" w:rsidRDefault="00491A12" w:rsidP="00BF37BF">
      <w:pPr>
        <w:pStyle w:val="Heading3"/>
        <w:numPr>
          <w:ilvl w:val="2"/>
          <w:numId w:val="13"/>
        </w:numPr>
        <w:tabs>
          <w:tab w:val="num" w:pos="720"/>
        </w:tabs>
        <w:rPr>
          <w:bCs/>
        </w:rPr>
      </w:pPr>
      <w:bookmarkStart w:id="3" w:name="_Toc197093392"/>
      <w:r w:rsidRPr="0097131A">
        <w:rPr>
          <w:bCs/>
        </w:rPr>
        <w:t>Specification support for beam management</w:t>
      </w:r>
      <w:bookmarkEnd w:id="3"/>
    </w:p>
    <w:p w14:paraId="1202C3E7" w14:textId="77777777" w:rsidR="00491A12" w:rsidRDefault="00491A12" w:rsidP="00491A12">
      <w:r>
        <w:rPr>
          <w:rFonts w:ascii="Times New Roman" w:eastAsia="Times New Roman" w:hAnsi="Times New Roman"/>
        </w:rPr>
        <w:t>R1-2505202</w:t>
      </w:r>
      <w:r>
        <w:rPr>
          <w:rFonts w:ascii="Times New Roman" w:eastAsia="Times New Roman" w:hAnsi="Times New Roman"/>
        </w:rPr>
        <w:tab/>
        <w:t>Maintenance of Rel-19 AI/ML for beam management</w:t>
      </w:r>
      <w:r>
        <w:rPr>
          <w:rFonts w:ascii="Times New Roman" w:eastAsia="Times New Roman" w:hAnsi="Times New Roman"/>
        </w:rPr>
        <w:tab/>
        <w:t>Huawei, HiSilicon</w:t>
      </w:r>
    </w:p>
    <w:p w14:paraId="0F223775" w14:textId="77777777" w:rsidR="00491A12" w:rsidRDefault="00491A12" w:rsidP="00491A12">
      <w:r>
        <w:rPr>
          <w:rFonts w:ascii="Times New Roman" w:eastAsia="Times New Roman" w:hAnsi="Times New Roman"/>
        </w:rPr>
        <w:t>R1-2505252</w:t>
      </w:r>
      <w:r>
        <w:rPr>
          <w:rFonts w:ascii="Times New Roman" w:eastAsia="Times New Roman" w:hAnsi="Times New Roman"/>
        </w:rPr>
        <w:tab/>
        <w:t>AI/ML based Beam Management</w:t>
      </w:r>
      <w:r>
        <w:rPr>
          <w:rFonts w:ascii="Times New Roman" w:eastAsia="Times New Roman" w:hAnsi="Times New Roman"/>
        </w:rPr>
        <w:tab/>
        <w:t>Google</w:t>
      </w:r>
    </w:p>
    <w:p w14:paraId="2EB6425F" w14:textId="77777777" w:rsidR="00491A12" w:rsidRDefault="00491A12" w:rsidP="00491A12">
      <w:r>
        <w:rPr>
          <w:rFonts w:ascii="Times New Roman" w:eastAsia="Times New Roman" w:hAnsi="Times New Roman"/>
        </w:rPr>
        <w:t>R1-2505312</w:t>
      </w:r>
      <w:r>
        <w:rPr>
          <w:rFonts w:ascii="Times New Roman" w:eastAsia="Times New Roman" w:hAnsi="Times New Roman"/>
        </w:rPr>
        <w:tab/>
        <w:t>Remaining issues on AI/ML-based beam management</w:t>
      </w:r>
      <w:r>
        <w:rPr>
          <w:rFonts w:ascii="Times New Roman" w:eastAsia="Times New Roman" w:hAnsi="Times New Roman"/>
        </w:rPr>
        <w:tab/>
        <w:t>CATT</w:t>
      </w:r>
    </w:p>
    <w:p w14:paraId="211CF933" w14:textId="77777777" w:rsidR="00491A12" w:rsidRDefault="00491A12" w:rsidP="00491A12">
      <w:r>
        <w:rPr>
          <w:rFonts w:ascii="Times New Roman" w:eastAsia="Times New Roman" w:hAnsi="Times New Roman"/>
        </w:rPr>
        <w:t>R1-2505367</w:t>
      </w:r>
      <w:r>
        <w:rPr>
          <w:rFonts w:ascii="Times New Roman" w:eastAsia="Times New Roman" w:hAnsi="Times New Roman"/>
        </w:rPr>
        <w:tab/>
        <w:t>Maintenance on specification support for beam management</w:t>
      </w:r>
      <w:r>
        <w:rPr>
          <w:rFonts w:ascii="Times New Roman" w:eastAsia="Times New Roman" w:hAnsi="Times New Roman"/>
        </w:rPr>
        <w:tab/>
        <w:t>vivo</w:t>
      </w:r>
    </w:p>
    <w:p w14:paraId="6F90E654" w14:textId="77777777" w:rsidR="00491A12" w:rsidRDefault="00491A12" w:rsidP="00491A12">
      <w:r>
        <w:rPr>
          <w:rFonts w:ascii="Times New Roman" w:eastAsia="Times New Roman" w:hAnsi="Times New Roman"/>
        </w:rPr>
        <w:t>R1-2505425</w:t>
      </w:r>
      <w:r>
        <w:rPr>
          <w:rFonts w:ascii="Times New Roman" w:eastAsia="Times New Roman" w:hAnsi="Times New Roman"/>
        </w:rPr>
        <w:tab/>
        <w:t>Maintenance on AI/ML for beam management</w:t>
      </w:r>
      <w:r>
        <w:rPr>
          <w:rFonts w:ascii="Times New Roman" w:eastAsia="Times New Roman" w:hAnsi="Times New Roman"/>
        </w:rPr>
        <w:tab/>
        <w:t>Xiaomi</w:t>
      </w:r>
    </w:p>
    <w:p w14:paraId="24E10553" w14:textId="77777777" w:rsidR="00491A12" w:rsidRDefault="00491A12" w:rsidP="00491A12">
      <w:r>
        <w:rPr>
          <w:rFonts w:ascii="Times New Roman" w:eastAsia="Times New Roman" w:hAnsi="Times New Roman"/>
        </w:rPr>
        <w:t>R1-2505483</w:t>
      </w:r>
      <w:r>
        <w:rPr>
          <w:rFonts w:ascii="Times New Roman" w:eastAsia="Times New Roman" w:hAnsi="Times New Roman"/>
        </w:rPr>
        <w:tab/>
        <w:t>Discussion on maintenance of AI beam management</w:t>
      </w:r>
      <w:r>
        <w:rPr>
          <w:rFonts w:ascii="Times New Roman" w:eastAsia="Times New Roman" w:hAnsi="Times New Roman"/>
        </w:rPr>
        <w:tab/>
        <w:t>ZTE Corporation, Sanechips</w:t>
      </w:r>
    </w:p>
    <w:p w14:paraId="67960EB3" w14:textId="77777777" w:rsidR="00491A12" w:rsidRDefault="00491A12" w:rsidP="00491A12">
      <w:r>
        <w:rPr>
          <w:rFonts w:ascii="Times New Roman" w:eastAsia="Times New Roman" w:hAnsi="Times New Roman"/>
        </w:rPr>
        <w:t>R1-2505530</w:t>
      </w:r>
      <w:r>
        <w:rPr>
          <w:rFonts w:ascii="Times New Roman" w:eastAsia="Times New Roman" w:hAnsi="Times New Roman"/>
        </w:rPr>
        <w:tab/>
        <w:t>Remaining issues on AI/ML based beam management</w:t>
      </w:r>
      <w:r>
        <w:rPr>
          <w:rFonts w:ascii="Times New Roman" w:eastAsia="Times New Roman" w:hAnsi="Times New Roman"/>
        </w:rPr>
        <w:tab/>
        <w:t>Samsung</w:t>
      </w:r>
    </w:p>
    <w:p w14:paraId="02BEE929" w14:textId="77777777" w:rsidR="00491A12" w:rsidRDefault="00491A12" w:rsidP="00491A12">
      <w:r>
        <w:rPr>
          <w:rFonts w:ascii="Times New Roman" w:eastAsia="Times New Roman" w:hAnsi="Times New Roman"/>
        </w:rPr>
        <w:t>R1-2505657</w:t>
      </w:r>
      <w:r>
        <w:rPr>
          <w:rFonts w:ascii="Times New Roman" w:eastAsia="Times New Roman" w:hAnsi="Times New Roman"/>
        </w:rPr>
        <w:tab/>
        <w:t>Maintenance of AI beam management</w:t>
      </w:r>
      <w:r>
        <w:rPr>
          <w:rFonts w:ascii="Times New Roman" w:eastAsia="Times New Roman" w:hAnsi="Times New Roman"/>
        </w:rPr>
        <w:tab/>
        <w:t>Ofinno</w:t>
      </w:r>
    </w:p>
    <w:p w14:paraId="71036E3B" w14:textId="77777777" w:rsidR="00491A12" w:rsidRDefault="00491A12" w:rsidP="00491A12">
      <w:r>
        <w:rPr>
          <w:rFonts w:ascii="Times New Roman" w:eastAsia="Times New Roman" w:hAnsi="Times New Roman"/>
        </w:rPr>
        <w:t>R1-2505731</w:t>
      </w:r>
      <w:r>
        <w:rPr>
          <w:rFonts w:ascii="Times New Roman" w:eastAsia="Times New Roman" w:hAnsi="Times New Roman"/>
        </w:rPr>
        <w:tab/>
        <w:t>On specification for AI/ML-based beam management</w:t>
      </w:r>
      <w:r>
        <w:rPr>
          <w:rFonts w:ascii="Times New Roman" w:eastAsia="Times New Roman" w:hAnsi="Times New Roman"/>
        </w:rPr>
        <w:tab/>
        <w:t>OPPO</w:t>
      </w:r>
    </w:p>
    <w:p w14:paraId="2BA8D150" w14:textId="77777777" w:rsidR="00491A12" w:rsidRDefault="00491A12" w:rsidP="00491A12">
      <w:r>
        <w:rPr>
          <w:rFonts w:ascii="Times New Roman" w:eastAsia="Times New Roman" w:hAnsi="Times New Roman"/>
        </w:rPr>
        <w:t>R1-2505785</w:t>
      </w:r>
      <w:r>
        <w:rPr>
          <w:rFonts w:ascii="Times New Roman" w:eastAsia="Times New Roman" w:hAnsi="Times New Roman"/>
        </w:rPr>
        <w:tab/>
        <w:t>Maintenance on AI/ML-based beam management</w:t>
      </w:r>
      <w:r>
        <w:rPr>
          <w:rFonts w:ascii="Times New Roman" w:eastAsia="Times New Roman" w:hAnsi="Times New Roman"/>
        </w:rPr>
        <w:tab/>
        <w:t>Panasonic</w:t>
      </w:r>
    </w:p>
    <w:p w14:paraId="0672A8A2" w14:textId="77777777" w:rsidR="00491A12" w:rsidRDefault="00491A12" w:rsidP="00491A12">
      <w:r>
        <w:rPr>
          <w:rFonts w:ascii="Times New Roman" w:eastAsia="Times New Roman" w:hAnsi="Times New Roman"/>
        </w:rPr>
        <w:t>R1-2505799</w:t>
      </w:r>
      <w:r>
        <w:rPr>
          <w:rFonts w:ascii="Times New Roman" w:eastAsia="Times New Roman" w:hAnsi="Times New Roman"/>
        </w:rPr>
        <w:tab/>
        <w:t>Maintenance on AI/ML Beam Management</w:t>
      </w:r>
      <w:r>
        <w:rPr>
          <w:rFonts w:ascii="Times New Roman" w:eastAsia="Times New Roman" w:hAnsi="Times New Roman"/>
        </w:rPr>
        <w:tab/>
        <w:t>Nokia</w:t>
      </w:r>
    </w:p>
    <w:p w14:paraId="77BBF5A9" w14:textId="77777777" w:rsidR="00491A12" w:rsidRDefault="00491A12" w:rsidP="00491A12">
      <w:r>
        <w:rPr>
          <w:rFonts w:ascii="Times New Roman" w:eastAsia="Times New Roman" w:hAnsi="Times New Roman"/>
        </w:rPr>
        <w:t>R1-2505814</w:t>
      </w:r>
      <w:r>
        <w:rPr>
          <w:rFonts w:ascii="Times New Roman" w:eastAsia="Times New Roman" w:hAnsi="Times New Roman"/>
        </w:rPr>
        <w:tab/>
        <w:t>Maintenance on AI/ML for beam management</w:t>
      </w:r>
      <w:r>
        <w:rPr>
          <w:rFonts w:ascii="Times New Roman" w:eastAsia="Times New Roman" w:hAnsi="Times New Roman"/>
        </w:rPr>
        <w:tab/>
        <w:t>LG Electronics</w:t>
      </w:r>
    </w:p>
    <w:p w14:paraId="00CC580C" w14:textId="77777777" w:rsidR="00491A12" w:rsidRDefault="00491A12" w:rsidP="00491A12">
      <w:r>
        <w:rPr>
          <w:rFonts w:ascii="Times New Roman" w:eastAsia="Times New Roman" w:hAnsi="Times New Roman"/>
        </w:rPr>
        <w:t>R1-2505872</w:t>
      </w:r>
      <w:r>
        <w:rPr>
          <w:rFonts w:ascii="Times New Roman" w:eastAsia="Times New Roman" w:hAnsi="Times New Roman"/>
        </w:rPr>
        <w:tab/>
        <w:t>Remaining issues in AI/ML enhancements for beam management</w:t>
      </w:r>
      <w:r>
        <w:rPr>
          <w:rFonts w:ascii="Times New Roman" w:eastAsia="Times New Roman" w:hAnsi="Times New Roman"/>
        </w:rPr>
        <w:tab/>
        <w:t>Apple</w:t>
      </w:r>
    </w:p>
    <w:p w14:paraId="3A5A7D61" w14:textId="77777777" w:rsidR="00491A12" w:rsidRDefault="00491A12" w:rsidP="00491A12">
      <w:r>
        <w:rPr>
          <w:rFonts w:ascii="Times New Roman" w:eastAsia="Times New Roman" w:hAnsi="Times New Roman"/>
        </w:rPr>
        <w:t>R1-2505928</w:t>
      </w:r>
      <w:r>
        <w:rPr>
          <w:rFonts w:ascii="Times New Roman" w:eastAsia="Times New Roman" w:hAnsi="Times New Roman"/>
        </w:rPr>
        <w:tab/>
        <w:t>Remaining issues on specification support for beam management</w:t>
      </w:r>
      <w:r>
        <w:rPr>
          <w:rFonts w:ascii="Times New Roman" w:eastAsia="Times New Roman" w:hAnsi="Times New Roman"/>
        </w:rPr>
        <w:tab/>
        <w:t>NEC</w:t>
      </w:r>
    </w:p>
    <w:p w14:paraId="3C88D4D8" w14:textId="77777777" w:rsidR="00491A12" w:rsidRDefault="00491A12" w:rsidP="00491A12">
      <w:r>
        <w:rPr>
          <w:rFonts w:ascii="Times New Roman" w:eastAsia="Times New Roman" w:hAnsi="Times New Roman"/>
        </w:rPr>
        <w:t>R1-2505958</w:t>
      </w:r>
      <w:r>
        <w:rPr>
          <w:rFonts w:ascii="Times New Roman" w:eastAsia="Times New Roman" w:hAnsi="Times New Roman"/>
        </w:rPr>
        <w:tab/>
        <w:t>Remaining issues on specification support for beam management</w:t>
      </w:r>
      <w:r>
        <w:rPr>
          <w:rFonts w:ascii="Times New Roman" w:eastAsia="Times New Roman" w:hAnsi="Times New Roman"/>
        </w:rPr>
        <w:tab/>
        <w:t>Fujitsu</w:t>
      </w:r>
    </w:p>
    <w:p w14:paraId="685A4945" w14:textId="77777777" w:rsidR="00491A12" w:rsidRDefault="00491A12" w:rsidP="00491A12">
      <w:r>
        <w:rPr>
          <w:rFonts w:ascii="Times New Roman" w:eastAsia="Times New Roman" w:hAnsi="Times New Roman"/>
        </w:rPr>
        <w:t>R1-2506044</w:t>
      </w:r>
      <w:r>
        <w:rPr>
          <w:rFonts w:ascii="Times New Roman" w:eastAsia="Times New Roman" w:hAnsi="Times New Roman"/>
        </w:rPr>
        <w:tab/>
        <w:t>Maintenance on AI/ML specification support for beam management</w:t>
      </w:r>
      <w:r>
        <w:rPr>
          <w:rFonts w:ascii="Times New Roman" w:eastAsia="Times New Roman" w:hAnsi="Times New Roman"/>
        </w:rPr>
        <w:tab/>
        <w:t>Lenovo</w:t>
      </w:r>
    </w:p>
    <w:p w14:paraId="6AB9BDFF" w14:textId="77777777" w:rsidR="00491A12" w:rsidRDefault="00491A12" w:rsidP="00491A12">
      <w:r>
        <w:rPr>
          <w:rFonts w:ascii="Times New Roman" w:eastAsia="Times New Roman" w:hAnsi="Times New Roman"/>
        </w:rPr>
        <w:t>R1-2506050</w:t>
      </w:r>
      <w:r>
        <w:rPr>
          <w:rFonts w:ascii="Times New Roman" w:eastAsia="Times New Roman" w:hAnsi="Times New Roman"/>
        </w:rPr>
        <w:tab/>
        <w:t>Discussion on specification support for beam management</w:t>
      </w:r>
      <w:r>
        <w:rPr>
          <w:rFonts w:ascii="Times New Roman" w:eastAsia="Times New Roman" w:hAnsi="Times New Roman"/>
        </w:rPr>
        <w:tab/>
        <w:t>ETRI</w:t>
      </w:r>
    </w:p>
    <w:p w14:paraId="72BAC8FC" w14:textId="77777777" w:rsidR="00491A12" w:rsidRDefault="00491A12" w:rsidP="00491A12">
      <w:r>
        <w:rPr>
          <w:rFonts w:ascii="Times New Roman" w:eastAsia="Times New Roman" w:hAnsi="Times New Roman"/>
        </w:rPr>
        <w:t>R1-2506074</w:t>
      </w:r>
      <w:r>
        <w:rPr>
          <w:rFonts w:ascii="Times New Roman" w:eastAsia="Times New Roman" w:hAnsi="Times New Roman"/>
        </w:rPr>
        <w:tab/>
        <w:t>Maintenance of specification support for beam management</w:t>
      </w:r>
      <w:r>
        <w:rPr>
          <w:rFonts w:ascii="Times New Roman" w:eastAsia="Times New Roman" w:hAnsi="Times New Roman"/>
        </w:rPr>
        <w:tab/>
        <w:t>CMCC</w:t>
      </w:r>
    </w:p>
    <w:p w14:paraId="02BD543A" w14:textId="77777777" w:rsidR="00491A12" w:rsidRDefault="00491A12" w:rsidP="00491A12">
      <w:r>
        <w:rPr>
          <w:rFonts w:ascii="Times New Roman" w:eastAsia="Times New Roman" w:hAnsi="Times New Roman"/>
        </w:rPr>
        <w:t>R1-2506168</w:t>
      </w:r>
      <w:r>
        <w:rPr>
          <w:rFonts w:ascii="Times New Roman" w:eastAsia="Times New Roman" w:hAnsi="Times New Roman"/>
        </w:rPr>
        <w:tab/>
        <w:t>Maintenance on Rel-19 AI/ML Beam Management</w:t>
      </w:r>
      <w:r>
        <w:rPr>
          <w:rFonts w:ascii="Times New Roman" w:eastAsia="Times New Roman" w:hAnsi="Times New Roman"/>
        </w:rPr>
        <w:tab/>
        <w:t>Ericsson</w:t>
      </w:r>
    </w:p>
    <w:p w14:paraId="3454DF1B" w14:textId="77777777" w:rsidR="00491A12" w:rsidRDefault="00491A12" w:rsidP="00491A12">
      <w:r>
        <w:rPr>
          <w:rFonts w:ascii="Times New Roman" w:eastAsia="Times New Roman" w:hAnsi="Times New Roman"/>
        </w:rPr>
        <w:t>R1-2506172</w:t>
      </w:r>
      <w:r>
        <w:rPr>
          <w:rFonts w:ascii="Times New Roman" w:eastAsia="Times New Roman" w:hAnsi="Times New Roman"/>
        </w:rPr>
        <w:tab/>
        <w:t>Specification support for AI-ML-based beam management</w:t>
      </w:r>
      <w:r>
        <w:rPr>
          <w:rFonts w:ascii="Times New Roman" w:eastAsia="Times New Roman" w:hAnsi="Times New Roman"/>
        </w:rPr>
        <w:tab/>
        <w:t>Qualcomm Incorporated</w:t>
      </w:r>
    </w:p>
    <w:p w14:paraId="36FFE4D4" w14:textId="77777777" w:rsidR="00491A12" w:rsidRDefault="00491A12" w:rsidP="00491A12">
      <w:r>
        <w:rPr>
          <w:rFonts w:ascii="Times New Roman" w:eastAsia="Times New Roman" w:hAnsi="Times New Roman"/>
        </w:rPr>
        <w:t>R1-2506246</w:t>
      </w:r>
      <w:r>
        <w:rPr>
          <w:rFonts w:ascii="Times New Roman" w:eastAsia="Times New Roman" w:hAnsi="Times New Roman"/>
        </w:rPr>
        <w:tab/>
        <w:t>Remaining issues on specification support for beam management</w:t>
      </w:r>
      <w:r>
        <w:rPr>
          <w:rFonts w:ascii="Times New Roman" w:eastAsia="Times New Roman" w:hAnsi="Times New Roman"/>
        </w:rPr>
        <w:tab/>
        <w:t>Sharp</w:t>
      </w:r>
    </w:p>
    <w:p w14:paraId="11FA7794" w14:textId="77777777" w:rsidR="00491A12" w:rsidRDefault="00491A12" w:rsidP="00491A12">
      <w:pPr>
        <w:rPr>
          <w:rFonts w:ascii="Times New Roman" w:eastAsia="DengXian" w:hAnsi="Times New Roman"/>
          <w:lang w:eastAsia="zh-CN"/>
        </w:rPr>
      </w:pPr>
      <w:r>
        <w:rPr>
          <w:rFonts w:ascii="Times New Roman" w:eastAsia="Times New Roman" w:hAnsi="Times New Roman"/>
        </w:rPr>
        <w:t>R1-2506269</w:t>
      </w:r>
      <w:r>
        <w:rPr>
          <w:rFonts w:ascii="Times New Roman" w:eastAsia="Times New Roman" w:hAnsi="Times New Roman"/>
        </w:rPr>
        <w:tab/>
        <w:t>Maintenance on AI/ML for beam management</w:t>
      </w:r>
      <w:r>
        <w:rPr>
          <w:rFonts w:ascii="Times New Roman" w:eastAsia="Times New Roman" w:hAnsi="Times New Roman"/>
        </w:rPr>
        <w:tab/>
        <w:t>NTT DOCOMO, INC.</w:t>
      </w:r>
    </w:p>
    <w:p w14:paraId="50CA2515" w14:textId="77777777" w:rsidR="00491A12" w:rsidRPr="00C13CE0" w:rsidRDefault="00491A12" w:rsidP="00491A12">
      <w:pPr>
        <w:rPr>
          <w:rFonts w:ascii="Times New Roman" w:eastAsia="DengXian" w:hAnsi="Times New Roman"/>
          <w:lang w:eastAsia="zh-CN"/>
        </w:rPr>
      </w:pPr>
      <w:r>
        <w:rPr>
          <w:rFonts w:ascii="Times New Roman" w:eastAsia="Times New Roman" w:hAnsi="Times New Roman"/>
        </w:rPr>
        <w:t>R1-2506337</w:t>
      </w:r>
      <w:r>
        <w:rPr>
          <w:rFonts w:ascii="Times New Roman" w:eastAsia="Times New Roman" w:hAnsi="Times New Roman"/>
        </w:rPr>
        <w:tab/>
        <w:t>Discussion on AIML based beam management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ASUSTeK</w:t>
      </w:r>
      <w:proofErr w:type="spellEnd"/>
    </w:p>
    <w:p w14:paraId="75FD78EF" w14:textId="77777777" w:rsidR="005E65BF" w:rsidRPr="00C13CE0" w:rsidRDefault="005E65BF" w:rsidP="00491A12">
      <w:pPr>
        <w:rPr>
          <w:rFonts w:ascii="Times New Roman" w:eastAsia="DengXian" w:hAnsi="Times New Roman"/>
          <w:lang w:eastAsia="zh-CN"/>
        </w:rPr>
      </w:pPr>
    </w:p>
    <w:p w14:paraId="18154EA8" w14:textId="77777777" w:rsidR="005E65BF" w:rsidRPr="00C13CE0" w:rsidRDefault="005E65BF" w:rsidP="00491A12">
      <w:pPr>
        <w:rPr>
          <w:rFonts w:ascii="Times New Roman" w:eastAsia="DengXian" w:hAnsi="Times New Roman"/>
          <w:lang w:eastAsia="zh-CN"/>
        </w:rPr>
      </w:pPr>
    </w:p>
    <w:p w14:paraId="047730D1" w14:textId="77777777" w:rsidR="005E65BF" w:rsidRPr="0097131A" w:rsidRDefault="005E65BF" w:rsidP="00BF37BF">
      <w:pPr>
        <w:pStyle w:val="Heading3"/>
        <w:numPr>
          <w:ilvl w:val="2"/>
          <w:numId w:val="13"/>
        </w:numPr>
        <w:tabs>
          <w:tab w:val="num" w:pos="720"/>
        </w:tabs>
        <w:rPr>
          <w:bCs/>
        </w:rPr>
      </w:pPr>
      <w:r w:rsidRPr="0097131A">
        <w:rPr>
          <w:bCs/>
        </w:rPr>
        <w:t>Specification support for positioning accuracy enhancement</w:t>
      </w:r>
    </w:p>
    <w:p w14:paraId="6B9874BA" w14:textId="77777777" w:rsidR="005E65BF" w:rsidRPr="00AD6327" w:rsidRDefault="005E65BF" w:rsidP="00DA3F33">
      <w:pPr>
        <w:ind w:left="1440" w:hanging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R1-2505178</w:t>
      </w:r>
      <w:r>
        <w:rPr>
          <w:rFonts w:ascii="Times New Roman" w:eastAsia="Times New Roman" w:hAnsi="Times New Roman"/>
        </w:rPr>
        <w:tab/>
        <w:t>Remaining Issues of AI/ML for Positioning Accuracy Enhancement</w:t>
      </w:r>
      <w:r>
        <w:rPr>
          <w:rFonts w:ascii="Times New Roman" w:eastAsia="Times New Roman" w:hAnsi="Times New Roman"/>
        </w:rPr>
        <w:tab/>
        <w:t>Ericsson Telecom S.A. de C.V.</w:t>
      </w:r>
    </w:p>
    <w:p w14:paraId="52C2E341" w14:textId="77777777" w:rsidR="005E65BF" w:rsidRPr="00AD6327" w:rsidRDefault="005E65BF" w:rsidP="005E65B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R1-2505203</w:t>
      </w:r>
      <w:r>
        <w:rPr>
          <w:rFonts w:ascii="Times New Roman" w:eastAsia="Times New Roman" w:hAnsi="Times New Roman"/>
        </w:rPr>
        <w:tab/>
        <w:t>Maintenance of Rel-19 AI/ML for positioning accuracy enhancement</w:t>
      </w:r>
      <w:r>
        <w:rPr>
          <w:rFonts w:ascii="Times New Roman" w:eastAsia="Times New Roman" w:hAnsi="Times New Roman"/>
        </w:rPr>
        <w:tab/>
        <w:t>Huawei, HiSilicon</w:t>
      </w:r>
    </w:p>
    <w:p w14:paraId="19950CCE" w14:textId="77777777" w:rsidR="005E65BF" w:rsidRPr="00AD6327" w:rsidRDefault="005E65BF" w:rsidP="005E65B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R1-2505253</w:t>
      </w:r>
      <w:r>
        <w:rPr>
          <w:rFonts w:ascii="Times New Roman" w:eastAsia="Times New Roman" w:hAnsi="Times New Roman"/>
        </w:rPr>
        <w:tab/>
        <w:t>AI/ML based Positioning</w:t>
      </w:r>
      <w:r>
        <w:rPr>
          <w:rFonts w:ascii="Times New Roman" w:eastAsia="Times New Roman" w:hAnsi="Times New Roman"/>
        </w:rPr>
        <w:tab/>
        <w:t>Google</w:t>
      </w:r>
    </w:p>
    <w:p w14:paraId="06190CA9" w14:textId="77777777" w:rsidR="005E65BF" w:rsidRPr="00AD6327" w:rsidRDefault="005E65BF" w:rsidP="005E65B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R1-2505313</w:t>
      </w:r>
      <w:r>
        <w:rPr>
          <w:rFonts w:ascii="Times New Roman" w:eastAsia="Times New Roman" w:hAnsi="Times New Roman"/>
        </w:rPr>
        <w:tab/>
        <w:t>Remaining issues on AI/ML-based positioning</w:t>
      </w:r>
      <w:r>
        <w:rPr>
          <w:rFonts w:ascii="Times New Roman" w:eastAsia="Times New Roman" w:hAnsi="Times New Roman"/>
        </w:rPr>
        <w:tab/>
        <w:t>CATT, CICTCI</w:t>
      </w:r>
    </w:p>
    <w:p w14:paraId="0A07705C" w14:textId="77777777" w:rsidR="005E65BF" w:rsidRPr="00AD6327" w:rsidRDefault="005E65BF" w:rsidP="005E65B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R1-2505368</w:t>
      </w:r>
      <w:r>
        <w:rPr>
          <w:rFonts w:ascii="Times New Roman" w:eastAsia="Times New Roman" w:hAnsi="Times New Roman"/>
        </w:rPr>
        <w:tab/>
        <w:t>Maintenance on specification support for positioning accuracy enhancement</w:t>
      </w:r>
      <w:r>
        <w:rPr>
          <w:rFonts w:ascii="Times New Roman" w:eastAsia="Times New Roman" w:hAnsi="Times New Roman"/>
        </w:rPr>
        <w:tab/>
        <w:t>vivo</w:t>
      </w:r>
    </w:p>
    <w:p w14:paraId="5A6E3F67" w14:textId="77777777" w:rsidR="005E65BF" w:rsidRPr="00AD6327" w:rsidRDefault="005E65BF" w:rsidP="005E65B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R1-2505484</w:t>
      </w:r>
      <w:r>
        <w:rPr>
          <w:rFonts w:ascii="Times New Roman" w:eastAsia="Times New Roman" w:hAnsi="Times New Roman"/>
        </w:rPr>
        <w:tab/>
        <w:t>Discussion on maintenance of AI positioning enhancement</w:t>
      </w:r>
      <w:r>
        <w:rPr>
          <w:rFonts w:ascii="Times New Roman" w:eastAsia="Times New Roman" w:hAnsi="Times New Roman"/>
        </w:rPr>
        <w:tab/>
        <w:t>ZTE Corporation, Sanechips</w:t>
      </w:r>
    </w:p>
    <w:p w14:paraId="52834548" w14:textId="77777777" w:rsidR="005E65BF" w:rsidRPr="00AD6327" w:rsidRDefault="005E65BF" w:rsidP="005E65B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R1-2505531</w:t>
      </w:r>
      <w:r>
        <w:rPr>
          <w:rFonts w:ascii="Times New Roman" w:eastAsia="Times New Roman" w:hAnsi="Times New Roman"/>
        </w:rPr>
        <w:tab/>
        <w:t>Remaining issues on AI/ML based positioning</w:t>
      </w:r>
      <w:r>
        <w:rPr>
          <w:rFonts w:ascii="Times New Roman" w:eastAsia="Times New Roman" w:hAnsi="Times New Roman"/>
        </w:rPr>
        <w:tab/>
        <w:t>Samsung</w:t>
      </w:r>
    </w:p>
    <w:p w14:paraId="1105C675" w14:textId="77777777" w:rsidR="005E65BF" w:rsidRPr="00AD6327" w:rsidRDefault="005E65BF" w:rsidP="005E65B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R1-2505732</w:t>
      </w:r>
      <w:r>
        <w:rPr>
          <w:rFonts w:ascii="Times New Roman" w:eastAsia="Times New Roman" w:hAnsi="Times New Roman"/>
        </w:rPr>
        <w:tab/>
        <w:t>On specification for AI/ML-based positioning accuracy enhancements</w:t>
      </w:r>
      <w:r>
        <w:rPr>
          <w:rFonts w:ascii="Times New Roman" w:eastAsia="Times New Roman" w:hAnsi="Times New Roman"/>
        </w:rPr>
        <w:tab/>
        <w:t>OPPO</w:t>
      </w:r>
    </w:p>
    <w:p w14:paraId="259B2E2D" w14:textId="77777777" w:rsidR="005E65BF" w:rsidRPr="00AD6327" w:rsidRDefault="005E65BF" w:rsidP="005E65B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R1-2505800</w:t>
      </w:r>
      <w:r>
        <w:rPr>
          <w:rFonts w:ascii="Times New Roman" w:eastAsia="Times New Roman" w:hAnsi="Times New Roman"/>
        </w:rPr>
        <w:tab/>
        <w:t>Maintenance on AI/ML Positioning Accuracy Enhancement</w:t>
      </w:r>
      <w:r>
        <w:rPr>
          <w:rFonts w:ascii="Times New Roman" w:eastAsia="Times New Roman" w:hAnsi="Times New Roman"/>
        </w:rPr>
        <w:tab/>
        <w:t>Nokia</w:t>
      </w:r>
    </w:p>
    <w:p w14:paraId="4D474C9D" w14:textId="77777777" w:rsidR="005E65BF" w:rsidRPr="00AD6327" w:rsidRDefault="005E65BF" w:rsidP="005E65B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R1-2505829</w:t>
      </w:r>
      <w:r>
        <w:rPr>
          <w:rFonts w:ascii="Times New Roman" w:eastAsia="Times New Roman" w:hAnsi="Times New Roman"/>
        </w:rPr>
        <w:tab/>
        <w:t>Remaining issues on AI/ML based positioning</w:t>
      </w:r>
      <w:r>
        <w:rPr>
          <w:rFonts w:ascii="Times New Roman" w:eastAsia="Times New Roman" w:hAnsi="Times New Roman"/>
        </w:rPr>
        <w:tab/>
        <w:t>InterDigital, Inc.</w:t>
      </w:r>
    </w:p>
    <w:p w14:paraId="4352FBD3" w14:textId="77777777" w:rsidR="005E65BF" w:rsidRPr="00AD6327" w:rsidRDefault="005E65BF" w:rsidP="005E65B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R1-2505873</w:t>
      </w:r>
      <w:r>
        <w:rPr>
          <w:rFonts w:ascii="Times New Roman" w:eastAsia="Times New Roman" w:hAnsi="Times New Roman"/>
        </w:rPr>
        <w:tab/>
        <w:t>Remaining issues on Specification support for positioning accuracy enhancement</w:t>
      </w:r>
      <w:r>
        <w:rPr>
          <w:rFonts w:ascii="Times New Roman" w:eastAsia="Times New Roman" w:hAnsi="Times New Roman"/>
        </w:rPr>
        <w:tab/>
        <w:t>Apple</w:t>
      </w:r>
    </w:p>
    <w:p w14:paraId="6193B0DB" w14:textId="77777777" w:rsidR="005E65BF" w:rsidRPr="00AD6327" w:rsidRDefault="005E65BF" w:rsidP="005E65B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R1-2505925</w:t>
      </w:r>
      <w:r>
        <w:rPr>
          <w:rFonts w:ascii="Times New Roman" w:eastAsia="Times New Roman" w:hAnsi="Times New Roman"/>
        </w:rPr>
        <w:tab/>
        <w:t>Remaining issues on AIML based positioning accuracy enhancement</w:t>
      </w:r>
      <w:r>
        <w:rPr>
          <w:rFonts w:ascii="Times New Roman" w:eastAsia="Times New Roman" w:hAnsi="Times New Roman"/>
        </w:rPr>
        <w:tab/>
        <w:t>NEC</w:t>
      </w:r>
    </w:p>
    <w:p w14:paraId="79F4AE47" w14:textId="77777777" w:rsidR="005E65BF" w:rsidRPr="00AD6327" w:rsidRDefault="005E65BF" w:rsidP="005E65B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R1-2506075</w:t>
      </w:r>
      <w:r>
        <w:rPr>
          <w:rFonts w:ascii="Times New Roman" w:eastAsia="Times New Roman" w:hAnsi="Times New Roman"/>
        </w:rPr>
        <w:tab/>
        <w:t>Maintenance of specification support for positioning accuracy enhancement</w:t>
      </w:r>
      <w:r>
        <w:rPr>
          <w:rFonts w:ascii="Times New Roman" w:eastAsia="Times New Roman" w:hAnsi="Times New Roman"/>
        </w:rPr>
        <w:tab/>
        <w:t>CMCC</w:t>
      </w:r>
    </w:p>
    <w:p w14:paraId="3ACEC923" w14:textId="77777777" w:rsidR="005E65BF" w:rsidRPr="00AD6327" w:rsidRDefault="005E65BF" w:rsidP="00AD6327">
      <w:pPr>
        <w:ind w:left="1440" w:hanging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R1-2506173</w:t>
      </w:r>
      <w:r w:rsidRPr="00AD6327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Specification support for AI-ML-based positioning accuracy enhancement</w:t>
      </w:r>
      <w:r>
        <w:rPr>
          <w:rFonts w:ascii="Times New Roman" w:eastAsia="Times New Roman" w:hAnsi="Times New Roman"/>
        </w:rPr>
        <w:tab/>
        <w:t>Qualcomm Incorporated</w:t>
      </w:r>
    </w:p>
    <w:p w14:paraId="2A071A8F" w14:textId="77777777" w:rsidR="005E65BF" w:rsidRPr="00AD6327" w:rsidRDefault="005E65BF" w:rsidP="005E65B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R1-2506247</w:t>
      </w:r>
      <w:r>
        <w:rPr>
          <w:rFonts w:ascii="Times New Roman" w:eastAsia="Times New Roman" w:hAnsi="Times New Roman"/>
        </w:rPr>
        <w:tab/>
        <w:t>Remaining issues on specification support for AI/ML based positioning accuracy enhancements</w:t>
      </w:r>
      <w:r>
        <w:rPr>
          <w:rFonts w:ascii="Times New Roman" w:eastAsia="Times New Roman" w:hAnsi="Times New Roman"/>
        </w:rPr>
        <w:tab/>
      </w:r>
      <w:r w:rsidRPr="00AD6327">
        <w:rPr>
          <w:rFonts w:ascii="Times New Roman" w:eastAsia="Times New Roman" w:hAnsi="Times New Roman"/>
        </w:rPr>
        <w:tab/>
      </w:r>
      <w:r w:rsidRPr="00AD6327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Sharp</w:t>
      </w:r>
    </w:p>
    <w:p w14:paraId="6D92A76E" w14:textId="77777777" w:rsidR="005E65BF" w:rsidRPr="00AD6327" w:rsidRDefault="005E65BF" w:rsidP="005E65B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R1-2506270</w:t>
      </w:r>
      <w:r>
        <w:rPr>
          <w:rFonts w:ascii="Times New Roman" w:eastAsia="Times New Roman" w:hAnsi="Times New Roman"/>
        </w:rPr>
        <w:tab/>
        <w:t>Maintenance on AI/ML for positioning accuracy enhancement</w:t>
      </w:r>
      <w:r>
        <w:rPr>
          <w:rFonts w:ascii="Times New Roman" w:eastAsia="Times New Roman" w:hAnsi="Times New Roman"/>
        </w:rPr>
        <w:tab/>
        <w:t>NTT DOCOMO, INC.</w:t>
      </w:r>
    </w:p>
    <w:p w14:paraId="2E2E0BBE" w14:textId="77777777" w:rsidR="005E65BF" w:rsidRPr="00C13CE0" w:rsidRDefault="005E65BF" w:rsidP="00491A12">
      <w:pPr>
        <w:rPr>
          <w:rFonts w:eastAsia="DengXian"/>
          <w:lang w:eastAsia="zh-CN"/>
        </w:rPr>
      </w:pPr>
    </w:p>
    <w:p w14:paraId="37853757" w14:textId="77777777" w:rsidR="005E65BF" w:rsidRPr="00C13CE0" w:rsidRDefault="005E65BF" w:rsidP="00491A12">
      <w:pPr>
        <w:rPr>
          <w:rFonts w:eastAsia="DengXian"/>
          <w:lang w:eastAsia="zh-CN"/>
        </w:rPr>
      </w:pPr>
    </w:p>
    <w:p w14:paraId="0CA8CABE" w14:textId="77777777" w:rsidR="005E65BF" w:rsidRPr="0097131A" w:rsidRDefault="005E65BF" w:rsidP="00BF37BF">
      <w:pPr>
        <w:pStyle w:val="Heading3"/>
        <w:numPr>
          <w:ilvl w:val="2"/>
          <w:numId w:val="13"/>
        </w:numPr>
        <w:tabs>
          <w:tab w:val="num" w:pos="720"/>
        </w:tabs>
        <w:rPr>
          <w:bCs/>
        </w:rPr>
      </w:pPr>
      <w:bookmarkStart w:id="4" w:name="_Toc197093394"/>
      <w:r w:rsidRPr="0097131A">
        <w:rPr>
          <w:bCs/>
        </w:rPr>
        <w:t>Specification support for CSI prediction</w:t>
      </w:r>
      <w:bookmarkEnd w:id="4"/>
    </w:p>
    <w:p w14:paraId="42768F19" w14:textId="77777777" w:rsidR="005E65BF" w:rsidRDefault="005E65BF" w:rsidP="005E65BF">
      <w:r>
        <w:rPr>
          <w:rFonts w:ascii="Times New Roman" w:eastAsia="Times New Roman" w:hAnsi="Times New Roman"/>
        </w:rPr>
        <w:t>R1-2505139</w:t>
      </w:r>
      <w:r>
        <w:rPr>
          <w:rFonts w:ascii="Times New Roman" w:eastAsia="Times New Roman" w:hAnsi="Times New Roman"/>
        </w:rPr>
        <w:tab/>
        <w:t>Maintenance for CSI prediction</w:t>
      </w:r>
      <w:r>
        <w:rPr>
          <w:rFonts w:ascii="Times New Roman" w:eastAsia="Times New Roman" w:hAnsi="Times New Roman"/>
        </w:rPr>
        <w:tab/>
        <w:t>Ericsson</w:t>
      </w:r>
    </w:p>
    <w:p w14:paraId="595C9523" w14:textId="77777777" w:rsidR="005E65BF" w:rsidRDefault="005E65BF" w:rsidP="005E65BF">
      <w:r>
        <w:rPr>
          <w:rFonts w:ascii="Times New Roman" w:eastAsia="Times New Roman" w:hAnsi="Times New Roman"/>
        </w:rPr>
        <w:t>R1-2505151</w:t>
      </w:r>
      <w:r>
        <w:rPr>
          <w:rFonts w:ascii="Times New Roman" w:eastAsia="Times New Roman" w:hAnsi="Times New Roman"/>
        </w:rPr>
        <w:tab/>
        <w:t>Text proposal on specification support for AI/ML processing unit</w:t>
      </w:r>
      <w:r>
        <w:rPr>
          <w:rFonts w:ascii="Times New Roman" w:eastAsia="Times New Roman" w:hAnsi="Times New Roman"/>
        </w:rPr>
        <w:tab/>
        <w:t>FUTUREWEI</w:t>
      </w:r>
    </w:p>
    <w:p w14:paraId="4FD23E80" w14:textId="77777777" w:rsidR="005E65BF" w:rsidRDefault="005E65BF" w:rsidP="005E65BF">
      <w:r>
        <w:rPr>
          <w:rFonts w:ascii="Times New Roman" w:eastAsia="Times New Roman" w:hAnsi="Times New Roman"/>
        </w:rPr>
        <w:t>R1-2505204</w:t>
      </w:r>
      <w:r>
        <w:rPr>
          <w:rFonts w:ascii="Times New Roman" w:eastAsia="Times New Roman" w:hAnsi="Times New Roman"/>
        </w:rPr>
        <w:tab/>
        <w:t>Maintenance of Rel-19 AI/ML for CSI prediction</w:t>
      </w:r>
      <w:r>
        <w:rPr>
          <w:rFonts w:ascii="Times New Roman" w:eastAsia="Times New Roman" w:hAnsi="Times New Roman"/>
        </w:rPr>
        <w:tab/>
        <w:t>Huawei, HiSilicon</w:t>
      </w:r>
    </w:p>
    <w:p w14:paraId="4FB485B9" w14:textId="77777777" w:rsidR="005E65BF" w:rsidRDefault="005E65BF" w:rsidP="005E65BF">
      <w:r>
        <w:rPr>
          <w:rFonts w:ascii="Times New Roman" w:eastAsia="Times New Roman" w:hAnsi="Times New Roman"/>
        </w:rPr>
        <w:t>R1-2505254</w:t>
      </w:r>
      <w:r>
        <w:rPr>
          <w:rFonts w:ascii="Times New Roman" w:eastAsia="Times New Roman" w:hAnsi="Times New Roman"/>
        </w:rPr>
        <w:tab/>
        <w:t>AI/ML based CSI Prediction</w:t>
      </w:r>
      <w:r>
        <w:rPr>
          <w:rFonts w:ascii="Times New Roman" w:eastAsia="Times New Roman" w:hAnsi="Times New Roman"/>
        </w:rPr>
        <w:tab/>
        <w:t>Google</w:t>
      </w:r>
    </w:p>
    <w:p w14:paraId="5B7AE026" w14:textId="77777777" w:rsidR="005E65BF" w:rsidRDefault="005E65BF" w:rsidP="005E65BF">
      <w:r>
        <w:rPr>
          <w:rFonts w:ascii="Times New Roman" w:eastAsia="Times New Roman" w:hAnsi="Times New Roman"/>
        </w:rPr>
        <w:t>R1-2505314</w:t>
      </w:r>
      <w:r>
        <w:rPr>
          <w:rFonts w:ascii="Times New Roman" w:eastAsia="Times New Roman" w:hAnsi="Times New Roman"/>
        </w:rPr>
        <w:tab/>
        <w:t>Remaining issues on AI/ML-based CSI prediction</w:t>
      </w:r>
      <w:r>
        <w:rPr>
          <w:rFonts w:ascii="Times New Roman" w:eastAsia="Times New Roman" w:hAnsi="Times New Roman"/>
        </w:rPr>
        <w:tab/>
        <w:t>CATT</w:t>
      </w:r>
    </w:p>
    <w:p w14:paraId="13F5F8C2" w14:textId="77777777" w:rsidR="005E65BF" w:rsidRDefault="005E65BF" w:rsidP="005E65BF">
      <w:r>
        <w:rPr>
          <w:rFonts w:ascii="Times New Roman" w:eastAsia="Times New Roman" w:hAnsi="Times New Roman"/>
        </w:rPr>
        <w:t>R1-2505369</w:t>
      </w:r>
      <w:r>
        <w:rPr>
          <w:rFonts w:ascii="Times New Roman" w:eastAsia="Times New Roman" w:hAnsi="Times New Roman"/>
        </w:rPr>
        <w:tab/>
        <w:t>Maintenance on specification support for CSI prediction</w:t>
      </w:r>
      <w:r>
        <w:rPr>
          <w:rFonts w:ascii="Times New Roman" w:eastAsia="Times New Roman" w:hAnsi="Times New Roman"/>
        </w:rPr>
        <w:tab/>
        <w:t>vivo</w:t>
      </w:r>
    </w:p>
    <w:p w14:paraId="5E54F3FB" w14:textId="77777777" w:rsidR="005E65BF" w:rsidRDefault="005E65BF" w:rsidP="005E65BF">
      <w:r>
        <w:rPr>
          <w:rFonts w:ascii="Times New Roman" w:eastAsia="Times New Roman" w:hAnsi="Times New Roman"/>
        </w:rPr>
        <w:t>R1-2505426</w:t>
      </w:r>
      <w:r>
        <w:rPr>
          <w:rFonts w:ascii="Times New Roman" w:eastAsia="Times New Roman" w:hAnsi="Times New Roman"/>
        </w:rPr>
        <w:tab/>
        <w:t>Discussion on remained issues on AI based CSI prediction</w:t>
      </w:r>
      <w:r>
        <w:rPr>
          <w:rFonts w:ascii="Times New Roman" w:eastAsia="Times New Roman" w:hAnsi="Times New Roman"/>
        </w:rPr>
        <w:tab/>
        <w:t>Xiaomi</w:t>
      </w:r>
    </w:p>
    <w:p w14:paraId="7C20C54A" w14:textId="77777777" w:rsidR="005E65BF" w:rsidRDefault="005E65BF" w:rsidP="005E65BF">
      <w:r>
        <w:rPr>
          <w:rFonts w:ascii="Times New Roman" w:eastAsia="Times New Roman" w:hAnsi="Times New Roman"/>
        </w:rPr>
        <w:t>R1-2505485</w:t>
      </w:r>
      <w:r>
        <w:rPr>
          <w:rFonts w:ascii="Times New Roman" w:eastAsia="Times New Roman" w:hAnsi="Times New Roman"/>
        </w:rPr>
        <w:tab/>
        <w:t>Discussion on maintenance of AI CSI prediction</w:t>
      </w:r>
      <w:r>
        <w:rPr>
          <w:rFonts w:ascii="Times New Roman" w:eastAsia="Times New Roman" w:hAnsi="Times New Roman"/>
        </w:rPr>
        <w:tab/>
        <w:t>ZTE Corporation, Sanechips</w:t>
      </w:r>
    </w:p>
    <w:p w14:paraId="103D914F" w14:textId="77777777" w:rsidR="005E65BF" w:rsidRDefault="005E65BF" w:rsidP="005E65BF">
      <w:r>
        <w:rPr>
          <w:rFonts w:ascii="Times New Roman" w:eastAsia="Times New Roman" w:hAnsi="Times New Roman"/>
        </w:rPr>
        <w:t>R1-2505532</w:t>
      </w:r>
      <w:r>
        <w:rPr>
          <w:rFonts w:ascii="Times New Roman" w:eastAsia="Times New Roman" w:hAnsi="Times New Roman"/>
        </w:rPr>
        <w:tab/>
        <w:t>Remaining issues on AI/ML based CSI prediction</w:t>
      </w:r>
      <w:r>
        <w:rPr>
          <w:rFonts w:ascii="Times New Roman" w:eastAsia="Times New Roman" w:hAnsi="Times New Roman"/>
        </w:rPr>
        <w:tab/>
        <w:t>Samsung</w:t>
      </w:r>
    </w:p>
    <w:p w14:paraId="24FC4D0E" w14:textId="77777777" w:rsidR="005E65BF" w:rsidRDefault="005E65BF" w:rsidP="005E65BF">
      <w:r>
        <w:rPr>
          <w:rFonts w:ascii="Times New Roman" w:eastAsia="Times New Roman" w:hAnsi="Times New Roman"/>
        </w:rPr>
        <w:t>R1-2505733</w:t>
      </w:r>
      <w:r>
        <w:rPr>
          <w:rFonts w:ascii="Times New Roman" w:eastAsia="Times New Roman" w:hAnsi="Times New Roman"/>
        </w:rPr>
        <w:tab/>
        <w:t>On specification for AI/ML-based CSI prediction</w:t>
      </w:r>
      <w:r>
        <w:rPr>
          <w:rFonts w:ascii="Times New Roman" w:eastAsia="Times New Roman" w:hAnsi="Times New Roman"/>
        </w:rPr>
        <w:tab/>
        <w:t>OPPO</w:t>
      </w:r>
    </w:p>
    <w:p w14:paraId="7E24E541" w14:textId="77777777" w:rsidR="005E65BF" w:rsidRDefault="005E65BF" w:rsidP="005E65BF">
      <w:r>
        <w:rPr>
          <w:rFonts w:ascii="Times New Roman" w:eastAsia="Times New Roman" w:hAnsi="Times New Roman"/>
        </w:rPr>
        <w:t>R1-2505765</w:t>
      </w:r>
      <w:r>
        <w:rPr>
          <w:rFonts w:ascii="Times New Roman" w:eastAsia="Times New Roman" w:hAnsi="Times New Roman"/>
        </w:rPr>
        <w:tab/>
        <w:t>Specification support for CSI prediction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Quectel</w:t>
      </w:r>
      <w:proofErr w:type="spellEnd"/>
    </w:p>
    <w:p w14:paraId="687BE047" w14:textId="77777777" w:rsidR="005E65BF" w:rsidRDefault="005E65BF" w:rsidP="005E65BF">
      <w:r>
        <w:rPr>
          <w:rFonts w:ascii="Times New Roman" w:eastAsia="Times New Roman" w:hAnsi="Times New Roman"/>
        </w:rPr>
        <w:t>R1-2505801</w:t>
      </w:r>
      <w:r>
        <w:rPr>
          <w:rFonts w:ascii="Times New Roman" w:eastAsia="Times New Roman" w:hAnsi="Times New Roman"/>
        </w:rPr>
        <w:tab/>
        <w:t>Maintenance on AI/ML CSI Prediction</w:t>
      </w:r>
      <w:r>
        <w:rPr>
          <w:rFonts w:ascii="Times New Roman" w:eastAsia="Times New Roman" w:hAnsi="Times New Roman"/>
        </w:rPr>
        <w:tab/>
        <w:t>Nokia</w:t>
      </w:r>
    </w:p>
    <w:p w14:paraId="7357F2C2" w14:textId="77777777" w:rsidR="005E65BF" w:rsidRDefault="005E65BF" w:rsidP="005E65BF">
      <w:r>
        <w:rPr>
          <w:rFonts w:ascii="Times New Roman" w:eastAsia="Times New Roman" w:hAnsi="Times New Roman"/>
        </w:rPr>
        <w:t>R1-2505815</w:t>
      </w:r>
      <w:r>
        <w:rPr>
          <w:rFonts w:ascii="Times New Roman" w:eastAsia="Times New Roman" w:hAnsi="Times New Roman"/>
        </w:rPr>
        <w:tab/>
        <w:t>Maintenance on CSI prediction</w:t>
      </w:r>
      <w:r>
        <w:rPr>
          <w:rFonts w:ascii="Times New Roman" w:eastAsia="Times New Roman" w:hAnsi="Times New Roman"/>
        </w:rPr>
        <w:tab/>
        <w:t>LG Electronics</w:t>
      </w:r>
    </w:p>
    <w:p w14:paraId="1008FD0F" w14:textId="77777777" w:rsidR="005E65BF" w:rsidRDefault="005E65BF" w:rsidP="005E65BF">
      <w:r>
        <w:rPr>
          <w:rFonts w:ascii="Times New Roman" w:eastAsia="Times New Roman" w:hAnsi="Times New Roman"/>
        </w:rPr>
        <w:t>R1-2505874</w:t>
      </w:r>
      <w:r>
        <w:rPr>
          <w:rFonts w:ascii="Times New Roman" w:eastAsia="Times New Roman" w:hAnsi="Times New Roman"/>
        </w:rPr>
        <w:tab/>
        <w:t xml:space="preserve">Remaining issues for AI based CSI </w:t>
      </w:r>
      <w:proofErr w:type="spellStart"/>
      <w:r>
        <w:rPr>
          <w:rFonts w:ascii="Times New Roman" w:eastAsia="Times New Roman" w:hAnsi="Times New Roman"/>
        </w:rPr>
        <w:t>prediciton</w:t>
      </w:r>
      <w:proofErr w:type="spellEnd"/>
      <w:r>
        <w:rPr>
          <w:rFonts w:ascii="Times New Roman" w:eastAsia="Times New Roman" w:hAnsi="Times New Roman"/>
        </w:rPr>
        <w:tab/>
        <w:t>Apple</w:t>
      </w:r>
    </w:p>
    <w:p w14:paraId="43E0D03C" w14:textId="77777777" w:rsidR="005E65BF" w:rsidRDefault="005E65BF" w:rsidP="005E65BF">
      <w:r>
        <w:rPr>
          <w:rFonts w:ascii="Times New Roman" w:eastAsia="Times New Roman" w:hAnsi="Times New Roman"/>
        </w:rPr>
        <w:t>R1-2505934</w:t>
      </w:r>
      <w:r>
        <w:rPr>
          <w:rFonts w:ascii="Times New Roman" w:eastAsia="Times New Roman" w:hAnsi="Times New Roman"/>
        </w:rPr>
        <w:tab/>
        <w:t>Remaining issues on specification support for CSI prediction</w:t>
      </w:r>
      <w:r>
        <w:rPr>
          <w:rFonts w:ascii="Times New Roman" w:eastAsia="Times New Roman" w:hAnsi="Times New Roman"/>
        </w:rPr>
        <w:tab/>
        <w:t>NEC</w:t>
      </w:r>
    </w:p>
    <w:p w14:paraId="22A178F2" w14:textId="77777777" w:rsidR="005E65BF" w:rsidRDefault="005E65BF" w:rsidP="005E65BF">
      <w:r>
        <w:rPr>
          <w:rFonts w:ascii="Times New Roman" w:eastAsia="Times New Roman" w:hAnsi="Times New Roman"/>
        </w:rPr>
        <w:t>R1-2505996</w:t>
      </w:r>
      <w:r>
        <w:rPr>
          <w:rFonts w:ascii="Times New Roman" w:eastAsia="Times New Roman" w:hAnsi="Times New Roman"/>
        </w:rPr>
        <w:tab/>
        <w:t>Discussion on AI/ML for CSI prediction</w:t>
      </w:r>
      <w:r>
        <w:rPr>
          <w:rFonts w:ascii="Times New Roman" w:eastAsia="Times New Roman" w:hAnsi="Times New Roman"/>
        </w:rPr>
        <w:tab/>
        <w:t>HONOR</w:t>
      </w:r>
    </w:p>
    <w:p w14:paraId="27A9AC04" w14:textId="77777777" w:rsidR="005E65BF" w:rsidRDefault="005E65BF" w:rsidP="005E65BF">
      <w:r>
        <w:rPr>
          <w:rFonts w:ascii="Times New Roman" w:eastAsia="Times New Roman" w:hAnsi="Times New Roman"/>
        </w:rPr>
        <w:t>R1-2506076</w:t>
      </w:r>
      <w:r>
        <w:rPr>
          <w:rFonts w:ascii="Times New Roman" w:eastAsia="Times New Roman" w:hAnsi="Times New Roman"/>
        </w:rPr>
        <w:tab/>
        <w:t>Maintenance of specification support for CSI prediction</w:t>
      </w:r>
      <w:r>
        <w:rPr>
          <w:rFonts w:ascii="Times New Roman" w:eastAsia="Times New Roman" w:hAnsi="Times New Roman"/>
        </w:rPr>
        <w:tab/>
        <w:t>CMCC</w:t>
      </w:r>
    </w:p>
    <w:p w14:paraId="3338CF99" w14:textId="77777777" w:rsidR="005E65BF" w:rsidRDefault="005E65BF" w:rsidP="005E65BF">
      <w:r>
        <w:rPr>
          <w:rFonts w:ascii="Times New Roman" w:eastAsia="Times New Roman" w:hAnsi="Times New Roman"/>
        </w:rPr>
        <w:t>R1-2506174</w:t>
      </w:r>
      <w:r>
        <w:rPr>
          <w:rFonts w:ascii="Times New Roman" w:eastAsia="Times New Roman" w:hAnsi="Times New Roman"/>
        </w:rPr>
        <w:tab/>
        <w:t>Specification support for CSI prediction</w:t>
      </w:r>
      <w:r>
        <w:rPr>
          <w:rFonts w:ascii="Times New Roman" w:eastAsia="Times New Roman" w:hAnsi="Times New Roman"/>
        </w:rPr>
        <w:tab/>
        <w:t>Qualcomm Incorporated</w:t>
      </w:r>
    </w:p>
    <w:p w14:paraId="2580F8A0" w14:textId="77777777" w:rsidR="005E65BF" w:rsidRDefault="005E65BF" w:rsidP="005E65BF">
      <w:r>
        <w:rPr>
          <w:rFonts w:ascii="Times New Roman" w:eastAsia="Times New Roman" w:hAnsi="Times New Roman"/>
        </w:rPr>
        <w:t>R1-2506248</w:t>
      </w:r>
      <w:r>
        <w:rPr>
          <w:rFonts w:ascii="Times New Roman" w:eastAsia="Times New Roman" w:hAnsi="Times New Roman"/>
        </w:rPr>
        <w:tab/>
        <w:t>Remaining issues on specification support for AI/ML based CSI prediction</w:t>
      </w:r>
      <w:r>
        <w:rPr>
          <w:rFonts w:ascii="Times New Roman" w:eastAsia="Times New Roman" w:hAnsi="Times New Roman"/>
        </w:rPr>
        <w:tab/>
        <w:t>Sharp</w:t>
      </w:r>
    </w:p>
    <w:p w14:paraId="5FCED602" w14:textId="77777777" w:rsidR="005E65BF" w:rsidRDefault="005E65BF" w:rsidP="005E65BF">
      <w:pPr>
        <w:rPr>
          <w:rFonts w:ascii="Times New Roman" w:eastAsia="DengXian" w:hAnsi="Times New Roman"/>
          <w:lang w:eastAsia="zh-CN"/>
        </w:rPr>
      </w:pPr>
      <w:r>
        <w:rPr>
          <w:rFonts w:ascii="Times New Roman" w:eastAsia="Times New Roman" w:hAnsi="Times New Roman"/>
        </w:rPr>
        <w:t>R1-2506271</w:t>
      </w:r>
      <w:r>
        <w:rPr>
          <w:rFonts w:ascii="Times New Roman" w:eastAsia="Times New Roman" w:hAnsi="Times New Roman"/>
        </w:rPr>
        <w:tab/>
        <w:t>Maintenance on AI/ML for CSI prediction</w:t>
      </w:r>
      <w:r>
        <w:rPr>
          <w:rFonts w:ascii="Times New Roman" w:eastAsia="Times New Roman" w:hAnsi="Times New Roman"/>
        </w:rPr>
        <w:tab/>
        <w:t>NTT DOCOMO, INC.</w:t>
      </w:r>
    </w:p>
    <w:p w14:paraId="1CF4FA4C" w14:textId="77777777" w:rsidR="005E65BF" w:rsidRPr="00C13CE0" w:rsidRDefault="005E65BF" w:rsidP="005E65BF">
      <w:pPr>
        <w:rPr>
          <w:rFonts w:ascii="Times New Roman" w:eastAsia="DengXian" w:hAnsi="Times New Roman"/>
          <w:lang w:eastAsia="zh-CN"/>
        </w:rPr>
      </w:pPr>
      <w:r>
        <w:rPr>
          <w:rFonts w:ascii="Times New Roman" w:eastAsia="Times New Roman" w:hAnsi="Times New Roman"/>
        </w:rPr>
        <w:t>R1-2506338</w:t>
      </w:r>
      <w:r>
        <w:rPr>
          <w:rFonts w:ascii="Times New Roman" w:eastAsia="Times New Roman" w:hAnsi="Times New Roman"/>
        </w:rPr>
        <w:tab/>
        <w:t>Discussion on AIML based CSI prediction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ASUSTeK</w:t>
      </w:r>
      <w:proofErr w:type="spellEnd"/>
    </w:p>
    <w:p w14:paraId="7D32FAD7" w14:textId="77777777" w:rsidR="00906478" w:rsidRPr="00C13CE0" w:rsidRDefault="00906478" w:rsidP="005E65BF">
      <w:pPr>
        <w:rPr>
          <w:rFonts w:ascii="Times New Roman" w:eastAsia="DengXian" w:hAnsi="Times New Roman"/>
          <w:lang w:eastAsia="zh-CN"/>
        </w:rPr>
      </w:pPr>
    </w:p>
    <w:p w14:paraId="5B4D0CEA" w14:textId="77777777" w:rsidR="004A05F0" w:rsidRPr="00C13CE0" w:rsidRDefault="004A05F0" w:rsidP="00491A12">
      <w:pPr>
        <w:rPr>
          <w:rFonts w:eastAsia="DengXian"/>
          <w:lang w:eastAsia="zh-CN"/>
        </w:rPr>
      </w:pPr>
    </w:p>
    <w:p w14:paraId="35F54918" w14:textId="77777777" w:rsidR="008E15EB" w:rsidRPr="00C13CE0" w:rsidRDefault="008E15EB" w:rsidP="00693A29">
      <w:pPr>
        <w:rPr>
          <w:rFonts w:eastAsia="DengXian"/>
          <w:lang w:eastAsia="zh-CN"/>
        </w:rPr>
      </w:pPr>
    </w:p>
    <w:p w14:paraId="1E0200A0" w14:textId="77777777" w:rsidR="00E73DEE" w:rsidRPr="00E73DEE" w:rsidRDefault="00E73DEE" w:rsidP="00E73DEE">
      <w:pPr>
        <w:pStyle w:val="ListParagraph"/>
        <w:widowControl w:val="0"/>
        <w:numPr>
          <w:ilvl w:val="0"/>
          <w:numId w:val="7"/>
        </w:numPr>
        <w:spacing w:before="240" w:after="60"/>
        <w:ind w:leftChars="0"/>
        <w:outlineLvl w:val="0"/>
        <w:rPr>
          <w:rFonts w:ascii="Arial" w:hAnsi="Arial"/>
          <w:b/>
          <w:bCs/>
          <w:vanish/>
          <w:kern w:val="32"/>
          <w:sz w:val="32"/>
          <w:szCs w:val="32"/>
        </w:rPr>
      </w:pPr>
    </w:p>
    <w:sectPr w:rsidR="00E73DEE" w:rsidRPr="00E73DEE" w:rsidSect="00A3304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FBAAA" w14:textId="77777777" w:rsidR="004E3A77" w:rsidRDefault="004E3A77">
      <w:r>
        <w:separator/>
      </w:r>
    </w:p>
  </w:endnote>
  <w:endnote w:type="continuationSeparator" w:id="0">
    <w:p w14:paraId="45926547" w14:textId="77777777" w:rsidR="004E3A77" w:rsidRDefault="004E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BDC19" w14:textId="77777777" w:rsidR="004E3A77" w:rsidRDefault="004E3A77">
      <w:r>
        <w:separator/>
      </w:r>
    </w:p>
  </w:footnote>
  <w:footnote w:type="continuationSeparator" w:id="0">
    <w:p w14:paraId="4EA8F3B3" w14:textId="77777777" w:rsidR="004E3A77" w:rsidRDefault="004E3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E1C65"/>
    <w:multiLevelType w:val="multilevel"/>
    <w:tmpl w:val="E806D9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lang w:val="en-G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1"/>
        </w:tabs>
        <w:ind w:left="66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4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386193">
    <w:abstractNumId w:val="2"/>
  </w:num>
  <w:num w:numId="2" w16cid:durableId="12658185">
    <w:abstractNumId w:val="9"/>
  </w:num>
  <w:num w:numId="3" w16cid:durableId="1721827509">
    <w:abstractNumId w:val="13"/>
  </w:num>
  <w:num w:numId="4" w16cid:durableId="1420446185">
    <w:abstractNumId w:val="12"/>
  </w:num>
  <w:num w:numId="5" w16cid:durableId="94503985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303075892">
    <w:abstractNumId w:val="10"/>
  </w:num>
  <w:num w:numId="7" w16cid:durableId="204415846">
    <w:abstractNumId w:val="8"/>
  </w:num>
  <w:num w:numId="8" w16cid:durableId="792989881">
    <w:abstractNumId w:val="4"/>
  </w:num>
  <w:num w:numId="9" w16cid:durableId="771048143">
    <w:abstractNumId w:val="14"/>
  </w:num>
  <w:num w:numId="10" w16cid:durableId="1339818333">
    <w:abstractNumId w:val="6"/>
  </w:num>
  <w:num w:numId="11" w16cid:durableId="741141">
    <w:abstractNumId w:val="11"/>
  </w:num>
  <w:num w:numId="12" w16cid:durableId="648554984">
    <w:abstractNumId w:val="5"/>
  </w:num>
  <w:num w:numId="13" w16cid:durableId="26203743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58A"/>
    <w:rsid w:val="00000120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86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3C7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5FE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4A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A5E"/>
    <w:rsid w:val="00041E7D"/>
    <w:rsid w:val="00041E99"/>
    <w:rsid w:val="000420C0"/>
    <w:rsid w:val="0004212D"/>
    <w:rsid w:val="000422A1"/>
    <w:rsid w:val="0004244A"/>
    <w:rsid w:val="000424FC"/>
    <w:rsid w:val="0004254A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7D2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BF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1D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182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093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D4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68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2F63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45D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A29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CF5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93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6DD"/>
    <w:rsid w:val="000A3A33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51C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DA1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CDD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68C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18A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A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CF8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1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B84"/>
    <w:rsid w:val="00106EA8"/>
    <w:rsid w:val="00106FB3"/>
    <w:rsid w:val="00107039"/>
    <w:rsid w:val="00107151"/>
    <w:rsid w:val="00107208"/>
    <w:rsid w:val="00107248"/>
    <w:rsid w:val="00107485"/>
    <w:rsid w:val="001074F2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D4C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3E4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8F2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A15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6D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07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B4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59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9BB"/>
    <w:rsid w:val="00160B91"/>
    <w:rsid w:val="00160CEE"/>
    <w:rsid w:val="00160DF2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AFE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68B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5B9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490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58B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4E2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76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97CEF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1EA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4C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3DA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956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7E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08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F86"/>
    <w:rsid w:val="001E4023"/>
    <w:rsid w:val="001E4130"/>
    <w:rsid w:val="001E41FB"/>
    <w:rsid w:val="001E430A"/>
    <w:rsid w:val="001E4492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F9F"/>
    <w:rsid w:val="001F21D9"/>
    <w:rsid w:val="001F2360"/>
    <w:rsid w:val="001F26AA"/>
    <w:rsid w:val="001F2726"/>
    <w:rsid w:val="001F2B39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05D"/>
    <w:rsid w:val="002051B8"/>
    <w:rsid w:val="002052B3"/>
    <w:rsid w:val="00205462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A3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63D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A21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4E6B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10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748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639"/>
    <w:rsid w:val="0024774B"/>
    <w:rsid w:val="0024788B"/>
    <w:rsid w:val="00247A44"/>
    <w:rsid w:val="00247A9B"/>
    <w:rsid w:val="00247B1A"/>
    <w:rsid w:val="00247B87"/>
    <w:rsid w:val="00247EB8"/>
    <w:rsid w:val="00247EC0"/>
    <w:rsid w:val="00247FBB"/>
    <w:rsid w:val="002500A7"/>
    <w:rsid w:val="00250463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741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400"/>
    <w:rsid w:val="00257649"/>
    <w:rsid w:val="00257665"/>
    <w:rsid w:val="002579BD"/>
    <w:rsid w:val="002579C2"/>
    <w:rsid w:val="00257A23"/>
    <w:rsid w:val="00257B81"/>
    <w:rsid w:val="00257CC2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05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DC7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C4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65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6C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682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6FE9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0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1FC5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AA9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D5F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D94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50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D94"/>
    <w:rsid w:val="002B2EC1"/>
    <w:rsid w:val="002B2EDC"/>
    <w:rsid w:val="002B2F01"/>
    <w:rsid w:val="002B2F51"/>
    <w:rsid w:val="002B30A2"/>
    <w:rsid w:val="002B30DB"/>
    <w:rsid w:val="002B3317"/>
    <w:rsid w:val="002B35E6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CFF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791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2CC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64D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49C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6D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178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C65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0E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8F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0A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2EEE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380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49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6A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19"/>
    <w:rsid w:val="00366EAA"/>
    <w:rsid w:val="00366FE1"/>
    <w:rsid w:val="0036741A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DFD"/>
    <w:rsid w:val="00371EEB"/>
    <w:rsid w:val="00371F07"/>
    <w:rsid w:val="00371F27"/>
    <w:rsid w:val="00372285"/>
    <w:rsid w:val="003723BE"/>
    <w:rsid w:val="003723D5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43"/>
    <w:rsid w:val="003936DA"/>
    <w:rsid w:val="00393B31"/>
    <w:rsid w:val="00393C45"/>
    <w:rsid w:val="00393C8A"/>
    <w:rsid w:val="00393E1C"/>
    <w:rsid w:val="00393F63"/>
    <w:rsid w:val="00394077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47D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066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6D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848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14C"/>
    <w:rsid w:val="003C530E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665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826"/>
    <w:rsid w:val="003D69BE"/>
    <w:rsid w:val="003D6CBE"/>
    <w:rsid w:val="003D6DC4"/>
    <w:rsid w:val="003D6EE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4F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1C1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8AA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A9"/>
    <w:rsid w:val="003F45FC"/>
    <w:rsid w:val="003F48AF"/>
    <w:rsid w:val="003F4BC0"/>
    <w:rsid w:val="003F4D7E"/>
    <w:rsid w:val="003F4F2C"/>
    <w:rsid w:val="003F4FD4"/>
    <w:rsid w:val="003F51FE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67C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86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25"/>
    <w:rsid w:val="00413E9B"/>
    <w:rsid w:val="00413F47"/>
    <w:rsid w:val="0041407D"/>
    <w:rsid w:val="00414139"/>
    <w:rsid w:val="004144AF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06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5C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11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38C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47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01"/>
    <w:rsid w:val="0047415A"/>
    <w:rsid w:val="00474184"/>
    <w:rsid w:val="00474213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2B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DF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BAA"/>
    <w:rsid w:val="00486D8B"/>
    <w:rsid w:val="00486F4D"/>
    <w:rsid w:val="00486F9A"/>
    <w:rsid w:val="00487638"/>
    <w:rsid w:val="0048763F"/>
    <w:rsid w:val="004876CE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12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BD1"/>
    <w:rsid w:val="00495D55"/>
    <w:rsid w:val="00496075"/>
    <w:rsid w:val="0049619B"/>
    <w:rsid w:val="0049625B"/>
    <w:rsid w:val="00496303"/>
    <w:rsid w:val="00496492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5F0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4E3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A8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4F7"/>
    <w:rsid w:val="004C167B"/>
    <w:rsid w:val="004C1758"/>
    <w:rsid w:val="004C1AA7"/>
    <w:rsid w:val="004C1BEC"/>
    <w:rsid w:val="004C20A9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33F"/>
    <w:rsid w:val="004C53F3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48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A77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AF9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3F85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70C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B65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2A"/>
    <w:rsid w:val="00522A37"/>
    <w:rsid w:val="00522B00"/>
    <w:rsid w:val="00522C83"/>
    <w:rsid w:val="00522DD6"/>
    <w:rsid w:val="00522E82"/>
    <w:rsid w:val="00522EAC"/>
    <w:rsid w:val="00522EB6"/>
    <w:rsid w:val="0052312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18F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68C"/>
    <w:rsid w:val="00536765"/>
    <w:rsid w:val="005368BA"/>
    <w:rsid w:val="00536BDE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1E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3BB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3F80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6FA2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EEB"/>
    <w:rsid w:val="00561287"/>
    <w:rsid w:val="005612B1"/>
    <w:rsid w:val="00561400"/>
    <w:rsid w:val="00561417"/>
    <w:rsid w:val="0056191A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1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2F9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810"/>
    <w:rsid w:val="00591922"/>
    <w:rsid w:val="005919FF"/>
    <w:rsid w:val="00591C8A"/>
    <w:rsid w:val="00591D17"/>
    <w:rsid w:val="00591DF5"/>
    <w:rsid w:val="00591FB8"/>
    <w:rsid w:val="0059244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391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F3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30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07B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2A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CC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64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414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5F7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BF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AD7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812"/>
    <w:rsid w:val="005F2D16"/>
    <w:rsid w:val="005F2E11"/>
    <w:rsid w:val="005F2F03"/>
    <w:rsid w:val="005F2F88"/>
    <w:rsid w:val="005F34B9"/>
    <w:rsid w:val="005F35B0"/>
    <w:rsid w:val="005F3685"/>
    <w:rsid w:val="005F37DC"/>
    <w:rsid w:val="005F3818"/>
    <w:rsid w:val="005F3D7D"/>
    <w:rsid w:val="005F3E96"/>
    <w:rsid w:val="005F4097"/>
    <w:rsid w:val="005F4126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9C3"/>
    <w:rsid w:val="005F6BB9"/>
    <w:rsid w:val="005F6C3E"/>
    <w:rsid w:val="005F6CC3"/>
    <w:rsid w:val="005F6CFA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728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62A"/>
    <w:rsid w:val="00606718"/>
    <w:rsid w:val="006069B7"/>
    <w:rsid w:val="00606B4B"/>
    <w:rsid w:val="00606B73"/>
    <w:rsid w:val="00606BA0"/>
    <w:rsid w:val="006071F2"/>
    <w:rsid w:val="006072D9"/>
    <w:rsid w:val="00607571"/>
    <w:rsid w:val="00607664"/>
    <w:rsid w:val="006076F7"/>
    <w:rsid w:val="0060778B"/>
    <w:rsid w:val="0060799F"/>
    <w:rsid w:val="00607AA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ABF"/>
    <w:rsid w:val="00612C0F"/>
    <w:rsid w:val="00612D15"/>
    <w:rsid w:val="00612F1C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10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00F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4C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0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4E0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797"/>
    <w:rsid w:val="006568B2"/>
    <w:rsid w:val="00656B25"/>
    <w:rsid w:val="00656B64"/>
    <w:rsid w:val="00656CC6"/>
    <w:rsid w:val="00656EC5"/>
    <w:rsid w:val="00656FEA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FA5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8FB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CD7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6DA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30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29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E9A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A79FD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0F6"/>
    <w:rsid w:val="006B218E"/>
    <w:rsid w:val="006B2245"/>
    <w:rsid w:val="006B2379"/>
    <w:rsid w:val="006B23FF"/>
    <w:rsid w:val="006B24A2"/>
    <w:rsid w:val="006B2620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26B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608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D0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69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6E7A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407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0A8"/>
    <w:rsid w:val="006D5213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5FB5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174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5C5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A27"/>
    <w:rsid w:val="00710B0A"/>
    <w:rsid w:val="00710B22"/>
    <w:rsid w:val="00710E74"/>
    <w:rsid w:val="00710E76"/>
    <w:rsid w:val="007111E3"/>
    <w:rsid w:val="007111F3"/>
    <w:rsid w:val="0071137D"/>
    <w:rsid w:val="00711455"/>
    <w:rsid w:val="00711497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9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821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84"/>
    <w:rsid w:val="00721595"/>
    <w:rsid w:val="007217CF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9E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4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8BB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07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635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88D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EEF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932"/>
    <w:rsid w:val="00771A91"/>
    <w:rsid w:val="00771A94"/>
    <w:rsid w:val="00771B82"/>
    <w:rsid w:val="00771CA6"/>
    <w:rsid w:val="00771CE2"/>
    <w:rsid w:val="00771EFF"/>
    <w:rsid w:val="0077203D"/>
    <w:rsid w:val="007720E5"/>
    <w:rsid w:val="00772162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A2C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22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52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7FA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4F68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99F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2BD"/>
    <w:rsid w:val="007B25F3"/>
    <w:rsid w:val="007B28CC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2D"/>
    <w:rsid w:val="007C40EE"/>
    <w:rsid w:val="007C4142"/>
    <w:rsid w:val="007C4400"/>
    <w:rsid w:val="007C44F4"/>
    <w:rsid w:val="007C44F5"/>
    <w:rsid w:val="007C46D9"/>
    <w:rsid w:val="007C47BE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1DE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74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4BC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44"/>
    <w:rsid w:val="007E305A"/>
    <w:rsid w:val="007E3347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A31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7F8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5C4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978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6C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0F"/>
    <w:rsid w:val="008067FE"/>
    <w:rsid w:val="0080690D"/>
    <w:rsid w:val="00806D24"/>
    <w:rsid w:val="00806F49"/>
    <w:rsid w:val="00806F53"/>
    <w:rsid w:val="00806F97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385"/>
    <w:rsid w:val="0081657B"/>
    <w:rsid w:val="0081659D"/>
    <w:rsid w:val="0081684D"/>
    <w:rsid w:val="00816D3E"/>
    <w:rsid w:val="00816D6B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2EDA"/>
    <w:rsid w:val="00822F70"/>
    <w:rsid w:val="00823113"/>
    <w:rsid w:val="0082311A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7B4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1FCB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220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0A4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2AB"/>
    <w:rsid w:val="0086437C"/>
    <w:rsid w:val="00864636"/>
    <w:rsid w:val="008647C5"/>
    <w:rsid w:val="008649FE"/>
    <w:rsid w:val="00864BA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821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3F41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34E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147"/>
    <w:rsid w:val="008802FD"/>
    <w:rsid w:val="00880311"/>
    <w:rsid w:val="008807C6"/>
    <w:rsid w:val="00880804"/>
    <w:rsid w:val="00880829"/>
    <w:rsid w:val="008808D8"/>
    <w:rsid w:val="00880AA6"/>
    <w:rsid w:val="00880D93"/>
    <w:rsid w:val="00880F17"/>
    <w:rsid w:val="00880F3A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4CB"/>
    <w:rsid w:val="00883528"/>
    <w:rsid w:val="00883823"/>
    <w:rsid w:val="008838BA"/>
    <w:rsid w:val="008838F0"/>
    <w:rsid w:val="008839B4"/>
    <w:rsid w:val="00883D65"/>
    <w:rsid w:val="00884376"/>
    <w:rsid w:val="008844C7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10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061"/>
    <w:rsid w:val="008A4223"/>
    <w:rsid w:val="008A4553"/>
    <w:rsid w:val="008A46DE"/>
    <w:rsid w:val="008A4A34"/>
    <w:rsid w:val="008A4AE8"/>
    <w:rsid w:val="008A4C82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286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27D"/>
    <w:rsid w:val="008B0536"/>
    <w:rsid w:val="008B05D0"/>
    <w:rsid w:val="008B066E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B7E97"/>
    <w:rsid w:val="008C010C"/>
    <w:rsid w:val="008C0147"/>
    <w:rsid w:val="008C0255"/>
    <w:rsid w:val="008C045A"/>
    <w:rsid w:val="008C0B4F"/>
    <w:rsid w:val="008C0EE4"/>
    <w:rsid w:val="008C0F7D"/>
    <w:rsid w:val="008C10F9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7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EA2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D7F9D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5EB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4B8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2D4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457"/>
    <w:rsid w:val="00906478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27F"/>
    <w:rsid w:val="009103A7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30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4F0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C99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55B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6B9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171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3F9A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FC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C0B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4A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1B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6E4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1A"/>
    <w:rsid w:val="0097132A"/>
    <w:rsid w:val="009714EA"/>
    <w:rsid w:val="0097171A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3F"/>
    <w:rsid w:val="00973EBA"/>
    <w:rsid w:val="00973F34"/>
    <w:rsid w:val="00973F60"/>
    <w:rsid w:val="00974116"/>
    <w:rsid w:val="0097413E"/>
    <w:rsid w:val="009742F2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C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806"/>
    <w:rsid w:val="009879C3"/>
    <w:rsid w:val="00987AEE"/>
    <w:rsid w:val="00987D41"/>
    <w:rsid w:val="00990033"/>
    <w:rsid w:val="009900A4"/>
    <w:rsid w:val="00990154"/>
    <w:rsid w:val="0099031F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75"/>
    <w:rsid w:val="009A0DCF"/>
    <w:rsid w:val="009A15AC"/>
    <w:rsid w:val="009A1981"/>
    <w:rsid w:val="009A19BF"/>
    <w:rsid w:val="009A1B33"/>
    <w:rsid w:val="009A1E20"/>
    <w:rsid w:val="009A1E49"/>
    <w:rsid w:val="009A1F17"/>
    <w:rsid w:val="009A211D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24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5E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EA"/>
    <w:rsid w:val="009B29FB"/>
    <w:rsid w:val="009B2A07"/>
    <w:rsid w:val="009B2E5E"/>
    <w:rsid w:val="009B310B"/>
    <w:rsid w:val="009B33CF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3D"/>
    <w:rsid w:val="009C0988"/>
    <w:rsid w:val="009C0EF7"/>
    <w:rsid w:val="009C1326"/>
    <w:rsid w:val="009C1349"/>
    <w:rsid w:val="009C1417"/>
    <w:rsid w:val="009C160B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B6"/>
    <w:rsid w:val="009C20A0"/>
    <w:rsid w:val="009C20E1"/>
    <w:rsid w:val="009C22E3"/>
    <w:rsid w:val="009C2308"/>
    <w:rsid w:val="009C232C"/>
    <w:rsid w:val="009C273B"/>
    <w:rsid w:val="009C2AE1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1D0"/>
    <w:rsid w:val="009D2550"/>
    <w:rsid w:val="009D2712"/>
    <w:rsid w:val="009D2834"/>
    <w:rsid w:val="009D2906"/>
    <w:rsid w:val="009D2ADE"/>
    <w:rsid w:val="009D2B21"/>
    <w:rsid w:val="009D2B89"/>
    <w:rsid w:val="009D2BF3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C8D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5ECE"/>
    <w:rsid w:val="009E6267"/>
    <w:rsid w:val="009E66E9"/>
    <w:rsid w:val="009E6763"/>
    <w:rsid w:val="009E6B41"/>
    <w:rsid w:val="009E6E33"/>
    <w:rsid w:val="009E6E71"/>
    <w:rsid w:val="009E6EA1"/>
    <w:rsid w:val="009E7004"/>
    <w:rsid w:val="009E7009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7B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A3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E6C"/>
    <w:rsid w:val="00A01EAF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7D4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821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7EE"/>
    <w:rsid w:val="00A329A5"/>
    <w:rsid w:val="00A32A80"/>
    <w:rsid w:val="00A32A8B"/>
    <w:rsid w:val="00A32AB3"/>
    <w:rsid w:val="00A32D51"/>
    <w:rsid w:val="00A33044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A7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724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5A"/>
    <w:rsid w:val="00A46E81"/>
    <w:rsid w:val="00A46ED6"/>
    <w:rsid w:val="00A47011"/>
    <w:rsid w:val="00A4720A"/>
    <w:rsid w:val="00A47391"/>
    <w:rsid w:val="00A473B1"/>
    <w:rsid w:val="00A4748D"/>
    <w:rsid w:val="00A4753B"/>
    <w:rsid w:val="00A4756B"/>
    <w:rsid w:val="00A47714"/>
    <w:rsid w:val="00A477F1"/>
    <w:rsid w:val="00A478AC"/>
    <w:rsid w:val="00A47996"/>
    <w:rsid w:val="00A47ADD"/>
    <w:rsid w:val="00A47C27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5AE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1E"/>
    <w:rsid w:val="00A5553A"/>
    <w:rsid w:val="00A5559C"/>
    <w:rsid w:val="00A555F6"/>
    <w:rsid w:val="00A558CE"/>
    <w:rsid w:val="00A55926"/>
    <w:rsid w:val="00A559C9"/>
    <w:rsid w:val="00A55A12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2C61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05B"/>
    <w:rsid w:val="00A7319D"/>
    <w:rsid w:val="00A73514"/>
    <w:rsid w:val="00A7354D"/>
    <w:rsid w:val="00A7355F"/>
    <w:rsid w:val="00A735AC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26C"/>
    <w:rsid w:val="00A76773"/>
    <w:rsid w:val="00A769F6"/>
    <w:rsid w:val="00A76AF8"/>
    <w:rsid w:val="00A76EF7"/>
    <w:rsid w:val="00A76F8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B68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5E5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D6F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14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82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C35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8DF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89A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27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10A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594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828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005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AFB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4B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94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4A4"/>
    <w:rsid w:val="00B60686"/>
    <w:rsid w:val="00B60852"/>
    <w:rsid w:val="00B60E22"/>
    <w:rsid w:val="00B6107C"/>
    <w:rsid w:val="00B610C8"/>
    <w:rsid w:val="00B613E9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ABF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3A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4C8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05B"/>
    <w:rsid w:val="00B74178"/>
    <w:rsid w:val="00B741AD"/>
    <w:rsid w:val="00B74312"/>
    <w:rsid w:val="00B74380"/>
    <w:rsid w:val="00B745BD"/>
    <w:rsid w:val="00B74675"/>
    <w:rsid w:val="00B74722"/>
    <w:rsid w:val="00B74723"/>
    <w:rsid w:val="00B747B0"/>
    <w:rsid w:val="00B749F2"/>
    <w:rsid w:val="00B74A33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1C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9EB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045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73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7C6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08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AF8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9D3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AA4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5FBB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7BF"/>
    <w:rsid w:val="00BF3968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0EA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6FA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CE0"/>
    <w:rsid w:val="00C13D6D"/>
    <w:rsid w:val="00C13E84"/>
    <w:rsid w:val="00C14247"/>
    <w:rsid w:val="00C14383"/>
    <w:rsid w:val="00C145C4"/>
    <w:rsid w:val="00C14609"/>
    <w:rsid w:val="00C1460F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731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E24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3FF9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CA9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309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404"/>
    <w:rsid w:val="00C44636"/>
    <w:rsid w:val="00C44707"/>
    <w:rsid w:val="00C449F4"/>
    <w:rsid w:val="00C44A89"/>
    <w:rsid w:val="00C44B02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BA9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19"/>
    <w:rsid w:val="00C62EDA"/>
    <w:rsid w:val="00C62FCC"/>
    <w:rsid w:val="00C6311C"/>
    <w:rsid w:val="00C63128"/>
    <w:rsid w:val="00C63294"/>
    <w:rsid w:val="00C632A4"/>
    <w:rsid w:val="00C63869"/>
    <w:rsid w:val="00C63AEB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968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2B"/>
    <w:rsid w:val="00C75ABE"/>
    <w:rsid w:val="00C75C4E"/>
    <w:rsid w:val="00C75E4D"/>
    <w:rsid w:val="00C75E58"/>
    <w:rsid w:val="00C75F9D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856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5C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1E9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929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4AA"/>
    <w:rsid w:val="00CA7552"/>
    <w:rsid w:val="00CA768E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64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25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6E97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A20"/>
    <w:rsid w:val="00CD0B24"/>
    <w:rsid w:val="00CD0B3E"/>
    <w:rsid w:val="00CD0B6C"/>
    <w:rsid w:val="00CD0B95"/>
    <w:rsid w:val="00CD0BB9"/>
    <w:rsid w:val="00CD0BDA"/>
    <w:rsid w:val="00CD0EE6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BB2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46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A5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D59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1F09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32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18E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674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4D3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5F3"/>
    <w:rsid w:val="00D4061E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B11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2AD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3F5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76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7B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0EA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A5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33"/>
    <w:rsid w:val="00DA3F7A"/>
    <w:rsid w:val="00DA3F8E"/>
    <w:rsid w:val="00DA3FE9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3D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03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383"/>
    <w:rsid w:val="00DD04D6"/>
    <w:rsid w:val="00DD08EB"/>
    <w:rsid w:val="00DD0948"/>
    <w:rsid w:val="00DD0962"/>
    <w:rsid w:val="00DD0973"/>
    <w:rsid w:val="00DD0AC6"/>
    <w:rsid w:val="00DD0AD1"/>
    <w:rsid w:val="00DD0C06"/>
    <w:rsid w:val="00DD0F8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26"/>
    <w:rsid w:val="00DD3C38"/>
    <w:rsid w:val="00DD3DC4"/>
    <w:rsid w:val="00DD3E43"/>
    <w:rsid w:val="00DD40E0"/>
    <w:rsid w:val="00DD430F"/>
    <w:rsid w:val="00DD43D8"/>
    <w:rsid w:val="00DD43E2"/>
    <w:rsid w:val="00DD4480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64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69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3E9"/>
    <w:rsid w:val="00DF55CD"/>
    <w:rsid w:val="00DF5662"/>
    <w:rsid w:val="00DF575E"/>
    <w:rsid w:val="00DF5D32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2A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87F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D18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2F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0D6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163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92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B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6C3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43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8A5"/>
    <w:rsid w:val="00E56BB7"/>
    <w:rsid w:val="00E56D5B"/>
    <w:rsid w:val="00E56DAB"/>
    <w:rsid w:val="00E57621"/>
    <w:rsid w:val="00E577B9"/>
    <w:rsid w:val="00E578B5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DEE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3BA"/>
    <w:rsid w:val="00E76673"/>
    <w:rsid w:val="00E766E4"/>
    <w:rsid w:val="00E767F2"/>
    <w:rsid w:val="00E7696E"/>
    <w:rsid w:val="00E76984"/>
    <w:rsid w:val="00E76D46"/>
    <w:rsid w:val="00E76DE0"/>
    <w:rsid w:val="00E76F15"/>
    <w:rsid w:val="00E76FBA"/>
    <w:rsid w:val="00E76FFA"/>
    <w:rsid w:val="00E770EA"/>
    <w:rsid w:val="00E771DA"/>
    <w:rsid w:val="00E7739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B23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1D4E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818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9AE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414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BF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0F7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8D3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17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11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CCB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1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8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17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CC5"/>
    <w:rsid w:val="00EF6F51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751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07F5C"/>
    <w:rsid w:val="00F1012E"/>
    <w:rsid w:val="00F10373"/>
    <w:rsid w:val="00F103CA"/>
    <w:rsid w:val="00F10518"/>
    <w:rsid w:val="00F106A8"/>
    <w:rsid w:val="00F10865"/>
    <w:rsid w:val="00F10AA5"/>
    <w:rsid w:val="00F10ABE"/>
    <w:rsid w:val="00F10B09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B11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489"/>
    <w:rsid w:val="00F43684"/>
    <w:rsid w:val="00F43824"/>
    <w:rsid w:val="00F4387E"/>
    <w:rsid w:val="00F43959"/>
    <w:rsid w:val="00F43983"/>
    <w:rsid w:val="00F43999"/>
    <w:rsid w:val="00F43B79"/>
    <w:rsid w:val="00F43FD2"/>
    <w:rsid w:val="00F44057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06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5D8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7A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29D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20B"/>
    <w:rsid w:val="00F64395"/>
    <w:rsid w:val="00F64398"/>
    <w:rsid w:val="00F6440C"/>
    <w:rsid w:val="00F646D9"/>
    <w:rsid w:val="00F647C4"/>
    <w:rsid w:val="00F648E4"/>
    <w:rsid w:val="00F64A4F"/>
    <w:rsid w:val="00F64B18"/>
    <w:rsid w:val="00F64CA3"/>
    <w:rsid w:val="00F64CAF"/>
    <w:rsid w:val="00F65818"/>
    <w:rsid w:val="00F6588D"/>
    <w:rsid w:val="00F658A3"/>
    <w:rsid w:val="00F65910"/>
    <w:rsid w:val="00F65E08"/>
    <w:rsid w:val="00F65EEB"/>
    <w:rsid w:val="00F66056"/>
    <w:rsid w:val="00F661CB"/>
    <w:rsid w:val="00F66201"/>
    <w:rsid w:val="00F66495"/>
    <w:rsid w:val="00F665D7"/>
    <w:rsid w:val="00F6666F"/>
    <w:rsid w:val="00F66741"/>
    <w:rsid w:val="00F66A84"/>
    <w:rsid w:val="00F66D2A"/>
    <w:rsid w:val="00F66DB6"/>
    <w:rsid w:val="00F6714D"/>
    <w:rsid w:val="00F671A1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981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444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1D9"/>
    <w:rsid w:val="00F9421E"/>
    <w:rsid w:val="00F943FC"/>
    <w:rsid w:val="00F9457C"/>
    <w:rsid w:val="00F945A5"/>
    <w:rsid w:val="00F94609"/>
    <w:rsid w:val="00F9473B"/>
    <w:rsid w:val="00F947C8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D47"/>
    <w:rsid w:val="00FA1EE1"/>
    <w:rsid w:val="00FA2420"/>
    <w:rsid w:val="00FA2510"/>
    <w:rsid w:val="00FA2765"/>
    <w:rsid w:val="00FA2823"/>
    <w:rsid w:val="00FA2905"/>
    <w:rsid w:val="00FA2A07"/>
    <w:rsid w:val="00FA2B43"/>
    <w:rsid w:val="00FA2C6A"/>
    <w:rsid w:val="00FA2D9D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5F47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934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D47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BC1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A4E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243"/>
    <w:rsid w:val="00FE139C"/>
    <w:rsid w:val="00FE1501"/>
    <w:rsid w:val="00FE1AB9"/>
    <w:rsid w:val="00FE1C6C"/>
    <w:rsid w:val="00FE1E18"/>
    <w:rsid w:val="00FE23B5"/>
    <w:rsid w:val="00FE2507"/>
    <w:rsid w:val="00FE255F"/>
    <w:rsid w:val="00FE26BF"/>
    <w:rsid w:val="00FE2792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3EE7"/>
    <w:rsid w:val="00FE4075"/>
    <w:rsid w:val="00FE40F7"/>
    <w:rsid w:val="00FE411C"/>
    <w:rsid w:val="00FE4163"/>
    <w:rsid w:val="00FE44F0"/>
    <w:rsid w:val="00FE4847"/>
    <w:rsid w:val="00FE4C53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A72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16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D24"/>
    <w:rsid w:val="00FF4E6D"/>
    <w:rsid w:val="00FF50D6"/>
    <w:rsid w:val="00FF51A3"/>
    <w:rsid w:val="00FF526A"/>
    <w:rsid w:val="00FF5277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203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D6F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396A22C7"/>
  <w15:chartTrackingRefBased/>
  <w15:docId w15:val="{1A127CD5-F1E1-4E55-BB83-8E8CEDB8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uiPriority w:val="9"/>
    <w:qFormat/>
    <w:rsid w:val="00870B7E"/>
    <w:p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uiPriority w:val="9"/>
    <w:qFormat/>
    <w:rsid w:val="00196D13"/>
    <w:pPr>
      <w:tabs>
        <w:tab w:val="num" w:pos="864"/>
      </w:tabs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99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aliases w:val="h5 Char,Heading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x-none" w:eastAsia="x-none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2">
    <w:name w:val="标题 62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ilvl w:val="2"/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x-none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ilvl w:val="3"/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ilvl w:val="3"/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xmsonormal">
    <w:name w:val="x_msonormal"/>
    <w:basedOn w:val="Normal"/>
    <w:rsid w:val="00082F63"/>
    <w:rPr>
      <w:rFonts w:ascii="Calibri" w:eastAsia="Calibr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rsid w:val="0087634E"/>
  </w:style>
  <w:style w:type="character" w:styleId="UnresolvedMention">
    <w:name w:val="Unresolved Mention"/>
    <w:uiPriority w:val="99"/>
    <w:semiHidden/>
    <w:unhideWhenUsed/>
    <w:rsid w:val="00710A27"/>
    <w:rPr>
      <w:color w:val="605E5C"/>
      <w:shd w:val="clear" w:color="auto" w:fill="E1DFDD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customStyle="1" w:styleId="3GPPHeader">
    <w:name w:val="3GPP_Header"/>
    <w:basedOn w:val="BodyText"/>
    <w:rsid w:val="00113D4C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8045-605A-4F18-97B3-E15D2888D7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155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5181</CharactersWithSpaces>
  <SharedDoc>false</SharedDoc>
  <HLinks>
    <vt:vector size="96" baseType="variant">
      <vt:variant>
        <vt:i4>1048626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1507378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_Toc450829441</vt:lpwstr>
      </vt:variant>
      <vt:variant>
        <vt:i4>1507378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_Toc450829440</vt:lpwstr>
      </vt:variant>
      <vt:variant>
        <vt:i4>1048626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1048626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_Toc450829438</vt:lpwstr>
      </vt:variant>
      <vt:variant>
        <vt:i4>1048626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_Toc450829436</vt:lpwstr>
      </vt:variant>
      <vt:variant>
        <vt:i4>1048626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1048626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7077891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https://www.3gpp.org/ftp/TSG_RAN/TSG_RAN/TSGR_106/Docs/RP-243300.zip</vt:lpwstr>
      </vt:variant>
      <vt:variant>
        <vt:lpwstr/>
      </vt:variant>
      <vt:variant>
        <vt:i4>6553605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https://www.3gpp.org/ftp/TSG_RAN/TSG_RAN/TSGR_105/Docs/RP-242348.zip</vt:lpwstr>
      </vt:variant>
      <vt:variant>
        <vt:lpwstr/>
      </vt:variant>
      <vt:variant>
        <vt:i4>7274504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7274504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7143536</vt:i4>
      </vt:variant>
      <vt:variant>
        <vt:i4>9</vt:i4>
      </vt:variant>
      <vt:variant>
        <vt:i4>0</vt:i4>
      </vt:variant>
      <vt:variant>
        <vt:i4>5</vt:i4>
      </vt:variant>
      <vt:variant>
        <vt:lpwstr>https://portal.etsi.org/webapp/TelDir/ListPersDetails.asp?PersId=72838</vt:lpwstr>
      </vt:variant>
      <vt:variant>
        <vt:lpwstr/>
      </vt:variant>
      <vt:variant>
        <vt:i4>8060995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http://www.etsi.org/WebSite/document/Legal/IPRForms.doc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/>
  <cp:lastModifiedBy>Sorour Falahati</cp:lastModifiedBy>
  <cp:revision>11</cp:revision>
  <cp:lastPrinted>2013-05-13T10:37:00Z</cp:lastPrinted>
  <dcterms:created xsi:type="dcterms:W3CDTF">2025-08-24T07:34:00Z</dcterms:created>
  <dcterms:modified xsi:type="dcterms:W3CDTF">2025-08-24T10:22:00Z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-2083428938</vt:i4>
  </property>
  <property fmtid="{D5CDD505-2E9C-101B-9397-08002B2CF9AE}" pid="4" name="_EmailSubject">
    <vt:lpwstr>Session chair</vt:lpwstr>
  </property>
  <property fmtid="{D5CDD505-2E9C-101B-9397-08002B2CF9AE}" pid="5" name="_AuthorEmail">
    <vt:lpwstr>matthew.baker@nokia.com</vt:lpwstr>
  </property>
  <property fmtid="{D5CDD505-2E9C-101B-9397-08002B2CF9AE}" pid="6" name="_AuthorEmailDisplayName">
    <vt:lpwstr>Baker, Matthew (Nokia - GB/Cambridge, UK)</vt:lpwstr>
  </property>
  <property fmtid="{D5CDD505-2E9C-101B-9397-08002B2CF9AE}" pid="7" name="_ReviewingToolsShownOnce">
    <vt:lpwstr/>
  </property>
</Properties>
</file>