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DE7E2" w14:textId="77777777" w:rsidR="009B7C80" w:rsidRDefault="009B7C80" w:rsidP="009B7C80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en-US"/>
        </w:rPr>
      </w:pPr>
    </w:p>
    <w:p w14:paraId="468F0163" w14:textId="6D4CE410" w:rsidR="009B7C80" w:rsidRPr="007F48FC" w:rsidRDefault="009B7C80" w:rsidP="009B7C80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en-US"/>
        </w:rPr>
      </w:pPr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4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6D3452">
        <w:rPr>
          <w:rFonts w:ascii="Arial" w:hAnsi="Arial" w:cs="Arial"/>
          <w:b/>
          <w:bCs/>
          <w:sz w:val="28"/>
          <w:lang w:val="en-US"/>
        </w:rPr>
        <w:t>R1-2</w:t>
      </w:r>
      <w:r w:rsidRPr="006D3452">
        <w:rPr>
          <w:rFonts w:ascii="Arial" w:eastAsiaTheme="minorEastAsia" w:hAnsi="Arial" w:cs="Arial" w:hint="eastAsia"/>
          <w:b/>
          <w:bCs/>
          <w:sz w:val="28"/>
          <w:lang w:val="en-US" w:eastAsia="zh-CN"/>
        </w:rPr>
        <w:t>6</w:t>
      </w:r>
      <w:r w:rsidRPr="006D3452">
        <w:rPr>
          <w:rFonts w:ascii="Arial" w:hAnsi="Arial" w:cs="Arial"/>
          <w:b/>
          <w:bCs/>
          <w:sz w:val="28"/>
          <w:lang w:val="en-US"/>
        </w:rPr>
        <w:t>01514</w:t>
      </w:r>
    </w:p>
    <w:p w14:paraId="77351CFC" w14:textId="77777777" w:rsidR="009B7C80" w:rsidRDefault="009B7C80" w:rsidP="009B7C80">
      <w:pPr>
        <w:tabs>
          <w:tab w:val="center" w:pos="4536"/>
          <w:tab w:val="right" w:pos="9072"/>
        </w:tabs>
        <w:rPr>
          <w:rFonts w:ascii="Arial" w:eastAsia="DengXian" w:hAnsi="Arial" w:cs="Arial"/>
          <w:b/>
          <w:bCs/>
          <w:sz w:val="28"/>
          <w:lang w:val="en-US" w:eastAsia="zh-CN"/>
        </w:rPr>
      </w:pPr>
      <w:r w:rsidRPr="00562438">
        <w:rPr>
          <w:rFonts w:ascii="Arial" w:hAnsi="Arial" w:cs="Arial"/>
          <w:b/>
          <w:bCs/>
          <w:sz w:val="28"/>
          <w:lang w:val="en-US"/>
        </w:rPr>
        <w:t>Gothenburg, SE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,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</w:t>
      </w:r>
      <w:r w:rsidRPr="00562438">
        <w:rPr>
          <w:rFonts w:ascii="Arial" w:hAnsi="Arial" w:cs="Arial"/>
          <w:b/>
          <w:bCs/>
          <w:sz w:val="28"/>
        </w:rPr>
        <w:t>Feb. 9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562438">
        <w:rPr>
          <w:rFonts w:ascii="Arial" w:hAnsi="Arial" w:cs="Arial"/>
          <w:b/>
          <w:bCs/>
          <w:sz w:val="28"/>
        </w:rPr>
        <w:t xml:space="preserve"> ~ 13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>, 202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6</w:t>
      </w:r>
    </w:p>
    <w:p w14:paraId="4BA5F093" w14:textId="77777777" w:rsidR="009B7C80" w:rsidRPr="00C81F96" w:rsidRDefault="009B7C80" w:rsidP="009B7C80">
      <w:pPr>
        <w:rPr>
          <w:szCs w:val="20"/>
        </w:rPr>
      </w:pPr>
    </w:p>
    <w:p w14:paraId="380B0926" w14:textId="69B62632" w:rsidR="009B7C80" w:rsidRPr="00E92E7C" w:rsidRDefault="009B7C80" w:rsidP="009B7C80">
      <w:pPr>
        <w:pStyle w:val="3GPPHeader"/>
        <w:rPr>
          <w:sz w:val="22"/>
        </w:rPr>
      </w:pPr>
      <w:r w:rsidRPr="00E92E7C">
        <w:rPr>
          <w:sz w:val="22"/>
        </w:rPr>
        <w:t>Agenda Item:</w:t>
      </w:r>
      <w:r w:rsidRPr="00E92E7C">
        <w:rPr>
          <w:sz w:val="22"/>
        </w:rPr>
        <w:tab/>
      </w:r>
      <w:r>
        <w:rPr>
          <w:sz w:val="22"/>
        </w:rPr>
        <w:t>10.3.2</w:t>
      </w:r>
    </w:p>
    <w:p w14:paraId="1A6AD72A" w14:textId="77777777" w:rsidR="009B7C80" w:rsidRPr="00CE0424" w:rsidRDefault="009B7C80" w:rsidP="009B7C80">
      <w:pPr>
        <w:pStyle w:val="3GPPHeader"/>
        <w:rPr>
          <w:sz w:val="22"/>
        </w:rPr>
      </w:pPr>
      <w:r>
        <w:rPr>
          <w:sz w:val="22"/>
        </w:rPr>
        <w:t>Source:</w:t>
      </w:r>
      <w:r>
        <w:rPr>
          <w:sz w:val="22"/>
        </w:rPr>
        <w:tab/>
        <w:t>Ad-Hoc Chair (</w:t>
      </w:r>
      <w:r w:rsidRPr="00A000A3">
        <w:rPr>
          <w:sz w:val="22"/>
        </w:rPr>
        <w:t>E</w:t>
      </w:r>
      <w:r>
        <w:rPr>
          <w:sz w:val="22"/>
        </w:rPr>
        <w:t>ricsson)</w:t>
      </w:r>
    </w:p>
    <w:p w14:paraId="0FCD305D" w14:textId="4EF6B378" w:rsidR="009B7C80" w:rsidRPr="00195767" w:rsidRDefault="009B7C80" w:rsidP="009B7C80">
      <w:pPr>
        <w:pStyle w:val="3GPPHeader"/>
        <w:rPr>
          <w:sz w:val="22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Pr="00E777D4">
        <w:rPr>
          <w:sz w:val="22"/>
        </w:rPr>
        <w:t xml:space="preserve">Session </w:t>
      </w:r>
      <w:r>
        <w:rPr>
          <w:sz w:val="22"/>
        </w:rPr>
        <w:t>Not</w:t>
      </w:r>
      <w:r w:rsidRPr="00E777D4">
        <w:rPr>
          <w:sz w:val="22"/>
        </w:rPr>
        <w:t xml:space="preserve">es </w:t>
      </w:r>
      <w:r>
        <w:rPr>
          <w:sz w:val="22"/>
        </w:rPr>
        <w:t>of</w:t>
      </w:r>
      <w:r w:rsidRPr="002A0B4E">
        <w:rPr>
          <w:sz w:val="22"/>
        </w:rPr>
        <w:t xml:space="preserve"> </w:t>
      </w:r>
      <w:r>
        <w:rPr>
          <w:sz w:val="22"/>
        </w:rPr>
        <w:t>AI 10.3.2</w:t>
      </w:r>
    </w:p>
    <w:p w14:paraId="4DC52BE9" w14:textId="77777777" w:rsidR="009B7C80" w:rsidRPr="0075610D" w:rsidRDefault="009B7C80" w:rsidP="009B7C80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>
        <w:rPr>
          <w:sz w:val="22"/>
        </w:rPr>
        <w:t>Endorsement</w:t>
      </w:r>
    </w:p>
    <w:p w14:paraId="20327877" w14:textId="77777777" w:rsidR="009B7C80" w:rsidRPr="00F83FB3" w:rsidRDefault="009B7C80" w:rsidP="009B7C80">
      <w:pPr>
        <w:pBdr>
          <w:bottom w:val="single" w:sz="4" w:space="1" w:color="auto"/>
        </w:pBdr>
        <w:rPr>
          <w:rFonts w:ascii="Arial" w:hAnsi="Arial"/>
          <w:b/>
          <w:sz w:val="22"/>
          <w:szCs w:val="20"/>
        </w:rPr>
      </w:pPr>
    </w:p>
    <w:p w14:paraId="4B443982" w14:textId="77777777" w:rsidR="009B7C80" w:rsidRPr="00A72C83" w:rsidRDefault="009B7C80" w:rsidP="009B7C80">
      <w:pPr>
        <w:rPr>
          <w:rFonts w:eastAsiaTheme="minorEastAsia"/>
          <w:i/>
          <w:iCs/>
          <w:lang w:eastAsia="zh-CN"/>
        </w:rPr>
      </w:pPr>
    </w:p>
    <w:p w14:paraId="05CC89DA" w14:textId="77777777" w:rsidR="00C76096" w:rsidRPr="00C76096" w:rsidRDefault="00C76096" w:rsidP="005A4FEC">
      <w:pPr>
        <w:pStyle w:val="ListParagraph"/>
        <w:keepNext/>
        <w:numPr>
          <w:ilvl w:val="0"/>
          <w:numId w:val="11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7A1C08A1" w14:textId="77777777" w:rsidR="00C76096" w:rsidRPr="00C76096" w:rsidRDefault="00C76096" w:rsidP="005A4FEC">
      <w:pPr>
        <w:pStyle w:val="ListParagraph"/>
        <w:keepNext/>
        <w:numPr>
          <w:ilvl w:val="0"/>
          <w:numId w:val="11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052B9605" w14:textId="77777777" w:rsidR="00C76096" w:rsidRPr="00C76096" w:rsidRDefault="00C76096" w:rsidP="005A4FEC">
      <w:pPr>
        <w:pStyle w:val="ListParagraph"/>
        <w:keepNext/>
        <w:numPr>
          <w:ilvl w:val="0"/>
          <w:numId w:val="11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1362CEAC" w14:textId="77777777" w:rsidR="00C76096" w:rsidRPr="00C76096" w:rsidRDefault="00C76096" w:rsidP="005A4FEC">
      <w:pPr>
        <w:pStyle w:val="ListParagraph"/>
        <w:keepNext/>
        <w:numPr>
          <w:ilvl w:val="1"/>
          <w:numId w:val="11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0E0CFC8A" w14:textId="77777777" w:rsidR="00C76096" w:rsidRPr="00C76096" w:rsidRDefault="00C76096" w:rsidP="005A4FEC">
      <w:pPr>
        <w:pStyle w:val="ListParagraph"/>
        <w:keepNext/>
        <w:numPr>
          <w:ilvl w:val="1"/>
          <w:numId w:val="11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0BF6D636" w14:textId="77777777" w:rsidR="00C76096" w:rsidRPr="00C76096" w:rsidRDefault="00C76096" w:rsidP="005A4FEC">
      <w:pPr>
        <w:pStyle w:val="ListParagraph"/>
        <w:keepNext/>
        <w:numPr>
          <w:ilvl w:val="1"/>
          <w:numId w:val="11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529D6E9D" w14:textId="77777777" w:rsidR="00C76096" w:rsidRPr="00C76096" w:rsidRDefault="00C76096" w:rsidP="005A4FEC">
      <w:pPr>
        <w:pStyle w:val="ListParagraph"/>
        <w:keepNext/>
        <w:numPr>
          <w:ilvl w:val="2"/>
          <w:numId w:val="11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6E98DF3E" w14:textId="23D58148" w:rsidR="00C76096" w:rsidRPr="00E910E1" w:rsidRDefault="008875C4" w:rsidP="005A4FEC">
      <w:pPr>
        <w:pStyle w:val="Heading3"/>
        <w:numPr>
          <w:ilvl w:val="2"/>
          <w:numId w:val="11"/>
        </w:numPr>
        <w:rPr>
          <w:bCs/>
          <w:lang w:val="en-US"/>
        </w:rPr>
      </w:pPr>
      <w:hyperlink w:anchor="_Toc450829441" w:history="1">
        <w:r w:rsidRPr="00E910E1">
          <w:rPr>
            <w:bCs/>
            <w:lang w:val="en-US"/>
          </w:rPr>
          <w:t>Modulation</w:t>
        </w:r>
      </w:hyperlink>
      <w:r w:rsidRPr="00E910E1">
        <w:rPr>
          <w:rFonts w:hint="eastAsia"/>
          <w:bCs/>
          <w:lang w:val="en-US"/>
        </w:rPr>
        <w:t xml:space="preserve">, Joint channel coding </w:t>
      </w:r>
      <w:r w:rsidR="00C76096" w:rsidRPr="00E910E1">
        <w:rPr>
          <w:rFonts w:hint="eastAsia"/>
          <w:bCs/>
          <w:lang w:val="en-US"/>
        </w:rPr>
        <w:t>and modulation</w:t>
      </w:r>
    </w:p>
    <w:p w14:paraId="79B945EE" w14:textId="77777777" w:rsidR="00C76096" w:rsidRDefault="00C76096" w:rsidP="00C76096">
      <w:pPr>
        <w:rPr>
          <w:rFonts w:eastAsia="DengXian"/>
          <w:i/>
          <w:iCs/>
          <w:lang w:eastAsia="zh-CN"/>
        </w:rPr>
      </w:pPr>
      <w:r>
        <w:rPr>
          <w:rFonts w:eastAsia="DengXian" w:hint="eastAsia"/>
          <w:i/>
          <w:iCs/>
          <w:lang w:eastAsia="zh-CN"/>
        </w:rPr>
        <w:t xml:space="preserve">Note 1: </w:t>
      </w:r>
      <w:r w:rsidRPr="003F10A5">
        <w:rPr>
          <w:rFonts w:eastAsia="DengXian"/>
          <w:i/>
          <w:iCs/>
          <w:lang w:eastAsia="zh-CN"/>
        </w:rPr>
        <w:t>I</w:t>
      </w:r>
      <w:r w:rsidRPr="003F10A5">
        <w:rPr>
          <w:rFonts w:eastAsia="DengXian" w:hint="eastAsia"/>
          <w:i/>
          <w:iCs/>
          <w:lang w:eastAsia="zh-CN"/>
        </w:rPr>
        <w:t xml:space="preserve">ncluding </w:t>
      </w:r>
      <w:r>
        <w:rPr>
          <w:rFonts w:eastAsia="DengXian" w:hint="eastAsia"/>
          <w:i/>
          <w:iCs/>
          <w:lang w:eastAsia="zh-CN"/>
        </w:rPr>
        <w:t>different designs of constellation, and mechanisms for MCS indication, where modulation mechanisms may assume different evaluation assumptions.</w:t>
      </w:r>
    </w:p>
    <w:p w14:paraId="53BCB7C4" w14:textId="77777777" w:rsidR="00C76096" w:rsidRPr="0053578D" w:rsidRDefault="00C76096" w:rsidP="00C76096">
      <w:pPr>
        <w:rPr>
          <w:highlight w:val="cyan"/>
          <w:lang w:val="en-US" w:eastAsia="x-none"/>
        </w:rPr>
      </w:pPr>
      <w:r w:rsidRPr="0053578D">
        <w:rPr>
          <w:highlight w:val="cyan"/>
          <w:lang w:val="en-US" w:eastAsia="x-none"/>
        </w:rPr>
        <w:t>[12</w:t>
      </w:r>
      <w:r>
        <w:rPr>
          <w:rFonts w:eastAsia="DengXian" w:hint="eastAsia"/>
          <w:highlight w:val="cyan"/>
          <w:lang w:val="en-US" w:eastAsia="zh-CN"/>
        </w:rPr>
        <w:t>4</w:t>
      </w:r>
      <w:r w:rsidRPr="0053578D">
        <w:rPr>
          <w:highlight w:val="cyan"/>
          <w:lang w:val="en-US" w:eastAsia="x-none"/>
        </w:rPr>
        <w:t>-R</w:t>
      </w:r>
      <w:r w:rsidRPr="0053578D">
        <w:rPr>
          <w:rFonts w:eastAsia="DengXian" w:hint="eastAsia"/>
          <w:highlight w:val="cyan"/>
          <w:lang w:val="en-US" w:eastAsia="zh-CN"/>
        </w:rPr>
        <w:t>20</w:t>
      </w:r>
      <w:r w:rsidRPr="0053578D">
        <w:rPr>
          <w:highlight w:val="cyan"/>
          <w:lang w:val="en-US" w:eastAsia="x-none"/>
        </w:rPr>
        <w:t>-</w:t>
      </w:r>
      <w:r w:rsidRPr="0053578D">
        <w:rPr>
          <w:rFonts w:eastAsia="DengXian" w:hint="eastAsia"/>
          <w:highlight w:val="cyan"/>
          <w:lang w:val="en-US" w:eastAsia="zh-CN"/>
        </w:rPr>
        <w:t>6GR</w:t>
      </w:r>
      <w:r>
        <w:rPr>
          <w:rFonts w:eastAsia="DengXian" w:hint="eastAsia"/>
          <w:highlight w:val="cyan"/>
          <w:lang w:val="en-US" w:eastAsia="zh-CN"/>
        </w:rPr>
        <w:t>-</w:t>
      </w:r>
      <w:r w:rsidRPr="0053578D">
        <w:rPr>
          <w:rFonts w:eastAsia="DengXian" w:hint="eastAsia"/>
          <w:highlight w:val="cyan"/>
          <w:lang w:val="en-US" w:eastAsia="zh-CN"/>
        </w:rPr>
        <w:t>Modulation</w:t>
      </w:r>
      <w:r>
        <w:rPr>
          <w:rFonts w:eastAsia="DengXian" w:hint="eastAsia"/>
          <w:highlight w:val="cyan"/>
          <w:lang w:val="en-US" w:eastAsia="zh-CN"/>
        </w:rPr>
        <w:t>, joint channel coding and modulation</w:t>
      </w:r>
      <w:r w:rsidRPr="0053578D">
        <w:rPr>
          <w:highlight w:val="cyan"/>
          <w:lang w:val="en-US" w:eastAsia="x-none"/>
        </w:rPr>
        <w:t>] Email discussion on Rel-</w:t>
      </w:r>
      <w:r w:rsidRPr="0053578D">
        <w:rPr>
          <w:rFonts w:eastAsia="DengXian" w:hint="eastAsia"/>
          <w:highlight w:val="cyan"/>
          <w:lang w:val="en-US" w:eastAsia="zh-CN"/>
        </w:rPr>
        <w:t>20 6GR-</w:t>
      </w:r>
      <w:proofErr w:type="gramStart"/>
      <w:r w:rsidRPr="0053578D">
        <w:rPr>
          <w:rFonts w:eastAsia="DengXian" w:hint="eastAsia"/>
          <w:highlight w:val="cyan"/>
          <w:lang w:val="en-US" w:eastAsia="zh-CN"/>
        </w:rPr>
        <w:t>Modulation</w:t>
      </w:r>
      <w:r>
        <w:rPr>
          <w:rFonts w:eastAsia="DengXian" w:hint="eastAsia"/>
          <w:highlight w:val="cyan"/>
          <w:lang w:val="en-US" w:eastAsia="zh-CN"/>
        </w:rPr>
        <w:t>,joint</w:t>
      </w:r>
      <w:proofErr w:type="gramEnd"/>
      <w:r>
        <w:rPr>
          <w:rFonts w:eastAsia="DengXian" w:hint="eastAsia"/>
          <w:highlight w:val="cyan"/>
          <w:lang w:val="en-US" w:eastAsia="zh-CN"/>
        </w:rPr>
        <w:t xml:space="preserve"> channel coding and modulation</w:t>
      </w:r>
      <w:r w:rsidRPr="0053578D">
        <w:rPr>
          <w:rFonts w:eastAsia="DengXian" w:hint="eastAsia"/>
          <w:highlight w:val="cyan"/>
          <w:lang w:val="en-US" w:eastAsia="zh-CN"/>
        </w:rPr>
        <w:t xml:space="preserve"> </w:t>
      </w:r>
      <w:r w:rsidRPr="0053578D">
        <w:rPr>
          <w:highlight w:val="cyan"/>
          <w:lang w:val="en-US" w:eastAsia="x-none"/>
        </w:rPr>
        <w:t>–</w:t>
      </w:r>
      <w:r w:rsidRPr="0053578D">
        <w:rPr>
          <w:rFonts w:eastAsia="DengXian" w:hint="eastAsia"/>
          <w:highlight w:val="cyan"/>
          <w:lang w:val="en-US" w:eastAsia="zh-CN"/>
        </w:rPr>
        <w:t>Jing</w:t>
      </w:r>
      <w:r>
        <w:rPr>
          <w:rFonts w:eastAsia="DengXian" w:hint="eastAsia"/>
          <w:highlight w:val="cyan"/>
          <w:lang w:val="en-US" w:eastAsia="zh-CN"/>
        </w:rPr>
        <w:t xml:space="preserve"> </w:t>
      </w:r>
      <w:r w:rsidRPr="0053578D">
        <w:rPr>
          <w:rFonts w:eastAsia="DengXian" w:hint="eastAsia"/>
          <w:highlight w:val="cyan"/>
          <w:lang w:val="en-US" w:eastAsia="zh-CN"/>
        </w:rPr>
        <w:t>(Qualcomm)</w:t>
      </w:r>
    </w:p>
    <w:p w14:paraId="09E2C13C" w14:textId="77777777" w:rsidR="00C76096" w:rsidRPr="00D257AB" w:rsidRDefault="00C76096" w:rsidP="005A4FEC">
      <w:pPr>
        <w:numPr>
          <w:ilvl w:val="0"/>
          <w:numId w:val="12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>summary for online session, etc</w:t>
      </w:r>
    </w:p>
    <w:p w14:paraId="5B1BC4E8" w14:textId="77777777" w:rsidR="00C76096" w:rsidRDefault="00C76096" w:rsidP="00C76096">
      <w:pPr>
        <w:rPr>
          <w:rFonts w:eastAsia="DengXian"/>
          <w:i/>
          <w:iCs/>
          <w:lang w:eastAsia="zh-CN"/>
        </w:rPr>
      </w:pPr>
    </w:p>
    <w:p w14:paraId="535DD544" w14:textId="77777777" w:rsidR="00C76096" w:rsidRDefault="00C76096" w:rsidP="00C76096">
      <w:pPr>
        <w:rPr>
          <w:rFonts w:ascii="Times New Roman" w:eastAsiaTheme="minorEastAsia" w:hAnsi="Times New Roman"/>
          <w:lang w:eastAsia="zh-CN"/>
        </w:rPr>
      </w:pPr>
      <w:r w:rsidRPr="00012D89">
        <w:rPr>
          <w:rFonts w:ascii="Times New Roman" w:eastAsia="Times New Roman" w:hAnsi="Times New Roman"/>
          <w:bCs/>
          <w:highlight w:val="cyan"/>
        </w:rPr>
        <w:t>R1-26015</w:t>
      </w:r>
      <w:r>
        <w:rPr>
          <w:rFonts w:ascii="Times New Roman" w:eastAsiaTheme="minorEastAsia" w:hAnsi="Times New Roman" w:hint="eastAsia"/>
          <w:bCs/>
          <w:highlight w:val="cyan"/>
          <w:lang w:eastAsia="zh-CN"/>
        </w:rPr>
        <w:t>14</w:t>
      </w:r>
      <w:r w:rsidRPr="008B62B4">
        <w:rPr>
          <w:rFonts w:ascii="Times New Roman" w:eastAsia="Times New Roman" w:hAnsi="Times New Roman"/>
          <w:highlight w:val="cyan"/>
        </w:rPr>
        <w:tab/>
        <w:t xml:space="preserve">Session Notes of AI </w:t>
      </w:r>
      <w:r>
        <w:rPr>
          <w:rFonts w:ascii="Times New Roman" w:eastAsiaTheme="minorEastAsia" w:hAnsi="Times New Roman" w:hint="eastAsia"/>
          <w:highlight w:val="cyan"/>
          <w:lang w:eastAsia="zh-CN"/>
        </w:rPr>
        <w:t>10.3.2</w:t>
      </w:r>
      <w:r>
        <w:rPr>
          <w:rFonts w:ascii="Times New Roman" w:eastAsiaTheme="minorEastAsia" w:hAnsi="Times New Roman"/>
          <w:highlight w:val="cyan"/>
          <w:lang w:eastAsia="zh-CN"/>
        </w:rPr>
        <w:tab/>
      </w:r>
      <w:r w:rsidRPr="008B62B4">
        <w:rPr>
          <w:rFonts w:ascii="Times New Roman" w:eastAsia="Times New Roman" w:hAnsi="Times New Roman"/>
          <w:highlight w:val="cyan"/>
        </w:rPr>
        <w:tab/>
        <w:t>Ad-Hoc Chair (</w:t>
      </w:r>
      <w:r>
        <w:rPr>
          <w:rFonts w:ascii="Times New Roman" w:eastAsiaTheme="minorEastAsia" w:hAnsi="Times New Roman" w:hint="eastAsia"/>
          <w:highlight w:val="cyan"/>
          <w:lang w:eastAsia="zh-CN"/>
        </w:rPr>
        <w:t>Ericsson</w:t>
      </w:r>
      <w:r w:rsidRPr="008B62B4">
        <w:rPr>
          <w:rFonts w:ascii="Times New Roman" w:eastAsia="Times New Roman" w:hAnsi="Times New Roman"/>
          <w:highlight w:val="cyan"/>
        </w:rPr>
        <w:t>)</w:t>
      </w:r>
    </w:p>
    <w:p w14:paraId="51CB7B80" w14:textId="77777777" w:rsidR="00C76096" w:rsidRPr="00A72C83" w:rsidRDefault="00C76096" w:rsidP="00C76096">
      <w:pPr>
        <w:rPr>
          <w:rFonts w:eastAsiaTheme="minorEastAsia"/>
          <w:i/>
          <w:iCs/>
          <w:lang w:eastAsia="zh-CN"/>
        </w:rPr>
      </w:pPr>
    </w:p>
    <w:p w14:paraId="064DC9A0" w14:textId="77777777" w:rsidR="00C76096" w:rsidRDefault="00C76096" w:rsidP="00C76096">
      <w:r>
        <w:rPr>
          <w:rFonts w:ascii="Times New Roman" w:eastAsia="Times New Roman" w:hAnsi="Times New Roman"/>
        </w:rPr>
        <w:t>R1-2600029</w:t>
      </w:r>
      <w:r>
        <w:rPr>
          <w:rFonts w:ascii="Times New Roman" w:eastAsia="Times New Roman" w:hAnsi="Times New Roman"/>
        </w:rPr>
        <w:tab/>
        <w:t>On remaining aspects of modulation in 6GR</w:t>
      </w:r>
      <w:r>
        <w:rPr>
          <w:rFonts w:ascii="Times New Roman" w:eastAsia="Times New Roman" w:hAnsi="Times New Roman"/>
        </w:rPr>
        <w:tab/>
        <w:t>Nokia</w:t>
      </w:r>
    </w:p>
    <w:p w14:paraId="713CB6B8" w14:textId="77777777" w:rsidR="00C76096" w:rsidRDefault="00C76096" w:rsidP="00C76096">
      <w:pPr>
        <w:ind w:left="1440" w:hanging="1440"/>
      </w:pPr>
      <w:r>
        <w:rPr>
          <w:rFonts w:ascii="Times New Roman" w:eastAsia="Times New Roman" w:hAnsi="Times New Roman"/>
        </w:rPr>
        <w:t>R1-2600109</w:t>
      </w:r>
      <w:r>
        <w:rPr>
          <w:rFonts w:ascii="Times New Roman" w:eastAsia="Times New Roman" w:hAnsi="Times New Roman"/>
        </w:rPr>
        <w:tab/>
        <w:t>Discussion on modulation, joint channel coding and modulation for 6GR</w:t>
      </w:r>
      <w:r>
        <w:rPr>
          <w:rFonts w:ascii="Times New Roman" w:eastAsia="Times New Roman" w:hAnsi="Times New Roman"/>
        </w:rPr>
        <w:tab/>
        <w:t>Spreadtrum, UNISOC</w:t>
      </w:r>
    </w:p>
    <w:p w14:paraId="413AA881" w14:textId="77777777" w:rsidR="00C76096" w:rsidRDefault="00C76096" w:rsidP="00C76096">
      <w:r>
        <w:rPr>
          <w:rFonts w:ascii="Times New Roman" w:eastAsia="Times New Roman" w:hAnsi="Times New Roman"/>
        </w:rPr>
        <w:t>R1-2600140</w:t>
      </w:r>
      <w:r>
        <w:rPr>
          <w:rFonts w:ascii="Times New Roman" w:eastAsia="Times New Roman" w:hAnsi="Times New Roman"/>
        </w:rPr>
        <w:tab/>
        <w:t>Channel coding for data channel</w:t>
      </w:r>
      <w:r>
        <w:rPr>
          <w:rFonts w:ascii="Times New Roman" w:eastAsia="Times New Roman" w:hAnsi="Times New Roman"/>
        </w:rPr>
        <w:tab/>
        <w:t>Huawei, HiSilicon</w:t>
      </w:r>
    </w:p>
    <w:p w14:paraId="025F39DA" w14:textId="77777777" w:rsidR="00C76096" w:rsidRDefault="00C76096" w:rsidP="00C76096">
      <w:r>
        <w:rPr>
          <w:rFonts w:ascii="Times New Roman" w:eastAsia="Times New Roman" w:hAnsi="Times New Roman"/>
        </w:rPr>
        <w:t>R1-2600141</w:t>
      </w:r>
      <w:r>
        <w:rPr>
          <w:rFonts w:ascii="Times New Roman" w:eastAsia="Times New Roman" w:hAnsi="Times New Roman"/>
        </w:rPr>
        <w:tab/>
        <w:t>Modulation for 6GR air interface</w:t>
      </w:r>
      <w:r>
        <w:rPr>
          <w:rFonts w:ascii="Times New Roman" w:eastAsia="Times New Roman" w:hAnsi="Times New Roman"/>
        </w:rPr>
        <w:tab/>
        <w:t>Huawei, HiSilicon</w:t>
      </w:r>
    </w:p>
    <w:p w14:paraId="1A3B23A2" w14:textId="77777777" w:rsidR="00C76096" w:rsidRDefault="00C76096" w:rsidP="00C76096">
      <w:r>
        <w:rPr>
          <w:rFonts w:ascii="Times New Roman" w:eastAsia="Times New Roman" w:hAnsi="Times New Roman"/>
        </w:rPr>
        <w:t>R1-2600190</w:t>
      </w:r>
      <w:r>
        <w:rPr>
          <w:rFonts w:ascii="Times New Roman" w:eastAsia="Times New Roman" w:hAnsi="Times New Roman"/>
        </w:rPr>
        <w:tab/>
        <w:t>Discussion on modulation, joint channel coding and modulation for 6GR</w:t>
      </w:r>
      <w:r>
        <w:rPr>
          <w:rFonts w:ascii="Times New Roman" w:eastAsia="Times New Roman" w:hAnsi="Times New Roman"/>
        </w:rPr>
        <w:tab/>
        <w:t>OPPO</w:t>
      </w:r>
    </w:p>
    <w:p w14:paraId="69D2C39C" w14:textId="77777777" w:rsidR="00C76096" w:rsidRDefault="00C76096" w:rsidP="00C76096">
      <w:r>
        <w:rPr>
          <w:rFonts w:ascii="Times New Roman" w:eastAsia="Times New Roman" w:hAnsi="Times New Roman"/>
        </w:rPr>
        <w:t>R1-2600297</w:t>
      </w:r>
      <w:r>
        <w:rPr>
          <w:rFonts w:ascii="Times New Roman" w:eastAsia="Times New Roman" w:hAnsi="Times New Roman"/>
        </w:rPr>
        <w:tab/>
        <w:t>Modulation and Joint channel coding and modulation for 6G network</w:t>
      </w:r>
      <w:r>
        <w:rPr>
          <w:rFonts w:ascii="Times New Roman" w:eastAsia="Times New Roman" w:hAnsi="Times New Roman"/>
        </w:rPr>
        <w:tab/>
        <w:t>CATT</w:t>
      </w:r>
    </w:p>
    <w:p w14:paraId="55A72CA2" w14:textId="77777777" w:rsidR="00C76096" w:rsidRDefault="00C76096" w:rsidP="00C76096">
      <w:r>
        <w:rPr>
          <w:rFonts w:ascii="Times New Roman" w:eastAsia="Times New Roman" w:hAnsi="Times New Roman"/>
        </w:rPr>
        <w:t>R1-2600335</w:t>
      </w:r>
      <w:r>
        <w:rPr>
          <w:rFonts w:ascii="Times New Roman" w:eastAsia="Times New Roman" w:hAnsi="Times New Roman"/>
        </w:rPr>
        <w:tab/>
        <w:t>Discussion on modulation for 6GR</w:t>
      </w:r>
      <w:r>
        <w:rPr>
          <w:rFonts w:ascii="Times New Roman" w:eastAsia="Times New Roman" w:hAnsi="Times New Roman"/>
        </w:rPr>
        <w:tab/>
        <w:t>LG Electronics</w:t>
      </w:r>
    </w:p>
    <w:p w14:paraId="09683173" w14:textId="77777777" w:rsidR="00C76096" w:rsidRDefault="00C76096" w:rsidP="00C76096">
      <w:r>
        <w:rPr>
          <w:rFonts w:ascii="Times New Roman" w:eastAsia="Times New Roman" w:hAnsi="Times New Roman"/>
        </w:rPr>
        <w:t>R1-2600342</w:t>
      </w:r>
      <w:r>
        <w:rPr>
          <w:rFonts w:ascii="Times New Roman" w:eastAsia="Times New Roman" w:hAnsi="Times New Roman"/>
        </w:rPr>
        <w:tab/>
        <w:t>Discussion on modulation for 6GR</w:t>
      </w:r>
      <w:r>
        <w:rPr>
          <w:rFonts w:ascii="Times New Roman" w:eastAsia="Times New Roman" w:hAnsi="Times New Roman"/>
        </w:rPr>
        <w:tab/>
        <w:t>Tejas Network Limited</w:t>
      </w:r>
    </w:p>
    <w:p w14:paraId="7D3DC025" w14:textId="77777777" w:rsidR="00C76096" w:rsidRDefault="00C76096" w:rsidP="00C76096">
      <w:r>
        <w:rPr>
          <w:rFonts w:ascii="Times New Roman" w:eastAsia="Times New Roman" w:hAnsi="Times New Roman"/>
        </w:rPr>
        <w:t>R1-2600386</w:t>
      </w:r>
      <w:r>
        <w:rPr>
          <w:rFonts w:ascii="Times New Roman" w:eastAsia="Times New Roman" w:hAnsi="Times New Roman"/>
        </w:rPr>
        <w:tab/>
        <w:t>Discussion on modulation schemes for 6GR interface</w:t>
      </w:r>
      <w:r>
        <w:rPr>
          <w:rFonts w:ascii="Times New Roman" w:eastAsia="Times New Roman" w:hAnsi="Times New Roman"/>
        </w:rPr>
        <w:tab/>
        <w:t>CMCC</w:t>
      </w:r>
    </w:p>
    <w:p w14:paraId="4501548F" w14:textId="77777777" w:rsidR="00C76096" w:rsidRDefault="00C76096" w:rsidP="00C76096">
      <w:r>
        <w:rPr>
          <w:rFonts w:ascii="Times New Roman" w:eastAsia="Times New Roman" w:hAnsi="Times New Roman"/>
        </w:rPr>
        <w:t>R1-2600426</w:t>
      </w:r>
      <w:r>
        <w:rPr>
          <w:rFonts w:ascii="Times New Roman" w:eastAsia="Times New Roman" w:hAnsi="Times New Roman"/>
        </w:rPr>
        <w:tab/>
        <w:t>Discussion on modulation for 6GR air interface</w:t>
      </w:r>
      <w:r>
        <w:rPr>
          <w:rFonts w:ascii="Times New Roman" w:eastAsia="Times New Roman" w:hAnsi="Times New Roman"/>
        </w:rPr>
        <w:tab/>
        <w:t>Xiaomi</w:t>
      </w:r>
    </w:p>
    <w:p w14:paraId="5F15DB5F" w14:textId="77777777" w:rsidR="00C76096" w:rsidRDefault="00C76096" w:rsidP="00C76096">
      <w:r>
        <w:rPr>
          <w:rFonts w:ascii="Times New Roman" w:eastAsia="Times New Roman" w:hAnsi="Times New Roman"/>
        </w:rPr>
        <w:t>R1-2600455</w:t>
      </w:r>
      <w:r>
        <w:rPr>
          <w:rFonts w:ascii="Times New Roman" w:eastAsia="Times New Roman" w:hAnsi="Times New Roman"/>
        </w:rPr>
        <w:tab/>
        <w:t>Discussion on modulation for 6GR</w:t>
      </w:r>
      <w:r>
        <w:rPr>
          <w:rFonts w:ascii="Times New Roman" w:eastAsia="Times New Roman" w:hAnsi="Times New Roman"/>
        </w:rPr>
        <w:tab/>
        <w:t>ZTE Corporation, Sanechips</w:t>
      </w:r>
    </w:p>
    <w:p w14:paraId="648DBB27" w14:textId="77777777" w:rsidR="00C76096" w:rsidRDefault="00C76096" w:rsidP="00C76096">
      <w:r>
        <w:rPr>
          <w:rFonts w:ascii="Times New Roman" w:eastAsia="Times New Roman" w:hAnsi="Times New Roman"/>
        </w:rPr>
        <w:t>R1-2600501</w:t>
      </w:r>
      <w:r>
        <w:rPr>
          <w:rFonts w:ascii="Times New Roman" w:eastAsia="Times New Roman" w:hAnsi="Times New Roman"/>
        </w:rPr>
        <w:tab/>
        <w:t>Discussion on Modulation for 6GR air interface</w:t>
      </w:r>
      <w:r>
        <w:rPr>
          <w:rFonts w:ascii="Times New Roman" w:eastAsia="Times New Roman" w:hAnsi="Times New Roman"/>
        </w:rPr>
        <w:tab/>
        <w:t>vivo</w:t>
      </w:r>
    </w:p>
    <w:p w14:paraId="2C51B9BC" w14:textId="77777777" w:rsidR="00C76096" w:rsidRDefault="00C76096" w:rsidP="00C76096">
      <w:r>
        <w:rPr>
          <w:rFonts w:ascii="Times New Roman" w:eastAsia="Times New Roman" w:hAnsi="Times New Roman"/>
        </w:rPr>
        <w:t>R1-2600564</w:t>
      </w:r>
      <w:r>
        <w:rPr>
          <w:rFonts w:ascii="Times New Roman" w:eastAsia="Times New Roman" w:hAnsi="Times New Roman"/>
        </w:rPr>
        <w:tab/>
        <w:t>IMU Views on Modulation for 6GR Air Interface</w:t>
      </w:r>
      <w:r>
        <w:rPr>
          <w:rFonts w:ascii="Times New Roman" w:eastAsia="Times New Roman" w:hAnsi="Times New Roman"/>
        </w:rPr>
        <w:tab/>
        <w:t>IMU</w:t>
      </w:r>
    </w:p>
    <w:p w14:paraId="564F30B8" w14:textId="77777777" w:rsidR="00C76096" w:rsidRDefault="00C76096" w:rsidP="00C76096">
      <w:r>
        <w:rPr>
          <w:rFonts w:ascii="Times New Roman" w:eastAsia="Times New Roman" w:hAnsi="Times New Roman"/>
        </w:rPr>
        <w:t>R1-2600585</w:t>
      </w:r>
      <w:r>
        <w:rPr>
          <w:rFonts w:ascii="Times New Roman" w:eastAsia="Times New Roman" w:hAnsi="Times New Roman"/>
        </w:rPr>
        <w:tab/>
        <w:t>Discussion on Modulation Aspects for 6G</w:t>
      </w:r>
      <w:r>
        <w:rPr>
          <w:rFonts w:ascii="Times New Roman" w:eastAsia="Times New Roman" w:hAnsi="Times New Roman"/>
        </w:rPr>
        <w:tab/>
        <w:t>NEC</w:t>
      </w:r>
    </w:p>
    <w:p w14:paraId="370CF15D" w14:textId="77777777" w:rsidR="00C76096" w:rsidRDefault="00C76096" w:rsidP="00C76096">
      <w:r>
        <w:rPr>
          <w:rFonts w:ascii="Times New Roman" w:eastAsia="Times New Roman" w:hAnsi="Times New Roman"/>
        </w:rPr>
        <w:t>R1-2600753</w:t>
      </w:r>
      <w:r>
        <w:rPr>
          <w:rFonts w:ascii="Times New Roman" w:eastAsia="Times New Roman" w:hAnsi="Times New Roman"/>
        </w:rPr>
        <w:tab/>
        <w:t>Discussion on modulation for 6GR</w:t>
      </w:r>
      <w:r>
        <w:rPr>
          <w:rFonts w:ascii="Times New Roman" w:eastAsia="Times New Roman" w:hAnsi="Times New Roman"/>
        </w:rPr>
        <w:tab/>
        <w:t>Samsung</w:t>
      </w:r>
    </w:p>
    <w:p w14:paraId="0694538E" w14:textId="77777777" w:rsidR="00C76096" w:rsidRDefault="00C76096" w:rsidP="00C76096">
      <w:r>
        <w:rPr>
          <w:rFonts w:ascii="Times New Roman" w:eastAsia="Times New Roman" w:hAnsi="Times New Roman"/>
        </w:rPr>
        <w:t>R1-2600774</w:t>
      </w:r>
      <w:r>
        <w:rPr>
          <w:rFonts w:ascii="Times New Roman" w:eastAsia="Times New Roman" w:hAnsi="Times New Roman"/>
        </w:rPr>
        <w:tab/>
        <w:t>Modulation, joint channel coding and modulation for 6GR air interface</w:t>
      </w:r>
      <w:r>
        <w:rPr>
          <w:rFonts w:ascii="Times New Roman" w:eastAsia="Times New Roman" w:hAnsi="Times New Roman"/>
        </w:rPr>
        <w:tab/>
        <w:t>InterDigital, Inc.</w:t>
      </w:r>
    </w:p>
    <w:p w14:paraId="03562F1A" w14:textId="77777777" w:rsidR="00C76096" w:rsidRDefault="00C76096" w:rsidP="00C76096">
      <w:r>
        <w:rPr>
          <w:rFonts w:ascii="Times New Roman" w:eastAsia="Times New Roman" w:hAnsi="Times New Roman"/>
        </w:rPr>
        <w:t>R1-2600791</w:t>
      </w:r>
      <w:r>
        <w:rPr>
          <w:rFonts w:ascii="Times New Roman" w:eastAsia="Times New Roman" w:hAnsi="Times New Roman"/>
        </w:rPr>
        <w:tab/>
        <w:t>Modulation for 6GR air interface</w:t>
      </w:r>
      <w:r>
        <w:rPr>
          <w:rFonts w:ascii="Times New Roman" w:eastAsia="Times New Roman" w:hAnsi="Times New Roman"/>
        </w:rPr>
        <w:tab/>
        <w:t>Ericsson</w:t>
      </w:r>
    </w:p>
    <w:p w14:paraId="1C59BAFC" w14:textId="77777777" w:rsidR="00C76096" w:rsidRDefault="00C76096" w:rsidP="00C76096">
      <w:r>
        <w:rPr>
          <w:rFonts w:ascii="Times New Roman" w:eastAsia="Times New Roman" w:hAnsi="Times New Roman"/>
        </w:rPr>
        <w:t>R1-2600799</w:t>
      </w:r>
      <w:r>
        <w:rPr>
          <w:rFonts w:ascii="Times New Roman" w:eastAsia="Times New Roman" w:hAnsi="Times New Roman"/>
        </w:rPr>
        <w:tab/>
        <w:t>Discussion on 6GR modulation</w:t>
      </w:r>
      <w:r>
        <w:rPr>
          <w:rFonts w:ascii="Times New Roman" w:eastAsia="Times New Roman" w:hAnsi="Times New Roman"/>
        </w:rPr>
        <w:tab/>
        <w:t>Lenovo</w:t>
      </w:r>
    </w:p>
    <w:p w14:paraId="3967146A" w14:textId="77777777" w:rsidR="00C76096" w:rsidRDefault="00C76096" w:rsidP="00C76096">
      <w:r>
        <w:rPr>
          <w:rFonts w:ascii="Times New Roman" w:eastAsia="Times New Roman" w:hAnsi="Times New Roman"/>
        </w:rPr>
        <w:t>R1-2600825</w:t>
      </w:r>
      <w:r>
        <w:rPr>
          <w:rFonts w:ascii="Times New Roman" w:eastAsia="Times New Roman" w:hAnsi="Times New Roman"/>
        </w:rPr>
        <w:tab/>
        <w:t>On modulation for 6G air interface</w:t>
      </w:r>
      <w:r>
        <w:rPr>
          <w:rFonts w:ascii="Times New Roman" w:eastAsia="Times New Roman" w:hAnsi="Times New Roman"/>
        </w:rPr>
        <w:tab/>
        <w:t>Apple</w:t>
      </w:r>
    </w:p>
    <w:p w14:paraId="4286E932" w14:textId="77777777" w:rsidR="00C76096" w:rsidRDefault="00C76096" w:rsidP="00C76096">
      <w:r>
        <w:rPr>
          <w:rFonts w:ascii="Times New Roman" w:eastAsia="Times New Roman" w:hAnsi="Times New Roman"/>
        </w:rPr>
        <w:t>R1-2600910</w:t>
      </w:r>
      <w:r>
        <w:rPr>
          <w:rFonts w:ascii="Times New Roman" w:eastAsia="Times New Roman" w:hAnsi="Times New Roman"/>
        </w:rPr>
        <w:tab/>
        <w:t>Modulation for 6GR air interface</w:t>
      </w:r>
      <w:r>
        <w:rPr>
          <w:rFonts w:ascii="Times New Roman" w:eastAsia="Times New Roman" w:hAnsi="Times New Roman"/>
        </w:rPr>
        <w:tab/>
        <w:t>MediaTek Inc.</w:t>
      </w:r>
    </w:p>
    <w:p w14:paraId="4CACEFF7" w14:textId="77777777" w:rsidR="00C76096" w:rsidRDefault="00C76096" w:rsidP="00C76096">
      <w:r>
        <w:rPr>
          <w:rFonts w:ascii="Times New Roman" w:eastAsia="Times New Roman" w:hAnsi="Times New Roman"/>
        </w:rPr>
        <w:t>R1-2601001</w:t>
      </w:r>
      <w:r>
        <w:rPr>
          <w:rFonts w:ascii="Times New Roman" w:eastAsia="Times New Roman" w:hAnsi="Times New Roman"/>
        </w:rPr>
        <w:tab/>
        <w:t>Discussion on 6GR modulation</w:t>
      </w:r>
      <w:r>
        <w:rPr>
          <w:rFonts w:ascii="Times New Roman" w:eastAsia="Times New Roman" w:hAnsi="Times New Roman"/>
        </w:rPr>
        <w:tab/>
        <w:t>ETRI</w:t>
      </w:r>
    </w:p>
    <w:p w14:paraId="217EB78A" w14:textId="77777777" w:rsidR="00C76096" w:rsidRDefault="00C76096" w:rsidP="00C76096">
      <w:r>
        <w:rPr>
          <w:rFonts w:ascii="Times New Roman" w:eastAsia="Times New Roman" w:hAnsi="Times New Roman"/>
        </w:rPr>
        <w:t>R1-2601114</w:t>
      </w:r>
      <w:r>
        <w:rPr>
          <w:rFonts w:ascii="Times New Roman" w:eastAsia="Times New Roman" w:hAnsi="Times New Roman"/>
        </w:rPr>
        <w:tab/>
        <w:t>Discussion on modulation for 6GR air interface</w:t>
      </w:r>
      <w:r>
        <w:rPr>
          <w:rFonts w:ascii="Times New Roman" w:eastAsia="Times New Roman" w:hAnsi="Times New Roman"/>
        </w:rPr>
        <w:tab/>
        <w:t>Panasonic</w:t>
      </w:r>
    </w:p>
    <w:p w14:paraId="1553F6B0" w14:textId="77777777" w:rsidR="00C76096" w:rsidRDefault="00C76096" w:rsidP="00C76096">
      <w:r>
        <w:rPr>
          <w:rFonts w:ascii="Times New Roman" w:eastAsia="Times New Roman" w:hAnsi="Times New Roman"/>
        </w:rPr>
        <w:t>R1-2601128</w:t>
      </w:r>
      <w:r>
        <w:rPr>
          <w:rFonts w:ascii="Times New Roman" w:eastAsia="Times New Roman" w:hAnsi="Times New Roman"/>
        </w:rPr>
        <w:tab/>
        <w:t>Discussions on joint channel coding and modulation by DBICM for 6GR</w:t>
      </w:r>
      <w:r>
        <w:rPr>
          <w:rFonts w:ascii="Times New Roman" w:eastAsia="Times New Roman" w:hAnsi="Times New Roman"/>
        </w:rPr>
        <w:tab/>
        <w:t>Sony</w:t>
      </w:r>
    </w:p>
    <w:p w14:paraId="512B7156" w14:textId="77777777" w:rsidR="00C76096" w:rsidRDefault="00C76096" w:rsidP="00C76096">
      <w:r>
        <w:rPr>
          <w:rFonts w:ascii="Times New Roman" w:eastAsia="Times New Roman" w:hAnsi="Times New Roman"/>
        </w:rPr>
        <w:t>R1-2601178</w:t>
      </w:r>
      <w:r>
        <w:rPr>
          <w:rFonts w:ascii="Times New Roman" w:eastAsia="Times New Roman" w:hAnsi="Times New Roman"/>
        </w:rPr>
        <w:tab/>
        <w:t>Discussion on modulation</w:t>
      </w:r>
      <w:r>
        <w:rPr>
          <w:rFonts w:ascii="Times New Roman" w:eastAsia="Times New Roman" w:hAnsi="Times New Roman"/>
        </w:rPr>
        <w:tab/>
        <w:t>NTT DOCOMO, INC</w:t>
      </w:r>
    </w:p>
    <w:p w14:paraId="0AA7E150" w14:textId="77777777" w:rsidR="00C76096" w:rsidRDefault="00C76096" w:rsidP="00C76096">
      <w:r>
        <w:rPr>
          <w:rFonts w:ascii="Times New Roman" w:eastAsia="Times New Roman" w:hAnsi="Times New Roman"/>
        </w:rPr>
        <w:t>R1-2601218</w:t>
      </w:r>
      <w:r>
        <w:rPr>
          <w:rFonts w:ascii="Times New Roman" w:eastAsia="Times New Roman" w:hAnsi="Times New Roman"/>
        </w:rPr>
        <w:tab/>
        <w:t>Views on Modulation for 6GR</w:t>
      </w:r>
      <w:r>
        <w:rPr>
          <w:rFonts w:ascii="Times New Roman" w:eastAsia="Times New Roman" w:hAnsi="Times New Roman"/>
        </w:rPr>
        <w:tab/>
        <w:t>AT&amp;T</w:t>
      </w:r>
    </w:p>
    <w:p w14:paraId="657B7135" w14:textId="77777777" w:rsidR="00C76096" w:rsidRDefault="00C76096" w:rsidP="00C76096">
      <w:r>
        <w:rPr>
          <w:rFonts w:ascii="Times New Roman" w:eastAsia="Times New Roman" w:hAnsi="Times New Roman"/>
        </w:rPr>
        <w:t>R1-2601270</w:t>
      </w:r>
      <w:r>
        <w:rPr>
          <w:rFonts w:ascii="Times New Roman" w:eastAsia="Times New Roman" w:hAnsi="Times New Roman"/>
        </w:rPr>
        <w:tab/>
        <w:t>Modulation, joint channel coding and modulation</w:t>
      </w:r>
      <w:r>
        <w:rPr>
          <w:rFonts w:ascii="Times New Roman" w:eastAsia="Times New Roman" w:hAnsi="Times New Roman"/>
        </w:rPr>
        <w:tab/>
        <w:t>Qualcomm Incorporated</w:t>
      </w:r>
    </w:p>
    <w:p w14:paraId="5ACD98E3" w14:textId="77777777" w:rsidR="00E73DEE" w:rsidRDefault="00E73DEE" w:rsidP="008879EB"/>
    <w:p w14:paraId="2E9BE84E" w14:textId="77777777" w:rsidR="006529EF" w:rsidRDefault="006529EF" w:rsidP="008879EB"/>
    <w:p w14:paraId="5EA442A0" w14:textId="58CC7D4E" w:rsidR="006529EF" w:rsidRDefault="006529EF" w:rsidP="008879EB">
      <w:r>
        <w:t>R1-2601548</w:t>
      </w:r>
    </w:p>
    <w:p w14:paraId="0F13CBB3" w14:textId="77777777" w:rsidR="006529EF" w:rsidRDefault="006529EF" w:rsidP="008879EB"/>
    <w:p w14:paraId="768B8726" w14:textId="54353C4F" w:rsidR="00CB60B1" w:rsidRDefault="00CB60B1" w:rsidP="008879EB">
      <w:r w:rsidRPr="005E4324">
        <w:rPr>
          <w:highlight w:val="green"/>
        </w:rPr>
        <w:t>Agreement:</w:t>
      </w:r>
    </w:p>
    <w:p w14:paraId="32B086BD" w14:textId="188715C3" w:rsidR="00896CAD" w:rsidRPr="00481D40" w:rsidRDefault="00896CAD" w:rsidP="00896CAD">
      <w:pPr>
        <w:pStyle w:val="StatementBody"/>
        <w:numPr>
          <w:ilvl w:val="0"/>
          <w:numId w:val="0"/>
        </w:numPr>
      </w:pPr>
      <w:r w:rsidRPr="00481D40">
        <w:t>Parameters affect the PS complexity</w:t>
      </w:r>
      <w:r w:rsidR="00F77845" w:rsidRPr="00481D40">
        <w:t>/storage/latency</w:t>
      </w:r>
      <w:r w:rsidRPr="00481D40">
        <w:t xml:space="preserve"> and </w:t>
      </w:r>
      <w:r w:rsidR="004464EC" w:rsidRPr="00481D40">
        <w:t xml:space="preserve">BLER and throughput </w:t>
      </w:r>
      <w:r w:rsidRPr="00481D40">
        <w:t>performance trade-off are at least:</w:t>
      </w:r>
    </w:p>
    <w:p w14:paraId="392DC61F" w14:textId="77777777" w:rsidR="00896CAD" w:rsidRPr="00481D40" w:rsidRDefault="00896CAD" w:rsidP="005A4FEC">
      <w:pPr>
        <w:pStyle w:val="StatementBody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afterAutospacing="0"/>
        <w:contextualSpacing w:val="0"/>
        <w:textAlignment w:val="baseline"/>
      </w:pPr>
      <w:r w:rsidRPr="00481D40">
        <w:t>DM output length in unit of I/Q symbol,</w:t>
      </w:r>
    </w:p>
    <w:p w14:paraId="2C16555A" w14:textId="77777777" w:rsidR="00896CAD" w:rsidRPr="00481D40" w:rsidRDefault="00896CAD" w:rsidP="005A4FEC">
      <w:pPr>
        <w:pStyle w:val="StatementBody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afterAutospacing="0"/>
        <w:contextualSpacing w:val="0"/>
        <w:textAlignment w:val="baseline"/>
      </w:pPr>
      <w:r w:rsidRPr="00481D40">
        <w:t xml:space="preserve"># of bits shaped per I/Q, </w:t>
      </w:r>
    </w:p>
    <w:p w14:paraId="6FD5191C" w14:textId="61AA179C" w:rsidR="00896CAD" w:rsidRPr="00481D40" w:rsidRDefault="00896CAD" w:rsidP="005A4FEC">
      <w:pPr>
        <w:pStyle w:val="StatementBody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afterAutospacing="0"/>
        <w:contextualSpacing w:val="0"/>
        <w:textAlignment w:val="baseline"/>
      </w:pPr>
      <w:r w:rsidRPr="00481D40">
        <w:lastRenderedPageBreak/>
        <w:t># of</w:t>
      </w:r>
      <w:r w:rsidR="00EA5C52" w:rsidRPr="00481D40">
        <w:t xml:space="preserve"> shaping parameters</w:t>
      </w:r>
    </w:p>
    <w:p w14:paraId="5D3148F2" w14:textId="77777777" w:rsidR="00896CAD" w:rsidRPr="00481D40" w:rsidRDefault="00896CAD" w:rsidP="005A4FEC">
      <w:pPr>
        <w:pStyle w:val="StatementBody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afterAutospacing="0"/>
        <w:contextualSpacing w:val="0"/>
        <w:textAlignment w:val="baseline"/>
      </w:pPr>
      <w:r w:rsidRPr="00481D40">
        <w:t># of DM blocks needed to support the target throughput of 6GR</w:t>
      </w:r>
    </w:p>
    <w:p w14:paraId="46C85CD5" w14:textId="5D8BBAED" w:rsidR="00896CAD" w:rsidRPr="00481D40" w:rsidRDefault="00896CAD" w:rsidP="005A4FEC">
      <w:pPr>
        <w:pStyle w:val="StatementBody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afterAutospacing="0"/>
        <w:contextualSpacing w:val="0"/>
        <w:textAlignment w:val="baseline"/>
      </w:pPr>
      <w:r w:rsidRPr="00481D40">
        <w:t>DM algorithm and bit</w:t>
      </w:r>
      <w:r w:rsidR="0003626E" w:rsidRPr="00481D40">
        <w:t>-</w:t>
      </w:r>
      <w:r w:rsidRPr="00481D40">
        <w:t>width of variables in the DM algorithm</w:t>
      </w:r>
    </w:p>
    <w:p w14:paraId="1B04BD58" w14:textId="6E918C6B" w:rsidR="00581597" w:rsidRPr="00481D40" w:rsidRDefault="00CC24EC" w:rsidP="005A4FEC">
      <w:pPr>
        <w:pStyle w:val="StatementBody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afterAutospacing="0"/>
        <w:contextualSpacing w:val="0"/>
        <w:textAlignment w:val="baseline"/>
      </w:pPr>
      <w:r w:rsidRPr="00481D40">
        <w:t xml:space="preserve">Impact of mismatch </w:t>
      </w:r>
      <w:r w:rsidR="00F64405" w:rsidRPr="00481D40">
        <w:t xml:space="preserve">on the </w:t>
      </w:r>
      <w:r w:rsidR="007B3FFD" w:rsidRPr="00481D40">
        <w:t xml:space="preserve">quantization </w:t>
      </w:r>
      <w:proofErr w:type="spellStart"/>
      <w:r w:rsidR="00F64405" w:rsidRPr="00481D40">
        <w:t>bitwidth</w:t>
      </w:r>
      <w:proofErr w:type="spellEnd"/>
      <w:r w:rsidR="00F64405" w:rsidRPr="00481D40">
        <w:t xml:space="preserve"> </w:t>
      </w:r>
      <w:r w:rsidRPr="00481D40">
        <w:t xml:space="preserve">between </w:t>
      </w:r>
      <w:r w:rsidR="00F02BC8" w:rsidRPr="00481D40">
        <w:t>DM and DDM.</w:t>
      </w:r>
    </w:p>
    <w:p w14:paraId="0F9E26F5" w14:textId="4110D44C" w:rsidR="00896CAD" w:rsidRPr="00481D40" w:rsidRDefault="00896CAD" w:rsidP="00896CAD">
      <w:pPr>
        <w:pStyle w:val="StatementBody"/>
        <w:numPr>
          <w:ilvl w:val="0"/>
          <w:numId w:val="0"/>
        </w:numPr>
      </w:pPr>
      <w:r w:rsidRPr="00481D40">
        <w:t>Parameters affect the GS complexity</w:t>
      </w:r>
      <w:r w:rsidR="00F77845" w:rsidRPr="00481D40">
        <w:t>/storage/latency</w:t>
      </w:r>
      <w:r w:rsidRPr="00481D40">
        <w:t xml:space="preserve"> and </w:t>
      </w:r>
      <w:r w:rsidR="004464EC" w:rsidRPr="00481D40">
        <w:t xml:space="preserve">BLER and throughput </w:t>
      </w:r>
      <w:r w:rsidRPr="00481D40">
        <w:t>performance trade-off are at least:</w:t>
      </w:r>
    </w:p>
    <w:p w14:paraId="414934BC" w14:textId="77777777" w:rsidR="00896CAD" w:rsidRPr="00481D40" w:rsidRDefault="00896CAD" w:rsidP="005A4FEC">
      <w:pPr>
        <w:pStyle w:val="StatementBody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afterAutospacing="0"/>
        <w:contextualSpacing w:val="0"/>
        <w:textAlignment w:val="baseline"/>
      </w:pPr>
      <w:r w:rsidRPr="00481D40">
        <w:t>1D-NUC or 2D-NUC</w:t>
      </w:r>
    </w:p>
    <w:p w14:paraId="3078DED3" w14:textId="77F37F80" w:rsidR="00896CAD" w:rsidRPr="00481D40" w:rsidRDefault="000330CD" w:rsidP="005A4FEC">
      <w:pPr>
        <w:pStyle w:val="StatementBody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afterAutospacing="0"/>
        <w:contextualSpacing w:val="0"/>
        <w:textAlignment w:val="baseline"/>
      </w:pPr>
      <w:r w:rsidRPr="00481D40">
        <w:t xml:space="preserve">Constellations and  </w:t>
      </w:r>
      <w:r w:rsidR="00896CAD" w:rsidRPr="00481D40">
        <w:t># of constellations</w:t>
      </w:r>
    </w:p>
    <w:p w14:paraId="280905EB" w14:textId="77777777" w:rsidR="00896CAD" w:rsidRPr="00481D40" w:rsidRDefault="00896CAD" w:rsidP="005A4FEC">
      <w:pPr>
        <w:pStyle w:val="StatementBody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afterAutospacing="0"/>
        <w:contextualSpacing w:val="0"/>
        <w:textAlignment w:val="baseline"/>
      </w:pPr>
      <w:proofErr w:type="spellStart"/>
      <w:r w:rsidRPr="00481D40">
        <w:t>Bitwidth</w:t>
      </w:r>
      <w:proofErr w:type="spellEnd"/>
      <w:r w:rsidRPr="00481D40">
        <w:t xml:space="preserve"> for describing the constellation</w:t>
      </w:r>
    </w:p>
    <w:p w14:paraId="7D34C3DC" w14:textId="77777777" w:rsidR="00896CAD" w:rsidRPr="00481D40" w:rsidRDefault="00896CAD" w:rsidP="005A4FEC">
      <w:pPr>
        <w:pStyle w:val="StatementBody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afterAutospacing="0"/>
        <w:contextualSpacing w:val="0"/>
        <w:textAlignment w:val="baseline"/>
      </w:pPr>
      <w:r w:rsidRPr="00481D40">
        <w:t>Bits to constellation mapping</w:t>
      </w:r>
    </w:p>
    <w:p w14:paraId="6C4AD7AA" w14:textId="1B771E8D" w:rsidR="00896CAD" w:rsidRPr="00481D40" w:rsidRDefault="00896CAD" w:rsidP="00896CAD">
      <w:pPr>
        <w:pStyle w:val="StatementBody"/>
        <w:numPr>
          <w:ilvl w:val="0"/>
          <w:numId w:val="0"/>
        </w:numPr>
      </w:pPr>
      <w:r w:rsidRPr="00481D40">
        <w:t>The</w:t>
      </w:r>
      <w:r w:rsidR="003A4767" w:rsidRPr="00481D40">
        <w:t xml:space="preserve"> values of these</w:t>
      </w:r>
      <w:r w:rsidRPr="00481D40">
        <w:t xml:space="preserve"> parameters </w:t>
      </w:r>
      <w:r w:rsidR="003A4767" w:rsidRPr="00481D40">
        <w:t>used in evaluations</w:t>
      </w:r>
      <w:r w:rsidR="00212E6E" w:rsidRPr="00481D40">
        <w:t xml:space="preserve"> </w:t>
      </w:r>
      <w:r w:rsidRPr="00481D40">
        <w:t>shall be submitted together with performance results</w:t>
      </w:r>
      <w:r w:rsidR="000942D5" w:rsidRPr="00481D40">
        <w:t>.</w:t>
      </w:r>
      <w:r w:rsidRPr="00481D40">
        <w:t xml:space="preserve"> </w:t>
      </w:r>
    </w:p>
    <w:p w14:paraId="167253F5" w14:textId="701D58E1" w:rsidR="00FF688F" w:rsidRPr="00481D40" w:rsidRDefault="008E55AA" w:rsidP="00FF688F">
      <w:pPr>
        <w:pStyle w:val="StatementBody"/>
        <w:numPr>
          <w:ilvl w:val="0"/>
          <w:numId w:val="0"/>
        </w:numPr>
      </w:pPr>
      <w:r w:rsidRPr="00481D40">
        <w:t>Companies are encouraged to provide ev</w:t>
      </w:r>
      <w:r w:rsidR="004C016B" w:rsidRPr="00481D40">
        <w:t xml:space="preserve">aluations for different combination parameters to study </w:t>
      </w:r>
      <w:r w:rsidR="00FF688F" w:rsidRPr="00481D40">
        <w:t>different performance and complexity</w:t>
      </w:r>
      <w:r w:rsidR="00782839" w:rsidRPr="00481D40">
        <w:t>/storage/latency</w:t>
      </w:r>
      <w:r w:rsidR="00FF688F" w:rsidRPr="00481D40">
        <w:t xml:space="preserve"> trade-offs </w:t>
      </w:r>
      <w:r w:rsidR="00520EDF" w:rsidRPr="00481D40">
        <w:t xml:space="preserve">to provide proper assessment </w:t>
      </w:r>
      <w:r w:rsidR="00376C36" w:rsidRPr="00481D40">
        <w:t>including</w:t>
      </w:r>
      <w:r w:rsidR="00520EDF" w:rsidRPr="00481D40">
        <w:t xml:space="preserve"> </w:t>
      </w:r>
      <w:r w:rsidR="00FF688F" w:rsidRPr="00481D40">
        <w:t>feasibility</w:t>
      </w:r>
      <w:r w:rsidR="00D2243D" w:rsidRPr="00481D40">
        <w:t xml:space="preserve"> </w:t>
      </w:r>
      <w:r w:rsidR="00FF688F" w:rsidRPr="00481D40">
        <w:t xml:space="preserve">. </w:t>
      </w:r>
    </w:p>
    <w:p w14:paraId="224399DC" w14:textId="77777777" w:rsidR="00FF688F" w:rsidRDefault="00FF688F" w:rsidP="00896CAD">
      <w:pPr>
        <w:pStyle w:val="StatementBody"/>
        <w:numPr>
          <w:ilvl w:val="0"/>
          <w:numId w:val="0"/>
        </w:numPr>
      </w:pPr>
    </w:p>
    <w:p w14:paraId="68F2AE7C" w14:textId="00A50061" w:rsidR="002A50EF" w:rsidRDefault="002A50EF" w:rsidP="002A50EF">
      <w:r>
        <w:t>R1-2601549</w:t>
      </w:r>
    </w:p>
    <w:p w14:paraId="5E446B35" w14:textId="77777777" w:rsidR="00E71CC7" w:rsidRDefault="00E71CC7" w:rsidP="002A50EF"/>
    <w:p w14:paraId="65826BDB" w14:textId="77777777" w:rsidR="00E71CC7" w:rsidRPr="00E71CC7" w:rsidRDefault="00E71CC7" w:rsidP="002A50EF">
      <w:pPr>
        <w:rPr>
          <w:lang w:val="x-none"/>
        </w:rPr>
      </w:pPr>
    </w:p>
    <w:p w14:paraId="5EA2A6BC" w14:textId="147C749C" w:rsidR="00683EC6" w:rsidRDefault="00683EC6" w:rsidP="00683EC6">
      <w:pPr>
        <w:rPr>
          <w:b/>
          <w:bCs/>
        </w:rPr>
      </w:pPr>
      <w:r w:rsidRPr="00D2571D">
        <w:rPr>
          <w:b/>
          <w:bCs/>
        </w:rPr>
        <w:t>R1-2601550</w:t>
      </w:r>
    </w:p>
    <w:p w14:paraId="55B8F109" w14:textId="77777777" w:rsidR="00D2571D" w:rsidRPr="00D2571D" w:rsidRDefault="00D2571D" w:rsidP="00683EC6">
      <w:pPr>
        <w:rPr>
          <w:b/>
          <w:bCs/>
        </w:rPr>
      </w:pPr>
    </w:p>
    <w:p w14:paraId="1FD5B1B1" w14:textId="6F2C14D3" w:rsidR="00D2571D" w:rsidRDefault="00D2571D" w:rsidP="00683EC6">
      <w:r w:rsidRPr="005A4FEC">
        <w:rPr>
          <w:highlight w:val="green"/>
        </w:rPr>
        <w:t>Agreement:</w:t>
      </w:r>
    </w:p>
    <w:p w14:paraId="56FD8573" w14:textId="77777777" w:rsidR="00D2571D" w:rsidRDefault="00D2571D" w:rsidP="00D2571D">
      <w:r>
        <w:t>For the study of introducing DL 4K uniform QAM and UL 1K uniform QAM, focus on the following use cases:</w:t>
      </w:r>
    </w:p>
    <w:p w14:paraId="56F571DB" w14:textId="77777777" w:rsidR="00D2571D" w:rsidRDefault="00D2571D" w:rsidP="005A4FEC">
      <w:pPr>
        <w:pStyle w:val="StatementBody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afterAutospacing="0"/>
        <w:contextualSpacing w:val="0"/>
        <w:textAlignment w:val="baseline"/>
      </w:pPr>
      <w:r>
        <w:t>FWA deployed outdoor</w:t>
      </w:r>
    </w:p>
    <w:p w14:paraId="211DB9AC" w14:textId="77777777" w:rsidR="00D2571D" w:rsidRPr="00864CA7" w:rsidRDefault="00D2571D" w:rsidP="005A4FEC">
      <w:pPr>
        <w:pStyle w:val="StatementBody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afterAutospacing="0"/>
        <w:contextualSpacing w:val="0"/>
        <w:textAlignment w:val="baseline"/>
      </w:pPr>
      <w:r w:rsidRPr="00457CCE">
        <w:t xml:space="preserve">FWA </w:t>
      </w:r>
      <w:r w:rsidRPr="00864CA7">
        <w:t>deployed indoor</w:t>
      </w:r>
    </w:p>
    <w:p w14:paraId="0C68D088" w14:textId="3D048E8E" w:rsidR="00D2571D" w:rsidRPr="00864CA7" w:rsidRDefault="001E664A" w:rsidP="005A4FEC">
      <w:pPr>
        <w:pStyle w:val="StatementBody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afterAutospacing="0"/>
        <w:contextualSpacing w:val="0"/>
        <w:textAlignment w:val="baseline"/>
      </w:pPr>
      <w:r w:rsidRPr="00864CA7">
        <w:t xml:space="preserve">FFS: </w:t>
      </w:r>
      <w:r w:rsidR="00D2571D" w:rsidRPr="00864CA7">
        <w:t>In-door hot-spot</w:t>
      </w:r>
      <w:r w:rsidR="004F60CD" w:rsidRPr="00864CA7">
        <w:t>.</w:t>
      </w:r>
    </w:p>
    <w:p w14:paraId="2EF12481" w14:textId="1002EFD2" w:rsidR="0063207B" w:rsidRPr="00864CA7" w:rsidRDefault="00D2571D" w:rsidP="00BE4932">
      <w:pPr>
        <w:pStyle w:val="StatementBody"/>
        <w:numPr>
          <w:ilvl w:val="0"/>
          <w:numId w:val="0"/>
        </w:numPr>
      </w:pPr>
      <w:r w:rsidRPr="00864CA7">
        <w:t>For SLS of DL 4K uniform QAM and UL 1K uniform QAM</w:t>
      </w:r>
      <w:r w:rsidR="0099627B" w:rsidRPr="00864CA7">
        <w:t xml:space="preserve"> for </w:t>
      </w:r>
      <w:r w:rsidR="00BE4932" w:rsidRPr="00864CA7">
        <w:t xml:space="preserve">CPE under </w:t>
      </w:r>
      <w:r w:rsidR="0099627B" w:rsidRPr="00864CA7">
        <w:t>FWA scenarios</w:t>
      </w:r>
      <w:r w:rsidR="004539A2" w:rsidRPr="00864CA7">
        <w:t>, assume the followin</w:t>
      </w:r>
      <w:r w:rsidR="007E7F2F" w:rsidRPr="00864CA7">
        <w:t>g</w:t>
      </w:r>
      <w:r w:rsidR="00F90449" w:rsidRPr="00864CA7">
        <w:t>:</w:t>
      </w:r>
    </w:p>
    <w:p w14:paraId="7F62C545" w14:textId="500D7292" w:rsidR="0099683C" w:rsidRPr="00864CA7" w:rsidRDefault="0099683C" w:rsidP="005A4FEC">
      <w:pPr>
        <w:pStyle w:val="StatementBody"/>
        <w:numPr>
          <w:ilvl w:val="0"/>
          <w:numId w:val="15"/>
        </w:numPr>
      </w:pPr>
      <w:r w:rsidRPr="00864CA7">
        <w:t>For layout</w:t>
      </w:r>
    </w:p>
    <w:p w14:paraId="0DDC8B50" w14:textId="7771567A" w:rsidR="00F90449" w:rsidRPr="00864CA7" w:rsidRDefault="00D2571D" w:rsidP="005A4FEC">
      <w:pPr>
        <w:pStyle w:val="StatementBody"/>
        <w:numPr>
          <w:ilvl w:val="1"/>
          <w:numId w:val="15"/>
        </w:numPr>
      </w:pPr>
      <w:r w:rsidRPr="00864CA7">
        <w:t>Dense Urban</w:t>
      </w:r>
    </w:p>
    <w:p w14:paraId="2C14AB1A" w14:textId="53A37AFF" w:rsidR="00D2571D" w:rsidRPr="00864CA7" w:rsidRDefault="00D2571D" w:rsidP="005A4FEC">
      <w:pPr>
        <w:pStyle w:val="StatementBody"/>
        <w:numPr>
          <w:ilvl w:val="1"/>
          <w:numId w:val="15"/>
        </w:numPr>
      </w:pPr>
      <w:r w:rsidRPr="00864CA7">
        <w:t>UMA</w:t>
      </w:r>
    </w:p>
    <w:p w14:paraId="1CF56072" w14:textId="334201ED" w:rsidR="00707C15" w:rsidRPr="00864CA7" w:rsidRDefault="00D80BAE" w:rsidP="00D80BAE">
      <w:pPr>
        <w:pStyle w:val="StatementBody"/>
        <w:numPr>
          <w:ilvl w:val="0"/>
          <w:numId w:val="0"/>
        </w:numPr>
        <w:ind w:left="720"/>
      </w:pPr>
      <w:r w:rsidRPr="00864CA7">
        <w:t>FFS: Other SLS parameters</w:t>
      </w:r>
    </w:p>
    <w:p w14:paraId="1D04AA14" w14:textId="77777777" w:rsidR="00D2571D" w:rsidRDefault="00D2571D" w:rsidP="00683EC6"/>
    <w:p w14:paraId="60F790BB" w14:textId="238FAAA2" w:rsidR="001D4677" w:rsidRDefault="001D4677" w:rsidP="001D4677">
      <w:pPr>
        <w:rPr>
          <w:b/>
          <w:bCs/>
        </w:rPr>
      </w:pPr>
      <w:r w:rsidRPr="00D2571D">
        <w:rPr>
          <w:b/>
          <w:bCs/>
        </w:rPr>
        <w:t>R1-260155</w:t>
      </w:r>
      <w:r>
        <w:rPr>
          <w:b/>
          <w:bCs/>
        </w:rPr>
        <w:t>1</w:t>
      </w:r>
    </w:p>
    <w:p w14:paraId="3062C608" w14:textId="77777777" w:rsidR="00AE0089" w:rsidRDefault="00AE0089" w:rsidP="001D4677">
      <w:pPr>
        <w:rPr>
          <w:b/>
          <w:bCs/>
        </w:rPr>
      </w:pPr>
    </w:p>
    <w:p w14:paraId="299ED95C" w14:textId="61145573" w:rsidR="00AE0089" w:rsidRDefault="00AE0089" w:rsidP="001D4677">
      <w:pPr>
        <w:rPr>
          <w:b/>
          <w:bCs/>
        </w:rPr>
      </w:pPr>
      <w:r w:rsidRPr="002558A8">
        <w:rPr>
          <w:b/>
          <w:bCs/>
          <w:highlight w:val="green"/>
        </w:rPr>
        <w:t>Agreement:</w:t>
      </w:r>
    </w:p>
    <w:p w14:paraId="5A67E9A0" w14:textId="166D761A" w:rsidR="00FC6D64" w:rsidRPr="00864CA7" w:rsidRDefault="00FC6D64" w:rsidP="00AE0089">
      <w:r w:rsidRPr="00864CA7">
        <w:t>Send LS to RAN4 to</w:t>
      </w:r>
      <w:r w:rsidR="000B01A8" w:rsidRPr="00864CA7">
        <w:t xml:space="preserve"> kindly</w:t>
      </w:r>
      <w:r w:rsidRPr="00864CA7">
        <w:t xml:space="preserve"> </w:t>
      </w:r>
      <w:r w:rsidR="000B01A8" w:rsidRPr="00864CA7">
        <w:t xml:space="preserve">provide the EVM and MPR values for </w:t>
      </w:r>
      <w:r w:rsidRPr="00864CA7">
        <w:t>DL 4K uniform QAM without shaping and UL 1K uniform QAM without shaping</w:t>
      </w:r>
      <w:r w:rsidR="000B01A8" w:rsidRPr="00864CA7">
        <w:t>.</w:t>
      </w:r>
    </w:p>
    <w:p w14:paraId="69306C36" w14:textId="77777777" w:rsidR="00AE0089" w:rsidRDefault="00AE0089" w:rsidP="00AE0089"/>
    <w:p w14:paraId="427ED88A" w14:textId="77777777" w:rsidR="00AE0089" w:rsidRDefault="00AE0089" w:rsidP="001D4677">
      <w:pPr>
        <w:rPr>
          <w:b/>
          <w:bCs/>
        </w:rPr>
      </w:pPr>
    </w:p>
    <w:p w14:paraId="7206F5CF" w14:textId="32327BD0" w:rsidR="00AE0089" w:rsidRDefault="00CA3FBD" w:rsidP="001D4677">
      <w:pPr>
        <w:rPr>
          <w:b/>
          <w:bCs/>
        </w:rPr>
      </w:pPr>
      <w:r w:rsidRPr="00E7446C">
        <w:rPr>
          <w:b/>
          <w:bCs/>
          <w:highlight w:val="green"/>
        </w:rPr>
        <w:t>Agreement:</w:t>
      </w:r>
    </w:p>
    <w:p w14:paraId="7ED40679" w14:textId="77777777" w:rsidR="004D07DD" w:rsidRDefault="004D07DD" w:rsidP="004D07DD">
      <w:pPr>
        <w:pStyle w:val="StatementBody"/>
        <w:numPr>
          <w:ilvl w:val="0"/>
          <w:numId w:val="0"/>
        </w:numPr>
      </w:pPr>
      <w:r>
        <w:t>For PS, potential impact to the TX/RX chain functionality blocks are identified as follows:</w:t>
      </w:r>
    </w:p>
    <w:p w14:paraId="27094872" w14:textId="77777777" w:rsidR="004D07DD" w:rsidRDefault="004D07DD" w:rsidP="004D07DD">
      <w:pPr>
        <w:pStyle w:val="StatementBody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afterAutospacing="0"/>
        <w:contextualSpacing w:val="0"/>
        <w:textAlignment w:val="baseline"/>
      </w:pPr>
      <w:r>
        <w:t>TX chain</w:t>
      </w:r>
    </w:p>
    <w:p w14:paraId="2A2CF3E3" w14:textId="77777777" w:rsidR="004D07DD" w:rsidRDefault="004D07DD" w:rsidP="004D07DD">
      <w:pPr>
        <w:pStyle w:val="ListParagraph"/>
        <w:numPr>
          <w:ilvl w:val="1"/>
          <w:numId w:val="16"/>
        </w:numPr>
        <w:overflowPunct w:val="0"/>
        <w:autoSpaceDE w:val="0"/>
        <w:autoSpaceDN w:val="0"/>
        <w:adjustRightInd w:val="0"/>
        <w:ind w:leftChars="0"/>
        <w:contextualSpacing/>
        <w:textAlignment w:val="baseline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>(Modified) TBS calculation</w:t>
      </w:r>
    </w:p>
    <w:p w14:paraId="19952754" w14:textId="77777777" w:rsidR="004D07DD" w:rsidRDefault="004D07DD" w:rsidP="004D07DD">
      <w:pPr>
        <w:pStyle w:val="ListParagraph"/>
        <w:numPr>
          <w:ilvl w:val="1"/>
          <w:numId w:val="16"/>
        </w:numPr>
        <w:overflowPunct w:val="0"/>
        <w:autoSpaceDE w:val="0"/>
        <w:autoSpaceDN w:val="0"/>
        <w:adjustRightInd w:val="0"/>
        <w:ind w:leftChars="0"/>
        <w:contextualSpacing/>
        <w:textAlignment w:val="baseline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>(Modified) CB segmentation</w:t>
      </w:r>
    </w:p>
    <w:p w14:paraId="0A128F85" w14:textId="77777777" w:rsidR="004D07DD" w:rsidRDefault="004D07DD" w:rsidP="004D07DD">
      <w:pPr>
        <w:pStyle w:val="ListParagraph"/>
        <w:numPr>
          <w:ilvl w:val="1"/>
          <w:numId w:val="16"/>
        </w:numPr>
        <w:overflowPunct w:val="0"/>
        <w:autoSpaceDE w:val="0"/>
        <w:autoSpaceDN w:val="0"/>
        <w:adjustRightInd w:val="0"/>
        <w:ind w:leftChars="0"/>
        <w:contextualSpacing/>
        <w:textAlignment w:val="baseline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>(N</w:t>
      </w:r>
      <w:r w:rsidRPr="0026798F">
        <w:rPr>
          <w:rFonts w:eastAsia="SimSun" w:hint="eastAsia"/>
          <w:lang w:val="en-US" w:eastAsia="zh-CN"/>
        </w:rPr>
        <w:t>ew</w:t>
      </w:r>
      <w:r>
        <w:rPr>
          <w:rFonts w:eastAsia="SimSun"/>
          <w:lang w:val="en-US" w:eastAsia="zh-CN"/>
        </w:rPr>
        <w:t>)</w:t>
      </w:r>
      <w:r w:rsidRPr="0026798F">
        <w:rPr>
          <w:rFonts w:eastAsia="SimSun" w:hint="eastAsia"/>
          <w:lang w:val="en-US" w:eastAsia="zh-CN"/>
        </w:rPr>
        <w:t xml:space="preserve"> </w:t>
      </w:r>
      <w:r>
        <w:rPr>
          <w:rFonts w:eastAsia="SimSun"/>
          <w:lang w:val="en-US" w:eastAsia="zh-CN"/>
        </w:rPr>
        <w:t>DM functionalities</w:t>
      </w:r>
    </w:p>
    <w:p w14:paraId="0518982B" w14:textId="77777777" w:rsidR="004D07DD" w:rsidRPr="0030049A" w:rsidRDefault="004D07DD" w:rsidP="004D07DD">
      <w:pPr>
        <w:pStyle w:val="ListParagraph"/>
        <w:numPr>
          <w:ilvl w:val="2"/>
          <w:numId w:val="16"/>
        </w:numPr>
        <w:overflowPunct w:val="0"/>
        <w:autoSpaceDE w:val="0"/>
        <w:autoSpaceDN w:val="0"/>
        <w:adjustRightInd w:val="0"/>
        <w:ind w:leftChars="0"/>
        <w:contextualSpacing/>
        <w:textAlignment w:val="baseline"/>
        <w:rPr>
          <w:rFonts w:eastAsia="SimSun"/>
          <w:lang w:val="en-US" w:eastAsia="zh-CN"/>
        </w:rPr>
      </w:pPr>
      <w:r w:rsidRPr="0030049A">
        <w:rPr>
          <w:rFonts w:eastAsia="SimSun"/>
          <w:lang w:val="en-US" w:eastAsia="zh-CN"/>
        </w:rPr>
        <w:t>Bit</w:t>
      </w:r>
      <w:r w:rsidRPr="0030049A">
        <w:rPr>
          <w:rFonts w:eastAsia="SimSun" w:hint="eastAsia"/>
          <w:lang w:val="en-US" w:eastAsia="zh-CN"/>
        </w:rPr>
        <w:t xml:space="preserve"> splitting</w:t>
      </w:r>
      <w:r w:rsidRPr="0030049A">
        <w:rPr>
          <w:rFonts w:eastAsia="SimSun"/>
          <w:lang w:val="en-US" w:eastAsia="zh-CN"/>
        </w:rPr>
        <w:t>: Split to shaped bits and unshaped bits</w:t>
      </w:r>
    </w:p>
    <w:p w14:paraId="1B925B9A" w14:textId="77777777" w:rsidR="004D07DD" w:rsidRPr="0030049A" w:rsidRDefault="004D07DD" w:rsidP="004D07DD">
      <w:pPr>
        <w:pStyle w:val="ListParagraph"/>
        <w:numPr>
          <w:ilvl w:val="2"/>
          <w:numId w:val="16"/>
        </w:numPr>
        <w:overflowPunct w:val="0"/>
        <w:autoSpaceDE w:val="0"/>
        <w:autoSpaceDN w:val="0"/>
        <w:adjustRightInd w:val="0"/>
        <w:ind w:leftChars="0"/>
        <w:contextualSpacing/>
        <w:textAlignment w:val="baseline"/>
        <w:rPr>
          <w:rFonts w:eastAsia="SimSun"/>
          <w:lang w:val="en-US" w:eastAsia="zh-CN"/>
        </w:rPr>
      </w:pPr>
      <w:r w:rsidRPr="0030049A">
        <w:rPr>
          <w:rFonts w:eastAsia="SimSun"/>
          <w:lang w:val="en-US" w:eastAsia="zh-CN"/>
        </w:rPr>
        <w:t>DM</w:t>
      </w:r>
    </w:p>
    <w:p w14:paraId="58D0DC57" w14:textId="287C43DD" w:rsidR="004D07DD" w:rsidRPr="0030049A" w:rsidRDefault="004D07DD" w:rsidP="004D07DD">
      <w:pPr>
        <w:pStyle w:val="ListParagraph"/>
        <w:numPr>
          <w:ilvl w:val="2"/>
          <w:numId w:val="16"/>
        </w:numPr>
        <w:overflowPunct w:val="0"/>
        <w:autoSpaceDE w:val="0"/>
        <w:autoSpaceDN w:val="0"/>
        <w:adjustRightInd w:val="0"/>
        <w:ind w:leftChars="0"/>
        <w:contextualSpacing/>
        <w:textAlignment w:val="baseline"/>
        <w:rPr>
          <w:rFonts w:eastAsia="SimSun"/>
          <w:lang w:val="en-US" w:eastAsia="zh-CN"/>
        </w:rPr>
      </w:pPr>
      <w:r w:rsidRPr="0030049A">
        <w:rPr>
          <w:rFonts w:eastAsia="SimSun"/>
          <w:lang w:val="en-US" w:eastAsia="zh-CN"/>
        </w:rPr>
        <w:t>Bit concatenation</w:t>
      </w:r>
      <w:r w:rsidR="00834D7B" w:rsidRPr="0030049A">
        <w:rPr>
          <w:rFonts w:eastAsia="SimSun"/>
          <w:lang w:val="en-US" w:eastAsia="zh-CN"/>
        </w:rPr>
        <w:t>/multiplexing</w:t>
      </w:r>
      <w:r w:rsidRPr="0030049A">
        <w:rPr>
          <w:rFonts w:eastAsia="SimSun"/>
          <w:lang w:val="en-US" w:eastAsia="zh-CN"/>
        </w:rPr>
        <w:t>: Concatenate</w:t>
      </w:r>
      <w:r w:rsidR="00834D7B" w:rsidRPr="0030049A">
        <w:rPr>
          <w:rFonts w:eastAsia="SimSun"/>
          <w:lang w:val="en-US" w:eastAsia="zh-CN"/>
        </w:rPr>
        <w:t>/multiplex</w:t>
      </w:r>
      <w:r w:rsidRPr="0030049A">
        <w:rPr>
          <w:rFonts w:eastAsia="SimSun"/>
          <w:lang w:val="en-US" w:eastAsia="zh-CN"/>
        </w:rPr>
        <w:t xml:space="preserve"> DM output and unshaped bits</w:t>
      </w:r>
    </w:p>
    <w:p w14:paraId="5FA1D4B0" w14:textId="1D8CFE82" w:rsidR="004D07DD" w:rsidRPr="00AA05EC" w:rsidRDefault="004D07DD" w:rsidP="004D07DD">
      <w:pPr>
        <w:pStyle w:val="ListParagraph"/>
        <w:numPr>
          <w:ilvl w:val="1"/>
          <w:numId w:val="16"/>
        </w:numPr>
        <w:overflowPunct w:val="0"/>
        <w:autoSpaceDE w:val="0"/>
        <w:autoSpaceDN w:val="0"/>
        <w:adjustRightInd w:val="0"/>
        <w:ind w:leftChars="0"/>
        <w:contextualSpacing/>
        <w:textAlignment w:val="baseline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 xml:space="preserve">(Modified) Bit </w:t>
      </w:r>
      <w:r w:rsidRPr="00AA05EC">
        <w:rPr>
          <w:rFonts w:eastAsia="SimSun"/>
          <w:lang w:val="en-US" w:eastAsia="zh-CN"/>
        </w:rPr>
        <w:t>interleaver</w:t>
      </w:r>
      <w:r w:rsidR="00C95E71" w:rsidRPr="00AA05EC">
        <w:rPr>
          <w:rFonts w:eastAsia="SimSun"/>
          <w:lang w:val="en-US" w:eastAsia="zh-CN"/>
        </w:rPr>
        <w:t xml:space="preserve"> and Bit selection</w:t>
      </w:r>
    </w:p>
    <w:p w14:paraId="5E695108" w14:textId="77777777" w:rsidR="004D07DD" w:rsidRPr="00AA05EC" w:rsidRDefault="004D07DD" w:rsidP="004D07DD">
      <w:pPr>
        <w:pStyle w:val="ListParagraph"/>
        <w:numPr>
          <w:ilvl w:val="1"/>
          <w:numId w:val="16"/>
        </w:numPr>
        <w:overflowPunct w:val="0"/>
        <w:autoSpaceDE w:val="0"/>
        <w:autoSpaceDN w:val="0"/>
        <w:adjustRightInd w:val="0"/>
        <w:ind w:leftChars="0"/>
        <w:contextualSpacing/>
        <w:textAlignment w:val="baseline"/>
        <w:rPr>
          <w:rFonts w:eastAsia="SimSun"/>
          <w:lang w:val="en-US" w:eastAsia="zh-CN"/>
        </w:rPr>
      </w:pPr>
      <w:r w:rsidRPr="00AA05EC">
        <w:rPr>
          <w:rFonts w:eastAsia="SimSun"/>
          <w:lang w:val="en-US" w:eastAsia="zh-CN"/>
        </w:rPr>
        <w:t>(Modified) Scrambling: shaped bits should not be scrambled to keep the target distribution</w:t>
      </w:r>
    </w:p>
    <w:p w14:paraId="09568BBB" w14:textId="77777777" w:rsidR="004D07DD" w:rsidRPr="00AA05EC" w:rsidRDefault="004D07DD" w:rsidP="004D07DD">
      <w:pPr>
        <w:pStyle w:val="ListParagraph"/>
        <w:numPr>
          <w:ilvl w:val="1"/>
          <w:numId w:val="16"/>
        </w:numPr>
        <w:overflowPunct w:val="0"/>
        <w:autoSpaceDE w:val="0"/>
        <w:autoSpaceDN w:val="0"/>
        <w:adjustRightInd w:val="0"/>
        <w:ind w:leftChars="0"/>
        <w:contextualSpacing/>
        <w:textAlignment w:val="baseline"/>
        <w:rPr>
          <w:rFonts w:eastAsia="SimSun"/>
          <w:lang w:val="en-US" w:eastAsia="zh-CN"/>
        </w:rPr>
      </w:pPr>
      <w:r w:rsidRPr="00AA05EC">
        <w:rPr>
          <w:rFonts w:eastAsia="SimSun"/>
          <w:lang w:val="en-US" w:eastAsia="zh-CN"/>
        </w:rPr>
        <w:t>(Modified) Modulation: Power normalization needed for shaped constellation</w:t>
      </w:r>
    </w:p>
    <w:p w14:paraId="583B4705" w14:textId="77777777" w:rsidR="004D07DD" w:rsidRPr="00AA05EC" w:rsidRDefault="004D07DD" w:rsidP="004D07DD">
      <w:pPr>
        <w:pStyle w:val="StatementBody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afterAutospacing="0"/>
        <w:contextualSpacing w:val="0"/>
        <w:textAlignment w:val="baseline"/>
      </w:pPr>
      <w:r w:rsidRPr="00AA05EC">
        <w:t>RX chain</w:t>
      </w:r>
    </w:p>
    <w:p w14:paraId="75206C98" w14:textId="77777777" w:rsidR="004D07DD" w:rsidRPr="00AA05EC" w:rsidRDefault="004D07DD" w:rsidP="004D07DD">
      <w:pPr>
        <w:pStyle w:val="ListParagraph"/>
        <w:numPr>
          <w:ilvl w:val="1"/>
          <w:numId w:val="16"/>
        </w:numPr>
        <w:overflowPunct w:val="0"/>
        <w:autoSpaceDE w:val="0"/>
        <w:autoSpaceDN w:val="0"/>
        <w:adjustRightInd w:val="0"/>
        <w:ind w:leftChars="0"/>
        <w:contextualSpacing/>
        <w:textAlignment w:val="baseline"/>
        <w:rPr>
          <w:rFonts w:eastAsia="SimSun"/>
          <w:lang w:val="en-US" w:eastAsia="zh-CN"/>
        </w:rPr>
      </w:pPr>
      <w:r w:rsidRPr="00AA05EC">
        <w:rPr>
          <w:rFonts w:eastAsia="SimSun"/>
          <w:lang w:val="en-US" w:eastAsia="zh-CN"/>
        </w:rPr>
        <w:t>(Modified) TBS calculation</w:t>
      </w:r>
    </w:p>
    <w:p w14:paraId="77F304FE" w14:textId="77777777" w:rsidR="004D07DD" w:rsidRPr="00AA05EC" w:rsidRDefault="004D07DD" w:rsidP="004D07DD">
      <w:pPr>
        <w:pStyle w:val="ListParagraph"/>
        <w:numPr>
          <w:ilvl w:val="1"/>
          <w:numId w:val="16"/>
        </w:numPr>
        <w:overflowPunct w:val="0"/>
        <w:autoSpaceDE w:val="0"/>
        <w:autoSpaceDN w:val="0"/>
        <w:adjustRightInd w:val="0"/>
        <w:ind w:leftChars="0"/>
        <w:contextualSpacing/>
        <w:textAlignment w:val="baseline"/>
        <w:rPr>
          <w:rFonts w:eastAsia="SimSun"/>
          <w:lang w:val="en-US" w:eastAsia="zh-CN"/>
        </w:rPr>
      </w:pPr>
      <w:r w:rsidRPr="00AA05EC">
        <w:rPr>
          <w:rFonts w:eastAsia="SimSun"/>
          <w:lang w:val="en-US" w:eastAsia="zh-CN"/>
        </w:rPr>
        <w:t>(N</w:t>
      </w:r>
      <w:r w:rsidRPr="00AA05EC">
        <w:rPr>
          <w:rFonts w:eastAsia="SimSun" w:hint="eastAsia"/>
          <w:lang w:val="en-US" w:eastAsia="zh-CN"/>
        </w:rPr>
        <w:t>ew</w:t>
      </w:r>
      <w:r w:rsidRPr="00AA05EC">
        <w:rPr>
          <w:rFonts w:eastAsia="SimSun"/>
          <w:lang w:val="en-US" w:eastAsia="zh-CN"/>
        </w:rPr>
        <w:t>)</w:t>
      </w:r>
      <w:r w:rsidRPr="00AA05EC">
        <w:rPr>
          <w:rFonts w:eastAsia="SimSun" w:hint="eastAsia"/>
          <w:lang w:val="en-US" w:eastAsia="zh-CN"/>
        </w:rPr>
        <w:t xml:space="preserve"> </w:t>
      </w:r>
      <w:r w:rsidRPr="00AA05EC">
        <w:rPr>
          <w:rFonts w:eastAsia="SimSun"/>
          <w:lang w:val="en-US" w:eastAsia="zh-CN"/>
        </w:rPr>
        <w:t>DM functionalities</w:t>
      </w:r>
    </w:p>
    <w:p w14:paraId="41137531" w14:textId="77777777" w:rsidR="004D07DD" w:rsidRPr="00AA05EC" w:rsidRDefault="004D07DD" w:rsidP="004D07DD">
      <w:pPr>
        <w:pStyle w:val="ListParagraph"/>
        <w:numPr>
          <w:ilvl w:val="2"/>
          <w:numId w:val="16"/>
        </w:numPr>
        <w:overflowPunct w:val="0"/>
        <w:autoSpaceDE w:val="0"/>
        <w:autoSpaceDN w:val="0"/>
        <w:adjustRightInd w:val="0"/>
        <w:ind w:leftChars="0"/>
        <w:contextualSpacing/>
        <w:textAlignment w:val="baseline"/>
        <w:rPr>
          <w:rFonts w:eastAsia="SimSun"/>
          <w:lang w:val="en-US" w:eastAsia="zh-CN"/>
        </w:rPr>
      </w:pPr>
      <w:r w:rsidRPr="00AA05EC">
        <w:rPr>
          <w:rFonts w:eastAsia="SimSun"/>
          <w:lang w:val="en-US" w:eastAsia="zh-CN"/>
        </w:rPr>
        <w:t>Bit</w:t>
      </w:r>
      <w:r w:rsidRPr="00AA05EC">
        <w:rPr>
          <w:rFonts w:eastAsia="SimSun" w:hint="eastAsia"/>
          <w:lang w:val="en-US" w:eastAsia="zh-CN"/>
        </w:rPr>
        <w:t xml:space="preserve"> splitting</w:t>
      </w:r>
      <w:r w:rsidRPr="00AA05EC">
        <w:rPr>
          <w:rFonts w:eastAsia="SimSun"/>
          <w:lang w:val="en-US" w:eastAsia="zh-CN"/>
        </w:rPr>
        <w:t>: Split to shaped bits and unshaped bits</w:t>
      </w:r>
    </w:p>
    <w:p w14:paraId="2283A874" w14:textId="77777777" w:rsidR="004D07DD" w:rsidRPr="00AA05EC" w:rsidRDefault="004D07DD" w:rsidP="004D07DD">
      <w:pPr>
        <w:pStyle w:val="ListParagraph"/>
        <w:numPr>
          <w:ilvl w:val="2"/>
          <w:numId w:val="16"/>
        </w:numPr>
        <w:overflowPunct w:val="0"/>
        <w:autoSpaceDE w:val="0"/>
        <w:autoSpaceDN w:val="0"/>
        <w:adjustRightInd w:val="0"/>
        <w:ind w:leftChars="0"/>
        <w:contextualSpacing/>
        <w:textAlignment w:val="baseline"/>
        <w:rPr>
          <w:rFonts w:eastAsia="SimSun"/>
          <w:lang w:val="en-US" w:eastAsia="zh-CN"/>
        </w:rPr>
      </w:pPr>
      <w:r w:rsidRPr="00AA05EC">
        <w:rPr>
          <w:rFonts w:eastAsia="SimSun"/>
          <w:lang w:val="en-US" w:eastAsia="zh-CN"/>
        </w:rPr>
        <w:t>DDM</w:t>
      </w:r>
    </w:p>
    <w:p w14:paraId="2FE220D7" w14:textId="1FDFE1BD" w:rsidR="004D07DD" w:rsidRPr="00AA05EC" w:rsidRDefault="004D07DD" w:rsidP="004D07DD">
      <w:pPr>
        <w:pStyle w:val="ListParagraph"/>
        <w:numPr>
          <w:ilvl w:val="2"/>
          <w:numId w:val="16"/>
        </w:numPr>
        <w:overflowPunct w:val="0"/>
        <w:autoSpaceDE w:val="0"/>
        <w:autoSpaceDN w:val="0"/>
        <w:adjustRightInd w:val="0"/>
        <w:ind w:leftChars="0"/>
        <w:contextualSpacing/>
        <w:textAlignment w:val="baseline"/>
        <w:rPr>
          <w:rFonts w:eastAsia="SimSun"/>
          <w:lang w:val="en-US" w:eastAsia="zh-CN"/>
        </w:rPr>
      </w:pPr>
      <w:r w:rsidRPr="00AA05EC">
        <w:rPr>
          <w:rFonts w:eastAsia="SimSun"/>
          <w:lang w:val="en-US" w:eastAsia="zh-CN"/>
        </w:rPr>
        <w:t>Bit concatenation</w:t>
      </w:r>
      <w:r w:rsidR="00834D7B" w:rsidRPr="00AA05EC">
        <w:rPr>
          <w:rFonts w:eastAsia="SimSun"/>
          <w:lang w:val="en-US" w:eastAsia="zh-CN"/>
        </w:rPr>
        <w:t>/</w:t>
      </w:r>
      <w:r w:rsidR="00D7711D" w:rsidRPr="00AA05EC">
        <w:rPr>
          <w:rFonts w:eastAsia="SimSun"/>
          <w:lang w:val="en-US" w:eastAsia="zh-CN"/>
        </w:rPr>
        <w:t>de</w:t>
      </w:r>
      <w:r w:rsidR="00834D7B" w:rsidRPr="00AA05EC">
        <w:rPr>
          <w:rFonts w:eastAsia="SimSun"/>
          <w:lang w:val="en-US" w:eastAsia="zh-CN"/>
        </w:rPr>
        <w:t>multiplexing</w:t>
      </w:r>
      <w:r w:rsidRPr="00AA05EC">
        <w:rPr>
          <w:rFonts w:eastAsia="SimSun"/>
          <w:lang w:val="en-US" w:eastAsia="zh-CN"/>
        </w:rPr>
        <w:t>: Concatenate</w:t>
      </w:r>
      <w:r w:rsidR="00834D7B" w:rsidRPr="00AA05EC">
        <w:rPr>
          <w:rFonts w:eastAsia="SimSun"/>
          <w:lang w:val="en-US" w:eastAsia="zh-CN"/>
        </w:rPr>
        <w:t>/</w:t>
      </w:r>
      <w:r w:rsidR="00D7711D" w:rsidRPr="00AA05EC">
        <w:rPr>
          <w:rFonts w:eastAsia="SimSun"/>
          <w:lang w:val="en-US" w:eastAsia="zh-CN"/>
        </w:rPr>
        <w:t>de</w:t>
      </w:r>
      <w:r w:rsidR="00834D7B" w:rsidRPr="00AA05EC">
        <w:rPr>
          <w:rFonts w:eastAsia="SimSun"/>
          <w:lang w:val="en-US" w:eastAsia="zh-CN"/>
        </w:rPr>
        <w:t>multiplex</w:t>
      </w:r>
      <w:r w:rsidRPr="00AA05EC">
        <w:rPr>
          <w:rFonts w:eastAsia="SimSun"/>
          <w:lang w:val="en-US" w:eastAsia="zh-CN"/>
        </w:rPr>
        <w:t xml:space="preserve"> DDM output with unshaped bits</w:t>
      </w:r>
    </w:p>
    <w:p w14:paraId="1112A283" w14:textId="3BD43459" w:rsidR="004D07DD" w:rsidRPr="00AA05EC" w:rsidRDefault="004D07DD" w:rsidP="004D07DD">
      <w:pPr>
        <w:pStyle w:val="ListParagraph"/>
        <w:numPr>
          <w:ilvl w:val="1"/>
          <w:numId w:val="16"/>
        </w:numPr>
        <w:overflowPunct w:val="0"/>
        <w:autoSpaceDE w:val="0"/>
        <w:autoSpaceDN w:val="0"/>
        <w:adjustRightInd w:val="0"/>
        <w:ind w:leftChars="0"/>
        <w:contextualSpacing/>
        <w:textAlignment w:val="baseline"/>
        <w:rPr>
          <w:rFonts w:eastAsia="SimSun"/>
          <w:lang w:val="en-US" w:eastAsia="zh-CN"/>
        </w:rPr>
      </w:pPr>
      <w:r w:rsidRPr="00AA05EC">
        <w:rPr>
          <w:rFonts w:eastAsia="SimSun"/>
          <w:lang w:val="en-US" w:eastAsia="zh-CN"/>
        </w:rPr>
        <w:t>(Modified) Bit de-interleaver</w:t>
      </w:r>
      <w:r w:rsidR="007C4AE3" w:rsidRPr="00AA05EC">
        <w:rPr>
          <w:rFonts w:eastAsia="SimSun"/>
          <w:lang w:val="en-US" w:eastAsia="zh-CN"/>
        </w:rPr>
        <w:t xml:space="preserve"> and Bit selection</w:t>
      </w:r>
    </w:p>
    <w:p w14:paraId="12F13D3B" w14:textId="77777777" w:rsidR="004D07DD" w:rsidRPr="00AA05EC" w:rsidRDefault="004D07DD" w:rsidP="004D07DD">
      <w:pPr>
        <w:pStyle w:val="ListParagraph"/>
        <w:numPr>
          <w:ilvl w:val="1"/>
          <w:numId w:val="16"/>
        </w:numPr>
        <w:overflowPunct w:val="0"/>
        <w:autoSpaceDE w:val="0"/>
        <w:autoSpaceDN w:val="0"/>
        <w:adjustRightInd w:val="0"/>
        <w:ind w:leftChars="0"/>
        <w:contextualSpacing/>
        <w:textAlignment w:val="baseline"/>
        <w:rPr>
          <w:rFonts w:eastAsia="SimSun"/>
          <w:lang w:val="en-US" w:eastAsia="zh-CN"/>
        </w:rPr>
      </w:pPr>
      <w:r w:rsidRPr="00AA05EC">
        <w:rPr>
          <w:rFonts w:eastAsia="SimSun"/>
          <w:lang w:val="en-US" w:eastAsia="zh-CN"/>
        </w:rPr>
        <w:t>(Modified) Descrambling:</w:t>
      </w:r>
    </w:p>
    <w:p w14:paraId="42CDC5D9" w14:textId="77777777" w:rsidR="004D07DD" w:rsidRPr="00AA05EC" w:rsidRDefault="004D07DD" w:rsidP="004D07DD">
      <w:pPr>
        <w:pStyle w:val="ListParagraph"/>
        <w:numPr>
          <w:ilvl w:val="1"/>
          <w:numId w:val="16"/>
        </w:numPr>
        <w:overflowPunct w:val="0"/>
        <w:autoSpaceDE w:val="0"/>
        <w:autoSpaceDN w:val="0"/>
        <w:adjustRightInd w:val="0"/>
        <w:ind w:leftChars="0"/>
        <w:contextualSpacing/>
        <w:textAlignment w:val="baseline"/>
        <w:rPr>
          <w:rFonts w:eastAsia="SimSun"/>
          <w:lang w:val="en-US" w:eastAsia="zh-CN"/>
        </w:rPr>
      </w:pPr>
      <w:r w:rsidRPr="00AA05EC">
        <w:rPr>
          <w:rFonts w:eastAsia="SimSun"/>
          <w:lang w:val="en-US" w:eastAsia="zh-CN"/>
        </w:rPr>
        <w:t>(Modified) Demodulation: Prior probability used in demodulation</w:t>
      </w:r>
    </w:p>
    <w:p w14:paraId="774C594E" w14:textId="30D3A781" w:rsidR="00AE0089" w:rsidRPr="004D07DD" w:rsidRDefault="004D07DD" w:rsidP="004D07DD">
      <w:pPr>
        <w:pStyle w:val="ListParagraph"/>
        <w:numPr>
          <w:ilvl w:val="1"/>
          <w:numId w:val="16"/>
        </w:numPr>
        <w:overflowPunct w:val="0"/>
        <w:autoSpaceDE w:val="0"/>
        <w:autoSpaceDN w:val="0"/>
        <w:adjustRightInd w:val="0"/>
        <w:ind w:leftChars="0"/>
        <w:contextualSpacing/>
        <w:textAlignment w:val="baseline"/>
        <w:rPr>
          <w:rFonts w:eastAsia="SimSun"/>
          <w:lang w:val="en-US" w:eastAsia="zh-CN"/>
        </w:rPr>
      </w:pPr>
      <w:r w:rsidRPr="004D07DD">
        <w:rPr>
          <w:rFonts w:eastAsia="SimSun"/>
          <w:lang w:val="en-US" w:eastAsia="zh-CN"/>
        </w:rPr>
        <w:t>(Modified) CB concatenation</w:t>
      </w:r>
    </w:p>
    <w:p w14:paraId="09DB13BF" w14:textId="225C2ED7" w:rsidR="00AE0089" w:rsidRPr="00864CA7" w:rsidRDefault="00211B10" w:rsidP="001D4677">
      <w:r w:rsidRPr="00864CA7">
        <w:t>Companies are encour</w:t>
      </w:r>
      <w:r w:rsidR="00395312" w:rsidRPr="00864CA7">
        <w:t xml:space="preserve">aged </w:t>
      </w:r>
      <w:r w:rsidR="00112CB1" w:rsidRPr="00864CA7">
        <w:t xml:space="preserve">to provide </w:t>
      </w:r>
      <w:r w:rsidR="009C7FF6" w:rsidRPr="00864CA7">
        <w:t>design details for the modification needed for above functionalities</w:t>
      </w:r>
      <w:r w:rsidR="00855439" w:rsidRPr="00864CA7">
        <w:t xml:space="preserve">. </w:t>
      </w:r>
    </w:p>
    <w:p w14:paraId="3ECC1768" w14:textId="3E0CD05A" w:rsidR="006529EF" w:rsidRDefault="00855439" w:rsidP="008879EB">
      <w:r w:rsidRPr="00864CA7">
        <w:t xml:space="preserve">Companies are encouraged to </w:t>
      </w:r>
      <w:r w:rsidR="00597700" w:rsidRPr="00864CA7">
        <w:t>explain</w:t>
      </w:r>
      <w:r w:rsidRPr="00864CA7">
        <w:t xml:space="preserve"> </w:t>
      </w:r>
      <w:r w:rsidR="00597700" w:rsidRPr="00864CA7">
        <w:t>the rea</w:t>
      </w:r>
      <w:r w:rsidR="00373348" w:rsidRPr="00864CA7">
        <w:t xml:space="preserve">son if </w:t>
      </w:r>
      <w:r w:rsidR="000E0A00" w:rsidRPr="00864CA7">
        <w:t>a functionality block is not impacted.</w:t>
      </w:r>
    </w:p>
    <w:p w14:paraId="27C3BE69" w14:textId="77777777" w:rsidR="001605EA" w:rsidRDefault="001605EA" w:rsidP="008879EB"/>
    <w:p w14:paraId="5EF3D125" w14:textId="77777777" w:rsidR="00D81C84" w:rsidRDefault="00D81C84" w:rsidP="008879EB"/>
    <w:p w14:paraId="028C8911" w14:textId="42044C7F" w:rsidR="00D81C84" w:rsidRDefault="00D81C84" w:rsidP="00D81C84">
      <w:pPr>
        <w:rPr>
          <w:b/>
          <w:bCs/>
        </w:rPr>
      </w:pPr>
      <w:r w:rsidRPr="00D2571D">
        <w:rPr>
          <w:b/>
          <w:bCs/>
        </w:rPr>
        <w:t>R1-2601</w:t>
      </w:r>
      <w:r>
        <w:rPr>
          <w:b/>
          <w:bCs/>
        </w:rPr>
        <w:t>6</w:t>
      </w:r>
      <w:r w:rsidR="00DF2F24">
        <w:rPr>
          <w:b/>
          <w:bCs/>
        </w:rPr>
        <w:t>62</w:t>
      </w:r>
    </w:p>
    <w:p w14:paraId="1C50520A" w14:textId="77777777" w:rsidR="001B09EA" w:rsidRDefault="001B09EA" w:rsidP="00D81C84">
      <w:pPr>
        <w:rPr>
          <w:b/>
          <w:bCs/>
        </w:rPr>
      </w:pPr>
    </w:p>
    <w:p w14:paraId="43CFC587" w14:textId="7A55E6F3" w:rsidR="001B09EA" w:rsidRDefault="00D16BD0" w:rsidP="00D81C84">
      <w:pPr>
        <w:rPr>
          <w:b/>
          <w:bCs/>
        </w:rPr>
      </w:pPr>
      <w:r w:rsidRPr="00DA3E6B">
        <w:rPr>
          <w:b/>
          <w:bCs/>
          <w:highlight w:val="green"/>
        </w:rPr>
        <w:t>Agreement:</w:t>
      </w:r>
    </w:p>
    <w:p w14:paraId="635380E9" w14:textId="3D43C9F3" w:rsidR="00D16BD0" w:rsidRPr="00D16BD0" w:rsidRDefault="00D16BD0" w:rsidP="00D81C84">
      <w:r>
        <w:t xml:space="preserve">The draft LS in R1-2601663 is endorsed. The final LS in </w:t>
      </w:r>
      <w:r w:rsidRPr="00DA3E6B">
        <w:rPr>
          <w:highlight w:val="green"/>
        </w:rPr>
        <w:t>R1-2601664</w:t>
      </w:r>
      <w:r w:rsidR="00DA3E6B">
        <w:t xml:space="preserve"> is endorsed.</w:t>
      </w:r>
    </w:p>
    <w:p w14:paraId="2AF05547" w14:textId="77777777" w:rsidR="00D81C84" w:rsidRDefault="00D81C84" w:rsidP="008879EB"/>
    <w:p w14:paraId="7B4E30F5" w14:textId="77777777" w:rsidR="00D81C84" w:rsidRDefault="00D81C84" w:rsidP="008879EB"/>
    <w:p w14:paraId="367575C3" w14:textId="70E5D0A3" w:rsidR="00D81C84" w:rsidRPr="00CD36DE" w:rsidRDefault="008F4B09" w:rsidP="008879EB">
      <w:pPr>
        <w:rPr>
          <w:b/>
          <w:bCs/>
        </w:rPr>
      </w:pPr>
      <w:r w:rsidRPr="00CD36DE">
        <w:rPr>
          <w:b/>
          <w:bCs/>
          <w:highlight w:val="green"/>
        </w:rPr>
        <w:t>Agreement:</w:t>
      </w:r>
    </w:p>
    <w:p w14:paraId="08807066" w14:textId="42D9878F" w:rsidR="008F4B09" w:rsidRPr="004C655B" w:rsidRDefault="008F4B09" w:rsidP="008F4B09">
      <w:pPr>
        <w:pStyle w:val="StatementBody"/>
        <w:numPr>
          <w:ilvl w:val="0"/>
          <w:numId w:val="0"/>
        </w:numPr>
      </w:pPr>
      <w:r w:rsidRPr="004C655B">
        <w:t xml:space="preserve">For GS, potential impact to the TX/RX chain functionality blocks </w:t>
      </w:r>
      <w:r w:rsidR="00875B7B" w:rsidRPr="004C655B">
        <w:t xml:space="preserve">compared to NR </w:t>
      </w:r>
      <w:r w:rsidRPr="004C655B">
        <w:t>are identified as follows:</w:t>
      </w:r>
    </w:p>
    <w:p w14:paraId="4264A018" w14:textId="77777777" w:rsidR="008F4B09" w:rsidRPr="004C655B" w:rsidRDefault="008F4B09" w:rsidP="008F4B09">
      <w:pPr>
        <w:pStyle w:val="StatementBody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afterAutospacing="0"/>
        <w:contextualSpacing w:val="0"/>
        <w:textAlignment w:val="baseline"/>
      </w:pPr>
      <w:r w:rsidRPr="004C655B">
        <w:t>TX chain</w:t>
      </w:r>
    </w:p>
    <w:p w14:paraId="78C69ED6" w14:textId="7FEF43CC" w:rsidR="00504A64" w:rsidRPr="004C655B" w:rsidRDefault="00504A64" w:rsidP="008F4B09">
      <w:pPr>
        <w:pStyle w:val="StatementBody"/>
        <w:numPr>
          <w:ilvl w:val="1"/>
          <w:numId w:val="16"/>
        </w:numPr>
        <w:overflowPunct w:val="0"/>
        <w:autoSpaceDE w:val="0"/>
        <w:autoSpaceDN w:val="0"/>
        <w:adjustRightInd w:val="0"/>
        <w:spacing w:after="0" w:afterAutospacing="0"/>
        <w:contextualSpacing w:val="0"/>
        <w:textAlignment w:val="baseline"/>
      </w:pPr>
      <w:r w:rsidRPr="004C655B">
        <w:t>Mapper</w:t>
      </w:r>
    </w:p>
    <w:p w14:paraId="295E848C" w14:textId="313FD477" w:rsidR="008F4B09" w:rsidRPr="004C655B" w:rsidRDefault="008F4B09" w:rsidP="00504A64">
      <w:pPr>
        <w:pStyle w:val="StatementBody"/>
        <w:numPr>
          <w:ilvl w:val="2"/>
          <w:numId w:val="16"/>
        </w:numPr>
        <w:overflowPunct w:val="0"/>
        <w:autoSpaceDE w:val="0"/>
        <w:autoSpaceDN w:val="0"/>
        <w:adjustRightInd w:val="0"/>
        <w:spacing w:after="0" w:afterAutospacing="0"/>
        <w:contextualSpacing w:val="0"/>
        <w:textAlignment w:val="baseline"/>
      </w:pPr>
      <w:r w:rsidRPr="004C655B">
        <w:t>Bit to constellation symbol mapping</w:t>
      </w:r>
    </w:p>
    <w:p w14:paraId="6A13DAD3" w14:textId="25895D3E" w:rsidR="00B10A6D" w:rsidRPr="004C655B" w:rsidRDefault="00646594" w:rsidP="00D54C15">
      <w:pPr>
        <w:pStyle w:val="StatementBody"/>
        <w:numPr>
          <w:ilvl w:val="1"/>
          <w:numId w:val="16"/>
        </w:numPr>
        <w:overflowPunct w:val="0"/>
        <w:autoSpaceDE w:val="0"/>
        <w:autoSpaceDN w:val="0"/>
        <w:adjustRightInd w:val="0"/>
        <w:spacing w:after="0" w:afterAutospacing="0"/>
        <w:contextualSpacing w:val="0"/>
        <w:textAlignment w:val="baseline"/>
      </w:pPr>
      <w:r w:rsidRPr="004C655B">
        <w:t>M</w:t>
      </w:r>
      <w:r w:rsidR="00ED3FC7" w:rsidRPr="004C655B">
        <w:t>odulation</w:t>
      </w:r>
      <w:r w:rsidRPr="004C655B">
        <w:t xml:space="preserve"> symbol</w:t>
      </w:r>
      <w:r w:rsidR="00ED3FC7" w:rsidRPr="004C655B">
        <w:t xml:space="preserve"> generat</w:t>
      </w:r>
      <w:r w:rsidRPr="004C655B">
        <w:t>ion</w:t>
      </w:r>
    </w:p>
    <w:p w14:paraId="2A0FC1CF" w14:textId="77777777" w:rsidR="008F4B09" w:rsidRPr="004C655B" w:rsidRDefault="008F4B09" w:rsidP="008F4B09">
      <w:pPr>
        <w:pStyle w:val="StatementBody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afterAutospacing="0"/>
        <w:contextualSpacing w:val="0"/>
        <w:textAlignment w:val="baseline"/>
      </w:pPr>
      <w:r w:rsidRPr="004C655B">
        <w:t>RX chain</w:t>
      </w:r>
    </w:p>
    <w:p w14:paraId="776333A6" w14:textId="40BC37D0" w:rsidR="00BA531D" w:rsidRPr="004C655B" w:rsidRDefault="00BA531D" w:rsidP="00BA531D">
      <w:pPr>
        <w:pStyle w:val="StatementBody"/>
        <w:numPr>
          <w:ilvl w:val="1"/>
          <w:numId w:val="16"/>
        </w:numPr>
        <w:overflowPunct w:val="0"/>
        <w:autoSpaceDE w:val="0"/>
        <w:autoSpaceDN w:val="0"/>
        <w:adjustRightInd w:val="0"/>
        <w:spacing w:after="0" w:afterAutospacing="0"/>
        <w:contextualSpacing w:val="0"/>
        <w:textAlignment w:val="baseline"/>
      </w:pPr>
      <w:r w:rsidRPr="004C655B">
        <w:t>Demodulation of received symbols</w:t>
      </w:r>
    </w:p>
    <w:p w14:paraId="1342DEA2" w14:textId="3AD74B52" w:rsidR="00343EA9" w:rsidRPr="004C655B" w:rsidRDefault="008F4B09" w:rsidP="008F4B09">
      <w:pPr>
        <w:pStyle w:val="StatementBody"/>
        <w:numPr>
          <w:ilvl w:val="1"/>
          <w:numId w:val="16"/>
        </w:numPr>
        <w:overflowPunct w:val="0"/>
        <w:autoSpaceDE w:val="0"/>
        <w:autoSpaceDN w:val="0"/>
        <w:adjustRightInd w:val="0"/>
        <w:spacing w:after="0" w:afterAutospacing="0"/>
        <w:contextualSpacing w:val="0"/>
        <w:textAlignment w:val="baseline"/>
      </w:pPr>
      <w:proofErr w:type="spellStart"/>
      <w:r w:rsidRPr="004C655B">
        <w:t>Demapper</w:t>
      </w:r>
      <w:proofErr w:type="spellEnd"/>
      <w:r w:rsidR="00F52A06" w:rsidRPr="004C655B">
        <w:t xml:space="preserve"> </w:t>
      </w:r>
    </w:p>
    <w:p w14:paraId="24555E05" w14:textId="2225AC07" w:rsidR="001D742C" w:rsidRPr="004C655B" w:rsidRDefault="001D742C" w:rsidP="001D742C">
      <w:r w:rsidRPr="004C655B">
        <w:t xml:space="preserve">Companies are encouraged to </w:t>
      </w:r>
      <w:r w:rsidR="00496A6E" w:rsidRPr="004C655B">
        <w:t>identify potential impact on TX, RX chains if both NUC and uniform QAM are supported.</w:t>
      </w:r>
    </w:p>
    <w:p w14:paraId="1EA43A7A" w14:textId="274C9EC1" w:rsidR="008F4B09" w:rsidRPr="00B10A6D" w:rsidRDefault="008F4B09" w:rsidP="008F4B09">
      <w:r w:rsidRPr="004C655B">
        <w:t xml:space="preserve">Companies are encouraged </w:t>
      </w:r>
      <w:r w:rsidRPr="00B10A6D">
        <w:t xml:space="preserve">to provide design details for the modification needed for above functionalities. </w:t>
      </w:r>
    </w:p>
    <w:p w14:paraId="1D642C72" w14:textId="77777777" w:rsidR="008F4B09" w:rsidRPr="00B10A6D" w:rsidRDefault="008F4B09" w:rsidP="008F4B09">
      <w:r w:rsidRPr="00B10A6D">
        <w:t>Companies are encouraged to explain the reason if a functionality block is not impacted.</w:t>
      </w:r>
    </w:p>
    <w:p w14:paraId="7A7F1C5C" w14:textId="77777777" w:rsidR="00D81C84" w:rsidRDefault="00D81C84" w:rsidP="008879EB"/>
    <w:p w14:paraId="56B05290" w14:textId="77777777" w:rsidR="00D81C84" w:rsidRDefault="00D81C84" w:rsidP="008879EB"/>
    <w:p w14:paraId="7D4D8890" w14:textId="77777777" w:rsidR="00D81C84" w:rsidRDefault="00D81C84" w:rsidP="008879EB"/>
    <w:p w14:paraId="2D7D81E5" w14:textId="77777777" w:rsidR="00D81C84" w:rsidRDefault="00D81C84" w:rsidP="008879EB"/>
    <w:p w14:paraId="17FB67DE" w14:textId="77777777" w:rsidR="00D81C84" w:rsidRDefault="00D81C84" w:rsidP="008879EB"/>
    <w:p w14:paraId="19C688FA" w14:textId="77777777" w:rsidR="00D81C84" w:rsidRDefault="00D81C84" w:rsidP="008879EB"/>
    <w:p w14:paraId="35D91F27" w14:textId="77777777" w:rsidR="00D81C84" w:rsidRDefault="00D81C84" w:rsidP="008879EB"/>
    <w:p w14:paraId="6AF3A728" w14:textId="77777777" w:rsidR="00D81C84" w:rsidRDefault="00D81C84" w:rsidP="008879EB"/>
    <w:p w14:paraId="341AC88D" w14:textId="77777777" w:rsidR="00D81C84" w:rsidRPr="00864CA7" w:rsidRDefault="00D81C84" w:rsidP="008879EB"/>
    <w:sectPr w:rsidR="00D81C84" w:rsidRPr="00864CA7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F2B42" w14:textId="77777777" w:rsidR="004865BD" w:rsidRDefault="004865BD">
      <w:r>
        <w:separator/>
      </w:r>
    </w:p>
  </w:endnote>
  <w:endnote w:type="continuationSeparator" w:id="0">
    <w:p w14:paraId="0EBB43D9" w14:textId="77777777" w:rsidR="004865BD" w:rsidRDefault="00486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Klee One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B8B24" w14:textId="77777777" w:rsidR="004865BD" w:rsidRDefault="004865BD">
      <w:r>
        <w:separator/>
      </w:r>
    </w:p>
  </w:footnote>
  <w:footnote w:type="continuationSeparator" w:id="0">
    <w:p w14:paraId="0DF69C52" w14:textId="77777777" w:rsidR="004865BD" w:rsidRDefault="00486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F40E44"/>
    <w:multiLevelType w:val="multilevel"/>
    <w:tmpl w:val="0DF40E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435F3"/>
    <w:multiLevelType w:val="hybridMultilevel"/>
    <w:tmpl w:val="C2E6745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16A4F"/>
    <w:multiLevelType w:val="hybridMultilevel"/>
    <w:tmpl w:val="63648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E1C65"/>
    <w:multiLevelType w:val="multilevel"/>
    <w:tmpl w:val="A67ECD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1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hybridMultilevel"/>
    <w:tmpl w:val="69C88022"/>
    <w:lvl w:ilvl="0" w:tplc="309AE084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17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650161">
    <w:abstractNumId w:val="2"/>
  </w:num>
  <w:num w:numId="2" w16cid:durableId="1875189876">
    <w:abstractNumId w:val="11"/>
  </w:num>
  <w:num w:numId="3" w16cid:durableId="676352150">
    <w:abstractNumId w:val="16"/>
  </w:num>
  <w:num w:numId="4" w16cid:durableId="1610091169">
    <w:abstractNumId w:val="15"/>
  </w:num>
  <w:num w:numId="5" w16cid:durableId="1993828149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761102088">
    <w:abstractNumId w:val="13"/>
  </w:num>
  <w:num w:numId="7" w16cid:durableId="303120959">
    <w:abstractNumId w:val="5"/>
  </w:num>
  <w:num w:numId="8" w16cid:durableId="724063839">
    <w:abstractNumId w:val="17"/>
  </w:num>
  <w:num w:numId="9" w16cid:durableId="1400518139">
    <w:abstractNumId w:val="9"/>
  </w:num>
  <w:num w:numId="10" w16cid:durableId="530068394">
    <w:abstractNumId w:val="14"/>
  </w:num>
  <w:num w:numId="11" w16cid:durableId="504318737">
    <w:abstractNumId w:val="10"/>
  </w:num>
  <w:num w:numId="12" w16cid:durableId="1866869483">
    <w:abstractNumId w:val="8"/>
  </w:num>
  <w:num w:numId="13" w16cid:durableId="1023675116">
    <w:abstractNumId w:val="12"/>
  </w:num>
  <w:num w:numId="14" w16cid:durableId="1902328672">
    <w:abstractNumId w:val="4"/>
  </w:num>
  <w:num w:numId="15" w16cid:durableId="978732223">
    <w:abstractNumId w:val="6"/>
  </w:num>
  <w:num w:numId="16" w16cid:durableId="2129809133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654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54D"/>
    <w:rsid w:val="000116E3"/>
    <w:rsid w:val="000116E4"/>
    <w:rsid w:val="000119E4"/>
    <w:rsid w:val="00011B11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89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28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98A"/>
    <w:rsid w:val="00020B2C"/>
    <w:rsid w:val="00020CBB"/>
    <w:rsid w:val="00020DDD"/>
    <w:rsid w:val="0002108F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30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9A"/>
    <w:rsid w:val="00026DAB"/>
    <w:rsid w:val="00026E55"/>
    <w:rsid w:val="00026E8B"/>
    <w:rsid w:val="00027042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0CD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26E"/>
    <w:rsid w:val="00036372"/>
    <w:rsid w:val="0003652D"/>
    <w:rsid w:val="0003659D"/>
    <w:rsid w:val="0003663A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DF4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64D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6F24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2D"/>
    <w:rsid w:val="000617B1"/>
    <w:rsid w:val="000617D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6E2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9E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41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B57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2D5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1A8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BF2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33E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59A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00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EA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013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CB1"/>
    <w:rsid w:val="00112E14"/>
    <w:rsid w:val="001135C2"/>
    <w:rsid w:val="00113715"/>
    <w:rsid w:val="00113857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350"/>
    <w:rsid w:val="00124409"/>
    <w:rsid w:val="001244FB"/>
    <w:rsid w:val="001245BA"/>
    <w:rsid w:val="001245D2"/>
    <w:rsid w:val="0012463F"/>
    <w:rsid w:val="00124D21"/>
    <w:rsid w:val="00124D4A"/>
    <w:rsid w:val="001250B0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44A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118E"/>
    <w:rsid w:val="001411B7"/>
    <w:rsid w:val="001412A5"/>
    <w:rsid w:val="00141559"/>
    <w:rsid w:val="0014164E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7AE"/>
    <w:rsid w:val="0014489E"/>
    <w:rsid w:val="001449A3"/>
    <w:rsid w:val="00144A5C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59D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E03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5EA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6D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4D6"/>
    <w:rsid w:val="001755BF"/>
    <w:rsid w:val="0017599D"/>
    <w:rsid w:val="00175D9C"/>
    <w:rsid w:val="00175EB0"/>
    <w:rsid w:val="001762AC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30C"/>
    <w:rsid w:val="00181620"/>
    <w:rsid w:val="0018163F"/>
    <w:rsid w:val="001816B2"/>
    <w:rsid w:val="0018180A"/>
    <w:rsid w:val="00181C67"/>
    <w:rsid w:val="00181E56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B47"/>
    <w:rsid w:val="00183B83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30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70A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39AC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9E0"/>
    <w:rsid w:val="001A7E99"/>
    <w:rsid w:val="001A7EBB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9EA"/>
    <w:rsid w:val="001B0B09"/>
    <w:rsid w:val="001B0B5A"/>
    <w:rsid w:val="001B0C5E"/>
    <w:rsid w:val="001B0ED5"/>
    <w:rsid w:val="001B1246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966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AB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701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0D4"/>
    <w:rsid w:val="001C4221"/>
    <w:rsid w:val="001C425E"/>
    <w:rsid w:val="001C458C"/>
    <w:rsid w:val="001C4A65"/>
    <w:rsid w:val="001C4A7A"/>
    <w:rsid w:val="001C4E45"/>
    <w:rsid w:val="001C4EFF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13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B89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77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2C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3C4"/>
    <w:rsid w:val="001E5674"/>
    <w:rsid w:val="001E588A"/>
    <w:rsid w:val="001E5A1A"/>
    <w:rsid w:val="001E5B9A"/>
    <w:rsid w:val="001E5C03"/>
    <w:rsid w:val="001E60CA"/>
    <w:rsid w:val="001E6118"/>
    <w:rsid w:val="001E664A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6E1"/>
    <w:rsid w:val="001F48A8"/>
    <w:rsid w:val="001F492D"/>
    <w:rsid w:val="001F4CED"/>
    <w:rsid w:val="001F4D27"/>
    <w:rsid w:val="001F4F7B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BA5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A3"/>
    <w:rsid w:val="00210979"/>
    <w:rsid w:val="00210AF9"/>
    <w:rsid w:val="00210D7F"/>
    <w:rsid w:val="00210DEB"/>
    <w:rsid w:val="00210E07"/>
    <w:rsid w:val="00210FD5"/>
    <w:rsid w:val="002111AC"/>
    <w:rsid w:val="002111F1"/>
    <w:rsid w:val="0021136F"/>
    <w:rsid w:val="002113A3"/>
    <w:rsid w:val="00211493"/>
    <w:rsid w:val="0021163D"/>
    <w:rsid w:val="00211950"/>
    <w:rsid w:val="00211B0E"/>
    <w:rsid w:val="00211B10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6E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7D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CC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D54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2F9A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8A8"/>
    <w:rsid w:val="002559C6"/>
    <w:rsid w:val="00255BF4"/>
    <w:rsid w:val="00255EC5"/>
    <w:rsid w:val="00255F53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41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ED9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AA0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3E79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61C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0EF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6E2C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B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5E"/>
    <w:rsid w:val="002D08F7"/>
    <w:rsid w:val="002D0958"/>
    <w:rsid w:val="002D1335"/>
    <w:rsid w:val="002D1385"/>
    <w:rsid w:val="002D15B5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5DF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0EF0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3E4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49A"/>
    <w:rsid w:val="0030054B"/>
    <w:rsid w:val="0030057B"/>
    <w:rsid w:val="003005A3"/>
    <w:rsid w:val="003006FD"/>
    <w:rsid w:val="0030071E"/>
    <w:rsid w:val="0030089F"/>
    <w:rsid w:val="003009DD"/>
    <w:rsid w:val="00300B33"/>
    <w:rsid w:val="00300C1E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15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517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4B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7E9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16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3EA9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46A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912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48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4F75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36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A2D"/>
    <w:rsid w:val="00392D66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312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5BD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2A"/>
    <w:rsid w:val="003A1442"/>
    <w:rsid w:val="003A1510"/>
    <w:rsid w:val="003A153E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309"/>
    <w:rsid w:val="003A34A5"/>
    <w:rsid w:val="003A374C"/>
    <w:rsid w:val="003A3783"/>
    <w:rsid w:val="003A38F1"/>
    <w:rsid w:val="003A3FD2"/>
    <w:rsid w:val="003A40BE"/>
    <w:rsid w:val="003A42F0"/>
    <w:rsid w:val="003A4348"/>
    <w:rsid w:val="003A4767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87B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647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9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7CA"/>
    <w:rsid w:val="003C680D"/>
    <w:rsid w:val="003C69A1"/>
    <w:rsid w:val="003C69A2"/>
    <w:rsid w:val="003C69EE"/>
    <w:rsid w:val="003C6ACF"/>
    <w:rsid w:val="003C6BBD"/>
    <w:rsid w:val="003C6C6A"/>
    <w:rsid w:val="003C6F97"/>
    <w:rsid w:val="003C6FA5"/>
    <w:rsid w:val="003C6FC1"/>
    <w:rsid w:val="003C6FC7"/>
    <w:rsid w:val="003C6FD6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20"/>
    <w:rsid w:val="003C7DC7"/>
    <w:rsid w:val="003C7E76"/>
    <w:rsid w:val="003C7FFB"/>
    <w:rsid w:val="003D0A11"/>
    <w:rsid w:val="003D0C2D"/>
    <w:rsid w:val="003D0DD5"/>
    <w:rsid w:val="003D1068"/>
    <w:rsid w:val="003D1090"/>
    <w:rsid w:val="003D145F"/>
    <w:rsid w:val="003D1751"/>
    <w:rsid w:val="003D17C2"/>
    <w:rsid w:val="003D1A23"/>
    <w:rsid w:val="003D1AFA"/>
    <w:rsid w:val="003D1B5E"/>
    <w:rsid w:val="003D1C4C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5059"/>
    <w:rsid w:val="003D541E"/>
    <w:rsid w:val="003D5454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427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073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545"/>
    <w:rsid w:val="003E7727"/>
    <w:rsid w:val="003E78AA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6A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45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4FE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7B6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B90"/>
    <w:rsid w:val="00417C10"/>
    <w:rsid w:val="00417DCA"/>
    <w:rsid w:val="00417EDF"/>
    <w:rsid w:val="00420084"/>
    <w:rsid w:val="004203F6"/>
    <w:rsid w:val="00420469"/>
    <w:rsid w:val="00420549"/>
    <w:rsid w:val="00420992"/>
    <w:rsid w:val="00420A1F"/>
    <w:rsid w:val="00420A59"/>
    <w:rsid w:val="00420C4C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1CC5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80F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780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4EC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3E0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BF6"/>
    <w:rsid w:val="00452D32"/>
    <w:rsid w:val="00453075"/>
    <w:rsid w:val="0045309B"/>
    <w:rsid w:val="0045329E"/>
    <w:rsid w:val="004532F0"/>
    <w:rsid w:val="0045366F"/>
    <w:rsid w:val="004539A2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57CCE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1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2ED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8F5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40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754"/>
    <w:rsid w:val="004829C1"/>
    <w:rsid w:val="00482B1F"/>
    <w:rsid w:val="00482C2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5BD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74D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6E"/>
    <w:rsid w:val="00496ACB"/>
    <w:rsid w:val="00496BE2"/>
    <w:rsid w:val="00496DD2"/>
    <w:rsid w:val="00496F6A"/>
    <w:rsid w:val="00496F95"/>
    <w:rsid w:val="00497174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7DB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3F31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C7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3"/>
    <w:rsid w:val="004B7D17"/>
    <w:rsid w:val="004B7EF3"/>
    <w:rsid w:val="004C016B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4065"/>
    <w:rsid w:val="004C4243"/>
    <w:rsid w:val="004C4275"/>
    <w:rsid w:val="004C42FA"/>
    <w:rsid w:val="004C43AC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55B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7DD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3A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6C2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0CD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6BD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A6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7A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C08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4B9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EDF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64D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DCE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9E"/>
    <w:rsid w:val="005357C0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F82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15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38D"/>
    <w:rsid w:val="00565415"/>
    <w:rsid w:val="00565697"/>
    <w:rsid w:val="005656E0"/>
    <w:rsid w:val="00565963"/>
    <w:rsid w:val="00565AFC"/>
    <w:rsid w:val="00565C92"/>
    <w:rsid w:val="00565E0E"/>
    <w:rsid w:val="00565E12"/>
    <w:rsid w:val="00565EFC"/>
    <w:rsid w:val="00565F6A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77"/>
    <w:rsid w:val="00567988"/>
    <w:rsid w:val="00567A62"/>
    <w:rsid w:val="00567B68"/>
    <w:rsid w:val="00567BCF"/>
    <w:rsid w:val="00567BD8"/>
    <w:rsid w:val="00567C2A"/>
    <w:rsid w:val="00567EF8"/>
    <w:rsid w:val="00567F7D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6BF7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97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7B0"/>
    <w:rsid w:val="00582B12"/>
    <w:rsid w:val="00582DC7"/>
    <w:rsid w:val="005832F9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7E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00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69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4FE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D15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22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4F62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AC1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36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24"/>
    <w:rsid w:val="005E43D4"/>
    <w:rsid w:val="005E444C"/>
    <w:rsid w:val="005E4522"/>
    <w:rsid w:val="005E4538"/>
    <w:rsid w:val="005E4550"/>
    <w:rsid w:val="005E470B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5A5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A9B"/>
    <w:rsid w:val="005F3CE8"/>
    <w:rsid w:val="005F3D7D"/>
    <w:rsid w:val="005F3E96"/>
    <w:rsid w:val="005F4097"/>
    <w:rsid w:val="005F4126"/>
    <w:rsid w:val="005F44D4"/>
    <w:rsid w:val="005F475C"/>
    <w:rsid w:val="005F49C5"/>
    <w:rsid w:val="005F4B72"/>
    <w:rsid w:val="005F5175"/>
    <w:rsid w:val="005F5257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2061"/>
    <w:rsid w:val="00602454"/>
    <w:rsid w:val="006028D4"/>
    <w:rsid w:val="00602BE0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22E"/>
    <w:rsid w:val="006045ED"/>
    <w:rsid w:val="00604682"/>
    <w:rsid w:val="0060482D"/>
    <w:rsid w:val="00604979"/>
    <w:rsid w:val="00604CD0"/>
    <w:rsid w:val="00604FC2"/>
    <w:rsid w:val="00605099"/>
    <w:rsid w:val="006051C9"/>
    <w:rsid w:val="0060532A"/>
    <w:rsid w:val="006054C4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3C2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9D0"/>
    <w:rsid w:val="00614A05"/>
    <w:rsid w:val="00614D06"/>
    <w:rsid w:val="00614F8C"/>
    <w:rsid w:val="00615009"/>
    <w:rsid w:val="00615102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6E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07B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ACC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2D4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6E"/>
    <w:rsid w:val="006450D1"/>
    <w:rsid w:val="006453B4"/>
    <w:rsid w:val="006455F5"/>
    <w:rsid w:val="0064571B"/>
    <w:rsid w:val="00645C54"/>
    <w:rsid w:val="00645F0E"/>
    <w:rsid w:val="006461BB"/>
    <w:rsid w:val="0064622C"/>
    <w:rsid w:val="00646594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7BD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9EF"/>
    <w:rsid w:val="00652A82"/>
    <w:rsid w:val="00652AF2"/>
    <w:rsid w:val="00652C5D"/>
    <w:rsid w:val="00652F4A"/>
    <w:rsid w:val="00652F80"/>
    <w:rsid w:val="00652FD7"/>
    <w:rsid w:val="006530F3"/>
    <w:rsid w:val="00653184"/>
    <w:rsid w:val="006531BF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34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12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97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3EC6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CFD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81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4CB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452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130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950"/>
    <w:rsid w:val="006E2E1F"/>
    <w:rsid w:val="006E2E70"/>
    <w:rsid w:val="006E2E8E"/>
    <w:rsid w:val="006E31E8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97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1C1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BC"/>
    <w:rsid w:val="00707C15"/>
    <w:rsid w:val="00707DCC"/>
    <w:rsid w:val="00707DD2"/>
    <w:rsid w:val="00707EC6"/>
    <w:rsid w:val="00707F3A"/>
    <w:rsid w:val="00707F45"/>
    <w:rsid w:val="007101A0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98D"/>
    <w:rsid w:val="00733AFC"/>
    <w:rsid w:val="00733DB0"/>
    <w:rsid w:val="00733E21"/>
    <w:rsid w:val="00733E5D"/>
    <w:rsid w:val="00733EA4"/>
    <w:rsid w:val="00733F7A"/>
    <w:rsid w:val="007341EA"/>
    <w:rsid w:val="00734371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06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7F7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57D"/>
    <w:rsid w:val="00757684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7A0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839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34"/>
    <w:rsid w:val="00784EBC"/>
    <w:rsid w:val="00784ED9"/>
    <w:rsid w:val="00784F8D"/>
    <w:rsid w:val="0078508E"/>
    <w:rsid w:val="00785387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94"/>
    <w:rsid w:val="00792FB2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2CA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64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631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7F8"/>
    <w:rsid w:val="007B1B51"/>
    <w:rsid w:val="007B1CA3"/>
    <w:rsid w:val="007B1D1F"/>
    <w:rsid w:val="007B2084"/>
    <w:rsid w:val="007B22BD"/>
    <w:rsid w:val="007B25F3"/>
    <w:rsid w:val="007B267C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3FFD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AE3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DB9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A8A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D2"/>
    <w:rsid w:val="007E6AFD"/>
    <w:rsid w:val="007E6CC0"/>
    <w:rsid w:val="007E6D25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E7F2F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218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979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94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59"/>
    <w:rsid w:val="008343B6"/>
    <w:rsid w:val="0083449D"/>
    <w:rsid w:val="008345ED"/>
    <w:rsid w:val="00834A02"/>
    <w:rsid w:val="00834ADE"/>
    <w:rsid w:val="00834D7B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173"/>
    <w:rsid w:val="0083729A"/>
    <w:rsid w:val="008372C6"/>
    <w:rsid w:val="008373D0"/>
    <w:rsid w:val="008374A9"/>
    <w:rsid w:val="0083757B"/>
    <w:rsid w:val="0083762A"/>
    <w:rsid w:val="00837852"/>
    <w:rsid w:val="00837BCA"/>
    <w:rsid w:val="00837E63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0F0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98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1CE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439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636"/>
    <w:rsid w:val="008647C5"/>
    <w:rsid w:val="008649FE"/>
    <w:rsid w:val="00864BAE"/>
    <w:rsid w:val="00864CA7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1C0"/>
    <w:rsid w:val="008712A5"/>
    <w:rsid w:val="008712E2"/>
    <w:rsid w:val="00871346"/>
    <w:rsid w:val="008714D8"/>
    <w:rsid w:val="008717E9"/>
    <w:rsid w:val="00871821"/>
    <w:rsid w:val="008718C3"/>
    <w:rsid w:val="008719CE"/>
    <w:rsid w:val="00871A7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7B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5C4"/>
    <w:rsid w:val="00887690"/>
    <w:rsid w:val="008879EB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CAD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1C7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776"/>
    <w:rsid w:val="008B4A84"/>
    <w:rsid w:val="008B4C2D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2B4"/>
    <w:rsid w:val="008B6F80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71"/>
    <w:rsid w:val="008C1B99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3E73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BA2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113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286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12"/>
    <w:rsid w:val="008E42AA"/>
    <w:rsid w:val="008E46AB"/>
    <w:rsid w:val="008E49AE"/>
    <w:rsid w:val="008E4BC7"/>
    <w:rsid w:val="008E4BCB"/>
    <w:rsid w:val="008E4CE7"/>
    <w:rsid w:val="008E4DF1"/>
    <w:rsid w:val="008E535B"/>
    <w:rsid w:val="008E547F"/>
    <w:rsid w:val="008E54B8"/>
    <w:rsid w:val="008E55AA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09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453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C9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997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3007C"/>
    <w:rsid w:val="009300B1"/>
    <w:rsid w:val="00930157"/>
    <w:rsid w:val="0093016F"/>
    <w:rsid w:val="00930388"/>
    <w:rsid w:val="009306EB"/>
    <w:rsid w:val="00930879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06D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2"/>
    <w:rsid w:val="009616AB"/>
    <w:rsid w:val="0096174C"/>
    <w:rsid w:val="00961838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B"/>
    <w:rsid w:val="0099627C"/>
    <w:rsid w:val="0099643B"/>
    <w:rsid w:val="00996539"/>
    <w:rsid w:val="0099654D"/>
    <w:rsid w:val="0099683C"/>
    <w:rsid w:val="00996C31"/>
    <w:rsid w:val="00996E0A"/>
    <w:rsid w:val="00996ECF"/>
    <w:rsid w:val="00996FB1"/>
    <w:rsid w:val="00997304"/>
    <w:rsid w:val="009973C9"/>
    <w:rsid w:val="009974D8"/>
    <w:rsid w:val="0099751D"/>
    <w:rsid w:val="00997561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4D3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5F77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9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8A5"/>
    <w:rsid w:val="009B29EA"/>
    <w:rsid w:val="009B29FB"/>
    <w:rsid w:val="009B2A07"/>
    <w:rsid w:val="009B2A4A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8E7"/>
    <w:rsid w:val="009B79F7"/>
    <w:rsid w:val="009B7C80"/>
    <w:rsid w:val="009B7ECF"/>
    <w:rsid w:val="009C0045"/>
    <w:rsid w:val="009C008A"/>
    <w:rsid w:val="009C00E6"/>
    <w:rsid w:val="009C031C"/>
    <w:rsid w:val="009C0428"/>
    <w:rsid w:val="009C0530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C7FF6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0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845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DB7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A96"/>
    <w:rsid w:val="009F0D67"/>
    <w:rsid w:val="009F0D97"/>
    <w:rsid w:val="009F0E91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4E"/>
    <w:rsid w:val="009F7A85"/>
    <w:rsid w:val="009F7AFA"/>
    <w:rsid w:val="009F7B39"/>
    <w:rsid w:val="00A000D2"/>
    <w:rsid w:val="00A00239"/>
    <w:rsid w:val="00A00253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29C0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95C"/>
    <w:rsid w:val="00A11BD7"/>
    <w:rsid w:val="00A11C03"/>
    <w:rsid w:val="00A11E3B"/>
    <w:rsid w:val="00A11EDF"/>
    <w:rsid w:val="00A1212C"/>
    <w:rsid w:val="00A1218E"/>
    <w:rsid w:val="00A122C2"/>
    <w:rsid w:val="00A125F0"/>
    <w:rsid w:val="00A126B4"/>
    <w:rsid w:val="00A126F2"/>
    <w:rsid w:val="00A1272C"/>
    <w:rsid w:val="00A127AA"/>
    <w:rsid w:val="00A12911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5F1"/>
    <w:rsid w:val="00A157D9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D2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3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9A3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7DC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59C"/>
    <w:rsid w:val="00A52625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A8E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BFA"/>
    <w:rsid w:val="00A70E9F"/>
    <w:rsid w:val="00A71058"/>
    <w:rsid w:val="00A7107C"/>
    <w:rsid w:val="00A71509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A3C"/>
    <w:rsid w:val="00A72C83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B88"/>
    <w:rsid w:val="00A85CF7"/>
    <w:rsid w:val="00A85E12"/>
    <w:rsid w:val="00A85E1B"/>
    <w:rsid w:val="00A85EB2"/>
    <w:rsid w:val="00A860C1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5EC"/>
    <w:rsid w:val="00AA06B0"/>
    <w:rsid w:val="00AA0BF3"/>
    <w:rsid w:val="00AA105F"/>
    <w:rsid w:val="00AA11BB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34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2C72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4E8D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79F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9FB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7F5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66E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089"/>
    <w:rsid w:val="00AE014E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E83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7E2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A6D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09"/>
    <w:rsid w:val="00B14C30"/>
    <w:rsid w:val="00B14E08"/>
    <w:rsid w:val="00B14ED2"/>
    <w:rsid w:val="00B14F3A"/>
    <w:rsid w:val="00B1518B"/>
    <w:rsid w:val="00B15262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41D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DFE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3F8"/>
    <w:rsid w:val="00B64781"/>
    <w:rsid w:val="00B64782"/>
    <w:rsid w:val="00B64B34"/>
    <w:rsid w:val="00B64B88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FE"/>
    <w:rsid w:val="00B65C51"/>
    <w:rsid w:val="00B65D15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577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E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202"/>
    <w:rsid w:val="00B81330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73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1D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5B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9C7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30F"/>
    <w:rsid w:val="00BC540A"/>
    <w:rsid w:val="00BC5525"/>
    <w:rsid w:val="00BC5BB5"/>
    <w:rsid w:val="00BC5CDA"/>
    <w:rsid w:val="00BC5E60"/>
    <w:rsid w:val="00BC61B5"/>
    <w:rsid w:val="00BC6280"/>
    <w:rsid w:val="00BC6282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3E"/>
    <w:rsid w:val="00BD05A8"/>
    <w:rsid w:val="00BD07D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7D6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932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4B3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81F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E56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1E1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B1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2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9FA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6D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096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87FC6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5C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5E71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7E2"/>
    <w:rsid w:val="00CA388B"/>
    <w:rsid w:val="00CA3897"/>
    <w:rsid w:val="00CA3C19"/>
    <w:rsid w:val="00CA3D95"/>
    <w:rsid w:val="00CA3DFD"/>
    <w:rsid w:val="00CA3E41"/>
    <w:rsid w:val="00CA3FBD"/>
    <w:rsid w:val="00CA4071"/>
    <w:rsid w:val="00CA419D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28"/>
    <w:rsid w:val="00CB2974"/>
    <w:rsid w:val="00CB2A0D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0B1"/>
    <w:rsid w:val="00CB61A5"/>
    <w:rsid w:val="00CB6233"/>
    <w:rsid w:val="00CB62A0"/>
    <w:rsid w:val="00CB6409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4EC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6DE"/>
    <w:rsid w:val="00CD39B5"/>
    <w:rsid w:val="00CD3B3D"/>
    <w:rsid w:val="00CD3CB0"/>
    <w:rsid w:val="00CD3D12"/>
    <w:rsid w:val="00CD3D73"/>
    <w:rsid w:val="00CD40F3"/>
    <w:rsid w:val="00CD42F0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574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1E2"/>
    <w:rsid w:val="00CF0235"/>
    <w:rsid w:val="00CF02E3"/>
    <w:rsid w:val="00CF02EC"/>
    <w:rsid w:val="00CF060A"/>
    <w:rsid w:val="00CF072C"/>
    <w:rsid w:val="00CF0A78"/>
    <w:rsid w:val="00CF0C49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DE1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7BA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DC2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BD0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43D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4EF0"/>
    <w:rsid w:val="00D25011"/>
    <w:rsid w:val="00D255DF"/>
    <w:rsid w:val="00D255F3"/>
    <w:rsid w:val="00D25715"/>
    <w:rsid w:val="00D2571D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829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511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925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C62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D85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6"/>
    <w:rsid w:val="00D543DC"/>
    <w:rsid w:val="00D54536"/>
    <w:rsid w:val="00D548F8"/>
    <w:rsid w:val="00D54A33"/>
    <w:rsid w:val="00D54B11"/>
    <w:rsid w:val="00D54C15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B59"/>
    <w:rsid w:val="00D57DCC"/>
    <w:rsid w:val="00D57E02"/>
    <w:rsid w:val="00D57E53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4E6D"/>
    <w:rsid w:val="00D6568C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03A"/>
    <w:rsid w:val="00D761F9"/>
    <w:rsid w:val="00D762C7"/>
    <w:rsid w:val="00D76529"/>
    <w:rsid w:val="00D76594"/>
    <w:rsid w:val="00D7696B"/>
    <w:rsid w:val="00D76AF3"/>
    <w:rsid w:val="00D76F09"/>
    <w:rsid w:val="00D76FD2"/>
    <w:rsid w:val="00D7711D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BAE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C84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2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6B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424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319"/>
    <w:rsid w:val="00DC13F2"/>
    <w:rsid w:val="00DC14DC"/>
    <w:rsid w:val="00DC186F"/>
    <w:rsid w:val="00DC1983"/>
    <w:rsid w:val="00DC1C5F"/>
    <w:rsid w:val="00DC1CFE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CDF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03A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2F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2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2F24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0B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80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CE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43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6D8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03"/>
    <w:rsid w:val="00E37254"/>
    <w:rsid w:val="00E373AB"/>
    <w:rsid w:val="00E373C7"/>
    <w:rsid w:val="00E37498"/>
    <w:rsid w:val="00E376D5"/>
    <w:rsid w:val="00E3775C"/>
    <w:rsid w:val="00E3798B"/>
    <w:rsid w:val="00E37F13"/>
    <w:rsid w:val="00E40255"/>
    <w:rsid w:val="00E40269"/>
    <w:rsid w:val="00E4058C"/>
    <w:rsid w:val="00E40896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0C2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491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6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57EEC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2F2C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9BD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CC7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6D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8C"/>
    <w:rsid w:val="00E73FEB"/>
    <w:rsid w:val="00E7409D"/>
    <w:rsid w:val="00E74365"/>
    <w:rsid w:val="00E7446C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ADD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BB4"/>
    <w:rsid w:val="00E80C10"/>
    <w:rsid w:val="00E80D45"/>
    <w:rsid w:val="00E80D68"/>
    <w:rsid w:val="00E80D8B"/>
    <w:rsid w:val="00E80DD0"/>
    <w:rsid w:val="00E81055"/>
    <w:rsid w:val="00E81186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6D63"/>
    <w:rsid w:val="00E87106"/>
    <w:rsid w:val="00E87229"/>
    <w:rsid w:val="00E87684"/>
    <w:rsid w:val="00E879E6"/>
    <w:rsid w:val="00E879FC"/>
    <w:rsid w:val="00E87AFC"/>
    <w:rsid w:val="00E87D2D"/>
    <w:rsid w:val="00E87D5B"/>
    <w:rsid w:val="00E87D97"/>
    <w:rsid w:val="00E90413"/>
    <w:rsid w:val="00E9045C"/>
    <w:rsid w:val="00E9070B"/>
    <w:rsid w:val="00E907F0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C52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2A3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3E80"/>
    <w:rsid w:val="00EC420D"/>
    <w:rsid w:val="00EC4492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9A7"/>
    <w:rsid w:val="00ED1DA9"/>
    <w:rsid w:val="00ED1DF8"/>
    <w:rsid w:val="00ED214E"/>
    <w:rsid w:val="00ED21DE"/>
    <w:rsid w:val="00ED2384"/>
    <w:rsid w:val="00ED24FA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D66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3FC7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1C7D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78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BC8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B4A"/>
    <w:rsid w:val="00F10C16"/>
    <w:rsid w:val="00F10D4C"/>
    <w:rsid w:val="00F10E2E"/>
    <w:rsid w:val="00F11164"/>
    <w:rsid w:val="00F11172"/>
    <w:rsid w:val="00F112F5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7AA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AB9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4C2E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9"/>
    <w:rsid w:val="00F3051B"/>
    <w:rsid w:val="00F30593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3FA6"/>
    <w:rsid w:val="00F34157"/>
    <w:rsid w:val="00F3415C"/>
    <w:rsid w:val="00F34247"/>
    <w:rsid w:val="00F34673"/>
    <w:rsid w:val="00F3481C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06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9D5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5"/>
    <w:rsid w:val="00F6440C"/>
    <w:rsid w:val="00F646D9"/>
    <w:rsid w:val="00F647C4"/>
    <w:rsid w:val="00F648E4"/>
    <w:rsid w:val="00F64A4F"/>
    <w:rsid w:val="00F64B18"/>
    <w:rsid w:val="00F64CA3"/>
    <w:rsid w:val="00F64CAF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895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845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4B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3FB3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944"/>
    <w:rsid w:val="00F87ADC"/>
    <w:rsid w:val="00F87C58"/>
    <w:rsid w:val="00F87DFC"/>
    <w:rsid w:val="00F87FD4"/>
    <w:rsid w:val="00F9036E"/>
    <w:rsid w:val="00F90449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1F87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36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2DD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02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70D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5EBC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6FC8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6D64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24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A30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7DC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4FDB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88F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722D7E81"/>
  <w15:chartTrackingRefBased/>
  <w15:docId w15:val="{A0ECEF69-0A70-4EBC-9361-37FA0D49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,标"/>
    <w:basedOn w:val="Normal"/>
    <w:next w:val="Normal"/>
    <w:link w:val="Heading3Char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Heading3"/>
    <w:next w:val="Normal"/>
    <w:link w:val="Heading4Char"/>
    <w:uiPriority w:val="9"/>
    <w:qFormat/>
    <w:rsid w:val="00870B7E"/>
    <w:pPr>
      <w:outlineLvl w:val="3"/>
    </w:pPr>
    <w:rPr>
      <w:i/>
    </w:rPr>
  </w:style>
  <w:style w:type="paragraph" w:styleId="Heading5">
    <w:name w:val="heading 5"/>
    <w:aliases w:val="h5,Heading5"/>
    <w:basedOn w:val="Heading4"/>
    <w:next w:val="Normal"/>
    <w:link w:val="Heading5Char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aliases w:val="TableGrid,ST Table,Check(v),Table-Text,x Tableau page de garde,表（文字列）"/>
    <w:basedOn w:val="TableNormal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uiPriority w:val="39"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"/>
    <w:basedOn w:val="Normal"/>
    <w:next w:val="Normal"/>
    <w:link w:val="CaptionChar1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qFormat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qFormat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qFormat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">
    <w:name w:val="未处理的提及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リ,목록 단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"/>
    <w:link w:val="Caption"/>
    <w:uiPriority w:val="99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9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aliases w:val="h5 Char,Heading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0264DF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">
    <w:name w:val="标题 81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2">
    <w:name w:val="标题 62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2">
    <w:name w:val="标题 72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E6752F"/>
    <w:pPr>
      <w:numPr>
        <w:ilvl w:val="3"/>
        <w:numId w:val="6"/>
      </w:numPr>
    </w:pPr>
    <w:rPr>
      <w:rFonts w:eastAsia="MS Mincho"/>
      <w:iCs/>
      <w:color w:val="000000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E6752F"/>
    <w:pPr>
      <w:numPr>
        <w:ilvl w:val="3"/>
        <w:numId w:val="5"/>
      </w:numPr>
    </w:pPr>
    <w:rPr>
      <w:iCs/>
    </w:rPr>
  </w:style>
  <w:style w:type="character" w:customStyle="1" w:styleId="10">
    <w:name w:val="@他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Normal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styleId="UnresolvedMention">
    <w:name w:val="Unresolved Mention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  <w:pPr>
      <w:numPr>
        <w:numId w:val="7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8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0"/>
      </w:numPr>
    </w:pPr>
  </w:style>
  <w:style w:type="character" w:customStyle="1" w:styleId="UnresolvedMention1">
    <w:name w:val="Unresolved Mention1"/>
    <w:uiPriority w:val="99"/>
    <w:semiHidden/>
    <w:unhideWhenUsed/>
    <w:rsid w:val="00E37498"/>
    <w:rPr>
      <w:color w:val="808080"/>
      <w:shd w:val="clear" w:color="auto" w:fill="E6E6E6"/>
    </w:rPr>
  </w:style>
  <w:style w:type="character" w:customStyle="1" w:styleId="Mention1">
    <w:name w:val="Mention1"/>
    <w:uiPriority w:val="99"/>
    <w:semiHidden/>
    <w:unhideWhenUsed/>
    <w:rsid w:val="00E37498"/>
    <w:rPr>
      <w:color w:val="2B579A"/>
      <w:shd w:val="clear" w:color="auto" w:fill="E6E6E6"/>
    </w:rPr>
  </w:style>
  <w:style w:type="paragraph" w:customStyle="1" w:styleId="3GPPHeader">
    <w:name w:val="3GPP_Header"/>
    <w:basedOn w:val="BodyText"/>
    <w:rsid w:val="00E37498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paragraph" w:customStyle="1" w:styleId="0Maintext">
    <w:name w:val="0 Main text"/>
    <w:basedOn w:val="Normal"/>
    <w:link w:val="0MaintextChar"/>
    <w:qFormat/>
    <w:rsid w:val="00E37498"/>
    <w:pPr>
      <w:spacing w:after="100" w:afterAutospacing="1" w:line="288" w:lineRule="auto"/>
      <w:ind w:firstLine="360"/>
      <w:jc w:val="both"/>
    </w:pPr>
    <w:rPr>
      <w:rFonts w:ascii="Times New Roman" w:eastAsia="Times New Roman" w:hAnsi="Times New Roman" w:cs="Batang"/>
      <w:szCs w:val="20"/>
    </w:rPr>
  </w:style>
  <w:style w:type="character" w:customStyle="1" w:styleId="0MaintextChar">
    <w:name w:val="0 Main text Char"/>
    <w:basedOn w:val="DefaultParagraphFont"/>
    <w:link w:val="0Maintext"/>
    <w:qFormat/>
    <w:rsid w:val="00E37498"/>
    <w:rPr>
      <w:rFonts w:eastAsia="Times New Roman" w:cs="Batang"/>
      <w:lang w:val="en-GB" w:eastAsia="en-US"/>
    </w:rPr>
  </w:style>
  <w:style w:type="paragraph" w:customStyle="1" w:styleId="Agreement">
    <w:name w:val="Agreement"/>
    <w:basedOn w:val="Normal"/>
    <w:next w:val="Normal"/>
    <w:rsid w:val="00E75ADD"/>
    <w:pPr>
      <w:numPr>
        <w:numId w:val="13"/>
      </w:numPr>
      <w:spacing w:before="60"/>
    </w:pPr>
    <w:rPr>
      <w:rFonts w:ascii="Arial" w:eastAsia="MS Mincho" w:hAnsi="Arial"/>
      <w:b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C8045-605A-4F18-97B3-E15D2888D7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205</TotalTime>
  <Pages>3</Pages>
  <Words>868</Words>
  <Characters>4951</Characters>
  <Application>Microsoft Office Word</Application>
  <DocSecurity>0</DocSecurity>
  <Lines>41</Lines>
  <Paragraphs>11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RAN1 Chairman's Notes RAN1 NR#3</vt:lpstr>
      <vt:lpstr>RAN1 Chairman's Notes RAN1 NR#3</vt:lpstr>
      <vt:lpstr>RAN1 Chairman's Notes RAN1#75</vt:lpstr>
    </vt:vector>
  </TitlesOfParts>
  <Company/>
  <LinksUpToDate>false</LinksUpToDate>
  <CharactersWithSpaces>5808</CharactersWithSpaces>
  <SharedDoc>false</SharedDoc>
  <HLinks>
    <vt:vector size="78" baseType="variant">
      <vt:variant>
        <vt:i4>1048626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1507378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_Toc450829441</vt:lpwstr>
      </vt:variant>
      <vt:variant>
        <vt:i4>1507378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_Toc450829440</vt:lpwstr>
      </vt:variant>
      <vt:variant>
        <vt:i4>1048626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1048626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_Toc450829438</vt:lpwstr>
      </vt:variant>
      <vt:variant>
        <vt:i4>1048626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_Toc450829436</vt:lpwstr>
      </vt:variant>
      <vt:variant>
        <vt:i4>1048626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1048626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7077891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https://www.3gpp.org/ftp/TSG_RAN/TSG_RAN/TSGR_106/Docs/RP-243300.zip</vt:lpwstr>
      </vt:variant>
      <vt:variant>
        <vt:lpwstr/>
      </vt:variant>
      <vt:variant>
        <vt:i4>6553605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https://www.3gpp.org/ftp/TSG_RAN/TSG_RAN/TSGR_105/Docs/RP-242348.zip</vt:lpwstr>
      </vt:variant>
      <vt:variant>
        <vt:lpwstr/>
      </vt:variant>
      <vt:variant>
        <vt:i4>7274504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7274504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3604527</vt:i4>
      </vt:variant>
      <vt:variant>
        <vt:i4>0</vt:i4>
      </vt:variant>
      <vt:variant>
        <vt:i4>0</vt:i4>
      </vt:variant>
      <vt:variant>
        <vt:i4>5</vt:i4>
      </vt:variant>
      <vt:variant>
        <vt:lpwstr>http://www.etsi.org/WebSite/document/Legal/IPRForms.doc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/>
  <dc:description/>
  <cp:lastModifiedBy>Sorour Falahati</cp:lastModifiedBy>
  <cp:revision>171</cp:revision>
  <cp:lastPrinted>2013-05-13T04:37:00Z</cp:lastPrinted>
  <dcterms:created xsi:type="dcterms:W3CDTF">2026-02-06T15:52:00Z</dcterms:created>
  <dcterms:modified xsi:type="dcterms:W3CDTF">2026-02-13T07:06:00Z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</Properties>
</file>