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01511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830141">
      <w:pPr>
        <w:pStyle w:val="Heading2"/>
        <w:numPr>
          <w:ilvl w:val="1"/>
          <w:numId w:val="14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277B826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830141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830141">
      <w:pPr>
        <w:pStyle w:val="Heading3"/>
        <w:numPr>
          <w:ilvl w:val="2"/>
          <w:numId w:val="11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65FD4180" w:rsidR="00714900" w:rsidRDefault="00714900" w:rsidP="00714900">
      <w:pPr>
        <w:rPr>
          <w:rFonts w:ascii="Times New Roman" w:eastAsia="Times New Roman" w:hAnsi="Times New Roman"/>
        </w:rPr>
      </w:pPr>
      <w:hyperlink r:id="rId9" w:history="1">
        <w:r w:rsidRPr="00307114">
          <w:rPr>
            <w:rStyle w:val="Hyperlink"/>
            <w:rFonts w:ascii="Times New Roman" w:eastAsia="Times New Roman" w:hAnsi="Times New Roman"/>
          </w:rPr>
          <w:t>R1-2600078</w:t>
        </w:r>
      </w:hyperlink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7C648399" w14:textId="1811AE07" w:rsidR="00307114" w:rsidRDefault="00307114" w:rsidP="00714900">
      <w:hyperlink r:id="rId10" w:history="1">
        <w:r w:rsidRPr="00830141">
          <w:rPr>
            <w:rStyle w:val="Hyperlink"/>
            <w:rFonts w:ascii="Times New Roman" w:eastAsia="Times New Roman" w:hAnsi="Times New Roman"/>
          </w:rPr>
          <w:t>R1-2601266</w:t>
        </w:r>
      </w:hyperlink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4B5033E3" w14:textId="24FE9FC8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705A8A" w:rsidRDefault="007900D5" w:rsidP="001A7A48">
      <w:r w:rsidRPr="006D02F0">
        <w:rPr>
          <w:b/>
          <w:bCs/>
        </w:rPr>
        <w:t>R1-260</w:t>
      </w:r>
      <w:r w:rsidR="000121AD" w:rsidRPr="006D02F0">
        <w:rPr>
          <w:b/>
          <w:bCs/>
        </w:rPr>
        <w:t>1520</w:t>
      </w:r>
      <w:r w:rsidR="000121AD" w:rsidRPr="00705A8A">
        <w:tab/>
      </w:r>
      <w:r w:rsidRPr="00705A8A">
        <w:t>FL Summary #1 - Semi-persistent Scheduling for NB-IoT-NTN for DL/UL Data Transmission for Voice Packets</w:t>
      </w:r>
      <w:r w:rsidR="000121AD" w:rsidRPr="00705A8A">
        <w:tab/>
        <w:t>Moderator (vivo)</w:t>
      </w:r>
    </w:p>
    <w:p w14:paraId="02CBD27D" w14:textId="77777777" w:rsidR="000121AD" w:rsidRDefault="000121AD" w:rsidP="001A7A48"/>
    <w:p w14:paraId="585F6EFE" w14:textId="77777777" w:rsidR="00705A8A" w:rsidRDefault="00705A8A" w:rsidP="001A7A48"/>
    <w:p w14:paraId="713C5901" w14:textId="65919A04" w:rsidR="00BE4254" w:rsidRDefault="00BE4254" w:rsidP="00705A8A">
      <w:pPr>
        <w:spacing w:before="120" w:after="120" w:line="240" w:lineRule="atLeast"/>
        <w:rPr>
          <w:b/>
          <w:bCs/>
          <w:lang w:val="en-US"/>
        </w:rPr>
      </w:pPr>
      <w:r w:rsidRPr="00BE4254">
        <w:rPr>
          <w:b/>
          <w:bCs/>
          <w:highlight w:val="green"/>
          <w:lang w:val="en-US"/>
        </w:rPr>
        <w:t>Agreement:</w:t>
      </w:r>
    </w:p>
    <w:p w14:paraId="4A8ABBBE" w14:textId="6D3DA6FE" w:rsidR="00705A8A" w:rsidRPr="006D02F0" w:rsidRDefault="00705A8A" w:rsidP="00705A8A">
      <w:pPr>
        <w:spacing w:before="120" w:after="120" w:line="240" w:lineRule="atLeast"/>
        <w:rPr>
          <w:lang w:val="en-US"/>
        </w:rPr>
      </w:pPr>
      <w:r w:rsidRPr="006D02F0">
        <w:rPr>
          <w:lang w:val="en-US"/>
        </w:rPr>
        <w:t>For R20 NB IoT NTN, at least one UL SPS configuration and at least one DL SPS configuration are supported.</w:t>
      </w:r>
    </w:p>
    <w:p w14:paraId="47513C2B" w14:textId="77777777" w:rsidR="00705A8A" w:rsidRPr="006D02F0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FFS whether to support one additional UL SPS configuration and one additional DL SPS configuration</w:t>
      </w:r>
      <w:r w:rsidRPr="006D02F0">
        <w:rPr>
          <w:rFonts w:ascii="Times New Roman" w:hAnsi="Times New Roman" w:hint="eastAsia"/>
          <w:szCs w:val="20"/>
          <w:lang w:val="en-US" w:eastAsia="zh-CN"/>
        </w:rPr>
        <w:t xml:space="preserve"> </w:t>
      </w:r>
    </w:p>
    <w:p w14:paraId="60B75D81" w14:textId="77777777" w:rsidR="00705A8A" w:rsidRPr="006D02F0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/>
        </w:rPr>
        <w:t xml:space="preserve">FFS whether and how to </w:t>
      </w:r>
      <w:r w:rsidRPr="006D02F0">
        <w:rPr>
          <w:rFonts w:ascii="Times New Roman" w:hAnsi="Times New Roman"/>
          <w:szCs w:val="20"/>
          <w:lang w:val="en-US" w:eastAsia="zh-CN"/>
        </w:rPr>
        <w:t>update</w:t>
      </w:r>
      <w:r w:rsidRPr="006D02F0">
        <w:rPr>
          <w:rFonts w:ascii="Times New Roman" w:hAnsi="Times New Roman"/>
          <w:szCs w:val="20"/>
          <w:lang w:val="en-US"/>
        </w:rPr>
        <w:t xml:space="preserve"> the transmission parameter(s) (e.g., TBS, MCS, resource assignment, number of repetitions) for a given SPS configuration. </w:t>
      </w:r>
    </w:p>
    <w:p w14:paraId="3AEA05D0" w14:textId="77777777" w:rsidR="009C5349" w:rsidRPr="006D02F0" w:rsidRDefault="009C5349" w:rsidP="009C5349">
      <w:pPr>
        <w:spacing w:before="120" w:after="120" w:line="240" w:lineRule="atLeast"/>
        <w:contextualSpacing/>
        <w:jc w:val="both"/>
        <w:rPr>
          <w:rFonts w:ascii="Times New Roman" w:hAnsi="Times New Roman"/>
          <w:szCs w:val="20"/>
          <w:lang w:val="en-US"/>
        </w:rPr>
      </w:pPr>
    </w:p>
    <w:p w14:paraId="1BB105E3" w14:textId="77777777" w:rsidR="00510A09" w:rsidRDefault="00510A09" w:rsidP="00510A0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25136ECA" w14:textId="371014A9" w:rsidR="00510A09" w:rsidRDefault="0053403F" w:rsidP="00510A09">
      <w:pPr>
        <w:spacing w:before="120" w:after="120" w:line="240" w:lineRule="atLeast"/>
        <w:rPr>
          <w:b/>
          <w:bCs/>
          <w:lang w:val="en-US"/>
        </w:rPr>
      </w:pPr>
      <w:r w:rsidRPr="00FD6E23">
        <w:rPr>
          <w:b/>
          <w:bCs/>
          <w:highlight w:val="green"/>
          <w:lang w:val="en-US"/>
        </w:rPr>
        <w:t>Agreement</w:t>
      </w:r>
      <w:r w:rsidR="00510A09" w:rsidRPr="00FD6E23">
        <w:rPr>
          <w:b/>
          <w:bCs/>
          <w:highlight w:val="green"/>
          <w:lang w:val="en-US"/>
        </w:rPr>
        <w:t>:</w:t>
      </w:r>
      <w:r w:rsidR="00510A09" w:rsidRPr="0081664A">
        <w:rPr>
          <w:b/>
          <w:bCs/>
          <w:lang w:val="en-US"/>
        </w:rPr>
        <w:t xml:space="preserve"> </w:t>
      </w:r>
    </w:p>
    <w:p w14:paraId="24860395" w14:textId="335D0715" w:rsidR="00510A09" w:rsidRPr="006D02F0" w:rsidRDefault="00510A09" w:rsidP="00510A09">
      <w:pPr>
        <w:spacing w:before="120" w:after="120" w:line="240" w:lineRule="atLeast"/>
        <w:rPr>
          <w:lang w:val="en-US"/>
        </w:rPr>
      </w:pPr>
      <w:r w:rsidRPr="006D02F0">
        <w:rPr>
          <w:lang w:val="en-US"/>
        </w:rPr>
        <w:t>For SPS for R20 NB IoT NTN, explicit activation and release indications are supported.</w:t>
      </w:r>
    </w:p>
    <w:p w14:paraId="199EB621" w14:textId="7A8AE40B" w:rsidR="00C9040E" w:rsidRPr="006D02F0" w:rsidRDefault="00C9040E" w:rsidP="006442EA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val="en-US"/>
        </w:rPr>
      </w:pPr>
      <w:r w:rsidRPr="006D02F0">
        <w:rPr>
          <w:lang w:val="en-US"/>
        </w:rPr>
        <w:t xml:space="preserve">Regarding the indication for SPS release, </w:t>
      </w:r>
      <w:proofErr w:type="gramStart"/>
      <w:r w:rsidRPr="006D02F0">
        <w:rPr>
          <w:lang w:val="en-US"/>
        </w:rPr>
        <w:t>down-select</w:t>
      </w:r>
      <w:proofErr w:type="gramEnd"/>
      <w:r w:rsidRPr="006D02F0">
        <w:rPr>
          <w:lang w:val="en-US"/>
        </w:rPr>
        <w:t xml:space="preserve"> one of the following options.</w:t>
      </w:r>
    </w:p>
    <w:p w14:paraId="78BDD48B" w14:textId="77777777" w:rsidR="00C9040E" w:rsidRPr="006D02F0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Option1. DCI</w:t>
      </w:r>
    </w:p>
    <w:p w14:paraId="258FE06B" w14:textId="77777777" w:rsidR="00C9040E" w:rsidRPr="006D02F0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Option2. MAC CE</w:t>
      </w:r>
    </w:p>
    <w:p w14:paraId="41CAD47A" w14:textId="0B114C3D" w:rsidR="00640A8C" w:rsidRPr="006D02F0" w:rsidRDefault="00640A8C" w:rsidP="00640A8C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val="en-US"/>
        </w:rPr>
      </w:pPr>
      <w:r w:rsidRPr="006D02F0">
        <w:rPr>
          <w:lang w:val="en-US"/>
        </w:rPr>
        <w:t xml:space="preserve">Regarding the indication for SPS activation, </w:t>
      </w:r>
      <w:proofErr w:type="gramStart"/>
      <w:r w:rsidRPr="006D02F0">
        <w:rPr>
          <w:lang w:val="en-US"/>
        </w:rPr>
        <w:t>down-select</w:t>
      </w:r>
      <w:proofErr w:type="gramEnd"/>
      <w:r w:rsidRPr="006D02F0">
        <w:rPr>
          <w:lang w:val="en-US"/>
        </w:rPr>
        <w:t xml:space="preserve"> one of the following options.</w:t>
      </w:r>
    </w:p>
    <w:p w14:paraId="1D46202B" w14:textId="77777777" w:rsidR="00640A8C" w:rsidRPr="006D02F0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Option1. DCI</w:t>
      </w:r>
    </w:p>
    <w:p w14:paraId="264CCEEA" w14:textId="77777777" w:rsidR="00640A8C" w:rsidRPr="006D02F0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val="en-US"/>
        </w:rPr>
      </w:pPr>
      <w:r w:rsidRPr="006D02F0">
        <w:rPr>
          <w:rFonts w:ascii="Times New Roman" w:hAnsi="Times New Roman"/>
          <w:szCs w:val="20"/>
          <w:lang w:val="en-US" w:eastAsia="zh-CN"/>
        </w:rPr>
        <w:t>Option2. MAC CE</w:t>
      </w:r>
    </w:p>
    <w:p w14:paraId="79B4F180" w14:textId="77777777" w:rsidR="000121AD" w:rsidRDefault="000121AD" w:rsidP="001A7A48">
      <w:pPr>
        <w:rPr>
          <w:lang w:val="en-US"/>
        </w:rPr>
      </w:pPr>
    </w:p>
    <w:p w14:paraId="21F41177" w14:textId="77777777" w:rsidR="00587C25" w:rsidRDefault="00587C25" w:rsidP="001A7A48">
      <w:pPr>
        <w:rPr>
          <w:lang w:val="en-US"/>
        </w:rPr>
      </w:pPr>
    </w:p>
    <w:p w14:paraId="5726541E" w14:textId="77777777" w:rsidR="006C21C3" w:rsidRPr="006C21C3" w:rsidRDefault="006C21C3" w:rsidP="006C21C3">
      <w:pPr>
        <w:spacing w:before="120" w:after="120" w:line="240" w:lineRule="atLeast"/>
        <w:contextualSpacing/>
        <w:jc w:val="both"/>
        <w:rPr>
          <w:b/>
          <w:bCs/>
          <w:szCs w:val="20"/>
          <w:highlight w:val="yellow"/>
          <w:lang w:val="en-US"/>
        </w:rPr>
      </w:pPr>
    </w:p>
    <w:p w14:paraId="495FF668" w14:textId="77777777" w:rsidR="006C21C3" w:rsidRPr="006C21C3" w:rsidRDefault="006C21C3" w:rsidP="006C21C3">
      <w:r w:rsidRPr="006D02F0">
        <w:rPr>
          <w:b/>
          <w:bCs/>
        </w:rPr>
        <w:t>R1-2601521</w:t>
      </w:r>
      <w:r w:rsidRPr="006C21C3">
        <w:tab/>
        <w:t>FL Summary #2 - Semi-persistent Scheduling for NB-IoT-NTN for DL/UL Data Transmission for Voice Packets</w:t>
      </w:r>
      <w:r w:rsidRPr="006C21C3">
        <w:tab/>
        <w:t>Moderator (vivo)</w:t>
      </w:r>
    </w:p>
    <w:p w14:paraId="0627AC39" w14:textId="77777777" w:rsidR="00587C25" w:rsidRDefault="00587C25" w:rsidP="001A7A48"/>
    <w:p w14:paraId="533F8BF8" w14:textId="49AC8239" w:rsidR="004D6EB3" w:rsidRPr="00017056" w:rsidRDefault="004D6EB3" w:rsidP="004D6EB3">
      <w:pPr>
        <w:spacing w:before="120" w:after="120" w:line="240" w:lineRule="atLeast"/>
        <w:rPr>
          <w:rFonts w:eastAsiaTheme="minorEastAsia"/>
          <w:b/>
          <w:bCs/>
          <w:lang w:val="en-US" w:eastAsia="zh-CN"/>
        </w:rPr>
      </w:pPr>
    </w:p>
    <w:p w14:paraId="2A3E54EE" w14:textId="77777777" w:rsidR="00E32BDC" w:rsidRDefault="00E32BDC" w:rsidP="001A7A48">
      <w:pPr>
        <w:rPr>
          <w:lang w:val="en-US"/>
        </w:rPr>
      </w:pPr>
    </w:p>
    <w:p w14:paraId="6FAF68A1" w14:textId="598B5803" w:rsidR="00E32BDC" w:rsidRDefault="00DA7590" w:rsidP="00E32BDC">
      <w:pPr>
        <w:spacing w:before="120" w:after="120" w:line="240" w:lineRule="atLeast"/>
        <w:rPr>
          <w:b/>
          <w:bCs/>
          <w:lang w:val="en-US"/>
        </w:rPr>
      </w:pPr>
      <w:r w:rsidRPr="00366105">
        <w:rPr>
          <w:rFonts w:eastAsiaTheme="minorEastAsia"/>
          <w:b/>
          <w:bCs/>
          <w:highlight w:val="green"/>
          <w:lang w:val="en-US" w:eastAsia="zh-CN"/>
        </w:rPr>
        <w:t>Agreement</w:t>
      </w:r>
      <w:r w:rsidR="00E32BDC" w:rsidRPr="00366105">
        <w:rPr>
          <w:b/>
          <w:bCs/>
          <w:highlight w:val="green"/>
          <w:lang w:val="en-US"/>
        </w:rPr>
        <w:t>:</w:t>
      </w:r>
      <w:r w:rsidR="00E32BDC" w:rsidRPr="00397C92">
        <w:rPr>
          <w:b/>
          <w:bCs/>
          <w:lang w:val="en-US"/>
        </w:rPr>
        <w:t xml:space="preserve"> </w:t>
      </w:r>
    </w:p>
    <w:p w14:paraId="137D4C15" w14:textId="54FFAD7D" w:rsidR="00E32BDC" w:rsidRPr="00DA58B0" w:rsidRDefault="00E32BDC" w:rsidP="00E32BDC">
      <w:pPr>
        <w:spacing w:before="120" w:after="120" w:line="240" w:lineRule="atLeast"/>
        <w:rPr>
          <w:lang w:val="en-US"/>
        </w:rPr>
      </w:pPr>
      <w:r w:rsidRPr="00DA58B0">
        <w:rPr>
          <w:lang w:val="en-US"/>
        </w:rPr>
        <w:t>For SPS NPDSCH transmission, the legacy behavior</w:t>
      </w:r>
      <w:r w:rsidRPr="00DA58B0">
        <w:rPr>
          <w:lang w:eastAsia="zh-CN"/>
        </w:rPr>
        <w:t xml:space="preserve"> (i.e., postponement)</w:t>
      </w:r>
      <w:r w:rsidRPr="00DA58B0">
        <w:rPr>
          <w:lang w:val="en-US"/>
        </w:rPr>
        <w:t xml:space="preserve"> is reused when it is collided with the following:</w:t>
      </w:r>
    </w:p>
    <w:p w14:paraId="43CF8015" w14:textId="0A7183D1" w:rsidR="002A08FF" w:rsidRPr="00DA58B0" w:rsidRDefault="002A08FF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NPSS/NSSS/NPBCH/SIB1-NB/SI on the anchor carrier</w:t>
      </w:r>
    </w:p>
    <w:p w14:paraId="05B701CA" w14:textId="32A6CB3C" w:rsidR="00E32BDC" w:rsidRPr="00DA58B0" w:rsidRDefault="00E32BDC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Fully reserved DL subframe</w:t>
      </w:r>
    </w:p>
    <w:p w14:paraId="45FC7D87" w14:textId="78C1688F" w:rsidR="00B121D6" w:rsidRPr="00DA58B0" w:rsidRDefault="0064111C" w:rsidP="00AE3B5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 xml:space="preserve">Subframes that are not </w:t>
      </w:r>
      <w:r w:rsidR="00E32BDC" w:rsidRPr="00DA58B0">
        <w:rPr>
          <w:rFonts w:eastAsia="SimSun"/>
          <w:lang w:eastAsia="zh-CN"/>
        </w:rPr>
        <w:t>NB I</w:t>
      </w:r>
      <w:r w:rsidR="00E32BDC" w:rsidRPr="00DA58B0">
        <w:rPr>
          <w:rFonts w:eastAsia="SimSun" w:hint="eastAsia"/>
          <w:lang w:eastAsia="zh-CN"/>
        </w:rPr>
        <w:t>o</w:t>
      </w:r>
      <w:r w:rsidR="00E32BDC" w:rsidRPr="00DA58B0">
        <w:rPr>
          <w:rFonts w:eastAsia="SimSun"/>
          <w:lang w:eastAsia="zh-CN"/>
        </w:rPr>
        <w:t>T DL</w:t>
      </w:r>
      <w:r w:rsidR="004A036F" w:rsidRPr="00DA58B0">
        <w:rPr>
          <w:rFonts w:eastAsia="SimSun"/>
          <w:lang w:eastAsia="zh-CN"/>
        </w:rPr>
        <w:t xml:space="preserve"> subframes</w:t>
      </w:r>
    </w:p>
    <w:p w14:paraId="3456CFF4" w14:textId="6B1AB0C9" w:rsidR="00E32BDC" w:rsidRPr="00DA58B0" w:rsidRDefault="00E32BDC" w:rsidP="00E32BDC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FFS whether and how to handle the case where a postponed SPS NPDSCH transmission is overlapped with another SPS NPDSCH/SPS NPUSCH transmission</w:t>
      </w:r>
      <w:r w:rsidR="00076B9C" w:rsidRPr="00DA58B0">
        <w:rPr>
          <w:rFonts w:eastAsia="SimSun"/>
          <w:lang w:eastAsia="zh-CN"/>
        </w:rPr>
        <w:t>/resource</w:t>
      </w:r>
      <w:r w:rsidRPr="00DA58B0">
        <w:rPr>
          <w:rFonts w:eastAsia="SimSun"/>
          <w:lang w:eastAsia="zh-CN"/>
        </w:rPr>
        <w:t>.</w:t>
      </w:r>
    </w:p>
    <w:p w14:paraId="6689C057" w14:textId="77777777" w:rsidR="0025171D" w:rsidRPr="00DA58B0" w:rsidRDefault="0025171D" w:rsidP="0025171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 xml:space="preserve">FFS whether and how to handle the case where a </w:t>
      </w:r>
      <w:r w:rsidRPr="00DA58B0">
        <w:rPr>
          <w:lang w:val="en-US"/>
        </w:rPr>
        <w:t>SPS NPDSCH transmission</w:t>
      </w:r>
      <w:r w:rsidRPr="00DA58B0">
        <w:rPr>
          <w:rFonts w:eastAsia="SimSun"/>
          <w:lang w:eastAsia="zh-CN"/>
        </w:rPr>
        <w:t xml:space="preserve"> is overlapped with a DL transmission </w:t>
      </w:r>
      <w:r w:rsidRPr="00DA58B0">
        <w:rPr>
          <w:rFonts w:eastAsia="SimSun" w:hint="eastAsia"/>
          <w:lang w:eastAsia="zh-CN"/>
        </w:rPr>
        <w:t>g</w:t>
      </w:r>
      <w:r w:rsidRPr="00DA58B0">
        <w:rPr>
          <w:rFonts w:eastAsia="SimSun"/>
          <w:lang w:eastAsia="zh-CN"/>
        </w:rPr>
        <w:t xml:space="preserve">ap (i.e., the gap determined by </w:t>
      </w:r>
      <w:r w:rsidRPr="00DA58B0">
        <w:rPr>
          <w:rFonts w:eastAsia="SimSun"/>
          <w:i/>
          <w:iCs/>
          <w:lang w:eastAsia="zh-CN"/>
        </w:rPr>
        <w:t>dl-</w:t>
      </w:r>
      <w:proofErr w:type="spellStart"/>
      <w:r w:rsidRPr="00DA58B0">
        <w:rPr>
          <w:rFonts w:eastAsia="SimSun"/>
          <w:i/>
          <w:iCs/>
          <w:lang w:eastAsia="zh-CN"/>
        </w:rPr>
        <w:t>GapDurationCoeff</w:t>
      </w:r>
      <w:proofErr w:type="spellEnd"/>
      <w:r w:rsidRPr="00DA58B0">
        <w:rPr>
          <w:rFonts w:eastAsia="SimSun"/>
          <w:i/>
          <w:iCs/>
          <w:lang w:eastAsia="zh-CN"/>
        </w:rPr>
        <w:t xml:space="preserve"> </w:t>
      </w:r>
      <w:r w:rsidRPr="00DA58B0">
        <w:rPr>
          <w:rFonts w:eastAsia="SimSun"/>
          <w:lang w:eastAsia="zh-CN"/>
        </w:rPr>
        <w:t xml:space="preserve">and </w:t>
      </w:r>
      <w:r w:rsidRPr="00DA58B0">
        <w:rPr>
          <w:rFonts w:eastAsia="SimSun"/>
          <w:i/>
          <w:iCs/>
          <w:lang w:eastAsia="zh-CN"/>
        </w:rPr>
        <w:t>dl-</w:t>
      </w:r>
      <w:proofErr w:type="spellStart"/>
      <w:r w:rsidRPr="00DA58B0">
        <w:rPr>
          <w:rFonts w:eastAsia="SimSun"/>
          <w:i/>
          <w:iCs/>
          <w:lang w:eastAsia="zh-CN"/>
        </w:rPr>
        <w:t>GapPeriodicity</w:t>
      </w:r>
      <w:proofErr w:type="spellEnd"/>
      <w:r w:rsidRPr="00DA58B0">
        <w:rPr>
          <w:rFonts w:eastAsia="SimSun"/>
          <w:lang w:eastAsia="zh-CN"/>
        </w:rPr>
        <w:t xml:space="preserve"> if configured)</w:t>
      </w:r>
    </w:p>
    <w:p w14:paraId="49D3416B" w14:textId="77777777" w:rsidR="00D00FC8" w:rsidRDefault="00D00FC8" w:rsidP="00D00FC8">
      <w:pPr>
        <w:rPr>
          <w:highlight w:val="yellow"/>
        </w:rPr>
      </w:pPr>
    </w:p>
    <w:p w14:paraId="12DF1749" w14:textId="23CEA66C" w:rsidR="00D00FC8" w:rsidRPr="00D00FC8" w:rsidRDefault="00D00FC8" w:rsidP="00D00FC8">
      <w:r w:rsidRPr="00D00FC8">
        <w:rPr>
          <w:b/>
          <w:bCs/>
        </w:rPr>
        <w:t>R1-2601522</w:t>
      </w:r>
      <w:r w:rsidRPr="00D00FC8">
        <w:tab/>
        <w:t>FL Summary #3 - Semi-persistent Scheduling for NB-IoT-NTN for DL/UL Data Transmission for Voice Packets</w:t>
      </w:r>
      <w:r w:rsidRPr="00D00FC8">
        <w:tab/>
        <w:t>Moderator (vivo)</w:t>
      </w:r>
    </w:p>
    <w:p w14:paraId="0A1645B8" w14:textId="77777777" w:rsidR="00E32BDC" w:rsidRDefault="00E32BDC" w:rsidP="001A7A48"/>
    <w:p w14:paraId="111DFFB5" w14:textId="317E5C60" w:rsidR="00EE73BD" w:rsidRPr="00076B9C" w:rsidRDefault="00EE73BD" w:rsidP="001A7A48">
      <w:pPr>
        <w:rPr>
          <w:b/>
          <w:bCs/>
        </w:rPr>
      </w:pPr>
      <w:r w:rsidRPr="00076B9C">
        <w:rPr>
          <w:b/>
          <w:bCs/>
          <w:highlight w:val="green"/>
        </w:rPr>
        <w:t>Agreement:</w:t>
      </w:r>
    </w:p>
    <w:p w14:paraId="5C976F0E" w14:textId="77777777" w:rsidR="00EE73BD" w:rsidRPr="00DA58B0" w:rsidRDefault="00EE73BD" w:rsidP="00EE73BD">
      <w:pPr>
        <w:spacing w:before="120" w:after="120" w:line="240" w:lineRule="atLeast"/>
        <w:rPr>
          <w:lang w:val="en-US"/>
        </w:rPr>
      </w:pPr>
      <w:r w:rsidRPr="00DA58B0">
        <w:rPr>
          <w:lang w:val="en-US"/>
        </w:rPr>
        <w:t>For SPS NPUSCH transmission, the legacy behavior</w:t>
      </w:r>
      <w:r w:rsidRPr="00DA58B0">
        <w:rPr>
          <w:lang w:eastAsia="zh-CN"/>
        </w:rPr>
        <w:t xml:space="preserve"> (i.e., postponement)</w:t>
      </w:r>
      <w:r w:rsidRPr="00DA58B0">
        <w:rPr>
          <w:lang w:val="en-US"/>
        </w:rPr>
        <w:t xml:space="preserve"> is reused when it is collided with the </w:t>
      </w:r>
      <w:r w:rsidRPr="00DA58B0">
        <w:rPr>
          <w:rFonts w:eastAsiaTheme="minorEastAsia"/>
          <w:lang w:val="en-US" w:eastAsia="zh-CN"/>
        </w:rPr>
        <w:t>following</w:t>
      </w:r>
      <w:r w:rsidRPr="00DA58B0">
        <w:rPr>
          <w:lang w:val="en-US"/>
        </w:rPr>
        <w:t>:</w:t>
      </w:r>
    </w:p>
    <w:p w14:paraId="388C4254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NPRACH</w:t>
      </w:r>
    </w:p>
    <w:p w14:paraId="77D96CF9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DengXian"/>
        </w:rPr>
        <w:t xml:space="preserve">UL Gap (i.e., 40ms gap after 256 </w:t>
      </w:r>
      <w:proofErr w:type="spellStart"/>
      <w:r w:rsidRPr="00DA58B0">
        <w:rPr>
          <w:rFonts w:eastAsia="DengXian"/>
        </w:rPr>
        <w:t>ms</w:t>
      </w:r>
      <w:proofErr w:type="spellEnd"/>
      <w:r w:rsidRPr="00DA58B0">
        <w:rPr>
          <w:rFonts w:eastAsia="DengXian"/>
        </w:rPr>
        <w:t xml:space="preserve"> UL transmission)</w:t>
      </w:r>
    </w:p>
    <w:p w14:paraId="6B369234" w14:textId="77777777" w:rsidR="00EE73BD" w:rsidRPr="00DA58B0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lang w:eastAsia="zh-CN"/>
        </w:rPr>
      </w:pPr>
      <w:r w:rsidRPr="00DA58B0">
        <w:rPr>
          <w:rFonts w:eastAsia="SimSun"/>
          <w:lang w:eastAsia="zh-CN"/>
        </w:rPr>
        <w:t>Fully reserved UL subframe</w:t>
      </w:r>
    </w:p>
    <w:p w14:paraId="2793B793" w14:textId="257B5EE5" w:rsidR="00EE73BD" w:rsidRPr="00DA58B0" w:rsidRDefault="00EE73BD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lang w:eastAsia="zh-CN"/>
        </w:rPr>
      </w:pPr>
      <w:r w:rsidRPr="00DA58B0">
        <w:rPr>
          <w:lang w:eastAsia="zh-CN"/>
        </w:rPr>
        <w:t xml:space="preserve">FFS whether and how to handle the case where a postponed SPS NPUSCH transmission is overlapped with another SPS </w:t>
      </w:r>
      <w:r w:rsidRPr="00DA58B0">
        <w:rPr>
          <w:rFonts w:eastAsia="SimSun"/>
          <w:lang w:eastAsia="zh-CN"/>
        </w:rPr>
        <w:t>NPDSCH/</w:t>
      </w:r>
      <w:r w:rsidRPr="00DA58B0">
        <w:rPr>
          <w:lang w:eastAsia="zh-CN"/>
        </w:rPr>
        <w:t>NPUSCH transmission</w:t>
      </w:r>
      <w:r w:rsidR="00D55653" w:rsidRPr="00DA58B0">
        <w:rPr>
          <w:lang w:eastAsia="zh-CN"/>
        </w:rPr>
        <w:t>/</w:t>
      </w:r>
      <w:r w:rsidR="00C80709" w:rsidRPr="00DA58B0">
        <w:rPr>
          <w:lang w:eastAsia="zh-CN"/>
        </w:rPr>
        <w:t>resource.</w:t>
      </w:r>
    </w:p>
    <w:p w14:paraId="478ACF05" w14:textId="77777777" w:rsidR="009C57B6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color w:val="00B050"/>
          <w:lang w:eastAsia="zh-CN"/>
        </w:rPr>
      </w:pPr>
    </w:p>
    <w:p w14:paraId="0DC6E1BF" w14:textId="481CCD25" w:rsidR="009C57B6" w:rsidRPr="004E2A0B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lang w:eastAsia="zh-CN"/>
        </w:rPr>
      </w:pPr>
      <w:r w:rsidRPr="004E2A0B">
        <w:rPr>
          <w:b/>
          <w:bCs/>
          <w:highlight w:val="green"/>
          <w:lang w:eastAsia="zh-CN"/>
        </w:rPr>
        <w:t>Agreement:</w:t>
      </w:r>
    </w:p>
    <w:p w14:paraId="22DC8DEA" w14:textId="2CC4BCA6" w:rsidR="00CD1DD6" w:rsidRPr="00DA58B0" w:rsidRDefault="009C57B6" w:rsidP="00CD1DD6">
      <w:pPr>
        <w:spacing w:before="120" w:after="120" w:line="240" w:lineRule="atLeast"/>
        <w:rPr>
          <w:lang w:eastAsia="zh-CN"/>
        </w:rPr>
      </w:pPr>
      <w:r w:rsidRPr="00DA58B0">
        <w:rPr>
          <w:lang w:val="en-US"/>
        </w:rPr>
        <w:t xml:space="preserve">For Rel-20 NB-IoT NTN, </w:t>
      </w:r>
      <w:r w:rsidR="0096576A" w:rsidRPr="00DA58B0">
        <w:rPr>
          <w:lang w:val="en-US"/>
        </w:rPr>
        <w:t xml:space="preserve">at least </w:t>
      </w:r>
      <w:r w:rsidRPr="00DA58B0">
        <w:rPr>
          <w:lang w:val="en-US"/>
        </w:rPr>
        <w:t>disabling HARQ feedback for SPS NPDSCH transmission without a corresponding NPDCCH is supported</w:t>
      </w:r>
    </w:p>
    <w:p w14:paraId="07B419FC" w14:textId="331D1FF6" w:rsidR="00843407" w:rsidRPr="00DA58B0" w:rsidRDefault="00843407" w:rsidP="00411248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lang w:eastAsia="zh-CN"/>
        </w:rPr>
      </w:pPr>
      <w:r w:rsidRPr="00DA58B0">
        <w:rPr>
          <w:lang w:eastAsia="zh-CN"/>
        </w:rPr>
        <w:t>FFS on enabling HARQ feedback</w:t>
      </w:r>
    </w:p>
    <w:p w14:paraId="4D1A4BD6" w14:textId="5C020FB6" w:rsidR="009C57B6" w:rsidRPr="00DA58B0" w:rsidRDefault="009C57B6" w:rsidP="009C57B6">
      <w:pPr>
        <w:pStyle w:val="ListParagraph"/>
        <w:numPr>
          <w:ilvl w:val="0"/>
          <w:numId w:val="22"/>
        </w:numPr>
        <w:spacing w:before="120" w:after="120" w:line="240" w:lineRule="atLeast"/>
        <w:ind w:leftChars="0"/>
        <w:contextualSpacing/>
        <w:jc w:val="both"/>
        <w:rPr>
          <w:rFonts w:ascii="Times New Roman" w:eastAsiaTheme="minorEastAsia" w:hAnsi="Times New Roman"/>
          <w:szCs w:val="20"/>
          <w:lang w:val="en-US" w:eastAsia="zh-CN"/>
        </w:rPr>
      </w:pP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Note: whether </w:t>
      </w:r>
      <w:r w:rsidRPr="00DA58B0">
        <w:rPr>
          <w:rFonts w:ascii="Times New Roman" w:eastAsia="Malgun Gothic" w:hAnsi="Times New Roman"/>
          <w:szCs w:val="20"/>
          <w:lang w:val="en-US" w:eastAsia="ko-KR"/>
        </w:rPr>
        <w:t>HARQ resource indicator in a DCI (if DCI based activation/release is supported) can be used for</w:t>
      </w: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 DCI based </w:t>
      </w:r>
      <w:r w:rsidRPr="00DA58B0">
        <w:rPr>
          <w:rFonts w:ascii="Times New Roman" w:hAnsi="Times New Roman"/>
          <w:szCs w:val="20"/>
          <w:lang w:val="en-US"/>
        </w:rPr>
        <w:t>HARQ feedback</w:t>
      </w:r>
      <w:r w:rsidRPr="00DA58B0">
        <w:rPr>
          <w:rFonts w:ascii="Times New Roman" w:eastAsiaTheme="minorEastAsia" w:hAnsi="Times New Roman"/>
          <w:szCs w:val="20"/>
          <w:lang w:val="en-US" w:eastAsia="zh-CN"/>
        </w:rPr>
        <w:t xml:space="preserve"> disabling will be discussed separately.</w:t>
      </w:r>
    </w:p>
    <w:p w14:paraId="0CFB8C12" w14:textId="77777777" w:rsidR="009C57B6" w:rsidRDefault="009C57B6" w:rsidP="009C57B6"/>
    <w:p w14:paraId="3CF68A07" w14:textId="77777777" w:rsidR="004A3BB4" w:rsidRPr="001A7A48" w:rsidRDefault="004A3BB4" w:rsidP="004A3BB4">
      <w:r w:rsidRPr="004A3BB4">
        <w:rPr>
          <w:b/>
          <w:bCs/>
        </w:rPr>
        <w:lastRenderedPageBreak/>
        <w:t>R1-2601523</w:t>
      </w:r>
      <w:r w:rsidRPr="004A3BB4">
        <w:tab/>
        <w:t>FL Summary #4 - Semi-persistent Scheduling for NB-IoT-NTN for DL/UL Data Transmission for Voice Packets</w:t>
      </w:r>
      <w:r w:rsidRPr="004A3BB4">
        <w:tab/>
        <w:t>Moderator (vivo)</w:t>
      </w:r>
    </w:p>
    <w:p w14:paraId="37C6B195" w14:textId="77777777" w:rsidR="00EE73BD" w:rsidRDefault="00EE73BD" w:rsidP="001A7A48"/>
    <w:p w14:paraId="25636CE5" w14:textId="3ACD2C64" w:rsidR="00DA7723" w:rsidRPr="0063519C" w:rsidRDefault="00DA7723" w:rsidP="001A7A48">
      <w:pPr>
        <w:rPr>
          <w:b/>
          <w:bCs/>
        </w:rPr>
      </w:pPr>
      <w:r w:rsidRPr="0063519C">
        <w:rPr>
          <w:b/>
          <w:bCs/>
          <w:highlight w:val="green"/>
        </w:rPr>
        <w:t>Agreement:</w:t>
      </w:r>
    </w:p>
    <w:p w14:paraId="0697F377" w14:textId="77777777" w:rsidR="00DA7723" w:rsidRPr="0063519C" w:rsidRDefault="00DA7723" w:rsidP="00DA7723">
      <w:pPr>
        <w:spacing w:before="120" w:after="120" w:line="240" w:lineRule="atLeast"/>
        <w:rPr>
          <w:lang w:val="en-US" w:eastAsia="zh-CN"/>
        </w:rPr>
      </w:pPr>
      <w:r w:rsidRPr="0063519C">
        <w:t xml:space="preserve">For SPS activation/release indication, RAN1 targets to complete the down-selection between DCI and MAC CE by RAN1#124bis, </w:t>
      </w:r>
      <w:proofErr w:type="gramStart"/>
      <w:r w:rsidRPr="0063519C">
        <w:t>taking into account</w:t>
      </w:r>
      <w:proofErr w:type="gramEnd"/>
      <w:r w:rsidRPr="0063519C">
        <w:t xml:space="preserve"> </w:t>
      </w:r>
      <w:r w:rsidRPr="0063519C">
        <w:rPr>
          <w:strike/>
        </w:rPr>
        <w:t xml:space="preserve">at least </w:t>
      </w:r>
      <w:r w:rsidRPr="0063519C">
        <w:t>the following aspects:</w:t>
      </w:r>
    </w:p>
    <w:p w14:paraId="0E63CC43" w14:textId="77777777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 xml:space="preserve">Capacity for SPS, e.g., the </w:t>
      </w:r>
      <w:r w:rsidRPr="006D02F0">
        <w:rPr>
          <w:rFonts w:ascii="Times New Roman" w:hAnsi="Times New Roman"/>
          <w:szCs w:val="20"/>
          <w:lang w:eastAsia="zh-CN"/>
        </w:rPr>
        <w:t>maximum number of simultaneous voice calls that can be supported on one non-anchor carrier</w:t>
      </w:r>
    </w:p>
    <w:p w14:paraId="259FEA60" w14:textId="77777777" w:rsidR="00DA7723" w:rsidRPr="006D02F0" w:rsidRDefault="00DA7723" w:rsidP="00DA7723">
      <w:pPr>
        <w:pStyle w:val="ListParagraph"/>
        <w:numPr>
          <w:ilvl w:val="1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Companies’ assumption about SPS periodicity length, DL SPS configuration, UL SPS configuration in the capacity analysis should be provided.</w:t>
      </w:r>
    </w:p>
    <w:p w14:paraId="2EDE48CF" w14:textId="2DA78905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Whether USS is overlapped with SPS transmission</w:t>
      </w:r>
      <w:r w:rsidR="00343389" w:rsidRPr="006D02F0">
        <w:rPr>
          <w:rFonts w:ascii="Times New Roman" w:hAnsi="Times New Roman"/>
          <w:szCs w:val="20"/>
          <w:lang w:eastAsia="zh-CN"/>
        </w:rPr>
        <w:t>/</w:t>
      </w:r>
      <w:r w:rsidR="0063519C" w:rsidRPr="006D02F0">
        <w:rPr>
          <w:rFonts w:ascii="Times New Roman" w:hAnsi="Times New Roman"/>
          <w:szCs w:val="20"/>
          <w:lang w:eastAsia="zh-CN"/>
        </w:rPr>
        <w:t>reception</w:t>
      </w:r>
      <w:r w:rsidRPr="006D02F0">
        <w:rPr>
          <w:rFonts w:ascii="Times New Roman" w:hAnsi="Times New Roman"/>
          <w:szCs w:val="20"/>
          <w:lang w:eastAsia="zh-CN"/>
        </w:rPr>
        <w:t xml:space="preserve"> occasion(s) or not</w:t>
      </w:r>
    </w:p>
    <w:p w14:paraId="1BF23CE1" w14:textId="77777777" w:rsidR="00DA7723" w:rsidRPr="006D02F0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trike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>Payload size and content of the indication for SPS activation/release</w:t>
      </w:r>
    </w:p>
    <w:p w14:paraId="3716521D" w14:textId="55101A3D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D02F0">
        <w:rPr>
          <w:rFonts w:ascii="Times New Roman" w:hAnsi="Times New Roman"/>
          <w:szCs w:val="20"/>
          <w:lang w:eastAsia="zh-CN"/>
        </w:rPr>
        <w:t xml:space="preserve">Reduction of data payload that can be </w:t>
      </w:r>
      <w:r w:rsidRPr="0063519C">
        <w:rPr>
          <w:rFonts w:ascii="Times New Roman" w:hAnsi="Times New Roman"/>
          <w:szCs w:val="20"/>
          <w:lang w:eastAsia="zh-CN"/>
        </w:rPr>
        <w:t>carried in a SPS transmission</w:t>
      </w:r>
      <w:r w:rsidR="0063519C" w:rsidRPr="0063519C">
        <w:rPr>
          <w:rFonts w:ascii="Times New Roman" w:hAnsi="Times New Roman"/>
          <w:szCs w:val="20"/>
          <w:lang w:eastAsia="zh-CN"/>
        </w:rPr>
        <w:t>/reception</w:t>
      </w:r>
      <w:r w:rsidRPr="0063519C">
        <w:rPr>
          <w:rFonts w:ascii="Times New Roman" w:hAnsi="Times New Roman"/>
          <w:szCs w:val="20"/>
          <w:lang w:eastAsia="zh-CN"/>
        </w:rPr>
        <w:t xml:space="preserve"> occasion, if any, and potential impact on link-level performance, if any</w:t>
      </w:r>
    </w:p>
    <w:p w14:paraId="6E58FC39" w14:textId="77777777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Coverage performance</w:t>
      </w:r>
    </w:p>
    <w:p w14:paraId="66D100CE" w14:textId="77777777" w:rsidR="00DA7723" w:rsidRPr="0063519C" w:rsidRDefault="00DA7723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Miss-detection of the indication for SPS activation/release</w:t>
      </w:r>
    </w:p>
    <w:p w14:paraId="150D2799" w14:textId="495F2EBC" w:rsidR="007F244E" w:rsidRPr="0063519C" w:rsidRDefault="007F244E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Potential Specification impact</w:t>
      </w:r>
    </w:p>
    <w:p w14:paraId="366637BC" w14:textId="17718CE2" w:rsidR="006177C2" w:rsidRPr="0063519C" w:rsidRDefault="006177C2" w:rsidP="00DA7723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rFonts w:ascii="Times New Roman" w:hAnsi="Times New Roman"/>
          <w:szCs w:val="20"/>
          <w:lang w:eastAsia="zh-CN"/>
        </w:rPr>
        <w:t>Note: Consider the following related agreement from RAN2:</w:t>
      </w:r>
    </w:p>
    <w:p w14:paraId="41D11F11" w14:textId="0EA1B53B" w:rsidR="009B5B19" w:rsidRPr="0063519C" w:rsidRDefault="009B5B19" w:rsidP="009B5B19">
      <w:pPr>
        <w:pStyle w:val="ListParagraph"/>
        <w:numPr>
          <w:ilvl w:val="1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63519C">
        <w:rPr>
          <w:szCs w:val="20"/>
          <w:lang w:eastAsia="ja-JP"/>
        </w:rPr>
        <w:t>RAN2 assumes that dynamic scheduling can also work when SPS is activated</w:t>
      </w:r>
    </w:p>
    <w:p w14:paraId="4FA3C37E" w14:textId="77777777" w:rsidR="00DA7723" w:rsidRDefault="00DA7723" w:rsidP="001A7A48"/>
    <w:p w14:paraId="1A063F88" w14:textId="4B3DB20F" w:rsidR="00DA7723" w:rsidRPr="000C0DAE" w:rsidRDefault="000C0DAE" w:rsidP="001A7A48">
      <w:pPr>
        <w:rPr>
          <w:b/>
          <w:bCs/>
        </w:rPr>
      </w:pPr>
      <w:r w:rsidRPr="00770203">
        <w:rPr>
          <w:b/>
          <w:bCs/>
          <w:highlight w:val="green"/>
        </w:rPr>
        <w:t>Agreement:</w:t>
      </w:r>
    </w:p>
    <w:p w14:paraId="7050012E" w14:textId="4AFD6513" w:rsidR="000C0DAE" w:rsidRPr="000C0DAE" w:rsidRDefault="000C0DAE" w:rsidP="000C0DAE">
      <w:pPr>
        <w:spacing w:before="120" w:after="120" w:line="240" w:lineRule="atLeast"/>
      </w:pPr>
      <w:r w:rsidRPr="000C0DAE">
        <w:t>At least t</w:t>
      </w:r>
      <w:r w:rsidRPr="000C0DAE">
        <w:t>he following parameter for SPS is configured by RRC:</w:t>
      </w:r>
    </w:p>
    <w:p w14:paraId="484A36F9" w14:textId="77777777" w:rsidR="000C0DAE" w:rsidRDefault="000C0DAE" w:rsidP="000C0DAE">
      <w:pPr>
        <w:pStyle w:val="ListParagraph"/>
        <w:numPr>
          <w:ilvl w:val="0"/>
          <w:numId w:val="23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szCs w:val="20"/>
          <w:lang w:eastAsia="zh-CN"/>
        </w:rPr>
      </w:pPr>
      <w:r w:rsidRPr="000C0DAE">
        <w:rPr>
          <w:rFonts w:ascii="Times New Roman" w:hAnsi="Times New Roman"/>
          <w:szCs w:val="20"/>
          <w:lang w:eastAsia="zh-CN"/>
        </w:rPr>
        <w:t>Periodicity</w:t>
      </w:r>
    </w:p>
    <w:p w14:paraId="3A4F12FB" w14:textId="77777777" w:rsidR="00DA7723" w:rsidRPr="004B16FB" w:rsidRDefault="00DA7723" w:rsidP="001A7A48">
      <w:pPr>
        <w:rPr>
          <w:lang w:val="en-US"/>
        </w:rPr>
      </w:pPr>
    </w:p>
    <w:sectPr w:rsidR="00DA7723" w:rsidRPr="004B16F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9C1D" w14:textId="77777777" w:rsidR="00BE7843" w:rsidRDefault="00BE7843">
      <w:r>
        <w:separator/>
      </w:r>
    </w:p>
  </w:endnote>
  <w:endnote w:type="continuationSeparator" w:id="0">
    <w:p w14:paraId="60C6292D" w14:textId="77777777" w:rsidR="00BE7843" w:rsidRDefault="00B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1DB5" w14:textId="77777777" w:rsidR="00BE7843" w:rsidRDefault="00BE7843">
      <w:r>
        <w:separator/>
      </w:r>
    </w:p>
  </w:footnote>
  <w:footnote w:type="continuationSeparator" w:id="0">
    <w:p w14:paraId="13851D9D" w14:textId="77777777" w:rsidR="00BE7843" w:rsidRDefault="00BE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833"/>
    <w:multiLevelType w:val="hybridMultilevel"/>
    <w:tmpl w:val="835C06B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822FB"/>
    <w:multiLevelType w:val="hybridMultilevel"/>
    <w:tmpl w:val="456EE066"/>
    <w:lvl w:ilvl="0" w:tplc="9BB2A38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076"/>
    <w:multiLevelType w:val="hybridMultilevel"/>
    <w:tmpl w:val="48622814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00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6F34C17"/>
    <w:multiLevelType w:val="multilevel"/>
    <w:tmpl w:val="36F34C17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459DB"/>
    <w:multiLevelType w:val="multilevel"/>
    <w:tmpl w:val="383459DB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9A1599"/>
    <w:multiLevelType w:val="hybridMultilevel"/>
    <w:tmpl w:val="870A0626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BB2A38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157E"/>
    <w:multiLevelType w:val="hybridMultilevel"/>
    <w:tmpl w:val="46C0A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6534C"/>
    <w:multiLevelType w:val="multilevel"/>
    <w:tmpl w:val="20362D54"/>
    <w:lvl w:ilvl="0">
      <w:start w:val="2"/>
      <w:numFmt w:val="bullet"/>
      <w:lvlText w:val="•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12855"/>
    <w:multiLevelType w:val="hybridMultilevel"/>
    <w:tmpl w:val="49E07180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3D3C37"/>
    <w:multiLevelType w:val="multilevel"/>
    <w:tmpl w:val="7A3D3C3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5"/>
  </w:num>
  <w:num w:numId="3" w16cid:durableId="676352150">
    <w:abstractNumId w:val="24"/>
  </w:num>
  <w:num w:numId="4" w16cid:durableId="1610091169">
    <w:abstractNumId w:val="23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9"/>
  </w:num>
  <w:num w:numId="7" w16cid:durableId="303120959">
    <w:abstractNumId w:val="6"/>
  </w:num>
  <w:num w:numId="8" w16cid:durableId="724063839">
    <w:abstractNumId w:val="25"/>
  </w:num>
  <w:num w:numId="9" w16cid:durableId="1400518139">
    <w:abstractNumId w:val="9"/>
  </w:num>
  <w:num w:numId="10" w16cid:durableId="530068394">
    <w:abstractNumId w:val="20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7"/>
  </w:num>
  <w:num w:numId="14" w16cid:durableId="680352378">
    <w:abstractNumId w:val="13"/>
  </w:num>
  <w:num w:numId="15" w16cid:durableId="882329341">
    <w:abstractNumId w:val="3"/>
  </w:num>
  <w:num w:numId="16" w16cid:durableId="92634609">
    <w:abstractNumId w:val="16"/>
  </w:num>
  <w:num w:numId="17" w16cid:durableId="277640857">
    <w:abstractNumId w:val="21"/>
  </w:num>
  <w:num w:numId="18" w16cid:durableId="1758789999">
    <w:abstractNumId w:val="7"/>
  </w:num>
  <w:num w:numId="19" w16cid:durableId="699743907">
    <w:abstractNumId w:val="4"/>
  </w:num>
  <w:num w:numId="20" w16cid:durableId="725959405">
    <w:abstractNumId w:val="14"/>
  </w:num>
  <w:num w:numId="21" w16cid:durableId="851410142">
    <w:abstractNumId w:val="11"/>
  </w:num>
  <w:num w:numId="22" w16cid:durableId="1292521250">
    <w:abstractNumId w:val="12"/>
  </w:num>
  <w:num w:numId="23" w16cid:durableId="39983655">
    <w:abstractNumId w:val="18"/>
  </w:num>
  <w:num w:numId="24" w16cid:durableId="25856241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038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B9C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2F1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8B4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DAE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1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151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CE5"/>
    <w:rsid w:val="001E3E06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4F4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5F2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71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6C75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EDA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8FF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114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3B57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389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105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248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49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EA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6F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B4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6FB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0A6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2F04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B3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A0B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8C6"/>
    <w:rsid w:val="00503AF7"/>
    <w:rsid w:val="00503EA6"/>
    <w:rsid w:val="005044BE"/>
    <w:rsid w:val="00504552"/>
    <w:rsid w:val="00504633"/>
    <w:rsid w:val="0050470C"/>
    <w:rsid w:val="00504984"/>
    <w:rsid w:val="00504E1C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09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215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3F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68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25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406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B9E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E7CC0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C2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19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A8C"/>
    <w:rsid w:val="00640B0B"/>
    <w:rsid w:val="00640C94"/>
    <w:rsid w:val="00640F3B"/>
    <w:rsid w:val="0064111C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EA"/>
    <w:rsid w:val="006442F2"/>
    <w:rsid w:val="00644410"/>
    <w:rsid w:val="0064448D"/>
    <w:rsid w:val="00644513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A7C06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1C3"/>
    <w:rsid w:val="006C22E0"/>
    <w:rsid w:val="006C2497"/>
    <w:rsid w:val="006C2528"/>
    <w:rsid w:val="006C25E4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F0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698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A"/>
    <w:rsid w:val="00705A8F"/>
    <w:rsid w:val="00705C16"/>
    <w:rsid w:val="00705C82"/>
    <w:rsid w:val="00705DC8"/>
    <w:rsid w:val="00705F88"/>
    <w:rsid w:val="00705F99"/>
    <w:rsid w:val="00705FB7"/>
    <w:rsid w:val="00706097"/>
    <w:rsid w:val="0070656F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51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92E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03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57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041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22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43B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22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4E"/>
    <w:rsid w:val="007F24E0"/>
    <w:rsid w:val="007F2524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41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8A7"/>
    <w:rsid w:val="00831A54"/>
    <w:rsid w:val="00831C79"/>
    <w:rsid w:val="00831EDE"/>
    <w:rsid w:val="00831F8F"/>
    <w:rsid w:val="00831FCB"/>
    <w:rsid w:val="00832091"/>
    <w:rsid w:val="00832216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607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407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808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7D3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94B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4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6A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19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49"/>
    <w:rsid w:val="009C5359"/>
    <w:rsid w:val="009C5497"/>
    <w:rsid w:val="009C5498"/>
    <w:rsid w:val="009C57B6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3D3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88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54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1D6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50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615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254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843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3B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4B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09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40E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DD6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FC8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7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653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B0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590"/>
    <w:rsid w:val="00DA76BC"/>
    <w:rsid w:val="00DA76F7"/>
    <w:rsid w:val="00DA7723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2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9B0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04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E91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BDC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B91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BD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0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8D9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6E23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BF2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2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7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165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6115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108</cp:revision>
  <cp:lastPrinted>2013-05-13T04:37:00Z</cp:lastPrinted>
  <dcterms:created xsi:type="dcterms:W3CDTF">2026-02-06T15:52:00Z</dcterms:created>
  <dcterms:modified xsi:type="dcterms:W3CDTF">2026-02-12T18:35:00Z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