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C602" w14:textId="77777777" w:rsidR="003449CB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50D6DFA3" w14:textId="410E19CF" w:rsidR="003449CB" w:rsidRPr="007F48FC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3449CB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01510</w:t>
      </w:r>
    </w:p>
    <w:p w14:paraId="5E4E5C09" w14:textId="77777777" w:rsidR="003449CB" w:rsidRDefault="003449CB" w:rsidP="003449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7F2DADB7" w14:textId="77777777" w:rsidR="003449CB" w:rsidRPr="00C81F96" w:rsidRDefault="003449CB" w:rsidP="003449CB">
      <w:pPr>
        <w:rPr>
          <w:szCs w:val="20"/>
        </w:rPr>
      </w:pPr>
    </w:p>
    <w:p w14:paraId="166E4DA1" w14:textId="21DC96FB" w:rsidR="003449CB" w:rsidRPr="00E92E7C" w:rsidRDefault="003449CB" w:rsidP="003449C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9.6</w:t>
      </w:r>
    </w:p>
    <w:p w14:paraId="20A4CE9D" w14:textId="77777777" w:rsidR="003449CB" w:rsidRPr="00CE0424" w:rsidRDefault="003449CB" w:rsidP="003449C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D972E8E" w14:textId="4F653941" w:rsidR="003449CB" w:rsidRPr="00195767" w:rsidRDefault="003449CB" w:rsidP="003449C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9.6</w:t>
      </w:r>
    </w:p>
    <w:p w14:paraId="5BE1EF67" w14:textId="77777777" w:rsidR="003449CB" w:rsidRPr="0075610D" w:rsidRDefault="003449CB" w:rsidP="003449C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05AA18F7" w14:textId="77777777" w:rsidR="003449CB" w:rsidRPr="00F83FB3" w:rsidRDefault="003449CB" w:rsidP="003449C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1CE0131A" w14:textId="61780AEE" w:rsidR="009523C9" w:rsidRPr="00606B73" w:rsidRDefault="009523C9" w:rsidP="0063670A">
      <w:pPr>
        <w:pStyle w:val="Heading2"/>
        <w:numPr>
          <w:ilvl w:val="1"/>
          <w:numId w:val="50"/>
        </w:numPr>
        <w:rPr>
          <w:rFonts w:cs="Arial"/>
          <w:szCs w:val="24"/>
          <w:lang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Non-Terrestrial Networks (NTN) for NR Phase </w:t>
      </w:r>
      <w:r w:rsidRPr="00562BC7">
        <w:rPr>
          <w:rFonts w:eastAsia="DengXian" w:hint="eastAsia"/>
          <w:color w:val="000000"/>
          <w:lang w:val="en-US" w:eastAsia="zh-CN"/>
        </w:rPr>
        <w:t>4</w:t>
      </w:r>
    </w:p>
    <w:p w14:paraId="5B498145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Theme="minorEastAsia" w:hint="eastAsia"/>
            <w:i/>
            <w:iCs/>
            <w:lang w:eastAsia="zh-CN"/>
          </w:rPr>
          <w:t>3137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 w:rsidRPr="00747BC7">
        <w:rPr>
          <w:rFonts w:hint="eastAsia"/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 xml:space="preserve"> for NR-NTN Phase </w:t>
      </w:r>
      <w:r w:rsidRPr="00747BC7">
        <w:rPr>
          <w:rFonts w:hint="eastAsia"/>
          <w:i/>
          <w:iCs/>
        </w:rPr>
        <w:t>4</w:t>
      </w:r>
      <w:r>
        <w:rPr>
          <w:i/>
          <w:iCs/>
        </w:rPr>
        <w:t xml:space="preserve">. </w:t>
      </w:r>
    </w:p>
    <w:p w14:paraId="2DF11014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</w:p>
    <w:p w14:paraId="1402AB35" w14:textId="77777777" w:rsidR="009523C9" w:rsidRDefault="009523C9" w:rsidP="009523C9">
      <w:r>
        <w:rPr>
          <w:rFonts w:ascii="Times New Roman" w:eastAsia="Times New Roman" w:hAnsi="Times New Roman"/>
        </w:rPr>
        <w:t>R1-2600253</w:t>
      </w:r>
      <w:r>
        <w:rPr>
          <w:rFonts w:ascii="Times New Roman" w:eastAsia="Times New Roman" w:hAnsi="Times New Roman"/>
        </w:rPr>
        <w:tab/>
        <w:t>Work plan for NR NTN Phase 4</w:t>
      </w:r>
      <w:r>
        <w:rPr>
          <w:rFonts w:ascii="Times New Roman" w:eastAsia="Times New Roman" w:hAnsi="Times New Roman"/>
        </w:rPr>
        <w:tab/>
        <w:t>Moderator (THALES)</w:t>
      </w:r>
    </w:p>
    <w:p w14:paraId="456EBEDC" w14:textId="77777777" w:rsidR="009523C9" w:rsidRDefault="009523C9" w:rsidP="009523C9">
      <w:pPr>
        <w:ind w:left="1440" w:hanging="1440"/>
      </w:pPr>
      <w:r>
        <w:rPr>
          <w:rFonts w:ascii="Times New Roman" w:eastAsia="Times New Roman" w:hAnsi="Times New Roman"/>
        </w:rPr>
        <w:t>R1-2601321</w:t>
      </w:r>
      <w:r>
        <w:rPr>
          <w:rFonts w:ascii="Times New Roman" w:eastAsia="Times New Roman" w:hAnsi="Times New Roman"/>
        </w:rPr>
        <w:tab/>
        <w:t>Draft TR 38.742 Study on GNSS (Global Navigation Satellite System) resilient NR-NTN (Non-Terrestrial Networks) operation</w:t>
      </w:r>
      <w:r>
        <w:rPr>
          <w:rFonts w:ascii="Times New Roman" w:eastAsia="Times New Roman" w:hAnsi="Times New Roman"/>
        </w:rPr>
        <w:tab/>
        <w:t>Rapporteur (Thales)</w:t>
      </w:r>
    </w:p>
    <w:p w14:paraId="449CD703" w14:textId="77777777" w:rsidR="009523C9" w:rsidRPr="00FA1881" w:rsidRDefault="009523C9" w:rsidP="009523C9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 w:rsidRPr="00FA1881">
        <w:rPr>
          <w:rFonts w:eastAsia="DengXian" w:hint="eastAsia"/>
          <w:highlight w:val="cyan"/>
          <w:lang w:val="en-US" w:eastAsia="zh-CN"/>
        </w:rPr>
        <w:t>NR-NTN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NR-NTN </w:t>
      </w:r>
      <w:r w:rsidRPr="00FA1881">
        <w:rPr>
          <w:highlight w:val="cyan"/>
          <w:lang w:eastAsia="x-none"/>
        </w:rPr>
        <w:t>– Mohamed</w:t>
      </w:r>
      <w:r w:rsidRPr="00FA1881">
        <w:rPr>
          <w:rFonts w:hint="eastAsia"/>
          <w:highlight w:val="cyan"/>
          <w:lang w:eastAsia="x-none"/>
        </w:rPr>
        <w:t xml:space="preserve"> (Thales)</w:t>
      </w:r>
    </w:p>
    <w:p w14:paraId="4FF166CE" w14:textId="77777777" w:rsidR="009523C9" w:rsidRPr="00D257AB" w:rsidRDefault="009523C9" w:rsidP="009523C9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B01C912" w14:textId="77777777" w:rsidR="009523C9" w:rsidRDefault="009523C9" w:rsidP="009523C9">
      <w:pPr>
        <w:rPr>
          <w:rFonts w:ascii="Times New Roman" w:eastAsiaTheme="minorEastAsia" w:hAnsi="Times New Roman"/>
          <w:lang w:eastAsia="zh-CN"/>
        </w:rPr>
      </w:pPr>
    </w:p>
    <w:p w14:paraId="0E8BA862" w14:textId="77777777" w:rsidR="009523C9" w:rsidRPr="006E2950" w:rsidRDefault="009523C9" w:rsidP="009523C9">
      <w:pPr>
        <w:rPr>
          <w:rFonts w:eastAsia="DengXian"/>
          <w:color w:val="ADADAD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10</w:t>
      </w:r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.6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EC7805C" w14:textId="77777777" w:rsidR="009523C9" w:rsidRPr="00604682" w:rsidRDefault="009523C9" w:rsidP="009523C9">
      <w:pPr>
        <w:rPr>
          <w:rFonts w:eastAsiaTheme="minorEastAsia"/>
          <w:i/>
          <w:iCs/>
          <w:lang w:eastAsia="zh-CN"/>
        </w:rPr>
      </w:pPr>
    </w:p>
    <w:p w14:paraId="66940B35" w14:textId="6191614D" w:rsidR="009523C9" w:rsidRPr="007E66EE" w:rsidRDefault="009523C9" w:rsidP="00D2674C">
      <w:pPr>
        <w:pStyle w:val="Heading3"/>
        <w:numPr>
          <w:ilvl w:val="2"/>
          <w:numId w:val="50"/>
        </w:numPr>
        <w:rPr>
          <w:bCs/>
          <w:lang w:val="en-US"/>
        </w:rPr>
      </w:pPr>
      <w:r w:rsidRPr="007E66EE">
        <w:rPr>
          <w:bCs/>
          <w:lang w:val="en-US"/>
        </w:rPr>
        <w:t xml:space="preserve">NR-NTN </w:t>
      </w:r>
      <w:r w:rsidRPr="007E66EE">
        <w:rPr>
          <w:rFonts w:hint="eastAsia"/>
          <w:bCs/>
          <w:lang w:val="en-US"/>
        </w:rPr>
        <w:t xml:space="preserve">GNSS resilience </w:t>
      </w:r>
    </w:p>
    <w:p w14:paraId="587EDC86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15DEEC94" w14:textId="77777777" w:rsidR="009523C9" w:rsidRPr="009523C9" w:rsidRDefault="009523C9" w:rsidP="009523C9">
      <w:pPr>
        <w:rPr>
          <w:rFonts w:ascii="Times New Roman" w:eastAsia="Times New Roman" w:hAnsi="Times New Roman"/>
          <w:b/>
          <w:bCs/>
        </w:rPr>
      </w:pPr>
      <w:r w:rsidRPr="009523C9">
        <w:rPr>
          <w:rFonts w:ascii="Times New Roman" w:eastAsia="Times New Roman" w:hAnsi="Times New Roman"/>
          <w:b/>
          <w:bCs/>
        </w:rPr>
        <w:t>Conclusion:</w:t>
      </w:r>
    </w:p>
    <w:p w14:paraId="2426B2D3" w14:textId="77777777" w:rsidR="009523C9" w:rsidRPr="009F0151" w:rsidRDefault="009523C9" w:rsidP="009523C9">
      <w:pPr>
        <w:numPr>
          <w:ilvl w:val="0"/>
          <w:numId w:val="49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Companies’ inputs for PRACH performance evaluation results are collected in Excel sheet “PRACH performance evaluation v022” that is embedded in R1-2601483.</w:t>
      </w:r>
    </w:p>
    <w:p w14:paraId="7BA6FFF2" w14:textId="77777777" w:rsidR="009523C9" w:rsidRPr="009F0151" w:rsidRDefault="009523C9" w:rsidP="009523C9">
      <w:pPr>
        <w:numPr>
          <w:ilvl w:val="0"/>
          <w:numId w:val="49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The template for collection of Connected mode results in Excel sheet “Template-Results for Connected mode_v004,” that is embedded in R1-2601483, is </w:t>
      </w:r>
      <w:r w:rsidRPr="00CF39AD">
        <w:rPr>
          <w:rFonts w:ascii="Times New Roman" w:eastAsia="Times New Roman" w:hAnsi="Times New Roman"/>
          <w:highlight w:val="green"/>
        </w:rPr>
        <w:t>endorsed</w:t>
      </w:r>
      <w:r w:rsidRPr="009F0151">
        <w:rPr>
          <w:rFonts w:ascii="Times New Roman" w:eastAsia="Times New Roman" w:hAnsi="Times New Roman"/>
        </w:rPr>
        <w:t>.</w:t>
      </w:r>
    </w:p>
    <w:p w14:paraId="50B5E910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6DBAF848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38D3CA75" w14:textId="77777777" w:rsidR="009523C9" w:rsidRDefault="009523C9" w:rsidP="009523C9">
      <w:r>
        <w:rPr>
          <w:rFonts w:ascii="Times New Roman" w:eastAsia="Times New Roman" w:hAnsi="Times New Roman"/>
        </w:rPr>
        <w:t>R1-2600065</w:t>
      </w:r>
      <w:r>
        <w:rPr>
          <w:rFonts w:ascii="Times New Roman" w:eastAsia="Times New Roman" w:hAnsi="Times New Roman"/>
        </w:rPr>
        <w:tab/>
        <w:t>Discussion on Rel-20 GNSS resilient NR NTN operation</w:t>
      </w:r>
      <w:r>
        <w:rPr>
          <w:rFonts w:ascii="Times New Roman" w:eastAsia="Times New Roman" w:hAnsi="Times New Roman"/>
        </w:rPr>
        <w:tab/>
        <w:t>FUTUREWEI</w:t>
      </w:r>
    </w:p>
    <w:p w14:paraId="300ABE5A" w14:textId="77777777" w:rsidR="009523C9" w:rsidRDefault="009523C9" w:rsidP="009523C9">
      <w:r>
        <w:rPr>
          <w:rFonts w:ascii="Times New Roman" w:eastAsia="Times New Roman" w:hAnsi="Times New Roman"/>
        </w:rPr>
        <w:t>R1-2600077</w:t>
      </w:r>
      <w:bookmarkStart w:id="0" w:name="OLE_LINK4"/>
      <w:r>
        <w:rPr>
          <w:rFonts w:ascii="Times New Roman" w:eastAsia="Times New Roman" w:hAnsi="Times New Roman"/>
        </w:rPr>
        <w:tab/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  <w:bookmarkEnd w:id="0"/>
    </w:p>
    <w:p w14:paraId="27353FFD" w14:textId="77777777" w:rsidR="009523C9" w:rsidRDefault="009523C9" w:rsidP="009523C9">
      <w:r>
        <w:rPr>
          <w:rFonts w:ascii="Times New Roman" w:eastAsia="Times New Roman" w:hAnsi="Times New Roman"/>
        </w:rPr>
        <w:t>R1-2600106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Spreadtrum, UNISOC</w:t>
      </w:r>
    </w:p>
    <w:p w14:paraId="40E496B7" w14:textId="77777777" w:rsidR="009523C9" w:rsidRDefault="009523C9" w:rsidP="009523C9">
      <w:r>
        <w:rPr>
          <w:rFonts w:ascii="Times New Roman" w:eastAsia="Times New Roman" w:hAnsi="Times New Roman"/>
        </w:rPr>
        <w:t>R1-2600184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OPPO</w:t>
      </w:r>
    </w:p>
    <w:p w14:paraId="1C76C11A" w14:textId="77777777" w:rsidR="009523C9" w:rsidRDefault="009523C9" w:rsidP="009523C9">
      <w:r>
        <w:rPr>
          <w:rFonts w:ascii="Times New Roman" w:eastAsia="Times New Roman" w:hAnsi="Times New Roman"/>
        </w:rPr>
        <w:t>R1-2600237</w:t>
      </w:r>
      <w:r>
        <w:rPr>
          <w:rFonts w:ascii="Times New Roman" w:eastAsia="Times New Roman" w:hAnsi="Times New Roman"/>
        </w:rPr>
        <w:tab/>
        <w:t>On NR-NTN GNSS resilience</w:t>
      </w:r>
      <w:r>
        <w:rPr>
          <w:rFonts w:ascii="Times New Roman" w:eastAsia="Times New Roman" w:hAnsi="Times New Roman"/>
        </w:rPr>
        <w:tab/>
        <w:t>Ericsson</w:t>
      </w:r>
    </w:p>
    <w:p w14:paraId="12DAB506" w14:textId="77777777" w:rsidR="009523C9" w:rsidRDefault="009523C9" w:rsidP="009523C9">
      <w:r>
        <w:rPr>
          <w:rFonts w:ascii="Times New Roman" w:eastAsia="Times New Roman" w:hAnsi="Times New Roman"/>
        </w:rPr>
        <w:t>R1-2600248</w:t>
      </w:r>
      <w:r>
        <w:rPr>
          <w:rFonts w:ascii="Times New Roman" w:eastAsia="Times New Roman" w:hAnsi="Times New Roman"/>
        </w:rPr>
        <w:tab/>
        <w:t>Considerations on GNSS resilient NR-NTN operation</w:t>
      </w:r>
      <w:r>
        <w:rPr>
          <w:rFonts w:ascii="Times New Roman" w:eastAsia="Times New Roman" w:hAnsi="Times New Roman"/>
        </w:rPr>
        <w:tab/>
        <w:t>THALES</w:t>
      </w:r>
    </w:p>
    <w:p w14:paraId="0B52F782" w14:textId="77777777" w:rsidR="009523C9" w:rsidRDefault="009523C9" w:rsidP="009523C9">
      <w:r>
        <w:rPr>
          <w:rFonts w:ascii="Times New Roman" w:eastAsia="Times New Roman" w:hAnsi="Times New Roman"/>
        </w:rPr>
        <w:t>R1-2600259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ZTE Corporation, Sanechips</w:t>
      </w:r>
    </w:p>
    <w:p w14:paraId="08EDDAA5" w14:textId="77777777" w:rsidR="009523C9" w:rsidRDefault="009523C9" w:rsidP="009523C9">
      <w:r>
        <w:rPr>
          <w:rFonts w:ascii="Times New Roman" w:eastAsia="Times New Roman" w:hAnsi="Times New Roman"/>
        </w:rPr>
        <w:t>R1-2600332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27E9AA0F" w14:textId="77777777" w:rsidR="009523C9" w:rsidRDefault="009523C9" w:rsidP="009523C9">
      <w:r>
        <w:rPr>
          <w:rFonts w:ascii="Times New Roman" w:eastAsia="Times New Roman" w:hAnsi="Times New Roman"/>
        </w:rPr>
        <w:t>R1-2600341</w:t>
      </w:r>
      <w:r>
        <w:rPr>
          <w:rFonts w:ascii="Times New Roman" w:eastAsia="Times New Roman" w:hAnsi="Times New Roman"/>
        </w:rPr>
        <w:tab/>
        <w:t>GNSS Resilient operation for NR-NTN - 5G Adv</w:t>
      </w:r>
      <w:r>
        <w:rPr>
          <w:rFonts w:ascii="Times New Roman" w:eastAsia="Times New Roman" w:hAnsi="Times New Roman"/>
        </w:rPr>
        <w:tab/>
        <w:t>Tejas Network Limited</w:t>
      </w:r>
    </w:p>
    <w:p w14:paraId="4A2DCB2E" w14:textId="77777777" w:rsidR="009523C9" w:rsidRDefault="009523C9" w:rsidP="009523C9">
      <w:r>
        <w:rPr>
          <w:rFonts w:ascii="Times New Roman" w:eastAsia="Times New Roman" w:hAnsi="Times New Roman"/>
        </w:rPr>
        <w:t>R1-2600382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CMCC</w:t>
      </w:r>
    </w:p>
    <w:p w14:paraId="59D8735C" w14:textId="77777777" w:rsidR="009523C9" w:rsidRDefault="009523C9" w:rsidP="009523C9">
      <w:r>
        <w:rPr>
          <w:rFonts w:ascii="Times New Roman" w:eastAsia="Times New Roman" w:hAnsi="Times New Roman"/>
        </w:rPr>
        <w:t>R1-2600421</w:t>
      </w:r>
      <w:r>
        <w:rPr>
          <w:rFonts w:ascii="Times New Roman" w:eastAsia="Times New Roman" w:hAnsi="Times New Roman"/>
        </w:rPr>
        <w:tab/>
        <w:t>Further discussion on NR NTN GNSS resilience</w:t>
      </w:r>
      <w:r>
        <w:rPr>
          <w:rFonts w:ascii="Times New Roman" w:eastAsia="Times New Roman" w:hAnsi="Times New Roman"/>
        </w:rPr>
        <w:tab/>
        <w:t>Xiaomi</w:t>
      </w:r>
    </w:p>
    <w:p w14:paraId="5FCE6D7B" w14:textId="77777777" w:rsidR="009523C9" w:rsidRDefault="009523C9" w:rsidP="009523C9">
      <w:r>
        <w:rPr>
          <w:rFonts w:ascii="Times New Roman" w:eastAsia="Times New Roman" w:hAnsi="Times New Roman"/>
        </w:rPr>
        <w:t>R1-2600449</w:t>
      </w:r>
      <w:r>
        <w:rPr>
          <w:rFonts w:ascii="Times New Roman" w:eastAsia="Times New Roman" w:hAnsi="Times New Roman"/>
        </w:rPr>
        <w:tab/>
        <w:t>Discussion on the GNSS resilient NR-NTN operation</w:t>
      </w:r>
      <w:r>
        <w:rPr>
          <w:rFonts w:ascii="Times New Roman" w:eastAsia="Times New Roman" w:hAnsi="Times New Roman"/>
        </w:rPr>
        <w:tab/>
        <w:t>TCL</w:t>
      </w:r>
    </w:p>
    <w:p w14:paraId="0D4AF874" w14:textId="77777777" w:rsidR="009523C9" w:rsidRDefault="009523C9" w:rsidP="009523C9">
      <w:r>
        <w:rPr>
          <w:rFonts w:ascii="Times New Roman" w:eastAsia="Times New Roman" w:hAnsi="Times New Roman"/>
        </w:rPr>
        <w:t>R1-2600496</w:t>
      </w:r>
      <w:r>
        <w:rPr>
          <w:rFonts w:ascii="Times New Roman" w:eastAsia="Times New Roman" w:hAnsi="Times New Roman"/>
        </w:rPr>
        <w:tab/>
        <w:t>Discussions on NR-NTN GNSS resilience</w:t>
      </w:r>
      <w:r>
        <w:rPr>
          <w:rFonts w:ascii="Times New Roman" w:eastAsia="Times New Roman" w:hAnsi="Times New Roman"/>
        </w:rPr>
        <w:tab/>
        <w:t>vivo</w:t>
      </w:r>
    </w:p>
    <w:p w14:paraId="102A3BC8" w14:textId="77777777" w:rsidR="009523C9" w:rsidRDefault="009523C9" w:rsidP="009523C9">
      <w:r>
        <w:rPr>
          <w:rFonts w:ascii="Times New Roman" w:eastAsia="Times New Roman" w:hAnsi="Times New Roman"/>
        </w:rPr>
        <w:t>R1-2600524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3F441FA1" w14:textId="77777777" w:rsidR="009523C9" w:rsidRDefault="009523C9" w:rsidP="009523C9">
      <w:r>
        <w:rPr>
          <w:rFonts w:ascii="Times New Roman" w:eastAsia="Times New Roman" w:hAnsi="Times New Roman"/>
        </w:rPr>
        <w:t>R1-2600577</w:t>
      </w:r>
      <w:r>
        <w:rPr>
          <w:rFonts w:ascii="Times New Roman" w:eastAsia="Times New Roman" w:hAnsi="Times New Roman"/>
        </w:rPr>
        <w:tab/>
        <w:t>IMU Views on NR-NTN GNSS Resilience</w:t>
      </w:r>
      <w:r>
        <w:rPr>
          <w:rFonts w:ascii="Times New Roman" w:eastAsia="Times New Roman" w:hAnsi="Times New Roman"/>
        </w:rPr>
        <w:tab/>
        <w:t>IMU</w:t>
      </w:r>
    </w:p>
    <w:p w14:paraId="337E3144" w14:textId="77777777" w:rsidR="009523C9" w:rsidRDefault="009523C9" w:rsidP="009523C9">
      <w:r>
        <w:rPr>
          <w:rFonts w:ascii="Times New Roman" w:eastAsia="Times New Roman" w:hAnsi="Times New Roman"/>
        </w:rPr>
        <w:t>R1-2600581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InterDigital, Inc.</w:t>
      </w:r>
    </w:p>
    <w:p w14:paraId="0B34C603" w14:textId="77777777" w:rsidR="009523C9" w:rsidRDefault="009523C9" w:rsidP="009523C9">
      <w:r>
        <w:rPr>
          <w:rFonts w:ascii="Times New Roman" w:eastAsia="Times New Roman" w:hAnsi="Times New Roman"/>
        </w:rPr>
        <w:t>R1-2600619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029D1F6F" w14:textId="77777777" w:rsidR="009523C9" w:rsidRDefault="009523C9" w:rsidP="009523C9">
      <w:r>
        <w:rPr>
          <w:rFonts w:ascii="Times New Roman" w:eastAsia="Times New Roman" w:hAnsi="Times New Roman"/>
        </w:rPr>
        <w:t>R1-2600677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NEC</w:t>
      </w:r>
    </w:p>
    <w:p w14:paraId="60CB9D98" w14:textId="77777777" w:rsidR="009523C9" w:rsidRDefault="009523C9" w:rsidP="009523C9">
      <w:r>
        <w:rPr>
          <w:rFonts w:ascii="Times New Roman" w:eastAsia="Times New Roman" w:hAnsi="Times New Roman"/>
        </w:rPr>
        <w:t>R1-2600690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China Telecom</w:t>
      </w:r>
    </w:p>
    <w:p w14:paraId="7E69B9DE" w14:textId="77777777" w:rsidR="009523C9" w:rsidRDefault="009523C9" w:rsidP="009523C9">
      <w:r>
        <w:rPr>
          <w:rFonts w:ascii="Times New Roman" w:eastAsia="Times New Roman" w:hAnsi="Times New Roman"/>
        </w:rPr>
        <w:t>R1-2600748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Samsung</w:t>
      </w:r>
    </w:p>
    <w:p w14:paraId="390C6ED6" w14:textId="77777777" w:rsidR="009523C9" w:rsidRDefault="009523C9" w:rsidP="009523C9">
      <w:r>
        <w:rPr>
          <w:rFonts w:ascii="Times New Roman" w:eastAsia="Times New Roman" w:hAnsi="Times New Roman"/>
        </w:rPr>
        <w:t>R1-2600784</w:t>
      </w:r>
      <w:r>
        <w:rPr>
          <w:rFonts w:ascii="Times New Roman" w:eastAsia="Times New Roman" w:hAnsi="Times New Roman"/>
        </w:rPr>
        <w:tab/>
        <w:t>GNSS-resilient NR-NTN operation</w:t>
      </w:r>
      <w:r>
        <w:rPr>
          <w:rFonts w:ascii="Times New Roman" w:eastAsia="Times New Roman" w:hAnsi="Times New Roman"/>
        </w:rPr>
        <w:tab/>
        <w:t xml:space="preserve">ST Engineering </w:t>
      </w:r>
      <w:proofErr w:type="spellStart"/>
      <w:r>
        <w:rPr>
          <w:rFonts w:ascii="Times New Roman" w:eastAsia="Times New Roman" w:hAnsi="Times New Roman"/>
        </w:rPr>
        <w:t>iDirect</w:t>
      </w:r>
      <w:proofErr w:type="spellEnd"/>
    </w:p>
    <w:p w14:paraId="2D04E4E1" w14:textId="77777777" w:rsidR="009523C9" w:rsidRDefault="009523C9" w:rsidP="009523C9">
      <w:r>
        <w:rPr>
          <w:rFonts w:ascii="Times New Roman" w:eastAsia="Times New Roman" w:hAnsi="Times New Roman"/>
        </w:rPr>
        <w:t>R1-2600794</w:t>
      </w:r>
      <w:r>
        <w:rPr>
          <w:rFonts w:ascii="Times New Roman" w:eastAsia="Times New Roman" w:hAnsi="Times New Roman"/>
        </w:rPr>
        <w:tab/>
        <w:t>Considerations for GNSS-resilient NR-NTN operation</w:t>
      </w:r>
      <w:r>
        <w:rPr>
          <w:rFonts w:ascii="Times New Roman" w:eastAsia="Times New Roman" w:hAnsi="Times New Roman"/>
        </w:rPr>
        <w:tab/>
        <w:t>ESA, Thales</w:t>
      </w:r>
    </w:p>
    <w:p w14:paraId="2FCD5D1D" w14:textId="77777777" w:rsidR="009523C9" w:rsidRDefault="009523C9" w:rsidP="009523C9">
      <w:r>
        <w:rPr>
          <w:rFonts w:ascii="Times New Roman" w:eastAsia="Times New Roman" w:hAnsi="Times New Roman"/>
        </w:rPr>
        <w:t>R1-2600806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Amazon Web Services</w:t>
      </w:r>
    </w:p>
    <w:p w14:paraId="7479DF0C" w14:textId="77777777" w:rsidR="009523C9" w:rsidRDefault="009523C9" w:rsidP="009523C9">
      <w:r>
        <w:rPr>
          <w:rFonts w:ascii="Times New Roman" w:eastAsia="Times New Roman" w:hAnsi="Times New Roman"/>
        </w:rPr>
        <w:t>R1-2600820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Apple</w:t>
      </w:r>
    </w:p>
    <w:p w14:paraId="026ED470" w14:textId="77777777" w:rsidR="009523C9" w:rsidRDefault="009523C9" w:rsidP="009523C9">
      <w:r>
        <w:rPr>
          <w:rFonts w:ascii="Times New Roman" w:eastAsia="Times New Roman" w:hAnsi="Times New Roman"/>
        </w:rPr>
        <w:lastRenderedPageBreak/>
        <w:t>R1-2600858</w:t>
      </w:r>
      <w:r>
        <w:rPr>
          <w:rFonts w:ascii="Times New Roman" w:eastAsia="Times New Roman" w:hAnsi="Times New Roman"/>
        </w:rPr>
        <w:tab/>
        <w:t>NR NTN GNSS resilient operation</w:t>
      </w:r>
      <w:r>
        <w:rPr>
          <w:rFonts w:ascii="Times New Roman" w:eastAsia="Times New Roman" w:hAnsi="Times New Roman"/>
        </w:rPr>
        <w:tab/>
        <w:t>Sharp</w:t>
      </w:r>
    </w:p>
    <w:p w14:paraId="70D87093" w14:textId="77777777" w:rsidR="009523C9" w:rsidRDefault="009523C9" w:rsidP="009523C9">
      <w:r>
        <w:rPr>
          <w:rFonts w:ascii="Times New Roman" w:eastAsia="Times New Roman" w:hAnsi="Times New Roman"/>
        </w:rPr>
        <w:t>R1-2600903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MediaTek Inc.</w:t>
      </w:r>
    </w:p>
    <w:p w14:paraId="3A63B7D5" w14:textId="77777777" w:rsidR="009523C9" w:rsidRDefault="009523C9" w:rsidP="009523C9">
      <w:r>
        <w:rPr>
          <w:rFonts w:ascii="Times New Roman" w:eastAsia="Times New Roman" w:hAnsi="Times New Roman"/>
        </w:rPr>
        <w:t>R1-2600943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HONOR</w:t>
      </w:r>
    </w:p>
    <w:p w14:paraId="1E903DAC" w14:textId="77777777" w:rsidR="009523C9" w:rsidRDefault="009523C9" w:rsidP="009523C9">
      <w:r>
        <w:rPr>
          <w:rFonts w:ascii="Times New Roman" w:eastAsia="Times New Roman" w:hAnsi="Times New Roman"/>
        </w:rPr>
        <w:t>R1-2600962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LG Electronics</w:t>
      </w:r>
    </w:p>
    <w:p w14:paraId="1E9ABA6A" w14:textId="77777777" w:rsidR="009523C9" w:rsidRDefault="009523C9" w:rsidP="009523C9">
      <w:r>
        <w:rPr>
          <w:rFonts w:ascii="Times New Roman" w:eastAsia="Times New Roman" w:hAnsi="Times New Roman"/>
        </w:rPr>
        <w:t>R1-2600971</w:t>
      </w:r>
      <w:r>
        <w:rPr>
          <w:rFonts w:ascii="Times New Roman" w:eastAsia="Times New Roman" w:hAnsi="Times New Roman"/>
        </w:rPr>
        <w:tab/>
        <w:t>Discussion on GNSS resilient NR-NTN</w:t>
      </w:r>
      <w:r>
        <w:rPr>
          <w:rFonts w:ascii="Times New Roman" w:eastAsia="Times New Roman" w:hAnsi="Times New Roman"/>
        </w:rPr>
        <w:tab/>
        <w:t>Panasonic</w:t>
      </w:r>
    </w:p>
    <w:p w14:paraId="30EE4090" w14:textId="77777777" w:rsidR="009523C9" w:rsidRDefault="009523C9" w:rsidP="009523C9">
      <w:r>
        <w:rPr>
          <w:rFonts w:ascii="Times New Roman" w:eastAsia="Times New Roman" w:hAnsi="Times New Roman"/>
        </w:rPr>
        <w:t>R1-2600996</w:t>
      </w:r>
      <w:r>
        <w:rPr>
          <w:rFonts w:ascii="Times New Roman" w:eastAsia="Times New Roman" w:hAnsi="Times New Roman"/>
        </w:rPr>
        <w:tab/>
        <w:t>Discussion on NR-NTN GNSS resilient operations</w:t>
      </w:r>
      <w:r>
        <w:rPr>
          <w:rFonts w:ascii="Times New Roman" w:eastAsia="Times New Roman" w:hAnsi="Times New Roman"/>
        </w:rPr>
        <w:tab/>
        <w:t>ETRI</w:t>
      </w:r>
    </w:p>
    <w:p w14:paraId="3F2F95CD" w14:textId="77777777" w:rsidR="009523C9" w:rsidRDefault="009523C9" w:rsidP="009523C9">
      <w:r>
        <w:rPr>
          <w:rFonts w:ascii="Times New Roman" w:eastAsia="Times New Roman" w:hAnsi="Times New Roman"/>
        </w:rPr>
        <w:t>R1-2601041</w:t>
      </w:r>
      <w:r>
        <w:rPr>
          <w:rFonts w:ascii="Times New Roman" w:eastAsia="Times New Roman" w:hAnsi="Times New Roman"/>
        </w:rPr>
        <w:tab/>
        <w:t>Location uncertainty reduction and mitigation techniques</w:t>
      </w:r>
      <w:r>
        <w:rPr>
          <w:rFonts w:ascii="Times New Roman" w:eastAsia="Times New Roman" w:hAnsi="Times New Roman"/>
        </w:rPr>
        <w:tab/>
        <w:t>Eutelsat Group</w:t>
      </w:r>
    </w:p>
    <w:p w14:paraId="1F92A9DF" w14:textId="77777777" w:rsidR="009523C9" w:rsidRDefault="009523C9" w:rsidP="009523C9">
      <w:r>
        <w:rPr>
          <w:rFonts w:ascii="Times New Roman" w:eastAsia="Times New Roman" w:hAnsi="Times New Roman"/>
        </w:rPr>
        <w:t>R1-2601058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Lenovo</w:t>
      </w:r>
    </w:p>
    <w:p w14:paraId="588BA607" w14:textId="77777777" w:rsidR="009523C9" w:rsidRDefault="009523C9" w:rsidP="009523C9">
      <w:r>
        <w:rPr>
          <w:rFonts w:ascii="Times New Roman" w:eastAsia="Times New Roman" w:hAnsi="Times New Roman"/>
        </w:rPr>
        <w:t>R1-2601060</w:t>
      </w:r>
      <w:r>
        <w:rPr>
          <w:rFonts w:ascii="Times New Roman" w:eastAsia="Times New Roman" w:hAnsi="Times New Roman"/>
        </w:rPr>
        <w:tab/>
        <w:t>Discussion on GNSS resilient operation for NR over NTN</w:t>
      </w:r>
      <w:r>
        <w:rPr>
          <w:rFonts w:ascii="Times New Roman" w:eastAsia="Times New Roman" w:hAnsi="Times New Roman"/>
        </w:rPr>
        <w:tab/>
        <w:t>Nokia</w:t>
      </w:r>
    </w:p>
    <w:p w14:paraId="006D4878" w14:textId="77777777" w:rsidR="009523C9" w:rsidRDefault="009523C9" w:rsidP="009523C9">
      <w:r>
        <w:rPr>
          <w:rFonts w:ascii="Times New Roman" w:eastAsia="Times New Roman" w:hAnsi="Times New Roman"/>
        </w:rPr>
        <w:t>R1-2601077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Airbus</w:t>
      </w:r>
    </w:p>
    <w:p w14:paraId="7B81C29C" w14:textId="77777777" w:rsidR="009523C9" w:rsidRDefault="009523C9" w:rsidP="009523C9">
      <w:r>
        <w:rPr>
          <w:rFonts w:ascii="Times New Roman" w:eastAsia="Times New Roman" w:hAnsi="Times New Roman"/>
        </w:rPr>
        <w:t>R1-2601090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C13E285" w14:textId="77777777" w:rsidR="009523C9" w:rsidRDefault="009523C9" w:rsidP="009523C9">
      <w:r>
        <w:rPr>
          <w:rFonts w:ascii="Times New Roman" w:eastAsia="Times New Roman" w:hAnsi="Times New Roman"/>
        </w:rPr>
        <w:t>R1-2601126</w:t>
      </w:r>
      <w:r>
        <w:rPr>
          <w:rFonts w:ascii="Times New Roman" w:eastAsia="Times New Roman" w:hAnsi="Times New Roman"/>
        </w:rPr>
        <w:tab/>
        <w:t>On Solutions for NR-NTN GNSS Resilience</w:t>
      </w:r>
      <w:r>
        <w:rPr>
          <w:rFonts w:ascii="Times New Roman" w:eastAsia="Times New Roman" w:hAnsi="Times New Roman"/>
        </w:rPr>
        <w:tab/>
        <w:t>Sony</w:t>
      </w:r>
    </w:p>
    <w:p w14:paraId="61E5D378" w14:textId="77777777" w:rsidR="009523C9" w:rsidRDefault="009523C9" w:rsidP="009523C9">
      <w:r>
        <w:rPr>
          <w:rFonts w:ascii="Times New Roman" w:eastAsia="Times New Roman" w:hAnsi="Times New Roman"/>
        </w:rPr>
        <w:t>R1-2601172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NTT DOCOMO, INC.</w:t>
      </w:r>
    </w:p>
    <w:p w14:paraId="48EE838D" w14:textId="77777777" w:rsidR="009523C9" w:rsidRDefault="009523C9" w:rsidP="009523C9">
      <w:r>
        <w:rPr>
          <w:rFonts w:ascii="Times New Roman" w:eastAsia="Times New Roman" w:hAnsi="Times New Roman"/>
        </w:rPr>
        <w:t>R1-2601231</w:t>
      </w:r>
      <w:r>
        <w:rPr>
          <w:rFonts w:ascii="Times New Roman" w:eastAsia="Times New Roman" w:hAnsi="Times New Roman"/>
        </w:rPr>
        <w:tab/>
        <w:t>Discussion of Using DL Timestamps for Initial Access</w:t>
      </w:r>
      <w:r>
        <w:rPr>
          <w:rFonts w:ascii="Times New Roman" w:eastAsia="Times New Roman" w:hAnsi="Times New Roman"/>
        </w:rPr>
        <w:tab/>
        <w:t>Johns Hopkins University APL</w:t>
      </w:r>
    </w:p>
    <w:p w14:paraId="013993B7" w14:textId="77777777" w:rsidR="009523C9" w:rsidRDefault="009523C9" w:rsidP="009523C9">
      <w:r>
        <w:rPr>
          <w:rFonts w:ascii="Times New Roman" w:eastAsia="Times New Roman" w:hAnsi="Times New Roman"/>
        </w:rPr>
        <w:t>R1-2601265</w:t>
      </w:r>
      <w:r>
        <w:rPr>
          <w:rFonts w:ascii="Times New Roman" w:eastAsia="Times New Roman" w:hAnsi="Times New Roman"/>
        </w:rPr>
        <w:tab/>
        <w:t>NR 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18E47EA4" w14:textId="77777777" w:rsidR="009523C9" w:rsidRDefault="009523C9" w:rsidP="009523C9">
      <w:r>
        <w:rPr>
          <w:rFonts w:ascii="Times New Roman" w:eastAsia="Times New Roman" w:hAnsi="Times New Roman"/>
        </w:rPr>
        <w:t>R1-2601318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Google Korea LLC</w:t>
      </w:r>
    </w:p>
    <w:p w14:paraId="10DB2509" w14:textId="77777777" w:rsidR="009523C9" w:rsidRDefault="009523C9" w:rsidP="009523C9">
      <w:r>
        <w:rPr>
          <w:rFonts w:ascii="Times New Roman" w:eastAsia="Times New Roman" w:hAnsi="Times New Roman"/>
        </w:rPr>
        <w:t>R1-2601322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CAICT</w:t>
      </w:r>
    </w:p>
    <w:p w14:paraId="422885E0" w14:textId="77777777" w:rsidR="009523C9" w:rsidRDefault="009523C9" w:rsidP="009523C9">
      <w:r>
        <w:rPr>
          <w:rFonts w:ascii="Times New Roman" w:eastAsia="Times New Roman" w:hAnsi="Times New Roman"/>
        </w:rPr>
        <w:t>R1-2601391</w:t>
      </w:r>
      <w:r>
        <w:rPr>
          <w:rFonts w:ascii="Times New Roman" w:eastAsia="Times New Roman" w:hAnsi="Times New Roman"/>
        </w:rPr>
        <w:tab/>
        <w:t>Discussion on GNSS Resilient Operation for NR NTN</w:t>
      </w:r>
      <w:r>
        <w:rPr>
          <w:rFonts w:ascii="Times New Roman" w:eastAsia="Times New Roman" w:hAnsi="Times New Roman"/>
        </w:rPr>
        <w:tab/>
        <w:t>CEWiT</w:t>
      </w:r>
    </w:p>
    <w:p w14:paraId="27A4BC07" w14:textId="77777777" w:rsidR="009523C9" w:rsidRDefault="009523C9" w:rsidP="009523C9">
      <w:r>
        <w:rPr>
          <w:rFonts w:ascii="Times New Roman" w:eastAsia="Times New Roman" w:hAnsi="Times New Roman"/>
        </w:rPr>
        <w:t>R1-2601410</w:t>
      </w:r>
      <w:r>
        <w:rPr>
          <w:rFonts w:ascii="Times New Roman" w:eastAsia="Times New Roman" w:hAnsi="Times New Roman"/>
        </w:rPr>
        <w:tab/>
        <w:t>Discussion on GNSS resilience for NR-NTN</w:t>
      </w:r>
      <w:r>
        <w:rPr>
          <w:rFonts w:ascii="Times New Roman" w:eastAsia="Times New Roman" w:hAnsi="Times New Roman"/>
        </w:rPr>
        <w:tab/>
        <w:t>CSCN</w:t>
      </w:r>
    </w:p>
    <w:p w14:paraId="75CE2C03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>R1-2601461</w:t>
      </w:r>
      <w:r w:rsidRPr="008718C3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</w:p>
    <w:p w14:paraId="017B5645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 w:hint="eastAsia"/>
        </w:rPr>
        <w:t>(Revision of R1-2600077)</w:t>
      </w:r>
    </w:p>
    <w:p w14:paraId="5ACD98E3" w14:textId="77777777" w:rsidR="00E73DEE" w:rsidRDefault="00E73DEE" w:rsidP="00AD77D0"/>
    <w:p w14:paraId="5D3EE2C0" w14:textId="77777777" w:rsidR="00AD4B80" w:rsidRDefault="00AD4B80" w:rsidP="00AD77D0"/>
    <w:p w14:paraId="178B9C79" w14:textId="77777777" w:rsidR="00AD4B80" w:rsidRPr="00DC0A4D" w:rsidRDefault="00AD4B80" w:rsidP="00AD4B80">
      <w:r w:rsidRPr="00DC0A4D">
        <w:rPr>
          <w:rFonts w:ascii="Times New Roman" w:eastAsia="Times New Roman" w:hAnsi="Times New Roman"/>
        </w:rPr>
        <w:t>R1-2600249</w:t>
      </w:r>
      <w:r w:rsidRPr="00DC0A4D">
        <w:rPr>
          <w:rFonts w:ascii="Times New Roman" w:eastAsia="Times New Roman" w:hAnsi="Times New Roman"/>
        </w:rPr>
        <w:tab/>
        <w:t>FL Summary #1: Study on GNSS resilient NR-NTN operation</w:t>
      </w:r>
      <w:r w:rsidRPr="00DC0A4D">
        <w:rPr>
          <w:rFonts w:ascii="Times New Roman" w:eastAsia="Times New Roman" w:hAnsi="Times New Roman"/>
        </w:rPr>
        <w:tab/>
        <w:t>Moderator (THALES)</w:t>
      </w:r>
    </w:p>
    <w:p w14:paraId="61FE9E21" w14:textId="77777777" w:rsidR="00AD4B80" w:rsidRPr="00AD4B80" w:rsidRDefault="00AD4B80" w:rsidP="00AD4B80">
      <w:pPr>
        <w:rPr>
          <w:highlight w:val="yellow"/>
        </w:rPr>
      </w:pPr>
      <w:r w:rsidRPr="00AD4B80">
        <w:rPr>
          <w:rFonts w:ascii="Times New Roman" w:eastAsia="Times New Roman" w:hAnsi="Times New Roman"/>
          <w:highlight w:val="yellow"/>
        </w:rPr>
        <w:t>R1-2600250</w:t>
      </w:r>
      <w:r w:rsidRPr="00AD4B80">
        <w:rPr>
          <w:rFonts w:ascii="Times New Roman" w:eastAsia="Times New Roman" w:hAnsi="Times New Roman"/>
          <w:highlight w:val="yellow"/>
        </w:rPr>
        <w:tab/>
        <w:t>FL Summary #2: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00053F78" w14:textId="77777777" w:rsidR="00AD4B80" w:rsidRPr="00AD4B80" w:rsidRDefault="00AD4B80" w:rsidP="00AD4B80">
      <w:pPr>
        <w:rPr>
          <w:highlight w:val="yellow"/>
        </w:rPr>
      </w:pPr>
      <w:r w:rsidRPr="00AD4B80">
        <w:rPr>
          <w:rFonts w:ascii="Times New Roman" w:eastAsia="Times New Roman" w:hAnsi="Times New Roman"/>
          <w:highlight w:val="yellow"/>
        </w:rPr>
        <w:t>R1-2600251</w:t>
      </w:r>
      <w:r w:rsidRPr="00AD4B80">
        <w:rPr>
          <w:rFonts w:ascii="Times New Roman" w:eastAsia="Times New Roman" w:hAnsi="Times New Roman"/>
          <w:highlight w:val="yellow"/>
        </w:rPr>
        <w:tab/>
        <w:t>FL Summary #3: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4608C26" w14:textId="77777777" w:rsidR="00AD4B80" w:rsidRDefault="00AD4B80" w:rsidP="00AD4B80">
      <w:r w:rsidRPr="00AD4B80">
        <w:rPr>
          <w:rFonts w:ascii="Times New Roman" w:eastAsia="Times New Roman" w:hAnsi="Times New Roman"/>
          <w:highlight w:val="yellow"/>
        </w:rPr>
        <w:t>R1-2600252</w:t>
      </w:r>
      <w:r w:rsidRPr="00AD4B80">
        <w:rPr>
          <w:rFonts w:ascii="Times New Roman" w:eastAsia="Times New Roman" w:hAnsi="Times New Roman"/>
          <w:highlight w:val="yellow"/>
        </w:rPr>
        <w:tab/>
        <w:t>FL Summary #4: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A714C5E" w14:textId="77777777" w:rsidR="00AD4B80" w:rsidRDefault="00AD4B80" w:rsidP="00AD77D0"/>
    <w:p w14:paraId="626D54AD" w14:textId="77777777" w:rsidR="00DC0A4D" w:rsidRDefault="00DC0A4D" w:rsidP="00AD77D0"/>
    <w:p w14:paraId="4F543A36" w14:textId="2AD1A57F" w:rsidR="00DC0A4D" w:rsidRDefault="00DC0A4D" w:rsidP="00AD77D0">
      <w:r w:rsidRPr="00C93482">
        <w:rPr>
          <w:highlight w:val="green"/>
        </w:rPr>
        <w:t>Agreement:</w:t>
      </w:r>
    </w:p>
    <w:p w14:paraId="71054E65" w14:textId="77777777" w:rsidR="00DC0A4D" w:rsidRPr="00DC0A4D" w:rsidRDefault="00DC0A4D" w:rsidP="00DC0A4D">
      <w:pPr>
        <w:rPr>
          <w:b/>
          <w:iCs/>
        </w:rPr>
      </w:pPr>
      <w:r w:rsidRPr="00DC0A4D">
        <w:rPr>
          <w:b/>
          <w:iCs/>
        </w:rPr>
        <w:t>Confirm the following working assumption.</w:t>
      </w:r>
    </w:p>
    <w:p w14:paraId="739D675C" w14:textId="77777777" w:rsidR="00DC0A4D" w:rsidRPr="00D43252" w:rsidRDefault="00DC0A4D" w:rsidP="00DC0A4D">
      <w:pPr>
        <w:pStyle w:val="ListParagraph"/>
        <w:ind w:left="800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1"/>
      </w:tblGrid>
      <w:tr w:rsidR="00DC0A4D" w14:paraId="04C2ACF3" w14:textId="77777777" w:rsidTr="00C04F3C">
        <w:tc>
          <w:tcPr>
            <w:tcW w:w="9638" w:type="dxa"/>
          </w:tcPr>
          <w:p w14:paraId="78931933" w14:textId="77777777" w:rsidR="00DC0A4D" w:rsidRDefault="00DC0A4D" w:rsidP="00C04F3C">
            <w:pPr>
              <w:rPr>
                <w:highlight w:val="darkYellow"/>
                <w:lang w:eastAsia="en-GB"/>
              </w:rPr>
            </w:pPr>
            <w:r>
              <w:rPr>
                <w:highlight w:val="darkYellow"/>
                <w:lang w:eastAsia="en-GB"/>
              </w:rPr>
              <w:t>Working assumption:</w:t>
            </w:r>
          </w:p>
          <w:p w14:paraId="3E3A9F35" w14:textId="77777777" w:rsidR="00DC0A4D" w:rsidRDefault="00DC0A4D" w:rsidP="00C04F3C">
            <w:pPr>
              <w:tabs>
                <w:tab w:val="left" w:pos="1622"/>
              </w:tabs>
              <w:rPr>
                <w:rFonts w:eastAsia="MS Mincho"/>
                <w:bCs/>
                <w:szCs w:val="20"/>
                <w:lang w:eastAsia="en-GB"/>
              </w:rPr>
            </w:pPr>
            <w:r>
              <w:rPr>
                <w:rFonts w:eastAsia="MS Mincho"/>
                <w:bCs/>
                <w:szCs w:val="20"/>
                <w:lang w:eastAsia="en-GB"/>
              </w:rPr>
              <w:t xml:space="preserve">For UL performance evaluation, UL differential Doppler/frequency offset is calculated based on scaled DL one-way differential Doppler/frequency offset with the following scaling factor: </w:t>
            </w:r>
          </w:p>
          <w:p w14:paraId="69FA7A76" w14:textId="77777777" w:rsidR="00DC0A4D" w:rsidRDefault="00DC0A4D" w:rsidP="00C04F3C">
            <w:pPr>
              <w:jc w:val="center"/>
              <w:rPr>
                <w:bCs/>
                <w:szCs w:val="20"/>
              </w:rPr>
            </w:pPr>
            <w:r>
              <w:rPr>
                <w:rFonts w:eastAsia="Times New Roman"/>
                <w:bCs/>
                <w:iCs/>
                <w:szCs w:val="20"/>
              </w:rPr>
              <w:t>Scaling factor</w:t>
            </w:r>
            <w:r>
              <w:rPr>
                <w:rFonts w:eastAsia="Times New Roman"/>
                <w:bCs/>
                <w:szCs w:val="20"/>
              </w:rPr>
              <w:t xml:space="preserve"> = 2*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c,ul</m:t>
                  </m:r>
                </m:sub>
              </m:sSub>
            </m:oMath>
            <w:r>
              <w:rPr>
                <w:rFonts w:cs="Arial"/>
                <w:bCs/>
                <w:szCs w:val="20"/>
              </w:rPr>
              <w:t xml:space="preserve"> /</w:t>
            </w:r>
            <w:r>
              <w:rPr>
                <w:position w:val="-8"/>
                <w:sz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c,dl</m:t>
                  </m:r>
                </m:sub>
              </m:sSub>
            </m:oMath>
          </w:p>
          <w:p w14:paraId="4938E246" w14:textId="77777777" w:rsidR="00DC0A4D" w:rsidRDefault="00DC0A4D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c,ul</m:t>
                  </m:r>
                </m:sub>
              </m:sSub>
            </m:oMath>
            <w:r>
              <w:rPr>
                <w:rFonts w:cs="Arial"/>
                <w:bCs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c,dl</m:t>
                  </m:r>
                </m:sub>
              </m:sSub>
            </m:oMath>
            <w:r>
              <w:rPr>
                <w:rFonts w:cs="Arial"/>
                <w:bCs/>
                <w:szCs w:val="20"/>
              </w:rPr>
              <w:t xml:space="preserve">  are the uplink and downlink carrier frequency respectively.</w:t>
            </w:r>
          </w:p>
          <w:p w14:paraId="264D765E" w14:textId="77777777" w:rsidR="00DC0A4D" w:rsidRDefault="00DC0A4D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</w:p>
        </w:tc>
      </w:tr>
    </w:tbl>
    <w:p w14:paraId="669B5B2A" w14:textId="77777777" w:rsidR="00DC0A4D" w:rsidRDefault="00DC0A4D" w:rsidP="00AD77D0"/>
    <w:p w14:paraId="41E4815A" w14:textId="240B8AC8" w:rsidR="00D73E7B" w:rsidRDefault="00D73E7B" w:rsidP="00AD77D0">
      <w:r w:rsidRPr="00A9051C">
        <w:rPr>
          <w:highlight w:val="green"/>
        </w:rPr>
        <w:t>Agreement:</w:t>
      </w:r>
    </w:p>
    <w:p w14:paraId="7BE61386" w14:textId="7F8ED3BC" w:rsidR="00D73E7B" w:rsidRPr="00180DEA" w:rsidRDefault="00D73E7B" w:rsidP="00D73E7B">
      <w:pPr>
        <w:rPr>
          <w:rFonts w:ascii="Times New Roman" w:hAnsi="Times New Roman"/>
          <w:bCs/>
          <w:szCs w:val="20"/>
        </w:rPr>
      </w:pPr>
      <w:r w:rsidRPr="00180DEA">
        <w:rPr>
          <w:rFonts w:ascii="Times New Roman" w:hAnsi="Times New Roman"/>
          <w:bCs/>
          <w:szCs w:val="20"/>
        </w:rPr>
        <w:t>Capture the following formula in the TR</w:t>
      </w:r>
      <w:r>
        <w:rPr>
          <w:rFonts w:ascii="Times New Roman" w:hAnsi="Times New Roman"/>
          <w:bCs/>
          <w:szCs w:val="20"/>
        </w:rPr>
        <w:t xml:space="preserve"> 38.742</w:t>
      </w:r>
      <w:r w:rsidRPr="00180DEA">
        <w:rPr>
          <w:rFonts w:ascii="Times New Roman" w:hAnsi="Times New Roman"/>
          <w:bCs/>
          <w:szCs w:val="20"/>
        </w:rPr>
        <w:t>:</w:t>
      </w:r>
    </w:p>
    <w:p w14:paraId="4488094B" w14:textId="77777777" w:rsidR="00D73E7B" w:rsidRDefault="00D73E7B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doppler</m:t>
              </m:r>
            </m:e>
            <m:sub>
              <m:r>
                <w:rPr>
                  <w:rFonts w:ascii="Cambria Math" w:hAnsi="Cambria Math"/>
                </w:rPr>
                <m:t>one-way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Cs w:val="20"/>
                    </w:rPr>
                    <m:t>sat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x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</m:oMath>
      </m:oMathPara>
    </w:p>
    <w:p w14:paraId="31D967C6" w14:textId="77777777" w:rsidR="00D73E7B" w:rsidRDefault="00D73E7B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sat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satellite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UE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the UE.</w:t>
      </w:r>
    </w:p>
    <w:p w14:paraId="0990324B" w14:textId="77777777" w:rsidR="00D73E7B" w:rsidRDefault="00D73E7B" w:rsidP="00AD77D0"/>
    <w:p w14:paraId="228F9232" w14:textId="77777777" w:rsidR="00EE01BF" w:rsidRDefault="00EE01BF" w:rsidP="00EE01BF"/>
    <w:p w14:paraId="78E84228" w14:textId="77777777" w:rsidR="00EE01BF" w:rsidRDefault="00EE01BF" w:rsidP="00EE01BF">
      <w:r w:rsidRPr="00EE01BF">
        <w:rPr>
          <w:highlight w:val="yellow"/>
        </w:rPr>
        <w:t>Agreement:</w:t>
      </w:r>
    </w:p>
    <w:p w14:paraId="3DFFAA36" w14:textId="76E93B5F" w:rsidR="00EE01BF" w:rsidRDefault="00EE01BF" w:rsidP="00AD77D0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Confirm the working assumptions from RAN1#123 regarding differential delay </w:t>
      </w:r>
      <w:r>
        <w:rPr>
          <w:rFonts w:ascii="Times New Roman" w:hAnsi="Times New Roman"/>
          <w:szCs w:val="20"/>
        </w:rPr>
        <w:t>and Doppler</w:t>
      </w:r>
      <w:r>
        <w:rPr>
          <w:rFonts w:ascii="Times New Roman" w:hAnsi="Times New Roman"/>
          <w:szCs w:val="20"/>
        </w:rPr>
        <w:t>.</w:t>
      </w:r>
    </w:p>
    <w:p w14:paraId="1E1A0289" w14:textId="77777777" w:rsidR="007A114D" w:rsidRDefault="007A114D" w:rsidP="00AD77D0">
      <w:pPr>
        <w:rPr>
          <w:rFonts w:ascii="Times New Roman" w:hAnsi="Times New Roman"/>
          <w:szCs w:val="20"/>
        </w:rPr>
      </w:pPr>
    </w:p>
    <w:p w14:paraId="711E128B" w14:textId="77777777" w:rsidR="00F6535E" w:rsidRPr="00F6535E" w:rsidRDefault="00F6535E" w:rsidP="00AD77D0">
      <w:pPr>
        <w:rPr>
          <w:rFonts w:ascii="Times New Roman" w:hAnsi="Times New Roman"/>
          <w:szCs w:val="20"/>
          <w:lang w:val="en-US"/>
        </w:rPr>
      </w:pPr>
    </w:p>
    <w:p w14:paraId="3F40C9B2" w14:textId="77777777" w:rsidR="009214FE" w:rsidRDefault="009214FE" w:rsidP="00AD77D0">
      <w:pPr>
        <w:rPr>
          <w:rFonts w:ascii="Times New Roman" w:hAnsi="Times New Roman"/>
          <w:szCs w:val="20"/>
        </w:rPr>
      </w:pPr>
    </w:p>
    <w:p w14:paraId="483E8C97" w14:textId="300CCD34" w:rsidR="009214FE" w:rsidRPr="00914DC1" w:rsidRDefault="009214FE" w:rsidP="00AD77D0">
      <w:r w:rsidRPr="00914DC1">
        <w:rPr>
          <w:highlight w:val="green"/>
        </w:rPr>
        <w:t>Agreement:</w:t>
      </w:r>
    </w:p>
    <w:p w14:paraId="4A2F0894" w14:textId="77777777" w:rsidR="009214FE" w:rsidRDefault="009214FE" w:rsidP="009214FE">
      <w:pPr>
        <w:rPr>
          <w:rFonts w:ascii="Times New Roman" w:hAnsi="Times New Roman"/>
          <w:b/>
          <w:szCs w:val="20"/>
          <w:lang w:val="en-US" w:eastAsia="zh-CN"/>
        </w:rPr>
      </w:pPr>
      <w:r>
        <w:rPr>
          <w:rFonts w:ascii="Times New Roman" w:hAnsi="Times New Roman"/>
          <w:b/>
          <w:szCs w:val="20"/>
          <w:lang w:val="en-US" w:eastAsia="zh-CN"/>
        </w:rPr>
        <w:t>Confirm the working assumption on theoretical differential Doppler limits as follows:</w:t>
      </w:r>
    </w:p>
    <w:p w14:paraId="0968E9B0" w14:textId="08D8A6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 w:rsidRPr="00271658">
        <w:rPr>
          <w:rFonts w:ascii="Times New Roman" w:eastAsia="DengXian" w:hAnsi="Times New Roman"/>
          <w:bCs/>
          <w:szCs w:val="20"/>
          <w:lang w:eastAsia="ja-JP"/>
        </w:rPr>
        <w:t xml:space="preserve">Theoretical 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differential Doppler limits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FC0E9B">
        <w:rPr>
          <w:rFonts w:ascii="Times New Roman" w:eastAsia="DengXian" w:hAnsi="Times New Roman"/>
          <w:bCs/>
          <w:color w:val="00B050"/>
          <w:szCs w:val="20"/>
          <w:lang w:eastAsia="ja-JP"/>
        </w:rPr>
        <w:t>each</w:t>
      </w:r>
      <w:r w:rsidR="00254CF0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A5107B" w:rsidRPr="00A5107B">
        <w:rPr>
          <w:rFonts w:ascii="Times New Roman" w:eastAsia="DengXian" w:hAnsi="Times New Roman"/>
          <w:bCs/>
          <w:szCs w:val="20"/>
          <w:lang w:eastAsia="ja-JP"/>
        </w:rPr>
        <w:t xml:space="preserve"> l</w:t>
      </w:r>
      <w:r w:rsidRPr="00A5107B">
        <w:rPr>
          <w:rFonts w:ascii="Times New Roman" w:eastAsia="DengXian" w:hAnsi="Times New Roman"/>
          <w:bCs/>
          <w:szCs w:val="20"/>
          <w:lang w:eastAsia="ja-JP"/>
        </w:rPr>
        <w:t>ong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420"/>
        <w:gridCol w:w="706"/>
        <w:gridCol w:w="727"/>
        <w:gridCol w:w="849"/>
        <w:gridCol w:w="813"/>
        <w:gridCol w:w="1269"/>
        <w:gridCol w:w="1268"/>
      </w:tblGrid>
      <w:tr w:rsidR="009214FE" w14:paraId="097128BC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C93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lastRenderedPageBreak/>
              <w:t>Preamble format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F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419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32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5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C1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D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13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D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7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505A67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75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0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24F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38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B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0BE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A7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85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86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0.21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0.85</w:t>
            </w:r>
          </w:p>
        </w:tc>
      </w:tr>
      <w:tr w:rsidR="009214FE" w14:paraId="2968CFEA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EA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0C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7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DE2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E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B7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544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41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7B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0.53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C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2.1</w:t>
            </w:r>
          </w:p>
        </w:tc>
      </w:tr>
      <w:tr w:rsidR="009214FE" w14:paraId="7BF0639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23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43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9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56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4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AE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2D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5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22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3.35</w:t>
            </w:r>
          </w:p>
        </w:tc>
      </w:tr>
      <w:tr w:rsidR="009214FE" w14:paraId="346B8F70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E5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91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E0E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EF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197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9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E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8B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F5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4BFDC7CB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8EA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99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90E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C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4C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B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44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5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0E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1.46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3D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5.85</w:t>
            </w:r>
          </w:p>
        </w:tc>
      </w:tr>
      <w:tr w:rsidR="009214FE" w14:paraId="54EE5E2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B6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451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63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08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6B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AD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788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86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8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C9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320523F2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C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46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1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1E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99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4EF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2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58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2.40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BC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9.6</w:t>
            </w:r>
          </w:p>
        </w:tc>
      </w:tr>
      <w:tr w:rsidR="009214FE" w14:paraId="461A2885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3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5F4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C6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D3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7A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05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2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72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266701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5D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97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D13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F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9F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261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1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A2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4.90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F9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19.6</w:t>
            </w:r>
          </w:p>
        </w:tc>
      </w:tr>
      <w:tr w:rsidR="009214FE" w14:paraId="54D23047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94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89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B4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7C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34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16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5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78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46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6.15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20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24.6</w:t>
            </w:r>
          </w:p>
        </w:tc>
      </w:tr>
    </w:tbl>
    <w:p w14:paraId="1E92F44E" w14:textId="77777777" w:rsidR="009214FE" w:rsidRDefault="009214FE" w:rsidP="009214FE">
      <w:pPr>
        <w:spacing w:after="160" w:line="259" w:lineRule="auto"/>
        <w:rPr>
          <w:rFonts w:ascii="Times New Roman" w:eastAsia="DengXian" w:hAnsi="Times New Roman"/>
          <w:color w:val="000000"/>
          <w:szCs w:val="20"/>
          <w:lang w:eastAsia="ja-JP"/>
        </w:rPr>
      </w:pPr>
    </w:p>
    <w:p w14:paraId="06B30604" w14:textId="52D197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>
        <w:rPr>
          <w:rFonts w:ascii="Times New Roman" w:eastAsia="DengXian" w:hAnsi="Times New Roman"/>
          <w:bCs/>
          <w:color w:val="000000"/>
          <w:szCs w:val="20"/>
          <w:lang w:eastAsia="ja-JP"/>
        </w:rPr>
        <w:t>Theoretical d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ifferential Doppler limits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914DC1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each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 w:rsidR="00914DC1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="00914DC1"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="00914DC1"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914DC1" w:rsidRPr="00A5107B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ja-JP"/>
        </w:rPr>
        <w:t>short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667"/>
        <w:gridCol w:w="709"/>
        <w:gridCol w:w="851"/>
        <w:gridCol w:w="567"/>
        <w:gridCol w:w="708"/>
        <w:gridCol w:w="851"/>
        <w:gridCol w:w="849"/>
        <w:gridCol w:w="815"/>
        <w:gridCol w:w="1273"/>
        <w:gridCol w:w="1272"/>
      </w:tblGrid>
      <w:tr w:rsidR="009214FE" w14:paraId="2A4CC4CD" w14:textId="77777777" w:rsidTr="00C04F3C">
        <w:trPr>
          <w:trHeight w:val="57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8B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Preamble format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1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DC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2EA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AAD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7D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B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31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9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9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E8A43F3" w14:textId="77777777" w:rsidTr="00C04F3C">
        <w:trPr>
          <w:trHeight w:val="57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23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all short formats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5F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6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4D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EF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2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3CA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1A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A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A6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D3D8894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5A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C90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B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4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9A4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3C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2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AD4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BB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7.40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425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29.6</w:t>
            </w:r>
          </w:p>
        </w:tc>
      </w:tr>
      <w:tr w:rsidR="009214FE" w14:paraId="0C481BCB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88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3C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EDB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495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3E4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7E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80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38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36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1.08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0.90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8A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54</w:t>
            </w:r>
          </w:p>
        </w:tc>
      </w:tr>
      <w:tr w:rsidR="009214FE" w14:paraId="4A43D288" w14:textId="77777777" w:rsidTr="00C04F3C">
        <w:trPr>
          <w:trHeight w:val="5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408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3F7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B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F2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00D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D0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6CE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18A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9C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2.28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1.90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DD9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114</w:t>
            </w:r>
          </w:p>
        </w:tc>
      </w:tr>
    </w:tbl>
    <w:p w14:paraId="26F07942" w14:textId="77777777" w:rsidR="009214FE" w:rsidRPr="004B6925" w:rsidRDefault="009214FE" w:rsidP="009214FE">
      <w:pPr>
        <w:rPr>
          <w:rFonts w:ascii="Times New Roman" w:hAnsi="Times New Roman"/>
          <w:color w:val="FF0000"/>
          <w:szCs w:val="20"/>
          <w:lang w:val="en-US" w:eastAsia="zh-CN"/>
        </w:rPr>
      </w:pPr>
      <w:r w:rsidRPr="00A82B5A">
        <w:rPr>
          <w:rFonts w:ascii="Times New Roman" w:hAnsi="Times New Roman"/>
          <w:color w:val="FF0000"/>
          <w:szCs w:val="20"/>
          <w:lang w:val="en-US" w:eastAsia="zh-CN"/>
        </w:rPr>
        <w:t>Note: These limits are assumed to represent theoretical upper bounds.</w:t>
      </w:r>
    </w:p>
    <w:p w14:paraId="7268A83F" w14:textId="77777777" w:rsidR="009214FE" w:rsidRDefault="009214FE" w:rsidP="009214FE">
      <w:pPr>
        <w:rPr>
          <w:lang w:val="en-US" w:eastAsia="zh-CN"/>
        </w:rPr>
      </w:pPr>
    </w:p>
    <w:p w14:paraId="1E0757DE" w14:textId="77777777" w:rsidR="00F64ED3" w:rsidRPr="007A114D" w:rsidRDefault="00F64ED3" w:rsidP="00F64ED3">
      <w:r w:rsidRPr="00F64ED3">
        <w:rPr>
          <w:highlight w:val="green"/>
        </w:rPr>
        <w:t>Agreement:</w:t>
      </w:r>
    </w:p>
    <w:p w14:paraId="1AC29812" w14:textId="77777777" w:rsidR="00F64ED3" w:rsidRPr="007F6CF2" w:rsidRDefault="00F64ED3" w:rsidP="00F64ED3">
      <w:pPr>
        <w:rPr>
          <w:rFonts w:ascii="Times New Roman" w:hAnsi="Times New Roman"/>
          <w:szCs w:val="20"/>
          <w:lang w:val="en-US" w:eastAsia="zh-CN"/>
        </w:rPr>
      </w:pPr>
      <w:r w:rsidRPr="007F6CF2">
        <w:rPr>
          <w:rFonts w:ascii="Times New Roman" w:hAnsi="Times New Roman"/>
          <w:szCs w:val="20"/>
          <w:lang w:val="en-US" w:eastAsia="zh-CN"/>
        </w:rPr>
        <w:t>Confirm the RAN1#123 working assumptions on differential roundtrip delay limits for PRACH preamble formats considered for the study.</w:t>
      </w:r>
    </w:p>
    <w:p w14:paraId="18171FE3" w14:textId="77777777" w:rsidR="009214FE" w:rsidRDefault="009214FE" w:rsidP="00AD77D0">
      <w:pPr>
        <w:rPr>
          <w:lang w:val="en-US"/>
        </w:rPr>
      </w:pPr>
    </w:p>
    <w:p w14:paraId="67316D92" w14:textId="77777777" w:rsidR="0029319D" w:rsidRDefault="0029319D" w:rsidP="00AD77D0">
      <w:pPr>
        <w:rPr>
          <w:lang w:val="en-US"/>
        </w:rPr>
      </w:pPr>
    </w:p>
    <w:p w14:paraId="08942883" w14:textId="35A61636" w:rsidR="0029319D" w:rsidRDefault="0029319D" w:rsidP="0029319D">
      <w:pPr>
        <w:tabs>
          <w:tab w:val="left" w:pos="0"/>
        </w:tabs>
        <w:rPr>
          <w:rFonts w:ascii="Times New Roman" w:hAnsi="Times New Roman"/>
          <w:b/>
          <w:szCs w:val="20"/>
          <w:lang w:val="en-US"/>
        </w:rPr>
      </w:pPr>
      <w:r w:rsidRPr="00026991">
        <w:rPr>
          <w:rFonts w:ascii="Times New Roman" w:hAnsi="Times New Roman"/>
          <w:b/>
          <w:szCs w:val="20"/>
          <w:highlight w:val="yellow"/>
          <w:lang w:val="en-US"/>
        </w:rPr>
        <w:t>Observation</w:t>
      </w:r>
      <w:r w:rsidR="00026991" w:rsidRPr="00026991">
        <w:rPr>
          <w:rFonts w:ascii="Times New Roman" w:hAnsi="Times New Roman"/>
          <w:b/>
          <w:szCs w:val="20"/>
          <w:highlight w:val="yellow"/>
          <w:lang w:val="en-US"/>
        </w:rPr>
        <w:t>:</w:t>
      </w:r>
    </w:p>
    <w:p w14:paraId="36E2EBC1" w14:textId="77777777" w:rsidR="0029319D" w:rsidRDefault="0029319D" w:rsidP="0029319D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Based on the evaluation results of the study on GNSS resilient operation:</w:t>
      </w:r>
    </w:p>
    <w:p w14:paraId="3A7B0D80" w14:textId="77777777" w:rsidR="0029319D" w:rsidRPr="00D61CD0" w:rsidRDefault="0029319D" w:rsidP="0029319D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For scenario 1; where the UE cannot rely on its GNSS for timing and frequency </w:t>
      </w:r>
      <w:r w:rsidRPr="00D61CD0">
        <w:rPr>
          <w:rFonts w:ascii="Times New Roman" w:hAnsi="Times New Roman"/>
          <w:szCs w:val="20"/>
          <w:lang w:val="en-US"/>
        </w:rPr>
        <w:t xml:space="preserve">compensation on the service link, </w:t>
      </w:r>
    </w:p>
    <w:p w14:paraId="1DC1BECB" w14:textId="2A25DD53" w:rsidR="0029319D" w:rsidRPr="00D61CD0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 w:rsidRPr="00D61CD0">
        <w:rPr>
          <w:rFonts w:ascii="Times New Roman" w:hAnsi="Times New Roman"/>
          <w:szCs w:val="20"/>
          <w:lang w:val="en-US"/>
        </w:rPr>
        <w:t xml:space="preserve">There is no single long PRACH format that could </w:t>
      </w:r>
      <w:r w:rsidR="00AA5791" w:rsidRPr="00D61CD0">
        <w:rPr>
          <w:rFonts w:ascii="Times New Roman" w:hAnsi="Times New Roman"/>
          <w:color w:val="00B050"/>
          <w:szCs w:val="20"/>
          <w:lang w:val="en-US"/>
        </w:rPr>
        <w:t>tolerate</w:t>
      </w:r>
      <w:r w:rsidRPr="00D61CD0">
        <w:rPr>
          <w:rFonts w:ascii="Times New Roman" w:hAnsi="Times New Roman"/>
          <w:szCs w:val="20"/>
          <w:lang w:val="en-US"/>
        </w:rPr>
        <w:t xml:space="preserve"> the differential delay and Doppler </w:t>
      </w:r>
      <w:r w:rsidR="00E76BD1" w:rsidRPr="00D61CD0">
        <w:rPr>
          <w:rFonts w:ascii="Times New Roman" w:hAnsi="Times New Roman"/>
          <w:color w:val="00B050"/>
          <w:szCs w:val="20"/>
          <w:lang w:val="en-US"/>
        </w:rPr>
        <w:t>simultaneously</w:t>
      </w:r>
      <w:r w:rsidR="00E76BD1" w:rsidRPr="00D61CD0">
        <w:rPr>
          <w:rFonts w:ascii="Times New Roman" w:hAnsi="Times New Roman"/>
          <w:szCs w:val="20"/>
          <w:lang w:val="en-US"/>
        </w:rPr>
        <w:t xml:space="preserve"> </w:t>
      </w:r>
      <w:r w:rsidRPr="00D61CD0">
        <w:rPr>
          <w:rFonts w:ascii="Times New Roman" w:hAnsi="Times New Roman"/>
          <w:szCs w:val="20"/>
          <w:lang w:val="en-US"/>
        </w:rPr>
        <w:t>across all elevation angles in LEO-600 S-band, LEO-1200 S-band and G</w:t>
      </w:r>
      <w:r w:rsidR="0081585D">
        <w:rPr>
          <w:rFonts w:ascii="Times New Roman" w:hAnsi="Times New Roman"/>
          <w:szCs w:val="20"/>
          <w:lang w:val="en-US"/>
        </w:rPr>
        <w:t>E</w:t>
      </w:r>
      <w:r w:rsidRPr="00D61CD0">
        <w:rPr>
          <w:rFonts w:ascii="Times New Roman" w:hAnsi="Times New Roman"/>
          <w:szCs w:val="20"/>
          <w:lang w:val="en-US"/>
        </w:rPr>
        <w:t>O in S-band in case a, where the location uncertainty is the area served by beam.</w:t>
      </w:r>
    </w:p>
    <w:p w14:paraId="2CC13CAD" w14:textId="532B5095" w:rsidR="0029319D" w:rsidRPr="00D61CD0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 w:rsidRPr="00D61CD0">
        <w:rPr>
          <w:rFonts w:ascii="Times New Roman" w:hAnsi="Times New Roman"/>
          <w:szCs w:val="20"/>
          <w:lang w:val="en-US"/>
        </w:rPr>
        <w:t xml:space="preserve">There is no single short PRACH format that could </w:t>
      </w:r>
      <w:r w:rsidR="006D0169" w:rsidRPr="00D61CD0">
        <w:rPr>
          <w:rFonts w:ascii="Times New Roman" w:hAnsi="Times New Roman"/>
          <w:color w:val="00B050"/>
          <w:szCs w:val="20"/>
          <w:lang w:val="en-US"/>
        </w:rPr>
        <w:t>tolerate</w:t>
      </w:r>
      <w:r w:rsidRPr="00D61CD0">
        <w:rPr>
          <w:rFonts w:ascii="Times New Roman" w:hAnsi="Times New Roman"/>
          <w:szCs w:val="20"/>
          <w:lang w:val="en-US"/>
        </w:rPr>
        <w:t xml:space="preserve"> the differential delay and Doppler </w:t>
      </w:r>
      <w:r w:rsidR="00E76BD1" w:rsidRPr="00D61CD0">
        <w:rPr>
          <w:rFonts w:ascii="Times New Roman" w:hAnsi="Times New Roman"/>
          <w:color w:val="00B050"/>
          <w:szCs w:val="20"/>
          <w:lang w:val="en-US"/>
        </w:rPr>
        <w:t>simultaneously</w:t>
      </w:r>
      <w:r w:rsidR="00E76BD1" w:rsidRPr="00D61CD0">
        <w:rPr>
          <w:rFonts w:ascii="Times New Roman" w:hAnsi="Times New Roman"/>
          <w:szCs w:val="20"/>
          <w:lang w:val="en-US"/>
        </w:rPr>
        <w:t xml:space="preserve"> </w:t>
      </w:r>
      <w:r w:rsidRPr="00D61CD0">
        <w:rPr>
          <w:rFonts w:ascii="Times New Roman" w:hAnsi="Times New Roman"/>
          <w:szCs w:val="20"/>
          <w:lang w:val="en-US"/>
        </w:rPr>
        <w:t>across all elevation angles in LEO-600 S-band, LEO-1200 S-band and G</w:t>
      </w:r>
      <w:r w:rsidR="0081585D">
        <w:rPr>
          <w:rFonts w:ascii="Times New Roman" w:hAnsi="Times New Roman"/>
          <w:szCs w:val="20"/>
          <w:lang w:val="en-US"/>
        </w:rPr>
        <w:t>E</w:t>
      </w:r>
      <w:r w:rsidRPr="00D61CD0">
        <w:rPr>
          <w:rFonts w:ascii="Times New Roman" w:hAnsi="Times New Roman"/>
          <w:szCs w:val="20"/>
          <w:lang w:val="en-US"/>
        </w:rPr>
        <w:t>O in S-band and Ku/Ka band, in case a, where the location uncertainty is the area served by beam.</w:t>
      </w:r>
    </w:p>
    <w:p w14:paraId="0C4184E7" w14:textId="7CD2DED2" w:rsidR="0029319D" w:rsidRDefault="0029319D" w:rsidP="0029319D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For scenario 2; where there is a previously acquired GNSS based position, </w:t>
      </w:r>
      <w:r w:rsidRPr="00A23CC1">
        <w:rPr>
          <w:rFonts w:ascii="Times New Roman" w:hAnsi="Times New Roman"/>
          <w:szCs w:val="20"/>
          <w:lang w:val="en-US"/>
        </w:rPr>
        <w:t>the workable PRACH</w:t>
      </w:r>
      <w:r>
        <w:rPr>
          <w:rFonts w:ascii="Times New Roman" w:hAnsi="Times New Roman"/>
          <w:szCs w:val="20"/>
          <w:lang w:val="en-US"/>
        </w:rPr>
        <w:t xml:space="preserve"> formats </w:t>
      </w:r>
      <w:r w:rsidR="00A23CC1" w:rsidRPr="006D574E">
        <w:rPr>
          <w:rFonts w:ascii="Times New Roman" w:hAnsi="Times New Roman"/>
          <w:color w:val="00B050"/>
          <w:szCs w:val="20"/>
          <w:lang w:val="en-US"/>
        </w:rPr>
        <w:t>(</w:t>
      </w:r>
      <w:r w:rsidR="00A23CC1">
        <w:rPr>
          <w:rFonts w:ascii="Times New Roman" w:hAnsi="Times New Roman"/>
          <w:color w:val="00B050"/>
          <w:szCs w:val="20"/>
          <w:lang w:val="en-US"/>
        </w:rPr>
        <w:t>i.e. the PRACH formats that can tolerate the differential delay and Doppler</w:t>
      </w:r>
      <w:r w:rsidR="00A23CC1" w:rsidRPr="006D574E">
        <w:rPr>
          <w:rFonts w:ascii="Times New Roman" w:hAnsi="Times New Roman"/>
          <w:color w:val="00B050"/>
          <w:szCs w:val="20"/>
          <w:lang w:val="en-US"/>
        </w:rPr>
        <w:t>)</w:t>
      </w:r>
      <w:r w:rsidR="002F04A9">
        <w:rPr>
          <w:rFonts w:ascii="Times New Roman" w:hAnsi="Times New Roman"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  <w:lang w:val="en-US"/>
        </w:rPr>
        <w:t xml:space="preserve">across all </w:t>
      </w:r>
      <w:proofErr w:type="gramStart"/>
      <w:r>
        <w:rPr>
          <w:rFonts w:ascii="Times New Roman" w:hAnsi="Times New Roman"/>
          <w:szCs w:val="20"/>
          <w:lang w:val="en-US"/>
        </w:rPr>
        <w:t xml:space="preserve">angles </w:t>
      </w:r>
      <w:r w:rsidR="00E56CD7">
        <w:rPr>
          <w:rFonts w:ascii="Times New Roman" w:hAnsi="Times New Roman"/>
          <w:color w:val="00B050"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  <w:lang w:val="en-US"/>
        </w:rPr>
        <w:t>are</w:t>
      </w:r>
      <w:proofErr w:type="gramEnd"/>
      <w:r>
        <w:rPr>
          <w:rFonts w:ascii="Times New Roman" w:hAnsi="Times New Roman"/>
          <w:szCs w:val="20"/>
          <w:lang w:val="en-US"/>
        </w:rPr>
        <w:t xml:space="preserve"> provided in the tables below for different PRACH formats, uncertainty area X (km) and operating bands:</w:t>
      </w:r>
    </w:p>
    <w:p w14:paraId="48945368" w14:textId="77777777" w:rsidR="0029319D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Long PRACH Formats | S band</w:t>
      </w:r>
    </w:p>
    <w:tbl>
      <w:tblPr>
        <w:tblW w:w="8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5282"/>
      </w:tblGrid>
      <w:tr w:rsidR="0029319D" w14:paraId="6E47147D" w14:textId="77777777" w:rsidTr="00C04F3C">
        <w:trPr>
          <w:trHeight w:val="381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8D2D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Orbit/X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F3BB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Workable PRACH formats across all angles</w:t>
            </w:r>
          </w:p>
        </w:tc>
      </w:tr>
      <w:tr w:rsidR="0029319D" w14:paraId="2C56FBBC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EB28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X=1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F3F2A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9319D" w14:paraId="79992A38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2E18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X=5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691D8B" w14:textId="77777777" w:rsidR="0029319D" w:rsidRPr="006B44B2" w:rsidRDefault="0029319D" w:rsidP="00C04F3C">
            <w:pPr>
              <w:jc w:val="center"/>
              <w:rPr>
                <w:rFonts w:ascii="Times New Roman" w:eastAsia="Times New Roman" w:hAnsi="Times New Roman"/>
                <w:color w:val="EE0000"/>
                <w:szCs w:val="20"/>
                <w:lang w:val="en-US" w:eastAsia="fr-FR"/>
              </w:rPr>
            </w:pPr>
            <w:r w:rsidRPr="006B44B2">
              <w:rPr>
                <w:rFonts w:ascii="Times New Roman" w:eastAsiaTheme="minorEastAsia" w:hAnsi="Times New Roman" w:hint="eastAsia"/>
                <w:color w:val="EE0000"/>
                <w:szCs w:val="20"/>
                <w:lang w:val="en-US" w:eastAsia="zh-CN"/>
              </w:rPr>
              <w:t>F</w:t>
            </w:r>
            <w:r w:rsidRPr="006B44B2">
              <w:rPr>
                <w:rFonts w:ascii="Times New Roman" w:eastAsiaTheme="minorEastAsia" w:hAnsi="Times New Roman"/>
                <w:color w:val="EE0000"/>
                <w:szCs w:val="20"/>
                <w:lang w:val="en-US" w:eastAsia="zh-CN"/>
              </w:rPr>
              <w:t xml:space="preserve">ormat 0-2 Type A/B all </w:t>
            </w:r>
            <w:proofErr w:type="gramStart"/>
            <w:r w:rsidRPr="006B44B2">
              <w:rPr>
                <w:rFonts w:ascii="Times New Roman" w:eastAsia="Times New Roman" w:hAnsi="Times New Roman"/>
                <w:color w:val="EE0000"/>
                <w:szCs w:val="20"/>
                <w:lang w:val="en-US" w:eastAsia="fr-FR"/>
              </w:rPr>
              <w:t>γ;</w:t>
            </w:r>
            <w:proofErr w:type="gramEnd"/>
          </w:p>
          <w:p w14:paraId="6A9F3AA1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 w:rsidRPr="006B44B2">
              <w:rPr>
                <w:rFonts w:ascii="Times New Roman" w:eastAsiaTheme="minorEastAsia" w:hAnsi="Times New Roman"/>
                <w:color w:val="EE0000"/>
                <w:szCs w:val="20"/>
                <w:lang w:val="en-US" w:eastAsia="zh-CN"/>
              </w:rPr>
              <w:t>Format 3 Unrestricted</w:t>
            </w:r>
          </w:p>
        </w:tc>
      </w:tr>
      <w:tr w:rsidR="0029319D" w14:paraId="04FBFA05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B097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X=10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844948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  <w:szCs w:val="20"/>
                <w:lang w:eastAsia="fr-FR"/>
              </w:rPr>
              <w:t>Format 1 type B, format 2 type B</w:t>
            </w:r>
          </w:p>
        </w:tc>
      </w:tr>
      <w:tr w:rsidR="0029319D" w14:paraId="1965D173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4165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X=25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E0A6A4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None</w:t>
            </w:r>
          </w:p>
        </w:tc>
      </w:tr>
      <w:tr w:rsidR="0029319D" w14:paraId="166A9862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E385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C54EBD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9319D" w14:paraId="3D07AD33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947D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lastRenderedPageBreak/>
              <w:t>LEO 1200 km, X=5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A12B52" w14:textId="77777777" w:rsidR="0029319D" w:rsidRPr="00A254A3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 w:rsidRPr="00CB0CC2">
              <w:rPr>
                <w:rFonts w:ascii="Times New Roman" w:eastAsia="Times New Roman" w:hAnsi="Times New Roman"/>
                <w:color w:val="FF0000"/>
                <w:szCs w:val="20"/>
                <w:lang w:val="en-US" w:eastAsia="fr-FR"/>
              </w:rPr>
              <w:t>All formats, except Format 3 Type A/B</w:t>
            </w:r>
          </w:p>
        </w:tc>
      </w:tr>
      <w:tr w:rsidR="0029319D" w14:paraId="5ED336C0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5125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X=10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1ED8E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Format 1 type B, format 2 type B</w:t>
            </w:r>
          </w:p>
        </w:tc>
      </w:tr>
      <w:tr w:rsidR="0029319D" w14:paraId="582E2DCB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5F9B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X=25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A8A0D0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None</w:t>
            </w:r>
          </w:p>
        </w:tc>
      </w:tr>
      <w:tr w:rsidR="0029319D" w14:paraId="35948566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A39A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544980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9319D" w14:paraId="259BC0CF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61FD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X=5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91E8C6" w14:textId="77777777" w:rsidR="0029319D" w:rsidRPr="00B34F2B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 w:rsidRPr="00CB0CC2">
              <w:rPr>
                <w:rFonts w:ascii="Times New Roman" w:eastAsia="Times New Roman" w:hAnsi="Times New Roman"/>
                <w:color w:val="FF0000"/>
                <w:szCs w:val="20"/>
                <w:lang w:val="en-US" w:eastAsia="fr-FR"/>
              </w:rPr>
              <w:t>All formats, except Format 3 Type A/B</w:t>
            </w:r>
          </w:p>
        </w:tc>
      </w:tr>
      <w:tr w:rsidR="0029319D" w14:paraId="65C6F55E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869C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X=10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8FE77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, format 2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</w:p>
        </w:tc>
      </w:tr>
      <w:tr w:rsidR="0029319D" w14:paraId="258D55C4" w14:textId="77777777" w:rsidTr="00C04F3C">
        <w:trPr>
          <w:trHeight w:val="381"/>
          <w:jc w:val="center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4B2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X=25 km</w:t>
            </w:r>
          </w:p>
        </w:tc>
        <w:tc>
          <w:tcPr>
            <w:tcW w:w="52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0E993" w14:textId="77777777" w:rsidR="0029319D" w:rsidRDefault="0029319D" w:rsidP="00C04F3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</w:t>
            </w:r>
          </w:p>
        </w:tc>
      </w:tr>
    </w:tbl>
    <w:p w14:paraId="3A1FFDDF" w14:textId="77777777" w:rsidR="0029319D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S band</w:t>
      </w:r>
    </w:p>
    <w:tbl>
      <w:tblPr>
        <w:tblW w:w="4600" w:type="pct"/>
        <w:jc w:val="center"/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3428"/>
        <w:gridCol w:w="5433"/>
      </w:tblGrid>
      <w:tr w:rsidR="0029319D" w14:paraId="302189A7" w14:textId="77777777" w:rsidTr="00C04F3C">
        <w:trPr>
          <w:trHeight w:val="165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1A4B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Orbit/X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979F" w14:textId="77777777" w:rsidR="0029319D" w:rsidRDefault="0029319D" w:rsidP="00C04F3C">
            <w:pPr>
              <w:jc w:val="center"/>
              <w:rPr>
                <w:szCs w:val="20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9319D" w14:paraId="76A79972" w14:textId="77777777" w:rsidTr="00C04F3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8BCF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4A42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9319D" w14:paraId="093DE152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198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2C56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9319D" w14:paraId="305D7DE6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C6DB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7EA5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39F1A822" w14:textId="77777777" w:rsidTr="00C04F3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A112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F213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48435A22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E30B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C36F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9319D" w14:paraId="0ECDCE48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97E7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52AF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9319D" w14:paraId="515415B6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574F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1930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43862866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C7B4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FD0A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05B90968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9AA3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20EE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9319D" w14:paraId="7E99A04F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7E13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6794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9319D" w14:paraId="3496F614" w14:textId="77777777" w:rsidTr="00C04F3C">
        <w:trPr>
          <w:trHeight w:val="189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E72A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28D3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5AED21E0" w14:textId="77777777" w:rsidTr="00C04F3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256D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7701" w14:textId="77777777" w:rsidR="0029319D" w:rsidRDefault="0029319D" w:rsidP="00C04F3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56397746" w14:textId="77777777" w:rsidR="0029319D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Ku/Ka band</w:t>
      </w:r>
    </w:p>
    <w:tbl>
      <w:tblPr>
        <w:tblW w:w="4600" w:type="pct"/>
        <w:tblInd w:w="311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457"/>
        <w:gridCol w:w="5404"/>
      </w:tblGrid>
      <w:tr w:rsidR="0029319D" w14:paraId="6EF73594" w14:textId="77777777" w:rsidTr="00C04F3C">
        <w:trPr>
          <w:trHeight w:val="52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9DA8" w14:textId="77777777" w:rsidR="0029319D" w:rsidRDefault="0029319D" w:rsidP="00C04F3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Orbit/X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1F14" w14:textId="77777777" w:rsidR="0029319D" w:rsidRDefault="0029319D" w:rsidP="00C04F3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9319D" w14:paraId="676BFAFB" w14:textId="77777777" w:rsidTr="00C04F3C">
        <w:trPr>
          <w:trHeight w:val="29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5D83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300C" w14:textId="77777777" w:rsidR="0029319D" w:rsidRDefault="0029319D" w:rsidP="00C04F3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5E9724CF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9319D" w14:paraId="5800004A" w14:textId="77777777" w:rsidTr="00C04F3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4A99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9A22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0A2C4861" w14:textId="77777777" w:rsidTr="00C04F3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ED21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C117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22DF20C4" w14:textId="77777777" w:rsidTr="00C04F3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6D7B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E305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12396031" w14:textId="77777777" w:rsidTr="00C04F3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D2E5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9746" w14:textId="77777777" w:rsidR="0029319D" w:rsidRDefault="0029319D" w:rsidP="00C04F3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291B2A7A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9319D" w14:paraId="2ACEFC9E" w14:textId="77777777" w:rsidTr="00C04F3C">
        <w:trPr>
          <w:trHeight w:val="33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F16C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89DC" w14:textId="77777777" w:rsidR="0029319D" w:rsidRDefault="0029319D" w:rsidP="00C04F3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528A9DA7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9319D" w14:paraId="29CF3ED9" w14:textId="77777777" w:rsidTr="00C04F3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F0EB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5810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0E95B277" w14:textId="77777777" w:rsidTr="00C04F3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C6EE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3F80" w14:textId="77777777" w:rsidR="0029319D" w:rsidRDefault="0029319D" w:rsidP="00C04F3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79F6DD53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9319D" w14:paraId="4883293F" w14:textId="77777777" w:rsidTr="00C04F3C">
        <w:trPr>
          <w:trHeight w:val="21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35B5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1641" w14:textId="77777777" w:rsidR="0029319D" w:rsidRDefault="0029319D" w:rsidP="00C04F3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60C3899D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9319D" w14:paraId="025E1241" w14:textId="77777777" w:rsidTr="00C04F3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2E3A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46D5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9319D" w14:paraId="2606397B" w14:textId="77777777" w:rsidTr="00C04F3C">
        <w:trPr>
          <w:trHeight w:val="23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F5EB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1BF5" w14:textId="77777777" w:rsidR="0029319D" w:rsidRDefault="0029319D" w:rsidP="00C04F3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57D7F55B" w14:textId="77777777" w:rsidR="0029319D" w:rsidRDefault="0029319D" w:rsidP="0029319D">
      <w:pPr>
        <w:tabs>
          <w:tab w:val="left" w:pos="0"/>
        </w:tabs>
        <w:rPr>
          <w:rFonts w:ascii="Times New Roman" w:hAnsi="Times New Roman"/>
          <w:szCs w:val="20"/>
        </w:rPr>
      </w:pPr>
    </w:p>
    <w:p w14:paraId="386006BB" w14:textId="758037D1" w:rsidR="00571464" w:rsidRPr="00D81D57" w:rsidRDefault="0029319D" w:rsidP="00D81D57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</w:rPr>
        <w:t>Note 1: The</w:t>
      </w:r>
      <w:r w:rsidRPr="00C04C55">
        <w:rPr>
          <w:rFonts w:ascii="Times New Roman" w:hAnsi="Times New Roman"/>
          <w:color w:val="00B050"/>
          <w:szCs w:val="20"/>
        </w:rPr>
        <w:t xml:space="preserve"> </w:t>
      </w:r>
      <w:r w:rsidR="00C04C55" w:rsidRPr="00C04C55">
        <w:rPr>
          <w:rFonts w:ascii="Times New Roman" w:hAnsi="Times New Roman"/>
          <w:color w:val="00B050"/>
          <w:szCs w:val="20"/>
        </w:rPr>
        <w:t xml:space="preserve">tolerance </w:t>
      </w:r>
      <w:r>
        <w:rPr>
          <w:rFonts w:ascii="Times New Roman" w:hAnsi="Times New Roman"/>
          <w:szCs w:val="20"/>
        </w:rPr>
        <w:t>gaps for non-</w:t>
      </w:r>
      <w:r>
        <w:rPr>
          <w:color w:val="000000" w:themeColor="text1"/>
          <w:kern w:val="2"/>
          <w:szCs w:val="20"/>
          <w:lang w:val="en-US"/>
        </w:rPr>
        <w:t xml:space="preserve">workable PRACH formats </w:t>
      </w:r>
      <w:r>
        <w:rPr>
          <w:rFonts w:ascii="Times New Roman" w:hAnsi="Times New Roman"/>
          <w:szCs w:val="20"/>
        </w:rPr>
        <w:t>can be found in “</w:t>
      </w:r>
      <w:r>
        <w:rPr>
          <w:rFonts w:ascii="Times New Roman" w:hAnsi="Times New Roman"/>
          <w:szCs w:val="20"/>
          <w:lang w:val="en-US"/>
        </w:rPr>
        <w:t>PRACH performance evaluation v022,” embedded in R1</w:t>
      </w:r>
      <w:r>
        <w:rPr>
          <w:rFonts w:ascii="Times New Roman" w:hAnsi="Times New Roman"/>
          <w:szCs w:val="20"/>
          <w:lang w:val="en-US"/>
        </w:rPr>
        <w:noBreakHyphen/>
        <w:t xml:space="preserve">2601483. </w:t>
      </w:r>
    </w:p>
    <w:p w14:paraId="15957301" w14:textId="77777777" w:rsidR="0029319D" w:rsidRDefault="0029319D" w:rsidP="0029319D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Note 2: These results have been collected from different sources under the following assumptions:</w:t>
      </w:r>
    </w:p>
    <w:p w14:paraId="2169B91E" w14:textId="77777777" w:rsidR="0029319D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UE altitude of 0 km is assumed</w:t>
      </w:r>
    </w:p>
    <w:p w14:paraId="6FEF7FE0" w14:textId="77777777" w:rsidR="0029319D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UE altitude uncertainty is not </w:t>
      </w:r>
      <w:proofErr w:type="gramStart"/>
      <w:r>
        <w:rPr>
          <w:rFonts w:ascii="Times New Roman" w:hAnsi="Times New Roman"/>
          <w:szCs w:val="20"/>
          <w:lang w:val="en-US"/>
        </w:rPr>
        <w:t>taken into account</w:t>
      </w:r>
      <w:proofErr w:type="gramEnd"/>
      <w:r>
        <w:rPr>
          <w:rFonts w:ascii="Times New Roman" w:hAnsi="Times New Roman"/>
          <w:szCs w:val="20"/>
          <w:lang w:val="en-US"/>
        </w:rPr>
        <w:t xml:space="preserve">. </w:t>
      </w:r>
    </w:p>
    <w:p w14:paraId="52099542" w14:textId="77777777" w:rsidR="0029319D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For Set1/2 parameters, it is assumed that the area served by the cell or beam (corresponding to the nadir beam size as defined in 38.821) is fixed within the satellite coverage.</w:t>
      </w:r>
    </w:p>
    <w:p w14:paraId="54AFD992" w14:textId="77777777" w:rsidR="0029319D" w:rsidRPr="00A7037A" w:rsidRDefault="0029319D" w:rsidP="0029319D">
      <w:pPr>
        <w:tabs>
          <w:tab w:val="left" w:pos="0"/>
        </w:tabs>
        <w:rPr>
          <w:rFonts w:ascii="Times New Roman" w:hAnsi="Times New Roman"/>
          <w:szCs w:val="20"/>
          <w:highlight w:val="yellow"/>
          <w:lang w:val="en-US"/>
        </w:rPr>
      </w:pPr>
      <w:r w:rsidRPr="00A7037A">
        <w:rPr>
          <w:rFonts w:ascii="Times New Roman" w:hAnsi="Times New Roman"/>
          <w:szCs w:val="20"/>
          <w:highlight w:val="yellow"/>
          <w:lang w:val="en-US"/>
        </w:rPr>
        <w:t>Note 3: Larger TO/FO gaps may be observed under different assumptions:</w:t>
      </w:r>
    </w:p>
    <w:p w14:paraId="793A92A6" w14:textId="77777777" w:rsidR="0029319D" w:rsidRPr="00A7037A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rPr>
          <w:rFonts w:ascii="Times New Roman" w:hAnsi="Times New Roman"/>
          <w:szCs w:val="20"/>
          <w:highlight w:val="yellow"/>
        </w:rPr>
      </w:pPr>
      <w:r w:rsidRPr="00A7037A">
        <w:rPr>
          <w:rFonts w:ascii="Times New Roman" w:hAnsi="Times New Roman"/>
          <w:szCs w:val="20"/>
          <w:highlight w:val="yellow"/>
          <w:lang w:val="en-US"/>
        </w:rPr>
        <w:lastRenderedPageBreak/>
        <w:t>Elongated non-nadir beam at edge of the satellite coverage (larger than the nadir beam size as defined in 38.821)</w:t>
      </w:r>
    </w:p>
    <w:p w14:paraId="5718D7A0" w14:textId="77777777" w:rsidR="0029319D" w:rsidRPr="00A7037A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rPr>
          <w:rFonts w:ascii="Times New Roman" w:hAnsi="Times New Roman"/>
          <w:szCs w:val="20"/>
          <w:highlight w:val="yellow"/>
        </w:rPr>
      </w:pPr>
      <w:r w:rsidRPr="00A7037A">
        <w:rPr>
          <w:rFonts w:ascii="Times New Roman" w:hAnsi="Times New Roman"/>
          <w:szCs w:val="20"/>
          <w:highlight w:val="yellow"/>
        </w:rPr>
        <w:t xml:space="preserve">10 km altitude in case of aircraft scenario. </w:t>
      </w:r>
    </w:p>
    <w:p w14:paraId="6F14EF90" w14:textId="77777777" w:rsidR="0029319D" w:rsidRPr="00A7037A" w:rsidRDefault="0029319D" w:rsidP="0029319D">
      <w:pPr>
        <w:pStyle w:val="ListParagraph"/>
        <w:numPr>
          <w:ilvl w:val="0"/>
          <w:numId w:val="51"/>
        </w:numPr>
        <w:suppressAutoHyphens/>
        <w:spacing w:before="120" w:after="120"/>
        <w:ind w:leftChars="0"/>
        <w:rPr>
          <w:rFonts w:ascii="Times New Roman" w:hAnsi="Times New Roman"/>
          <w:szCs w:val="20"/>
          <w:highlight w:val="yellow"/>
        </w:rPr>
      </w:pPr>
      <w:r w:rsidRPr="00A7037A">
        <w:rPr>
          <w:rFonts w:ascii="Times New Roman" w:hAnsi="Times New Roman"/>
          <w:szCs w:val="20"/>
          <w:highlight w:val="yellow"/>
        </w:rPr>
        <w:t>High speed UE in case of aircraft scenario.</w:t>
      </w:r>
    </w:p>
    <w:p w14:paraId="11374A5F" w14:textId="77777777" w:rsidR="0029319D" w:rsidRDefault="0029319D" w:rsidP="0029319D">
      <w:pPr>
        <w:pStyle w:val="Doc-text2"/>
        <w:ind w:left="0" w:firstLine="0"/>
        <w:rPr>
          <w:rFonts w:ascii="Times New Roman" w:hAnsi="Times New Roman"/>
          <w:b/>
          <w:lang w:val="en-US"/>
        </w:rPr>
      </w:pPr>
      <w:r w:rsidRPr="00B453D5">
        <w:rPr>
          <w:rFonts w:ascii="Times New Roman" w:hAnsi="Times New Roman"/>
          <w:szCs w:val="20"/>
          <w:highlight w:val="yellow"/>
        </w:rPr>
        <w:t xml:space="preserve">Note 4: The assumptions under Note 3 and related TO/FO gaps should be evaluated and may be </w:t>
      </w:r>
      <w:proofErr w:type="gramStart"/>
      <w:r w:rsidRPr="00B453D5">
        <w:rPr>
          <w:rFonts w:ascii="Times New Roman" w:hAnsi="Times New Roman"/>
          <w:szCs w:val="20"/>
          <w:highlight w:val="yellow"/>
        </w:rPr>
        <w:t>taken into account</w:t>
      </w:r>
      <w:proofErr w:type="gramEnd"/>
      <w:r w:rsidRPr="00B453D5">
        <w:rPr>
          <w:rFonts w:ascii="Times New Roman" w:hAnsi="Times New Roman"/>
          <w:szCs w:val="20"/>
          <w:highlight w:val="yellow"/>
        </w:rPr>
        <w:t xml:space="preserve"> when studying the candidate solutions for NR NTN GNSS resilient operation.</w:t>
      </w:r>
    </w:p>
    <w:p w14:paraId="78810470" w14:textId="77777777" w:rsidR="0029319D" w:rsidRPr="009214FE" w:rsidRDefault="0029319D" w:rsidP="00AD77D0">
      <w:pPr>
        <w:rPr>
          <w:lang w:val="en-US"/>
        </w:rPr>
      </w:pPr>
    </w:p>
    <w:sectPr w:rsidR="0029319D" w:rsidRPr="009214F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7ADD" w14:textId="77777777" w:rsidR="00FD56BB" w:rsidRDefault="00FD56BB">
      <w:r>
        <w:separator/>
      </w:r>
    </w:p>
  </w:endnote>
  <w:endnote w:type="continuationSeparator" w:id="0">
    <w:p w14:paraId="4627C7B8" w14:textId="77777777" w:rsidR="00FD56BB" w:rsidRDefault="00FD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3F4A" w14:textId="77777777" w:rsidR="00FD56BB" w:rsidRDefault="00FD56BB">
      <w:r>
        <w:separator/>
      </w:r>
    </w:p>
  </w:footnote>
  <w:footnote w:type="continuationSeparator" w:id="0">
    <w:p w14:paraId="2C0FD19B" w14:textId="77777777" w:rsidR="00FD56BB" w:rsidRDefault="00FD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184642"/>
    <w:multiLevelType w:val="multilevel"/>
    <w:tmpl w:val="79401C26"/>
    <w:lvl w:ilvl="0">
      <w:start w:val="9"/>
      <w:numFmt w:val="decimal"/>
      <w:lvlText w:val="%1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cs="Times New Roman" w:hint="default"/>
        <w:color w:val="000000"/>
      </w:rPr>
    </w:lvl>
  </w:abstractNum>
  <w:abstractNum w:abstractNumId="7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1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4477E"/>
    <w:multiLevelType w:val="multilevel"/>
    <w:tmpl w:val="0EF4477E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4E1C65"/>
    <w:multiLevelType w:val="multilevel"/>
    <w:tmpl w:val="2280D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1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B56AC7"/>
    <w:multiLevelType w:val="multilevel"/>
    <w:tmpl w:val="769A9386"/>
    <w:lvl w:ilvl="0">
      <w:start w:val="9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84D1CDB"/>
    <w:multiLevelType w:val="hybridMultilevel"/>
    <w:tmpl w:val="7EB203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2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7"/>
  </w:num>
  <w:num w:numId="3" w16cid:durableId="676352150">
    <w:abstractNumId w:val="51"/>
  </w:num>
  <w:num w:numId="4" w16cid:durableId="1610091169">
    <w:abstractNumId w:val="50"/>
  </w:num>
  <w:num w:numId="5" w16cid:durableId="199382814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4"/>
  </w:num>
  <w:num w:numId="7" w16cid:durableId="610012520">
    <w:abstractNumId w:val="34"/>
  </w:num>
  <w:num w:numId="8" w16cid:durableId="303120959">
    <w:abstractNumId w:val="17"/>
  </w:num>
  <w:num w:numId="9" w16cid:durableId="724063839">
    <w:abstractNumId w:val="53"/>
  </w:num>
  <w:num w:numId="10" w16cid:durableId="1400518139">
    <w:abstractNumId w:val="24"/>
  </w:num>
  <w:num w:numId="11" w16cid:durableId="530068394">
    <w:abstractNumId w:val="46"/>
  </w:num>
  <w:num w:numId="12" w16cid:durableId="991760165">
    <w:abstractNumId w:val="48"/>
  </w:num>
  <w:num w:numId="13" w16cid:durableId="450513962">
    <w:abstractNumId w:val="35"/>
  </w:num>
  <w:num w:numId="14" w16cid:durableId="1031569025">
    <w:abstractNumId w:val="39"/>
  </w:num>
  <w:num w:numId="15" w16cid:durableId="2080059954">
    <w:abstractNumId w:val="14"/>
  </w:num>
  <w:num w:numId="16" w16cid:durableId="1650555923">
    <w:abstractNumId w:val="45"/>
  </w:num>
  <w:num w:numId="17" w16cid:durableId="504318737">
    <w:abstractNumId w:val="28"/>
  </w:num>
  <w:num w:numId="18" w16cid:durableId="418797381">
    <w:abstractNumId w:val="30"/>
  </w:num>
  <w:num w:numId="19" w16cid:durableId="702021941">
    <w:abstractNumId w:val="19"/>
  </w:num>
  <w:num w:numId="20" w16cid:durableId="540291951">
    <w:abstractNumId w:val="5"/>
  </w:num>
  <w:num w:numId="21" w16cid:durableId="1422874209">
    <w:abstractNumId w:val="36"/>
  </w:num>
  <w:num w:numId="22" w16cid:durableId="528101729">
    <w:abstractNumId w:val="21"/>
  </w:num>
  <w:num w:numId="23" w16cid:durableId="639270580">
    <w:abstractNumId w:val="16"/>
  </w:num>
  <w:num w:numId="24" w16cid:durableId="648680623">
    <w:abstractNumId w:val="42"/>
  </w:num>
  <w:num w:numId="25" w16cid:durableId="910312500">
    <w:abstractNumId w:val="29"/>
  </w:num>
  <w:num w:numId="26" w16cid:durableId="1287738824">
    <w:abstractNumId w:val="47"/>
  </w:num>
  <w:num w:numId="27" w16cid:durableId="591399120">
    <w:abstractNumId w:val="10"/>
  </w:num>
  <w:num w:numId="28" w16cid:durableId="1866869483">
    <w:abstractNumId w:val="23"/>
  </w:num>
  <w:num w:numId="29" w16cid:durableId="1481967672">
    <w:abstractNumId w:val="11"/>
  </w:num>
  <w:num w:numId="30" w16cid:durableId="1311205163">
    <w:abstractNumId w:val="49"/>
  </w:num>
  <w:num w:numId="31" w16cid:durableId="729235146">
    <w:abstractNumId w:val="8"/>
  </w:num>
  <w:num w:numId="32" w16cid:durableId="1523548032">
    <w:abstractNumId w:val="52"/>
  </w:num>
  <w:num w:numId="33" w16cid:durableId="878055321">
    <w:abstractNumId w:val="18"/>
  </w:num>
  <w:num w:numId="34" w16cid:durableId="545528162">
    <w:abstractNumId w:val="25"/>
  </w:num>
  <w:num w:numId="35" w16cid:durableId="1108504732">
    <w:abstractNumId w:val="15"/>
  </w:num>
  <w:num w:numId="36" w16cid:durableId="130368218">
    <w:abstractNumId w:val="31"/>
  </w:num>
  <w:num w:numId="37" w16cid:durableId="528952709">
    <w:abstractNumId w:val="38"/>
  </w:num>
  <w:num w:numId="38" w16cid:durableId="1087775549">
    <w:abstractNumId w:val="0"/>
  </w:num>
  <w:num w:numId="39" w16cid:durableId="706099624">
    <w:abstractNumId w:val="33"/>
  </w:num>
  <w:num w:numId="40" w16cid:durableId="969284839">
    <w:abstractNumId w:val="26"/>
  </w:num>
  <w:num w:numId="41" w16cid:durableId="268396118">
    <w:abstractNumId w:val="20"/>
  </w:num>
  <w:num w:numId="42" w16cid:durableId="1487630998">
    <w:abstractNumId w:val="12"/>
  </w:num>
  <w:num w:numId="43" w16cid:durableId="530842389">
    <w:abstractNumId w:val="40"/>
  </w:num>
  <w:num w:numId="44" w16cid:durableId="871191373">
    <w:abstractNumId w:val="3"/>
  </w:num>
  <w:num w:numId="45" w16cid:durableId="123891255">
    <w:abstractNumId w:val="27"/>
  </w:num>
  <w:num w:numId="46" w16cid:durableId="2064911478">
    <w:abstractNumId w:val="32"/>
  </w:num>
  <w:num w:numId="47" w16cid:durableId="1023675116">
    <w:abstractNumId w:val="43"/>
  </w:num>
  <w:num w:numId="48" w16cid:durableId="1775514838">
    <w:abstractNumId w:val="7"/>
  </w:num>
  <w:num w:numId="49" w16cid:durableId="1845394208">
    <w:abstractNumId w:val="22"/>
  </w:num>
  <w:num w:numId="50" w16cid:durableId="93719908">
    <w:abstractNumId w:val="6"/>
  </w:num>
  <w:num w:numId="51" w16cid:durableId="1418207775">
    <w:abstractNumId w:val="13"/>
  </w:num>
  <w:num w:numId="52" w16cid:durableId="1041710132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8C6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991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25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CF0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9D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4A9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9CB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004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464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5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0F9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70A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169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74E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7A4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4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85D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6A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DC1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4FE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7DA"/>
    <w:rsid w:val="0095197B"/>
    <w:rsid w:val="00951BF3"/>
    <w:rsid w:val="00951F15"/>
    <w:rsid w:val="00951F1D"/>
    <w:rsid w:val="00952208"/>
    <w:rsid w:val="00952298"/>
    <w:rsid w:val="009523C9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CC1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07B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7A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51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91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B80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7D0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5B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3D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55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82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74C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D0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3E7B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57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85D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4D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9CA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CD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BD1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1BF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4ED3"/>
    <w:rsid w:val="00F6535E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E9B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6BB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6/Docs/RP-2433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42</TotalTime>
  <Pages>5</Pages>
  <Words>1578</Words>
  <Characters>8997</Characters>
  <Application>Microsoft Office Word</Application>
  <DocSecurity>0</DocSecurity>
  <Lines>74</Lines>
  <Paragraphs>21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10554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47</cp:revision>
  <cp:lastPrinted>2013-05-13T04:37:00Z</cp:lastPrinted>
  <dcterms:created xsi:type="dcterms:W3CDTF">2026-02-06T15:52:00Z</dcterms:created>
  <dcterms:modified xsi:type="dcterms:W3CDTF">2026-02-10T10:42:00Z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