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4B3E71">
        <w:rPr>
          <w:rFonts w:ascii="Arial" w:hAnsi="Arial" w:cs="Arial"/>
          <w:b/>
          <w:bCs/>
          <w:sz w:val="28"/>
          <w:lang w:val="en-US"/>
        </w:rPr>
        <w:t>R1-2</w:t>
      </w:r>
      <w:r w:rsidRPr="004B3E71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4B3E71">
        <w:rPr>
          <w:rFonts w:ascii="Arial" w:hAnsi="Arial" w:cs="Arial"/>
          <w:b/>
          <w:bCs/>
          <w:sz w:val="28"/>
          <w:lang w:val="en-US"/>
        </w:rPr>
        <w:t>01506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7A2929">
      <w:pPr>
        <w:pStyle w:val="Heading2"/>
        <w:numPr>
          <w:ilvl w:val="1"/>
          <w:numId w:val="11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7A2929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7B099D" w:rsidRDefault="008F0343" w:rsidP="008F0343">
      <w:r w:rsidRPr="004B3E71">
        <w:rPr>
          <w:rFonts w:ascii="Times New Roman" w:eastAsia="Times New Roman" w:hAnsi="Times New Roman"/>
          <w:b/>
          <w:bCs/>
        </w:rPr>
        <w:lastRenderedPageBreak/>
        <w:t>R1-2600321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3D85D116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53EFAA5" w14:textId="5E02885C" w:rsidR="00DA7AC8" w:rsidRDefault="009B2701" w:rsidP="000E3F4A">
      <w:pPr>
        <w:pStyle w:val="Caption"/>
        <w:rPr>
          <w:rFonts w:eastAsia="SimSun"/>
          <w:lang w:eastAsia="zh-CN"/>
        </w:rPr>
      </w:pPr>
      <w:r w:rsidRPr="00852442">
        <w:rPr>
          <w:rFonts w:eastAsia="DengXian"/>
          <w:highlight w:val="green"/>
        </w:rPr>
        <w:t>Agreement</w:t>
      </w:r>
      <w:r w:rsidR="000E3F4A" w:rsidRPr="00852442">
        <w:rPr>
          <w:rFonts w:eastAsia="DengXian"/>
          <w:highlight w:val="green"/>
        </w:rPr>
        <w:t>:</w:t>
      </w:r>
      <w:r w:rsidR="000E3F4A">
        <w:rPr>
          <w:rFonts w:eastAsia="SimSun"/>
          <w:lang w:eastAsia="zh-CN"/>
        </w:rPr>
        <w:t xml:space="preserve"> </w:t>
      </w:r>
    </w:p>
    <w:p w14:paraId="51B318F9" w14:textId="19282C7A" w:rsidR="000E3F4A" w:rsidRDefault="000E3F4A" w:rsidP="000E3F4A">
      <w:pPr>
        <w:pStyle w:val="Caption"/>
        <w:rPr>
          <w:rFonts w:eastAsia="SimSun"/>
          <w:b w:val="0"/>
          <w:bCs/>
          <w:lang w:eastAsia="en-US"/>
        </w:rPr>
      </w:pPr>
      <w:r>
        <w:rPr>
          <w:rFonts w:eastAsia="SimSun"/>
          <w:b w:val="0"/>
          <w:lang w:eastAsia="zh-CN"/>
        </w:rPr>
        <w:t>F</w:t>
      </w:r>
      <w:r>
        <w:rPr>
          <w:rFonts w:eastAsia="SimSun"/>
          <w:b w:val="0"/>
          <w:lang w:eastAsia="en-US"/>
        </w:rPr>
        <w:t xml:space="preserve">or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K&lt;R</m:t>
        </m:r>
      </m:oMath>
      <w:r>
        <w:rPr>
          <w:rFonts w:eastAsia="SimSun"/>
          <w:b w:val="0"/>
          <w:lang w:eastAsia="en-US"/>
        </w:rPr>
        <w:t xml:space="preserve">, the following exact patterns of starting position hopping within a hop across repetition symbols </w:t>
      </w:r>
      <w:r>
        <w:rPr>
          <w:rFonts w:eastAsia="SimSun" w:hint="eastAsia"/>
          <w:b w:val="0"/>
          <w:lang w:eastAsia="zh-CN"/>
        </w:rPr>
        <w:t xml:space="preserve"> </w:t>
      </w:r>
      <w:r>
        <w:rPr>
          <w:rFonts w:eastAsia="SimSun"/>
          <w:b w:val="0"/>
          <w:lang w:eastAsia="en-US"/>
        </w:rPr>
        <w:t xml:space="preserve">can be supported for a given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</m:t>
        </m:r>
      </m:oMath>
      <w:r>
        <w:rPr>
          <w:rFonts w:eastAsia="SimSun"/>
          <w:b w:val="0"/>
          <w:lang w:eastAsia="en-US"/>
        </w:rPr>
        <w:t xml:space="preserve"> according to the configured </w:t>
      </w:r>
      <m:oMath>
        <m:sSub>
          <m:sSubPr>
            <m:ctrlPr>
              <w:rPr>
                <w:rFonts w:ascii="Cambria Math" w:eastAsia="SimSun" w:hAnsi="Cambria Math"/>
                <w:b w:val="0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F</m:t>
            </m:r>
          </m:sub>
        </m:sSub>
      </m:oMath>
      <w:r>
        <w:rPr>
          <w:rFonts w:eastAsia="SimSun"/>
          <w:b w:val="0"/>
          <w:lang w:eastAsia="en-US"/>
        </w:rPr>
        <w:t>, as derived from the corresponding basic pattern and</w:t>
      </w:r>
      <w:r>
        <w:rPr>
          <w:rFonts w:eastAsia="SimSun" w:hint="eastAsia"/>
          <w:b w:val="0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={0,1,…,</m:t>
        </m:r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-1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}</m:t>
        </m:r>
      </m:oMath>
      <w:r>
        <w:rPr>
          <w:rFonts w:eastAsia="SimSun"/>
          <w:b w:val="0"/>
          <w:lang w:eastAsia="zh-CN"/>
        </w:rPr>
        <w:fldChar w:fldCharType="begin"/>
      </w:r>
      <w:r>
        <w:rPr>
          <w:rFonts w:eastAsia="SimSun"/>
          <w:b w:val="0"/>
          <w:lang w:eastAsia="zh-CN"/>
        </w:rPr>
        <w:instrText xml:space="preserve"> QUOTE </w:instrText>
      </w:r>
      <w:r w:rsidR="00F35C19">
        <w:rPr>
          <w:rFonts w:eastAsia="SimSun"/>
          <w:b w:val="0"/>
          <w:noProof/>
          <w:lang w:eastAsia="zh-CN"/>
        </w:rPr>
        <w:pict w14:anchorId="6950F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12pt;mso-width-percent:0;mso-height-percent:0;mso-width-percent:0;mso-height-percent:0" equationxml="&lt;">
            <v:imagedata r:id="rId9" o:title="" chromakey="white"/>
          </v:shape>
        </w:pict>
      </w:r>
      <w:r>
        <w:rPr>
          <w:rFonts w:eastAsia="SimSun"/>
          <w:b w:val="0"/>
          <w:lang w:eastAsia="zh-CN"/>
        </w:rPr>
        <w:instrText xml:space="preserve"> </w:instrText>
      </w:r>
      <w:r>
        <w:rPr>
          <w:rFonts w:eastAsia="SimSun"/>
          <w:b w:val="0"/>
          <w:lang w:eastAsia="zh-CN"/>
        </w:rPr>
        <w:fldChar w:fldCharType="end"/>
      </w:r>
      <w:r>
        <w:rPr>
          <w:rFonts w:eastAsia="SimSun"/>
          <w:b w:val="0"/>
          <w:lang w:eastAsia="zh-CN"/>
        </w:rPr>
        <w:t>:</w:t>
      </w:r>
      <w:r>
        <w:rPr>
          <w:rFonts w:eastAsia="SimSun"/>
          <w:b w:val="0"/>
          <w:lang w:eastAsia="en-US"/>
        </w:rPr>
        <w:t xml:space="preserve"> </w:t>
      </w:r>
    </w:p>
    <w:p w14:paraId="5ED1FC72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>,1} and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=K=2</m:t>
        </m:r>
      </m:oMath>
      <w:r>
        <w:rPr>
          <w:rFonts w:ascii="Times New Roman" w:hAnsi="Times New Roman"/>
          <w:szCs w:val="20"/>
        </w:rPr>
        <w:t>.</w:t>
      </w:r>
    </w:p>
    <w:p w14:paraId="38CE8226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>,2},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>,3}, {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 xml:space="preserve">,2,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>,0} and {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 xml:space="preserve">,3,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=4</m:t>
        </m:r>
      </m:oMath>
      <w:r>
        <w:rPr>
          <w:rFonts w:ascii="Times New Roman" w:hAnsi="Times New Roman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0"/>
          </w:rPr>
          <m:t>K=2</m:t>
        </m:r>
      </m:oMath>
      <w:r>
        <w:rPr>
          <w:rFonts w:ascii="Times New Roman" w:hAnsi="Times New Roman"/>
          <w:szCs w:val="20"/>
        </w:rPr>
        <w:t>.</w:t>
      </w:r>
    </w:p>
    <w:p w14:paraId="6563B263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2,…,2, 1,…,1, 3,…,3}, {1,…,1, 3,…,3, 2,…,2, 0,…,0}, {2,…,2, 0,…,0, 3,…,3, 1,…,1} and {3,…,3, 1,…,1, 0,…,0, 2,…,2}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=K=4</m:t>
        </m:r>
      </m:oMath>
      <w:r>
        <w:rPr>
          <w:rFonts w:ascii="Times New Roman" w:hAnsi="Times New Roman"/>
          <w:szCs w:val="20"/>
        </w:rPr>
        <w:t>.</w:t>
      </w:r>
    </w:p>
    <w:p w14:paraId="3CBF5DDA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5CDE6FE4" w14:textId="77777777" w:rsidR="00DA7AC8" w:rsidRDefault="00DA7AC8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85C12DB" w14:textId="720F115B" w:rsidR="00852442" w:rsidRDefault="00A4380F" w:rsidP="000E3F4A">
      <w:pPr>
        <w:pStyle w:val="0Maintext"/>
        <w:spacing w:after="60" w:afterAutospacing="0"/>
        <w:ind w:firstLine="0"/>
        <w:rPr>
          <w:rFonts w:eastAsia="DengXian" w:cs="Times New Roman"/>
          <w:lang w:eastAsia="zh-CN"/>
        </w:rPr>
      </w:pPr>
      <w:r w:rsidRPr="00F344A4">
        <w:rPr>
          <w:rFonts w:eastAsia="DengXian" w:cs="Times New Roman"/>
          <w:b/>
          <w:kern w:val="2"/>
          <w:lang w:val="en-US" w:eastAsia="zh-CN"/>
        </w:rPr>
        <w:t>C</w:t>
      </w:r>
      <w:r w:rsidR="000E3F4A" w:rsidRPr="00F344A4">
        <w:rPr>
          <w:rFonts w:eastAsia="DengXian" w:cs="Times New Roman" w:hint="eastAsia"/>
          <w:b/>
          <w:kern w:val="2"/>
          <w:lang w:val="en-US" w:eastAsia="zh-CN"/>
        </w:rPr>
        <w:t>onclusion:</w:t>
      </w:r>
      <w:r w:rsidR="000E3F4A">
        <w:rPr>
          <w:rFonts w:eastAsia="DengXian" w:cs="Times New Roman" w:hint="eastAsia"/>
          <w:lang w:eastAsia="zh-CN"/>
        </w:rPr>
        <w:t xml:space="preserve"> </w:t>
      </w:r>
    </w:p>
    <w:p w14:paraId="72647F8A" w14:textId="2F705B14" w:rsidR="00852442" w:rsidRDefault="000E3F4A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 xml:space="preserve">For intra-repetition hopping for SRS repetition symbols within each SRS frequency hop, </w:t>
      </w:r>
      <w:r>
        <w:rPr>
          <w:rFonts w:eastAsia="DengXian"/>
          <w:iCs/>
        </w:rPr>
        <w:t xml:space="preserve">the case when R is </w:t>
      </w:r>
      <w:r>
        <w:rPr>
          <w:rFonts w:eastAsia="DengXian" w:hint="eastAsia"/>
          <w:iCs/>
          <w:lang w:eastAsia="zh-CN"/>
        </w:rPr>
        <w:t xml:space="preserve">not an </w:t>
      </w:r>
      <w:r>
        <w:rPr>
          <w:rFonts w:eastAsia="DengXian"/>
          <w:iCs/>
        </w:rPr>
        <w:t>integer multiple of K</w:t>
      </w:r>
      <w:r>
        <w:rPr>
          <w:rFonts w:eastAsia="DengXian" w:hint="eastAsia"/>
          <w:iCs/>
          <w:lang w:eastAsia="zh-CN"/>
        </w:rPr>
        <w:t xml:space="preserve"> is not supported.</w:t>
      </w:r>
    </w:p>
    <w:p w14:paraId="16EB7BB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129F4632" w14:textId="225213F7" w:rsidR="00F344A4" w:rsidRDefault="00157A88" w:rsidP="000E3F4A">
      <w:pPr>
        <w:jc w:val="both"/>
        <w:rPr>
          <w:rFonts w:ascii="Times New Roman" w:eastAsia="DengXian" w:hAnsi="Times New Roman"/>
          <w:bCs/>
          <w:szCs w:val="20"/>
          <w:lang w:eastAsia="zh-CN"/>
        </w:rPr>
      </w:pPr>
      <w:r w:rsidRPr="00157A88">
        <w:rPr>
          <w:rFonts w:ascii="Times New Roman" w:eastAsia="DengXian" w:hAnsi="Times New Roman"/>
          <w:b/>
          <w:bCs/>
          <w:szCs w:val="20"/>
          <w:highlight w:val="green"/>
          <w:lang w:eastAsia="zh-CN"/>
        </w:rPr>
        <w:t>Agreement</w:t>
      </w:r>
      <w:r w:rsidR="000E3F4A" w:rsidRPr="00157A88">
        <w:rPr>
          <w:rFonts w:ascii="Times New Roman" w:eastAsia="DengXian" w:hAnsi="Times New Roman" w:hint="eastAsia"/>
          <w:b/>
          <w:bCs/>
          <w:szCs w:val="20"/>
          <w:highlight w:val="green"/>
          <w:lang w:eastAsia="zh-CN"/>
        </w:rPr>
        <w:t>:</w:t>
      </w:r>
      <w:r w:rsidR="000E3F4A"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</w:p>
    <w:p w14:paraId="62F5D792" w14:textId="1400EED7" w:rsidR="000E3F4A" w:rsidRDefault="000E3F4A" w:rsidP="000E3F4A">
      <w:pPr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/>
          <w:bCs/>
          <w:szCs w:val="20"/>
          <w:lang w:eastAsia="zh-CN"/>
        </w:rPr>
        <w:t xml:space="preserve">Support PUSCH transmission with a priority index 0 and corresponding </w:t>
      </w:r>
      <w:r w:rsidRPr="00157A88">
        <w:rPr>
          <w:rFonts w:ascii="Times New Roman" w:eastAsia="DengXian" w:hAnsi="Times New Roman"/>
          <w:bCs/>
          <w:szCs w:val="20"/>
          <w:lang w:eastAsia="zh-CN"/>
        </w:rPr>
        <w:t xml:space="preserve">DMRS after </w:t>
      </w:r>
      <w:r w:rsidRPr="00157A88">
        <w:rPr>
          <w:rFonts w:ascii="Times New Roman" w:eastAsia="DengXian" w:hAnsi="Times New Roman" w:hint="eastAsia"/>
          <w:bCs/>
          <w:szCs w:val="20"/>
          <w:lang w:eastAsia="zh-CN"/>
        </w:rPr>
        <w:t>all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>the SRS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(</w:t>
      </w:r>
      <w:r>
        <w:rPr>
          <w:rFonts w:ascii="Times New Roman" w:eastAsia="DengXian" w:hAnsi="Times New Roman"/>
          <w:bCs/>
          <w:szCs w:val="20"/>
          <w:lang w:eastAsia="zh-CN"/>
        </w:rPr>
        <w:t>s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)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of the same resource set </w:t>
      </w:r>
      <w:r>
        <w:rPr>
          <w:rFonts w:ascii="Times New Roman" w:eastAsia="DengXian" w:hAnsi="Times New Roman"/>
          <w:bCs/>
          <w:szCs w:val="20"/>
          <w:lang w:eastAsia="zh-CN"/>
        </w:rPr>
        <w:t>with time-domain resource allocation entirely in the U slot for scenario 1 and scenario 2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(if </w:t>
      </w:r>
      <w:r w:rsidR="00157A88">
        <w:rPr>
          <w:rFonts w:ascii="Times New Roman" w:eastAsia="DengXian" w:hAnsi="Times New Roman"/>
          <w:bCs/>
          <w:szCs w:val="20"/>
          <w:lang w:eastAsia="zh-CN"/>
        </w:rPr>
        <w:t xml:space="preserve">scenario 2 is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agreed).</w:t>
      </w:r>
    </w:p>
    <w:p w14:paraId="0C5BEFCF" w14:textId="77777777" w:rsidR="000E3F4A" w:rsidRPr="000336ED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42AC3A90" w14:textId="77777777" w:rsidR="0024487A" w:rsidRDefault="0024487A" w:rsidP="00BB0658">
      <w:pPr>
        <w:rPr>
          <w:rFonts w:eastAsia="DengXian"/>
          <w:lang w:eastAsia="zh-CN"/>
        </w:rPr>
      </w:pPr>
    </w:p>
    <w:p w14:paraId="317B0E8B" w14:textId="77777777" w:rsidR="00CB5458" w:rsidRPr="00CB5458" w:rsidRDefault="00CB5458" w:rsidP="00CB5458">
      <w:r w:rsidRPr="003F499D">
        <w:rPr>
          <w:rFonts w:ascii="Times New Roman" w:eastAsia="Times New Roman" w:hAnsi="Times New Roman"/>
          <w:b/>
          <w:bCs/>
        </w:rPr>
        <w:t>R1-2600322</w:t>
      </w:r>
      <w:r w:rsidRPr="00CB5458">
        <w:rPr>
          <w:rFonts w:ascii="Times New Roman" w:eastAsia="Times New Roman" w:hAnsi="Times New Roman"/>
        </w:rPr>
        <w:tab/>
        <w:t>Moderator summary on improvement of SRS capacity and coverage: Round2</w:t>
      </w:r>
      <w:r w:rsidRPr="00CB5458">
        <w:rPr>
          <w:rFonts w:ascii="Times New Roman" w:eastAsia="Times New Roman" w:hAnsi="Times New Roman"/>
        </w:rPr>
        <w:tab/>
        <w:t>Moderator (CATT)</w:t>
      </w:r>
    </w:p>
    <w:p w14:paraId="1605248A" w14:textId="77777777" w:rsidR="00CB5458" w:rsidRPr="000E3F4A" w:rsidRDefault="00CB5458" w:rsidP="00BB0658">
      <w:pPr>
        <w:rPr>
          <w:rFonts w:eastAsia="DengXian"/>
          <w:lang w:eastAsia="zh-CN"/>
        </w:rPr>
      </w:pPr>
    </w:p>
    <w:p w14:paraId="396111E3" w14:textId="77777777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56AB3770" w14:textId="767D9A46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  <w:r w:rsidRPr="00BF68E8">
        <w:rPr>
          <w:rFonts w:ascii="Times New Roman" w:eastAsia="DengXian" w:hAnsi="Times New Roman"/>
          <w:b/>
          <w:szCs w:val="20"/>
          <w:highlight w:val="green"/>
          <w:lang w:eastAsia="zh-CN"/>
        </w:rPr>
        <w:t>Agreement:</w:t>
      </w:r>
    </w:p>
    <w:p w14:paraId="77E8590E" w14:textId="5BF810D9" w:rsidR="0026491C" w:rsidRPr="003F499D" w:rsidRDefault="0026491C" w:rsidP="0026491C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For the time-domain location determination of aperiodic SRS resources within the cross-slot resource set, introduce </w:t>
      </w:r>
      <w:r w:rsidRPr="003F499D">
        <w:rPr>
          <w:rFonts w:ascii="Times New Roman" w:eastAsia="DengXian" w:hAnsi="Times New Roman"/>
          <w:szCs w:val="20"/>
          <w:lang w:eastAsia="zh-CN"/>
        </w:rPr>
        <w:t>per-resource slot offset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. </w:t>
      </w:r>
    </w:p>
    <w:p w14:paraId="27AD7077" w14:textId="7CF07C78" w:rsidR="0026491C" w:rsidRPr="003F499D" w:rsidRDefault="0026491C" w:rsidP="007A2929">
      <w:pPr>
        <w:pStyle w:val="ListParagraph"/>
        <w:numPr>
          <w:ilvl w:val="2"/>
          <w:numId w:val="15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/>
          <w:bCs/>
          <w:szCs w:val="20"/>
          <w:lang w:eastAsia="zh-CN"/>
        </w:rPr>
        <w:t>FFS: whether offset is included in the resource configuration or resource set configuration</w:t>
      </w:r>
    </w:p>
    <w:p w14:paraId="43C03ACE" w14:textId="77777777" w:rsidR="0026491C" w:rsidRPr="003F499D" w:rsidRDefault="0026491C" w:rsidP="0026491C">
      <w:pPr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>T</w:t>
      </w:r>
      <w:r w:rsidRPr="003F499D">
        <w:rPr>
          <w:rFonts w:ascii="Times New Roman" w:eastAsia="DengXian" w:hAnsi="Times New Roman"/>
          <w:szCs w:val="20"/>
          <w:lang w:eastAsia="zh-CN"/>
        </w:rPr>
        <w:t>he slot offset configured to an AP cross-slot SRS resource refers to the first of the two slots spanned by the SRS resource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.</w:t>
      </w:r>
    </w:p>
    <w:p w14:paraId="48BF3A09" w14:textId="77777777" w:rsidR="000056A2" w:rsidRDefault="000056A2" w:rsidP="0026491C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1E4C148" w14:textId="2364E808" w:rsidR="0019481B" w:rsidRPr="003F499D" w:rsidRDefault="000056A2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74D1A611" w14:textId="77777777" w:rsidR="000056A2" w:rsidRPr="00D121C9" w:rsidRDefault="000056A2" w:rsidP="000056A2">
      <w:pPr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>Scenario 2: an aperiodic SRS resource set which includes at least one SRS resource with time-domain resource transmitted in a first S slot, and at least one another SRS resource with time-domain resource transmitted in a second consecutive U slot.</w:t>
      </w:r>
    </w:p>
    <w:p w14:paraId="29DCDC67" w14:textId="77777777" w:rsidR="000056A2" w:rsidRDefault="000056A2" w:rsidP="007A2929">
      <w:pPr>
        <w:pStyle w:val="ListParagraph"/>
        <w:numPr>
          <w:ilvl w:val="1"/>
          <w:numId w:val="17"/>
        </w:numPr>
        <w:ind w:leftChars="0"/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 xml:space="preserve">For an aperiodic cross-slot SRS resource set in scenario </w:t>
      </w:r>
      <w:r w:rsidRPr="00D121C9">
        <w:rPr>
          <w:rFonts w:ascii="Times New Roman" w:hAnsi="Times New Roman" w:hint="eastAsia"/>
          <w:bCs/>
          <w:sz w:val="21"/>
          <w:szCs w:val="20"/>
          <w:lang w:eastAsia="zh-CN"/>
        </w:rPr>
        <w:t>2</w:t>
      </w:r>
      <w:r w:rsidRPr="00D121C9">
        <w:rPr>
          <w:rFonts w:ascii="Times New Roman" w:hAnsi="Times New Roman"/>
          <w:bCs/>
          <w:sz w:val="21"/>
          <w:szCs w:val="20"/>
        </w:rPr>
        <w:t>, the slot offset of the SRS resource set refers to the first of the two slots spanned by the SRS resource set.</w:t>
      </w:r>
    </w:p>
    <w:p w14:paraId="75785AFF" w14:textId="77777777" w:rsidR="007230D9" w:rsidRDefault="007230D9" w:rsidP="007230D9">
      <w:pPr>
        <w:pStyle w:val="ListParagraph"/>
        <w:ind w:leftChars="0" w:left="880"/>
        <w:jc w:val="both"/>
        <w:rPr>
          <w:rFonts w:ascii="Times New Roman" w:hAnsi="Times New Roman"/>
          <w:bCs/>
          <w:sz w:val="21"/>
          <w:szCs w:val="20"/>
        </w:rPr>
      </w:pPr>
    </w:p>
    <w:p w14:paraId="161144C4" w14:textId="57F51256" w:rsidR="0026491C" w:rsidRPr="003F499D" w:rsidRDefault="007230D9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32A8AC82" w14:textId="6ACE2FF1" w:rsidR="007230D9" w:rsidRDefault="007230D9" w:rsidP="007230D9">
      <w:pPr>
        <w:pStyle w:val="BodyText"/>
        <w:spacing w:line="260" w:lineRule="exact"/>
        <w:rPr>
          <w:rFonts w:ascii="Times New Roman" w:eastAsia="DengXian" w:hAnsi="Times New Roman"/>
          <w:iCs/>
          <w:szCs w:val="20"/>
          <w:lang w:eastAsia="zh-CN"/>
        </w:rPr>
      </w:pP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Support Alt </w:t>
      </w:r>
      <w:r w:rsidR="00446723">
        <w:rPr>
          <w:rFonts w:ascii="Times New Roman" w:eastAsia="DengXian" w:hAnsi="Times New Roman"/>
          <w:iCs/>
          <w:szCs w:val="20"/>
          <w:lang w:eastAsia="zh-CN"/>
        </w:rPr>
        <w:t>B</w:t>
      </w: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 from the agreement in RAN1 #123 meeting as follows:</w:t>
      </w:r>
    </w:p>
    <w:p w14:paraId="24B6C0AD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lang w:eastAsia="zh-CN"/>
        </w:rPr>
        <w:t>T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here is no restriction on </w:t>
      </w:r>
      <w:r>
        <w:rPr>
          <w:rFonts w:ascii="Times New Roman" w:eastAsia="DengXian" w:hAnsi="Times New Roman"/>
          <w:szCs w:val="20"/>
          <w:lang w:eastAsia="zh-CN"/>
        </w:rPr>
        <w:t>simultaneous enabl</w:t>
      </w:r>
      <w:r>
        <w:rPr>
          <w:rFonts w:ascii="Times New Roman" w:eastAsia="DengXian" w:hAnsi="Times New Roman" w:hint="eastAsia"/>
          <w:szCs w:val="20"/>
          <w:lang w:eastAsia="zh-CN"/>
        </w:rPr>
        <w:t>ing of t</w:t>
      </w:r>
      <w:r>
        <w:rPr>
          <w:rFonts w:ascii="Times New Roman" w:eastAsia="DengXian" w:hAnsi="Times New Roman"/>
          <w:szCs w:val="20"/>
          <w:lang w:eastAsia="zh-CN"/>
        </w:rPr>
        <w:t xml:space="preserve">he R17 RPFS start RB index hopping across multiple legacy SRS </w:t>
      </w:r>
      <w:r w:rsidRPr="003F499D">
        <w:rPr>
          <w:rFonts w:ascii="Times New Roman" w:eastAsia="DengXian" w:hAnsi="Times New Roman"/>
          <w:szCs w:val="20"/>
          <w:lang w:eastAsia="zh-CN"/>
        </w:rPr>
        <w:t>frequency hopping periods and intra-repetition hopping for SRS repetition symbols within each SRS frequency hop.</w:t>
      </w:r>
    </w:p>
    <w:p w14:paraId="120A6D70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35152B31" w14:textId="77777777" w:rsidR="00726000" w:rsidRPr="003F499D" w:rsidRDefault="00726000" w:rsidP="00726000">
      <w:pPr>
        <w:pStyle w:val="BodyText"/>
        <w:shd w:val="clear" w:color="auto" w:fill="FFFFFF"/>
        <w:spacing w:after="0" w:line="260" w:lineRule="atLeast"/>
        <w:rPr>
          <w:rFonts w:ascii="Times New Roman" w:hAnsi="Times New Roman"/>
          <w:szCs w:val="20"/>
        </w:rPr>
      </w:pPr>
      <w:r w:rsidRPr="003F499D">
        <w:rPr>
          <w:rFonts w:ascii="Times New Roman" w:hAnsi="Times New Roman"/>
          <w:szCs w:val="20"/>
        </w:rPr>
        <w:t>For</w:t>
      </w:r>
      <w:r w:rsidRPr="003F499D">
        <w:rPr>
          <w:rFonts w:ascii="Times New Roman" w:hAnsi="Times New Roman"/>
          <w:i/>
          <w:iCs/>
          <w:szCs w:val="20"/>
        </w:rPr>
        <w:t> P</w:t>
      </w:r>
      <w:r w:rsidRPr="003F499D">
        <w:rPr>
          <w:rFonts w:ascii="Times New Roman" w:hAnsi="Times New Roman"/>
          <w:i/>
          <w:iCs/>
          <w:szCs w:val="20"/>
          <w:vertAlign w:val="subscript"/>
        </w:rPr>
        <w:t>F</w:t>
      </w:r>
      <w:r w:rsidRPr="003F499D">
        <w:rPr>
          <w:rFonts w:ascii="Times New Roman" w:hAnsi="Times New Roman"/>
          <w:i/>
          <w:iCs/>
          <w:szCs w:val="20"/>
        </w:rPr>
        <w:t>=4 </w:t>
      </w:r>
      <w:r w:rsidRPr="003F499D">
        <w:rPr>
          <w:rFonts w:ascii="Times New Roman" w:hAnsi="Times New Roman"/>
          <w:szCs w:val="20"/>
        </w:rPr>
        <w:t>and</w:t>
      </w:r>
      <w:r w:rsidRPr="003F499D">
        <w:rPr>
          <w:rFonts w:ascii="Times New Roman" w:hAnsi="Times New Roman"/>
          <w:i/>
          <w:iCs/>
          <w:szCs w:val="20"/>
        </w:rPr>
        <w:t> K=2</w:t>
      </w:r>
      <w:r w:rsidRPr="003F499D">
        <w:rPr>
          <w:rFonts w:ascii="Times New Roman" w:hAnsi="Times New Roman"/>
          <w:szCs w:val="20"/>
        </w:rPr>
        <w:t>, support RPFS start RB index hopping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 </w:t>
      </w:r>
      <w:r w:rsidRPr="003F499D">
        <w:rPr>
          <w:rFonts w:ascii="Times New Roman" w:hAnsi="Times New Roman"/>
          <w:szCs w:val="20"/>
        </w:rPr>
        <w:t xml:space="preserve">across multiple legacy SRS frequency hopping periods 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with new pattern(s) for</w:t>
      </w:r>
      <w:r w:rsidRPr="003F499D">
        <w:rPr>
          <w:rFonts w:ascii="Times New Roman" w:hAnsi="Times New Roman"/>
          <w:szCs w:val="20"/>
        </w:rPr>
        <w:t xml:space="preserve"> intra-repetition hopping for SRS repetition symbols within each SRS frequency hop. </w:t>
      </w:r>
    </w:p>
    <w:p w14:paraId="0B61910A" w14:textId="6DA6890C" w:rsidR="00726000" w:rsidRPr="003F499D" w:rsidRDefault="00726000" w:rsidP="007A2929">
      <w:pPr>
        <w:numPr>
          <w:ilvl w:val="0"/>
          <w:numId w:val="18"/>
        </w:numPr>
        <w:shd w:val="clear" w:color="auto" w:fill="FFFFFF"/>
        <w:rPr>
          <w:szCs w:val="28"/>
        </w:rPr>
      </w:pPr>
      <w:r w:rsidRPr="003F499D">
        <w:rPr>
          <w:rFonts w:ascii="Times New Roman" w:hAnsi="Times New Roman"/>
          <w:szCs w:val="20"/>
        </w:rPr>
        <w:t>support new starting RB hopping pattern {0, 1}</w:t>
      </w:r>
    </w:p>
    <w:p w14:paraId="2F683B62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iCs/>
          <w:szCs w:val="20"/>
          <w:lang w:eastAsia="zh-CN"/>
        </w:rPr>
      </w:pPr>
      <w:r w:rsidRPr="003F499D">
        <w:rPr>
          <w:rFonts w:ascii="Times New Roman" w:eastAsia="DengXian" w:hAnsi="Times New Roman"/>
          <w:iCs/>
        </w:rPr>
        <w:t xml:space="preserve">Note: The cases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=2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K=2</m:t>
        </m:r>
      </m:oMath>
      <w:r w:rsidRPr="003F499D">
        <w:rPr>
          <w:rFonts w:ascii="Times New Roman" w:eastAsia="DengXian" w:hAnsi="Times New Roman"/>
          <w:iCs/>
        </w:rPr>
        <w:t xml:space="preserve">, and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=4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K=4</m:t>
        </m:r>
      </m:oMath>
      <w:r w:rsidRPr="003F499D">
        <w:rPr>
          <w:rFonts w:ascii="Times New Roman" w:eastAsia="DengXian" w:hAnsi="Times New Roman"/>
          <w:iCs/>
        </w:rPr>
        <w:t xml:space="preserve"> </w:t>
      </w:r>
      <w:r w:rsidRPr="003F499D">
        <w:rPr>
          <w:rFonts w:ascii="Times New Roman" w:eastAsia="DengXian" w:hAnsi="Times New Roman" w:hint="eastAsia"/>
          <w:iCs/>
          <w:lang w:eastAsia="zh-CN"/>
        </w:rPr>
        <w:t>can</w:t>
      </w:r>
      <w:r w:rsidRPr="003F499D">
        <w:rPr>
          <w:rFonts w:ascii="Times New Roman" w:eastAsia="DengXian" w:hAnsi="Times New Roman"/>
          <w:iCs/>
        </w:rPr>
        <w:t xml:space="preserve"> be discussed separately.</w:t>
      </w:r>
    </w:p>
    <w:p w14:paraId="385E1B3A" w14:textId="77777777" w:rsidR="007230D9" w:rsidRPr="003F499D" w:rsidRDefault="007230D9" w:rsidP="007230D9">
      <w:pPr>
        <w:rPr>
          <w:rFonts w:ascii="Times New Roman" w:eastAsia="DengXian" w:hAnsi="Times New Roman"/>
          <w:sz w:val="18"/>
          <w:szCs w:val="18"/>
          <w:lang w:eastAsia="zh-CN"/>
        </w:rPr>
      </w:pPr>
    </w:p>
    <w:p w14:paraId="6B98CA07" w14:textId="77777777" w:rsidR="004B3E71" w:rsidRDefault="004B3E71" w:rsidP="004B3E71">
      <w:pPr>
        <w:rPr>
          <w:rFonts w:ascii="Times New Roman" w:eastAsia="Times New Roman" w:hAnsi="Times New Roman"/>
        </w:rPr>
      </w:pPr>
    </w:p>
    <w:p w14:paraId="4DF10544" w14:textId="2A647993" w:rsidR="004B3E71" w:rsidRPr="007B099D" w:rsidRDefault="004B3E71" w:rsidP="004B3E71">
      <w:r w:rsidRPr="007B099D">
        <w:rPr>
          <w:rFonts w:ascii="Times New Roman" w:eastAsia="Times New Roman" w:hAnsi="Times New Roman"/>
        </w:rPr>
        <w:t>R1-2600323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Round3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3263EBA7" w14:textId="77777777" w:rsidR="004B3E71" w:rsidRDefault="004B3E71" w:rsidP="004B3E71">
      <w:r w:rsidRPr="007B099D">
        <w:rPr>
          <w:rFonts w:ascii="Times New Roman" w:eastAsia="Times New Roman" w:hAnsi="Times New Roman"/>
        </w:rPr>
        <w:t>R1-2600324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Round4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3E54395D" w14:textId="77777777" w:rsidR="004B3E71" w:rsidRDefault="004B3E71" w:rsidP="004B3E71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0BAAD09A" w14:textId="77777777" w:rsidR="00054292" w:rsidRPr="003F499D" w:rsidRDefault="00054292" w:rsidP="00BB0658">
      <w:pPr>
        <w:rPr>
          <w:rFonts w:eastAsia="DengXian"/>
          <w:lang w:eastAsia="zh-CN"/>
        </w:rPr>
      </w:pPr>
    </w:p>
    <w:p w14:paraId="44CAF320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lastRenderedPageBreak/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E9389C" w:rsidRDefault="008F0343" w:rsidP="008F0343">
      <w:r w:rsidRPr="003F499D">
        <w:rPr>
          <w:rFonts w:ascii="Times New Roman" w:eastAsia="Times New Roman" w:hAnsi="Times New Roman"/>
          <w:b/>
          <w:bCs/>
        </w:rPr>
        <w:t>R1-2600647</w:t>
      </w:r>
      <w:r w:rsidRPr="00E9389C">
        <w:rPr>
          <w:rFonts w:ascii="Times New Roman" w:eastAsia="Times New Roman" w:hAnsi="Times New Roman"/>
        </w:rPr>
        <w:tab/>
        <w:t>Moderator summary on enhancing DL CSI acquisition (Round 0)</w:t>
      </w:r>
      <w:r w:rsidRPr="00E9389C">
        <w:rPr>
          <w:rFonts w:ascii="Times New Roman" w:eastAsia="Times New Roman" w:hAnsi="Times New Roman"/>
        </w:rPr>
        <w:tab/>
        <w:t>MediaTek Inc.</w:t>
      </w:r>
    </w:p>
    <w:p w14:paraId="18E7C6DF" w14:textId="77777777" w:rsidR="008F0343" w:rsidRDefault="008F0343" w:rsidP="008F0343">
      <w:r w:rsidRPr="0072156C">
        <w:rPr>
          <w:rFonts w:ascii="Times New Roman" w:eastAsia="Times New Roman" w:hAnsi="Times New Roman"/>
        </w:rPr>
        <w:t>R1-2600650</w:t>
      </w:r>
      <w:r w:rsidRPr="0072156C">
        <w:rPr>
          <w:rFonts w:ascii="Times New Roman" w:eastAsia="Times New Roman" w:hAnsi="Times New Roman"/>
        </w:rPr>
        <w:tab/>
        <w:t>Moderator summary on enhancing DL CSI acquisition (Round 3)</w:t>
      </w:r>
      <w:r w:rsidRPr="0072156C">
        <w:rPr>
          <w:rFonts w:ascii="Times New Roman" w:eastAsia="Times New Roman" w:hAnsi="Times New Roman"/>
        </w:rPr>
        <w:tab/>
        <w:t>MediaTek Inc.</w:t>
      </w:r>
    </w:p>
    <w:p w14:paraId="1392655B" w14:textId="77777777" w:rsidR="008F0343" w:rsidRDefault="008F0343" w:rsidP="008F216E"/>
    <w:p w14:paraId="3C88D060" w14:textId="63F94D8F" w:rsidR="009E6326" w:rsidRDefault="009E6326" w:rsidP="009E6326">
      <w:pPr>
        <w:snapToGrid w:val="0"/>
        <w:jc w:val="both"/>
        <w:rPr>
          <w:rFonts w:cs="Times"/>
          <w:b/>
          <w:bCs/>
          <w:szCs w:val="20"/>
        </w:rPr>
      </w:pPr>
      <w:r w:rsidRPr="00704E40">
        <w:rPr>
          <w:rFonts w:cs="Times"/>
          <w:b/>
          <w:bCs/>
          <w:szCs w:val="20"/>
        </w:rPr>
        <w:t>Conclusion</w:t>
      </w:r>
      <w:r w:rsidR="00704E40" w:rsidRPr="00704E40">
        <w:rPr>
          <w:rFonts w:cs="Times"/>
          <w:b/>
          <w:bCs/>
          <w:szCs w:val="20"/>
        </w:rPr>
        <w:t>:</w:t>
      </w:r>
    </w:p>
    <w:p w14:paraId="67AED268" w14:textId="77777777" w:rsidR="009E6326" w:rsidRDefault="009E6326" w:rsidP="009E6326">
      <w:pPr>
        <w:snapToGrid w:val="0"/>
        <w:jc w:val="both"/>
        <w:rPr>
          <w:rFonts w:cs="Times"/>
          <w:szCs w:val="20"/>
        </w:rPr>
      </w:pPr>
      <w:r>
        <w:rPr>
          <w:rFonts w:cs="Times"/>
          <w:szCs w:val="20"/>
        </w:rPr>
        <w:t>There is no RAN1 consensus to support periodic TRS triggered by a MAC-CE in MSG4 when UE transition from IDLE/INACTIVE to CONNECTED mode.</w:t>
      </w:r>
    </w:p>
    <w:p w14:paraId="29270DE2" w14:textId="77777777" w:rsidR="008F0343" w:rsidRDefault="008F0343" w:rsidP="008F216E"/>
    <w:p w14:paraId="659BD0B7" w14:textId="29DA408E" w:rsidR="00446070" w:rsidRPr="00C275A4" w:rsidRDefault="00446070" w:rsidP="00446070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C275A4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25A2EA41" w14:textId="77777777" w:rsidR="00446070" w:rsidRPr="00A14F74" w:rsidRDefault="00446070" w:rsidP="00446070">
      <w:pPr>
        <w:snapToGrid w:val="0"/>
        <w:jc w:val="both"/>
        <w:rPr>
          <w:rFonts w:ascii="Times New Roman" w:hAnsi="Times New Roman"/>
          <w:bCs/>
          <w:szCs w:val="20"/>
        </w:rPr>
      </w:pP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Support </w:t>
      </w:r>
      <w:r>
        <w:rPr>
          <w:rFonts w:ascii="Times New Roman" w:hAnsi="Times New Roman" w:hint="eastAsia"/>
          <w:bCs/>
          <w:color w:val="000000" w:themeColor="text1"/>
          <w:szCs w:val="20"/>
        </w:rPr>
        <w:t>a</w:t>
      </w: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 MAC-CE in MSG4 PDSCH for triggering aperiodic SRS-AS/CSI-RS indicates</w:t>
      </w:r>
      <w:r w:rsidRPr="00A14F74">
        <w:rPr>
          <w:rFonts w:ascii="Times New Roman" w:hAnsi="Times New Roman" w:hint="eastAsia"/>
          <w:bCs/>
          <w:szCs w:val="20"/>
        </w:rPr>
        <w:t xml:space="preserve"> at least</w:t>
      </w:r>
    </w:p>
    <w:p w14:paraId="7601770F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determine the transmission slot of aperiodic SRS-AS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 if triggered,</w:t>
      </w:r>
    </w:p>
    <w:p w14:paraId="3141642D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associated with AP CSI reporting if triggered, and </w:t>
      </w:r>
    </w:p>
    <w:p w14:paraId="34ACD137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szCs w:val="20"/>
        </w:rPr>
      </w:pP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The slot </w:t>
      </w:r>
      <w:r w:rsidRPr="003F499D">
        <w:rPr>
          <w:rFonts w:eastAsia="PMingLiU" w:cs="Times"/>
          <w:szCs w:val="20"/>
          <w:lang w:eastAsia="zh-TW"/>
        </w:rPr>
        <w:t xml:space="preserve">offset used to </w:t>
      </w:r>
      <w:r w:rsidRPr="003F499D">
        <w:rPr>
          <w:rFonts w:cs="Times"/>
          <w:szCs w:val="20"/>
        </w:rPr>
        <w:t>d</w:t>
      </w:r>
      <w:r w:rsidRPr="003F499D">
        <w:rPr>
          <w:rFonts w:eastAsia="PMingLiU" w:cs="Times"/>
          <w:szCs w:val="20"/>
          <w:lang w:eastAsia="zh-TW"/>
        </w:rPr>
        <w:t xml:space="preserve">etermine the </w:t>
      </w:r>
      <w:r w:rsidRPr="003F499D">
        <w:rPr>
          <w:rFonts w:cs="Times"/>
          <w:szCs w:val="20"/>
        </w:rPr>
        <w:t xml:space="preserve">transmission slot of aperiodic </w:t>
      </w:r>
      <w:r w:rsidRPr="003F499D">
        <w:rPr>
          <w:rFonts w:eastAsia="PMingLiU" w:cs="Times"/>
          <w:szCs w:val="20"/>
          <w:lang w:eastAsia="zh-TW"/>
        </w:rPr>
        <w:t xml:space="preserve">CSI-RS of the first TRS burst, if triggered. </w:t>
      </w:r>
    </w:p>
    <w:p w14:paraId="64E2EDAA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eastAsia="PMingLiU" w:cs="Times"/>
          <w:szCs w:val="20"/>
          <w:lang w:eastAsia="zh-TW"/>
        </w:rPr>
      </w:pPr>
      <w:r w:rsidRPr="003F499D">
        <w:rPr>
          <w:rFonts w:eastAsia="PMingLiU" w:cs="Times" w:hint="eastAsia"/>
          <w:szCs w:val="20"/>
          <w:lang w:eastAsia="zh-TW"/>
        </w:rPr>
        <w:t>The slot offset</w:t>
      </w:r>
      <w:r w:rsidRPr="003F499D">
        <w:rPr>
          <w:rFonts w:cs="Times" w:hint="eastAsia"/>
          <w:szCs w:val="20"/>
        </w:rPr>
        <w:t xml:space="preserve"> used to </w:t>
      </w:r>
      <w:r w:rsidRPr="003F499D">
        <w:rPr>
          <w:rFonts w:cs="Times"/>
          <w:szCs w:val="20"/>
        </w:rPr>
        <w:t xml:space="preserve">determine the transmission slot of </w:t>
      </w:r>
      <w:r w:rsidRPr="003F499D">
        <w:rPr>
          <w:rFonts w:eastAsia="PMingLiU" w:cs="Times" w:hint="eastAsia"/>
          <w:szCs w:val="20"/>
          <w:lang w:eastAsia="zh-TW"/>
        </w:rPr>
        <w:t xml:space="preserve">the </w:t>
      </w:r>
      <w:r w:rsidRPr="003F499D">
        <w:rPr>
          <w:rFonts w:cs="Times"/>
          <w:szCs w:val="20"/>
        </w:rPr>
        <w:t>PUSCH for aperiodic CSI reporting</w:t>
      </w:r>
      <w:r w:rsidRPr="003F499D">
        <w:rPr>
          <w:rFonts w:cs="Times" w:hint="eastAsia"/>
          <w:szCs w:val="20"/>
        </w:rPr>
        <w:t>, if triggered</w:t>
      </w:r>
      <w:r w:rsidRPr="003F499D">
        <w:rPr>
          <w:rFonts w:eastAsia="PMingLiU" w:cs="Times" w:hint="eastAsia"/>
          <w:szCs w:val="20"/>
          <w:lang w:eastAsia="zh-TW"/>
        </w:rPr>
        <w:t xml:space="preserve">, via </w:t>
      </w:r>
      <w:r w:rsidRPr="003F499D">
        <w:rPr>
          <w:rFonts w:eastAsia="PMingLiU" w:cs="Times"/>
          <w:szCs w:val="20"/>
          <w:lang w:eastAsia="zh-TW"/>
        </w:rPr>
        <w:t>the UL grant</w:t>
      </w:r>
      <w:r w:rsidRPr="003F499D">
        <w:rPr>
          <w:rFonts w:eastAsia="PMingLiU" w:cs="Times" w:hint="eastAsia"/>
          <w:szCs w:val="20"/>
          <w:lang w:eastAsia="zh-TW"/>
        </w:rPr>
        <w:t xml:space="preserve"> provided</w:t>
      </w:r>
      <w:r w:rsidRPr="003F499D">
        <w:rPr>
          <w:rFonts w:eastAsia="PMingLiU" w:cs="Times"/>
          <w:szCs w:val="20"/>
          <w:lang w:eastAsia="zh-TW"/>
        </w:rPr>
        <w:t xml:space="preserve"> </w:t>
      </w:r>
      <w:r w:rsidRPr="003F499D">
        <w:rPr>
          <w:rFonts w:eastAsia="PMingLiU" w:cs="Times" w:hint="eastAsia"/>
          <w:szCs w:val="20"/>
          <w:lang w:eastAsia="zh-TW"/>
        </w:rPr>
        <w:t xml:space="preserve">in </w:t>
      </w:r>
      <w:r w:rsidRPr="003F499D">
        <w:rPr>
          <w:rFonts w:eastAsia="PMingLiU" w:cs="Times"/>
          <w:szCs w:val="20"/>
          <w:lang w:eastAsia="zh-TW"/>
        </w:rPr>
        <w:t>the MAC-CE</w:t>
      </w:r>
    </w:p>
    <w:p w14:paraId="70C485EC" w14:textId="77777777" w:rsidR="00446070" w:rsidRPr="003F499D" w:rsidRDefault="00446070" w:rsidP="007A2929">
      <w:pPr>
        <w:pStyle w:val="ListParagraph"/>
        <w:numPr>
          <w:ilvl w:val="1"/>
          <w:numId w:val="16"/>
        </w:numPr>
        <w:spacing w:line="276" w:lineRule="auto"/>
        <w:ind w:leftChars="0" w:left="681" w:hanging="227"/>
        <w:contextualSpacing/>
        <w:jc w:val="both"/>
        <w:rPr>
          <w:rFonts w:cs="Times"/>
          <w:szCs w:val="20"/>
        </w:rPr>
      </w:pPr>
      <w:r w:rsidRPr="003F499D">
        <w:rPr>
          <w:rFonts w:eastAsia="PMingLiU" w:cs="Times" w:hint="eastAsia"/>
          <w:szCs w:val="20"/>
          <w:lang w:eastAsia="zh-TW"/>
        </w:rPr>
        <w:t xml:space="preserve">FFS: How to </w:t>
      </w:r>
      <w:r w:rsidRPr="003F499D">
        <w:rPr>
          <w:rFonts w:eastAsia="PMingLiU" w:cs="Times"/>
          <w:szCs w:val="20"/>
          <w:lang w:eastAsia="zh-TW"/>
        </w:rPr>
        <w:t>indicate</w:t>
      </w:r>
      <w:r w:rsidRPr="003F499D">
        <w:rPr>
          <w:rFonts w:eastAsia="PMingLiU" w:cs="Times" w:hint="eastAsia"/>
          <w:szCs w:val="20"/>
          <w:lang w:eastAsia="zh-TW"/>
        </w:rPr>
        <w:t xml:space="preserve"> the slot offset</w:t>
      </w:r>
      <w:r w:rsidRPr="003F499D">
        <w:rPr>
          <w:rFonts w:eastAsia="PMingLiU" w:cs="Times"/>
          <w:szCs w:val="20"/>
          <w:lang w:eastAsia="zh-TW"/>
        </w:rPr>
        <w:t xml:space="preserve"> by the UL grant provided </w:t>
      </w:r>
      <w:r w:rsidRPr="003F499D">
        <w:rPr>
          <w:rFonts w:eastAsia="PMingLiU" w:cs="Times" w:hint="eastAsia"/>
          <w:szCs w:val="20"/>
          <w:lang w:eastAsia="zh-TW"/>
        </w:rPr>
        <w:t>in</w:t>
      </w:r>
      <w:r w:rsidRPr="003F499D">
        <w:rPr>
          <w:rFonts w:eastAsia="PMingLiU" w:cs="Times"/>
          <w:szCs w:val="20"/>
          <w:lang w:eastAsia="zh-TW"/>
        </w:rPr>
        <w:t xml:space="preserve"> the MAC-CE </w:t>
      </w:r>
    </w:p>
    <w:p w14:paraId="3E528F8B" w14:textId="77777777" w:rsidR="00446070" w:rsidRDefault="00446070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  <w:r w:rsidRPr="003F499D">
        <w:rPr>
          <w:rFonts w:ascii="Times New Roman" w:hAnsi="Times New Roman"/>
          <w:bCs/>
          <w:szCs w:val="20"/>
        </w:rPr>
        <w:t>Note: Whether to indicate the other settings (i.e., comb offset, repetition factor, cyclic shift and the number of TRS bursts</w:t>
      </w:r>
      <w:r w:rsidRPr="003F499D">
        <w:rPr>
          <w:rFonts w:ascii="Times New Roman" w:hAnsi="Times New Roman" w:hint="eastAsia"/>
          <w:bCs/>
          <w:szCs w:val="20"/>
        </w:rPr>
        <w:t xml:space="preserve">, the parameters (e.g., slot </w:t>
      </w:r>
      <w:r w:rsidRPr="00A14F74">
        <w:rPr>
          <w:rFonts w:ascii="Times New Roman" w:hAnsi="Times New Roman" w:hint="eastAsia"/>
          <w:bCs/>
          <w:color w:val="000000" w:themeColor="text1"/>
          <w:szCs w:val="20"/>
        </w:rPr>
        <w:t>offset, time gap) to determine the Tx slot(s) of the TRS burst(s), if triggered, other than the first TRS burst</w:t>
      </w:r>
      <w:r w:rsidRPr="00A14F74">
        <w:rPr>
          <w:rFonts w:ascii="Times New Roman" w:hAnsi="Times New Roman"/>
          <w:bCs/>
          <w:color w:val="000000" w:themeColor="text1"/>
          <w:szCs w:val="20"/>
        </w:rPr>
        <w:t xml:space="preserve">) via MAC-CE in MSG4 are separately discussed. </w:t>
      </w:r>
    </w:p>
    <w:p w14:paraId="0987221E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0059950D" w14:textId="77777777" w:rsidR="00446070" w:rsidRPr="006001EC" w:rsidRDefault="00446070" w:rsidP="00446070">
      <w:pPr>
        <w:spacing w:line="276" w:lineRule="auto"/>
        <w:jc w:val="both"/>
        <w:rPr>
          <w:rFonts w:cs="Times"/>
          <w:color w:val="FF0000"/>
          <w:szCs w:val="20"/>
        </w:rPr>
      </w:pPr>
    </w:p>
    <w:p w14:paraId="4FDC6E6C" w14:textId="0170DF93" w:rsidR="0086472E" w:rsidRPr="00280A9E" w:rsidRDefault="0033400F" w:rsidP="0086472E">
      <w:pPr>
        <w:spacing w:line="276" w:lineRule="auto"/>
        <w:rPr>
          <w:rFonts w:cs="Times"/>
          <w:b/>
          <w:bCs/>
          <w:color w:val="000000" w:themeColor="text1"/>
          <w:szCs w:val="20"/>
        </w:rPr>
      </w:pPr>
      <w:r w:rsidRPr="00DD6046">
        <w:rPr>
          <w:rFonts w:cs="Times"/>
          <w:b/>
          <w:bCs/>
          <w:color w:val="000000" w:themeColor="text1"/>
          <w:szCs w:val="20"/>
          <w:highlight w:val="green"/>
        </w:rPr>
        <w:t>Agreement</w:t>
      </w:r>
      <w:r w:rsidR="00DD6046" w:rsidRPr="00DD6046">
        <w:rPr>
          <w:rFonts w:cs="Times"/>
          <w:b/>
          <w:bCs/>
          <w:color w:val="000000" w:themeColor="text1"/>
          <w:szCs w:val="20"/>
          <w:highlight w:val="green"/>
        </w:rPr>
        <w:t>:</w:t>
      </w:r>
    </w:p>
    <w:p w14:paraId="56850B23" w14:textId="77777777" w:rsidR="0086472E" w:rsidRPr="003F499D" w:rsidRDefault="0086472E" w:rsidP="0086472E">
      <w:pPr>
        <w:spacing w:line="276" w:lineRule="auto"/>
        <w:jc w:val="both"/>
        <w:rPr>
          <w:rFonts w:cs="Times"/>
          <w:szCs w:val="20"/>
        </w:rPr>
      </w:pPr>
      <w:r w:rsidRPr="00A14F74">
        <w:rPr>
          <w:rFonts w:cs="Times" w:hint="eastAsia"/>
          <w:bCs/>
          <w:szCs w:val="20"/>
        </w:rPr>
        <w:t>For</w:t>
      </w:r>
      <w:r w:rsidRPr="00A14F74">
        <w:rPr>
          <w:rFonts w:cs="Times"/>
          <w:bCs/>
          <w:szCs w:val="20"/>
        </w:rPr>
        <w:t xml:space="preserve"> aperiodic CSI </w:t>
      </w:r>
      <w:r w:rsidRPr="003F499D">
        <w:rPr>
          <w:rFonts w:cs="Times" w:hint="eastAsia"/>
          <w:bCs/>
          <w:szCs w:val="20"/>
        </w:rPr>
        <w:t>reporting for a S</w:t>
      </w:r>
      <w:r w:rsidRPr="003F499D">
        <w:rPr>
          <w:rFonts w:cs="Times"/>
          <w:bCs/>
          <w:szCs w:val="20"/>
        </w:rPr>
        <w:t>Cell</w:t>
      </w:r>
      <w:r w:rsidRPr="003F499D">
        <w:rPr>
          <w:rFonts w:cs="Times" w:hint="eastAsia"/>
          <w:bCs/>
          <w:szCs w:val="20"/>
        </w:rPr>
        <w:t xml:space="preserve">(s), triggered </w:t>
      </w:r>
      <w:r w:rsidRPr="003F499D">
        <w:rPr>
          <w:rFonts w:cs="Times"/>
          <w:bCs/>
          <w:szCs w:val="20"/>
        </w:rPr>
        <w:t>based on a legacy SCell activation command</w:t>
      </w:r>
      <w:r w:rsidRPr="003F499D">
        <w:rPr>
          <w:rFonts w:cs="Times" w:hint="eastAsia"/>
          <w:bCs/>
          <w:szCs w:val="20"/>
        </w:rPr>
        <w:t xml:space="preserve"> activating the SCell(s)</w:t>
      </w:r>
      <w:r w:rsidRPr="003F499D">
        <w:rPr>
          <w:rFonts w:cs="Times"/>
          <w:bCs/>
          <w:szCs w:val="20"/>
        </w:rPr>
        <w:t>,</w:t>
      </w:r>
      <w:r w:rsidRPr="003F499D">
        <w:rPr>
          <w:rFonts w:cs="Times" w:hint="eastAsia"/>
          <w:bCs/>
          <w:szCs w:val="20"/>
        </w:rPr>
        <w:t xml:space="preserve"> the SCell activation command indicates a UL grant for</w:t>
      </w:r>
      <w:r w:rsidRPr="003F499D">
        <w:rPr>
          <w:rFonts w:cs="Times"/>
          <w:bCs/>
          <w:szCs w:val="20"/>
        </w:rPr>
        <w:t xml:space="preserve"> a PUSCH</w:t>
      </w:r>
      <w:r w:rsidRPr="003F499D">
        <w:rPr>
          <w:rFonts w:cs="Times" w:hint="eastAsia"/>
          <w:bCs/>
          <w:szCs w:val="20"/>
        </w:rPr>
        <w:t xml:space="preserve"> to carry</w:t>
      </w:r>
      <w:r w:rsidRPr="003F499D">
        <w:rPr>
          <w:rFonts w:cs="Times"/>
          <w:bCs/>
          <w:szCs w:val="20"/>
        </w:rPr>
        <w:t xml:space="preserve"> the aperiodic CSI </w:t>
      </w:r>
      <w:r w:rsidRPr="003F499D">
        <w:rPr>
          <w:rFonts w:cs="Times" w:hint="eastAsia"/>
          <w:bCs/>
          <w:szCs w:val="20"/>
        </w:rPr>
        <w:t>report(s)</w:t>
      </w:r>
      <w:r w:rsidRPr="003F499D">
        <w:rPr>
          <w:rFonts w:cs="Times"/>
          <w:bCs/>
          <w:szCs w:val="20"/>
        </w:rPr>
        <w:t xml:space="preserve"> </w:t>
      </w:r>
      <w:r w:rsidRPr="003F499D">
        <w:rPr>
          <w:rFonts w:cs="Times" w:hint="eastAsia"/>
          <w:bCs/>
          <w:szCs w:val="20"/>
        </w:rPr>
        <w:t>for the CSI report configuration(s) triggered for the SCell(s)</w:t>
      </w:r>
    </w:p>
    <w:p w14:paraId="490918C1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3F499D">
        <w:rPr>
          <w:rFonts w:cs="Times"/>
          <w:szCs w:val="20"/>
          <w:lang w:eastAsia="ko-KR"/>
        </w:rPr>
        <w:t xml:space="preserve">Strive to reuse legacy UL grant design </w:t>
      </w:r>
      <w:r w:rsidRPr="00A14F74">
        <w:rPr>
          <w:rFonts w:cs="Times"/>
          <w:szCs w:val="20"/>
          <w:lang w:eastAsia="ko-KR"/>
        </w:rPr>
        <w:t>in RAR</w:t>
      </w:r>
    </w:p>
    <w:p w14:paraId="7D07722F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 w:hint="eastAsia"/>
          <w:szCs w:val="20"/>
        </w:rPr>
        <w:t>The aperiodic CSI report(s) is reported in the same PUSCH.</w:t>
      </w:r>
    </w:p>
    <w:p w14:paraId="21B47F9E" w14:textId="799E4DB9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</w:rPr>
        <w:lastRenderedPageBreak/>
        <w:t>FFS: The serving cell where the PUSCH is scheduled in</w:t>
      </w:r>
    </w:p>
    <w:p w14:paraId="23B1D769" w14:textId="77777777" w:rsidR="00D10474" w:rsidRDefault="00D10474" w:rsidP="008F216E"/>
    <w:p w14:paraId="58CEFC23" w14:textId="280EEFF4" w:rsidR="00D10474" w:rsidRPr="00360337" w:rsidRDefault="00D10474" w:rsidP="00D10474">
      <w:pPr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360337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17AB9F29" w14:textId="77777777" w:rsidR="00D10474" w:rsidRPr="00A14F74" w:rsidRDefault="00D10474" w:rsidP="00D10474">
      <w:pPr>
        <w:snapToGrid w:val="0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</w:t>
      </w:r>
      <w:r w:rsidRPr="00A14F74">
        <w:rPr>
          <w:rFonts w:cs="Times" w:hint="eastAsia"/>
          <w:szCs w:val="20"/>
        </w:rPr>
        <w:t xml:space="preserve">the </w:t>
      </w:r>
      <w:r w:rsidRPr="00A14F74">
        <w:rPr>
          <w:rFonts w:cs="Times"/>
          <w:szCs w:val="20"/>
        </w:rPr>
        <w:t xml:space="preserve">DL/UL signalling </w:t>
      </w:r>
      <w:r w:rsidRPr="00A14F74">
        <w:rPr>
          <w:rFonts w:cs="Times" w:hint="eastAsia"/>
          <w:szCs w:val="20"/>
        </w:rPr>
        <w:t xml:space="preserve">triggered/scheduled </w:t>
      </w:r>
      <w:r w:rsidRPr="00A14F74">
        <w:rPr>
          <w:rFonts w:cs="Times"/>
          <w:szCs w:val="20"/>
        </w:rPr>
        <w:t xml:space="preserve">based on </w:t>
      </w:r>
      <w:r w:rsidRPr="00A14F74">
        <w:rPr>
          <w:rFonts w:cs="Times" w:hint="eastAsia"/>
          <w:szCs w:val="20"/>
        </w:rPr>
        <w:t xml:space="preserve">a </w:t>
      </w:r>
      <w:r w:rsidRPr="00A14F74">
        <w:rPr>
          <w:rFonts w:cs="Times"/>
          <w:szCs w:val="20"/>
        </w:rPr>
        <w:t>legacy SCell activation command (i.e., aperiodic SRS-AS, aperiodic CSI-RS and the PUSCH scheduled for aperiodic CSI reporting), for applying a slot offset between a reference slot and a transmission/reception slot of the DL/UL signalling triggered/scheduled based on</w:t>
      </w:r>
      <w:r w:rsidRPr="00A14F74">
        <w:rPr>
          <w:rFonts w:cs="Times" w:hint="eastAsia"/>
          <w:szCs w:val="20"/>
        </w:rPr>
        <w:t xml:space="preserve"> the</w:t>
      </w:r>
      <w:r w:rsidRPr="00A14F74">
        <w:rPr>
          <w:rFonts w:cs="Times"/>
          <w:szCs w:val="20"/>
        </w:rPr>
        <w:t xml:space="preserve"> legacy SCell activation command, the reference slot is the first slot that is 3ms after UE transmits HARQ-ACK for the PDSCH carrying the SCell activation command</w:t>
      </w:r>
    </w:p>
    <w:p w14:paraId="20034421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5A9B4FE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C39CE3D" w14:textId="6E05B1C4" w:rsidR="00D10474" w:rsidRPr="00A5298F" w:rsidRDefault="00360337" w:rsidP="00D10474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A5298F">
        <w:rPr>
          <w:rFonts w:ascii="Times New Roman" w:hAnsi="Times New Roman"/>
          <w:b/>
          <w:bCs/>
          <w:szCs w:val="20"/>
          <w:highlight w:val="green"/>
        </w:rPr>
        <w:t>Agreement</w:t>
      </w:r>
    </w:p>
    <w:p w14:paraId="40A9D3C6" w14:textId="77777777" w:rsidR="00D10474" w:rsidRPr="00A14F74" w:rsidRDefault="00D10474" w:rsidP="00D10474">
      <w:pPr>
        <w:snapToGrid w:val="0"/>
        <w:spacing w:line="256" w:lineRule="auto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a MSG4-triggered DL/UL signalling (i.e., aperiodic SRS-AS, aperiodic TRS, aperiodic CSI-RS and the PUSCH scheduled for aperiodic CSI reporting), for applying a slot offset between a reference slot and a transmission/reception slot of the MSG4-triggered DL/UL signalling, the reference slot is the first slot that is 3ms after UE transmits HARQ-ACK for the MSG4 PDSCH carrying the MAC-CE. </w:t>
      </w:r>
    </w:p>
    <w:p w14:paraId="1DF1BFF4" w14:textId="77777777" w:rsidR="00786D33" w:rsidRDefault="00786D33" w:rsidP="003D15F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2FE79A32" w14:textId="77777777" w:rsidR="00641A7D" w:rsidRPr="0061742F" w:rsidRDefault="00641A7D" w:rsidP="00641A7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17A7DCC6" w14:textId="77777777" w:rsidR="003F499D" w:rsidRDefault="003F499D" w:rsidP="003F499D">
      <w:pPr>
        <w:rPr>
          <w:rFonts w:ascii="Times New Roman" w:eastAsia="Times New Roman" w:hAnsi="Times New Roman"/>
        </w:rPr>
      </w:pPr>
      <w:r w:rsidRPr="003F499D">
        <w:rPr>
          <w:rFonts w:ascii="Times New Roman" w:eastAsia="Times New Roman" w:hAnsi="Times New Roman"/>
          <w:b/>
          <w:bCs/>
        </w:rPr>
        <w:t>R1-2600648</w:t>
      </w:r>
      <w:r w:rsidRPr="003F499D">
        <w:rPr>
          <w:rFonts w:ascii="Times New Roman" w:eastAsia="Times New Roman" w:hAnsi="Times New Roman"/>
        </w:rPr>
        <w:tab/>
        <w:t>Moderator summary on enhancing DL CSI acquisition (Round 1)</w:t>
      </w:r>
      <w:r w:rsidRPr="003F499D">
        <w:rPr>
          <w:rFonts w:ascii="Times New Roman" w:eastAsia="Times New Roman" w:hAnsi="Times New Roman"/>
        </w:rPr>
        <w:tab/>
        <w:t>MediaTek Inc.</w:t>
      </w:r>
    </w:p>
    <w:p w14:paraId="44CE1B81" w14:textId="77777777" w:rsidR="00513AA0" w:rsidRDefault="00513AA0" w:rsidP="003F499D">
      <w:pPr>
        <w:rPr>
          <w:rFonts w:ascii="Times New Roman" w:eastAsia="Times New Roman" w:hAnsi="Times New Roman"/>
        </w:rPr>
      </w:pPr>
    </w:p>
    <w:p w14:paraId="10636018" w14:textId="7EF4A3A4" w:rsidR="00513AA0" w:rsidRPr="00F35C19" w:rsidRDefault="00513AA0" w:rsidP="003F499D">
      <w:pPr>
        <w:rPr>
          <w:b/>
          <w:bCs/>
          <w:highlight w:val="green"/>
        </w:rPr>
      </w:pPr>
      <w:r w:rsidRPr="00F35C19">
        <w:rPr>
          <w:rFonts w:ascii="Times New Roman" w:eastAsia="Times New Roman" w:hAnsi="Times New Roman"/>
          <w:b/>
          <w:bCs/>
          <w:highlight w:val="green"/>
        </w:rPr>
        <w:t>Agreement:</w:t>
      </w:r>
    </w:p>
    <w:p w14:paraId="22D0895E" w14:textId="2478C3F5" w:rsidR="00513AA0" w:rsidRPr="00F35C19" w:rsidRDefault="00513AA0" w:rsidP="00513AA0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 SCell transition from deactivation to activation, at least support triggering early aperiodic SRS and/or early aperiodic CSI reporting based on Rel-</w:t>
      </w:r>
      <w:r w:rsidRPr="00F35C19">
        <w:rPr>
          <w:rFonts w:ascii="Times New Roman" w:hAnsi="Times New Roman"/>
          <w:szCs w:val="20"/>
        </w:rPr>
        <w:t>17 fast SCell activation</w:t>
      </w:r>
      <w:r w:rsidR="00472732" w:rsidRPr="00F35C19">
        <w:rPr>
          <w:rFonts w:ascii="Times New Roman" w:hAnsi="Times New Roman"/>
          <w:szCs w:val="20"/>
        </w:rPr>
        <w:t xml:space="preserve"> MAC-CE</w:t>
      </w:r>
      <w:r w:rsidRPr="00F35C19">
        <w:rPr>
          <w:rFonts w:ascii="Times New Roman" w:hAnsi="Times New Roman"/>
          <w:szCs w:val="20"/>
        </w:rPr>
        <w:t xml:space="preserve">. </w:t>
      </w:r>
    </w:p>
    <w:p w14:paraId="3532AE18" w14:textId="62838AC3" w:rsidR="00513AA0" w:rsidRPr="00F35C19" w:rsidRDefault="00513AA0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cs="Times"/>
          <w:szCs w:val="20"/>
          <w:lang w:eastAsia="ko-KR"/>
        </w:rPr>
      </w:pPr>
      <w:r w:rsidRPr="00F35C19">
        <w:rPr>
          <w:rFonts w:cs="Times"/>
          <w:szCs w:val="20"/>
          <w:lang w:eastAsia="ko-KR"/>
        </w:rPr>
        <w:t>FFS: Support of triggering early aperiodic SRS and/or early aperiodic CSI reporting based on Rel-15 SCell activation</w:t>
      </w:r>
      <w:r w:rsidR="00472732" w:rsidRPr="00F35C19">
        <w:rPr>
          <w:rFonts w:cs="Times"/>
          <w:szCs w:val="20"/>
          <w:lang w:eastAsia="ko-KR"/>
        </w:rPr>
        <w:t xml:space="preserve"> </w:t>
      </w:r>
      <w:r w:rsidR="00472732" w:rsidRPr="00F35C19">
        <w:rPr>
          <w:rFonts w:ascii="Times New Roman" w:hAnsi="Times New Roman"/>
          <w:szCs w:val="20"/>
        </w:rPr>
        <w:t>MAC-CE</w:t>
      </w:r>
    </w:p>
    <w:p w14:paraId="744DAB7A" w14:textId="77777777" w:rsidR="00513AA0" w:rsidRDefault="00513AA0" w:rsidP="00513AA0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708B166E" w14:textId="0D46CD34" w:rsidR="00EC501C" w:rsidRPr="007A2929" w:rsidRDefault="00B371FD" w:rsidP="008F216E">
      <w:pPr>
        <w:rPr>
          <w:b/>
          <w:bCs/>
        </w:rPr>
      </w:pPr>
      <w:r w:rsidRPr="007A2929">
        <w:rPr>
          <w:b/>
          <w:bCs/>
          <w:highlight w:val="green"/>
        </w:rPr>
        <w:t>Ag</w:t>
      </w:r>
      <w:r w:rsidR="00F30806" w:rsidRPr="007A2929">
        <w:rPr>
          <w:b/>
          <w:bCs/>
          <w:highlight w:val="green"/>
        </w:rPr>
        <w:t>reement</w:t>
      </w:r>
    </w:p>
    <w:p w14:paraId="6D9CF6B5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For CSI-RS frequency-domain densities ρ = 1/3 and 1/6, support new CSI subband sizes as follows: </w:t>
      </w:r>
    </w:p>
    <w:tbl>
      <w:tblPr>
        <w:tblW w:w="5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741"/>
      </w:tblGrid>
      <w:tr w:rsidR="00B371FD" w:rsidRPr="00E66F47" w14:paraId="5A106667" w14:textId="77777777" w:rsidTr="009B579C">
        <w:trPr>
          <w:trHeight w:val="24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39B16049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Bandwidth part size (PRBs)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64C7A4F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CSI subband size (PRBs)</w:t>
            </w:r>
          </w:p>
        </w:tc>
      </w:tr>
      <w:tr w:rsidR="00B371FD" w:rsidRPr="00E66F47" w14:paraId="7924D53D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423572FB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24-72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788E0CD" w14:textId="4D7DB289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6 (FFS: 12)</w:t>
            </w:r>
          </w:p>
        </w:tc>
      </w:tr>
      <w:tr w:rsidR="00B371FD" w:rsidRPr="00E66F47" w14:paraId="0980A83C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5156AEA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73-144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1B36042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12 (FFS: 6)</w:t>
            </w:r>
          </w:p>
        </w:tc>
      </w:tr>
      <w:tr w:rsidR="00B371FD" w:rsidRPr="00E66F47" w14:paraId="073AF8A7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27C2BAC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145-275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4840183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 (FFS: 30)</w:t>
            </w:r>
          </w:p>
        </w:tc>
      </w:tr>
    </w:tbl>
    <w:p w14:paraId="7C61CE18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Note: Legacy PRG sizes are reused without enhancement.</w:t>
      </w:r>
    </w:p>
    <w:p w14:paraId="2DD20881" w14:textId="77777777" w:rsidR="00B371FD" w:rsidRDefault="00B371FD" w:rsidP="008F216E"/>
    <w:p w14:paraId="3944072E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b/>
          <w:bCs/>
          <w:color w:val="000000" w:themeColor="text1"/>
          <w:szCs w:val="20"/>
          <w:lang w:eastAsia="ko-KR"/>
        </w:rPr>
      </w:pPr>
      <w:r w:rsidRPr="007A2929">
        <w:rPr>
          <w:rFonts w:cs="Times"/>
          <w:b/>
          <w:bCs/>
          <w:color w:val="000000" w:themeColor="text1"/>
          <w:szCs w:val="20"/>
          <w:lang w:eastAsia="ko-KR"/>
        </w:rPr>
        <w:t>Conclusion</w:t>
      </w:r>
      <w:r w:rsidRPr="00E66F47">
        <w:rPr>
          <w:rFonts w:cs="Times"/>
          <w:b/>
          <w:bCs/>
          <w:color w:val="000000" w:themeColor="text1"/>
          <w:szCs w:val="20"/>
          <w:lang w:eastAsia="ko-KR"/>
        </w:rPr>
        <w:t xml:space="preserve"> </w:t>
      </w:r>
    </w:p>
    <w:p w14:paraId="01D43DB7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 enhancement to the following legacy specification restriction on frequency density of CSI-RS port in a CSI subband for the frequency-domain densities ρ = 1/3 and 1/6, i.e., the following from Clause 5.2.1.4 in TS 38.214 shall be applied:</w:t>
      </w:r>
    </w:p>
    <w:p w14:paraId="46504C54" w14:textId="77777777" w:rsidR="00F30806" w:rsidRPr="00E66F47" w:rsidRDefault="00F30806" w:rsidP="007A2929">
      <w:pPr>
        <w:numPr>
          <w:ilvl w:val="0"/>
          <w:numId w:val="19"/>
        </w:num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A UE is not expected to be configured with </w:t>
      </w:r>
      <w:proofErr w:type="spellStart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>csi-ReportingBand</w:t>
      </w:r>
      <w:proofErr w:type="spellEnd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 xml:space="preserve"> </w:t>
      </w:r>
      <w:r w:rsidRPr="00E66F47">
        <w:rPr>
          <w:rFonts w:cs="Times"/>
          <w:color w:val="000000" w:themeColor="text1"/>
          <w:szCs w:val="20"/>
          <w:lang w:eastAsia="ko-KR"/>
        </w:rPr>
        <w:t>which contains a subband where a CSI-RS resource linked to the CSI Report setting has the frequency density of each CSI-RS port per PRB in the subband less than the configured density of the CSI-RS resource.</w:t>
      </w:r>
    </w:p>
    <w:p w14:paraId="60626185" w14:textId="77777777" w:rsidR="00F30806" w:rsidRDefault="00F30806" w:rsidP="008F216E"/>
    <w:p w14:paraId="2A6DA90E" w14:textId="20E437FF" w:rsidR="003B1F85" w:rsidRPr="00F35C19" w:rsidRDefault="003B1F85" w:rsidP="008F216E">
      <w:pPr>
        <w:rPr>
          <w:b/>
          <w:bCs/>
        </w:rPr>
      </w:pPr>
      <w:r w:rsidRPr="00F35C19">
        <w:rPr>
          <w:b/>
          <w:bCs/>
          <w:highlight w:val="green"/>
        </w:rPr>
        <w:t>Agreement:</w:t>
      </w:r>
    </w:p>
    <w:p w14:paraId="42D250BC" w14:textId="77777777" w:rsidR="00BF6452" w:rsidRPr="0099687C" w:rsidRDefault="003B1F85" w:rsidP="003B1F85">
      <w:pPr>
        <w:spacing w:line="276" w:lineRule="auto"/>
        <w:contextualSpacing/>
        <w:jc w:val="both"/>
        <w:rPr>
          <w:rFonts w:cs="Times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MSG4-triggered aperiodic TRS is </w:t>
      </w:r>
      <w:proofErr w:type="spellStart"/>
      <w:r w:rsidRPr="0099687C">
        <w:rPr>
          <w:rFonts w:cs="Times"/>
          <w:szCs w:val="20"/>
          <w:lang w:eastAsia="ko-KR"/>
        </w:rPr>
        <w:t>QCLed</w:t>
      </w:r>
      <w:proofErr w:type="spellEnd"/>
      <w:r w:rsidRPr="0099687C">
        <w:rPr>
          <w:rFonts w:cs="Times"/>
          <w:szCs w:val="20"/>
          <w:lang w:eastAsia="ko-KR"/>
        </w:rPr>
        <w:t xml:space="preserve"> with the SSB the UE identified during the initial access procedure, on QCL-Type C</w:t>
      </w:r>
      <w:r w:rsidR="00BF6452" w:rsidRPr="0099687C">
        <w:rPr>
          <w:rFonts w:cs="Times"/>
          <w:szCs w:val="20"/>
          <w:lang w:eastAsia="ko-KR"/>
        </w:rPr>
        <w:t>.</w:t>
      </w:r>
    </w:p>
    <w:p w14:paraId="2892488E" w14:textId="4E045134" w:rsidR="003B1F85" w:rsidRPr="0099687C" w:rsidRDefault="00BF6452" w:rsidP="003B1F85">
      <w:pPr>
        <w:pStyle w:val="ListParagraph"/>
        <w:numPr>
          <w:ilvl w:val="0"/>
          <w:numId w:val="20"/>
        </w:numPr>
        <w:spacing w:line="276" w:lineRule="auto"/>
        <w:ind w:leftChars="0"/>
        <w:contextualSpacing/>
        <w:jc w:val="both"/>
        <w:rPr>
          <w:rFonts w:cs="Times"/>
          <w:szCs w:val="20"/>
          <w:lang w:eastAsia="ko-KR"/>
        </w:rPr>
      </w:pPr>
      <w:r w:rsidRPr="0099687C">
        <w:rPr>
          <w:rFonts w:cs="Times"/>
          <w:szCs w:val="20"/>
          <w:lang w:eastAsia="ko-KR"/>
        </w:rPr>
        <w:t xml:space="preserve">FSS: </w:t>
      </w:r>
      <w:r w:rsidR="003B1F85" w:rsidRPr="0099687C">
        <w:rPr>
          <w:rFonts w:cs="Times"/>
          <w:szCs w:val="20"/>
          <w:lang w:eastAsia="ko-KR"/>
        </w:rPr>
        <w:t xml:space="preserve"> </w:t>
      </w:r>
      <w:r w:rsidR="00C52506" w:rsidRPr="0099687C">
        <w:rPr>
          <w:rFonts w:cs="Times"/>
          <w:szCs w:val="20"/>
          <w:lang w:eastAsia="ko-KR"/>
        </w:rPr>
        <w:t>Whether to consider</w:t>
      </w:r>
      <w:r w:rsidR="003B1F85" w:rsidRPr="0099687C">
        <w:rPr>
          <w:rFonts w:cs="Times"/>
          <w:szCs w:val="20"/>
          <w:lang w:eastAsia="ko-KR"/>
        </w:rPr>
        <w:t xml:space="preserve"> QCL Type-D </w:t>
      </w:r>
      <w:r w:rsidR="00C52506" w:rsidRPr="0099687C">
        <w:rPr>
          <w:rFonts w:cs="Times"/>
          <w:szCs w:val="20"/>
          <w:lang w:eastAsia="ko-KR"/>
        </w:rPr>
        <w:t>when</w:t>
      </w:r>
      <w:r w:rsidR="003B1F85" w:rsidRPr="0099687C">
        <w:rPr>
          <w:rFonts w:cs="Times"/>
          <w:szCs w:val="20"/>
          <w:lang w:eastAsia="ko-KR"/>
        </w:rPr>
        <w:t xml:space="preserve"> applicable. </w:t>
      </w:r>
    </w:p>
    <w:p w14:paraId="61471D59" w14:textId="79C0376F" w:rsidR="00E91D17" w:rsidRPr="000B1283" w:rsidRDefault="00E91D17" w:rsidP="000B1283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B419F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41DC6CAB" w14:textId="10C06F2E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256426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B0B7C9D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499D8BC0" w14:textId="77777777" w:rsidR="00BC5FD0" w:rsidRPr="00BC5FD0" w:rsidRDefault="00BC5FD0" w:rsidP="00BC5FD0">
      <w:r w:rsidRPr="00F35C19">
        <w:rPr>
          <w:rFonts w:ascii="Times New Roman" w:eastAsia="Times New Roman" w:hAnsi="Times New Roman"/>
          <w:b/>
          <w:bCs/>
        </w:rPr>
        <w:t>R1-2600649</w:t>
      </w:r>
      <w:r w:rsidRPr="00BC5FD0">
        <w:rPr>
          <w:rFonts w:ascii="Times New Roman" w:eastAsia="Times New Roman" w:hAnsi="Times New Roman"/>
        </w:rPr>
        <w:tab/>
        <w:t>Moderator summary on enhancing DL CSI acquisition (Round 2)</w:t>
      </w:r>
      <w:r w:rsidRPr="00BC5FD0">
        <w:rPr>
          <w:rFonts w:ascii="Times New Roman" w:eastAsia="Times New Roman" w:hAnsi="Times New Roman"/>
        </w:rPr>
        <w:tab/>
        <w:t>MediaTek Inc.</w:t>
      </w:r>
    </w:p>
    <w:p w14:paraId="164CF50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0AF46F3" w14:textId="3F89AAAC" w:rsidR="003E50ED" w:rsidRPr="00F35C19" w:rsidRDefault="003E50ED" w:rsidP="003B1F85">
      <w:pPr>
        <w:spacing w:line="276" w:lineRule="auto"/>
        <w:contextualSpacing/>
        <w:jc w:val="both"/>
        <w:rPr>
          <w:rFonts w:cs="Times"/>
          <w:b/>
          <w:bCs/>
          <w:color w:val="000000" w:themeColor="text1"/>
          <w:szCs w:val="20"/>
          <w:lang w:eastAsia="ko-KR"/>
        </w:rPr>
      </w:pPr>
      <w:r w:rsidRPr="00F35C19">
        <w:rPr>
          <w:rFonts w:cs="Times"/>
          <w:b/>
          <w:bCs/>
          <w:color w:val="000000" w:themeColor="text1"/>
          <w:szCs w:val="20"/>
          <w:highlight w:val="green"/>
          <w:lang w:eastAsia="ko-KR"/>
        </w:rPr>
        <w:t>Agreement:</w:t>
      </w:r>
    </w:p>
    <w:p w14:paraId="299B15C8" w14:textId="77777777" w:rsidR="003E50ED" w:rsidRPr="00F35C19" w:rsidRDefault="003E50ED" w:rsidP="003E50ED">
      <w:pPr>
        <w:spacing w:line="276" w:lineRule="auto"/>
        <w:jc w:val="both"/>
        <w:rPr>
          <w:rFonts w:eastAsia="DengXian" w:cs="Times"/>
          <w:szCs w:val="20"/>
          <w:lang w:eastAsia="zh-CN"/>
        </w:rPr>
      </w:pPr>
      <w:r w:rsidRPr="00F35C19">
        <w:rPr>
          <w:rFonts w:cs="Times"/>
          <w:szCs w:val="20"/>
          <w:lang w:eastAsia="zh-CN"/>
        </w:rPr>
        <w:t>On triggering mechanism</w:t>
      </w:r>
      <w:r w:rsidRPr="00F35C19">
        <w:rPr>
          <w:rFonts w:cs="Times"/>
          <w:szCs w:val="20"/>
        </w:rPr>
        <w:t xml:space="preserve"> for early SRS/CSI-RS/CSI</w:t>
      </w:r>
      <w:r w:rsidRPr="00F35C19">
        <w:rPr>
          <w:rFonts w:cs="Times"/>
          <w:szCs w:val="20"/>
          <w:lang w:eastAsia="zh-CN"/>
        </w:rPr>
        <w:t xml:space="preserve">, via a DCI indicating switching out of dormancy for an SCell(s) based on legacy UE-specific DCI formats </w:t>
      </w:r>
      <w:r w:rsidRPr="00F35C19">
        <w:rPr>
          <w:rFonts w:ascii="Times New Roman" w:hAnsi="Times New Roman"/>
          <w:szCs w:val="18"/>
          <w:lang w:eastAsia="zh-CN"/>
        </w:rPr>
        <w:t xml:space="preserve">(e.g., DCI format </w:t>
      </w:r>
      <w:r w:rsidRPr="00F35C19">
        <w:rPr>
          <w:rFonts w:ascii="Times New Roman" w:hAnsi="Times New Roman"/>
          <w:szCs w:val="20"/>
          <w:lang w:eastAsia="zh-CN"/>
        </w:rPr>
        <w:t>0_1/0_3/1_1/1_3</w:t>
      </w:r>
      <w:r w:rsidRPr="00F35C19">
        <w:rPr>
          <w:rFonts w:ascii="Times New Roman" w:hAnsi="Times New Roman"/>
          <w:szCs w:val="18"/>
          <w:lang w:eastAsia="zh-CN"/>
        </w:rPr>
        <w:t>)</w:t>
      </w:r>
      <w:r w:rsidRPr="00F35C19">
        <w:rPr>
          <w:rFonts w:cs="Times"/>
          <w:szCs w:val="20"/>
          <w:lang w:eastAsia="zh-CN"/>
        </w:rPr>
        <w:t xml:space="preserve">, </w:t>
      </w:r>
      <w:r w:rsidRPr="00F35C19">
        <w:rPr>
          <w:rFonts w:cs="Times"/>
          <w:szCs w:val="20"/>
        </w:rPr>
        <w:t xml:space="preserve"> </w:t>
      </w:r>
    </w:p>
    <w:p w14:paraId="3D9F66AF" w14:textId="77777777" w:rsidR="003E50ED" w:rsidRPr="00F35C19" w:rsidRDefault="003E50ED" w:rsidP="003E50ED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trike/>
          <w:szCs w:val="18"/>
          <w:lang w:eastAsia="ko-KR"/>
        </w:rPr>
      </w:pPr>
      <w:r w:rsidRPr="00F35C19">
        <w:rPr>
          <w:rFonts w:ascii="Times New Roman" w:hAnsi="Times New Roman"/>
          <w:szCs w:val="20"/>
          <w:lang w:eastAsia="zh-CN"/>
        </w:rPr>
        <w:lastRenderedPageBreak/>
        <w:t>For triggering aperiodic SRS-AS, the SRS resource set</w:t>
      </w:r>
      <w:r w:rsidRPr="00F35C19">
        <w:rPr>
          <w:rFonts w:ascii="Times New Roman" w:hAnsi="Times New Roman"/>
          <w:szCs w:val="18"/>
          <w:lang w:eastAsia="zh-CN"/>
        </w:rPr>
        <w:t>(s)</w:t>
      </w:r>
      <w:r w:rsidRPr="00F35C19">
        <w:rPr>
          <w:rFonts w:ascii="Times New Roman" w:hAnsi="Times New Roman"/>
          <w:szCs w:val="20"/>
          <w:lang w:eastAsia="zh-CN"/>
        </w:rPr>
        <w:t xml:space="preserve"> triggered for the SCell(s) is determined according to ‘SRS request’ field in the legacy </w:t>
      </w:r>
      <w:r w:rsidRPr="00F35C19">
        <w:rPr>
          <w:rFonts w:cs="Times"/>
          <w:szCs w:val="20"/>
          <w:lang w:eastAsia="zh-CN"/>
        </w:rPr>
        <w:t>DCI</w:t>
      </w:r>
      <w:r w:rsidRPr="00F35C19">
        <w:rPr>
          <w:rFonts w:ascii="Times New Roman" w:hAnsi="Times New Roman"/>
          <w:szCs w:val="18"/>
          <w:lang w:eastAsia="zh-CN"/>
        </w:rPr>
        <w:t xml:space="preserve"> </w:t>
      </w:r>
      <w:r w:rsidRPr="00F35C19">
        <w:rPr>
          <w:rFonts w:ascii="Times New Roman" w:hAnsi="Times New Roman"/>
          <w:szCs w:val="18"/>
        </w:rPr>
        <w:t xml:space="preserve">format </w:t>
      </w:r>
      <w:r w:rsidRPr="00F35C19">
        <w:rPr>
          <w:rFonts w:ascii="Times New Roman" w:hAnsi="Times New Roman"/>
          <w:szCs w:val="18"/>
          <w:lang w:val="fr-FR"/>
        </w:rPr>
        <w:t xml:space="preserve">0_1/0_3/1_1/1_3 </w:t>
      </w:r>
      <w:r w:rsidRPr="00F35C19">
        <w:rPr>
          <w:rFonts w:ascii="Times New Roman" w:hAnsi="Times New Roman"/>
          <w:szCs w:val="20"/>
          <w:lang w:eastAsia="zh-CN"/>
        </w:rPr>
        <w:t>indicating switching out of dormancy for the SCell(s)</w:t>
      </w:r>
    </w:p>
    <w:p w14:paraId="273316ED" w14:textId="7DECF8A0" w:rsidR="003E50ED" w:rsidRPr="00F35C19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/>
          <w:szCs w:val="20"/>
          <w:lang w:eastAsia="zh-CN"/>
        </w:rPr>
        <w:t>FFS: How to determine the serving cell(s)</w:t>
      </w:r>
      <w:r w:rsidRPr="00F35C19">
        <w:rPr>
          <w:rFonts w:ascii="Times New Roman" w:hAnsi="Times New Roman" w:hint="eastAsia"/>
          <w:szCs w:val="20"/>
        </w:rPr>
        <w:t xml:space="preserve"> </w:t>
      </w:r>
      <w:r w:rsidRPr="00F35C19">
        <w:rPr>
          <w:rFonts w:ascii="Times New Roman" w:hAnsi="Times New Roman"/>
          <w:szCs w:val="20"/>
          <w:lang w:eastAsia="zh-CN"/>
        </w:rPr>
        <w:t>triggered with aperiodic SRS</w:t>
      </w:r>
    </w:p>
    <w:p w14:paraId="6E034348" w14:textId="77777777" w:rsidR="003E50ED" w:rsidRPr="00F35C19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</w:rPr>
      </w:pPr>
      <w:r w:rsidRPr="00F35C19">
        <w:rPr>
          <w:rFonts w:ascii="Times New Roman" w:hAnsi="Times New Roman" w:hint="eastAsia"/>
          <w:szCs w:val="20"/>
        </w:rPr>
        <w:t xml:space="preserve">FFS: </w:t>
      </w:r>
      <w:r w:rsidRPr="00F35C19">
        <w:rPr>
          <w:rFonts w:ascii="Times New Roman" w:hAnsi="Times New Roman"/>
          <w:szCs w:val="20"/>
        </w:rPr>
        <w:t xml:space="preserve">How to coexist with legacy triggering mechanism </w:t>
      </w:r>
      <w:r w:rsidRPr="00F35C19">
        <w:rPr>
          <w:rFonts w:ascii="Times New Roman" w:hAnsi="Times New Roman" w:hint="eastAsia"/>
          <w:szCs w:val="20"/>
        </w:rPr>
        <w:t>for aperiodic SRS</w:t>
      </w:r>
    </w:p>
    <w:p w14:paraId="0E392269" w14:textId="77777777" w:rsidR="003E50ED" w:rsidRPr="00F35C19" w:rsidRDefault="003E50ED" w:rsidP="003E50ED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/>
          <w:szCs w:val="20"/>
          <w:lang w:eastAsia="zh-CN"/>
        </w:rPr>
        <w:t>For triggering aperiodic CSI reporting and associated CSI-RS</w:t>
      </w:r>
      <w:r w:rsidRPr="00F35C19">
        <w:rPr>
          <w:rFonts w:ascii="PMingLiU" w:hAnsi="PMingLiU" w:hint="eastAsia"/>
          <w:szCs w:val="20"/>
        </w:rPr>
        <w:t xml:space="preserve"> </w:t>
      </w:r>
      <w:r w:rsidRPr="00F35C19">
        <w:rPr>
          <w:rFonts w:ascii="Times New Roman" w:hAnsi="Times New Roman"/>
          <w:szCs w:val="20"/>
          <w:lang w:eastAsia="zh-CN"/>
        </w:rPr>
        <w:t xml:space="preserve">for CSI, the CSI report configuration(s) triggered for the SCell(s) is determined according to ‘CSI request’ field in the </w:t>
      </w:r>
      <w:r w:rsidRPr="00F35C19">
        <w:rPr>
          <w:rFonts w:cs="Times"/>
          <w:szCs w:val="20"/>
          <w:lang w:eastAsia="zh-CN"/>
        </w:rPr>
        <w:t xml:space="preserve">DCI formats </w:t>
      </w:r>
      <w:r w:rsidRPr="00F35C19">
        <w:rPr>
          <w:rFonts w:ascii="Times New Roman" w:hAnsi="Times New Roman"/>
          <w:szCs w:val="18"/>
          <w:lang w:eastAsia="zh-CN"/>
        </w:rPr>
        <w:t xml:space="preserve">0_1/0_3 </w:t>
      </w:r>
      <w:r w:rsidRPr="00F35C19">
        <w:rPr>
          <w:rFonts w:ascii="Times New Roman" w:hAnsi="Times New Roman"/>
          <w:szCs w:val="20"/>
          <w:lang w:eastAsia="zh-CN"/>
        </w:rPr>
        <w:t>indicating switching out of dormancy for the SCell(s)</w:t>
      </w:r>
    </w:p>
    <w:p w14:paraId="40E9D65C" w14:textId="0B64CD3B" w:rsidR="003E50ED" w:rsidRPr="00F35C19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 w:hint="eastAsia"/>
          <w:szCs w:val="20"/>
        </w:rPr>
        <w:t xml:space="preserve">Note: UE determines the serving cell(s) which the associated CSI-RS is triggered for, via </w:t>
      </w:r>
      <w:r w:rsidRPr="00F35C19">
        <w:rPr>
          <w:rFonts w:ascii="Times New Roman" w:hAnsi="Times New Roman"/>
          <w:i/>
          <w:iCs/>
          <w:szCs w:val="20"/>
        </w:rPr>
        <w:t>carrier</w:t>
      </w:r>
      <w:r w:rsidRPr="00F35C19">
        <w:rPr>
          <w:rFonts w:ascii="Times New Roman" w:hAnsi="Times New Roman"/>
          <w:szCs w:val="20"/>
        </w:rPr>
        <w:t xml:space="preserve"> configured in the CSI report configuration(s)</w:t>
      </w:r>
      <w:r w:rsidRPr="00F35C19">
        <w:rPr>
          <w:rFonts w:ascii="Times New Roman" w:hAnsi="Times New Roman" w:hint="eastAsia"/>
          <w:szCs w:val="20"/>
        </w:rPr>
        <w:t xml:space="preserve">, where the CSI report configuration(s) is determined </w:t>
      </w:r>
      <w:r w:rsidRPr="00F35C19">
        <w:rPr>
          <w:rFonts w:ascii="Times New Roman" w:hAnsi="Times New Roman"/>
          <w:szCs w:val="20"/>
        </w:rPr>
        <w:t>according</w:t>
      </w:r>
      <w:r w:rsidRPr="00F35C19">
        <w:rPr>
          <w:rFonts w:ascii="Times New Roman" w:hAnsi="Times New Roman" w:hint="eastAsia"/>
          <w:szCs w:val="20"/>
        </w:rPr>
        <w:t xml:space="preserve"> to the </w:t>
      </w:r>
      <w:r w:rsidRPr="00F35C19">
        <w:rPr>
          <w:rFonts w:ascii="Times New Roman" w:hAnsi="Times New Roman"/>
          <w:szCs w:val="20"/>
        </w:rPr>
        <w:t>‘</w:t>
      </w:r>
      <w:r w:rsidRPr="00F35C19">
        <w:rPr>
          <w:rFonts w:ascii="Times New Roman" w:hAnsi="Times New Roman" w:hint="eastAsia"/>
          <w:szCs w:val="20"/>
        </w:rPr>
        <w:t>CSI request</w:t>
      </w:r>
      <w:r w:rsidRPr="00F35C19">
        <w:rPr>
          <w:rFonts w:ascii="Times New Roman" w:hAnsi="Times New Roman"/>
          <w:szCs w:val="20"/>
        </w:rPr>
        <w:t>’</w:t>
      </w:r>
      <w:r w:rsidRPr="00F35C19">
        <w:rPr>
          <w:rFonts w:ascii="Times New Roman" w:hAnsi="Times New Roman" w:hint="eastAsia"/>
          <w:szCs w:val="20"/>
        </w:rPr>
        <w:t xml:space="preserve"> field. </w:t>
      </w:r>
    </w:p>
    <w:p w14:paraId="65D15472" w14:textId="77777777" w:rsidR="003E50ED" w:rsidRPr="00F35C19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 w:hint="eastAsia"/>
          <w:szCs w:val="20"/>
        </w:rPr>
        <w:t xml:space="preserve">Note: No </w:t>
      </w:r>
      <w:r w:rsidRPr="00F35C19">
        <w:rPr>
          <w:rFonts w:ascii="Times New Roman" w:hAnsi="Times New Roman"/>
          <w:szCs w:val="20"/>
        </w:rPr>
        <w:t>additional</w:t>
      </w:r>
      <w:r w:rsidRPr="00F35C19">
        <w:rPr>
          <w:rFonts w:ascii="Times New Roman" w:hAnsi="Times New Roman" w:hint="eastAsia"/>
          <w:szCs w:val="20"/>
        </w:rPr>
        <w:t xml:space="preserve"> RAN1 spec </w:t>
      </w:r>
      <w:r w:rsidRPr="00F35C19">
        <w:rPr>
          <w:rFonts w:ascii="Times New Roman" w:hAnsi="Times New Roman"/>
          <w:szCs w:val="20"/>
        </w:rPr>
        <w:t>enhancement</w:t>
      </w:r>
      <w:r w:rsidRPr="00F35C19">
        <w:rPr>
          <w:rFonts w:ascii="Times New Roman" w:hAnsi="Times New Roman" w:hint="eastAsia"/>
          <w:szCs w:val="20"/>
        </w:rPr>
        <w:t xml:space="preserve"> is needed to support aperiodic CSI reporting</w:t>
      </w:r>
    </w:p>
    <w:p w14:paraId="2AA18F21" w14:textId="77777777" w:rsidR="003E50ED" w:rsidRPr="00F35C19" w:rsidRDefault="003E50ED" w:rsidP="003E50ED">
      <w:pPr>
        <w:spacing w:line="276" w:lineRule="auto"/>
        <w:jc w:val="both"/>
        <w:rPr>
          <w:rFonts w:cs="Times"/>
          <w:szCs w:val="20"/>
        </w:rPr>
      </w:pPr>
      <w:r w:rsidRPr="00F35C19">
        <w:rPr>
          <w:rFonts w:cs="Times"/>
          <w:szCs w:val="20"/>
        </w:rPr>
        <w:t>Note: Legacy DCI format(s) for switching out of SCell dormancy is reused without introducing new DCI field or resizing the existing DCI field.</w:t>
      </w:r>
    </w:p>
    <w:p w14:paraId="24C91982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2D6E087D" w14:textId="128452CE" w:rsidR="00141A3E" w:rsidRPr="00F35C19" w:rsidRDefault="00141A3E" w:rsidP="003B1F85">
      <w:pPr>
        <w:spacing w:line="276" w:lineRule="auto"/>
        <w:contextualSpacing/>
        <w:jc w:val="both"/>
        <w:rPr>
          <w:rFonts w:cs="Times"/>
          <w:b/>
          <w:bCs/>
          <w:color w:val="000000" w:themeColor="text1"/>
          <w:szCs w:val="20"/>
          <w:lang w:eastAsia="ko-KR"/>
        </w:rPr>
      </w:pPr>
      <w:r w:rsidRPr="00F35C19">
        <w:rPr>
          <w:rFonts w:cs="Times"/>
          <w:b/>
          <w:bCs/>
          <w:color w:val="000000" w:themeColor="text1"/>
          <w:szCs w:val="20"/>
          <w:highlight w:val="green"/>
          <w:lang w:eastAsia="ko-KR"/>
        </w:rPr>
        <w:t>Agreement:</w:t>
      </w:r>
    </w:p>
    <w:p w14:paraId="27A79676" w14:textId="4D1C636E" w:rsidR="00141A3E" w:rsidRPr="00F35C19" w:rsidRDefault="00141A3E" w:rsidP="00141A3E">
      <w:pPr>
        <w:spacing w:line="276" w:lineRule="auto"/>
        <w:jc w:val="both"/>
        <w:rPr>
          <w:rFonts w:cs="Times"/>
          <w:szCs w:val="20"/>
        </w:rPr>
      </w:pPr>
      <w:r w:rsidRPr="00F35C19">
        <w:rPr>
          <w:rFonts w:cs="Times" w:hint="eastAsia"/>
          <w:szCs w:val="20"/>
        </w:rPr>
        <w:t xml:space="preserve">On how to determine the </w:t>
      </w:r>
      <w:r w:rsidRPr="00F35C19">
        <w:rPr>
          <w:rFonts w:cs="Times"/>
          <w:szCs w:val="20"/>
        </w:rPr>
        <w:t>serving cell(s) triggered with aperiodic SRS</w:t>
      </w:r>
      <w:r w:rsidRPr="00F35C19">
        <w:rPr>
          <w:rFonts w:cs="Times"/>
          <w:szCs w:val="20"/>
          <w:lang w:eastAsia="zh-CN"/>
        </w:rPr>
        <w:t xml:space="preserve"> </w:t>
      </w:r>
      <w:r w:rsidRPr="00F35C19">
        <w:rPr>
          <w:rFonts w:cs="Times"/>
          <w:szCs w:val="20"/>
        </w:rPr>
        <w:t>via ‘</w:t>
      </w:r>
      <w:r w:rsidRPr="00F35C19">
        <w:rPr>
          <w:rFonts w:cs="Times" w:hint="eastAsia"/>
          <w:szCs w:val="20"/>
        </w:rPr>
        <w:t>SRS request</w:t>
      </w:r>
      <w:r w:rsidRPr="00F35C19">
        <w:rPr>
          <w:rFonts w:cs="Times"/>
          <w:szCs w:val="20"/>
        </w:rPr>
        <w:t>’</w:t>
      </w:r>
      <w:r w:rsidRPr="00F35C19">
        <w:rPr>
          <w:rFonts w:cs="Times" w:hint="eastAsia"/>
          <w:szCs w:val="20"/>
        </w:rPr>
        <w:t xml:space="preserve"> field in </w:t>
      </w:r>
      <w:r w:rsidRPr="00F35C19">
        <w:rPr>
          <w:rFonts w:cs="Times"/>
          <w:szCs w:val="20"/>
        </w:rPr>
        <w:t xml:space="preserve">a DCI indicating switching out of dormancy based on legacy </w:t>
      </w:r>
      <w:r w:rsidRPr="00F35C19">
        <w:rPr>
          <w:rFonts w:cs="Times" w:hint="eastAsia"/>
          <w:szCs w:val="20"/>
        </w:rPr>
        <w:t>DCI formats</w:t>
      </w:r>
      <w:r w:rsidRPr="00F35C19">
        <w:rPr>
          <w:rFonts w:cs="Times"/>
          <w:szCs w:val="20"/>
        </w:rPr>
        <w:t xml:space="preserve"> 0_1/0_3/1_1/1_3</w:t>
      </w:r>
      <w:r w:rsidRPr="00F35C19">
        <w:rPr>
          <w:rFonts w:cs="Times" w:hint="eastAsia"/>
          <w:szCs w:val="20"/>
        </w:rPr>
        <w:t xml:space="preserve">, study the following </w:t>
      </w:r>
      <w:r w:rsidR="00034B9D" w:rsidRPr="00F35C19">
        <w:rPr>
          <w:rFonts w:cs="Times"/>
          <w:szCs w:val="20"/>
        </w:rPr>
        <w:t>alternatives</w:t>
      </w:r>
      <w:r w:rsidRPr="00F35C19">
        <w:rPr>
          <w:rFonts w:cs="Times"/>
          <w:szCs w:val="20"/>
        </w:rPr>
        <w:t>:</w:t>
      </w:r>
    </w:p>
    <w:p w14:paraId="3F7DD092" w14:textId="6346941C" w:rsidR="00141A3E" w:rsidRPr="00F35C19" w:rsidRDefault="00141A3E" w:rsidP="00141A3E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/>
          <w:szCs w:val="20"/>
          <w:lang w:eastAsia="zh-CN"/>
        </w:rPr>
        <w:t>Alt-</w:t>
      </w:r>
      <w:r w:rsidR="005F15A1" w:rsidRPr="00F35C19">
        <w:rPr>
          <w:rFonts w:ascii="Times New Roman" w:hAnsi="Times New Roman"/>
          <w:szCs w:val="20"/>
          <w:lang w:eastAsia="zh-CN"/>
        </w:rPr>
        <w:t>1</w:t>
      </w:r>
      <w:r w:rsidRPr="00F35C19">
        <w:rPr>
          <w:rFonts w:ascii="Times New Roman" w:hAnsi="Times New Roman"/>
          <w:szCs w:val="20"/>
          <w:lang w:eastAsia="zh-CN"/>
        </w:rPr>
        <w:t xml:space="preserve">: </w:t>
      </w:r>
      <w:r w:rsidRPr="00F35C19">
        <w:rPr>
          <w:rFonts w:ascii="Times New Roman" w:hAnsi="Times New Roman" w:hint="eastAsia"/>
          <w:szCs w:val="20"/>
        </w:rPr>
        <w:t>The SRS</w:t>
      </w:r>
      <w:r w:rsidRPr="00F35C19">
        <w:rPr>
          <w:rFonts w:ascii="Times New Roman" w:hAnsi="Times New Roman"/>
          <w:szCs w:val="20"/>
          <w:lang w:eastAsia="zh-CN"/>
        </w:rPr>
        <w:t xml:space="preserve"> trigger state</w:t>
      </w:r>
      <w:r w:rsidRPr="00F35C19">
        <w:rPr>
          <w:rFonts w:ascii="Times New Roman" w:hAnsi="Times New Roman" w:hint="eastAsia"/>
          <w:szCs w:val="20"/>
        </w:rPr>
        <w:t xml:space="preserve"> indicated in </w:t>
      </w:r>
      <w:r w:rsidRPr="00F35C19">
        <w:rPr>
          <w:rFonts w:ascii="Times New Roman" w:hAnsi="Times New Roman"/>
          <w:szCs w:val="20"/>
        </w:rPr>
        <w:t>‘</w:t>
      </w:r>
      <w:r w:rsidRPr="00F35C19">
        <w:rPr>
          <w:rFonts w:ascii="Times New Roman" w:hAnsi="Times New Roman" w:hint="eastAsia"/>
          <w:szCs w:val="20"/>
        </w:rPr>
        <w:t>SRS request</w:t>
      </w:r>
      <w:r w:rsidRPr="00F35C19">
        <w:rPr>
          <w:rFonts w:ascii="Times New Roman" w:hAnsi="Times New Roman"/>
          <w:szCs w:val="20"/>
        </w:rPr>
        <w:t>’</w:t>
      </w:r>
      <w:r w:rsidRPr="00F35C19">
        <w:rPr>
          <w:rFonts w:ascii="Times New Roman" w:hAnsi="Times New Roman" w:hint="eastAsia"/>
          <w:szCs w:val="20"/>
        </w:rPr>
        <w:t xml:space="preserve"> field</w:t>
      </w:r>
      <w:r w:rsidRPr="00F35C19">
        <w:rPr>
          <w:rFonts w:ascii="Times New Roman" w:hAnsi="Times New Roman"/>
          <w:szCs w:val="20"/>
          <w:lang w:eastAsia="zh-CN"/>
        </w:rPr>
        <w:t xml:space="preserve"> appli</w:t>
      </w:r>
      <w:r w:rsidRPr="00F35C19">
        <w:rPr>
          <w:rFonts w:ascii="Times New Roman" w:hAnsi="Times New Roman"/>
          <w:szCs w:val="20"/>
        </w:rPr>
        <w:t>es to</w:t>
      </w:r>
      <w:r w:rsidRPr="00F35C19">
        <w:rPr>
          <w:rFonts w:ascii="Times New Roman" w:hAnsi="Times New Roman" w:hint="eastAsia"/>
          <w:szCs w:val="20"/>
        </w:rPr>
        <w:t>,</w:t>
      </w:r>
    </w:p>
    <w:p w14:paraId="58B74389" w14:textId="1E727A2C" w:rsidR="00141A3E" w:rsidRPr="00F35C19" w:rsidRDefault="00141A3E" w:rsidP="00141A3E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 w:hint="eastAsia"/>
          <w:szCs w:val="20"/>
          <w:lang w:eastAsia="zh-CN"/>
        </w:rPr>
        <w:t>T</w:t>
      </w:r>
      <w:r w:rsidRPr="00F35C19">
        <w:rPr>
          <w:rFonts w:ascii="Times New Roman" w:hAnsi="Times New Roman"/>
          <w:szCs w:val="20"/>
          <w:lang w:eastAsia="zh-CN"/>
        </w:rPr>
        <w:t>he cell(s)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scheduled by legacy mechanism and </w:t>
      </w:r>
      <w:r w:rsidRPr="00F35C19">
        <w:rPr>
          <w:rFonts w:ascii="Times New Roman" w:hAnsi="Times New Roman"/>
          <w:szCs w:val="20"/>
          <w:lang w:eastAsia="zh-CN"/>
        </w:rPr>
        <w:t>configured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with aperiodic SRS resource set(s) </w:t>
      </w:r>
      <w:r w:rsidRPr="00F35C19">
        <w:rPr>
          <w:rFonts w:ascii="Times New Roman" w:hAnsi="Times New Roman"/>
          <w:szCs w:val="20"/>
          <w:lang w:eastAsia="zh-CN"/>
        </w:rPr>
        <w:t>associated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with the SRS trigger state; and</w:t>
      </w:r>
    </w:p>
    <w:p w14:paraId="4C7CAA34" w14:textId="7FB0E52C" w:rsidR="00147FBE" w:rsidRPr="00F35C19" w:rsidRDefault="00141A3E" w:rsidP="00CC25A4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F35C19">
        <w:rPr>
          <w:rFonts w:ascii="Times New Roman" w:hAnsi="Times New Roman" w:hint="eastAsia"/>
          <w:szCs w:val="20"/>
          <w:lang w:eastAsia="zh-CN"/>
        </w:rPr>
        <w:t>T</w:t>
      </w:r>
      <w:r w:rsidRPr="00F35C19">
        <w:rPr>
          <w:rFonts w:ascii="Times New Roman" w:hAnsi="Times New Roman"/>
          <w:szCs w:val="20"/>
          <w:lang w:eastAsia="zh-CN"/>
        </w:rPr>
        <w:t xml:space="preserve">he SCell(s) 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which is </w:t>
      </w:r>
      <w:r w:rsidRPr="00F35C19">
        <w:rPr>
          <w:rFonts w:ascii="Times New Roman" w:hAnsi="Times New Roman"/>
          <w:szCs w:val="20"/>
          <w:lang w:eastAsia="zh-CN"/>
        </w:rPr>
        <w:t>indicated with switching out of dormancy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and </w:t>
      </w:r>
      <w:r w:rsidRPr="00F35C19">
        <w:rPr>
          <w:rFonts w:ascii="Times New Roman" w:hAnsi="Times New Roman"/>
          <w:szCs w:val="20"/>
          <w:lang w:eastAsia="zh-CN"/>
        </w:rPr>
        <w:t>configured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with aperiodic SRS resource set(s) for SRS-AS </w:t>
      </w:r>
      <w:r w:rsidRPr="00F35C19">
        <w:rPr>
          <w:rFonts w:ascii="Times New Roman" w:hAnsi="Times New Roman"/>
          <w:szCs w:val="20"/>
          <w:lang w:eastAsia="zh-CN"/>
        </w:rPr>
        <w:t>associated</w:t>
      </w:r>
      <w:r w:rsidRPr="00F35C19">
        <w:rPr>
          <w:rFonts w:ascii="Times New Roman" w:hAnsi="Times New Roman" w:hint="eastAsia"/>
          <w:szCs w:val="20"/>
          <w:lang w:eastAsia="zh-CN"/>
        </w:rPr>
        <w:t xml:space="preserve"> with the SRS trigger state.</w:t>
      </w:r>
    </w:p>
    <w:p w14:paraId="5BF0EB3F" w14:textId="482B9171" w:rsidR="00141A3E" w:rsidRPr="00F35C19" w:rsidRDefault="00141A3E" w:rsidP="00141A3E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cs="Times"/>
          <w:szCs w:val="20"/>
        </w:rPr>
      </w:pPr>
      <w:r w:rsidRPr="00F35C19">
        <w:rPr>
          <w:rFonts w:ascii="Times New Roman" w:hAnsi="Times New Roman"/>
          <w:szCs w:val="20"/>
          <w:lang w:eastAsia="zh-CN"/>
        </w:rPr>
        <w:t>Alt-</w:t>
      </w:r>
      <w:r w:rsidR="005F15A1" w:rsidRPr="00F35C19">
        <w:rPr>
          <w:rFonts w:ascii="Times New Roman" w:hAnsi="Times New Roman"/>
          <w:szCs w:val="20"/>
          <w:lang w:eastAsia="zh-CN"/>
        </w:rPr>
        <w:t>2</w:t>
      </w:r>
      <w:r w:rsidRPr="00F35C19">
        <w:rPr>
          <w:rFonts w:ascii="Times New Roman" w:hAnsi="Times New Roman"/>
          <w:szCs w:val="20"/>
          <w:lang w:eastAsia="zh-CN"/>
        </w:rPr>
        <w:t xml:space="preserve">: </w:t>
      </w:r>
      <w:r w:rsidRPr="00F35C19">
        <w:rPr>
          <w:rFonts w:ascii="Times New Roman" w:hAnsi="Times New Roman" w:hint="eastAsia"/>
          <w:szCs w:val="20"/>
        </w:rPr>
        <w:t>For DCI format 0_1/1_1, s</w:t>
      </w:r>
      <w:r w:rsidRPr="00F35C19">
        <w:rPr>
          <w:rFonts w:ascii="Times New Roman" w:hAnsi="Times New Roman"/>
          <w:szCs w:val="20"/>
          <w:lang w:eastAsia="zh-CN"/>
        </w:rPr>
        <w:t>upport “Carrier Indicator” field</w:t>
      </w:r>
      <w:r w:rsidRPr="00F35C19">
        <w:rPr>
          <w:rFonts w:ascii="Times New Roman" w:hAnsi="Times New Roman" w:hint="eastAsia"/>
          <w:szCs w:val="20"/>
        </w:rPr>
        <w:t xml:space="preserve"> in the DCI to indicate</w:t>
      </w:r>
      <w:r w:rsidRPr="00F35C19">
        <w:rPr>
          <w:rFonts w:ascii="Times New Roman" w:hAnsi="Times New Roman"/>
          <w:szCs w:val="20"/>
          <w:lang w:eastAsia="zh-CN"/>
        </w:rPr>
        <w:t xml:space="preserve"> the serving cell(s) triggered with aperiodic SRS</w:t>
      </w:r>
      <w:r w:rsidRPr="00F35C19">
        <w:rPr>
          <w:rFonts w:ascii="Times New Roman" w:hAnsi="Times New Roman" w:hint="eastAsia"/>
          <w:szCs w:val="20"/>
        </w:rPr>
        <w:t>, if the</w:t>
      </w:r>
      <w:r w:rsidRPr="00F35C19">
        <w:rPr>
          <w:rFonts w:ascii="Times New Roman" w:hAnsi="Times New Roman"/>
          <w:szCs w:val="20"/>
        </w:rPr>
        <w:t xml:space="preserve"> “Carrier Indicator” field</w:t>
      </w:r>
      <w:r w:rsidRPr="00F35C19">
        <w:rPr>
          <w:rFonts w:ascii="Times New Roman" w:hAnsi="Times New Roman" w:hint="eastAsia"/>
          <w:szCs w:val="20"/>
        </w:rPr>
        <w:t xml:space="preserve"> indicates non-zero value.</w:t>
      </w:r>
    </w:p>
    <w:p w14:paraId="447DC620" w14:textId="26528C42" w:rsidR="00141A3E" w:rsidRPr="00F35C19" w:rsidRDefault="00141A3E" w:rsidP="00141A3E">
      <w:pPr>
        <w:tabs>
          <w:tab w:val="left" w:pos="153"/>
        </w:tabs>
        <w:spacing w:line="276" w:lineRule="auto"/>
        <w:contextualSpacing/>
        <w:jc w:val="both"/>
        <w:rPr>
          <w:rFonts w:ascii="Times New Roman" w:hAnsi="Times New Roman"/>
          <w:szCs w:val="20"/>
        </w:rPr>
      </w:pPr>
      <w:r w:rsidRPr="00F35C19">
        <w:rPr>
          <w:rFonts w:ascii="Times New Roman" w:hAnsi="Times New Roman" w:hint="eastAsia"/>
          <w:szCs w:val="20"/>
        </w:rPr>
        <w:t xml:space="preserve">Note: The other </w:t>
      </w:r>
      <w:r w:rsidR="00034B9D" w:rsidRPr="00F35C19">
        <w:rPr>
          <w:rFonts w:ascii="Times New Roman" w:hAnsi="Times New Roman"/>
          <w:szCs w:val="20"/>
        </w:rPr>
        <w:t>alternative</w:t>
      </w:r>
      <w:r w:rsidRPr="00F35C19">
        <w:rPr>
          <w:rFonts w:ascii="Times New Roman" w:hAnsi="Times New Roman" w:hint="eastAsia"/>
          <w:szCs w:val="20"/>
        </w:rPr>
        <w:t>(s) is not precluded.</w:t>
      </w:r>
    </w:p>
    <w:p w14:paraId="0375C363" w14:textId="77777777" w:rsidR="00141A3E" w:rsidRPr="00F35C19" w:rsidRDefault="00141A3E" w:rsidP="003B1F85">
      <w:pPr>
        <w:spacing w:line="276" w:lineRule="auto"/>
        <w:contextualSpacing/>
        <w:jc w:val="both"/>
        <w:rPr>
          <w:rFonts w:cs="Times"/>
          <w:szCs w:val="20"/>
          <w:lang w:eastAsia="ko-KR"/>
        </w:rPr>
      </w:pPr>
    </w:p>
    <w:p w14:paraId="3051F117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AB45F2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CC855AA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9F0D851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E64D24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44166DB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87AB53C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606AFC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D41B5A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D4C42D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6DFF64F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3783BB90" w14:textId="77777777" w:rsidR="003B1F85" w:rsidRPr="0061742F" w:rsidRDefault="003B1F85" w:rsidP="008F216E"/>
    <w:sectPr w:rsidR="003B1F85" w:rsidRPr="006174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0393" w14:textId="77777777" w:rsidR="00DF6AA6" w:rsidRDefault="00DF6AA6">
      <w:r>
        <w:separator/>
      </w:r>
    </w:p>
  </w:endnote>
  <w:endnote w:type="continuationSeparator" w:id="0">
    <w:p w14:paraId="06D54914" w14:textId="77777777" w:rsidR="00DF6AA6" w:rsidRDefault="00D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5BAE" w14:textId="77777777" w:rsidR="00DF6AA6" w:rsidRDefault="00DF6AA6">
      <w:r>
        <w:separator/>
      </w:r>
    </w:p>
  </w:footnote>
  <w:footnote w:type="continuationSeparator" w:id="0">
    <w:p w14:paraId="4EC35574" w14:textId="77777777" w:rsidR="00DF6AA6" w:rsidRDefault="00DF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3F4A"/>
    <w:multiLevelType w:val="multilevel"/>
    <w:tmpl w:val="135E3F4A"/>
    <w:lvl w:ilvl="0">
      <w:start w:val="1"/>
      <w:numFmt w:val="bullet"/>
      <w:lvlText w:val="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3696"/>
        </w:tabs>
        <w:ind w:left="4956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。"/>
      <w:lvlJc w:val="left"/>
      <w:pPr>
        <w:tabs>
          <w:tab w:val="left" w:pos="0"/>
        </w:tabs>
        <w:ind w:left="1680" w:hanging="420"/>
      </w:pPr>
      <w:rPr>
        <w:rFonts w:ascii="PMingLiU" w:eastAsia="PMingLiU" w:hAnsi="PMingLiU" w:hint="eastAsia"/>
      </w:rPr>
    </w:lvl>
    <w:lvl w:ilvl="3">
      <w:start w:val="1"/>
      <w:numFmt w:val="bullet"/>
      <w:lvlText w:val="‒"/>
      <w:lvlJc w:val="left"/>
      <w:pPr>
        <w:tabs>
          <w:tab w:val="left" w:pos="0"/>
        </w:tabs>
        <w:ind w:left="2100" w:hanging="42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78D6"/>
    <w:multiLevelType w:val="hybridMultilevel"/>
    <w:tmpl w:val="EE945A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51114"/>
    <w:multiLevelType w:val="multilevel"/>
    <w:tmpl w:val="49E8CFAE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C0123BC"/>
    <w:multiLevelType w:val="multilevel"/>
    <w:tmpl w:val="3C0123B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。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1497B"/>
    <w:multiLevelType w:val="multilevel"/>
    <w:tmpl w:val="0D4A1574"/>
    <w:lvl w:ilvl="0">
      <w:start w:val="1"/>
      <w:numFmt w:val="bullet"/>
      <w:lvlText w:val=""/>
      <w:lvlJc w:val="left"/>
      <w:pPr>
        <w:ind w:left="158" w:hanging="48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。"/>
      <w:lvlJc w:val="left"/>
      <w:pPr>
        <w:ind w:left="638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1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8" w:hanging="480"/>
      </w:pPr>
      <w:rPr>
        <w:rFonts w:ascii="Wingdings" w:hAnsi="Wingdings"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04488"/>
    <w:multiLevelType w:val="multilevel"/>
    <w:tmpl w:val="58A04488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1320" w:hanging="440"/>
      </w:pPr>
      <w:rPr>
        <w:rFonts w:ascii="Times New Roman" w:eastAsia="Batang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771C15"/>
    <w:multiLevelType w:val="multilevel"/>
    <w:tmpl w:val="5C771C15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4"/>
  </w:num>
  <w:num w:numId="3" w16cid:durableId="676352150">
    <w:abstractNumId w:val="21"/>
  </w:num>
  <w:num w:numId="4" w16cid:durableId="1610091169">
    <w:abstractNumId w:val="20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8"/>
  </w:num>
  <w:num w:numId="7" w16cid:durableId="303120959">
    <w:abstractNumId w:val="5"/>
  </w:num>
  <w:num w:numId="8" w16cid:durableId="724063839">
    <w:abstractNumId w:val="22"/>
  </w:num>
  <w:num w:numId="9" w16cid:durableId="1400518139">
    <w:abstractNumId w:val="8"/>
  </w:num>
  <w:num w:numId="10" w16cid:durableId="530068394">
    <w:abstractNumId w:val="19"/>
  </w:num>
  <w:num w:numId="11" w16cid:durableId="504318737">
    <w:abstractNumId w:val="10"/>
  </w:num>
  <w:num w:numId="12" w16cid:durableId="1866869483">
    <w:abstractNumId w:val="7"/>
  </w:num>
  <w:num w:numId="13" w16cid:durableId="1023675116">
    <w:abstractNumId w:val="17"/>
  </w:num>
  <w:num w:numId="14" w16cid:durableId="1476264948">
    <w:abstractNumId w:val="12"/>
  </w:num>
  <w:num w:numId="15" w16cid:durableId="1671062300">
    <w:abstractNumId w:val="9"/>
  </w:num>
  <w:num w:numId="16" w16cid:durableId="720326835">
    <w:abstractNumId w:val="13"/>
  </w:num>
  <w:num w:numId="17" w16cid:durableId="1694842386">
    <w:abstractNumId w:val="15"/>
  </w:num>
  <w:num w:numId="18" w16cid:durableId="1931348930">
    <w:abstractNumId w:val="16"/>
  </w:num>
  <w:num w:numId="19" w16cid:durableId="1917325948">
    <w:abstractNumId w:val="11"/>
  </w:num>
  <w:num w:numId="20" w16cid:durableId="155609672">
    <w:abstractNumId w:val="6"/>
  </w:num>
  <w:num w:numId="21" w16cid:durableId="65098859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A2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4B9D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92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067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BC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283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D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4A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24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908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3E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0FC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47FBE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A88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0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1B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45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0F7"/>
    <w:rsid w:val="00244135"/>
    <w:rsid w:val="0024421B"/>
    <w:rsid w:val="002444A7"/>
    <w:rsid w:val="00244748"/>
    <w:rsid w:val="0024487A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1C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4B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89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00F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337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2F6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1F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7B4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1F85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2C5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5FD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0ED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99D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3C3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70"/>
    <w:rsid w:val="004460C5"/>
    <w:rsid w:val="00446367"/>
    <w:rsid w:val="004464A4"/>
    <w:rsid w:val="00446511"/>
    <w:rsid w:val="00446558"/>
    <w:rsid w:val="004466C6"/>
    <w:rsid w:val="00446723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D16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5CE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732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E71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99A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44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5D68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A0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695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17F44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1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42F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7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B3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40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C6D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B81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6C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0D9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00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367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637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33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29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D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3AE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442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2E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7F4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C13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97D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46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87C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01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51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326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95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80F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98F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591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1FD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9EB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5FD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26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52"/>
    <w:rsid w:val="00BF6496"/>
    <w:rsid w:val="00BF6614"/>
    <w:rsid w:val="00BF6724"/>
    <w:rsid w:val="00BF6781"/>
    <w:rsid w:val="00BF67DD"/>
    <w:rsid w:val="00BF6808"/>
    <w:rsid w:val="00BF68E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5A4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06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873"/>
    <w:rsid w:val="00CB49C9"/>
    <w:rsid w:val="00CB4C5C"/>
    <w:rsid w:val="00CB50D9"/>
    <w:rsid w:val="00CB51A6"/>
    <w:rsid w:val="00CB526E"/>
    <w:rsid w:val="00CB5405"/>
    <w:rsid w:val="00CB5458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5A4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76E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D70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74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AC8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33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46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87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6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17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9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6FB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1C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194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E4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806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4A4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C19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6CD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841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194</TotalTime>
  <Pages>5</Pages>
  <Words>2135</Words>
  <Characters>12179</Characters>
  <Application>Microsoft Office Word</Application>
  <DocSecurity>0</DocSecurity>
  <Lines>101</Lines>
  <Paragraphs>28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14286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112</cp:revision>
  <cp:lastPrinted>2013-05-13T04:37:00Z</cp:lastPrinted>
  <dcterms:created xsi:type="dcterms:W3CDTF">2026-02-06T15:52:00Z</dcterms:created>
  <dcterms:modified xsi:type="dcterms:W3CDTF">2026-02-13T07:00:00Z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