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FCE9" w14:textId="07316998" w:rsidR="00E73D4D" w:rsidRPr="00E73D4D" w:rsidRDefault="00E73D4D" w:rsidP="00E73D4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 w:hint="eastAsia"/>
          <w:b/>
          <w:bCs/>
          <w:sz w:val="28"/>
          <w:lang w:val="en-US" w:eastAsia="ja-JP"/>
        </w:rPr>
      </w:pPr>
      <w:bookmarkStart w:id="0" w:name="_Hlk117841894"/>
      <w:bookmarkStart w:id="1" w:name="_Hlk145670493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1512</w:t>
      </w:r>
    </w:p>
    <w:p w14:paraId="4B943030" w14:textId="77777777" w:rsidR="00E73D4D" w:rsidRDefault="00E73D4D" w:rsidP="00E73D4D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1"/>
    <w:p w14:paraId="6178E3DB" w14:textId="77777777" w:rsidR="00EE2A58" w:rsidRPr="00C81F96" w:rsidRDefault="00EE2A58" w:rsidP="00EE2A58">
      <w:pPr>
        <w:rPr>
          <w:szCs w:val="20"/>
        </w:rPr>
      </w:pPr>
    </w:p>
    <w:bookmarkEnd w:id="0"/>
    <w:p w14:paraId="75CA23AB" w14:textId="427183ED" w:rsidR="00210C3A" w:rsidRPr="000618B2" w:rsidRDefault="00210C3A" w:rsidP="00210C3A">
      <w:pPr>
        <w:pStyle w:val="3GPPHeader"/>
        <w:rPr>
          <w:rFonts w:eastAsia="ＭＳ 明朝" w:hint="eastAsia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975F9B">
        <w:rPr>
          <w:rFonts w:eastAsia="ＭＳ 明朝" w:hint="eastAsia"/>
          <w:sz w:val="22"/>
          <w:lang w:val="sv-FI" w:eastAsia="ja-JP"/>
        </w:rPr>
        <w:t>10</w:t>
      </w:r>
      <w:r>
        <w:rPr>
          <w:sz w:val="22"/>
          <w:lang w:val="sv-FI"/>
        </w:rPr>
        <w:t>.</w:t>
      </w:r>
      <w:r w:rsidR="008A65BF">
        <w:rPr>
          <w:rFonts w:eastAsia="ＭＳ 明朝" w:hint="eastAsia"/>
          <w:sz w:val="22"/>
          <w:lang w:val="sv-FI" w:eastAsia="ja-JP"/>
        </w:rPr>
        <w:t>2.1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236B7CF9" w:rsidR="00210C3A" w:rsidRPr="007A04F3" w:rsidRDefault="00210C3A" w:rsidP="00210C3A">
      <w:pPr>
        <w:pStyle w:val="3GPPHeader"/>
        <w:rPr>
          <w:rFonts w:eastAsia="ＭＳ 明朝" w:hint="eastAsia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975F9B">
        <w:rPr>
          <w:rFonts w:eastAsia="ＭＳ 明朝" w:hint="eastAsia"/>
          <w:sz w:val="22"/>
          <w:lang w:val="en-GB" w:eastAsia="ja-JP"/>
        </w:rPr>
        <w:t>10</w:t>
      </w:r>
      <w:r w:rsidR="00663B33" w:rsidRPr="00663B33">
        <w:rPr>
          <w:rFonts w:hint="eastAsia"/>
          <w:sz w:val="22"/>
          <w:lang w:val="en-GB"/>
        </w:rPr>
        <w:t>.</w:t>
      </w:r>
      <w:r w:rsidR="008A65BF">
        <w:rPr>
          <w:rFonts w:eastAsia="ＭＳ 明朝" w:hint="eastAsia"/>
          <w:sz w:val="22"/>
          <w:lang w:val="en-GB" w:eastAsia="ja-JP"/>
        </w:rPr>
        <w:t>2.1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24CE560" w14:textId="77777777" w:rsidR="00887F28" w:rsidRPr="00887F28" w:rsidRDefault="00887F28" w:rsidP="00887F28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  <w:bookmarkStart w:id="2" w:name="_Hlk153293204"/>
    </w:p>
    <w:p w14:paraId="5162493E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7B69029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3ECB336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CB9721F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bookmarkEnd w:id="2"/>
    <w:p w14:paraId="1F520291" w14:textId="77777777" w:rsidR="008A65BF" w:rsidRPr="008A65BF" w:rsidRDefault="008A65BF" w:rsidP="008A65BF">
      <w:pPr>
        <w:pStyle w:val="afe"/>
        <w:keepNext/>
        <w:numPr>
          <w:ilvl w:val="0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37F381BB" w14:textId="77777777" w:rsidR="008A65BF" w:rsidRPr="008A65BF" w:rsidRDefault="008A65BF" w:rsidP="008A65BF">
      <w:pPr>
        <w:pStyle w:val="afe"/>
        <w:keepNext/>
        <w:numPr>
          <w:ilvl w:val="0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7DB307CA" w14:textId="77777777" w:rsidR="008A65BF" w:rsidRPr="008A65BF" w:rsidRDefault="008A65BF" w:rsidP="008A65BF">
      <w:pPr>
        <w:pStyle w:val="afe"/>
        <w:keepNext/>
        <w:numPr>
          <w:ilvl w:val="0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79DDFE61" w14:textId="77777777" w:rsidR="008A65BF" w:rsidRPr="008A65BF" w:rsidRDefault="008A65BF" w:rsidP="008A65BF">
      <w:pPr>
        <w:pStyle w:val="afe"/>
        <w:keepNext/>
        <w:numPr>
          <w:ilvl w:val="1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1D92330B" w14:textId="77777777" w:rsidR="008A65BF" w:rsidRPr="008A65BF" w:rsidRDefault="008A65BF" w:rsidP="008A65BF">
      <w:pPr>
        <w:pStyle w:val="afe"/>
        <w:keepNext/>
        <w:numPr>
          <w:ilvl w:val="1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7DFAFA6A" w14:textId="5474BD62" w:rsidR="00EF29D4" w:rsidRPr="004349D9" w:rsidRDefault="00EF29D4" w:rsidP="008A65BF">
      <w:pPr>
        <w:pStyle w:val="3"/>
        <w:numPr>
          <w:ilvl w:val="2"/>
          <w:numId w:val="18"/>
        </w:numPr>
        <w:ind w:left="1600"/>
        <w:rPr>
          <w:bCs/>
          <w:lang w:val="en-US"/>
        </w:rPr>
      </w:pPr>
      <w:hyperlink w:anchor="_Toc450829436" w:history="1">
        <w:r w:rsidRPr="004349D9">
          <w:rPr>
            <w:bCs/>
            <w:lang w:val="en-US"/>
          </w:rPr>
          <w:t>Waveform</w:t>
        </w:r>
      </w:hyperlink>
    </w:p>
    <w:p w14:paraId="2065A80D" w14:textId="77777777" w:rsidR="00EF29D4" w:rsidRDefault="00EF29D4" w:rsidP="00EF29D4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Note 1: </w:t>
      </w:r>
      <w:r w:rsidRPr="00835363">
        <w:rPr>
          <w:rFonts w:hint="eastAsia"/>
          <w:i/>
          <w:iCs/>
        </w:rPr>
        <w:t>In</w:t>
      </w:r>
      <w:r>
        <w:rPr>
          <w:rFonts w:eastAsia="DengXian" w:hint="eastAsia"/>
          <w:i/>
          <w:iCs/>
          <w:lang w:eastAsia="zh-CN"/>
        </w:rPr>
        <w:t>cl</w:t>
      </w:r>
      <w:r w:rsidRPr="00835363">
        <w:rPr>
          <w:rFonts w:hint="eastAsia"/>
          <w:i/>
          <w:iCs/>
        </w:rPr>
        <w:t>uding proposals for improving spectrum efficiency, power efficiency</w:t>
      </w:r>
      <w:r>
        <w:rPr>
          <w:rFonts w:eastAsia="DengXian" w:hint="eastAsia"/>
          <w:i/>
          <w:iCs/>
          <w:lang w:eastAsia="zh-CN"/>
        </w:rPr>
        <w:t>, coexistence</w:t>
      </w:r>
      <w:r w:rsidRPr="00835363">
        <w:rPr>
          <w:rFonts w:hint="eastAsia"/>
          <w:i/>
          <w:iCs/>
        </w:rPr>
        <w:t xml:space="preserve"> </w:t>
      </w:r>
      <w:r>
        <w:rPr>
          <w:rFonts w:eastAsia="DengXian" w:hint="eastAsia"/>
          <w:i/>
          <w:iCs/>
          <w:lang w:eastAsia="zh-CN"/>
        </w:rPr>
        <w:t xml:space="preserve">and </w:t>
      </w:r>
      <w:r w:rsidRPr="00835363">
        <w:rPr>
          <w:rFonts w:hint="eastAsia"/>
          <w:i/>
          <w:iCs/>
        </w:rPr>
        <w:t>coverage</w:t>
      </w:r>
      <w:r>
        <w:rPr>
          <w:rFonts w:eastAsia="DengXian" w:hint="eastAsia"/>
          <w:i/>
          <w:iCs/>
          <w:lang w:eastAsia="zh-CN"/>
        </w:rPr>
        <w:t>, etc.</w:t>
      </w:r>
    </w:p>
    <w:p w14:paraId="76ECB1CB" w14:textId="77777777" w:rsidR="00EF29D4" w:rsidRPr="001762BB" w:rsidRDefault="00EF29D4" w:rsidP="00EF29D4">
      <w:pPr>
        <w:rPr>
          <w:highlight w:val="cyan"/>
          <w:lang w:val="en-US" w:eastAsia="x-none"/>
        </w:rPr>
      </w:pPr>
      <w:r w:rsidRPr="001762BB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1762BB">
        <w:rPr>
          <w:highlight w:val="cyan"/>
          <w:lang w:val="en-US" w:eastAsia="x-none"/>
        </w:rPr>
        <w:t>-R</w:t>
      </w:r>
      <w:r w:rsidRPr="001762BB">
        <w:rPr>
          <w:rFonts w:eastAsia="DengXian" w:hint="eastAsia"/>
          <w:highlight w:val="cyan"/>
          <w:lang w:val="en-US" w:eastAsia="zh-CN"/>
        </w:rPr>
        <w:t>20</w:t>
      </w:r>
      <w:r w:rsidRPr="001762BB">
        <w:rPr>
          <w:highlight w:val="cyan"/>
          <w:lang w:val="en-US" w:eastAsia="x-none"/>
        </w:rPr>
        <w:t>-</w:t>
      </w:r>
      <w:r w:rsidRPr="001762BB">
        <w:rPr>
          <w:rFonts w:eastAsia="DengXian" w:hint="eastAsia"/>
          <w:highlight w:val="cyan"/>
          <w:lang w:val="en-US" w:eastAsia="zh-CN"/>
        </w:rPr>
        <w:t>6GR-Waveform</w:t>
      </w:r>
      <w:r w:rsidRPr="001762BB">
        <w:rPr>
          <w:highlight w:val="cyan"/>
          <w:lang w:val="en-US" w:eastAsia="x-none"/>
        </w:rPr>
        <w:t>] Email discussion on Rel-</w:t>
      </w:r>
      <w:r w:rsidRPr="001762BB">
        <w:rPr>
          <w:rFonts w:eastAsia="DengXian" w:hint="eastAsia"/>
          <w:highlight w:val="cyan"/>
          <w:lang w:val="en-US" w:eastAsia="zh-CN"/>
        </w:rPr>
        <w:t xml:space="preserve">20 6GR-Waveform </w:t>
      </w:r>
      <w:r w:rsidRPr="001762BB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 xml:space="preserve">Klaus </w:t>
      </w:r>
      <w:r w:rsidRPr="001762BB">
        <w:rPr>
          <w:rFonts w:eastAsia="DengXian" w:hint="eastAsia"/>
          <w:highlight w:val="cyan"/>
          <w:lang w:val="en-US" w:eastAsia="zh-CN"/>
        </w:rPr>
        <w:t>(Nokia)</w:t>
      </w:r>
    </w:p>
    <w:p w14:paraId="716DA5FD" w14:textId="77777777" w:rsidR="00EF29D4" w:rsidRPr="00D257AB" w:rsidRDefault="00EF29D4" w:rsidP="00EF29D4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tdoc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685D4D2" w14:textId="77777777" w:rsidR="00EF29D4" w:rsidRPr="00A52625" w:rsidRDefault="00EF29D4" w:rsidP="00EF29D4">
      <w:pPr>
        <w:rPr>
          <w:rFonts w:eastAsia="DengXian"/>
          <w:i/>
          <w:iCs/>
          <w:lang w:val="en-US" w:eastAsia="zh-CN"/>
        </w:rPr>
      </w:pPr>
    </w:p>
    <w:p w14:paraId="27424426" w14:textId="77777777" w:rsidR="00EF29D4" w:rsidRDefault="00EF29D4" w:rsidP="00EF29D4">
      <w:pPr>
        <w:rPr>
          <w:rFonts w:ascii="Times New Roman" w:eastAsiaTheme="minorEastAsia" w:hAnsi="Times New Roman"/>
          <w:highlight w:val="cy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12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10.2.1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343D20B3" w14:textId="77777777" w:rsidR="00EF29D4" w:rsidRPr="00A72C83" w:rsidRDefault="00EF29D4" w:rsidP="00EF29D4">
      <w:pPr>
        <w:rPr>
          <w:rFonts w:eastAsia="DengXian"/>
          <w:i/>
          <w:iCs/>
          <w:lang w:eastAsia="zh-CN"/>
        </w:rPr>
      </w:pPr>
    </w:p>
    <w:p w14:paraId="794EED90" w14:textId="77777777" w:rsidR="00E73D4D" w:rsidRDefault="00E73D4D" w:rsidP="00E73D4D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R1-2600786</w:t>
      </w:r>
      <w:r>
        <w:rPr>
          <w:rFonts w:ascii="Times New Roman" w:eastAsia="Times New Roman" w:hAnsi="Times New Roman"/>
        </w:rPr>
        <w:tab/>
        <w:t>Feature Lead summary #1 on 6G waveform</w:t>
      </w:r>
      <w:r>
        <w:rPr>
          <w:rFonts w:ascii="Times New Roman" w:eastAsia="Times New Roman" w:hAnsi="Times New Roman"/>
        </w:rPr>
        <w:tab/>
        <w:t>Nokia</w:t>
      </w:r>
    </w:p>
    <w:p w14:paraId="008C79E0" w14:textId="77777777" w:rsidR="00E73D4D" w:rsidRPr="00E73D4D" w:rsidRDefault="00E73D4D" w:rsidP="00E73D4D">
      <w:pPr>
        <w:rPr>
          <w:rFonts w:eastAsia="ＭＳ 明朝" w:hint="eastAsia"/>
          <w:lang w:eastAsia="ja-JP"/>
        </w:rPr>
      </w:pPr>
    </w:p>
    <w:p w14:paraId="63FC9683" w14:textId="77777777" w:rsidR="00E73D4D" w:rsidRDefault="00E73D4D" w:rsidP="00E73D4D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R1-2600787</w:t>
      </w:r>
      <w:r>
        <w:rPr>
          <w:rFonts w:ascii="Times New Roman" w:eastAsia="Times New Roman" w:hAnsi="Times New Roman"/>
        </w:rPr>
        <w:tab/>
        <w:t>Feature Lead summary #2 on 6G waveform</w:t>
      </w:r>
      <w:r>
        <w:rPr>
          <w:rFonts w:ascii="Times New Roman" w:eastAsia="Times New Roman" w:hAnsi="Times New Roman"/>
        </w:rPr>
        <w:tab/>
        <w:t>Nokia</w:t>
      </w:r>
    </w:p>
    <w:p w14:paraId="462115EF" w14:textId="77777777" w:rsidR="00E73D4D" w:rsidRPr="00E73D4D" w:rsidRDefault="00E73D4D" w:rsidP="00E73D4D">
      <w:pPr>
        <w:rPr>
          <w:rFonts w:eastAsia="ＭＳ 明朝" w:hint="eastAsia"/>
          <w:lang w:eastAsia="ja-JP"/>
        </w:rPr>
      </w:pPr>
    </w:p>
    <w:p w14:paraId="6C26FA53" w14:textId="77777777" w:rsidR="00E73D4D" w:rsidRDefault="00E73D4D" w:rsidP="00E73D4D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R1-2600788</w:t>
      </w:r>
      <w:r>
        <w:rPr>
          <w:rFonts w:ascii="Times New Roman" w:eastAsia="Times New Roman" w:hAnsi="Times New Roman"/>
        </w:rPr>
        <w:tab/>
        <w:t>Feature Lead summary #3 on 6G waveform</w:t>
      </w:r>
      <w:r>
        <w:rPr>
          <w:rFonts w:ascii="Times New Roman" w:eastAsia="Times New Roman" w:hAnsi="Times New Roman"/>
        </w:rPr>
        <w:tab/>
        <w:t>Nokia</w:t>
      </w:r>
    </w:p>
    <w:p w14:paraId="5D0794D7" w14:textId="77777777" w:rsidR="00E73D4D" w:rsidRPr="00E73D4D" w:rsidRDefault="00E73D4D" w:rsidP="00E73D4D">
      <w:pPr>
        <w:rPr>
          <w:rFonts w:eastAsia="ＭＳ 明朝" w:hint="eastAsia"/>
          <w:lang w:eastAsia="ja-JP"/>
        </w:rPr>
      </w:pPr>
    </w:p>
    <w:p w14:paraId="2E5E4115" w14:textId="77777777" w:rsidR="00E73D4D" w:rsidRDefault="00E73D4D" w:rsidP="00E73D4D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R1-2600789</w:t>
      </w:r>
      <w:r>
        <w:rPr>
          <w:rFonts w:ascii="Times New Roman" w:eastAsia="Times New Roman" w:hAnsi="Times New Roman"/>
        </w:rPr>
        <w:tab/>
        <w:t>Feature Lead summary #4 on 6G waveform</w:t>
      </w:r>
      <w:r>
        <w:rPr>
          <w:rFonts w:ascii="Times New Roman" w:eastAsia="Times New Roman" w:hAnsi="Times New Roman"/>
        </w:rPr>
        <w:tab/>
        <w:t>Nokia</w:t>
      </w:r>
    </w:p>
    <w:p w14:paraId="3CA35BB0" w14:textId="77777777" w:rsidR="00E73D4D" w:rsidRPr="00E73D4D" w:rsidRDefault="00E73D4D" w:rsidP="00E73D4D">
      <w:pPr>
        <w:rPr>
          <w:rFonts w:eastAsia="ＭＳ 明朝" w:hint="eastAsia"/>
          <w:lang w:eastAsia="ja-JP"/>
        </w:rPr>
      </w:pPr>
    </w:p>
    <w:p w14:paraId="281C4407" w14:textId="77777777" w:rsidR="00EF29D4" w:rsidRDefault="00EF29D4" w:rsidP="00EF29D4">
      <w:r>
        <w:rPr>
          <w:rFonts w:ascii="Times New Roman" w:eastAsia="Times New Roman" w:hAnsi="Times New Roman"/>
        </w:rPr>
        <w:t>R1-2600027</w:t>
      </w:r>
      <w:r>
        <w:rPr>
          <w:rFonts w:ascii="Times New Roman" w:eastAsia="Times New Roman" w:hAnsi="Times New Roman"/>
        </w:rPr>
        <w:tab/>
        <w:t>On remaining aspects of waveform for 6GR</w:t>
      </w:r>
      <w:r>
        <w:rPr>
          <w:rFonts w:ascii="Times New Roman" w:eastAsia="Times New Roman" w:hAnsi="Times New Roman"/>
        </w:rPr>
        <w:tab/>
        <w:t>Nokia</w:t>
      </w:r>
    </w:p>
    <w:p w14:paraId="5F6A8194" w14:textId="77777777" w:rsidR="00EF29D4" w:rsidRDefault="00EF29D4" w:rsidP="00EF29D4">
      <w:r>
        <w:rPr>
          <w:rFonts w:ascii="Times New Roman" w:eastAsia="Times New Roman" w:hAnsi="Times New Roman"/>
        </w:rPr>
        <w:t>R1-2600138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  <w:t>Huawei, HiSilicon</w:t>
      </w:r>
    </w:p>
    <w:p w14:paraId="13F9FE15" w14:textId="77777777" w:rsidR="00EF29D4" w:rsidRDefault="00EF29D4" w:rsidP="00EF29D4">
      <w:r>
        <w:rPr>
          <w:rFonts w:ascii="Times New Roman" w:eastAsia="Times New Roman" w:hAnsi="Times New Roman"/>
        </w:rPr>
        <w:t>R1-2600188</w:t>
      </w:r>
      <w:r>
        <w:rPr>
          <w:rFonts w:ascii="Times New Roman" w:eastAsia="Times New Roman" w:hAnsi="Times New Roman"/>
        </w:rPr>
        <w:tab/>
        <w:t>On waveform enhancements/additions for 6G Radio</w:t>
      </w:r>
      <w:r>
        <w:rPr>
          <w:rFonts w:ascii="Times New Roman" w:eastAsia="Times New Roman" w:hAnsi="Times New Roman"/>
        </w:rPr>
        <w:tab/>
        <w:t>OPPO</w:t>
      </w:r>
    </w:p>
    <w:p w14:paraId="78953402" w14:textId="77777777" w:rsidR="00EF29D4" w:rsidRDefault="00EF29D4" w:rsidP="00EF29D4">
      <w:r>
        <w:rPr>
          <w:rFonts w:ascii="Times New Roman" w:eastAsia="Times New Roman" w:hAnsi="Times New Roman"/>
        </w:rPr>
        <w:t>R1-2600239</w:t>
      </w:r>
      <w:r>
        <w:rPr>
          <w:rFonts w:ascii="Times New Roman" w:eastAsia="Times New Roman" w:hAnsi="Times New Roman"/>
        </w:rPr>
        <w:tab/>
        <w:t>Discussion on waveform for 6GR</w:t>
      </w:r>
      <w:r>
        <w:rPr>
          <w:rFonts w:ascii="Times New Roman" w:eastAsia="Times New Roman" w:hAnsi="Times New Roman"/>
        </w:rPr>
        <w:tab/>
        <w:t>LG Electronics</w:t>
      </w:r>
    </w:p>
    <w:p w14:paraId="0EF91C67" w14:textId="77777777" w:rsidR="00EF29D4" w:rsidRDefault="00EF29D4" w:rsidP="00EF29D4">
      <w:r>
        <w:rPr>
          <w:rFonts w:ascii="Times New Roman" w:eastAsia="Times New Roman" w:hAnsi="Times New Roman"/>
        </w:rPr>
        <w:t>R1-2600255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THALES</w:t>
      </w:r>
    </w:p>
    <w:p w14:paraId="05C34FA6" w14:textId="77777777" w:rsidR="00EF29D4" w:rsidRDefault="00EF29D4" w:rsidP="00EF29D4">
      <w:r>
        <w:rPr>
          <w:rFonts w:ascii="Times New Roman" w:eastAsia="Times New Roman" w:hAnsi="Times New Roman"/>
        </w:rPr>
        <w:t>R1-2600261</w:t>
      </w:r>
      <w:r>
        <w:rPr>
          <w:rFonts w:ascii="Times New Roman" w:eastAsia="Times New Roman" w:hAnsi="Times New Roman"/>
        </w:rPr>
        <w:tab/>
        <w:t>Views on the waveform for 6G</w:t>
      </w:r>
      <w:r>
        <w:rPr>
          <w:rFonts w:ascii="Times New Roman" w:eastAsia="Times New Roman" w:hAnsi="Times New Roman"/>
        </w:rPr>
        <w:tab/>
        <w:t>ZTE Corporation, Sanechips</w:t>
      </w:r>
    </w:p>
    <w:p w14:paraId="30D33792" w14:textId="77777777" w:rsidR="00EF29D4" w:rsidRDefault="00EF29D4" w:rsidP="00EF29D4">
      <w:r>
        <w:rPr>
          <w:rFonts w:ascii="Times New Roman" w:eastAsia="Times New Roman" w:hAnsi="Times New Roman"/>
        </w:rPr>
        <w:t>R1-2600295</w:t>
      </w:r>
      <w:r>
        <w:rPr>
          <w:rFonts w:ascii="Times New Roman" w:eastAsia="Times New Roman" w:hAnsi="Times New Roman"/>
        </w:rPr>
        <w:tab/>
        <w:t>Discussions on waveform for 6GR</w:t>
      </w:r>
      <w:r>
        <w:rPr>
          <w:rFonts w:ascii="Times New Roman" w:eastAsia="Times New Roman" w:hAnsi="Times New Roman"/>
        </w:rPr>
        <w:tab/>
        <w:t>CATT</w:t>
      </w:r>
    </w:p>
    <w:p w14:paraId="3207B295" w14:textId="77777777" w:rsidR="00EF29D4" w:rsidRDefault="00EF29D4" w:rsidP="00EF29D4">
      <w:r>
        <w:rPr>
          <w:rFonts w:ascii="Times New Roman" w:eastAsia="Times New Roman" w:hAnsi="Times New Roman"/>
        </w:rPr>
        <w:t>R1-2600366</w:t>
      </w:r>
      <w:r>
        <w:rPr>
          <w:rFonts w:ascii="Times New Roman" w:eastAsia="Times New Roman" w:hAnsi="Times New Roman"/>
        </w:rPr>
        <w:tab/>
        <w:t>Waveform design for 6G air interface</w:t>
      </w:r>
      <w:r>
        <w:rPr>
          <w:rFonts w:ascii="Times New Roman" w:eastAsia="Times New Roman" w:hAnsi="Times New Roman"/>
        </w:rPr>
        <w:tab/>
        <w:t>Tejas Network Limited</w:t>
      </w:r>
    </w:p>
    <w:p w14:paraId="6C5AD019" w14:textId="77777777" w:rsidR="00EF29D4" w:rsidRDefault="00EF29D4" w:rsidP="00EF29D4">
      <w:r>
        <w:rPr>
          <w:rFonts w:ascii="Times New Roman" w:eastAsia="Times New Roman" w:hAnsi="Times New Roman"/>
        </w:rPr>
        <w:t>R1-2600384</w:t>
      </w:r>
      <w:r>
        <w:rPr>
          <w:rFonts w:ascii="Times New Roman" w:eastAsia="Times New Roman" w:hAnsi="Times New Roman"/>
        </w:rPr>
        <w:tab/>
        <w:t>Discussion on the waveform design for 6G radio</w:t>
      </w:r>
      <w:r>
        <w:rPr>
          <w:rFonts w:ascii="Times New Roman" w:eastAsia="Times New Roman" w:hAnsi="Times New Roman"/>
        </w:rPr>
        <w:tab/>
        <w:t>CMCC</w:t>
      </w:r>
    </w:p>
    <w:p w14:paraId="72EE4458" w14:textId="77777777" w:rsidR="00EF29D4" w:rsidRDefault="00EF29D4" w:rsidP="00EF29D4">
      <w:r>
        <w:rPr>
          <w:rFonts w:ascii="Times New Roman" w:eastAsia="Times New Roman" w:hAnsi="Times New Roman"/>
        </w:rPr>
        <w:t>R1-2600424</w:t>
      </w:r>
      <w:r>
        <w:rPr>
          <w:rFonts w:ascii="Times New Roman" w:eastAsia="Times New Roman" w:hAnsi="Times New Roman"/>
        </w:rPr>
        <w:tab/>
        <w:t>Further discussion on 6GR waveform</w:t>
      </w:r>
      <w:r>
        <w:rPr>
          <w:rFonts w:ascii="Times New Roman" w:eastAsia="Times New Roman" w:hAnsi="Times New Roman"/>
        </w:rPr>
        <w:tab/>
        <w:t>Xiaomi</w:t>
      </w:r>
    </w:p>
    <w:p w14:paraId="39C0C826" w14:textId="77777777" w:rsidR="00EF29D4" w:rsidRDefault="00EF29D4" w:rsidP="00EF29D4">
      <w:r>
        <w:rPr>
          <w:rFonts w:ascii="Times New Roman" w:eastAsia="Times New Roman" w:hAnsi="Times New Roman"/>
        </w:rPr>
        <w:t>R1-2600499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vivo</w:t>
      </w:r>
    </w:p>
    <w:p w14:paraId="33CB2E1A" w14:textId="77777777" w:rsidR="00EF29D4" w:rsidRDefault="00EF29D4" w:rsidP="00EF29D4">
      <w:r>
        <w:rPr>
          <w:rFonts w:ascii="Times New Roman" w:eastAsia="Times New Roman" w:hAnsi="Times New Roman"/>
        </w:rPr>
        <w:t>R1-2600572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IMU, Turkcell</w:t>
      </w:r>
    </w:p>
    <w:p w14:paraId="14B45C30" w14:textId="77777777" w:rsidR="00EF29D4" w:rsidRDefault="00EF29D4" w:rsidP="00EF29D4">
      <w:r>
        <w:rPr>
          <w:rFonts w:ascii="Times New Roman" w:eastAsia="Times New Roman" w:hAnsi="Times New Roman"/>
        </w:rPr>
        <w:t>R1-2600584</w:t>
      </w:r>
      <w:r>
        <w:rPr>
          <w:rFonts w:ascii="Times New Roman" w:eastAsia="Times New Roman" w:hAnsi="Times New Roman"/>
        </w:rPr>
        <w:tab/>
        <w:t>Discussion on 6G Waveform</w:t>
      </w:r>
      <w:r>
        <w:rPr>
          <w:rFonts w:ascii="Times New Roman" w:eastAsia="Times New Roman" w:hAnsi="Times New Roman"/>
        </w:rPr>
        <w:tab/>
        <w:t>NEC</w:t>
      </w:r>
    </w:p>
    <w:p w14:paraId="66414E83" w14:textId="77777777" w:rsidR="00EF29D4" w:rsidRDefault="00EF29D4" w:rsidP="00EF29D4">
      <w:r>
        <w:rPr>
          <w:rFonts w:ascii="Times New Roman" w:eastAsia="Times New Roman" w:hAnsi="Times New Roman"/>
        </w:rPr>
        <w:t>R1-2600612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  <w:t>Cohere Technologies</w:t>
      </w:r>
    </w:p>
    <w:p w14:paraId="726DF6D1" w14:textId="77777777" w:rsidR="00EF29D4" w:rsidRDefault="00EF29D4" w:rsidP="00EF29D4">
      <w:r>
        <w:rPr>
          <w:rFonts w:ascii="Times New Roman" w:eastAsia="Times New Roman" w:hAnsi="Times New Roman"/>
        </w:rPr>
        <w:t>R1-2600627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  <w:t>Google</w:t>
      </w:r>
    </w:p>
    <w:p w14:paraId="7FA29A18" w14:textId="77777777" w:rsidR="00EF29D4" w:rsidRDefault="00EF29D4" w:rsidP="00EF29D4">
      <w:r>
        <w:rPr>
          <w:rFonts w:ascii="Times New Roman" w:eastAsia="Times New Roman" w:hAnsi="Times New Roman"/>
        </w:rPr>
        <w:t>R1-2600716</w:t>
      </w:r>
      <w:r>
        <w:rPr>
          <w:rFonts w:ascii="Times New Roman" w:eastAsia="Times New Roman" w:hAnsi="Times New Roman"/>
        </w:rPr>
        <w:tab/>
        <w:t>Discussions on 6G Waveforms</w:t>
      </w:r>
      <w:r>
        <w:rPr>
          <w:rFonts w:ascii="Times New Roman" w:eastAsia="Times New Roman" w:hAnsi="Times New Roman"/>
        </w:rPr>
        <w:tab/>
        <w:t>Lekha Wireless Solutions</w:t>
      </w:r>
    </w:p>
    <w:p w14:paraId="1BFE99C2" w14:textId="77777777" w:rsidR="00EF29D4" w:rsidRDefault="00EF29D4" w:rsidP="00EF29D4">
      <w:r>
        <w:rPr>
          <w:rFonts w:ascii="Times New Roman" w:eastAsia="Times New Roman" w:hAnsi="Times New Roman"/>
        </w:rPr>
        <w:t>R1-2600751</w:t>
      </w:r>
      <w:r>
        <w:rPr>
          <w:rFonts w:ascii="Times New Roman" w:eastAsia="Times New Roman" w:hAnsi="Times New Roman"/>
        </w:rPr>
        <w:tab/>
        <w:t>Discussion on waveform for 6GR</w:t>
      </w:r>
      <w:r>
        <w:rPr>
          <w:rFonts w:ascii="Times New Roman" w:eastAsia="Times New Roman" w:hAnsi="Times New Roman"/>
        </w:rPr>
        <w:tab/>
        <w:t>Samsung</w:t>
      </w:r>
    </w:p>
    <w:p w14:paraId="14287856" w14:textId="77777777" w:rsidR="00EF29D4" w:rsidRDefault="00EF29D4" w:rsidP="00EF29D4">
      <w:r>
        <w:rPr>
          <w:rFonts w:ascii="Times New Roman" w:eastAsia="Times New Roman" w:hAnsi="Times New Roman"/>
        </w:rPr>
        <w:t>R1-2600801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  <w:t>InterDigital, Inc.</w:t>
      </w:r>
    </w:p>
    <w:p w14:paraId="6F9D3ADB" w14:textId="77777777" w:rsidR="00EF29D4" w:rsidRDefault="00EF29D4" w:rsidP="00EF29D4">
      <w:r>
        <w:rPr>
          <w:rFonts w:ascii="Times New Roman" w:eastAsia="Times New Roman" w:hAnsi="Times New Roman"/>
        </w:rPr>
        <w:t>R1-2600823</w:t>
      </w:r>
      <w:r>
        <w:rPr>
          <w:rFonts w:ascii="Times New Roman" w:eastAsia="Times New Roman" w:hAnsi="Times New Roman"/>
        </w:rPr>
        <w:tab/>
        <w:t>On Waveforms for 6GR air interface</w:t>
      </w:r>
      <w:r>
        <w:rPr>
          <w:rFonts w:ascii="Times New Roman" w:eastAsia="Times New Roman" w:hAnsi="Times New Roman"/>
        </w:rPr>
        <w:tab/>
        <w:t>Apple</w:t>
      </w:r>
    </w:p>
    <w:p w14:paraId="7DE7C590" w14:textId="77777777" w:rsidR="00EF29D4" w:rsidRDefault="00EF29D4" w:rsidP="00EF29D4">
      <w:r>
        <w:rPr>
          <w:rFonts w:ascii="Times New Roman" w:eastAsia="Times New Roman" w:hAnsi="Times New Roman"/>
        </w:rPr>
        <w:t>R1-2600909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  <w:t>MediaTek Inc.</w:t>
      </w:r>
    </w:p>
    <w:p w14:paraId="3F9315A1" w14:textId="77777777" w:rsidR="00EF29D4" w:rsidRDefault="00EF29D4" w:rsidP="00EF29D4">
      <w:r>
        <w:rPr>
          <w:rFonts w:ascii="Times New Roman" w:eastAsia="Times New Roman" w:hAnsi="Times New Roman"/>
        </w:rPr>
        <w:t>R1-2600914</w:t>
      </w:r>
      <w:r>
        <w:rPr>
          <w:rFonts w:ascii="Times New Roman" w:eastAsia="Times New Roman" w:hAnsi="Times New Roman"/>
        </w:rPr>
        <w:tab/>
        <w:t>Study on waveform for 6GR</w:t>
      </w:r>
      <w:r>
        <w:rPr>
          <w:rFonts w:ascii="Times New Roman" w:eastAsia="Times New Roman" w:hAnsi="Times New Roman"/>
        </w:rPr>
        <w:tab/>
        <w:t>Sharp</w:t>
      </w:r>
    </w:p>
    <w:p w14:paraId="08B1A61F" w14:textId="77777777" w:rsidR="00EF29D4" w:rsidRDefault="00EF29D4" w:rsidP="00EF29D4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R1-2600999</w:t>
      </w:r>
      <w:r>
        <w:rPr>
          <w:rFonts w:ascii="Times New Roman" w:eastAsia="Times New Roman" w:hAnsi="Times New Roman"/>
        </w:rPr>
        <w:tab/>
        <w:t>Discussion on 6GR waveform</w:t>
      </w:r>
      <w:r>
        <w:rPr>
          <w:rFonts w:ascii="Times New Roman" w:eastAsia="Times New Roman" w:hAnsi="Times New Roman"/>
        </w:rPr>
        <w:tab/>
        <w:t>ETRI, University of Surrey</w:t>
      </w:r>
    </w:p>
    <w:p w14:paraId="223EA491" w14:textId="77777777" w:rsidR="00EF29D4" w:rsidRPr="00DE2FF4" w:rsidRDefault="00EF29D4" w:rsidP="00EF29D4">
      <w:pPr>
        <w:rPr>
          <w:rFonts w:eastAsiaTheme="minorEastAsia"/>
          <w:lang w:eastAsia="zh-CN"/>
        </w:rPr>
      </w:pPr>
      <w:r>
        <w:rPr>
          <w:rFonts w:ascii="Times New Roman" w:eastAsia="Times New Roman" w:hAnsi="Times New Roman"/>
        </w:rPr>
        <w:t>R1-2601019</w:t>
      </w:r>
      <w:r>
        <w:rPr>
          <w:rFonts w:ascii="Times New Roman" w:eastAsia="Times New Roman" w:hAnsi="Times New Roman"/>
        </w:rPr>
        <w:tab/>
        <w:t>Discussion on New Waveform for 6GR Air Interface</w:t>
      </w:r>
      <w:r>
        <w:rPr>
          <w:rFonts w:ascii="Times New Roman" w:eastAsia="Times New Roman" w:hAnsi="Times New Roman"/>
        </w:rPr>
        <w:tab/>
        <w:t>Shanghai Jiao Tong University, NERC-DTV</w:t>
      </w:r>
    </w:p>
    <w:p w14:paraId="583C1615" w14:textId="77777777" w:rsidR="00EF29D4" w:rsidRDefault="00EF29D4" w:rsidP="00EF29D4">
      <w:r>
        <w:rPr>
          <w:rFonts w:ascii="Times New Roman" w:eastAsia="Times New Roman" w:hAnsi="Times New Roman"/>
        </w:rPr>
        <w:t>R1-2601047</w:t>
      </w:r>
      <w:r>
        <w:rPr>
          <w:rFonts w:ascii="Times New Roman" w:eastAsia="Times New Roman" w:hAnsi="Times New Roman"/>
        </w:rPr>
        <w:tab/>
        <w:t>Discussion on 6GR waveform design</w:t>
      </w:r>
      <w:r>
        <w:rPr>
          <w:rFonts w:ascii="Times New Roman" w:eastAsia="Times New Roman" w:hAnsi="Times New Roman"/>
        </w:rPr>
        <w:tab/>
        <w:t>Hanbat National University</w:t>
      </w:r>
    </w:p>
    <w:p w14:paraId="14280171" w14:textId="77777777" w:rsidR="00EF29D4" w:rsidRDefault="00EF29D4" w:rsidP="00EF29D4">
      <w:r>
        <w:rPr>
          <w:rFonts w:ascii="Times New Roman" w:eastAsia="Times New Roman" w:hAnsi="Times New Roman"/>
        </w:rPr>
        <w:t>R1-2601080</w:t>
      </w:r>
      <w:r>
        <w:rPr>
          <w:rFonts w:ascii="Times New Roman" w:eastAsia="Times New Roman" w:hAnsi="Times New Roman"/>
        </w:rPr>
        <w:tab/>
        <w:t>Discussion on Waveform for 6GR</w:t>
      </w:r>
      <w:r>
        <w:rPr>
          <w:rFonts w:ascii="Times New Roman" w:eastAsia="Times New Roman" w:hAnsi="Times New Roman"/>
        </w:rPr>
        <w:tab/>
        <w:t>Lenovo</w:t>
      </w:r>
    </w:p>
    <w:p w14:paraId="5DCC0F69" w14:textId="77777777" w:rsidR="00EF29D4" w:rsidRDefault="00EF29D4" w:rsidP="00EF29D4">
      <w:r>
        <w:rPr>
          <w:rFonts w:ascii="Times New Roman" w:eastAsia="Times New Roman" w:hAnsi="Times New Roman"/>
        </w:rPr>
        <w:t>R1-2601092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Ofinno</w:t>
      </w:r>
    </w:p>
    <w:p w14:paraId="7878144B" w14:textId="77777777" w:rsidR="00EF29D4" w:rsidRDefault="00EF29D4" w:rsidP="00EF29D4">
      <w:r>
        <w:rPr>
          <w:rFonts w:ascii="Times New Roman" w:eastAsia="Times New Roman" w:hAnsi="Times New Roman"/>
        </w:rPr>
        <w:t>R1-2601110</w:t>
      </w:r>
      <w:r>
        <w:rPr>
          <w:rFonts w:ascii="Times New Roman" w:eastAsia="Times New Roman" w:hAnsi="Times New Roman"/>
        </w:rPr>
        <w:tab/>
        <w:t>New waveform for 6GR air interface</w:t>
      </w:r>
      <w:r>
        <w:rPr>
          <w:rFonts w:ascii="Times New Roman" w:eastAsia="Times New Roman" w:hAnsi="Times New Roman"/>
        </w:rPr>
        <w:tab/>
        <w:t>NICT</w:t>
      </w:r>
    </w:p>
    <w:p w14:paraId="31AF89B1" w14:textId="77777777" w:rsidR="00EF29D4" w:rsidRDefault="00EF29D4" w:rsidP="00EF29D4">
      <w:r>
        <w:rPr>
          <w:rFonts w:ascii="Times New Roman" w:eastAsia="Times New Roman" w:hAnsi="Times New Roman"/>
        </w:rPr>
        <w:t>R1-2601113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Panasonic</w:t>
      </w:r>
    </w:p>
    <w:p w14:paraId="36421C4D" w14:textId="77777777" w:rsidR="00EF29D4" w:rsidRDefault="00EF29D4" w:rsidP="00EF29D4">
      <w:r>
        <w:rPr>
          <w:rFonts w:ascii="Times New Roman" w:eastAsia="Times New Roman" w:hAnsi="Times New Roman"/>
        </w:rPr>
        <w:t>R1-2601127</w:t>
      </w:r>
      <w:r>
        <w:rPr>
          <w:rFonts w:ascii="Times New Roman" w:eastAsia="Times New Roman" w:hAnsi="Times New Roman"/>
        </w:rPr>
        <w:tab/>
        <w:t>Waveforms for 6GR</w:t>
      </w:r>
      <w:r>
        <w:rPr>
          <w:rFonts w:ascii="Times New Roman" w:eastAsia="Times New Roman" w:hAnsi="Times New Roman"/>
        </w:rPr>
        <w:tab/>
        <w:t>Sony</w:t>
      </w:r>
    </w:p>
    <w:p w14:paraId="21447703" w14:textId="77777777" w:rsidR="00EF29D4" w:rsidRDefault="00EF29D4" w:rsidP="00EF29D4">
      <w:r>
        <w:rPr>
          <w:rFonts w:ascii="Times New Roman" w:eastAsia="Times New Roman" w:hAnsi="Times New Roman"/>
        </w:rPr>
        <w:t>R1-2601156</w:t>
      </w:r>
      <w:r>
        <w:rPr>
          <w:rFonts w:ascii="Times New Roman" w:eastAsia="Times New Roman" w:hAnsi="Times New Roman"/>
        </w:rPr>
        <w:tab/>
        <w:t>On waveform for 6GR</w:t>
      </w:r>
      <w:r>
        <w:rPr>
          <w:rFonts w:ascii="Times New Roman" w:eastAsia="Times New Roman" w:hAnsi="Times New Roman"/>
        </w:rPr>
        <w:tab/>
        <w:t>Ericsson</w:t>
      </w:r>
    </w:p>
    <w:p w14:paraId="5A967B0A" w14:textId="77777777" w:rsidR="00EF29D4" w:rsidRDefault="00EF29D4" w:rsidP="00EF29D4">
      <w:r>
        <w:rPr>
          <w:rFonts w:ascii="Times New Roman" w:eastAsia="Times New Roman" w:hAnsi="Times New Roman"/>
        </w:rPr>
        <w:t>R1-2601176</w:t>
      </w:r>
      <w:r>
        <w:rPr>
          <w:rFonts w:ascii="Times New Roman" w:eastAsia="Times New Roman" w:hAnsi="Times New Roman"/>
        </w:rPr>
        <w:tab/>
        <w:t>Discussion on Waveform</w:t>
      </w:r>
      <w:r>
        <w:rPr>
          <w:rFonts w:ascii="Times New Roman" w:eastAsia="Times New Roman" w:hAnsi="Times New Roman"/>
        </w:rPr>
        <w:tab/>
        <w:t>NTT DOCOMO, INC</w:t>
      </w:r>
    </w:p>
    <w:p w14:paraId="59FB1D60" w14:textId="77777777" w:rsidR="00EF29D4" w:rsidRDefault="00EF29D4" w:rsidP="00EF29D4">
      <w:r>
        <w:rPr>
          <w:rFonts w:ascii="Times New Roman" w:eastAsia="Times New Roman" w:hAnsi="Times New Roman"/>
        </w:rPr>
        <w:lastRenderedPageBreak/>
        <w:t>R1-2601212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Pengcheng Laboratory</w:t>
      </w:r>
    </w:p>
    <w:p w14:paraId="11A2D78D" w14:textId="77777777" w:rsidR="00EF29D4" w:rsidRDefault="00EF29D4" w:rsidP="00EF29D4">
      <w:r>
        <w:rPr>
          <w:rFonts w:ascii="Times New Roman" w:eastAsia="Times New Roman" w:hAnsi="Times New Roman"/>
        </w:rPr>
        <w:t>R1-2601268</w:t>
      </w:r>
      <w:r>
        <w:rPr>
          <w:rFonts w:ascii="Times New Roman" w:eastAsia="Times New Roman" w:hAnsi="Times New Roman"/>
        </w:rPr>
        <w:tab/>
        <w:t>Waveforms for 6GR</w:t>
      </w:r>
      <w:r>
        <w:rPr>
          <w:rFonts w:ascii="Times New Roman" w:eastAsia="Times New Roman" w:hAnsi="Times New Roman"/>
        </w:rPr>
        <w:tab/>
        <w:t>Qualcomm Incorporated</w:t>
      </w:r>
    </w:p>
    <w:p w14:paraId="2F33F060" w14:textId="77777777" w:rsidR="00EF29D4" w:rsidRDefault="00EF29D4" w:rsidP="00EF29D4">
      <w:r>
        <w:rPr>
          <w:rFonts w:ascii="Times New Roman" w:eastAsia="Times New Roman" w:hAnsi="Times New Roman"/>
        </w:rPr>
        <w:t>R1-2601294</w:t>
      </w:r>
      <w:r>
        <w:rPr>
          <w:rFonts w:ascii="Times New Roman" w:eastAsia="Times New Roman" w:hAnsi="Times New Roman"/>
        </w:rPr>
        <w:tab/>
        <w:t>Discussion on waveform for 6G air interface</w:t>
      </w:r>
      <w:r>
        <w:rPr>
          <w:rFonts w:ascii="Times New Roman" w:eastAsia="Times New Roman" w:hAnsi="Times New Roman"/>
        </w:rPr>
        <w:tab/>
        <w:t>Quectel</w:t>
      </w:r>
    </w:p>
    <w:p w14:paraId="76995688" w14:textId="77777777" w:rsidR="00EF29D4" w:rsidRDefault="00EF29D4" w:rsidP="00EF29D4">
      <w:r>
        <w:rPr>
          <w:rFonts w:ascii="Times New Roman" w:eastAsia="Times New Roman" w:hAnsi="Times New Roman"/>
        </w:rPr>
        <w:t>R1-2601354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KDDI Corporation</w:t>
      </w:r>
    </w:p>
    <w:p w14:paraId="7399A06E" w14:textId="77777777" w:rsidR="00EF29D4" w:rsidRDefault="00EF29D4" w:rsidP="00EF29D4">
      <w:r>
        <w:rPr>
          <w:rFonts w:ascii="Times New Roman" w:eastAsia="Times New Roman" w:hAnsi="Times New Roman"/>
        </w:rPr>
        <w:t>R1-2601366</w:t>
      </w:r>
      <w:r>
        <w:rPr>
          <w:rFonts w:ascii="Times New Roman" w:eastAsia="Times New Roman" w:hAnsi="Times New Roman"/>
        </w:rPr>
        <w:tab/>
        <w:t>Enhancements for pi/2-BPSK DFT-s-OFDM: Overlapped Allocations</w:t>
      </w:r>
      <w:r>
        <w:rPr>
          <w:rFonts w:ascii="Times New Roman" w:eastAsia="Times New Roman" w:hAnsi="Times New Roman"/>
        </w:rPr>
        <w:tab/>
        <w:t>Wisig Networks, IITH</w:t>
      </w:r>
    </w:p>
    <w:p w14:paraId="67AC9412" w14:textId="77777777" w:rsidR="00EF29D4" w:rsidRPr="0014759D" w:rsidRDefault="00EF29D4" w:rsidP="00EF29D4">
      <w:pPr>
        <w:rPr>
          <w:rFonts w:ascii="Times New Roman" w:eastAsia="Times New Roman" w:hAnsi="Times New Roman"/>
        </w:rPr>
      </w:pPr>
      <w:hyperlink r:id="rId9" w:history="1">
        <w:r w:rsidRPr="0014759D">
          <w:rPr>
            <w:rFonts w:ascii="Times New Roman" w:eastAsia="Times New Roman" w:hAnsi="Times New Roman"/>
          </w:rPr>
          <w:t>R1-2601517</w:t>
        </w:r>
      </w:hyperlink>
      <w:r w:rsidRPr="0014759D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Discussion on Waveform</w:t>
      </w:r>
      <w:r>
        <w:rPr>
          <w:rFonts w:ascii="Times New Roman" w:eastAsia="Times New Roman" w:hAnsi="Times New Roman"/>
        </w:rPr>
        <w:tab/>
        <w:t>NTT DOCOMO, INC</w:t>
      </w:r>
    </w:p>
    <w:p w14:paraId="62B956F8" w14:textId="77777777" w:rsidR="00EF29D4" w:rsidRPr="0014759D" w:rsidRDefault="00EF29D4" w:rsidP="00EF29D4">
      <w:pPr>
        <w:ind w:left="720" w:firstLine="720"/>
        <w:rPr>
          <w:rFonts w:ascii="Times New Roman" w:eastAsia="Times New Roman" w:hAnsi="Times New Roman"/>
        </w:rPr>
      </w:pPr>
      <w:r w:rsidRPr="0014759D">
        <w:rPr>
          <w:rFonts w:ascii="Times New Roman" w:eastAsia="Times New Roman" w:hAnsi="Times New Roman" w:hint="eastAsia"/>
        </w:rPr>
        <w:t xml:space="preserve">(Revision of </w:t>
      </w:r>
      <w:r>
        <w:rPr>
          <w:rFonts w:ascii="Times New Roman" w:eastAsia="Times New Roman" w:hAnsi="Times New Roman"/>
        </w:rPr>
        <w:t>R1-2601176</w:t>
      </w:r>
      <w:r w:rsidRPr="0014759D">
        <w:rPr>
          <w:rFonts w:ascii="Times New Roman" w:eastAsia="Times New Roman" w:hAnsi="Times New Roman" w:hint="eastAsia"/>
        </w:rPr>
        <w:t>)</w:t>
      </w:r>
    </w:p>
    <w:p w14:paraId="1B6C1EB0" w14:textId="77777777" w:rsidR="00C714FB" w:rsidRPr="00887F28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7FF9" w14:textId="77777777" w:rsidR="008109B5" w:rsidRDefault="008109B5">
      <w:r>
        <w:separator/>
      </w:r>
    </w:p>
  </w:endnote>
  <w:endnote w:type="continuationSeparator" w:id="0">
    <w:p w14:paraId="123706DB" w14:textId="77777777" w:rsidR="008109B5" w:rsidRDefault="0081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F12F" w14:textId="77777777" w:rsidR="008109B5" w:rsidRDefault="008109B5">
      <w:r>
        <w:separator/>
      </w:r>
    </w:p>
  </w:footnote>
  <w:footnote w:type="continuationSeparator" w:id="0">
    <w:p w14:paraId="37639BA7" w14:textId="77777777" w:rsidR="008109B5" w:rsidRDefault="00810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2"/>
  </w:num>
  <w:num w:numId="4" w16cid:durableId="1495148429">
    <w:abstractNumId w:val="31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6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3"/>
  </w:num>
  <w:num w:numId="10" w16cid:durableId="514416341">
    <w:abstractNumId w:val="16"/>
  </w:num>
  <w:num w:numId="11" w16cid:durableId="1468474526">
    <w:abstractNumId w:val="28"/>
  </w:num>
  <w:num w:numId="12" w16cid:durableId="1347251692">
    <w:abstractNumId w:val="30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7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29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BB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51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4F3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694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C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87F28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5BF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6A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27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A13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7B1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BB8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4D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9D4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,Title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Inbox/R1-260151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8</TotalTime>
  <Pages>2</Pages>
  <Words>432</Words>
  <Characters>2814</Characters>
  <Application>Microsoft Office Word</Application>
  <DocSecurity>0</DocSecurity>
  <Lines>59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RAN1 Chairman's Notes RAN1 NR#3</vt:lpstr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 (原田 浩樹)</cp:lastModifiedBy>
  <cp:revision>15</cp:revision>
  <cp:lastPrinted>2013-05-13T04:37:00Z</cp:lastPrinted>
  <dcterms:created xsi:type="dcterms:W3CDTF">2025-11-15T05:55:00Z</dcterms:created>
  <dcterms:modified xsi:type="dcterms:W3CDTF">2026-02-06T09:06:00Z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