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13E8" w14:textId="246EFF86" w:rsidR="00A20D0F" w:rsidRPr="00A20A4D" w:rsidRDefault="00A20D0F" w:rsidP="00A20D0F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A20A4D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1508</w:t>
      </w:r>
    </w:p>
    <w:p w14:paraId="6E4386B1" w14:textId="77777777" w:rsidR="00A20D0F" w:rsidRDefault="00A20D0F" w:rsidP="00A20D0F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1B4991E0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A20A4D">
        <w:rPr>
          <w:rFonts w:eastAsia="ＭＳ 明朝" w:hint="eastAsia"/>
          <w:sz w:val="22"/>
          <w:lang w:val="sv-FI" w:eastAsia="ja-JP"/>
        </w:rPr>
        <w:t>9</w:t>
      </w:r>
      <w:r>
        <w:rPr>
          <w:sz w:val="22"/>
          <w:lang w:val="sv-FI"/>
        </w:rPr>
        <w:t>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275032F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A20A4D">
        <w:rPr>
          <w:rFonts w:eastAsia="ＭＳ 明朝" w:hint="eastAsia"/>
          <w:sz w:val="22"/>
          <w:lang w:val="en-GB" w:eastAsia="ja-JP"/>
        </w:rPr>
        <w:t>9</w:t>
      </w:r>
      <w:r w:rsidR="00663B33" w:rsidRPr="00663B33">
        <w:rPr>
          <w:rFonts w:hint="eastAsia"/>
          <w:sz w:val="22"/>
          <w:lang w:val="en-GB"/>
        </w:rPr>
        <w:t>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24215A73" w14:textId="77777777" w:rsidR="0038747D" w:rsidRPr="0038747D" w:rsidRDefault="0038747D" w:rsidP="0038747D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76253B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B7C71C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DF8E7ED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3D9B2012" w14:textId="77777777" w:rsidR="00FD28E9" w:rsidRPr="00FD28E9" w:rsidRDefault="00FD28E9" w:rsidP="00FD28E9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11EA1C" w14:textId="77777777" w:rsidR="00FD28E9" w:rsidRPr="00FD28E9" w:rsidRDefault="00FD28E9" w:rsidP="00FD28E9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F21FC90" w14:textId="77777777" w:rsidR="00FD28E9" w:rsidRPr="00FD28E9" w:rsidRDefault="00FD28E9" w:rsidP="00FD28E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F20B1B0" w14:textId="77777777" w:rsidR="00FD28E9" w:rsidRPr="00FD28E9" w:rsidRDefault="00FD28E9" w:rsidP="00FD28E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BFC2032" w14:textId="77777777" w:rsidR="00FD28E9" w:rsidRPr="00FD28E9" w:rsidRDefault="00FD28E9" w:rsidP="00FD28E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259E72AD" w14:textId="644D7E88" w:rsidR="00FD28E9" w:rsidRPr="00EC203C" w:rsidRDefault="00FD28E9" w:rsidP="00FD28E9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EC203C">
        <w:rPr>
          <w:rFonts w:eastAsia="DengXian" w:hint="eastAsia"/>
          <w:color w:val="000000"/>
          <w:lang w:val="en-US" w:eastAsia="zh-CN"/>
        </w:rPr>
        <w:t>Coverage Enhancement Phase 3</w:t>
      </w:r>
    </w:p>
    <w:p w14:paraId="4AA225E6" w14:textId="77777777" w:rsidR="00FD28E9" w:rsidRDefault="00FD28E9" w:rsidP="00FD28E9">
      <w:pPr>
        <w:rPr>
          <w:rFonts w:eastAsiaTheme="minorEastAsia"/>
          <w:i/>
          <w:iCs/>
          <w:lang w:eastAsia="zh-CN"/>
        </w:rPr>
      </w:pPr>
      <w:r w:rsidRPr="00773F6B">
        <w:rPr>
          <w:i/>
          <w:iCs/>
        </w:rPr>
        <w:t xml:space="preserve">Please refer to </w:t>
      </w:r>
      <w:hyperlink r:id="rId9" w:history="1">
        <w:r w:rsidRPr="00773F6B">
          <w:rPr>
            <w:rStyle w:val="ac"/>
            <w:i/>
            <w:iCs/>
            <w:color w:val="auto"/>
            <w:u w:val="none"/>
          </w:rPr>
          <w:t>RP-25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</w:t>
        </w:r>
        <w:r w:rsidRPr="00773F6B"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8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24</w:t>
        </w:r>
      </w:hyperlink>
      <w:r w:rsidRPr="00773F6B">
        <w:rPr>
          <w:rFonts w:eastAsia="DengXian" w:hint="eastAsia"/>
          <w:lang w:eastAsia="zh-CN"/>
        </w:rPr>
        <w:t xml:space="preserve"> </w:t>
      </w:r>
      <w:r w:rsidRPr="00773F6B">
        <w:rPr>
          <w:i/>
          <w:iCs/>
        </w:rPr>
        <w:t>for detailed scope of the</w:t>
      </w:r>
      <w:r w:rsidRPr="00773F6B">
        <w:rPr>
          <w:rFonts w:eastAsia="DengXian" w:hint="eastAsia"/>
          <w:i/>
          <w:iCs/>
          <w:lang w:eastAsia="zh-CN"/>
        </w:rPr>
        <w:t xml:space="preserve"> W</w:t>
      </w:r>
      <w:r w:rsidRPr="00773F6B">
        <w:rPr>
          <w:i/>
          <w:iCs/>
        </w:rPr>
        <w:t>I.</w:t>
      </w:r>
    </w:p>
    <w:p w14:paraId="4994B43B" w14:textId="77777777" w:rsidR="00FD28E9" w:rsidRDefault="00FD28E9" w:rsidP="00FD28E9">
      <w:pPr>
        <w:rPr>
          <w:rFonts w:eastAsiaTheme="minorEastAsia"/>
          <w:i/>
          <w:iCs/>
          <w:lang w:eastAsia="zh-CN"/>
        </w:rPr>
      </w:pPr>
    </w:p>
    <w:p w14:paraId="68D326CE" w14:textId="77777777" w:rsidR="00FD28E9" w:rsidRPr="002A65D8" w:rsidRDefault="00FD28E9" w:rsidP="00FD28E9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Hang (China Telecom)</w:t>
      </w:r>
    </w:p>
    <w:p w14:paraId="078491D8" w14:textId="77777777" w:rsidR="00FD28E9" w:rsidRPr="00D257AB" w:rsidRDefault="00FD28E9" w:rsidP="00FD28E9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03DBB941" w14:textId="77777777" w:rsidR="00FD28E9" w:rsidRDefault="00FD28E9" w:rsidP="00FD28E9">
      <w:pPr>
        <w:rPr>
          <w:rFonts w:eastAsia="DengXian"/>
          <w:i/>
          <w:iCs/>
          <w:lang w:val="en-US" w:eastAsia="zh-CN"/>
        </w:rPr>
      </w:pPr>
    </w:p>
    <w:p w14:paraId="1F5EA56B" w14:textId="77777777" w:rsidR="00FD28E9" w:rsidRPr="00002654" w:rsidRDefault="00FD28E9" w:rsidP="00FD28E9">
      <w:pPr>
        <w:rPr>
          <w:rFonts w:eastAsia="DengXian"/>
          <w:i/>
          <w:iCs/>
          <w:highlight w:val="cyan"/>
          <w:lang w:eastAsia="zh-C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8</w:t>
      </w:r>
      <w:r w:rsidRPr="0000265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002654">
        <w:rPr>
          <w:rFonts w:ascii="Times New Roman" w:eastAsia="Times New Roman" w:hAnsi="Times New Roman"/>
          <w:highlight w:val="cyan"/>
        </w:rPr>
        <w:t>.4</w:t>
      </w:r>
      <w:r w:rsidRPr="0000265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0CFCB332" w14:textId="77777777" w:rsidR="00FD28E9" w:rsidRPr="009A5F77" w:rsidRDefault="00FD28E9" w:rsidP="00FD28E9">
      <w:pPr>
        <w:rPr>
          <w:rFonts w:eastAsiaTheme="minorEastAsia"/>
          <w:i/>
          <w:iCs/>
          <w:lang w:eastAsia="zh-CN"/>
        </w:rPr>
      </w:pPr>
    </w:p>
    <w:p w14:paraId="557336EA" w14:textId="77777777" w:rsidR="00FD28E9" w:rsidRPr="007E66EE" w:rsidRDefault="00FD28E9" w:rsidP="00FD28E9">
      <w:pPr>
        <w:pStyle w:val="3"/>
        <w:numPr>
          <w:ilvl w:val="2"/>
          <w:numId w:val="18"/>
        </w:numPr>
        <w:ind w:left="1320" w:hanging="440"/>
        <w:rPr>
          <w:bCs/>
          <w:lang w:val="en-US"/>
        </w:rPr>
      </w:pPr>
      <w:r w:rsidRPr="007E66EE">
        <w:rPr>
          <w:rFonts w:hint="eastAsia"/>
          <w:bCs/>
          <w:lang w:val="en-US"/>
        </w:rPr>
        <w:t>Coverage enhancement</w:t>
      </w:r>
    </w:p>
    <w:p w14:paraId="400EA03A" w14:textId="77777777" w:rsidR="00FD28E9" w:rsidRDefault="00FD28E9" w:rsidP="00FD28E9">
      <w:pPr>
        <w:rPr>
          <w:rFonts w:eastAsia="DengXian"/>
          <w:i/>
          <w:iCs/>
          <w:lang w:eastAsia="zh-CN"/>
        </w:rPr>
      </w:pPr>
      <w:r w:rsidRPr="00773F6B">
        <w:rPr>
          <w:rFonts w:eastAsia="DengXian" w:hint="eastAsia"/>
          <w:i/>
          <w:iCs/>
          <w:lang w:eastAsia="zh-CN"/>
        </w:rPr>
        <w:t xml:space="preserve">Including PRACH coverage enhancements, PUSCH repetition </w:t>
      </w:r>
      <w:r w:rsidRPr="00773F6B">
        <w:rPr>
          <w:rFonts w:eastAsia="DengXian"/>
          <w:i/>
          <w:iCs/>
          <w:lang w:eastAsia="zh-CN"/>
        </w:rPr>
        <w:t>scheduled</w:t>
      </w:r>
      <w:r w:rsidRPr="00773F6B">
        <w:rPr>
          <w:rFonts w:eastAsia="DengXian" w:hint="eastAsia"/>
          <w:i/>
          <w:iCs/>
          <w:lang w:eastAsia="zh-CN"/>
        </w:rPr>
        <w:t xml:space="preserve"> by DCI 0_0 with C-RNTI and Extending pi/2-BPSK to more MCS entries.</w:t>
      </w:r>
    </w:p>
    <w:p w14:paraId="0C259628" w14:textId="77777777" w:rsidR="00FD28E9" w:rsidRDefault="00FD28E9" w:rsidP="00FD28E9">
      <w:pPr>
        <w:rPr>
          <w:rFonts w:eastAsia="DengXian"/>
          <w:i/>
          <w:iCs/>
          <w:lang w:eastAsia="zh-CN"/>
        </w:rPr>
      </w:pPr>
    </w:p>
    <w:p w14:paraId="14DFEBDA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 w:rsidRPr="00FC6D8E">
        <w:rPr>
          <w:rFonts w:ascii="Times New Roman" w:eastAsia="Times New Roman" w:hAnsi="Times New Roman"/>
          <w:b/>
          <w:bCs/>
        </w:rPr>
        <w:t>R1-2600685</w:t>
      </w:r>
      <w:r>
        <w:rPr>
          <w:rFonts w:ascii="Times New Roman" w:eastAsia="Times New Roman" w:hAnsi="Times New Roman"/>
        </w:rPr>
        <w:tab/>
        <w:t>FL's summary #1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02594BB0" w14:textId="77777777" w:rsidR="00930CBB" w:rsidRDefault="00930CBB" w:rsidP="00930CBB">
      <w:pPr>
        <w:rPr>
          <w:rFonts w:eastAsia="ＭＳ 明朝"/>
          <w:lang w:eastAsia="ja-JP"/>
        </w:rPr>
      </w:pPr>
    </w:p>
    <w:p w14:paraId="5D358587" w14:textId="0284B8AB" w:rsidR="003E5111" w:rsidRDefault="003E5111" w:rsidP="00930CBB">
      <w:pPr>
        <w:rPr>
          <w:rFonts w:eastAsia="ＭＳ 明朝" w:hint="eastAsia"/>
          <w:lang w:eastAsia="ja-JP"/>
        </w:rPr>
      </w:pPr>
      <w:r w:rsidRPr="003E5111">
        <w:rPr>
          <w:rFonts w:eastAsia="ＭＳ 明朝" w:hint="eastAsia"/>
          <w:highlight w:val="darkYellow"/>
          <w:lang w:eastAsia="ja-JP"/>
        </w:rPr>
        <w:t>Working assumption:</w:t>
      </w:r>
    </w:p>
    <w:p w14:paraId="4BEF754B" w14:textId="55D38D7C" w:rsidR="003E5111" w:rsidRPr="003E5111" w:rsidRDefault="003E5111" w:rsidP="00930CBB">
      <w:pPr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R</w:t>
      </w:r>
      <w:r w:rsidRPr="003E5111">
        <w:rPr>
          <w:rFonts w:eastAsia="ＭＳ 明朝"/>
          <w:lang w:eastAsia="ja-JP"/>
        </w:rPr>
        <w:t>euse the definition of RAR window in multiple PRACH transmissions with same Tx beam for multiple PRACH transmissions with different Tx beams.</w:t>
      </w:r>
    </w:p>
    <w:p w14:paraId="50B9CEB9" w14:textId="77777777" w:rsidR="003E5111" w:rsidRDefault="003E5111" w:rsidP="00930CBB">
      <w:pPr>
        <w:rPr>
          <w:rFonts w:eastAsia="ＭＳ 明朝"/>
          <w:lang w:eastAsia="ja-JP"/>
        </w:rPr>
      </w:pPr>
    </w:p>
    <w:p w14:paraId="26175C38" w14:textId="77777777" w:rsidR="003E5111" w:rsidRDefault="003E5111" w:rsidP="00930CBB">
      <w:pPr>
        <w:rPr>
          <w:rFonts w:eastAsia="ＭＳ 明朝" w:hint="eastAsia"/>
          <w:lang w:eastAsia="ja-JP"/>
        </w:rPr>
      </w:pPr>
    </w:p>
    <w:p w14:paraId="5FEF890D" w14:textId="39C77025" w:rsidR="003E5111" w:rsidRDefault="003E5111" w:rsidP="00930CBB">
      <w:pPr>
        <w:rPr>
          <w:rFonts w:eastAsia="ＭＳ 明朝" w:hint="eastAsia"/>
          <w:lang w:eastAsia="ja-JP"/>
        </w:rPr>
      </w:pPr>
      <w:r w:rsidRPr="003E5111">
        <w:rPr>
          <w:rFonts w:eastAsia="ＭＳ 明朝" w:hint="eastAsia"/>
          <w:highlight w:val="green"/>
          <w:lang w:eastAsia="ja-JP"/>
        </w:rPr>
        <w:t>Agreement:</w:t>
      </w:r>
    </w:p>
    <w:p w14:paraId="0C6D8BCE" w14:textId="51D08F9D" w:rsidR="003E5111" w:rsidRPr="003E5111" w:rsidRDefault="003E5111" w:rsidP="00930CBB">
      <w:pPr>
        <w:rPr>
          <w:rFonts w:eastAsia="ＭＳ 明朝" w:hint="eastAsia"/>
          <w:lang w:eastAsia="ja-JP"/>
        </w:rPr>
      </w:pPr>
      <w:r w:rsidRPr="003E5111">
        <w:rPr>
          <w:rFonts w:eastAsia="ＭＳ 明朝"/>
          <w:lang w:eastAsia="ja-JP"/>
        </w:rPr>
        <w:t>The same preamble is applied for all the PRACH transmissions for multiple PRACH Transmission with different Tx beams.</w:t>
      </w:r>
    </w:p>
    <w:p w14:paraId="41FB077C" w14:textId="77777777" w:rsidR="003E5111" w:rsidRDefault="003E5111" w:rsidP="00930CBB">
      <w:pPr>
        <w:rPr>
          <w:rFonts w:eastAsia="ＭＳ 明朝"/>
          <w:lang w:eastAsia="ja-JP"/>
        </w:rPr>
      </w:pPr>
    </w:p>
    <w:p w14:paraId="5F71763A" w14:textId="77777777" w:rsidR="003E5111" w:rsidRDefault="003E5111" w:rsidP="00930CBB">
      <w:pPr>
        <w:rPr>
          <w:rFonts w:eastAsia="ＭＳ 明朝"/>
          <w:lang w:eastAsia="ja-JP"/>
        </w:rPr>
      </w:pPr>
    </w:p>
    <w:p w14:paraId="631CDF88" w14:textId="73E67C4D" w:rsidR="003E5111" w:rsidRDefault="003E5111" w:rsidP="00930CBB">
      <w:pPr>
        <w:rPr>
          <w:rFonts w:eastAsia="ＭＳ 明朝"/>
          <w:lang w:eastAsia="ja-JP"/>
        </w:rPr>
      </w:pPr>
      <w:r w:rsidRPr="00092EE6">
        <w:rPr>
          <w:rFonts w:eastAsia="ＭＳ 明朝" w:hint="eastAsia"/>
          <w:highlight w:val="green"/>
          <w:lang w:eastAsia="ja-JP"/>
        </w:rPr>
        <w:t>Agreement:</w:t>
      </w:r>
    </w:p>
    <w:p w14:paraId="4475F419" w14:textId="4A807356" w:rsidR="003E5111" w:rsidRPr="003E5111" w:rsidRDefault="003E5111" w:rsidP="00930CBB">
      <w:pPr>
        <w:rPr>
          <w:rFonts w:eastAsia="ＭＳ 明朝"/>
          <w:lang w:eastAsia="ja-JP"/>
        </w:rPr>
      </w:pPr>
      <w:r w:rsidRPr="003E5111">
        <w:rPr>
          <w:rFonts w:eastAsia="ＭＳ 明朝"/>
          <w:lang w:eastAsia="ja-JP"/>
        </w:rPr>
        <w:t xml:space="preserve">Support indicating only 1 </w:t>
      </w:r>
      <w:r>
        <w:rPr>
          <w:rFonts w:eastAsia="ＭＳ 明朝" w:hint="eastAsia"/>
          <w:lang w:eastAsia="ja-JP"/>
        </w:rPr>
        <w:t>UL beam</w:t>
      </w:r>
      <w:r w:rsidRPr="003E5111">
        <w:rPr>
          <w:rFonts w:eastAsia="ＭＳ 明朝"/>
          <w:lang w:eastAsia="ja-JP"/>
        </w:rPr>
        <w:t xml:space="preserve"> information to UE.</w:t>
      </w:r>
    </w:p>
    <w:p w14:paraId="684CE7A7" w14:textId="05197307" w:rsidR="003E5111" w:rsidRPr="00092EE6" w:rsidRDefault="00092EE6" w:rsidP="00092EE6">
      <w:pPr>
        <w:pStyle w:val="afe"/>
        <w:numPr>
          <w:ilvl w:val="0"/>
          <w:numId w:val="13"/>
        </w:numPr>
        <w:ind w:leftChars="0"/>
        <w:rPr>
          <w:rFonts w:eastAsia="ＭＳ 明朝" w:hint="eastAsia"/>
          <w:lang w:eastAsia="ja-JP"/>
        </w:rPr>
      </w:pPr>
      <w:r w:rsidRPr="00092EE6">
        <w:rPr>
          <w:rFonts w:eastAsia="ＭＳ 明朝" w:hint="eastAsia"/>
          <w:lang w:eastAsia="ja-JP"/>
        </w:rPr>
        <w:t>FFS: content of UL beam information indication</w:t>
      </w:r>
    </w:p>
    <w:p w14:paraId="402B4DCA" w14:textId="77777777" w:rsidR="003E5111" w:rsidRDefault="003E5111" w:rsidP="00930CBB">
      <w:pPr>
        <w:rPr>
          <w:rFonts w:eastAsia="ＭＳ 明朝"/>
          <w:lang w:eastAsia="ja-JP"/>
        </w:rPr>
      </w:pPr>
    </w:p>
    <w:p w14:paraId="2E93A479" w14:textId="77777777" w:rsidR="003E5111" w:rsidRDefault="003E5111" w:rsidP="00930CBB">
      <w:pPr>
        <w:rPr>
          <w:rFonts w:eastAsia="ＭＳ 明朝"/>
          <w:lang w:eastAsia="ja-JP"/>
        </w:rPr>
      </w:pPr>
    </w:p>
    <w:p w14:paraId="6586B351" w14:textId="05435C98" w:rsidR="00092EE6" w:rsidRDefault="00390ADF" w:rsidP="00930CBB">
      <w:pPr>
        <w:rPr>
          <w:rFonts w:eastAsia="ＭＳ 明朝"/>
          <w:lang w:eastAsia="ja-JP"/>
        </w:rPr>
      </w:pPr>
      <w:r w:rsidRPr="00390ADF">
        <w:rPr>
          <w:rFonts w:eastAsia="ＭＳ 明朝" w:hint="eastAsia"/>
          <w:highlight w:val="green"/>
          <w:lang w:eastAsia="ja-JP"/>
        </w:rPr>
        <w:t>Agreement</w:t>
      </w:r>
      <w:r>
        <w:rPr>
          <w:rFonts w:eastAsia="ＭＳ 明朝" w:hint="eastAsia"/>
          <w:lang w:eastAsia="ja-JP"/>
        </w:rPr>
        <w:t>:</w:t>
      </w:r>
    </w:p>
    <w:p w14:paraId="571BA24C" w14:textId="77777777" w:rsidR="00390ADF" w:rsidRPr="00390ADF" w:rsidRDefault="00390ADF" w:rsidP="00390ADF">
      <w:pPr>
        <w:rPr>
          <w:rFonts w:eastAsia="ＭＳ 明朝"/>
          <w:lang w:eastAsia="ja-JP"/>
        </w:rPr>
      </w:pPr>
      <w:r w:rsidRPr="00390ADF">
        <w:rPr>
          <w:rFonts w:eastAsia="ＭＳ 明朝"/>
          <w:lang w:eastAsia="ja-JP"/>
        </w:rPr>
        <w:t>For the power ramping between different RACH attempt for multiple PRACH transmission with different Tx beams, support the following two rules:</w:t>
      </w:r>
    </w:p>
    <w:p w14:paraId="5A2E1D24" w14:textId="4756486A" w:rsidR="00390ADF" w:rsidRPr="00390ADF" w:rsidRDefault="00390ADF" w:rsidP="00390ADF">
      <w:pPr>
        <w:pStyle w:val="afe"/>
        <w:numPr>
          <w:ilvl w:val="0"/>
          <w:numId w:val="13"/>
        </w:numPr>
        <w:ind w:leftChars="0"/>
        <w:rPr>
          <w:rFonts w:eastAsia="ＭＳ 明朝"/>
          <w:lang w:eastAsia="ja-JP"/>
        </w:rPr>
      </w:pPr>
      <w:r w:rsidRPr="00390ADF">
        <w:rPr>
          <w:rFonts w:eastAsia="ＭＳ 明朝"/>
          <w:lang w:eastAsia="ja-JP"/>
        </w:rPr>
        <w:t xml:space="preserve">Rule 1: when any of the Tx beams used in the next attempt is changed, Layer 1 may </w:t>
      </w:r>
      <w:proofErr w:type="gramStart"/>
      <w:r w:rsidRPr="00390ADF">
        <w:rPr>
          <w:rFonts w:eastAsia="ＭＳ 明朝"/>
          <w:lang w:eastAsia="ja-JP"/>
        </w:rPr>
        <w:t>notifies</w:t>
      </w:r>
      <w:proofErr w:type="gramEnd"/>
      <w:r w:rsidRPr="00390ADF">
        <w:rPr>
          <w:rFonts w:eastAsia="ＭＳ 明朝"/>
          <w:lang w:eastAsia="ja-JP"/>
        </w:rPr>
        <w:t xml:space="preserve"> higher layer to suspend the power ramping counter. </w:t>
      </w:r>
    </w:p>
    <w:p w14:paraId="3A4C9F7A" w14:textId="3620DE9F" w:rsidR="00390ADF" w:rsidRPr="00390ADF" w:rsidRDefault="00390ADF" w:rsidP="00390ADF">
      <w:pPr>
        <w:pStyle w:val="afe"/>
        <w:numPr>
          <w:ilvl w:val="0"/>
          <w:numId w:val="13"/>
        </w:numPr>
        <w:ind w:leftChars="0"/>
        <w:rPr>
          <w:rFonts w:eastAsia="ＭＳ 明朝" w:hint="eastAsia"/>
          <w:lang w:eastAsia="ja-JP"/>
        </w:rPr>
      </w:pPr>
      <w:r w:rsidRPr="00390ADF">
        <w:rPr>
          <w:rFonts w:eastAsia="ＭＳ 明朝"/>
          <w:lang w:eastAsia="ja-JP"/>
        </w:rPr>
        <w:t>Rule 2: when all the Tx beams used in the next attempt are changed, Layer 1 notifies higher layer to suspend the power ramping counter</w:t>
      </w:r>
    </w:p>
    <w:p w14:paraId="625CCB70" w14:textId="77777777" w:rsidR="00092EE6" w:rsidRDefault="00092EE6" w:rsidP="00930CBB">
      <w:pPr>
        <w:rPr>
          <w:rFonts w:eastAsia="ＭＳ 明朝"/>
          <w:lang w:eastAsia="ja-JP"/>
        </w:rPr>
      </w:pPr>
    </w:p>
    <w:p w14:paraId="65CC502A" w14:textId="77777777" w:rsidR="00AD57DE" w:rsidRPr="00930CBB" w:rsidRDefault="00AD57DE" w:rsidP="00930CBB">
      <w:pPr>
        <w:rPr>
          <w:rFonts w:eastAsia="ＭＳ 明朝" w:hint="eastAsia"/>
          <w:lang w:eastAsia="ja-JP"/>
        </w:rPr>
      </w:pPr>
    </w:p>
    <w:p w14:paraId="6D67CB01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R1-2600686</w:t>
      </w:r>
      <w:r>
        <w:rPr>
          <w:rFonts w:ascii="Times New Roman" w:eastAsia="Times New Roman" w:hAnsi="Times New Roman"/>
        </w:rPr>
        <w:tab/>
        <w:t>FL's summary #2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7EF1BA4C" w14:textId="77777777" w:rsidR="00930CBB" w:rsidRPr="00930CBB" w:rsidRDefault="00930CBB" w:rsidP="00930CBB">
      <w:pPr>
        <w:rPr>
          <w:rFonts w:eastAsia="ＭＳ 明朝"/>
          <w:lang w:eastAsia="ja-JP"/>
        </w:rPr>
      </w:pPr>
    </w:p>
    <w:p w14:paraId="41E3EA23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R1-2600687</w:t>
      </w:r>
      <w:r>
        <w:rPr>
          <w:rFonts w:ascii="Times New Roman" w:eastAsia="Times New Roman" w:hAnsi="Times New Roman"/>
        </w:rPr>
        <w:tab/>
        <w:t>FL's summary #3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4B68EAA5" w14:textId="77777777" w:rsidR="00930CBB" w:rsidRPr="00930CBB" w:rsidRDefault="00930CBB" w:rsidP="00930CBB">
      <w:pPr>
        <w:rPr>
          <w:rFonts w:eastAsia="ＭＳ 明朝"/>
          <w:lang w:eastAsia="ja-JP"/>
        </w:rPr>
      </w:pPr>
    </w:p>
    <w:p w14:paraId="5F9A1575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R1-2600688</w:t>
      </w:r>
      <w:r>
        <w:rPr>
          <w:rFonts w:ascii="Times New Roman" w:eastAsia="Times New Roman" w:hAnsi="Times New Roman"/>
        </w:rPr>
        <w:tab/>
        <w:t>FL's summary #4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4B57B03E" w14:textId="77777777" w:rsidR="00930CBB" w:rsidRPr="00930CBB" w:rsidRDefault="00930CBB" w:rsidP="00930CBB">
      <w:pPr>
        <w:rPr>
          <w:rFonts w:eastAsia="ＭＳ 明朝"/>
          <w:lang w:eastAsia="ja-JP"/>
        </w:rPr>
      </w:pPr>
    </w:p>
    <w:p w14:paraId="18FE4224" w14:textId="77777777" w:rsidR="00FD28E9" w:rsidRDefault="00FD28E9" w:rsidP="00FD28E9">
      <w:r>
        <w:rPr>
          <w:rFonts w:ascii="Times New Roman" w:eastAsia="Times New Roman" w:hAnsi="Times New Roman"/>
        </w:rPr>
        <w:lastRenderedPageBreak/>
        <w:t>R1-2600083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6D3C2F19" w14:textId="77777777" w:rsidR="00FD28E9" w:rsidRDefault="00FD28E9" w:rsidP="00FD28E9">
      <w:r>
        <w:rPr>
          <w:rFonts w:ascii="Times New Roman" w:eastAsia="Times New Roman" w:hAnsi="Times New Roman"/>
        </w:rPr>
        <w:t>R1-2600104</w:t>
      </w:r>
      <w:r>
        <w:rPr>
          <w:rFonts w:ascii="Times New Roman" w:eastAsia="Times New Roman" w:hAnsi="Times New Roman"/>
        </w:rPr>
        <w:tab/>
        <w:t>Discussion on NR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38E7D1FC" w14:textId="77777777" w:rsidR="00FD28E9" w:rsidRDefault="00FD28E9" w:rsidP="00FD28E9">
      <w:r>
        <w:rPr>
          <w:rFonts w:ascii="Times New Roman" w:eastAsia="Times New Roman" w:hAnsi="Times New Roman"/>
        </w:rPr>
        <w:t>R1-2600129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Nokia</w:t>
      </w:r>
    </w:p>
    <w:p w14:paraId="306F8CC9" w14:textId="77777777" w:rsidR="00FD28E9" w:rsidRDefault="00FD28E9" w:rsidP="00FD28E9">
      <w:r>
        <w:rPr>
          <w:rFonts w:ascii="Times New Roman" w:eastAsia="Times New Roman" w:hAnsi="Times New Roman"/>
        </w:rPr>
        <w:t>R1-2600182</w:t>
      </w:r>
      <w:r>
        <w:rPr>
          <w:rFonts w:ascii="Times New Roman" w:eastAsia="Times New Roman" w:hAnsi="Times New Roman"/>
        </w:rPr>
        <w:tab/>
        <w:t>Discussion on further enhancement for coverage enhancement</w:t>
      </w:r>
      <w:r>
        <w:rPr>
          <w:rFonts w:ascii="Times New Roman" w:eastAsia="Times New Roman" w:hAnsi="Times New Roman"/>
        </w:rPr>
        <w:tab/>
        <w:t>OPPO</w:t>
      </w:r>
    </w:p>
    <w:p w14:paraId="4278C580" w14:textId="77777777" w:rsidR="00FD28E9" w:rsidRDefault="00FD28E9" w:rsidP="00FD28E9">
      <w:r>
        <w:rPr>
          <w:rFonts w:ascii="Times New Roman" w:eastAsia="Times New Roman" w:hAnsi="Times New Roman"/>
        </w:rPr>
        <w:t>R1-2600238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LG Electronics</w:t>
      </w:r>
    </w:p>
    <w:p w14:paraId="2E3D881B" w14:textId="77777777" w:rsidR="00FD28E9" w:rsidRDefault="00FD28E9" w:rsidP="00FD28E9">
      <w:r>
        <w:rPr>
          <w:rFonts w:ascii="Times New Roman" w:eastAsia="Times New Roman" w:hAnsi="Times New Roman"/>
        </w:rPr>
        <w:t>R1-2600258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099B4E07" w14:textId="77777777" w:rsidR="00FD28E9" w:rsidRDefault="00FD28E9" w:rsidP="00FD28E9">
      <w:r>
        <w:rPr>
          <w:rFonts w:ascii="Times New Roman" w:eastAsia="Times New Roman" w:hAnsi="Times New Roman"/>
        </w:rPr>
        <w:t>R1-2600330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CATT</w:t>
      </w:r>
    </w:p>
    <w:p w14:paraId="260D0A55" w14:textId="77777777" w:rsidR="00FD28E9" w:rsidRDefault="00FD28E9" w:rsidP="00FD28E9">
      <w:r>
        <w:rPr>
          <w:rFonts w:ascii="Times New Roman" w:eastAsia="Times New Roman" w:hAnsi="Times New Roman"/>
        </w:rPr>
        <w:t>R1-2600344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Tejas Network Limited</w:t>
      </w:r>
    </w:p>
    <w:p w14:paraId="5D5223A9" w14:textId="77777777" w:rsidR="00FD28E9" w:rsidRDefault="00FD28E9" w:rsidP="00FD28E9">
      <w:r>
        <w:rPr>
          <w:rFonts w:ascii="Times New Roman" w:eastAsia="Times New Roman" w:hAnsi="Times New Roman"/>
        </w:rPr>
        <w:t>R1-2600420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Xiaomi</w:t>
      </w:r>
    </w:p>
    <w:p w14:paraId="332F00DB" w14:textId="77777777" w:rsidR="00FD28E9" w:rsidRDefault="00FD28E9" w:rsidP="00FD28E9">
      <w:r>
        <w:rPr>
          <w:rFonts w:ascii="Times New Roman" w:eastAsia="Times New Roman" w:hAnsi="Times New Roman"/>
        </w:rPr>
        <w:t>R1-2600494</w:t>
      </w:r>
      <w:r>
        <w:rPr>
          <w:rFonts w:ascii="Times New Roman" w:eastAsia="Times New Roman" w:hAnsi="Times New Roman"/>
        </w:rPr>
        <w:tab/>
        <w:t>Further discussions on NR phase 3 coverage enhancements</w:t>
      </w:r>
      <w:r>
        <w:rPr>
          <w:rFonts w:ascii="Times New Roman" w:eastAsia="Times New Roman" w:hAnsi="Times New Roman"/>
        </w:rPr>
        <w:tab/>
        <w:t>vivo</w:t>
      </w:r>
    </w:p>
    <w:p w14:paraId="2D40B211" w14:textId="77777777" w:rsidR="00FD28E9" w:rsidRDefault="00FD28E9" w:rsidP="00FD28E9">
      <w:r>
        <w:rPr>
          <w:rFonts w:ascii="Times New Roman" w:eastAsia="Times New Roman" w:hAnsi="Times New Roman"/>
        </w:rPr>
        <w:t>R1-2600562</w:t>
      </w:r>
      <w:r>
        <w:rPr>
          <w:rFonts w:ascii="Times New Roman" w:eastAsia="Times New Roman" w:hAnsi="Times New Roman"/>
        </w:rPr>
        <w:tab/>
        <w:t>Coverage enhancements</w:t>
      </w:r>
      <w:r>
        <w:rPr>
          <w:rFonts w:ascii="Times New Roman" w:eastAsia="Times New Roman" w:hAnsi="Times New Roman"/>
        </w:rPr>
        <w:tab/>
        <w:t>Lenovo</w:t>
      </w:r>
    </w:p>
    <w:p w14:paraId="25FC0E38" w14:textId="77777777" w:rsidR="00FD28E9" w:rsidRDefault="00FD28E9" w:rsidP="00FD28E9">
      <w:r>
        <w:rPr>
          <w:rFonts w:ascii="Times New Roman" w:eastAsia="Times New Roman" w:hAnsi="Times New Roman"/>
        </w:rPr>
        <w:t>R1-2600580</w:t>
      </w:r>
      <w:r>
        <w:rPr>
          <w:rFonts w:ascii="Times New Roman" w:eastAsia="Times New Roman" w:hAnsi="Times New Roman"/>
        </w:rPr>
        <w:tab/>
        <w:t>Coverage enhancement for NR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51BA3E3A" w14:textId="77777777" w:rsidR="00FD28E9" w:rsidRDefault="00FD28E9" w:rsidP="00FD28E9">
      <w:r>
        <w:rPr>
          <w:rFonts w:ascii="Times New Roman" w:eastAsia="Times New Roman" w:hAnsi="Times New Roman"/>
        </w:rPr>
        <w:t>R1-2600684</w:t>
      </w:r>
      <w:r>
        <w:rPr>
          <w:rFonts w:ascii="Times New Roman" w:eastAsia="Times New Roman" w:hAnsi="Times New Roman"/>
        </w:rPr>
        <w:tab/>
        <w:t>Discussion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2695D4EE" w14:textId="77777777" w:rsidR="00FD28E9" w:rsidRDefault="00FD28E9" w:rsidP="00FD28E9">
      <w:r>
        <w:rPr>
          <w:rFonts w:ascii="Times New Roman" w:eastAsia="Times New Roman" w:hAnsi="Times New Roman"/>
        </w:rPr>
        <w:t>R1-2600746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Samsung</w:t>
      </w:r>
    </w:p>
    <w:p w14:paraId="5D168394" w14:textId="77777777" w:rsidR="00FD28E9" w:rsidRDefault="00FD28E9" w:rsidP="00FD28E9">
      <w:r>
        <w:rPr>
          <w:rFonts w:ascii="Times New Roman" w:eastAsia="Times New Roman" w:hAnsi="Times New Roman"/>
        </w:rPr>
        <w:t>R1-2600818</w:t>
      </w:r>
      <w:r>
        <w:rPr>
          <w:rFonts w:ascii="Times New Roman" w:eastAsia="Times New Roman" w:hAnsi="Times New Roman"/>
        </w:rPr>
        <w:tab/>
        <w:t>Discussion on coverage enhancements for NR Phase 3</w:t>
      </w:r>
      <w:r>
        <w:rPr>
          <w:rFonts w:ascii="Times New Roman" w:eastAsia="Times New Roman" w:hAnsi="Times New Roman"/>
        </w:rPr>
        <w:tab/>
        <w:t>Apple</w:t>
      </w:r>
    </w:p>
    <w:p w14:paraId="43C2ABCB" w14:textId="77777777" w:rsidR="00FD28E9" w:rsidRDefault="00FD28E9" w:rsidP="00FD28E9">
      <w:r>
        <w:rPr>
          <w:rFonts w:ascii="Times New Roman" w:eastAsia="Times New Roman" w:hAnsi="Times New Roman"/>
        </w:rPr>
        <w:t>R1-2600882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1E455B39" w14:textId="77777777" w:rsidR="00FD28E9" w:rsidRDefault="00FD28E9" w:rsidP="00FD28E9">
      <w:r>
        <w:rPr>
          <w:rFonts w:ascii="Times New Roman" w:eastAsia="Times New Roman" w:hAnsi="Times New Roman"/>
        </w:rPr>
        <w:t>R1-2600936</w:t>
      </w:r>
      <w:r>
        <w:rPr>
          <w:rFonts w:ascii="Times New Roman" w:eastAsia="Times New Roman" w:hAnsi="Times New Roman"/>
        </w:rPr>
        <w:tab/>
        <w:t>NR Coverage Enhancement Phase 3</w:t>
      </w:r>
      <w:r>
        <w:rPr>
          <w:rFonts w:ascii="Times New Roman" w:eastAsia="Times New Roman" w:hAnsi="Times New Roman"/>
        </w:rPr>
        <w:tab/>
        <w:t>Panasonic</w:t>
      </w:r>
    </w:p>
    <w:p w14:paraId="65C95054" w14:textId="77777777" w:rsidR="00FD28E9" w:rsidRDefault="00FD28E9" w:rsidP="00FD28E9">
      <w:r>
        <w:rPr>
          <w:rFonts w:ascii="Times New Roman" w:eastAsia="Times New Roman" w:hAnsi="Times New Roman"/>
        </w:rPr>
        <w:t>R1-2600983</w:t>
      </w:r>
      <w:r>
        <w:rPr>
          <w:rFonts w:ascii="Times New Roman" w:eastAsia="Times New Roman" w:hAnsi="Times New Roman"/>
        </w:rPr>
        <w:tab/>
        <w:t>Discussions on further coverage enhancement for NR</w:t>
      </w:r>
      <w:r>
        <w:rPr>
          <w:rFonts w:ascii="Times New Roman" w:eastAsia="Times New Roman" w:hAnsi="Times New Roman"/>
        </w:rPr>
        <w:tab/>
        <w:t>Sharp</w:t>
      </w:r>
    </w:p>
    <w:p w14:paraId="771B9050" w14:textId="77777777" w:rsidR="00FD28E9" w:rsidRDefault="00FD28E9" w:rsidP="00FD28E9">
      <w:r>
        <w:rPr>
          <w:rFonts w:ascii="Times New Roman" w:eastAsia="Times New Roman" w:hAnsi="Times New Roman"/>
        </w:rPr>
        <w:t>R1-2600994</w:t>
      </w:r>
      <w:r>
        <w:rPr>
          <w:rFonts w:ascii="Times New Roman" w:eastAsia="Times New Roman" w:hAnsi="Times New Roman"/>
        </w:rPr>
        <w:tab/>
        <w:t>Discussion on coverage enhancements</w:t>
      </w:r>
      <w:r>
        <w:rPr>
          <w:rFonts w:ascii="Times New Roman" w:eastAsia="Times New Roman" w:hAnsi="Times New Roman"/>
        </w:rPr>
        <w:tab/>
        <w:t>ETRI</w:t>
      </w:r>
    </w:p>
    <w:p w14:paraId="777C392E" w14:textId="77777777" w:rsidR="00FD28E9" w:rsidRDefault="00FD28E9" w:rsidP="00FD28E9">
      <w:r>
        <w:rPr>
          <w:rFonts w:ascii="Times New Roman" w:eastAsia="Times New Roman" w:hAnsi="Times New Roman"/>
        </w:rPr>
        <w:t>R1-2601032</w:t>
      </w:r>
      <w:r>
        <w:rPr>
          <w:rFonts w:ascii="Times New Roman" w:eastAsia="Times New Roman" w:hAnsi="Times New Roman"/>
        </w:rPr>
        <w:tab/>
        <w:t>Discussion on Rel-20 Coverage Enhancement</w:t>
      </w:r>
      <w:r>
        <w:rPr>
          <w:rFonts w:ascii="Times New Roman" w:eastAsia="Times New Roman" w:hAnsi="Times New Roman"/>
        </w:rPr>
        <w:tab/>
        <w:t>Ericsson</w:t>
      </w:r>
    </w:p>
    <w:p w14:paraId="73AA9E1B" w14:textId="77777777" w:rsidR="00FD28E9" w:rsidRDefault="00FD28E9" w:rsidP="00FD28E9">
      <w:r>
        <w:rPr>
          <w:rFonts w:ascii="Times New Roman" w:eastAsia="Times New Roman" w:hAnsi="Times New Roman"/>
        </w:rPr>
        <w:t>R1-2601102</w:t>
      </w:r>
      <w:r>
        <w:rPr>
          <w:rFonts w:ascii="Times New Roman" w:eastAsia="Times New Roman" w:hAnsi="Times New Roman"/>
        </w:rPr>
        <w:tab/>
        <w:t>Views on Coverage Enhancement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73807082" w14:textId="77777777" w:rsidR="00FD28E9" w:rsidRDefault="00FD28E9" w:rsidP="00FD28E9">
      <w:r>
        <w:rPr>
          <w:rFonts w:ascii="Times New Roman" w:eastAsia="Times New Roman" w:hAnsi="Times New Roman"/>
        </w:rPr>
        <w:t>R1-2601170</w:t>
      </w:r>
      <w:r>
        <w:rPr>
          <w:rFonts w:ascii="Times New Roman" w:eastAsia="Times New Roman" w:hAnsi="Times New Roman"/>
        </w:rPr>
        <w:tab/>
        <w:t>Discussions on coverage enhancement</w:t>
      </w:r>
      <w:r>
        <w:rPr>
          <w:rFonts w:ascii="Times New Roman" w:eastAsia="Times New Roman" w:hAnsi="Times New Roman"/>
        </w:rPr>
        <w:tab/>
        <w:t>NTT DOCOMO, INC</w:t>
      </w:r>
    </w:p>
    <w:p w14:paraId="2169316D" w14:textId="77777777" w:rsidR="00FD28E9" w:rsidRDefault="00FD28E9" w:rsidP="00FD28E9">
      <w:r>
        <w:rPr>
          <w:rFonts w:ascii="Times New Roman" w:eastAsia="Times New Roman" w:hAnsi="Times New Roman"/>
        </w:rPr>
        <w:t>R1-2601202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DENSO CORPORATION</w:t>
      </w:r>
    </w:p>
    <w:p w14:paraId="5B99E25C" w14:textId="77777777" w:rsidR="00FD28E9" w:rsidRDefault="00FD28E9" w:rsidP="00FD28E9">
      <w:r>
        <w:rPr>
          <w:rFonts w:ascii="Times New Roman" w:eastAsia="Times New Roman" w:hAnsi="Times New Roman"/>
        </w:rPr>
        <w:t>R1-2601237</w:t>
      </w:r>
      <w:r>
        <w:rPr>
          <w:rFonts w:ascii="Times New Roman" w:eastAsia="Times New Roman" w:hAnsi="Times New Roman"/>
        </w:rPr>
        <w:tab/>
        <w:t>Discussion on NR Coverage enhancement Phase 3</w:t>
      </w:r>
      <w:r>
        <w:rPr>
          <w:rFonts w:ascii="Times New Roman" w:eastAsia="Times New Roman" w:hAnsi="Times New Roman"/>
        </w:rPr>
        <w:tab/>
        <w:t>ITRI, Acer Incorporated</w:t>
      </w:r>
    </w:p>
    <w:p w14:paraId="398DD35E" w14:textId="77777777" w:rsidR="00FD28E9" w:rsidRDefault="00FD28E9" w:rsidP="00FD28E9">
      <w:r>
        <w:rPr>
          <w:rFonts w:ascii="Times New Roman" w:eastAsia="Times New Roman" w:hAnsi="Times New Roman"/>
        </w:rPr>
        <w:t>R1-2601263</w:t>
      </w:r>
      <w:r>
        <w:rPr>
          <w:rFonts w:ascii="Times New Roman" w:eastAsia="Times New Roman" w:hAnsi="Times New Roman"/>
        </w:rPr>
        <w:tab/>
        <w:t>Coverage enhancement Phase 3</w:t>
      </w:r>
      <w:r>
        <w:rPr>
          <w:rFonts w:ascii="Times New Roman" w:eastAsia="Times New Roman" w:hAnsi="Times New Roman"/>
        </w:rPr>
        <w:tab/>
        <w:t>Qualcomm Incorporated</w:t>
      </w:r>
    </w:p>
    <w:p w14:paraId="10F27EDD" w14:textId="77777777" w:rsidR="00FD28E9" w:rsidRDefault="00FD28E9" w:rsidP="00FD28E9">
      <w:r>
        <w:rPr>
          <w:rFonts w:ascii="Times New Roman" w:eastAsia="Times New Roman" w:hAnsi="Times New Roman"/>
        </w:rPr>
        <w:t>R1-2601296</w:t>
      </w:r>
      <w:r>
        <w:rPr>
          <w:rFonts w:ascii="Times New Roman" w:eastAsia="Times New Roman" w:hAnsi="Times New Roman"/>
        </w:rPr>
        <w:tab/>
        <w:t>Discussion on NR coverage enhancements Phase 3</w:t>
      </w:r>
      <w:r>
        <w:rPr>
          <w:rFonts w:ascii="Times New Roman" w:eastAsia="Times New Roman" w:hAnsi="Times New Roman"/>
        </w:rPr>
        <w:tab/>
        <w:t>KT Corp.</w:t>
      </w:r>
    </w:p>
    <w:p w14:paraId="41F9A33A" w14:textId="77777777" w:rsidR="00FD28E9" w:rsidRDefault="00FD28E9" w:rsidP="00FD28E9">
      <w:r>
        <w:rPr>
          <w:rFonts w:ascii="Times New Roman" w:eastAsia="Times New Roman" w:hAnsi="Times New Roman"/>
        </w:rPr>
        <w:t>R1-2601349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20F7B1BA" w14:textId="77777777" w:rsidR="00FD28E9" w:rsidRDefault="00FD28E9" w:rsidP="00FD28E9">
      <w:r>
        <w:rPr>
          <w:rFonts w:ascii="Times New Roman" w:eastAsia="Times New Roman" w:hAnsi="Times New Roman"/>
        </w:rPr>
        <w:t>R1-2601389</w:t>
      </w:r>
      <w:r>
        <w:rPr>
          <w:rFonts w:ascii="Times New Roman" w:eastAsia="Times New Roman" w:hAnsi="Times New Roman"/>
        </w:rPr>
        <w:tab/>
        <w:t>Views on NR Coverage Enhancements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1B6C1EB0" w14:textId="77777777" w:rsidR="00C714FB" w:rsidRPr="00FD28E9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305A" w14:textId="77777777" w:rsidR="00941C84" w:rsidRDefault="00941C84">
      <w:r>
        <w:separator/>
      </w:r>
    </w:p>
  </w:endnote>
  <w:endnote w:type="continuationSeparator" w:id="0">
    <w:p w14:paraId="7581F9BB" w14:textId="77777777" w:rsidR="00941C84" w:rsidRDefault="0094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4FB0" w14:textId="77777777" w:rsidR="00941C84" w:rsidRDefault="00941C84">
      <w:r>
        <w:separator/>
      </w:r>
    </w:p>
  </w:footnote>
  <w:footnote w:type="continuationSeparator" w:id="0">
    <w:p w14:paraId="3D6CF636" w14:textId="77777777" w:rsidR="00941C84" w:rsidRDefault="0094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D8F23A5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AE2958"/>
    <w:multiLevelType w:val="hybridMultilevel"/>
    <w:tmpl w:val="A72A98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3"/>
  </w:num>
  <w:num w:numId="4" w16cid:durableId="1495148429">
    <w:abstractNumId w:val="32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7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4"/>
  </w:num>
  <w:num w:numId="10" w16cid:durableId="514416341">
    <w:abstractNumId w:val="16"/>
  </w:num>
  <w:num w:numId="11" w16cid:durableId="1468474526">
    <w:abstractNumId w:val="29"/>
  </w:num>
  <w:num w:numId="12" w16cid:durableId="1347251692">
    <w:abstractNumId w:val="31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8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30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 w:numId="33" w16cid:durableId="40520060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EE6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ADF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111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2DC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CB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C84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4D"/>
    <w:rsid w:val="00A20A85"/>
    <w:rsid w:val="00A20D0F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7DE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8E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8E9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3</cp:revision>
  <cp:lastPrinted>2013-05-13T04:37:00Z</cp:lastPrinted>
  <dcterms:created xsi:type="dcterms:W3CDTF">2026-02-10T15:34:00Z</dcterms:created>
  <dcterms:modified xsi:type="dcterms:W3CDTF">2026-02-10T15:34:00Z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