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2090FCD8"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4B4D5C" w:rsidRPr="004B4D5C">
        <w:rPr>
          <w:rFonts w:ascii="Arial" w:eastAsiaTheme="minorEastAsia" w:hAnsi="Arial" w:cs="Arial"/>
          <w:b/>
          <w:sz w:val="24"/>
          <w:szCs w:val="24"/>
          <w:lang w:val="en-US" w:eastAsia="zh-CN"/>
        </w:rPr>
        <w:t>RP-2538</w:t>
      </w:r>
      <w:r w:rsidR="00511845">
        <w:rPr>
          <w:rFonts w:ascii="Arial" w:eastAsiaTheme="minorEastAsia" w:hAnsi="Arial" w:cs="Arial"/>
          <w:b/>
          <w:sz w:val="24"/>
          <w:szCs w:val="24"/>
          <w:lang w:val="en-US" w:eastAsia="zh-CN"/>
        </w:rPr>
        <w:t>54</w:t>
      </w:r>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762DF3"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sidR="004B4D5C">
        <w:rPr>
          <w:rFonts w:ascii="Arial" w:eastAsiaTheme="minorEastAsia" w:hAnsi="Arial" w:cs="Arial"/>
          <w:color w:val="000000"/>
          <w:sz w:val="22"/>
          <w:lang w:val="en-US" w:eastAsia="zh-CN"/>
        </w:rPr>
        <w:t xml:space="preserve">Moderator’s </w:t>
      </w:r>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CD5DBA">
        <w:rPr>
          <w:lang w:val="en-IN"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r w:rsidR="0021263A">
              <w:rPr>
                <w:lang w:val="en-US"/>
              </w:rPr>
              <w:t xml:space="preserve"> SpaceMobile</w:t>
            </w:r>
          </w:p>
        </w:tc>
        <w:tc>
          <w:tcPr>
            <w:tcW w:w="7386" w:type="dxa"/>
          </w:tcPr>
          <w:p w14:paraId="4F78E3EC" w14:textId="77777777" w:rsidR="00541E7B" w:rsidRDefault="00541E7B" w:rsidP="00692EC2">
            <w:pPr>
              <w:pStyle w:val="TAL"/>
              <w:rPr>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r w:rsidR="0021263A">
              <w:rPr>
                <w:lang w:val="en-US"/>
              </w:rPr>
              <w:t xml:space="preserve"> </w:t>
            </w:r>
            <w:r w:rsidR="0021263A" w:rsidRPr="0021263A">
              <w:rPr>
                <w:lang w:val="en-US"/>
              </w:rPr>
              <w:t>and so support Approach 3</w:t>
            </w:r>
            <w:r w:rsidR="0021263A">
              <w:rPr>
                <w:lang w:val="en-US"/>
              </w:rPr>
              <w:t>.</w:t>
            </w:r>
          </w:p>
          <w:p w14:paraId="77A82F59" w14:textId="77777777" w:rsidR="0021263A" w:rsidRDefault="0021263A" w:rsidP="00692EC2">
            <w:pPr>
              <w:pStyle w:val="TAL"/>
              <w:rPr>
                <w:lang w:val="en-US"/>
              </w:rPr>
            </w:pPr>
          </w:p>
          <w:p w14:paraId="24AAEA1F" w14:textId="77777777" w:rsidR="0021263A" w:rsidRPr="0021263A" w:rsidRDefault="0021263A" w:rsidP="0021263A">
            <w:pPr>
              <w:pStyle w:val="TAL"/>
              <w:rPr>
                <w:lang w:val="en-US"/>
              </w:rPr>
            </w:pPr>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p>
          <w:p w14:paraId="4BE46347" w14:textId="77777777" w:rsidR="0021263A" w:rsidRPr="0021263A" w:rsidRDefault="0021263A" w:rsidP="0021263A">
            <w:pPr>
              <w:pStyle w:val="TAL"/>
              <w:rPr>
                <w:lang w:val="en-US"/>
              </w:rPr>
            </w:pPr>
          </w:p>
          <w:p w14:paraId="13C18798" w14:textId="77777777" w:rsidR="0021263A" w:rsidRPr="0021263A" w:rsidRDefault="0021263A" w:rsidP="0021263A">
            <w:pPr>
              <w:pStyle w:val="TAL"/>
              <w:rPr>
                <w:lang w:val="en-US"/>
              </w:rPr>
            </w:pPr>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p>
          <w:p w14:paraId="027B7BCF" w14:textId="77777777" w:rsidR="0021263A" w:rsidRPr="0021263A" w:rsidRDefault="0021263A" w:rsidP="0021263A">
            <w:pPr>
              <w:pStyle w:val="TAL"/>
              <w:rPr>
                <w:lang w:val="en-US"/>
              </w:rPr>
            </w:pPr>
          </w:p>
          <w:p w14:paraId="6A94210D" w14:textId="56496068" w:rsidR="0021263A" w:rsidRDefault="0021263A" w:rsidP="0021263A">
            <w:pPr>
              <w:pStyle w:val="TAL"/>
              <w:rPr>
                <w:lang w:val="en-US"/>
              </w:rPr>
            </w:pPr>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2191DB96" w14:textId="4CB9571A" w:rsidR="006A001C" w:rsidRDefault="003A211A" w:rsidP="006A001C">
            <w:pPr>
              <w:pStyle w:val="TAL"/>
              <w:rPr>
                <w:lang w:val="en-US"/>
              </w:rPr>
            </w:pPr>
            <w:r>
              <w:rPr>
                <w:lang w:val="en-US"/>
              </w:rPr>
              <w:t xml:space="preserve">We wanted to provide a full visibility of what is going on in the ITU in our contribution; ITU is ahead of us in terms of the completion of these </w:t>
            </w:r>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p>
          <w:p w14:paraId="3F8C25AC" w14:textId="77777777" w:rsidR="007032DD" w:rsidRDefault="007032DD" w:rsidP="00692EC2">
            <w:pPr>
              <w:pStyle w:val="TAL"/>
              <w:rPr>
                <w:lang w:val="en-US"/>
              </w:rPr>
            </w:pPr>
          </w:p>
          <w:p w14:paraId="3BB58AB9" w14:textId="4176F65B" w:rsidR="007032DD" w:rsidRDefault="006A001C" w:rsidP="00692EC2">
            <w:pPr>
              <w:pStyle w:val="TAL"/>
              <w:rPr>
                <w:lang w:val="en-US"/>
              </w:rPr>
            </w:pPr>
            <w:r>
              <w:rPr>
                <w:lang w:val="en-US"/>
              </w:rPr>
              <w:t xml:space="preserve">At a minimum, the work should start by </w:t>
            </w:r>
            <w:r w:rsidR="007032DD">
              <w:rPr>
                <w:lang w:val="en-US"/>
              </w:rPr>
              <w:t xml:space="preserve"> engaging with the ITU, </w:t>
            </w:r>
            <w:r>
              <w:rPr>
                <w:lang w:val="en-US"/>
              </w:rPr>
              <w:t>asking</w:t>
            </w:r>
            <w:r w:rsidR="007032DD">
              <w:rPr>
                <w:lang w:val="en-US"/>
              </w:rPr>
              <w:t>:</w:t>
            </w:r>
          </w:p>
          <w:p w14:paraId="19381D9F" w14:textId="0BD5E611" w:rsidR="007032DD" w:rsidRDefault="007032DD" w:rsidP="00692EC2">
            <w:pPr>
              <w:pStyle w:val="TAL"/>
              <w:rPr>
                <w:lang w:val="en-US"/>
              </w:rPr>
            </w:pPr>
            <w:r>
              <w:rPr>
                <w:lang w:val="en-US"/>
              </w:rPr>
              <w:t xml:space="preserve">1) clarify </w:t>
            </w:r>
            <w:r w:rsidR="006A001C">
              <w:rPr>
                <w:lang w:val="en-US"/>
              </w:rPr>
              <w:t xml:space="preserve">on </w:t>
            </w:r>
            <w:r>
              <w:rPr>
                <w:lang w:val="en-US"/>
              </w:rPr>
              <w:t>the status</w:t>
            </w:r>
            <w:r w:rsidR="006A001C">
              <w:rPr>
                <w:lang w:val="en-US"/>
              </w:rPr>
              <w:t xml:space="preserve"> and progress of technical studies under </w:t>
            </w:r>
            <w:r>
              <w:rPr>
                <w:lang w:val="en-US"/>
              </w:rPr>
              <w:t>of AI 1.13 and</w:t>
            </w:r>
          </w:p>
          <w:p w14:paraId="57C17B4B" w14:textId="27E7C7F5" w:rsidR="007032DD" w:rsidRDefault="007032DD" w:rsidP="00692EC2">
            <w:pPr>
              <w:pStyle w:val="TAL"/>
              <w:rPr>
                <w:lang w:val="en-US"/>
              </w:rPr>
            </w:pPr>
            <w:r>
              <w:rPr>
                <w:lang w:val="en-US"/>
              </w:rPr>
              <w:t xml:space="preserve">2) </w:t>
            </w:r>
            <w:r w:rsidR="006A001C">
              <w:rPr>
                <w:lang w:val="en-US"/>
              </w:rPr>
              <w:t xml:space="preserve">clarify ITU´s ongoing discussions and views on the use of </w:t>
            </w:r>
            <w:r>
              <w:rPr>
                <w:lang w:val="en-US"/>
              </w:rPr>
              <w:t>Article 4.4</w:t>
            </w:r>
            <w:r w:rsidR="006A001C">
              <w:rPr>
                <w:lang w:val="en-US"/>
              </w:rPr>
              <w:t xml:space="preserve"> for commercial services and whether this is sustainable for the development of a standard.</w:t>
            </w:r>
          </w:p>
          <w:p w14:paraId="3D49F308" w14:textId="77777777" w:rsidR="006A001C" w:rsidRDefault="006A001C" w:rsidP="00692EC2">
            <w:pPr>
              <w:pStyle w:val="TAL"/>
              <w:rPr>
                <w:lang w:val="en-US"/>
              </w:rPr>
            </w:pPr>
          </w:p>
          <w:p w14:paraId="069697E8" w14:textId="3036E6ED" w:rsidR="006A001C" w:rsidRDefault="006A001C" w:rsidP="00692EC2">
            <w:pPr>
              <w:pStyle w:val="TAL"/>
              <w:rPr>
                <w:lang w:val="en-US"/>
              </w:rPr>
            </w:pPr>
            <w:r>
              <w:rPr>
                <w:lang w:val="en-US"/>
              </w:rPr>
              <w:t>If studies were to be conducted, we should widen their scope substantially, beyond a national defined standard, considering:</w:t>
            </w:r>
          </w:p>
          <w:p w14:paraId="77B2915B" w14:textId="6213D114" w:rsidR="006A001C" w:rsidRDefault="006A001C" w:rsidP="006A001C">
            <w:pPr>
              <w:pStyle w:val="TAL"/>
              <w:numPr>
                <w:ilvl w:val="2"/>
                <w:numId w:val="17"/>
              </w:numPr>
              <w:rPr>
                <w:lang w:val="en-US"/>
              </w:rPr>
            </w:pPr>
            <w:r>
              <w:rPr>
                <w:lang w:val="en-US"/>
              </w:rPr>
              <w:t xml:space="preserve">The MS 2600 FDD arrangement (UL and DL as per ITU-r M1036) corresponding with n7 </w:t>
            </w:r>
          </w:p>
          <w:p w14:paraId="45F0C10E" w14:textId="4E606F03" w:rsidR="006A001C" w:rsidRDefault="006A001C" w:rsidP="006A001C">
            <w:pPr>
              <w:pStyle w:val="TAL"/>
              <w:numPr>
                <w:ilvl w:val="2"/>
                <w:numId w:val="17"/>
              </w:numPr>
              <w:rPr>
                <w:lang w:val="en-US"/>
              </w:rPr>
            </w:pPr>
            <w:r>
              <w:rPr>
                <w:lang w:val="en-US"/>
              </w:rPr>
              <w:t>To conduct these studies for a global standard in n7</w:t>
            </w:r>
          </w:p>
          <w:p w14:paraId="44E766A5" w14:textId="08748662" w:rsidR="006A001C" w:rsidRPr="006A001C" w:rsidRDefault="006A001C" w:rsidP="00CD5DBA">
            <w:pPr>
              <w:pStyle w:val="TAL"/>
              <w:numPr>
                <w:ilvl w:val="2"/>
                <w:numId w:val="17"/>
              </w:numPr>
              <w:rPr>
                <w:lang w:val="en-US"/>
              </w:rPr>
            </w:pPr>
            <w:r>
              <w:rPr>
                <w:lang w:val="en-US"/>
              </w:rPr>
              <w:t>To consider the necessary PFD and OOBE limits, to guide ITU in the process of optimal regulatory amendment of operational characteristics for  MSS 2600 under Article 21 of the RR.</w:t>
            </w:r>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01EEDB2C" w:rsidR="003847AE" w:rsidRDefault="003847AE" w:rsidP="00692EC2">
            <w:pPr>
              <w:pStyle w:val="TAL"/>
              <w:rPr>
                <w:lang w:val="en-GB"/>
              </w:rPr>
            </w:pPr>
            <w:r>
              <w:rPr>
                <w:lang w:val="en-GB"/>
              </w:rPr>
              <w:t>Hutchison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c>
          <w:tcPr>
            <w:tcW w:w="2245" w:type="dxa"/>
          </w:tcPr>
          <w:p w14:paraId="5488F25B" w14:textId="7447C54E" w:rsidR="005F1FBF" w:rsidRDefault="005F1FBF" w:rsidP="00692EC2">
            <w:pPr>
              <w:pStyle w:val="TAL"/>
              <w:rPr>
                <w:lang w:val="en-GB"/>
              </w:rPr>
            </w:pPr>
            <w:r>
              <w:rPr>
                <w:lang w:val="en-GB"/>
              </w:rPr>
              <w:lastRenderedPageBreak/>
              <w:t>Thales</w:t>
            </w:r>
          </w:p>
        </w:tc>
        <w:tc>
          <w:tcPr>
            <w:tcW w:w="7386" w:type="dxa"/>
          </w:tcPr>
          <w:p w14:paraId="24C6779C" w14:textId="160CE77B" w:rsidR="005F1FBF" w:rsidRDefault="005F1FBF" w:rsidP="005F1FBF">
            <w:pPr>
              <w:pStyle w:val="TAL"/>
              <w:rPr>
                <w:lang w:val="en-US"/>
              </w:rPr>
            </w:pPr>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p>
        </w:tc>
      </w:tr>
      <w:tr w:rsidR="00A27730" w14:paraId="6352F63C" w14:textId="77777777" w:rsidTr="0001726F">
        <w:tc>
          <w:tcPr>
            <w:tcW w:w="2245" w:type="dxa"/>
          </w:tcPr>
          <w:p w14:paraId="34DA8516" w14:textId="0EF40C71" w:rsidR="00A27730" w:rsidRDefault="00A27730" w:rsidP="00692EC2">
            <w:pPr>
              <w:pStyle w:val="TAL"/>
              <w:rPr>
                <w:lang w:val="en-GB"/>
              </w:rPr>
            </w:pPr>
            <w:r>
              <w:rPr>
                <w:lang w:val="en-GB"/>
              </w:rPr>
              <w:t>Lockheed Martin</w:t>
            </w:r>
          </w:p>
        </w:tc>
        <w:tc>
          <w:tcPr>
            <w:tcW w:w="7386" w:type="dxa"/>
          </w:tcPr>
          <w:p w14:paraId="3E30705A" w14:textId="435AE04E" w:rsidR="00A27730" w:rsidRPr="005F1FBF" w:rsidRDefault="00A27730" w:rsidP="005F1FBF">
            <w:pPr>
              <w:pStyle w:val="TAL"/>
              <w:rPr>
                <w:lang w:val="en-US"/>
              </w:rPr>
            </w:pPr>
            <w:r>
              <w:rPr>
                <w:lang w:val="en-US"/>
              </w:rPr>
              <w:t>We support approac</w:t>
            </w:r>
            <w:r w:rsidR="005033B1">
              <w:rPr>
                <w:lang w:val="en-US"/>
              </w:rPr>
              <w:t>h</w:t>
            </w:r>
            <w:r>
              <w:rPr>
                <w:lang w:val="en-US"/>
              </w:rPr>
              <w:t xml:space="preserve"> 2a/2b</w:t>
            </w:r>
            <w:r w:rsidR="00AA058A">
              <w:rPr>
                <w:lang w:val="en-US"/>
              </w:rPr>
              <w:t xml:space="preserve"> as it has potential to offer more deployment options</w:t>
            </w:r>
          </w:p>
        </w:tc>
      </w:tr>
      <w:tr w:rsidR="00FF7408" w14:paraId="1514C5E2" w14:textId="77777777" w:rsidTr="0001726F">
        <w:tc>
          <w:tcPr>
            <w:tcW w:w="2245" w:type="dxa"/>
          </w:tcPr>
          <w:p w14:paraId="5056E9CF" w14:textId="01DFCAD7" w:rsidR="00FF7408" w:rsidRDefault="00FF7408" w:rsidP="00FF7408">
            <w:pPr>
              <w:pStyle w:val="TAL"/>
              <w:rPr>
                <w:lang w:val="en-GB"/>
              </w:rPr>
            </w:pPr>
            <w:r>
              <w:rPr>
                <w:lang w:val="en-GB"/>
              </w:rPr>
              <w:t>Gatehouse Satcom</w:t>
            </w:r>
          </w:p>
        </w:tc>
        <w:tc>
          <w:tcPr>
            <w:tcW w:w="7386" w:type="dxa"/>
          </w:tcPr>
          <w:p w14:paraId="01755DFF" w14:textId="57A98465" w:rsidR="00FF7408" w:rsidRDefault="00FF7408" w:rsidP="00FF7408">
            <w:pPr>
              <w:pStyle w:val="TAL"/>
              <w:rPr>
                <w:lang w:val="en-US"/>
              </w:rPr>
            </w:pPr>
            <w:r>
              <w:rPr>
                <w:lang w:val="en-US"/>
              </w:rPr>
              <w:t>We do note that Telstra is moving in-right forward by using their licensed, national spectrum for the use of satellite coverage (as allowed by national/ACMA regulatory guidelines, ITU Article 4.4).</w:t>
            </w:r>
          </w:p>
          <w:p w14:paraId="3154963F" w14:textId="0EA3A27C" w:rsidR="00FF7408" w:rsidRDefault="00FF7408" w:rsidP="00FF7408">
            <w:pPr>
              <w:pStyle w:val="TAL"/>
              <w:rPr>
                <w:lang w:val="en-US"/>
              </w:rPr>
            </w:pPr>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p>
        </w:tc>
      </w:tr>
      <w:tr w:rsidR="009E7F70" w14:paraId="253B6E96" w14:textId="77777777" w:rsidTr="0001726F">
        <w:tc>
          <w:tcPr>
            <w:tcW w:w="2245" w:type="dxa"/>
          </w:tcPr>
          <w:p w14:paraId="45DB41A0" w14:textId="7A0FE2DA" w:rsidR="009E7F70" w:rsidRDefault="009E7F70" w:rsidP="00FF7408">
            <w:pPr>
              <w:pStyle w:val="TAL"/>
              <w:rPr>
                <w:lang w:val="en-GB"/>
              </w:rPr>
            </w:pPr>
            <w:r>
              <w:rPr>
                <w:lang w:val="en-GB"/>
              </w:rPr>
              <w:t>IITH, Wisig</w:t>
            </w:r>
          </w:p>
        </w:tc>
        <w:tc>
          <w:tcPr>
            <w:tcW w:w="7386" w:type="dxa"/>
          </w:tcPr>
          <w:p w14:paraId="07716BA6" w14:textId="11D52910" w:rsidR="009E7F70" w:rsidRDefault="009E7F70" w:rsidP="00FF7408">
            <w:pPr>
              <w:pStyle w:val="TAL"/>
              <w:rPr>
                <w:lang w:val="en-US"/>
              </w:rPr>
            </w:pPr>
            <w:r>
              <w:rPr>
                <w:lang w:val="en-US"/>
              </w:rPr>
              <w:t>We support 2a/2b and their existing satellites in MSS 2600 MHz band that conform to ITU allocations. 3GPP needs to study the impact/co-existence with the existing service before moving forward on the WI.</w:t>
            </w:r>
          </w:p>
        </w:tc>
      </w:tr>
      <w:tr w:rsidR="00BA6BF6" w14:paraId="2A769EC1" w14:textId="77777777" w:rsidTr="0001726F">
        <w:tc>
          <w:tcPr>
            <w:tcW w:w="2245" w:type="dxa"/>
          </w:tcPr>
          <w:p w14:paraId="69EFED08" w14:textId="5099EE8E" w:rsidR="00BA6BF6" w:rsidRDefault="00BA6BF6" w:rsidP="00BA6BF6">
            <w:pPr>
              <w:pStyle w:val="TAL"/>
              <w:rPr>
                <w:lang w:val="en-GB"/>
              </w:rPr>
            </w:pPr>
            <w:r>
              <w:rPr>
                <w:lang w:val="en-GB"/>
              </w:rPr>
              <w:t>Aalyria</w:t>
            </w:r>
          </w:p>
        </w:tc>
        <w:tc>
          <w:tcPr>
            <w:tcW w:w="7386" w:type="dxa"/>
          </w:tcPr>
          <w:p w14:paraId="3C61B027" w14:textId="77777777" w:rsidR="00BA6BF6" w:rsidRDefault="00BA6BF6" w:rsidP="00BA6BF6">
            <w:pPr>
              <w:pStyle w:val="TAL"/>
              <w:rPr>
                <w:lang w:val="en-US"/>
              </w:rPr>
            </w:pPr>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p>
          <w:p w14:paraId="0AAF9798" w14:textId="77777777" w:rsidR="00BA6BF6" w:rsidRDefault="00BA6BF6" w:rsidP="00BA6BF6">
            <w:pPr>
              <w:pStyle w:val="TAL"/>
              <w:rPr>
                <w:lang w:val="en-US"/>
              </w:rPr>
            </w:pPr>
          </w:p>
          <w:p w14:paraId="0D576A61" w14:textId="77777777" w:rsidR="00BA6BF6" w:rsidRDefault="00BA6BF6" w:rsidP="00BA6BF6">
            <w:pPr>
              <w:pStyle w:val="TAL"/>
              <w:rPr>
                <w:lang w:val="en-US"/>
              </w:rPr>
            </w:pPr>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p>
          <w:p w14:paraId="6D98BBA4" w14:textId="77777777" w:rsidR="00BA6BF6" w:rsidRDefault="00BA6BF6" w:rsidP="00BA6BF6">
            <w:pPr>
              <w:pStyle w:val="TAL"/>
              <w:rPr>
                <w:lang w:val="en-US"/>
              </w:rPr>
            </w:pPr>
          </w:p>
          <w:p w14:paraId="17636975" w14:textId="77777777" w:rsidR="00BA6BF6" w:rsidRDefault="00BA6BF6" w:rsidP="00BA6BF6">
            <w:pPr>
              <w:pStyle w:val="TAL"/>
              <w:rPr>
                <w:lang w:val="en-US"/>
              </w:rPr>
            </w:pPr>
            <w:r>
              <w:rPr>
                <w:lang w:val="en-US"/>
              </w:rPr>
              <w:t>We believe Approach 3 is formally correct for the normative aspects, however, Approach 2 is what 3GPP can actually do starting from now and contribute a technical view on.</w:t>
            </w:r>
          </w:p>
          <w:p w14:paraId="5BD1701D" w14:textId="77777777" w:rsidR="00BA6BF6" w:rsidRDefault="00BA6BF6" w:rsidP="00BA6BF6">
            <w:pPr>
              <w:pStyle w:val="TAL"/>
              <w:rPr>
                <w:lang w:val="en-US"/>
              </w:rPr>
            </w:pPr>
            <w:r>
              <w:rPr>
                <w:lang w:val="en-US"/>
              </w:rPr>
              <w:br/>
              <w:t xml:space="preserve">Rationale:  </w:t>
            </w:r>
          </w:p>
          <w:p w14:paraId="0CC6F4BC" w14:textId="77777777" w:rsidR="00BA6BF6" w:rsidRPr="00330A9C" w:rsidRDefault="00BA6BF6" w:rsidP="00BA6BF6">
            <w:pPr>
              <w:pStyle w:val="TAL"/>
              <w:numPr>
                <w:ilvl w:val="0"/>
                <w:numId w:val="24"/>
              </w:numPr>
              <w:rPr>
                <w:b/>
                <w:bCs/>
                <w:lang w:val="en-US"/>
              </w:rPr>
            </w:pPr>
            <w:r>
              <w:rPr>
                <w:lang w:val="en-US"/>
              </w:rPr>
              <w:t>Whether we like it or not, this deployment mode is a reality and is of wide interest.</w:t>
            </w:r>
          </w:p>
          <w:p w14:paraId="47A78EDD" w14:textId="77777777" w:rsidR="00BA6BF6" w:rsidRPr="00330A9C" w:rsidRDefault="00BA6BF6" w:rsidP="00BA6BF6">
            <w:pPr>
              <w:pStyle w:val="TAL"/>
              <w:numPr>
                <w:ilvl w:val="0"/>
                <w:numId w:val="24"/>
              </w:numPr>
              <w:rPr>
                <w:lang w:val="en-US"/>
              </w:rPr>
            </w:pPr>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p>
          <w:p w14:paraId="02208177" w14:textId="77777777" w:rsidR="00BA6BF6" w:rsidRPr="00330A9C" w:rsidRDefault="00BA6BF6" w:rsidP="00BA6BF6">
            <w:pPr>
              <w:pStyle w:val="TAL"/>
              <w:numPr>
                <w:ilvl w:val="0"/>
                <w:numId w:val="24"/>
              </w:numPr>
              <w:rPr>
                <w:b/>
                <w:bCs/>
                <w:lang w:val="en-US"/>
              </w:rPr>
            </w:pPr>
            <w:r>
              <w:rPr>
                <w:bCs/>
                <w:lang w:val="en-US"/>
              </w:rPr>
              <w:t>These issues are not specific to bands n7 or n25 and are not specific to Australia or North America.</w:t>
            </w:r>
          </w:p>
          <w:p w14:paraId="34136927" w14:textId="77777777" w:rsidR="00BA6BF6" w:rsidRPr="00330A9C" w:rsidRDefault="00BA6BF6" w:rsidP="00BA6BF6">
            <w:pPr>
              <w:pStyle w:val="TAL"/>
              <w:numPr>
                <w:ilvl w:val="0"/>
                <w:numId w:val="24"/>
              </w:numPr>
              <w:rPr>
                <w:b/>
                <w:bCs/>
                <w:lang w:val="en-US"/>
              </w:rPr>
            </w:pPr>
            <w:r>
              <w:rPr>
                <w:lang w:val="en-US"/>
              </w:rPr>
              <w:t>3GPP has the ability of studying concrete technical solutions that can actually help the ITU/WRC process, help open the market and protect spectrum users.</w:t>
            </w:r>
          </w:p>
          <w:p w14:paraId="67B5DC7A" w14:textId="77777777" w:rsidR="00BA6BF6" w:rsidRPr="00330A9C" w:rsidRDefault="00BA6BF6" w:rsidP="00BA6BF6">
            <w:pPr>
              <w:pStyle w:val="TAL"/>
              <w:numPr>
                <w:ilvl w:val="0"/>
                <w:numId w:val="24"/>
              </w:numPr>
              <w:rPr>
                <w:b/>
                <w:bCs/>
                <w:lang w:val="en-US"/>
              </w:rPr>
            </w:pPr>
            <w:r>
              <w:rPr>
                <w:b/>
                <w:bCs/>
                <w:lang w:val="en-US"/>
              </w:rPr>
              <w:t>The final say will inevitably be ith ITU/WRC</w:t>
            </w:r>
          </w:p>
          <w:p w14:paraId="46D826F6" w14:textId="77777777" w:rsidR="00BA6BF6" w:rsidRDefault="00BA6BF6" w:rsidP="00BA6BF6">
            <w:pPr>
              <w:pStyle w:val="TAL"/>
              <w:rPr>
                <w:b/>
                <w:bCs/>
                <w:lang w:val="en-US"/>
              </w:rPr>
            </w:pPr>
          </w:p>
          <w:p w14:paraId="6D5B81C2" w14:textId="77777777" w:rsidR="00BA6BF6" w:rsidRDefault="00BA6BF6" w:rsidP="00BA6BF6">
            <w:pPr>
              <w:pStyle w:val="TAL"/>
              <w:rPr>
                <w:lang w:val="en-US"/>
              </w:rPr>
            </w:pPr>
            <w:r>
              <w:rPr>
                <w:lang w:val="en-US"/>
              </w:rPr>
              <w:t>Way forward:</w:t>
            </w:r>
          </w:p>
          <w:p w14:paraId="6A8DD9DF" w14:textId="77777777" w:rsidR="00BA6BF6" w:rsidRDefault="00BA6BF6" w:rsidP="00BA6BF6">
            <w:pPr>
              <w:pStyle w:val="TAL"/>
              <w:numPr>
                <w:ilvl w:val="0"/>
                <w:numId w:val="24"/>
              </w:numPr>
              <w:rPr>
                <w:lang w:val="en-US"/>
              </w:rPr>
            </w:pPr>
            <w:r>
              <w:rPr>
                <w:lang w:val="en-US"/>
              </w:rPr>
              <w:t>Perform a comprehensive study on possible coexistence scenarios, aspects, challenges and potential solutions, with deployment configurations based on real references (including multiple satellite constellations based on actual deployment plans)</w:t>
            </w:r>
          </w:p>
          <w:p w14:paraId="5EEC3D84" w14:textId="77777777" w:rsidR="00BA6BF6" w:rsidRPr="00AB0500" w:rsidRDefault="00BA6BF6" w:rsidP="00BA6BF6">
            <w:pPr>
              <w:pStyle w:val="TAL"/>
              <w:numPr>
                <w:ilvl w:val="1"/>
                <w:numId w:val="24"/>
              </w:numPr>
              <w:rPr>
                <w:lang w:val="en-US"/>
              </w:rPr>
            </w:pPr>
            <w:r>
              <w:rPr>
                <w:lang w:val="en-US"/>
              </w:rPr>
              <w:t>Include also NTN-NTN space-to-space coexistence</w:t>
            </w:r>
          </w:p>
          <w:p w14:paraId="2800D44F" w14:textId="77777777" w:rsidR="00BA6BF6" w:rsidRDefault="00BA6BF6" w:rsidP="00BA6BF6">
            <w:pPr>
              <w:pStyle w:val="TAL"/>
              <w:numPr>
                <w:ilvl w:val="0"/>
                <w:numId w:val="24"/>
              </w:numPr>
              <w:rPr>
                <w:lang w:val="en-US"/>
              </w:rPr>
            </w:pPr>
            <w:r>
              <w:rPr>
                <w:lang w:val="en-US"/>
              </w:rPr>
              <w:t>Study possible band definitions and pairings – comprehensively.</w:t>
            </w:r>
          </w:p>
          <w:p w14:paraId="42DDAEFE" w14:textId="77777777" w:rsidR="00BA6BF6" w:rsidRDefault="00BA6BF6" w:rsidP="00BA6BF6">
            <w:pPr>
              <w:pStyle w:val="TAL"/>
              <w:numPr>
                <w:ilvl w:val="0"/>
                <w:numId w:val="24"/>
              </w:numPr>
              <w:rPr>
                <w:lang w:val="en-US"/>
              </w:rPr>
            </w:pPr>
            <w:r>
              <w:rPr>
                <w:lang w:val="en-US"/>
              </w:rPr>
              <w:t>Band specific aspects</w:t>
            </w:r>
          </w:p>
          <w:p w14:paraId="4D8F2D60" w14:textId="77777777" w:rsidR="00BA6BF6" w:rsidRDefault="00BA6BF6" w:rsidP="00BA6BF6">
            <w:pPr>
              <w:pStyle w:val="TAL"/>
              <w:numPr>
                <w:ilvl w:val="1"/>
                <w:numId w:val="24"/>
              </w:numPr>
              <w:rPr>
                <w:lang w:val="en-US"/>
              </w:rPr>
            </w:pPr>
            <w:r>
              <w:rPr>
                <w:lang w:val="en-US"/>
              </w:rPr>
              <w:t>E.g. In case of n7 frequencies, include at least consideration for Region 3 wide MSS allocations in reverse pairing and study coexistence also defining hypothetical bands supporting these MSS allocations, possibly with different band configuration/pairing scenarios.</w:t>
            </w:r>
          </w:p>
          <w:p w14:paraId="08CC9352" w14:textId="77777777" w:rsidR="00BA6BF6" w:rsidRDefault="00BA6BF6" w:rsidP="00BA6BF6">
            <w:pPr>
              <w:pStyle w:val="TAL"/>
              <w:numPr>
                <w:ilvl w:val="1"/>
                <w:numId w:val="24"/>
              </w:numPr>
              <w:rPr>
                <w:lang w:val="en-US"/>
              </w:rPr>
            </w:pPr>
            <w:r>
              <w:rPr>
                <w:lang w:val="en-US"/>
              </w:rPr>
              <w:t>E.g. In case of n25, consider the implications of coexistence with all applicable bands and deployment scenarios.</w:t>
            </w:r>
          </w:p>
          <w:p w14:paraId="2B3C634B" w14:textId="77777777" w:rsidR="00BA6BF6" w:rsidRDefault="00BA6BF6" w:rsidP="00BA6BF6">
            <w:pPr>
              <w:pStyle w:val="TAL"/>
              <w:numPr>
                <w:ilvl w:val="1"/>
                <w:numId w:val="24"/>
              </w:numPr>
              <w:rPr>
                <w:lang w:val="en-US"/>
              </w:rPr>
            </w:pPr>
            <w:r>
              <w:rPr>
                <w:lang w:val="en-US"/>
              </w:rPr>
              <w:t>FFS whether considering other FCC SCS bands, as a secondary priority and based on operator interest.</w:t>
            </w:r>
          </w:p>
          <w:p w14:paraId="7BE773DA" w14:textId="44D29601" w:rsidR="00BA6BF6" w:rsidRDefault="00BA6BF6" w:rsidP="00CD5DBA">
            <w:pPr>
              <w:pStyle w:val="TAL"/>
              <w:numPr>
                <w:ilvl w:val="0"/>
                <w:numId w:val="24"/>
              </w:numPr>
              <w:rPr>
                <w:lang w:val="en-US"/>
              </w:rPr>
            </w:pPr>
            <w:r>
              <w:rPr>
                <w:lang w:val="en-US"/>
              </w:rPr>
              <w:t>Send an LS to ITU-R to communicate 3GPP’s intentions.</w:t>
            </w:r>
          </w:p>
          <w:p w14:paraId="26710ABA" w14:textId="7CA0E04E" w:rsidR="00BA6BF6" w:rsidRDefault="00BA6BF6" w:rsidP="00BA6BF6">
            <w:pPr>
              <w:pStyle w:val="TAL"/>
              <w:rPr>
                <w:lang w:val="en-US"/>
              </w:rPr>
            </w:pPr>
            <w:r>
              <w:rPr>
                <w:lang w:val="en-US"/>
              </w:rPr>
              <w:t>Monitor the progress of ITU/WRC process and later evaluate whether some initial new NTN band normative specifications can be introduced and how.</w:t>
            </w:r>
          </w:p>
          <w:p w14:paraId="34653A34" w14:textId="46B9F80E" w:rsidR="00BA6BF6" w:rsidRDefault="00BA6BF6" w:rsidP="00BA6BF6">
            <w:pPr>
              <w:pStyle w:val="TAL"/>
              <w:rPr>
                <w:lang w:val="en-US"/>
              </w:rPr>
            </w:pPr>
          </w:p>
        </w:tc>
      </w:tr>
      <w:tr w:rsidR="001C1D80" w14:paraId="1F7B6CC1" w14:textId="77777777" w:rsidTr="0001726F">
        <w:tc>
          <w:tcPr>
            <w:tcW w:w="2245" w:type="dxa"/>
          </w:tcPr>
          <w:p w14:paraId="01D815FC" w14:textId="69E40587" w:rsidR="001C1D80" w:rsidRDefault="001C1D80" w:rsidP="00BA6BF6">
            <w:pPr>
              <w:pStyle w:val="TAL"/>
              <w:rPr>
                <w:lang w:val="en-GB"/>
              </w:rPr>
            </w:pPr>
            <w:r>
              <w:rPr>
                <w:lang w:val="en-GB"/>
              </w:rPr>
              <w:lastRenderedPageBreak/>
              <w:t>Aalyria(2)</w:t>
            </w:r>
          </w:p>
        </w:tc>
        <w:tc>
          <w:tcPr>
            <w:tcW w:w="7386" w:type="dxa"/>
          </w:tcPr>
          <w:p w14:paraId="2DB72B8F" w14:textId="77777777" w:rsidR="001C1D80" w:rsidRDefault="001C1D80" w:rsidP="00BA6BF6">
            <w:pPr>
              <w:pStyle w:val="TAL"/>
              <w:rPr>
                <w:lang w:val="en-US"/>
              </w:rPr>
            </w:pPr>
            <w:r>
              <w:rPr>
                <w:lang w:val="en-US"/>
              </w:rPr>
              <w:t>To further clarify – we believe based on 3GPP principles it is within 3GPP’s duties to perform studies and co-existence analysis because these scenarios are new.</w:t>
            </w:r>
            <w:r>
              <w:rPr>
                <w:lang w:val="en-US"/>
              </w:rPr>
              <w:br/>
              <w:t>In R17, we decided not to perform NTN-NTN coexistence for S-band/L-band because the group considered that existing spectrum allocation and coordination processes for MSS bands (e.g, based on band split in Europe for S-band, etc) would be enough, and that we wouldn’t have enough time.</w:t>
            </w:r>
          </w:p>
          <w:p w14:paraId="2B3F88AB" w14:textId="77727343" w:rsidR="001C1D80" w:rsidRDefault="001C1D80" w:rsidP="00BA6BF6">
            <w:pPr>
              <w:pStyle w:val="TAL"/>
              <w:rPr>
                <w:lang w:val="en-US"/>
              </w:rPr>
            </w:pPr>
            <w:r>
              <w:rPr>
                <w:lang w:val="en-US"/>
              </w:rPr>
              <w:t>Also, at the time, many companies insisted to simply reuse 3GPP’s existing process as-is (only limited to adjacent channel), which however originated from 3GPP’s practice for TN-TN coexistence.</w:t>
            </w:r>
          </w:p>
          <w:p w14:paraId="49152242" w14:textId="77777777" w:rsidR="001C1D80" w:rsidRDefault="001C1D80" w:rsidP="00BA6BF6">
            <w:pPr>
              <w:pStyle w:val="TAL"/>
              <w:rPr>
                <w:lang w:val="en-US"/>
              </w:rPr>
            </w:pPr>
            <w:r>
              <w:rPr>
                <w:lang w:val="en-US"/>
              </w:rPr>
              <w:t>The landscape has significantly changed, and the mechanisms adopted back then have increasingly resulted insufficient to both address TN-NTN, as well as the new scenarios introduced by the proposals in discussion (which would involve totally new NTN-NTN coexistence scenarios).</w:t>
            </w:r>
          </w:p>
          <w:p w14:paraId="2BB2E429" w14:textId="77777777" w:rsidR="001C1D80" w:rsidRDefault="001C1D80" w:rsidP="00BA6BF6">
            <w:pPr>
              <w:pStyle w:val="TAL"/>
              <w:rPr>
                <w:lang w:val="en-US"/>
              </w:rPr>
            </w:pPr>
          </w:p>
          <w:p w14:paraId="2F1B7FAB" w14:textId="77777777" w:rsidR="001C1D80" w:rsidRDefault="001C1D80" w:rsidP="00BA6BF6">
            <w:pPr>
              <w:pStyle w:val="TAL"/>
              <w:rPr>
                <w:lang w:val="en-US"/>
              </w:rPr>
            </w:pPr>
            <w:r>
              <w:rPr>
                <w:lang w:val="en-US"/>
              </w:rPr>
              <w:t>This significant change in the landscape and deployment scenarios begs for 3GPP to revise its RAN4 coexistence methodology to cover also these new/unaddressed scenarios (across both TN-NTN as well as NTN-NTN).</w:t>
            </w:r>
          </w:p>
          <w:p w14:paraId="361CD654" w14:textId="77777777" w:rsidR="001C1D80" w:rsidRDefault="001C1D80" w:rsidP="00BA6BF6">
            <w:pPr>
              <w:pStyle w:val="TAL"/>
              <w:rPr>
                <w:lang w:val="en-US"/>
              </w:rPr>
            </w:pPr>
          </w:p>
          <w:p w14:paraId="6AC8974C" w14:textId="381E9FBE" w:rsidR="001C1D80" w:rsidRDefault="001C1D80" w:rsidP="00BA6BF6">
            <w:pPr>
              <w:pStyle w:val="TAL"/>
              <w:rPr>
                <w:lang w:val="en-US"/>
              </w:rPr>
            </w:pPr>
            <w:r>
              <w:rPr>
                <w:lang w:val="en-US"/>
              </w:rPr>
              <w:t xml:space="preserve">Our proposal </w:t>
            </w:r>
            <w:r w:rsidR="00AA52FA">
              <w:rPr>
                <w:lang w:val="en-US"/>
              </w:rPr>
              <w:t>includes both</w:t>
            </w:r>
            <w:r>
              <w:rPr>
                <w:lang w:val="en-US"/>
              </w:rPr>
              <w:t xml:space="preserve"> Approaches 2a/2b </w:t>
            </w:r>
            <w:r w:rsidR="00AA52FA">
              <w:rPr>
                <w:lang w:val="en-US"/>
              </w:rPr>
              <w:t xml:space="preserve">(we should do a study) </w:t>
            </w:r>
            <w:r>
              <w:rPr>
                <w:lang w:val="en-US"/>
              </w:rPr>
              <w:t xml:space="preserve">and </w:t>
            </w:r>
            <w:r w:rsidR="00AA52FA">
              <w:rPr>
                <w:lang w:val="en-US"/>
              </w:rPr>
              <w:t xml:space="preserve">3 (for the normative phase), except we don’t necessarily believe that we have </w:t>
            </w:r>
            <w:r w:rsidR="00AA52FA">
              <w:rPr>
                <w:b/>
                <w:bCs/>
                <w:lang w:val="en-US"/>
              </w:rPr>
              <w:t>wait</w:t>
            </w:r>
            <w:r w:rsidR="00AA52FA">
              <w:rPr>
                <w:lang w:val="en-US"/>
              </w:rPr>
              <w:t>, If the circumstances on the regulatory landscape become clearer.</w:t>
            </w:r>
          </w:p>
          <w:p w14:paraId="1CB1000C" w14:textId="77777777" w:rsidR="00AA52FA" w:rsidRDefault="00AA52FA" w:rsidP="00BA6BF6">
            <w:pPr>
              <w:pStyle w:val="TAL"/>
              <w:rPr>
                <w:lang w:val="en-US"/>
              </w:rPr>
            </w:pPr>
          </w:p>
          <w:p w14:paraId="4B077D9F" w14:textId="1179449C" w:rsidR="00AA52FA" w:rsidRDefault="00AA52FA" w:rsidP="00BA6BF6">
            <w:pPr>
              <w:pStyle w:val="TAL"/>
              <w:rPr>
                <w:lang w:val="en-US"/>
              </w:rPr>
            </w:pPr>
            <w:r>
              <w:rPr>
                <w:lang w:val="en-US"/>
              </w:rPr>
              <w:t>Approach 1 is not sufficient in our view without a study and some clarity of the applicability/implication of the coexistence aspects across countries, from a regulatory standpoint.</w:t>
            </w:r>
          </w:p>
          <w:p w14:paraId="59D019D2" w14:textId="62FC3E02" w:rsidR="00AA52FA" w:rsidRDefault="00AA52FA" w:rsidP="00BA6BF6">
            <w:pPr>
              <w:pStyle w:val="TAL"/>
              <w:rPr>
                <w:lang w:val="en-US"/>
              </w:rPr>
            </w:pP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CD5DBA" w:rsidRDefault="004577C6" w:rsidP="004577C6">
            <w:pPr>
              <w:pStyle w:val="TAL"/>
              <w:rPr>
                <w:lang w:val="en-IN"/>
              </w:rPr>
            </w:pPr>
            <w:r w:rsidRPr="00CD5DBA">
              <w:rPr>
                <w:b/>
                <w:bCs/>
                <w:lang w:val="en-IN"/>
              </w:rPr>
              <w:t>Approach 1</w:t>
            </w:r>
            <w:r w:rsidRPr="00CD5DBA">
              <w:rPr>
                <w:lang w:val="en-IN"/>
              </w:rPr>
              <w:t xml:space="preserve">: Specify new NR NTN bands according to National regulations as they become available (e.g. see WIDs in </w:t>
            </w:r>
            <w:hyperlink r:id="rId21" w:history="1">
              <w:r w:rsidRPr="00CD5DBA">
                <w:rPr>
                  <w:rStyle w:val="Hyperlink"/>
                  <w:rFonts w:ascii="Times" w:hAnsi="Times"/>
                  <w:lang w:val="en-IN"/>
                </w:rPr>
                <w:t>RP-253609</w:t>
              </w:r>
            </w:hyperlink>
            <w:r w:rsidRPr="00CD5DBA">
              <w:rPr>
                <w:lang w:val="en-IN"/>
              </w:rPr>
              <w:t xml:space="preserve">, </w:t>
            </w:r>
            <w:hyperlink r:id="rId22" w:history="1">
              <w:r w:rsidRPr="00CD5DBA">
                <w:rPr>
                  <w:rStyle w:val="Hyperlink"/>
                  <w:rFonts w:ascii="Times" w:hAnsi="Times"/>
                  <w:lang w:val="en-IN"/>
                </w:rPr>
                <w:t>RP-253700</w:t>
              </w:r>
            </w:hyperlink>
            <w:r w:rsidRPr="00CD5DBA">
              <w:rPr>
                <w:lang w:val="en-IN"/>
              </w:rPr>
              <w:t>)</w:t>
            </w:r>
          </w:p>
        </w:tc>
        <w:tc>
          <w:tcPr>
            <w:tcW w:w="4326" w:type="dxa"/>
          </w:tcPr>
          <w:p w14:paraId="313B71DE" w14:textId="631C7270" w:rsidR="004577C6" w:rsidRPr="007238F5" w:rsidRDefault="00B05A81" w:rsidP="005B787A">
            <w:pPr>
              <w:pStyle w:val="TAL"/>
              <w:rPr>
                <w:lang w:val="en-US" w:eastAsia="zh-CN"/>
              </w:rPr>
            </w:pPr>
            <w:r>
              <w:rPr>
                <w:lang w:val="en-US" w:eastAsia="zh-CN"/>
              </w:rPr>
              <w:t xml:space="preserve">Ericsson, KDDI, Samsung, Rogers, LGE, MediaTek, ETRI, Nokia, Qualcomm, Telstra, </w:t>
            </w:r>
            <w:r w:rsidR="003038E3">
              <w:rPr>
                <w:lang w:val="en-US" w:eastAsia="zh-CN"/>
              </w:rPr>
              <w:t xml:space="preserve">T-Mobile, </w:t>
            </w:r>
            <w:r>
              <w:rPr>
                <w:lang w:val="en-US" w:eastAsia="zh-CN"/>
              </w:rPr>
              <w:t>Ofinno, Apple</w:t>
            </w:r>
            <w:r w:rsidR="00DB4135">
              <w:rPr>
                <w:lang w:val="en-US" w:eastAsia="zh-CN"/>
              </w:rPr>
              <w:t xml:space="preserve"> (</w:t>
            </w:r>
            <w:r w:rsidR="00E975E1">
              <w:rPr>
                <w:lang w:val="en-US" w:eastAsia="zh-CN"/>
              </w:rPr>
              <w:t>1</w:t>
            </w:r>
            <w:r w:rsidR="003038E3">
              <w:rPr>
                <w:lang w:val="en-US" w:eastAsia="zh-CN"/>
              </w:rPr>
              <w:t>3</w:t>
            </w:r>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CD5DBA">
              <w:rPr>
                <w:b/>
                <w:bCs/>
                <w:lang w:val="en-IN"/>
              </w:rPr>
              <w:t>Approach 2a</w:t>
            </w:r>
            <w:r w:rsidRPr="00A37D45">
              <w:rPr>
                <w:b/>
                <w:bCs/>
                <w:lang w:val="en-US"/>
              </w:rPr>
              <w:t>/2b</w:t>
            </w:r>
            <w:r w:rsidRPr="00CD5DBA">
              <w:rPr>
                <w:lang w:val="en-IN"/>
              </w:rPr>
              <w:t xml:space="preserve">: perform co-existence studies to evaluate the impact of TN IMT frequency bands when deployed as NTN band on the existing NTN bands [ViaSat, </w:t>
            </w:r>
            <w:hyperlink r:id="rId23" w:history="1">
              <w:r w:rsidRPr="00CD5DBA">
                <w:rPr>
                  <w:rStyle w:val="Hyperlink"/>
                  <w:rFonts w:ascii="Times" w:hAnsi="Times"/>
                  <w:lang w:val="en-IN"/>
                </w:rPr>
                <w:t>RP-253703</w:t>
              </w:r>
            </w:hyperlink>
            <w:r w:rsidRPr="00CD5DBA">
              <w:rPr>
                <w:lang w:val="en-IN"/>
              </w:rPr>
              <w:t>]</w:t>
            </w:r>
            <w:r>
              <w:rPr>
                <w:lang w:val="en-US"/>
              </w:rPr>
              <w:t xml:space="preserve"> and/or </w:t>
            </w:r>
            <w:r w:rsidRPr="00CD5DBA">
              <w:rPr>
                <w:lang w:val="en-IN"/>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CD5DBA">
              <w:rPr>
                <w:lang w:val="en-IN"/>
              </w:rPr>
              <w:t xml:space="preserve">. </w:t>
            </w:r>
            <w:r>
              <w:t xml:space="preserve">[Apple, </w:t>
            </w:r>
            <w:hyperlink r:id="rId24" w:history="1">
              <w:r w:rsidRPr="00DD32C2">
                <w:rPr>
                  <w:rStyle w:val="Hyperlink"/>
                  <w:rFonts w:ascii="Times" w:hAnsi="Times"/>
                </w:rPr>
                <w:t>RP-253709</w:t>
              </w:r>
            </w:hyperlink>
            <w:r>
              <w:t>]</w:t>
            </w:r>
          </w:p>
        </w:tc>
        <w:tc>
          <w:tcPr>
            <w:tcW w:w="4326" w:type="dxa"/>
          </w:tcPr>
          <w:p w14:paraId="6FD08A35" w14:textId="19114DF2" w:rsidR="004577C6" w:rsidRPr="007238F5" w:rsidRDefault="00B05A81" w:rsidP="005B787A">
            <w:pPr>
              <w:pStyle w:val="TAL"/>
              <w:rPr>
                <w:lang w:val="en-US"/>
              </w:rPr>
            </w:pPr>
            <w:r>
              <w:rPr>
                <w:lang w:val="en-US"/>
              </w:rPr>
              <w:t xml:space="preserve">Eutelsat, </w:t>
            </w:r>
            <w:r w:rsidR="00407382">
              <w:rPr>
                <w:lang w:val="en-US"/>
              </w:rPr>
              <w:t xml:space="preserve">ViaSat, </w:t>
            </w:r>
            <w:r>
              <w:rPr>
                <w:lang w:val="en-US"/>
              </w:rPr>
              <w:t>Echostar, Terrestar, ETRI, Boost Mobile, Apple</w:t>
            </w:r>
            <w:r w:rsidR="00F05008">
              <w:rPr>
                <w:lang w:val="en-US"/>
              </w:rPr>
              <w:t>, Lockheed Martin</w:t>
            </w:r>
            <w:r w:rsidR="009E7F70">
              <w:rPr>
                <w:lang w:val="en-US"/>
              </w:rPr>
              <w:t>, IITH, Wisig</w:t>
            </w:r>
            <w:r w:rsidR="00AA52FA">
              <w:rPr>
                <w:lang w:val="en-US"/>
              </w:rPr>
              <w:t>, Aalyria</w:t>
            </w:r>
            <w:r w:rsidR="00C12E61">
              <w:rPr>
                <w:lang w:val="en-US"/>
              </w:rPr>
              <w:t>, Thales</w:t>
            </w:r>
            <w:r w:rsidR="009E7F70">
              <w:rPr>
                <w:lang w:val="en-US"/>
              </w:rPr>
              <w:t xml:space="preserve"> (1</w:t>
            </w:r>
            <w:r w:rsidR="00C12E61">
              <w:rPr>
                <w:lang w:val="en-US"/>
              </w:rPr>
              <w:t>2</w:t>
            </w:r>
            <w:r w:rsidR="009E7F70">
              <w:rPr>
                <w:lang w:val="en-US"/>
              </w:rPr>
              <w:t>)</w:t>
            </w:r>
          </w:p>
        </w:tc>
      </w:tr>
      <w:tr w:rsidR="00B05A81" w14:paraId="269DA398" w14:textId="77777777" w:rsidTr="00A37D45">
        <w:tc>
          <w:tcPr>
            <w:tcW w:w="5305" w:type="dxa"/>
          </w:tcPr>
          <w:p w14:paraId="7A024DEE" w14:textId="7696B0DD" w:rsidR="00B05A81" w:rsidRPr="00B05A81" w:rsidRDefault="00FA7E8A" w:rsidP="004577C6">
            <w:pPr>
              <w:pStyle w:val="TAL"/>
              <w:rPr>
                <w:lang w:val="en-US"/>
              </w:rPr>
            </w:pPr>
            <w:r>
              <w:rPr>
                <w:lang w:val="en-US"/>
              </w:rPr>
              <w:t>Moderator’s count of companies who indicated support of</w:t>
            </w:r>
            <w:r w:rsidR="00B05A81">
              <w:rPr>
                <w:lang w:val="en-US"/>
              </w:rPr>
              <w:t xml:space="preserve"> </w:t>
            </w:r>
            <w:r w:rsidR="00B05A81" w:rsidRPr="00A37D45">
              <w:rPr>
                <w:b/>
                <w:bCs/>
                <w:lang w:val="en-US"/>
              </w:rPr>
              <w:t>Approach 1</w:t>
            </w:r>
            <w:r>
              <w:rPr>
                <w:b/>
                <w:bCs/>
                <w:lang w:val="en-US"/>
              </w:rPr>
              <w:t>,</w:t>
            </w:r>
            <w:r w:rsidR="00F93ACA">
              <w:rPr>
                <w:b/>
                <w:bCs/>
                <w:lang w:val="en-US"/>
              </w:rPr>
              <w:t xml:space="preserve"> </w:t>
            </w:r>
            <w:r w:rsidR="00B05A81" w:rsidRPr="00A37D45">
              <w:rPr>
                <w:b/>
                <w:bCs/>
                <w:lang w:val="en-US"/>
              </w:rPr>
              <w:t>2a/2b</w:t>
            </w:r>
            <w:r w:rsidRPr="00CD5DBA">
              <w:rPr>
                <w:lang w:val="en-US"/>
              </w:rPr>
              <w:t xml:space="preserve">, </w:t>
            </w:r>
            <w:r>
              <w:rPr>
                <w:lang w:val="en-US"/>
              </w:rPr>
              <w:t>or some combination.</w:t>
            </w:r>
          </w:p>
        </w:tc>
        <w:tc>
          <w:tcPr>
            <w:tcW w:w="4326" w:type="dxa"/>
          </w:tcPr>
          <w:p w14:paraId="4574A2FD" w14:textId="35303572" w:rsidR="00B05A81" w:rsidRPr="007238F5" w:rsidRDefault="00F472FF" w:rsidP="005B787A">
            <w:pPr>
              <w:pStyle w:val="TAL"/>
              <w:rPr>
                <w:lang w:val="en-US"/>
              </w:rPr>
            </w:pPr>
            <w:r>
              <w:rPr>
                <w:lang w:val="en-US"/>
              </w:rPr>
              <w:t xml:space="preserve">Ericsson, KDDI, Samsung, Rogers, LGE, MediaTek, ETRI, Nokia, Qualcomm, Telstra, </w:t>
            </w:r>
            <w:r w:rsidR="003038E3">
              <w:rPr>
                <w:lang w:val="en-US"/>
              </w:rPr>
              <w:t xml:space="preserve">T-Mobile, </w:t>
            </w:r>
            <w:r>
              <w:rPr>
                <w:lang w:val="en-US"/>
              </w:rPr>
              <w:t>Ofinno, Apple, Eutelsat, ViaSat, Echostar, Terrestar, Boost Mobile</w:t>
            </w:r>
            <w:r w:rsidR="00E975E1">
              <w:rPr>
                <w:lang w:val="en-US"/>
              </w:rPr>
              <w:t>, Lockheed Martin, IITH, Wisig</w:t>
            </w:r>
            <w:r w:rsidR="00C415FD">
              <w:rPr>
                <w:lang w:val="en-US"/>
              </w:rPr>
              <w:t>, Aalyria</w:t>
            </w:r>
            <w:r w:rsidR="00C12E61">
              <w:rPr>
                <w:lang w:val="en-US"/>
              </w:rPr>
              <w:t>, Thales</w:t>
            </w:r>
            <w:r>
              <w:rPr>
                <w:lang w:val="en-US"/>
              </w:rPr>
              <w:t xml:space="preserve"> (</w:t>
            </w:r>
            <w:r w:rsidR="00E975E1">
              <w:rPr>
                <w:lang w:val="en-US"/>
              </w:rPr>
              <w:t>2</w:t>
            </w:r>
            <w:r w:rsidR="00C12E61">
              <w:rPr>
                <w:lang w:val="en-US"/>
              </w:rPr>
              <w:t>3</w:t>
            </w:r>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CD5DBA">
              <w:rPr>
                <w:b/>
                <w:bCs/>
                <w:lang w:val="en-IN"/>
              </w:rPr>
              <w:t>Approach 3</w:t>
            </w:r>
            <w:r w:rsidRPr="00CD5DBA">
              <w:rPr>
                <w:lang w:val="en-IN"/>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261D001D" w:rsidR="004577C6" w:rsidRPr="009E7F70" w:rsidRDefault="00B05A81" w:rsidP="005B787A">
            <w:pPr>
              <w:pStyle w:val="TAL"/>
              <w:rPr>
                <w:lang w:val="en-US"/>
              </w:rPr>
            </w:pPr>
            <w:r w:rsidRPr="009E7F70">
              <w:rPr>
                <w:lang w:val="en-US"/>
              </w:rPr>
              <w:t>Telecom Italia, Vodafone, CATT, ZTE, AST</w:t>
            </w:r>
            <w:r w:rsidR="0021263A" w:rsidRPr="009E7F70">
              <w:rPr>
                <w:lang w:val="en-US"/>
              </w:rPr>
              <w:t xml:space="preserve"> SpaceMobile</w:t>
            </w:r>
            <w:r w:rsidRPr="009E7F70">
              <w:rPr>
                <w:lang w:val="en-US"/>
              </w:rPr>
              <w:t>, CMCC, Orange, Huawei, China Unicom, Sateliot, OPPO, Novamint, KT, China Telecom, Verizon</w:t>
            </w:r>
            <w:r w:rsidR="00FF7408" w:rsidRPr="00CD5DBA">
              <w:rPr>
                <w:lang w:val="en-US"/>
              </w:rPr>
              <w:t>, Gatehouse Satcom</w:t>
            </w:r>
            <w:r w:rsidR="00DB4135" w:rsidRPr="009E7F70">
              <w:rPr>
                <w:lang w:val="en-US"/>
              </w:rPr>
              <w:t xml:space="preserve"> (</w:t>
            </w:r>
            <w:r w:rsidR="00FF7408" w:rsidRPr="00CD5DBA">
              <w:rPr>
                <w:lang w:val="en-US"/>
              </w:rPr>
              <w:t>16</w:t>
            </w:r>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419A1EF8" w:rsidR="004577C6" w:rsidRPr="00CD5DBA" w:rsidRDefault="00B05A81" w:rsidP="005B787A">
            <w:pPr>
              <w:pStyle w:val="TAL"/>
              <w:rPr>
                <w:lang w:val="it-IT"/>
              </w:rPr>
            </w:pPr>
            <w:r w:rsidRPr="00CD5DBA">
              <w:rPr>
                <w:lang w:val="it-IT"/>
              </w:rPr>
              <w:t>Telecom Italia, Huawei, China Unicom, Sateliot, OPPO, Novamint, AT&amp;T</w:t>
            </w:r>
            <w:r w:rsidR="00FF7408">
              <w:rPr>
                <w:lang w:val="it-IT"/>
              </w:rPr>
              <w:t>, Gatehouse Satcom</w:t>
            </w:r>
            <w:r w:rsidR="00DB4135" w:rsidRPr="00CD5DBA">
              <w:rPr>
                <w:lang w:val="it-IT"/>
              </w:rPr>
              <w:t xml:space="preserve"> (</w:t>
            </w:r>
            <w:r w:rsidR="00FF7408">
              <w:rPr>
                <w:lang w:val="it-IT"/>
              </w:rPr>
              <w:t>8</w:t>
            </w:r>
            <w:r w:rsidR="00DB4135" w:rsidRPr="00CD5DBA">
              <w:rPr>
                <w:lang w:val="it-IT"/>
              </w:rPr>
              <w:t>)</w:t>
            </w:r>
          </w:p>
        </w:tc>
      </w:tr>
      <w:tr w:rsidR="00F472FF" w14:paraId="613A6E2A" w14:textId="77777777" w:rsidTr="00A37D45">
        <w:tc>
          <w:tcPr>
            <w:tcW w:w="5305" w:type="dxa"/>
          </w:tcPr>
          <w:p w14:paraId="46A148D5" w14:textId="0E0C0FFD" w:rsidR="00F472FF" w:rsidRPr="00F472FF" w:rsidRDefault="00FA7E8A" w:rsidP="004577C6">
            <w:pPr>
              <w:pStyle w:val="TAL"/>
              <w:rPr>
                <w:lang w:val="en-US"/>
              </w:rPr>
            </w:pPr>
            <w:r>
              <w:rPr>
                <w:lang w:val="en-US"/>
              </w:rPr>
              <w:t>Moderator’s count of companies who indicated support</w:t>
            </w:r>
            <w:r w:rsidR="00F472FF">
              <w:rPr>
                <w:lang w:val="en-US"/>
              </w:rPr>
              <w:t xml:space="preserve"> of </w:t>
            </w:r>
            <w:r w:rsidR="00F472FF" w:rsidRPr="00F472FF">
              <w:rPr>
                <w:b/>
                <w:bCs/>
                <w:lang w:val="en-US"/>
              </w:rPr>
              <w:t>Approach 3</w:t>
            </w:r>
            <w:r>
              <w:rPr>
                <w:b/>
                <w:bCs/>
                <w:lang w:val="en-US"/>
              </w:rPr>
              <w:t>,</w:t>
            </w:r>
            <w:r w:rsidR="00F93ACA">
              <w:rPr>
                <w:b/>
                <w:bCs/>
                <w:lang w:val="en-US"/>
              </w:rPr>
              <w:t xml:space="preserve"> </w:t>
            </w:r>
            <w:r w:rsidR="00F472FF" w:rsidRPr="00F472FF">
              <w:rPr>
                <w:b/>
                <w:bCs/>
                <w:lang w:val="en-US"/>
              </w:rPr>
              <w:t>3b</w:t>
            </w:r>
            <w:r w:rsidRPr="00CD5DBA">
              <w:rPr>
                <w:lang w:val="en-US"/>
              </w:rPr>
              <w:t>,</w:t>
            </w:r>
            <w:r>
              <w:rPr>
                <w:lang w:val="en-US"/>
              </w:rPr>
              <w:t xml:space="preserve"> or some combination</w:t>
            </w:r>
            <w:r w:rsidR="00F472FF">
              <w:rPr>
                <w:lang w:val="en-US"/>
              </w:rPr>
              <w:t>: Either wait for WRC-27 or liaise with the ITU to ask for status</w:t>
            </w:r>
            <w:r w:rsidR="00F472FF" w:rsidRPr="00F472FF">
              <w:rPr>
                <w:lang w:val="en-US"/>
              </w:rPr>
              <w:t xml:space="preserve"> </w:t>
            </w:r>
          </w:p>
        </w:tc>
        <w:tc>
          <w:tcPr>
            <w:tcW w:w="4326" w:type="dxa"/>
          </w:tcPr>
          <w:p w14:paraId="34740040" w14:textId="33E5671D" w:rsidR="00F472FF" w:rsidRDefault="00F472FF" w:rsidP="005B787A">
            <w:pPr>
              <w:pStyle w:val="TAL"/>
              <w:rPr>
                <w:lang w:val="en-US"/>
              </w:rPr>
            </w:pPr>
            <w:r>
              <w:rPr>
                <w:lang w:val="en-US"/>
              </w:rPr>
              <w:t>Telecom Italia, Vodafone, CATT, ZTE, AST</w:t>
            </w:r>
            <w:r w:rsidR="0021263A">
              <w:rPr>
                <w:lang w:val="en-US"/>
              </w:rPr>
              <w:t xml:space="preserve"> SpaceMobile</w:t>
            </w:r>
            <w:r>
              <w:rPr>
                <w:lang w:val="en-US"/>
              </w:rPr>
              <w:t>, CMCC, Orange, Huawei, China Unicom, Sateliot, OPPO, Novamint, KT, China Telecom, Verizon, AT&amp;T</w:t>
            </w:r>
            <w:r w:rsidR="00FF7408">
              <w:rPr>
                <w:lang w:val="en-US"/>
              </w:rPr>
              <w:t>, Gatehouse Satcom</w:t>
            </w:r>
            <w:r>
              <w:rPr>
                <w:lang w:val="en-US"/>
              </w:rPr>
              <w:t xml:space="preserve"> (</w:t>
            </w:r>
            <w:r w:rsidR="00FF7408">
              <w:rPr>
                <w:lang w:val="en-US"/>
              </w:rPr>
              <w:t>17</w:t>
            </w:r>
            <w:r>
              <w:rPr>
                <w:lang w:val="en-US"/>
              </w:rPr>
              <w:t>)</w:t>
            </w:r>
          </w:p>
        </w:tc>
      </w:tr>
    </w:tbl>
    <w:p w14:paraId="00747826" w14:textId="0D460CC9" w:rsidR="004577C6" w:rsidRDefault="004577C6" w:rsidP="004577C6"/>
    <w:p w14:paraId="3233D04B" w14:textId="5135CD97" w:rsidR="006F0530" w:rsidRPr="0089270A" w:rsidRDefault="0089270A" w:rsidP="00DD32C2">
      <w:pPr>
        <w:spacing w:after="120"/>
        <w:rPr>
          <w:sz w:val="28"/>
          <w:szCs w:val="28"/>
          <w:lang w:val="en-US"/>
        </w:rPr>
      </w:pPr>
      <w:r w:rsidRPr="0089270A">
        <w:rPr>
          <w:sz w:val="28"/>
          <w:szCs w:val="28"/>
          <w:lang w:val="en-IN"/>
        </w:rPr>
        <w:lastRenderedPageBreak/>
        <w:t>P</w:t>
      </w:r>
      <w:r w:rsidRPr="0089270A">
        <w:rPr>
          <w:sz w:val="28"/>
          <w:szCs w:val="28"/>
          <w:lang w:val="en-IN"/>
        </w:rPr>
        <w:t xml:space="preserve">erform co-existence studies to evaluate the impact of TN IMT frequency bands when deployed as NTN band </w:t>
      </w:r>
      <w:r w:rsidR="00DF2DD8">
        <w:rPr>
          <w:sz w:val="28"/>
          <w:szCs w:val="28"/>
          <w:lang w:val="en-IN"/>
        </w:rPr>
        <w:t>as captured in section 2.3 of 3854</w:t>
      </w:r>
    </w:p>
    <w:p w14:paraId="6805FF90" w14:textId="333E2FCA" w:rsidR="0089270A" w:rsidRDefault="0089270A" w:rsidP="00DD32C2">
      <w:pPr>
        <w:spacing w:after="120"/>
        <w:rPr>
          <w:sz w:val="28"/>
          <w:szCs w:val="28"/>
          <w:lang w:val="en-US"/>
        </w:rPr>
      </w:pPr>
      <w:r w:rsidRPr="0089270A">
        <w:rPr>
          <w:sz w:val="28"/>
          <w:szCs w:val="28"/>
          <w:lang w:val="en-US"/>
        </w:rPr>
        <w:t>Depending on the outcome of the study, follow up with normative work to support NTN operation on TN band</w:t>
      </w:r>
    </w:p>
    <w:p w14:paraId="3AD44EE5" w14:textId="2C5B8734" w:rsidR="0089270A" w:rsidRPr="0089270A" w:rsidRDefault="0089270A" w:rsidP="00DD32C2">
      <w:pPr>
        <w:spacing w:after="120"/>
        <w:rPr>
          <w:color w:val="0070C0"/>
          <w:sz w:val="28"/>
          <w:szCs w:val="36"/>
          <w:lang w:val="en-US" w:eastAsia="zh-CN"/>
        </w:rPr>
      </w:pPr>
      <w:r>
        <w:rPr>
          <w:sz w:val="28"/>
          <w:szCs w:val="28"/>
          <w:lang w:val="en-US"/>
        </w:rPr>
        <w:t>Send an LS to ITU</w:t>
      </w:r>
      <w:r w:rsidR="00DF2DD8">
        <w:rPr>
          <w:sz w:val="28"/>
          <w:szCs w:val="28"/>
          <w:lang w:val="en-US"/>
        </w:rPr>
        <w:t>-R</w:t>
      </w:r>
      <w:r>
        <w:rPr>
          <w:sz w:val="28"/>
          <w:szCs w:val="28"/>
          <w:lang w:val="en-US"/>
        </w:rPr>
        <w:t xml:space="preserve"> to share the status of this work in 3GPP</w:t>
      </w:r>
    </w:p>
    <w:p w14:paraId="70BE1BA7" w14:textId="77777777" w:rsidR="0089270A" w:rsidRDefault="0089270A" w:rsidP="00DD32C2">
      <w:pPr>
        <w:spacing w:after="120"/>
        <w:rPr>
          <w:color w:val="0070C0"/>
          <w:szCs w:val="24"/>
          <w:lang w:val="en-US" w:eastAsia="zh-CN"/>
        </w:rPr>
      </w:pPr>
    </w:p>
    <w:p w14:paraId="216DB9D4" w14:textId="77777777" w:rsidR="0089270A" w:rsidRDefault="0089270A"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CD5DBA" w:rsidRDefault="007B6196" w:rsidP="007B6196">
      <w:pPr>
        <w:pStyle w:val="Guidance"/>
        <w:rPr>
          <w:lang w:val="en-IN" w:eastAsia="zh-CN"/>
        </w:rPr>
      </w:pPr>
      <w:r w:rsidRPr="00CD5DBA">
        <w:rPr>
          <w:lang w:val="en-IN"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9"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CD5DBA">
        <w:rPr>
          <w:lang w:val="en-IN"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0"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1"/>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2"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3"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5D57F378" w:rsidR="00661826" w:rsidRDefault="00AD2008" w:rsidP="00F14498">
            <w:pPr>
              <w:pStyle w:val="TAL"/>
              <w:rPr>
                <w:lang w:val="en-US"/>
              </w:rPr>
            </w:pPr>
            <w:r>
              <w:rPr>
                <w:lang w:val="en-US"/>
              </w:rPr>
              <w:t>We provided a reference to the ITU annex</w:t>
            </w:r>
            <w:r w:rsidR="006A001C">
              <w:rPr>
                <w:lang w:val="en-US"/>
              </w:rPr>
              <w:t xml:space="preserve"> 8</w:t>
            </w:r>
            <w:r>
              <w:rPr>
                <w:lang w:val="en-US"/>
              </w:rPr>
              <w:t xml:space="preserve"> that already lists the coexistence scenarios</w:t>
            </w:r>
            <w:r w:rsidR="001D379B">
              <w:rPr>
                <w:lang w:val="en-US"/>
              </w:rPr>
              <w:t>; we support Orange proposa</w:t>
            </w:r>
            <w:r w:rsidR="006A001C">
              <w:rPr>
                <w:lang w:val="en-US"/>
              </w:rPr>
              <w:t xml:space="preserve"> that we are not in the realm of establishing scenarios yet</w:t>
            </w:r>
            <w:r w:rsidR="001D379B">
              <w:rPr>
                <w:lang w:val="en-US"/>
              </w:rPr>
              <w:t xml:space="preserve">l; </w:t>
            </w:r>
            <w:r w:rsidR="001B33D4">
              <w:rPr>
                <w:lang w:val="en-US"/>
              </w:rPr>
              <w:t xml:space="preserve">AI 1.13 is considering </w:t>
            </w:r>
            <w:r w:rsidR="006A001C">
              <w:rPr>
                <w:lang w:val="en-US"/>
              </w:rPr>
              <w:t xml:space="preserve">the MSS 2600 (UL and DL) which corresponds with Region 3 </w:t>
            </w:r>
            <w:r w:rsidR="001B33D4">
              <w:rPr>
                <w:lang w:val="en-US"/>
              </w:rPr>
              <w:t>MSS allocations, so we would need to include this in the scope of what we consider; ITU Recommendation M.</w:t>
            </w:r>
            <w:r w:rsidR="00382324">
              <w:rPr>
                <w:lang w:val="en-US"/>
              </w:rPr>
              <w:t>10</w:t>
            </w:r>
            <w:r w:rsidR="001B33D4">
              <w:rPr>
                <w:lang w:val="en-US"/>
              </w:rPr>
              <w:t xml:space="preserve">36 </w:t>
            </w:r>
            <w:r w:rsidR="006A001C">
              <w:rPr>
                <w:lang w:val="en-US"/>
              </w:rPr>
              <w:t xml:space="preserve">(particular arrangement C3 for this band; FDD) </w:t>
            </w:r>
            <w:r w:rsidR="001B33D4">
              <w:rPr>
                <w:lang w:val="en-US"/>
              </w:rPr>
              <w:t xml:space="preserve">should be </w:t>
            </w:r>
            <w:r w:rsidR="006A001C">
              <w:rPr>
                <w:lang w:val="en-US"/>
              </w:rPr>
              <w:t>included as part of the studies</w:t>
            </w:r>
            <w:r w:rsidR="001B33D4">
              <w:rPr>
                <w:lang w:val="en-US"/>
              </w:rPr>
              <w:t>; to avoid a clash</w:t>
            </w:r>
            <w:r w:rsidR="006A001C">
              <w:rPr>
                <w:lang w:val="en-US"/>
              </w:rPr>
              <w:t xml:space="preserve"> with potential ITU outcomes.</w:t>
            </w:r>
          </w:p>
          <w:p w14:paraId="2B1F84D4" w14:textId="77777777" w:rsidR="00376A00" w:rsidRDefault="00376A00" w:rsidP="00F14498">
            <w:pPr>
              <w:pStyle w:val="TAL"/>
              <w:rPr>
                <w:lang w:val="en-US"/>
              </w:rPr>
            </w:pPr>
          </w:p>
          <w:p w14:paraId="72C802E3" w14:textId="0DC2A73E" w:rsidR="00376A00" w:rsidRDefault="00376A00" w:rsidP="00F14498">
            <w:pPr>
              <w:pStyle w:val="TAL"/>
              <w:rPr>
                <w:lang w:val="en-US"/>
              </w:rPr>
            </w:pPr>
            <w:r>
              <w:rPr>
                <w:lang w:val="en-US"/>
              </w:rPr>
              <w:t xml:space="preserve">If we were to perform </w:t>
            </w:r>
            <w:r w:rsidR="006A001C">
              <w:rPr>
                <w:lang w:val="en-US"/>
              </w:rPr>
              <w:t xml:space="preserve"> similar </w:t>
            </w:r>
            <w:r>
              <w:rPr>
                <w:lang w:val="en-US"/>
              </w:rPr>
              <w:t xml:space="preserve">coexistence studies, we would not be ahead of the ITU; are we only considering a single </w:t>
            </w:r>
            <w:r w:rsidR="006A001C">
              <w:rPr>
                <w:lang w:val="en-US"/>
              </w:rPr>
              <w:t xml:space="preserve">NTN </w:t>
            </w:r>
            <w:r>
              <w:rPr>
                <w:lang w:val="en-US"/>
              </w:rPr>
              <w:t>operator in n7</w:t>
            </w:r>
            <w:r w:rsidR="006A001C">
              <w:rPr>
                <w:lang w:val="en-US"/>
              </w:rPr>
              <w:t>;</w:t>
            </w:r>
          </w:p>
          <w:p w14:paraId="530D76CF" w14:textId="77777777" w:rsidR="006A001C" w:rsidRDefault="006A001C" w:rsidP="00F14498">
            <w:pPr>
              <w:pStyle w:val="TAL"/>
              <w:rPr>
                <w:lang w:val="en-US"/>
              </w:rPr>
            </w:pPr>
          </w:p>
          <w:p w14:paraId="42A1A747" w14:textId="77777777" w:rsidR="006A001C" w:rsidRDefault="006A001C" w:rsidP="006A001C">
            <w:pPr>
              <w:pStyle w:val="TAL"/>
              <w:rPr>
                <w:lang w:val="en-US"/>
              </w:rPr>
            </w:pPr>
            <w:r>
              <w:rPr>
                <w:lang w:val="en-US"/>
              </w:rPr>
              <w:t>If studies were to be conducted, we should widen their scope substantially, beyond a national defined standard, considering:</w:t>
            </w:r>
          </w:p>
          <w:p w14:paraId="4E9B13E0" w14:textId="77777777" w:rsidR="006A001C" w:rsidRDefault="006A001C" w:rsidP="006A001C">
            <w:pPr>
              <w:pStyle w:val="TAL"/>
              <w:numPr>
                <w:ilvl w:val="2"/>
                <w:numId w:val="26"/>
              </w:numPr>
              <w:rPr>
                <w:lang w:val="en-US"/>
              </w:rPr>
            </w:pPr>
            <w:r>
              <w:rPr>
                <w:lang w:val="en-US"/>
              </w:rPr>
              <w:t xml:space="preserve">The MS 2600 FDD arrangement (UL and DL as per ITU-r M1036) corresponding with n7 </w:t>
            </w:r>
          </w:p>
          <w:p w14:paraId="2E566459" w14:textId="77777777" w:rsidR="006A001C" w:rsidRDefault="006A001C" w:rsidP="006A001C">
            <w:pPr>
              <w:pStyle w:val="TAL"/>
              <w:numPr>
                <w:ilvl w:val="2"/>
                <w:numId w:val="26"/>
              </w:numPr>
              <w:rPr>
                <w:lang w:val="en-US"/>
              </w:rPr>
            </w:pPr>
            <w:r>
              <w:rPr>
                <w:lang w:val="en-US"/>
              </w:rPr>
              <w:t>To conduct these studies for a global standard in n7</w:t>
            </w:r>
          </w:p>
          <w:p w14:paraId="43547A5B" w14:textId="77777777" w:rsidR="006A001C" w:rsidRPr="006A001C" w:rsidRDefault="006A001C" w:rsidP="006A001C">
            <w:pPr>
              <w:pStyle w:val="TAL"/>
              <w:numPr>
                <w:ilvl w:val="2"/>
                <w:numId w:val="26"/>
              </w:numPr>
              <w:rPr>
                <w:lang w:val="en-US"/>
              </w:rPr>
            </w:pPr>
            <w:r>
              <w:rPr>
                <w:lang w:val="en-US"/>
              </w:rPr>
              <w:t>To consider the necessary PFD and OOBE limits, to guide ITU in the process of optimal regulatory amendment of operational characteristics for  MSS 2600 under Article 21 of the RR.</w:t>
            </w:r>
          </w:p>
          <w:p w14:paraId="1B130518" w14:textId="77777777" w:rsidR="006A001C" w:rsidRDefault="006A001C" w:rsidP="00F14498">
            <w:pPr>
              <w:pStyle w:val="TAL"/>
              <w:rPr>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r w:rsidR="0021263A">
              <w:rPr>
                <w:lang w:val="en-GB"/>
              </w:rPr>
              <w:t xml:space="preserve"> SpaceMobile</w:t>
            </w:r>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c>
          <w:tcPr>
            <w:tcW w:w="2245" w:type="dxa"/>
          </w:tcPr>
          <w:p w14:paraId="114D19FF" w14:textId="5D345373" w:rsidR="00BA6BF6" w:rsidRDefault="00BA6BF6" w:rsidP="00BA6BF6">
            <w:pPr>
              <w:pStyle w:val="TAL"/>
              <w:rPr>
                <w:lang w:val="en-GB"/>
              </w:rPr>
            </w:pPr>
            <w:r>
              <w:rPr>
                <w:lang w:val="en-GB"/>
              </w:rPr>
              <w:t>Aalyria</w:t>
            </w:r>
          </w:p>
        </w:tc>
        <w:tc>
          <w:tcPr>
            <w:tcW w:w="7386" w:type="dxa"/>
          </w:tcPr>
          <w:p w14:paraId="5300B4A5" w14:textId="77777777" w:rsidR="00BA6BF6" w:rsidRDefault="00BA6BF6" w:rsidP="00BA6BF6">
            <w:pPr>
              <w:pStyle w:val="TAL"/>
              <w:rPr>
                <w:lang w:val="en-US"/>
              </w:rPr>
            </w:pPr>
            <w:r>
              <w:rPr>
                <w:lang w:val="en-US"/>
              </w:rPr>
              <w:t>Consider all proposed coexistence scenarios, and include hypothetical bands/deployments considering Region-wide MSS allocations and their pairing configurations (e.g. Region 3 MSS allocations with reverse pairing)</w:t>
            </w:r>
          </w:p>
          <w:p w14:paraId="4AB1985A" w14:textId="77777777" w:rsidR="00BA6BF6" w:rsidRDefault="00BA6BF6" w:rsidP="00BA6BF6">
            <w:pPr>
              <w:pStyle w:val="TAL"/>
              <w:rPr>
                <w:lang w:val="en-US"/>
              </w:rPr>
            </w:pPr>
          </w:p>
          <w:p w14:paraId="55EAFCDD" w14:textId="4857F638" w:rsidR="00BA6BF6" w:rsidRDefault="00BA6BF6" w:rsidP="00BA6BF6">
            <w:pPr>
              <w:pStyle w:val="TAL"/>
              <w:rPr>
                <w:lang w:val="en-US"/>
              </w:rPr>
            </w:pPr>
            <w:r>
              <w:rPr>
                <w:lang w:val="en-US"/>
              </w:rPr>
              <w:t>(See our detailed Way Forward proposal in Topic #1 above)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17111A8" w:rsidR="008148D9" w:rsidRDefault="008148D9" w:rsidP="008148D9">
      <w:r>
        <w:t xml:space="preserve">Hutchison: n38 is allocated </w:t>
      </w:r>
      <w:r w:rsidR="00E144E8">
        <w:t xml:space="preserve">for </w:t>
      </w:r>
      <w:r w:rsidR="00E144E8" w:rsidRPr="00E144E8">
        <w:t xml:space="preserve">commercial free-to-air television broadcasters and the ABC for television outside broadcast (TOB) via apparatus-licensing arrangements </w:t>
      </w:r>
      <w:r>
        <w:t>in Australia;</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b/>
          <w:bCs/>
          <w:lang w:val="en-US" w:eastAsia="zh-CN"/>
        </w:rPr>
      </w:pPr>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p>
    <w:p w14:paraId="274F4E22" w14:textId="77777777" w:rsidR="00A07248" w:rsidRDefault="00A07248" w:rsidP="00A07248">
      <w:pPr>
        <w:pStyle w:val="B1"/>
      </w:pPr>
      <w:r w:rsidRPr="0083297A">
        <w:t>-</w:t>
      </w:r>
      <w:r w:rsidRPr="0083297A">
        <w:tab/>
      </w:r>
      <w:r>
        <w:t>Consider the scenario shown in the figure below, where the interference mechanisms consist of the following:</w:t>
      </w:r>
    </w:p>
    <w:p w14:paraId="28753144" w14:textId="77777777" w:rsidR="00A07248" w:rsidRDefault="00A07248" w:rsidP="00A07248">
      <w:pPr>
        <w:pStyle w:val="B2"/>
      </w:pPr>
      <w:r>
        <w:t>-</w:t>
      </w:r>
      <w:r>
        <w:tab/>
        <w:t>the DL signal from NTN operation in the frequency range defined by n2/n25 and another SAN’s reception of MSS band n256 UL signal (adjacent channel and co-channel)</w:t>
      </w:r>
    </w:p>
    <w:p w14:paraId="32EFB90C" w14:textId="77777777" w:rsidR="00A07248" w:rsidRPr="0083297A" w:rsidRDefault="00A07248" w:rsidP="00A07248">
      <w:pPr>
        <w:pStyle w:val="B2"/>
      </w:pPr>
      <w:r>
        <w:t>-</w:t>
      </w:r>
      <w:r>
        <w:tab/>
        <w:t>The DL signal from NTN operation in the frequency range defined by n2/n25 and another operator’s UE’s reception of terrestrial band n2/n25 (adjacent channel)</w:t>
      </w:r>
    </w:p>
    <w:p w14:paraId="319AD5CE" w14:textId="7D5C5CA4" w:rsidR="00A07248" w:rsidRPr="006554F2" w:rsidRDefault="00F0606A" w:rsidP="00A07248">
      <w:r w:rsidRPr="00F0606A">
        <w:rPr>
          <w:noProof/>
        </w:rPr>
        <w:lastRenderedPageBreak/>
        <w:drawing>
          <wp:inline distT="0" distB="0" distL="0" distR="0" wp14:anchorId="5B5AFB0F" wp14:editId="06061CC4">
            <wp:extent cx="4572000" cy="2357845"/>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4"/>
                    <a:stretch>
                      <a:fillRect/>
                    </a:stretch>
                  </pic:blipFill>
                  <pic:spPr>
                    <a:xfrm>
                      <a:off x="0" y="0"/>
                      <a:ext cx="4572000" cy="2357845"/>
                    </a:xfrm>
                    <a:prstGeom prst="rect">
                      <a:avLst/>
                    </a:prstGeom>
                  </pic:spPr>
                </pic:pic>
              </a:graphicData>
            </a:graphic>
          </wp:inline>
        </w:drawing>
      </w:r>
    </w:p>
    <w:p w14:paraId="1C090E83" w14:textId="77777777" w:rsidR="00A07248" w:rsidRPr="006554F2" w:rsidRDefault="00A07248" w:rsidP="00A07248"/>
    <w:p w14:paraId="227E86CB" w14:textId="77777777" w:rsidR="00A07248" w:rsidRPr="00DC4808" w:rsidRDefault="00A07248" w:rsidP="00A07248">
      <w:pPr>
        <w:rPr>
          <w:b/>
          <w:bCs/>
          <w:lang w:val="en-US" w:eastAsia="zh-CN"/>
        </w:rPr>
      </w:pPr>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p>
    <w:p w14:paraId="6B05CCFF" w14:textId="77777777" w:rsidR="00A07248" w:rsidRDefault="00A07248" w:rsidP="00A07248">
      <w:pPr>
        <w:pStyle w:val="B1"/>
        <w:rPr>
          <w:lang w:val="en-US" w:eastAsia="zh-CN"/>
        </w:rPr>
      </w:pPr>
      <w:r>
        <w:rPr>
          <w:lang w:val="en-US" w:eastAsia="zh-CN"/>
        </w:rPr>
        <w:t>-</w:t>
      </w:r>
      <w:r>
        <w:rPr>
          <w:lang w:val="en-US" w:eastAsia="zh-CN"/>
        </w:rPr>
        <w:tab/>
        <w:t>Consider the scenario shown in the figure below, where the interference mechanisms consist of the following:</w:t>
      </w:r>
    </w:p>
    <w:p w14:paraId="589635C4" w14:textId="77777777" w:rsidR="00A07248" w:rsidRDefault="00A07248" w:rsidP="00A07248">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15998609" w14:textId="77777777" w:rsidR="00A07248" w:rsidRDefault="00A07248" w:rsidP="00A07248">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3DB7B4FA" w14:textId="77777777" w:rsidR="00A07248" w:rsidRDefault="00A07248" w:rsidP="00A07248">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4BA6AD04"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a terrestrial network with band n38 is not present</w:t>
      </w:r>
    </w:p>
    <w:p w14:paraId="54485642"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the MSS 2600 MHz band is not allocated in Australia</w:t>
      </w:r>
    </w:p>
    <w:p w14:paraId="7621F9B7" w14:textId="4EF00FDB" w:rsidR="00A07248" w:rsidRPr="001D2737" w:rsidRDefault="0088659E" w:rsidP="00A07248">
      <w:pPr>
        <w:rPr>
          <w:lang w:val="en-US"/>
        </w:rPr>
      </w:pPr>
      <w:r w:rsidRPr="0088659E">
        <w:rPr>
          <w:noProof/>
        </w:rPr>
        <w:drawing>
          <wp:inline distT="0" distB="0" distL="0" distR="0" wp14:anchorId="6A9D2E5B" wp14:editId="5D4BC734">
            <wp:extent cx="4572000" cy="2926440"/>
            <wp:effectExtent l="0" t="0" r="0" b="0"/>
            <wp:docPr id="82397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75784" name=""/>
                    <pic:cNvPicPr/>
                  </pic:nvPicPr>
                  <pic:blipFill>
                    <a:blip r:embed="rId35"/>
                    <a:stretch>
                      <a:fillRect/>
                    </a:stretch>
                  </pic:blipFill>
                  <pic:spPr>
                    <a:xfrm>
                      <a:off x="0" y="0"/>
                      <a:ext cx="4572000" cy="2926440"/>
                    </a:xfrm>
                    <a:prstGeom prst="rect">
                      <a:avLst/>
                    </a:prstGeom>
                  </pic:spPr>
                </pic:pic>
              </a:graphicData>
            </a:graphic>
          </wp:inline>
        </w:drawing>
      </w:r>
    </w:p>
    <w:p w14:paraId="1075D639" w14:textId="77777777" w:rsidR="00A07248" w:rsidRPr="006554F2" w:rsidRDefault="00A07248" w:rsidP="00A07248"/>
    <w:p w14:paraId="13A7FC09" w14:textId="77777777" w:rsidR="00A07248" w:rsidRPr="006554F2" w:rsidRDefault="00A07248" w:rsidP="00A07248"/>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24A6" w14:textId="77777777" w:rsidR="001B4A23" w:rsidRDefault="001B4A23">
      <w:pPr>
        <w:spacing w:after="0"/>
      </w:pPr>
      <w:r>
        <w:separator/>
      </w:r>
    </w:p>
  </w:endnote>
  <w:endnote w:type="continuationSeparator" w:id="0">
    <w:p w14:paraId="505FDA14" w14:textId="77777777" w:rsidR="001B4A23" w:rsidRDefault="001B4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E4C7" w14:textId="77777777" w:rsidR="001B4A23" w:rsidRDefault="001B4A23">
      <w:pPr>
        <w:spacing w:after="0"/>
      </w:pPr>
      <w:r>
        <w:separator/>
      </w:r>
    </w:p>
  </w:footnote>
  <w:footnote w:type="continuationSeparator" w:id="0">
    <w:p w14:paraId="476F9BDB" w14:textId="77777777" w:rsidR="001B4A23" w:rsidRDefault="001B4A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5"/>
  </w:num>
  <w:num w:numId="4" w16cid:durableId="1985042608">
    <w:abstractNumId w:val="5"/>
  </w:num>
  <w:num w:numId="5" w16cid:durableId="1843740001">
    <w:abstractNumId w:val="21"/>
  </w:num>
  <w:num w:numId="6" w16cid:durableId="1797333778">
    <w:abstractNumId w:val="22"/>
  </w:num>
  <w:num w:numId="7" w16cid:durableId="940651713">
    <w:abstractNumId w:val="11"/>
  </w:num>
  <w:num w:numId="8" w16cid:durableId="1371766144">
    <w:abstractNumId w:val="7"/>
  </w:num>
  <w:num w:numId="9" w16cid:durableId="718018013">
    <w:abstractNumId w:val="16"/>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19"/>
  </w:num>
  <w:num w:numId="15" w16cid:durableId="173306694">
    <w:abstractNumId w:val="12"/>
  </w:num>
  <w:num w:numId="16" w16cid:durableId="1226523446">
    <w:abstractNumId w:val="17"/>
  </w:num>
  <w:num w:numId="17" w16cid:durableId="509442775">
    <w:abstractNumId w:val="1"/>
  </w:num>
  <w:num w:numId="18" w16cid:durableId="1009522125">
    <w:abstractNumId w:val="0"/>
  </w:num>
  <w:num w:numId="19" w16cid:durableId="1990282304">
    <w:abstractNumId w:val="2"/>
  </w:num>
  <w:num w:numId="20" w16cid:durableId="2065710584">
    <w:abstractNumId w:val="24"/>
  </w:num>
  <w:num w:numId="21" w16cid:durableId="13382370">
    <w:abstractNumId w:val="18"/>
  </w:num>
  <w:num w:numId="22" w16cid:durableId="1970551130">
    <w:abstractNumId w:val="20"/>
  </w:num>
  <w:num w:numId="23" w16cid:durableId="1488129187">
    <w:abstractNumId w:val="10"/>
  </w:num>
  <w:num w:numId="24" w16cid:durableId="2089619979">
    <w:abstractNumId w:val="23"/>
  </w:num>
  <w:num w:numId="25" w16cid:durableId="78793681">
    <w:abstractNumId w:val="9"/>
  </w:num>
  <w:num w:numId="26" w16cid:durableId="531500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962EA"/>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15A1"/>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23"/>
    <w:rsid w:val="001B4ADD"/>
    <w:rsid w:val="001B7991"/>
    <w:rsid w:val="001C1409"/>
    <w:rsid w:val="001C1D80"/>
    <w:rsid w:val="001C2AE6"/>
    <w:rsid w:val="001C4A89"/>
    <w:rsid w:val="001C6177"/>
    <w:rsid w:val="001D0363"/>
    <w:rsid w:val="001D112C"/>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38E3"/>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6E6"/>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845"/>
    <w:rsid w:val="00511F57"/>
    <w:rsid w:val="00515CBE"/>
    <w:rsid w:val="00515E2B"/>
    <w:rsid w:val="005220CC"/>
    <w:rsid w:val="00522235"/>
    <w:rsid w:val="00522A7E"/>
    <w:rsid w:val="00522F20"/>
    <w:rsid w:val="00523986"/>
    <w:rsid w:val="005244DF"/>
    <w:rsid w:val="00525EC6"/>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59E"/>
    <w:rsid w:val="00886D1F"/>
    <w:rsid w:val="00887640"/>
    <w:rsid w:val="0088772C"/>
    <w:rsid w:val="00891EE1"/>
    <w:rsid w:val="0089270A"/>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72E"/>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110"/>
    <w:rsid w:val="00B163F8"/>
    <w:rsid w:val="00B1722C"/>
    <w:rsid w:val="00B23654"/>
    <w:rsid w:val="00B2472D"/>
    <w:rsid w:val="00B24CA0"/>
    <w:rsid w:val="00B2549F"/>
    <w:rsid w:val="00B33A7C"/>
    <w:rsid w:val="00B352B9"/>
    <w:rsid w:val="00B35C81"/>
    <w:rsid w:val="00B4108D"/>
    <w:rsid w:val="00B53CA3"/>
    <w:rsid w:val="00B57265"/>
    <w:rsid w:val="00B57C48"/>
    <w:rsid w:val="00B62D06"/>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A00"/>
    <w:rsid w:val="00BC1E7D"/>
    <w:rsid w:val="00BC5723"/>
    <w:rsid w:val="00BC5982"/>
    <w:rsid w:val="00BC60BF"/>
    <w:rsid w:val="00BC66A9"/>
    <w:rsid w:val="00BC676D"/>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2E61"/>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15FD"/>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5DBA"/>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0D24"/>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2DD8"/>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ACA"/>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D7C04"/>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21" Type="http://schemas.openxmlformats.org/officeDocument/2006/relationships/hyperlink" Target="http://www.3gpp.org/ftp/tsg_ran/TSG_RAN/TSGR_110/Docs/RP-253609.zip"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hyperlink" Target="http://www.3gpp.org/ftp/tsg_ran/TSG_RAN/TSGR_110/Docs/RP-253407.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hyperlink" Target="http://www.3gpp.org/ftp/tsg_ran/TSG_RAN/TSGR_110/Docs/RP-25370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fontTable" Target="fontTable.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3.zip" TargetMode="External"/><Relationship Id="rId35" Type="http://schemas.openxmlformats.org/officeDocument/2006/relationships/image" Target="media/image4.png"/><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3gpp_70</Template>
  <TotalTime>0</TotalTime>
  <Pages>13</Pages>
  <Words>6490</Words>
  <Characters>36997</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2025-12-10T21:57:00Z</dcterms:created>
  <dcterms:modified xsi:type="dcterms:W3CDTF">2025-12-10T22:19:00Z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