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38110722"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F174C0">
        <w:rPr>
          <w:rFonts w:ascii="Arial" w:hAnsi="Arial" w:cs="Arial"/>
          <w:b/>
          <w:sz w:val="32"/>
          <w:szCs w:val="32"/>
        </w:rPr>
        <w:t>4</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E56570" w:rsidR="003267A6" w:rsidRDefault="00381DD8"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ＭＳ 明朝"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232CBAD3" w:rsidR="008E30A6" w:rsidRPr="00B61EB2" w:rsidRDefault="00381DD8"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ＭＳ 明朝"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7702ECFB" w:rsidR="008E30A6" w:rsidRPr="00B61EB2"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1AE4F990" w:rsidR="003267A6" w:rsidRPr="00B61EB2" w:rsidRDefault="00381DD8"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ＭＳ 明朝"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0EB860C1" w:rsidR="007D3662" w:rsidRPr="00B61EB2" w:rsidRDefault="00381DD8"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ＭＳ 明朝"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tdocs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2AACA48C" w:rsidR="008E30A6" w:rsidRPr="00886D7A" w:rsidRDefault="00381DD8"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ＭＳ 明朝"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CD10F2">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296075A7"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CD10F2">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39DB3E3" w14:textId="116B5600"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46822AE4" w:rsidR="008E30A6" w:rsidRPr="00BB45A7" w:rsidRDefault="00CD10F2" w:rsidP="003267A6">
            <w:pPr>
              <w:pStyle w:val="TAL"/>
              <w:rPr>
                <w:sz w:val="20"/>
              </w:rPr>
            </w:pPr>
            <w:r>
              <w:rPr>
                <w:sz w:val="20"/>
              </w:rPr>
              <w:t>Noted</w:t>
            </w: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CD10F2">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051568B3" w14:textId="6AA4BDDD"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FFFF00"/>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FFFF00"/>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3038E377"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393A3733"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6CE76FF5"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2E6B931D" w:rsidR="003267A6" w:rsidRPr="00886D7A" w:rsidRDefault="00381DD8"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ＭＳ 明朝"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78D14C4" w:rsidR="003267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ＭＳ 明朝"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2ECB955"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ＭＳ 明朝"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C07E3">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7D26F259"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ＭＳ 明朝"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3C07E3">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446805DF" w14:textId="43EC087F"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ＭＳ 明朝"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2FAC0EC8"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07C2606D"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ＭＳ 明朝"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417CDCD0"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ＭＳ 明朝"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GSMA kindly asks CT1 and CT3 to take into account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C07E3">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37B87406"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ＭＳ 明朝"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3C07E3">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3F4B64C3" w14:textId="02EE6831"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ＭＳ 明朝"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6BFD310"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912762">
        <w:tc>
          <w:tcPr>
            <w:tcW w:w="975" w:type="dxa"/>
            <w:tcBorders>
              <w:left w:val="single" w:sz="12" w:space="0" w:color="auto"/>
              <w:bottom w:val="nil"/>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bottom w:val="nil"/>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nil"/>
              <w:right w:val="single" w:sz="12" w:space="0" w:color="auto"/>
            </w:tcBorders>
          </w:tcPr>
          <w:p w14:paraId="2BA69FF4" w14:textId="424DDBF3"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ＭＳ 明朝" w:hAnsi="Times New Roman"/>
                  <w:sz w:val="24"/>
                  <w:szCs w:val="24"/>
                  <w:lang w:val="en-US" w:eastAsia="ja-JP"/>
                </w:rPr>
                <w:t>5041</w:t>
              </w:r>
            </w:hyperlink>
          </w:p>
        </w:tc>
        <w:tc>
          <w:tcPr>
            <w:tcW w:w="3251" w:type="dxa"/>
            <w:tcBorders>
              <w:left w:val="single" w:sz="12" w:space="0" w:color="auto"/>
              <w:bottom w:val="nil"/>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nil"/>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bottom w:val="nil"/>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5G-MAG requests the cardinality of the active period repetition rules is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Huawei: Ok with all points except 2.2. Willing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0..1.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912762" w:rsidRPr="002F2600" w14:paraId="45BCB81C" w14:textId="77777777" w:rsidTr="00967487">
        <w:tc>
          <w:tcPr>
            <w:tcW w:w="975" w:type="dxa"/>
            <w:tcBorders>
              <w:top w:val="nil"/>
              <w:left w:val="single" w:sz="12" w:space="0" w:color="auto"/>
              <w:bottom w:val="nil"/>
              <w:right w:val="single" w:sz="12" w:space="0" w:color="auto"/>
            </w:tcBorders>
          </w:tcPr>
          <w:p w14:paraId="709A7408" w14:textId="77777777" w:rsidR="00912762" w:rsidRDefault="00912762" w:rsidP="00A14867">
            <w:pPr>
              <w:pStyle w:val="TAL"/>
              <w:rPr>
                <w:sz w:val="20"/>
              </w:rPr>
            </w:pPr>
          </w:p>
        </w:tc>
        <w:tc>
          <w:tcPr>
            <w:tcW w:w="2635" w:type="dxa"/>
            <w:tcBorders>
              <w:top w:val="nil"/>
              <w:left w:val="single" w:sz="12" w:space="0" w:color="auto"/>
              <w:bottom w:val="nil"/>
              <w:right w:val="single" w:sz="12" w:space="0" w:color="auto"/>
            </w:tcBorders>
          </w:tcPr>
          <w:p w14:paraId="7062431A" w14:textId="77777777" w:rsidR="00912762" w:rsidRDefault="00912762" w:rsidP="00A14867">
            <w:pPr>
              <w:pStyle w:val="TAL"/>
              <w:rPr>
                <w:sz w:val="20"/>
              </w:rPr>
            </w:pPr>
          </w:p>
        </w:tc>
        <w:tc>
          <w:tcPr>
            <w:tcW w:w="746" w:type="dxa"/>
            <w:tcBorders>
              <w:top w:val="nil"/>
              <w:left w:val="single" w:sz="12" w:space="0" w:color="auto"/>
              <w:bottom w:val="nil"/>
              <w:right w:val="single" w:sz="12" w:space="0" w:color="auto"/>
            </w:tcBorders>
            <w:shd w:val="clear" w:color="auto" w:fill="00FFFF"/>
          </w:tcPr>
          <w:p w14:paraId="04B52161" w14:textId="416E9125" w:rsidR="00912762" w:rsidRDefault="00381DD8" w:rsidP="00A14867">
            <w:pPr>
              <w:pStyle w:val="FP"/>
              <w:suppressLineNumbers/>
              <w:suppressAutoHyphens/>
              <w:spacing w:before="60" w:after="60"/>
              <w:jc w:val="center"/>
            </w:pPr>
            <w:hyperlink r:id="rId22" w:history="1">
              <w:r>
                <w:rPr>
                  <w:rStyle w:val="Hyperlink"/>
                  <w:rFonts w:ascii="Times New Roman" w:eastAsia="ＭＳ 明朝" w:hAnsi="Times New Roman"/>
                  <w:sz w:val="24"/>
                  <w:szCs w:val="24"/>
                  <w:lang w:val="en-US" w:eastAsia="ja-JP"/>
                </w:rPr>
                <w:t>5514</w:t>
              </w:r>
            </w:hyperlink>
          </w:p>
        </w:tc>
        <w:tc>
          <w:tcPr>
            <w:tcW w:w="3251" w:type="dxa"/>
            <w:tcBorders>
              <w:top w:val="nil"/>
              <w:left w:val="single" w:sz="12" w:space="0" w:color="auto"/>
              <w:bottom w:val="nil"/>
              <w:right w:val="single" w:sz="12" w:space="0" w:color="auto"/>
            </w:tcBorders>
            <w:shd w:val="clear" w:color="auto" w:fill="00FFFF"/>
          </w:tcPr>
          <w:p w14:paraId="33CE2D21" w14:textId="09316539" w:rsidR="00912762" w:rsidRDefault="00C33E27" w:rsidP="00A14867">
            <w:pPr>
              <w:pStyle w:val="TAL"/>
              <w:rPr>
                <w:sz w:val="20"/>
              </w:rPr>
            </w:pPr>
            <w:r w:rsidRPr="00C33E27">
              <w:rPr>
                <w:sz w:val="20"/>
              </w:rPr>
              <w:t>Reply LS on indication of LMF-based AIML Positioning</w:t>
            </w:r>
          </w:p>
        </w:tc>
        <w:tc>
          <w:tcPr>
            <w:tcW w:w="1401" w:type="dxa"/>
            <w:tcBorders>
              <w:top w:val="nil"/>
              <w:left w:val="single" w:sz="12" w:space="0" w:color="auto"/>
              <w:bottom w:val="nil"/>
              <w:right w:val="single" w:sz="12" w:space="0" w:color="auto"/>
            </w:tcBorders>
            <w:shd w:val="clear" w:color="auto" w:fill="00FFFF"/>
          </w:tcPr>
          <w:p w14:paraId="07A608E2" w14:textId="78B0B07D" w:rsidR="00912762" w:rsidRDefault="00C33E27" w:rsidP="00A14867">
            <w:pPr>
              <w:pStyle w:val="TAL"/>
              <w:rPr>
                <w:sz w:val="20"/>
              </w:rPr>
            </w:pPr>
            <w:r>
              <w:rPr>
                <w:sz w:val="20"/>
              </w:rPr>
              <w:t>SA2</w:t>
            </w:r>
          </w:p>
        </w:tc>
        <w:tc>
          <w:tcPr>
            <w:tcW w:w="1062" w:type="dxa"/>
            <w:tcBorders>
              <w:top w:val="nil"/>
              <w:left w:val="single" w:sz="12" w:space="0" w:color="auto"/>
              <w:bottom w:val="nil"/>
              <w:right w:val="single" w:sz="12" w:space="0" w:color="auto"/>
            </w:tcBorders>
          </w:tcPr>
          <w:p w14:paraId="07AF7AEE" w14:textId="77777777" w:rsidR="00912762" w:rsidRDefault="00912762" w:rsidP="00A14867">
            <w:pPr>
              <w:pStyle w:val="TAL"/>
              <w:rPr>
                <w:sz w:val="20"/>
              </w:rPr>
            </w:pPr>
          </w:p>
        </w:tc>
        <w:tc>
          <w:tcPr>
            <w:tcW w:w="4619" w:type="dxa"/>
            <w:tcBorders>
              <w:top w:val="nil"/>
              <w:left w:val="single" w:sz="12" w:space="0" w:color="auto"/>
              <w:bottom w:val="nil"/>
              <w:right w:val="single" w:sz="12" w:space="0" w:color="auto"/>
            </w:tcBorders>
          </w:tcPr>
          <w:p w14:paraId="2622CA2A" w14:textId="77777777" w:rsidR="00F765E4" w:rsidRPr="00F765E4" w:rsidRDefault="00F765E4" w:rsidP="00F765E4">
            <w:pPr>
              <w:tabs>
                <w:tab w:val="left" w:pos="2839"/>
              </w:tabs>
              <w:rPr>
                <w:rFonts w:ascii="Arial" w:hAnsi="Arial" w:cs="Arial"/>
                <w:sz w:val="20"/>
                <w:szCs w:val="20"/>
              </w:rPr>
            </w:pPr>
            <w:r w:rsidRPr="00F765E4">
              <w:rPr>
                <w:rFonts w:ascii="Arial" w:hAnsi="Arial" w:cs="Arial"/>
                <w:b/>
                <w:bCs/>
                <w:sz w:val="20"/>
                <w:szCs w:val="20"/>
              </w:rPr>
              <w:t>Question</w:t>
            </w:r>
            <w:r w:rsidRPr="00F765E4">
              <w:rPr>
                <w:rFonts w:ascii="Arial" w:hAnsi="Arial" w:cs="Arial"/>
                <w:sz w:val="20"/>
                <w:szCs w:val="20"/>
              </w:rPr>
              <w:t xml:space="preserve">: Whether the ML model for LMF-based AI/ML positioning has impact on the following APIs: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 and VFL APIs?</w:t>
            </w:r>
          </w:p>
          <w:p w14:paraId="1FB26934" w14:textId="77777777" w:rsidR="00F765E4" w:rsidRPr="00F765E4" w:rsidRDefault="00F765E4" w:rsidP="00F765E4">
            <w:pPr>
              <w:spacing w:after="120"/>
              <w:ind w:left="993" w:hanging="993"/>
              <w:rPr>
                <w:rFonts w:ascii="Arial" w:hAnsi="Arial" w:cs="Arial"/>
                <w:sz w:val="20"/>
                <w:szCs w:val="20"/>
              </w:rPr>
            </w:pPr>
            <w:r w:rsidRPr="00F765E4">
              <w:rPr>
                <w:rFonts w:ascii="Arial" w:hAnsi="Arial" w:cs="Arial"/>
                <w:b/>
                <w:sz w:val="20"/>
                <w:szCs w:val="20"/>
              </w:rPr>
              <w:t xml:space="preserve">Answer: </w:t>
            </w:r>
            <w:r w:rsidRPr="00F765E4">
              <w:rPr>
                <w:rFonts w:ascii="Arial" w:hAnsi="Arial" w:cs="Arial"/>
                <w:sz w:val="20"/>
                <w:szCs w:val="20"/>
              </w:rPr>
              <w:t xml:space="preserve">SA2 agrees that the ML Model for LMF-based AI/ML positioning has no impact on the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and VFL APIs. </w:t>
            </w:r>
          </w:p>
          <w:p w14:paraId="1A7AAF5C" w14:textId="77777777" w:rsidR="00F765E4" w:rsidRPr="00F765E4" w:rsidRDefault="00F765E4" w:rsidP="00F765E4">
            <w:pPr>
              <w:spacing w:after="120"/>
              <w:ind w:left="709"/>
              <w:rPr>
                <w:rFonts w:ascii="Arial" w:hAnsi="Arial" w:cs="Arial"/>
                <w:b/>
                <w:sz w:val="20"/>
                <w:szCs w:val="20"/>
              </w:rPr>
            </w:pPr>
            <w:r w:rsidRPr="00F765E4">
              <w:rPr>
                <w:rFonts w:ascii="Arial" w:hAnsi="Arial" w:cs="Arial"/>
                <w:sz w:val="20"/>
                <w:szCs w:val="20"/>
              </w:rPr>
              <w:t xml:space="preserve">There is no consensus for the impact on the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and on the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w:t>
            </w:r>
          </w:p>
          <w:p w14:paraId="720BB21B" w14:textId="77777777" w:rsidR="00912762" w:rsidRPr="00F765E4" w:rsidRDefault="00912762" w:rsidP="00A14867">
            <w:pPr>
              <w:pStyle w:val="TAL"/>
              <w:rPr>
                <w:iCs/>
                <w:sz w:val="20"/>
                <w:lang w:val="en-US"/>
              </w:rPr>
            </w:pPr>
          </w:p>
        </w:tc>
      </w:tr>
      <w:tr w:rsidR="00E03288" w:rsidRPr="002F2600" w14:paraId="58CD45A1" w14:textId="77777777" w:rsidTr="00967487">
        <w:tc>
          <w:tcPr>
            <w:tcW w:w="975" w:type="dxa"/>
            <w:tcBorders>
              <w:top w:val="nil"/>
              <w:left w:val="single" w:sz="12" w:space="0" w:color="auto"/>
              <w:right w:val="single" w:sz="12" w:space="0" w:color="auto"/>
            </w:tcBorders>
          </w:tcPr>
          <w:p w14:paraId="775370DA" w14:textId="77777777" w:rsidR="00E03288" w:rsidRDefault="00E03288" w:rsidP="00A14867">
            <w:pPr>
              <w:pStyle w:val="TAL"/>
              <w:rPr>
                <w:sz w:val="20"/>
              </w:rPr>
            </w:pPr>
          </w:p>
        </w:tc>
        <w:tc>
          <w:tcPr>
            <w:tcW w:w="2635" w:type="dxa"/>
            <w:tcBorders>
              <w:top w:val="nil"/>
              <w:left w:val="single" w:sz="12" w:space="0" w:color="auto"/>
              <w:right w:val="single" w:sz="12" w:space="0" w:color="auto"/>
            </w:tcBorders>
          </w:tcPr>
          <w:p w14:paraId="571D528E" w14:textId="77777777" w:rsidR="00E03288" w:rsidRDefault="00E03288" w:rsidP="00A14867">
            <w:pPr>
              <w:pStyle w:val="TAL"/>
              <w:rPr>
                <w:sz w:val="20"/>
              </w:rPr>
            </w:pPr>
          </w:p>
        </w:tc>
        <w:tc>
          <w:tcPr>
            <w:tcW w:w="746" w:type="dxa"/>
            <w:tcBorders>
              <w:top w:val="nil"/>
              <w:left w:val="single" w:sz="12" w:space="0" w:color="auto"/>
              <w:bottom w:val="single" w:sz="4" w:space="0" w:color="auto"/>
              <w:right w:val="single" w:sz="12" w:space="0" w:color="auto"/>
            </w:tcBorders>
          </w:tcPr>
          <w:p w14:paraId="1AF4F911" w14:textId="136E98F7" w:rsidR="00E03288" w:rsidRDefault="00E03288" w:rsidP="00A14867">
            <w:pPr>
              <w:pStyle w:val="FP"/>
              <w:suppressLineNumbers/>
              <w:suppressAutoHyphens/>
              <w:spacing w:before="60" w:after="60"/>
              <w:jc w:val="center"/>
            </w:pPr>
            <w:hyperlink r:id="rId23" w:history="1">
              <w:r w:rsidRPr="005D17BF">
                <w:rPr>
                  <w:rStyle w:val="Hyperlink"/>
                </w:rPr>
                <w:t>5535</w:t>
              </w:r>
            </w:hyperlink>
          </w:p>
        </w:tc>
        <w:tc>
          <w:tcPr>
            <w:tcW w:w="3251" w:type="dxa"/>
            <w:tcBorders>
              <w:top w:val="nil"/>
              <w:left w:val="single" w:sz="12" w:space="0" w:color="auto"/>
              <w:bottom w:val="single" w:sz="4" w:space="0" w:color="auto"/>
              <w:right w:val="single" w:sz="12" w:space="0" w:color="auto"/>
            </w:tcBorders>
          </w:tcPr>
          <w:p w14:paraId="4303AEBB" w14:textId="25B39024" w:rsidR="00E03288" w:rsidRPr="00C33E27" w:rsidRDefault="00B15536" w:rsidP="00A14867">
            <w:pPr>
              <w:pStyle w:val="TAL"/>
              <w:rPr>
                <w:sz w:val="20"/>
              </w:rPr>
            </w:pPr>
            <w:r>
              <w:rPr>
                <w:rFonts w:hint="eastAsia"/>
                <w:lang w:eastAsia="zh-CN"/>
              </w:rPr>
              <w:t xml:space="preserve">Reply </w:t>
            </w:r>
            <w:r w:rsidRPr="00902929">
              <w:t xml:space="preserve">LS on unsupported </w:t>
            </w:r>
            <w:proofErr w:type="spellStart"/>
            <w:r w:rsidRPr="00902929">
              <w:t>AIoT</w:t>
            </w:r>
            <w:proofErr w:type="spellEnd"/>
            <w:r w:rsidRPr="00902929">
              <w:t xml:space="preserve"> commands</w:t>
            </w:r>
          </w:p>
        </w:tc>
        <w:tc>
          <w:tcPr>
            <w:tcW w:w="1401" w:type="dxa"/>
            <w:tcBorders>
              <w:top w:val="nil"/>
              <w:left w:val="single" w:sz="12" w:space="0" w:color="auto"/>
              <w:bottom w:val="single" w:sz="4" w:space="0" w:color="auto"/>
              <w:right w:val="single" w:sz="12" w:space="0" w:color="auto"/>
            </w:tcBorders>
          </w:tcPr>
          <w:p w14:paraId="7F53268E" w14:textId="2DDD314D" w:rsidR="00E03288" w:rsidRDefault="008C0FAF" w:rsidP="00A14867">
            <w:pPr>
              <w:pStyle w:val="TAL"/>
              <w:rPr>
                <w:sz w:val="20"/>
              </w:rPr>
            </w:pPr>
            <w:r>
              <w:rPr>
                <w:sz w:val="20"/>
              </w:rPr>
              <w:t>SA2</w:t>
            </w:r>
          </w:p>
        </w:tc>
        <w:tc>
          <w:tcPr>
            <w:tcW w:w="1062" w:type="dxa"/>
            <w:tcBorders>
              <w:top w:val="nil"/>
              <w:left w:val="single" w:sz="12" w:space="0" w:color="auto"/>
              <w:right w:val="single" w:sz="12" w:space="0" w:color="auto"/>
            </w:tcBorders>
          </w:tcPr>
          <w:p w14:paraId="33FB01A2" w14:textId="723C1080" w:rsidR="00E03288" w:rsidRDefault="00967487" w:rsidP="00A14867">
            <w:pPr>
              <w:pStyle w:val="TAL"/>
              <w:rPr>
                <w:sz w:val="20"/>
              </w:rPr>
            </w:pPr>
            <w:r>
              <w:rPr>
                <w:sz w:val="20"/>
              </w:rPr>
              <w:t>Noted</w:t>
            </w:r>
          </w:p>
        </w:tc>
        <w:tc>
          <w:tcPr>
            <w:tcW w:w="4619" w:type="dxa"/>
            <w:tcBorders>
              <w:top w:val="nil"/>
              <w:left w:val="single" w:sz="12" w:space="0" w:color="auto"/>
              <w:right w:val="single" w:sz="12" w:space="0" w:color="auto"/>
            </w:tcBorders>
          </w:tcPr>
          <w:p w14:paraId="1EFA0547" w14:textId="77777777" w:rsidR="00E03288" w:rsidRDefault="008C0FAF" w:rsidP="00F765E4">
            <w:pPr>
              <w:tabs>
                <w:tab w:val="left" w:pos="2839"/>
              </w:tabs>
              <w:rPr>
                <w:rFonts w:ascii="Arial" w:hAnsi="Arial" w:cs="Arial"/>
                <w:sz w:val="20"/>
                <w:szCs w:val="20"/>
              </w:rPr>
            </w:pPr>
            <w:r w:rsidRPr="008C0FAF">
              <w:rPr>
                <w:rFonts w:ascii="Arial" w:hAnsi="Arial" w:cs="Arial"/>
                <w:sz w:val="20"/>
                <w:szCs w:val="20"/>
              </w:rPr>
              <w:t>To: CT1, CT3</w:t>
            </w:r>
          </w:p>
          <w:p w14:paraId="3D30D440" w14:textId="0094D93A" w:rsidR="00B15536" w:rsidRDefault="00B15536" w:rsidP="00F765E4">
            <w:pPr>
              <w:tabs>
                <w:tab w:val="left" w:pos="2839"/>
              </w:tabs>
              <w:rPr>
                <w:rFonts w:ascii="Arial" w:hAnsi="Arial" w:cs="Arial"/>
                <w:sz w:val="20"/>
                <w:szCs w:val="20"/>
              </w:rPr>
            </w:pPr>
            <w:r>
              <w:rPr>
                <w:rFonts w:ascii="Arial" w:hAnsi="Arial" w:cs="Arial"/>
                <w:sz w:val="20"/>
                <w:szCs w:val="20"/>
              </w:rPr>
              <w:t>Contact: Lenovo</w:t>
            </w:r>
          </w:p>
          <w:p w14:paraId="54E989B5" w14:textId="77777777" w:rsidR="00CF2B76" w:rsidRDefault="00CF2B76" w:rsidP="00F765E4">
            <w:pPr>
              <w:tabs>
                <w:tab w:val="left" w:pos="2839"/>
              </w:tabs>
              <w:rPr>
                <w:rFonts w:ascii="Arial" w:hAnsi="Arial" w:cs="Arial"/>
                <w:sz w:val="20"/>
                <w:szCs w:val="20"/>
              </w:rPr>
            </w:pPr>
          </w:p>
          <w:p w14:paraId="78A934A1" w14:textId="77777777" w:rsidR="008C0FAF" w:rsidRPr="008C0FAF" w:rsidRDefault="008C0FAF" w:rsidP="008C0FAF">
            <w:pPr>
              <w:tabs>
                <w:tab w:val="left" w:pos="2839"/>
              </w:tabs>
              <w:rPr>
                <w:rFonts w:ascii="Arial" w:hAnsi="Arial" w:cs="Arial"/>
                <w:sz w:val="20"/>
                <w:szCs w:val="20"/>
              </w:rPr>
            </w:pPr>
            <w:r w:rsidRPr="008C0FAF">
              <w:rPr>
                <w:rFonts w:ascii="Arial" w:hAnsi="Arial" w:cs="Arial" w:hint="eastAsia"/>
                <w:sz w:val="20"/>
                <w:szCs w:val="20"/>
              </w:rPr>
              <w:t>SA2 thanks CT</w:t>
            </w:r>
            <w:r w:rsidRPr="008C0FAF">
              <w:rPr>
                <w:rFonts w:ascii="Arial" w:hAnsi="Arial" w:cs="Arial"/>
                <w:sz w:val="20"/>
                <w:szCs w:val="20"/>
              </w:rPr>
              <w:t>1</w:t>
            </w:r>
            <w:r w:rsidRPr="008C0FAF">
              <w:rPr>
                <w:rFonts w:ascii="Arial" w:hAnsi="Arial" w:cs="Arial" w:hint="eastAsia"/>
                <w:sz w:val="20"/>
                <w:szCs w:val="20"/>
              </w:rPr>
              <w:t xml:space="preserve"> </w:t>
            </w:r>
            <w:r w:rsidRPr="008C0FAF">
              <w:rPr>
                <w:rFonts w:ascii="Arial" w:hAnsi="Arial" w:cs="Arial"/>
                <w:sz w:val="20"/>
                <w:szCs w:val="20"/>
              </w:rPr>
              <w:t xml:space="preserve">for </w:t>
            </w:r>
            <w:r w:rsidRPr="008C0FAF">
              <w:rPr>
                <w:rFonts w:ascii="Arial" w:hAnsi="Arial" w:cs="Arial" w:hint="eastAsia"/>
                <w:sz w:val="20"/>
                <w:szCs w:val="20"/>
              </w:rPr>
              <w:t xml:space="preserve">the </w:t>
            </w:r>
            <w:r w:rsidRPr="008C0FAF">
              <w:rPr>
                <w:rFonts w:ascii="Arial" w:hAnsi="Arial" w:cs="Arial"/>
                <w:sz w:val="20"/>
                <w:szCs w:val="20"/>
              </w:rPr>
              <w:t xml:space="preserve">LS on unsupported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commands (S2-2509859 / C1-</w:t>
            </w:r>
            <w:bookmarkStart w:id="0" w:name="_Hlk212478732"/>
            <w:r w:rsidRPr="008C0FAF">
              <w:rPr>
                <w:rFonts w:ascii="Arial" w:hAnsi="Arial" w:cs="Arial"/>
                <w:sz w:val="20"/>
                <w:szCs w:val="20"/>
              </w:rPr>
              <w:t>256897</w:t>
            </w:r>
            <w:bookmarkEnd w:id="0"/>
            <w:r w:rsidRPr="008C0FAF">
              <w:rPr>
                <w:rFonts w:ascii="Arial" w:hAnsi="Arial" w:cs="Arial"/>
                <w:sz w:val="20"/>
                <w:szCs w:val="20"/>
              </w:rPr>
              <w:t xml:space="preserve">). SA2 has discussed the issue </w:t>
            </w:r>
            <w:r w:rsidRPr="008C0FAF">
              <w:rPr>
                <w:rFonts w:ascii="Arial" w:hAnsi="Arial" w:cs="Arial" w:hint="eastAsia"/>
                <w:sz w:val="20"/>
                <w:szCs w:val="20"/>
              </w:rPr>
              <w:t xml:space="preserve">and has agreed the attached </w:t>
            </w:r>
            <w:r w:rsidRPr="008C0FAF">
              <w:rPr>
                <w:rFonts w:ascii="Arial" w:hAnsi="Arial" w:cs="Arial"/>
                <w:sz w:val="20"/>
                <w:szCs w:val="20"/>
              </w:rPr>
              <w:t xml:space="preserve">CR </w:t>
            </w:r>
            <w:r w:rsidRPr="008C0FAF">
              <w:rPr>
                <w:rFonts w:ascii="Arial" w:hAnsi="Arial" w:cs="Arial" w:hint="eastAsia"/>
                <w:sz w:val="20"/>
                <w:szCs w:val="20"/>
              </w:rPr>
              <w:t xml:space="preserve">to TS 23.369 to </w:t>
            </w:r>
            <w:r w:rsidRPr="008C0FAF">
              <w:rPr>
                <w:rFonts w:ascii="Arial" w:hAnsi="Arial" w:cs="Arial"/>
                <w:sz w:val="20"/>
                <w:szCs w:val="20"/>
              </w:rPr>
              <w:t xml:space="preserve">align with the CT1 agreement of handling unsupported or unknown </w:t>
            </w:r>
            <w:proofErr w:type="spellStart"/>
            <w:r w:rsidRPr="008C0FAF">
              <w:rPr>
                <w:rFonts w:ascii="Arial" w:hAnsi="Arial" w:cs="Arial"/>
                <w:sz w:val="20"/>
                <w:szCs w:val="20"/>
              </w:rPr>
              <w:t>AIoT</w:t>
            </w:r>
            <w:proofErr w:type="spellEnd"/>
            <w:r w:rsidRPr="008C0FAF">
              <w:rPr>
                <w:rFonts w:ascii="Arial" w:hAnsi="Arial" w:cs="Arial"/>
                <w:sz w:val="20"/>
                <w:szCs w:val="20"/>
              </w:rPr>
              <w:t xml:space="preserve"> command types</w:t>
            </w:r>
            <w:r w:rsidRPr="008C0FAF">
              <w:rPr>
                <w:rFonts w:ascii="Arial" w:hAnsi="Arial" w:cs="Arial" w:hint="eastAsia"/>
                <w:sz w:val="20"/>
                <w:szCs w:val="20"/>
              </w:rPr>
              <w:t>.</w:t>
            </w:r>
          </w:p>
          <w:p w14:paraId="3F7A7AFE" w14:textId="317BB784" w:rsidR="008C0FAF" w:rsidRPr="008C0FAF" w:rsidRDefault="00967487" w:rsidP="00F765E4">
            <w:pPr>
              <w:tabs>
                <w:tab w:val="left" w:pos="2839"/>
              </w:tabs>
              <w:rPr>
                <w:rFonts w:ascii="Arial" w:hAnsi="Arial" w:cs="Arial"/>
                <w:sz w:val="20"/>
                <w:szCs w:val="20"/>
              </w:rPr>
            </w:pPr>
            <w:r>
              <w:rPr>
                <w:rFonts w:ascii="Arial" w:hAnsi="Arial" w:cs="Arial"/>
                <w:sz w:val="20"/>
                <w:szCs w:val="20"/>
              </w:rPr>
              <w:t>CT3 is already aligned.</w:t>
            </w:r>
          </w:p>
        </w:tc>
      </w:tr>
      <w:tr w:rsidR="00672B61" w:rsidRPr="002F2600" w14:paraId="65680D16" w14:textId="77777777" w:rsidTr="00D0080B">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1F58B4C1" w:rsidR="00672B61" w:rsidRPr="005038CE" w:rsidRDefault="00381DD8" w:rsidP="00672B61">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ＭＳ 明朝"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D0080B">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E03458" w14:textId="519CEF4F" w:rsidR="00875404" w:rsidRDefault="00381DD8" w:rsidP="00875404">
            <w:pPr>
              <w:pStyle w:val="FP"/>
              <w:suppressLineNumbers/>
              <w:suppressAutoHyphens/>
              <w:spacing w:before="60" w:after="60"/>
              <w:jc w:val="center"/>
            </w:pPr>
            <w:hyperlink r:id="rId25" w:history="1">
              <w:r>
                <w:rPr>
                  <w:rStyle w:val="Hyperlink"/>
                  <w:rFonts w:ascii="Times New Roman" w:eastAsia="ＭＳ 明朝"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00"/>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00"/>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2E5B7194" w:rsidR="00875404" w:rsidRDefault="00D0080B" w:rsidP="00875404">
            <w:pPr>
              <w:pStyle w:val="TAL"/>
              <w:rPr>
                <w:sz w:val="20"/>
              </w:rPr>
            </w:pPr>
            <w:r>
              <w:rPr>
                <w:sz w:val="20"/>
              </w:rPr>
              <w:t>Approved</w:t>
            </w: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68099F">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54B1D5A1" w:rsidR="00FF6E9D" w:rsidRPr="005038CE" w:rsidRDefault="00381DD8" w:rsidP="00947E62">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ＭＳ 明朝"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68099F">
        <w:tc>
          <w:tcPr>
            <w:tcW w:w="975" w:type="dxa"/>
            <w:tcBorders>
              <w:top w:val="nil"/>
              <w:left w:val="single" w:sz="12" w:space="0" w:color="auto"/>
              <w:bottom w:val="nil"/>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nil"/>
              <w:right w:val="single" w:sz="12" w:space="0" w:color="auto"/>
            </w:tcBorders>
          </w:tcPr>
          <w:p w14:paraId="78437533" w14:textId="5AF1259E" w:rsidR="001B39A1" w:rsidRDefault="00381DD8" w:rsidP="001B39A1">
            <w:pPr>
              <w:pStyle w:val="FP"/>
              <w:suppressLineNumbers/>
              <w:suppressAutoHyphens/>
              <w:spacing w:before="60" w:after="60"/>
              <w:jc w:val="center"/>
            </w:pPr>
            <w:hyperlink r:id="rId27" w:history="1">
              <w:r>
                <w:rPr>
                  <w:rStyle w:val="Hyperlink"/>
                  <w:rFonts w:ascii="Times New Roman" w:eastAsia="ＭＳ 明朝" w:hAnsi="Times New Roman"/>
                  <w:sz w:val="24"/>
                  <w:szCs w:val="24"/>
                  <w:lang w:val="en-US" w:eastAsia="ja-JP"/>
                </w:rPr>
                <w:t>5346</w:t>
              </w:r>
            </w:hyperlink>
          </w:p>
        </w:tc>
        <w:tc>
          <w:tcPr>
            <w:tcW w:w="3251" w:type="dxa"/>
            <w:tcBorders>
              <w:top w:val="nil"/>
              <w:left w:val="single" w:sz="12" w:space="0" w:color="auto"/>
              <w:bottom w:val="nil"/>
              <w:right w:val="single" w:sz="12" w:space="0" w:color="auto"/>
            </w:tcBorders>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7E2B272A" w14:textId="7B9EE3A7" w:rsidR="001B39A1" w:rsidRDefault="0068099F" w:rsidP="001B39A1">
            <w:pPr>
              <w:pStyle w:val="TAL"/>
              <w:rPr>
                <w:sz w:val="20"/>
              </w:rPr>
            </w:pPr>
            <w:r>
              <w:rPr>
                <w:sz w:val="20"/>
              </w:rPr>
              <w:t>Revised to 5512</w:t>
            </w:r>
          </w:p>
        </w:tc>
        <w:tc>
          <w:tcPr>
            <w:tcW w:w="4619" w:type="dxa"/>
            <w:tcBorders>
              <w:top w:val="nil"/>
              <w:left w:val="single" w:sz="12" w:space="0" w:color="auto"/>
              <w:bottom w:val="nil"/>
              <w:right w:val="single" w:sz="12" w:space="0" w:color="auto"/>
            </w:tcBorders>
            <w:shd w:val="clear" w:color="auto" w:fill="FFFFFF" w:themeFill="background1"/>
            <w:vAlign w:val="center"/>
          </w:tcPr>
          <w:p w14:paraId="588A788F" w14:textId="3D18EFE2" w:rsidR="001B39A1" w:rsidRDefault="00272A9F" w:rsidP="001B39A1">
            <w:pPr>
              <w:pStyle w:val="C1Normal"/>
            </w:pPr>
            <w:r>
              <w:t>Huawei will make a proposal.</w:t>
            </w:r>
          </w:p>
        </w:tc>
      </w:tr>
      <w:tr w:rsidR="0068099F" w:rsidRPr="002F2600" w14:paraId="73389435" w14:textId="77777777" w:rsidTr="0068099F">
        <w:tc>
          <w:tcPr>
            <w:tcW w:w="975" w:type="dxa"/>
            <w:tcBorders>
              <w:top w:val="nil"/>
              <w:left w:val="single" w:sz="12" w:space="0" w:color="auto"/>
              <w:right w:val="single" w:sz="12" w:space="0" w:color="auto"/>
            </w:tcBorders>
            <w:shd w:val="clear" w:color="auto" w:fill="FFFFFF" w:themeFill="background1"/>
          </w:tcPr>
          <w:p w14:paraId="04D63991" w14:textId="77777777" w:rsidR="0068099F" w:rsidRPr="00BC125C" w:rsidRDefault="0068099F" w:rsidP="0068099F">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296B1A03" w14:textId="77777777" w:rsidR="0068099F" w:rsidRDefault="0068099F" w:rsidP="0068099F">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D1B09F" w14:textId="449D55FE" w:rsidR="0068099F" w:rsidRDefault="00BA7337" w:rsidP="0068099F">
            <w:pPr>
              <w:pStyle w:val="FP"/>
              <w:suppressLineNumbers/>
              <w:suppressAutoHyphens/>
              <w:spacing w:before="60" w:after="60"/>
              <w:jc w:val="center"/>
            </w:pPr>
            <w:r w:rsidRPr="002847A5">
              <w:rPr>
                <w:rFonts w:ascii="Times New Roman" w:eastAsia="ＭＳ 明朝" w:hAnsi="Times New Roman"/>
                <w:sz w:val="24"/>
                <w:szCs w:val="24"/>
                <w:lang w:val="en-US" w:eastAsia="ja-JP"/>
              </w:rPr>
              <w:t>5512</w:t>
            </w:r>
          </w:p>
        </w:tc>
        <w:tc>
          <w:tcPr>
            <w:tcW w:w="3251" w:type="dxa"/>
            <w:tcBorders>
              <w:top w:val="nil"/>
              <w:left w:val="single" w:sz="12" w:space="0" w:color="auto"/>
              <w:bottom w:val="single" w:sz="4" w:space="0" w:color="auto"/>
              <w:right w:val="single" w:sz="12" w:space="0" w:color="auto"/>
            </w:tcBorders>
            <w:shd w:val="clear" w:color="auto" w:fill="00FFFF"/>
          </w:tcPr>
          <w:p w14:paraId="63717AD5" w14:textId="10F3FF14" w:rsidR="0068099F" w:rsidRDefault="0068099F" w:rsidP="0068099F">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13822AA1" w14:textId="7B8D4E2C" w:rsidR="0068099F" w:rsidRDefault="0068099F" w:rsidP="0068099F">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03AA0F86" w14:textId="77777777" w:rsidR="0068099F" w:rsidRDefault="0068099F" w:rsidP="0068099F">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2E224187" w14:textId="77777777" w:rsidR="0068099F" w:rsidRDefault="0068099F" w:rsidP="0068099F">
            <w:pPr>
              <w:pStyle w:val="C1Normal"/>
            </w:pPr>
          </w:p>
        </w:tc>
      </w:tr>
      <w:tr w:rsidR="00182980" w:rsidRPr="002F2600" w14:paraId="447FBFA4" w14:textId="77777777" w:rsidTr="004F3A04">
        <w:tc>
          <w:tcPr>
            <w:tcW w:w="975" w:type="dxa"/>
            <w:tcBorders>
              <w:top w:val="nil"/>
              <w:left w:val="single" w:sz="12" w:space="0" w:color="auto"/>
              <w:bottom w:val="nil"/>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single" w:sz="4" w:space="0" w:color="auto"/>
              <w:left w:val="single" w:sz="12" w:space="0" w:color="auto"/>
              <w:bottom w:val="nil"/>
              <w:right w:val="single" w:sz="12" w:space="0" w:color="auto"/>
            </w:tcBorders>
            <w:shd w:val="clear" w:color="auto" w:fill="00FF00"/>
          </w:tcPr>
          <w:p w14:paraId="592C8012" w14:textId="5216540C" w:rsidR="00182980" w:rsidRDefault="00381DD8" w:rsidP="00182980">
            <w:pPr>
              <w:pStyle w:val="FP"/>
              <w:suppressLineNumbers/>
              <w:suppressAutoHyphens/>
              <w:spacing w:before="60" w:after="60"/>
              <w:jc w:val="center"/>
            </w:pPr>
            <w:hyperlink r:id="rId28" w:history="1">
              <w:r>
                <w:rPr>
                  <w:rStyle w:val="Hyperlink"/>
                  <w:rFonts w:ascii="Times New Roman" w:eastAsia="ＭＳ 明朝" w:hAnsi="Times New Roman"/>
                  <w:sz w:val="24"/>
                  <w:szCs w:val="24"/>
                  <w:lang w:val="en-US" w:eastAsia="ja-JP"/>
                </w:rPr>
                <w:t>5462</w:t>
              </w:r>
            </w:hyperlink>
          </w:p>
        </w:tc>
        <w:tc>
          <w:tcPr>
            <w:tcW w:w="3251" w:type="dxa"/>
            <w:tcBorders>
              <w:top w:val="single" w:sz="4" w:space="0" w:color="auto"/>
              <w:left w:val="single" w:sz="12" w:space="0" w:color="auto"/>
              <w:bottom w:val="nil"/>
              <w:right w:val="single" w:sz="12" w:space="0" w:color="auto"/>
            </w:tcBorders>
            <w:shd w:val="clear" w:color="auto" w:fill="00FF00"/>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single" w:sz="4" w:space="0" w:color="auto"/>
              <w:left w:val="single" w:sz="12" w:space="0" w:color="auto"/>
              <w:bottom w:val="nil"/>
              <w:right w:val="single" w:sz="12" w:space="0" w:color="auto"/>
            </w:tcBorders>
            <w:shd w:val="clear" w:color="auto" w:fill="00FF00"/>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bottom w:val="nil"/>
              <w:right w:val="single" w:sz="12" w:space="0" w:color="auto"/>
            </w:tcBorders>
            <w:shd w:val="clear" w:color="auto" w:fill="FFFFFF" w:themeFill="background1"/>
          </w:tcPr>
          <w:p w14:paraId="599044D8" w14:textId="04B62EFF" w:rsidR="00182980" w:rsidRDefault="009B4096"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0EAE0197" w14:textId="77777777" w:rsidR="00182980" w:rsidRDefault="00182980" w:rsidP="00182980">
            <w:pPr>
              <w:pStyle w:val="C1Normal"/>
            </w:pPr>
          </w:p>
        </w:tc>
      </w:tr>
      <w:tr w:rsidR="004F3A04" w:rsidRPr="002F2600" w14:paraId="7FB8C257" w14:textId="77777777" w:rsidTr="008768B1">
        <w:tc>
          <w:tcPr>
            <w:tcW w:w="975" w:type="dxa"/>
            <w:tcBorders>
              <w:top w:val="nil"/>
              <w:left w:val="single" w:sz="12" w:space="0" w:color="auto"/>
              <w:bottom w:val="nil"/>
              <w:right w:val="single" w:sz="12" w:space="0" w:color="auto"/>
            </w:tcBorders>
            <w:shd w:val="clear" w:color="auto" w:fill="FFFFFF" w:themeFill="background1"/>
          </w:tcPr>
          <w:p w14:paraId="263A9650" w14:textId="77777777" w:rsidR="004F3A04" w:rsidRPr="00BC125C" w:rsidRDefault="004F3A04"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0A554AE" w14:textId="77777777" w:rsidR="004F3A04" w:rsidRDefault="004F3A04" w:rsidP="00182980">
            <w:pPr>
              <w:pStyle w:val="TAL"/>
              <w:rPr>
                <w:b/>
                <w:bCs/>
                <w:sz w:val="20"/>
              </w:rPr>
            </w:pPr>
          </w:p>
        </w:tc>
        <w:tc>
          <w:tcPr>
            <w:tcW w:w="746" w:type="dxa"/>
            <w:tcBorders>
              <w:top w:val="nil"/>
              <w:left w:val="single" w:sz="12" w:space="0" w:color="auto"/>
              <w:bottom w:val="nil"/>
              <w:right w:val="single" w:sz="12" w:space="0" w:color="auto"/>
            </w:tcBorders>
            <w:shd w:val="clear" w:color="auto" w:fill="00FFFF"/>
          </w:tcPr>
          <w:p w14:paraId="51AE53FA" w14:textId="6E04720C" w:rsidR="004F3A04" w:rsidRDefault="004F3A04" w:rsidP="00182980">
            <w:pPr>
              <w:pStyle w:val="FP"/>
              <w:suppressLineNumbers/>
              <w:suppressAutoHyphens/>
              <w:spacing w:before="60" w:after="60"/>
              <w:jc w:val="center"/>
            </w:pPr>
            <w:r>
              <w:t>5520</w:t>
            </w:r>
          </w:p>
        </w:tc>
        <w:tc>
          <w:tcPr>
            <w:tcW w:w="3251" w:type="dxa"/>
            <w:tcBorders>
              <w:top w:val="nil"/>
              <w:left w:val="single" w:sz="12" w:space="0" w:color="auto"/>
              <w:bottom w:val="nil"/>
              <w:right w:val="single" w:sz="12" w:space="0" w:color="auto"/>
            </w:tcBorders>
            <w:shd w:val="clear" w:color="auto" w:fill="00FFFF"/>
          </w:tcPr>
          <w:p w14:paraId="27D88393" w14:textId="5B2E3F08" w:rsidR="004F3A04" w:rsidRPr="00030458" w:rsidRDefault="004F3A04" w:rsidP="00182980">
            <w:pPr>
              <w:pStyle w:val="TAL"/>
              <w:rPr>
                <w:sz w:val="20"/>
              </w:rPr>
            </w:pPr>
            <w:r>
              <w:rPr>
                <w:sz w:val="20"/>
              </w:rPr>
              <w:t xml:space="preserve">LS out </w:t>
            </w:r>
            <w:r w:rsidR="00C923FF">
              <w:rPr>
                <w:sz w:val="20"/>
              </w:rPr>
              <w:t>Q</w:t>
            </w:r>
            <w:r>
              <w:rPr>
                <w:sz w:val="20"/>
              </w:rPr>
              <w:t>uestion on VFL Correlation Id</w:t>
            </w:r>
          </w:p>
        </w:tc>
        <w:tc>
          <w:tcPr>
            <w:tcW w:w="1401" w:type="dxa"/>
            <w:tcBorders>
              <w:top w:val="nil"/>
              <w:left w:val="single" w:sz="12" w:space="0" w:color="auto"/>
              <w:bottom w:val="nil"/>
              <w:right w:val="single" w:sz="12" w:space="0" w:color="auto"/>
            </w:tcBorders>
            <w:shd w:val="clear" w:color="auto" w:fill="00FFFF"/>
          </w:tcPr>
          <w:p w14:paraId="383C6B81" w14:textId="650D4427" w:rsidR="004F3A04" w:rsidRPr="00C923FF" w:rsidRDefault="00C923F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00F50A2F" w14:textId="77777777" w:rsidR="004F3A04" w:rsidRDefault="004F3A04" w:rsidP="00182980">
            <w:pPr>
              <w:pStyle w:val="TAL"/>
              <w:rPr>
                <w:sz w:val="20"/>
              </w:rPr>
            </w:pPr>
          </w:p>
        </w:tc>
        <w:tc>
          <w:tcPr>
            <w:tcW w:w="4619" w:type="dxa"/>
            <w:tcBorders>
              <w:top w:val="nil"/>
              <w:left w:val="single" w:sz="12" w:space="0" w:color="auto"/>
              <w:bottom w:val="nil"/>
              <w:right w:val="single" w:sz="12" w:space="0" w:color="auto"/>
            </w:tcBorders>
            <w:shd w:val="clear" w:color="auto" w:fill="FFFFFF" w:themeFill="background1"/>
          </w:tcPr>
          <w:p w14:paraId="53946A24" w14:textId="6438D747" w:rsidR="004F3A04" w:rsidRDefault="00C923FF" w:rsidP="00182980">
            <w:pPr>
              <w:pStyle w:val="C1Normal"/>
            </w:pPr>
            <w:r>
              <w:t>To: SA2</w:t>
            </w:r>
          </w:p>
        </w:tc>
      </w:tr>
      <w:tr w:rsidR="008768B1" w:rsidRPr="002F2600" w14:paraId="693457D3" w14:textId="77777777" w:rsidTr="00D77B7D">
        <w:tc>
          <w:tcPr>
            <w:tcW w:w="975" w:type="dxa"/>
            <w:tcBorders>
              <w:top w:val="nil"/>
              <w:left w:val="single" w:sz="12" w:space="0" w:color="auto"/>
              <w:bottom w:val="nil"/>
              <w:right w:val="single" w:sz="12" w:space="0" w:color="auto"/>
            </w:tcBorders>
            <w:shd w:val="clear" w:color="auto" w:fill="FFFFFF" w:themeFill="background1"/>
          </w:tcPr>
          <w:p w14:paraId="294946B6" w14:textId="77777777" w:rsidR="008768B1" w:rsidRPr="00BC125C" w:rsidRDefault="008768B1"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B2A7FB7" w14:textId="77777777" w:rsidR="008768B1" w:rsidRDefault="008768B1" w:rsidP="00182980">
            <w:pPr>
              <w:pStyle w:val="TAL"/>
              <w:rPr>
                <w:b/>
                <w:bCs/>
                <w:sz w:val="20"/>
              </w:rPr>
            </w:pPr>
          </w:p>
        </w:tc>
        <w:tc>
          <w:tcPr>
            <w:tcW w:w="746" w:type="dxa"/>
            <w:tcBorders>
              <w:top w:val="nil"/>
              <w:left w:val="single" w:sz="12" w:space="0" w:color="auto"/>
              <w:bottom w:val="nil"/>
              <w:right w:val="single" w:sz="12" w:space="0" w:color="auto"/>
            </w:tcBorders>
            <w:shd w:val="clear" w:color="auto" w:fill="00FFFF"/>
          </w:tcPr>
          <w:p w14:paraId="28729A40" w14:textId="181A161E" w:rsidR="008768B1" w:rsidRDefault="008768B1" w:rsidP="00182980">
            <w:pPr>
              <w:pStyle w:val="FP"/>
              <w:suppressLineNumbers/>
              <w:suppressAutoHyphens/>
              <w:spacing w:before="60" w:after="60"/>
              <w:jc w:val="center"/>
            </w:pPr>
            <w:r>
              <w:t>5559</w:t>
            </w:r>
          </w:p>
        </w:tc>
        <w:tc>
          <w:tcPr>
            <w:tcW w:w="3251" w:type="dxa"/>
            <w:tcBorders>
              <w:top w:val="nil"/>
              <w:left w:val="single" w:sz="12" w:space="0" w:color="auto"/>
              <w:bottom w:val="nil"/>
              <w:right w:val="single" w:sz="12" w:space="0" w:color="auto"/>
            </w:tcBorders>
            <w:shd w:val="clear" w:color="auto" w:fill="00FFFF"/>
          </w:tcPr>
          <w:p w14:paraId="4F944C03" w14:textId="5C25C1D5" w:rsidR="008768B1" w:rsidRDefault="008768B1" w:rsidP="00182980">
            <w:pPr>
              <w:pStyle w:val="TAL"/>
              <w:rPr>
                <w:sz w:val="20"/>
              </w:rPr>
            </w:pPr>
            <w:r>
              <w:rPr>
                <w:sz w:val="20"/>
              </w:rPr>
              <w:t xml:space="preserve">LS out </w:t>
            </w:r>
            <w:r w:rsidR="002F5413">
              <w:rPr>
                <w:sz w:val="20"/>
              </w:rPr>
              <w:t>Clarification</w:t>
            </w:r>
            <w:r w:rsidR="00D65234">
              <w:rPr>
                <w:sz w:val="20"/>
              </w:rPr>
              <w:t>s</w:t>
            </w:r>
            <w:r w:rsidR="002F5413">
              <w:rPr>
                <w:sz w:val="20"/>
              </w:rPr>
              <w:t xml:space="preserve"> on </w:t>
            </w:r>
            <w:r w:rsidR="00D65234">
              <w:rPr>
                <w:sz w:val="20"/>
              </w:rPr>
              <w:t xml:space="preserve">the </w:t>
            </w:r>
            <w:r w:rsidR="00AE4CC6">
              <w:rPr>
                <w:sz w:val="20"/>
              </w:rPr>
              <w:t xml:space="preserve">reporting </w:t>
            </w:r>
            <w:r w:rsidR="001E03EF">
              <w:rPr>
                <w:sz w:val="20"/>
              </w:rPr>
              <w:t xml:space="preserve">threshold on the </w:t>
            </w:r>
            <w:r w:rsidR="00D65234">
              <w:rPr>
                <w:sz w:val="20"/>
              </w:rPr>
              <w:t>number of matched events</w:t>
            </w:r>
          </w:p>
        </w:tc>
        <w:tc>
          <w:tcPr>
            <w:tcW w:w="1401" w:type="dxa"/>
            <w:tcBorders>
              <w:top w:val="nil"/>
              <w:left w:val="single" w:sz="12" w:space="0" w:color="auto"/>
              <w:bottom w:val="nil"/>
              <w:right w:val="single" w:sz="12" w:space="0" w:color="auto"/>
            </w:tcBorders>
            <w:shd w:val="clear" w:color="auto" w:fill="00FFFF"/>
          </w:tcPr>
          <w:p w14:paraId="0734E2DD" w14:textId="3CBE8784" w:rsidR="008768B1" w:rsidRDefault="001E03EF" w:rsidP="00182980">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FFFFFF" w:themeFill="background1"/>
          </w:tcPr>
          <w:p w14:paraId="12EFEE9C" w14:textId="77777777" w:rsidR="008768B1" w:rsidRDefault="008768B1" w:rsidP="00182980">
            <w:pPr>
              <w:pStyle w:val="TAL"/>
              <w:rPr>
                <w:sz w:val="20"/>
              </w:rPr>
            </w:pPr>
          </w:p>
        </w:tc>
        <w:tc>
          <w:tcPr>
            <w:tcW w:w="4619" w:type="dxa"/>
            <w:tcBorders>
              <w:top w:val="nil"/>
              <w:left w:val="single" w:sz="12" w:space="0" w:color="auto"/>
              <w:bottom w:val="nil"/>
              <w:right w:val="single" w:sz="12" w:space="0" w:color="auto"/>
            </w:tcBorders>
            <w:shd w:val="clear" w:color="auto" w:fill="FFFFFF" w:themeFill="background1"/>
          </w:tcPr>
          <w:p w14:paraId="19A1A49A" w14:textId="2255F616" w:rsidR="008768B1" w:rsidRDefault="001E03EF" w:rsidP="00182980">
            <w:pPr>
              <w:pStyle w:val="C1Normal"/>
            </w:pPr>
            <w:r>
              <w:t>To: SA6</w:t>
            </w:r>
          </w:p>
        </w:tc>
      </w:tr>
      <w:tr w:rsidR="00D77B7D" w:rsidRPr="002F2600" w14:paraId="12DB0938" w14:textId="77777777" w:rsidTr="004F3A04">
        <w:tc>
          <w:tcPr>
            <w:tcW w:w="975" w:type="dxa"/>
            <w:tcBorders>
              <w:top w:val="nil"/>
              <w:left w:val="single" w:sz="12" w:space="0" w:color="auto"/>
              <w:right w:val="single" w:sz="12" w:space="0" w:color="auto"/>
            </w:tcBorders>
            <w:shd w:val="clear" w:color="auto" w:fill="FFFFFF" w:themeFill="background1"/>
          </w:tcPr>
          <w:p w14:paraId="32E8FF5A" w14:textId="77777777" w:rsidR="00D77B7D" w:rsidRPr="00BC125C" w:rsidRDefault="00D77B7D" w:rsidP="0018298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2F98E382" w14:textId="77777777" w:rsidR="00D77B7D" w:rsidRDefault="00D77B7D" w:rsidP="00182980">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5CB477" w14:textId="77FD5540" w:rsidR="00D77B7D" w:rsidRDefault="00D77B7D" w:rsidP="00182980">
            <w:pPr>
              <w:pStyle w:val="FP"/>
              <w:suppressLineNumbers/>
              <w:suppressAutoHyphens/>
              <w:spacing w:before="60" w:after="60"/>
              <w:jc w:val="center"/>
            </w:pPr>
            <w:r>
              <w:t>5569</w:t>
            </w:r>
          </w:p>
        </w:tc>
        <w:tc>
          <w:tcPr>
            <w:tcW w:w="3251" w:type="dxa"/>
            <w:tcBorders>
              <w:top w:val="nil"/>
              <w:left w:val="single" w:sz="12" w:space="0" w:color="auto"/>
              <w:bottom w:val="single" w:sz="4" w:space="0" w:color="auto"/>
              <w:right w:val="single" w:sz="12" w:space="0" w:color="auto"/>
            </w:tcBorders>
            <w:shd w:val="clear" w:color="auto" w:fill="00FFFF"/>
          </w:tcPr>
          <w:p w14:paraId="5A840295" w14:textId="515FE4FD" w:rsidR="00D77B7D" w:rsidRDefault="00DE156F" w:rsidP="00182980">
            <w:pPr>
              <w:pStyle w:val="TAL"/>
              <w:rPr>
                <w:sz w:val="20"/>
              </w:rPr>
            </w:pPr>
            <w:r>
              <w:rPr>
                <w:sz w:val="20"/>
              </w:rPr>
              <w:t>LS out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156407AA" w14:textId="451FE580" w:rsidR="00D77B7D" w:rsidRDefault="00DE156F" w:rsidP="00182980">
            <w:pPr>
              <w:pStyle w:val="TAL"/>
              <w:rPr>
                <w:sz w:val="20"/>
              </w:rPr>
            </w:pPr>
            <w:r>
              <w:rPr>
                <w:sz w:val="20"/>
              </w:rPr>
              <w:t>NTT DOCOMO</w:t>
            </w:r>
          </w:p>
        </w:tc>
        <w:tc>
          <w:tcPr>
            <w:tcW w:w="1062" w:type="dxa"/>
            <w:tcBorders>
              <w:top w:val="nil"/>
              <w:left w:val="single" w:sz="12" w:space="0" w:color="auto"/>
              <w:right w:val="single" w:sz="12" w:space="0" w:color="auto"/>
            </w:tcBorders>
            <w:shd w:val="clear" w:color="auto" w:fill="FFFFFF" w:themeFill="background1"/>
          </w:tcPr>
          <w:p w14:paraId="3986D010" w14:textId="77777777" w:rsidR="00D77B7D" w:rsidRDefault="00D77B7D" w:rsidP="0018298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28F9E6ED" w14:textId="77777777" w:rsidR="00D77B7D" w:rsidRDefault="00DE156F" w:rsidP="00182980">
            <w:pPr>
              <w:pStyle w:val="C1Normal"/>
            </w:pPr>
            <w:r>
              <w:t>To: SA2</w:t>
            </w:r>
          </w:p>
          <w:p w14:paraId="03E8BE59" w14:textId="79882419" w:rsidR="00DE156F" w:rsidRDefault="00DE156F" w:rsidP="00182980">
            <w:pPr>
              <w:pStyle w:val="C1Normal"/>
            </w:pPr>
            <w:r>
              <w:t>Cc: CT4</w:t>
            </w: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319A0AF5"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p w14:paraId="7C4F2E18" w14:textId="77777777" w:rsidR="00D701EF" w:rsidRDefault="00D701EF" w:rsidP="00DC7B39">
            <w:pPr>
              <w:rPr>
                <w:rFonts w:ascii="Arial" w:eastAsiaTheme="minorEastAsia" w:hAnsi="Arial" w:cs="Arial"/>
                <w:b/>
                <w:bCs/>
                <w:kern w:val="2"/>
                <w:sz w:val="20"/>
                <w:szCs w:val="22"/>
                <w:lang w:val="en-GB"/>
                <w14:ligatures w14:val="standardContextual"/>
              </w:rPr>
            </w:pPr>
          </w:p>
          <w:p w14:paraId="47952B20" w14:textId="519EB2AF" w:rsidR="006275C3" w:rsidRPr="00DC7B39" w:rsidRDefault="006275C3" w:rsidP="00DC7B39">
            <w:pPr>
              <w:rPr>
                <w:rFonts w:ascii="Arial" w:eastAsiaTheme="minorEastAsia" w:hAnsi="Arial" w:cs="Arial"/>
                <w:b/>
                <w:bCs/>
                <w:kern w:val="2"/>
                <w:sz w:val="20"/>
                <w:szCs w:val="22"/>
                <w:lang w:val="en-GB"/>
                <w14:ligatures w14:val="standardContextual"/>
              </w:rPr>
            </w:pPr>
            <w:r w:rsidRPr="006275C3">
              <w:rPr>
                <w:rFonts w:ascii="Arial" w:eastAsiaTheme="minorEastAsia" w:hAnsi="Arial" w:cs="Arial"/>
                <w:b/>
                <w:bCs/>
                <w:color w:val="FF0000"/>
                <w:kern w:val="2"/>
                <w:sz w:val="22"/>
                <w:lang w:val="en-GB"/>
                <w14:ligatures w14:val="standardContextual"/>
              </w:rPr>
              <w:t>TECHNICAL VOTE IS CANCELLED</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46011912" w:rsidR="00947E62" w:rsidRPr="005038CE" w:rsidRDefault="00381DD8" w:rsidP="00947E62">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ＭＳ 明朝"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0072B6"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64634B">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46EB52BC" w:rsidR="00947E62" w:rsidRPr="00EC002F" w:rsidRDefault="00381DD8" w:rsidP="00947E62">
            <w:pPr>
              <w:suppressLineNumbers/>
              <w:suppressAutoHyphens/>
              <w:spacing w:before="60" w:after="60"/>
              <w:jc w:val="center"/>
              <w:rPr>
                <w:color w:val="000000"/>
              </w:rPr>
            </w:pPr>
            <w:hyperlink r:id="rId30"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64634B">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6BA6F" w14:textId="6C35F67B" w:rsidR="0064634B" w:rsidRDefault="00381DD8" w:rsidP="0064634B">
            <w:pPr>
              <w:suppressLineNumbers/>
              <w:suppressAutoHyphens/>
              <w:spacing w:before="60" w:after="60"/>
              <w:jc w:val="center"/>
            </w:pPr>
            <w:hyperlink r:id="rId31" w:history="1">
              <w:r>
                <w:rPr>
                  <w:rStyle w:val="Hyperlink"/>
                </w:rPr>
                <w:t>5449</w:t>
              </w:r>
            </w:hyperlink>
          </w:p>
        </w:tc>
        <w:tc>
          <w:tcPr>
            <w:tcW w:w="3251" w:type="dxa"/>
            <w:tcBorders>
              <w:top w:val="nil"/>
              <w:left w:val="single" w:sz="12" w:space="0" w:color="auto"/>
              <w:bottom w:val="single" w:sz="4" w:space="0" w:color="auto"/>
              <w:right w:val="single" w:sz="12" w:space="0" w:color="auto"/>
            </w:tcBorders>
            <w:shd w:val="clear" w:color="auto" w:fill="DEE7AB"/>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5B6010CF"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56B3C2E3" w:rsidR="006505F1" w:rsidRPr="001A1126" w:rsidRDefault="00381DD8" w:rsidP="00947E62">
            <w:pPr>
              <w:suppressLineNumbers/>
              <w:suppressAutoHyphens/>
              <w:spacing w:before="60" w:after="60"/>
              <w:jc w:val="center"/>
              <w:rPr>
                <w:rFonts w:ascii="Arial" w:hAnsi="Arial" w:cs="Arial"/>
                <w:sz w:val="20"/>
                <w:szCs w:val="20"/>
              </w:rPr>
            </w:pPr>
            <w:hyperlink r:id="rId32"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208BC53" w14:textId="635AA419" w:rsidR="0064634B" w:rsidRDefault="00381DD8" w:rsidP="0064634B">
            <w:pPr>
              <w:suppressLineNumbers/>
              <w:suppressAutoHyphens/>
              <w:spacing w:before="60" w:after="60"/>
              <w:jc w:val="center"/>
            </w:pPr>
            <w:hyperlink r:id="rId33" w:history="1">
              <w:r>
                <w:rPr>
                  <w:rStyle w:val="Hyperlink"/>
                </w:rPr>
                <w:t>5450</w:t>
              </w:r>
            </w:hyperlink>
          </w:p>
        </w:tc>
        <w:tc>
          <w:tcPr>
            <w:tcW w:w="3251" w:type="dxa"/>
            <w:tcBorders>
              <w:top w:val="nil"/>
              <w:left w:val="single" w:sz="12" w:space="0" w:color="auto"/>
              <w:bottom w:val="single" w:sz="4" w:space="0" w:color="auto"/>
              <w:right w:val="single" w:sz="12" w:space="0" w:color="auto"/>
            </w:tcBorders>
            <w:shd w:val="clear" w:color="auto" w:fill="DEE7AB"/>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35269815"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64634B">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6FCCB086" w:rsidR="006505F1" w:rsidRPr="001A1126" w:rsidRDefault="00381DD8" w:rsidP="00947E62">
            <w:pPr>
              <w:suppressLineNumbers/>
              <w:suppressAutoHyphens/>
              <w:spacing w:before="60" w:after="60"/>
              <w:jc w:val="center"/>
              <w:rPr>
                <w:rFonts w:ascii="Arial" w:hAnsi="Arial" w:cs="Arial"/>
                <w:sz w:val="20"/>
                <w:szCs w:val="20"/>
              </w:rPr>
            </w:pPr>
            <w:hyperlink r:id="rId34"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64634B">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6EC6AC27" w14:textId="4E7DDD3B" w:rsidR="0064634B" w:rsidRDefault="00381DD8" w:rsidP="0064634B">
            <w:pPr>
              <w:suppressLineNumbers/>
              <w:suppressAutoHyphens/>
              <w:spacing w:before="60" w:after="60"/>
              <w:jc w:val="center"/>
            </w:pPr>
            <w:hyperlink r:id="rId35" w:history="1">
              <w:r>
                <w:rPr>
                  <w:rStyle w:val="Hyperlink"/>
                </w:rPr>
                <w:t>5451</w:t>
              </w:r>
            </w:hyperlink>
          </w:p>
        </w:tc>
        <w:tc>
          <w:tcPr>
            <w:tcW w:w="3251" w:type="dxa"/>
            <w:tcBorders>
              <w:top w:val="nil"/>
              <w:left w:val="single" w:sz="12" w:space="0" w:color="auto"/>
              <w:bottom w:val="single" w:sz="4" w:space="0" w:color="auto"/>
              <w:right w:val="single" w:sz="12" w:space="0" w:color="auto"/>
            </w:tcBorders>
            <w:shd w:val="clear" w:color="auto" w:fill="DEE7AB"/>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0004B3A8"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18D4963E" w:rsidR="006505F1" w:rsidRPr="001A1126" w:rsidRDefault="00381DD8" w:rsidP="00947E62">
            <w:pPr>
              <w:suppressLineNumbers/>
              <w:suppressAutoHyphens/>
              <w:spacing w:before="60" w:after="60"/>
              <w:jc w:val="center"/>
              <w:rPr>
                <w:rFonts w:ascii="Arial" w:hAnsi="Arial" w:cs="Arial"/>
                <w:sz w:val="20"/>
                <w:szCs w:val="20"/>
              </w:rPr>
            </w:pPr>
            <w:hyperlink r:id="rId36"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88C2A6A" w14:textId="41DCA36A" w:rsidR="0064634B" w:rsidRDefault="00381DD8" w:rsidP="0064634B">
            <w:pPr>
              <w:suppressLineNumbers/>
              <w:suppressAutoHyphens/>
              <w:spacing w:before="60" w:after="60"/>
              <w:jc w:val="center"/>
            </w:pPr>
            <w:hyperlink r:id="rId37" w:history="1">
              <w:r>
                <w:rPr>
                  <w:rStyle w:val="Hyperlink"/>
                </w:rPr>
                <w:t>5452</w:t>
              </w:r>
            </w:hyperlink>
          </w:p>
        </w:tc>
        <w:tc>
          <w:tcPr>
            <w:tcW w:w="3251" w:type="dxa"/>
            <w:tcBorders>
              <w:top w:val="nil"/>
              <w:left w:val="single" w:sz="12" w:space="0" w:color="auto"/>
              <w:bottom w:val="single" w:sz="4" w:space="0" w:color="auto"/>
              <w:right w:val="single" w:sz="12" w:space="0" w:color="auto"/>
            </w:tcBorders>
            <w:shd w:val="clear" w:color="auto" w:fill="DEE7AB"/>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7EC09E2C"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64F9C9B0" w:rsidR="00FF6E9D" w:rsidRPr="001A1126" w:rsidRDefault="00381DD8" w:rsidP="00947E62">
            <w:pPr>
              <w:suppressLineNumbers/>
              <w:suppressAutoHyphens/>
              <w:spacing w:before="60" w:after="60"/>
              <w:jc w:val="center"/>
              <w:rPr>
                <w:rFonts w:ascii="Arial" w:hAnsi="Arial" w:cs="Arial"/>
                <w:sz w:val="20"/>
                <w:szCs w:val="20"/>
              </w:rPr>
            </w:pPr>
            <w:hyperlink r:id="rId38"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47584950" w:rsidR="00FF6E9D" w:rsidRPr="001A1126" w:rsidRDefault="00381DD8" w:rsidP="00947E62">
            <w:pPr>
              <w:suppressLineNumbers/>
              <w:suppressAutoHyphens/>
              <w:spacing w:before="60" w:after="60"/>
              <w:jc w:val="center"/>
              <w:rPr>
                <w:rFonts w:ascii="Arial" w:hAnsi="Arial" w:cs="Arial"/>
                <w:sz w:val="20"/>
                <w:szCs w:val="20"/>
              </w:rPr>
            </w:pPr>
            <w:hyperlink r:id="rId39"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0298A5E6" w:rsidR="00FF6E9D" w:rsidRPr="001A1126" w:rsidRDefault="00381DD8" w:rsidP="00947E62">
            <w:pPr>
              <w:suppressLineNumbers/>
              <w:suppressAutoHyphens/>
              <w:spacing w:before="60" w:after="60"/>
              <w:jc w:val="center"/>
              <w:rPr>
                <w:rFonts w:ascii="Arial" w:hAnsi="Arial" w:cs="Arial"/>
                <w:sz w:val="20"/>
                <w:szCs w:val="20"/>
              </w:rPr>
            </w:pPr>
            <w:hyperlink r:id="rId40"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2D3676E4" w:rsidR="00FF6E9D" w:rsidRPr="001A1126" w:rsidRDefault="00381DD8" w:rsidP="00947E62">
            <w:pPr>
              <w:suppressLineNumbers/>
              <w:suppressAutoHyphens/>
              <w:spacing w:before="60" w:after="60"/>
              <w:jc w:val="center"/>
              <w:rPr>
                <w:rFonts w:ascii="Arial" w:hAnsi="Arial" w:cs="Arial"/>
                <w:sz w:val="20"/>
                <w:szCs w:val="20"/>
              </w:rPr>
            </w:pPr>
            <w:hyperlink r:id="rId41"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7F0458">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7F0458">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94148EF" w:rsidR="00947E62" w:rsidRPr="00EC002F" w:rsidRDefault="00381DD8" w:rsidP="00947E62">
            <w:pPr>
              <w:suppressLineNumbers/>
              <w:suppressAutoHyphens/>
              <w:spacing w:before="60" w:after="60"/>
              <w:jc w:val="center"/>
              <w:rPr>
                <w:color w:val="000000"/>
              </w:rPr>
            </w:pPr>
            <w:hyperlink r:id="rId42"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66593334" w:rsidR="00947E62"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7F0458">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5AE057F7" w:rsidR="00043094" w:rsidRPr="00EC002F" w:rsidRDefault="00381DD8" w:rsidP="00947E62">
            <w:pPr>
              <w:suppressLineNumbers/>
              <w:suppressAutoHyphens/>
              <w:spacing w:before="60" w:after="60"/>
              <w:jc w:val="center"/>
              <w:rPr>
                <w:color w:val="000000"/>
              </w:rPr>
            </w:pPr>
            <w:hyperlink r:id="rId43"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070E5265"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7F0458">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397256B3" w:rsidR="00043094" w:rsidRPr="00EC002F" w:rsidRDefault="00381DD8" w:rsidP="00947E62">
            <w:pPr>
              <w:suppressLineNumbers/>
              <w:suppressAutoHyphens/>
              <w:spacing w:before="60" w:after="60"/>
              <w:jc w:val="center"/>
              <w:rPr>
                <w:color w:val="000000"/>
              </w:rPr>
            </w:pPr>
            <w:hyperlink r:id="rId44"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4B7BB3DF"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21511D08" w:rsidR="00947E62" w:rsidRPr="00EC002F" w:rsidRDefault="00381DD8" w:rsidP="00947E62">
            <w:pPr>
              <w:suppressLineNumbers/>
              <w:suppressAutoHyphens/>
              <w:spacing w:before="60" w:after="60"/>
              <w:jc w:val="center"/>
            </w:pPr>
            <w:hyperlink r:id="rId45"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2A0B7153" w:rsidR="00FF6E9D" w:rsidRPr="00EC002F" w:rsidRDefault="00381DD8" w:rsidP="00947E62">
            <w:pPr>
              <w:suppressLineNumbers/>
              <w:suppressAutoHyphens/>
              <w:spacing w:before="60" w:after="60"/>
              <w:jc w:val="center"/>
            </w:pPr>
            <w:hyperlink r:id="rId46"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60C21FF8" w:rsidR="00FF6E9D" w:rsidRPr="00EC002F" w:rsidRDefault="00381DD8" w:rsidP="00947E62">
            <w:pPr>
              <w:suppressLineNumbers/>
              <w:suppressAutoHyphens/>
              <w:spacing w:before="60" w:after="60"/>
              <w:jc w:val="center"/>
            </w:pPr>
            <w:hyperlink r:id="rId47"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2C19AE">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2C19AE">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4D881E42" w:rsidR="00947E62" w:rsidRPr="00EC002F" w:rsidRDefault="00381DD8" w:rsidP="00947E62">
            <w:pPr>
              <w:suppressLineNumbers/>
              <w:suppressAutoHyphens/>
              <w:spacing w:before="60" w:after="60"/>
              <w:jc w:val="center"/>
            </w:pPr>
            <w:hyperlink r:id="rId48"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99"/>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628DC7D4" w:rsidR="00947E62"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w:t>
            </w:r>
            <w:proofErr w:type="spellStart"/>
            <w:r w:rsidR="001964B3">
              <w:rPr>
                <w:rFonts w:eastAsia="SimSun"/>
                <w:sz w:val="20"/>
                <w:lang w:eastAsia="zh-CN"/>
              </w:rPr>
              <w:t>OpenAPI</w:t>
            </w:r>
            <w:proofErr w:type="spellEnd"/>
            <w:r w:rsidR="001964B3">
              <w:rPr>
                <w:rFonts w:eastAsia="SimSun"/>
                <w:sz w:val="20"/>
                <w:lang w:eastAsia="zh-CN"/>
              </w:rPr>
              <w:t xml:space="preserve">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4708C3">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D4A515" w14:textId="52FE68E8" w:rsidR="00FF6E9D" w:rsidRPr="00EC002F" w:rsidRDefault="00381DD8" w:rsidP="00947E62">
            <w:pPr>
              <w:suppressLineNumbers/>
              <w:suppressAutoHyphens/>
              <w:spacing w:before="60" w:after="60"/>
              <w:jc w:val="center"/>
            </w:pPr>
            <w:hyperlink r:id="rId49"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99"/>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437EB0D" w:rsidR="00FF6E9D"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01A8AF78" w:rsidR="00FF6E9D" w:rsidRPr="00EC002F" w:rsidRDefault="00381DD8" w:rsidP="00947E62">
            <w:pPr>
              <w:suppressLineNumbers/>
              <w:suppressAutoHyphens/>
              <w:spacing w:before="60" w:after="60"/>
              <w:jc w:val="center"/>
            </w:pPr>
            <w:hyperlink r:id="rId50"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69435D5A" w:rsidR="00FF6E9D" w:rsidRPr="00EC002F" w:rsidRDefault="00381DD8" w:rsidP="00947E62">
            <w:pPr>
              <w:suppressLineNumbers/>
              <w:suppressAutoHyphens/>
              <w:spacing w:before="60" w:after="60"/>
              <w:jc w:val="center"/>
            </w:pPr>
            <w:hyperlink r:id="rId51"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525A74">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E7B0A95" w:rsidR="00525A74" w:rsidRDefault="00381DD8" w:rsidP="00525A74">
            <w:pPr>
              <w:suppressLineNumbers/>
              <w:suppressAutoHyphens/>
              <w:spacing w:before="60" w:after="60"/>
              <w:jc w:val="center"/>
            </w:pPr>
            <w:hyperlink r:id="rId52"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360DA8" w14:textId="4E21A0A8" w:rsidR="00525A74" w:rsidRDefault="00BA7337" w:rsidP="00525A74">
            <w:pPr>
              <w:suppressLineNumbers/>
              <w:suppressAutoHyphens/>
              <w:spacing w:before="60" w:after="60"/>
              <w:jc w:val="center"/>
            </w:pPr>
            <w:r w:rsidRPr="002847A5">
              <w:t>5374</w:t>
            </w:r>
          </w:p>
        </w:tc>
        <w:tc>
          <w:tcPr>
            <w:tcW w:w="3251" w:type="dxa"/>
            <w:tcBorders>
              <w:top w:val="nil"/>
              <w:left w:val="single" w:sz="12" w:space="0" w:color="auto"/>
              <w:bottom w:val="single" w:sz="4" w:space="0" w:color="auto"/>
              <w:right w:val="single" w:sz="12" w:space="0" w:color="auto"/>
            </w:tcBorders>
            <w:shd w:val="clear" w:color="auto" w:fill="00FFFF"/>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4E69F675" w:rsidR="00525A74" w:rsidRDefault="00381DD8" w:rsidP="00525A74">
            <w:pPr>
              <w:suppressLineNumbers/>
              <w:suppressAutoHyphens/>
              <w:spacing w:before="60" w:after="60"/>
              <w:jc w:val="center"/>
            </w:pPr>
            <w:hyperlink r:id="rId53"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33A29" w14:textId="4E969AEE" w:rsidR="00525A74" w:rsidRDefault="00BA7337" w:rsidP="00525A74">
            <w:pPr>
              <w:suppressLineNumbers/>
              <w:suppressAutoHyphens/>
              <w:spacing w:before="60" w:after="60"/>
              <w:jc w:val="center"/>
            </w:pPr>
            <w:r w:rsidRPr="002847A5">
              <w:t>5375</w:t>
            </w:r>
          </w:p>
        </w:tc>
        <w:tc>
          <w:tcPr>
            <w:tcW w:w="3251" w:type="dxa"/>
            <w:tcBorders>
              <w:top w:val="nil"/>
              <w:left w:val="single" w:sz="12" w:space="0" w:color="auto"/>
              <w:bottom w:val="single" w:sz="4" w:space="0" w:color="auto"/>
              <w:right w:val="single" w:sz="12" w:space="0" w:color="auto"/>
            </w:tcBorders>
            <w:shd w:val="clear" w:color="auto" w:fill="00FFFF"/>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EA060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11C7BDE" w:rsidR="00525A74" w:rsidRPr="00EC002F" w:rsidRDefault="00381DD8" w:rsidP="00525A74">
            <w:pPr>
              <w:suppressLineNumbers/>
              <w:suppressAutoHyphens/>
              <w:spacing w:before="60" w:after="60"/>
              <w:jc w:val="center"/>
            </w:pPr>
            <w:hyperlink r:id="rId54"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A060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74E471" w14:textId="727A3779" w:rsidR="00525A74" w:rsidRDefault="00381DD8" w:rsidP="00525A74">
            <w:pPr>
              <w:suppressLineNumbers/>
              <w:suppressAutoHyphens/>
              <w:spacing w:before="60" w:after="60"/>
              <w:jc w:val="center"/>
            </w:pPr>
            <w:hyperlink r:id="rId55"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00"/>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00"/>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6270F534" w:rsidR="00525A74" w:rsidRDefault="00EA0601" w:rsidP="00525A74">
            <w:pPr>
              <w:pStyle w:val="TAL"/>
              <w:rPr>
                <w:sz w:val="20"/>
              </w:rPr>
            </w:pPr>
            <w:r>
              <w:rPr>
                <w:sz w:val="20"/>
              </w:rPr>
              <w:t>Agreed</w:t>
            </w: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E57426">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2689FC0E" w:rsidR="00525A74" w:rsidRPr="00EC002F" w:rsidRDefault="00381DD8" w:rsidP="00525A74">
            <w:pPr>
              <w:suppressLineNumbers/>
              <w:suppressAutoHyphens/>
              <w:spacing w:before="60" w:after="60"/>
              <w:jc w:val="center"/>
            </w:pPr>
            <w:hyperlink r:id="rId56"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E57426">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2CE9F8" w14:textId="24B833F2" w:rsidR="00EC6D52" w:rsidRDefault="00381DD8" w:rsidP="00EC6D52">
            <w:pPr>
              <w:suppressLineNumbers/>
              <w:suppressAutoHyphens/>
              <w:spacing w:before="60" w:after="60"/>
              <w:jc w:val="center"/>
            </w:pPr>
            <w:hyperlink r:id="rId57" w:history="1">
              <w:r>
                <w:rPr>
                  <w:rStyle w:val="Hyperlink"/>
                </w:rPr>
                <w:t>5472</w:t>
              </w:r>
            </w:hyperlink>
          </w:p>
        </w:tc>
        <w:tc>
          <w:tcPr>
            <w:tcW w:w="3251" w:type="dxa"/>
            <w:tcBorders>
              <w:top w:val="nil"/>
              <w:left w:val="single" w:sz="12" w:space="0" w:color="auto"/>
              <w:bottom w:val="single" w:sz="4" w:space="0" w:color="auto"/>
              <w:right w:val="single" w:sz="12" w:space="0" w:color="auto"/>
            </w:tcBorders>
            <w:shd w:val="clear" w:color="auto" w:fill="DEE7AB"/>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6AF2DEE" w:rsidR="00EC6D52" w:rsidRDefault="00E57426" w:rsidP="00EC6D52">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691186">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691186">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41246CEC" w:rsidR="00525A74" w:rsidRPr="00EC002F" w:rsidRDefault="00381DD8" w:rsidP="00525A74">
            <w:pPr>
              <w:suppressLineNumbers/>
              <w:suppressAutoHyphens/>
              <w:spacing w:before="60" w:after="60"/>
              <w:jc w:val="center"/>
            </w:pPr>
            <w:hyperlink r:id="rId58"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1C2AAC63" w:rsidR="00525A74" w:rsidRPr="00750E57" w:rsidRDefault="00691186" w:rsidP="00525A74">
            <w:pPr>
              <w:pStyle w:val="TAL"/>
              <w:rPr>
                <w:sz w:val="20"/>
              </w:rPr>
            </w:pPr>
            <w:r>
              <w:rPr>
                <w:sz w:val="20"/>
              </w:rPr>
              <w:t>Revised to 5486</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r>
              <w:rPr>
                <w:sz w:val="20"/>
              </w:rPr>
              <w:t>Huawei:</w:t>
            </w:r>
            <w:r w:rsidR="00691186">
              <w:rPr>
                <w:sz w:val="20"/>
              </w:rPr>
              <w:t>,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9718DB">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4B6E65" w14:textId="499DEF49" w:rsidR="00691186" w:rsidRDefault="00BA7337" w:rsidP="00691186">
            <w:pPr>
              <w:suppressLineNumbers/>
              <w:suppressAutoHyphens/>
              <w:spacing w:before="60" w:after="60"/>
              <w:jc w:val="center"/>
            </w:pPr>
            <w:r w:rsidRPr="002847A5">
              <w:t>5486</w:t>
            </w:r>
          </w:p>
        </w:tc>
        <w:tc>
          <w:tcPr>
            <w:tcW w:w="3251" w:type="dxa"/>
            <w:tcBorders>
              <w:top w:val="nil"/>
              <w:left w:val="single" w:sz="12" w:space="0" w:color="auto"/>
              <w:bottom w:val="single" w:sz="4" w:space="0" w:color="auto"/>
              <w:right w:val="single" w:sz="12" w:space="0" w:color="auto"/>
            </w:tcBorders>
            <w:shd w:val="clear" w:color="auto" w:fill="00FFFF"/>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shd w:val="clear" w:color="auto" w:fill="00FFFF"/>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77777777" w:rsidR="00691186" w:rsidRDefault="00691186" w:rsidP="00691186">
            <w:pPr>
              <w:pStyle w:val="TAL"/>
              <w:rPr>
                <w:sz w:val="20"/>
              </w:rPr>
            </w:pP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CE0B06">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566FDA9" w14:textId="49158A70" w:rsidR="00525A74" w:rsidRPr="00EC002F" w:rsidRDefault="00381DD8" w:rsidP="00525A74">
            <w:pPr>
              <w:suppressLineNumbers/>
              <w:suppressAutoHyphens/>
              <w:spacing w:before="60" w:after="60"/>
              <w:jc w:val="center"/>
            </w:pPr>
            <w:hyperlink r:id="rId59"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99"/>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51E6A311" w:rsidR="00525A74" w:rsidRPr="00750E57" w:rsidRDefault="009718DB" w:rsidP="00525A74">
            <w:pPr>
              <w:pStyle w:val="TAL"/>
              <w:rPr>
                <w:sz w:val="20"/>
              </w:rPr>
            </w:pPr>
            <w:r>
              <w:rPr>
                <w:sz w:val="20"/>
              </w:rPr>
              <w:t>Postponed</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 xml:space="preserve">WI: TEI19, 5GS_Ph1-CT, </w:t>
            </w:r>
            <w:proofErr w:type="spellStart"/>
            <w:r w:rsidRPr="00CA2036">
              <w:rPr>
                <w:sz w:val="20"/>
                <w:lang w:val="en-US"/>
              </w:rPr>
              <w:t>EnergySys</w:t>
            </w:r>
            <w:proofErr w:type="spellEnd"/>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25725486" w14:textId="714FC1D2" w:rsidR="00650528" w:rsidRPr="00CA2036" w:rsidRDefault="00211860" w:rsidP="00525A74">
            <w:pPr>
              <w:pStyle w:val="TAL"/>
              <w:rPr>
                <w:sz w:val="20"/>
              </w:rPr>
            </w:pPr>
            <w:r>
              <w:rPr>
                <w:sz w:val="20"/>
              </w:rPr>
              <w:t xml:space="preserve">ZTE: why </w:t>
            </w:r>
            <w:proofErr w:type="spellStart"/>
            <w:r>
              <w:rPr>
                <w:sz w:val="20"/>
              </w:rPr>
              <w:t>EnergySys</w:t>
            </w:r>
            <w:proofErr w:type="spellEnd"/>
            <w:r>
              <w:rPr>
                <w:sz w:val="20"/>
              </w:rPr>
              <w:t xml:space="preserve"> is in the WI? </w:t>
            </w:r>
            <w:r w:rsidR="00CA12AF">
              <w:rPr>
                <w:sz w:val="20"/>
              </w:rPr>
              <w:t xml:space="preserve">Description </w:t>
            </w:r>
            <w:r w:rsidR="002A3F49">
              <w:rPr>
                <w:sz w:val="20"/>
              </w:rPr>
              <w:t xml:space="preserve">for </w:t>
            </w:r>
            <w:proofErr w:type="spellStart"/>
            <w:r w:rsidR="002A3F49">
              <w:rPr>
                <w:sz w:val="20"/>
              </w:rPr>
              <w:t>Subscription_Termination</w:t>
            </w:r>
            <w:proofErr w:type="spellEnd"/>
            <w:r w:rsidR="002A3F49">
              <w:rPr>
                <w:sz w:val="20"/>
              </w:rPr>
              <w:t xml:space="preserve"> is copied from CT4, but should not be the same.</w:t>
            </w:r>
          </w:p>
        </w:tc>
      </w:tr>
      <w:tr w:rsidR="00525A74" w:rsidRPr="002F2600" w14:paraId="3DD33C00" w14:textId="77777777" w:rsidTr="00CE0B06">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A17155" w14:textId="6CF9F6DB" w:rsidR="00525A74" w:rsidRPr="00EC002F" w:rsidRDefault="00381DD8" w:rsidP="00525A74">
            <w:pPr>
              <w:suppressLineNumbers/>
              <w:suppressAutoHyphens/>
              <w:spacing w:before="60" w:after="60"/>
              <w:jc w:val="center"/>
            </w:pPr>
            <w:hyperlink r:id="rId60"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99"/>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99"/>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253D5AD1" w:rsidR="00525A74" w:rsidRPr="00750E57" w:rsidRDefault="00CE0B06" w:rsidP="00525A74">
            <w:pPr>
              <w:pStyle w:val="TAL"/>
              <w:rPr>
                <w:sz w:val="20"/>
              </w:rPr>
            </w:pPr>
            <w:r>
              <w:rPr>
                <w:sz w:val="20"/>
              </w:rPr>
              <w:t>Postponed</w:t>
            </w:r>
          </w:p>
        </w:tc>
        <w:tc>
          <w:tcPr>
            <w:tcW w:w="4619" w:type="dxa"/>
            <w:tcBorders>
              <w:left w:val="single" w:sz="12" w:space="0" w:color="auto"/>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w:t>
            </w:r>
            <w:proofErr w:type="spellStart"/>
            <w:r w:rsidR="00963B17">
              <w:rPr>
                <w:sz w:val="20"/>
                <w:lang w:val="en-US"/>
              </w:rPr>
              <w:t>uri</w:t>
            </w:r>
            <w:proofErr w:type="spellEnd"/>
            <w:r w:rsidR="00963B17">
              <w:rPr>
                <w:sz w:val="20"/>
                <w:lang w:val="en-US"/>
              </w:rPr>
              <w:t xml:space="preserve"> as optional</w:t>
            </w:r>
            <w:r w:rsidR="00411C78">
              <w:rPr>
                <w:sz w:val="20"/>
                <w:lang w:val="en-US"/>
              </w:rPr>
              <w:t xml:space="preserve"> but with a description that says it is an additional </w:t>
            </w:r>
            <w:proofErr w:type="spellStart"/>
            <w:r w:rsidR="00411C78">
              <w:rPr>
                <w:sz w:val="20"/>
                <w:lang w:val="en-US"/>
              </w:rPr>
              <w:t>uri</w:t>
            </w:r>
            <w:proofErr w:type="spellEnd"/>
            <w:r w:rsidR="00411C78">
              <w:rPr>
                <w:sz w:val="20"/>
                <w:lang w:val="en-US"/>
              </w:rPr>
              <w:t>, controlled by a feature.</w:t>
            </w:r>
          </w:p>
          <w:p w14:paraId="53FC97ED" w14:textId="60CC3E1B" w:rsidR="00411C78" w:rsidRDefault="00146756" w:rsidP="00525A74">
            <w:pPr>
              <w:pStyle w:val="TAL"/>
              <w:rPr>
                <w:sz w:val="20"/>
                <w:lang w:val="en-US"/>
              </w:rPr>
            </w:pPr>
            <w:r>
              <w:rPr>
                <w:sz w:val="20"/>
                <w:lang w:val="en-US"/>
              </w:rPr>
              <w:t>Nokia: No stage 2 requirements.</w:t>
            </w:r>
          </w:p>
          <w:p w14:paraId="6D2BA12D" w14:textId="23EB1EF1" w:rsidR="008150CB" w:rsidRPr="002216BC" w:rsidRDefault="008150CB" w:rsidP="00525A74">
            <w:pPr>
              <w:pStyle w:val="TAL"/>
              <w:rPr>
                <w:b/>
                <w:bCs/>
                <w:sz w:val="20"/>
              </w:rPr>
            </w:pP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2EAE266A" w:rsidR="00525A74" w:rsidRPr="00EC002F" w:rsidRDefault="00381DD8" w:rsidP="00525A74">
            <w:pPr>
              <w:suppressLineNumbers/>
              <w:suppressAutoHyphens/>
              <w:spacing w:before="60" w:after="60"/>
              <w:jc w:val="center"/>
            </w:pPr>
            <w:hyperlink r:id="rId61"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r>
              <w:rPr>
                <w:sz w:val="20"/>
                <w:lang w:val="en-US"/>
              </w:rPr>
              <w:t>behaviour</w:t>
            </w:r>
            <w:proofErr w:type="spellEnd"/>
            <w:r>
              <w:rPr>
                <w:sz w:val="20"/>
                <w:lang w:val="en-US"/>
              </w:rPr>
              <w:t>,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6C29E7">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25874959" w:rsidR="00525A74" w:rsidRPr="00EC002F" w:rsidRDefault="00381DD8" w:rsidP="00525A74">
            <w:pPr>
              <w:suppressLineNumbers/>
              <w:suppressAutoHyphens/>
              <w:spacing w:before="60" w:after="60"/>
              <w:jc w:val="center"/>
            </w:pPr>
            <w:hyperlink r:id="rId62"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Huawei: Is there a requirement for this? Would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6C29E7">
        <w:tc>
          <w:tcPr>
            <w:tcW w:w="975" w:type="dxa"/>
            <w:tcBorders>
              <w:top w:val="nil"/>
              <w:left w:val="single" w:sz="12" w:space="0" w:color="auto"/>
              <w:bottom w:val="nil"/>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4F558A9" w14:textId="476FEDDE" w:rsidR="00525A74" w:rsidRDefault="008E743A" w:rsidP="00525A74">
            <w:pPr>
              <w:suppressLineNumbers/>
              <w:suppressAutoHyphens/>
              <w:spacing w:before="60" w:after="60"/>
              <w:jc w:val="center"/>
            </w:pPr>
            <w:hyperlink r:id="rId63" w:history="1">
              <w:r>
                <w:rPr>
                  <w:rStyle w:val="Hyperlink"/>
                </w:rPr>
                <w:t>5360</w:t>
              </w:r>
            </w:hyperlink>
          </w:p>
        </w:tc>
        <w:tc>
          <w:tcPr>
            <w:tcW w:w="3251" w:type="dxa"/>
            <w:tcBorders>
              <w:top w:val="nil"/>
              <w:left w:val="single" w:sz="12" w:space="0" w:color="auto"/>
              <w:bottom w:val="nil"/>
              <w:right w:val="single" w:sz="12" w:space="0" w:color="auto"/>
            </w:tcBorders>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nil"/>
              <w:right w:val="single" w:sz="12" w:space="0" w:color="auto"/>
            </w:tcBorders>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27E4398" w14:textId="3BDBB836" w:rsidR="00525A74" w:rsidRDefault="006C29E7" w:rsidP="00525A74">
            <w:pPr>
              <w:pStyle w:val="TAL"/>
              <w:rPr>
                <w:sz w:val="20"/>
              </w:rPr>
            </w:pPr>
            <w:r>
              <w:rPr>
                <w:sz w:val="20"/>
              </w:rPr>
              <w:t>Revised to 5533</w:t>
            </w:r>
          </w:p>
        </w:tc>
        <w:tc>
          <w:tcPr>
            <w:tcW w:w="4619" w:type="dxa"/>
            <w:tcBorders>
              <w:top w:val="nil"/>
              <w:left w:val="single" w:sz="12" w:space="0" w:color="auto"/>
              <w:bottom w:val="nil"/>
              <w:right w:val="single" w:sz="12" w:space="0" w:color="auto"/>
            </w:tcBorders>
          </w:tcPr>
          <w:p w14:paraId="70F41CFF" w14:textId="1617A178" w:rsidR="00525A74" w:rsidRPr="000B349E" w:rsidRDefault="00CC61FA"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6C29E7" w:rsidRPr="002F2600" w14:paraId="56A37031" w14:textId="77777777" w:rsidTr="006C29E7">
        <w:tc>
          <w:tcPr>
            <w:tcW w:w="975" w:type="dxa"/>
            <w:tcBorders>
              <w:top w:val="nil"/>
              <w:left w:val="single" w:sz="12" w:space="0" w:color="auto"/>
              <w:right w:val="single" w:sz="12" w:space="0" w:color="auto"/>
            </w:tcBorders>
          </w:tcPr>
          <w:p w14:paraId="77B62B61" w14:textId="77777777" w:rsidR="006C29E7" w:rsidRPr="00D81B37" w:rsidRDefault="006C29E7" w:rsidP="006C29E7">
            <w:pPr>
              <w:pStyle w:val="TAL"/>
              <w:rPr>
                <w:sz w:val="20"/>
              </w:rPr>
            </w:pPr>
          </w:p>
        </w:tc>
        <w:tc>
          <w:tcPr>
            <w:tcW w:w="2635" w:type="dxa"/>
            <w:tcBorders>
              <w:top w:val="nil"/>
              <w:left w:val="single" w:sz="12" w:space="0" w:color="auto"/>
              <w:right w:val="single" w:sz="12" w:space="0" w:color="auto"/>
            </w:tcBorders>
          </w:tcPr>
          <w:p w14:paraId="22AB187C" w14:textId="77777777" w:rsidR="006C29E7" w:rsidRPr="00D81B37" w:rsidRDefault="006C29E7" w:rsidP="006C29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D7046C" w14:textId="330EE2BB" w:rsidR="006C29E7" w:rsidRPr="002847A5" w:rsidRDefault="006C29E7" w:rsidP="006C29E7">
            <w:pPr>
              <w:suppressLineNumbers/>
              <w:suppressAutoHyphens/>
              <w:spacing w:before="60" w:after="60"/>
              <w:jc w:val="center"/>
            </w:pPr>
            <w:r>
              <w:t>5533</w:t>
            </w:r>
          </w:p>
        </w:tc>
        <w:tc>
          <w:tcPr>
            <w:tcW w:w="3251" w:type="dxa"/>
            <w:tcBorders>
              <w:top w:val="nil"/>
              <w:left w:val="single" w:sz="12" w:space="0" w:color="auto"/>
              <w:bottom w:val="single" w:sz="4" w:space="0" w:color="auto"/>
              <w:right w:val="single" w:sz="12" w:space="0" w:color="auto"/>
            </w:tcBorders>
            <w:shd w:val="clear" w:color="auto" w:fill="00FFFF"/>
          </w:tcPr>
          <w:p w14:paraId="0BD15FA1" w14:textId="310598C5" w:rsidR="006C29E7" w:rsidRDefault="006C29E7" w:rsidP="006C29E7">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A4E6665" w14:textId="626A5D94" w:rsidR="006C29E7" w:rsidRDefault="006C29E7" w:rsidP="006C29E7">
            <w:pPr>
              <w:pStyle w:val="TAL"/>
              <w:rPr>
                <w:sz w:val="20"/>
              </w:rPr>
            </w:pPr>
            <w:r>
              <w:rPr>
                <w:sz w:val="20"/>
              </w:rPr>
              <w:t>Nokia, Ericsson</w:t>
            </w:r>
          </w:p>
        </w:tc>
        <w:tc>
          <w:tcPr>
            <w:tcW w:w="1062" w:type="dxa"/>
            <w:tcBorders>
              <w:top w:val="nil"/>
              <w:left w:val="single" w:sz="12" w:space="0" w:color="auto"/>
              <w:right w:val="single" w:sz="12" w:space="0" w:color="auto"/>
            </w:tcBorders>
          </w:tcPr>
          <w:p w14:paraId="2CBB38C3" w14:textId="77777777" w:rsidR="006C29E7" w:rsidRDefault="006C29E7" w:rsidP="006C29E7">
            <w:pPr>
              <w:pStyle w:val="TAL"/>
              <w:rPr>
                <w:sz w:val="20"/>
              </w:rPr>
            </w:pPr>
          </w:p>
        </w:tc>
        <w:tc>
          <w:tcPr>
            <w:tcW w:w="4619" w:type="dxa"/>
            <w:tcBorders>
              <w:top w:val="nil"/>
              <w:left w:val="single" w:sz="12" w:space="0" w:color="auto"/>
              <w:right w:val="single" w:sz="12" w:space="0" w:color="auto"/>
            </w:tcBorders>
          </w:tcPr>
          <w:p w14:paraId="257D6549" w14:textId="77777777" w:rsidR="006C29E7" w:rsidRDefault="006C29E7" w:rsidP="006C29E7">
            <w:pPr>
              <w:pStyle w:val="TAL"/>
              <w:rPr>
                <w:sz w:val="20"/>
                <w:lang w:val="en-US"/>
              </w:rPr>
            </w:pPr>
          </w:p>
        </w:tc>
      </w:tr>
      <w:tr w:rsidR="00525A74" w:rsidRPr="002F2600" w14:paraId="0C68F426" w14:textId="77777777" w:rsidTr="002E15FE">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0D7FC132" w:rsidR="00525A74" w:rsidRPr="00EC002F" w:rsidRDefault="00381DD8" w:rsidP="00525A74">
            <w:pPr>
              <w:suppressLineNumbers/>
              <w:suppressAutoHyphens/>
              <w:spacing w:before="60" w:after="60"/>
              <w:jc w:val="center"/>
            </w:pPr>
            <w:hyperlink r:id="rId64"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 xml:space="preserve">Huawei: NOTE 5 in 5.14.2.1.2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2E15FE">
        <w:tc>
          <w:tcPr>
            <w:tcW w:w="975" w:type="dxa"/>
            <w:tcBorders>
              <w:top w:val="nil"/>
              <w:left w:val="single" w:sz="12" w:space="0" w:color="auto"/>
              <w:bottom w:val="nil"/>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5780D413" w14:textId="7756D01E" w:rsidR="00525A74" w:rsidRDefault="008E743A" w:rsidP="00525A74">
            <w:pPr>
              <w:suppressLineNumbers/>
              <w:suppressAutoHyphens/>
              <w:spacing w:before="60" w:after="60"/>
              <w:jc w:val="center"/>
            </w:pPr>
            <w:hyperlink r:id="rId65" w:history="1">
              <w:r>
                <w:rPr>
                  <w:rStyle w:val="Hyperlink"/>
                </w:rPr>
                <w:t>5361</w:t>
              </w:r>
            </w:hyperlink>
          </w:p>
        </w:tc>
        <w:tc>
          <w:tcPr>
            <w:tcW w:w="3251" w:type="dxa"/>
            <w:tcBorders>
              <w:top w:val="nil"/>
              <w:left w:val="single" w:sz="12" w:space="0" w:color="auto"/>
              <w:bottom w:val="nil"/>
              <w:right w:val="single" w:sz="12" w:space="0" w:color="auto"/>
            </w:tcBorders>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nil"/>
              <w:right w:val="single" w:sz="12" w:space="0" w:color="auto"/>
            </w:tcBorders>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FF3ED6B" w14:textId="7F39AC1A" w:rsidR="00525A74" w:rsidRDefault="002E15FE" w:rsidP="00525A74">
            <w:pPr>
              <w:pStyle w:val="TAL"/>
              <w:rPr>
                <w:sz w:val="20"/>
              </w:rPr>
            </w:pPr>
            <w:r>
              <w:rPr>
                <w:sz w:val="20"/>
              </w:rPr>
              <w:t>Revised to 5534</w:t>
            </w:r>
          </w:p>
        </w:tc>
        <w:tc>
          <w:tcPr>
            <w:tcW w:w="4619" w:type="dxa"/>
            <w:tcBorders>
              <w:top w:val="nil"/>
              <w:left w:val="single" w:sz="12" w:space="0" w:color="auto"/>
              <w:bottom w:val="nil"/>
              <w:right w:val="single" w:sz="12" w:space="0" w:color="auto"/>
            </w:tcBorders>
          </w:tcPr>
          <w:p w14:paraId="4BE81749" w14:textId="34016D63" w:rsidR="00525A74" w:rsidRPr="000B349E" w:rsidRDefault="002E15FE"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2E15FE" w:rsidRPr="002F2600" w14:paraId="3A6C8CF7" w14:textId="77777777" w:rsidTr="002E15FE">
        <w:tc>
          <w:tcPr>
            <w:tcW w:w="975" w:type="dxa"/>
            <w:tcBorders>
              <w:top w:val="nil"/>
              <w:left w:val="single" w:sz="12" w:space="0" w:color="auto"/>
              <w:right w:val="single" w:sz="12" w:space="0" w:color="auto"/>
            </w:tcBorders>
          </w:tcPr>
          <w:p w14:paraId="464D082C" w14:textId="77777777" w:rsidR="002E15FE" w:rsidRPr="00D81B37" w:rsidRDefault="002E15FE" w:rsidP="002E15FE">
            <w:pPr>
              <w:pStyle w:val="TAL"/>
              <w:rPr>
                <w:sz w:val="20"/>
              </w:rPr>
            </w:pPr>
          </w:p>
        </w:tc>
        <w:tc>
          <w:tcPr>
            <w:tcW w:w="2635" w:type="dxa"/>
            <w:tcBorders>
              <w:top w:val="nil"/>
              <w:left w:val="single" w:sz="12" w:space="0" w:color="auto"/>
              <w:right w:val="single" w:sz="12" w:space="0" w:color="auto"/>
            </w:tcBorders>
          </w:tcPr>
          <w:p w14:paraId="143F6BE2" w14:textId="77777777" w:rsidR="002E15FE" w:rsidRPr="00D81B37" w:rsidRDefault="002E15FE" w:rsidP="002E15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1A8628" w14:textId="5B55A252" w:rsidR="002E15FE" w:rsidRPr="002847A5" w:rsidRDefault="002E15FE" w:rsidP="002E15FE">
            <w:pPr>
              <w:suppressLineNumbers/>
              <w:suppressAutoHyphens/>
              <w:spacing w:before="60" w:after="60"/>
              <w:jc w:val="center"/>
            </w:pPr>
            <w:r>
              <w:t>5534</w:t>
            </w:r>
          </w:p>
        </w:tc>
        <w:tc>
          <w:tcPr>
            <w:tcW w:w="3251" w:type="dxa"/>
            <w:tcBorders>
              <w:top w:val="nil"/>
              <w:left w:val="single" w:sz="12" w:space="0" w:color="auto"/>
              <w:bottom w:val="single" w:sz="4" w:space="0" w:color="auto"/>
              <w:right w:val="single" w:sz="12" w:space="0" w:color="auto"/>
            </w:tcBorders>
            <w:shd w:val="clear" w:color="auto" w:fill="00FFFF"/>
          </w:tcPr>
          <w:p w14:paraId="74998A30" w14:textId="41DB00EA" w:rsidR="002E15FE" w:rsidRDefault="002E15FE" w:rsidP="002E15FE">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1575597" w14:textId="09BEF02C" w:rsidR="002E15FE" w:rsidRDefault="002E15FE" w:rsidP="002E15FE">
            <w:pPr>
              <w:pStyle w:val="TAL"/>
              <w:rPr>
                <w:sz w:val="20"/>
              </w:rPr>
            </w:pPr>
            <w:r>
              <w:rPr>
                <w:sz w:val="20"/>
              </w:rPr>
              <w:t>Nokia</w:t>
            </w:r>
          </w:p>
        </w:tc>
        <w:tc>
          <w:tcPr>
            <w:tcW w:w="1062" w:type="dxa"/>
            <w:tcBorders>
              <w:top w:val="nil"/>
              <w:left w:val="single" w:sz="12" w:space="0" w:color="auto"/>
              <w:right w:val="single" w:sz="12" w:space="0" w:color="auto"/>
            </w:tcBorders>
          </w:tcPr>
          <w:p w14:paraId="4E7B48F6" w14:textId="77777777" w:rsidR="002E15FE" w:rsidRDefault="002E15FE" w:rsidP="002E15FE">
            <w:pPr>
              <w:pStyle w:val="TAL"/>
              <w:rPr>
                <w:sz w:val="20"/>
              </w:rPr>
            </w:pPr>
          </w:p>
        </w:tc>
        <w:tc>
          <w:tcPr>
            <w:tcW w:w="4619" w:type="dxa"/>
            <w:tcBorders>
              <w:top w:val="nil"/>
              <w:left w:val="single" w:sz="12" w:space="0" w:color="auto"/>
              <w:right w:val="single" w:sz="12" w:space="0" w:color="auto"/>
            </w:tcBorders>
          </w:tcPr>
          <w:p w14:paraId="6AAAEDAA" w14:textId="77777777" w:rsidR="002E15FE" w:rsidRDefault="002E15FE" w:rsidP="002E15FE">
            <w:pPr>
              <w:pStyle w:val="TAL"/>
              <w:rPr>
                <w:sz w:val="20"/>
                <w:lang w:val="en-US"/>
              </w:rPr>
            </w:pPr>
          </w:p>
        </w:tc>
      </w:tr>
      <w:tr w:rsidR="00525A74" w:rsidRPr="002F2600" w14:paraId="02D29E4C" w14:textId="77777777" w:rsidTr="00C52E4E">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1BF7C079" w:rsidR="00525A74" w:rsidRPr="00EC002F" w:rsidRDefault="00381DD8" w:rsidP="00525A74">
            <w:pPr>
              <w:suppressLineNumbers/>
              <w:suppressAutoHyphens/>
              <w:spacing w:before="60" w:after="60"/>
              <w:jc w:val="center"/>
            </w:pPr>
            <w:hyperlink r:id="rId66"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C52E4E">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1AA45" w14:textId="7C86B01A" w:rsidR="00525A74" w:rsidRDefault="008E743A" w:rsidP="00525A74">
            <w:pPr>
              <w:suppressLineNumbers/>
              <w:suppressAutoHyphens/>
              <w:spacing w:before="60" w:after="60"/>
              <w:jc w:val="center"/>
            </w:pPr>
            <w:hyperlink r:id="rId67" w:history="1">
              <w:r>
                <w:rPr>
                  <w:rStyle w:val="Hyperlink"/>
                </w:rPr>
                <w:t>5362</w:t>
              </w:r>
            </w:hyperlink>
          </w:p>
        </w:tc>
        <w:tc>
          <w:tcPr>
            <w:tcW w:w="3251" w:type="dxa"/>
            <w:tcBorders>
              <w:top w:val="nil"/>
              <w:left w:val="single" w:sz="12" w:space="0" w:color="auto"/>
              <w:bottom w:val="single" w:sz="4" w:space="0" w:color="auto"/>
              <w:right w:val="single" w:sz="12" w:space="0" w:color="auto"/>
            </w:tcBorders>
            <w:shd w:val="clear" w:color="auto" w:fill="00FF00"/>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1555930B" w:rsidR="00525A74" w:rsidRDefault="00C52E4E" w:rsidP="00525A74">
            <w:pPr>
              <w:pStyle w:val="TAL"/>
              <w:rPr>
                <w:sz w:val="20"/>
              </w:rPr>
            </w:pPr>
            <w:r>
              <w:rPr>
                <w:sz w:val="20"/>
              </w:rPr>
              <w:t>Agreed</w:t>
            </w: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6D6C7F">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26464975" w:rsidR="00525A74" w:rsidRPr="00EC002F" w:rsidRDefault="00381DD8" w:rsidP="00525A74">
            <w:pPr>
              <w:suppressLineNumbers/>
              <w:suppressAutoHyphens/>
              <w:spacing w:before="60" w:after="60"/>
              <w:jc w:val="center"/>
            </w:pPr>
            <w:hyperlink r:id="rId68"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6D6C7F">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6251F9F4" w14:textId="140F4C7A" w:rsidR="00525A74" w:rsidRDefault="008E743A" w:rsidP="00525A74">
            <w:pPr>
              <w:suppressLineNumbers/>
              <w:suppressAutoHyphens/>
              <w:spacing w:before="60" w:after="60"/>
              <w:jc w:val="center"/>
            </w:pPr>
            <w:hyperlink r:id="rId69" w:history="1">
              <w:r>
                <w:rPr>
                  <w:rStyle w:val="Hyperlink"/>
                </w:rPr>
                <w:t>5363</w:t>
              </w:r>
            </w:hyperlink>
          </w:p>
        </w:tc>
        <w:tc>
          <w:tcPr>
            <w:tcW w:w="3251" w:type="dxa"/>
            <w:tcBorders>
              <w:top w:val="nil"/>
              <w:left w:val="single" w:sz="12" w:space="0" w:color="auto"/>
              <w:bottom w:val="nil"/>
              <w:right w:val="single" w:sz="12" w:space="0" w:color="auto"/>
            </w:tcBorders>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nil"/>
              <w:right w:val="single" w:sz="12" w:space="0" w:color="auto"/>
            </w:tcBorders>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33757011" w:rsidR="00525A74" w:rsidRDefault="006D6C7F" w:rsidP="00525A74">
            <w:pPr>
              <w:pStyle w:val="TAL"/>
              <w:rPr>
                <w:sz w:val="20"/>
              </w:rPr>
            </w:pPr>
            <w:r>
              <w:rPr>
                <w:sz w:val="20"/>
              </w:rPr>
              <w:t>Revised to 5536</w:t>
            </w:r>
          </w:p>
        </w:tc>
        <w:tc>
          <w:tcPr>
            <w:tcW w:w="4619" w:type="dxa"/>
            <w:tcBorders>
              <w:top w:val="nil"/>
              <w:left w:val="single" w:sz="12" w:space="0" w:color="auto"/>
              <w:bottom w:val="nil"/>
              <w:right w:val="single" w:sz="12" w:space="0" w:color="auto"/>
            </w:tcBorders>
          </w:tcPr>
          <w:p w14:paraId="086A332E" w14:textId="4F1C6D1C" w:rsidR="00525A74" w:rsidRPr="000B349E" w:rsidRDefault="006D6C7F" w:rsidP="00525A74">
            <w:pPr>
              <w:pStyle w:val="TAL"/>
              <w:rPr>
                <w:sz w:val="20"/>
                <w:lang w:val="en-US"/>
              </w:rPr>
            </w:pPr>
            <w:r>
              <w:rPr>
                <w:sz w:val="20"/>
                <w:lang w:val="en-US"/>
              </w:rPr>
              <w:t>Comments on note 2. Editorials.</w:t>
            </w:r>
          </w:p>
        </w:tc>
      </w:tr>
      <w:tr w:rsidR="006D6C7F" w:rsidRPr="002F2600" w14:paraId="3E103352" w14:textId="77777777" w:rsidTr="006D6C7F">
        <w:tc>
          <w:tcPr>
            <w:tcW w:w="975" w:type="dxa"/>
            <w:tcBorders>
              <w:top w:val="nil"/>
              <w:left w:val="single" w:sz="12" w:space="0" w:color="auto"/>
              <w:bottom w:val="single" w:sz="4" w:space="0" w:color="auto"/>
              <w:right w:val="single" w:sz="12" w:space="0" w:color="auto"/>
            </w:tcBorders>
          </w:tcPr>
          <w:p w14:paraId="6253805A" w14:textId="77777777" w:rsidR="006D6C7F" w:rsidRPr="00D81B37" w:rsidRDefault="006D6C7F" w:rsidP="006D6C7F">
            <w:pPr>
              <w:pStyle w:val="TAL"/>
              <w:rPr>
                <w:sz w:val="20"/>
              </w:rPr>
            </w:pPr>
          </w:p>
        </w:tc>
        <w:tc>
          <w:tcPr>
            <w:tcW w:w="2635" w:type="dxa"/>
            <w:tcBorders>
              <w:top w:val="nil"/>
              <w:left w:val="single" w:sz="12" w:space="0" w:color="auto"/>
              <w:bottom w:val="single" w:sz="4" w:space="0" w:color="auto"/>
              <w:right w:val="single" w:sz="12" w:space="0" w:color="auto"/>
            </w:tcBorders>
          </w:tcPr>
          <w:p w14:paraId="386FE9CB" w14:textId="77777777" w:rsidR="006D6C7F" w:rsidRPr="00D81B37" w:rsidRDefault="006D6C7F" w:rsidP="006D6C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68D635" w14:textId="52C567DF" w:rsidR="006D6C7F" w:rsidRPr="002847A5" w:rsidRDefault="006D6C7F" w:rsidP="006D6C7F">
            <w:pPr>
              <w:suppressLineNumbers/>
              <w:suppressAutoHyphens/>
              <w:spacing w:before="60" w:after="60"/>
              <w:jc w:val="center"/>
            </w:pPr>
            <w:r>
              <w:t>5536</w:t>
            </w:r>
          </w:p>
        </w:tc>
        <w:tc>
          <w:tcPr>
            <w:tcW w:w="3251" w:type="dxa"/>
            <w:tcBorders>
              <w:top w:val="nil"/>
              <w:left w:val="single" w:sz="12" w:space="0" w:color="auto"/>
              <w:bottom w:val="single" w:sz="4" w:space="0" w:color="auto"/>
              <w:right w:val="single" w:sz="12" w:space="0" w:color="auto"/>
            </w:tcBorders>
            <w:shd w:val="clear" w:color="auto" w:fill="00FFFF"/>
          </w:tcPr>
          <w:p w14:paraId="28EE7158" w14:textId="629BB695" w:rsidR="006D6C7F" w:rsidRDefault="006D6C7F" w:rsidP="006D6C7F">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E7EF863" w14:textId="0AB85DE1" w:rsidR="006D6C7F" w:rsidRDefault="006D6C7F" w:rsidP="006D6C7F">
            <w:pPr>
              <w:pStyle w:val="TAL"/>
              <w:rPr>
                <w:sz w:val="20"/>
              </w:rPr>
            </w:pPr>
            <w:r>
              <w:rPr>
                <w:sz w:val="20"/>
              </w:rPr>
              <w:t>Nokia</w:t>
            </w:r>
          </w:p>
        </w:tc>
        <w:tc>
          <w:tcPr>
            <w:tcW w:w="1062" w:type="dxa"/>
            <w:tcBorders>
              <w:top w:val="nil"/>
              <w:left w:val="single" w:sz="12" w:space="0" w:color="auto"/>
              <w:bottom w:val="single" w:sz="4" w:space="0" w:color="auto"/>
              <w:right w:val="single" w:sz="12" w:space="0" w:color="auto"/>
            </w:tcBorders>
          </w:tcPr>
          <w:p w14:paraId="480BC961" w14:textId="77777777" w:rsidR="006D6C7F" w:rsidRDefault="006D6C7F" w:rsidP="006D6C7F">
            <w:pPr>
              <w:pStyle w:val="TAL"/>
              <w:rPr>
                <w:sz w:val="20"/>
              </w:rPr>
            </w:pPr>
          </w:p>
        </w:tc>
        <w:tc>
          <w:tcPr>
            <w:tcW w:w="4619" w:type="dxa"/>
            <w:tcBorders>
              <w:top w:val="nil"/>
              <w:left w:val="single" w:sz="12" w:space="0" w:color="auto"/>
              <w:bottom w:val="single" w:sz="4" w:space="0" w:color="auto"/>
              <w:right w:val="single" w:sz="12" w:space="0" w:color="auto"/>
            </w:tcBorders>
          </w:tcPr>
          <w:p w14:paraId="073958CC" w14:textId="77777777" w:rsidR="006D6C7F" w:rsidRDefault="006D6C7F" w:rsidP="006D6C7F">
            <w:pPr>
              <w:pStyle w:val="TAL"/>
              <w:rPr>
                <w:sz w:val="20"/>
                <w:lang w:val="en-US"/>
              </w:rPr>
            </w:pPr>
          </w:p>
        </w:tc>
      </w:tr>
      <w:tr w:rsidR="00525A74" w:rsidRPr="002F2600" w14:paraId="1F190328" w14:textId="77777777" w:rsidTr="0064232D">
        <w:tc>
          <w:tcPr>
            <w:tcW w:w="975" w:type="dxa"/>
            <w:tcBorders>
              <w:top w:val="single" w:sz="4" w:space="0" w:color="auto"/>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FA04C2E" w14:textId="01DD6B5D" w:rsidR="00525A74" w:rsidRDefault="00381DD8" w:rsidP="00525A74">
            <w:pPr>
              <w:suppressLineNumbers/>
              <w:suppressAutoHyphens/>
              <w:spacing w:before="60" w:after="60"/>
              <w:jc w:val="center"/>
            </w:pPr>
            <w:hyperlink r:id="rId70" w:history="1">
              <w:r>
                <w:rPr>
                  <w:rStyle w:val="Hyperlink"/>
                </w:rPr>
                <w:t>5055</w:t>
              </w:r>
            </w:hyperlink>
          </w:p>
        </w:tc>
        <w:tc>
          <w:tcPr>
            <w:tcW w:w="3251" w:type="dxa"/>
            <w:tcBorders>
              <w:top w:val="single" w:sz="4" w:space="0" w:color="auto"/>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top w:val="single" w:sz="4" w:space="0" w:color="auto"/>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top w:val="single" w:sz="4" w:space="0" w:color="auto"/>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top w:val="single" w:sz="4" w:space="0" w:color="auto"/>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Huawei: The Update description shall be rather made more generic. Prefers not to use a feature for the DELETE.</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64232D">
        <w:tc>
          <w:tcPr>
            <w:tcW w:w="975" w:type="dxa"/>
            <w:tcBorders>
              <w:top w:val="nil"/>
              <w:left w:val="single" w:sz="12" w:space="0" w:color="auto"/>
              <w:bottom w:val="nil"/>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124867AC" w14:textId="7F4CCD5A" w:rsidR="00525A74" w:rsidRDefault="00381DD8" w:rsidP="00525A74">
            <w:pPr>
              <w:suppressLineNumbers/>
              <w:suppressAutoHyphens/>
              <w:spacing w:before="60" w:after="60"/>
              <w:jc w:val="center"/>
            </w:pPr>
            <w:hyperlink r:id="rId71" w:history="1">
              <w:r>
                <w:rPr>
                  <w:rStyle w:val="Hyperlink"/>
                </w:rPr>
                <w:t>5364</w:t>
              </w:r>
            </w:hyperlink>
          </w:p>
        </w:tc>
        <w:tc>
          <w:tcPr>
            <w:tcW w:w="3251" w:type="dxa"/>
            <w:tcBorders>
              <w:top w:val="nil"/>
              <w:left w:val="single" w:sz="12" w:space="0" w:color="auto"/>
              <w:bottom w:val="nil"/>
              <w:right w:val="single" w:sz="12" w:space="0" w:color="auto"/>
            </w:tcBorders>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4E55FEB" w14:textId="5CFC1ABD" w:rsidR="00525A74" w:rsidRDefault="0064232D" w:rsidP="00525A74">
            <w:pPr>
              <w:pStyle w:val="TAL"/>
              <w:rPr>
                <w:sz w:val="20"/>
              </w:rPr>
            </w:pPr>
            <w:r>
              <w:rPr>
                <w:sz w:val="20"/>
              </w:rPr>
              <w:t>Revised to 5537</w:t>
            </w:r>
          </w:p>
        </w:tc>
        <w:tc>
          <w:tcPr>
            <w:tcW w:w="4619" w:type="dxa"/>
            <w:tcBorders>
              <w:top w:val="nil"/>
              <w:left w:val="single" w:sz="12" w:space="0" w:color="auto"/>
              <w:bottom w:val="nil"/>
              <w:right w:val="single" w:sz="12" w:space="0" w:color="auto"/>
            </w:tcBorders>
          </w:tcPr>
          <w:p w14:paraId="0E9D86F3" w14:textId="14641EC2" w:rsidR="00525A74" w:rsidRPr="000B349E" w:rsidRDefault="0064232D" w:rsidP="00525A74">
            <w:pPr>
              <w:pStyle w:val="TAL"/>
              <w:rPr>
                <w:sz w:val="20"/>
                <w:lang w:val="en-US"/>
              </w:rPr>
            </w:pPr>
            <w:r>
              <w:rPr>
                <w:sz w:val="20"/>
                <w:lang w:val="en-US"/>
              </w:rPr>
              <w:t xml:space="preserve">Wrong resource name, don’t refer to PDTQ, 204 No </w:t>
            </w:r>
            <w:proofErr w:type="spellStart"/>
            <w:r>
              <w:rPr>
                <w:sz w:val="20"/>
                <w:lang w:val="en-US"/>
              </w:rPr>
              <w:t>Conntent</w:t>
            </w:r>
            <w:proofErr w:type="spellEnd"/>
          </w:p>
        </w:tc>
      </w:tr>
      <w:tr w:rsidR="0064232D" w:rsidRPr="002F2600" w14:paraId="009117AC" w14:textId="77777777" w:rsidTr="0064232D">
        <w:tc>
          <w:tcPr>
            <w:tcW w:w="975" w:type="dxa"/>
            <w:tcBorders>
              <w:top w:val="nil"/>
              <w:left w:val="single" w:sz="12" w:space="0" w:color="auto"/>
              <w:right w:val="single" w:sz="12" w:space="0" w:color="auto"/>
            </w:tcBorders>
          </w:tcPr>
          <w:p w14:paraId="6C1BD7AD" w14:textId="77777777" w:rsidR="0064232D" w:rsidRPr="00D81B37" w:rsidRDefault="0064232D" w:rsidP="0064232D">
            <w:pPr>
              <w:pStyle w:val="TAL"/>
              <w:rPr>
                <w:sz w:val="20"/>
              </w:rPr>
            </w:pPr>
          </w:p>
        </w:tc>
        <w:tc>
          <w:tcPr>
            <w:tcW w:w="2635" w:type="dxa"/>
            <w:tcBorders>
              <w:top w:val="nil"/>
              <w:left w:val="single" w:sz="12" w:space="0" w:color="auto"/>
              <w:right w:val="single" w:sz="12" w:space="0" w:color="auto"/>
            </w:tcBorders>
          </w:tcPr>
          <w:p w14:paraId="032DEB6E" w14:textId="77777777" w:rsidR="0064232D" w:rsidRPr="00D81B37" w:rsidRDefault="0064232D" w:rsidP="006423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AD9DE0" w14:textId="4AD4280C" w:rsidR="0064232D" w:rsidRDefault="0064232D" w:rsidP="0064232D">
            <w:pPr>
              <w:suppressLineNumbers/>
              <w:suppressAutoHyphens/>
              <w:spacing w:before="60" w:after="60"/>
              <w:jc w:val="center"/>
            </w:pPr>
            <w:r>
              <w:t>5537</w:t>
            </w:r>
          </w:p>
        </w:tc>
        <w:tc>
          <w:tcPr>
            <w:tcW w:w="3251" w:type="dxa"/>
            <w:tcBorders>
              <w:top w:val="nil"/>
              <w:left w:val="single" w:sz="12" w:space="0" w:color="auto"/>
              <w:bottom w:val="single" w:sz="4" w:space="0" w:color="auto"/>
              <w:right w:val="single" w:sz="12" w:space="0" w:color="auto"/>
            </w:tcBorders>
            <w:shd w:val="clear" w:color="auto" w:fill="00FFFF"/>
          </w:tcPr>
          <w:p w14:paraId="068E55B9" w14:textId="315EC248" w:rsidR="0064232D" w:rsidRDefault="0064232D" w:rsidP="0064232D">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1D7B5F4B" w14:textId="1B501D40" w:rsidR="0064232D" w:rsidRPr="0096303F" w:rsidRDefault="0064232D" w:rsidP="0064232D">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210385DB" w14:textId="77777777" w:rsidR="0064232D" w:rsidRDefault="0064232D" w:rsidP="0064232D">
            <w:pPr>
              <w:pStyle w:val="TAL"/>
              <w:rPr>
                <w:sz w:val="20"/>
              </w:rPr>
            </w:pPr>
          </w:p>
        </w:tc>
        <w:tc>
          <w:tcPr>
            <w:tcW w:w="4619" w:type="dxa"/>
            <w:tcBorders>
              <w:top w:val="nil"/>
              <w:left w:val="single" w:sz="12" w:space="0" w:color="auto"/>
              <w:right w:val="single" w:sz="12" w:space="0" w:color="auto"/>
            </w:tcBorders>
          </w:tcPr>
          <w:p w14:paraId="1F32F296" w14:textId="77777777" w:rsidR="0064232D" w:rsidRDefault="0064232D" w:rsidP="0064232D">
            <w:pPr>
              <w:pStyle w:val="TAL"/>
              <w:rPr>
                <w:sz w:val="20"/>
                <w:lang w:val="en-US"/>
              </w:rPr>
            </w:pPr>
          </w:p>
        </w:tc>
      </w:tr>
      <w:tr w:rsidR="00525A74" w:rsidRPr="002F2600" w14:paraId="3DFE9AAB" w14:textId="77777777" w:rsidTr="007610B7">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0E0C01EA" w:rsidR="00525A74" w:rsidRDefault="00381DD8" w:rsidP="00525A74">
            <w:pPr>
              <w:suppressLineNumbers/>
              <w:suppressAutoHyphens/>
              <w:spacing w:before="60" w:after="60"/>
              <w:jc w:val="center"/>
            </w:pPr>
            <w:hyperlink r:id="rId72"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7610B7">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00F9F0" w14:textId="44F9137D" w:rsidR="00525A74" w:rsidRDefault="00381DD8" w:rsidP="00525A74">
            <w:pPr>
              <w:suppressLineNumbers/>
              <w:suppressAutoHyphens/>
              <w:spacing w:before="60" w:after="60"/>
              <w:jc w:val="center"/>
            </w:pPr>
            <w:hyperlink r:id="rId73" w:history="1">
              <w:r>
                <w:rPr>
                  <w:rStyle w:val="Hyperlink"/>
                </w:rPr>
                <w:t>5424</w:t>
              </w:r>
            </w:hyperlink>
          </w:p>
        </w:tc>
        <w:tc>
          <w:tcPr>
            <w:tcW w:w="3251" w:type="dxa"/>
            <w:tcBorders>
              <w:top w:val="nil"/>
              <w:left w:val="single" w:sz="12" w:space="0" w:color="auto"/>
              <w:bottom w:val="single" w:sz="4" w:space="0" w:color="auto"/>
              <w:right w:val="single" w:sz="12" w:space="0" w:color="auto"/>
            </w:tcBorders>
            <w:shd w:val="clear" w:color="auto" w:fill="00FF00"/>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00"/>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6902419E" w:rsidR="00525A74" w:rsidRDefault="007610B7" w:rsidP="00525A74">
            <w:pPr>
              <w:pStyle w:val="TAL"/>
              <w:rPr>
                <w:sz w:val="20"/>
              </w:rPr>
            </w:pPr>
            <w:r>
              <w:rPr>
                <w:sz w:val="20"/>
              </w:rPr>
              <w:t>Agreed</w:t>
            </w: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525707">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266CEA6B" w:rsidR="00525A74" w:rsidRDefault="00381DD8" w:rsidP="00525A74">
            <w:pPr>
              <w:suppressLineNumbers/>
              <w:suppressAutoHyphens/>
              <w:spacing w:before="60" w:after="60"/>
              <w:jc w:val="center"/>
            </w:pPr>
            <w:hyperlink r:id="rId74"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Remove also from steps 6 and 7 in 5.5.14. If we agree to add the DELETE operation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text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Need to check possible issues by changing the used service operation, and not aligned with SA2 service definitions.</w:t>
            </w:r>
          </w:p>
        </w:tc>
      </w:tr>
      <w:tr w:rsidR="00525A74" w:rsidRPr="002F2600" w14:paraId="6C6D4BFF" w14:textId="77777777" w:rsidTr="00525707">
        <w:tc>
          <w:tcPr>
            <w:tcW w:w="975" w:type="dxa"/>
            <w:tcBorders>
              <w:top w:val="nil"/>
              <w:left w:val="single" w:sz="12" w:space="0" w:color="auto"/>
              <w:bottom w:val="nil"/>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C47B67E" w14:textId="586AF306" w:rsidR="00525A74" w:rsidRDefault="008E743A" w:rsidP="00525A74">
            <w:pPr>
              <w:suppressLineNumbers/>
              <w:suppressAutoHyphens/>
              <w:spacing w:before="60" w:after="60"/>
              <w:jc w:val="center"/>
            </w:pPr>
            <w:hyperlink r:id="rId75" w:history="1">
              <w:r>
                <w:rPr>
                  <w:rStyle w:val="Hyperlink"/>
                </w:rPr>
                <w:t>5425</w:t>
              </w:r>
            </w:hyperlink>
          </w:p>
        </w:tc>
        <w:tc>
          <w:tcPr>
            <w:tcW w:w="3251" w:type="dxa"/>
            <w:tcBorders>
              <w:top w:val="nil"/>
              <w:left w:val="single" w:sz="12" w:space="0" w:color="auto"/>
              <w:bottom w:val="nil"/>
              <w:right w:val="single" w:sz="12" w:space="0" w:color="auto"/>
            </w:tcBorders>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85D067A" w14:textId="46F02D14" w:rsidR="00525A74" w:rsidRDefault="00525707" w:rsidP="00525A74">
            <w:pPr>
              <w:pStyle w:val="TAL"/>
              <w:rPr>
                <w:sz w:val="20"/>
              </w:rPr>
            </w:pPr>
            <w:r>
              <w:rPr>
                <w:sz w:val="20"/>
              </w:rPr>
              <w:t>Revised to 5538</w:t>
            </w:r>
          </w:p>
        </w:tc>
        <w:tc>
          <w:tcPr>
            <w:tcW w:w="4619" w:type="dxa"/>
            <w:tcBorders>
              <w:top w:val="nil"/>
              <w:left w:val="single" w:sz="12" w:space="0" w:color="auto"/>
              <w:bottom w:val="nil"/>
              <w:right w:val="single" w:sz="12" w:space="0" w:color="auto"/>
            </w:tcBorders>
          </w:tcPr>
          <w:p w14:paraId="13CE4D04" w14:textId="77777777" w:rsidR="00525A74" w:rsidRPr="00A267E6" w:rsidRDefault="00525A74" w:rsidP="00525A74">
            <w:pPr>
              <w:pStyle w:val="TAL"/>
              <w:rPr>
                <w:sz w:val="20"/>
                <w:lang w:val="en-US"/>
              </w:rPr>
            </w:pPr>
          </w:p>
        </w:tc>
      </w:tr>
      <w:tr w:rsidR="00525707" w:rsidRPr="002F2600" w14:paraId="55EA2064" w14:textId="77777777" w:rsidTr="00525707">
        <w:tc>
          <w:tcPr>
            <w:tcW w:w="975" w:type="dxa"/>
            <w:tcBorders>
              <w:top w:val="nil"/>
              <w:left w:val="single" w:sz="12" w:space="0" w:color="auto"/>
              <w:right w:val="single" w:sz="12" w:space="0" w:color="auto"/>
            </w:tcBorders>
          </w:tcPr>
          <w:p w14:paraId="42A1909F" w14:textId="77777777" w:rsidR="00525707" w:rsidRPr="00D81B37" w:rsidRDefault="00525707" w:rsidP="00525707">
            <w:pPr>
              <w:pStyle w:val="TAL"/>
              <w:rPr>
                <w:sz w:val="20"/>
              </w:rPr>
            </w:pPr>
          </w:p>
        </w:tc>
        <w:tc>
          <w:tcPr>
            <w:tcW w:w="2635" w:type="dxa"/>
            <w:tcBorders>
              <w:top w:val="nil"/>
              <w:left w:val="single" w:sz="12" w:space="0" w:color="auto"/>
              <w:right w:val="single" w:sz="12" w:space="0" w:color="auto"/>
            </w:tcBorders>
          </w:tcPr>
          <w:p w14:paraId="4B35F7D5" w14:textId="77777777" w:rsidR="00525707" w:rsidRPr="00D81B37" w:rsidRDefault="00525707" w:rsidP="005257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717893" w14:textId="72166698" w:rsidR="00525707" w:rsidRPr="002847A5" w:rsidRDefault="00525707" w:rsidP="00525707">
            <w:pPr>
              <w:suppressLineNumbers/>
              <w:suppressAutoHyphens/>
              <w:spacing w:before="60" w:after="60"/>
              <w:jc w:val="center"/>
            </w:pPr>
            <w:r>
              <w:t>5538</w:t>
            </w:r>
          </w:p>
        </w:tc>
        <w:tc>
          <w:tcPr>
            <w:tcW w:w="3251" w:type="dxa"/>
            <w:tcBorders>
              <w:top w:val="nil"/>
              <w:left w:val="single" w:sz="12" w:space="0" w:color="auto"/>
              <w:bottom w:val="single" w:sz="4" w:space="0" w:color="auto"/>
              <w:right w:val="single" w:sz="12" w:space="0" w:color="auto"/>
            </w:tcBorders>
            <w:shd w:val="clear" w:color="auto" w:fill="00FFFF"/>
          </w:tcPr>
          <w:p w14:paraId="4C2B8335" w14:textId="5D42B871" w:rsidR="00525707" w:rsidRDefault="00525707" w:rsidP="00525707">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555FFF" w14:textId="63AAA11D" w:rsidR="00525707" w:rsidRPr="0096303F" w:rsidRDefault="00525707" w:rsidP="00525707">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2508803" w14:textId="77777777" w:rsidR="00525707" w:rsidRDefault="00525707" w:rsidP="00525707">
            <w:pPr>
              <w:pStyle w:val="TAL"/>
              <w:rPr>
                <w:sz w:val="20"/>
              </w:rPr>
            </w:pPr>
          </w:p>
        </w:tc>
        <w:tc>
          <w:tcPr>
            <w:tcW w:w="4619" w:type="dxa"/>
            <w:tcBorders>
              <w:top w:val="nil"/>
              <w:left w:val="single" w:sz="12" w:space="0" w:color="auto"/>
              <w:right w:val="single" w:sz="12" w:space="0" w:color="auto"/>
            </w:tcBorders>
          </w:tcPr>
          <w:p w14:paraId="567EB4C7" w14:textId="77777777" w:rsidR="00525707" w:rsidRPr="00A267E6" w:rsidRDefault="00525707" w:rsidP="00525707">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1B1F6444" w:rsidR="00525A74" w:rsidRDefault="00BA7337" w:rsidP="00525A74">
            <w:pPr>
              <w:suppressLineNumbers/>
              <w:suppressAutoHyphens/>
              <w:spacing w:before="60" w:after="60"/>
              <w:jc w:val="center"/>
            </w:pPr>
            <w:r w:rsidRPr="002847A5">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405FF7">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5694417F" w:rsidR="00525A74" w:rsidRDefault="00381DD8" w:rsidP="00525A74">
            <w:pPr>
              <w:suppressLineNumbers/>
              <w:suppressAutoHyphens/>
              <w:spacing w:before="60" w:after="60"/>
              <w:jc w:val="center"/>
            </w:pPr>
            <w:hyperlink r:id="rId76"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Nokia: C3-243118 proposed to add the DELETE and was rejected. CT3 agreed to add a timer instead. SA2 does not define the DELETE, but ok to define the DELETE.</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405FF7">
        <w:tc>
          <w:tcPr>
            <w:tcW w:w="975" w:type="dxa"/>
            <w:tcBorders>
              <w:top w:val="nil"/>
              <w:left w:val="single" w:sz="12" w:space="0" w:color="auto"/>
              <w:bottom w:val="nil"/>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3A5B7A4" w14:textId="74E61B41" w:rsidR="00525A74" w:rsidRDefault="00381DD8" w:rsidP="00525A74">
            <w:pPr>
              <w:suppressLineNumbers/>
              <w:suppressAutoHyphens/>
              <w:spacing w:before="60" w:after="60"/>
              <w:jc w:val="center"/>
            </w:pPr>
            <w:hyperlink r:id="rId77" w:history="1">
              <w:r>
                <w:rPr>
                  <w:rStyle w:val="Hyperlink"/>
                </w:rPr>
                <w:t>5365</w:t>
              </w:r>
            </w:hyperlink>
          </w:p>
        </w:tc>
        <w:tc>
          <w:tcPr>
            <w:tcW w:w="3251" w:type="dxa"/>
            <w:tcBorders>
              <w:top w:val="nil"/>
              <w:left w:val="single" w:sz="12" w:space="0" w:color="auto"/>
              <w:bottom w:val="nil"/>
              <w:right w:val="single" w:sz="12" w:space="0" w:color="auto"/>
            </w:tcBorders>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E7CBFBB" w14:textId="52850BC6" w:rsidR="00525A74" w:rsidRDefault="00405FF7" w:rsidP="00525A74">
            <w:pPr>
              <w:pStyle w:val="TAL"/>
              <w:rPr>
                <w:sz w:val="20"/>
              </w:rPr>
            </w:pPr>
            <w:r>
              <w:rPr>
                <w:sz w:val="20"/>
              </w:rPr>
              <w:t>Revised to 5539</w:t>
            </w:r>
          </w:p>
        </w:tc>
        <w:tc>
          <w:tcPr>
            <w:tcW w:w="4619" w:type="dxa"/>
            <w:tcBorders>
              <w:top w:val="nil"/>
              <w:left w:val="single" w:sz="12" w:space="0" w:color="auto"/>
              <w:bottom w:val="nil"/>
              <w:right w:val="single" w:sz="12" w:space="0" w:color="auto"/>
            </w:tcBorders>
          </w:tcPr>
          <w:p w14:paraId="02D44579" w14:textId="77777777" w:rsidR="00525A74" w:rsidRPr="00A267E6" w:rsidRDefault="00525A74" w:rsidP="00525A74">
            <w:pPr>
              <w:pStyle w:val="TAL"/>
              <w:rPr>
                <w:sz w:val="20"/>
                <w:lang w:val="en-US"/>
              </w:rPr>
            </w:pPr>
          </w:p>
        </w:tc>
      </w:tr>
      <w:tr w:rsidR="00405FF7" w:rsidRPr="002F2600" w14:paraId="03FAA0AE" w14:textId="77777777" w:rsidTr="00405FF7">
        <w:tc>
          <w:tcPr>
            <w:tcW w:w="975" w:type="dxa"/>
            <w:tcBorders>
              <w:top w:val="nil"/>
              <w:left w:val="single" w:sz="12" w:space="0" w:color="auto"/>
              <w:right w:val="single" w:sz="12" w:space="0" w:color="auto"/>
            </w:tcBorders>
          </w:tcPr>
          <w:p w14:paraId="6AF108F8" w14:textId="77777777" w:rsidR="00405FF7" w:rsidRPr="00D81B37" w:rsidRDefault="00405FF7" w:rsidP="00405FF7">
            <w:pPr>
              <w:pStyle w:val="TAL"/>
              <w:rPr>
                <w:sz w:val="20"/>
              </w:rPr>
            </w:pPr>
          </w:p>
        </w:tc>
        <w:tc>
          <w:tcPr>
            <w:tcW w:w="2635" w:type="dxa"/>
            <w:tcBorders>
              <w:top w:val="nil"/>
              <w:left w:val="single" w:sz="12" w:space="0" w:color="auto"/>
              <w:right w:val="single" w:sz="12" w:space="0" w:color="auto"/>
            </w:tcBorders>
          </w:tcPr>
          <w:p w14:paraId="3BF1F91F" w14:textId="77777777" w:rsidR="00405FF7" w:rsidRPr="00D81B37" w:rsidRDefault="00405FF7" w:rsidP="00405FF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EEEACF" w14:textId="46411509" w:rsidR="00405FF7" w:rsidRDefault="00405FF7" w:rsidP="00405FF7">
            <w:pPr>
              <w:suppressLineNumbers/>
              <w:suppressAutoHyphens/>
              <w:spacing w:before="60" w:after="60"/>
              <w:jc w:val="center"/>
            </w:pPr>
            <w:r>
              <w:t>5539</w:t>
            </w:r>
          </w:p>
        </w:tc>
        <w:tc>
          <w:tcPr>
            <w:tcW w:w="3251" w:type="dxa"/>
            <w:tcBorders>
              <w:top w:val="nil"/>
              <w:left w:val="single" w:sz="12" w:space="0" w:color="auto"/>
              <w:bottom w:val="single" w:sz="4" w:space="0" w:color="auto"/>
              <w:right w:val="single" w:sz="12" w:space="0" w:color="auto"/>
            </w:tcBorders>
            <w:shd w:val="clear" w:color="auto" w:fill="00FFFF"/>
          </w:tcPr>
          <w:p w14:paraId="04B2EB28" w14:textId="049597C6" w:rsidR="00405FF7" w:rsidRDefault="00405FF7" w:rsidP="00405FF7">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5EF41CD8" w14:textId="1F077F36" w:rsidR="00405FF7" w:rsidRPr="0096303F" w:rsidRDefault="00405FF7" w:rsidP="00405FF7">
            <w:pPr>
              <w:pStyle w:val="TAL"/>
              <w:rPr>
                <w:sz w:val="20"/>
                <w:lang w:val="es-ES"/>
              </w:rPr>
            </w:pPr>
            <w:r w:rsidRPr="0096303F">
              <w:rPr>
                <w:sz w:val="20"/>
                <w:lang w:val="es-ES"/>
              </w:rPr>
              <w:t>Ericsson</w:t>
            </w:r>
            <w:r w:rsidR="00D329B5">
              <w:rPr>
                <w:sz w:val="20"/>
                <w:lang w:val="es-ES"/>
              </w:rPr>
              <w:t>, Nokia</w:t>
            </w:r>
          </w:p>
        </w:tc>
        <w:tc>
          <w:tcPr>
            <w:tcW w:w="1062" w:type="dxa"/>
            <w:tcBorders>
              <w:top w:val="nil"/>
              <w:left w:val="single" w:sz="12" w:space="0" w:color="auto"/>
              <w:right w:val="single" w:sz="12" w:space="0" w:color="auto"/>
            </w:tcBorders>
          </w:tcPr>
          <w:p w14:paraId="560376F7" w14:textId="77777777" w:rsidR="00405FF7" w:rsidRDefault="00405FF7" w:rsidP="00405FF7">
            <w:pPr>
              <w:pStyle w:val="TAL"/>
              <w:rPr>
                <w:sz w:val="20"/>
              </w:rPr>
            </w:pPr>
          </w:p>
        </w:tc>
        <w:tc>
          <w:tcPr>
            <w:tcW w:w="4619" w:type="dxa"/>
            <w:tcBorders>
              <w:top w:val="nil"/>
              <w:left w:val="single" w:sz="12" w:space="0" w:color="auto"/>
              <w:right w:val="single" w:sz="12" w:space="0" w:color="auto"/>
            </w:tcBorders>
          </w:tcPr>
          <w:p w14:paraId="5DF7BC2B" w14:textId="77777777" w:rsidR="00405FF7" w:rsidRPr="00A267E6" w:rsidRDefault="00405FF7" w:rsidP="00405FF7">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11510FA" w:rsidR="00525A74" w:rsidRDefault="00381DD8" w:rsidP="00525A74">
            <w:pPr>
              <w:suppressLineNumbers/>
              <w:suppressAutoHyphens/>
              <w:spacing w:before="60" w:after="60"/>
              <w:jc w:val="center"/>
            </w:pPr>
            <w:hyperlink r:id="rId78"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9C16B6">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4E29CA9D" w:rsidR="00525A74" w:rsidRDefault="00381DD8" w:rsidP="00525A74">
            <w:pPr>
              <w:suppressLineNumbers/>
              <w:suppressAutoHyphens/>
              <w:spacing w:before="60" w:after="60"/>
              <w:jc w:val="center"/>
            </w:pPr>
            <w:hyperlink r:id="rId79"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DAF1978" w14:textId="77777777" w:rsidR="00525A74" w:rsidRDefault="00525A74" w:rsidP="00525A74">
            <w:pPr>
              <w:pStyle w:val="TAL"/>
              <w:rPr>
                <w:sz w:val="20"/>
                <w:lang w:val="en-US"/>
              </w:rPr>
            </w:pPr>
            <w:r>
              <w:rPr>
                <w:sz w:val="20"/>
                <w:lang w:val="en-US"/>
              </w:rPr>
              <w:t>Huawei: The first change is not needed because "retrieval" is fine (since it is a subscription in order to retrieve). The rest is fine.</w:t>
            </w:r>
          </w:p>
          <w:p w14:paraId="05478715" w14:textId="20EB20E2" w:rsidR="004A5E2E" w:rsidRPr="002216BC" w:rsidRDefault="004A5E2E" w:rsidP="00525A74">
            <w:pPr>
              <w:pStyle w:val="TAL"/>
              <w:rPr>
                <w:b/>
                <w:bCs/>
                <w:sz w:val="20"/>
              </w:rPr>
            </w:pPr>
          </w:p>
        </w:tc>
      </w:tr>
      <w:tr w:rsidR="00525A74" w:rsidRPr="002F2600" w14:paraId="01938A72" w14:textId="77777777" w:rsidTr="009C16B6">
        <w:tc>
          <w:tcPr>
            <w:tcW w:w="975" w:type="dxa"/>
            <w:tcBorders>
              <w:top w:val="nil"/>
              <w:left w:val="single" w:sz="12" w:space="0" w:color="auto"/>
              <w:bottom w:val="nil"/>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74C0A28" w14:textId="0F1488A1" w:rsidR="00525A74" w:rsidRDefault="00381DD8" w:rsidP="00525A74">
            <w:pPr>
              <w:suppressLineNumbers/>
              <w:suppressAutoHyphens/>
              <w:spacing w:before="60" w:after="60"/>
              <w:jc w:val="center"/>
            </w:pPr>
            <w:hyperlink r:id="rId80" w:history="1">
              <w:r>
                <w:rPr>
                  <w:rStyle w:val="Hyperlink"/>
                </w:rPr>
                <w:t>5366</w:t>
              </w:r>
            </w:hyperlink>
          </w:p>
        </w:tc>
        <w:tc>
          <w:tcPr>
            <w:tcW w:w="3251" w:type="dxa"/>
            <w:tcBorders>
              <w:top w:val="nil"/>
              <w:left w:val="single" w:sz="12" w:space="0" w:color="auto"/>
              <w:bottom w:val="nil"/>
              <w:right w:val="single" w:sz="12" w:space="0" w:color="auto"/>
            </w:tcBorders>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nil"/>
              <w:right w:val="single" w:sz="12" w:space="0" w:color="auto"/>
            </w:tcBorders>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0FA93AB" w14:textId="003E81BD" w:rsidR="00525A74" w:rsidRDefault="009C16B6" w:rsidP="00525A74">
            <w:pPr>
              <w:pStyle w:val="TAL"/>
              <w:rPr>
                <w:sz w:val="20"/>
              </w:rPr>
            </w:pPr>
            <w:r>
              <w:rPr>
                <w:sz w:val="20"/>
              </w:rPr>
              <w:t>Revised to 5540</w:t>
            </w:r>
          </w:p>
        </w:tc>
        <w:tc>
          <w:tcPr>
            <w:tcW w:w="4619" w:type="dxa"/>
            <w:tcBorders>
              <w:top w:val="nil"/>
              <w:left w:val="single" w:sz="12" w:space="0" w:color="auto"/>
              <w:bottom w:val="nil"/>
              <w:right w:val="single" w:sz="12" w:space="0" w:color="auto"/>
            </w:tcBorders>
          </w:tcPr>
          <w:p w14:paraId="07FFF62B" w14:textId="5036C3F2" w:rsidR="00525A74" w:rsidRPr="002811AC" w:rsidRDefault="004A5E2E" w:rsidP="00525A74">
            <w:pPr>
              <w:pStyle w:val="TAL"/>
              <w:rPr>
                <w:sz w:val="20"/>
                <w:lang w:val="en-US"/>
              </w:rPr>
            </w:pPr>
            <w:r>
              <w:rPr>
                <w:sz w:val="20"/>
                <w:lang w:val="en-US"/>
              </w:rPr>
              <w:t>Add “the”</w:t>
            </w:r>
          </w:p>
        </w:tc>
      </w:tr>
      <w:tr w:rsidR="009C16B6" w:rsidRPr="002F2600" w14:paraId="36EBE9C5" w14:textId="77777777" w:rsidTr="009C16B6">
        <w:tc>
          <w:tcPr>
            <w:tcW w:w="975" w:type="dxa"/>
            <w:tcBorders>
              <w:top w:val="nil"/>
              <w:left w:val="single" w:sz="12" w:space="0" w:color="auto"/>
              <w:right w:val="single" w:sz="12" w:space="0" w:color="auto"/>
            </w:tcBorders>
          </w:tcPr>
          <w:p w14:paraId="27A0F42A" w14:textId="77777777" w:rsidR="009C16B6" w:rsidRPr="00D81B37" w:rsidRDefault="009C16B6" w:rsidP="009C16B6">
            <w:pPr>
              <w:pStyle w:val="TAL"/>
              <w:rPr>
                <w:sz w:val="20"/>
              </w:rPr>
            </w:pPr>
          </w:p>
        </w:tc>
        <w:tc>
          <w:tcPr>
            <w:tcW w:w="2635" w:type="dxa"/>
            <w:tcBorders>
              <w:top w:val="nil"/>
              <w:left w:val="single" w:sz="12" w:space="0" w:color="auto"/>
              <w:right w:val="single" w:sz="12" w:space="0" w:color="auto"/>
            </w:tcBorders>
          </w:tcPr>
          <w:p w14:paraId="64C3C067" w14:textId="77777777" w:rsidR="009C16B6" w:rsidRPr="00D81B37" w:rsidRDefault="009C16B6" w:rsidP="009C16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4B924C1" w14:textId="558E9533" w:rsidR="009C16B6" w:rsidRDefault="008E743A" w:rsidP="009C16B6">
            <w:pPr>
              <w:suppressLineNumbers/>
              <w:suppressAutoHyphens/>
              <w:spacing w:before="60" w:after="60"/>
              <w:jc w:val="center"/>
            </w:pPr>
            <w:hyperlink r:id="rId81" w:history="1">
              <w:r>
                <w:rPr>
                  <w:rStyle w:val="Hyperlink"/>
                </w:rPr>
                <w:t>5540</w:t>
              </w:r>
            </w:hyperlink>
          </w:p>
        </w:tc>
        <w:tc>
          <w:tcPr>
            <w:tcW w:w="3251" w:type="dxa"/>
            <w:tcBorders>
              <w:top w:val="nil"/>
              <w:left w:val="single" w:sz="12" w:space="0" w:color="auto"/>
              <w:bottom w:val="single" w:sz="4" w:space="0" w:color="auto"/>
              <w:right w:val="single" w:sz="12" w:space="0" w:color="auto"/>
            </w:tcBorders>
            <w:shd w:val="clear" w:color="auto" w:fill="DEE7AB"/>
          </w:tcPr>
          <w:p w14:paraId="0DC3EB30" w14:textId="39229CEF" w:rsidR="009C16B6" w:rsidRDefault="009C16B6" w:rsidP="009C16B6">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DEE7AB"/>
          </w:tcPr>
          <w:p w14:paraId="30225992" w14:textId="7FEB444D" w:rsidR="009C16B6" w:rsidRPr="0096303F" w:rsidRDefault="009C16B6" w:rsidP="009C16B6">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0D2F44E" w14:textId="04EA8158" w:rsidR="009C16B6" w:rsidRDefault="009C16B6" w:rsidP="009C16B6">
            <w:pPr>
              <w:pStyle w:val="TAL"/>
              <w:rPr>
                <w:sz w:val="20"/>
              </w:rPr>
            </w:pPr>
            <w:r>
              <w:rPr>
                <w:sz w:val="20"/>
              </w:rPr>
              <w:t>Pre-Agreed</w:t>
            </w:r>
          </w:p>
        </w:tc>
        <w:tc>
          <w:tcPr>
            <w:tcW w:w="4619" w:type="dxa"/>
            <w:tcBorders>
              <w:top w:val="nil"/>
              <w:left w:val="single" w:sz="12" w:space="0" w:color="auto"/>
              <w:right w:val="single" w:sz="12" w:space="0" w:color="auto"/>
            </w:tcBorders>
          </w:tcPr>
          <w:p w14:paraId="27F32C01" w14:textId="77777777" w:rsidR="009C16B6" w:rsidRDefault="009C16B6" w:rsidP="009C16B6">
            <w:pPr>
              <w:pStyle w:val="TAL"/>
              <w:rPr>
                <w:sz w:val="20"/>
                <w:lang w:val="en-US"/>
              </w:rPr>
            </w:pPr>
          </w:p>
        </w:tc>
      </w:tr>
      <w:tr w:rsidR="00525A74" w:rsidRPr="000F78B6" w14:paraId="756807C9" w14:textId="77777777" w:rsidTr="004A6A85">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6CA30C39" w:rsidR="00525A74" w:rsidRDefault="00381DD8" w:rsidP="00525A74">
            <w:pPr>
              <w:suppressLineNumbers/>
              <w:suppressAutoHyphens/>
              <w:spacing w:before="60" w:after="60"/>
              <w:jc w:val="center"/>
            </w:pPr>
            <w:hyperlink r:id="rId82"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Pr="0060330A" w:rsidRDefault="00525A74" w:rsidP="00525A74">
            <w:pPr>
              <w:pStyle w:val="TAL"/>
              <w:rPr>
                <w:sz w:val="20"/>
                <w:lang w:val="en-US"/>
              </w:rPr>
            </w:pPr>
            <w:r w:rsidRPr="0060330A">
              <w:rPr>
                <w:sz w:val="20"/>
                <w:lang w:val="en-U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t is not met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7B724F">
        <w:tc>
          <w:tcPr>
            <w:tcW w:w="975" w:type="dxa"/>
            <w:tcBorders>
              <w:top w:val="nil"/>
              <w:left w:val="single" w:sz="12" w:space="0" w:color="auto"/>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FDFE00" w14:textId="3505F8D2" w:rsidR="004A6A85" w:rsidRDefault="008E743A" w:rsidP="004A6A85">
            <w:pPr>
              <w:suppressLineNumbers/>
              <w:suppressAutoHyphens/>
              <w:spacing w:before="60" w:after="60"/>
              <w:jc w:val="center"/>
            </w:pPr>
            <w:hyperlink r:id="rId83" w:history="1">
              <w:r>
                <w:rPr>
                  <w:rStyle w:val="Hyperlink"/>
                </w:rPr>
                <w:t>5470</w:t>
              </w:r>
            </w:hyperlink>
          </w:p>
        </w:tc>
        <w:tc>
          <w:tcPr>
            <w:tcW w:w="3251" w:type="dxa"/>
            <w:tcBorders>
              <w:top w:val="nil"/>
              <w:left w:val="single" w:sz="12" w:space="0" w:color="auto"/>
              <w:bottom w:val="single" w:sz="4" w:space="0" w:color="auto"/>
              <w:right w:val="single" w:sz="12" w:space="0" w:color="auto"/>
            </w:tcBorders>
            <w:shd w:val="clear" w:color="auto" w:fill="00FFFF"/>
          </w:tcPr>
          <w:p w14:paraId="290613DA" w14:textId="1C233ACC" w:rsidR="004A6A85" w:rsidRDefault="004A6A85" w:rsidP="004A6A85">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right w:val="single" w:sz="12" w:space="0" w:color="auto"/>
            </w:tcBorders>
          </w:tcPr>
          <w:p w14:paraId="198C192E" w14:textId="77777777" w:rsidR="004A6A85" w:rsidRDefault="004A6A85" w:rsidP="004A6A85">
            <w:pPr>
              <w:pStyle w:val="TAL"/>
              <w:rPr>
                <w:sz w:val="20"/>
              </w:rPr>
            </w:pPr>
          </w:p>
        </w:tc>
        <w:tc>
          <w:tcPr>
            <w:tcW w:w="4619" w:type="dxa"/>
            <w:tcBorders>
              <w:top w:val="nil"/>
              <w:left w:val="single" w:sz="12" w:space="0" w:color="auto"/>
              <w:right w:val="single" w:sz="12" w:space="0" w:color="auto"/>
            </w:tcBorders>
          </w:tcPr>
          <w:p w14:paraId="2EAEB25C" w14:textId="77777777" w:rsidR="004A6A85" w:rsidRPr="00332D78" w:rsidRDefault="004A6A85" w:rsidP="004A6A85">
            <w:pPr>
              <w:pStyle w:val="TAL"/>
              <w:rPr>
                <w:sz w:val="20"/>
                <w:lang w:val="es-ES"/>
              </w:rPr>
            </w:pPr>
          </w:p>
        </w:tc>
      </w:tr>
      <w:tr w:rsidR="00525A74" w:rsidRPr="002F2600" w14:paraId="5F2E1C26" w14:textId="77777777" w:rsidTr="007B724F">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758E694B" w:rsidR="00525A74" w:rsidRDefault="00381DD8" w:rsidP="00525A74">
            <w:pPr>
              <w:suppressLineNumbers/>
              <w:suppressAutoHyphens/>
              <w:spacing w:before="60" w:after="60"/>
              <w:jc w:val="center"/>
            </w:pPr>
            <w:hyperlink r:id="rId84"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38DBCA00" w:rsidR="00525A74" w:rsidRPr="00750E57" w:rsidRDefault="007B724F" w:rsidP="00525A74">
            <w:pPr>
              <w:pStyle w:val="TAL"/>
              <w:rPr>
                <w:sz w:val="20"/>
              </w:rPr>
            </w:pPr>
            <w:r>
              <w:rPr>
                <w:sz w:val="20"/>
              </w:rPr>
              <w:t>Revised to 54</w:t>
            </w:r>
            <w:r w:rsidR="002721A4">
              <w:rPr>
                <w:sz w:val="20"/>
              </w:rPr>
              <w:t>2</w:t>
            </w:r>
            <w:r>
              <w:rPr>
                <w:sz w:val="20"/>
              </w:rPr>
              <w:t>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7B724F">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2498D19E" w14:textId="45A284EE" w:rsidR="007B724F" w:rsidRDefault="00381DD8" w:rsidP="007B724F">
            <w:pPr>
              <w:suppressLineNumbers/>
              <w:suppressAutoHyphens/>
              <w:spacing w:before="60" w:after="60"/>
              <w:jc w:val="center"/>
            </w:pPr>
            <w:hyperlink r:id="rId85" w:history="1">
              <w:r>
                <w:rPr>
                  <w:rStyle w:val="Hyperlink"/>
                </w:rPr>
                <w:t>54</w:t>
              </w:r>
              <w:r w:rsidR="002721A4">
                <w:rPr>
                  <w:rStyle w:val="Hyperlink"/>
                </w:rPr>
                <w:t>2</w:t>
              </w:r>
              <w:r>
                <w:rPr>
                  <w:rStyle w:val="Hyperlink"/>
                </w:rPr>
                <w:t>1</w:t>
              </w:r>
            </w:hyperlink>
          </w:p>
        </w:tc>
        <w:tc>
          <w:tcPr>
            <w:tcW w:w="3251" w:type="dxa"/>
            <w:tcBorders>
              <w:top w:val="nil"/>
              <w:left w:val="single" w:sz="12" w:space="0" w:color="auto"/>
              <w:bottom w:val="single" w:sz="4" w:space="0" w:color="auto"/>
              <w:right w:val="single" w:sz="12" w:space="0" w:color="auto"/>
            </w:tcBorders>
            <w:shd w:val="clear" w:color="auto" w:fill="00FFFF"/>
          </w:tcPr>
          <w:p w14:paraId="15AE51C6" w14:textId="163599B8" w:rsidR="007B724F" w:rsidRDefault="007B724F" w:rsidP="007B724F">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00FFFF"/>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77777777" w:rsidR="007B724F" w:rsidRDefault="007B724F" w:rsidP="007B724F">
            <w:pPr>
              <w:pStyle w:val="TAL"/>
              <w:rPr>
                <w:sz w:val="20"/>
              </w:rPr>
            </w:pP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098FAFC5" w:rsidR="00525A74" w:rsidRDefault="00381DD8" w:rsidP="00525A74">
            <w:pPr>
              <w:suppressLineNumbers/>
              <w:suppressAutoHyphens/>
              <w:spacing w:before="60" w:after="60"/>
              <w:jc w:val="center"/>
            </w:pPr>
            <w:hyperlink r:id="rId86"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C95A2F">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2FAECA0E" w:rsidR="00525A74" w:rsidRPr="00EC002F" w:rsidRDefault="00381DD8" w:rsidP="00525A74">
            <w:pPr>
              <w:suppressLineNumbers/>
              <w:suppressAutoHyphens/>
              <w:spacing w:before="60" w:after="60"/>
              <w:jc w:val="center"/>
            </w:pPr>
            <w:hyperlink r:id="rId87" w:history="1">
              <w:r>
                <w:rPr>
                  <w:rStyle w:val="Hyperlink"/>
                </w:rPr>
                <w:t>5053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C95A2F">
        <w:tc>
          <w:tcPr>
            <w:tcW w:w="975" w:type="dxa"/>
            <w:tcBorders>
              <w:top w:val="nil"/>
              <w:left w:val="single" w:sz="12" w:space="0" w:color="auto"/>
              <w:bottom w:val="nil"/>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bottom w:val="nil"/>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nil"/>
              <w:right w:val="single" w:sz="12" w:space="0" w:color="auto"/>
            </w:tcBorders>
          </w:tcPr>
          <w:p w14:paraId="5096E25E" w14:textId="108EF388" w:rsidR="000A4AB0" w:rsidRDefault="008E743A" w:rsidP="000A4AB0">
            <w:pPr>
              <w:suppressLineNumbers/>
              <w:suppressAutoHyphens/>
              <w:spacing w:before="60" w:after="60"/>
              <w:jc w:val="center"/>
            </w:pPr>
            <w:hyperlink r:id="rId88" w:history="1">
              <w:r>
                <w:rPr>
                  <w:rStyle w:val="Hyperlink"/>
                </w:rPr>
                <w:t>5473</w:t>
              </w:r>
            </w:hyperlink>
          </w:p>
        </w:tc>
        <w:tc>
          <w:tcPr>
            <w:tcW w:w="3251" w:type="dxa"/>
            <w:tcBorders>
              <w:top w:val="nil"/>
              <w:left w:val="single" w:sz="12" w:space="0" w:color="auto"/>
              <w:bottom w:val="nil"/>
              <w:right w:val="single" w:sz="12" w:space="0" w:color="auto"/>
            </w:tcBorders>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nil"/>
              <w:right w:val="single" w:sz="12" w:space="0" w:color="auto"/>
            </w:tcBorders>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49C0719" w14:textId="04D66B06" w:rsidR="000A4AB0" w:rsidRDefault="00C95A2F" w:rsidP="000A4AB0">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5543</w:t>
            </w:r>
          </w:p>
        </w:tc>
        <w:tc>
          <w:tcPr>
            <w:tcW w:w="4619" w:type="dxa"/>
            <w:tcBorders>
              <w:top w:val="nil"/>
              <w:left w:val="single" w:sz="12" w:space="0" w:color="auto"/>
              <w:bottom w:val="nil"/>
              <w:right w:val="single" w:sz="12" w:space="0" w:color="auto"/>
            </w:tcBorders>
          </w:tcPr>
          <w:p w14:paraId="50C93527" w14:textId="77777777" w:rsidR="000A4AB0" w:rsidRPr="00450981" w:rsidRDefault="000A4AB0" w:rsidP="000A4AB0">
            <w:pPr>
              <w:pStyle w:val="TAL"/>
              <w:rPr>
                <w:sz w:val="20"/>
                <w:lang w:val="en-US"/>
              </w:rPr>
            </w:pPr>
          </w:p>
        </w:tc>
      </w:tr>
      <w:tr w:rsidR="00C95A2F" w:rsidRPr="0096303F" w14:paraId="722C5C73" w14:textId="77777777" w:rsidTr="00C95A2F">
        <w:tc>
          <w:tcPr>
            <w:tcW w:w="975" w:type="dxa"/>
            <w:tcBorders>
              <w:top w:val="nil"/>
              <w:left w:val="single" w:sz="12" w:space="0" w:color="auto"/>
              <w:right w:val="single" w:sz="12" w:space="0" w:color="auto"/>
            </w:tcBorders>
          </w:tcPr>
          <w:p w14:paraId="09C8F1F6" w14:textId="77777777" w:rsidR="00C95A2F" w:rsidRPr="00D81B37" w:rsidRDefault="00C95A2F" w:rsidP="00C95A2F">
            <w:pPr>
              <w:pStyle w:val="TAL"/>
              <w:rPr>
                <w:sz w:val="20"/>
              </w:rPr>
            </w:pPr>
          </w:p>
        </w:tc>
        <w:tc>
          <w:tcPr>
            <w:tcW w:w="2635" w:type="dxa"/>
            <w:tcBorders>
              <w:top w:val="nil"/>
              <w:left w:val="single" w:sz="12" w:space="0" w:color="auto"/>
              <w:right w:val="single" w:sz="12" w:space="0" w:color="auto"/>
            </w:tcBorders>
          </w:tcPr>
          <w:p w14:paraId="7CF71778" w14:textId="77777777" w:rsidR="00C95A2F" w:rsidRPr="00D81B37" w:rsidRDefault="00C95A2F" w:rsidP="00C9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4C6422" w14:textId="5A7C30C7" w:rsidR="00C95A2F" w:rsidRDefault="00C95A2F" w:rsidP="00C95A2F">
            <w:pPr>
              <w:suppressLineNumbers/>
              <w:suppressAutoHyphens/>
              <w:spacing w:before="60" w:after="60"/>
              <w:jc w:val="center"/>
            </w:pPr>
            <w:r>
              <w:t>5543</w:t>
            </w:r>
          </w:p>
        </w:tc>
        <w:tc>
          <w:tcPr>
            <w:tcW w:w="3251" w:type="dxa"/>
            <w:tcBorders>
              <w:top w:val="nil"/>
              <w:left w:val="single" w:sz="12" w:space="0" w:color="auto"/>
              <w:bottom w:val="single" w:sz="4" w:space="0" w:color="auto"/>
              <w:right w:val="single" w:sz="12" w:space="0" w:color="auto"/>
            </w:tcBorders>
            <w:shd w:val="clear" w:color="auto" w:fill="00FFFF"/>
          </w:tcPr>
          <w:p w14:paraId="43AA4AD6" w14:textId="144C31F0" w:rsidR="00C95A2F" w:rsidRDefault="00C95A2F" w:rsidP="00C95A2F">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705CF74" w14:textId="4A247497"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4F47B92" w14:textId="77777777" w:rsidR="00C95A2F" w:rsidRDefault="00C95A2F" w:rsidP="00C95A2F">
            <w:pPr>
              <w:pStyle w:val="TAL"/>
              <w:rPr>
                <w:sz w:val="20"/>
                <w:lang w:val="es-ES"/>
              </w:rPr>
            </w:pPr>
          </w:p>
        </w:tc>
        <w:tc>
          <w:tcPr>
            <w:tcW w:w="4619" w:type="dxa"/>
            <w:tcBorders>
              <w:top w:val="nil"/>
              <w:left w:val="single" w:sz="12" w:space="0" w:color="auto"/>
              <w:right w:val="single" w:sz="12" w:space="0" w:color="auto"/>
            </w:tcBorders>
          </w:tcPr>
          <w:p w14:paraId="22354F35" w14:textId="77777777" w:rsidR="00C95A2F" w:rsidRPr="00450981" w:rsidRDefault="00C95A2F" w:rsidP="00C95A2F">
            <w:pPr>
              <w:pStyle w:val="TAL"/>
              <w:rPr>
                <w:sz w:val="20"/>
                <w:lang w:val="en-US"/>
              </w:rPr>
            </w:pPr>
          </w:p>
        </w:tc>
      </w:tr>
      <w:tr w:rsidR="00525A74" w:rsidRPr="0096303F" w14:paraId="1B93C74D" w14:textId="77777777" w:rsidTr="00C95A2F">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71A5B197" w:rsidR="00525A74" w:rsidRPr="00811E45" w:rsidRDefault="00381DD8" w:rsidP="00525A74">
            <w:pPr>
              <w:pStyle w:val="TAL"/>
              <w:rPr>
                <w:sz w:val="20"/>
              </w:rPr>
            </w:pPr>
            <w:hyperlink r:id="rId89" w:history="1">
              <w:r>
                <w:rPr>
                  <w:rStyle w:val="Hyperlink"/>
                  <w:rFonts w:ascii="Times New Roman" w:eastAsia="ＭＳ 明朝" w:hAnsi="Times New Roman" w:cs="Times New Roman"/>
                  <w:kern w:val="0"/>
                  <w:sz w:val="24"/>
                  <w:szCs w:val="24"/>
                  <w:lang w:val="en-US"/>
                  <w14:ligatures w14:val="none"/>
                </w:rPr>
                <w:t>5054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ot needed, rewrite description for feature. Why there is a dependency with patch feature.</w:t>
            </w:r>
            <w:r w:rsidR="00585D88">
              <w:rPr>
                <w:sz w:val="20"/>
                <w:lang w:val="en-US"/>
              </w:rPr>
              <w:t xml:space="preserve"> Why </w:t>
            </w:r>
            <w:proofErr w:type="spellStart"/>
            <w:r w:rsidR="00585D88">
              <w:rPr>
                <w:sz w:val="20"/>
                <w:lang w:val="en-US"/>
              </w:rPr>
              <w:t>notifUri</w:t>
            </w:r>
            <w:proofErr w:type="spellEnd"/>
            <w:r w:rsidR="00585D88">
              <w:rPr>
                <w:sz w:val="20"/>
                <w:lang w:val="en-US"/>
              </w:rPr>
              <w:t xml:space="preserve"> is mandatory?</w:t>
            </w:r>
          </w:p>
          <w:p w14:paraId="36D16EC8" w14:textId="17293354" w:rsidR="00585D88" w:rsidRPr="002C6781" w:rsidRDefault="00585D88" w:rsidP="00525A74">
            <w:pPr>
              <w:pStyle w:val="TAL"/>
              <w:rPr>
                <w:sz w:val="20"/>
                <w:lang w:val="en-US"/>
              </w:rPr>
            </w:pPr>
            <w:r>
              <w:rPr>
                <w:sz w:val="20"/>
                <w:lang w:val="en-US"/>
              </w:rPr>
              <w:t xml:space="preserve">Nokia: same comments as before. Why </w:t>
            </w:r>
            <w:proofErr w:type="spellStart"/>
            <w:r>
              <w:rPr>
                <w:sz w:val="20"/>
                <w:lang w:val="en-US"/>
              </w:rPr>
              <w:t>NotifUri</w:t>
            </w:r>
            <w:proofErr w:type="spellEnd"/>
            <w:r>
              <w:rPr>
                <w:sz w:val="20"/>
                <w:lang w:val="en-US"/>
              </w:rPr>
              <w:t xml:space="preserve"> is mandatory?</w:t>
            </w:r>
          </w:p>
        </w:tc>
      </w:tr>
      <w:tr w:rsidR="005A365D" w:rsidRPr="0096303F" w14:paraId="42F5DD21" w14:textId="77777777" w:rsidTr="00C95A2F">
        <w:tc>
          <w:tcPr>
            <w:tcW w:w="975" w:type="dxa"/>
            <w:tcBorders>
              <w:top w:val="nil"/>
              <w:left w:val="single" w:sz="12" w:space="0" w:color="auto"/>
              <w:bottom w:val="nil"/>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bottom w:val="nil"/>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nil"/>
              <w:right w:val="single" w:sz="12" w:space="0" w:color="auto"/>
            </w:tcBorders>
          </w:tcPr>
          <w:p w14:paraId="7FE6FB9A" w14:textId="0514FD17" w:rsidR="005A365D" w:rsidRDefault="008E743A" w:rsidP="005A365D">
            <w:pPr>
              <w:pStyle w:val="TAL"/>
              <w:rPr>
                <w:sz w:val="20"/>
              </w:rPr>
            </w:pPr>
            <w:hyperlink r:id="rId90" w:history="1">
              <w:r>
                <w:rPr>
                  <w:rStyle w:val="Hyperlink"/>
                  <w:rFonts w:ascii="Times New Roman" w:eastAsia="ＭＳ 明朝" w:hAnsi="Times New Roman" w:cs="Times New Roman"/>
                  <w:kern w:val="0"/>
                  <w:sz w:val="24"/>
                  <w:szCs w:val="24"/>
                  <w:lang w:val="en-US"/>
                  <w14:ligatures w14:val="none"/>
                </w:rPr>
                <w:t>5474</w:t>
              </w:r>
            </w:hyperlink>
          </w:p>
        </w:tc>
        <w:tc>
          <w:tcPr>
            <w:tcW w:w="3251" w:type="dxa"/>
            <w:tcBorders>
              <w:top w:val="nil"/>
              <w:left w:val="single" w:sz="12" w:space="0" w:color="auto"/>
              <w:bottom w:val="nil"/>
              <w:right w:val="single" w:sz="12" w:space="0" w:color="auto"/>
            </w:tcBorders>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nil"/>
              <w:right w:val="single" w:sz="12" w:space="0" w:color="auto"/>
            </w:tcBorders>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3D45EC1B" w14:textId="1B3D6223" w:rsidR="005A365D" w:rsidRDefault="00C95A2F" w:rsidP="005A365D">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5544</w:t>
            </w:r>
          </w:p>
        </w:tc>
        <w:tc>
          <w:tcPr>
            <w:tcW w:w="4619" w:type="dxa"/>
            <w:tcBorders>
              <w:top w:val="nil"/>
              <w:left w:val="single" w:sz="12" w:space="0" w:color="auto"/>
              <w:bottom w:val="nil"/>
              <w:right w:val="single" w:sz="12" w:space="0" w:color="auto"/>
            </w:tcBorders>
          </w:tcPr>
          <w:p w14:paraId="3E7FABFD" w14:textId="77777777" w:rsidR="005A365D" w:rsidRPr="002C6781" w:rsidRDefault="005A365D" w:rsidP="005A365D">
            <w:pPr>
              <w:pStyle w:val="TAL"/>
              <w:rPr>
                <w:sz w:val="20"/>
                <w:lang w:val="en-US"/>
              </w:rPr>
            </w:pPr>
          </w:p>
        </w:tc>
      </w:tr>
      <w:tr w:rsidR="00C95A2F" w:rsidRPr="0096303F" w14:paraId="010D8D9A" w14:textId="77777777" w:rsidTr="00C95A2F">
        <w:tc>
          <w:tcPr>
            <w:tcW w:w="975" w:type="dxa"/>
            <w:tcBorders>
              <w:top w:val="nil"/>
              <w:left w:val="single" w:sz="12" w:space="0" w:color="auto"/>
              <w:right w:val="single" w:sz="12" w:space="0" w:color="auto"/>
            </w:tcBorders>
          </w:tcPr>
          <w:p w14:paraId="0AAF6B77" w14:textId="77777777" w:rsidR="00C95A2F" w:rsidRPr="00D81B37" w:rsidRDefault="00C95A2F" w:rsidP="00C95A2F">
            <w:pPr>
              <w:pStyle w:val="TAL"/>
              <w:rPr>
                <w:sz w:val="20"/>
              </w:rPr>
            </w:pPr>
          </w:p>
        </w:tc>
        <w:tc>
          <w:tcPr>
            <w:tcW w:w="2635" w:type="dxa"/>
            <w:tcBorders>
              <w:top w:val="nil"/>
              <w:left w:val="single" w:sz="12" w:space="0" w:color="auto"/>
              <w:right w:val="single" w:sz="12" w:space="0" w:color="auto"/>
            </w:tcBorders>
          </w:tcPr>
          <w:p w14:paraId="06BA7C77" w14:textId="77777777" w:rsidR="00C95A2F" w:rsidRPr="00D81B37" w:rsidRDefault="00C95A2F" w:rsidP="00C9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B45989A" w14:textId="007749C5" w:rsidR="00C95A2F" w:rsidRDefault="00C95A2F" w:rsidP="00C95A2F">
            <w:pPr>
              <w:pStyle w:val="TAL"/>
              <w:rPr>
                <w:sz w:val="20"/>
              </w:rPr>
            </w:pPr>
            <w:r>
              <w:rPr>
                <w:sz w:val="20"/>
              </w:rPr>
              <w:t>5544</w:t>
            </w:r>
          </w:p>
        </w:tc>
        <w:tc>
          <w:tcPr>
            <w:tcW w:w="3251" w:type="dxa"/>
            <w:tcBorders>
              <w:top w:val="nil"/>
              <w:left w:val="single" w:sz="12" w:space="0" w:color="auto"/>
              <w:bottom w:val="single" w:sz="4" w:space="0" w:color="auto"/>
              <w:right w:val="single" w:sz="12" w:space="0" w:color="auto"/>
            </w:tcBorders>
            <w:shd w:val="clear" w:color="auto" w:fill="00FFFF"/>
          </w:tcPr>
          <w:p w14:paraId="77FC2EB3" w14:textId="641C4013" w:rsidR="00C95A2F" w:rsidRPr="00811E45" w:rsidRDefault="00C95A2F" w:rsidP="00C95A2F">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FF"/>
          </w:tcPr>
          <w:p w14:paraId="2098724E" w14:textId="2AD316EF" w:rsidR="00C95A2F" w:rsidRPr="0096303F" w:rsidRDefault="00C95A2F" w:rsidP="00C95A2F">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1365D5C2" w14:textId="77777777" w:rsidR="00C95A2F" w:rsidRDefault="00C95A2F" w:rsidP="00C95A2F">
            <w:pPr>
              <w:pStyle w:val="TAL"/>
              <w:rPr>
                <w:sz w:val="20"/>
                <w:lang w:val="es-ES"/>
              </w:rPr>
            </w:pPr>
          </w:p>
        </w:tc>
        <w:tc>
          <w:tcPr>
            <w:tcW w:w="4619" w:type="dxa"/>
            <w:tcBorders>
              <w:top w:val="nil"/>
              <w:left w:val="single" w:sz="12" w:space="0" w:color="auto"/>
              <w:right w:val="single" w:sz="12" w:space="0" w:color="auto"/>
            </w:tcBorders>
          </w:tcPr>
          <w:p w14:paraId="44C62887" w14:textId="77777777" w:rsidR="00C95A2F" w:rsidRPr="002C6781" w:rsidRDefault="00C95A2F" w:rsidP="00C95A2F">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77E7CDC8" w:rsidR="00525A74" w:rsidRPr="00EC002F" w:rsidRDefault="00381DD8" w:rsidP="00525A74">
            <w:pPr>
              <w:suppressLineNumbers/>
              <w:suppressAutoHyphens/>
              <w:spacing w:before="60" w:after="60"/>
              <w:jc w:val="center"/>
            </w:pPr>
            <w:hyperlink r:id="rId91"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6230B763" w:rsidR="00525A74" w:rsidRPr="00EC002F" w:rsidRDefault="00381DD8" w:rsidP="00525A74">
            <w:pPr>
              <w:suppressLineNumbers/>
              <w:suppressAutoHyphens/>
              <w:spacing w:before="60" w:after="60"/>
              <w:jc w:val="center"/>
            </w:pPr>
            <w:hyperlink r:id="rId92"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5AE8E43D" w:rsidR="00525A74" w:rsidRPr="00EC002F" w:rsidRDefault="00381DD8" w:rsidP="00525A74">
            <w:pPr>
              <w:suppressLineNumbers/>
              <w:suppressAutoHyphens/>
              <w:spacing w:before="60" w:after="60"/>
              <w:jc w:val="center"/>
            </w:pPr>
            <w:hyperlink r:id="rId93"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3D8ABB88" w:rsidR="00525A74" w:rsidRPr="00EC002F" w:rsidRDefault="00381DD8" w:rsidP="00525A74">
            <w:pPr>
              <w:suppressLineNumbers/>
              <w:suppressAutoHyphens/>
              <w:spacing w:before="60" w:after="60"/>
              <w:jc w:val="center"/>
            </w:pPr>
            <w:hyperlink r:id="rId94"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A30846">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190BF519" w:rsidR="00525A74" w:rsidRPr="00EC002F" w:rsidRDefault="00381DD8" w:rsidP="00525A74">
            <w:pPr>
              <w:suppressLineNumbers/>
              <w:suppressAutoHyphens/>
              <w:spacing w:before="60" w:after="60"/>
              <w:jc w:val="center"/>
            </w:pPr>
            <w:hyperlink r:id="rId95" w:history="1">
              <w:r>
                <w:rPr>
                  <w:rStyle w:val="Hyperlink"/>
                </w:rPr>
                <w:t>5134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C67DF9">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6554D6" w14:textId="6371F930" w:rsidR="00A30846" w:rsidRDefault="00BA7337" w:rsidP="00A30846">
            <w:pPr>
              <w:suppressLineNumbers/>
              <w:suppressAutoHyphens/>
              <w:spacing w:before="60" w:after="60"/>
              <w:jc w:val="center"/>
            </w:pPr>
            <w:r w:rsidRPr="002847A5">
              <w:t>5475</w:t>
            </w:r>
          </w:p>
        </w:tc>
        <w:tc>
          <w:tcPr>
            <w:tcW w:w="3251" w:type="dxa"/>
            <w:tcBorders>
              <w:top w:val="nil"/>
              <w:left w:val="single" w:sz="12" w:space="0" w:color="auto"/>
              <w:bottom w:val="single" w:sz="4" w:space="0" w:color="auto"/>
              <w:right w:val="single" w:sz="12" w:space="0" w:color="auto"/>
            </w:tcBorders>
            <w:shd w:val="clear" w:color="auto" w:fill="DEE7AB"/>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60D3ECC2" w:rsidR="00A30846" w:rsidRDefault="00A30846" w:rsidP="00A30846">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C67DF9">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2F8D406B" w:rsidR="00525A74" w:rsidRPr="00EC002F" w:rsidRDefault="00381DD8" w:rsidP="00525A74">
            <w:pPr>
              <w:suppressLineNumbers/>
              <w:suppressAutoHyphens/>
              <w:spacing w:before="60" w:after="60"/>
              <w:jc w:val="center"/>
            </w:pPr>
            <w:hyperlink r:id="rId96"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281738">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CBBF717" w14:textId="43C4BB96" w:rsidR="00C67DF9" w:rsidRDefault="00BA7337" w:rsidP="00C67DF9">
            <w:pPr>
              <w:suppressLineNumbers/>
              <w:suppressAutoHyphens/>
              <w:spacing w:before="60" w:after="60"/>
              <w:jc w:val="center"/>
            </w:pPr>
            <w:r w:rsidRPr="002847A5">
              <w:t>5476</w:t>
            </w:r>
          </w:p>
        </w:tc>
        <w:tc>
          <w:tcPr>
            <w:tcW w:w="3251" w:type="dxa"/>
            <w:tcBorders>
              <w:top w:val="nil"/>
              <w:left w:val="single" w:sz="12" w:space="0" w:color="auto"/>
              <w:bottom w:val="single" w:sz="4" w:space="0" w:color="auto"/>
              <w:right w:val="single" w:sz="12" w:space="0" w:color="auto"/>
            </w:tcBorders>
            <w:shd w:val="clear" w:color="auto" w:fill="DEE7AB"/>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71E103A6" w:rsidR="00C67DF9" w:rsidRDefault="00C67DF9" w:rsidP="00C67D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3DB7ECD8" w:rsidR="00525A74" w:rsidRPr="00EC002F" w:rsidRDefault="00381DD8" w:rsidP="00525A74">
            <w:pPr>
              <w:suppressLineNumbers/>
              <w:suppressAutoHyphens/>
              <w:spacing w:before="60" w:after="60"/>
              <w:jc w:val="center"/>
            </w:pPr>
            <w:hyperlink r:id="rId97"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6A04B3">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430D2795" w:rsidR="00525A74" w:rsidRPr="00EC002F" w:rsidRDefault="00381DD8" w:rsidP="00525A74">
            <w:pPr>
              <w:suppressLineNumbers/>
              <w:suppressAutoHyphens/>
              <w:spacing w:before="60" w:after="60"/>
              <w:jc w:val="center"/>
            </w:pPr>
            <w:hyperlink r:id="rId98" w:history="1">
              <w:r>
                <w:rPr>
                  <w:rStyle w:val="Hyperlink"/>
                </w:rPr>
                <w:t>5137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AF7A1F">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F2109" w14:textId="7A83F207" w:rsidR="002A45FD" w:rsidRDefault="00BA7337" w:rsidP="002A45FD">
            <w:pPr>
              <w:suppressLineNumbers/>
              <w:suppressAutoHyphens/>
              <w:spacing w:before="60" w:after="60"/>
              <w:jc w:val="center"/>
            </w:pPr>
            <w:r w:rsidRPr="002847A5">
              <w:t>5478</w:t>
            </w:r>
          </w:p>
        </w:tc>
        <w:tc>
          <w:tcPr>
            <w:tcW w:w="3251" w:type="dxa"/>
            <w:tcBorders>
              <w:top w:val="nil"/>
              <w:left w:val="single" w:sz="12" w:space="0" w:color="auto"/>
              <w:bottom w:val="single" w:sz="4" w:space="0" w:color="auto"/>
              <w:right w:val="single" w:sz="12" w:space="0" w:color="auto"/>
            </w:tcBorders>
            <w:shd w:val="clear" w:color="auto" w:fill="DEE7AB"/>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41DD3DD8" w:rsidR="002A45FD" w:rsidRDefault="006A04B3" w:rsidP="002A45FD">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1D0356EB" w:rsidR="00525A74" w:rsidRPr="00EC002F" w:rsidRDefault="00381DD8" w:rsidP="00525A74">
            <w:pPr>
              <w:suppressLineNumbers/>
              <w:suppressAutoHyphens/>
              <w:spacing w:before="60" w:after="60"/>
              <w:jc w:val="center"/>
            </w:pPr>
            <w:hyperlink r:id="rId99"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D44492">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40943D9A" w:rsidR="00525A74" w:rsidRPr="00EC002F" w:rsidRDefault="00381DD8" w:rsidP="00525A74">
            <w:pPr>
              <w:suppressLineNumbers/>
              <w:suppressAutoHyphens/>
              <w:spacing w:before="60" w:after="60"/>
              <w:jc w:val="center"/>
            </w:pPr>
            <w:hyperlink r:id="rId100" w:history="1">
              <w:r>
                <w:rPr>
                  <w:rStyle w:val="Hyperlink"/>
                </w:rPr>
                <w:t>5247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Add a normative note to the table. Change cardinality to 1..N.</w:t>
            </w:r>
          </w:p>
        </w:tc>
      </w:tr>
      <w:tr w:rsidR="00D44492" w:rsidRPr="002F2600" w14:paraId="622B625F" w14:textId="77777777" w:rsidTr="006220BC">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FBAB93" w14:textId="08A59D15" w:rsidR="00D44492" w:rsidRDefault="00BA7337" w:rsidP="00D44492">
            <w:pPr>
              <w:suppressLineNumbers/>
              <w:suppressAutoHyphens/>
              <w:spacing w:before="60" w:after="60"/>
              <w:jc w:val="center"/>
            </w:pPr>
            <w:r w:rsidRPr="002847A5">
              <w:t>5479</w:t>
            </w:r>
          </w:p>
        </w:tc>
        <w:tc>
          <w:tcPr>
            <w:tcW w:w="3251" w:type="dxa"/>
            <w:tcBorders>
              <w:top w:val="nil"/>
              <w:left w:val="single" w:sz="12" w:space="0" w:color="auto"/>
              <w:bottom w:val="single" w:sz="4" w:space="0" w:color="auto"/>
              <w:right w:val="single" w:sz="12" w:space="0" w:color="auto"/>
            </w:tcBorders>
            <w:shd w:val="clear" w:color="auto" w:fill="00FFFF"/>
          </w:tcPr>
          <w:p w14:paraId="56F1F30E" w14:textId="47879B3C" w:rsidR="00D44492" w:rsidRPr="00973287" w:rsidRDefault="00D44492" w:rsidP="00D44492">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77777777" w:rsidR="00D44492" w:rsidRDefault="00D44492" w:rsidP="00D44492">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331F66">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244F5569" w:rsidR="00525A74" w:rsidRPr="00EC002F" w:rsidRDefault="00381DD8" w:rsidP="00525A74">
            <w:pPr>
              <w:suppressLineNumbers/>
              <w:suppressAutoHyphens/>
              <w:spacing w:before="60" w:after="60"/>
              <w:jc w:val="center"/>
            </w:pPr>
            <w:hyperlink r:id="rId101" w:history="1">
              <w:r>
                <w:rPr>
                  <w:rStyle w:val="Hyperlink"/>
                </w:rPr>
                <w:t>5248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547B0E">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7983704" w14:textId="7C1D2DD9" w:rsidR="006220BC" w:rsidRDefault="008E743A" w:rsidP="006220BC">
            <w:pPr>
              <w:suppressLineNumbers/>
              <w:suppressAutoHyphens/>
              <w:spacing w:before="60" w:after="60"/>
              <w:jc w:val="center"/>
            </w:pPr>
            <w:hyperlink r:id="rId102" w:history="1">
              <w:r>
                <w:rPr>
                  <w:rStyle w:val="Hyperlink"/>
                </w:rPr>
                <w:t>5480</w:t>
              </w:r>
            </w:hyperlink>
          </w:p>
        </w:tc>
        <w:tc>
          <w:tcPr>
            <w:tcW w:w="3251" w:type="dxa"/>
            <w:tcBorders>
              <w:top w:val="nil"/>
              <w:left w:val="single" w:sz="12" w:space="0" w:color="auto"/>
              <w:bottom w:val="single" w:sz="4" w:space="0" w:color="auto"/>
              <w:right w:val="single" w:sz="12" w:space="0" w:color="auto"/>
            </w:tcBorders>
            <w:shd w:val="clear" w:color="auto" w:fill="DEE7AB"/>
          </w:tcPr>
          <w:p w14:paraId="25838B97" w14:textId="2C181B25" w:rsidR="006220BC" w:rsidRPr="00973287" w:rsidRDefault="006220BC" w:rsidP="006220BC">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40C4F5C4" w:rsidR="006220BC" w:rsidRDefault="00331F66" w:rsidP="006220B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5225E869" w:rsidR="00525A74" w:rsidRPr="00EC002F" w:rsidRDefault="00381DD8" w:rsidP="00525A74">
            <w:pPr>
              <w:suppressLineNumbers/>
              <w:suppressAutoHyphens/>
              <w:spacing w:before="60" w:after="60"/>
              <w:jc w:val="center"/>
            </w:pPr>
            <w:hyperlink r:id="rId103"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173AF33A" w:rsidR="00525A74" w:rsidRPr="00EC002F" w:rsidRDefault="00381DD8" w:rsidP="00525A74">
            <w:pPr>
              <w:suppressLineNumbers/>
              <w:suppressAutoHyphens/>
              <w:spacing w:before="60" w:after="60"/>
              <w:jc w:val="center"/>
            </w:pPr>
            <w:hyperlink r:id="rId104"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FC3275">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6591728B" w:rsidR="00525A74" w:rsidRPr="00EC002F" w:rsidRDefault="00381DD8" w:rsidP="00525A74">
            <w:pPr>
              <w:suppressLineNumbers/>
              <w:suppressAutoHyphens/>
              <w:spacing w:before="60" w:after="60"/>
              <w:jc w:val="center"/>
            </w:pPr>
            <w:hyperlink r:id="rId105" w:history="1">
              <w:r>
                <w:rPr>
                  <w:rStyle w:val="Hyperlink"/>
                </w:rPr>
                <w:t>5251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D212BC">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D4E53" w14:textId="0713B14E" w:rsidR="00FC3275" w:rsidRDefault="00BA7337" w:rsidP="00FC3275">
            <w:pPr>
              <w:suppressLineNumbers/>
              <w:suppressAutoHyphens/>
              <w:spacing w:before="60" w:after="60"/>
              <w:jc w:val="center"/>
            </w:pPr>
            <w:r w:rsidRPr="002847A5">
              <w:t>5487</w:t>
            </w:r>
          </w:p>
        </w:tc>
        <w:tc>
          <w:tcPr>
            <w:tcW w:w="3251" w:type="dxa"/>
            <w:tcBorders>
              <w:top w:val="nil"/>
              <w:left w:val="single" w:sz="12" w:space="0" w:color="auto"/>
              <w:bottom w:val="single" w:sz="4" w:space="0" w:color="auto"/>
              <w:right w:val="single" w:sz="12" w:space="0" w:color="auto"/>
            </w:tcBorders>
            <w:shd w:val="clear" w:color="auto" w:fill="00FFFF"/>
          </w:tcPr>
          <w:p w14:paraId="54729640" w14:textId="3DB1332F" w:rsidR="00FC3275" w:rsidRPr="00973287" w:rsidRDefault="00FC3275" w:rsidP="00FC3275">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77777777" w:rsidR="00FC3275" w:rsidRDefault="00FC3275" w:rsidP="00FC327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0465DF">
        <w:tc>
          <w:tcPr>
            <w:tcW w:w="975" w:type="dxa"/>
            <w:tcBorders>
              <w:left w:val="single" w:sz="12" w:space="0" w:color="auto"/>
              <w:bottom w:val="nil"/>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5CC59FD" w14:textId="3E7CFBF8" w:rsidR="00525A74" w:rsidRPr="00EC002F" w:rsidRDefault="00381DD8" w:rsidP="00525A74">
            <w:pPr>
              <w:suppressLineNumbers/>
              <w:suppressAutoHyphens/>
              <w:spacing w:before="60" w:after="60"/>
              <w:jc w:val="center"/>
            </w:pPr>
            <w:hyperlink r:id="rId106" w:history="1">
              <w:r>
                <w:rPr>
                  <w:rStyle w:val="Hyperlink"/>
                </w:rPr>
                <w:t>5305</w:t>
              </w:r>
            </w:hyperlink>
          </w:p>
        </w:tc>
        <w:tc>
          <w:tcPr>
            <w:tcW w:w="3251" w:type="dxa"/>
            <w:tcBorders>
              <w:left w:val="single" w:sz="12" w:space="0" w:color="auto"/>
              <w:bottom w:val="nil"/>
              <w:right w:val="single" w:sz="12" w:space="0" w:color="auto"/>
            </w:tcBorders>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nil"/>
              <w:right w:val="single" w:sz="12" w:space="0" w:color="auto"/>
            </w:tcBorders>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202B509E" w14:textId="7B163661" w:rsidR="00525A74" w:rsidRPr="00750E57" w:rsidRDefault="00D212BC" w:rsidP="00525A74">
            <w:pPr>
              <w:pStyle w:val="TAL"/>
              <w:rPr>
                <w:sz w:val="20"/>
              </w:rPr>
            </w:pPr>
            <w:r>
              <w:rPr>
                <w:sz w:val="20"/>
              </w:rPr>
              <w:t>Revised to 5566</w:t>
            </w:r>
          </w:p>
        </w:tc>
        <w:tc>
          <w:tcPr>
            <w:tcW w:w="4619" w:type="dxa"/>
            <w:tcBorders>
              <w:left w:val="single" w:sz="12" w:space="0" w:color="auto"/>
              <w:bottom w:val="nil"/>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D212BC" w:rsidRPr="002F2600" w14:paraId="0BA74795" w14:textId="77777777" w:rsidTr="000465DF">
        <w:tc>
          <w:tcPr>
            <w:tcW w:w="975" w:type="dxa"/>
            <w:tcBorders>
              <w:top w:val="nil"/>
              <w:left w:val="single" w:sz="12" w:space="0" w:color="auto"/>
              <w:right w:val="single" w:sz="12" w:space="0" w:color="auto"/>
            </w:tcBorders>
            <w:shd w:val="clear" w:color="auto" w:fill="FFFFFF" w:themeFill="background1"/>
          </w:tcPr>
          <w:p w14:paraId="29071DC0" w14:textId="77777777" w:rsidR="00D212BC" w:rsidRPr="00D81B37" w:rsidRDefault="00D212BC" w:rsidP="00D212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10D2020" w14:textId="77777777" w:rsidR="00D212BC" w:rsidRPr="00D81B37" w:rsidRDefault="00D212BC" w:rsidP="00D212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F962924" w14:textId="48AB9065" w:rsidR="00D212BC" w:rsidRDefault="00D212BC" w:rsidP="00D212BC">
            <w:pPr>
              <w:suppressLineNumbers/>
              <w:suppressAutoHyphens/>
              <w:spacing w:before="60" w:after="60"/>
              <w:jc w:val="center"/>
            </w:pPr>
            <w:r>
              <w:t>5566</w:t>
            </w:r>
          </w:p>
        </w:tc>
        <w:tc>
          <w:tcPr>
            <w:tcW w:w="3251" w:type="dxa"/>
            <w:tcBorders>
              <w:top w:val="nil"/>
              <w:left w:val="single" w:sz="12" w:space="0" w:color="auto"/>
              <w:bottom w:val="single" w:sz="4" w:space="0" w:color="auto"/>
              <w:right w:val="single" w:sz="12" w:space="0" w:color="auto"/>
            </w:tcBorders>
            <w:shd w:val="clear" w:color="auto" w:fill="DEE7AB"/>
          </w:tcPr>
          <w:p w14:paraId="7EB528C9" w14:textId="21B7C799" w:rsidR="00D212BC" w:rsidRPr="00973287" w:rsidRDefault="00D212BC" w:rsidP="00D212BC">
            <w:pPr>
              <w:pStyle w:val="TAL"/>
              <w:rPr>
                <w:sz w:val="20"/>
              </w:rPr>
            </w:pPr>
            <w:r w:rsidRPr="00973287">
              <w:rPr>
                <w:sz w:val="20"/>
              </w:rPr>
              <w:t>CR 0131 29.523 Rel-19 Correction of re-used Data Types table</w:t>
            </w:r>
          </w:p>
        </w:tc>
        <w:tc>
          <w:tcPr>
            <w:tcW w:w="1401" w:type="dxa"/>
            <w:tcBorders>
              <w:top w:val="nil"/>
              <w:left w:val="single" w:sz="12" w:space="0" w:color="auto"/>
              <w:bottom w:val="single" w:sz="4" w:space="0" w:color="auto"/>
              <w:right w:val="single" w:sz="12" w:space="0" w:color="auto"/>
            </w:tcBorders>
            <w:shd w:val="clear" w:color="auto" w:fill="DEE7AB"/>
          </w:tcPr>
          <w:p w14:paraId="06EA97A4" w14:textId="2270EE9C" w:rsidR="00D212BC" w:rsidRDefault="00D212BC" w:rsidP="00D212BC">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8225A" w14:textId="5AC45322" w:rsidR="00D212BC" w:rsidRDefault="000465DF" w:rsidP="00D212B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8DAC43E" w14:textId="77777777" w:rsidR="00D212BC" w:rsidRDefault="00D212BC" w:rsidP="00D212BC">
            <w:pPr>
              <w:pStyle w:val="TAL"/>
              <w:rPr>
                <w:sz w:val="20"/>
              </w:rPr>
            </w:pPr>
          </w:p>
        </w:tc>
      </w:tr>
      <w:tr w:rsidR="00525A74" w:rsidRPr="002F2600" w14:paraId="649B5E70" w14:textId="77777777" w:rsidTr="008F34F6">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423C7C72" w:rsidR="00525A74" w:rsidRPr="00EC002F" w:rsidRDefault="00381DD8" w:rsidP="00525A74">
            <w:pPr>
              <w:suppressLineNumbers/>
              <w:suppressAutoHyphens/>
              <w:spacing w:before="60" w:after="60"/>
              <w:jc w:val="center"/>
            </w:pPr>
            <w:hyperlink r:id="rId107" w:history="1">
              <w:r>
                <w:rPr>
                  <w:rStyle w:val="Hyperlink"/>
                </w:rPr>
                <w:t>5306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8F34F6">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62DC29" w14:textId="2695E6F8" w:rsidR="001718B0" w:rsidRDefault="008E743A" w:rsidP="001718B0">
            <w:pPr>
              <w:suppressLineNumbers/>
              <w:suppressAutoHyphens/>
              <w:spacing w:before="60" w:after="60"/>
              <w:jc w:val="center"/>
            </w:pPr>
            <w:hyperlink r:id="rId108" w:history="1">
              <w:r>
                <w:rPr>
                  <w:rStyle w:val="Hyperlink"/>
                </w:rPr>
                <w:t>5477</w:t>
              </w:r>
            </w:hyperlink>
          </w:p>
        </w:tc>
        <w:tc>
          <w:tcPr>
            <w:tcW w:w="3251" w:type="dxa"/>
            <w:tcBorders>
              <w:top w:val="nil"/>
              <w:left w:val="single" w:sz="12" w:space="0" w:color="auto"/>
              <w:bottom w:val="single" w:sz="4" w:space="0" w:color="auto"/>
              <w:right w:val="single" w:sz="12" w:space="0" w:color="auto"/>
            </w:tcBorders>
            <w:shd w:val="clear" w:color="auto" w:fill="DEE7AB"/>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DEE7AB"/>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769C9B6D" w:rsidR="001718B0" w:rsidRDefault="008F34F6"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F80F13">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B13D6D">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420F2479" w:rsidR="001718B0" w:rsidRPr="00EC002F" w:rsidRDefault="00381DD8" w:rsidP="001718B0">
            <w:pPr>
              <w:suppressLineNumbers/>
              <w:suppressAutoHyphens/>
              <w:spacing w:before="60" w:after="60"/>
              <w:jc w:val="center"/>
            </w:pPr>
            <w:hyperlink r:id="rId109" w:history="1">
              <w:r>
                <w:rPr>
                  <w:rStyle w:val="Hyperlink"/>
                </w:rPr>
                <w:t>5088</w:t>
              </w:r>
            </w:hyperlink>
          </w:p>
        </w:tc>
        <w:tc>
          <w:tcPr>
            <w:tcW w:w="3251" w:type="dxa"/>
            <w:tcBorders>
              <w:left w:val="single" w:sz="12" w:space="0" w:color="auto"/>
              <w:bottom w:val="single" w:sz="4" w:space="0" w:color="auto"/>
              <w:right w:val="single" w:sz="12" w:space="0" w:color="auto"/>
            </w:tcBorders>
          </w:tcPr>
          <w:p w14:paraId="6D11F37D" w14:textId="2FBFB673" w:rsidR="001718B0" w:rsidRPr="00750E57" w:rsidRDefault="001718B0" w:rsidP="001718B0">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16DF10EE" w:rsidR="001718B0" w:rsidRPr="00750E57" w:rsidRDefault="00F80F13" w:rsidP="001718B0">
            <w:pPr>
              <w:pStyle w:val="TAL"/>
              <w:rPr>
                <w:sz w:val="20"/>
              </w:rPr>
            </w:pPr>
            <w:r>
              <w:rPr>
                <w:sz w:val="20"/>
              </w:rPr>
              <w:t>Postponed till next meeting</w:t>
            </w:r>
          </w:p>
        </w:tc>
        <w:tc>
          <w:tcPr>
            <w:tcW w:w="4619" w:type="dxa"/>
            <w:tcBorders>
              <w:left w:val="single" w:sz="12" w:space="0" w:color="auto"/>
              <w:right w:val="single" w:sz="12" w:space="0" w:color="auto"/>
            </w:tcBorders>
          </w:tcPr>
          <w:p w14:paraId="3AE10AA9" w14:textId="77777777" w:rsidR="001718B0" w:rsidRDefault="00EF786C" w:rsidP="001718B0">
            <w:pPr>
              <w:pStyle w:val="TAL"/>
              <w:rPr>
                <w:sz w:val="20"/>
              </w:rPr>
            </w:pPr>
            <w:r>
              <w:rPr>
                <w:sz w:val="20"/>
              </w:rPr>
              <w:t>Ericsson: The change is NBC.</w:t>
            </w:r>
          </w:p>
          <w:p w14:paraId="2A008CE5" w14:textId="7EBF95B4" w:rsidR="00EF786C" w:rsidRPr="00417473" w:rsidRDefault="00EF786C" w:rsidP="001718B0">
            <w:pPr>
              <w:pStyle w:val="TAL"/>
              <w:rPr>
                <w:sz w:val="20"/>
              </w:rPr>
            </w:pPr>
          </w:p>
        </w:tc>
      </w:tr>
      <w:tr w:rsidR="001718B0" w:rsidRPr="002F2600" w14:paraId="2B3936F0" w14:textId="77777777" w:rsidTr="00B13D6D">
        <w:tc>
          <w:tcPr>
            <w:tcW w:w="975" w:type="dxa"/>
            <w:tcBorders>
              <w:left w:val="single" w:sz="12" w:space="0" w:color="auto"/>
              <w:bottom w:val="nil"/>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3151485" w14:textId="0394FC68" w:rsidR="001718B0" w:rsidRPr="00EC002F" w:rsidRDefault="00381DD8" w:rsidP="001718B0">
            <w:pPr>
              <w:suppressLineNumbers/>
              <w:suppressAutoHyphens/>
              <w:spacing w:before="60" w:after="60"/>
              <w:jc w:val="center"/>
            </w:pPr>
            <w:hyperlink r:id="rId110" w:history="1">
              <w:r>
                <w:rPr>
                  <w:rStyle w:val="Hyperlink"/>
                </w:rPr>
                <w:t>5112</w:t>
              </w:r>
            </w:hyperlink>
          </w:p>
        </w:tc>
        <w:tc>
          <w:tcPr>
            <w:tcW w:w="3251" w:type="dxa"/>
            <w:tcBorders>
              <w:left w:val="single" w:sz="12" w:space="0" w:color="auto"/>
              <w:bottom w:val="nil"/>
              <w:right w:val="single" w:sz="12" w:space="0" w:color="auto"/>
            </w:tcBorders>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nil"/>
              <w:right w:val="single" w:sz="12" w:space="0" w:color="auto"/>
            </w:tcBorders>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B258584" w14:textId="50730B4F" w:rsidR="001718B0" w:rsidRPr="00D36C9E" w:rsidRDefault="00B13D6D" w:rsidP="001718B0">
            <w:pPr>
              <w:pStyle w:val="TAL"/>
              <w:rPr>
                <w:sz w:val="20"/>
              </w:rPr>
            </w:pPr>
            <w:r>
              <w:rPr>
                <w:sz w:val="20"/>
              </w:rPr>
              <w:t>Revised to 5490</w:t>
            </w:r>
          </w:p>
        </w:tc>
        <w:tc>
          <w:tcPr>
            <w:tcW w:w="4619" w:type="dxa"/>
            <w:tcBorders>
              <w:left w:val="single" w:sz="12" w:space="0" w:color="auto"/>
              <w:bottom w:val="nil"/>
              <w:right w:val="single" w:sz="12" w:space="0" w:color="auto"/>
            </w:tcBorders>
          </w:tcPr>
          <w:p w14:paraId="2BD8F670" w14:textId="77777777" w:rsidR="001718B0" w:rsidRDefault="00220773" w:rsidP="001718B0">
            <w:pPr>
              <w:pStyle w:val="TAL"/>
              <w:rPr>
                <w:sz w:val="20"/>
              </w:rPr>
            </w:pPr>
            <w:r>
              <w:rPr>
                <w:sz w:val="20"/>
              </w:rPr>
              <w:t xml:space="preserve">Huawei: Simplify the description of </w:t>
            </w:r>
            <w:proofErr w:type="spellStart"/>
            <w:r>
              <w:rPr>
                <w:sz w:val="20"/>
              </w:rPr>
              <w:t>gpsi</w:t>
            </w:r>
            <w:proofErr w:type="spellEnd"/>
            <w:r>
              <w:rPr>
                <w:sz w:val="20"/>
              </w:rPr>
              <w:t>.</w:t>
            </w:r>
          </w:p>
          <w:p w14:paraId="057F2A68" w14:textId="17BAEBEF" w:rsidR="000B7BBC" w:rsidRDefault="000B7BBC" w:rsidP="001718B0">
            <w:pPr>
              <w:pStyle w:val="TAL"/>
              <w:rPr>
                <w:sz w:val="20"/>
              </w:rPr>
            </w:pPr>
            <w:r>
              <w:rPr>
                <w:sz w:val="20"/>
              </w:rPr>
              <w:t>Samsung: Format issues.</w:t>
            </w:r>
          </w:p>
          <w:p w14:paraId="28E4AC5E" w14:textId="2DBFC279" w:rsidR="000B7BBC" w:rsidRDefault="00ED5CCF" w:rsidP="001718B0">
            <w:pPr>
              <w:pStyle w:val="TAL"/>
              <w:rPr>
                <w:sz w:val="20"/>
              </w:rPr>
            </w:pPr>
            <w:r>
              <w:rPr>
                <w:sz w:val="20"/>
              </w:rPr>
              <w:t>This CR will keep NBI19 related changes</w:t>
            </w:r>
            <w:r w:rsidR="001837A7">
              <w:rPr>
                <w:sz w:val="20"/>
              </w:rPr>
              <w:t>. 5271 will keep the CAPIF_Ph3 related changes..</w:t>
            </w:r>
          </w:p>
          <w:p w14:paraId="297FE9CD" w14:textId="4BFA8AB8" w:rsidR="005B1FE9" w:rsidRPr="00D36C9E" w:rsidRDefault="005B1FE9" w:rsidP="001718B0">
            <w:pPr>
              <w:pStyle w:val="TAL"/>
              <w:rPr>
                <w:sz w:val="20"/>
              </w:rPr>
            </w:pPr>
          </w:p>
        </w:tc>
      </w:tr>
      <w:tr w:rsidR="00B13D6D" w:rsidRPr="002F2600" w14:paraId="177669AA" w14:textId="77777777" w:rsidTr="00F000F6">
        <w:tc>
          <w:tcPr>
            <w:tcW w:w="975" w:type="dxa"/>
            <w:tcBorders>
              <w:top w:val="nil"/>
              <w:left w:val="single" w:sz="12" w:space="0" w:color="auto"/>
              <w:right w:val="single" w:sz="12" w:space="0" w:color="auto"/>
            </w:tcBorders>
          </w:tcPr>
          <w:p w14:paraId="3EF1F1EF" w14:textId="77777777" w:rsidR="00B13D6D" w:rsidRPr="00D81B37" w:rsidRDefault="00B13D6D" w:rsidP="00B13D6D">
            <w:pPr>
              <w:pStyle w:val="TAL"/>
              <w:rPr>
                <w:sz w:val="20"/>
              </w:rPr>
            </w:pPr>
          </w:p>
        </w:tc>
        <w:tc>
          <w:tcPr>
            <w:tcW w:w="2635" w:type="dxa"/>
            <w:tcBorders>
              <w:top w:val="nil"/>
              <w:left w:val="single" w:sz="12" w:space="0" w:color="auto"/>
              <w:right w:val="single" w:sz="12" w:space="0" w:color="auto"/>
            </w:tcBorders>
          </w:tcPr>
          <w:p w14:paraId="62DB212F" w14:textId="77777777" w:rsidR="00B13D6D" w:rsidRPr="00D81B37" w:rsidRDefault="00B13D6D" w:rsidP="00B13D6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94ED3B" w14:textId="5FB72C4F" w:rsidR="00B13D6D" w:rsidRDefault="008E743A" w:rsidP="00B13D6D">
            <w:pPr>
              <w:suppressLineNumbers/>
              <w:suppressAutoHyphens/>
              <w:spacing w:before="60" w:after="60"/>
              <w:jc w:val="center"/>
            </w:pPr>
            <w:hyperlink r:id="rId111" w:history="1">
              <w:r>
                <w:rPr>
                  <w:rStyle w:val="Hyperlink"/>
                </w:rPr>
                <w:t>5490</w:t>
              </w:r>
            </w:hyperlink>
          </w:p>
        </w:tc>
        <w:tc>
          <w:tcPr>
            <w:tcW w:w="3251" w:type="dxa"/>
            <w:tcBorders>
              <w:top w:val="nil"/>
              <w:left w:val="single" w:sz="12" w:space="0" w:color="auto"/>
              <w:bottom w:val="single" w:sz="4" w:space="0" w:color="auto"/>
              <w:right w:val="single" w:sz="12" w:space="0" w:color="auto"/>
            </w:tcBorders>
            <w:shd w:val="clear" w:color="auto" w:fill="00FFFF"/>
          </w:tcPr>
          <w:p w14:paraId="6B5DAC26" w14:textId="545C4E72" w:rsidR="00B13D6D" w:rsidRDefault="00B13D6D" w:rsidP="00B13D6D">
            <w:pPr>
              <w:pStyle w:val="TAL"/>
              <w:rPr>
                <w:sz w:val="20"/>
              </w:rPr>
            </w:pPr>
            <w:r>
              <w:rPr>
                <w:sz w:val="20"/>
              </w:rPr>
              <w:t>CR 0449 29.222 Rel-19 General corrections of CAPIF specification.</w:t>
            </w:r>
          </w:p>
        </w:tc>
        <w:tc>
          <w:tcPr>
            <w:tcW w:w="1401" w:type="dxa"/>
            <w:tcBorders>
              <w:top w:val="nil"/>
              <w:left w:val="single" w:sz="12" w:space="0" w:color="auto"/>
              <w:bottom w:val="single" w:sz="4" w:space="0" w:color="auto"/>
              <w:right w:val="single" w:sz="12" w:space="0" w:color="auto"/>
            </w:tcBorders>
            <w:shd w:val="clear" w:color="auto" w:fill="00FFFF"/>
          </w:tcPr>
          <w:p w14:paraId="03A22518" w14:textId="56320F93" w:rsidR="00B13D6D" w:rsidRDefault="00B13D6D" w:rsidP="00B13D6D">
            <w:pPr>
              <w:pStyle w:val="TAL"/>
              <w:rPr>
                <w:sz w:val="20"/>
              </w:rPr>
            </w:pPr>
            <w:r>
              <w:rPr>
                <w:sz w:val="20"/>
              </w:rPr>
              <w:t>Ericsson, Nokia</w:t>
            </w:r>
          </w:p>
        </w:tc>
        <w:tc>
          <w:tcPr>
            <w:tcW w:w="1062" w:type="dxa"/>
            <w:tcBorders>
              <w:top w:val="nil"/>
              <w:left w:val="single" w:sz="12" w:space="0" w:color="auto"/>
              <w:right w:val="single" w:sz="12" w:space="0" w:color="auto"/>
            </w:tcBorders>
          </w:tcPr>
          <w:p w14:paraId="7E75C3C9" w14:textId="77777777" w:rsidR="00B13D6D" w:rsidRDefault="00B13D6D" w:rsidP="00B13D6D">
            <w:pPr>
              <w:pStyle w:val="TAL"/>
              <w:rPr>
                <w:sz w:val="20"/>
              </w:rPr>
            </w:pPr>
          </w:p>
        </w:tc>
        <w:tc>
          <w:tcPr>
            <w:tcW w:w="4619" w:type="dxa"/>
            <w:tcBorders>
              <w:top w:val="nil"/>
              <w:left w:val="single" w:sz="12" w:space="0" w:color="auto"/>
              <w:right w:val="single" w:sz="12" w:space="0" w:color="auto"/>
            </w:tcBorders>
          </w:tcPr>
          <w:p w14:paraId="06E4ED76" w14:textId="77777777" w:rsidR="00B13D6D" w:rsidRDefault="00B13D6D" w:rsidP="00B13D6D">
            <w:pPr>
              <w:pStyle w:val="TAL"/>
              <w:rPr>
                <w:sz w:val="20"/>
              </w:rPr>
            </w:pPr>
          </w:p>
        </w:tc>
      </w:tr>
      <w:tr w:rsidR="001718B0" w:rsidRPr="002F2600" w14:paraId="1FE3F9F2" w14:textId="77777777" w:rsidTr="00F000F6">
        <w:tc>
          <w:tcPr>
            <w:tcW w:w="975" w:type="dxa"/>
            <w:tcBorders>
              <w:left w:val="single" w:sz="12" w:space="0" w:color="auto"/>
              <w:bottom w:val="nil"/>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2A92091" w14:textId="47BADE8D" w:rsidR="001718B0" w:rsidRPr="00EC002F" w:rsidRDefault="00381DD8" w:rsidP="001718B0">
            <w:pPr>
              <w:suppressLineNumbers/>
              <w:suppressAutoHyphens/>
              <w:spacing w:before="60" w:after="60"/>
              <w:jc w:val="center"/>
            </w:pPr>
            <w:hyperlink r:id="rId112" w:history="1">
              <w:r>
                <w:rPr>
                  <w:rStyle w:val="Hyperlink"/>
                </w:rPr>
                <w:t>5113</w:t>
              </w:r>
            </w:hyperlink>
          </w:p>
        </w:tc>
        <w:tc>
          <w:tcPr>
            <w:tcW w:w="3251" w:type="dxa"/>
            <w:tcBorders>
              <w:left w:val="single" w:sz="12" w:space="0" w:color="auto"/>
              <w:bottom w:val="nil"/>
              <w:right w:val="single" w:sz="12" w:space="0" w:color="auto"/>
            </w:tcBorders>
          </w:tcPr>
          <w:p w14:paraId="0D5342D4" w14:textId="60ADC6A3" w:rsidR="001718B0" w:rsidRPr="00750E57" w:rsidRDefault="001718B0" w:rsidP="001718B0">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nil"/>
              <w:right w:val="single" w:sz="12" w:space="0" w:color="auto"/>
            </w:tcBorders>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2F33DA2" w14:textId="033DAD36" w:rsidR="001718B0" w:rsidRPr="00D36C9E" w:rsidRDefault="00F000F6" w:rsidP="001718B0">
            <w:pPr>
              <w:pStyle w:val="TAL"/>
              <w:rPr>
                <w:sz w:val="20"/>
              </w:rPr>
            </w:pPr>
            <w:r>
              <w:rPr>
                <w:sz w:val="20"/>
              </w:rPr>
              <w:t>Revised to 5491</w:t>
            </w:r>
          </w:p>
        </w:tc>
        <w:tc>
          <w:tcPr>
            <w:tcW w:w="4619" w:type="dxa"/>
            <w:tcBorders>
              <w:left w:val="single" w:sz="12" w:space="0" w:color="auto"/>
              <w:bottom w:val="nil"/>
              <w:right w:val="single" w:sz="12" w:space="0" w:color="auto"/>
            </w:tcBorders>
          </w:tcPr>
          <w:p w14:paraId="7322F701" w14:textId="77777777" w:rsidR="001718B0" w:rsidRDefault="004D5638" w:rsidP="001718B0">
            <w:pPr>
              <w:pStyle w:val="TAL"/>
              <w:rPr>
                <w:sz w:val="20"/>
              </w:rPr>
            </w:pPr>
            <w:r>
              <w:rPr>
                <w:sz w:val="20"/>
              </w:rPr>
              <w:t>Huawei, Nokia: Changes not needed, refer to a different API.</w:t>
            </w:r>
          </w:p>
          <w:p w14:paraId="6AC96D18" w14:textId="613DA945" w:rsidR="004D5638" w:rsidRDefault="00DB2F7E" w:rsidP="001718B0">
            <w:pPr>
              <w:pStyle w:val="TAL"/>
              <w:rPr>
                <w:sz w:val="20"/>
              </w:rPr>
            </w:pPr>
            <w:r>
              <w:rPr>
                <w:sz w:val="20"/>
              </w:rPr>
              <w:t xml:space="preserve">Samsung: </w:t>
            </w:r>
            <w:proofErr w:type="spellStart"/>
            <w:r>
              <w:rPr>
                <w:sz w:val="20"/>
              </w:rPr>
              <w:t>NetSliceId</w:t>
            </w:r>
            <w:proofErr w:type="spellEnd"/>
            <w:r w:rsidR="00B40306">
              <w:rPr>
                <w:sz w:val="20"/>
              </w:rPr>
              <w:t xml:space="preserve"> belongs to a different WI.</w:t>
            </w:r>
            <w:r w:rsidR="00205EF2">
              <w:rPr>
                <w:sz w:val="20"/>
              </w:rPr>
              <w:t xml:space="preserve"> Is there a dependency with SA3?</w:t>
            </w:r>
          </w:p>
          <w:p w14:paraId="089038E9" w14:textId="229D12A1" w:rsidR="00B40306" w:rsidRPr="00D36C9E" w:rsidRDefault="00B40306" w:rsidP="001718B0">
            <w:pPr>
              <w:pStyle w:val="TAL"/>
              <w:rPr>
                <w:sz w:val="20"/>
              </w:rPr>
            </w:pPr>
            <w:r>
              <w:rPr>
                <w:sz w:val="20"/>
              </w:rPr>
              <w:t>Format issues can be corrected as Cat-D.</w:t>
            </w:r>
          </w:p>
        </w:tc>
      </w:tr>
      <w:tr w:rsidR="00F000F6" w:rsidRPr="002F2600" w14:paraId="481B84CE" w14:textId="77777777" w:rsidTr="003A096B">
        <w:tc>
          <w:tcPr>
            <w:tcW w:w="975" w:type="dxa"/>
            <w:tcBorders>
              <w:top w:val="nil"/>
              <w:left w:val="single" w:sz="12" w:space="0" w:color="auto"/>
              <w:right w:val="single" w:sz="12" w:space="0" w:color="auto"/>
            </w:tcBorders>
          </w:tcPr>
          <w:p w14:paraId="595AA32E" w14:textId="77777777" w:rsidR="00F000F6" w:rsidRPr="00D81B37" w:rsidRDefault="00F000F6" w:rsidP="00F000F6">
            <w:pPr>
              <w:pStyle w:val="TAL"/>
              <w:rPr>
                <w:sz w:val="20"/>
              </w:rPr>
            </w:pPr>
          </w:p>
        </w:tc>
        <w:tc>
          <w:tcPr>
            <w:tcW w:w="2635" w:type="dxa"/>
            <w:tcBorders>
              <w:top w:val="nil"/>
              <w:left w:val="single" w:sz="12" w:space="0" w:color="auto"/>
              <w:right w:val="single" w:sz="12" w:space="0" w:color="auto"/>
            </w:tcBorders>
          </w:tcPr>
          <w:p w14:paraId="0532EEA9" w14:textId="77777777" w:rsidR="00F000F6" w:rsidRPr="00D81B37" w:rsidRDefault="00F000F6" w:rsidP="00F000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FA7FCC" w14:textId="0D20DC49" w:rsidR="00F000F6" w:rsidRDefault="008E743A" w:rsidP="00F000F6">
            <w:pPr>
              <w:suppressLineNumbers/>
              <w:suppressAutoHyphens/>
              <w:spacing w:before="60" w:after="60"/>
              <w:jc w:val="center"/>
            </w:pPr>
            <w:hyperlink r:id="rId113" w:history="1">
              <w:r>
                <w:rPr>
                  <w:rStyle w:val="Hyperlink"/>
                </w:rPr>
                <w:t>5491</w:t>
              </w:r>
            </w:hyperlink>
          </w:p>
        </w:tc>
        <w:tc>
          <w:tcPr>
            <w:tcW w:w="3251" w:type="dxa"/>
            <w:tcBorders>
              <w:top w:val="nil"/>
              <w:left w:val="single" w:sz="12" w:space="0" w:color="auto"/>
              <w:bottom w:val="single" w:sz="4" w:space="0" w:color="auto"/>
              <w:right w:val="single" w:sz="12" w:space="0" w:color="auto"/>
            </w:tcBorders>
            <w:shd w:val="clear" w:color="auto" w:fill="00FFFF"/>
          </w:tcPr>
          <w:p w14:paraId="5E0563A3" w14:textId="0FA4BA21" w:rsidR="00F000F6" w:rsidRDefault="00F000F6" w:rsidP="00F000F6">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FCC5CB4" w14:textId="3D854E8B" w:rsidR="00F000F6" w:rsidRDefault="00F000F6" w:rsidP="00F000F6">
            <w:pPr>
              <w:pStyle w:val="TAL"/>
              <w:rPr>
                <w:sz w:val="20"/>
              </w:rPr>
            </w:pPr>
            <w:r>
              <w:rPr>
                <w:sz w:val="20"/>
              </w:rPr>
              <w:t>Ericsson</w:t>
            </w:r>
          </w:p>
        </w:tc>
        <w:tc>
          <w:tcPr>
            <w:tcW w:w="1062" w:type="dxa"/>
            <w:tcBorders>
              <w:top w:val="nil"/>
              <w:left w:val="single" w:sz="12" w:space="0" w:color="auto"/>
              <w:right w:val="single" w:sz="12" w:space="0" w:color="auto"/>
            </w:tcBorders>
          </w:tcPr>
          <w:p w14:paraId="2E0D1BDD" w14:textId="77777777" w:rsidR="00F000F6" w:rsidRDefault="00F000F6" w:rsidP="00F000F6">
            <w:pPr>
              <w:pStyle w:val="TAL"/>
              <w:rPr>
                <w:sz w:val="20"/>
              </w:rPr>
            </w:pPr>
          </w:p>
        </w:tc>
        <w:tc>
          <w:tcPr>
            <w:tcW w:w="4619" w:type="dxa"/>
            <w:tcBorders>
              <w:top w:val="nil"/>
              <w:left w:val="single" w:sz="12" w:space="0" w:color="auto"/>
              <w:right w:val="single" w:sz="12" w:space="0" w:color="auto"/>
            </w:tcBorders>
          </w:tcPr>
          <w:p w14:paraId="47F2C926" w14:textId="77777777" w:rsidR="00F000F6" w:rsidRDefault="00F000F6" w:rsidP="00F000F6">
            <w:pPr>
              <w:pStyle w:val="TAL"/>
              <w:rPr>
                <w:sz w:val="20"/>
              </w:rPr>
            </w:pPr>
          </w:p>
        </w:tc>
      </w:tr>
      <w:tr w:rsidR="001718B0" w:rsidRPr="002F2600" w14:paraId="41BF409A" w14:textId="77777777" w:rsidTr="003A096B">
        <w:tc>
          <w:tcPr>
            <w:tcW w:w="975" w:type="dxa"/>
            <w:tcBorders>
              <w:left w:val="single" w:sz="12" w:space="0" w:color="auto"/>
              <w:bottom w:val="nil"/>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3DC2943" w14:textId="46171E7E" w:rsidR="001718B0" w:rsidRPr="00EC002F" w:rsidRDefault="00381DD8" w:rsidP="001718B0">
            <w:pPr>
              <w:suppressLineNumbers/>
              <w:suppressAutoHyphens/>
              <w:spacing w:before="60" w:after="60"/>
              <w:jc w:val="center"/>
            </w:pPr>
            <w:hyperlink r:id="rId114" w:history="1">
              <w:r>
                <w:rPr>
                  <w:rStyle w:val="Hyperlink"/>
                </w:rPr>
                <w:t>5114</w:t>
              </w:r>
            </w:hyperlink>
          </w:p>
        </w:tc>
        <w:tc>
          <w:tcPr>
            <w:tcW w:w="3251" w:type="dxa"/>
            <w:tcBorders>
              <w:left w:val="single" w:sz="12" w:space="0" w:color="auto"/>
              <w:bottom w:val="nil"/>
              <w:right w:val="single" w:sz="12" w:space="0" w:color="auto"/>
            </w:tcBorders>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nil"/>
              <w:right w:val="single" w:sz="12" w:space="0" w:color="auto"/>
            </w:tcBorders>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12C8398" w14:textId="1C39D452" w:rsidR="001718B0" w:rsidRPr="00D36C9E" w:rsidRDefault="003A096B" w:rsidP="001718B0">
            <w:pPr>
              <w:pStyle w:val="TAL"/>
              <w:rPr>
                <w:sz w:val="20"/>
              </w:rPr>
            </w:pPr>
            <w:r>
              <w:rPr>
                <w:sz w:val="20"/>
              </w:rPr>
              <w:t>Revised to 5492</w:t>
            </w:r>
          </w:p>
        </w:tc>
        <w:tc>
          <w:tcPr>
            <w:tcW w:w="4619" w:type="dxa"/>
            <w:tcBorders>
              <w:left w:val="single" w:sz="12" w:space="0" w:color="auto"/>
              <w:bottom w:val="nil"/>
              <w:right w:val="single" w:sz="12" w:space="0" w:color="auto"/>
            </w:tcBorders>
          </w:tcPr>
          <w:p w14:paraId="27C8C8E6" w14:textId="77777777" w:rsidR="001718B0" w:rsidRDefault="00C8316C" w:rsidP="001718B0">
            <w:pPr>
              <w:pStyle w:val="TAL"/>
              <w:rPr>
                <w:sz w:val="20"/>
              </w:rPr>
            </w:pPr>
            <w:r>
              <w:rPr>
                <w:sz w:val="20"/>
              </w:rPr>
              <w:t>Huawei: WI should add CAPIF_Ph3, NBI1</w:t>
            </w:r>
            <w:r w:rsidR="00A2211E">
              <w:rPr>
                <w:sz w:val="20"/>
              </w:rPr>
              <w:t>9, remove event notification, add them in chronological order, add API invoker.</w:t>
            </w:r>
          </w:p>
          <w:p w14:paraId="23C117EA" w14:textId="4BC9C15B" w:rsidR="00A2211E" w:rsidRPr="00D36C9E" w:rsidRDefault="00F03EF7" w:rsidP="001718B0">
            <w:pPr>
              <w:pStyle w:val="TAL"/>
              <w:rPr>
                <w:sz w:val="20"/>
              </w:rPr>
            </w:pPr>
            <w:r>
              <w:rPr>
                <w:sz w:val="20"/>
              </w:rPr>
              <w:t xml:space="preserve">Nokia: remove the change for </w:t>
            </w:r>
            <w:proofErr w:type="spellStart"/>
            <w:r>
              <w:rPr>
                <w:sz w:val="20"/>
              </w:rPr>
              <w:t>CAPIF_Security</w:t>
            </w:r>
            <w:proofErr w:type="spellEnd"/>
            <w:r>
              <w:rPr>
                <w:sz w:val="20"/>
              </w:rPr>
              <w:t>.</w:t>
            </w:r>
          </w:p>
        </w:tc>
      </w:tr>
      <w:tr w:rsidR="003A096B" w:rsidRPr="002F2600" w14:paraId="1D7C7D62" w14:textId="77777777" w:rsidTr="003A0F78">
        <w:tc>
          <w:tcPr>
            <w:tcW w:w="975" w:type="dxa"/>
            <w:tcBorders>
              <w:top w:val="nil"/>
              <w:left w:val="single" w:sz="12" w:space="0" w:color="auto"/>
              <w:right w:val="single" w:sz="12" w:space="0" w:color="auto"/>
            </w:tcBorders>
          </w:tcPr>
          <w:p w14:paraId="76FE88BE" w14:textId="77777777" w:rsidR="003A096B" w:rsidRPr="00D81B37" w:rsidRDefault="003A096B" w:rsidP="003A096B">
            <w:pPr>
              <w:pStyle w:val="TAL"/>
              <w:rPr>
                <w:sz w:val="20"/>
              </w:rPr>
            </w:pPr>
          </w:p>
        </w:tc>
        <w:tc>
          <w:tcPr>
            <w:tcW w:w="2635" w:type="dxa"/>
            <w:tcBorders>
              <w:top w:val="nil"/>
              <w:left w:val="single" w:sz="12" w:space="0" w:color="auto"/>
              <w:right w:val="single" w:sz="12" w:space="0" w:color="auto"/>
            </w:tcBorders>
          </w:tcPr>
          <w:p w14:paraId="1DD0E5B9" w14:textId="77777777" w:rsidR="003A096B" w:rsidRPr="00D81B37" w:rsidRDefault="003A096B" w:rsidP="003A09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B80E" w14:textId="064BD55D" w:rsidR="003A096B" w:rsidRDefault="008E743A" w:rsidP="003A096B">
            <w:pPr>
              <w:suppressLineNumbers/>
              <w:suppressAutoHyphens/>
              <w:spacing w:before="60" w:after="60"/>
              <w:jc w:val="center"/>
            </w:pPr>
            <w:hyperlink r:id="rId115" w:history="1">
              <w:r>
                <w:rPr>
                  <w:rStyle w:val="Hyperlink"/>
                </w:rPr>
                <w:t>5492</w:t>
              </w:r>
            </w:hyperlink>
          </w:p>
        </w:tc>
        <w:tc>
          <w:tcPr>
            <w:tcW w:w="3251" w:type="dxa"/>
            <w:tcBorders>
              <w:top w:val="nil"/>
              <w:left w:val="single" w:sz="12" w:space="0" w:color="auto"/>
              <w:bottom w:val="single" w:sz="4" w:space="0" w:color="auto"/>
              <w:right w:val="single" w:sz="12" w:space="0" w:color="auto"/>
            </w:tcBorders>
            <w:shd w:val="clear" w:color="auto" w:fill="00FFFF"/>
          </w:tcPr>
          <w:p w14:paraId="79E6E6B8" w14:textId="7F78A694" w:rsidR="003A096B" w:rsidRDefault="003A096B" w:rsidP="003A096B">
            <w:pPr>
              <w:pStyle w:val="TAL"/>
              <w:rPr>
                <w:sz w:val="20"/>
              </w:rPr>
            </w:pPr>
            <w:r>
              <w:rPr>
                <w:sz w:val="20"/>
              </w:rPr>
              <w:t>CR 0451 29.222 Rel-19 Complete CAPIF list of services</w:t>
            </w:r>
          </w:p>
        </w:tc>
        <w:tc>
          <w:tcPr>
            <w:tcW w:w="1401" w:type="dxa"/>
            <w:tcBorders>
              <w:top w:val="nil"/>
              <w:left w:val="single" w:sz="12" w:space="0" w:color="auto"/>
              <w:bottom w:val="single" w:sz="4" w:space="0" w:color="auto"/>
              <w:right w:val="single" w:sz="12" w:space="0" w:color="auto"/>
            </w:tcBorders>
            <w:shd w:val="clear" w:color="auto" w:fill="00FFFF"/>
          </w:tcPr>
          <w:p w14:paraId="2A2E27F1" w14:textId="529B8675" w:rsidR="003A096B" w:rsidRDefault="003A096B" w:rsidP="003A096B">
            <w:pPr>
              <w:pStyle w:val="TAL"/>
              <w:rPr>
                <w:sz w:val="20"/>
              </w:rPr>
            </w:pPr>
            <w:r>
              <w:rPr>
                <w:sz w:val="20"/>
              </w:rPr>
              <w:t>Ericsson</w:t>
            </w:r>
          </w:p>
        </w:tc>
        <w:tc>
          <w:tcPr>
            <w:tcW w:w="1062" w:type="dxa"/>
            <w:tcBorders>
              <w:top w:val="nil"/>
              <w:left w:val="single" w:sz="12" w:space="0" w:color="auto"/>
              <w:right w:val="single" w:sz="12" w:space="0" w:color="auto"/>
            </w:tcBorders>
          </w:tcPr>
          <w:p w14:paraId="47BF0F35" w14:textId="77777777" w:rsidR="003A096B" w:rsidRDefault="003A096B" w:rsidP="003A096B">
            <w:pPr>
              <w:pStyle w:val="TAL"/>
              <w:rPr>
                <w:sz w:val="20"/>
              </w:rPr>
            </w:pPr>
          </w:p>
        </w:tc>
        <w:tc>
          <w:tcPr>
            <w:tcW w:w="4619" w:type="dxa"/>
            <w:tcBorders>
              <w:top w:val="nil"/>
              <w:left w:val="single" w:sz="12" w:space="0" w:color="auto"/>
              <w:right w:val="single" w:sz="12" w:space="0" w:color="auto"/>
            </w:tcBorders>
          </w:tcPr>
          <w:p w14:paraId="07B7491C" w14:textId="734D971B" w:rsidR="003A096B" w:rsidRDefault="00627015" w:rsidP="00627015">
            <w:pPr>
              <w:pStyle w:val="C2Warning"/>
            </w:pPr>
            <w:r>
              <w:t>Check if WI is correct: CAPIF_Ph3, NBI19 or NBI19 only?</w:t>
            </w:r>
          </w:p>
        </w:tc>
      </w:tr>
      <w:tr w:rsidR="001718B0" w:rsidRPr="002F2600" w14:paraId="0D098937" w14:textId="77777777" w:rsidTr="003A0F78">
        <w:tc>
          <w:tcPr>
            <w:tcW w:w="975" w:type="dxa"/>
            <w:tcBorders>
              <w:left w:val="single" w:sz="12" w:space="0" w:color="auto"/>
              <w:bottom w:val="nil"/>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93A8A8D" w14:textId="38C419EF" w:rsidR="001718B0" w:rsidRPr="00EC002F" w:rsidRDefault="00381DD8" w:rsidP="001718B0">
            <w:pPr>
              <w:suppressLineNumbers/>
              <w:suppressAutoHyphens/>
              <w:spacing w:before="60" w:after="60"/>
              <w:jc w:val="center"/>
            </w:pPr>
            <w:hyperlink r:id="rId116" w:history="1">
              <w:r>
                <w:rPr>
                  <w:rStyle w:val="Hyperlink"/>
                </w:rPr>
                <w:t>5138</w:t>
              </w:r>
            </w:hyperlink>
          </w:p>
        </w:tc>
        <w:tc>
          <w:tcPr>
            <w:tcW w:w="3251" w:type="dxa"/>
            <w:tcBorders>
              <w:left w:val="single" w:sz="12" w:space="0" w:color="auto"/>
              <w:bottom w:val="nil"/>
              <w:right w:val="single" w:sz="12" w:space="0" w:color="auto"/>
            </w:tcBorders>
          </w:tcPr>
          <w:p w14:paraId="35E220CF" w14:textId="09E26689" w:rsidR="001718B0" w:rsidRPr="00750E57" w:rsidRDefault="001718B0" w:rsidP="001718B0">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nil"/>
              <w:right w:val="single" w:sz="12" w:space="0" w:color="auto"/>
            </w:tcBorders>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C82DCF9" w14:textId="31864741" w:rsidR="001718B0" w:rsidRPr="00D36C9E" w:rsidRDefault="003A0F78" w:rsidP="001718B0">
            <w:pPr>
              <w:pStyle w:val="TAL"/>
              <w:rPr>
                <w:sz w:val="20"/>
              </w:rPr>
            </w:pPr>
            <w:r>
              <w:rPr>
                <w:sz w:val="20"/>
              </w:rPr>
              <w:t>Revised to 5493</w:t>
            </w:r>
          </w:p>
        </w:tc>
        <w:tc>
          <w:tcPr>
            <w:tcW w:w="4619" w:type="dxa"/>
            <w:tcBorders>
              <w:left w:val="single" w:sz="12" w:space="0" w:color="auto"/>
              <w:bottom w:val="nil"/>
              <w:right w:val="single" w:sz="12" w:space="0" w:color="auto"/>
            </w:tcBorders>
          </w:tcPr>
          <w:p w14:paraId="6363F70D" w14:textId="19B574A0" w:rsidR="001718B0" w:rsidRPr="00D36C9E" w:rsidRDefault="003A0F78" w:rsidP="001718B0">
            <w:pPr>
              <w:pStyle w:val="TAL"/>
              <w:rPr>
                <w:sz w:val="20"/>
              </w:rPr>
            </w:pPr>
            <w:r>
              <w:rPr>
                <w:sz w:val="20"/>
              </w:rPr>
              <w:t>Huawei: change definition for Bitrate.</w:t>
            </w:r>
          </w:p>
        </w:tc>
      </w:tr>
      <w:tr w:rsidR="003A0F78" w:rsidRPr="002F2600" w14:paraId="56A342BA" w14:textId="77777777" w:rsidTr="001F59FE">
        <w:tc>
          <w:tcPr>
            <w:tcW w:w="975" w:type="dxa"/>
            <w:tcBorders>
              <w:top w:val="nil"/>
              <w:left w:val="single" w:sz="12" w:space="0" w:color="auto"/>
              <w:right w:val="single" w:sz="12" w:space="0" w:color="auto"/>
            </w:tcBorders>
          </w:tcPr>
          <w:p w14:paraId="25778C83" w14:textId="77777777" w:rsidR="003A0F78" w:rsidRPr="00D81B37" w:rsidRDefault="003A0F78" w:rsidP="003A0F78">
            <w:pPr>
              <w:pStyle w:val="TAL"/>
              <w:rPr>
                <w:sz w:val="20"/>
              </w:rPr>
            </w:pPr>
          </w:p>
        </w:tc>
        <w:tc>
          <w:tcPr>
            <w:tcW w:w="2635" w:type="dxa"/>
            <w:tcBorders>
              <w:top w:val="nil"/>
              <w:left w:val="single" w:sz="12" w:space="0" w:color="auto"/>
              <w:right w:val="single" w:sz="12" w:space="0" w:color="auto"/>
            </w:tcBorders>
          </w:tcPr>
          <w:p w14:paraId="7656407F" w14:textId="77777777" w:rsidR="003A0F78" w:rsidRPr="00D81B37" w:rsidRDefault="003A0F78" w:rsidP="003A0F7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F55034" w14:textId="105DD2BF" w:rsidR="003A0F78" w:rsidRDefault="00BA7337" w:rsidP="003A0F78">
            <w:pPr>
              <w:suppressLineNumbers/>
              <w:suppressAutoHyphens/>
              <w:spacing w:before="60" w:after="60"/>
              <w:jc w:val="center"/>
            </w:pPr>
            <w:r w:rsidRPr="002847A5">
              <w:t>5493</w:t>
            </w:r>
          </w:p>
        </w:tc>
        <w:tc>
          <w:tcPr>
            <w:tcW w:w="3251" w:type="dxa"/>
            <w:tcBorders>
              <w:top w:val="nil"/>
              <w:left w:val="single" w:sz="12" w:space="0" w:color="auto"/>
              <w:bottom w:val="single" w:sz="4" w:space="0" w:color="auto"/>
              <w:right w:val="single" w:sz="12" w:space="0" w:color="auto"/>
            </w:tcBorders>
            <w:shd w:val="clear" w:color="auto" w:fill="DEE7AB"/>
          </w:tcPr>
          <w:p w14:paraId="0F12D5B4" w14:textId="4E62A571" w:rsidR="003A0F78" w:rsidRDefault="003A0F78" w:rsidP="003A0F78">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09D02B3" w14:textId="3971BA0A" w:rsidR="003A0F78" w:rsidRDefault="003A0F78" w:rsidP="003A0F78">
            <w:pPr>
              <w:pStyle w:val="TAL"/>
              <w:rPr>
                <w:sz w:val="20"/>
              </w:rPr>
            </w:pPr>
            <w:r>
              <w:rPr>
                <w:sz w:val="20"/>
              </w:rPr>
              <w:t>Ericsson</w:t>
            </w:r>
          </w:p>
        </w:tc>
        <w:tc>
          <w:tcPr>
            <w:tcW w:w="1062" w:type="dxa"/>
            <w:tcBorders>
              <w:top w:val="nil"/>
              <w:left w:val="single" w:sz="12" w:space="0" w:color="auto"/>
              <w:right w:val="single" w:sz="12" w:space="0" w:color="auto"/>
            </w:tcBorders>
          </w:tcPr>
          <w:p w14:paraId="027D8298" w14:textId="23B43832" w:rsidR="003A0F78" w:rsidRDefault="003A0F78" w:rsidP="003A0F78">
            <w:pPr>
              <w:pStyle w:val="TAL"/>
              <w:rPr>
                <w:sz w:val="20"/>
              </w:rPr>
            </w:pPr>
            <w:r>
              <w:rPr>
                <w:sz w:val="20"/>
              </w:rPr>
              <w:t>Pre-Agreed</w:t>
            </w:r>
          </w:p>
        </w:tc>
        <w:tc>
          <w:tcPr>
            <w:tcW w:w="4619" w:type="dxa"/>
            <w:tcBorders>
              <w:top w:val="nil"/>
              <w:left w:val="single" w:sz="12" w:space="0" w:color="auto"/>
              <w:right w:val="single" w:sz="12" w:space="0" w:color="auto"/>
            </w:tcBorders>
          </w:tcPr>
          <w:p w14:paraId="2407B479" w14:textId="77777777" w:rsidR="003A0F78" w:rsidRDefault="003A0F78" w:rsidP="003A0F78">
            <w:pPr>
              <w:pStyle w:val="TAL"/>
              <w:rPr>
                <w:sz w:val="20"/>
              </w:rPr>
            </w:pPr>
          </w:p>
        </w:tc>
      </w:tr>
      <w:tr w:rsidR="001718B0" w:rsidRPr="002F2600" w14:paraId="4BE661C6" w14:textId="77777777" w:rsidTr="00E81B40">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9A0336" w14:textId="6AFF10A7" w:rsidR="001718B0" w:rsidRPr="00EC002F" w:rsidRDefault="00381DD8" w:rsidP="001718B0">
            <w:pPr>
              <w:suppressLineNumbers/>
              <w:suppressAutoHyphens/>
              <w:spacing w:before="60" w:after="60"/>
              <w:jc w:val="center"/>
            </w:pPr>
            <w:hyperlink r:id="rId117"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00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00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0BF79B6F" w:rsidR="001718B0" w:rsidRPr="00D36C9E" w:rsidRDefault="001F59FE" w:rsidP="001718B0">
            <w:pPr>
              <w:pStyle w:val="TAL"/>
              <w:rPr>
                <w:sz w:val="20"/>
              </w:rPr>
            </w:pPr>
            <w:r>
              <w:rPr>
                <w:sz w:val="20"/>
              </w:rPr>
              <w:t>Agreed</w:t>
            </w: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E81B40">
        <w:tc>
          <w:tcPr>
            <w:tcW w:w="975" w:type="dxa"/>
            <w:tcBorders>
              <w:left w:val="single" w:sz="12" w:space="0" w:color="auto"/>
              <w:bottom w:val="nil"/>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7580294" w14:textId="3D5966A9" w:rsidR="001718B0" w:rsidRPr="00EC002F" w:rsidRDefault="00381DD8" w:rsidP="001718B0">
            <w:pPr>
              <w:suppressLineNumbers/>
              <w:suppressAutoHyphens/>
              <w:spacing w:before="60" w:after="60"/>
              <w:jc w:val="center"/>
            </w:pPr>
            <w:hyperlink r:id="rId118" w:history="1">
              <w:r>
                <w:rPr>
                  <w:rStyle w:val="Hyperlink"/>
                </w:rPr>
                <w:t>5140</w:t>
              </w:r>
            </w:hyperlink>
          </w:p>
        </w:tc>
        <w:tc>
          <w:tcPr>
            <w:tcW w:w="3251" w:type="dxa"/>
            <w:tcBorders>
              <w:left w:val="single" w:sz="12" w:space="0" w:color="auto"/>
              <w:bottom w:val="nil"/>
              <w:right w:val="single" w:sz="12" w:space="0" w:color="auto"/>
            </w:tcBorders>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nil"/>
              <w:right w:val="single" w:sz="12" w:space="0" w:color="auto"/>
            </w:tcBorders>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889BFAC" w14:textId="005FFC47" w:rsidR="001718B0" w:rsidRPr="00D36C9E" w:rsidRDefault="00E81B40" w:rsidP="001718B0">
            <w:pPr>
              <w:pStyle w:val="TAL"/>
              <w:rPr>
                <w:sz w:val="20"/>
              </w:rPr>
            </w:pPr>
            <w:r>
              <w:rPr>
                <w:sz w:val="20"/>
              </w:rPr>
              <w:t>Revised to 5494</w:t>
            </w:r>
          </w:p>
        </w:tc>
        <w:tc>
          <w:tcPr>
            <w:tcW w:w="4619" w:type="dxa"/>
            <w:tcBorders>
              <w:left w:val="single" w:sz="12" w:space="0" w:color="auto"/>
              <w:bottom w:val="nil"/>
              <w:right w:val="single" w:sz="12" w:space="0" w:color="auto"/>
            </w:tcBorders>
          </w:tcPr>
          <w:p w14:paraId="578B2D82" w14:textId="14F97632" w:rsidR="001718B0" w:rsidRPr="00D36C9E" w:rsidRDefault="00A119EE" w:rsidP="001718B0">
            <w:pPr>
              <w:pStyle w:val="TAL"/>
              <w:rPr>
                <w:sz w:val="20"/>
              </w:rPr>
            </w:pPr>
            <w:r>
              <w:rPr>
                <w:sz w:val="20"/>
              </w:rPr>
              <w:t xml:space="preserve">Huawei: Change the description for </w:t>
            </w:r>
            <w:proofErr w:type="spellStart"/>
            <w:r>
              <w:rPr>
                <w:sz w:val="20"/>
              </w:rPr>
              <w:t>SupportedFeatures</w:t>
            </w:r>
            <w:proofErr w:type="spellEnd"/>
            <w:r>
              <w:rPr>
                <w:sz w:val="20"/>
              </w:rPr>
              <w:t xml:space="preserve">. Not ok with the </w:t>
            </w:r>
            <w:r w:rsidR="00BA34F3">
              <w:rPr>
                <w:sz w:val="20"/>
              </w:rPr>
              <w:t>2</w:t>
            </w:r>
            <w:r w:rsidR="00BA34F3" w:rsidRPr="00BA34F3">
              <w:rPr>
                <w:sz w:val="20"/>
                <w:vertAlign w:val="superscript"/>
              </w:rPr>
              <w:t>ND</w:t>
            </w:r>
            <w:r w:rsidR="00BA34F3">
              <w:rPr>
                <w:sz w:val="20"/>
              </w:rPr>
              <w:t xml:space="preserve"> </w:t>
            </w:r>
            <w:r>
              <w:rPr>
                <w:sz w:val="20"/>
              </w:rPr>
              <w:t xml:space="preserve">change in the </w:t>
            </w:r>
            <w:proofErr w:type="spellStart"/>
            <w:r>
              <w:rPr>
                <w:sz w:val="20"/>
              </w:rPr>
              <w:t>OpenAPI</w:t>
            </w:r>
            <w:proofErr w:type="spellEnd"/>
            <w:r>
              <w:rPr>
                <w:sz w:val="20"/>
              </w:rPr>
              <w:t>.</w:t>
            </w:r>
          </w:p>
        </w:tc>
      </w:tr>
      <w:tr w:rsidR="00E81B40" w:rsidRPr="002F2600" w14:paraId="10148D84" w14:textId="77777777" w:rsidTr="004610B1">
        <w:tc>
          <w:tcPr>
            <w:tcW w:w="975" w:type="dxa"/>
            <w:tcBorders>
              <w:top w:val="nil"/>
              <w:left w:val="single" w:sz="12" w:space="0" w:color="auto"/>
              <w:right w:val="single" w:sz="12" w:space="0" w:color="auto"/>
            </w:tcBorders>
          </w:tcPr>
          <w:p w14:paraId="4765EC68" w14:textId="77777777" w:rsidR="00E81B40" w:rsidRPr="00D81B37" w:rsidRDefault="00E81B40" w:rsidP="00E81B40">
            <w:pPr>
              <w:pStyle w:val="TAL"/>
              <w:rPr>
                <w:sz w:val="20"/>
              </w:rPr>
            </w:pPr>
          </w:p>
        </w:tc>
        <w:tc>
          <w:tcPr>
            <w:tcW w:w="2635" w:type="dxa"/>
            <w:tcBorders>
              <w:top w:val="nil"/>
              <w:left w:val="single" w:sz="12" w:space="0" w:color="auto"/>
              <w:right w:val="single" w:sz="12" w:space="0" w:color="auto"/>
            </w:tcBorders>
          </w:tcPr>
          <w:p w14:paraId="2C2B34D7" w14:textId="77777777" w:rsidR="00E81B40" w:rsidRPr="00D81B37" w:rsidRDefault="00E81B40" w:rsidP="00E81B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096D488" w14:textId="60F29DB7" w:rsidR="00E81B40" w:rsidRDefault="00BA7337" w:rsidP="00E81B40">
            <w:pPr>
              <w:suppressLineNumbers/>
              <w:suppressAutoHyphens/>
              <w:spacing w:before="60" w:after="60"/>
              <w:jc w:val="center"/>
            </w:pPr>
            <w:r w:rsidRPr="002847A5">
              <w:t>5494</w:t>
            </w:r>
          </w:p>
        </w:tc>
        <w:tc>
          <w:tcPr>
            <w:tcW w:w="3251" w:type="dxa"/>
            <w:tcBorders>
              <w:top w:val="nil"/>
              <w:left w:val="single" w:sz="12" w:space="0" w:color="auto"/>
              <w:bottom w:val="single" w:sz="4" w:space="0" w:color="auto"/>
              <w:right w:val="single" w:sz="12" w:space="0" w:color="auto"/>
            </w:tcBorders>
            <w:shd w:val="clear" w:color="auto" w:fill="00FFFF"/>
          </w:tcPr>
          <w:p w14:paraId="05641045" w14:textId="512C05CA" w:rsidR="00E81B40" w:rsidRDefault="00E81B40" w:rsidP="00E81B40">
            <w:pPr>
              <w:pStyle w:val="TAL"/>
              <w:rPr>
                <w:sz w:val="20"/>
              </w:rPr>
            </w:pPr>
            <w:r>
              <w:rPr>
                <w:sz w:val="20"/>
              </w:rPr>
              <w:t>CR 0290 29.558 Rel-19 Corrections to ECS APIs</w:t>
            </w:r>
          </w:p>
        </w:tc>
        <w:tc>
          <w:tcPr>
            <w:tcW w:w="1401" w:type="dxa"/>
            <w:tcBorders>
              <w:top w:val="nil"/>
              <w:left w:val="single" w:sz="12" w:space="0" w:color="auto"/>
              <w:bottom w:val="single" w:sz="4" w:space="0" w:color="auto"/>
              <w:right w:val="single" w:sz="12" w:space="0" w:color="auto"/>
            </w:tcBorders>
            <w:shd w:val="clear" w:color="auto" w:fill="00FFFF"/>
          </w:tcPr>
          <w:p w14:paraId="6AD0D6A5" w14:textId="20E704FB" w:rsidR="00E81B40" w:rsidRDefault="00E81B40" w:rsidP="00E81B40">
            <w:pPr>
              <w:pStyle w:val="TAL"/>
              <w:rPr>
                <w:sz w:val="20"/>
              </w:rPr>
            </w:pPr>
            <w:r>
              <w:rPr>
                <w:sz w:val="20"/>
              </w:rPr>
              <w:t>Ericsson</w:t>
            </w:r>
          </w:p>
        </w:tc>
        <w:tc>
          <w:tcPr>
            <w:tcW w:w="1062" w:type="dxa"/>
            <w:tcBorders>
              <w:top w:val="nil"/>
              <w:left w:val="single" w:sz="12" w:space="0" w:color="auto"/>
              <w:right w:val="single" w:sz="12" w:space="0" w:color="auto"/>
            </w:tcBorders>
          </w:tcPr>
          <w:p w14:paraId="68C75EE4" w14:textId="77777777" w:rsidR="00E81B40" w:rsidRDefault="00E81B40" w:rsidP="00E81B40">
            <w:pPr>
              <w:pStyle w:val="TAL"/>
              <w:rPr>
                <w:sz w:val="20"/>
              </w:rPr>
            </w:pPr>
          </w:p>
        </w:tc>
        <w:tc>
          <w:tcPr>
            <w:tcW w:w="4619" w:type="dxa"/>
            <w:tcBorders>
              <w:top w:val="nil"/>
              <w:left w:val="single" w:sz="12" w:space="0" w:color="auto"/>
              <w:right w:val="single" w:sz="12" w:space="0" w:color="auto"/>
            </w:tcBorders>
          </w:tcPr>
          <w:p w14:paraId="439040D9" w14:textId="77777777" w:rsidR="00E81B40" w:rsidRDefault="00E81B40" w:rsidP="00E81B40">
            <w:pPr>
              <w:pStyle w:val="TAL"/>
              <w:rPr>
                <w:sz w:val="20"/>
              </w:rPr>
            </w:pPr>
          </w:p>
        </w:tc>
      </w:tr>
      <w:tr w:rsidR="001718B0" w:rsidRPr="002F2600" w14:paraId="03C92FA1" w14:textId="77777777" w:rsidTr="006E53F5">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97DEBC" w14:textId="2E570106" w:rsidR="001718B0" w:rsidRPr="00EC002F" w:rsidRDefault="00381DD8" w:rsidP="001718B0">
            <w:pPr>
              <w:suppressLineNumbers/>
              <w:suppressAutoHyphens/>
              <w:spacing w:before="60" w:after="60"/>
              <w:jc w:val="center"/>
            </w:pPr>
            <w:hyperlink r:id="rId119"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00FF00"/>
          </w:tcPr>
          <w:p w14:paraId="0B4883D4" w14:textId="7DAD8482" w:rsidR="001718B0" w:rsidRPr="00750E57" w:rsidRDefault="001718B0" w:rsidP="001718B0">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142D72C4" w:rsidR="001718B0" w:rsidRPr="00D36C9E" w:rsidRDefault="004610B1" w:rsidP="001718B0">
            <w:pPr>
              <w:pStyle w:val="TAL"/>
              <w:rPr>
                <w:sz w:val="20"/>
              </w:rPr>
            </w:pPr>
            <w:r>
              <w:rPr>
                <w:sz w:val="20"/>
              </w:rPr>
              <w:t>Agreed</w:t>
            </w: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C56567">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7ABEA" w14:textId="3272A3D0" w:rsidR="001718B0" w:rsidRPr="00EC002F" w:rsidRDefault="00381DD8" w:rsidP="001718B0">
            <w:pPr>
              <w:suppressLineNumbers/>
              <w:suppressAutoHyphens/>
              <w:spacing w:before="60" w:after="60"/>
              <w:jc w:val="center"/>
            </w:pPr>
            <w:hyperlink r:id="rId120"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00FF00"/>
          </w:tcPr>
          <w:p w14:paraId="61CAF83D" w14:textId="3E57EA24" w:rsidR="001718B0" w:rsidRPr="00750E57" w:rsidRDefault="001718B0" w:rsidP="001718B0">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1ECB5CE5" w:rsidR="001718B0" w:rsidRPr="00D36C9E" w:rsidRDefault="006E53F5" w:rsidP="001718B0">
            <w:pPr>
              <w:pStyle w:val="TAL"/>
              <w:rPr>
                <w:sz w:val="20"/>
              </w:rPr>
            </w:pPr>
            <w:r>
              <w:rPr>
                <w:sz w:val="20"/>
              </w:rPr>
              <w:t>Agreed</w:t>
            </w: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C56567">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1579D5A" w14:textId="75000D44" w:rsidR="001718B0" w:rsidRPr="00EC002F" w:rsidRDefault="00381DD8" w:rsidP="001718B0">
            <w:pPr>
              <w:suppressLineNumbers/>
              <w:suppressAutoHyphens/>
              <w:spacing w:before="60" w:after="60"/>
              <w:jc w:val="center"/>
            </w:pPr>
            <w:hyperlink r:id="rId121"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00FF00"/>
          </w:tcPr>
          <w:p w14:paraId="393C5B44" w14:textId="36E5E3D2" w:rsidR="001718B0" w:rsidRPr="00750E57" w:rsidRDefault="001718B0" w:rsidP="001718B0">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6DF24A0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C56567">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A94872" w14:textId="5B7759ED" w:rsidR="001718B0" w:rsidRPr="00EC002F" w:rsidRDefault="00381DD8" w:rsidP="001718B0">
            <w:pPr>
              <w:suppressLineNumbers/>
              <w:suppressAutoHyphens/>
              <w:spacing w:before="60" w:after="60"/>
              <w:jc w:val="center"/>
            </w:pPr>
            <w:hyperlink r:id="rId122"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00FF00"/>
          </w:tcPr>
          <w:p w14:paraId="684D1800" w14:textId="3125AF15" w:rsidR="001718B0" w:rsidRPr="00750E57" w:rsidRDefault="001718B0" w:rsidP="001718B0">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030EED6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C56567">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619EF23" w14:textId="1EC74EDD" w:rsidR="001718B0" w:rsidRPr="00EC002F" w:rsidRDefault="00381DD8" w:rsidP="001718B0">
            <w:pPr>
              <w:suppressLineNumbers/>
              <w:suppressAutoHyphens/>
              <w:spacing w:before="60" w:after="60"/>
              <w:jc w:val="center"/>
            </w:pPr>
            <w:hyperlink r:id="rId123"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00FF00"/>
          </w:tcPr>
          <w:p w14:paraId="6BF7F8AA" w14:textId="59029B83" w:rsidR="001718B0" w:rsidRPr="00750E57" w:rsidRDefault="001718B0" w:rsidP="001718B0">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6EB6297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C56567">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74EC55" w14:textId="6F3BDEE3" w:rsidR="001718B0" w:rsidRPr="00EC002F" w:rsidRDefault="00381DD8" w:rsidP="001718B0">
            <w:pPr>
              <w:suppressLineNumbers/>
              <w:suppressAutoHyphens/>
              <w:spacing w:before="60" w:after="60"/>
              <w:jc w:val="center"/>
            </w:pPr>
            <w:hyperlink r:id="rId124"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00FF00"/>
          </w:tcPr>
          <w:p w14:paraId="1E9B337A" w14:textId="78FE9BCD" w:rsidR="001718B0" w:rsidRPr="00750E57" w:rsidRDefault="001718B0" w:rsidP="001718B0">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5D6171AE"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712732">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9E193B" w14:textId="27E6D7E2" w:rsidR="001718B0" w:rsidRPr="00EC002F" w:rsidRDefault="00381DD8" w:rsidP="001718B0">
            <w:pPr>
              <w:suppressLineNumbers/>
              <w:suppressAutoHyphens/>
              <w:spacing w:before="60" w:after="60"/>
              <w:jc w:val="center"/>
            </w:pPr>
            <w:hyperlink r:id="rId125"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00FF00"/>
          </w:tcPr>
          <w:p w14:paraId="373AEA2A" w14:textId="67DACF10" w:rsidR="001718B0" w:rsidRPr="00750E57" w:rsidRDefault="001718B0" w:rsidP="001718B0">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E52FAA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A614B1">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30E066" w14:textId="75AE259C" w:rsidR="001718B0" w:rsidRPr="00EC002F" w:rsidRDefault="00381DD8" w:rsidP="001718B0">
            <w:pPr>
              <w:suppressLineNumbers/>
              <w:suppressAutoHyphens/>
              <w:spacing w:before="60" w:after="60"/>
              <w:jc w:val="center"/>
            </w:pPr>
            <w:hyperlink r:id="rId126"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00FF00"/>
          </w:tcPr>
          <w:p w14:paraId="481D5FD4" w14:textId="2C189853" w:rsidR="001718B0" w:rsidRPr="00750E57" w:rsidRDefault="001718B0" w:rsidP="001718B0">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5B26648" w:rsidR="001718B0" w:rsidRPr="00D36C9E" w:rsidRDefault="00712732" w:rsidP="001718B0">
            <w:pPr>
              <w:pStyle w:val="TAL"/>
              <w:rPr>
                <w:sz w:val="20"/>
              </w:rPr>
            </w:pPr>
            <w:r>
              <w:rPr>
                <w:sz w:val="20"/>
              </w:rPr>
              <w:t>Agreed</w:t>
            </w: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A614B1">
        <w:tc>
          <w:tcPr>
            <w:tcW w:w="975" w:type="dxa"/>
            <w:tcBorders>
              <w:left w:val="single" w:sz="12" w:space="0" w:color="auto"/>
              <w:bottom w:val="nil"/>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61841F8" w14:textId="07137FFF" w:rsidR="001718B0" w:rsidRPr="00EC002F" w:rsidRDefault="00381DD8" w:rsidP="001718B0">
            <w:pPr>
              <w:suppressLineNumbers/>
              <w:suppressAutoHyphens/>
              <w:spacing w:before="60" w:after="60"/>
              <w:jc w:val="center"/>
            </w:pPr>
            <w:hyperlink r:id="rId127" w:history="1">
              <w:r>
                <w:rPr>
                  <w:rStyle w:val="Hyperlink"/>
                </w:rPr>
                <w:t>5253</w:t>
              </w:r>
            </w:hyperlink>
          </w:p>
        </w:tc>
        <w:tc>
          <w:tcPr>
            <w:tcW w:w="3251" w:type="dxa"/>
            <w:tcBorders>
              <w:left w:val="single" w:sz="12" w:space="0" w:color="auto"/>
              <w:bottom w:val="nil"/>
              <w:right w:val="single" w:sz="12" w:space="0" w:color="auto"/>
            </w:tcBorders>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nil"/>
              <w:right w:val="single" w:sz="12" w:space="0" w:color="auto"/>
            </w:tcBorders>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C019F1C" w14:textId="5B0633AE" w:rsidR="001718B0" w:rsidRPr="00D36C9E" w:rsidRDefault="00A614B1" w:rsidP="001718B0">
            <w:pPr>
              <w:pStyle w:val="TAL"/>
              <w:rPr>
                <w:sz w:val="20"/>
              </w:rPr>
            </w:pPr>
            <w:r>
              <w:rPr>
                <w:sz w:val="20"/>
              </w:rPr>
              <w:t>Revised to 5495</w:t>
            </w:r>
          </w:p>
        </w:tc>
        <w:tc>
          <w:tcPr>
            <w:tcW w:w="4619" w:type="dxa"/>
            <w:tcBorders>
              <w:left w:val="single" w:sz="12" w:space="0" w:color="auto"/>
              <w:bottom w:val="nil"/>
              <w:right w:val="single" w:sz="12" w:space="0" w:color="auto"/>
            </w:tcBorders>
          </w:tcPr>
          <w:p w14:paraId="5D493E11" w14:textId="77777777" w:rsidR="001718B0" w:rsidRDefault="00E879A3" w:rsidP="001718B0">
            <w:pPr>
              <w:pStyle w:val="TAL"/>
              <w:rPr>
                <w:sz w:val="20"/>
              </w:rPr>
            </w:pPr>
            <w:r>
              <w:rPr>
                <w:sz w:val="20"/>
              </w:rPr>
              <w:t>Huawei: Proposes rewording.</w:t>
            </w:r>
          </w:p>
          <w:p w14:paraId="2967556C" w14:textId="77777777" w:rsidR="00E879A3" w:rsidRDefault="00E879A3" w:rsidP="001718B0">
            <w:pPr>
              <w:pStyle w:val="TAL"/>
              <w:rPr>
                <w:sz w:val="20"/>
              </w:rPr>
            </w:pPr>
            <w:r>
              <w:rPr>
                <w:sz w:val="20"/>
              </w:rPr>
              <w:t xml:space="preserve">Nokia: </w:t>
            </w:r>
            <w:r w:rsidR="008A5D1F">
              <w:rPr>
                <w:sz w:val="20"/>
              </w:rPr>
              <w:t>Retrieval should also be valid.</w:t>
            </w:r>
          </w:p>
          <w:p w14:paraId="3541AEDE" w14:textId="6DF40124" w:rsidR="008A5D1F" w:rsidRPr="00D36C9E" w:rsidRDefault="00533D88" w:rsidP="001718B0">
            <w:pPr>
              <w:pStyle w:val="TAL"/>
              <w:rPr>
                <w:sz w:val="20"/>
              </w:rPr>
            </w:pPr>
            <w:r>
              <w:rPr>
                <w:sz w:val="20"/>
              </w:rPr>
              <w:t xml:space="preserve">WI should be NBI19, </w:t>
            </w:r>
            <w:r w:rsidR="00A614B1">
              <w:rPr>
                <w:sz w:val="20"/>
              </w:rPr>
              <w:t>TEI17_DCAMP.</w:t>
            </w:r>
          </w:p>
        </w:tc>
      </w:tr>
      <w:tr w:rsidR="00A614B1" w:rsidRPr="002F2600" w14:paraId="53CCA225" w14:textId="77777777" w:rsidTr="000968D4">
        <w:tc>
          <w:tcPr>
            <w:tcW w:w="975" w:type="dxa"/>
            <w:tcBorders>
              <w:top w:val="nil"/>
              <w:left w:val="single" w:sz="12" w:space="0" w:color="auto"/>
              <w:right w:val="single" w:sz="12" w:space="0" w:color="auto"/>
            </w:tcBorders>
          </w:tcPr>
          <w:p w14:paraId="00DBD7F2" w14:textId="77777777" w:rsidR="00A614B1" w:rsidRPr="00D81B37" w:rsidRDefault="00A614B1" w:rsidP="00A614B1">
            <w:pPr>
              <w:pStyle w:val="TAL"/>
              <w:rPr>
                <w:sz w:val="20"/>
              </w:rPr>
            </w:pPr>
          </w:p>
        </w:tc>
        <w:tc>
          <w:tcPr>
            <w:tcW w:w="2635" w:type="dxa"/>
            <w:tcBorders>
              <w:top w:val="nil"/>
              <w:left w:val="single" w:sz="12" w:space="0" w:color="auto"/>
              <w:right w:val="single" w:sz="12" w:space="0" w:color="auto"/>
            </w:tcBorders>
          </w:tcPr>
          <w:p w14:paraId="0CF80FFF" w14:textId="77777777" w:rsidR="00A614B1" w:rsidRPr="00D81B37" w:rsidRDefault="00A614B1" w:rsidP="00A614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8A5C24" w14:textId="174FEF49" w:rsidR="00A614B1" w:rsidRDefault="00BA7337" w:rsidP="00A614B1">
            <w:pPr>
              <w:suppressLineNumbers/>
              <w:suppressAutoHyphens/>
              <w:spacing w:before="60" w:after="60"/>
              <w:jc w:val="center"/>
            </w:pPr>
            <w:r w:rsidRPr="002847A5">
              <w:t>5495</w:t>
            </w:r>
          </w:p>
        </w:tc>
        <w:tc>
          <w:tcPr>
            <w:tcW w:w="3251" w:type="dxa"/>
            <w:tcBorders>
              <w:top w:val="nil"/>
              <w:left w:val="single" w:sz="12" w:space="0" w:color="auto"/>
              <w:bottom w:val="single" w:sz="4" w:space="0" w:color="auto"/>
              <w:right w:val="single" w:sz="12" w:space="0" w:color="auto"/>
            </w:tcBorders>
            <w:shd w:val="clear" w:color="auto" w:fill="00FFFF"/>
          </w:tcPr>
          <w:p w14:paraId="0DFDA065" w14:textId="329D308B" w:rsidR="00A614B1" w:rsidRDefault="00A614B1" w:rsidP="00A614B1">
            <w:pPr>
              <w:pStyle w:val="TAL"/>
              <w:rPr>
                <w:sz w:val="20"/>
              </w:rPr>
            </w:pPr>
            <w:r>
              <w:rPr>
                <w:sz w:val="20"/>
              </w:rPr>
              <w:t>CR 1752 29.522 Rel-19 Corrections to the BSF subscription during the Am Policy authorization</w:t>
            </w:r>
          </w:p>
        </w:tc>
        <w:tc>
          <w:tcPr>
            <w:tcW w:w="1401" w:type="dxa"/>
            <w:tcBorders>
              <w:top w:val="nil"/>
              <w:left w:val="single" w:sz="12" w:space="0" w:color="auto"/>
              <w:bottom w:val="single" w:sz="4" w:space="0" w:color="auto"/>
              <w:right w:val="single" w:sz="12" w:space="0" w:color="auto"/>
            </w:tcBorders>
            <w:shd w:val="clear" w:color="auto" w:fill="00FFFF"/>
          </w:tcPr>
          <w:p w14:paraId="55FEED36" w14:textId="535C2574" w:rsidR="00A614B1" w:rsidRDefault="00A614B1" w:rsidP="00A614B1">
            <w:pPr>
              <w:pStyle w:val="TAL"/>
              <w:rPr>
                <w:sz w:val="20"/>
              </w:rPr>
            </w:pPr>
            <w:r>
              <w:rPr>
                <w:sz w:val="20"/>
              </w:rPr>
              <w:t>Ericsson</w:t>
            </w:r>
          </w:p>
        </w:tc>
        <w:tc>
          <w:tcPr>
            <w:tcW w:w="1062" w:type="dxa"/>
            <w:tcBorders>
              <w:top w:val="nil"/>
              <w:left w:val="single" w:sz="12" w:space="0" w:color="auto"/>
              <w:right w:val="single" w:sz="12" w:space="0" w:color="auto"/>
            </w:tcBorders>
          </w:tcPr>
          <w:p w14:paraId="2FDF20C0" w14:textId="77777777" w:rsidR="00A614B1" w:rsidRDefault="00A614B1" w:rsidP="00A614B1">
            <w:pPr>
              <w:pStyle w:val="TAL"/>
              <w:rPr>
                <w:sz w:val="20"/>
              </w:rPr>
            </w:pPr>
          </w:p>
        </w:tc>
        <w:tc>
          <w:tcPr>
            <w:tcW w:w="4619" w:type="dxa"/>
            <w:tcBorders>
              <w:top w:val="nil"/>
              <w:left w:val="single" w:sz="12" w:space="0" w:color="auto"/>
              <w:right w:val="single" w:sz="12" w:space="0" w:color="auto"/>
            </w:tcBorders>
          </w:tcPr>
          <w:p w14:paraId="1DF825BE" w14:textId="77777777" w:rsidR="00A614B1" w:rsidRDefault="00A614B1" w:rsidP="00A614B1">
            <w:pPr>
              <w:pStyle w:val="TAL"/>
              <w:rPr>
                <w:sz w:val="20"/>
              </w:rPr>
            </w:pPr>
          </w:p>
        </w:tc>
      </w:tr>
      <w:tr w:rsidR="001718B0" w:rsidRPr="002F2600" w14:paraId="5D792892" w14:textId="77777777" w:rsidTr="000968D4">
        <w:tc>
          <w:tcPr>
            <w:tcW w:w="975" w:type="dxa"/>
            <w:tcBorders>
              <w:left w:val="single" w:sz="12" w:space="0" w:color="auto"/>
              <w:bottom w:val="nil"/>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E27FDD9" w14:textId="74D3006B" w:rsidR="001718B0" w:rsidRPr="00EC002F" w:rsidRDefault="00381DD8" w:rsidP="001718B0">
            <w:pPr>
              <w:suppressLineNumbers/>
              <w:suppressAutoHyphens/>
              <w:spacing w:before="60" w:after="60"/>
              <w:jc w:val="center"/>
            </w:pPr>
            <w:hyperlink r:id="rId128" w:history="1">
              <w:r>
                <w:rPr>
                  <w:rStyle w:val="Hyperlink"/>
                </w:rPr>
                <w:t>5272</w:t>
              </w:r>
            </w:hyperlink>
          </w:p>
        </w:tc>
        <w:tc>
          <w:tcPr>
            <w:tcW w:w="3251" w:type="dxa"/>
            <w:tcBorders>
              <w:left w:val="single" w:sz="12" w:space="0" w:color="auto"/>
              <w:bottom w:val="nil"/>
              <w:right w:val="single" w:sz="12" w:space="0" w:color="auto"/>
            </w:tcBorders>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nil"/>
              <w:right w:val="single" w:sz="12" w:space="0" w:color="auto"/>
            </w:tcBorders>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37CC388D" w14:textId="06F4AFA7" w:rsidR="001718B0" w:rsidRPr="00D36C9E" w:rsidRDefault="000968D4" w:rsidP="001718B0">
            <w:pPr>
              <w:pStyle w:val="TAL"/>
              <w:rPr>
                <w:sz w:val="20"/>
              </w:rPr>
            </w:pPr>
            <w:r>
              <w:rPr>
                <w:sz w:val="20"/>
              </w:rPr>
              <w:t>Revised to 5496</w:t>
            </w:r>
          </w:p>
        </w:tc>
        <w:tc>
          <w:tcPr>
            <w:tcW w:w="4619" w:type="dxa"/>
            <w:tcBorders>
              <w:left w:val="single" w:sz="12" w:space="0" w:color="auto"/>
              <w:bottom w:val="nil"/>
              <w:right w:val="single" w:sz="12" w:space="0" w:color="auto"/>
            </w:tcBorders>
          </w:tcPr>
          <w:p w14:paraId="1BA92575" w14:textId="77777777" w:rsidR="001718B0" w:rsidRDefault="00EB09CB" w:rsidP="001718B0">
            <w:pPr>
              <w:pStyle w:val="TAL"/>
              <w:rPr>
                <w:sz w:val="20"/>
              </w:rPr>
            </w:pPr>
            <w:r>
              <w:rPr>
                <w:sz w:val="20"/>
              </w:rPr>
              <w:t>Huawei: follow the opposite approach.</w:t>
            </w:r>
          </w:p>
          <w:p w14:paraId="30A24D38" w14:textId="2D2C4E63" w:rsidR="000968D4" w:rsidRPr="00D36C9E" w:rsidRDefault="000968D4" w:rsidP="001718B0">
            <w:pPr>
              <w:pStyle w:val="TAL"/>
              <w:rPr>
                <w:sz w:val="20"/>
              </w:rPr>
            </w:pPr>
            <w:r>
              <w:rPr>
                <w:sz w:val="20"/>
              </w:rPr>
              <w:t>Remove first two changes and correct the clause in the next change.</w:t>
            </w:r>
          </w:p>
        </w:tc>
      </w:tr>
      <w:tr w:rsidR="000968D4" w:rsidRPr="002F2600" w14:paraId="22DAF3CB" w14:textId="77777777" w:rsidTr="008D4A4F">
        <w:tc>
          <w:tcPr>
            <w:tcW w:w="975" w:type="dxa"/>
            <w:tcBorders>
              <w:top w:val="nil"/>
              <w:left w:val="single" w:sz="12" w:space="0" w:color="auto"/>
              <w:right w:val="single" w:sz="12" w:space="0" w:color="auto"/>
            </w:tcBorders>
          </w:tcPr>
          <w:p w14:paraId="23C5BD81" w14:textId="77777777" w:rsidR="000968D4" w:rsidRPr="00D81B37" w:rsidRDefault="000968D4" w:rsidP="000968D4">
            <w:pPr>
              <w:pStyle w:val="TAL"/>
              <w:rPr>
                <w:sz w:val="20"/>
              </w:rPr>
            </w:pPr>
          </w:p>
        </w:tc>
        <w:tc>
          <w:tcPr>
            <w:tcW w:w="2635" w:type="dxa"/>
            <w:tcBorders>
              <w:top w:val="nil"/>
              <w:left w:val="single" w:sz="12" w:space="0" w:color="auto"/>
              <w:right w:val="single" w:sz="12" w:space="0" w:color="auto"/>
            </w:tcBorders>
          </w:tcPr>
          <w:p w14:paraId="7403CE1C" w14:textId="77777777" w:rsidR="000968D4" w:rsidRPr="00D81B37" w:rsidRDefault="000968D4" w:rsidP="000968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06F69E" w14:textId="45A4F257" w:rsidR="000968D4" w:rsidRDefault="00BA7337" w:rsidP="000968D4">
            <w:pPr>
              <w:suppressLineNumbers/>
              <w:suppressAutoHyphens/>
              <w:spacing w:before="60" w:after="60"/>
              <w:jc w:val="center"/>
            </w:pPr>
            <w:r w:rsidRPr="002847A5">
              <w:t>5496</w:t>
            </w:r>
          </w:p>
        </w:tc>
        <w:tc>
          <w:tcPr>
            <w:tcW w:w="3251" w:type="dxa"/>
            <w:tcBorders>
              <w:top w:val="nil"/>
              <w:left w:val="single" w:sz="12" w:space="0" w:color="auto"/>
              <w:bottom w:val="single" w:sz="4" w:space="0" w:color="auto"/>
              <w:right w:val="single" w:sz="12" w:space="0" w:color="auto"/>
            </w:tcBorders>
            <w:shd w:val="clear" w:color="auto" w:fill="00FFFF"/>
          </w:tcPr>
          <w:p w14:paraId="132FDB5A" w14:textId="10E6A115" w:rsidR="000968D4" w:rsidRDefault="000968D4" w:rsidP="000968D4">
            <w:pPr>
              <w:pStyle w:val="TAL"/>
              <w:rPr>
                <w:sz w:val="20"/>
              </w:rPr>
            </w:pPr>
            <w:r>
              <w:rPr>
                <w:sz w:val="20"/>
              </w:rPr>
              <w:t>CR 0457 29.222 Rel-19 Correction to wrong stage-2 clause reference and typo</w:t>
            </w:r>
          </w:p>
        </w:tc>
        <w:tc>
          <w:tcPr>
            <w:tcW w:w="1401" w:type="dxa"/>
            <w:tcBorders>
              <w:top w:val="nil"/>
              <w:left w:val="single" w:sz="12" w:space="0" w:color="auto"/>
              <w:bottom w:val="single" w:sz="4" w:space="0" w:color="auto"/>
              <w:right w:val="single" w:sz="12" w:space="0" w:color="auto"/>
            </w:tcBorders>
            <w:shd w:val="clear" w:color="auto" w:fill="00FFFF"/>
          </w:tcPr>
          <w:p w14:paraId="2DFEB7E8" w14:textId="7ABE6BFB" w:rsidR="000968D4" w:rsidRDefault="000968D4" w:rsidP="000968D4">
            <w:pPr>
              <w:pStyle w:val="TAL"/>
              <w:rPr>
                <w:sz w:val="20"/>
              </w:rPr>
            </w:pPr>
            <w:r>
              <w:rPr>
                <w:sz w:val="20"/>
              </w:rPr>
              <w:t>Nokia</w:t>
            </w:r>
          </w:p>
        </w:tc>
        <w:tc>
          <w:tcPr>
            <w:tcW w:w="1062" w:type="dxa"/>
            <w:tcBorders>
              <w:top w:val="nil"/>
              <w:left w:val="single" w:sz="12" w:space="0" w:color="auto"/>
              <w:right w:val="single" w:sz="12" w:space="0" w:color="auto"/>
            </w:tcBorders>
          </w:tcPr>
          <w:p w14:paraId="1FE1F934" w14:textId="77777777" w:rsidR="000968D4" w:rsidRDefault="000968D4" w:rsidP="000968D4">
            <w:pPr>
              <w:pStyle w:val="TAL"/>
              <w:rPr>
                <w:sz w:val="20"/>
              </w:rPr>
            </w:pPr>
          </w:p>
        </w:tc>
        <w:tc>
          <w:tcPr>
            <w:tcW w:w="4619" w:type="dxa"/>
            <w:tcBorders>
              <w:top w:val="nil"/>
              <w:left w:val="single" w:sz="12" w:space="0" w:color="auto"/>
              <w:right w:val="single" w:sz="12" w:space="0" w:color="auto"/>
            </w:tcBorders>
          </w:tcPr>
          <w:p w14:paraId="3B220307" w14:textId="77777777" w:rsidR="000968D4" w:rsidRDefault="000968D4" w:rsidP="000968D4">
            <w:pPr>
              <w:pStyle w:val="TAL"/>
              <w:rPr>
                <w:sz w:val="20"/>
              </w:rPr>
            </w:pPr>
          </w:p>
        </w:tc>
      </w:tr>
      <w:tr w:rsidR="001718B0" w:rsidRPr="002F2600" w14:paraId="1C307537" w14:textId="77777777" w:rsidTr="008D4A4F">
        <w:tc>
          <w:tcPr>
            <w:tcW w:w="975" w:type="dxa"/>
            <w:tcBorders>
              <w:left w:val="single" w:sz="12" w:space="0" w:color="auto"/>
              <w:bottom w:val="nil"/>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AB623FB" w14:textId="53F56053" w:rsidR="001718B0" w:rsidRPr="00EC002F" w:rsidRDefault="00381DD8" w:rsidP="001718B0">
            <w:pPr>
              <w:suppressLineNumbers/>
              <w:suppressAutoHyphens/>
              <w:spacing w:before="60" w:after="60"/>
              <w:jc w:val="center"/>
            </w:pPr>
            <w:hyperlink r:id="rId129" w:history="1">
              <w:r>
                <w:rPr>
                  <w:rStyle w:val="Hyperlink"/>
                </w:rPr>
                <w:t>5273</w:t>
              </w:r>
            </w:hyperlink>
          </w:p>
        </w:tc>
        <w:tc>
          <w:tcPr>
            <w:tcW w:w="3251" w:type="dxa"/>
            <w:tcBorders>
              <w:left w:val="single" w:sz="12" w:space="0" w:color="auto"/>
              <w:bottom w:val="nil"/>
              <w:right w:val="single" w:sz="12" w:space="0" w:color="auto"/>
            </w:tcBorders>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nil"/>
              <w:right w:val="single" w:sz="12" w:space="0" w:color="auto"/>
            </w:tcBorders>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6BDF024" w14:textId="4CB52574" w:rsidR="001718B0" w:rsidRPr="00D36C9E" w:rsidRDefault="008D4A4F" w:rsidP="001718B0">
            <w:pPr>
              <w:pStyle w:val="TAL"/>
              <w:rPr>
                <w:sz w:val="20"/>
              </w:rPr>
            </w:pPr>
            <w:r>
              <w:rPr>
                <w:sz w:val="20"/>
              </w:rPr>
              <w:t>Revised to 5497</w:t>
            </w:r>
          </w:p>
        </w:tc>
        <w:tc>
          <w:tcPr>
            <w:tcW w:w="4619" w:type="dxa"/>
            <w:tcBorders>
              <w:left w:val="single" w:sz="12" w:space="0" w:color="auto"/>
              <w:bottom w:val="nil"/>
              <w:right w:val="single" w:sz="12" w:space="0" w:color="auto"/>
            </w:tcBorders>
          </w:tcPr>
          <w:p w14:paraId="0FEBC19E" w14:textId="77777777" w:rsidR="001718B0" w:rsidRDefault="008D4A4F" w:rsidP="001718B0">
            <w:pPr>
              <w:pStyle w:val="TAL"/>
              <w:rPr>
                <w:sz w:val="20"/>
              </w:rPr>
            </w:pPr>
            <w:r>
              <w:rPr>
                <w:sz w:val="20"/>
              </w:rPr>
              <w:t>Huawei, Ericsson: wording required.</w:t>
            </w:r>
          </w:p>
          <w:p w14:paraId="36780E4A" w14:textId="77777777" w:rsidR="008D4A4F" w:rsidRDefault="008D4A4F" w:rsidP="001718B0">
            <w:pPr>
              <w:pStyle w:val="TAL"/>
              <w:rPr>
                <w:sz w:val="20"/>
              </w:rPr>
            </w:pPr>
            <w:r>
              <w:rPr>
                <w:sz w:val="20"/>
              </w:rPr>
              <w:t>Wrong data type in the coversheet.</w:t>
            </w:r>
          </w:p>
          <w:p w14:paraId="1FB2749D" w14:textId="395F51F9" w:rsidR="008D4A4F" w:rsidRPr="00D36C9E" w:rsidRDefault="008D4A4F" w:rsidP="001718B0">
            <w:pPr>
              <w:pStyle w:val="TAL"/>
              <w:rPr>
                <w:sz w:val="20"/>
              </w:rPr>
            </w:pPr>
            <w:r>
              <w:rPr>
                <w:sz w:val="20"/>
              </w:rPr>
              <w:t>Offline discussions.</w:t>
            </w:r>
          </w:p>
        </w:tc>
      </w:tr>
      <w:tr w:rsidR="008D4A4F" w:rsidRPr="002F2600" w14:paraId="16136FA1" w14:textId="77777777" w:rsidTr="00B22AD2">
        <w:tc>
          <w:tcPr>
            <w:tcW w:w="975" w:type="dxa"/>
            <w:tcBorders>
              <w:top w:val="nil"/>
              <w:left w:val="single" w:sz="12" w:space="0" w:color="auto"/>
              <w:right w:val="single" w:sz="12" w:space="0" w:color="auto"/>
            </w:tcBorders>
          </w:tcPr>
          <w:p w14:paraId="69D1D0A0" w14:textId="77777777" w:rsidR="008D4A4F" w:rsidRPr="00D81B37" w:rsidRDefault="008D4A4F" w:rsidP="008D4A4F">
            <w:pPr>
              <w:pStyle w:val="TAL"/>
              <w:rPr>
                <w:sz w:val="20"/>
              </w:rPr>
            </w:pPr>
          </w:p>
        </w:tc>
        <w:tc>
          <w:tcPr>
            <w:tcW w:w="2635" w:type="dxa"/>
            <w:tcBorders>
              <w:top w:val="nil"/>
              <w:left w:val="single" w:sz="12" w:space="0" w:color="auto"/>
              <w:right w:val="single" w:sz="12" w:space="0" w:color="auto"/>
            </w:tcBorders>
          </w:tcPr>
          <w:p w14:paraId="313D6DDB" w14:textId="77777777" w:rsidR="008D4A4F" w:rsidRPr="00D81B37" w:rsidRDefault="008D4A4F" w:rsidP="008D4A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AC3B55" w14:textId="6876CEDD" w:rsidR="008D4A4F" w:rsidRDefault="00BA7337" w:rsidP="008D4A4F">
            <w:pPr>
              <w:suppressLineNumbers/>
              <w:suppressAutoHyphens/>
              <w:spacing w:before="60" w:after="60"/>
              <w:jc w:val="center"/>
            </w:pPr>
            <w:r w:rsidRPr="002847A5">
              <w:t>5497</w:t>
            </w:r>
          </w:p>
        </w:tc>
        <w:tc>
          <w:tcPr>
            <w:tcW w:w="3251" w:type="dxa"/>
            <w:tcBorders>
              <w:top w:val="nil"/>
              <w:left w:val="single" w:sz="12" w:space="0" w:color="auto"/>
              <w:bottom w:val="single" w:sz="4" w:space="0" w:color="auto"/>
              <w:right w:val="single" w:sz="12" w:space="0" w:color="auto"/>
            </w:tcBorders>
            <w:shd w:val="clear" w:color="auto" w:fill="00FFFF"/>
          </w:tcPr>
          <w:p w14:paraId="166CFE61" w14:textId="0BC8FF7E" w:rsidR="008D4A4F" w:rsidRDefault="008D4A4F" w:rsidP="008D4A4F">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single" w:sz="4" w:space="0" w:color="auto"/>
              <w:right w:val="single" w:sz="12" w:space="0" w:color="auto"/>
            </w:tcBorders>
            <w:shd w:val="clear" w:color="auto" w:fill="00FFFF"/>
          </w:tcPr>
          <w:p w14:paraId="6E678230" w14:textId="38FE32B5" w:rsidR="008D4A4F" w:rsidRDefault="008D4A4F" w:rsidP="008D4A4F">
            <w:pPr>
              <w:pStyle w:val="TAL"/>
              <w:rPr>
                <w:sz w:val="20"/>
              </w:rPr>
            </w:pPr>
            <w:r>
              <w:rPr>
                <w:sz w:val="20"/>
              </w:rPr>
              <w:t>Nokia</w:t>
            </w:r>
          </w:p>
        </w:tc>
        <w:tc>
          <w:tcPr>
            <w:tcW w:w="1062" w:type="dxa"/>
            <w:tcBorders>
              <w:top w:val="nil"/>
              <w:left w:val="single" w:sz="12" w:space="0" w:color="auto"/>
              <w:right w:val="single" w:sz="12" w:space="0" w:color="auto"/>
            </w:tcBorders>
          </w:tcPr>
          <w:p w14:paraId="13FA5910" w14:textId="77777777" w:rsidR="008D4A4F" w:rsidRDefault="008D4A4F" w:rsidP="008D4A4F">
            <w:pPr>
              <w:pStyle w:val="TAL"/>
              <w:rPr>
                <w:sz w:val="20"/>
              </w:rPr>
            </w:pPr>
          </w:p>
        </w:tc>
        <w:tc>
          <w:tcPr>
            <w:tcW w:w="4619" w:type="dxa"/>
            <w:tcBorders>
              <w:top w:val="nil"/>
              <w:left w:val="single" w:sz="12" w:space="0" w:color="auto"/>
              <w:right w:val="single" w:sz="12" w:space="0" w:color="auto"/>
            </w:tcBorders>
          </w:tcPr>
          <w:p w14:paraId="06376467" w14:textId="77777777" w:rsidR="008D4A4F" w:rsidRDefault="008D4A4F" w:rsidP="008D4A4F">
            <w:pPr>
              <w:pStyle w:val="TAL"/>
              <w:rPr>
                <w:sz w:val="20"/>
              </w:rPr>
            </w:pPr>
          </w:p>
        </w:tc>
      </w:tr>
      <w:tr w:rsidR="001718B0" w:rsidRPr="002F2600" w14:paraId="018F8721" w14:textId="77777777" w:rsidTr="00B22AD2">
        <w:tc>
          <w:tcPr>
            <w:tcW w:w="975" w:type="dxa"/>
            <w:tcBorders>
              <w:left w:val="single" w:sz="12" w:space="0" w:color="auto"/>
              <w:bottom w:val="nil"/>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D14ED25" w14:textId="6E15FAE5" w:rsidR="001718B0" w:rsidRPr="00EC002F" w:rsidRDefault="00381DD8" w:rsidP="001718B0">
            <w:pPr>
              <w:suppressLineNumbers/>
              <w:suppressAutoHyphens/>
              <w:spacing w:before="60" w:after="60"/>
              <w:jc w:val="center"/>
            </w:pPr>
            <w:hyperlink r:id="rId130" w:history="1">
              <w:r>
                <w:rPr>
                  <w:rStyle w:val="Hyperlink"/>
                </w:rPr>
                <w:t>5274</w:t>
              </w:r>
            </w:hyperlink>
          </w:p>
        </w:tc>
        <w:tc>
          <w:tcPr>
            <w:tcW w:w="3251" w:type="dxa"/>
            <w:tcBorders>
              <w:left w:val="single" w:sz="12" w:space="0" w:color="auto"/>
              <w:bottom w:val="nil"/>
              <w:right w:val="single" w:sz="12" w:space="0" w:color="auto"/>
            </w:tcBorders>
          </w:tcPr>
          <w:p w14:paraId="46DA6B53" w14:textId="75A9F633" w:rsidR="001718B0" w:rsidRPr="00750E57" w:rsidRDefault="001718B0" w:rsidP="001718B0">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nil"/>
              <w:right w:val="single" w:sz="12" w:space="0" w:color="auto"/>
            </w:tcBorders>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ABE3511" w14:textId="049858C9" w:rsidR="001718B0" w:rsidRPr="00D36C9E" w:rsidRDefault="00B22AD2" w:rsidP="001718B0">
            <w:pPr>
              <w:pStyle w:val="TAL"/>
              <w:rPr>
                <w:sz w:val="20"/>
              </w:rPr>
            </w:pPr>
            <w:r>
              <w:rPr>
                <w:sz w:val="20"/>
              </w:rPr>
              <w:t>Revised to 5498</w:t>
            </w:r>
          </w:p>
        </w:tc>
        <w:tc>
          <w:tcPr>
            <w:tcW w:w="4619" w:type="dxa"/>
            <w:tcBorders>
              <w:left w:val="single" w:sz="12" w:space="0" w:color="auto"/>
              <w:bottom w:val="nil"/>
              <w:right w:val="single" w:sz="12" w:space="0" w:color="auto"/>
            </w:tcBorders>
          </w:tcPr>
          <w:p w14:paraId="0B8C84A8" w14:textId="77777777" w:rsidR="001718B0" w:rsidRDefault="00BC2E84" w:rsidP="001718B0">
            <w:pPr>
              <w:pStyle w:val="TAL"/>
              <w:rPr>
                <w:sz w:val="20"/>
              </w:rPr>
            </w:pPr>
            <w:r>
              <w:rPr>
                <w:sz w:val="20"/>
              </w:rPr>
              <w:t>Check offline first change.</w:t>
            </w:r>
          </w:p>
          <w:p w14:paraId="465FCF9E" w14:textId="77777777" w:rsidR="00BC2E84" w:rsidRDefault="00BC2E84" w:rsidP="001718B0">
            <w:pPr>
              <w:pStyle w:val="TAL"/>
              <w:rPr>
                <w:sz w:val="20"/>
              </w:rPr>
            </w:pPr>
            <w:r>
              <w:rPr>
                <w:sz w:val="20"/>
              </w:rPr>
              <w:t xml:space="preserve">Ericsson, Huawei: NOTE 2 should </w:t>
            </w:r>
            <w:r w:rsidR="0017560A">
              <w:rPr>
                <w:sz w:val="20"/>
              </w:rPr>
              <w:t>be changed.</w:t>
            </w:r>
          </w:p>
          <w:p w14:paraId="1E06AFB5" w14:textId="2CF7D560" w:rsidR="0017560A" w:rsidRPr="00D36C9E" w:rsidRDefault="0017560A" w:rsidP="001718B0">
            <w:pPr>
              <w:pStyle w:val="TAL"/>
              <w:rPr>
                <w:sz w:val="20"/>
              </w:rPr>
            </w:pPr>
            <w:r>
              <w:rPr>
                <w:sz w:val="20"/>
              </w:rPr>
              <w:t xml:space="preserve">Samsung: Change the description of </w:t>
            </w:r>
            <w:proofErr w:type="spellStart"/>
            <w:r>
              <w:rPr>
                <w:sz w:val="20"/>
              </w:rPr>
              <w:t>iss</w:t>
            </w:r>
            <w:proofErr w:type="spellEnd"/>
            <w:r>
              <w:rPr>
                <w:sz w:val="20"/>
              </w:rPr>
              <w:t>.</w:t>
            </w:r>
          </w:p>
        </w:tc>
      </w:tr>
      <w:tr w:rsidR="00B22AD2" w:rsidRPr="002F2600" w14:paraId="4834717F" w14:textId="77777777" w:rsidTr="00B22AD2">
        <w:tc>
          <w:tcPr>
            <w:tcW w:w="975" w:type="dxa"/>
            <w:tcBorders>
              <w:top w:val="nil"/>
              <w:left w:val="single" w:sz="12" w:space="0" w:color="auto"/>
              <w:right w:val="single" w:sz="12" w:space="0" w:color="auto"/>
            </w:tcBorders>
          </w:tcPr>
          <w:p w14:paraId="67FDBA90" w14:textId="77777777" w:rsidR="00B22AD2" w:rsidRPr="00D81B37" w:rsidRDefault="00B22AD2" w:rsidP="00B22AD2">
            <w:pPr>
              <w:pStyle w:val="TAL"/>
              <w:rPr>
                <w:sz w:val="20"/>
              </w:rPr>
            </w:pPr>
          </w:p>
        </w:tc>
        <w:tc>
          <w:tcPr>
            <w:tcW w:w="2635" w:type="dxa"/>
            <w:tcBorders>
              <w:top w:val="nil"/>
              <w:left w:val="single" w:sz="12" w:space="0" w:color="auto"/>
              <w:right w:val="single" w:sz="12" w:space="0" w:color="auto"/>
            </w:tcBorders>
          </w:tcPr>
          <w:p w14:paraId="0BEB1A15" w14:textId="77777777" w:rsidR="00B22AD2" w:rsidRPr="00D81B37" w:rsidRDefault="00B22AD2" w:rsidP="00B22A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543D18" w14:textId="79D8EF9B" w:rsidR="00B22AD2" w:rsidRDefault="00BA7337" w:rsidP="00B22AD2">
            <w:pPr>
              <w:suppressLineNumbers/>
              <w:suppressAutoHyphens/>
              <w:spacing w:before="60" w:after="60"/>
              <w:jc w:val="center"/>
            </w:pPr>
            <w:r w:rsidRPr="002847A5">
              <w:t>5498</w:t>
            </w:r>
          </w:p>
        </w:tc>
        <w:tc>
          <w:tcPr>
            <w:tcW w:w="3251" w:type="dxa"/>
            <w:tcBorders>
              <w:top w:val="nil"/>
              <w:left w:val="single" w:sz="12" w:space="0" w:color="auto"/>
              <w:bottom w:val="single" w:sz="4" w:space="0" w:color="auto"/>
              <w:right w:val="single" w:sz="12" w:space="0" w:color="auto"/>
            </w:tcBorders>
            <w:shd w:val="clear" w:color="auto" w:fill="00FFFF"/>
          </w:tcPr>
          <w:p w14:paraId="1BB894AB" w14:textId="4B2C3C44" w:rsidR="00B22AD2" w:rsidRDefault="00B22AD2" w:rsidP="00B22AD2">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top w:val="nil"/>
              <w:left w:val="single" w:sz="12" w:space="0" w:color="auto"/>
              <w:bottom w:val="single" w:sz="4" w:space="0" w:color="auto"/>
              <w:right w:val="single" w:sz="12" w:space="0" w:color="auto"/>
            </w:tcBorders>
            <w:shd w:val="clear" w:color="auto" w:fill="00FFFF"/>
          </w:tcPr>
          <w:p w14:paraId="132C1A86" w14:textId="7B10E573" w:rsidR="00B22AD2" w:rsidRDefault="00B22AD2" w:rsidP="00B22AD2">
            <w:pPr>
              <w:pStyle w:val="TAL"/>
              <w:rPr>
                <w:sz w:val="20"/>
              </w:rPr>
            </w:pPr>
            <w:r>
              <w:rPr>
                <w:sz w:val="20"/>
              </w:rPr>
              <w:t>Nokia</w:t>
            </w:r>
          </w:p>
        </w:tc>
        <w:tc>
          <w:tcPr>
            <w:tcW w:w="1062" w:type="dxa"/>
            <w:tcBorders>
              <w:top w:val="nil"/>
              <w:left w:val="single" w:sz="12" w:space="0" w:color="auto"/>
              <w:right w:val="single" w:sz="12" w:space="0" w:color="auto"/>
            </w:tcBorders>
          </w:tcPr>
          <w:p w14:paraId="1E023536" w14:textId="77777777" w:rsidR="00B22AD2" w:rsidRDefault="00B22AD2" w:rsidP="00B22AD2">
            <w:pPr>
              <w:pStyle w:val="TAL"/>
              <w:rPr>
                <w:sz w:val="20"/>
              </w:rPr>
            </w:pPr>
          </w:p>
        </w:tc>
        <w:tc>
          <w:tcPr>
            <w:tcW w:w="4619" w:type="dxa"/>
            <w:tcBorders>
              <w:top w:val="nil"/>
              <w:left w:val="single" w:sz="12" w:space="0" w:color="auto"/>
              <w:right w:val="single" w:sz="12" w:space="0" w:color="auto"/>
            </w:tcBorders>
          </w:tcPr>
          <w:p w14:paraId="55C02ABD" w14:textId="77777777" w:rsidR="00B22AD2" w:rsidRDefault="00B22AD2" w:rsidP="00B22AD2">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736BBA">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45867447" w:rsidR="001718B0" w:rsidRPr="00EC002F" w:rsidRDefault="00381DD8" w:rsidP="001718B0">
            <w:pPr>
              <w:suppressLineNumbers/>
              <w:suppressAutoHyphens/>
              <w:spacing w:before="60" w:after="60"/>
              <w:jc w:val="center"/>
            </w:pPr>
            <w:hyperlink r:id="rId131"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C81A0C">
        <w:tc>
          <w:tcPr>
            <w:tcW w:w="975" w:type="dxa"/>
            <w:tcBorders>
              <w:top w:val="nil"/>
              <w:left w:val="single" w:sz="12" w:space="0" w:color="auto"/>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721D22C8" w:rsidR="001718B0" w:rsidRDefault="008E743A" w:rsidP="001718B0">
            <w:pPr>
              <w:suppressLineNumbers/>
              <w:suppressAutoHyphens/>
              <w:spacing w:before="60" w:after="60"/>
              <w:jc w:val="center"/>
            </w:pPr>
            <w:hyperlink r:id="rId132" w:history="1">
              <w:r>
                <w:rPr>
                  <w:rStyle w:val="Hyperlink"/>
                </w:rPr>
                <w:t>5348</w:t>
              </w:r>
            </w:hyperlink>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FAA05A3" w14:textId="77777777" w:rsidR="001718B0" w:rsidRDefault="001718B0" w:rsidP="001718B0">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423C5CD6" w:rsidR="001718B0" w:rsidRPr="00EC002F" w:rsidRDefault="00381DD8" w:rsidP="001718B0">
            <w:pPr>
              <w:suppressLineNumbers/>
              <w:suppressAutoHyphens/>
              <w:spacing w:before="60" w:after="60"/>
              <w:jc w:val="center"/>
            </w:pPr>
            <w:hyperlink r:id="rId133"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73AA3DA7" w:rsidR="001718B0" w:rsidRPr="00EC002F" w:rsidRDefault="00BA7337" w:rsidP="001718B0">
            <w:pPr>
              <w:suppressLineNumbers/>
              <w:suppressAutoHyphens/>
              <w:spacing w:before="60" w:after="60"/>
              <w:jc w:val="center"/>
            </w:pPr>
            <w:r w:rsidRPr="002847A5">
              <w:t>5283</w:t>
            </w:r>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C81A0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57B0EE26" w:rsidR="001718B0" w:rsidRPr="00EC002F" w:rsidRDefault="00381DD8" w:rsidP="001718B0">
            <w:pPr>
              <w:suppressLineNumbers/>
              <w:suppressAutoHyphens/>
              <w:spacing w:before="60" w:after="60"/>
              <w:jc w:val="center"/>
            </w:pPr>
            <w:hyperlink r:id="rId134"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"shall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C81A0C">
        <w:tc>
          <w:tcPr>
            <w:tcW w:w="975" w:type="dxa"/>
            <w:tcBorders>
              <w:top w:val="nil"/>
              <w:left w:val="single" w:sz="12" w:space="0" w:color="auto"/>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9DB69" w14:textId="76099272" w:rsidR="001718B0" w:rsidRDefault="00BA7337" w:rsidP="001718B0">
            <w:pPr>
              <w:suppressLineNumbers/>
              <w:suppressAutoHyphens/>
              <w:spacing w:before="60" w:after="60"/>
              <w:jc w:val="center"/>
            </w:pPr>
            <w:r w:rsidRPr="002847A5">
              <w:t>5371</w:t>
            </w:r>
          </w:p>
        </w:tc>
        <w:tc>
          <w:tcPr>
            <w:tcW w:w="3251" w:type="dxa"/>
            <w:tcBorders>
              <w:top w:val="nil"/>
              <w:left w:val="single" w:sz="12" w:space="0" w:color="auto"/>
              <w:bottom w:val="single" w:sz="4" w:space="0" w:color="auto"/>
              <w:right w:val="single" w:sz="12" w:space="0" w:color="auto"/>
            </w:tcBorders>
            <w:shd w:val="clear" w:color="auto" w:fill="00FFFF"/>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9E61BC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BC4F4E5" w14:textId="77777777" w:rsidR="001718B0" w:rsidRDefault="001718B0" w:rsidP="001718B0">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67A05">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367A05" w:rsidRPr="002F2600" w14:paraId="2E84CDEB" w14:textId="77777777" w:rsidTr="00367A05">
        <w:tc>
          <w:tcPr>
            <w:tcW w:w="975" w:type="dxa"/>
            <w:tcBorders>
              <w:left w:val="single" w:sz="12" w:space="0" w:color="auto"/>
              <w:right w:val="single" w:sz="12" w:space="0" w:color="auto"/>
            </w:tcBorders>
          </w:tcPr>
          <w:p w14:paraId="3C3BA55D" w14:textId="20BE3EFD" w:rsidR="00367A05" w:rsidRPr="00C765A7" w:rsidRDefault="00367A05" w:rsidP="00367A0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67A05" w:rsidRPr="00C765A7" w:rsidRDefault="00367A05" w:rsidP="00367A0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766FD862" w:rsidR="00367A05" w:rsidRPr="00EC002F" w:rsidRDefault="00381DD8" w:rsidP="00367A05">
            <w:pPr>
              <w:suppressLineNumbers/>
              <w:suppressAutoHyphens/>
              <w:spacing w:before="60" w:after="60"/>
              <w:jc w:val="center"/>
            </w:pPr>
            <w:hyperlink r:id="rId135"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367A05" w:rsidRPr="00750E57" w:rsidRDefault="00367A05" w:rsidP="00367A0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7B7AA1B" w14:textId="0A8B49E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367A05" w:rsidRDefault="00367A05" w:rsidP="00367A05">
            <w:pPr>
              <w:rPr>
                <w:rFonts w:ascii="Arial" w:hAnsi="Arial" w:cs="Arial"/>
                <w:sz w:val="18"/>
              </w:rPr>
            </w:pPr>
          </w:p>
        </w:tc>
      </w:tr>
      <w:tr w:rsidR="00367A05" w:rsidRPr="002F2600" w14:paraId="0E31D155" w14:textId="77777777" w:rsidTr="00367A05">
        <w:tc>
          <w:tcPr>
            <w:tcW w:w="975" w:type="dxa"/>
            <w:tcBorders>
              <w:left w:val="single" w:sz="12" w:space="0" w:color="auto"/>
              <w:right w:val="single" w:sz="12" w:space="0" w:color="auto"/>
            </w:tcBorders>
          </w:tcPr>
          <w:p w14:paraId="26559B6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D37405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AD255A" w14:textId="62CFF63E" w:rsidR="00367A05" w:rsidRDefault="00381DD8" w:rsidP="00367A05">
            <w:pPr>
              <w:suppressLineNumbers/>
              <w:suppressAutoHyphens/>
              <w:spacing w:before="60" w:after="60"/>
              <w:jc w:val="center"/>
            </w:pPr>
            <w:hyperlink r:id="rId136"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99"/>
          </w:tcPr>
          <w:p w14:paraId="0C7EA0F3" w14:textId="16A14F61" w:rsidR="00367A05" w:rsidRDefault="00367A05" w:rsidP="00367A0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70F1470B" w14:textId="456EF23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33F56BF" w14:textId="1C9DDE8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C93FDFF" w14:textId="77777777" w:rsidR="00367A05" w:rsidRDefault="00367A05" w:rsidP="00367A05">
            <w:pPr>
              <w:pStyle w:val="C1Normal"/>
            </w:pPr>
            <w:r>
              <w:t>Revision of C3-254469</w:t>
            </w:r>
          </w:p>
          <w:p w14:paraId="7483F367" w14:textId="77777777" w:rsidR="00367A05" w:rsidRDefault="00367A05" w:rsidP="00367A05">
            <w:pPr>
              <w:pStyle w:val="C1Normal"/>
            </w:pPr>
          </w:p>
          <w:p w14:paraId="051DB979" w14:textId="77777777" w:rsidR="00367A05" w:rsidRDefault="00367A05" w:rsidP="00367A05">
            <w:pPr>
              <w:pStyle w:val="C1Normal"/>
            </w:pPr>
            <w:r>
              <w:t>Huawei: The event is missing in 23.502, we need to add the dependent stage 2 CR (submitted by HW to this SA2 meeting) in the Cover Page.</w:t>
            </w:r>
          </w:p>
          <w:p w14:paraId="6060FE98" w14:textId="77777777" w:rsidR="00367A05" w:rsidRDefault="00367A05" w:rsidP="00367A05">
            <w:pPr>
              <w:pStyle w:val="C1Normal"/>
            </w:pPr>
            <w:r>
              <w:t>Ericsson: What do we do if the SA2 CR is not agreed? We should still agree this CR here.</w:t>
            </w:r>
          </w:p>
          <w:p w14:paraId="0413EA6F" w14:textId="77777777" w:rsidR="00367A05" w:rsidRDefault="00367A05" w:rsidP="00367A05">
            <w:pPr>
              <w:pStyle w:val="C1Normal"/>
            </w:pPr>
            <w:r>
              <w:t>Huawei: Will check if they can agree to the CR without dependency, also check SA2 progress.</w:t>
            </w:r>
          </w:p>
          <w:p w14:paraId="5FEFD100" w14:textId="0B15564E" w:rsidR="00367A05" w:rsidRDefault="00367A05" w:rsidP="00367A05">
            <w:pPr>
              <w:pStyle w:val="C1Normal"/>
            </w:pPr>
            <w:r>
              <w:t>LG: Prefer to handle the CR independently of the SA2 CR.</w:t>
            </w:r>
          </w:p>
        </w:tc>
      </w:tr>
      <w:tr w:rsidR="00367A05" w:rsidRPr="002F2600" w14:paraId="02775ECF" w14:textId="77777777" w:rsidTr="00367A05">
        <w:tc>
          <w:tcPr>
            <w:tcW w:w="975" w:type="dxa"/>
            <w:tcBorders>
              <w:left w:val="single" w:sz="12" w:space="0" w:color="auto"/>
              <w:right w:val="single" w:sz="12" w:space="0" w:color="auto"/>
            </w:tcBorders>
          </w:tcPr>
          <w:p w14:paraId="681064B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F4CB1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205945" w14:textId="6A3993D1" w:rsidR="00367A05" w:rsidRDefault="00381DD8" w:rsidP="00367A05">
            <w:pPr>
              <w:suppressLineNumbers/>
              <w:suppressAutoHyphens/>
              <w:spacing w:before="60" w:after="60"/>
              <w:jc w:val="center"/>
            </w:pPr>
            <w:hyperlink r:id="rId137"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99"/>
          </w:tcPr>
          <w:p w14:paraId="250D8815" w14:textId="29D36063" w:rsidR="00367A05" w:rsidRDefault="00367A05" w:rsidP="00367A0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132A4335" w14:textId="2D256F3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760F6DC" w14:textId="6F6EDE2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0DB9005" w14:textId="77777777" w:rsidR="00367A05" w:rsidRDefault="00367A05" w:rsidP="00367A05">
            <w:pPr>
              <w:pStyle w:val="C1Normal"/>
            </w:pPr>
            <w:r>
              <w:t>Revision of C3-254334</w:t>
            </w:r>
          </w:p>
          <w:p w14:paraId="7230D68C" w14:textId="77777777" w:rsidR="00367A05" w:rsidRDefault="00367A05" w:rsidP="00367A05">
            <w:pPr>
              <w:pStyle w:val="C1Normal"/>
            </w:pPr>
          </w:p>
          <w:p w14:paraId="3DEB2F03" w14:textId="56A3A4AE" w:rsidR="00367A05" w:rsidRDefault="00367A05" w:rsidP="00367A05">
            <w:pPr>
              <w:pStyle w:val="C1Normal"/>
            </w:pPr>
            <w:r>
              <w:t>Same discussion as for 5142</w:t>
            </w:r>
          </w:p>
        </w:tc>
      </w:tr>
      <w:tr w:rsidR="00367A05" w:rsidRPr="002F2600" w14:paraId="20A3CB61" w14:textId="77777777" w:rsidTr="00A958A4">
        <w:tc>
          <w:tcPr>
            <w:tcW w:w="975" w:type="dxa"/>
            <w:tcBorders>
              <w:left w:val="single" w:sz="12" w:space="0" w:color="auto"/>
              <w:right w:val="single" w:sz="12" w:space="0" w:color="auto"/>
            </w:tcBorders>
          </w:tcPr>
          <w:p w14:paraId="37DC8C9C" w14:textId="6D4463DD" w:rsidR="00367A05" w:rsidRPr="00C765A7" w:rsidRDefault="00367A05" w:rsidP="00367A05">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367A05" w:rsidRPr="00C765A7" w:rsidRDefault="00367A05" w:rsidP="00367A05">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0AD1FD15" w:rsidR="00367A05" w:rsidRPr="00EC002F" w:rsidRDefault="00381DD8" w:rsidP="00367A05">
            <w:pPr>
              <w:suppressLineNumbers/>
              <w:suppressAutoHyphens/>
              <w:spacing w:before="60" w:after="60"/>
              <w:jc w:val="center"/>
            </w:pPr>
            <w:hyperlink r:id="rId138"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367A05" w:rsidRPr="00750E57" w:rsidRDefault="00367A05" w:rsidP="00367A05">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367A05" w:rsidRDefault="00367A05" w:rsidP="00367A05">
            <w:pPr>
              <w:rPr>
                <w:rFonts w:ascii="Arial" w:hAnsi="Arial" w:cs="Arial"/>
                <w:color w:val="7030A0"/>
                <w:sz w:val="18"/>
              </w:rPr>
            </w:pPr>
            <w:r w:rsidRPr="007E49C9">
              <w:rPr>
                <w:rFonts w:ascii="Arial" w:hAnsi="Arial" w:cs="Arial"/>
                <w:color w:val="7030A0"/>
                <w:sz w:val="18"/>
              </w:rPr>
              <w:t>Depends on TS 23.434 CR0404</w:t>
            </w:r>
          </w:p>
          <w:p w14:paraId="3D6A78EB" w14:textId="77777777" w:rsidR="00367A05" w:rsidRDefault="00367A05" w:rsidP="00367A05">
            <w:pPr>
              <w:rPr>
                <w:rFonts w:ascii="Arial" w:hAnsi="Arial" w:cs="Arial"/>
                <w:color w:val="7030A0"/>
                <w:sz w:val="18"/>
              </w:rPr>
            </w:pPr>
          </w:p>
          <w:p w14:paraId="094E6C77" w14:textId="38AD9C40" w:rsidR="00367A05" w:rsidRDefault="00367A05" w:rsidP="00367A05">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information,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367A05" w:rsidRPr="002F2600" w14:paraId="5AA06255" w14:textId="77777777" w:rsidTr="00C81A0C">
        <w:tc>
          <w:tcPr>
            <w:tcW w:w="975" w:type="dxa"/>
            <w:tcBorders>
              <w:left w:val="single" w:sz="12" w:space="0" w:color="auto"/>
              <w:right w:val="single" w:sz="12" w:space="0" w:color="auto"/>
            </w:tcBorders>
          </w:tcPr>
          <w:p w14:paraId="46BDF9EA" w14:textId="76B01E81" w:rsidR="00367A05" w:rsidRPr="00C765A7" w:rsidRDefault="00367A05" w:rsidP="00367A0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67A05" w:rsidRPr="00C765A7" w:rsidRDefault="00367A05" w:rsidP="00367A0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67A05" w:rsidRPr="00B8699A" w:rsidRDefault="00367A05" w:rsidP="00367A0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59D57D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403790" w14:textId="77777777" w:rsidR="00367A05" w:rsidRDefault="00367A05" w:rsidP="00367A05">
            <w:pPr>
              <w:rPr>
                <w:rFonts w:ascii="Arial" w:hAnsi="Arial" w:cs="Arial"/>
                <w:sz w:val="18"/>
              </w:rPr>
            </w:pPr>
          </w:p>
        </w:tc>
      </w:tr>
      <w:tr w:rsidR="00367A05" w:rsidRPr="002F2600" w14:paraId="6ACFF5B7" w14:textId="77777777" w:rsidTr="00C81A0C">
        <w:tc>
          <w:tcPr>
            <w:tcW w:w="975" w:type="dxa"/>
            <w:tcBorders>
              <w:left w:val="single" w:sz="12" w:space="0" w:color="auto"/>
              <w:right w:val="single" w:sz="12" w:space="0" w:color="auto"/>
            </w:tcBorders>
          </w:tcPr>
          <w:p w14:paraId="55E93A9C" w14:textId="58BD653C" w:rsidR="00367A05" w:rsidRPr="00C765A7" w:rsidRDefault="00367A05" w:rsidP="00367A0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67A05" w:rsidRPr="00C765A7" w:rsidRDefault="00367A05" w:rsidP="00367A0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7F54A3B0" w:rsidR="00367A05" w:rsidRPr="00EC002F" w:rsidRDefault="00381DD8" w:rsidP="00367A05">
            <w:pPr>
              <w:suppressLineNumbers/>
              <w:suppressAutoHyphens/>
              <w:spacing w:before="60" w:after="60"/>
              <w:jc w:val="center"/>
            </w:pPr>
            <w:hyperlink r:id="rId139"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367A05" w:rsidRPr="00750E57" w:rsidRDefault="00367A05" w:rsidP="00367A0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367A05" w:rsidRPr="00750E57" w:rsidRDefault="00367A05" w:rsidP="00367A05">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367A05" w:rsidRDefault="00367A05" w:rsidP="00367A05">
            <w:pPr>
              <w:rPr>
                <w:rFonts w:ascii="Arial" w:hAnsi="Arial" w:cs="Arial"/>
                <w:sz w:val="18"/>
              </w:rPr>
            </w:pPr>
            <w:r>
              <w:rPr>
                <w:rFonts w:ascii="Arial" w:hAnsi="Arial" w:cs="Arial"/>
                <w:color w:val="7030A0"/>
                <w:sz w:val="18"/>
              </w:rPr>
              <w:t xml:space="preserve">Depends on </w:t>
            </w:r>
            <w:r w:rsidRPr="00AE46B1">
              <w:rPr>
                <w:rFonts w:ascii="Arial" w:hAnsi="Arial" w:cs="Arial"/>
                <w:color w:val="7030A0"/>
                <w:sz w:val="18"/>
              </w:rPr>
              <w:t>TS 23.228 CR1680</w:t>
            </w:r>
          </w:p>
        </w:tc>
      </w:tr>
      <w:tr w:rsidR="00367A05" w:rsidRPr="002F2600" w14:paraId="58213B0B" w14:textId="77777777" w:rsidTr="00C81A0C">
        <w:tc>
          <w:tcPr>
            <w:tcW w:w="975" w:type="dxa"/>
            <w:tcBorders>
              <w:left w:val="single" w:sz="12" w:space="0" w:color="auto"/>
              <w:bottom w:val="nil"/>
              <w:right w:val="single" w:sz="12" w:space="0" w:color="auto"/>
            </w:tcBorders>
          </w:tcPr>
          <w:p w14:paraId="4FEDF2F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68FBF0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A1728D" w14:textId="5BF8088A" w:rsidR="00367A05" w:rsidRPr="00EC002F" w:rsidRDefault="00381DD8" w:rsidP="00367A05">
            <w:pPr>
              <w:suppressLineNumbers/>
              <w:suppressAutoHyphens/>
              <w:spacing w:before="60" w:after="60"/>
              <w:jc w:val="center"/>
            </w:pPr>
            <w:hyperlink r:id="rId140"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367A05" w:rsidRPr="00750E57" w:rsidRDefault="00367A05" w:rsidP="00367A05">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367A05" w:rsidRPr="00750E57" w:rsidRDefault="00367A05" w:rsidP="00367A05">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367A05" w:rsidRPr="00750E57" w:rsidRDefault="00367A05" w:rsidP="00367A05">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367A05" w:rsidRDefault="00367A05" w:rsidP="00367A05">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367A05" w:rsidRDefault="00367A05" w:rsidP="00367A05">
            <w:pPr>
              <w:rPr>
                <w:rFonts w:ascii="Arial" w:hAnsi="Arial" w:cs="Arial"/>
                <w:color w:val="7030A0"/>
                <w:sz w:val="18"/>
              </w:rPr>
            </w:pPr>
          </w:p>
          <w:p w14:paraId="540B7F58" w14:textId="3D0078F4" w:rsidR="00367A05" w:rsidRDefault="00367A05" w:rsidP="00367A05">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367A05" w:rsidRPr="002F2600" w14:paraId="0146BCC3" w14:textId="77777777" w:rsidTr="00C81A0C">
        <w:tc>
          <w:tcPr>
            <w:tcW w:w="975" w:type="dxa"/>
            <w:tcBorders>
              <w:top w:val="nil"/>
              <w:left w:val="single" w:sz="12" w:space="0" w:color="auto"/>
              <w:right w:val="single" w:sz="12" w:space="0" w:color="auto"/>
            </w:tcBorders>
          </w:tcPr>
          <w:p w14:paraId="70BD7AE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21DB3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E4D130" w14:textId="6DA2C88F" w:rsidR="00367A05" w:rsidRDefault="008E743A" w:rsidP="00367A05">
            <w:pPr>
              <w:suppressLineNumbers/>
              <w:suppressAutoHyphens/>
              <w:spacing w:before="60" w:after="60"/>
              <w:jc w:val="center"/>
            </w:pPr>
            <w:hyperlink r:id="rId141" w:history="1">
              <w:r>
                <w:rPr>
                  <w:rStyle w:val="Hyperlink"/>
                </w:rPr>
                <w:t>5372</w:t>
              </w:r>
            </w:hyperlink>
          </w:p>
        </w:tc>
        <w:tc>
          <w:tcPr>
            <w:tcW w:w="3251" w:type="dxa"/>
            <w:tcBorders>
              <w:top w:val="nil"/>
              <w:left w:val="single" w:sz="12" w:space="0" w:color="auto"/>
              <w:bottom w:val="single" w:sz="4" w:space="0" w:color="auto"/>
              <w:right w:val="single" w:sz="12" w:space="0" w:color="auto"/>
            </w:tcBorders>
            <w:shd w:val="clear" w:color="auto" w:fill="DEE7AB"/>
          </w:tcPr>
          <w:p w14:paraId="6E39D4FC" w14:textId="36B56EB1" w:rsidR="00367A05" w:rsidRDefault="00367A05" w:rsidP="00367A05">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3BACAA61" w14:textId="69643B3D" w:rsidR="00367A05" w:rsidRDefault="00367A05" w:rsidP="00367A05">
            <w:pPr>
              <w:pStyle w:val="TAL"/>
              <w:rPr>
                <w:sz w:val="20"/>
              </w:rPr>
            </w:pPr>
            <w:r>
              <w:rPr>
                <w:sz w:val="20"/>
              </w:rPr>
              <w:t>CATT</w:t>
            </w:r>
          </w:p>
        </w:tc>
        <w:tc>
          <w:tcPr>
            <w:tcW w:w="1062" w:type="dxa"/>
            <w:tcBorders>
              <w:top w:val="nil"/>
              <w:left w:val="single" w:sz="12" w:space="0" w:color="auto"/>
              <w:right w:val="single" w:sz="12" w:space="0" w:color="auto"/>
            </w:tcBorders>
          </w:tcPr>
          <w:p w14:paraId="6A111531" w14:textId="562CFBC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2C66DD5B" w14:textId="77777777" w:rsidR="00367A05" w:rsidRDefault="00367A05" w:rsidP="00367A05">
            <w:pPr>
              <w:rPr>
                <w:rFonts w:ascii="Arial" w:hAnsi="Arial" w:cs="Arial"/>
                <w:color w:val="7030A0"/>
                <w:sz w:val="18"/>
              </w:rPr>
            </w:pPr>
          </w:p>
        </w:tc>
      </w:tr>
      <w:tr w:rsidR="00367A05" w:rsidRPr="002F2600" w14:paraId="3197A54D" w14:textId="77777777" w:rsidTr="00035B3E">
        <w:tc>
          <w:tcPr>
            <w:tcW w:w="975" w:type="dxa"/>
            <w:tcBorders>
              <w:left w:val="single" w:sz="12" w:space="0" w:color="auto"/>
              <w:right w:val="single" w:sz="12" w:space="0" w:color="auto"/>
            </w:tcBorders>
          </w:tcPr>
          <w:p w14:paraId="47126870" w14:textId="0D5D2EB5" w:rsidR="00367A05" w:rsidRPr="00C765A7" w:rsidRDefault="00367A05" w:rsidP="00367A0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67A05" w:rsidRPr="00C765A7" w:rsidRDefault="00367A05" w:rsidP="00367A05">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8948F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662A66F" w14:textId="77777777" w:rsidR="00367A05" w:rsidRDefault="00367A05" w:rsidP="00367A05">
            <w:pPr>
              <w:rPr>
                <w:rFonts w:ascii="Arial" w:hAnsi="Arial" w:cs="Arial"/>
                <w:sz w:val="18"/>
              </w:rPr>
            </w:pPr>
          </w:p>
        </w:tc>
      </w:tr>
      <w:tr w:rsidR="00367A05" w:rsidRPr="002F2600" w14:paraId="402D96CD" w14:textId="77777777" w:rsidTr="00AE49F7">
        <w:tc>
          <w:tcPr>
            <w:tcW w:w="975" w:type="dxa"/>
            <w:tcBorders>
              <w:left w:val="single" w:sz="12" w:space="0" w:color="auto"/>
              <w:right w:val="single" w:sz="12" w:space="0" w:color="auto"/>
            </w:tcBorders>
          </w:tcPr>
          <w:p w14:paraId="3D24B44F" w14:textId="7C6EB492" w:rsidR="00367A05" w:rsidRPr="00C765A7" w:rsidRDefault="00367A05" w:rsidP="00367A0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67A05" w:rsidRPr="00C765A7" w:rsidRDefault="00367A05" w:rsidP="00367A0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766E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8CF206" w14:textId="77777777" w:rsidR="00367A05" w:rsidRDefault="00367A05" w:rsidP="00367A05">
            <w:pPr>
              <w:rPr>
                <w:rFonts w:ascii="Arial" w:hAnsi="Arial" w:cs="Arial"/>
                <w:sz w:val="18"/>
              </w:rPr>
            </w:pPr>
          </w:p>
        </w:tc>
      </w:tr>
      <w:tr w:rsidR="00367A05" w:rsidRPr="002F2600" w14:paraId="056780E4" w14:textId="77777777" w:rsidTr="00367A05">
        <w:tc>
          <w:tcPr>
            <w:tcW w:w="975" w:type="dxa"/>
            <w:tcBorders>
              <w:left w:val="single" w:sz="12" w:space="0" w:color="auto"/>
              <w:right w:val="single" w:sz="12" w:space="0" w:color="auto"/>
            </w:tcBorders>
          </w:tcPr>
          <w:p w14:paraId="2FFF04B3" w14:textId="5A4857B0" w:rsidR="00367A05" w:rsidRPr="00C765A7" w:rsidRDefault="00367A05" w:rsidP="00367A05">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367A05" w:rsidRPr="00C765A7" w:rsidRDefault="00367A05" w:rsidP="00367A05">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CEE4C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CFC481E" w14:textId="77777777" w:rsidR="00367A05" w:rsidRDefault="00367A05" w:rsidP="00367A05">
            <w:pPr>
              <w:rPr>
                <w:rFonts w:ascii="Arial" w:hAnsi="Arial" w:cs="Arial"/>
                <w:sz w:val="18"/>
              </w:rPr>
            </w:pPr>
          </w:p>
        </w:tc>
      </w:tr>
      <w:tr w:rsidR="00367A05" w:rsidRPr="002F2600" w14:paraId="469741CA" w14:textId="77777777" w:rsidTr="00367A05">
        <w:tc>
          <w:tcPr>
            <w:tcW w:w="975" w:type="dxa"/>
            <w:tcBorders>
              <w:left w:val="single" w:sz="12" w:space="0" w:color="auto"/>
              <w:right w:val="single" w:sz="12" w:space="0" w:color="auto"/>
            </w:tcBorders>
          </w:tcPr>
          <w:p w14:paraId="6EC86412" w14:textId="013AAD33" w:rsidR="00367A05" w:rsidRPr="00C765A7" w:rsidRDefault="00367A05" w:rsidP="00367A05">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67A05" w:rsidRPr="00C765A7" w:rsidRDefault="00367A05" w:rsidP="00367A0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99"/>
          </w:tcPr>
          <w:p w14:paraId="4C2607C6" w14:textId="71BBA37F" w:rsidR="00367A05" w:rsidRPr="00EC002F" w:rsidRDefault="00381DD8" w:rsidP="00367A05">
            <w:pPr>
              <w:suppressLineNumbers/>
              <w:suppressAutoHyphens/>
              <w:spacing w:before="60" w:after="60"/>
              <w:jc w:val="center"/>
            </w:pPr>
            <w:hyperlink r:id="rId142"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99"/>
          </w:tcPr>
          <w:p w14:paraId="6A05029B" w14:textId="235B3FEC" w:rsidR="00367A05" w:rsidRPr="00CD7A31" w:rsidRDefault="00367A05" w:rsidP="00367A0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99"/>
          </w:tcPr>
          <w:p w14:paraId="5D41DFAE" w14:textId="7EAFFEF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32EFB37" w14:textId="5EF18FB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08D7E91" w14:textId="77777777" w:rsidR="00367A05" w:rsidRDefault="00367A05" w:rsidP="00367A05">
            <w:pPr>
              <w:pStyle w:val="C1Normal"/>
            </w:pPr>
            <w:r>
              <w:t>Huawei: In some steps the event was already there. The changes are not needed, especially feature control because it is in 29.520.</w:t>
            </w:r>
          </w:p>
          <w:p w14:paraId="1F3D3E45" w14:textId="77777777" w:rsidR="00367A05" w:rsidRDefault="00367A05" w:rsidP="00367A05">
            <w:pPr>
              <w:pStyle w:val="C1Normal"/>
            </w:pPr>
            <w:r>
              <w:t>Nokia, ZTE: Same view as Huawei.</w:t>
            </w:r>
          </w:p>
          <w:p w14:paraId="7C68411F" w14:textId="0B8A9C62" w:rsidR="00367A05" w:rsidRDefault="00367A05" w:rsidP="00367A05">
            <w:pPr>
              <w:rPr>
                <w:rFonts w:ascii="Arial" w:hAnsi="Arial" w:cs="Arial"/>
                <w:sz w:val="18"/>
              </w:rPr>
            </w:pPr>
            <w:r>
              <w:t xml:space="preserve">Ericsson: Need to include event names in the initial request/subscription text. Already like this in other </w:t>
            </w:r>
            <w:proofErr w:type="spellStart"/>
            <w:r>
              <w:t>signalling</w:t>
            </w:r>
            <w:proofErr w:type="spellEnd"/>
            <w:r>
              <w:t xml:space="preserve"> flows.</w:t>
            </w:r>
          </w:p>
        </w:tc>
      </w:tr>
      <w:tr w:rsidR="00367A05" w:rsidRPr="002F2600" w14:paraId="6DD0B6B9" w14:textId="77777777" w:rsidTr="00367A05">
        <w:tc>
          <w:tcPr>
            <w:tcW w:w="975" w:type="dxa"/>
            <w:tcBorders>
              <w:left w:val="single" w:sz="12" w:space="0" w:color="auto"/>
              <w:right w:val="single" w:sz="12" w:space="0" w:color="auto"/>
            </w:tcBorders>
          </w:tcPr>
          <w:p w14:paraId="3C7FAC8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90A5E8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DD956AE" w14:textId="0C292ED0" w:rsidR="00367A05" w:rsidRDefault="00381DD8" w:rsidP="00367A05">
            <w:pPr>
              <w:suppressLineNumbers/>
              <w:suppressAutoHyphens/>
              <w:spacing w:before="60" w:after="60"/>
              <w:jc w:val="center"/>
            </w:pPr>
            <w:hyperlink r:id="rId143"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99"/>
          </w:tcPr>
          <w:p w14:paraId="45DF31CB" w14:textId="190B9D66" w:rsidR="00367A05" w:rsidRDefault="00367A05" w:rsidP="00367A05">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99"/>
          </w:tcPr>
          <w:p w14:paraId="1E8617D5" w14:textId="6DA223A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194D0D1D" w14:textId="7424080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F9E21BC" w14:textId="77777777" w:rsidR="00367A05" w:rsidRDefault="00367A05" w:rsidP="00367A05">
            <w:pPr>
              <w:pStyle w:val="C1Normal"/>
            </w:pPr>
            <w:r>
              <w:t>Nokia, Huawei: No need to add the statement about authorization in the procedures.</w:t>
            </w:r>
          </w:p>
          <w:p w14:paraId="508103BC" w14:textId="77777777" w:rsidR="00367A05" w:rsidRDefault="00367A05" w:rsidP="00367A05">
            <w:pPr>
              <w:pStyle w:val="C1Normal"/>
            </w:pPr>
            <w:r>
              <w:t>Ericsson: authorization step shall always be captured. Why the not follow stage 2 requirement? How stage 2 allows to skip authorization step?</w:t>
            </w:r>
          </w:p>
          <w:p w14:paraId="0079265B" w14:textId="77777777" w:rsidR="00367A05" w:rsidRDefault="00367A05" w:rsidP="00367A05">
            <w:pPr>
              <w:pStyle w:val="C1Normal"/>
            </w:pPr>
            <w:r>
              <w:t>Nokia: Every service operation invocation needs to be authorized, every single step of 29.513 and 29.552.</w:t>
            </w:r>
          </w:p>
          <w:p w14:paraId="42C1297B" w14:textId="77777777" w:rsidR="00367A05" w:rsidRDefault="00367A05" w:rsidP="00367A05">
            <w:pPr>
              <w:pStyle w:val="C1Normal"/>
            </w:pPr>
            <w:r>
              <w:t>Huawei: Request obviously need to be authorized, this is applicable to all requests, and it is redundant (specified elsewhere). Most procedures do not include this statement.</w:t>
            </w:r>
          </w:p>
          <w:p w14:paraId="3BFCD6FF" w14:textId="076124E9" w:rsidR="00367A05" w:rsidRDefault="00367A05" w:rsidP="00367A05">
            <w:pPr>
              <w:pStyle w:val="C1Normal"/>
              <w:rPr>
                <w:b/>
                <w:bCs/>
              </w:rPr>
            </w:pPr>
            <w:r>
              <w:t>Ericsson: In 29.522 we capture the step for the NEF.</w:t>
            </w:r>
          </w:p>
        </w:tc>
      </w:tr>
      <w:tr w:rsidR="00367A05" w:rsidRPr="002F2600" w14:paraId="01512500" w14:textId="77777777" w:rsidTr="00367A05">
        <w:tc>
          <w:tcPr>
            <w:tcW w:w="975" w:type="dxa"/>
            <w:tcBorders>
              <w:left w:val="single" w:sz="12" w:space="0" w:color="auto"/>
              <w:right w:val="single" w:sz="12" w:space="0" w:color="auto"/>
            </w:tcBorders>
          </w:tcPr>
          <w:p w14:paraId="34656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350D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5AC4CE66" w:rsidR="00367A05" w:rsidRDefault="00381DD8" w:rsidP="00367A05">
            <w:pPr>
              <w:suppressLineNumbers/>
              <w:suppressAutoHyphens/>
              <w:spacing w:before="60" w:after="60"/>
              <w:jc w:val="center"/>
            </w:pPr>
            <w:hyperlink r:id="rId144"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367A05" w:rsidRDefault="00367A05" w:rsidP="00367A0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18E53DE" w14:textId="25558BA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0980D8E" w14:textId="77777777" w:rsidTr="00367A05">
        <w:tc>
          <w:tcPr>
            <w:tcW w:w="975" w:type="dxa"/>
            <w:tcBorders>
              <w:left w:val="single" w:sz="12" w:space="0" w:color="auto"/>
              <w:right w:val="single" w:sz="12" w:space="0" w:color="auto"/>
            </w:tcBorders>
          </w:tcPr>
          <w:p w14:paraId="538A44C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7DD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4FEBB87E" w:rsidR="00367A05" w:rsidRDefault="00381DD8" w:rsidP="00367A05">
            <w:pPr>
              <w:suppressLineNumbers/>
              <w:suppressAutoHyphens/>
              <w:spacing w:before="60" w:after="60"/>
              <w:jc w:val="center"/>
            </w:pPr>
            <w:hyperlink r:id="rId145"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367A05" w:rsidRDefault="00367A05" w:rsidP="00367A0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A41CBDA" w14:textId="5DDB50A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479BD181" w14:textId="77777777" w:rsidTr="00367A05">
        <w:tc>
          <w:tcPr>
            <w:tcW w:w="975" w:type="dxa"/>
            <w:tcBorders>
              <w:left w:val="single" w:sz="12" w:space="0" w:color="auto"/>
              <w:bottom w:val="nil"/>
              <w:right w:val="single" w:sz="12" w:space="0" w:color="auto"/>
            </w:tcBorders>
          </w:tcPr>
          <w:p w14:paraId="633FF1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73191B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B06AFB" w14:textId="6B87B89B" w:rsidR="00367A05" w:rsidRDefault="00381DD8" w:rsidP="00367A05">
            <w:pPr>
              <w:suppressLineNumbers/>
              <w:suppressAutoHyphens/>
              <w:spacing w:before="60" w:after="60"/>
              <w:jc w:val="center"/>
            </w:pPr>
            <w:hyperlink r:id="rId146"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367A05" w:rsidRDefault="00367A05" w:rsidP="00367A05">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48E0D89F" w:rsidR="00367A05" w:rsidRPr="00750E57" w:rsidRDefault="00367A05" w:rsidP="00367A05">
            <w:pPr>
              <w:pStyle w:val="TAL"/>
              <w:rPr>
                <w:sz w:val="20"/>
              </w:rPr>
            </w:pPr>
            <w:r>
              <w:rPr>
                <w:sz w:val="20"/>
              </w:rPr>
              <w:t>Revised to 5467</w:t>
            </w:r>
          </w:p>
        </w:tc>
        <w:tc>
          <w:tcPr>
            <w:tcW w:w="4619" w:type="dxa"/>
            <w:tcBorders>
              <w:left w:val="single" w:sz="12" w:space="0" w:color="auto"/>
              <w:bottom w:val="nil"/>
              <w:right w:val="single" w:sz="12" w:space="0" w:color="auto"/>
            </w:tcBorders>
          </w:tcPr>
          <w:p w14:paraId="6CCD73DF" w14:textId="77777777" w:rsidR="00367A05" w:rsidRDefault="00367A05" w:rsidP="00367A0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20E3112C" w14:textId="77777777" w:rsidR="00367A05" w:rsidRDefault="00367A05" w:rsidP="00367A05">
            <w:pPr>
              <w:rPr>
                <w:rFonts w:ascii="Arial" w:eastAsiaTheme="minorEastAsia" w:hAnsi="Arial" w:cs="Arial"/>
                <w:b/>
                <w:bCs/>
                <w:kern w:val="2"/>
                <w:sz w:val="20"/>
                <w:szCs w:val="22"/>
                <w:lang w:val="en-GB"/>
                <w14:ligatures w14:val="standardContextual"/>
              </w:rPr>
            </w:pPr>
          </w:p>
          <w:p w14:paraId="421692D6" w14:textId="77777777" w:rsidR="00367A05" w:rsidRDefault="00367A05" w:rsidP="00367A05">
            <w:pPr>
              <w:pStyle w:val="C1Normal"/>
            </w:pPr>
            <w:r>
              <w:t>Ericsson: Clauses affected, missing change in 4.6.2.3.2 ("shall" to "may" for deletion), missing sub id and other details in operation description, resource structure diagram and other details need update in 5.5.3.1.</w:t>
            </w:r>
          </w:p>
          <w:p w14:paraId="770BEB03" w14:textId="77777777" w:rsidR="00367A05" w:rsidRDefault="00367A05" w:rsidP="00367A05">
            <w:pPr>
              <w:pStyle w:val="C1Normal"/>
            </w:pPr>
            <w:r>
              <w:t>ZTE: Missing feature and wrong alphabetical order for new data type. Concerns to the change in 4.6.2.3.2 proposed by Ericsson.</w:t>
            </w:r>
          </w:p>
          <w:p w14:paraId="3A7F7AEE" w14:textId="1F43D90A" w:rsidR="00367A05" w:rsidRDefault="00367A05" w:rsidP="00367A05">
            <w:pPr>
              <w:pStyle w:val="C1Normal"/>
              <w:rPr>
                <w:b/>
                <w:bCs/>
              </w:rPr>
            </w:pPr>
            <w:r>
              <w:t>Huawei: Remove the NOTE in 4.6.2.3.3</w:t>
            </w:r>
          </w:p>
        </w:tc>
      </w:tr>
      <w:tr w:rsidR="00367A05" w:rsidRPr="002F2600" w14:paraId="48F91348" w14:textId="77777777" w:rsidTr="00367A05">
        <w:tc>
          <w:tcPr>
            <w:tcW w:w="975" w:type="dxa"/>
            <w:tcBorders>
              <w:top w:val="nil"/>
              <w:left w:val="single" w:sz="12" w:space="0" w:color="auto"/>
              <w:right w:val="single" w:sz="12" w:space="0" w:color="auto"/>
            </w:tcBorders>
          </w:tcPr>
          <w:p w14:paraId="279ACF33"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90B974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7E1D3" w14:textId="498CEAE5" w:rsidR="00367A05" w:rsidRDefault="00BA7337" w:rsidP="00367A05">
            <w:pPr>
              <w:suppressLineNumbers/>
              <w:suppressAutoHyphens/>
              <w:spacing w:before="60" w:after="60"/>
              <w:jc w:val="center"/>
            </w:pPr>
            <w:r w:rsidRPr="002847A5">
              <w:t>5467</w:t>
            </w:r>
          </w:p>
        </w:tc>
        <w:tc>
          <w:tcPr>
            <w:tcW w:w="3251" w:type="dxa"/>
            <w:tcBorders>
              <w:top w:val="nil"/>
              <w:left w:val="single" w:sz="12" w:space="0" w:color="auto"/>
              <w:bottom w:val="single" w:sz="4" w:space="0" w:color="auto"/>
              <w:right w:val="single" w:sz="12" w:space="0" w:color="auto"/>
            </w:tcBorders>
            <w:shd w:val="clear" w:color="auto" w:fill="00FFFF"/>
          </w:tcPr>
          <w:p w14:paraId="455F43E1" w14:textId="0CDCE087" w:rsidR="00367A05" w:rsidRDefault="00367A05" w:rsidP="00367A05">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00FFFF"/>
          </w:tcPr>
          <w:p w14:paraId="72BBDB9D" w14:textId="6481E70E"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2BE4FDD0"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AE9DE12"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896928D" w14:textId="77777777" w:rsidTr="00367A05">
        <w:tc>
          <w:tcPr>
            <w:tcW w:w="975" w:type="dxa"/>
            <w:tcBorders>
              <w:left w:val="single" w:sz="12" w:space="0" w:color="auto"/>
              <w:right w:val="single" w:sz="12" w:space="0" w:color="auto"/>
            </w:tcBorders>
          </w:tcPr>
          <w:p w14:paraId="7A0F53D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90F58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B8D170" w14:textId="5AF83211" w:rsidR="00367A05" w:rsidRDefault="00BA7337" w:rsidP="00367A05">
            <w:pPr>
              <w:suppressLineNumbers/>
              <w:suppressAutoHyphens/>
              <w:spacing w:before="60" w:after="60"/>
              <w:jc w:val="center"/>
            </w:pPr>
            <w:r w:rsidRPr="002847A5">
              <w:t>5301</w:t>
            </w:r>
          </w:p>
        </w:tc>
        <w:tc>
          <w:tcPr>
            <w:tcW w:w="3251" w:type="dxa"/>
            <w:tcBorders>
              <w:left w:val="single" w:sz="12" w:space="0" w:color="auto"/>
              <w:bottom w:val="single" w:sz="4" w:space="0" w:color="auto"/>
              <w:right w:val="single" w:sz="12" w:space="0" w:color="auto"/>
            </w:tcBorders>
          </w:tcPr>
          <w:p w14:paraId="79476EC8" w14:textId="39C5904D" w:rsidR="00367A05" w:rsidRDefault="00367A05" w:rsidP="00367A0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400F8D7" w14:textId="77777777" w:rsidTr="00367A05">
        <w:tc>
          <w:tcPr>
            <w:tcW w:w="975" w:type="dxa"/>
            <w:tcBorders>
              <w:left w:val="single" w:sz="12" w:space="0" w:color="auto"/>
              <w:bottom w:val="nil"/>
              <w:right w:val="single" w:sz="12" w:space="0" w:color="auto"/>
            </w:tcBorders>
          </w:tcPr>
          <w:p w14:paraId="6407C88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9A588D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E7F5BBF" w14:textId="0D1CE650" w:rsidR="00367A05" w:rsidRDefault="00381DD8" w:rsidP="00367A05">
            <w:pPr>
              <w:suppressLineNumbers/>
              <w:suppressAutoHyphens/>
              <w:spacing w:before="60" w:after="60"/>
              <w:jc w:val="center"/>
            </w:pPr>
            <w:hyperlink r:id="rId147"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367A05" w:rsidRDefault="00367A05" w:rsidP="00367A0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2F33B61" w:rsidR="00367A05" w:rsidRPr="00750E57" w:rsidRDefault="00367A05" w:rsidP="00367A05">
            <w:pPr>
              <w:pStyle w:val="TAL"/>
              <w:rPr>
                <w:sz w:val="20"/>
              </w:rPr>
            </w:pPr>
            <w:r>
              <w:rPr>
                <w:sz w:val="20"/>
              </w:rPr>
              <w:t>Revised to 5468</w:t>
            </w:r>
          </w:p>
        </w:tc>
        <w:tc>
          <w:tcPr>
            <w:tcW w:w="4619" w:type="dxa"/>
            <w:tcBorders>
              <w:left w:val="single" w:sz="12" w:space="0" w:color="auto"/>
              <w:bottom w:val="nil"/>
              <w:right w:val="single" w:sz="12" w:space="0" w:color="auto"/>
            </w:tcBorders>
          </w:tcPr>
          <w:p w14:paraId="160F22CB"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5DB68B34"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F073257" w14:textId="77777777" w:rsidR="00367A05" w:rsidRDefault="00367A05" w:rsidP="00367A05">
            <w:pPr>
              <w:pStyle w:val="C1Normal"/>
            </w:pPr>
            <w:r>
              <w:t xml:space="preserve">Ericsson: better change the </w:t>
            </w:r>
            <w:proofErr w:type="spellStart"/>
            <w:r>
              <w:t>adrfId</w:t>
            </w:r>
            <w:proofErr w:type="spellEnd"/>
            <w:r>
              <w:t xml:space="preserve"> attribute name to avoid confusion with high-level </w:t>
            </w:r>
            <w:proofErr w:type="spellStart"/>
            <w:r>
              <w:t>adrf</w:t>
            </w:r>
            <w:proofErr w:type="spellEnd"/>
            <w:r>
              <w:t xml:space="preserve"> id. </w:t>
            </w:r>
            <w:proofErr w:type="spellStart"/>
            <w:r>
              <w:t>timePeriod</w:t>
            </w:r>
            <w:proofErr w:type="spellEnd"/>
            <w:r>
              <w:t xml:space="preserve"> overlaps with </w:t>
            </w:r>
            <w:proofErr w:type="spellStart"/>
            <w:r>
              <w:t>startTs</w:t>
            </w:r>
            <w:proofErr w:type="spellEnd"/>
            <w:r>
              <w:t xml:space="preserve"> and </w:t>
            </w:r>
            <w:proofErr w:type="spellStart"/>
            <w:r>
              <w:t>endTs</w:t>
            </w:r>
            <w:proofErr w:type="spellEnd"/>
            <w:r>
              <w:t>.</w:t>
            </w:r>
          </w:p>
          <w:p w14:paraId="12231564" w14:textId="77777777" w:rsidR="00367A05" w:rsidRDefault="00367A05" w:rsidP="00367A05">
            <w:pPr>
              <w:pStyle w:val="C1Normal"/>
            </w:pPr>
            <w:r>
              <w:t>ZTE: prefer to keep the attribute name.</w:t>
            </w:r>
          </w:p>
          <w:p w14:paraId="66F85260" w14:textId="77777777" w:rsidR="00367A05" w:rsidRDefault="00367A05" w:rsidP="00367A05">
            <w:pPr>
              <w:pStyle w:val="C1Normal"/>
            </w:pPr>
            <w:r>
              <w:t>Nokia: time period needs indeed clarification.</w:t>
            </w:r>
          </w:p>
          <w:p w14:paraId="16CD7B54" w14:textId="5F7D1DCA" w:rsidR="00367A05" w:rsidRPr="002C20E1" w:rsidRDefault="00367A05" w:rsidP="00367A05">
            <w:pPr>
              <w:pStyle w:val="C1Normal"/>
            </w:pPr>
            <w:r>
              <w:t xml:space="preserve">Huawei: </w:t>
            </w:r>
            <w:proofErr w:type="spellStart"/>
            <w:r>
              <w:t>adrfId</w:t>
            </w:r>
            <w:proofErr w:type="spellEnd"/>
            <w:r>
              <w:t xml:space="preserve"> is not required to apply for historical analytics (as captured in the attribute description).</w:t>
            </w:r>
          </w:p>
        </w:tc>
      </w:tr>
      <w:tr w:rsidR="00367A05" w:rsidRPr="002F2600" w14:paraId="15280BE8" w14:textId="77777777" w:rsidTr="00367A05">
        <w:tc>
          <w:tcPr>
            <w:tcW w:w="975" w:type="dxa"/>
            <w:tcBorders>
              <w:top w:val="nil"/>
              <w:left w:val="single" w:sz="12" w:space="0" w:color="auto"/>
              <w:right w:val="single" w:sz="12" w:space="0" w:color="auto"/>
            </w:tcBorders>
          </w:tcPr>
          <w:p w14:paraId="1A2ED0B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10AAA9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3F4B14" w14:textId="5D83A7F4" w:rsidR="00367A05" w:rsidRDefault="00BA7337" w:rsidP="00367A05">
            <w:pPr>
              <w:suppressLineNumbers/>
              <w:suppressAutoHyphens/>
              <w:spacing w:before="60" w:after="60"/>
              <w:jc w:val="center"/>
            </w:pPr>
            <w:r w:rsidRPr="002847A5">
              <w:t>5468</w:t>
            </w:r>
          </w:p>
        </w:tc>
        <w:tc>
          <w:tcPr>
            <w:tcW w:w="3251" w:type="dxa"/>
            <w:tcBorders>
              <w:top w:val="nil"/>
              <w:left w:val="single" w:sz="12" w:space="0" w:color="auto"/>
              <w:bottom w:val="single" w:sz="4" w:space="0" w:color="auto"/>
              <w:right w:val="single" w:sz="12" w:space="0" w:color="auto"/>
            </w:tcBorders>
            <w:shd w:val="clear" w:color="auto" w:fill="00FFFF"/>
          </w:tcPr>
          <w:p w14:paraId="54303181" w14:textId="1A0059D0" w:rsidR="00367A05" w:rsidRDefault="00367A05" w:rsidP="00367A05">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FF"/>
          </w:tcPr>
          <w:p w14:paraId="57E809A3" w14:textId="4E2A5BC1" w:rsidR="00367A05" w:rsidRDefault="00367A05" w:rsidP="00367A05">
            <w:pPr>
              <w:pStyle w:val="TAL"/>
              <w:rPr>
                <w:sz w:val="20"/>
              </w:rPr>
            </w:pPr>
            <w:r>
              <w:rPr>
                <w:sz w:val="20"/>
              </w:rPr>
              <w:t>ZTE, Nokia</w:t>
            </w:r>
          </w:p>
        </w:tc>
        <w:tc>
          <w:tcPr>
            <w:tcW w:w="1062" w:type="dxa"/>
            <w:tcBorders>
              <w:top w:val="nil"/>
              <w:left w:val="single" w:sz="12" w:space="0" w:color="auto"/>
              <w:right w:val="single" w:sz="12" w:space="0" w:color="auto"/>
            </w:tcBorders>
          </w:tcPr>
          <w:p w14:paraId="7BC6A201"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E4200DE" w14:textId="77777777" w:rsidR="00367A05" w:rsidRPr="002C20E1"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7C5D33AE" w14:textId="77777777" w:rsidTr="00367A05">
        <w:tc>
          <w:tcPr>
            <w:tcW w:w="975" w:type="dxa"/>
            <w:tcBorders>
              <w:left w:val="single" w:sz="12" w:space="0" w:color="auto"/>
              <w:right w:val="single" w:sz="12" w:space="0" w:color="auto"/>
            </w:tcBorders>
          </w:tcPr>
          <w:p w14:paraId="15D06B2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7AC02F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FAE6B2" w14:textId="0BE4C56D" w:rsidR="00367A05" w:rsidRDefault="00BA7337" w:rsidP="00367A05">
            <w:pPr>
              <w:suppressLineNumbers/>
              <w:suppressAutoHyphens/>
              <w:spacing w:before="60" w:after="60"/>
              <w:jc w:val="center"/>
            </w:pPr>
            <w:r w:rsidRPr="002847A5">
              <w:t>5303</w:t>
            </w:r>
          </w:p>
        </w:tc>
        <w:tc>
          <w:tcPr>
            <w:tcW w:w="3251" w:type="dxa"/>
            <w:tcBorders>
              <w:left w:val="single" w:sz="12" w:space="0" w:color="auto"/>
              <w:bottom w:val="single" w:sz="4" w:space="0" w:color="auto"/>
              <w:right w:val="single" w:sz="12" w:space="0" w:color="auto"/>
            </w:tcBorders>
          </w:tcPr>
          <w:p w14:paraId="60710537" w14:textId="4795736D" w:rsidR="00367A05" w:rsidRDefault="00367A05" w:rsidP="00367A0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0DA5F433" w14:textId="77777777" w:rsidTr="00367A05">
        <w:tc>
          <w:tcPr>
            <w:tcW w:w="975" w:type="dxa"/>
            <w:tcBorders>
              <w:left w:val="single" w:sz="12" w:space="0" w:color="auto"/>
              <w:bottom w:val="nil"/>
              <w:right w:val="single" w:sz="12" w:space="0" w:color="auto"/>
            </w:tcBorders>
          </w:tcPr>
          <w:p w14:paraId="76BEED3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59F333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7CC170" w14:textId="0679A310" w:rsidR="00367A05" w:rsidRDefault="00381DD8" w:rsidP="00367A05">
            <w:pPr>
              <w:suppressLineNumbers/>
              <w:suppressAutoHyphens/>
              <w:spacing w:before="60" w:after="60"/>
              <w:jc w:val="center"/>
            </w:pPr>
            <w:hyperlink r:id="rId148"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367A05" w:rsidRDefault="00367A05" w:rsidP="00367A05">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4E3534C1" w:rsidR="00367A05" w:rsidRPr="00750E57" w:rsidRDefault="00367A05" w:rsidP="00367A05">
            <w:pPr>
              <w:pStyle w:val="TAL"/>
              <w:rPr>
                <w:sz w:val="20"/>
              </w:rPr>
            </w:pPr>
            <w:r>
              <w:rPr>
                <w:sz w:val="20"/>
              </w:rPr>
              <w:t>Revised to 5469</w:t>
            </w:r>
          </w:p>
        </w:tc>
        <w:tc>
          <w:tcPr>
            <w:tcW w:w="4619" w:type="dxa"/>
            <w:tcBorders>
              <w:left w:val="single" w:sz="12" w:space="0" w:color="auto"/>
              <w:bottom w:val="nil"/>
              <w:right w:val="single" w:sz="12" w:space="0" w:color="auto"/>
            </w:tcBorders>
          </w:tcPr>
          <w:p w14:paraId="5F3453E1"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7582D3A0"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6FD88C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37740FAF" w:rsidR="00367A05" w:rsidRPr="002245E9"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367A05" w:rsidRPr="002F2600" w14:paraId="0777F9A3" w14:textId="77777777" w:rsidTr="00367A05">
        <w:tc>
          <w:tcPr>
            <w:tcW w:w="975" w:type="dxa"/>
            <w:tcBorders>
              <w:top w:val="nil"/>
              <w:left w:val="single" w:sz="12" w:space="0" w:color="auto"/>
              <w:right w:val="single" w:sz="12" w:space="0" w:color="auto"/>
            </w:tcBorders>
          </w:tcPr>
          <w:p w14:paraId="53AA5A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94D2BC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94DAE4" w14:textId="61BB9FBD" w:rsidR="00367A05" w:rsidRDefault="00BA7337" w:rsidP="00367A05">
            <w:pPr>
              <w:suppressLineNumbers/>
              <w:suppressAutoHyphens/>
              <w:spacing w:before="60" w:after="60"/>
              <w:jc w:val="center"/>
            </w:pPr>
            <w:r w:rsidRPr="002847A5">
              <w:t>5469</w:t>
            </w:r>
          </w:p>
        </w:tc>
        <w:tc>
          <w:tcPr>
            <w:tcW w:w="3251" w:type="dxa"/>
            <w:tcBorders>
              <w:top w:val="nil"/>
              <w:left w:val="single" w:sz="12" w:space="0" w:color="auto"/>
              <w:bottom w:val="single" w:sz="4" w:space="0" w:color="auto"/>
              <w:right w:val="single" w:sz="12" w:space="0" w:color="auto"/>
            </w:tcBorders>
            <w:shd w:val="clear" w:color="auto" w:fill="00FFFF"/>
          </w:tcPr>
          <w:p w14:paraId="599E2AC1" w14:textId="5C3134B2" w:rsidR="00367A05" w:rsidRDefault="00367A05" w:rsidP="00367A0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23DB045C" w14:textId="50E87795" w:rsidR="00367A05" w:rsidRDefault="00367A05" w:rsidP="00367A05">
            <w:pPr>
              <w:pStyle w:val="TAL"/>
              <w:rPr>
                <w:sz w:val="20"/>
              </w:rPr>
            </w:pPr>
            <w:r>
              <w:rPr>
                <w:sz w:val="20"/>
              </w:rPr>
              <w:t>ZTE, Ericsson</w:t>
            </w:r>
          </w:p>
        </w:tc>
        <w:tc>
          <w:tcPr>
            <w:tcW w:w="1062" w:type="dxa"/>
            <w:tcBorders>
              <w:top w:val="nil"/>
              <w:left w:val="single" w:sz="12" w:space="0" w:color="auto"/>
              <w:right w:val="single" w:sz="12" w:space="0" w:color="auto"/>
            </w:tcBorders>
          </w:tcPr>
          <w:p w14:paraId="2442F38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8514B3" w14:textId="77777777" w:rsidR="00367A05" w:rsidRPr="002245E9"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156E3454" w14:textId="77777777" w:rsidTr="00367A05">
        <w:tc>
          <w:tcPr>
            <w:tcW w:w="975" w:type="dxa"/>
            <w:tcBorders>
              <w:left w:val="single" w:sz="12" w:space="0" w:color="auto"/>
              <w:right w:val="single" w:sz="12" w:space="0" w:color="auto"/>
            </w:tcBorders>
          </w:tcPr>
          <w:p w14:paraId="28BC642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5BDA6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21229A59" w:rsidR="00367A05" w:rsidRDefault="00381DD8" w:rsidP="00367A05">
            <w:pPr>
              <w:suppressLineNumbers/>
              <w:suppressAutoHyphens/>
              <w:spacing w:before="60" w:after="60"/>
              <w:jc w:val="center"/>
            </w:pPr>
            <w:hyperlink r:id="rId149"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367A05" w:rsidRDefault="00367A05" w:rsidP="00367A0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20800F70" w14:textId="01407D0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3C676694" w14:textId="77777777" w:rsidTr="000563B5">
        <w:tc>
          <w:tcPr>
            <w:tcW w:w="975" w:type="dxa"/>
            <w:tcBorders>
              <w:left w:val="single" w:sz="12" w:space="0" w:color="auto"/>
              <w:bottom w:val="nil"/>
              <w:right w:val="single" w:sz="12" w:space="0" w:color="auto"/>
            </w:tcBorders>
          </w:tcPr>
          <w:p w14:paraId="33C3C238" w14:textId="50DEB576" w:rsidR="00367A05" w:rsidRPr="00C765A7" w:rsidRDefault="00367A05" w:rsidP="00367A05">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367A05" w:rsidRPr="00C765A7" w:rsidRDefault="00367A05" w:rsidP="00367A0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78F8AA74" w:rsidR="00367A05" w:rsidRPr="00EC002F" w:rsidRDefault="00381DD8" w:rsidP="00367A05">
            <w:pPr>
              <w:suppressLineNumbers/>
              <w:suppressAutoHyphens/>
              <w:spacing w:before="60" w:after="60"/>
              <w:jc w:val="center"/>
            </w:pPr>
            <w:hyperlink r:id="rId150"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367A05" w:rsidRPr="00750E57" w:rsidRDefault="00367A05" w:rsidP="00367A0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367A05" w:rsidRPr="00750E57" w:rsidRDefault="00367A05" w:rsidP="00367A0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367A05" w:rsidRDefault="00367A05" w:rsidP="00367A05">
            <w:pPr>
              <w:rPr>
                <w:rFonts w:ascii="Arial" w:hAnsi="Arial" w:cs="Arial"/>
                <w:sz w:val="18"/>
                <w:lang w:val="en-GB"/>
              </w:rPr>
            </w:pPr>
            <w:r>
              <w:rPr>
                <w:rFonts w:ascii="Arial" w:hAnsi="Arial" w:cs="Arial"/>
                <w:sz w:val="18"/>
                <w:lang w:val="en-GB"/>
              </w:rPr>
              <w:t>Ericsson: No stage 2 requirements.</w:t>
            </w:r>
          </w:p>
          <w:p w14:paraId="371EBE65" w14:textId="77777777" w:rsidR="00367A05" w:rsidRDefault="00367A05" w:rsidP="00367A0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367A05" w:rsidRDefault="00367A05" w:rsidP="00367A05">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002C529" w:rsidR="00367A05" w:rsidRPr="00C97D96" w:rsidRDefault="00542BEB" w:rsidP="00367A05">
            <w:pPr>
              <w:rPr>
                <w:rFonts w:ascii="Arial" w:hAnsi="Arial" w:cs="Arial"/>
                <w:sz w:val="18"/>
                <w:lang w:val="en-GB"/>
              </w:rPr>
            </w:pPr>
            <w:r>
              <w:rPr>
                <w:rFonts w:ascii="Arial" w:hAnsi="Arial" w:cs="Arial"/>
                <w:sz w:val="18"/>
                <w:lang w:val="en-GB"/>
              </w:rPr>
              <w:t>v</w:t>
            </w:r>
            <w:r w:rsidR="00367A05">
              <w:rPr>
                <w:rFonts w:ascii="Arial" w:hAnsi="Arial" w:cs="Arial"/>
                <w:sz w:val="18"/>
                <w:lang w:val="en-GB"/>
              </w:rPr>
              <w:t xml:space="preserve">ivo: Neutral to duration and type. </w:t>
            </w:r>
            <w:proofErr w:type="spellStart"/>
            <w:r w:rsidR="00367A05">
              <w:rPr>
                <w:rFonts w:ascii="Arial" w:hAnsi="Arial" w:cs="Arial"/>
                <w:sz w:val="18"/>
                <w:lang w:val="en-GB"/>
              </w:rPr>
              <w:t>Alignement</w:t>
            </w:r>
            <w:proofErr w:type="spellEnd"/>
            <w:r w:rsidR="00367A05">
              <w:rPr>
                <w:rFonts w:ascii="Arial" w:hAnsi="Arial" w:cs="Arial"/>
                <w:sz w:val="18"/>
                <w:lang w:val="en-GB"/>
              </w:rPr>
              <w:t xml:space="preserve"> with CT4 needed.</w:t>
            </w:r>
          </w:p>
        </w:tc>
      </w:tr>
      <w:tr w:rsidR="00367A05" w:rsidRPr="002F2600" w14:paraId="7C832D60" w14:textId="77777777" w:rsidTr="000563B5">
        <w:tc>
          <w:tcPr>
            <w:tcW w:w="975" w:type="dxa"/>
            <w:tcBorders>
              <w:top w:val="nil"/>
              <w:left w:val="single" w:sz="12" w:space="0" w:color="auto"/>
              <w:bottom w:val="nil"/>
              <w:right w:val="single" w:sz="12" w:space="0" w:color="auto"/>
            </w:tcBorders>
          </w:tcPr>
          <w:p w14:paraId="145C35A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08302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CF7BFF5" w14:textId="696FF4A2" w:rsidR="00367A05" w:rsidRDefault="00381DD8" w:rsidP="00367A05">
            <w:pPr>
              <w:suppressLineNumbers/>
              <w:suppressAutoHyphens/>
              <w:spacing w:before="60" w:after="60"/>
              <w:jc w:val="center"/>
            </w:pPr>
            <w:hyperlink r:id="rId151" w:history="1">
              <w:r>
                <w:rPr>
                  <w:rStyle w:val="Hyperlink"/>
                </w:rPr>
                <w:t>5349</w:t>
              </w:r>
            </w:hyperlink>
          </w:p>
        </w:tc>
        <w:tc>
          <w:tcPr>
            <w:tcW w:w="3251" w:type="dxa"/>
            <w:tcBorders>
              <w:top w:val="nil"/>
              <w:left w:val="single" w:sz="12" w:space="0" w:color="auto"/>
              <w:bottom w:val="nil"/>
              <w:right w:val="single" w:sz="12" w:space="0" w:color="auto"/>
            </w:tcBorders>
          </w:tcPr>
          <w:p w14:paraId="378BEFA6" w14:textId="1B171E2B" w:rsidR="00367A05" w:rsidRDefault="00367A05" w:rsidP="00367A0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0E757E63" w14:textId="60ED051A"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4C7E4F97" w14:textId="047680D0" w:rsidR="00367A05" w:rsidRDefault="000563B5" w:rsidP="00367A05">
            <w:pPr>
              <w:pStyle w:val="TAL"/>
              <w:rPr>
                <w:sz w:val="20"/>
              </w:rPr>
            </w:pPr>
            <w:r>
              <w:rPr>
                <w:sz w:val="20"/>
              </w:rPr>
              <w:t>Revised to 5513</w:t>
            </w:r>
          </w:p>
        </w:tc>
        <w:tc>
          <w:tcPr>
            <w:tcW w:w="4619" w:type="dxa"/>
            <w:tcBorders>
              <w:top w:val="nil"/>
              <w:left w:val="single" w:sz="12" w:space="0" w:color="auto"/>
              <w:bottom w:val="nil"/>
              <w:right w:val="single" w:sz="12" w:space="0" w:color="auto"/>
            </w:tcBorders>
          </w:tcPr>
          <w:p w14:paraId="07D3346D" w14:textId="77777777" w:rsidR="00367A05" w:rsidRDefault="000563B5" w:rsidP="00367A05">
            <w:pPr>
              <w:rPr>
                <w:rFonts w:ascii="Arial" w:hAnsi="Arial" w:cs="Arial"/>
                <w:sz w:val="18"/>
                <w:lang w:val="en-GB"/>
              </w:rPr>
            </w:pPr>
            <w:r>
              <w:rPr>
                <w:rFonts w:ascii="Arial" w:hAnsi="Arial" w:cs="Arial"/>
                <w:sz w:val="18"/>
                <w:lang w:val="en-GB"/>
              </w:rPr>
              <w:t>Remove the data type and refer to TS 29.520 data type.</w:t>
            </w:r>
          </w:p>
          <w:p w14:paraId="24C03377" w14:textId="20AFAF63" w:rsidR="000563B5" w:rsidRDefault="000563B5" w:rsidP="00367A05">
            <w:pPr>
              <w:rPr>
                <w:rFonts w:ascii="Arial" w:hAnsi="Arial" w:cs="Arial"/>
                <w:sz w:val="18"/>
                <w:lang w:val="en-GB"/>
              </w:rPr>
            </w:pPr>
            <w:r>
              <w:rPr>
                <w:rFonts w:ascii="Arial" w:hAnsi="Arial" w:cs="Arial"/>
                <w:sz w:val="18"/>
                <w:lang w:val="en-GB"/>
              </w:rPr>
              <w:t>Format issues, changes on changes, add description, etc.</w:t>
            </w:r>
          </w:p>
        </w:tc>
      </w:tr>
      <w:tr w:rsidR="000563B5" w:rsidRPr="002F2600" w14:paraId="0F4B50FC" w14:textId="77777777" w:rsidTr="000563B5">
        <w:tc>
          <w:tcPr>
            <w:tcW w:w="975" w:type="dxa"/>
            <w:tcBorders>
              <w:top w:val="nil"/>
              <w:left w:val="single" w:sz="12" w:space="0" w:color="auto"/>
              <w:right w:val="single" w:sz="12" w:space="0" w:color="auto"/>
            </w:tcBorders>
          </w:tcPr>
          <w:p w14:paraId="7850FA4A" w14:textId="77777777" w:rsidR="000563B5" w:rsidRPr="00D81B37" w:rsidRDefault="000563B5" w:rsidP="000563B5">
            <w:pPr>
              <w:pStyle w:val="TAL"/>
              <w:rPr>
                <w:sz w:val="20"/>
              </w:rPr>
            </w:pPr>
          </w:p>
        </w:tc>
        <w:tc>
          <w:tcPr>
            <w:tcW w:w="2635" w:type="dxa"/>
            <w:tcBorders>
              <w:top w:val="nil"/>
              <w:left w:val="single" w:sz="12" w:space="0" w:color="auto"/>
              <w:right w:val="single" w:sz="12" w:space="0" w:color="auto"/>
            </w:tcBorders>
          </w:tcPr>
          <w:p w14:paraId="559EDC45" w14:textId="77777777" w:rsidR="000563B5" w:rsidRPr="00D81B37" w:rsidRDefault="000563B5" w:rsidP="000563B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7538C7" w14:textId="551F3079" w:rsidR="000563B5" w:rsidRDefault="00BA7337" w:rsidP="000563B5">
            <w:pPr>
              <w:suppressLineNumbers/>
              <w:suppressAutoHyphens/>
              <w:spacing w:before="60" w:after="60"/>
              <w:jc w:val="center"/>
            </w:pPr>
            <w:r w:rsidRPr="002847A5">
              <w:t>5513</w:t>
            </w:r>
          </w:p>
        </w:tc>
        <w:tc>
          <w:tcPr>
            <w:tcW w:w="3251" w:type="dxa"/>
            <w:tcBorders>
              <w:top w:val="nil"/>
              <w:left w:val="single" w:sz="12" w:space="0" w:color="auto"/>
              <w:bottom w:val="single" w:sz="4" w:space="0" w:color="auto"/>
              <w:right w:val="single" w:sz="12" w:space="0" w:color="auto"/>
            </w:tcBorders>
            <w:shd w:val="clear" w:color="auto" w:fill="00FFFF"/>
          </w:tcPr>
          <w:p w14:paraId="0E1011D9" w14:textId="78E252CE" w:rsidR="000563B5" w:rsidRDefault="000563B5" w:rsidP="000563B5">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1989665C" w14:textId="288117F6" w:rsidR="000563B5" w:rsidRDefault="000563B5" w:rsidP="000563B5">
            <w:pPr>
              <w:pStyle w:val="TAL"/>
              <w:rPr>
                <w:sz w:val="20"/>
              </w:rPr>
            </w:pPr>
            <w:r>
              <w:rPr>
                <w:sz w:val="20"/>
              </w:rPr>
              <w:t>NTT DOCOMO, Nokia</w:t>
            </w:r>
          </w:p>
        </w:tc>
        <w:tc>
          <w:tcPr>
            <w:tcW w:w="1062" w:type="dxa"/>
            <w:tcBorders>
              <w:top w:val="nil"/>
              <w:left w:val="single" w:sz="12" w:space="0" w:color="auto"/>
              <w:right w:val="single" w:sz="12" w:space="0" w:color="auto"/>
            </w:tcBorders>
          </w:tcPr>
          <w:p w14:paraId="4728978F" w14:textId="77777777" w:rsidR="000563B5" w:rsidRDefault="000563B5" w:rsidP="000563B5">
            <w:pPr>
              <w:pStyle w:val="TAL"/>
              <w:rPr>
                <w:sz w:val="20"/>
              </w:rPr>
            </w:pPr>
          </w:p>
        </w:tc>
        <w:tc>
          <w:tcPr>
            <w:tcW w:w="4619" w:type="dxa"/>
            <w:tcBorders>
              <w:top w:val="nil"/>
              <w:left w:val="single" w:sz="12" w:space="0" w:color="auto"/>
              <w:right w:val="single" w:sz="12" w:space="0" w:color="auto"/>
            </w:tcBorders>
          </w:tcPr>
          <w:p w14:paraId="7B4B355E" w14:textId="77777777" w:rsidR="000563B5" w:rsidRDefault="000563B5" w:rsidP="000563B5">
            <w:pPr>
              <w:rPr>
                <w:rFonts w:ascii="Arial" w:hAnsi="Arial" w:cs="Arial"/>
                <w:sz w:val="18"/>
                <w:lang w:val="en-GB"/>
              </w:rPr>
            </w:pPr>
          </w:p>
        </w:tc>
      </w:tr>
      <w:tr w:rsidR="00367A05" w:rsidRPr="002F2600" w14:paraId="05323D12" w14:textId="77777777" w:rsidTr="000072B6">
        <w:tc>
          <w:tcPr>
            <w:tcW w:w="975" w:type="dxa"/>
            <w:tcBorders>
              <w:left w:val="single" w:sz="12" w:space="0" w:color="auto"/>
              <w:bottom w:val="nil"/>
              <w:right w:val="single" w:sz="12" w:space="0" w:color="auto"/>
            </w:tcBorders>
          </w:tcPr>
          <w:p w14:paraId="29BCA4E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50F22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A9DBF6" w14:textId="11BBF110" w:rsidR="00367A05" w:rsidRPr="00EC002F" w:rsidRDefault="00381DD8" w:rsidP="00367A05">
            <w:pPr>
              <w:suppressLineNumbers/>
              <w:suppressAutoHyphens/>
              <w:spacing w:before="60" w:after="60"/>
              <w:jc w:val="center"/>
            </w:pPr>
            <w:hyperlink r:id="rId152"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367A05" w:rsidRPr="00750E57" w:rsidRDefault="00367A05" w:rsidP="00367A0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367A05" w:rsidRPr="00750E57" w:rsidRDefault="00367A05" w:rsidP="00367A0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367A05" w:rsidRDefault="00367A05" w:rsidP="00367A05">
            <w:pPr>
              <w:rPr>
                <w:rFonts w:ascii="Arial" w:hAnsi="Arial" w:cs="Arial"/>
                <w:sz w:val="18"/>
              </w:rPr>
            </w:pPr>
            <w:r>
              <w:rPr>
                <w:rFonts w:ascii="Arial" w:hAnsi="Arial" w:cs="Arial"/>
                <w:sz w:val="18"/>
              </w:rPr>
              <w:t>Same comments.</w:t>
            </w:r>
          </w:p>
        </w:tc>
      </w:tr>
      <w:tr w:rsidR="00367A05" w:rsidRPr="002F2600" w14:paraId="0621DACA" w14:textId="77777777" w:rsidTr="000072B6">
        <w:tc>
          <w:tcPr>
            <w:tcW w:w="975" w:type="dxa"/>
            <w:tcBorders>
              <w:top w:val="nil"/>
              <w:left w:val="single" w:sz="12" w:space="0" w:color="auto"/>
              <w:bottom w:val="nil"/>
              <w:right w:val="single" w:sz="12" w:space="0" w:color="auto"/>
            </w:tcBorders>
          </w:tcPr>
          <w:p w14:paraId="3BEF0D8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CE73668"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D1F145E" w14:textId="4D371AB6" w:rsidR="00367A05" w:rsidRDefault="00381DD8" w:rsidP="00367A05">
            <w:pPr>
              <w:suppressLineNumbers/>
              <w:suppressAutoHyphens/>
              <w:spacing w:before="60" w:after="60"/>
              <w:jc w:val="center"/>
            </w:pPr>
            <w:hyperlink r:id="rId153" w:history="1">
              <w:r>
                <w:rPr>
                  <w:rStyle w:val="Hyperlink"/>
                </w:rPr>
                <w:t>5350</w:t>
              </w:r>
            </w:hyperlink>
          </w:p>
        </w:tc>
        <w:tc>
          <w:tcPr>
            <w:tcW w:w="3251" w:type="dxa"/>
            <w:tcBorders>
              <w:top w:val="nil"/>
              <w:left w:val="single" w:sz="12" w:space="0" w:color="auto"/>
              <w:bottom w:val="nil"/>
              <w:right w:val="single" w:sz="12" w:space="0" w:color="auto"/>
            </w:tcBorders>
          </w:tcPr>
          <w:p w14:paraId="1C5D12CC" w14:textId="5968C4BB" w:rsidR="00367A05" w:rsidRDefault="00367A05" w:rsidP="00367A05">
            <w:pPr>
              <w:pStyle w:val="TAL"/>
              <w:rPr>
                <w:sz w:val="20"/>
              </w:rPr>
            </w:pPr>
            <w:r>
              <w:rPr>
                <w:sz w:val="20"/>
              </w:rPr>
              <w:t>CR 1122 29.520 Rel-19 Signalling Storm Analytics report</w:t>
            </w:r>
          </w:p>
        </w:tc>
        <w:tc>
          <w:tcPr>
            <w:tcW w:w="1401" w:type="dxa"/>
            <w:tcBorders>
              <w:top w:val="nil"/>
              <w:left w:val="single" w:sz="12" w:space="0" w:color="auto"/>
              <w:bottom w:val="nil"/>
              <w:right w:val="single" w:sz="12" w:space="0" w:color="auto"/>
            </w:tcBorders>
          </w:tcPr>
          <w:p w14:paraId="39A6DBE0" w14:textId="235012A7"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514DE9F4" w14:textId="4A707ECF" w:rsidR="00367A05" w:rsidRDefault="000072B6" w:rsidP="00367A05">
            <w:pPr>
              <w:pStyle w:val="TAL"/>
              <w:rPr>
                <w:sz w:val="20"/>
              </w:rPr>
            </w:pPr>
            <w:r>
              <w:rPr>
                <w:sz w:val="20"/>
              </w:rPr>
              <w:t>Revised to 5542</w:t>
            </w:r>
          </w:p>
        </w:tc>
        <w:tc>
          <w:tcPr>
            <w:tcW w:w="4619" w:type="dxa"/>
            <w:tcBorders>
              <w:top w:val="nil"/>
              <w:left w:val="single" w:sz="12" w:space="0" w:color="auto"/>
              <w:bottom w:val="nil"/>
              <w:right w:val="single" w:sz="12" w:space="0" w:color="auto"/>
            </w:tcBorders>
          </w:tcPr>
          <w:p w14:paraId="35151DB8" w14:textId="0F65EB97" w:rsidR="00367A05" w:rsidRDefault="00B76C1B" w:rsidP="00367A05">
            <w:pPr>
              <w:rPr>
                <w:rFonts w:ascii="Arial" w:hAnsi="Arial" w:cs="Arial"/>
                <w:sz w:val="18"/>
              </w:rPr>
            </w:pPr>
            <w:r>
              <w:rPr>
                <w:rFonts w:ascii="Arial" w:hAnsi="Arial" w:cs="Arial"/>
                <w:sz w:val="18"/>
              </w:rPr>
              <w:t xml:space="preserve">Ericsson: remove </w:t>
            </w:r>
            <w:proofErr w:type="spellStart"/>
            <w:r>
              <w:rPr>
                <w:rFonts w:ascii="Arial" w:hAnsi="Arial" w:cs="Arial"/>
                <w:sz w:val="18"/>
              </w:rPr>
              <w:t>dnn</w:t>
            </w:r>
            <w:proofErr w:type="spellEnd"/>
            <w:r>
              <w:rPr>
                <w:rFonts w:ascii="Arial" w:hAnsi="Arial" w:cs="Arial"/>
                <w:sz w:val="18"/>
              </w:rPr>
              <w:t xml:space="preserve"> &amp; </w:t>
            </w:r>
            <w:proofErr w:type="spellStart"/>
            <w:r>
              <w:rPr>
                <w:rFonts w:ascii="Arial" w:hAnsi="Arial" w:cs="Arial"/>
                <w:sz w:val="18"/>
              </w:rPr>
              <w:t>snssa</w:t>
            </w:r>
            <w:r w:rsidR="00564CC4">
              <w:rPr>
                <w:rFonts w:ascii="Arial" w:hAnsi="Arial" w:cs="Arial"/>
                <w:sz w:val="18"/>
              </w:rPr>
              <w:t>i</w:t>
            </w:r>
            <w:proofErr w:type="spellEnd"/>
            <w:r w:rsidR="00564CC4">
              <w:rPr>
                <w:rFonts w:ascii="Arial" w:hAnsi="Arial" w:cs="Arial"/>
                <w:sz w:val="18"/>
              </w:rPr>
              <w:t xml:space="preserve"> from </w:t>
            </w:r>
            <w:proofErr w:type="spellStart"/>
            <w:r w:rsidR="00564CC4">
              <w:rPr>
                <w:rFonts w:ascii="Arial" w:hAnsi="Arial" w:cs="Arial"/>
                <w:sz w:val="18"/>
              </w:rPr>
              <w:t>TimerInfo</w:t>
            </w:r>
            <w:proofErr w:type="spellEnd"/>
            <w:r w:rsidR="00564CC4">
              <w:rPr>
                <w:rFonts w:ascii="Arial" w:hAnsi="Arial" w:cs="Arial"/>
                <w:sz w:val="18"/>
              </w:rPr>
              <w:t>.</w:t>
            </w:r>
          </w:p>
        </w:tc>
      </w:tr>
      <w:tr w:rsidR="000072B6" w:rsidRPr="002F2600" w14:paraId="77FBB9E6" w14:textId="77777777" w:rsidTr="000072B6">
        <w:tc>
          <w:tcPr>
            <w:tcW w:w="975" w:type="dxa"/>
            <w:tcBorders>
              <w:top w:val="nil"/>
              <w:left w:val="single" w:sz="12" w:space="0" w:color="auto"/>
              <w:right w:val="single" w:sz="12" w:space="0" w:color="auto"/>
            </w:tcBorders>
          </w:tcPr>
          <w:p w14:paraId="21B05E1B" w14:textId="77777777" w:rsidR="000072B6" w:rsidRPr="00D81B37" w:rsidRDefault="000072B6" w:rsidP="000072B6">
            <w:pPr>
              <w:pStyle w:val="TAL"/>
              <w:rPr>
                <w:sz w:val="20"/>
              </w:rPr>
            </w:pPr>
          </w:p>
        </w:tc>
        <w:tc>
          <w:tcPr>
            <w:tcW w:w="2635" w:type="dxa"/>
            <w:tcBorders>
              <w:top w:val="nil"/>
              <w:left w:val="single" w:sz="12" w:space="0" w:color="auto"/>
              <w:right w:val="single" w:sz="12" w:space="0" w:color="auto"/>
            </w:tcBorders>
          </w:tcPr>
          <w:p w14:paraId="0616E417" w14:textId="77777777" w:rsidR="000072B6" w:rsidRPr="00D81B37" w:rsidRDefault="000072B6" w:rsidP="000072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8F543" w14:textId="6907CAEE" w:rsidR="000072B6" w:rsidRDefault="000072B6" w:rsidP="000072B6">
            <w:pPr>
              <w:suppressLineNumbers/>
              <w:suppressAutoHyphens/>
              <w:spacing w:before="60" w:after="60"/>
              <w:jc w:val="center"/>
            </w:pPr>
            <w:r>
              <w:t>5542</w:t>
            </w:r>
          </w:p>
        </w:tc>
        <w:tc>
          <w:tcPr>
            <w:tcW w:w="3251" w:type="dxa"/>
            <w:tcBorders>
              <w:top w:val="nil"/>
              <w:left w:val="single" w:sz="12" w:space="0" w:color="auto"/>
              <w:bottom w:val="single" w:sz="4" w:space="0" w:color="auto"/>
              <w:right w:val="single" w:sz="12" w:space="0" w:color="auto"/>
            </w:tcBorders>
            <w:shd w:val="clear" w:color="auto" w:fill="00FFFF"/>
          </w:tcPr>
          <w:p w14:paraId="1F25D9F1" w14:textId="713E5B34" w:rsidR="000072B6" w:rsidRDefault="000072B6" w:rsidP="000072B6">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0A26BAC9" w14:textId="733F792A" w:rsidR="000072B6" w:rsidRDefault="000072B6" w:rsidP="000072B6">
            <w:pPr>
              <w:pStyle w:val="TAL"/>
              <w:rPr>
                <w:sz w:val="20"/>
              </w:rPr>
            </w:pPr>
            <w:r>
              <w:rPr>
                <w:sz w:val="20"/>
              </w:rPr>
              <w:t>NTT DOCOMO</w:t>
            </w:r>
            <w:r w:rsidR="008B2603">
              <w:rPr>
                <w:sz w:val="20"/>
              </w:rPr>
              <w:t>, Nokia</w:t>
            </w:r>
          </w:p>
        </w:tc>
        <w:tc>
          <w:tcPr>
            <w:tcW w:w="1062" w:type="dxa"/>
            <w:tcBorders>
              <w:top w:val="nil"/>
              <w:left w:val="single" w:sz="12" w:space="0" w:color="auto"/>
              <w:right w:val="single" w:sz="12" w:space="0" w:color="auto"/>
            </w:tcBorders>
          </w:tcPr>
          <w:p w14:paraId="0AD86865" w14:textId="77777777" w:rsidR="000072B6" w:rsidRDefault="000072B6" w:rsidP="000072B6">
            <w:pPr>
              <w:pStyle w:val="TAL"/>
              <w:rPr>
                <w:sz w:val="20"/>
              </w:rPr>
            </w:pPr>
          </w:p>
        </w:tc>
        <w:tc>
          <w:tcPr>
            <w:tcW w:w="4619" w:type="dxa"/>
            <w:tcBorders>
              <w:top w:val="nil"/>
              <w:left w:val="single" w:sz="12" w:space="0" w:color="auto"/>
              <w:right w:val="single" w:sz="12" w:space="0" w:color="auto"/>
            </w:tcBorders>
          </w:tcPr>
          <w:p w14:paraId="2B29A716" w14:textId="77777777" w:rsidR="000072B6" w:rsidRDefault="000072B6" w:rsidP="000072B6">
            <w:pPr>
              <w:rPr>
                <w:rFonts w:ascii="Arial" w:hAnsi="Arial" w:cs="Arial"/>
                <w:sz w:val="18"/>
              </w:rPr>
            </w:pPr>
          </w:p>
        </w:tc>
      </w:tr>
      <w:tr w:rsidR="00367A05" w:rsidRPr="002F2600" w14:paraId="56F547D4" w14:textId="77777777" w:rsidTr="00A540E4">
        <w:tc>
          <w:tcPr>
            <w:tcW w:w="975" w:type="dxa"/>
            <w:tcBorders>
              <w:left w:val="single" w:sz="12" w:space="0" w:color="auto"/>
              <w:bottom w:val="nil"/>
              <w:right w:val="single" w:sz="12" w:space="0" w:color="auto"/>
            </w:tcBorders>
          </w:tcPr>
          <w:p w14:paraId="7ACBDC9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9DB7FF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4C966EB" w14:textId="667B52D7" w:rsidR="00367A05" w:rsidRDefault="00381DD8" w:rsidP="00367A05">
            <w:pPr>
              <w:suppressLineNumbers/>
              <w:suppressAutoHyphens/>
              <w:spacing w:before="60" w:after="60"/>
              <w:jc w:val="center"/>
            </w:pPr>
            <w:hyperlink r:id="rId154"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367A05" w:rsidRDefault="00367A05" w:rsidP="00367A0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367A05" w:rsidRPr="00750E57" w:rsidRDefault="00367A05" w:rsidP="00367A0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367A05" w:rsidRDefault="00367A05" w:rsidP="00367A05">
            <w:pPr>
              <w:rPr>
                <w:rFonts w:ascii="Arial" w:hAnsi="Arial" w:cs="Arial"/>
                <w:color w:val="7030A0"/>
                <w:sz w:val="18"/>
              </w:rPr>
            </w:pPr>
            <w:r w:rsidRPr="001A6B8B">
              <w:rPr>
                <w:rFonts w:ascii="Arial" w:hAnsi="Arial" w:cs="Arial"/>
                <w:color w:val="7030A0"/>
                <w:sz w:val="18"/>
              </w:rPr>
              <w:t>Depends on TS 23.288 CR1505</w:t>
            </w:r>
          </w:p>
          <w:p w14:paraId="7105E4F8" w14:textId="77777777" w:rsidR="00367A05" w:rsidRDefault="00367A05" w:rsidP="00367A05">
            <w:pPr>
              <w:rPr>
                <w:rFonts w:ascii="Arial" w:hAnsi="Arial" w:cs="Arial"/>
                <w:sz w:val="18"/>
              </w:rPr>
            </w:pPr>
            <w:r>
              <w:rPr>
                <w:rFonts w:ascii="Arial" w:hAnsi="Arial" w:cs="Arial"/>
                <w:sz w:val="18"/>
              </w:rPr>
              <w:t>Nokia: Remove fourth change.</w:t>
            </w:r>
          </w:p>
          <w:p w14:paraId="32BB4FE8" w14:textId="601F8EFC" w:rsidR="00367A05" w:rsidRDefault="00367A05" w:rsidP="00367A05">
            <w:pPr>
              <w:rPr>
                <w:rFonts w:ascii="Arial" w:hAnsi="Arial" w:cs="Arial"/>
                <w:sz w:val="18"/>
              </w:rPr>
            </w:pPr>
            <w:r>
              <w:rPr>
                <w:rFonts w:ascii="Arial" w:hAnsi="Arial" w:cs="Arial"/>
                <w:sz w:val="18"/>
              </w:rPr>
              <w:t>Huawei: Simplify text in first change.</w:t>
            </w:r>
          </w:p>
        </w:tc>
      </w:tr>
      <w:tr w:rsidR="00367A05" w:rsidRPr="002F2600" w14:paraId="5B73058A" w14:textId="77777777" w:rsidTr="00A540E4">
        <w:tc>
          <w:tcPr>
            <w:tcW w:w="975" w:type="dxa"/>
            <w:tcBorders>
              <w:top w:val="nil"/>
              <w:left w:val="single" w:sz="12" w:space="0" w:color="auto"/>
              <w:right w:val="single" w:sz="12" w:space="0" w:color="auto"/>
            </w:tcBorders>
          </w:tcPr>
          <w:p w14:paraId="5CF5F09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21CCAD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9F8EF4" w14:textId="4B5C2994" w:rsidR="00367A05" w:rsidRDefault="00381DD8" w:rsidP="00367A05">
            <w:pPr>
              <w:suppressLineNumbers/>
              <w:suppressAutoHyphens/>
              <w:spacing w:before="60" w:after="60"/>
              <w:jc w:val="center"/>
            </w:pPr>
            <w:hyperlink r:id="rId155"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00"/>
          </w:tcPr>
          <w:p w14:paraId="553BD41F" w14:textId="7B739D43" w:rsidR="00367A05" w:rsidRDefault="00367A05" w:rsidP="00367A05">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73458CEA" w14:textId="1D6517F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42316F8" w:rsidR="00367A05" w:rsidRDefault="00A540E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A0DE0A" w14:textId="77777777" w:rsidR="00367A05" w:rsidRPr="001A6B8B" w:rsidRDefault="00367A05" w:rsidP="00367A05">
            <w:pPr>
              <w:rPr>
                <w:rFonts w:ascii="Arial" w:hAnsi="Arial" w:cs="Arial"/>
                <w:color w:val="7030A0"/>
                <w:sz w:val="18"/>
              </w:rPr>
            </w:pPr>
          </w:p>
        </w:tc>
      </w:tr>
      <w:tr w:rsidR="00367A05" w:rsidRPr="002F2600" w14:paraId="5DEE7283" w14:textId="77777777" w:rsidTr="00665F22">
        <w:tc>
          <w:tcPr>
            <w:tcW w:w="975" w:type="dxa"/>
            <w:tcBorders>
              <w:left w:val="single" w:sz="12" w:space="0" w:color="auto"/>
              <w:right w:val="single" w:sz="12" w:space="0" w:color="auto"/>
            </w:tcBorders>
          </w:tcPr>
          <w:p w14:paraId="3DBF5D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18095B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CFD652D" w14:textId="13250148" w:rsidR="00367A05" w:rsidRDefault="00381DD8" w:rsidP="00367A05">
            <w:pPr>
              <w:suppressLineNumbers/>
              <w:suppressAutoHyphens/>
              <w:spacing w:before="60" w:after="60"/>
              <w:jc w:val="center"/>
            </w:pPr>
            <w:hyperlink r:id="rId156"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367A05" w:rsidRDefault="00367A05" w:rsidP="00367A0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367A05" w:rsidRDefault="00367A05" w:rsidP="00367A05">
            <w:pPr>
              <w:rPr>
                <w:rFonts w:ascii="Arial" w:hAnsi="Arial" w:cs="Arial"/>
                <w:sz w:val="18"/>
              </w:rPr>
            </w:pPr>
            <w:r>
              <w:rPr>
                <w:rFonts w:ascii="Arial" w:hAnsi="Arial" w:cs="Arial"/>
                <w:sz w:val="18"/>
              </w:rPr>
              <w:t>54 needs to be void.</w:t>
            </w:r>
          </w:p>
          <w:p w14:paraId="156BA6E6" w14:textId="3E5394A1" w:rsidR="00367A05" w:rsidRDefault="00367A05" w:rsidP="00367A05">
            <w:pPr>
              <w:rPr>
                <w:rFonts w:ascii="Arial" w:hAnsi="Arial" w:cs="Arial"/>
                <w:sz w:val="18"/>
              </w:rPr>
            </w:pPr>
            <w:r>
              <w:rPr>
                <w:rFonts w:ascii="Arial" w:hAnsi="Arial" w:cs="Arial"/>
                <w:sz w:val="18"/>
              </w:rPr>
              <w:t>Nokia: Clashes with 5191.</w:t>
            </w:r>
          </w:p>
        </w:tc>
      </w:tr>
      <w:tr w:rsidR="00367A05" w:rsidRPr="002F2600" w14:paraId="60FCBEE4" w14:textId="77777777" w:rsidTr="00001D92">
        <w:tc>
          <w:tcPr>
            <w:tcW w:w="975" w:type="dxa"/>
            <w:tcBorders>
              <w:left w:val="single" w:sz="12" w:space="0" w:color="auto"/>
              <w:bottom w:val="nil"/>
              <w:right w:val="single" w:sz="12" w:space="0" w:color="auto"/>
            </w:tcBorders>
          </w:tcPr>
          <w:p w14:paraId="26A3E6C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8D9259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847676" w14:textId="234BB691" w:rsidR="00367A05" w:rsidRDefault="00381DD8" w:rsidP="00367A05">
            <w:pPr>
              <w:suppressLineNumbers/>
              <w:suppressAutoHyphens/>
              <w:spacing w:before="60" w:after="60"/>
              <w:jc w:val="center"/>
            </w:pPr>
            <w:hyperlink r:id="rId157"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367A05" w:rsidRDefault="00367A05" w:rsidP="00367A05">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367A05" w:rsidRPr="00750E57" w:rsidRDefault="00367A05" w:rsidP="00367A05">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367A05" w:rsidRDefault="00367A05" w:rsidP="00367A05">
            <w:pPr>
              <w:rPr>
                <w:rFonts w:ascii="Arial" w:hAnsi="Arial" w:cs="Arial"/>
                <w:sz w:val="18"/>
              </w:rPr>
            </w:pPr>
            <w:r>
              <w:rPr>
                <w:rFonts w:ascii="Arial" w:hAnsi="Arial" w:cs="Arial"/>
                <w:sz w:val="18"/>
              </w:rPr>
              <w:t>Revision of C3-254345</w:t>
            </w:r>
          </w:p>
        </w:tc>
      </w:tr>
      <w:tr w:rsidR="00367A05" w:rsidRPr="002F2600" w14:paraId="58E7F462" w14:textId="77777777" w:rsidTr="00001D92">
        <w:tc>
          <w:tcPr>
            <w:tcW w:w="975" w:type="dxa"/>
            <w:tcBorders>
              <w:top w:val="nil"/>
              <w:left w:val="single" w:sz="12" w:space="0" w:color="auto"/>
              <w:bottom w:val="nil"/>
              <w:right w:val="single" w:sz="12" w:space="0" w:color="auto"/>
            </w:tcBorders>
          </w:tcPr>
          <w:p w14:paraId="53380425"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703D38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8D61AC9" w14:textId="757D7F84" w:rsidR="00367A05" w:rsidRDefault="00381DD8" w:rsidP="00367A05">
            <w:pPr>
              <w:suppressLineNumbers/>
              <w:suppressAutoHyphens/>
              <w:spacing w:before="60" w:after="60"/>
              <w:jc w:val="center"/>
            </w:pPr>
            <w:hyperlink r:id="rId158" w:history="1">
              <w:r>
                <w:rPr>
                  <w:rStyle w:val="Hyperlink"/>
                </w:rPr>
                <w:t>5453</w:t>
              </w:r>
            </w:hyperlink>
          </w:p>
        </w:tc>
        <w:tc>
          <w:tcPr>
            <w:tcW w:w="3251" w:type="dxa"/>
            <w:tcBorders>
              <w:top w:val="nil"/>
              <w:left w:val="single" w:sz="12" w:space="0" w:color="auto"/>
              <w:bottom w:val="nil"/>
              <w:right w:val="single" w:sz="12" w:space="0" w:color="auto"/>
            </w:tcBorders>
          </w:tcPr>
          <w:p w14:paraId="28CE74D3" w14:textId="317C0B77" w:rsidR="00367A05" w:rsidRDefault="00367A05" w:rsidP="00367A05">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nil"/>
              <w:right w:val="single" w:sz="12" w:space="0" w:color="auto"/>
            </w:tcBorders>
          </w:tcPr>
          <w:p w14:paraId="13649A65" w14:textId="7ED0AE4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583E312" w14:textId="428C06FB" w:rsidR="00367A05" w:rsidRDefault="00001D92" w:rsidP="00367A05">
            <w:pPr>
              <w:pStyle w:val="TAL"/>
              <w:rPr>
                <w:sz w:val="20"/>
              </w:rPr>
            </w:pPr>
            <w:r>
              <w:rPr>
                <w:sz w:val="20"/>
              </w:rPr>
              <w:t>Revised to 5517</w:t>
            </w:r>
          </w:p>
        </w:tc>
        <w:tc>
          <w:tcPr>
            <w:tcW w:w="4619" w:type="dxa"/>
            <w:tcBorders>
              <w:top w:val="nil"/>
              <w:left w:val="single" w:sz="12" w:space="0" w:color="auto"/>
              <w:bottom w:val="nil"/>
              <w:right w:val="single" w:sz="12" w:space="0" w:color="auto"/>
            </w:tcBorders>
          </w:tcPr>
          <w:p w14:paraId="7FAADCDD" w14:textId="77777777" w:rsidR="00367A05" w:rsidRDefault="00367A05" w:rsidP="00367A05">
            <w:pPr>
              <w:rPr>
                <w:rFonts w:ascii="Arial" w:hAnsi="Arial" w:cs="Arial"/>
                <w:sz w:val="18"/>
              </w:rPr>
            </w:pPr>
          </w:p>
        </w:tc>
      </w:tr>
      <w:tr w:rsidR="00001D92" w:rsidRPr="002F2600" w14:paraId="3BCBA2E0" w14:textId="77777777" w:rsidTr="00001D92">
        <w:tc>
          <w:tcPr>
            <w:tcW w:w="975" w:type="dxa"/>
            <w:tcBorders>
              <w:top w:val="nil"/>
              <w:left w:val="single" w:sz="12" w:space="0" w:color="auto"/>
              <w:right w:val="single" w:sz="12" w:space="0" w:color="auto"/>
            </w:tcBorders>
          </w:tcPr>
          <w:p w14:paraId="7DBABDD3" w14:textId="77777777" w:rsidR="00001D92" w:rsidRPr="00D81B37" w:rsidRDefault="00001D92" w:rsidP="00001D92">
            <w:pPr>
              <w:pStyle w:val="TAL"/>
              <w:rPr>
                <w:sz w:val="20"/>
              </w:rPr>
            </w:pPr>
          </w:p>
        </w:tc>
        <w:tc>
          <w:tcPr>
            <w:tcW w:w="2635" w:type="dxa"/>
            <w:tcBorders>
              <w:top w:val="nil"/>
              <w:left w:val="single" w:sz="12" w:space="0" w:color="auto"/>
              <w:right w:val="single" w:sz="12" w:space="0" w:color="auto"/>
            </w:tcBorders>
          </w:tcPr>
          <w:p w14:paraId="001138F3" w14:textId="77777777" w:rsidR="00001D92" w:rsidRPr="00D81B37" w:rsidRDefault="00001D92" w:rsidP="00001D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C267F8" w14:textId="42D01C31" w:rsidR="00001D92" w:rsidRDefault="00BA7337" w:rsidP="00001D92">
            <w:pPr>
              <w:suppressLineNumbers/>
              <w:suppressAutoHyphens/>
              <w:spacing w:before="60" w:after="60"/>
              <w:jc w:val="center"/>
            </w:pPr>
            <w:r w:rsidRPr="002847A5">
              <w:t>5517</w:t>
            </w:r>
          </w:p>
        </w:tc>
        <w:tc>
          <w:tcPr>
            <w:tcW w:w="3251" w:type="dxa"/>
            <w:tcBorders>
              <w:top w:val="nil"/>
              <w:left w:val="single" w:sz="12" w:space="0" w:color="auto"/>
              <w:bottom w:val="single" w:sz="4" w:space="0" w:color="auto"/>
              <w:right w:val="single" w:sz="12" w:space="0" w:color="auto"/>
            </w:tcBorders>
            <w:shd w:val="clear" w:color="auto" w:fill="00FFFF"/>
          </w:tcPr>
          <w:p w14:paraId="501B5695" w14:textId="647747D0" w:rsidR="00001D92" w:rsidRDefault="00001D92" w:rsidP="00001D92">
            <w:pPr>
              <w:pStyle w:val="TAL"/>
              <w:rPr>
                <w:sz w:val="20"/>
              </w:rPr>
            </w:pPr>
            <w:r>
              <w:rPr>
                <w:sz w:val="20"/>
              </w:rPr>
              <w:t>CR 0989 29.520 Rel-19 Service and procedures for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43D5702A" w14:textId="63F76523" w:rsidR="00001D92" w:rsidRDefault="00001D92" w:rsidP="00001D92">
            <w:pPr>
              <w:pStyle w:val="TAL"/>
              <w:rPr>
                <w:sz w:val="20"/>
              </w:rPr>
            </w:pPr>
            <w:r>
              <w:rPr>
                <w:sz w:val="20"/>
              </w:rPr>
              <w:t>Ericsson</w:t>
            </w:r>
          </w:p>
        </w:tc>
        <w:tc>
          <w:tcPr>
            <w:tcW w:w="1062" w:type="dxa"/>
            <w:tcBorders>
              <w:top w:val="nil"/>
              <w:left w:val="single" w:sz="12" w:space="0" w:color="auto"/>
              <w:right w:val="single" w:sz="12" w:space="0" w:color="auto"/>
            </w:tcBorders>
          </w:tcPr>
          <w:p w14:paraId="6E3CD385" w14:textId="77777777" w:rsidR="00001D92" w:rsidRDefault="00001D92" w:rsidP="00001D92">
            <w:pPr>
              <w:pStyle w:val="TAL"/>
              <w:rPr>
                <w:sz w:val="20"/>
              </w:rPr>
            </w:pPr>
          </w:p>
        </w:tc>
        <w:tc>
          <w:tcPr>
            <w:tcW w:w="4619" w:type="dxa"/>
            <w:tcBorders>
              <w:top w:val="nil"/>
              <w:left w:val="single" w:sz="12" w:space="0" w:color="auto"/>
              <w:right w:val="single" w:sz="12" w:space="0" w:color="auto"/>
            </w:tcBorders>
          </w:tcPr>
          <w:p w14:paraId="2E8B9479" w14:textId="77777777" w:rsidR="00001D92" w:rsidRDefault="00001D92" w:rsidP="00001D92">
            <w:pPr>
              <w:rPr>
                <w:rFonts w:ascii="Arial" w:hAnsi="Arial" w:cs="Arial"/>
                <w:sz w:val="18"/>
              </w:rPr>
            </w:pPr>
          </w:p>
        </w:tc>
      </w:tr>
      <w:tr w:rsidR="00367A05" w:rsidRPr="002F2600" w14:paraId="229EB7F7" w14:textId="77777777" w:rsidTr="00D01C08">
        <w:tc>
          <w:tcPr>
            <w:tcW w:w="975" w:type="dxa"/>
            <w:tcBorders>
              <w:left w:val="single" w:sz="12" w:space="0" w:color="auto"/>
              <w:bottom w:val="nil"/>
              <w:right w:val="single" w:sz="12" w:space="0" w:color="auto"/>
            </w:tcBorders>
          </w:tcPr>
          <w:p w14:paraId="47D72F5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40D0F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29C4BF9" w14:textId="0DCBA4B8" w:rsidR="00367A05" w:rsidRDefault="00381DD8" w:rsidP="00367A05">
            <w:pPr>
              <w:suppressLineNumbers/>
              <w:suppressAutoHyphens/>
              <w:spacing w:before="60" w:after="60"/>
              <w:jc w:val="center"/>
            </w:pPr>
            <w:hyperlink r:id="rId159"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367A05" w:rsidRDefault="00367A05" w:rsidP="00367A0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367A05" w:rsidRPr="00750E57" w:rsidRDefault="00367A05" w:rsidP="00367A0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367A05" w:rsidRDefault="00367A05" w:rsidP="00367A05">
            <w:pPr>
              <w:rPr>
                <w:rFonts w:ascii="Arial" w:hAnsi="Arial" w:cs="Arial"/>
                <w:sz w:val="18"/>
              </w:rPr>
            </w:pPr>
          </w:p>
        </w:tc>
      </w:tr>
      <w:tr w:rsidR="00367A05" w:rsidRPr="002F2600" w14:paraId="16E44B00" w14:textId="77777777" w:rsidTr="00D01C08">
        <w:tc>
          <w:tcPr>
            <w:tcW w:w="975" w:type="dxa"/>
            <w:tcBorders>
              <w:top w:val="nil"/>
              <w:left w:val="single" w:sz="12" w:space="0" w:color="auto"/>
              <w:right w:val="single" w:sz="12" w:space="0" w:color="auto"/>
            </w:tcBorders>
          </w:tcPr>
          <w:p w14:paraId="583F9F5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BD0D5C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A6E35A" w14:textId="4695D0DF" w:rsidR="00367A05" w:rsidRDefault="00381DD8" w:rsidP="00367A05">
            <w:pPr>
              <w:suppressLineNumbers/>
              <w:suppressAutoHyphens/>
              <w:spacing w:before="60" w:after="60"/>
              <w:jc w:val="center"/>
            </w:pPr>
            <w:hyperlink r:id="rId160"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00"/>
          </w:tcPr>
          <w:p w14:paraId="5E6CD147" w14:textId="0BA1A576" w:rsidR="00367A05" w:rsidRDefault="00367A05" w:rsidP="00367A05">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0FA58BFA" w14:textId="7557589B" w:rsidR="00367A05" w:rsidRDefault="00367A05" w:rsidP="00367A0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0AC60AB" w:rsidR="00367A05" w:rsidRDefault="00D01C08" w:rsidP="00367A05">
            <w:pPr>
              <w:pStyle w:val="TAL"/>
              <w:rPr>
                <w:sz w:val="20"/>
              </w:rPr>
            </w:pPr>
            <w:r>
              <w:rPr>
                <w:sz w:val="20"/>
              </w:rPr>
              <w:t>Agreed</w:t>
            </w:r>
          </w:p>
        </w:tc>
        <w:tc>
          <w:tcPr>
            <w:tcW w:w="4619" w:type="dxa"/>
            <w:tcBorders>
              <w:top w:val="nil"/>
              <w:left w:val="single" w:sz="12" w:space="0" w:color="auto"/>
              <w:right w:val="single" w:sz="12" w:space="0" w:color="auto"/>
            </w:tcBorders>
          </w:tcPr>
          <w:p w14:paraId="27B2F16B" w14:textId="2AA7CA9C" w:rsidR="00367A05" w:rsidRDefault="00367A05" w:rsidP="00367A05">
            <w:pPr>
              <w:rPr>
                <w:rFonts w:ascii="Arial" w:hAnsi="Arial" w:cs="Arial"/>
                <w:sz w:val="18"/>
              </w:rPr>
            </w:pPr>
            <w:r>
              <w:rPr>
                <w:rFonts w:ascii="Arial" w:hAnsi="Arial" w:cs="Arial"/>
                <w:sz w:val="18"/>
              </w:rPr>
              <w:t>Revision of C3-254558</w:t>
            </w:r>
          </w:p>
        </w:tc>
      </w:tr>
      <w:tr w:rsidR="00367A05" w:rsidRPr="002F2600" w14:paraId="288C75B0" w14:textId="77777777" w:rsidTr="00950F84">
        <w:tc>
          <w:tcPr>
            <w:tcW w:w="975" w:type="dxa"/>
            <w:tcBorders>
              <w:left w:val="single" w:sz="12" w:space="0" w:color="auto"/>
              <w:right w:val="single" w:sz="12" w:space="0" w:color="auto"/>
            </w:tcBorders>
          </w:tcPr>
          <w:p w14:paraId="2F4E03C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F400C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1EBC6195" w:rsidR="00367A05" w:rsidRDefault="00381DD8" w:rsidP="00367A05">
            <w:pPr>
              <w:suppressLineNumbers/>
              <w:suppressAutoHyphens/>
              <w:spacing w:before="60" w:after="60"/>
              <w:jc w:val="center"/>
            </w:pPr>
            <w:hyperlink r:id="rId161"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367A05" w:rsidRDefault="00367A05" w:rsidP="00367A0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367A05" w:rsidRDefault="00367A05" w:rsidP="00367A0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367A05" w:rsidRDefault="00367A05" w:rsidP="00367A05">
            <w:pPr>
              <w:rPr>
                <w:rFonts w:ascii="Arial" w:hAnsi="Arial" w:cs="Arial"/>
                <w:sz w:val="18"/>
              </w:rPr>
            </w:pPr>
            <w:r>
              <w:rPr>
                <w:rFonts w:ascii="Arial" w:hAnsi="Arial" w:cs="Arial"/>
                <w:sz w:val="18"/>
              </w:rPr>
              <w:t>Revision of C3-254555</w:t>
            </w:r>
          </w:p>
        </w:tc>
      </w:tr>
      <w:tr w:rsidR="00367A05" w:rsidRPr="002F2600" w14:paraId="727BB59A" w14:textId="77777777" w:rsidTr="00950F84">
        <w:tc>
          <w:tcPr>
            <w:tcW w:w="975" w:type="dxa"/>
            <w:tcBorders>
              <w:left w:val="single" w:sz="12" w:space="0" w:color="auto"/>
              <w:bottom w:val="nil"/>
              <w:right w:val="single" w:sz="12" w:space="0" w:color="auto"/>
            </w:tcBorders>
          </w:tcPr>
          <w:p w14:paraId="330693C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60412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AFC19D" w14:textId="7D1C97BA" w:rsidR="00367A05" w:rsidRDefault="00381DD8" w:rsidP="00367A05">
            <w:pPr>
              <w:suppressLineNumbers/>
              <w:suppressAutoHyphens/>
              <w:spacing w:before="60" w:after="60"/>
              <w:jc w:val="center"/>
            </w:pPr>
            <w:hyperlink r:id="rId162" w:history="1">
              <w:r>
                <w:rPr>
                  <w:rStyle w:val="Hyperlink"/>
                </w:rPr>
                <w:t>5153</w:t>
              </w:r>
            </w:hyperlink>
          </w:p>
        </w:tc>
        <w:tc>
          <w:tcPr>
            <w:tcW w:w="3251" w:type="dxa"/>
            <w:tcBorders>
              <w:left w:val="single" w:sz="12" w:space="0" w:color="auto"/>
              <w:bottom w:val="nil"/>
              <w:right w:val="single" w:sz="12" w:space="0" w:color="auto"/>
            </w:tcBorders>
          </w:tcPr>
          <w:p w14:paraId="0AA3A571" w14:textId="14A2E7A9" w:rsidR="00367A05" w:rsidRDefault="00367A05" w:rsidP="00367A05">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nil"/>
              <w:right w:val="single" w:sz="12" w:space="0" w:color="auto"/>
            </w:tcBorders>
          </w:tcPr>
          <w:p w14:paraId="430E87D6" w14:textId="489DE83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F7E07E4" w14:textId="31D687E5" w:rsidR="00367A05" w:rsidRPr="00750E57" w:rsidRDefault="00950F84" w:rsidP="00367A05">
            <w:pPr>
              <w:pStyle w:val="TAL"/>
              <w:rPr>
                <w:sz w:val="20"/>
              </w:rPr>
            </w:pPr>
            <w:r>
              <w:rPr>
                <w:sz w:val="20"/>
              </w:rPr>
              <w:t>Revised to 5519</w:t>
            </w:r>
          </w:p>
        </w:tc>
        <w:tc>
          <w:tcPr>
            <w:tcW w:w="4619" w:type="dxa"/>
            <w:tcBorders>
              <w:left w:val="single" w:sz="12" w:space="0" w:color="auto"/>
              <w:bottom w:val="nil"/>
              <w:right w:val="single" w:sz="12" w:space="0" w:color="auto"/>
            </w:tcBorders>
          </w:tcPr>
          <w:p w14:paraId="2E688D52"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CR1508</w:t>
            </w:r>
          </w:p>
          <w:p w14:paraId="11814C5D" w14:textId="6F947EA4" w:rsidR="00367A05" w:rsidRDefault="00367A05" w:rsidP="00367A05">
            <w:pPr>
              <w:pStyle w:val="C1Normal"/>
            </w:pPr>
            <w:r>
              <w:t xml:space="preserve">Nokia: VFL correlation id is not needed. </w:t>
            </w:r>
          </w:p>
          <w:p w14:paraId="42EAF53F" w14:textId="387860D0" w:rsidR="00367A05" w:rsidRDefault="00367A05" w:rsidP="00367A05">
            <w:pPr>
              <w:pStyle w:val="C1Normal"/>
            </w:pPr>
            <w:r>
              <w:t>Huawei: Ok to remove it.</w:t>
            </w:r>
          </w:p>
          <w:p w14:paraId="4BE20409" w14:textId="1F8E7A6E" w:rsidR="00367A05" w:rsidRDefault="00367A05" w:rsidP="00367A05">
            <w:pPr>
              <w:pStyle w:val="C1Normal"/>
            </w:pPr>
            <w:r>
              <w:t>Discuss offline whether it is ok to keep it or not.</w:t>
            </w:r>
          </w:p>
          <w:p w14:paraId="56B483AD" w14:textId="49402660" w:rsidR="00367A05" w:rsidRDefault="00367A05" w:rsidP="00367A05">
            <w:pPr>
              <w:pStyle w:val="C1Normal"/>
            </w:pPr>
            <w:r>
              <w:t>An LS to SA2 will be sent with our conclusion.</w:t>
            </w:r>
          </w:p>
          <w:p w14:paraId="410185ED" w14:textId="237EA6D2" w:rsidR="00367A05" w:rsidRDefault="00367A05" w:rsidP="00367A05">
            <w:pPr>
              <w:pStyle w:val="C1Normal"/>
            </w:pPr>
          </w:p>
        </w:tc>
      </w:tr>
      <w:tr w:rsidR="00950F84" w:rsidRPr="002F2600" w14:paraId="07024B29" w14:textId="77777777" w:rsidTr="00950F84">
        <w:tc>
          <w:tcPr>
            <w:tcW w:w="975" w:type="dxa"/>
            <w:tcBorders>
              <w:top w:val="nil"/>
              <w:left w:val="single" w:sz="12" w:space="0" w:color="auto"/>
              <w:right w:val="single" w:sz="12" w:space="0" w:color="auto"/>
            </w:tcBorders>
          </w:tcPr>
          <w:p w14:paraId="6E6694AD" w14:textId="77777777" w:rsidR="00950F84" w:rsidRPr="00D81B37" w:rsidRDefault="00950F84" w:rsidP="00950F84">
            <w:pPr>
              <w:pStyle w:val="TAL"/>
              <w:rPr>
                <w:sz w:val="20"/>
              </w:rPr>
            </w:pPr>
          </w:p>
        </w:tc>
        <w:tc>
          <w:tcPr>
            <w:tcW w:w="2635" w:type="dxa"/>
            <w:tcBorders>
              <w:top w:val="nil"/>
              <w:left w:val="single" w:sz="12" w:space="0" w:color="auto"/>
              <w:right w:val="single" w:sz="12" w:space="0" w:color="auto"/>
            </w:tcBorders>
          </w:tcPr>
          <w:p w14:paraId="7062A9EE" w14:textId="77777777" w:rsidR="00950F84" w:rsidRPr="00D81B37" w:rsidRDefault="00950F84" w:rsidP="00950F8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41DFDAF" w14:textId="212F2E09" w:rsidR="00950F84" w:rsidRDefault="00950F84" w:rsidP="00950F84">
            <w:pPr>
              <w:suppressLineNumbers/>
              <w:suppressAutoHyphens/>
              <w:spacing w:before="60" w:after="60"/>
              <w:jc w:val="center"/>
            </w:pPr>
            <w:r>
              <w:t>5519</w:t>
            </w:r>
          </w:p>
        </w:tc>
        <w:tc>
          <w:tcPr>
            <w:tcW w:w="3251" w:type="dxa"/>
            <w:tcBorders>
              <w:top w:val="nil"/>
              <w:left w:val="single" w:sz="12" w:space="0" w:color="auto"/>
              <w:bottom w:val="single" w:sz="4" w:space="0" w:color="auto"/>
              <w:right w:val="single" w:sz="12" w:space="0" w:color="auto"/>
            </w:tcBorders>
            <w:shd w:val="clear" w:color="auto" w:fill="00FFFF"/>
          </w:tcPr>
          <w:p w14:paraId="5D99DD8B" w14:textId="77D5F3DC" w:rsidR="00950F84" w:rsidRDefault="00950F84" w:rsidP="00950F84">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top w:val="nil"/>
              <w:left w:val="single" w:sz="12" w:space="0" w:color="auto"/>
              <w:bottom w:val="single" w:sz="4" w:space="0" w:color="auto"/>
              <w:right w:val="single" w:sz="12" w:space="0" w:color="auto"/>
            </w:tcBorders>
            <w:shd w:val="clear" w:color="auto" w:fill="00FFFF"/>
          </w:tcPr>
          <w:p w14:paraId="72D4F576" w14:textId="65F92546" w:rsidR="00950F84" w:rsidRDefault="00950F84" w:rsidP="00950F84">
            <w:pPr>
              <w:pStyle w:val="TAL"/>
              <w:rPr>
                <w:sz w:val="20"/>
              </w:rPr>
            </w:pPr>
            <w:r>
              <w:rPr>
                <w:sz w:val="20"/>
              </w:rPr>
              <w:t>Ericsson</w:t>
            </w:r>
          </w:p>
        </w:tc>
        <w:tc>
          <w:tcPr>
            <w:tcW w:w="1062" w:type="dxa"/>
            <w:tcBorders>
              <w:top w:val="nil"/>
              <w:left w:val="single" w:sz="12" w:space="0" w:color="auto"/>
              <w:right w:val="single" w:sz="12" w:space="0" w:color="auto"/>
            </w:tcBorders>
          </w:tcPr>
          <w:p w14:paraId="6ED99325" w14:textId="77777777" w:rsidR="00950F84" w:rsidRDefault="00950F84" w:rsidP="00950F84">
            <w:pPr>
              <w:pStyle w:val="TAL"/>
              <w:rPr>
                <w:sz w:val="20"/>
              </w:rPr>
            </w:pPr>
          </w:p>
        </w:tc>
        <w:tc>
          <w:tcPr>
            <w:tcW w:w="4619" w:type="dxa"/>
            <w:tcBorders>
              <w:top w:val="nil"/>
              <w:left w:val="single" w:sz="12" w:space="0" w:color="auto"/>
              <w:right w:val="single" w:sz="12" w:space="0" w:color="auto"/>
            </w:tcBorders>
          </w:tcPr>
          <w:p w14:paraId="2BEEE635" w14:textId="78CF2067" w:rsidR="00950F84" w:rsidRPr="00422A17" w:rsidRDefault="00950F84" w:rsidP="00950F84">
            <w:pPr>
              <w:rPr>
                <w:rFonts w:ascii="Arial" w:hAnsi="Arial" w:cs="Arial"/>
                <w:color w:val="7030A0"/>
                <w:sz w:val="18"/>
              </w:rPr>
            </w:pPr>
          </w:p>
        </w:tc>
      </w:tr>
      <w:tr w:rsidR="00367A05" w:rsidRPr="002F2600" w14:paraId="1D76857E" w14:textId="77777777" w:rsidTr="00A83A9D">
        <w:tc>
          <w:tcPr>
            <w:tcW w:w="975" w:type="dxa"/>
            <w:tcBorders>
              <w:left w:val="single" w:sz="12" w:space="0" w:color="auto"/>
              <w:bottom w:val="nil"/>
              <w:right w:val="single" w:sz="12" w:space="0" w:color="auto"/>
            </w:tcBorders>
          </w:tcPr>
          <w:p w14:paraId="2E2B3DD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BEFAD1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4D0BC66" w14:textId="2601B55A" w:rsidR="00367A05" w:rsidRDefault="00381DD8" w:rsidP="00367A05">
            <w:pPr>
              <w:suppressLineNumbers/>
              <w:suppressAutoHyphens/>
              <w:spacing w:before="60" w:after="60"/>
              <w:jc w:val="center"/>
            </w:pPr>
            <w:hyperlink r:id="rId163"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367A05" w:rsidRDefault="00367A05" w:rsidP="00367A0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367A05" w:rsidRPr="00750E57" w:rsidRDefault="00367A05" w:rsidP="00367A0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CR1536,TS 23.288 CR1521</w:t>
            </w:r>
          </w:p>
          <w:p w14:paraId="0204D9B6" w14:textId="77777777" w:rsidR="00367A05" w:rsidRDefault="00367A05" w:rsidP="00367A05">
            <w:pPr>
              <w:pStyle w:val="C1Normal"/>
            </w:pPr>
            <w:r>
              <w:t>Nokia: Needs to check if this is a termination cause or a failure.</w:t>
            </w:r>
          </w:p>
          <w:p w14:paraId="3C5B8127" w14:textId="2E02B109" w:rsidR="00367A05" w:rsidRDefault="00367A05" w:rsidP="00367A05">
            <w:pPr>
              <w:rPr>
                <w:rFonts w:ascii="Arial" w:hAnsi="Arial" w:cs="Arial"/>
                <w:sz w:val="18"/>
              </w:rPr>
            </w:pPr>
            <w:r>
              <w:rPr>
                <w:rFonts w:ascii="Arial" w:hAnsi="Arial" w:cs="Arial"/>
                <w:sz w:val="18"/>
              </w:rPr>
              <w:t xml:space="preserve">Samsung: Improve the description. </w:t>
            </w:r>
          </w:p>
        </w:tc>
      </w:tr>
      <w:tr w:rsidR="00367A05" w:rsidRPr="002F2600" w14:paraId="374F50F5" w14:textId="77777777" w:rsidTr="00A83A9D">
        <w:tc>
          <w:tcPr>
            <w:tcW w:w="975" w:type="dxa"/>
            <w:tcBorders>
              <w:top w:val="nil"/>
              <w:left w:val="single" w:sz="12" w:space="0" w:color="auto"/>
              <w:bottom w:val="nil"/>
              <w:right w:val="single" w:sz="12" w:space="0" w:color="auto"/>
            </w:tcBorders>
          </w:tcPr>
          <w:p w14:paraId="3AE9B36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294B66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E25B561" w14:textId="65C1A581" w:rsidR="00367A05" w:rsidRDefault="00381DD8" w:rsidP="00367A05">
            <w:pPr>
              <w:suppressLineNumbers/>
              <w:suppressAutoHyphens/>
              <w:spacing w:before="60" w:after="60"/>
              <w:jc w:val="center"/>
            </w:pPr>
            <w:hyperlink r:id="rId164" w:history="1">
              <w:r>
                <w:rPr>
                  <w:rStyle w:val="Hyperlink"/>
                </w:rPr>
                <w:t>5356</w:t>
              </w:r>
            </w:hyperlink>
          </w:p>
        </w:tc>
        <w:tc>
          <w:tcPr>
            <w:tcW w:w="3251" w:type="dxa"/>
            <w:tcBorders>
              <w:top w:val="nil"/>
              <w:left w:val="single" w:sz="12" w:space="0" w:color="auto"/>
              <w:bottom w:val="nil"/>
              <w:right w:val="single" w:sz="12" w:space="0" w:color="auto"/>
            </w:tcBorders>
          </w:tcPr>
          <w:p w14:paraId="57AC13AB" w14:textId="54B1B763" w:rsidR="00367A05" w:rsidRDefault="00367A05" w:rsidP="00367A05">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7F7B6142" w14:textId="40D52C01"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B4F0E86" w14:textId="7E1BB322" w:rsidR="00367A05" w:rsidRDefault="00A83A9D" w:rsidP="00367A05">
            <w:pPr>
              <w:pStyle w:val="TAL"/>
              <w:rPr>
                <w:sz w:val="20"/>
              </w:rPr>
            </w:pPr>
            <w:r>
              <w:rPr>
                <w:sz w:val="20"/>
              </w:rPr>
              <w:t>Revised to 5521</w:t>
            </w:r>
          </w:p>
        </w:tc>
        <w:tc>
          <w:tcPr>
            <w:tcW w:w="4619" w:type="dxa"/>
            <w:tcBorders>
              <w:top w:val="nil"/>
              <w:left w:val="single" w:sz="12" w:space="0" w:color="auto"/>
              <w:bottom w:val="nil"/>
              <w:right w:val="single" w:sz="12" w:space="0" w:color="auto"/>
            </w:tcBorders>
          </w:tcPr>
          <w:p w14:paraId="0E0159B8" w14:textId="77777777" w:rsidR="00367A05" w:rsidRDefault="00A55EF2" w:rsidP="00A55EF2">
            <w:pPr>
              <w:pStyle w:val="C1Normal"/>
            </w:pPr>
            <w:r>
              <w:t xml:space="preserve">Huawei: Needs to check if there is any </w:t>
            </w:r>
            <w:proofErr w:type="spellStart"/>
            <w:r>
              <w:t>req</w:t>
            </w:r>
            <w:proofErr w:type="spellEnd"/>
            <w:r>
              <w:t xml:space="preserve"> for the delay notification.</w:t>
            </w:r>
          </w:p>
          <w:p w14:paraId="62ECF3BC" w14:textId="1FCCD88F" w:rsidR="00A55EF2" w:rsidRPr="00422A17" w:rsidRDefault="00A55EF2" w:rsidP="00A55EF2">
            <w:pPr>
              <w:pStyle w:val="C1Normal"/>
            </w:pPr>
            <w:r>
              <w:t>Nokia: simplify the description.</w:t>
            </w:r>
          </w:p>
        </w:tc>
      </w:tr>
      <w:tr w:rsidR="00A83A9D" w:rsidRPr="002F2600" w14:paraId="72CA8D7F" w14:textId="77777777" w:rsidTr="00A83A9D">
        <w:tc>
          <w:tcPr>
            <w:tcW w:w="975" w:type="dxa"/>
            <w:tcBorders>
              <w:top w:val="nil"/>
              <w:left w:val="single" w:sz="12" w:space="0" w:color="auto"/>
              <w:right w:val="single" w:sz="12" w:space="0" w:color="auto"/>
            </w:tcBorders>
          </w:tcPr>
          <w:p w14:paraId="68900261" w14:textId="77777777" w:rsidR="00A83A9D" w:rsidRPr="00D81B37" w:rsidRDefault="00A83A9D" w:rsidP="00A83A9D">
            <w:pPr>
              <w:pStyle w:val="TAL"/>
              <w:rPr>
                <w:sz w:val="20"/>
              </w:rPr>
            </w:pPr>
          </w:p>
        </w:tc>
        <w:tc>
          <w:tcPr>
            <w:tcW w:w="2635" w:type="dxa"/>
            <w:tcBorders>
              <w:top w:val="nil"/>
              <w:left w:val="single" w:sz="12" w:space="0" w:color="auto"/>
              <w:right w:val="single" w:sz="12" w:space="0" w:color="auto"/>
            </w:tcBorders>
          </w:tcPr>
          <w:p w14:paraId="77B83666" w14:textId="77777777" w:rsidR="00A83A9D" w:rsidRPr="00D81B37" w:rsidRDefault="00A83A9D" w:rsidP="00A83A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0BEE39" w14:textId="1F47A9CF" w:rsidR="00A83A9D" w:rsidRDefault="00A83A9D" w:rsidP="00A83A9D">
            <w:pPr>
              <w:suppressLineNumbers/>
              <w:suppressAutoHyphens/>
              <w:spacing w:before="60" w:after="60"/>
              <w:jc w:val="center"/>
            </w:pPr>
            <w:r>
              <w:t>5521</w:t>
            </w:r>
          </w:p>
        </w:tc>
        <w:tc>
          <w:tcPr>
            <w:tcW w:w="3251" w:type="dxa"/>
            <w:tcBorders>
              <w:top w:val="nil"/>
              <w:left w:val="single" w:sz="12" w:space="0" w:color="auto"/>
              <w:bottom w:val="single" w:sz="4" w:space="0" w:color="auto"/>
              <w:right w:val="single" w:sz="12" w:space="0" w:color="auto"/>
            </w:tcBorders>
            <w:shd w:val="clear" w:color="auto" w:fill="00FFFF"/>
          </w:tcPr>
          <w:p w14:paraId="71BEF49E" w14:textId="28AEFF37" w:rsidR="00A83A9D" w:rsidRDefault="00A83A9D" w:rsidP="00A83A9D">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45BB519A" w14:textId="5C819907" w:rsidR="00A83A9D" w:rsidRDefault="00A83A9D" w:rsidP="00A83A9D">
            <w:pPr>
              <w:pStyle w:val="TAL"/>
              <w:rPr>
                <w:sz w:val="20"/>
              </w:rPr>
            </w:pPr>
            <w:r>
              <w:rPr>
                <w:sz w:val="20"/>
              </w:rPr>
              <w:t>Ericsson</w:t>
            </w:r>
          </w:p>
        </w:tc>
        <w:tc>
          <w:tcPr>
            <w:tcW w:w="1062" w:type="dxa"/>
            <w:tcBorders>
              <w:top w:val="nil"/>
              <w:left w:val="single" w:sz="12" w:space="0" w:color="auto"/>
              <w:right w:val="single" w:sz="12" w:space="0" w:color="auto"/>
            </w:tcBorders>
          </w:tcPr>
          <w:p w14:paraId="3E3652B1" w14:textId="77777777" w:rsidR="00A83A9D" w:rsidRDefault="00A83A9D" w:rsidP="00A83A9D">
            <w:pPr>
              <w:pStyle w:val="TAL"/>
              <w:rPr>
                <w:sz w:val="20"/>
              </w:rPr>
            </w:pPr>
          </w:p>
        </w:tc>
        <w:tc>
          <w:tcPr>
            <w:tcW w:w="4619" w:type="dxa"/>
            <w:tcBorders>
              <w:top w:val="nil"/>
              <w:left w:val="single" w:sz="12" w:space="0" w:color="auto"/>
              <w:right w:val="single" w:sz="12" w:space="0" w:color="auto"/>
            </w:tcBorders>
          </w:tcPr>
          <w:p w14:paraId="450F30A9" w14:textId="77777777" w:rsidR="00A83A9D" w:rsidRDefault="00A83A9D" w:rsidP="00A83A9D">
            <w:pPr>
              <w:pStyle w:val="C1Normal"/>
            </w:pPr>
          </w:p>
        </w:tc>
      </w:tr>
      <w:tr w:rsidR="00367A05" w:rsidRPr="002F2600" w14:paraId="79E0D4E4" w14:textId="77777777" w:rsidTr="004C47B6">
        <w:tc>
          <w:tcPr>
            <w:tcW w:w="975" w:type="dxa"/>
            <w:tcBorders>
              <w:left w:val="single" w:sz="12" w:space="0" w:color="auto"/>
              <w:bottom w:val="nil"/>
              <w:right w:val="single" w:sz="12" w:space="0" w:color="auto"/>
            </w:tcBorders>
          </w:tcPr>
          <w:p w14:paraId="3891EFD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1ABE59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930EA5" w14:textId="54128412" w:rsidR="00367A05" w:rsidRDefault="00381DD8" w:rsidP="00367A05">
            <w:pPr>
              <w:suppressLineNumbers/>
              <w:suppressAutoHyphens/>
              <w:spacing w:before="60" w:after="60"/>
              <w:jc w:val="center"/>
            </w:pPr>
            <w:hyperlink r:id="rId165"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367A05" w:rsidRDefault="00367A05" w:rsidP="00367A0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367A05" w:rsidRPr="00750E57" w:rsidRDefault="00367A05" w:rsidP="00367A0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367A05" w:rsidRDefault="00367A05" w:rsidP="00367A05">
            <w:pPr>
              <w:rPr>
                <w:rFonts w:ascii="Arial" w:hAnsi="Arial" w:cs="Arial"/>
                <w:color w:val="7030A0"/>
                <w:sz w:val="18"/>
              </w:rPr>
            </w:pPr>
            <w:r w:rsidRPr="00EE249F">
              <w:rPr>
                <w:rFonts w:ascii="Arial" w:hAnsi="Arial" w:cs="Arial"/>
                <w:color w:val="7030A0"/>
                <w:sz w:val="18"/>
              </w:rPr>
              <w:t>Depends on TS 23.288 CR1508,TS 23.288 CR1521</w:t>
            </w:r>
          </w:p>
          <w:p w14:paraId="4156135A" w14:textId="77777777" w:rsidR="00367A05" w:rsidRDefault="00367A05" w:rsidP="00367A05">
            <w:pPr>
              <w:pStyle w:val="C1Normal"/>
            </w:pPr>
            <w:r>
              <w:t>Huawei: Application error too generic.</w:t>
            </w:r>
          </w:p>
          <w:p w14:paraId="2754C39B" w14:textId="77AE0E30" w:rsidR="00367A05" w:rsidRPr="00EE249F" w:rsidRDefault="00367A05" w:rsidP="00367A05">
            <w:pPr>
              <w:pStyle w:val="C1Normal"/>
            </w:pPr>
            <w:r>
              <w:t>Ericsson: Proposes something more specific.</w:t>
            </w:r>
          </w:p>
        </w:tc>
      </w:tr>
      <w:tr w:rsidR="00367A05" w:rsidRPr="002F2600" w14:paraId="41D5FEFE" w14:textId="77777777" w:rsidTr="004C47B6">
        <w:tc>
          <w:tcPr>
            <w:tcW w:w="975" w:type="dxa"/>
            <w:tcBorders>
              <w:top w:val="nil"/>
              <w:left w:val="single" w:sz="12" w:space="0" w:color="auto"/>
              <w:bottom w:val="nil"/>
              <w:right w:val="single" w:sz="12" w:space="0" w:color="auto"/>
            </w:tcBorders>
          </w:tcPr>
          <w:p w14:paraId="0A581090"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8023D9"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1EC3D3C" w14:textId="502ABB27" w:rsidR="00367A05" w:rsidRDefault="00381DD8" w:rsidP="00367A05">
            <w:pPr>
              <w:suppressLineNumbers/>
              <w:suppressAutoHyphens/>
              <w:spacing w:before="60" w:after="60"/>
              <w:jc w:val="center"/>
            </w:pPr>
            <w:hyperlink r:id="rId166" w:history="1">
              <w:r>
                <w:rPr>
                  <w:rStyle w:val="Hyperlink"/>
                </w:rPr>
                <w:t>5357</w:t>
              </w:r>
            </w:hyperlink>
          </w:p>
        </w:tc>
        <w:tc>
          <w:tcPr>
            <w:tcW w:w="3251" w:type="dxa"/>
            <w:tcBorders>
              <w:top w:val="nil"/>
              <w:left w:val="single" w:sz="12" w:space="0" w:color="auto"/>
              <w:bottom w:val="nil"/>
              <w:right w:val="single" w:sz="12" w:space="0" w:color="auto"/>
            </w:tcBorders>
          </w:tcPr>
          <w:p w14:paraId="7EF5F4F2" w14:textId="1BE94D40" w:rsidR="00367A05" w:rsidRDefault="00367A05" w:rsidP="00367A05">
            <w:pPr>
              <w:pStyle w:val="TAL"/>
              <w:rPr>
                <w:sz w:val="20"/>
              </w:rPr>
            </w:pPr>
            <w:r>
              <w:rPr>
                <w:sz w:val="20"/>
              </w:rPr>
              <w:t>CR 1126 29.520 Rel-19 Leave request on VFL services</w:t>
            </w:r>
          </w:p>
        </w:tc>
        <w:tc>
          <w:tcPr>
            <w:tcW w:w="1401" w:type="dxa"/>
            <w:tcBorders>
              <w:top w:val="nil"/>
              <w:left w:val="single" w:sz="12" w:space="0" w:color="auto"/>
              <w:bottom w:val="nil"/>
              <w:right w:val="single" w:sz="12" w:space="0" w:color="auto"/>
            </w:tcBorders>
          </w:tcPr>
          <w:p w14:paraId="3CC2D310" w14:textId="60454333"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27DD10" w14:textId="39B58110" w:rsidR="00367A05" w:rsidRDefault="004C47B6" w:rsidP="00367A05">
            <w:pPr>
              <w:pStyle w:val="TAL"/>
              <w:rPr>
                <w:sz w:val="20"/>
              </w:rPr>
            </w:pPr>
            <w:r>
              <w:rPr>
                <w:sz w:val="20"/>
              </w:rPr>
              <w:t>Revised to 5522</w:t>
            </w:r>
          </w:p>
        </w:tc>
        <w:tc>
          <w:tcPr>
            <w:tcW w:w="4619" w:type="dxa"/>
            <w:tcBorders>
              <w:top w:val="nil"/>
              <w:left w:val="single" w:sz="12" w:space="0" w:color="auto"/>
              <w:bottom w:val="nil"/>
              <w:right w:val="single" w:sz="12" w:space="0" w:color="auto"/>
            </w:tcBorders>
          </w:tcPr>
          <w:p w14:paraId="295876E5" w14:textId="72472BB8" w:rsidR="00367A05" w:rsidRPr="00EE249F" w:rsidRDefault="000D3CF1" w:rsidP="000D3CF1">
            <w:pPr>
              <w:pStyle w:val="C1Normal"/>
            </w:pPr>
            <w:r>
              <w:t>Huawei: Follow errors as in TS 23.288</w:t>
            </w:r>
          </w:p>
        </w:tc>
      </w:tr>
      <w:tr w:rsidR="004C47B6" w:rsidRPr="002F2600" w14:paraId="0658AF13" w14:textId="77777777" w:rsidTr="004C47B6">
        <w:tc>
          <w:tcPr>
            <w:tcW w:w="975" w:type="dxa"/>
            <w:tcBorders>
              <w:top w:val="nil"/>
              <w:left w:val="single" w:sz="12" w:space="0" w:color="auto"/>
              <w:right w:val="single" w:sz="12" w:space="0" w:color="auto"/>
            </w:tcBorders>
          </w:tcPr>
          <w:p w14:paraId="4B5F5F9C" w14:textId="77777777" w:rsidR="004C47B6" w:rsidRPr="00D81B37" w:rsidRDefault="004C47B6" w:rsidP="004C47B6">
            <w:pPr>
              <w:pStyle w:val="TAL"/>
              <w:rPr>
                <w:sz w:val="20"/>
              </w:rPr>
            </w:pPr>
          </w:p>
        </w:tc>
        <w:tc>
          <w:tcPr>
            <w:tcW w:w="2635" w:type="dxa"/>
            <w:tcBorders>
              <w:top w:val="nil"/>
              <w:left w:val="single" w:sz="12" w:space="0" w:color="auto"/>
              <w:right w:val="single" w:sz="12" w:space="0" w:color="auto"/>
            </w:tcBorders>
          </w:tcPr>
          <w:p w14:paraId="24E3B831" w14:textId="77777777" w:rsidR="004C47B6" w:rsidRPr="00D81B37" w:rsidRDefault="004C47B6" w:rsidP="004C47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1E0571" w14:textId="423BD39F" w:rsidR="004C47B6" w:rsidRDefault="004C47B6" w:rsidP="004C47B6">
            <w:pPr>
              <w:suppressLineNumbers/>
              <w:suppressAutoHyphens/>
              <w:spacing w:before="60" w:after="60"/>
              <w:jc w:val="center"/>
            </w:pPr>
            <w:r>
              <w:t>5522</w:t>
            </w:r>
          </w:p>
        </w:tc>
        <w:tc>
          <w:tcPr>
            <w:tcW w:w="3251" w:type="dxa"/>
            <w:tcBorders>
              <w:top w:val="nil"/>
              <w:left w:val="single" w:sz="12" w:space="0" w:color="auto"/>
              <w:bottom w:val="single" w:sz="4" w:space="0" w:color="auto"/>
              <w:right w:val="single" w:sz="12" w:space="0" w:color="auto"/>
            </w:tcBorders>
            <w:shd w:val="clear" w:color="auto" w:fill="00FFFF"/>
          </w:tcPr>
          <w:p w14:paraId="4DC3B17E" w14:textId="0AF51E23" w:rsidR="004C47B6" w:rsidRDefault="004C47B6" w:rsidP="004C47B6">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677D08C3" w14:textId="7891CBC0" w:rsidR="004C47B6" w:rsidRDefault="004C47B6" w:rsidP="004C47B6">
            <w:pPr>
              <w:pStyle w:val="TAL"/>
              <w:rPr>
                <w:sz w:val="20"/>
              </w:rPr>
            </w:pPr>
            <w:r>
              <w:rPr>
                <w:sz w:val="20"/>
              </w:rPr>
              <w:t>Ericsson</w:t>
            </w:r>
          </w:p>
        </w:tc>
        <w:tc>
          <w:tcPr>
            <w:tcW w:w="1062" w:type="dxa"/>
            <w:tcBorders>
              <w:top w:val="nil"/>
              <w:left w:val="single" w:sz="12" w:space="0" w:color="auto"/>
              <w:right w:val="single" w:sz="12" w:space="0" w:color="auto"/>
            </w:tcBorders>
          </w:tcPr>
          <w:p w14:paraId="42C60073" w14:textId="77777777" w:rsidR="004C47B6" w:rsidRDefault="004C47B6" w:rsidP="004C47B6">
            <w:pPr>
              <w:pStyle w:val="TAL"/>
              <w:rPr>
                <w:sz w:val="20"/>
              </w:rPr>
            </w:pPr>
          </w:p>
        </w:tc>
        <w:tc>
          <w:tcPr>
            <w:tcW w:w="4619" w:type="dxa"/>
            <w:tcBorders>
              <w:top w:val="nil"/>
              <w:left w:val="single" w:sz="12" w:space="0" w:color="auto"/>
              <w:right w:val="single" w:sz="12" w:space="0" w:color="auto"/>
            </w:tcBorders>
          </w:tcPr>
          <w:p w14:paraId="410C0CED" w14:textId="77777777" w:rsidR="004C47B6" w:rsidRDefault="004C47B6" w:rsidP="004C47B6">
            <w:pPr>
              <w:pStyle w:val="C1Normal"/>
            </w:pPr>
          </w:p>
        </w:tc>
      </w:tr>
      <w:tr w:rsidR="00367A05" w:rsidRPr="002F2600" w14:paraId="4CBCAA3D" w14:textId="77777777" w:rsidTr="00BA5726">
        <w:tc>
          <w:tcPr>
            <w:tcW w:w="975" w:type="dxa"/>
            <w:tcBorders>
              <w:left w:val="single" w:sz="12" w:space="0" w:color="auto"/>
              <w:bottom w:val="nil"/>
              <w:right w:val="single" w:sz="12" w:space="0" w:color="auto"/>
            </w:tcBorders>
          </w:tcPr>
          <w:p w14:paraId="7FCDA1D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EC67F3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0B06D1" w14:textId="46ADDE05" w:rsidR="00367A05" w:rsidRDefault="00381DD8" w:rsidP="00367A05">
            <w:pPr>
              <w:suppressLineNumbers/>
              <w:suppressAutoHyphens/>
              <w:spacing w:before="60" w:after="60"/>
              <w:jc w:val="center"/>
            </w:pPr>
            <w:hyperlink r:id="rId167"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367A05" w:rsidRPr="00750E57" w:rsidRDefault="00367A05" w:rsidP="00367A0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367A05" w:rsidRDefault="00367A05" w:rsidP="00367A05">
            <w:pPr>
              <w:rPr>
                <w:rFonts w:ascii="Arial" w:hAnsi="Arial" w:cs="Arial"/>
                <w:sz w:val="18"/>
              </w:rPr>
            </w:pPr>
            <w:r>
              <w:rPr>
                <w:rFonts w:ascii="Arial" w:hAnsi="Arial" w:cs="Arial"/>
                <w:sz w:val="18"/>
              </w:rPr>
              <w:t>Huawei: missing a similar change in another API.</w:t>
            </w:r>
          </w:p>
        </w:tc>
      </w:tr>
      <w:tr w:rsidR="00367A05" w:rsidRPr="002F2600" w14:paraId="751323C0" w14:textId="77777777" w:rsidTr="00BA5726">
        <w:tc>
          <w:tcPr>
            <w:tcW w:w="975" w:type="dxa"/>
            <w:tcBorders>
              <w:top w:val="nil"/>
              <w:left w:val="single" w:sz="12" w:space="0" w:color="auto"/>
              <w:right w:val="single" w:sz="12" w:space="0" w:color="auto"/>
            </w:tcBorders>
          </w:tcPr>
          <w:p w14:paraId="1074441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76539B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64EC83" w14:textId="55A008D6" w:rsidR="00367A05" w:rsidRDefault="00381DD8" w:rsidP="00367A05">
            <w:pPr>
              <w:suppressLineNumbers/>
              <w:suppressAutoHyphens/>
              <w:spacing w:before="60" w:after="60"/>
              <w:jc w:val="center"/>
            </w:pPr>
            <w:hyperlink r:id="rId168" w:history="1">
              <w:r>
                <w:rPr>
                  <w:rStyle w:val="Hyperlink"/>
                </w:rPr>
                <w:t>5358</w:t>
              </w:r>
            </w:hyperlink>
          </w:p>
        </w:tc>
        <w:tc>
          <w:tcPr>
            <w:tcW w:w="3251" w:type="dxa"/>
            <w:tcBorders>
              <w:top w:val="nil"/>
              <w:left w:val="single" w:sz="12" w:space="0" w:color="auto"/>
              <w:bottom w:val="single" w:sz="4" w:space="0" w:color="auto"/>
              <w:right w:val="single" w:sz="12" w:space="0" w:color="auto"/>
            </w:tcBorders>
            <w:shd w:val="clear" w:color="auto" w:fill="CCFFCC"/>
          </w:tcPr>
          <w:p w14:paraId="77D24A28" w14:textId="19B4BEF5"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973E84D" w14:textId="460E8F2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07E62938" w:rsidR="00367A05" w:rsidRDefault="00BA5726" w:rsidP="00367A05">
            <w:pPr>
              <w:pStyle w:val="TAL"/>
              <w:rPr>
                <w:sz w:val="20"/>
              </w:rPr>
            </w:pPr>
            <w:r>
              <w:rPr>
                <w:sz w:val="20"/>
              </w:rPr>
              <w:t>Agreed</w:t>
            </w:r>
          </w:p>
        </w:tc>
        <w:tc>
          <w:tcPr>
            <w:tcW w:w="4619" w:type="dxa"/>
            <w:tcBorders>
              <w:top w:val="nil"/>
              <w:left w:val="single" w:sz="12" w:space="0" w:color="auto"/>
              <w:right w:val="single" w:sz="12" w:space="0" w:color="auto"/>
            </w:tcBorders>
          </w:tcPr>
          <w:p w14:paraId="78C69370" w14:textId="77777777" w:rsidR="00367A05" w:rsidRDefault="00367A05" w:rsidP="00367A05">
            <w:pPr>
              <w:rPr>
                <w:rFonts w:ascii="Arial" w:hAnsi="Arial" w:cs="Arial"/>
                <w:sz w:val="18"/>
              </w:rPr>
            </w:pPr>
          </w:p>
        </w:tc>
      </w:tr>
      <w:tr w:rsidR="00367A05" w:rsidRPr="002F2600" w14:paraId="34C02365" w14:textId="77777777" w:rsidTr="00C0719F">
        <w:tc>
          <w:tcPr>
            <w:tcW w:w="975" w:type="dxa"/>
            <w:tcBorders>
              <w:left w:val="single" w:sz="12" w:space="0" w:color="auto"/>
              <w:right w:val="single" w:sz="12" w:space="0" w:color="auto"/>
            </w:tcBorders>
          </w:tcPr>
          <w:p w14:paraId="504AB5A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D275E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6937F7AF" w:rsidR="00367A05" w:rsidRDefault="00381DD8" w:rsidP="00367A05">
            <w:pPr>
              <w:suppressLineNumbers/>
              <w:suppressAutoHyphens/>
              <w:spacing w:before="60" w:after="60"/>
              <w:jc w:val="center"/>
            </w:pPr>
            <w:hyperlink r:id="rId169"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367A05" w:rsidRDefault="00367A05" w:rsidP="00367A05">
            <w:pPr>
              <w:pStyle w:val="TAL"/>
              <w:rPr>
                <w:sz w:val="20"/>
              </w:rPr>
            </w:pPr>
            <w:proofErr w:type="spellStart"/>
            <w:r>
              <w:rPr>
                <w:sz w:val="20"/>
              </w:rPr>
              <w:t>pCR</w:t>
            </w:r>
            <w:proofErr w:type="spellEnd"/>
            <w:r>
              <w:rPr>
                <w:sz w:val="20"/>
              </w:rPr>
              <w:t xml:space="preserve">  29.530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367A05" w:rsidRDefault="00367A05" w:rsidP="00367A05">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367A05" w:rsidRDefault="00367A05" w:rsidP="00367A05">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367A05" w:rsidRDefault="00367A05" w:rsidP="00367A05">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367A05" w:rsidRDefault="00367A05" w:rsidP="00367A05">
            <w:pPr>
              <w:rPr>
                <w:rFonts w:ascii="Arial" w:hAnsi="Arial" w:cs="Arial"/>
                <w:sz w:val="18"/>
              </w:rPr>
            </w:pPr>
            <w:r>
              <w:rPr>
                <w:rFonts w:ascii="Arial" w:hAnsi="Arial" w:cs="Arial"/>
                <w:sz w:val="18"/>
              </w:rPr>
              <w:t>Merging process to be discussed offline.</w:t>
            </w:r>
          </w:p>
          <w:p w14:paraId="4FB38347" w14:textId="4DF2DF2D" w:rsidR="00367A05" w:rsidRDefault="00367A05" w:rsidP="00367A05">
            <w:pPr>
              <w:rPr>
                <w:rFonts w:ascii="Arial" w:hAnsi="Arial" w:cs="Arial"/>
                <w:sz w:val="18"/>
              </w:rPr>
            </w:pPr>
            <w:r>
              <w:rPr>
                <w:rFonts w:ascii="Arial" w:hAnsi="Arial" w:cs="Arial"/>
                <w:sz w:val="18"/>
              </w:rPr>
              <w:t>Nokia: Ok to have the failure code in the positive case, but cannot be an enumeration. Rename everything.</w:t>
            </w:r>
          </w:p>
        </w:tc>
      </w:tr>
      <w:tr w:rsidR="00367A05" w:rsidRPr="002F2600" w14:paraId="03CE2A44" w14:textId="77777777" w:rsidTr="007E5020">
        <w:tc>
          <w:tcPr>
            <w:tcW w:w="975" w:type="dxa"/>
            <w:tcBorders>
              <w:left w:val="single" w:sz="12" w:space="0" w:color="auto"/>
              <w:bottom w:val="nil"/>
              <w:right w:val="single" w:sz="12" w:space="0" w:color="auto"/>
            </w:tcBorders>
          </w:tcPr>
          <w:p w14:paraId="73F69F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741B23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E5E837C" w14:textId="13A81EEB" w:rsidR="00367A05" w:rsidRDefault="00381DD8" w:rsidP="00367A05">
            <w:pPr>
              <w:suppressLineNumbers/>
              <w:suppressAutoHyphens/>
              <w:spacing w:before="60" w:after="60"/>
              <w:jc w:val="center"/>
            </w:pPr>
            <w:hyperlink r:id="rId170"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367A05" w:rsidRDefault="00367A05" w:rsidP="00367A05">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367A05" w:rsidRPr="00750E57" w:rsidRDefault="00367A05" w:rsidP="00367A05">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367A05" w:rsidRDefault="00367A05" w:rsidP="00367A05">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367A05" w:rsidRDefault="00367A05" w:rsidP="00367A05">
            <w:pPr>
              <w:rPr>
                <w:rFonts w:ascii="Arial" w:hAnsi="Arial" w:cs="Arial"/>
                <w:sz w:val="18"/>
              </w:rPr>
            </w:pPr>
            <w:r>
              <w:rPr>
                <w:rFonts w:ascii="Arial" w:hAnsi="Arial" w:cs="Arial"/>
                <w:sz w:val="18"/>
              </w:rPr>
              <w:t>Samsung: NF-&gt;AF in description for application errors.</w:t>
            </w:r>
          </w:p>
        </w:tc>
      </w:tr>
      <w:tr w:rsidR="00367A05" w:rsidRPr="002F2600" w14:paraId="1DAD90D4" w14:textId="77777777" w:rsidTr="007E5020">
        <w:tc>
          <w:tcPr>
            <w:tcW w:w="975" w:type="dxa"/>
            <w:tcBorders>
              <w:top w:val="nil"/>
              <w:left w:val="single" w:sz="12" w:space="0" w:color="auto"/>
              <w:bottom w:val="nil"/>
              <w:right w:val="single" w:sz="12" w:space="0" w:color="auto"/>
            </w:tcBorders>
          </w:tcPr>
          <w:p w14:paraId="1EE1DA88"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98946E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2711DC7" w14:textId="0FF7A1F7" w:rsidR="00367A05" w:rsidRDefault="00381DD8" w:rsidP="00367A05">
            <w:pPr>
              <w:suppressLineNumbers/>
              <w:suppressAutoHyphens/>
              <w:spacing w:before="60" w:after="60"/>
              <w:jc w:val="center"/>
            </w:pPr>
            <w:hyperlink r:id="rId171" w:history="1">
              <w:r>
                <w:rPr>
                  <w:rStyle w:val="Hyperlink"/>
                </w:rPr>
                <w:t>5359</w:t>
              </w:r>
            </w:hyperlink>
          </w:p>
        </w:tc>
        <w:tc>
          <w:tcPr>
            <w:tcW w:w="3251" w:type="dxa"/>
            <w:tcBorders>
              <w:top w:val="nil"/>
              <w:left w:val="single" w:sz="12" w:space="0" w:color="auto"/>
              <w:bottom w:val="nil"/>
              <w:right w:val="single" w:sz="12" w:space="0" w:color="auto"/>
            </w:tcBorders>
          </w:tcPr>
          <w:p w14:paraId="48900E52" w14:textId="7C258B3B" w:rsidR="00367A05" w:rsidRDefault="00367A05" w:rsidP="00367A05">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nil"/>
              <w:right w:val="single" w:sz="12" w:space="0" w:color="auto"/>
            </w:tcBorders>
          </w:tcPr>
          <w:p w14:paraId="59822E04" w14:textId="475B507E"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22C3235" w14:textId="02011FC2" w:rsidR="00367A05" w:rsidRDefault="007E5020" w:rsidP="00367A05">
            <w:pPr>
              <w:pStyle w:val="TAL"/>
              <w:rPr>
                <w:sz w:val="20"/>
              </w:rPr>
            </w:pPr>
            <w:r>
              <w:rPr>
                <w:sz w:val="20"/>
              </w:rPr>
              <w:t>Revised to 5523</w:t>
            </w:r>
          </w:p>
        </w:tc>
        <w:tc>
          <w:tcPr>
            <w:tcW w:w="4619" w:type="dxa"/>
            <w:tcBorders>
              <w:top w:val="nil"/>
              <w:left w:val="single" w:sz="12" w:space="0" w:color="auto"/>
              <w:bottom w:val="nil"/>
              <w:right w:val="single" w:sz="12" w:space="0" w:color="auto"/>
            </w:tcBorders>
          </w:tcPr>
          <w:p w14:paraId="248F0488" w14:textId="77777777" w:rsidR="00367A05" w:rsidRDefault="00367A05" w:rsidP="00367A05">
            <w:pPr>
              <w:rPr>
                <w:rFonts w:ascii="Arial" w:hAnsi="Arial" w:cs="Arial"/>
                <w:sz w:val="18"/>
              </w:rPr>
            </w:pPr>
          </w:p>
        </w:tc>
      </w:tr>
      <w:tr w:rsidR="007E5020" w:rsidRPr="002F2600" w14:paraId="46D5B488" w14:textId="77777777" w:rsidTr="007E5020">
        <w:tc>
          <w:tcPr>
            <w:tcW w:w="975" w:type="dxa"/>
            <w:tcBorders>
              <w:top w:val="nil"/>
              <w:left w:val="single" w:sz="12" w:space="0" w:color="auto"/>
              <w:right w:val="single" w:sz="12" w:space="0" w:color="auto"/>
            </w:tcBorders>
          </w:tcPr>
          <w:p w14:paraId="6121902A" w14:textId="77777777" w:rsidR="007E5020" w:rsidRPr="00D81B37" w:rsidRDefault="007E5020" w:rsidP="007E5020">
            <w:pPr>
              <w:pStyle w:val="TAL"/>
              <w:rPr>
                <w:sz w:val="20"/>
              </w:rPr>
            </w:pPr>
          </w:p>
        </w:tc>
        <w:tc>
          <w:tcPr>
            <w:tcW w:w="2635" w:type="dxa"/>
            <w:tcBorders>
              <w:top w:val="nil"/>
              <w:left w:val="single" w:sz="12" w:space="0" w:color="auto"/>
              <w:right w:val="single" w:sz="12" w:space="0" w:color="auto"/>
            </w:tcBorders>
          </w:tcPr>
          <w:p w14:paraId="5FA47B64" w14:textId="77777777" w:rsidR="007E5020" w:rsidRPr="00D81B37" w:rsidRDefault="007E5020" w:rsidP="007E50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1E86E4" w14:textId="37095EC0" w:rsidR="007E5020" w:rsidRDefault="007E5020" w:rsidP="007E5020">
            <w:pPr>
              <w:suppressLineNumbers/>
              <w:suppressAutoHyphens/>
              <w:spacing w:before="60" w:after="60"/>
              <w:jc w:val="center"/>
            </w:pPr>
            <w:r>
              <w:t>5523</w:t>
            </w:r>
          </w:p>
        </w:tc>
        <w:tc>
          <w:tcPr>
            <w:tcW w:w="3251" w:type="dxa"/>
            <w:tcBorders>
              <w:top w:val="nil"/>
              <w:left w:val="single" w:sz="12" w:space="0" w:color="auto"/>
              <w:bottom w:val="single" w:sz="4" w:space="0" w:color="auto"/>
              <w:right w:val="single" w:sz="12" w:space="0" w:color="auto"/>
            </w:tcBorders>
            <w:shd w:val="clear" w:color="auto" w:fill="00FFFF"/>
          </w:tcPr>
          <w:p w14:paraId="6229B151" w14:textId="2C11A26D" w:rsidR="007E5020" w:rsidRDefault="007E5020" w:rsidP="007E5020">
            <w:pPr>
              <w:pStyle w:val="TAL"/>
              <w:rPr>
                <w:sz w:val="20"/>
              </w:rPr>
            </w:pPr>
            <w:proofErr w:type="spellStart"/>
            <w:r>
              <w:rPr>
                <w:sz w:val="20"/>
              </w:rPr>
              <w:t>pCR</w:t>
            </w:r>
            <w:proofErr w:type="spellEnd"/>
            <w:r>
              <w:rPr>
                <w:sz w:val="20"/>
              </w:rPr>
              <w:t xml:space="preserve">  29.530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4845E1E" w14:textId="3B90F6EE" w:rsidR="007E5020" w:rsidRDefault="007E5020" w:rsidP="007E5020">
            <w:pPr>
              <w:pStyle w:val="TAL"/>
              <w:rPr>
                <w:sz w:val="20"/>
              </w:rPr>
            </w:pPr>
            <w:r>
              <w:rPr>
                <w:sz w:val="20"/>
              </w:rPr>
              <w:t>Ericsson</w:t>
            </w:r>
          </w:p>
        </w:tc>
        <w:tc>
          <w:tcPr>
            <w:tcW w:w="1062" w:type="dxa"/>
            <w:tcBorders>
              <w:top w:val="nil"/>
              <w:left w:val="single" w:sz="12" w:space="0" w:color="auto"/>
              <w:right w:val="single" w:sz="12" w:space="0" w:color="auto"/>
            </w:tcBorders>
          </w:tcPr>
          <w:p w14:paraId="151BA21B" w14:textId="77777777" w:rsidR="007E5020" w:rsidRDefault="007E5020" w:rsidP="007E5020">
            <w:pPr>
              <w:pStyle w:val="TAL"/>
              <w:rPr>
                <w:sz w:val="20"/>
              </w:rPr>
            </w:pPr>
          </w:p>
        </w:tc>
        <w:tc>
          <w:tcPr>
            <w:tcW w:w="4619" w:type="dxa"/>
            <w:tcBorders>
              <w:top w:val="nil"/>
              <w:left w:val="single" w:sz="12" w:space="0" w:color="auto"/>
              <w:right w:val="single" w:sz="12" w:space="0" w:color="auto"/>
            </w:tcBorders>
          </w:tcPr>
          <w:p w14:paraId="6026AD5D" w14:textId="77777777" w:rsidR="007E5020" w:rsidRDefault="007E5020" w:rsidP="007E5020">
            <w:pPr>
              <w:rPr>
                <w:rFonts w:ascii="Arial" w:hAnsi="Arial" w:cs="Arial"/>
                <w:sz w:val="18"/>
              </w:rPr>
            </w:pPr>
          </w:p>
        </w:tc>
      </w:tr>
      <w:tr w:rsidR="00367A05" w:rsidRPr="002F2600" w14:paraId="3EA5C743" w14:textId="77777777" w:rsidTr="006C023C">
        <w:tc>
          <w:tcPr>
            <w:tcW w:w="975" w:type="dxa"/>
            <w:tcBorders>
              <w:left w:val="single" w:sz="12" w:space="0" w:color="auto"/>
              <w:right w:val="single" w:sz="12" w:space="0" w:color="auto"/>
            </w:tcBorders>
          </w:tcPr>
          <w:p w14:paraId="20E40A5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76C98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5A014DCD" w:rsidR="00367A05" w:rsidRDefault="00381DD8" w:rsidP="00367A05">
            <w:pPr>
              <w:suppressLineNumbers/>
              <w:suppressAutoHyphens/>
              <w:spacing w:before="60" w:after="60"/>
              <w:jc w:val="center"/>
            </w:pPr>
            <w:hyperlink r:id="rId172"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367A05" w:rsidRDefault="00367A05" w:rsidP="00367A05">
            <w:pPr>
              <w:pStyle w:val="TAL"/>
              <w:rPr>
                <w:sz w:val="20"/>
              </w:rPr>
            </w:pPr>
            <w:proofErr w:type="spellStart"/>
            <w:r>
              <w:rPr>
                <w:sz w:val="20"/>
              </w:rPr>
              <w:t>pCR</w:t>
            </w:r>
            <w:proofErr w:type="spellEnd"/>
            <w:r>
              <w:rPr>
                <w:sz w:val="20"/>
              </w:rPr>
              <w:t xml:space="preserve">  29.530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367A05" w:rsidRDefault="00367A05" w:rsidP="00367A05">
            <w:pPr>
              <w:rPr>
                <w:rFonts w:ascii="Arial" w:hAnsi="Arial" w:cs="Arial"/>
                <w:sz w:val="18"/>
              </w:rPr>
            </w:pPr>
          </w:p>
        </w:tc>
      </w:tr>
      <w:tr w:rsidR="00367A05" w:rsidRPr="002F2600" w14:paraId="238A843E" w14:textId="77777777" w:rsidTr="005B5BCE">
        <w:tc>
          <w:tcPr>
            <w:tcW w:w="975" w:type="dxa"/>
            <w:tcBorders>
              <w:left w:val="single" w:sz="12" w:space="0" w:color="auto"/>
              <w:right w:val="single" w:sz="12" w:space="0" w:color="auto"/>
            </w:tcBorders>
          </w:tcPr>
          <w:p w14:paraId="765269B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2AFAEE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4FA48EFD" w:rsidR="00367A05" w:rsidRDefault="00381DD8" w:rsidP="00367A05">
            <w:pPr>
              <w:suppressLineNumbers/>
              <w:suppressAutoHyphens/>
              <w:spacing w:before="60" w:after="60"/>
              <w:jc w:val="center"/>
            </w:pPr>
            <w:hyperlink r:id="rId173"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367A05" w:rsidRDefault="00367A05" w:rsidP="00367A05">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CR1426</w:t>
            </w:r>
          </w:p>
          <w:p w14:paraId="796FBAC3" w14:textId="760B4F8A" w:rsidR="00367A05" w:rsidRDefault="00367A05" w:rsidP="00367A05">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367A05" w:rsidRDefault="00367A05" w:rsidP="00367A05">
            <w:pPr>
              <w:pStyle w:val="C1Normal"/>
            </w:pPr>
            <w:r>
              <w:t>Nokia: clashes with 5196.</w:t>
            </w:r>
          </w:p>
          <w:p w14:paraId="45E5FF93" w14:textId="09EC9192" w:rsidR="00367A05" w:rsidRDefault="00367A05" w:rsidP="00367A05">
            <w:pPr>
              <w:pStyle w:val="C1Normal"/>
            </w:pPr>
          </w:p>
        </w:tc>
      </w:tr>
      <w:tr w:rsidR="00367A05" w:rsidRPr="002F2600" w14:paraId="72EBE237" w14:textId="77777777" w:rsidTr="00E74BB0">
        <w:tc>
          <w:tcPr>
            <w:tcW w:w="975" w:type="dxa"/>
            <w:tcBorders>
              <w:left w:val="single" w:sz="12" w:space="0" w:color="auto"/>
              <w:bottom w:val="nil"/>
              <w:right w:val="single" w:sz="12" w:space="0" w:color="auto"/>
            </w:tcBorders>
          </w:tcPr>
          <w:p w14:paraId="6928AA6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81D701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C61A07B" w14:textId="019D80F1" w:rsidR="00367A05" w:rsidRDefault="00381DD8" w:rsidP="00367A05">
            <w:pPr>
              <w:suppressLineNumbers/>
              <w:suppressAutoHyphens/>
              <w:spacing w:before="60" w:after="60"/>
              <w:jc w:val="center"/>
            </w:pPr>
            <w:hyperlink r:id="rId174"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367A05" w:rsidRPr="00750E57" w:rsidRDefault="00367A05" w:rsidP="00367A0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139269A7" w14:textId="47EBDC2D" w:rsidR="00367A05" w:rsidRDefault="00367A05" w:rsidP="00367A05">
            <w:pPr>
              <w:pStyle w:val="C1Normal"/>
            </w:pPr>
            <w:r>
              <w:t>Huawei: Be more specific with the error. Align error handling in the different APIs.</w:t>
            </w:r>
          </w:p>
        </w:tc>
      </w:tr>
      <w:tr w:rsidR="00367A05" w:rsidRPr="002F2600" w14:paraId="6C4F96E3" w14:textId="77777777" w:rsidTr="00E74BB0">
        <w:tc>
          <w:tcPr>
            <w:tcW w:w="975" w:type="dxa"/>
            <w:tcBorders>
              <w:top w:val="nil"/>
              <w:left w:val="single" w:sz="12" w:space="0" w:color="auto"/>
              <w:bottom w:val="nil"/>
              <w:right w:val="single" w:sz="12" w:space="0" w:color="auto"/>
            </w:tcBorders>
          </w:tcPr>
          <w:p w14:paraId="129A1E3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D85E73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5031A04" w14:textId="1DB82C3D" w:rsidR="00367A05" w:rsidRDefault="00381DD8" w:rsidP="00367A05">
            <w:pPr>
              <w:suppressLineNumbers/>
              <w:suppressAutoHyphens/>
              <w:spacing w:before="60" w:after="60"/>
              <w:jc w:val="center"/>
            </w:pPr>
            <w:hyperlink r:id="rId175" w:history="1">
              <w:r>
                <w:rPr>
                  <w:rStyle w:val="Hyperlink"/>
                </w:rPr>
                <w:t>5406</w:t>
              </w:r>
            </w:hyperlink>
          </w:p>
        </w:tc>
        <w:tc>
          <w:tcPr>
            <w:tcW w:w="3251" w:type="dxa"/>
            <w:tcBorders>
              <w:top w:val="nil"/>
              <w:left w:val="single" w:sz="12" w:space="0" w:color="auto"/>
              <w:bottom w:val="nil"/>
              <w:right w:val="single" w:sz="12" w:space="0" w:color="auto"/>
            </w:tcBorders>
          </w:tcPr>
          <w:p w14:paraId="7309F5C6" w14:textId="76EFBC54"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nil"/>
              <w:right w:val="single" w:sz="12" w:space="0" w:color="auto"/>
            </w:tcBorders>
          </w:tcPr>
          <w:p w14:paraId="6026A377" w14:textId="6618CB0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559F3DB" w14:textId="575492EC" w:rsidR="00367A05" w:rsidRDefault="00E74BB0" w:rsidP="00367A05">
            <w:pPr>
              <w:pStyle w:val="TAL"/>
              <w:rPr>
                <w:sz w:val="20"/>
              </w:rPr>
            </w:pPr>
            <w:r>
              <w:rPr>
                <w:sz w:val="20"/>
              </w:rPr>
              <w:t>Revised to 5524</w:t>
            </w:r>
          </w:p>
        </w:tc>
        <w:tc>
          <w:tcPr>
            <w:tcW w:w="4619" w:type="dxa"/>
            <w:tcBorders>
              <w:top w:val="nil"/>
              <w:left w:val="single" w:sz="12" w:space="0" w:color="auto"/>
              <w:bottom w:val="nil"/>
              <w:right w:val="single" w:sz="12" w:space="0" w:color="auto"/>
            </w:tcBorders>
          </w:tcPr>
          <w:p w14:paraId="26ECFA6B" w14:textId="77777777" w:rsidR="00367A05" w:rsidRPr="00C0260F" w:rsidRDefault="00367A05" w:rsidP="00367A05">
            <w:pPr>
              <w:rPr>
                <w:rFonts w:ascii="Arial" w:hAnsi="Arial" w:cs="Arial"/>
                <w:color w:val="7030A0"/>
                <w:sz w:val="18"/>
              </w:rPr>
            </w:pPr>
          </w:p>
        </w:tc>
      </w:tr>
      <w:tr w:rsidR="00E74BB0" w:rsidRPr="002F2600" w14:paraId="0D760178" w14:textId="77777777" w:rsidTr="00E74BB0">
        <w:tc>
          <w:tcPr>
            <w:tcW w:w="975" w:type="dxa"/>
            <w:tcBorders>
              <w:top w:val="nil"/>
              <w:left w:val="single" w:sz="12" w:space="0" w:color="auto"/>
              <w:right w:val="single" w:sz="12" w:space="0" w:color="auto"/>
            </w:tcBorders>
          </w:tcPr>
          <w:p w14:paraId="305DD728" w14:textId="77777777" w:rsidR="00E74BB0" w:rsidRPr="00D81B37" w:rsidRDefault="00E74BB0" w:rsidP="00E74BB0">
            <w:pPr>
              <w:pStyle w:val="TAL"/>
              <w:rPr>
                <w:sz w:val="20"/>
              </w:rPr>
            </w:pPr>
          </w:p>
        </w:tc>
        <w:tc>
          <w:tcPr>
            <w:tcW w:w="2635" w:type="dxa"/>
            <w:tcBorders>
              <w:top w:val="nil"/>
              <w:left w:val="single" w:sz="12" w:space="0" w:color="auto"/>
              <w:right w:val="single" w:sz="12" w:space="0" w:color="auto"/>
            </w:tcBorders>
          </w:tcPr>
          <w:p w14:paraId="1B13F5C5" w14:textId="77777777" w:rsidR="00E74BB0" w:rsidRPr="00D81B37" w:rsidRDefault="00E74BB0" w:rsidP="00E74B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7C8510B" w14:textId="15BDBD50" w:rsidR="00E74BB0" w:rsidRDefault="00E74BB0" w:rsidP="00E74BB0">
            <w:pPr>
              <w:suppressLineNumbers/>
              <w:suppressAutoHyphens/>
              <w:spacing w:before="60" w:after="60"/>
              <w:jc w:val="center"/>
            </w:pPr>
            <w:r>
              <w:t>5524</w:t>
            </w:r>
          </w:p>
        </w:tc>
        <w:tc>
          <w:tcPr>
            <w:tcW w:w="3251" w:type="dxa"/>
            <w:tcBorders>
              <w:top w:val="nil"/>
              <w:left w:val="single" w:sz="12" w:space="0" w:color="auto"/>
              <w:bottom w:val="single" w:sz="4" w:space="0" w:color="auto"/>
              <w:right w:val="single" w:sz="12" w:space="0" w:color="auto"/>
            </w:tcBorders>
            <w:shd w:val="clear" w:color="auto" w:fill="00FFFF"/>
          </w:tcPr>
          <w:p w14:paraId="0ADA01F8" w14:textId="6CDAEEEF" w:rsidR="00E74BB0" w:rsidRDefault="00E74BB0" w:rsidP="00E74BB0">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88A3AF1" w14:textId="260D2F5A" w:rsidR="00E74BB0" w:rsidRDefault="00E74BB0" w:rsidP="00E74BB0">
            <w:pPr>
              <w:pStyle w:val="TAL"/>
              <w:rPr>
                <w:sz w:val="20"/>
              </w:rPr>
            </w:pPr>
            <w:r>
              <w:rPr>
                <w:sz w:val="20"/>
              </w:rPr>
              <w:t>Ericsson</w:t>
            </w:r>
          </w:p>
        </w:tc>
        <w:tc>
          <w:tcPr>
            <w:tcW w:w="1062" w:type="dxa"/>
            <w:tcBorders>
              <w:top w:val="nil"/>
              <w:left w:val="single" w:sz="12" w:space="0" w:color="auto"/>
              <w:right w:val="single" w:sz="12" w:space="0" w:color="auto"/>
            </w:tcBorders>
          </w:tcPr>
          <w:p w14:paraId="1A042411" w14:textId="77777777" w:rsidR="00E74BB0" w:rsidRDefault="00E74BB0" w:rsidP="00E74BB0">
            <w:pPr>
              <w:pStyle w:val="TAL"/>
              <w:rPr>
                <w:sz w:val="20"/>
              </w:rPr>
            </w:pPr>
          </w:p>
        </w:tc>
        <w:tc>
          <w:tcPr>
            <w:tcW w:w="4619" w:type="dxa"/>
            <w:tcBorders>
              <w:top w:val="nil"/>
              <w:left w:val="single" w:sz="12" w:space="0" w:color="auto"/>
              <w:right w:val="single" w:sz="12" w:space="0" w:color="auto"/>
            </w:tcBorders>
          </w:tcPr>
          <w:p w14:paraId="2BE864F6" w14:textId="77777777" w:rsidR="00E74BB0" w:rsidRPr="00C0260F" w:rsidRDefault="00E74BB0" w:rsidP="00E74BB0">
            <w:pPr>
              <w:rPr>
                <w:rFonts w:ascii="Arial" w:hAnsi="Arial" w:cs="Arial"/>
                <w:color w:val="7030A0"/>
                <w:sz w:val="18"/>
              </w:rPr>
            </w:pPr>
          </w:p>
        </w:tc>
      </w:tr>
      <w:tr w:rsidR="00367A05" w:rsidRPr="002F2600" w14:paraId="3115F697" w14:textId="77777777" w:rsidTr="00B5344B">
        <w:tc>
          <w:tcPr>
            <w:tcW w:w="975" w:type="dxa"/>
            <w:tcBorders>
              <w:left w:val="single" w:sz="12" w:space="0" w:color="auto"/>
              <w:bottom w:val="nil"/>
              <w:right w:val="single" w:sz="12" w:space="0" w:color="auto"/>
            </w:tcBorders>
          </w:tcPr>
          <w:p w14:paraId="4841952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704F3C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40912FA" w14:textId="24825BBA" w:rsidR="00367A05" w:rsidRDefault="00381DD8" w:rsidP="00367A05">
            <w:pPr>
              <w:suppressLineNumbers/>
              <w:suppressAutoHyphens/>
              <w:spacing w:before="60" w:after="60"/>
              <w:jc w:val="center"/>
            </w:pPr>
            <w:hyperlink r:id="rId176"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367A05" w:rsidRPr="00750E57" w:rsidRDefault="00367A05" w:rsidP="00367A0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367A05" w:rsidRDefault="00367A05" w:rsidP="00367A05">
            <w:pPr>
              <w:rPr>
                <w:rFonts w:ascii="Arial" w:hAnsi="Arial" w:cs="Arial"/>
                <w:color w:val="7030A0"/>
                <w:sz w:val="18"/>
              </w:rPr>
            </w:pPr>
            <w:r w:rsidRPr="00C0260F">
              <w:rPr>
                <w:rFonts w:ascii="Arial" w:hAnsi="Arial" w:cs="Arial"/>
                <w:color w:val="7030A0"/>
                <w:sz w:val="18"/>
              </w:rPr>
              <w:t>Depends on TS 23.288 CR1521</w:t>
            </w:r>
          </w:p>
          <w:p w14:paraId="5BBB075A" w14:textId="3A5CD8C2" w:rsidR="00367A05" w:rsidRPr="00C0260F" w:rsidRDefault="00367A05" w:rsidP="00367A05">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367A05" w:rsidRPr="002F2600" w14:paraId="28D6CF7C" w14:textId="77777777" w:rsidTr="00B5344B">
        <w:tc>
          <w:tcPr>
            <w:tcW w:w="975" w:type="dxa"/>
            <w:tcBorders>
              <w:top w:val="nil"/>
              <w:left w:val="single" w:sz="12" w:space="0" w:color="auto"/>
              <w:bottom w:val="nil"/>
              <w:right w:val="single" w:sz="12" w:space="0" w:color="auto"/>
            </w:tcBorders>
          </w:tcPr>
          <w:p w14:paraId="4479A14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092CD2B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79BCF75" w14:textId="3B06684E" w:rsidR="00367A05" w:rsidRDefault="00381DD8" w:rsidP="00367A05">
            <w:pPr>
              <w:suppressLineNumbers/>
              <w:suppressAutoHyphens/>
              <w:spacing w:before="60" w:after="60"/>
              <w:jc w:val="center"/>
            </w:pPr>
            <w:hyperlink r:id="rId177" w:history="1">
              <w:r>
                <w:rPr>
                  <w:rStyle w:val="Hyperlink"/>
                </w:rPr>
                <w:t>5407</w:t>
              </w:r>
            </w:hyperlink>
          </w:p>
        </w:tc>
        <w:tc>
          <w:tcPr>
            <w:tcW w:w="3251" w:type="dxa"/>
            <w:tcBorders>
              <w:top w:val="nil"/>
              <w:left w:val="single" w:sz="12" w:space="0" w:color="auto"/>
              <w:bottom w:val="nil"/>
              <w:right w:val="single" w:sz="12" w:space="0" w:color="auto"/>
            </w:tcBorders>
          </w:tcPr>
          <w:p w14:paraId="4F727858" w14:textId="5844922E"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757FB4B0" w14:textId="59A8D284"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F43B348" w14:textId="0F8D9EC2" w:rsidR="00367A05" w:rsidRDefault="00B5344B" w:rsidP="00367A05">
            <w:pPr>
              <w:pStyle w:val="TAL"/>
              <w:rPr>
                <w:sz w:val="20"/>
              </w:rPr>
            </w:pPr>
            <w:r>
              <w:rPr>
                <w:sz w:val="20"/>
              </w:rPr>
              <w:t>Revised to 5525</w:t>
            </w:r>
          </w:p>
        </w:tc>
        <w:tc>
          <w:tcPr>
            <w:tcW w:w="4619" w:type="dxa"/>
            <w:tcBorders>
              <w:top w:val="nil"/>
              <w:left w:val="single" w:sz="12" w:space="0" w:color="auto"/>
              <w:bottom w:val="nil"/>
              <w:right w:val="single" w:sz="12" w:space="0" w:color="auto"/>
            </w:tcBorders>
          </w:tcPr>
          <w:p w14:paraId="2341A800" w14:textId="77777777" w:rsidR="00367A05" w:rsidRPr="00C0260F" w:rsidRDefault="00367A05" w:rsidP="00367A05">
            <w:pPr>
              <w:rPr>
                <w:rFonts w:ascii="Arial" w:hAnsi="Arial" w:cs="Arial"/>
                <w:color w:val="7030A0"/>
                <w:sz w:val="18"/>
              </w:rPr>
            </w:pPr>
          </w:p>
        </w:tc>
      </w:tr>
      <w:tr w:rsidR="00B5344B" w:rsidRPr="002F2600" w14:paraId="7BBCCD10" w14:textId="77777777" w:rsidTr="00B5344B">
        <w:tc>
          <w:tcPr>
            <w:tcW w:w="975" w:type="dxa"/>
            <w:tcBorders>
              <w:top w:val="nil"/>
              <w:left w:val="single" w:sz="12" w:space="0" w:color="auto"/>
              <w:right w:val="single" w:sz="12" w:space="0" w:color="auto"/>
            </w:tcBorders>
          </w:tcPr>
          <w:p w14:paraId="1C7BB647" w14:textId="77777777" w:rsidR="00B5344B" w:rsidRPr="00D81B37" w:rsidRDefault="00B5344B" w:rsidP="00B5344B">
            <w:pPr>
              <w:pStyle w:val="TAL"/>
              <w:rPr>
                <w:sz w:val="20"/>
              </w:rPr>
            </w:pPr>
          </w:p>
        </w:tc>
        <w:tc>
          <w:tcPr>
            <w:tcW w:w="2635" w:type="dxa"/>
            <w:tcBorders>
              <w:top w:val="nil"/>
              <w:left w:val="single" w:sz="12" w:space="0" w:color="auto"/>
              <w:right w:val="single" w:sz="12" w:space="0" w:color="auto"/>
            </w:tcBorders>
          </w:tcPr>
          <w:p w14:paraId="510C75CB" w14:textId="77777777" w:rsidR="00B5344B" w:rsidRPr="00D81B37" w:rsidRDefault="00B5344B" w:rsidP="00B534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0FC8D5" w14:textId="623CDB87" w:rsidR="00B5344B" w:rsidRDefault="00B5344B" w:rsidP="00B5344B">
            <w:pPr>
              <w:suppressLineNumbers/>
              <w:suppressAutoHyphens/>
              <w:spacing w:before="60" w:after="60"/>
              <w:jc w:val="center"/>
            </w:pPr>
            <w:r>
              <w:t>5525</w:t>
            </w:r>
          </w:p>
        </w:tc>
        <w:tc>
          <w:tcPr>
            <w:tcW w:w="3251" w:type="dxa"/>
            <w:tcBorders>
              <w:top w:val="nil"/>
              <w:left w:val="single" w:sz="12" w:space="0" w:color="auto"/>
              <w:bottom w:val="single" w:sz="4" w:space="0" w:color="auto"/>
              <w:right w:val="single" w:sz="12" w:space="0" w:color="auto"/>
            </w:tcBorders>
            <w:shd w:val="clear" w:color="auto" w:fill="00FFFF"/>
          </w:tcPr>
          <w:p w14:paraId="0698764A" w14:textId="287856A0" w:rsidR="00B5344B" w:rsidRDefault="00B5344B" w:rsidP="00B5344B">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1FE9F5F" w14:textId="2B9FFCC3" w:rsidR="00B5344B" w:rsidRDefault="00B5344B" w:rsidP="00B5344B">
            <w:pPr>
              <w:pStyle w:val="TAL"/>
              <w:rPr>
                <w:sz w:val="20"/>
              </w:rPr>
            </w:pPr>
            <w:r>
              <w:rPr>
                <w:sz w:val="20"/>
              </w:rPr>
              <w:t>Ericsson</w:t>
            </w:r>
          </w:p>
        </w:tc>
        <w:tc>
          <w:tcPr>
            <w:tcW w:w="1062" w:type="dxa"/>
            <w:tcBorders>
              <w:top w:val="nil"/>
              <w:left w:val="single" w:sz="12" w:space="0" w:color="auto"/>
              <w:right w:val="single" w:sz="12" w:space="0" w:color="auto"/>
            </w:tcBorders>
          </w:tcPr>
          <w:p w14:paraId="4034B29D" w14:textId="77777777" w:rsidR="00B5344B" w:rsidRDefault="00B5344B" w:rsidP="00B5344B">
            <w:pPr>
              <w:pStyle w:val="TAL"/>
              <w:rPr>
                <w:sz w:val="20"/>
              </w:rPr>
            </w:pPr>
          </w:p>
        </w:tc>
        <w:tc>
          <w:tcPr>
            <w:tcW w:w="4619" w:type="dxa"/>
            <w:tcBorders>
              <w:top w:val="nil"/>
              <w:left w:val="single" w:sz="12" w:space="0" w:color="auto"/>
              <w:right w:val="single" w:sz="12" w:space="0" w:color="auto"/>
            </w:tcBorders>
          </w:tcPr>
          <w:p w14:paraId="40B5063B" w14:textId="77777777" w:rsidR="00B5344B" w:rsidRPr="00C0260F" w:rsidRDefault="00B5344B" w:rsidP="00B5344B">
            <w:pPr>
              <w:rPr>
                <w:rFonts w:ascii="Arial" w:hAnsi="Arial" w:cs="Arial"/>
                <w:color w:val="7030A0"/>
                <w:sz w:val="18"/>
              </w:rPr>
            </w:pPr>
          </w:p>
        </w:tc>
      </w:tr>
      <w:tr w:rsidR="00367A05" w:rsidRPr="002F2600" w14:paraId="056C3351" w14:textId="77777777" w:rsidTr="00B5344B">
        <w:tc>
          <w:tcPr>
            <w:tcW w:w="975" w:type="dxa"/>
            <w:tcBorders>
              <w:left w:val="single" w:sz="12" w:space="0" w:color="auto"/>
              <w:bottom w:val="nil"/>
              <w:right w:val="single" w:sz="12" w:space="0" w:color="auto"/>
            </w:tcBorders>
          </w:tcPr>
          <w:p w14:paraId="6D1750A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27E91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C992771" w14:textId="7CCCEEC1" w:rsidR="00367A05" w:rsidRDefault="00381DD8" w:rsidP="00367A05">
            <w:pPr>
              <w:suppressLineNumbers/>
              <w:suppressAutoHyphens/>
              <w:spacing w:before="60" w:after="60"/>
              <w:jc w:val="center"/>
            </w:pPr>
            <w:hyperlink r:id="rId178"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367A05" w:rsidRDefault="00367A05" w:rsidP="00367A0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367A05" w:rsidRPr="00750E57" w:rsidRDefault="00367A05" w:rsidP="00367A0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367A05" w:rsidRDefault="00367A05" w:rsidP="00367A05">
            <w:pPr>
              <w:rPr>
                <w:rFonts w:ascii="Arial" w:hAnsi="Arial" w:cs="Arial"/>
                <w:sz w:val="18"/>
              </w:rPr>
            </w:pPr>
            <w:r>
              <w:rPr>
                <w:rFonts w:ascii="Arial" w:hAnsi="Arial" w:cs="Arial"/>
                <w:sz w:val="18"/>
              </w:rPr>
              <w:t>Huawei: Replace services with procedures.</w:t>
            </w:r>
          </w:p>
        </w:tc>
      </w:tr>
      <w:tr w:rsidR="00367A05" w:rsidRPr="002F2600" w14:paraId="3B22E96A" w14:textId="77777777" w:rsidTr="00B5344B">
        <w:tc>
          <w:tcPr>
            <w:tcW w:w="975" w:type="dxa"/>
            <w:tcBorders>
              <w:top w:val="nil"/>
              <w:left w:val="single" w:sz="12" w:space="0" w:color="auto"/>
              <w:right w:val="single" w:sz="12" w:space="0" w:color="auto"/>
            </w:tcBorders>
          </w:tcPr>
          <w:p w14:paraId="2A5287D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B334A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392E" w14:textId="5F9A747B" w:rsidR="00367A05" w:rsidRDefault="00381DD8" w:rsidP="00367A05">
            <w:pPr>
              <w:suppressLineNumbers/>
              <w:suppressAutoHyphens/>
              <w:spacing w:before="60" w:after="60"/>
              <w:jc w:val="center"/>
            </w:pPr>
            <w:hyperlink r:id="rId179"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00FF00"/>
          </w:tcPr>
          <w:p w14:paraId="04EA68EA" w14:textId="4E954EF0" w:rsidR="00367A05" w:rsidRDefault="00367A05" w:rsidP="00367A05">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00FF00"/>
          </w:tcPr>
          <w:p w14:paraId="2FC78C43" w14:textId="51023ABB" w:rsidR="00367A05" w:rsidRDefault="00367A05" w:rsidP="00367A05">
            <w:pPr>
              <w:pStyle w:val="TAL"/>
              <w:rPr>
                <w:sz w:val="20"/>
              </w:rPr>
            </w:pPr>
            <w:r>
              <w:rPr>
                <w:sz w:val="20"/>
              </w:rPr>
              <w:t>vivo</w:t>
            </w:r>
          </w:p>
        </w:tc>
        <w:tc>
          <w:tcPr>
            <w:tcW w:w="1062" w:type="dxa"/>
            <w:tcBorders>
              <w:top w:val="nil"/>
              <w:left w:val="single" w:sz="12" w:space="0" w:color="auto"/>
              <w:right w:val="single" w:sz="12" w:space="0" w:color="auto"/>
            </w:tcBorders>
          </w:tcPr>
          <w:p w14:paraId="155CA31C" w14:textId="53E403CC" w:rsidR="00367A05" w:rsidRDefault="00B5344B" w:rsidP="00367A05">
            <w:pPr>
              <w:pStyle w:val="TAL"/>
              <w:rPr>
                <w:sz w:val="20"/>
              </w:rPr>
            </w:pPr>
            <w:r>
              <w:rPr>
                <w:sz w:val="20"/>
              </w:rPr>
              <w:t>Agreed</w:t>
            </w:r>
          </w:p>
        </w:tc>
        <w:tc>
          <w:tcPr>
            <w:tcW w:w="4619" w:type="dxa"/>
            <w:tcBorders>
              <w:top w:val="nil"/>
              <w:left w:val="single" w:sz="12" w:space="0" w:color="auto"/>
              <w:right w:val="single" w:sz="12" w:space="0" w:color="auto"/>
            </w:tcBorders>
          </w:tcPr>
          <w:p w14:paraId="1DEA2890" w14:textId="77777777" w:rsidR="00367A05" w:rsidRDefault="00367A05" w:rsidP="00367A05">
            <w:pPr>
              <w:rPr>
                <w:rFonts w:ascii="Arial" w:hAnsi="Arial" w:cs="Arial"/>
                <w:sz w:val="18"/>
              </w:rPr>
            </w:pPr>
          </w:p>
        </w:tc>
      </w:tr>
      <w:tr w:rsidR="00367A05" w:rsidRPr="002F2600" w14:paraId="1DB5D552" w14:textId="77777777" w:rsidTr="00644567">
        <w:tc>
          <w:tcPr>
            <w:tcW w:w="975" w:type="dxa"/>
            <w:tcBorders>
              <w:left w:val="single" w:sz="12" w:space="0" w:color="auto"/>
              <w:bottom w:val="nil"/>
              <w:right w:val="single" w:sz="12" w:space="0" w:color="auto"/>
            </w:tcBorders>
          </w:tcPr>
          <w:p w14:paraId="52D43F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38B436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0A4C4DF" w14:textId="4B103E21" w:rsidR="00367A05" w:rsidRDefault="00381DD8" w:rsidP="00367A05">
            <w:pPr>
              <w:suppressLineNumbers/>
              <w:suppressAutoHyphens/>
              <w:spacing w:before="60" w:after="60"/>
              <w:jc w:val="center"/>
            </w:pPr>
            <w:hyperlink r:id="rId180"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367A05" w:rsidRDefault="00367A05" w:rsidP="00367A0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367A05" w:rsidRPr="00750E57" w:rsidRDefault="00367A05" w:rsidP="00367A0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13E5074A" w:rsidR="00367A05" w:rsidRDefault="00367A05" w:rsidP="00367A05">
            <w:pPr>
              <w:rPr>
                <w:rFonts w:ascii="Arial" w:hAnsi="Arial" w:cs="Arial"/>
                <w:sz w:val="18"/>
              </w:rPr>
            </w:pPr>
            <w:r>
              <w:rPr>
                <w:rFonts w:ascii="Arial" w:hAnsi="Arial" w:cs="Arial"/>
                <w:sz w:val="18"/>
              </w:rPr>
              <w:t xml:space="preserve">Nokia: </w:t>
            </w:r>
            <w:proofErr w:type="spellStart"/>
            <w:r>
              <w:rPr>
                <w:rFonts w:ascii="Arial" w:hAnsi="Arial" w:cs="Arial"/>
                <w:sz w:val="18"/>
              </w:rPr>
              <w:t>don`’t</w:t>
            </w:r>
            <w:proofErr w:type="spellEnd"/>
            <w:r>
              <w:rPr>
                <w:rFonts w:ascii="Arial" w:hAnsi="Arial" w:cs="Arial"/>
                <w:sz w:val="18"/>
              </w:rPr>
              <w:t xml:space="preserve"> refer to TS 29.522 for discover.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Typo in Invoke.</w:t>
            </w:r>
          </w:p>
          <w:p w14:paraId="6E30B581" w14:textId="77777777" w:rsidR="00367A05" w:rsidRDefault="00367A05" w:rsidP="00367A05">
            <w:pPr>
              <w:rPr>
                <w:rFonts w:ascii="Arial" w:hAnsi="Arial" w:cs="Arial"/>
                <w:sz w:val="18"/>
              </w:rPr>
            </w:pPr>
            <w:r>
              <w:rPr>
                <w:rFonts w:ascii="Arial" w:hAnsi="Arial" w:cs="Arial"/>
                <w:sz w:val="18"/>
              </w:rPr>
              <w:t>Ericsson: coversheet issues, API name, trusted AF, etc.</w:t>
            </w:r>
          </w:p>
          <w:p w14:paraId="565F3660" w14:textId="7D74368E" w:rsidR="00367A05" w:rsidRDefault="00367A05" w:rsidP="00367A05">
            <w:pPr>
              <w:rPr>
                <w:rFonts w:ascii="Arial" w:hAnsi="Arial" w:cs="Arial"/>
                <w:sz w:val="18"/>
              </w:rPr>
            </w:pPr>
            <w:r>
              <w:rPr>
                <w:rFonts w:ascii="Arial" w:hAnsi="Arial" w:cs="Arial"/>
                <w:sz w:val="18"/>
              </w:rPr>
              <w:t>Huawei: missing arrow in last change, step 7. Note number missing.</w:t>
            </w:r>
          </w:p>
        </w:tc>
      </w:tr>
      <w:tr w:rsidR="00367A05" w:rsidRPr="002F2600" w14:paraId="75996AF2" w14:textId="77777777" w:rsidTr="00B57743">
        <w:tc>
          <w:tcPr>
            <w:tcW w:w="975" w:type="dxa"/>
            <w:tcBorders>
              <w:top w:val="nil"/>
              <w:left w:val="single" w:sz="12" w:space="0" w:color="auto"/>
              <w:right w:val="single" w:sz="12" w:space="0" w:color="auto"/>
            </w:tcBorders>
          </w:tcPr>
          <w:p w14:paraId="459B08F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7B3FFA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3C7EAB48" w:rsidR="00367A05" w:rsidRDefault="00BA7337" w:rsidP="00367A05">
            <w:pPr>
              <w:suppressLineNumbers/>
              <w:suppressAutoHyphens/>
              <w:spacing w:before="60" w:after="60"/>
              <w:jc w:val="center"/>
            </w:pPr>
            <w:r w:rsidRPr="002847A5">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367A05" w:rsidRDefault="00367A05" w:rsidP="00367A05">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6B5EDD92" w14:textId="77777777" w:rsidR="00367A05" w:rsidRDefault="00367A05" w:rsidP="00367A05">
            <w:pPr>
              <w:pStyle w:val="TAL"/>
              <w:rPr>
                <w:sz w:val="20"/>
              </w:rPr>
            </w:pPr>
            <w:r>
              <w:rPr>
                <w:sz w:val="20"/>
              </w:rPr>
              <w:t>vivo, Ericsson, Nokia</w:t>
            </w:r>
          </w:p>
          <w:p w14:paraId="7A66F498" w14:textId="06C12E7B" w:rsidR="00E17BDC" w:rsidRDefault="00E17BDC" w:rsidP="00E17BDC">
            <w:pPr>
              <w:pStyle w:val="C2Warning"/>
            </w:pPr>
            <w:r>
              <w:t>Huawei?</w:t>
            </w:r>
          </w:p>
        </w:tc>
        <w:tc>
          <w:tcPr>
            <w:tcW w:w="1062" w:type="dxa"/>
            <w:tcBorders>
              <w:top w:val="nil"/>
              <w:left w:val="single" w:sz="12" w:space="0" w:color="auto"/>
              <w:right w:val="single" w:sz="12" w:space="0" w:color="auto"/>
            </w:tcBorders>
          </w:tcPr>
          <w:p w14:paraId="5AC257D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CB1A1CF" w14:textId="77777777" w:rsidR="00367A05" w:rsidRDefault="00367A05" w:rsidP="00367A05">
            <w:pPr>
              <w:rPr>
                <w:rFonts w:ascii="Arial" w:hAnsi="Arial" w:cs="Arial"/>
                <w:sz w:val="18"/>
              </w:rPr>
            </w:pPr>
          </w:p>
        </w:tc>
      </w:tr>
      <w:tr w:rsidR="00367A05" w:rsidRPr="002F2600" w14:paraId="68BA499F" w14:textId="77777777" w:rsidTr="00B57743">
        <w:tc>
          <w:tcPr>
            <w:tcW w:w="975" w:type="dxa"/>
            <w:tcBorders>
              <w:left w:val="single" w:sz="12" w:space="0" w:color="auto"/>
              <w:bottom w:val="nil"/>
              <w:right w:val="single" w:sz="12" w:space="0" w:color="auto"/>
            </w:tcBorders>
          </w:tcPr>
          <w:p w14:paraId="39871FD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FDD9D8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3F1FC45" w14:textId="467E1659" w:rsidR="00367A05" w:rsidRDefault="00381DD8" w:rsidP="00367A05">
            <w:pPr>
              <w:suppressLineNumbers/>
              <w:suppressAutoHyphens/>
              <w:spacing w:before="60" w:after="60"/>
              <w:jc w:val="center"/>
            </w:pPr>
            <w:hyperlink r:id="rId181"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367A05" w:rsidRDefault="00367A05" w:rsidP="00367A0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367A05" w:rsidRPr="00750E57" w:rsidRDefault="00367A05" w:rsidP="00367A0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367A05" w:rsidRDefault="00367A05" w:rsidP="00367A05">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367A05" w:rsidRDefault="00367A05" w:rsidP="00367A05">
            <w:pPr>
              <w:pStyle w:val="C1Normal"/>
            </w:pPr>
            <w:r>
              <w:t>Huawei: Refer to TS 29.591, typos.</w:t>
            </w:r>
          </w:p>
          <w:p w14:paraId="757F741E" w14:textId="77777777" w:rsidR="00367A05" w:rsidRDefault="00367A05" w:rsidP="00367A05">
            <w:pPr>
              <w:pStyle w:val="C1Normal"/>
            </w:pPr>
            <w:r>
              <w:t>Ericsson: Don’t refer to untrusted AF, extra changes.</w:t>
            </w:r>
          </w:p>
          <w:p w14:paraId="07CCDCEE" w14:textId="77777777" w:rsidR="00367A05" w:rsidRDefault="00367A05" w:rsidP="00367A05">
            <w:pPr>
              <w:pStyle w:val="C1Normal"/>
            </w:pPr>
            <w:r>
              <w:t>Nokia: similar comments.</w:t>
            </w:r>
          </w:p>
          <w:p w14:paraId="51349162" w14:textId="5CB360BB" w:rsidR="00367A05" w:rsidRDefault="00367A05" w:rsidP="00367A05">
            <w:pPr>
              <w:pStyle w:val="C1Normal"/>
            </w:pPr>
            <w:r>
              <w:t>Category should be F.</w:t>
            </w:r>
          </w:p>
        </w:tc>
      </w:tr>
      <w:tr w:rsidR="00367A05" w:rsidRPr="002F2600" w14:paraId="404F64C5" w14:textId="77777777" w:rsidTr="00B57743">
        <w:tc>
          <w:tcPr>
            <w:tcW w:w="975" w:type="dxa"/>
            <w:tcBorders>
              <w:top w:val="nil"/>
              <w:left w:val="single" w:sz="12" w:space="0" w:color="auto"/>
              <w:right w:val="single" w:sz="12" w:space="0" w:color="auto"/>
            </w:tcBorders>
          </w:tcPr>
          <w:p w14:paraId="0A40DCD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5646E9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1ED3EA3C" w:rsidR="00367A05" w:rsidRDefault="00BA7337" w:rsidP="00367A05">
            <w:pPr>
              <w:suppressLineNumbers/>
              <w:suppressAutoHyphens/>
              <w:spacing w:before="60" w:after="60"/>
              <w:jc w:val="center"/>
            </w:pPr>
            <w:r w:rsidRPr="002847A5">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367A05" w:rsidRDefault="00367A05" w:rsidP="00367A05">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1F71E3A" w14:textId="5D39C0E0" w:rsidR="00367A05" w:rsidRPr="00FB031D" w:rsidRDefault="00E17BDC" w:rsidP="00367A05">
            <w:pPr>
              <w:rPr>
                <w:rFonts w:ascii="Arial" w:hAnsi="Arial" w:cs="Arial"/>
                <w:color w:val="FF0000"/>
                <w:sz w:val="18"/>
              </w:rPr>
            </w:pPr>
            <w:proofErr w:type="spellStart"/>
            <w:r>
              <w:rPr>
                <w:rFonts w:ascii="Arial" w:hAnsi="Arial" w:cs="Arial"/>
                <w:color w:val="FF0000"/>
                <w:sz w:val="18"/>
              </w:rPr>
              <w:t>TDoc</w:t>
            </w:r>
            <w:proofErr w:type="spellEnd"/>
            <w:r>
              <w:rPr>
                <w:rFonts w:ascii="Arial" w:hAnsi="Arial" w:cs="Arial"/>
                <w:color w:val="FF0000"/>
                <w:sz w:val="18"/>
              </w:rPr>
              <w:t xml:space="preserve"> Number does not match the header</w:t>
            </w:r>
          </w:p>
        </w:tc>
      </w:tr>
      <w:tr w:rsidR="00367A05" w:rsidRPr="002F2600" w14:paraId="21B248B0" w14:textId="77777777" w:rsidTr="00065B43">
        <w:tc>
          <w:tcPr>
            <w:tcW w:w="975" w:type="dxa"/>
            <w:tcBorders>
              <w:left w:val="single" w:sz="12" w:space="0" w:color="auto"/>
              <w:right w:val="single" w:sz="12" w:space="0" w:color="auto"/>
            </w:tcBorders>
          </w:tcPr>
          <w:p w14:paraId="0F2B55E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C8B63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B4A0B" w14:textId="2003C0C6" w:rsidR="00367A05" w:rsidRDefault="00381DD8" w:rsidP="00367A05">
            <w:pPr>
              <w:suppressLineNumbers/>
              <w:suppressAutoHyphens/>
              <w:spacing w:before="60" w:after="60"/>
              <w:jc w:val="center"/>
            </w:pPr>
            <w:hyperlink r:id="rId182"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367A05" w:rsidRDefault="00367A05" w:rsidP="00367A05">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367A05" w:rsidRDefault="00367A05" w:rsidP="00367A05">
            <w:pPr>
              <w:rPr>
                <w:rFonts w:ascii="Arial" w:hAnsi="Arial" w:cs="Arial"/>
                <w:sz w:val="18"/>
              </w:rPr>
            </w:pPr>
          </w:p>
        </w:tc>
      </w:tr>
      <w:tr w:rsidR="00367A05" w:rsidRPr="002F2600" w14:paraId="0908AA38" w14:textId="77777777" w:rsidTr="00065B43">
        <w:tc>
          <w:tcPr>
            <w:tcW w:w="975" w:type="dxa"/>
            <w:tcBorders>
              <w:left w:val="single" w:sz="12" w:space="0" w:color="auto"/>
              <w:bottom w:val="nil"/>
              <w:right w:val="single" w:sz="12" w:space="0" w:color="auto"/>
            </w:tcBorders>
          </w:tcPr>
          <w:p w14:paraId="1CFD48E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BE1F8E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162728" w14:textId="50064D4C" w:rsidR="00367A05" w:rsidRDefault="00381DD8" w:rsidP="00367A05">
            <w:pPr>
              <w:suppressLineNumbers/>
              <w:suppressAutoHyphens/>
              <w:spacing w:before="60" w:after="60"/>
              <w:jc w:val="center"/>
            </w:pPr>
            <w:hyperlink r:id="rId183"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367A05" w:rsidRPr="00750E57" w:rsidRDefault="00367A05" w:rsidP="00367A0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367A05" w:rsidRDefault="00367A05" w:rsidP="00367A05">
            <w:pPr>
              <w:rPr>
                <w:rFonts w:ascii="Arial" w:hAnsi="Arial" w:cs="Arial"/>
                <w:sz w:val="18"/>
              </w:rPr>
            </w:pPr>
            <w:r>
              <w:rPr>
                <w:rFonts w:ascii="Arial" w:hAnsi="Arial" w:cs="Arial"/>
                <w:sz w:val="18"/>
              </w:rPr>
              <w:t>Collides with 5176.</w:t>
            </w:r>
          </w:p>
          <w:p w14:paraId="41C04AF7" w14:textId="267C8C3D" w:rsidR="00367A05" w:rsidRDefault="00367A05" w:rsidP="00367A05">
            <w:pPr>
              <w:rPr>
                <w:rFonts w:ascii="Arial" w:hAnsi="Arial" w:cs="Arial"/>
                <w:sz w:val="18"/>
              </w:rPr>
            </w:pPr>
            <w:r>
              <w:rPr>
                <w:rFonts w:ascii="Arial" w:hAnsi="Arial" w:cs="Arial"/>
                <w:sz w:val="18"/>
              </w:rPr>
              <w:t>Ericsson: comments on the procedures, attributes.</w:t>
            </w:r>
          </w:p>
        </w:tc>
      </w:tr>
      <w:tr w:rsidR="00367A05" w:rsidRPr="002F2600" w14:paraId="429DFAF1" w14:textId="77777777" w:rsidTr="00DE3079">
        <w:tc>
          <w:tcPr>
            <w:tcW w:w="975" w:type="dxa"/>
            <w:tcBorders>
              <w:top w:val="nil"/>
              <w:left w:val="single" w:sz="12" w:space="0" w:color="auto"/>
              <w:right w:val="single" w:sz="12" w:space="0" w:color="auto"/>
            </w:tcBorders>
          </w:tcPr>
          <w:p w14:paraId="7666DFB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3A26C9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78A70094" w:rsidR="00367A05" w:rsidRDefault="00BA7337" w:rsidP="00367A05">
            <w:pPr>
              <w:suppressLineNumbers/>
              <w:suppressAutoHyphens/>
              <w:spacing w:before="60" w:after="60"/>
              <w:jc w:val="center"/>
            </w:pPr>
            <w:r w:rsidRPr="002847A5">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9349DFF" w14:textId="77777777" w:rsidR="00367A05" w:rsidRDefault="00367A05" w:rsidP="00367A05">
            <w:pPr>
              <w:rPr>
                <w:rFonts w:ascii="Arial" w:hAnsi="Arial" w:cs="Arial"/>
                <w:sz w:val="18"/>
              </w:rPr>
            </w:pPr>
          </w:p>
        </w:tc>
      </w:tr>
      <w:tr w:rsidR="00367A05" w:rsidRPr="002F2600" w14:paraId="1D6EF077" w14:textId="77777777" w:rsidTr="00867352">
        <w:tc>
          <w:tcPr>
            <w:tcW w:w="975" w:type="dxa"/>
            <w:tcBorders>
              <w:left w:val="single" w:sz="12" w:space="0" w:color="auto"/>
              <w:right w:val="single" w:sz="12" w:space="0" w:color="auto"/>
            </w:tcBorders>
          </w:tcPr>
          <w:p w14:paraId="23476E7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65A02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3BCBDC0" w14:textId="1A86EEC1" w:rsidR="00367A05" w:rsidRDefault="00381DD8" w:rsidP="00367A05">
            <w:pPr>
              <w:suppressLineNumbers/>
              <w:suppressAutoHyphens/>
              <w:spacing w:before="60" w:after="60"/>
              <w:jc w:val="center"/>
            </w:pPr>
            <w:hyperlink r:id="rId184"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367A05" w:rsidRDefault="00367A05" w:rsidP="00367A05">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367A05" w:rsidRPr="00750E57" w:rsidRDefault="00367A05" w:rsidP="00367A05">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367A05" w:rsidRDefault="00367A05" w:rsidP="00367A05">
            <w:pPr>
              <w:rPr>
                <w:rFonts w:ascii="Arial" w:hAnsi="Arial" w:cs="Arial"/>
                <w:sz w:val="18"/>
              </w:rPr>
            </w:pPr>
          </w:p>
        </w:tc>
      </w:tr>
      <w:tr w:rsidR="00367A05" w:rsidRPr="002F2600" w14:paraId="57A77B22" w14:textId="77777777" w:rsidTr="00867352">
        <w:tc>
          <w:tcPr>
            <w:tcW w:w="975" w:type="dxa"/>
            <w:tcBorders>
              <w:left w:val="single" w:sz="12" w:space="0" w:color="auto"/>
              <w:bottom w:val="nil"/>
              <w:right w:val="single" w:sz="12" w:space="0" w:color="auto"/>
            </w:tcBorders>
          </w:tcPr>
          <w:p w14:paraId="7175F1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B591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497CBD9" w14:textId="743AD87C" w:rsidR="00367A05" w:rsidRDefault="00381DD8" w:rsidP="00367A05">
            <w:pPr>
              <w:suppressLineNumbers/>
              <w:suppressAutoHyphens/>
              <w:spacing w:before="60" w:after="60"/>
              <w:jc w:val="center"/>
            </w:pPr>
            <w:hyperlink r:id="rId185"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367A05" w:rsidRPr="00750E57" w:rsidRDefault="00367A05" w:rsidP="00367A0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367A05" w:rsidRDefault="00367A05" w:rsidP="00367A05">
            <w:pPr>
              <w:rPr>
                <w:rFonts w:ascii="Arial" w:hAnsi="Arial" w:cs="Arial"/>
                <w:sz w:val="18"/>
              </w:rPr>
            </w:pPr>
            <w:r>
              <w:rPr>
                <w:rFonts w:ascii="Arial" w:hAnsi="Arial" w:cs="Arial"/>
                <w:sz w:val="18"/>
              </w:rPr>
              <w:t>Nokia: Network exposure doesn’t exist. Align 2a/2b with figures.</w:t>
            </w:r>
          </w:p>
          <w:p w14:paraId="1A166825" w14:textId="77777777" w:rsidR="00367A05" w:rsidRDefault="00367A05" w:rsidP="00367A05">
            <w:pPr>
              <w:rPr>
                <w:rFonts w:ascii="Arial" w:hAnsi="Arial" w:cs="Arial"/>
                <w:sz w:val="18"/>
              </w:rPr>
            </w:pPr>
            <w:r>
              <w:rPr>
                <w:rFonts w:ascii="Arial" w:hAnsi="Arial" w:cs="Arial"/>
                <w:sz w:val="18"/>
              </w:rPr>
              <w:t>Ericsson: Prefers to keep figure unchanged. Align data model.</w:t>
            </w:r>
          </w:p>
          <w:p w14:paraId="461CBDBB" w14:textId="272C5139" w:rsidR="00367A05" w:rsidRDefault="00367A05" w:rsidP="00367A05">
            <w:pPr>
              <w:rPr>
                <w:rFonts w:ascii="Arial" w:hAnsi="Arial" w:cs="Arial"/>
                <w:sz w:val="18"/>
              </w:rPr>
            </w:pPr>
            <w:r>
              <w:rPr>
                <w:rFonts w:ascii="Arial" w:hAnsi="Arial" w:cs="Arial"/>
                <w:sz w:val="18"/>
              </w:rPr>
              <w:t>Huawei: Collides with 5339.</w:t>
            </w:r>
          </w:p>
        </w:tc>
      </w:tr>
      <w:tr w:rsidR="00367A05" w:rsidRPr="002F2600" w14:paraId="1F87D3DB" w14:textId="77777777" w:rsidTr="00446870">
        <w:tc>
          <w:tcPr>
            <w:tcW w:w="975" w:type="dxa"/>
            <w:tcBorders>
              <w:top w:val="nil"/>
              <w:left w:val="single" w:sz="12" w:space="0" w:color="auto"/>
              <w:right w:val="single" w:sz="12" w:space="0" w:color="auto"/>
            </w:tcBorders>
          </w:tcPr>
          <w:p w14:paraId="580DF1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9E9585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281C29E6" w:rsidR="00367A05" w:rsidRDefault="00BA7337" w:rsidP="00367A05">
            <w:pPr>
              <w:suppressLineNumbers/>
              <w:suppressAutoHyphens/>
              <w:spacing w:before="60" w:after="60"/>
              <w:jc w:val="center"/>
            </w:pPr>
            <w:r w:rsidRPr="002847A5">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F378220" w14:textId="77777777" w:rsidR="00367A05" w:rsidRDefault="00367A05" w:rsidP="00367A05">
            <w:pPr>
              <w:rPr>
                <w:rFonts w:ascii="Arial" w:hAnsi="Arial" w:cs="Arial"/>
                <w:sz w:val="18"/>
              </w:rPr>
            </w:pPr>
          </w:p>
        </w:tc>
      </w:tr>
      <w:tr w:rsidR="00367A05" w:rsidRPr="002F2600" w14:paraId="31A7900F" w14:textId="77777777" w:rsidTr="005F3360">
        <w:tc>
          <w:tcPr>
            <w:tcW w:w="975" w:type="dxa"/>
            <w:tcBorders>
              <w:left w:val="single" w:sz="12" w:space="0" w:color="auto"/>
              <w:right w:val="single" w:sz="12" w:space="0" w:color="auto"/>
            </w:tcBorders>
          </w:tcPr>
          <w:p w14:paraId="07B904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DFC9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73FC606" w14:textId="5C3EE956" w:rsidR="00367A05" w:rsidRDefault="00381DD8" w:rsidP="00367A05">
            <w:pPr>
              <w:suppressLineNumbers/>
              <w:suppressAutoHyphens/>
              <w:spacing w:before="60" w:after="60"/>
              <w:jc w:val="center"/>
            </w:pPr>
            <w:hyperlink r:id="rId186"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367A05" w:rsidRDefault="00367A05" w:rsidP="00367A05">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367A05" w:rsidRPr="00750E57" w:rsidRDefault="00367A05" w:rsidP="00367A0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367A05" w:rsidRDefault="00367A05" w:rsidP="00367A05">
            <w:pPr>
              <w:rPr>
                <w:rFonts w:ascii="Arial" w:hAnsi="Arial" w:cs="Arial"/>
                <w:sz w:val="18"/>
              </w:rPr>
            </w:pPr>
          </w:p>
        </w:tc>
      </w:tr>
      <w:tr w:rsidR="00367A05" w:rsidRPr="002F2600" w14:paraId="5BFE7768" w14:textId="77777777" w:rsidTr="005F3360">
        <w:tc>
          <w:tcPr>
            <w:tcW w:w="975" w:type="dxa"/>
            <w:tcBorders>
              <w:left w:val="single" w:sz="12" w:space="0" w:color="auto"/>
              <w:right w:val="single" w:sz="12" w:space="0" w:color="auto"/>
            </w:tcBorders>
          </w:tcPr>
          <w:p w14:paraId="7E1B755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E7251D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2B9A176" w14:textId="1F7A0BAE" w:rsidR="00367A05" w:rsidRDefault="00381DD8" w:rsidP="00367A05">
            <w:pPr>
              <w:suppressLineNumbers/>
              <w:suppressAutoHyphens/>
              <w:spacing w:before="60" w:after="60"/>
              <w:jc w:val="center"/>
            </w:pPr>
            <w:hyperlink r:id="rId187"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367A05" w:rsidRDefault="00367A05" w:rsidP="00367A0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367A05" w:rsidRDefault="00367A05" w:rsidP="00367A05">
            <w:pPr>
              <w:rPr>
                <w:rFonts w:ascii="Arial" w:hAnsi="Arial" w:cs="Arial"/>
                <w:sz w:val="18"/>
              </w:rPr>
            </w:pPr>
          </w:p>
        </w:tc>
      </w:tr>
      <w:tr w:rsidR="00367A05"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C4D858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5076F38" w14:textId="5FC8A668" w:rsidR="00367A05" w:rsidRDefault="00381DD8" w:rsidP="00367A05">
            <w:pPr>
              <w:suppressLineNumbers/>
              <w:suppressAutoHyphens/>
              <w:spacing w:before="60" w:after="60"/>
              <w:jc w:val="center"/>
            </w:pPr>
            <w:hyperlink r:id="rId188"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367A05" w:rsidRDefault="00367A05" w:rsidP="00367A05">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367A05" w:rsidRPr="00750E57" w:rsidRDefault="00367A05" w:rsidP="00367A05">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367A05" w:rsidRPr="008F0FB9" w:rsidRDefault="00367A05" w:rsidP="00367A05">
            <w:pPr>
              <w:rPr>
                <w:rFonts w:ascii="Arial" w:hAnsi="Arial" w:cs="Arial"/>
                <w:color w:val="FF0000"/>
                <w:sz w:val="18"/>
              </w:rPr>
            </w:pPr>
            <w:r>
              <w:rPr>
                <w:rFonts w:ascii="Arial" w:hAnsi="Arial" w:cs="Arial"/>
                <w:color w:val="FF0000"/>
                <w:sz w:val="18"/>
              </w:rPr>
              <w:t>Correct meeting city.</w:t>
            </w:r>
          </w:p>
        </w:tc>
      </w:tr>
      <w:tr w:rsidR="00367A05" w:rsidRPr="002F2600" w14:paraId="52A8C100" w14:textId="77777777" w:rsidTr="00DE3079">
        <w:tc>
          <w:tcPr>
            <w:tcW w:w="975" w:type="dxa"/>
            <w:tcBorders>
              <w:left w:val="single" w:sz="12" w:space="0" w:color="auto"/>
              <w:bottom w:val="nil"/>
              <w:right w:val="single" w:sz="12" w:space="0" w:color="auto"/>
            </w:tcBorders>
          </w:tcPr>
          <w:p w14:paraId="22F96CB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5CC341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5F75C7B" w14:textId="090439A1" w:rsidR="00367A05" w:rsidRDefault="00381DD8" w:rsidP="00367A05">
            <w:pPr>
              <w:suppressLineNumbers/>
              <w:suppressAutoHyphens/>
              <w:spacing w:before="60" w:after="60"/>
              <w:jc w:val="center"/>
            </w:pPr>
            <w:hyperlink r:id="rId189"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367A05" w:rsidRPr="00750E57" w:rsidRDefault="00367A05" w:rsidP="00367A0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17D86390" w14:textId="7229F18C" w:rsidR="00367A05" w:rsidRDefault="00367A05" w:rsidP="00367A05">
            <w:pPr>
              <w:pStyle w:val="C1Normal"/>
            </w:pPr>
            <w:r>
              <w:t>Nokia: Missing application errors. Don’t understand preparation flag. Explain the conditions for the preparation flag.</w:t>
            </w:r>
          </w:p>
          <w:p w14:paraId="67C08DF2" w14:textId="03591402" w:rsidR="00367A05" w:rsidRDefault="00367A05" w:rsidP="00367A05">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367A05" w:rsidRDefault="00367A05" w:rsidP="00367A05">
            <w:pPr>
              <w:pStyle w:val="C1Normal"/>
            </w:pPr>
          </w:p>
        </w:tc>
      </w:tr>
      <w:tr w:rsidR="00367A05" w:rsidRPr="002F2600" w14:paraId="6CBF123C" w14:textId="77777777" w:rsidTr="0076451A">
        <w:tc>
          <w:tcPr>
            <w:tcW w:w="975" w:type="dxa"/>
            <w:tcBorders>
              <w:top w:val="nil"/>
              <w:left w:val="single" w:sz="12" w:space="0" w:color="auto"/>
              <w:right w:val="single" w:sz="12" w:space="0" w:color="auto"/>
            </w:tcBorders>
          </w:tcPr>
          <w:p w14:paraId="79834B6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CF16D8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7295AACB" w:rsidR="00367A05" w:rsidRDefault="008E743A" w:rsidP="00367A05">
            <w:pPr>
              <w:suppressLineNumbers/>
              <w:suppressAutoHyphens/>
              <w:spacing w:before="60" w:after="60"/>
              <w:jc w:val="center"/>
            </w:pPr>
            <w:hyperlink r:id="rId190" w:history="1">
              <w:r>
                <w:rPr>
                  <w:rStyle w:val="Hyperlink"/>
                </w:rPr>
                <w:t>5410</w:t>
              </w:r>
            </w:hyperlink>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EF272F" w14:textId="7AA25823" w:rsidR="00367A05" w:rsidRDefault="00E17BDC" w:rsidP="00367A05">
            <w:pPr>
              <w:rPr>
                <w:rFonts w:ascii="Arial" w:hAnsi="Arial" w:cs="Arial"/>
                <w:color w:val="FF0000"/>
                <w:sz w:val="18"/>
              </w:rPr>
            </w:pPr>
            <w:r>
              <w:rPr>
                <w:rFonts w:ascii="Arial" w:hAnsi="Arial" w:cs="Arial"/>
                <w:color w:val="FF0000"/>
                <w:sz w:val="18"/>
              </w:rPr>
              <w:t>Correct meeting city</w:t>
            </w:r>
          </w:p>
        </w:tc>
      </w:tr>
      <w:tr w:rsidR="00367A05" w:rsidRPr="002F2600" w14:paraId="1DF2DFEC" w14:textId="77777777" w:rsidTr="0076451A">
        <w:tc>
          <w:tcPr>
            <w:tcW w:w="975" w:type="dxa"/>
            <w:tcBorders>
              <w:left w:val="single" w:sz="12" w:space="0" w:color="auto"/>
              <w:bottom w:val="nil"/>
              <w:right w:val="single" w:sz="12" w:space="0" w:color="auto"/>
            </w:tcBorders>
          </w:tcPr>
          <w:p w14:paraId="0634EB2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72DF11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886C27D" w14:textId="149CE7D5" w:rsidR="00367A05" w:rsidRDefault="00381DD8" w:rsidP="00367A05">
            <w:pPr>
              <w:suppressLineNumbers/>
              <w:suppressAutoHyphens/>
              <w:spacing w:before="60" w:after="60"/>
              <w:jc w:val="center"/>
            </w:pPr>
            <w:hyperlink r:id="rId191"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367A05" w:rsidRPr="00750E57" w:rsidRDefault="00367A05" w:rsidP="00367A0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367A05" w:rsidRDefault="00367A05" w:rsidP="00367A05">
            <w:pPr>
              <w:rPr>
                <w:rFonts w:ascii="Arial" w:hAnsi="Arial" w:cs="Arial"/>
                <w:sz w:val="18"/>
              </w:rPr>
            </w:pPr>
            <w:r>
              <w:rPr>
                <w:rFonts w:ascii="Arial" w:hAnsi="Arial" w:cs="Arial"/>
                <w:color w:val="FF0000"/>
                <w:sz w:val="18"/>
              </w:rPr>
              <w:t>Correct meeting city.</w:t>
            </w:r>
          </w:p>
        </w:tc>
      </w:tr>
      <w:tr w:rsidR="00627015" w:rsidRPr="002F2600" w14:paraId="1F64FB83" w14:textId="77777777" w:rsidTr="003337E6">
        <w:tc>
          <w:tcPr>
            <w:tcW w:w="975" w:type="dxa"/>
            <w:tcBorders>
              <w:top w:val="nil"/>
              <w:left w:val="single" w:sz="12" w:space="0" w:color="auto"/>
              <w:right w:val="single" w:sz="12" w:space="0" w:color="auto"/>
            </w:tcBorders>
          </w:tcPr>
          <w:p w14:paraId="3B6D75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37185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7CD9ACDA" w:rsidR="00627015" w:rsidRDefault="00627015" w:rsidP="00627015">
            <w:pPr>
              <w:suppressLineNumbers/>
              <w:suppressAutoHyphens/>
              <w:spacing w:before="60" w:after="60"/>
              <w:jc w:val="center"/>
            </w:pPr>
            <w:hyperlink r:id="rId192" w:history="1">
              <w:r>
                <w:rPr>
                  <w:rStyle w:val="Hyperlink"/>
                </w:rPr>
                <w:t>5413</w:t>
              </w:r>
            </w:hyperlink>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627015" w:rsidRDefault="00627015" w:rsidP="0062701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627015" w:rsidRDefault="00627015" w:rsidP="0062701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DBE7A41" w14:textId="43962A51" w:rsidR="00627015" w:rsidRDefault="00627015" w:rsidP="00627015">
            <w:pPr>
              <w:rPr>
                <w:rFonts w:ascii="Arial" w:hAnsi="Arial" w:cs="Arial"/>
                <w:color w:val="FF0000"/>
                <w:sz w:val="18"/>
              </w:rPr>
            </w:pPr>
            <w:r>
              <w:rPr>
                <w:rFonts w:ascii="Arial" w:hAnsi="Arial" w:cs="Arial"/>
                <w:color w:val="FF0000"/>
                <w:sz w:val="18"/>
              </w:rPr>
              <w:t>Correct meeting city.</w:t>
            </w:r>
          </w:p>
        </w:tc>
      </w:tr>
      <w:tr w:rsidR="00627015" w:rsidRPr="002F2600" w14:paraId="596231EC" w14:textId="77777777" w:rsidTr="003337E6">
        <w:tc>
          <w:tcPr>
            <w:tcW w:w="975" w:type="dxa"/>
            <w:tcBorders>
              <w:left w:val="single" w:sz="12" w:space="0" w:color="auto"/>
              <w:bottom w:val="nil"/>
              <w:right w:val="single" w:sz="12" w:space="0" w:color="auto"/>
            </w:tcBorders>
          </w:tcPr>
          <w:p w14:paraId="3B3CDCD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F1B6C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FE5F8A" w14:textId="4FDF5424" w:rsidR="00627015" w:rsidRDefault="00627015" w:rsidP="00627015">
            <w:pPr>
              <w:suppressLineNumbers/>
              <w:suppressAutoHyphens/>
              <w:spacing w:before="60" w:after="60"/>
              <w:jc w:val="center"/>
            </w:pPr>
            <w:hyperlink r:id="rId193" w:history="1">
              <w:r>
                <w:rPr>
                  <w:rStyle w:val="Hyperlink"/>
                </w:rPr>
                <w:t>5179</w:t>
              </w:r>
            </w:hyperlink>
          </w:p>
        </w:tc>
        <w:tc>
          <w:tcPr>
            <w:tcW w:w="3251" w:type="dxa"/>
            <w:tcBorders>
              <w:left w:val="single" w:sz="12" w:space="0" w:color="auto"/>
              <w:bottom w:val="nil"/>
              <w:right w:val="single" w:sz="12" w:space="0" w:color="auto"/>
            </w:tcBorders>
          </w:tcPr>
          <w:p w14:paraId="48A40A26" w14:textId="623B28DC" w:rsidR="00627015" w:rsidRDefault="00627015" w:rsidP="00627015">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826258D" w14:textId="129B7C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A7B7295" w14:textId="675781A3" w:rsidR="00627015" w:rsidRPr="00750E57" w:rsidRDefault="00627015" w:rsidP="00627015">
            <w:pPr>
              <w:pStyle w:val="TAL"/>
              <w:rPr>
                <w:sz w:val="20"/>
              </w:rPr>
            </w:pPr>
            <w:r>
              <w:rPr>
                <w:sz w:val="20"/>
              </w:rPr>
              <w:t>Revised to 5499</w:t>
            </w:r>
          </w:p>
        </w:tc>
        <w:tc>
          <w:tcPr>
            <w:tcW w:w="4619" w:type="dxa"/>
            <w:tcBorders>
              <w:left w:val="single" w:sz="12" w:space="0" w:color="auto"/>
              <w:bottom w:val="nil"/>
              <w:right w:val="single" w:sz="12" w:space="0" w:color="auto"/>
            </w:tcBorders>
          </w:tcPr>
          <w:p w14:paraId="52BC2BF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60A9A72B" w14:textId="35F98250" w:rsidR="00627015" w:rsidRDefault="00627015" w:rsidP="00627015">
            <w:pPr>
              <w:pStyle w:val="C1Normal"/>
            </w:pPr>
            <w:r>
              <w:t>Nokia, Ericsson: the change is not needed. Only valid for arrays.</w:t>
            </w:r>
          </w:p>
          <w:p w14:paraId="733DFD86" w14:textId="77777777" w:rsidR="00627015" w:rsidRDefault="00627015" w:rsidP="00627015">
            <w:pPr>
              <w:pStyle w:val="C1Normal"/>
            </w:pPr>
            <w:r>
              <w:t>Huawei: Consistency is needed.</w:t>
            </w:r>
          </w:p>
          <w:p w14:paraId="3C75FD17" w14:textId="626FEF39" w:rsidR="00627015" w:rsidRDefault="00627015" w:rsidP="00627015">
            <w:pPr>
              <w:pStyle w:val="C1Normal"/>
            </w:pPr>
            <w:r>
              <w:t>Ericsson: The title of the CR needs to be correct.</w:t>
            </w:r>
          </w:p>
          <w:p w14:paraId="62D04B23" w14:textId="77777777" w:rsidR="00627015" w:rsidRDefault="00627015" w:rsidP="00627015">
            <w:pPr>
              <w:pStyle w:val="C1Normal"/>
            </w:pPr>
          </w:p>
          <w:p w14:paraId="7CE7883B" w14:textId="0ADA0B03" w:rsidR="00627015" w:rsidRPr="005B5F5A" w:rsidRDefault="00627015" w:rsidP="00627015">
            <w:pPr>
              <w:pStyle w:val="C1Normal"/>
              <w:rPr>
                <w:b/>
                <w:bCs/>
              </w:rPr>
            </w:pPr>
            <w:r w:rsidRPr="005B5F5A">
              <w:rPr>
                <w:b/>
                <w:bCs/>
              </w:rPr>
              <w:t xml:space="preserve">CT3 agrees not to bring more CRs for the alignment of the name of the </w:t>
            </w:r>
            <w:r>
              <w:rPr>
                <w:b/>
                <w:bCs/>
              </w:rPr>
              <w:t>attribute names in different TSs/APIs.</w:t>
            </w:r>
          </w:p>
        </w:tc>
      </w:tr>
      <w:tr w:rsidR="00627015" w:rsidRPr="002F2600" w14:paraId="1F7DB306" w14:textId="77777777" w:rsidTr="00131D01">
        <w:tc>
          <w:tcPr>
            <w:tcW w:w="975" w:type="dxa"/>
            <w:tcBorders>
              <w:top w:val="nil"/>
              <w:left w:val="single" w:sz="12" w:space="0" w:color="auto"/>
              <w:right w:val="single" w:sz="12" w:space="0" w:color="auto"/>
            </w:tcBorders>
          </w:tcPr>
          <w:p w14:paraId="08BDA3C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E4108E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FF1FD8" w14:textId="2FFCE5FC" w:rsidR="00627015" w:rsidRDefault="00627015" w:rsidP="00627015">
            <w:pPr>
              <w:suppressLineNumbers/>
              <w:suppressAutoHyphens/>
              <w:spacing w:before="60" w:after="60"/>
              <w:jc w:val="center"/>
            </w:pPr>
            <w:hyperlink r:id="rId194" w:history="1">
              <w:r>
                <w:rPr>
                  <w:rStyle w:val="Hyperlink"/>
                </w:rPr>
                <w:t>5499</w:t>
              </w:r>
            </w:hyperlink>
          </w:p>
        </w:tc>
        <w:tc>
          <w:tcPr>
            <w:tcW w:w="3251" w:type="dxa"/>
            <w:tcBorders>
              <w:top w:val="nil"/>
              <w:left w:val="single" w:sz="12" w:space="0" w:color="auto"/>
              <w:bottom w:val="single" w:sz="4" w:space="0" w:color="auto"/>
              <w:right w:val="single" w:sz="12" w:space="0" w:color="auto"/>
            </w:tcBorders>
            <w:shd w:val="clear" w:color="auto" w:fill="00FFFF"/>
          </w:tcPr>
          <w:p w14:paraId="0975759E" w14:textId="46EC71F8" w:rsidR="00627015" w:rsidRDefault="00627015" w:rsidP="00627015">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A2DE132" w14:textId="77DD0384"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4D25413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5E9F56A5"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BF2B0BB" w14:textId="77777777" w:rsidR="00627015" w:rsidRDefault="00627015" w:rsidP="00627015">
            <w:pPr>
              <w:rPr>
                <w:rFonts w:ascii="Arial" w:hAnsi="Arial" w:cs="Arial"/>
                <w:color w:val="FF0000"/>
                <w:sz w:val="18"/>
              </w:rPr>
            </w:pPr>
            <w:r>
              <w:rPr>
                <w:rFonts w:ascii="Arial" w:hAnsi="Arial" w:cs="Arial"/>
                <w:color w:val="FF0000"/>
                <w:sz w:val="18"/>
              </w:rPr>
              <w:t>Check if Category is D (</w:t>
            </w:r>
            <w:proofErr w:type="spellStart"/>
            <w:r>
              <w:rPr>
                <w:rFonts w:ascii="Arial" w:hAnsi="Arial" w:cs="Arial"/>
                <w:color w:val="FF0000"/>
                <w:sz w:val="18"/>
              </w:rPr>
              <w:t>TDoc</w:t>
            </w:r>
            <w:proofErr w:type="spellEnd"/>
            <w:r>
              <w:rPr>
                <w:rFonts w:ascii="Arial" w:hAnsi="Arial" w:cs="Arial"/>
                <w:color w:val="FF0000"/>
                <w:sz w:val="18"/>
              </w:rPr>
              <w:t>) or F</w:t>
            </w:r>
          </w:p>
          <w:p w14:paraId="29438CCF" w14:textId="67870247" w:rsidR="00627015" w:rsidRDefault="00627015" w:rsidP="00627015">
            <w:pPr>
              <w:rPr>
                <w:rFonts w:ascii="Arial" w:hAnsi="Arial" w:cs="Arial"/>
                <w:color w:val="FF0000"/>
                <w:sz w:val="18"/>
              </w:rPr>
            </w:pPr>
            <w:r>
              <w:rPr>
                <w:rFonts w:ascii="Arial" w:hAnsi="Arial" w:cs="Arial"/>
                <w:color w:val="FF0000"/>
                <w:sz w:val="18"/>
              </w:rPr>
              <w:t xml:space="preserve">Check if title should be as in </w:t>
            </w:r>
            <w:proofErr w:type="spellStart"/>
            <w:r>
              <w:rPr>
                <w:rFonts w:ascii="Arial" w:hAnsi="Arial" w:cs="Arial"/>
                <w:color w:val="FF0000"/>
                <w:sz w:val="18"/>
              </w:rPr>
              <w:t>TDoc</w:t>
            </w:r>
            <w:proofErr w:type="spellEnd"/>
            <w:r>
              <w:rPr>
                <w:rFonts w:ascii="Arial" w:hAnsi="Arial" w:cs="Arial"/>
                <w:color w:val="FF0000"/>
                <w:sz w:val="18"/>
              </w:rPr>
              <w:t xml:space="preserve">: </w:t>
            </w:r>
            <w:r w:rsidRPr="00627015">
              <w:rPr>
                <w:rFonts w:ascii="Arial" w:hAnsi="Arial" w:cs="Arial"/>
                <w:color w:val="FF0000"/>
                <w:sz w:val="18"/>
              </w:rPr>
              <w:t xml:space="preserve">Plural supported feature attribute for </w:t>
            </w:r>
            <w:proofErr w:type="spellStart"/>
            <w:r w:rsidRPr="00627015">
              <w:rPr>
                <w:rFonts w:ascii="Arial" w:hAnsi="Arial" w:cs="Arial"/>
                <w:color w:val="FF0000"/>
                <w:sz w:val="18"/>
              </w:rPr>
              <w:t>Nnef_VFLTraining</w:t>
            </w:r>
            <w:proofErr w:type="spellEnd"/>
            <w:r w:rsidRPr="00627015">
              <w:rPr>
                <w:rFonts w:ascii="Arial" w:hAnsi="Arial" w:cs="Arial"/>
                <w:color w:val="FF0000"/>
                <w:sz w:val="18"/>
              </w:rPr>
              <w:t xml:space="preserve"> API</w:t>
            </w:r>
          </w:p>
        </w:tc>
      </w:tr>
      <w:tr w:rsidR="00627015" w:rsidRPr="002F2600" w14:paraId="5274CF5D" w14:textId="77777777" w:rsidTr="00131D01">
        <w:tc>
          <w:tcPr>
            <w:tcW w:w="975" w:type="dxa"/>
            <w:tcBorders>
              <w:left w:val="single" w:sz="12" w:space="0" w:color="auto"/>
              <w:bottom w:val="nil"/>
              <w:right w:val="single" w:sz="12" w:space="0" w:color="auto"/>
            </w:tcBorders>
          </w:tcPr>
          <w:p w14:paraId="28C650C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14E69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BDEE69A" w14:textId="7571D783" w:rsidR="00627015" w:rsidRDefault="00627015" w:rsidP="00627015">
            <w:pPr>
              <w:suppressLineNumbers/>
              <w:suppressAutoHyphens/>
              <w:spacing w:before="60" w:after="60"/>
              <w:jc w:val="center"/>
            </w:pPr>
            <w:hyperlink r:id="rId195" w:history="1">
              <w:r>
                <w:rPr>
                  <w:rStyle w:val="Hyperlink"/>
                </w:rPr>
                <w:t>5180</w:t>
              </w:r>
            </w:hyperlink>
          </w:p>
        </w:tc>
        <w:tc>
          <w:tcPr>
            <w:tcW w:w="3251" w:type="dxa"/>
            <w:tcBorders>
              <w:left w:val="single" w:sz="12" w:space="0" w:color="auto"/>
              <w:bottom w:val="nil"/>
              <w:right w:val="single" w:sz="12" w:space="0" w:color="auto"/>
            </w:tcBorders>
          </w:tcPr>
          <w:p w14:paraId="4141812E" w14:textId="590E79FF" w:rsidR="00627015" w:rsidRDefault="00627015" w:rsidP="0062701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09059662" w14:textId="1B6AFE5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3666EAD2" w14:textId="0CF2D0BA" w:rsidR="00627015" w:rsidRPr="00750E57" w:rsidRDefault="00627015" w:rsidP="00627015">
            <w:pPr>
              <w:pStyle w:val="TAL"/>
              <w:rPr>
                <w:sz w:val="20"/>
              </w:rPr>
            </w:pPr>
            <w:r>
              <w:rPr>
                <w:sz w:val="20"/>
              </w:rPr>
              <w:t>Revised to 5500</w:t>
            </w:r>
          </w:p>
        </w:tc>
        <w:tc>
          <w:tcPr>
            <w:tcW w:w="4619" w:type="dxa"/>
            <w:tcBorders>
              <w:left w:val="single" w:sz="12" w:space="0" w:color="auto"/>
              <w:bottom w:val="nil"/>
              <w:right w:val="single" w:sz="12" w:space="0" w:color="auto"/>
            </w:tcBorders>
          </w:tcPr>
          <w:p w14:paraId="765B3783"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499784B1" w14:textId="77777777" w:rsidR="00627015" w:rsidRDefault="00627015" w:rsidP="00627015">
            <w:pPr>
              <w:pStyle w:val="C1Normal"/>
            </w:pPr>
            <w:r>
              <w:t>Nokia: Modify the text to avoid double partial update.</w:t>
            </w:r>
          </w:p>
          <w:p w14:paraId="03098C78" w14:textId="77777777" w:rsidR="00627015" w:rsidRDefault="00627015" w:rsidP="00627015">
            <w:pPr>
              <w:pStyle w:val="C1Normal"/>
            </w:pPr>
            <w:r>
              <w:t>Samsung:  partial-&gt;partially</w:t>
            </w:r>
          </w:p>
          <w:p w14:paraId="254B3D21" w14:textId="78F7FB7E" w:rsidR="00627015" w:rsidRDefault="00627015" w:rsidP="00627015">
            <w:pPr>
              <w:pStyle w:val="C1Normal"/>
            </w:pPr>
          </w:p>
        </w:tc>
      </w:tr>
      <w:tr w:rsidR="00627015" w:rsidRPr="002F2600" w14:paraId="1C7907DD" w14:textId="77777777" w:rsidTr="00324757">
        <w:tc>
          <w:tcPr>
            <w:tcW w:w="975" w:type="dxa"/>
            <w:tcBorders>
              <w:top w:val="nil"/>
              <w:left w:val="single" w:sz="12" w:space="0" w:color="auto"/>
              <w:right w:val="single" w:sz="12" w:space="0" w:color="auto"/>
            </w:tcBorders>
          </w:tcPr>
          <w:p w14:paraId="3B7183E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DF1DC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860660" w14:textId="4794141D" w:rsidR="00627015" w:rsidRDefault="00627015" w:rsidP="00627015">
            <w:pPr>
              <w:suppressLineNumbers/>
              <w:suppressAutoHyphens/>
              <w:spacing w:before="60" w:after="60"/>
              <w:jc w:val="center"/>
            </w:pPr>
            <w:hyperlink r:id="rId196" w:history="1">
              <w:r>
                <w:rPr>
                  <w:rStyle w:val="Hyperlink"/>
                </w:rPr>
                <w:t>5500</w:t>
              </w:r>
            </w:hyperlink>
          </w:p>
        </w:tc>
        <w:tc>
          <w:tcPr>
            <w:tcW w:w="3251" w:type="dxa"/>
            <w:tcBorders>
              <w:top w:val="nil"/>
              <w:left w:val="single" w:sz="12" w:space="0" w:color="auto"/>
              <w:bottom w:val="single" w:sz="4" w:space="0" w:color="auto"/>
              <w:right w:val="single" w:sz="12" w:space="0" w:color="auto"/>
            </w:tcBorders>
            <w:shd w:val="clear" w:color="auto" w:fill="00FFFF"/>
          </w:tcPr>
          <w:p w14:paraId="3EAF7BB9" w14:textId="5DB42D11" w:rsidR="00627015" w:rsidRDefault="00627015" w:rsidP="0062701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D2A42CB" w14:textId="0793CC4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95156BE"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10796735" w14:textId="77777777" w:rsidR="00627015" w:rsidRDefault="00627015" w:rsidP="00627015">
            <w:pPr>
              <w:rPr>
                <w:rFonts w:ascii="Arial" w:hAnsi="Arial" w:cs="Arial"/>
                <w:color w:val="FF0000"/>
                <w:sz w:val="18"/>
              </w:rPr>
            </w:pPr>
          </w:p>
        </w:tc>
      </w:tr>
      <w:tr w:rsidR="00627015" w:rsidRPr="002F2600" w14:paraId="5FBAF9F3" w14:textId="77777777" w:rsidTr="00CE31C5">
        <w:tc>
          <w:tcPr>
            <w:tcW w:w="975" w:type="dxa"/>
            <w:tcBorders>
              <w:left w:val="single" w:sz="12" w:space="0" w:color="auto"/>
              <w:right w:val="single" w:sz="12" w:space="0" w:color="auto"/>
            </w:tcBorders>
          </w:tcPr>
          <w:p w14:paraId="24E8F6A2"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84A7AD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588491" w14:textId="14C1DE71" w:rsidR="00627015" w:rsidRDefault="00627015" w:rsidP="00627015">
            <w:pPr>
              <w:suppressLineNumbers/>
              <w:suppressAutoHyphens/>
              <w:spacing w:before="60" w:after="60"/>
              <w:jc w:val="center"/>
            </w:pPr>
            <w:hyperlink r:id="rId197"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00FF00"/>
          </w:tcPr>
          <w:p w14:paraId="6AE29A6C" w14:textId="473E5F3C" w:rsidR="00627015" w:rsidRDefault="00627015" w:rsidP="00627015">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00FF00"/>
          </w:tcPr>
          <w:p w14:paraId="124B02DE" w14:textId="3ED85012"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2B9CC33" w14:textId="246389E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CDB9A4B" w14:textId="7953D070"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3DB55DF7" w14:textId="77777777" w:rsidTr="00CE31C5">
        <w:tc>
          <w:tcPr>
            <w:tcW w:w="975" w:type="dxa"/>
            <w:tcBorders>
              <w:left w:val="single" w:sz="12" w:space="0" w:color="auto"/>
              <w:bottom w:val="nil"/>
              <w:right w:val="single" w:sz="12" w:space="0" w:color="auto"/>
            </w:tcBorders>
          </w:tcPr>
          <w:p w14:paraId="5BB692C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62B02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FDEAFB" w14:textId="5352F5CC" w:rsidR="00627015" w:rsidRDefault="00627015" w:rsidP="00627015">
            <w:pPr>
              <w:suppressLineNumbers/>
              <w:suppressAutoHyphens/>
              <w:spacing w:before="60" w:after="60"/>
              <w:jc w:val="center"/>
            </w:pPr>
            <w:hyperlink r:id="rId198" w:history="1">
              <w:r>
                <w:rPr>
                  <w:rStyle w:val="Hyperlink"/>
                </w:rPr>
                <w:t>5182</w:t>
              </w:r>
            </w:hyperlink>
          </w:p>
        </w:tc>
        <w:tc>
          <w:tcPr>
            <w:tcW w:w="3251" w:type="dxa"/>
            <w:tcBorders>
              <w:left w:val="single" w:sz="12" w:space="0" w:color="auto"/>
              <w:bottom w:val="nil"/>
              <w:right w:val="single" w:sz="12" w:space="0" w:color="auto"/>
            </w:tcBorders>
          </w:tcPr>
          <w:p w14:paraId="3A2C7919" w14:textId="1FB279FD" w:rsidR="00627015" w:rsidRDefault="00627015" w:rsidP="0062701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72E8CB9" w14:textId="1CFEA1F9"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FD96A7A" w14:textId="7957E7D7" w:rsidR="00627015" w:rsidRPr="00750E57" w:rsidRDefault="00627015" w:rsidP="00627015">
            <w:pPr>
              <w:pStyle w:val="TAL"/>
              <w:rPr>
                <w:sz w:val="20"/>
              </w:rPr>
            </w:pPr>
            <w:r>
              <w:rPr>
                <w:sz w:val="20"/>
              </w:rPr>
              <w:t>Revised to 5501</w:t>
            </w:r>
          </w:p>
        </w:tc>
        <w:tc>
          <w:tcPr>
            <w:tcW w:w="4619" w:type="dxa"/>
            <w:tcBorders>
              <w:left w:val="single" w:sz="12" w:space="0" w:color="auto"/>
              <w:bottom w:val="nil"/>
              <w:right w:val="single" w:sz="12" w:space="0" w:color="auto"/>
            </w:tcBorders>
          </w:tcPr>
          <w:p w14:paraId="71A8E7F0" w14:textId="77777777" w:rsidR="00627015" w:rsidRDefault="00627015" w:rsidP="00627015">
            <w:pPr>
              <w:rPr>
                <w:rFonts w:ascii="Arial" w:hAnsi="Arial" w:cs="Arial"/>
                <w:color w:val="FF0000"/>
                <w:sz w:val="18"/>
              </w:rPr>
            </w:pPr>
            <w:r>
              <w:rPr>
                <w:rFonts w:ascii="Arial" w:hAnsi="Arial" w:cs="Arial"/>
                <w:color w:val="FF0000"/>
                <w:sz w:val="18"/>
              </w:rPr>
              <w:t>Correct meeting city.</w:t>
            </w:r>
          </w:p>
          <w:p w14:paraId="08110B28" w14:textId="77777777" w:rsidR="00627015" w:rsidRDefault="00627015" w:rsidP="00627015">
            <w:pPr>
              <w:pStyle w:val="C1Normal"/>
            </w:pPr>
            <w:r>
              <w:t>Nokia: Rewording for the added attribute.</w:t>
            </w:r>
          </w:p>
          <w:p w14:paraId="42D698EC" w14:textId="196519B9" w:rsidR="00627015" w:rsidRDefault="00627015" w:rsidP="00627015">
            <w:pPr>
              <w:pStyle w:val="C1Normal"/>
            </w:pPr>
            <w:r>
              <w:t xml:space="preserve">Ericsson: add reference clause. Format issue at the end of the </w:t>
            </w:r>
            <w:proofErr w:type="spellStart"/>
            <w:r>
              <w:t>OpenAPI</w:t>
            </w:r>
            <w:proofErr w:type="spellEnd"/>
            <w:r>
              <w:t>.</w:t>
            </w:r>
          </w:p>
        </w:tc>
      </w:tr>
      <w:tr w:rsidR="00627015" w:rsidRPr="002F2600" w14:paraId="32F282D5" w14:textId="77777777" w:rsidTr="00320F25">
        <w:tc>
          <w:tcPr>
            <w:tcW w:w="975" w:type="dxa"/>
            <w:tcBorders>
              <w:top w:val="nil"/>
              <w:left w:val="single" w:sz="12" w:space="0" w:color="auto"/>
              <w:right w:val="single" w:sz="12" w:space="0" w:color="auto"/>
            </w:tcBorders>
          </w:tcPr>
          <w:p w14:paraId="30F0F71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744962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416416" w14:textId="58ACBEA9" w:rsidR="00627015" w:rsidRDefault="00627015" w:rsidP="00627015">
            <w:pPr>
              <w:suppressLineNumbers/>
              <w:suppressAutoHyphens/>
              <w:spacing w:before="60" w:after="60"/>
              <w:jc w:val="center"/>
            </w:pPr>
            <w:hyperlink r:id="rId199" w:history="1">
              <w:r>
                <w:rPr>
                  <w:rStyle w:val="Hyperlink"/>
                </w:rPr>
                <w:t>5501</w:t>
              </w:r>
            </w:hyperlink>
          </w:p>
        </w:tc>
        <w:tc>
          <w:tcPr>
            <w:tcW w:w="3251" w:type="dxa"/>
            <w:tcBorders>
              <w:top w:val="nil"/>
              <w:left w:val="single" w:sz="12" w:space="0" w:color="auto"/>
              <w:bottom w:val="single" w:sz="4" w:space="0" w:color="auto"/>
              <w:right w:val="single" w:sz="12" w:space="0" w:color="auto"/>
            </w:tcBorders>
            <w:shd w:val="clear" w:color="auto" w:fill="00FFFF"/>
          </w:tcPr>
          <w:p w14:paraId="20A95485" w14:textId="65D4080D" w:rsidR="00627015" w:rsidRDefault="00627015" w:rsidP="0062701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1C3275" w14:textId="1245BFCE"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3C87890"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5CC5FFC8" w14:textId="77777777" w:rsidR="00627015" w:rsidRDefault="00627015" w:rsidP="00627015">
            <w:pPr>
              <w:rPr>
                <w:rFonts w:ascii="Arial" w:hAnsi="Arial" w:cs="Arial"/>
                <w:color w:val="FF0000"/>
                <w:sz w:val="18"/>
              </w:rPr>
            </w:pPr>
          </w:p>
        </w:tc>
      </w:tr>
      <w:tr w:rsidR="00627015" w:rsidRPr="002F2600" w14:paraId="5B2549F0" w14:textId="77777777" w:rsidTr="00790521">
        <w:tc>
          <w:tcPr>
            <w:tcW w:w="975" w:type="dxa"/>
            <w:tcBorders>
              <w:left w:val="single" w:sz="12" w:space="0" w:color="auto"/>
              <w:right w:val="single" w:sz="12" w:space="0" w:color="auto"/>
            </w:tcBorders>
          </w:tcPr>
          <w:p w14:paraId="2DB3D2D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6ABD7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73295C" w14:textId="72419EC3" w:rsidR="00627015" w:rsidRDefault="00627015" w:rsidP="00627015">
            <w:pPr>
              <w:suppressLineNumbers/>
              <w:suppressAutoHyphens/>
              <w:spacing w:before="60" w:after="60"/>
              <w:jc w:val="center"/>
            </w:pPr>
            <w:hyperlink r:id="rId200"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00FF00"/>
          </w:tcPr>
          <w:p w14:paraId="0206AF4D" w14:textId="4DBB0582" w:rsidR="00627015" w:rsidRDefault="00627015" w:rsidP="00627015">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57FE0A2" w14:textId="1ACF3B1F"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5D98185" w14:textId="2C961E4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44A8D8E" w14:textId="355C6593" w:rsidR="00627015" w:rsidRDefault="00627015" w:rsidP="00627015">
            <w:pPr>
              <w:rPr>
                <w:rFonts w:ascii="Arial" w:hAnsi="Arial" w:cs="Arial"/>
                <w:sz w:val="18"/>
              </w:rPr>
            </w:pPr>
            <w:r>
              <w:rPr>
                <w:rFonts w:ascii="Arial" w:hAnsi="Arial" w:cs="Arial"/>
                <w:color w:val="FF0000"/>
                <w:sz w:val="18"/>
              </w:rPr>
              <w:t>Correct meeting city.</w:t>
            </w:r>
          </w:p>
        </w:tc>
      </w:tr>
      <w:tr w:rsidR="00627015" w:rsidRPr="002F2600" w14:paraId="2EA64F27" w14:textId="77777777" w:rsidTr="00834414">
        <w:tc>
          <w:tcPr>
            <w:tcW w:w="975" w:type="dxa"/>
            <w:tcBorders>
              <w:left w:val="single" w:sz="12" w:space="0" w:color="auto"/>
              <w:right w:val="single" w:sz="12" w:space="0" w:color="auto"/>
            </w:tcBorders>
          </w:tcPr>
          <w:p w14:paraId="5641A8D7"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F728A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7DE913D" w14:textId="2E9B8EEC" w:rsidR="00627015" w:rsidRDefault="00627015" w:rsidP="00627015">
            <w:pPr>
              <w:suppressLineNumbers/>
              <w:suppressAutoHyphens/>
              <w:spacing w:before="60" w:after="60"/>
              <w:jc w:val="center"/>
            </w:pPr>
            <w:hyperlink r:id="rId201"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00FF00"/>
          </w:tcPr>
          <w:p w14:paraId="7076A873" w14:textId="109835FF" w:rsidR="00627015" w:rsidRDefault="00627015" w:rsidP="0062701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00FF00"/>
          </w:tcPr>
          <w:p w14:paraId="13293512" w14:textId="3A5C3D0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EE5BF98" w14:textId="65A46A47"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EF3EBB5" w14:textId="77777777" w:rsidR="00627015" w:rsidRDefault="00627015" w:rsidP="00627015">
            <w:pPr>
              <w:rPr>
                <w:rFonts w:ascii="Arial" w:hAnsi="Arial" w:cs="Arial"/>
                <w:sz w:val="18"/>
              </w:rPr>
            </w:pPr>
          </w:p>
        </w:tc>
      </w:tr>
      <w:tr w:rsidR="00627015" w:rsidRPr="002F2600" w14:paraId="1EF6FBB2" w14:textId="77777777" w:rsidTr="00342C89">
        <w:tc>
          <w:tcPr>
            <w:tcW w:w="975" w:type="dxa"/>
            <w:tcBorders>
              <w:left w:val="single" w:sz="12" w:space="0" w:color="auto"/>
              <w:bottom w:val="nil"/>
              <w:right w:val="single" w:sz="12" w:space="0" w:color="auto"/>
            </w:tcBorders>
          </w:tcPr>
          <w:p w14:paraId="2BCA83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2D2E3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7521F03" w14:textId="57D9B99F" w:rsidR="00627015" w:rsidRDefault="00627015" w:rsidP="00627015">
            <w:pPr>
              <w:suppressLineNumbers/>
              <w:suppressAutoHyphens/>
              <w:spacing w:before="60" w:after="60"/>
              <w:jc w:val="center"/>
            </w:pPr>
            <w:hyperlink r:id="rId202" w:history="1">
              <w:r>
                <w:rPr>
                  <w:rStyle w:val="Hyperlink"/>
                </w:rPr>
                <w:t>5188</w:t>
              </w:r>
            </w:hyperlink>
          </w:p>
        </w:tc>
        <w:tc>
          <w:tcPr>
            <w:tcW w:w="3251" w:type="dxa"/>
            <w:tcBorders>
              <w:left w:val="single" w:sz="12" w:space="0" w:color="auto"/>
              <w:bottom w:val="nil"/>
              <w:right w:val="single" w:sz="12" w:space="0" w:color="auto"/>
            </w:tcBorders>
          </w:tcPr>
          <w:p w14:paraId="347C90AE" w14:textId="3E63F808" w:rsidR="00627015" w:rsidRDefault="00627015" w:rsidP="00627015">
            <w:pPr>
              <w:pStyle w:val="TAL"/>
              <w:rPr>
                <w:sz w:val="20"/>
              </w:rPr>
            </w:pPr>
            <w:r>
              <w:rPr>
                <w:sz w:val="20"/>
              </w:rPr>
              <w:t>CR 0267 29.591 Rel-19 Missing error codes in VFL APIs</w:t>
            </w:r>
          </w:p>
        </w:tc>
        <w:tc>
          <w:tcPr>
            <w:tcW w:w="1401" w:type="dxa"/>
            <w:tcBorders>
              <w:left w:val="single" w:sz="12" w:space="0" w:color="auto"/>
              <w:bottom w:val="nil"/>
              <w:right w:val="single" w:sz="12" w:space="0" w:color="auto"/>
            </w:tcBorders>
          </w:tcPr>
          <w:p w14:paraId="29C72DD7" w14:textId="1C2F2F2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93667A5" w14:textId="62B5BB84" w:rsidR="00627015" w:rsidRPr="00750E57" w:rsidRDefault="00627015" w:rsidP="00627015">
            <w:pPr>
              <w:pStyle w:val="TAL"/>
              <w:rPr>
                <w:sz w:val="20"/>
              </w:rPr>
            </w:pPr>
            <w:r>
              <w:rPr>
                <w:sz w:val="20"/>
              </w:rPr>
              <w:t>Revised to 5502</w:t>
            </w:r>
          </w:p>
        </w:tc>
        <w:tc>
          <w:tcPr>
            <w:tcW w:w="4619" w:type="dxa"/>
            <w:tcBorders>
              <w:left w:val="single" w:sz="12" w:space="0" w:color="auto"/>
              <w:bottom w:val="nil"/>
              <w:right w:val="single" w:sz="12" w:space="0" w:color="auto"/>
            </w:tcBorders>
          </w:tcPr>
          <w:p w14:paraId="17331D47" w14:textId="1F4806D1" w:rsidR="00627015" w:rsidRDefault="00627015" w:rsidP="00627015">
            <w:pPr>
              <w:rPr>
                <w:rFonts w:ascii="Arial" w:hAnsi="Arial" w:cs="Arial"/>
                <w:sz w:val="18"/>
              </w:rPr>
            </w:pPr>
            <w:r>
              <w:rPr>
                <w:rFonts w:ascii="Arial" w:hAnsi="Arial" w:cs="Arial"/>
                <w:sz w:val="18"/>
              </w:rPr>
              <w:t>Huawei: Wrong clause number in note 3.</w:t>
            </w:r>
          </w:p>
        </w:tc>
      </w:tr>
      <w:tr w:rsidR="00627015" w:rsidRPr="002F2600" w14:paraId="05471691" w14:textId="77777777" w:rsidTr="00342C89">
        <w:tc>
          <w:tcPr>
            <w:tcW w:w="975" w:type="dxa"/>
            <w:tcBorders>
              <w:top w:val="nil"/>
              <w:left w:val="single" w:sz="12" w:space="0" w:color="auto"/>
              <w:right w:val="single" w:sz="12" w:space="0" w:color="auto"/>
            </w:tcBorders>
          </w:tcPr>
          <w:p w14:paraId="33323DF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97F512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59B9D0" w14:textId="6EF7A47E" w:rsidR="00627015" w:rsidRDefault="00627015" w:rsidP="00627015">
            <w:pPr>
              <w:suppressLineNumbers/>
              <w:suppressAutoHyphens/>
              <w:spacing w:before="60" w:after="60"/>
              <w:jc w:val="center"/>
            </w:pPr>
            <w:hyperlink r:id="rId203" w:history="1">
              <w:r>
                <w:rPr>
                  <w:rStyle w:val="Hyperlink"/>
                </w:rPr>
                <w:t>5502</w:t>
              </w:r>
            </w:hyperlink>
          </w:p>
        </w:tc>
        <w:tc>
          <w:tcPr>
            <w:tcW w:w="3251" w:type="dxa"/>
            <w:tcBorders>
              <w:top w:val="nil"/>
              <w:left w:val="single" w:sz="12" w:space="0" w:color="auto"/>
              <w:bottom w:val="single" w:sz="4" w:space="0" w:color="auto"/>
              <w:right w:val="single" w:sz="12" w:space="0" w:color="auto"/>
            </w:tcBorders>
            <w:shd w:val="clear" w:color="auto" w:fill="00FF00"/>
          </w:tcPr>
          <w:p w14:paraId="513A1636" w14:textId="5B9886E6" w:rsidR="00627015" w:rsidRDefault="00627015" w:rsidP="00627015">
            <w:pPr>
              <w:pStyle w:val="TAL"/>
              <w:rPr>
                <w:sz w:val="20"/>
              </w:rPr>
            </w:pPr>
            <w:r>
              <w:rPr>
                <w:sz w:val="20"/>
              </w:rPr>
              <w:t>CR 0267 29.591 Rel-19 Missing error codes in VFL APIs</w:t>
            </w:r>
          </w:p>
        </w:tc>
        <w:tc>
          <w:tcPr>
            <w:tcW w:w="1401" w:type="dxa"/>
            <w:tcBorders>
              <w:top w:val="nil"/>
              <w:left w:val="single" w:sz="12" w:space="0" w:color="auto"/>
              <w:bottom w:val="single" w:sz="4" w:space="0" w:color="auto"/>
              <w:right w:val="single" w:sz="12" w:space="0" w:color="auto"/>
            </w:tcBorders>
            <w:shd w:val="clear" w:color="auto" w:fill="00FF00"/>
          </w:tcPr>
          <w:p w14:paraId="3C72F18E" w14:textId="057BFB94"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0A9A98F" w14:textId="2454FA2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7DA85AD" w14:textId="77777777" w:rsidR="00627015" w:rsidRDefault="00627015" w:rsidP="00627015">
            <w:pPr>
              <w:rPr>
                <w:rFonts w:ascii="Arial" w:hAnsi="Arial" w:cs="Arial"/>
                <w:sz w:val="18"/>
              </w:rPr>
            </w:pPr>
          </w:p>
        </w:tc>
      </w:tr>
      <w:tr w:rsidR="00627015" w:rsidRPr="002F2600" w14:paraId="004DF862" w14:textId="77777777" w:rsidTr="00342C89">
        <w:tc>
          <w:tcPr>
            <w:tcW w:w="975" w:type="dxa"/>
            <w:tcBorders>
              <w:left w:val="single" w:sz="12" w:space="0" w:color="auto"/>
              <w:bottom w:val="nil"/>
              <w:right w:val="single" w:sz="12" w:space="0" w:color="auto"/>
            </w:tcBorders>
          </w:tcPr>
          <w:p w14:paraId="1089CE7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1C1B42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F29BDC5" w14:textId="46D342D7" w:rsidR="00627015" w:rsidRDefault="00627015" w:rsidP="00627015">
            <w:pPr>
              <w:suppressLineNumbers/>
              <w:suppressAutoHyphens/>
              <w:spacing w:before="60" w:after="60"/>
              <w:jc w:val="center"/>
            </w:pPr>
            <w:hyperlink r:id="rId204" w:history="1">
              <w:r>
                <w:rPr>
                  <w:rStyle w:val="Hyperlink"/>
                </w:rPr>
                <w:t>5189</w:t>
              </w:r>
            </w:hyperlink>
          </w:p>
        </w:tc>
        <w:tc>
          <w:tcPr>
            <w:tcW w:w="3251" w:type="dxa"/>
            <w:tcBorders>
              <w:left w:val="single" w:sz="12" w:space="0" w:color="auto"/>
              <w:bottom w:val="nil"/>
              <w:right w:val="single" w:sz="12" w:space="0" w:color="auto"/>
            </w:tcBorders>
          </w:tcPr>
          <w:p w14:paraId="0F621AD7" w14:textId="57330066" w:rsidR="00627015" w:rsidRDefault="00627015" w:rsidP="00627015">
            <w:pPr>
              <w:pStyle w:val="TAL"/>
              <w:rPr>
                <w:sz w:val="20"/>
              </w:rPr>
            </w:pPr>
            <w:r>
              <w:rPr>
                <w:sz w:val="20"/>
              </w:rPr>
              <w:t>CR 0268 29.591 Rel-19 Inference API corrections</w:t>
            </w:r>
          </w:p>
        </w:tc>
        <w:tc>
          <w:tcPr>
            <w:tcW w:w="1401" w:type="dxa"/>
            <w:tcBorders>
              <w:left w:val="single" w:sz="12" w:space="0" w:color="auto"/>
              <w:bottom w:val="nil"/>
              <w:right w:val="single" w:sz="12" w:space="0" w:color="auto"/>
            </w:tcBorders>
          </w:tcPr>
          <w:p w14:paraId="41AC6FA4" w14:textId="5AA32F68"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F43AFA3" w14:textId="0944A692" w:rsidR="00627015" w:rsidRPr="00750E57" w:rsidRDefault="00627015" w:rsidP="00627015">
            <w:pPr>
              <w:pStyle w:val="TAL"/>
              <w:rPr>
                <w:sz w:val="20"/>
              </w:rPr>
            </w:pPr>
            <w:r>
              <w:rPr>
                <w:sz w:val="20"/>
              </w:rPr>
              <w:t>Revised to 5503</w:t>
            </w:r>
          </w:p>
        </w:tc>
        <w:tc>
          <w:tcPr>
            <w:tcW w:w="4619" w:type="dxa"/>
            <w:tcBorders>
              <w:left w:val="single" w:sz="12" w:space="0" w:color="auto"/>
              <w:bottom w:val="nil"/>
              <w:right w:val="single" w:sz="12" w:space="0" w:color="auto"/>
            </w:tcBorders>
          </w:tcPr>
          <w:p w14:paraId="36995FD4" w14:textId="77777777" w:rsidR="00627015" w:rsidRDefault="00627015" w:rsidP="00627015">
            <w:pPr>
              <w:rPr>
                <w:rFonts w:ascii="Arial" w:hAnsi="Arial" w:cs="Arial"/>
                <w:sz w:val="18"/>
              </w:rPr>
            </w:pPr>
            <w:r>
              <w:rPr>
                <w:rFonts w:ascii="Arial" w:hAnsi="Arial" w:cs="Arial"/>
                <w:sz w:val="18"/>
              </w:rPr>
              <w:t>Samsung: 1</w:t>
            </w:r>
            <w:r w:rsidRPr="001168BD">
              <w:rPr>
                <w:rFonts w:ascii="Arial" w:hAnsi="Arial" w:cs="Arial"/>
                <w:sz w:val="18"/>
                <w:vertAlign w:val="superscript"/>
              </w:rPr>
              <w:t>st</w:t>
            </w:r>
            <w:r>
              <w:rPr>
                <w:rFonts w:ascii="Arial" w:hAnsi="Arial" w:cs="Arial"/>
                <w:sz w:val="18"/>
              </w:rPr>
              <w:t xml:space="preserve"> change a inference -&gt; an inference</w:t>
            </w:r>
          </w:p>
          <w:p w14:paraId="133D8D8E" w14:textId="77777777" w:rsidR="00627015" w:rsidRDefault="00627015" w:rsidP="00627015">
            <w:pPr>
              <w:rPr>
                <w:rFonts w:ascii="Arial" w:hAnsi="Arial" w:cs="Arial"/>
                <w:sz w:val="18"/>
              </w:rPr>
            </w:pPr>
          </w:p>
          <w:p w14:paraId="32B5B783" w14:textId="40A69B8D" w:rsidR="00627015" w:rsidRDefault="00627015" w:rsidP="00627015">
            <w:pPr>
              <w:rPr>
                <w:rFonts w:ascii="Arial" w:hAnsi="Arial" w:cs="Arial"/>
                <w:sz w:val="18"/>
              </w:rPr>
            </w:pPr>
            <w:r>
              <w:rPr>
                <w:rFonts w:ascii="Arial" w:hAnsi="Arial" w:cs="Arial"/>
                <w:sz w:val="18"/>
              </w:rPr>
              <w:t>Ericsson. Clashes with 5160.</w:t>
            </w:r>
          </w:p>
        </w:tc>
      </w:tr>
      <w:tr w:rsidR="00627015" w:rsidRPr="002F2600" w14:paraId="6640502F" w14:textId="77777777" w:rsidTr="00342C89">
        <w:tc>
          <w:tcPr>
            <w:tcW w:w="975" w:type="dxa"/>
            <w:tcBorders>
              <w:top w:val="nil"/>
              <w:left w:val="single" w:sz="12" w:space="0" w:color="auto"/>
              <w:right w:val="single" w:sz="12" w:space="0" w:color="auto"/>
            </w:tcBorders>
          </w:tcPr>
          <w:p w14:paraId="1FE1950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C1DEB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2E55609" w14:textId="4F68C22D" w:rsidR="00627015" w:rsidRDefault="00627015" w:rsidP="00627015">
            <w:pPr>
              <w:suppressLineNumbers/>
              <w:suppressAutoHyphens/>
              <w:spacing w:before="60" w:after="60"/>
              <w:jc w:val="center"/>
            </w:pPr>
            <w:hyperlink r:id="rId205" w:history="1">
              <w:r>
                <w:rPr>
                  <w:rStyle w:val="Hyperlink"/>
                </w:rPr>
                <w:t>5503</w:t>
              </w:r>
            </w:hyperlink>
          </w:p>
        </w:tc>
        <w:tc>
          <w:tcPr>
            <w:tcW w:w="3251" w:type="dxa"/>
            <w:tcBorders>
              <w:top w:val="nil"/>
              <w:left w:val="single" w:sz="12" w:space="0" w:color="auto"/>
              <w:bottom w:val="single" w:sz="4" w:space="0" w:color="auto"/>
              <w:right w:val="single" w:sz="12" w:space="0" w:color="auto"/>
            </w:tcBorders>
            <w:shd w:val="clear" w:color="auto" w:fill="00FF00"/>
          </w:tcPr>
          <w:p w14:paraId="032242E2" w14:textId="797A43B9" w:rsidR="00627015" w:rsidRDefault="00627015" w:rsidP="00627015">
            <w:pPr>
              <w:pStyle w:val="TAL"/>
              <w:rPr>
                <w:sz w:val="20"/>
              </w:rPr>
            </w:pPr>
            <w:r>
              <w:rPr>
                <w:sz w:val="20"/>
              </w:rPr>
              <w:t>CR 0268 29.591 Rel-19 Inference API corrections</w:t>
            </w:r>
          </w:p>
        </w:tc>
        <w:tc>
          <w:tcPr>
            <w:tcW w:w="1401" w:type="dxa"/>
            <w:tcBorders>
              <w:top w:val="nil"/>
              <w:left w:val="single" w:sz="12" w:space="0" w:color="auto"/>
              <w:bottom w:val="single" w:sz="4" w:space="0" w:color="auto"/>
              <w:right w:val="single" w:sz="12" w:space="0" w:color="auto"/>
            </w:tcBorders>
            <w:shd w:val="clear" w:color="auto" w:fill="00FF00"/>
          </w:tcPr>
          <w:p w14:paraId="546C80A3" w14:textId="4B1ABE10"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18FD152" w14:textId="00BEF03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55E1B0B" w14:textId="77777777" w:rsidR="00627015" w:rsidRDefault="00627015" w:rsidP="00627015">
            <w:pPr>
              <w:rPr>
                <w:rFonts w:ascii="Arial" w:hAnsi="Arial" w:cs="Arial"/>
                <w:sz w:val="18"/>
              </w:rPr>
            </w:pPr>
          </w:p>
        </w:tc>
      </w:tr>
      <w:tr w:rsidR="00627015" w:rsidRPr="002F2600" w14:paraId="5A5A9805" w14:textId="77777777" w:rsidTr="001D0075">
        <w:tc>
          <w:tcPr>
            <w:tcW w:w="975" w:type="dxa"/>
            <w:tcBorders>
              <w:left w:val="single" w:sz="12" w:space="0" w:color="auto"/>
              <w:right w:val="single" w:sz="12" w:space="0" w:color="auto"/>
            </w:tcBorders>
          </w:tcPr>
          <w:p w14:paraId="554BD6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97A99C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F6973AE" w14:textId="2FAD6A68" w:rsidR="00627015" w:rsidRDefault="00627015" w:rsidP="00627015">
            <w:pPr>
              <w:suppressLineNumbers/>
              <w:suppressAutoHyphens/>
              <w:spacing w:before="60" w:after="60"/>
              <w:jc w:val="center"/>
            </w:pPr>
            <w:hyperlink r:id="rId206"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00FF00"/>
          </w:tcPr>
          <w:p w14:paraId="1B87A9A3" w14:textId="30DAD80C" w:rsidR="00627015" w:rsidRDefault="00627015" w:rsidP="0062701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00FF00"/>
          </w:tcPr>
          <w:p w14:paraId="3E839A5F" w14:textId="569F1129"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9C60547" w14:textId="64FB31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C55BAC" w14:textId="77777777" w:rsidR="00627015" w:rsidRDefault="00627015" w:rsidP="00627015">
            <w:pPr>
              <w:rPr>
                <w:rFonts w:ascii="Arial" w:hAnsi="Arial" w:cs="Arial"/>
                <w:sz w:val="18"/>
              </w:rPr>
            </w:pPr>
          </w:p>
        </w:tc>
      </w:tr>
      <w:tr w:rsidR="00627015" w:rsidRPr="002F2600" w14:paraId="321CC72B" w14:textId="77777777" w:rsidTr="00342C89">
        <w:tc>
          <w:tcPr>
            <w:tcW w:w="975" w:type="dxa"/>
            <w:tcBorders>
              <w:left w:val="single" w:sz="12" w:space="0" w:color="auto"/>
              <w:bottom w:val="nil"/>
              <w:right w:val="single" w:sz="12" w:space="0" w:color="auto"/>
            </w:tcBorders>
          </w:tcPr>
          <w:p w14:paraId="472E99A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CA60DB"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BF297B0" w14:textId="3B4F4B48" w:rsidR="00627015" w:rsidRDefault="00627015" w:rsidP="00627015">
            <w:pPr>
              <w:suppressLineNumbers/>
              <w:suppressAutoHyphens/>
              <w:spacing w:before="60" w:after="60"/>
              <w:jc w:val="center"/>
            </w:pPr>
            <w:hyperlink r:id="rId207"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627015" w:rsidRDefault="00627015" w:rsidP="0062701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627015" w:rsidRPr="00750E57" w:rsidRDefault="00627015" w:rsidP="0062701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627015" w:rsidRDefault="00627015" w:rsidP="00627015">
            <w:pPr>
              <w:rPr>
                <w:rFonts w:ascii="Arial" w:hAnsi="Arial" w:cs="Arial"/>
                <w:sz w:val="18"/>
              </w:rPr>
            </w:pPr>
            <w:r>
              <w:rPr>
                <w:rFonts w:ascii="Arial" w:hAnsi="Arial" w:cs="Arial"/>
                <w:sz w:val="18"/>
              </w:rPr>
              <w:t>Void 54.</w:t>
            </w:r>
          </w:p>
          <w:p w14:paraId="06381F7E" w14:textId="59672B4A" w:rsidR="00627015" w:rsidRDefault="00627015" w:rsidP="00627015">
            <w:pPr>
              <w:rPr>
                <w:rFonts w:ascii="Arial" w:hAnsi="Arial" w:cs="Arial"/>
                <w:sz w:val="18"/>
              </w:rPr>
            </w:pPr>
            <w:r>
              <w:rPr>
                <w:rFonts w:ascii="Arial" w:hAnsi="Arial" w:cs="Arial"/>
                <w:sz w:val="18"/>
              </w:rPr>
              <w:t>Reason for change will indicate that this service is agreed in another CR.</w:t>
            </w:r>
          </w:p>
        </w:tc>
      </w:tr>
      <w:tr w:rsidR="00627015" w:rsidRPr="002F2600" w14:paraId="04EB4780" w14:textId="77777777" w:rsidTr="00342C89">
        <w:tc>
          <w:tcPr>
            <w:tcW w:w="975" w:type="dxa"/>
            <w:tcBorders>
              <w:top w:val="nil"/>
              <w:left w:val="single" w:sz="12" w:space="0" w:color="auto"/>
              <w:right w:val="single" w:sz="12" w:space="0" w:color="auto"/>
            </w:tcBorders>
          </w:tcPr>
          <w:p w14:paraId="0DEF492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FD617F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630EF0" w14:textId="549CAE0F" w:rsidR="00627015" w:rsidRDefault="00627015" w:rsidP="00627015">
            <w:pPr>
              <w:suppressLineNumbers/>
              <w:suppressAutoHyphens/>
              <w:spacing w:before="60" w:after="60"/>
              <w:jc w:val="center"/>
            </w:pPr>
            <w:hyperlink r:id="rId208"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00FF00"/>
          </w:tcPr>
          <w:p w14:paraId="4A40F8B6" w14:textId="5193BBFC" w:rsidR="00627015" w:rsidRDefault="00627015" w:rsidP="00627015">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00FF00"/>
          </w:tcPr>
          <w:p w14:paraId="39922AB2" w14:textId="367A6BD8" w:rsidR="00627015" w:rsidRDefault="00627015" w:rsidP="00627015">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1A4C9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70E2697" w14:textId="77777777" w:rsidR="00627015" w:rsidRDefault="00627015" w:rsidP="00627015">
            <w:pPr>
              <w:rPr>
                <w:rFonts w:ascii="Arial" w:hAnsi="Arial" w:cs="Arial"/>
                <w:sz w:val="18"/>
              </w:rPr>
            </w:pPr>
          </w:p>
        </w:tc>
      </w:tr>
      <w:tr w:rsidR="00627015" w:rsidRPr="002F2600" w14:paraId="2BD80B50" w14:textId="77777777" w:rsidTr="002701E9">
        <w:tc>
          <w:tcPr>
            <w:tcW w:w="975" w:type="dxa"/>
            <w:tcBorders>
              <w:left w:val="single" w:sz="12" w:space="0" w:color="auto"/>
              <w:bottom w:val="nil"/>
              <w:right w:val="single" w:sz="12" w:space="0" w:color="auto"/>
            </w:tcBorders>
          </w:tcPr>
          <w:p w14:paraId="3B59684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001BD8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D21462" w14:textId="4FEA1594" w:rsidR="00627015" w:rsidRDefault="00627015" w:rsidP="00627015">
            <w:pPr>
              <w:suppressLineNumbers/>
              <w:suppressAutoHyphens/>
              <w:spacing w:before="60" w:after="60"/>
              <w:jc w:val="center"/>
            </w:pPr>
            <w:hyperlink r:id="rId209" w:history="1">
              <w:r>
                <w:rPr>
                  <w:rStyle w:val="Hyperlink"/>
                </w:rPr>
                <w:t>5192</w:t>
              </w:r>
            </w:hyperlink>
          </w:p>
        </w:tc>
        <w:tc>
          <w:tcPr>
            <w:tcW w:w="3251" w:type="dxa"/>
            <w:tcBorders>
              <w:left w:val="single" w:sz="12" w:space="0" w:color="auto"/>
              <w:bottom w:val="nil"/>
              <w:right w:val="single" w:sz="12" w:space="0" w:color="auto"/>
            </w:tcBorders>
          </w:tcPr>
          <w:p w14:paraId="4F64A9C6" w14:textId="40B69EC2" w:rsidR="00627015" w:rsidRDefault="00627015" w:rsidP="00627015">
            <w:pPr>
              <w:pStyle w:val="TAL"/>
              <w:rPr>
                <w:sz w:val="20"/>
              </w:rPr>
            </w:pPr>
            <w:proofErr w:type="spellStart"/>
            <w:r>
              <w:rPr>
                <w:sz w:val="20"/>
              </w:rPr>
              <w:t>pCR</w:t>
            </w:r>
            <w:proofErr w:type="spellEnd"/>
            <w:r>
              <w:rPr>
                <w:sz w:val="20"/>
              </w:rPr>
              <w:t xml:space="preserve">  29.530 Rel-19 General corrections across AF VFL APIs</w:t>
            </w:r>
          </w:p>
        </w:tc>
        <w:tc>
          <w:tcPr>
            <w:tcW w:w="1401" w:type="dxa"/>
            <w:tcBorders>
              <w:left w:val="single" w:sz="12" w:space="0" w:color="auto"/>
              <w:bottom w:val="nil"/>
              <w:right w:val="single" w:sz="12" w:space="0" w:color="auto"/>
            </w:tcBorders>
          </w:tcPr>
          <w:p w14:paraId="63D1F748" w14:textId="38F55F4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90863A5" w14:textId="4BD6F55A" w:rsidR="00627015" w:rsidRPr="00750E57" w:rsidRDefault="00627015" w:rsidP="00627015">
            <w:pPr>
              <w:pStyle w:val="TAL"/>
              <w:rPr>
                <w:sz w:val="20"/>
              </w:rPr>
            </w:pPr>
            <w:r>
              <w:rPr>
                <w:sz w:val="20"/>
              </w:rPr>
              <w:t>Revised to 5504</w:t>
            </w:r>
          </w:p>
        </w:tc>
        <w:tc>
          <w:tcPr>
            <w:tcW w:w="4619" w:type="dxa"/>
            <w:tcBorders>
              <w:left w:val="single" w:sz="12" w:space="0" w:color="auto"/>
              <w:bottom w:val="nil"/>
              <w:right w:val="single" w:sz="12" w:space="0" w:color="auto"/>
            </w:tcBorders>
          </w:tcPr>
          <w:p w14:paraId="3BC9105C" w14:textId="77777777" w:rsidR="00627015" w:rsidRDefault="00627015" w:rsidP="00627015">
            <w:pPr>
              <w:rPr>
                <w:rFonts w:ascii="Arial" w:hAnsi="Arial" w:cs="Arial"/>
                <w:sz w:val="18"/>
              </w:rPr>
            </w:pPr>
            <w:r>
              <w:rPr>
                <w:rFonts w:ascii="Arial" w:hAnsi="Arial" w:cs="Arial"/>
                <w:sz w:val="18"/>
              </w:rPr>
              <w:t>Huawei: 1</w:t>
            </w:r>
            <w:r w:rsidRPr="0021402B">
              <w:rPr>
                <w:rFonts w:ascii="Arial" w:hAnsi="Arial" w:cs="Arial"/>
                <w:sz w:val="18"/>
                <w:vertAlign w:val="superscript"/>
              </w:rPr>
              <w:t>st</w:t>
            </w:r>
            <w:r>
              <w:rPr>
                <w:rFonts w:ascii="Arial" w:hAnsi="Arial" w:cs="Arial"/>
                <w:sz w:val="18"/>
              </w:rPr>
              <w:t xml:space="preserve"> change will be covered in 5323.</w:t>
            </w:r>
          </w:p>
          <w:p w14:paraId="21E3664B" w14:textId="7ACABCB9" w:rsidR="00627015" w:rsidRDefault="00627015" w:rsidP="00627015">
            <w:pPr>
              <w:rPr>
                <w:rFonts w:ascii="Arial" w:hAnsi="Arial" w:cs="Arial"/>
                <w:sz w:val="18"/>
              </w:rPr>
            </w:pPr>
          </w:p>
        </w:tc>
      </w:tr>
      <w:tr w:rsidR="00627015" w:rsidRPr="002F2600" w14:paraId="2573D2E2" w14:textId="77777777" w:rsidTr="004D3EA6">
        <w:tc>
          <w:tcPr>
            <w:tcW w:w="975" w:type="dxa"/>
            <w:tcBorders>
              <w:top w:val="nil"/>
              <w:left w:val="single" w:sz="12" w:space="0" w:color="auto"/>
              <w:right w:val="single" w:sz="12" w:space="0" w:color="auto"/>
            </w:tcBorders>
          </w:tcPr>
          <w:p w14:paraId="0DD2C8C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A6E5F7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51A097" w14:textId="728EE55E" w:rsidR="00627015" w:rsidRDefault="00627015" w:rsidP="00627015">
            <w:pPr>
              <w:suppressLineNumbers/>
              <w:suppressAutoHyphens/>
              <w:spacing w:before="60" w:after="60"/>
              <w:jc w:val="center"/>
            </w:pPr>
            <w:hyperlink r:id="rId210" w:history="1">
              <w:r>
                <w:rPr>
                  <w:rStyle w:val="Hyperlink"/>
                </w:rPr>
                <w:t>5504</w:t>
              </w:r>
            </w:hyperlink>
          </w:p>
        </w:tc>
        <w:tc>
          <w:tcPr>
            <w:tcW w:w="3251" w:type="dxa"/>
            <w:tcBorders>
              <w:top w:val="nil"/>
              <w:left w:val="single" w:sz="12" w:space="0" w:color="auto"/>
              <w:bottom w:val="single" w:sz="4" w:space="0" w:color="auto"/>
              <w:right w:val="single" w:sz="12" w:space="0" w:color="auto"/>
            </w:tcBorders>
            <w:shd w:val="clear" w:color="auto" w:fill="CCFFCC"/>
          </w:tcPr>
          <w:p w14:paraId="018A8F76" w14:textId="66458BFC" w:rsidR="00627015" w:rsidRDefault="00627015" w:rsidP="00627015">
            <w:pPr>
              <w:pStyle w:val="TAL"/>
              <w:rPr>
                <w:sz w:val="20"/>
              </w:rPr>
            </w:pPr>
            <w:proofErr w:type="spellStart"/>
            <w:r>
              <w:rPr>
                <w:sz w:val="20"/>
              </w:rPr>
              <w:t>pCR</w:t>
            </w:r>
            <w:proofErr w:type="spellEnd"/>
            <w:r>
              <w:rPr>
                <w:sz w:val="20"/>
              </w:rPr>
              <w:t xml:space="preserve">  29.530 Rel-19 General corrections across AF VFL APIs</w:t>
            </w:r>
          </w:p>
        </w:tc>
        <w:tc>
          <w:tcPr>
            <w:tcW w:w="1401" w:type="dxa"/>
            <w:tcBorders>
              <w:top w:val="nil"/>
              <w:left w:val="single" w:sz="12" w:space="0" w:color="auto"/>
              <w:bottom w:val="single" w:sz="4" w:space="0" w:color="auto"/>
              <w:right w:val="single" w:sz="12" w:space="0" w:color="auto"/>
            </w:tcBorders>
            <w:shd w:val="clear" w:color="auto" w:fill="CCFFCC"/>
          </w:tcPr>
          <w:p w14:paraId="3BAE43BC" w14:textId="15183D82"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7696109" w14:textId="005332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0BC5E21" w14:textId="77777777" w:rsidR="00627015" w:rsidRDefault="00627015" w:rsidP="00627015">
            <w:pPr>
              <w:rPr>
                <w:rFonts w:ascii="Arial" w:hAnsi="Arial" w:cs="Arial"/>
                <w:sz w:val="18"/>
              </w:rPr>
            </w:pPr>
          </w:p>
        </w:tc>
      </w:tr>
      <w:tr w:rsidR="00627015" w:rsidRPr="002F2600" w14:paraId="076B72B6" w14:textId="77777777" w:rsidTr="004D3EA6">
        <w:tc>
          <w:tcPr>
            <w:tcW w:w="975" w:type="dxa"/>
            <w:tcBorders>
              <w:left w:val="single" w:sz="12" w:space="0" w:color="auto"/>
              <w:bottom w:val="nil"/>
              <w:right w:val="single" w:sz="12" w:space="0" w:color="auto"/>
            </w:tcBorders>
          </w:tcPr>
          <w:p w14:paraId="21B82C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18BCC7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B30171F" w14:textId="6435DD7C" w:rsidR="00627015" w:rsidRDefault="00627015" w:rsidP="00627015">
            <w:pPr>
              <w:suppressLineNumbers/>
              <w:suppressAutoHyphens/>
              <w:spacing w:before="60" w:after="60"/>
              <w:jc w:val="center"/>
            </w:pPr>
            <w:hyperlink r:id="rId211" w:history="1">
              <w:r>
                <w:rPr>
                  <w:rStyle w:val="Hyperlink"/>
                </w:rPr>
                <w:t>5193</w:t>
              </w:r>
            </w:hyperlink>
          </w:p>
        </w:tc>
        <w:tc>
          <w:tcPr>
            <w:tcW w:w="3251" w:type="dxa"/>
            <w:tcBorders>
              <w:left w:val="single" w:sz="12" w:space="0" w:color="auto"/>
              <w:bottom w:val="nil"/>
              <w:right w:val="single" w:sz="12" w:space="0" w:color="auto"/>
            </w:tcBorders>
          </w:tcPr>
          <w:p w14:paraId="5EF3DFF2" w14:textId="1AAD00D6" w:rsidR="00627015" w:rsidRDefault="00627015" w:rsidP="00627015">
            <w:pPr>
              <w:pStyle w:val="TAL"/>
              <w:rPr>
                <w:sz w:val="20"/>
              </w:rPr>
            </w:pPr>
            <w:proofErr w:type="spellStart"/>
            <w:r>
              <w:rPr>
                <w:sz w:val="20"/>
              </w:rPr>
              <w:t>pCR</w:t>
            </w:r>
            <w:proofErr w:type="spellEnd"/>
            <w:r>
              <w:rPr>
                <w:sz w:val="20"/>
              </w:rPr>
              <w:t xml:space="preserve">  29.530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nil"/>
              <w:right w:val="single" w:sz="12" w:space="0" w:color="auto"/>
            </w:tcBorders>
          </w:tcPr>
          <w:p w14:paraId="4CE31F07" w14:textId="7A05C78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02A40C3" w14:textId="6C62813C" w:rsidR="00627015" w:rsidRPr="00750E57" w:rsidRDefault="00627015" w:rsidP="00627015">
            <w:pPr>
              <w:pStyle w:val="TAL"/>
              <w:rPr>
                <w:sz w:val="20"/>
              </w:rPr>
            </w:pPr>
            <w:r>
              <w:rPr>
                <w:sz w:val="20"/>
              </w:rPr>
              <w:t>Revised to 5526</w:t>
            </w:r>
          </w:p>
        </w:tc>
        <w:tc>
          <w:tcPr>
            <w:tcW w:w="4619" w:type="dxa"/>
            <w:tcBorders>
              <w:left w:val="single" w:sz="12" w:space="0" w:color="auto"/>
              <w:bottom w:val="nil"/>
              <w:right w:val="single" w:sz="12" w:space="0" w:color="auto"/>
            </w:tcBorders>
          </w:tcPr>
          <w:p w14:paraId="2C59331C" w14:textId="77777777" w:rsidR="00627015" w:rsidRDefault="00627015" w:rsidP="00627015">
            <w:pPr>
              <w:rPr>
                <w:rFonts w:ascii="Arial" w:hAnsi="Arial" w:cs="Arial"/>
                <w:sz w:val="18"/>
              </w:rPr>
            </w:pPr>
            <w:r>
              <w:rPr>
                <w:rFonts w:ascii="Arial" w:hAnsi="Arial" w:cs="Arial"/>
                <w:sz w:val="18"/>
              </w:rPr>
              <w:t>Collides with 5157.</w:t>
            </w:r>
          </w:p>
          <w:p w14:paraId="30033DED" w14:textId="4ADD6A14" w:rsidR="00627015" w:rsidRDefault="00627015" w:rsidP="00627015">
            <w:pPr>
              <w:rPr>
                <w:rFonts w:ascii="Arial" w:hAnsi="Arial" w:cs="Arial"/>
                <w:sz w:val="18"/>
              </w:rPr>
            </w:pPr>
            <w:r>
              <w:rPr>
                <w:rFonts w:ascii="Arial" w:hAnsi="Arial" w:cs="Arial"/>
                <w:sz w:val="18"/>
              </w:rPr>
              <w:t>Remove AF in the resource.</w:t>
            </w:r>
          </w:p>
        </w:tc>
      </w:tr>
      <w:tr w:rsidR="00627015" w:rsidRPr="002F2600" w14:paraId="7C9072B8" w14:textId="77777777" w:rsidTr="004D3EA6">
        <w:tc>
          <w:tcPr>
            <w:tcW w:w="975" w:type="dxa"/>
            <w:tcBorders>
              <w:top w:val="nil"/>
              <w:left w:val="single" w:sz="12" w:space="0" w:color="auto"/>
              <w:right w:val="single" w:sz="12" w:space="0" w:color="auto"/>
            </w:tcBorders>
          </w:tcPr>
          <w:p w14:paraId="1856973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F44A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2CEDD2B" w14:textId="4B800BF6" w:rsidR="00627015" w:rsidRDefault="00627015" w:rsidP="00627015">
            <w:pPr>
              <w:suppressLineNumbers/>
              <w:suppressAutoHyphens/>
              <w:spacing w:before="60" w:after="60"/>
              <w:jc w:val="center"/>
            </w:pPr>
            <w:r>
              <w:t>5526</w:t>
            </w:r>
          </w:p>
        </w:tc>
        <w:tc>
          <w:tcPr>
            <w:tcW w:w="3251" w:type="dxa"/>
            <w:tcBorders>
              <w:top w:val="nil"/>
              <w:left w:val="single" w:sz="12" w:space="0" w:color="auto"/>
              <w:bottom w:val="single" w:sz="4" w:space="0" w:color="auto"/>
              <w:right w:val="single" w:sz="12" w:space="0" w:color="auto"/>
            </w:tcBorders>
            <w:shd w:val="clear" w:color="auto" w:fill="00FFFF"/>
          </w:tcPr>
          <w:p w14:paraId="65078A45" w14:textId="09C5C146" w:rsidR="00627015" w:rsidRDefault="00627015" w:rsidP="00627015">
            <w:pPr>
              <w:pStyle w:val="TAL"/>
              <w:rPr>
                <w:sz w:val="20"/>
              </w:rPr>
            </w:pPr>
            <w:proofErr w:type="spellStart"/>
            <w:r>
              <w:rPr>
                <w:sz w:val="20"/>
              </w:rPr>
              <w:t>pCR</w:t>
            </w:r>
            <w:proofErr w:type="spellEnd"/>
            <w:r>
              <w:rPr>
                <w:sz w:val="20"/>
              </w:rPr>
              <w:t xml:space="preserve">  29.530 Rel-19 </w:t>
            </w:r>
            <w:proofErr w:type="spellStart"/>
            <w:r>
              <w:rPr>
                <w:sz w:val="20"/>
              </w:rPr>
              <w:t>Naf_Inference</w:t>
            </w:r>
            <w:proofErr w:type="spellEnd"/>
            <w:r>
              <w:rPr>
                <w:sz w:val="20"/>
              </w:rPr>
              <w:t xml:space="preserve"> service operation description corrections</w:t>
            </w:r>
          </w:p>
        </w:tc>
        <w:tc>
          <w:tcPr>
            <w:tcW w:w="1401" w:type="dxa"/>
            <w:tcBorders>
              <w:top w:val="nil"/>
              <w:left w:val="single" w:sz="12" w:space="0" w:color="auto"/>
              <w:bottom w:val="single" w:sz="4" w:space="0" w:color="auto"/>
              <w:right w:val="single" w:sz="12" w:space="0" w:color="auto"/>
            </w:tcBorders>
            <w:shd w:val="clear" w:color="auto" w:fill="00FFFF"/>
          </w:tcPr>
          <w:p w14:paraId="6D505620" w14:textId="029440FC"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3E04FA64"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6006B667" w14:textId="77777777" w:rsidR="00627015" w:rsidRDefault="00627015" w:rsidP="00627015">
            <w:pPr>
              <w:rPr>
                <w:rFonts w:ascii="Arial" w:hAnsi="Arial" w:cs="Arial"/>
                <w:sz w:val="18"/>
              </w:rPr>
            </w:pPr>
          </w:p>
        </w:tc>
      </w:tr>
      <w:tr w:rsidR="00627015" w:rsidRPr="002F2600" w14:paraId="283A4B9F" w14:textId="77777777" w:rsidTr="00D16521">
        <w:tc>
          <w:tcPr>
            <w:tcW w:w="975" w:type="dxa"/>
            <w:tcBorders>
              <w:left w:val="single" w:sz="12" w:space="0" w:color="auto"/>
              <w:bottom w:val="nil"/>
              <w:right w:val="single" w:sz="12" w:space="0" w:color="auto"/>
            </w:tcBorders>
          </w:tcPr>
          <w:p w14:paraId="50DFA0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1E50A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C0A03CB" w14:textId="6A6A4B8D" w:rsidR="00627015" w:rsidRDefault="00627015" w:rsidP="00627015">
            <w:pPr>
              <w:suppressLineNumbers/>
              <w:suppressAutoHyphens/>
              <w:spacing w:before="60" w:after="60"/>
              <w:jc w:val="center"/>
            </w:pPr>
            <w:hyperlink r:id="rId212" w:history="1">
              <w:r>
                <w:rPr>
                  <w:rStyle w:val="Hyperlink"/>
                </w:rPr>
                <w:t>5194</w:t>
              </w:r>
            </w:hyperlink>
          </w:p>
        </w:tc>
        <w:tc>
          <w:tcPr>
            <w:tcW w:w="3251" w:type="dxa"/>
            <w:tcBorders>
              <w:left w:val="single" w:sz="12" w:space="0" w:color="auto"/>
              <w:bottom w:val="nil"/>
              <w:right w:val="single" w:sz="12" w:space="0" w:color="auto"/>
            </w:tcBorders>
          </w:tcPr>
          <w:p w14:paraId="074061C2" w14:textId="7ADBBD8C" w:rsidR="00627015" w:rsidRDefault="00627015" w:rsidP="00627015">
            <w:pPr>
              <w:pStyle w:val="TAL"/>
              <w:rPr>
                <w:sz w:val="20"/>
              </w:rPr>
            </w:pPr>
            <w:proofErr w:type="spellStart"/>
            <w:r>
              <w:rPr>
                <w:sz w:val="20"/>
              </w:rPr>
              <w:t>pCR</w:t>
            </w:r>
            <w:proofErr w:type="spellEnd"/>
            <w:r>
              <w:rPr>
                <w:sz w:val="20"/>
              </w:rPr>
              <w:t xml:space="preserve">  29.530 Rel-19 Data Model corrections for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4BF30F3D" w14:textId="5B03AB67"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69C871A" w14:textId="38658105" w:rsidR="00627015" w:rsidRPr="00750E57" w:rsidRDefault="00627015" w:rsidP="00627015">
            <w:pPr>
              <w:pStyle w:val="TAL"/>
              <w:rPr>
                <w:sz w:val="20"/>
              </w:rPr>
            </w:pPr>
            <w:r>
              <w:rPr>
                <w:sz w:val="20"/>
              </w:rPr>
              <w:t>Revised to 5505</w:t>
            </w:r>
          </w:p>
        </w:tc>
        <w:tc>
          <w:tcPr>
            <w:tcW w:w="4619" w:type="dxa"/>
            <w:tcBorders>
              <w:left w:val="single" w:sz="12" w:space="0" w:color="auto"/>
              <w:bottom w:val="nil"/>
              <w:right w:val="single" w:sz="12" w:space="0" w:color="auto"/>
            </w:tcBorders>
          </w:tcPr>
          <w:p w14:paraId="7DF7D884" w14:textId="06580BD6" w:rsidR="00627015" w:rsidRDefault="00627015" w:rsidP="00627015">
            <w:pPr>
              <w:rPr>
                <w:rFonts w:ascii="Arial" w:hAnsi="Arial" w:cs="Arial"/>
                <w:sz w:val="18"/>
              </w:rPr>
            </w:pPr>
            <w:r>
              <w:rPr>
                <w:rFonts w:ascii="Arial" w:hAnsi="Arial" w:cs="Arial"/>
                <w:sz w:val="18"/>
              </w:rPr>
              <w:t>Ericsson: Check the CR from SA2 and see if it can be implemented.</w:t>
            </w:r>
          </w:p>
        </w:tc>
      </w:tr>
      <w:tr w:rsidR="00627015" w:rsidRPr="002F2600" w14:paraId="14E33082" w14:textId="77777777" w:rsidTr="00CB7C57">
        <w:tc>
          <w:tcPr>
            <w:tcW w:w="975" w:type="dxa"/>
            <w:tcBorders>
              <w:top w:val="nil"/>
              <w:left w:val="single" w:sz="12" w:space="0" w:color="auto"/>
              <w:right w:val="single" w:sz="12" w:space="0" w:color="auto"/>
            </w:tcBorders>
          </w:tcPr>
          <w:p w14:paraId="0879C71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2D827F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81B0FA" w14:textId="404264DF" w:rsidR="00627015" w:rsidRDefault="00627015" w:rsidP="00627015">
            <w:pPr>
              <w:suppressLineNumbers/>
              <w:suppressAutoHyphens/>
              <w:spacing w:before="60" w:after="60"/>
              <w:jc w:val="center"/>
            </w:pPr>
            <w:r w:rsidRPr="002847A5">
              <w:t>5505</w:t>
            </w:r>
          </w:p>
        </w:tc>
        <w:tc>
          <w:tcPr>
            <w:tcW w:w="3251" w:type="dxa"/>
            <w:tcBorders>
              <w:top w:val="nil"/>
              <w:left w:val="single" w:sz="12" w:space="0" w:color="auto"/>
              <w:bottom w:val="single" w:sz="4" w:space="0" w:color="auto"/>
              <w:right w:val="single" w:sz="12" w:space="0" w:color="auto"/>
            </w:tcBorders>
            <w:shd w:val="clear" w:color="auto" w:fill="00FFFF"/>
          </w:tcPr>
          <w:p w14:paraId="7F6F51E4" w14:textId="1AE474D6" w:rsidR="00627015" w:rsidRDefault="00627015" w:rsidP="00627015">
            <w:pPr>
              <w:pStyle w:val="TAL"/>
              <w:rPr>
                <w:sz w:val="20"/>
              </w:rPr>
            </w:pPr>
            <w:proofErr w:type="spellStart"/>
            <w:r>
              <w:rPr>
                <w:sz w:val="20"/>
              </w:rPr>
              <w:t>pCR</w:t>
            </w:r>
            <w:proofErr w:type="spellEnd"/>
            <w:r>
              <w:rPr>
                <w:sz w:val="20"/>
              </w:rPr>
              <w:t xml:space="preserve">  29.530 Rel-19 Data Model corrections for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CA58765" w14:textId="66DC398B"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548195E"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5A01DF5F" w14:textId="77777777" w:rsidR="00627015" w:rsidRDefault="00627015" w:rsidP="00627015">
            <w:pPr>
              <w:rPr>
                <w:rFonts w:ascii="Arial" w:hAnsi="Arial" w:cs="Arial"/>
                <w:sz w:val="18"/>
              </w:rPr>
            </w:pPr>
          </w:p>
        </w:tc>
      </w:tr>
      <w:tr w:rsidR="00627015" w:rsidRPr="002F2600" w14:paraId="614665D6" w14:textId="77777777" w:rsidTr="006C023C">
        <w:tc>
          <w:tcPr>
            <w:tcW w:w="975" w:type="dxa"/>
            <w:tcBorders>
              <w:left w:val="single" w:sz="12" w:space="0" w:color="auto"/>
              <w:right w:val="single" w:sz="12" w:space="0" w:color="auto"/>
            </w:tcBorders>
          </w:tcPr>
          <w:p w14:paraId="4438817D"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46CC6D1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11CFDF81" w:rsidR="00627015" w:rsidRDefault="00627015" w:rsidP="00627015">
            <w:pPr>
              <w:suppressLineNumbers/>
              <w:suppressAutoHyphens/>
              <w:spacing w:before="60" w:after="60"/>
              <w:jc w:val="center"/>
            </w:pPr>
            <w:hyperlink r:id="rId213"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627015" w:rsidRDefault="00627015" w:rsidP="00627015">
            <w:pPr>
              <w:pStyle w:val="TAL"/>
              <w:rPr>
                <w:sz w:val="20"/>
              </w:rPr>
            </w:pPr>
            <w:proofErr w:type="spellStart"/>
            <w:r>
              <w:rPr>
                <w:sz w:val="20"/>
              </w:rPr>
              <w:t>pCR</w:t>
            </w:r>
            <w:proofErr w:type="spellEnd"/>
            <w:r>
              <w:rPr>
                <w:sz w:val="20"/>
              </w:rPr>
              <w:t xml:space="preserve">  29.530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627015" w:rsidRDefault="00627015" w:rsidP="00627015">
            <w:pPr>
              <w:rPr>
                <w:rFonts w:ascii="Arial" w:hAnsi="Arial" w:cs="Arial"/>
                <w:sz w:val="18"/>
              </w:rPr>
            </w:pPr>
          </w:p>
        </w:tc>
      </w:tr>
      <w:tr w:rsidR="00627015" w:rsidRPr="002F2600" w14:paraId="14B27272" w14:textId="77777777" w:rsidTr="000F56E4">
        <w:tc>
          <w:tcPr>
            <w:tcW w:w="975" w:type="dxa"/>
            <w:tcBorders>
              <w:left w:val="single" w:sz="12" w:space="0" w:color="auto"/>
              <w:right w:val="single" w:sz="12" w:space="0" w:color="auto"/>
            </w:tcBorders>
          </w:tcPr>
          <w:p w14:paraId="02C0114B"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D64146F"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6357E4BB" w:rsidR="00627015" w:rsidRDefault="00627015" w:rsidP="00627015">
            <w:pPr>
              <w:suppressLineNumbers/>
              <w:suppressAutoHyphens/>
              <w:spacing w:before="60" w:after="60"/>
              <w:jc w:val="center"/>
            </w:pPr>
            <w:hyperlink r:id="rId214"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627015" w:rsidRDefault="00627015" w:rsidP="0062701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627015" w:rsidRDefault="00627015" w:rsidP="00627015">
            <w:pPr>
              <w:rPr>
                <w:rFonts w:ascii="Arial" w:hAnsi="Arial" w:cs="Arial"/>
                <w:color w:val="7030A0"/>
                <w:sz w:val="18"/>
              </w:rPr>
            </w:pPr>
            <w:r w:rsidRPr="004B65D0">
              <w:rPr>
                <w:rFonts w:ascii="Arial" w:hAnsi="Arial" w:cs="Arial"/>
                <w:color w:val="7030A0"/>
                <w:sz w:val="18"/>
              </w:rPr>
              <w:t>Depends on TS 23.288 CR1426</w:t>
            </w:r>
          </w:p>
          <w:p w14:paraId="28991B20" w14:textId="66C9F3B2" w:rsidR="00627015" w:rsidRDefault="00627015" w:rsidP="00627015">
            <w:pPr>
              <w:pStyle w:val="C1Normal"/>
            </w:pPr>
            <w:r>
              <w:t>Work on the offline process.</w:t>
            </w:r>
          </w:p>
        </w:tc>
      </w:tr>
      <w:tr w:rsidR="00627015" w:rsidRPr="002F2600" w14:paraId="09705202" w14:textId="77777777" w:rsidTr="00DB547A">
        <w:tc>
          <w:tcPr>
            <w:tcW w:w="975" w:type="dxa"/>
            <w:tcBorders>
              <w:left w:val="single" w:sz="12" w:space="0" w:color="auto"/>
              <w:right w:val="single" w:sz="12" w:space="0" w:color="auto"/>
            </w:tcBorders>
          </w:tcPr>
          <w:p w14:paraId="0162D38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4759A913"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B81F3C" w14:textId="772767BB" w:rsidR="00627015" w:rsidRDefault="00627015" w:rsidP="00627015">
            <w:pPr>
              <w:suppressLineNumbers/>
              <w:suppressAutoHyphens/>
              <w:spacing w:before="60" w:after="60"/>
              <w:jc w:val="center"/>
            </w:pPr>
            <w:hyperlink r:id="rId215"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00FF00"/>
          </w:tcPr>
          <w:p w14:paraId="1393243B" w14:textId="619BF225" w:rsidR="00627015" w:rsidRDefault="00627015" w:rsidP="0062701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00FF00"/>
          </w:tcPr>
          <w:p w14:paraId="0EE1A056" w14:textId="36A5693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D0BFDD" w14:textId="25DCB101"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35D32BC" w14:textId="77777777" w:rsidR="00627015" w:rsidRDefault="00627015" w:rsidP="00627015">
            <w:pPr>
              <w:rPr>
                <w:rFonts w:ascii="Arial" w:hAnsi="Arial" w:cs="Arial"/>
                <w:sz w:val="18"/>
              </w:rPr>
            </w:pPr>
          </w:p>
        </w:tc>
      </w:tr>
      <w:tr w:rsidR="00627015" w:rsidRPr="002F2600" w14:paraId="3AFA4706" w14:textId="77777777" w:rsidTr="00DB547A">
        <w:tc>
          <w:tcPr>
            <w:tcW w:w="975" w:type="dxa"/>
            <w:tcBorders>
              <w:left w:val="single" w:sz="12" w:space="0" w:color="auto"/>
              <w:right w:val="single" w:sz="12" w:space="0" w:color="auto"/>
            </w:tcBorders>
          </w:tcPr>
          <w:p w14:paraId="30EEFE5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9FF46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6FA7A7" w14:textId="488C31CC" w:rsidR="00627015" w:rsidRDefault="00627015" w:rsidP="00627015">
            <w:pPr>
              <w:suppressLineNumbers/>
              <w:suppressAutoHyphens/>
              <w:spacing w:before="60" w:after="60"/>
              <w:jc w:val="center"/>
            </w:pPr>
            <w:hyperlink r:id="rId216" w:history="1">
              <w:r>
                <w:rPr>
                  <w:rStyle w:val="Hyperlink"/>
                </w:rPr>
                <w:t>5282</w:t>
              </w:r>
            </w:hyperlink>
          </w:p>
        </w:tc>
        <w:tc>
          <w:tcPr>
            <w:tcW w:w="3251" w:type="dxa"/>
            <w:tcBorders>
              <w:left w:val="single" w:sz="12" w:space="0" w:color="auto"/>
              <w:bottom w:val="single" w:sz="4" w:space="0" w:color="auto"/>
              <w:right w:val="single" w:sz="12" w:space="0" w:color="auto"/>
            </w:tcBorders>
          </w:tcPr>
          <w:p w14:paraId="307F66CB" w14:textId="06737C43" w:rsidR="00627015" w:rsidRDefault="00627015" w:rsidP="0062701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tcPr>
          <w:p w14:paraId="22974B45" w14:textId="1772C0C1" w:rsidR="00627015" w:rsidRDefault="00627015" w:rsidP="00627015">
            <w:pPr>
              <w:pStyle w:val="TAL"/>
              <w:rPr>
                <w:sz w:val="20"/>
              </w:rPr>
            </w:pPr>
            <w:r>
              <w:rPr>
                <w:sz w:val="20"/>
              </w:rPr>
              <w:t>Nokia, ZTE</w:t>
            </w:r>
          </w:p>
        </w:tc>
        <w:tc>
          <w:tcPr>
            <w:tcW w:w="1062" w:type="dxa"/>
            <w:tcBorders>
              <w:left w:val="single" w:sz="12" w:space="0" w:color="auto"/>
              <w:right w:val="single" w:sz="12" w:space="0" w:color="auto"/>
            </w:tcBorders>
          </w:tcPr>
          <w:p w14:paraId="212F6185" w14:textId="47F52045" w:rsidR="00627015" w:rsidRPr="00750E57" w:rsidRDefault="00627015" w:rsidP="00627015">
            <w:pPr>
              <w:pStyle w:val="TAL"/>
              <w:rPr>
                <w:sz w:val="20"/>
              </w:rPr>
            </w:pPr>
            <w:r>
              <w:rPr>
                <w:sz w:val="20"/>
              </w:rPr>
              <w:t>Merged with 5515</w:t>
            </w:r>
          </w:p>
        </w:tc>
        <w:tc>
          <w:tcPr>
            <w:tcW w:w="4619" w:type="dxa"/>
            <w:tcBorders>
              <w:left w:val="single" w:sz="12" w:space="0" w:color="auto"/>
              <w:right w:val="single" w:sz="12" w:space="0" w:color="auto"/>
            </w:tcBorders>
          </w:tcPr>
          <w:p w14:paraId="07C120BA" w14:textId="77777777" w:rsidR="00627015" w:rsidRDefault="00627015" w:rsidP="00627015">
            <w:pPr>
              <w:rPr>
                <w:rFonts w:ascii="Arial" w:hAnsi="Arial" w:cs="Arial"/>
                <w:sz w:val="18"/>
              </w:rPr>
            </w:pPr>
            <w:r>
              <w:rPr>
                <w:rFonts w:ascii="Arial" w:hAnsi="Arial" w:cs="Arial"/>
                <w:sz w:val="18"/>
              </w:rPr>
              <w:t>Revision of C3-254265</w:t>
            </w:r>
          </w:p>
          <w:p w14:paraId="17113DD7"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627015" w:rsidRDefault="00627015" w:rsidP="00627015">
            <w:pPr>
              <w:rPr>
                <w:rFonts w:ascii="Arial" w:hAnsi="Arial" w:cs="Arial"/>
                <w:sz w:val="18"/>
              </w:rPr>
            </w:pPr>
          </w:p>
        </w:tc>
      </w:tr>
      <w:tr w:rsidR="00627015" w:rsidRPr="002F2600" w14:paraId="48C8C547" w14:textId="77777777" w:rsidTr="00A95611">
        <w:tc>
          <w:tcPr>
            <w:tcW w:w="975" w:type="dxa"/>
            <w:tcBorders>
              <w:left w:val="single" w:sz="12" w:space="0" w:color="auto"/>
              <w:bottom w:val="nil"/>
              <w:right w:val="single" w:sz="12" w:space="0" w:color="auto"/>
            </w:tcBorders>
          </w:tcPr>
          <w:p w14:paraId="4AB0DF0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E6938C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5B51D31" w14:textId="61AB82BA" w:rsidR="00627015" w:rsidRDefault="00627015" w:rsidP="00627015">
            <w:pPr>
              <w:suppressLineNumbers/>
              <w:suppressAutoHyphens/>
              <w:spacing w:before="60" w:after="60"/>
              <w:jc w:val="center"/>
            </w:pPr>
            <w:hyperlink r:id="rId217"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627015" w:rsidRDefault="00627015" w:rsidP="00627015">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627015" w:rsidRPr="00750E57" w:rsidRDefault="00627015" w:rsidP="00627015">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627015" w:rsidRDefault="00627015" w:rsidP="00627015">
            <w:pPr>
              <w:rPr>
                <w:rFonts w:ascii="Arial" w:hAnsi="Arial" w:cs="Arial"/>
                <w:sz w:val="18"/>
              </w:rPr>
            </w:pPr>
          </w:p>
        </w:tc>
      </w:tr>
      <w:tr w:rsidR="00627015" w:rsidRPr="002F2600" w14:paraId="04076AB8" w14:textId="77777777" w:rsidTr="00F92BBF">
        <w:tc>
          <w:tcPr>
            <w:tcW w:w="975" w:type="dxa"/>
            <w:tcBorders>
              <w:top w:val="nil"/>
              <w:left w:val="single" w:sz="12" w:space="0" w:color="auto"/>
              <w:bottom w:val="nil"/>
              <w:right w:val="single" w:sz="12" w:space="0" w:color="auto"/>
            </w:tcBorders>
          </w:tcPr>
          <w:p w14:paraId="301DA07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BA244A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1B2FCC4D" w14:textId="351E0DF9" w:rsidR="00627015" w:rsidRDefault="00627015" w:rsidP="00627015">
            <w:pPr>
              <w:suppressLineNumbers/>
              <w:suppressAutoHyphens/>
              <w:spacing w:before="60" w:after="60"/>
              <w:jc w:val="center"/>
            </w:pPr>
            <w:hyperlink r:id="rId218" w:history="1">
              <w:r>
                <w:rPr>
                  <w:rStyle w:val="Hyperlink"/>
                </w:rPr>
                <w:t>5465</w:t>
              </w:r>
            </w:hyperlink>
          </w:p>
        </w:tc>
        <w:tc>
          <w:tcPr>
            <w:tcW w:w="3251" w:type="dxa"/>
            <w:tcBorders>
              <w:top w:val="nil"/>
              <w:left w:val="single" w:sz="12" w:space="0" w:color="auto"/>
              <w:bottom w:val="nil"/>
              <w:right w:val="single" w:sz="12" w:space="0" w:color="auto"/>
            </w:tcBorders>
          </w:tcPr>
          <w:p w14:paraId="13BD6A89" w14:textId="73CA9F98"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64ACC4F6" w14:textId="3F5983FA"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30CFE3D" w14:textId="1172262C" w:rsidR="00627015" w:rsidRDefault="00627015" w:rsidP="00627015">
            <w:pPr>
              <w:pStyle w:val="TAL"/>
              <w:rPr>
                <w:sz w:val="20"/>
              </w:rPr>
            </w:pPr>
            <w:r>
              <w:rPr>
                <w:sz w:val="20"/>
              </w:rPr>
              <w:t>Revised to 5515</w:t>
            </w:r>
          </w:p>
        </w:tc>
        <w:tc>
          <w:tcPr>
            <w:tcW w:w="4619" w:type="dxa"/>
            <w:tcBorders>
              <w:top w:val="nil"/>
              <w:left w:val="single" w:sz="12" w:space="0" w:color="auto"/>
              <w:bottom w:val="nil"/>
              <w:right w:val="single" w:sz="12" w:space="0" w:color="auto"/>
            </w:tcBorders>
          </w:tcPr>
          <w:p w14:paraId="34824114" w14:textId="77777777" w:rsidR="00627015" w:rsidRDefault="00627015" w:rsidP="00627015">
            <w:pPr>
              <w:rPr>
                <w:rFonts w:ascii="Arial" w:hAnsi="Arial" w:cs="Arial"/>
                <w:sz w:val="18"/>
              </w:rPr>
            </w:pPr>
          </w:p>
        </w:tc>
      </w:tr>
      <w:tr w:rsidR="00627015" w:rsidRPr="002F2600" w14:paraId="00C43EE8" w14:textId="77777777" w:rsidTr="00390CA3">
        <w:tc>
          <w:tcPr>
            <w:tcW w:w="975" w:type="dxa"/>
            <w:tcBorders>
              <w:top w:val="nil"/>
              <w:left w:val="single" w:sz="12" w:space="0" w:color="auto"/>
              <w:bottom w:val="nil"/>
              <w:right w:val="single" w:sz="12" w:space="0" w:color="auto"/>
            </w:tcBorders>
          </w:tcPr>
          <w:p w14:paraId="456514DC"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1DE287E"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2C44B2E" w14:textId="03C49D3C" w:rsidR="00627015" w:rsidRDefault="00627015" w:rsidP="00627015">
            <w:pPr>
              <w:suppressLineNumbers/>
              <w:suppressAutoHyphens/>
              <w:spacing w:before="60" w:after="60"/>
              <w:jc w:val="center"/>
            </w:pPr>
            <w:hyperlink r:id="rId219" w:history="1">
              <w:r>
                <w:rPr>
                  <w:rStyle w:val="Hyperlink"/>
                </w:rPr>
                <w:t>5515</w:t>
              </w:r>
            </w:hyperlink>
          </w:p>
        </w:tc>
        <w:tc>
          <w:tcPr>
            <w:tcW w:w="3251" w:type="dxa"/>
            <w:tcBorders>
              <w:top w:val="nil"/>
              <w:left w:val="single" w:sz="12" w:space="0" w:color="auto"/>
              <w:bottom w:val="nil"/>
              <w:right w:val="single" w:sz="12" w:space="0" w:color="auto"/>
            </w:tcBorders>
          </w:tcPr>
          <w:p w14:paraId="4F8502A5" w14:textId="2C53A1DB"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3CC3531A" w14:textId="1F75112C"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2C57DA26" w14:textId="5FCAB556" w:rsidR="00627015" w:rsidRDefault="00627015" w:rsidP="00627015">
            <w:pPr>
              <w:pStyle w:val="TAL"/>
              <w:rPr>
                <w:sz w:val="20"/>
              </w:rPr>
            </w:pPr>
            <w:r>
              <w:rPr>
                <w:sz w:val="20"/>
              </w:rPr>
              <w:t>Merged with 5282 into 5516</w:t>
            </w:r>
          </w:p>
        </w:tc>
        <w:tc>
          <w:tcPr>
            <w:tcW w:w="4619" w:type="dxa"/>
            <w:tcBorders>
              <w:top w:val="nil"/>
              <w:left w:val="single" w:sz="12" w:space="0" w:color="auto"/>
              <w:bottom w:val="nil"/>
              <w:right w:val="single" w:sz="12" w:space="0" w:color="auto"/>
            </w:tcBorders>
          </w:tcPr>
          <w:p w14:paraId="4158A524" w14:textId="77777777" w:rsidR="00627015" w:rsidRDefault="00627015" w:rsidP="00627015">
            <w:pPr>
              <w:rPr>
                <w:rFonts w:ascii="Arial" w:hAnsi="Arial" w:cs="Arial"/>
                <w:sz w:val="18"/>
              </w:rPr>
            </w:pPr>
          </w:p>
        </w:tc>
      </w:tr>
      <w:tr w:rsidR="00627015" w:rsidRPr="002F2600" w14:paraId="45E35049" w14:textId="77777777" w:rsidTr="00390CA3">
        <w:tc>
          <w:tcPr>
            <w:tcW w:w="975" w:type="dxa"/>
            <w:tcBorders>
              <w:top w:val="nil"/>
              <w:left w:val="single" w:sz="12" w:space="0" w:color="auto"/>
              <w:right w:val="single" w:sz="12" w:space="0" w:color="auto"/>
            </w:tcBorders>
          </w:tcPr>
          <w:p w14:paraId="016754C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42C236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56B002" w14:textId="7318D430" w:rsidR="00627015" w:rsidRDefault="00627015" w:rsidP="00627015">
            <w:pPr>
              <w:suppressLineNumbers/>
              <w:suppressAutoHyphens/>
              <w:spacing w:before="60" w:after="60"/>
              <w:jc w:val="center"/>
            </w:pPr>
            <w:hyperlink r:id="rId220" w:history="1">
              <w:r>
                <w:rPr>
                  <w:rStyle w:val="Hyperlink"/>
                </w:rPr>
                <w:t>5516</w:t>
              </w:r>
            </w:hyperlink>
          </w:p>
        </w:tc>
        <w:tc>
          <w:tcPr>
            <w:tcW w:w="3251" w:type="dxa"/>
            <w:tcBorders>
              <w:top w:val="nil"/>
              <w:left w:val="single" w:sz="12" w:space="0" w:color="auto"/>
              <w:bottom w:val="single" w:sz="4" w:space="0" w:color="auto"/>
              <w:right w:val="single" w:sz="12" w:space="0" w:color="auto"/>
            </w:tcBorders>
            <w:shd w:val="clear" w:color="auto" w:fill="00FF00"/>
          </w:tcPr>
          <w:p w14:paraId="04AB2BB3" w14:textId="0237FA34" w:rsidR="00627015" w:rsidRDefault="00627015" w:rsidP="00627015">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35B825E1" w14:textId="366F43D6" w:rsidR="00627015" w:rsidRDefault="00627015" w:rsidP="00627015">
            <w:pPr>
              <w:pStyle w:val="TAL"/>
              <w:rPr>
                <w:sz w:val="20"/>
              </w:rPr>
            </w:pPr>
            <w:r>
              <w:rPr>
                <w:sz w:val="20"/>
              </w:rPr>
              <w:t>Huawei, Ericsson, Nokia, ZTE, China Mobile, vivo</w:t>
            </w:r>
          </w:p>
        </w:tc>
        <w:tc>
          <w:tcPr>
            <w:tcW w:w="1062" w:type="dxa"/>
            <w:tcBorders>
              <w:top w:val="nil"/>
              <w:left w:val="single" w:sz="12" w:space="0" w:color="auto"/>
              <w:right w:val="single" w:sz="12" w:space="0" w:color="auto"/>
            </w:tcBorders>
          </w:tcPr>
          <w:p w14:paraId="7491F6E3" w14:textId="1EC405E5"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EB94D9D" w14:textId="77777777" w:rsidR="00627015" w:rsidRDefault="00627015" w:rsidP="00627015">
            <w:pPr>
              <w:rPr>
                <w:rFonts w:ascii="Arial" w:hAnsi="Arial" w:cs="Arial"/>
                <w:sz w:val="18"/>
              </w:rPr>
            </w:pPr>
          </w:p>
        </w:tc>
      </w:tr>
      <w:tr w:rsidR="00627015" w:rsidRPr="002F2600" w14:paraId="24F63D9D" w14:textId="77777777" w:rsidTr="00775761">
        <w:tc>
          <w:tcPr>
            <w:tcW w:w="975" w:type="dxa"/>
            <w:tcBorders>
              <w:left w:val="single" w:sz="12" w:space="0" w:color="auto"/>
              <w:right w:val="single" w:sz="12" w:space="0" w:color="auto"/>
            </w:tcBorders>
          </w:tcPr>
          <w:p w14:paraId="4883275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A88A7A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7942E86" w14:textId="76682450" w:rsidR="00627015" w:rsidRDefault="00627015" w:rsidP="00627015">
            <w:pPr>
              <w:suppressLineNumbers/>
              <w:suppressAutoHyphens/>
              <w:spacing w:before="60" w:after="60"/>
              <w:jc w:val="center"/>
            </w:pPr>
            <w:hyperlink r:id="rId221" w:history="1">
              <w:r>
                <w:rPr>
                  <w:rStyle w:val="Hyperlink"/>
                </w:rPr>
                <w:t>5317</w:t>
              </w:r>
            </w:hyperlink>
          </w:p>
        </w:tc>
        <w:tc>
          <w:tcPr>
            <w:tcW w:w="3251" w:type="dxa"/>
            <w:tcBorders>
              <w:left w:val="single" w:sz="12" w:space="0" w:color="auto"/>
              <w:bottom w:val="single" w:sz="4" w:space="0" w:color="auto"/>
              <w:right w:val="single" w:sz="12" w:space="0" w:color="auto"/>
            </w:tcBorders>
          </w:tcPr>
          <w:p w14:paraId="2AC98C65" w14:textId="30BC4B48" w:rsidR="00627015" w:rsidRDefault="00627015" w:rsidP="0062701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tcPr>
          <w:p w14:paraId="111BBDA2" w14:textId="42A0D67B"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046B981" w14:textId="33D6591D"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7DBED77" w14:textId="77777777" w:rsidR="00627015" w:rsidRDefault="00627015" w:rsidP="00627015">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627015" w:rsidRDefault="00627015" w:rsidP="00627015">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3C5E242" w:rsidR="00627015" w:rsidRDefault="00627015" w:rsidP="00627015">
            <w:pPr>
              <w:rPr>
                <w:rFonts w:ascii="Arial" w:hAnsi="Arial" w:cs="Arial"/>
                <w:sz w:val="18"/>
              </w:rPr>
            </w:pPr>
            <w:r>
              <w:rPr>
                <w:rFonts w:ascii="Arial" w:hAnsi="Arial" w:cs="Arial"/>
                <w:sz w:val="18"/>
              </w:rPr>
              <w:t>vivo: Solution 3 is ok.</w:t>
            </w:r>
          </w:p>
          <w:p w14:paraId="54D689F9" w14:textId="77777777" w:rsidR="00627015" w:rsidRDefault="00627015" w:rsidP="00627015">
            <w:pPr>
              <w:rPr>
                <w:rFonts w:ascii="Arial" w:hAnsi="Arial" w:cs="Arial"/>
                <w:sz w:val="18"/>
              </w:rPr>
            </w:pPr>
            <w:r>
              <w:rPr>
                <w:rFonts w:ascii="Arial" w:hAnsi="Arial" w:cs="Arial"/>
                <w:sz w:val="18"/>
              </w:rPr>
              <w:t>Huawei: no need to define a new filter data type. Everything is covered.</w:t>
            </w:r>
          </w:p>
          <w:p w14:paraId="644778E8" w14:textId="4E93CA35" w:rsidR="00627015" w:rsidRDefault="00627015" w:rsidP="00627015">
            <w:pPr>
              <w:rPr>
                <w:rFonts w:ascii="Arial" w:hAnsi="Arial" w:cs="Arial"/>
                <w:sz w:val="18"/>
              </w:rPr>
            </w:pPr>
            <w:r>
              <w:rPr>
                <w:rFonts w:ascii="Arial" w:hAnsi="Arial" w:cs="Arial"/>
                <w:sz w:val="18"/>
              </w:rPr>
              <w:t>ZTE: Notification is also impacted. CT4 is also impacted. Solution 3 is not future proof. Still prefers solution 2.</w:t>
            </w:r>
          </w:p>
        </w:tc>
      </w:tr>
      <w:tr w:rsidR="00627015" w:rsidRPr="002F2600" w14:paraId="7E4FB5D9" w14:textId="77777777" w:rsidTr="00B32E26">
        <w:tc>
          <w:tcPr>
            <w:tcW w:w="975" w:type="dxa"/>
            <w:tcBorders>
              <w:left w:val="single" w:sz="12" w:space="0" w:color="auto"/>
              <w:right w:val="single" w:sz="12" w:space="0" w:color="auto"/>
            </w:tcBorders>
          </w:tcPr>
          <w:p w14:paraId="7BCDD20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1FEFC0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E16ABAC" w14:textId="79DE0B5A" w:rsidR="00627015" w:rsidRDefault="00627015" w:rsidP="00627015">
            <w:pPr>
              <w:suppressLineNumbers/>
              <w:suppressAutoHyphens/>
              <w:spacing w:before="60" w:after="60"/>
              <w:jc w:val="center"/>
            </w:pPr>
            <w:hyperlink r:id="rId222"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00FF00"/>
          </w:tcPr>
          <w:p w14:paraId="56C4C23F" w14:textId="4AC56D73" w:rsidR="00627015" w:rsidRDefault="00627015" w:rsidP="0062701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00FF00"/>
          </w:tcPr>
          <w:p w14:paraId="555CBFC8" w14:textId="1304B417" w:rsidR="00627015" w:rsidRDefault="00627015" w:rsidP="0062701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AD3E8E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C6C381C" w14:textId="77777777" w:rsidR="00627015" w:rsidRDefault="00627015" w:rsidP="00627015">
            <w:pPr>
              <w:rPr>
                <w:rFonts w:ascii="Arial" w:hAnsi="Arial" w:cs="Arial"/>
                <w:sz w:val="18"/>
              </w:rPr>
            </w:pPr>
            <w:r>
              <w:rPr>
                <w:rFonts w:ascii="Arial" w:hAnsi="Arial" w:cs="Arial"/>
                <w:sz w:val="18"/>
              </w:rPr>
              <w:t>Revision of C3-254371</w:t>
            </w:r>
          </w:p>
          <w:p w14:paraId="53870821" w14:textId="73ABBECE" w:rsidR="00627015" w:rsidRDefault="00627015" w:rsidP="00627015">
            <w:pPr>
              <w:rPr>
                <w:rFonts w:ascii="Arial" w:hAnsi="Arial" w:cs="Arial"/>
                <w:sz w:val="18"/>
              </w:rPr>
            </w:pPr>
            <w:r w:rsidRPr="002245E9">
              <w:rPr>
                <w:rFonts w:ascii="Arial" w:hAnsi="Arial" w:cs="Arial"/>
                <w:color w:val="7030A0"/>
                <w:sz w:val="18"/>
              </w:rPr>
              <w:t>Depends on TS 23.288 CR1491</w:t>
            </w:r>
          </w:p>
        </w:tc>
      </w:tr>
      <w:tr w:rsidR="00627015" w:rsidRPr="002F2600" w14:paraId="5C5705EC" w14:textId="77777777" w:rsidTr="00D44C90">
        <w:tc>
          <w:tcPr>
            <w:tcW w:w="975" w:type="dxa"/>
            <w:tcBorders>
              <w:left w:val="single" w:sz="12" w:space="0" w:color="auto"/>
              <w:bottom w:val="nil"/>
              <w:right w:val="single" w:sz="12" w:space="0" w:color="auto"/>
            </w:tcBorders>
          </w:tcPr>
          <w:p w14:paraId="1E0CB68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8C3451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63E5A59" w14:textId="6867E007" w:rsidR="00627015" w:rsidRDefault="00627015" w:rsidP="00627015">
            <w:pPr>
              <w:suppressLineNumbers/>
              <w:suppressAutoHyphens/>
              <w:spacing w:before="60" w:after="60"/>
              <w:jc w:val="center"/>
            </w:pPr>
            <w:hyperlink r:id="rId223" w:history="1">
              <w:r>
                <w:rPr>
                  <w:rStyle w:val="Hyperlink"/>
                </w:rPr>
                <w:t>5319</w:t>
              </w:r>
            </w:hyperlink>
          </w:p>
        </w:tc>
        <w:tc>
          <w:tcPr>
            <w:tcW w:w="3251" w:type="dxa"/>
            <w:tcBorders>
              <w:left w:val="single" w:sz="12" w:space="0" w:color="auto"/>
              <w:bottom w:val="nil"/>
              <w:right w:val="single" w:sz="12" w:space="0" w:color="auto"/>
            </w:tcBorders>
          </w:tcPr>
          <w:p w14:paraId="411CDDC0" w14:textId="20C2FF53" w:rsidR="00627015" w:rsidRDefault="00627015" w:rsidP="00627015">
            <w:pPr>
              <w:pStyle w:val="TAL"/>
              <w:rPr>
                <w:sz w:val="20"/>
              </w:rPr>
            </w:pPr>
            <w:r>
              <w:rPr>
                <w:sz w:val="20"/>
              </w:rPr>
              <w:t>CR 0135 29.574 Rel-19 Resolve the Editor’s Note for the LMF data subscription indication</w:t>
            </w:r>
          </w:p>
        </w:tc>
        <w:tc>
          <w:tcPr>
            <w:tcW w:w="1401" w:type="dxa"/>
            <w:tcBorders>
              <w:left w:val="single" w:sz="12" w:space="0" w:color="auto"/>
              <w:bottom w:val="nil"/>
              <w:right w:val="single" w:sz="12" w:space="0" w:color="auto"/>
            </w:tcBorders>
          </w:tcPr>
          <w:p w14:paraId="0B73EB4A" w14:textId="73C9C4C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1635DE" w14:textId="5EE2FBA1" w:rsidR="00627015" w:rsidRPr="00750E57" w:rsidRDefault="00627015" w:rsidP="00627015">
            <w:pPr>
              <w:pStyle w:val="TAL"/>
              <w:rPr>
                <w:sz w:val="20"/>
              </w:rPr>
            </w:pPr>
            <w:r>
              <w:rPr>
                <w:sz w:val="20"/>
              </w:rPr>
              <w:t>Revised to 5506</w:t>
            </w:r>
          </w:p>
        </w:tc>
        <w:tc>
          <w:tcPr>
            <w:tcW w:w="4619" w:type="dxa"/>
            <w:tcBorders>
              <w:left w:val="single" w:sz="12" w:space="0" w:color="auto"/>
              <w:bottom w:val="nil"/>
              <w:right w:val="single" w:sz="12" w:space="0" w:color="auto"/>
            </w:tcBorders>
          </w:tcPr>
          <w:p w14:paraId="6CD0AF20" w14:textId="77777777" w:rsidR="00627015" w:rsidRDefault="00627015" w:rsidP="00627015">
            <w:pPr>
              <w:rPr>
                <w:rFonts w:ascii="Arial" w:hAnsi="Arial" w:cs="Arial"/>
                <w:sz w:val="18"/>
              </w:rPr>
            </w:pPr>
            <w:r>
              <w:rPr>
                <w:rFonts w:ascii="Arial" w:hAnsi="Arial" w:cs="Arial"/>
                <w:sz w:val="18"/>
              </w:rPr>
              <w:t>Nokia: ok to remove the EN but not ok to remove the attribute.</w:t>
            </w:r>
          </w:p>
          <w:p w14:paraId="7480D141" w14:textId="0044F54D" w:rsidR="00627015" w:rsidRDefault="00627015" w:rsidP="00627015">
            <w:pPr>
              <w:rPr>
                <w:rFonts w:ascii="Arial" w:hAnsi="Arial" w:cs="Arial"/>
                <w:sz w:val="18"/>
              </w:rPr>
            </w:pPr>
            <w:r>
              <w:rPr>
                <w:rFonts w:ascii="Arial" w:hAnsi="Arial" w:cs="Arial"/>
                <w:sz w:val="18"/>
              </w:rPr>
              <w:t>vivo: if removed it has to be removed as well in the procedures. Better to remove it since SA2 did not get consensus. Void the feature name instead.</w:t>
            </w:r>
          </w:p>
          <w:p w14:paraId="03754ED0" w14:textId="77777777" w:rsidR="00627015" w:rsidRDefault="00627015" w:rsidP="00627015">
            <w:pPr>
              <w:rPr>
                <w:rFonts w:ascii="Arial" w:hAnsi="Arial" w:cs="Arial"/>
                <w:sz w:val="18"/>
              </w:rPr>
            </w:pPr>
            <w:r>
              <w:rPr>
                <w:rFonts w:ascii="Arial" w:hAnsi="Arial" w:cs="Arial"/>
                <w:sz w:val="18"/>
              </w:rPr>
              <w:t>Ericsson: supports the CR.</w:t>
            </w:r>
          </w:p>
          <w:p w14:paraId="641D8A7F" w14:textId="5A5050CC" w:rsidR="00627015" w:rsidRDefault="00627015" w:rsidP="00627015">
            <w:pPr>
              <w:rPr>
                <w:rFonts w:ascii="Arial" w:hAnsi="Arial" w:cs="Arial"/>
                <w:sz w:val="18"/>
              </w:rPr>
            </w:pPr>
          </w:p>
        </w:tc>
      </w:tr>
      <w:tr w:rsidR="00627015" w:rsidRPr="002F2600" w14:paraId="2D92E9D3" w14:textId="77777777" w:rsidTr="00B32E26">
        <w:tc>
          <w:tcPr>
            <w:tcW w:w="975" w:type="dxa"/>
            <w:tcBorders>
              <w:top w:val="nil"/>
              <w:left w:val="single" w:sz="12" w:space="0" w:color="auto"/>
              <w:right w:val="single" w:sz="12" w:space="0" w:color="auto"/>
            </w:tcBorders>
          </w:tcPr>
          <w:p w14:paraId="59BB97C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CB9F34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B7942F" w14:textId="7D4F611F" w:rsidR="00627015" w:rsidRDefault="00627015" w:rsidP="00627015">
            <w:pPr>
              <w:suppressLineNumbers/>
              <w:suppressAutoHyphens/>
              <w:spacing w:before="60" w:after="60"/>
              <w:jc w:val="center"/>
            </w:pPr>
            <w:hyperlink r:id="rId224" w:history="1">
              <w:r>
                <w:rPr>
                  <w:rStyle w:val="Hyperlink"/>
                </w:rPr>
                <w:t>5506</w:t>
              </w:r>
            </w:hyperlink>
          </w:p>
        </w:tc>
        <w:tc>
          <w:tcPr>
            <w:tcW w:w="3251" w:type="dxa"/>
            <w:tcBorders>
              <w:top w:val="nil"/>
              <w:left w:val="single" w:sz="12" w:space="0" w:color="auto"/>
              <w:bottom w:val="single" w:sz="4" w:space="0" w:color="auto"/>
              <w:right w:val="single" w:sz="12" w:space="0" w:color="auto"/>
            </w:tcBorders>
            <w:shd w:val="clear" w:color="auto" w:fill="00FFFF"/>
          </w:tcPr>
          <w:p w14:paraId="21BCA64B" w14:textId="70B9E073" w:rsidR="00627015" w:rsidRDefault="00627015" w:rsidP="00627015">
            <w:pPr>
              <w:pStyle w:val="TAL"/>
              <w:rPr>
                <w:sz w:val="20"/>
              </w:rPr>
            </w:pPr>
            <w:r>
              <w:rPr>
                <w:sz w:val="20"/>
              </w:rPr>
              <w:t>CR 0135 29.574 Rel-19 Resolve the Editor’s Note for the LMF data subscription indication</w:t>
            </w:r>
          </w:p>
        </w:tc>
        <w:tc>
          <w:tcPr>
            <w:tcW w:w="1401" w:type="dxa"/>
            <w:tcBorders>
              <w:top w:val="nil"/>
              <w:left w:val="single" w:sz="12" w:space="0" w:color="auto"/>
              <w:bottom w:val="single" w:sz="4" w:space="0" w:color="auto"/>
              <w:right w:val="single" w:sz="12" w:space="0" w:color="auto"/>
            </w:tcBorders>
            <w:shd w:val="clear" w:color="auto" w:fill="00FFFF"/>
          </w:tcPr>
          <w:p w14:paraId="5D444F34" w14:textId="25E49AB5"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09F746E"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20426113" w14:textId="77777777" w:rsidR="00627015" w:rsidRDefault="00627015" w:rsidP="00627015">
            <w:pPr>
              <w:rPr>
                <w:rFonts w:ascii="Arial" w:hAnsi="Arial" w:cs="Arial"/>
                <w:sz w:val="18"/>
              </w:rPr>
            </w:pPr>
          </w:p>
        </w:tc>
      </w:tr>
      <w:tr w:rsidR="00627015" w:rsidRPr="002F2600" w14:paraId="4FE039CB" w14:textId="77777777" w:rsidTr="006C023C">
        <w:tc>
          <w:tcPr>
            <w:tcW w:w="975" w:type="dxa"/>
            <w:tcBorders>
              <w:left w:val="single" w:sz="12" w:space="0" w:color="auto"/>
              <w:right w:val="single" w:sz="12" w:space="0" w:color="auto"/>
            </w:tcBorders>
          </w:tcPr>
          <w:p w14:paraId="2683D6E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AD79E5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05461B03" w:rsidR="00627015" w:rsidRDefault="00627015" w:rsidP="00627015">
            <w:pPr>
              <w:suppressLineNumbers/>
              <w:suppressAutoHyphens/>
              <w:spacing w:before="60" w:after="60"/>
              <w:jc w:val="center"/>
            </w:pPr>
            <w:hyperlink r:id="rId225"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627015" w:rsidRDefault="00627015" w:rsidP="00627015">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627015" w:rsidRDefault="00627015" w:rsidP="00627015">
            <w:pPr>
              <w:rPr>
                <w:rFonts w:ascii="Arial" w:hAnsi="Arial" w:cs="Arial"/>
                <w:color w:val="7030A0"/>
                <w:sz w:val="18"/>
              </w:rPr>
            </w:pPr>
            <w:r w:rsidRPr="00003397">
              <w:rPr>
                <w:rFonts w:ascii="Arial" w:hAnsi="Arial" w:cs="Arial"/>
                <w:color w:val="7030A0"/>
                <w:sz w:val="18"/>
              </w:rPr>
              <w:t>Depends on TS 23.288 CR1426</w:t>
            </w:r>
          </w:p>
          <w:p w14:paraId="0B90DFA3" w14:textId="48A23620" w:rsidR="00627015" w:rsidRDefault="00627015" w:rsidP="00627015">
            <w:pPr>
              <w:pStyle w:val="C1Normal"/>
            </w:pPr>
            <w:r>
              <w:t xml:space="preserve">Check offline if the </w:t>
            </w:r>
            <w:proofErr w:type="spellStart"/>
            <w:r>
              <w:t>EventNotification</w:t>
            </w:r>
            <w:proofErr w:type="spellEnd"/>
            <w:r>
              <w:t xml:space="preserve"> can be used.</w:t>
            </w:r>
          </w:p>
        </w:tc>
      </w:tr>
      <w:tr w:rsidR="00627015" w:rsidRPr="002F2600" w14:paraId="28141F8A" w14:textId="77777777" w:rsidTr="00200E50">
        <w:tc>
          <w:tcPr>
            <w:tcW w:w="975" w:type="dxa"/>
            <w:tcBorders>
              <w:left w:val="single" w:sz="12" w:space="0" w:color="auto"/>
              <w:right w:val="single" w:sz="12" w:space="0" w:color="auto"/>
            </w:tcBorders>
          </w:tcPr>
          <w:p w14:paraId="6DC4CCC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1F19656"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2C2D6823" w:rsidR="00627015" w:rsidRDefault="00627015" w:rsidP="00627015">
            <w:pPr>
              <w:suppressLineNumbers/>
              <w:suppressAutoHyphens/>
              <w:spacing w:before="60" w:after="60"/>
              <w:jc w:val="center"/>
            </w:pPr>
            <w:hyperlink r:id="rId226"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627015" w:rsidRDefault="00627015" w:rsidP="00627015">
            <w:pPr>
              <w:pStyle w:val="TAL"/>
              <w:rPr>
                <w:sz w:val="20"/>
              </w:rPr>
            </w:pPr>
            <w:proofErr w:type="spellStart"/>
            <w:r>
              <w:rPr>
                <w:sz w:val="20"/>
              </w:rPr>
              <w:t>pCR</w:t>
            </w:r>
            <w:proofErr w:type="spellEnd"/>
            <w:r>
              <w:rPr>
                <w:sz w:val="20"/>
              </w:rPr>
              <w:t xml:space="preserve">  29.530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627015" w:rsidRDefault="00627015" w:rsidP="00627015">
            <w:pPr>
              <w:rPr>
                <w:rFonts w:ascii="Arial" w:hAnsi="Arial" w:cs="Arial"/>
                <w:sz w:val="18"/>
              </w:rPr>
            </w:pPr>
          </w:p>
        </w:tc>
      </w:tr>
      <w:tr w:rsidR="00627015" w:rsidRPr="002F2600" w14:paraId="200D132D" w14:textId="77777777" w:rsidTr="00F54227">
        <w:tc>
          <w:tcPr>
            <w:tcW w:w="975" w:type="dxa"/>
            <w:tcBorders>
              <w:left w:val="single" w:sz="12" w:space="0" w:color="auto"/>
              <w:bottom w:val="nil"/>
              <w:right w:val="single" w:sz="12" w:space="0" w:color="auto"/>
            </w:tcBorders>
          </w:tcPr>
          <w:p w14:paraId="07F3A3B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8DCD1B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A6532D7" w14:textId="49A3860F" w:rsidR="00627015" w:rsidRDefault="00627015" w:rsidP="00627015">
            <w:pPr>
              <w:suppressLineNumbers/>
              <w:suppressAutoHyphens/>
              <w:spacing w:before="60" w:after="60"/>
              <w:jc w:val="center"/>
            </w:pPr>
            <w:hyperlink r:id="rId227" w:history="1">
              <w:r>
                <w:rPr>
                  <w:rStyle w:val="Hyperlink"/>
                </w:rPr>
                <w:t>5322</w:t>
              </w:r>
            </w:hyperlink>
          </w:p>
        </w:tc>
        <w:tc>
          <w:tcPr>
            <w:tcW w:w="3251" w:type="dxa"/>
            <w:tcBorders>
              <w:left w:val="single" w:sz="12" w:space="0" w:color="auto"/>
              <w:bottom w:val="nil"/>
              <w:right w:val="single" w:sz="12" w:space="0" w:color="auto"/>
            </w:tcBorders>
          </w:tcPr>
          <w:p w14:paraId="575C3D24" w14:textId="528F8559" w:rsidR="00627015" w:rsidRDefault="00627015" w:rsidP="00627015">
            <w:pPr>
              <w:pStyle w:val="TAL"/>
              <w:rPr>
                <w:sz w:val="20"/>
              </w:rPr>
            </w:pPr>
            <w:proofErr w:type="spellStart"/>
            <w:r>
              <w:rPr>
                <w:sz w:val="20"/>
              </w:rPr>
              <w:t>pCR</w:t>
            </w:r>
            <w:proofErr w:type="spellEnd"/>
            <w:r>
              <w:rPr>
                <w:sz w:val="20"/>
              </w:rPr>
              <w:t xml:space="preserve">  29.530 Rel-19 Corrections on the status codes reference in </w:t>
            </w:r>
            <w:proofErr w:type="spellStart"/>
            <w:r>
              <w:rPr>
                <w:sz w:val="20"/>
              </w:rPr>
              <w:t>Naf_Inference</w:t>
            </w:r>
            <w:proofErr w:type="spellEnd"/>
          </w:p>
        </w:tc>
        <w:tc>
          <w:tcPr>
            <w:tcW w:w="1401" w:type="dxa"/>
            <w:tcBorders>
              <w:left w:val="single" w:sz="12" w:space="0" w:color="auto"/>
              <w:bottom w:val="nil"/>
              <w:right w:val="single" w:sz="12" w:space="0" w:color="auto"/>
            </w:tcBorders>
          </w:tcPr>
          <w:p w14:paraId="08A28285" w14:textId="66FB950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D75E621" w14:textId="6789EE65" w:rsidR="00627015" w:rsidRPr="00750E57" w:rsidRDefault="00627015" w:rsidP="00627015">
            <w:pPr>
              <w:pStyle w:val="TAL"/>
              <w:rPr>
                <w:sz w:val="20"/>
              </w:rPr>
            </w:pPr>
            <w:r>
              <w:rPr>
                <w:sz w:val="20"/>
              </w:rPr>
              <w:t>Revised to 5507</w:t>
            </w:r>
          </w:p>
        </w:tc>
        <w:tc>
          <w:tcPr>
            <w:tcW w:w="4619" w:type="dxa"/>
            <w:tcBorders>
              <w:left w:val="single" w:sz="12" w:space="0" w:color="auto"/>
              <w:bottom w:val="nil"/>
              <w:right w:val="single" w:sz="12" w:space="0" w:color="auto"/>
            </w:tcBorders>
          </w:tcPr>
          <w:p w14:paraId="0F0A7A93" w14:textId="4CB32EAC" w:rsidR="00627015" w:rsidRDefault="00627015" w:rsidP="00627015">
            <w:pPr>
              <w:rPr>
                <w:rFonts w:ascii="Arial" w:hAnsi="Arial" w:cs="Arial"/>
                <w:sz w:val="18"/>
              </w:rPr>
            </w:pPr>
            <w:r>
              <w:rPr>
                <w:rFonts w:ascii="Arial" w:hAnsi="Arial" w:cs="Arial"/>
                <w:sz w:val="18"/>
              </w:rPr>
              <w:t>Nokia: The default is missing.</w:t>
            </w:r>
          </w:p>
        </w:tc>
      </w:tr>
      <w:tr w:rsidR="00627015" w:rsidRPr="002F2600" w14:paraId="14F80F44" w14:textId="77777777" w:rsidTr="00F54227">
        <w:tc>
          <w:tcPr>
            <w:tcW w:w="975" w:type="dxa"/>
            <w:tcBorders>
              <w:top w:val="nil"/>
              <w:left w:val="single" w:sz="12" w:space="0" w:color="auto"/>
              <w:right w:val="single" w:sz="12" w:space="0" w:color="auto"/>
            </w:tcBorders>
          </w:tcPr>
          <w:p w14:paraId="33B1ADD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267337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C2E9A67" w14:textId="0CE288F2" w:rsidR="00627015" w:rsidRDefault="00627015" w:rsidP="00627015">
            <w:pPr>
              <w:suppressLineNumbers/>
              <w:suppressAutoHyphens/>
              <w:spacing w:before="60" w:after="60"/>
              <w:jc w:val="center"/>
            </w:pPr>
            <w:hyperlink r:id="rId228" w:history="1">
              <w:r>
                <w:rPr>
                  <w:rStyle w:val="Hyperlink"/>
                </w:rPr>
                <w:t>5507</w:t>
              </w:r>
            </w:hyperlink>
          </w:p>
        </w:tc>
        <w:tc>
          <w:tcPr>
            <w:tcW w:w="3251" w:type="dxa"/>
            <w:tcBorders>
              <w:top w:val="nil"/>
              <w:left w:val="single" w:sz="12" w:space="0" w:color="auto"/>
              <w:bottom w:val="single" w:sz="4" w:space="0" w:color="auto"/>
              <w:right w:val="single" w:sz="12" w:space="0" w:color="auto"/>
            </w:tcBorders>
            <w:shd w:val="clear" w:color="auto" w:fill="CCFFCC"/>
          </w:tcPr>
          <w:p w14:paraId="72E6150A" w14:textId="5DE6750B" w:rsidR="00627015" w:rsidRDefault="00627015" w:rsidP="00627015">
            <w:pPr>
              <w:pStyle w:val="TAL"/>
              <w:rPr>
                <w:sz w:val="20"/>
              </w:rPr>
            </w:pPr>
            <w:proofErr w:type="spellStart"/>
            <w:r>
              <w:rPr>
                <w:sz w:val="20"/>
              </w:rPr>
              <w:t>pCR</w:t>
            </w:r>
            <w:proofErr w:type="spellEnd"/>
            <w:r>
              <w:rPr>
                <w:sz w:val="20"/>
              </w:rPr>
              <w:t xml:space="preserve">  29.530 Rel-19 Corrections on the status codes reference in </w:t>
            </w:r>
            <w:proofErr w:type="spellStart"/>
            <w:r>
              <w:rPr>
                <w:sz w:val="20"/>
              </w:rPr>
              <w:t>Naf_Inference</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7FC2269A" w14:textId="6D251D6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64FD974" w14:textId="58A3C0C7"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0562C8D" w14:textId="77777777" w:rsidR="00627015" w:rsidRDefault="00627015" w:rsidP="00627015">
            <w:pPr>
              <w:rPr>
                <w:rFonts w:ascii="Arial" w:hAnsi="Arial" w:cs="Arial"/>
                <w:sz w:val="18"/>
              </w:rPr>
            </w:pPr>
          </w:p>
        </w:tc>
      </w:tr>
      <w:tr w:rsidR="00627015" w:rsidRPr="002F2600" w14:paraId="39A841DE" w14:textId="77777777" w:rsidTr="00F54227">
        <w:tc>
          <w:tcPr>
            <w:tcW w:w="975" w:type="dxa"/>
            <w:tcBorders>
              <w:left w:val="single" w:sz="12" w:space="0" w:color="auto"/>
              <w:bottom w:val="nil"/>
              <w:right w:val="single" w:sz="12" w:space="0" w:color="auto"/>
            </w:tcBorders>
          </w:tcPr>
          <w:p w14:paraId="5BAA018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409312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AF2C84" w14:textId="5A956933" w:rsidR="00627015" w:rsidRDefault="00627015" w:rsidP="00627015">
            <w:pPr>
              <w:suppressLineNumbers/>
              <w:suppressAutoHyphens/>
              <w:spacing w:before="60" w:after="60"/>
              <w:jc w:val="center"/>
            </w:pPr>
            <w:hyperlink r:id="rId229" w:history="1">
              <w:r>
                <w:rPr>
                  <w:rStyle w:val="Hyperlink"/>
                </w:rPr>
                <w:t>5323</w:t>
              </w:r>
            </w:hyperlink>
          </w:p>
        </w:tc>
        <w:tc>
          <w:tcPr>
            <w:tcW w:w="3251" w:type="dxa"/>
            <w:tcBorders>
              <w:left w:val="single" w:sz="12" w:space="0" w:color="auto"/>
              <w:bottom w:val="nil"/>
              <w:right w:val="single" w:sz="12" w:space="0" w:color="auto"/>
            </w:tcBorders>
          </w:tcPr>
          <w:p w14:paraId="4E4B6FC9" w14:textId="4C1C823C" w:rsidR="00627015" w:rsidRDefault="00627015" w:rsidP="00627015">
            <w:pPr>
              <w:pStyle w:val="TAL"/>
              <w:rPr>
                <w:sz w:val="20"/>
              </w:rPr>
            </w:pPr>
            <w:proofErr w:type="spellStart"/>
            <w:r>
              <w:rPr>
                <w:sz w:val="20"/>
              </w:rPr>
              <w:t>pCR</w:t>
            </w:r>
            <w:proofErr w:type="spellEnd"/>
            <w:r>
              <w:rPr>
                <w:sz w:val="20"/>
              </w:rPr>
              <w:t xml:space="preserve">  29.530 Rel-19 Resolve the Editor’s Note for the request service operation of the Naf APIs</w:t>
            </w:r>
          </w:p>
        </w:tc>
        <w:tc>
          <w:tcPr>
            <w:tcW w:w="1401" w:type="dxa"/>
            <w:tcBorders>
              <w:left w:val="single" w:sz="12" w:space="0" w:color="auto"/>
              <w:bottom w:val="nil"/>
              <w:right w:val="single" w:sz="12" w:space="0" w:color="auto"/>
            </w:tcBorders>
          </w:tcPr>
          <w:p w14:paraId="3F0C55D3" w14:textId="7CBD0545"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7455764" w14:textId="3E98313D" w:rsidR="00627015" w:rsidRPr="00750E57" w:rsidRDefault="00627015" w:rsidP="00627015">
            <w:pPr>
              <w:pStyle w:val="TAL"/>
              <w:rPr>
                <w:sz w:val="20"/>
              </w:rPr>
            </w:pPr>
            <w:r>
              <w:rPr>
                <w:sz w:val="20"/>
              </w:rPr>
              <w:t>Revised to 5508</w:t>
            </w:r>
          </w:p>
        </w:tc>
        <w:tc>
          <w:tcPr>
            <w:tcW w:w="4619" w:type="dxa"/>
            <w:tcBorders>
              <w:left w:val="single" w:sz="12" w:space="0" w:color="auto"/>
              <w:bottom w:val="nil"/>
              <w:right w:val="single" w:sz="12" w:space="0" w:color="auto"/>
            </w:tcBorders>
          </w:tcPr>
          <w:p w14:paraId="1A368C12" w14:textId="77777777" w:rsidR="00627015" w:rsidRDefault="00627015" w:rsidP="00627015">
            <w:pPr>
              <w:rPr>
                <w:rFonts w:ascii="Arial" w:hAnsi="Arial" w:cs="Arial"/>
                <w:sz w:val="18"/>
              </w:rPr>
            </w:pPr>
          </w:p>
        </w:tc>
      </w:tr>
      <w:tr w:rsidR="00627015" w:rsidRPr="002F2600" w14:paraId="424700D3" w14:textId="77777777" w:rsidTr="00F54227">
        <w:tc>
          <w:tcPr>
            <w:tcW w:w="975" w:type="dxa"/>
            <w:tcBorders>
              <w:top w:val="nil"/>
              <w:left w:val="single" w:sz="12" w:space="0" w:color="auto"/>
              <w:right w:val="single" w:sz="12" w:space="0" w:color="auto"/>
            </w:tcBorders>
          </w:tcPr>
          <w:p w14:paraId="5CA77CA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66DB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F52CDE" w14:textId="5FB1969F" w:rsidR="00627015" w:rsidRDefault="00627015" w:rsidP="00627015">
            <w:pPr>
              <w:suppressLineNumbers/>
              <w:suppressAutoHyphens/>
              <w:spacing w:before="60" w:after="60"/>
              <w:jc w:val="center"/>
            </w:pPr>
            <w:hyperlink r:id="rId230" w:history="1">
              <w:r>
                <w:rPr>
                  <w:rStyle w:val="Hyperlink"/>
                </w:rPr>
                <w:t>5508</w:t>
              </w:r>
            </w:hyperlink>
          </w:p>
        </w:tc>
        <w:tc>
          <w:tcPr>
            <w:tcW w:w="3251" w:type="dxa"/>
            <w:tcBorders>
              <w:top w:val="nil"/>
              <w:left w:val="single" w:sz="12" w:space="0" w:color="auto"/>
              <w:bottom w:val="single" w:sz="4" w:space="0" w:color="auto"/>
              <w:right w:val="single" w:sz="12" w:space="0" w:color="auto"/>
            </w:tcBorders>
            <w:shd w:val="clear" w:color="auto" w:fill="CCFFCC"/>
          </w:tcPr>
          <w:p w14:paraId="6CC71098" w14:textId="7A70C112" w:rsidR="00627015" w:rsidRDefault="00627015" w:rsidP="00627015">
            <w:pPr>
              <w:pStyle w:val="TAL"/>
              <w:rPr>
                <w:sz w:val="20"/>
              </w:rPr>
            </w:pPr>
            <w:proofErr w:type="spellStart"/>
            <w:r>
              <w:rPr>
                <w:sz w:val="20"/>
              </w:rPr>
              <w:t>pCR</w:t>
            </w:r>
            <w:proofErr w:type="spellEnd"/>
            <w:r>
              <w:rPr>
                <w:sz w:val="20"/>
              </w:rPr>
              <w:t xml:space="preserve">  29.530 Rel-19 Resolve the Editor’s Note for the request service operation of the Naf APIs</w:t>
            </w:r>
          </w:p>
        </w:tc>
        <w:tc>
          <w:tcPr>
            <w:tcW w:w="1401" w:type="dxa"/>
            <w:tcBorders>
              <w:top w:val="nil"/>
              <w:left w:val="single" w:sz="12" w:space="0" w:color="auto"/>
              <w:bottom w:val="single" w:sz="4" w:space="0" w:color="auto"/>
              <w:right w:val="single" w:sz="12" w:space="0" w:color="auto"/>
            </w:tcBorders>
            <w:shd w:val="clear" w:color="auto" w:fill="CCFFCC"/>
          </w:tcPr>
          <w:p w14:paraId="2BD49028" w14:textId="191E7AA9" w:rsidR="00627015" w:rsidRDefault="00627015" w:rsidP="00627015">
            <w:pPr>
              <w:pStyle w:val="TAL"/>
              <w:rPr>
                <w:sz w:val="20"/>
              </w:rPr>
            </w:pPr>
            <w:r>
              <w:rPr>
                <w:sz w:val="20"/>
              </w:rPr>
              <w:t>Huawei, vivo, Nokia</w:t>
            </w:r>
          </w:p>
        </w:tc>
        <w:tc>
          <w:tcPr>
            <w:tcW w:w="1062" w:type="dxa"/>
            <w:tcBorders>
              <w:top w:val="nil"/>
              <w:left w:val="single" w:sz="12" w:space="0" w:color="auto"/>
              <w:right w:val="single" w:sz="12" w:space="0" w:color="auto"/>
            </w:tcBorders>
          </w:tcPr>
          <w:p w14:paraId="14AB089B" w14:textId="0D9FB83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075CD06" w14:textId="77777777" w:rsidR="00627015" w:rsidRDefault="00627015" w:rsidP="00627015">
            <w:pPr>
              <w:rPr>
                <w:rFonts w:ascii="Arial" w:hAnsi="Arial" w:cs="Arial"/>
                <w:sz w:val="18"/>
              </w:rPr>
            </w:pPr>
          </w:p>
        </w:tc>
      </w:tr>
      <w:tr w:rsidR="00627015" w:rsidRPr="002F2600" w14:paraId="17FDF302" w14:textId="77777777" w:rsidTr="00F54227">
        <w:tc>
          <w:tcPr>
            <w:tcW w:w="975" w:type="dxa"/>
            <w:tcBorders>
              <w:left w:val="single" w:sz="12" w:space="0" w:color="auto"/>
              <w:bottom w:val="nil"/>
              <w:right w:val="single" w:sz="12" w:space="0" w:color="auto"/>
            </w:tcBorders>
          </w:tcPr>
          <w:p w14:paraId="4460B43F"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EFAC1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1AA4BC5" w14:textId="5E15B9A3" w:rsidR="00627015" w:rsidRDefault="00627015" w:rsidP="00627015">
            <w:pPr>
              <w:suppressLineNumbers/>
              <w:suppressAutoHyphens/>
              <w:spacing w:before="60" w:after="60"/>
              <w:jc w:val="center"/>
            </w:pPr>
            <w:hyperlink r:id="rId231"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627015" w:rsidRDefault="00627015" w:rsidP="00627015">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left w:val="single" w:sz="12" w:space="0" w:color="auto"/>
              <w:bottom w:val="nil"/>
              <w:right w:val="single" w:sz="12" w:space="0" w:color="auto"/>
            </w:tcBorders>
          </w:tcPr>
          <w:p w14:paraId="5F3BFE22" w14:textId="1F5620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627015" w:rsidRPr="00750E57" w:rsidRDefault="00627015" w:rsidP="0062701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627015" w:rsidRDefault="00627015" w:rsidP="00627015">
            <w:pPr>
              <w:rPr>
                <w:rFonts w:ascii="Arial" w:hAnsi="Arial" w:cs="Arial"/>
                <w:sz w:val="18"/>
              </w:rPr>
            </w:pPr>
          </w:p>
        </w:tc>
      </w:tr>
      <w:tr w:rsidR="00627015" w:rsidRPr="002F2600" w14:paraId="0A0FFB49" w14:textId="77777777" w:rsidTr="00F54227">
        <w:tc>
          <w:tcPr>
            <w:tcW w:w="975" w:type="dxa"/>
            <w:tcBorders>
              <w:top w:val="nil"/>
              <w:left w:val="single" w:sz="12" w:space="0" w:color="auto"/>
              <w:right w:val="single" w:sz="12" w:space="0" w:color="auto"/>
            </w:tcBorders>
          </w:tcPr>
          <w:p w14:paraId="4747EDC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7AC6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A213EA9" w14:textId="7313DFF0" w:rsidR="00627015" w:rsidRDefault="00627015" w:rsidP="00627015">
            <w:pPr>
              <w:suppressLineNumbers/>
              <w:suppressAutoHyphens/>
              <w:spacing w:before="60" w:after="60"/>
              <w:jc w:val="center"/>
            </w:pPr>
            <w:hyperlink r:id="rId232"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CCFFCC"/>
          </w:tcPr>
          <w:p w14:paraId="486DAEE3" w14:textId="20BD183E" w:rsidR="00627015" w:rsidRDefault="00627015" w:rsidP="00627015">
            <w:pPr>
              <w:pStyle w:val="TAL"/>
              <w:rPr>
                <w:sz w:val="20"/>
              </w:rPr>
            </w:pPr>
            <w:proofErr w:type="spellStart"/>
            <w:r>
              <w:rPr>
                <w:sz w:val="20"/>
              </w:rPr>
              <w:t>pCR</w:t>
            </w:r>
            <w:proofErr w:type="spellEnd"/>
            <w:r>
              <w:rPr>
                <w:sz w:val="20"/>
              </w:rPr>
              <w:t xml:space="preserve">  29.530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CCFFCC"/>
          </w:tcPr>
          <w:p w14:paraId="32DB1DF9" w14:textId="3920E41C"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4D586DF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F827003" w14:textId="221D62C3" w:rsidR="00627015" w:rsidRDefault="00627015" w:rsidP="00627015">
            <w:pPr>
              <w:rPr>
                <w:rFonts w:ascii="Arial" w:hAnsi="Arial" w:cs="Arial"/>
                <w:sz w:val="18"/>
              </w:rPr>
            </w:pPr>
            <w:r>
              <w:rPr>
                <w:rFonts w:ascii="Arial" w:hAnsi="Arial" w:cs="Arial"/>
                <w:sz w:val="18"/>
              </w:rPr>
              <w:t>5158 will remove first change.</w:t>
            </w:r>
          </w:p>
        </w:tc>
      </w:tr>
      <w:tr w:rsidR="00627015" w:rsidRPr="002F2600" w14:paraId="45520084" w14:textId="77777777" w:rsidTr="00F54227">
        <w:tc>
          <w:tcPr>
            <w:tcW w:w="975" w:type="dxa"/>
            <w:tcBorders>
              <w:left w:val="single" w:sz="12" w:space="0" w:color="auto"/>
              <w:bottom w:val="nil"/>
              <w:right w:val="single" w:sz="12" w:space="0" w:color="auto"/>
            </w:tcBorders>
          </w:tcPr>
          <w:p w14:paraId="664DBBBE"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F285DC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AA3BCB8" w14:textId="7331A738" w:rsidR="00627015" w:rsidRDefault="00627015" w:rsidP="00627015">
            <w:pPr>
              <w:suppressLineNumbers/>
              <w:suppressAutoHyphens/>
              <w:spacing w:before="60" w:after="60"/>
              <w:jc w:val="center"/>
            </w:pPr>
            <w:hyperlink r:id="rId233"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627015" w:rsidRDefault="00627015" w:rsidP="00627015">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left w:val="single" w:sz="12" w:space="0" w:color="auto"/>
              <w:bottom w:val="nil"/>
              <w:right w:val="single" w:sz="12" w:space="0" w:color="auto"/>
            </w:tcBorders>
          </w:tcPr>
          <w:p w14:paraId="48C3088C" w14:textId="6DADF330"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627015" w:rsidRPr="00750E57" w:rsidRDefault="00627015" w:rsidP="0062701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627015" w:rsidRDefault="00627015" w:rsidP="00627015">
            <w:pPr>
              <w:rPr>
                <w:rFonts w:ascii="Arial" w:hAnsi="Arial" w:cs="Arial"/>
                <w:sz w:val="18"/>
              </w:rPr>
            </w:pPr>
            <w:r>
              <w:rPr>
                <w:rFonts w:ascii="Arial" w:hAnsi="Arial" w:cs="Arial"/>
                <w:sz w:val="18"/>
              </w:rPr>
              <w:t>5158 will remove the collision of the attribute correction.</w:t>
            </w:r>
          </w:p>
        </w:tc>
      </w:tr>
      <w:tr w:rsidR="00627015" w:rsidRPr="002F2600" w14:paraId="1716D863" w14:textId="77777777" w:rsidTr="00F54227">
        <w:tc>
          <w:tcPr>
            <w:tcW w:w="975" w:type="dxa"/>
            <w:tcBorders>
              <w:top w:val="nil"/>
              <w:left w:val="single" w:sz="12" w:space="0" w:color="auto"/>
              <w:right w:val="single" w:sz="12" w:space="0" w:color="auto"/>
            </w:tcBorders>
          </w:tcPr>
          <w:p w14:paraId="77E5C58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4D85D7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862400" w14:textId="16FADD52" w:rsidR="00627015" w:rsidRDefault="00627015" w:rsidP="00627015">
            <w:pPr>
              <w:suppressLineNumbers/>
              <w:suppressAutoHyphens/>
              <w:spacing w:before="60" w:after="60"/>
              <w:jc w:val="center"/>
            </w:pPr>
            <w:hyperlink r:id="rId234"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CCFFCC"/>
          </w:tcPr>
          <w:p w14:paraId="241FED51" w14:textId="41ECC4E1" w:rsidR="00627015" w:rsidRDefault="00627015" w:rsidP="00627015">
            <w:pPr>
              <w:pStyle w:val="TAL"/>
              <w:rPr>
                <w:sz w:val="20"/>
              </w:rPr>
            </w:pPr>
            <w:proofErr w:type="spellStart"/>
            <w:r>
              <w:rPr>
                <w:sz w:val="20"/>
              </w:rPr>
              <w:t>pCR</w:t>
            </w:r>
            <w:proofErr w:type="spellEnd"/>
            <w:r>
              <w:rPr>
                <w:sz w:val="20"/>
              </w:rPr>
              <w:t xml:space="preserve">  29.530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CCFFCC"/>
          </w:tcPr>
          <w:p w14:paraId="77E003AE" w14:textId="114315B4"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321DFF7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1BBA789" w14:textId="77777777" w:rsidR="00627015" w:rsidRDefault="00627015" w:rsidP="00627015">
            <w:pPr>
              <w:rPr>
                <w:rFonts w:ascii="Arial" w:hAnsi="Arial" w:cs="Arial"/>
                <w:sz w:val="18"/>
              </w:rPr>
            </w:pPr>
          </w:p>
        </w:tc>
      </w:tr>
      <w:tr w:rsidR="00627015" w:rsidRPr="002F2600" w14:paraId="39FF43B0" w14:textId="77777777" w:rsidTr="00F54227">
        <w:tc>
          <w:tcPr>
            <w:tcW w:w="975" w:type="dxa"/>
            <w:tcBorders>
              <w:left w:val="single" w:sz="12" w:space="0" w:color="auto"/>
              <w:bottom w:val="nil"/>
              <w:right w:val="single" w:sz="12" w:space="0" w:color="auto"/>
            </w:tcBorders>
          </w:tcPr>
          <w:p w14:paraId="5365649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D13FF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D9090CC" w14:textId="45591E94" w:rsidR="00627015" w:rsidRDefault="00627015" w:rsidP="00627015">
            <w:pPr>
              <w:suppressLineNumbers/>
              <w:suppressAutoHyphens/>
              <w:spacing w:before="60" w:after="60"/>
              <w:jc w:val="center"/>
            </w:pPr>
            <w:hyperlink r:id="rId235" w:history="1">
              <w:r>
                <w:rPr>
                  <w:rStyle w:val="Hyperlink"/>
                </w:rPr>
                <w:t>5326</w:t>
              </w:r>
            </w:hyperlink>
          </w:p>
        </w:tc>
        <w:tc>
          <w:tcPr>
            <w:tcW w:w="3251" w:type="dxa"/>
            <w:tcBorders>
              <w:left w:val="single" w:sz="12" w:space="0" w:color="auto"/>
              <w:bottom w:val="nil"/>
              <w:right w:val="single" w:sz="12" w:space="0" w:color="auto"/>
            </w:tcBorders>
          </w:tcPr>
          <w:p w14:paraId="6E0FAB76" w14:textId="44BD5FBC" w:rsidR="00627015" w:rsidRDefault="00627015" w:rsidP="00627015">
            <w:pPr>
              <w:pStyle w:val="TAL"/>
              <w:rPr>
                <w:sz w:val="20"/>
              </w:rPr>
            </w:pPr>
            <w:r>
              <w:rPr>
                <w:sz w:val="20"/>
              </w:rPr>
              <w:t>CR 1136 29.520 Rel-19 Corrections on QoS and policy assistance analytics</w:t>
            </w:r>
          </w:p>
        </w:tc>
        <w:tc>
          <w:tcPr>
            <w:tcW w:w="1401" w:type="dxa"/>
            <w:tcBorders>
              <w:left w:val="single" w:sz="12" w:space="0" w:color="auto"/>
              <w:bottom w:val="nil"/>
              <w:right w:val="single" w:sz="12" w:space="0" w:color="auto"/>
            </w:tcBorders>
          </w:tcPr>
          <w:p w14:paraId="6A31C766" w14:textId="300E801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2BB85E0" w14:textId="377609F6" w:rsidR="00627015" w:rsidRPr="00750E57" w:rsidRDefault="00627015" w:rsidP="00627015">
            <w:pPr>
              <w:pStyle w:val="TAL"/>
              <w:rPr>
                <w:sz w:val="20"/>
              </w:rPr>
            </w:pPr>
            <w:r>
              <w:rPr>
                <w:sz w:val="20"/>
              </w:rPr>
              <w:t>Revised to 5509</w:t>
            </w:r>
          </w:p>
        </w:tc>
        <w:tc>
          <w:tcPr>
            <w:tcW w:w="4619" w:type="dxa"/>
            <w:tcBorders>
              <w:left w:val="single" w:sz="12" w:space="0" w:color="auto"/>
              <w:bottom w:val="nil"/>
              <w:right w:val="single" w:sz="12" w:space="0" w:color="auto"/>
            </w:tcBorders>
          </w:tcPr>
          <w:p w14:paraId="14F7F19F" w14:textId="77777777" w:rsidR="00627015" w:rsidRDefault="00627015" w:rsidP="00627015">
            <w:pPr>
              <w:rPr>
                <w:rFonts w:ascii="Arial" w:hAnsi="Arial" w:cs="Arial"/>
                <w:color w:val="7030A0"/>
                <w:sz w:val="18"/>
              </w:rPr>
            </w:pPr>
            <w:r w:rsidRPr="00003397">
              <w:rPr>
                <w:rFonts w:ascii="Arial" w:hAnsi="Arial" w:cs="Arial"/>
                <w:color w:val="7030A0"/>
                <w:sz w:val="18"/>
              </w:rPr>
              <w:t>Depends on TS 23.288 CR1491</w:t>
            </w:r>
          </w:p>
          <w:p w14:paraId="3F0B927B" w14:textId="2503B4BD" w:rsidR="00627015" w:rsidRPr="00003397" w:rsidRDefault="00627015" w:rsidP="00627015">
            <w:pPr>
              <w:pStyle w:val="C1Normal"/>
            </w:pPr>
            <w:r>
              <w:t>Ericsson: last change not needed.</w:t>
            </w:r>
          </w:p>
        </w:tc>
      </w:tr>
      <w:tr w:rsidR="00627015" w:rsidRPr="002F2600" w14:paraId="2E8E6F33" w14:textId="77777777" w:rsidTr="00F54227">
        <w:tc>
          <w:tcPr>
            <w:tcW w:w="975" w:type="dxa"/>
            <w:tcBorders>
              <w:top w:val="nil"/>
              <w:left w:val="single" w:sz="12" w:space="0" w:color="auto"/>
              <w:right w:val="single" w:sz="12" w:space="0" w:color="auto"/>
            </w:tcBorders>
          </w:tcPr>
          <w:p w14:paraId="4382F0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149BAD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9200DB" w14:textId="7D54B465" w:rsidR="00627015" w:rsidRDefault="00627015" w:rsidP="00627015">
            <w:pPr>
              <w:suppressLineNumbers/>
              <w:suppressAutoHyphens/>
              <w:spacing w:before="60" w:after="60"/>
              <w:jc w:val="center"/>
            </w:pPr>
            <w:hyperlink r:id="rId236" w:history="1">
              <w:r>
                <w:rPr>
                  <w:rStyle w:val="Hyperlink"/>
                </w:rPr>
                <w:t>5509</w:t>
              </w:r>
            </w:hyperlink>
          </w:p>
        </w:tc>
        <w:tc>
          <w:tcPr>
            <w:tcW w:w="3251" w:type="dxa"/>
            <w:tcBorders>
              <w:top w:val="nil"/>
              <w:left w:val="single" w:sz="12" w:space="0" w:color="auto"/>
              <w:bottom w:val="single" w:sz="4" w:space="0" w:color="auto"/>
              <w:right w:val="single" w:sz="12" w:space="0" w:color="auto"/>
            </w:tcBorders>
            <w:shd w:val="clear" w:color="auto" w:fill="00FF00"/>
          </w:tcPr>
          <w:p w14:paraId="0037AC3A" w14:textId="074B1980" w:rsidR="00627015" w:rsidRDefault="00627015" w:rsidP="00627015">
            <w:pPr>
              <w:pStyle w:val="TAL"/>
              <w:rPr>
                <w:sz w:val="20"/>
              </w:rPr>
            </w:pPr>
            <w:r>
              <w:rPr>
                <w:sz w:val="20"/>
              </w:rPr>
              <w:t>CR 1136 29.520 Rel-19 Corrections on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2D6D84D" w14:textId="20CF2563" w:rsidR="00627015" w:rsidRDefault="00627015" w:rsidP="00627015">
            <w:pPr>
              <w:pStyle w:val="TAL"/>
              <w:rPr>
                <w:sz w:val="20"/>
              </w:rPr>
            </w:pPr>
            <w:r>
              <w:rPr>
                <w:sz w:val="20"/>
              </w:rPr>
              <w:t>Huawei, Ericsson</w:t>
            </w:r>
          </w:p>
        </w:tc>
        <w:tc>
          <w:tcPr>
            <w:tcW w:w="1062" w:type="dxa"/>
            <w:tcBorders>
              <w:top w:val="nil"/>
              <w:left w:val="single" w:sz="12" w:space="0" w:color="auto"/>
              <w:right w:val="single" w:sz="12" w:space="0" w:color="auto"/>
            </w:tcBorders>
          </w:tcPr>
          <w:p w14:paraId="3734FAC2" w14:textId="2066C826"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684C536" w14:textId="77777777" w:rsidR="00627015" w:rsidRPr="00003397" w:rsidRDefault="00627015" w:rsidP="00627015">
            <w:pPr>
              <w:rPr>
                <w:rFonts w:ascii="Arial" w:hAnsi="Arial" w:cs="Arial"/>
                <w:color w:val="7030A0"/>
                <w:sz w:val="18"/>
              </w:rPr>
            </w:pPr>
          </w:p>
        </w:tc>
      </w:tr>
      <w:tr w:rsidR="00627015" w:rsidRPr="002F2600" w14:paraId="719F8249" w14:textId="77777777" w:rsidTr="00917C49">
        <w:tc>
          <w:tcPr>
            <w:tcW w:w="975" w:type="dxa"/>
            <w:tcBorders>
              <w:left w:val="single" w:sz="12" w:space="0" w:color="auto"/>
              <w:right w:val="single" w:sz="12" w:space="0" w:color="auto"/>
            </w:tcBorders>
          </w:tcPr>
          <w:p w14:paraId="5126EDE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D816D6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94E7131" w14:textId="0598EC56" w:rsidR="00627015" w:rsidRDefault="00627015" w:rsidP="00627015">
            <w:pPr>
              <w:suppressLineNumbers/>
              <w:suppressAutoHyphens/>
              <w:spacing w:before="60" w:after="60"/>
              <w:jc w:val="center"/>
            </w:pPr>
            <w:hyperlink r:id="rId237"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00FF00"/>
          </w:tcPr>
          <w:p w14:paraId="615932CD" w14:textId="74D4CDDB" w:rsidR="00627015" w:rsidRDefault="00627015" w:rsidP="00627015">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5FEBFAF" w14:textId="22EA3303"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090C74EB" w14:textId="69F943C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DEE14C4" w14:textId="77777777" w:rsidR="00627015" w:rsidRDefault="00627015" w:rsidP="00627015">
            <w:pPr>
              <w:rPr>
                <w:rFonts w:ascii="Arial" w:hAnsi="Arial" w:cs="Arial"/>
                <w:sz w:val="18"/>
              </w:rPr>
            </w:pPr>
          </w:p>
        </w:tc>
      </w:tr>
      <w:tr w:rsidR="00627015" w:rsidRPr="002F2600" w14:paraId="0D2DD005" w14:textId="77777777" w:rsidTr="00710AFA">
        <w:tc>
          <w:tcPr>
            <w:tcW w:w="975" w:type="dxa"/>
            <w:tcBorders>
              <w:left w:val="single" w:sz="12" w:space="0" w:color="auto"/>
              <w:bottom w:val="nil"/>
              <w:right w:val="single" w:sz="12" w:space="0" w:color="auto"/>
            </w:tcBorders>
          </w:tcPr>
          <w:p w14:paraId="185FDCBD"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A40A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036103B" w14:textId="532135C8" w:rsidR="00627015" w:rsidRDefault="00627015" w:rsidP="00627015">
            <w:pPr>
              <w:suppressLineNumbers/>
              <w:suppressAutoHyphens/>
              <w:spacing w:before="60" w:after="60"/>
              <w:jc w:val="center"/>
            </w:pPr>
            <w:hyperlink r:id="rId238" w:history="1">
              <w:r>
                <w:rPr>
                  <w:rStyle w:val="Hyperlink"/>
                </w:rPr>
                <w:t>5328</w:t>
              </w:r>
            </w:hyperlink>
          </w:p>
        </w:tc>
        <w:tc>
          <w:tcPr>
            <w:tcW w:w="3251" w:type="dxa"/>
            <w:tcBorders>
              <w:left w:val="single" w:sz="12" w:space="0" w:color="auto"/>
              <w:bottom w:val="nil"/>
              <w:right w:val="single" w:sz="12" w:space="0" w:color="auto"/>
            </w:tcBorders>
          </w:tcPr>
          <w:p w14:paraId="551959B6" w14:textId="4AEE1666" w:rsidR="00627015" w:rsidRDefault="00627015" w:rsidP="00627015">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nil"/>
              <w:right w:val="single" w:sz="12" w:space="0" w:color="auto"/>
            </w:tcBorders>
          </w:tcPr>
          <w:p w14:paraId="48937063" w14:textId="2ADE24A4"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B4B5490" w14:textId="0F264297" w:rsidR="00627015" w:rsidRPr="00750E57" w:rsidRDefault="00627015" w:rsidP="00627015">
            <w:pPr>
              <w:pStyle w:val="TAL"/>
              <w:rPr>
                <w:sz w:val="20"/>
              </w:rPr>
            </w:pPr>
            <w:r>
              <w:rPr>
                <w:sz w:val="20"/>
              </w:rPr>
              <w:t>Revised to 5510</w:t>
            </w:r>
          </w:p>
        </w:tc>
        <w:tc>
          <w:tcPr>
            <w:tcW w:w="4619" w:type="dxa"/>
            <w:tcBorders>
              <w:left w:val="single" w:sz="12" w:space="0" w:color="auto"/>
              <w:bottom w:val="nil"/>
              <w:right w:val="single" w:sz="12" w:space="0" w:color="auto"/>
            </w:tcBorders>
          </w:tcPr>
          <w:p w14:paraId="73F806E7" w14:textId="161339F6" w:rsidR="00627015" w:rsidRDefault="00627015" w:rsidP="00627015">
            <w:pPr>
              <w:rPr>
                <w:rFonts w:ascii="Arial" w:hAnsi="Arial" w:cs="Arial"/>
                <w:sz w:val="18"/>
              </w:rPr>
            </w:pPr>
            <w:r>
              <w:rPr>
                <w:rFonts w:ascii="Arial" w:hAnsi="Arial" w:cs="Arial"/>
                <w:sz w:val="18"/>
              </w:rPr>
              <w:t>Nokia: same comments for the description of the preparation flag.</w:t>
            </w:r>
          </w:p>
        </w:tc>
      </w:tr>
      <w:tr w:rsidR="00627015" w:rsidRPr="002F2600" w14:paraId="726EDEFA" w14:textId="77777777" w:rsidTr="007D0414">
        <w:tc>
          <w:tcPr>
            <w:tcW w:w="975" w:type="dxa"/>
            <w:tcBorders>
              <w:top w:val="nil"/>
              <w:left w:val="single" w:sz="12" w:space="0" w:color="auto"/>
              <w:bottom w:val="nil"/>
              <w:right w:val="single" w:sz="12" w:space="0" w:color="auto"/>
            </w:tcBorders>
          </w:tcPr>
          <w:p w14:paraId="1248B28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09F4CF91"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0FCB92D8" w14:textId="2D118453" w:rsidR="00627015" w:rsidRDefault="00627015" w:rsidP="00627015">
            <w:pPr>
              <w:suppressLineNumbers/>
              <w:suppressAutoHyphens/>
              <w:spacing w:before="60" w:after="60"/>
              <w:jc w:val="center"/>
            </w:pPr>
            <w:hyperlink r:id="rId239" w:history="1">
              <w:r>
                <w:rPr>
                  <w:rStyle w:val="Hyperlink"/>
                </w:rPr>
                <w:t>5510</w:t>
              </w:r>
            </w:hyperlink>
          </w:p>
        </w:tc>
        <w:tc>
          <w:tcPr>
            <w:tcW w:w="3251" w:type="dxa"/>
            <w:tcBorders>
              <w:top w:val="nil"/>
              <w:left w:val="single" w:sz="12" w:space="0" w:color="auto"/>
              <w:bottom w:val="nil"/>
              <w:right w:val="single" w:sz="12" w:space="0" w:color="auto"/>
            </w:tcBorders>
          </w:tcPr>
          <w:p w14:paraId="0FCD1F8B" w14:textId="082551B2" w:rsidR="00627015" w:rsidRDefault="00627015" w:rsidP="00627015">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nil"/>
              <w:right w:val="single" w:sz="12" w:space="0" w:color="auto"/>
            </w:tcBorders>
          </w:tcPr>
          <w:p w14:paraId="4B3FDE61" w14:textId="1ABBDDB4"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C4302A2" w14:textId="22AEEBA4" w:rsidR="00627015" w:rsidRDefault="00627015" w:rsidP="00627015">
            <w:pPr>
              <w:pStyle w:val="TAL"/>
              <w:rPr>
                <w:sz w:val="20"/>
              </w:rPr>
            </w:pPr>
            <w:r>
              <w:rPr>
                <w:sz w:val="20"/>
              </w:rPr>
              <w:t>Revised to 5527</w:t>
            </w:r>
          </w:p>
        </w:tc>
        <w:tc>
          <w:tcPr>
            <w:tcW w:w="4619" w:type="dxa"/>
            <w:tcBorders>
              <w:top w:val="nil"/>
              <w:left w:val="single" w:sz="12" w:space="0" w:color="auto"/>
              <w:bottom w:val="nil"/>
              <w:right w:val="single" w:sz="12" w:space="0" w:color="auto"/>
            </w:tcBorders>
          </w:tcPr>
          <w:p w14:paraId="61C8E10F" w14:textId="77777777" w:rsidR="00627015" w:rsidRDefault="00627015" w:rsidP="00627015">
            <w:pPr>
              <w:rPr>
                <w:rFonts w:ascii="Arial" w:hAnsi="Arial" w:cs="Arial"/>
                <w:sz w:val="18"/>
              </w:rPr>
            </w:pPr>
          </w:p>
        </w:tc>
      </w:tr>
      <w:tr w:rsidR="00627015" w:rsidRPr="002F2600" w14:paraId="6DC16E64" w14:textId="77777777" w:rsidTr="007D0414">
        <w:tc>
          <w:tcPr>
            <w:tcW w:w="975" w:type="dxa"/>
            <w:tcBorders>
              <w:top w:val="nil"/>
              <w:left w:val="single" w:sz="12" w:space="0" w:color="auto"/>
              <w:right w:val="single" w:sz="12" w:space="0" w:color="auto"/>
            </w:tcBorders>
          </w:tcPr>
          <w:p w14:paraId="1DBE7FC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03960A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3D61E0" w14:textId="44A72CAF" w:rsidR="00627015" w:rsidRPr="002847A5" w:rsidRDefault="00627015" w:rsidP="00627015">
            <w:pPr>
              <w:suppressLineNumbers/>
              <w:suppressAutoHyphens/>
              <w:spacing w:before="60" w:after="60"/>
              <w:jc w:val="center"/>
            </w:pPr>
            <w:r>
              <w:t>5527</w:t>
            </w:r>
          </w:p>
        </w:tc>
        <w:tc>
          <w:tcPr>
            <w:tcW w:w="3251" w:type="dxa"/>
            <w:tcBorders>
              <w:top w:val="nil"/>
              <w:left w:val="single" w:sz="12" w:space="0" w:color="auto"/>
              <w:bottom w:val="single" w:sz="4" w:space="0" w:color="auto"/>
              <w:right w:val="single" w:sz="12" w:space="0" w:color="auto"/>
            </w:tcBorders>
            <w:shd w:val="clear" w:color="auto" w:fill="DEE7AB"/>
          </w:tcPr>
          <w:p w14:paraId="61E0903C" w14:textId="6280D669" w:rsidR="00627015" w:rsidRDefault="00627015" w:rsidP="00627015">
            <w:pPr>
              <w:pStyle w:val="TAL"/>
              <w:rPr>
                <w:sz w:val="20"/>
              </w:rPr>
            </w:pPr>
            <w:proofErr w:type="spellStart"/>
            <w:r>
              <w:rPr>
                <w:sz w:val="20"/>
              </w:rPr>
              <w:t>pCR</w:t>
            </w:r>
            <w:proofErr w:type="spellEnd"/>
            <w:r>
              <w:rPr>
                <w:sz w:val="20"/>
              </w:rPr>
              <w:t xml:space="preserve">  29.530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single" w:sz="4" w:space="0" w:color="auto"/>
              <w:right w:val="single" w:sz="12" w:space="0" w:color="auto"/>
            </w:tcBorders>
            <w:shd w:val="clear" w:color="auto" w:fill="DEE7AB"/>
          </w:tcPr>
          <w:p w14:paraId="7F0A4108" w14:textId="6ED79EBC"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476DDE0C" w14:textId="60F17CFE"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5CEC3BDD" w14:textId="77777777" w:rsidR="00627015" w:rsidRDefault="00627015" w:rsidP="00627015">
            <w:pPr>
              <w:rPr>
                <w:rFonts w:ascii="Arial" w:hAnsi="Arial" w:cs="Arial"/>
                <w:sz w:val="18"/>
              </w:rPr>
            </w:pPr>
          </w:p>
        </w:tc>
      </w:tr>
      <w:tr w:rsidR="00627015" w:rsidRPr="002F2600" w14:paraId="65BD4116" w14:textId="77777777" w:rsidTr="00136159">
        <w:tc>
          <w:tcPr>
            <w:tcW w:w="975" w:type="dxa"/>
            <w:tcBorders>
              <w:left w:val="single" w:sz="12" w:space="0" w:color="auto"/>
              <w:bottom w:val="nil"/>
              <w:right w:val="single" w:sz="12" w:space="0" w:color="auto"/>
            </w:tcBorders>
          </w:tcPr>
          <w:p w14:paraId="3C408E7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3A70C0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A845DDB" w14:textId="4BE5F5D1" w:rsidR="00627015" w:rsidRDefault="00627015" w:rsidP="00627015">
            <w:pPr>
              <w:suppressLineNumbers/>
              <w:suppressAutoHyphens/>
              <w:spacing w:before="60" w:after="60"/>
              <w:jc w:val="center"/>
            </w:pPr>
            <w:hyperlink r:id="rId240" w:history="1">
              <w:r>
                <w:rPr>
                  <w:rStyle w:val="Hyperlink"/>
                </w:rPr>
                <w:t>5329</w:t>
              </w:r>
            </w:hyperlink>
          </w:p>
        </w:tc>
        <w:tc>
          <w:tcPr>
            <w:tcW w:w="3251" w:type="dxa"/>
            <w:tcBorders>
              <w:left w:val="single" w:sz="12" w:space="0" w:color="auto"/>
              <w:bottom w:val="nil"/>
              <w:right w:val="single" w:sz="12" w:space="0" w:color="auto"/>
            </w:tcBorders>
          </w:tcPr>
          <w:p w14:paraId="131145B8" w14:textId="7098A5FA"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18AC6F4D" w14:textId="2B2460A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A368D14" w14:textId="4E6C776A" w:rsidR="00627015" w:rsidRPr="00750E57" w:rsidRDefault="00627015" w:rsidP="00627015">
            <w:pPr>
              <w:pStyle w:val="TAL"/>
              <w:rPr>
                <w:sz w:val="20"/>
              </w:rPr>
            </w:pPr>
            <w:r>
              <w:rPr>
                <w:sz w:val="20"/>
              </w:rPr>
              <w:t>Revised to 5511</w:t>
            </w:r>
          </w:p>
        </w:tc>
        <w:tc>
          <w:tcPr>
            <w:tcW w:w="4619" w:type="dxa"/>
            <w:tcBorders>
              <w:left w:val="single" w:sz="12" w:space="0" w:color="auto"/>
              <w:bottom w:val="nil"/>
              <w:right w:val="single" w:sz="12" w:space="0" w:color="auto"/>
            </w:tcBorders>
          </w:tcPr>
          <w:p w14:paraId="340256FD" w14:textId="77777777" w:rsidR="00627015" w:rsidRDefault="00627015" w:rsidP="00627015">
            <w:pPr>
              <w:rPr>
                <w:rFonts w:ascii="Arial" w:hAnsi="Arial" w:cs="Arial"/>
                <w:sz w:val="18"/>
              </w:rPr>
            </w:pPr>
            <w:r>
              <w:rPr>
                <w:rFonts w:ascii="Arial" w:hAnsi="Arial" w:cs="Arial"/>
                <w:sz w:val="18"/>
              </w:rPr>
              <w:t>Nokia: same comments for the description of the preparation flag.</w:t>
            </w:r>
          </w:p>
          <w:p w14:paraId="09CF0346" w14:textId="3E71C2D9" w:rsidR="00627015" w:rsidRDefault="00627015" w:rsidP="00627015">
            <w:pPr>
              <w:rPr>
                <w:rFonts w:ascii="Arial" w:hAnsi="Arial" w:cs="Arial"/>
                <w:sz w:val="18"/>
              </w:rPr>
            </w:pPr>
            <w:r>
              <w:rPr>
                <w:rFonts w:ascii="Arial" w:hAnsi="Arial" w:cs="Arial"/>
                <w:sz w:val="18"/>
              </w:rPr>
              <w:t>vivo: update clauses affected in the coversheet.</w:t>
            </w:r>
          </w:p>
        </w:tc>
      </w:tr>
      <w:tr w:rsidR="00627015" w:rsidRPr="002F2600" w14:paraId="4800B18B" w14:textId="77777777" w:rsidTr="00136159">
        <w:tc>
          <w:tcPr>
            <w:tcW w:w="975" w:type="dxa"/>
            <w:tcBorders>
              <w:top w:val="nil"/>
              <w:left w:val="single" w:sz="12" w:space="0" w:color="auto"/>
              <w:bottom w:val="nil"/>
              <w:right w:val="single" w:sz="12" w:space="0" w:color="auto"/>
            </w:tcBorders>
          </w:tcPr>
          <w:p w14:paraId="4A9835B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4C51F95C"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FD821A0" w14:textId="67BDD5CE" w:rsidR="00627015" w:rsidRDefault="00627015" w:rsidP="00627015">
            <w:pPr>
              <w:suppressLineNumbers/>
              <w:suppressAutoHyphens/>
              <w:spacing w:before="60" w:after="60"/>
              <w:jc w:val="center"/>
            </w:pPr>
            <w:hyperlink r:id="rId241" w:history="1">
              <w:r>
                <w:rPr>
                  <w:rStyle w:val="Hyperlink"/>
                </w:rPr>
                <w:t>5511</w:t>
              </w:r>
            </w:hyperlink>
          </w:p>
        </w:tc>
        <w:tc>
          <w:tcPr>
            <w:tcW w:w="3251" w:type="dxa"/>
            <w:tcBorders>
              <w:top w:val="nil"/>
              <w:left w:val="single" w:sz="12" w:space="0" w:color="auto"/>
              <w:bottom w:val="nil"/>
              <w:right w:val="single" w:sz="12" w:space="0" w:color="auto"/>
            </w:tcBorders>
          </w:tcPr>
          <w:p w14:paraId="218EE3D9" w14:textId="5C078BC1"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01C7C4E4" w14:textId="288957B0"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tcPr>
          <w:p w14:paraId="67D91620" w14:textId="3105F7BC" w:rsidR="00627015" w:rsidRDefault="00627015" w:rsidP="00627015">
            <w:pPr>
              <w:pStyle w:val="TAL"/>
              <w:rPr>
                <w:sz w:val="20"/>
              </w:rPr>
            </w:pPr>
            <w:r>
              <w:rPr>
                <w:sz w:val="20"/>
              </w:rPr>
              <w:t>Revised to 5528</w:t>
            </w:r>
          </w:p>
        </w:tc>
        <w:tc>
          <w:tcPr>
            <w:tcW w:w="4619" w:type="dxa"/>
            <w:tcBorders>
              <w:top w:val="nil"/>
              <w:left w:val="single" w:sz="12" w:space="0" w:color="auto"/>
              <w:bottom w:val="nil"/>
              <w:right w:val="single" w:sz="12" w:space="0" w:color="auto"/>
            </w:tcBorders>
          </w:tcPr>
          <w:p w14:paraId="0E32A56B" w14:textId="77777777" w:rsidR="00627015" w:rsidRDefault="00627015" w:rsidP="00627015">
            <w:pPr>
              <w:rPr>
                <w:rFonts w:ascii="Arial" w:hAnsi="Arial" w:cs="Arial"/>
                <w:sz w:val="18"/>
              </w:rPr>
            </w:pPr>
          </w:p>
        </w:tc>
      </w:tr>
      <w:tr w:rsidR="00627015" w:rsidRPr="002F2600" w14:paraId="01FED5C4" w14:textId="77777777" w:rsidTr="00136159">
        <w:tc>
          <w:tcPr>
            <w:tcW w:w="975" w:type="dxa"/>
            <w:tcBorders>
              <w:top w:val="nil"/>
              <w:left w:val="single" w:sz="12" w:space="0" w:color="auto"/>
              <w:right w:val="single" w:sz="12" w:space="0" w:color="auto"/>
            </w:tcBorders>
          </w:tcPr>
          <w:p w14:paraId="77485A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BC13D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51BB81" w14:textId="3E3352CC" w:rsidR="00627015" w:rsidRPr="002847A5" w:rsidRDefault="00627015" w:rsidP="00627015">
            <w:pPr>
              <w:suppressLineNumbers/>
              <w:suppressAutoHyphens/>
              <w:spacing w:before="60" w:after="60"/>
              <w:jc w:val="center"/>
            </w:pPr>
            <w:r>
              <w:t>5528</w:t>
            </w:r>
          </w:p>
        </w:tc>
        <w:tc>
          <w:tcPr>
            <w:tcW w:w="3251" w:type="dxa"/>
            <w:tcBorders>
              <w:top w:val="nil"/>
              <w:left w:val="single" w:sz="12" w:space="0" w:color="auto"/>
              <w:bottom w:val="single" w:sz="4" w:space="0" w:color="auto"/>
              <w:right w:val="single" w:sz="12" w:space="0" w:color="auto"/>
            </w:tcBorders>
            <w:shd w:val="clear" w:color="auto" w:fill="DEE7AB"/>
          </w:tcPr>
          <w:p w14:paraId="119317A3" w14:textId="1EBED447" w:rsidR="00627015" w:rsidRDefault="00627015" w:rsidP="0062701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2FE7E89" w14:textId="7C113056"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08494210" w14:textId="3A785F95"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7D780FB0" w14:textId="77777777" w:rsidR="00627015" w:rsidRDefault="00627015" w:rsidP="00627015">
            <w:pPr>
              <w:rPr>
                <w:rFonts w:ascii="Arial" w:hAnsi="Arial" w:cs="Arial"/>
                <w:sz w:val="18"/>
              </w:rPr>
            </w:pPr>
          </w:p>
        </w:tc>
      </w:tr>
      <w:tr w:rsidR="00627015" w:rsidRPr="002F2600" w14:paraId="1BD9DAB9" w14:textId="77777777" w:rsidTr="00CC6960">
        <w:tc>
          <w:tcPr>
            <w:tcW w:w="975" w:type="dxa"/>
            <w:tcBorders>
              <w:left w:val="single" w:sz="12" w:space="0" w:color="auto"/>
              <w:right w:val="single" w:sz="12" w:space="0" w:color="auto"/>
            </w:tcBorders>
          </w:tcPr>
          <w:p w14:paraId="1CE1FEB5"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4F52E7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D033981" w14:textId="3256B7A8" w:rsidR="00627015" w:rsidRDefault="00627015" w:rsidP="00627015">
            <w:pPr>
              <w:suppressLineNumbers/>
              <w:suppressAutoHyphens/>
              <w:spacing w:before="60" w:after="60"/>
              <w:jc w:val="center"/>
            </w:pPr>
            <w:hyperlink r:id="rId242"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00FF00"/>
          </w:tcPr>
          <w:p w14:paraId="2FC1FA42" w14:textId="52AE7351" w:rsidR="00627015" w:rsidRDefault="00627015" w:rsidP="00627015">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00FF00"/>
          </w:tcPr>
          <w:p w14:paraId="3FAA7B23" w14:textId="098AB907" w:rsidR="00627015" w:rsidRDefault="00627015" w:rsidP="00627015">
            <w:pPr>
              <w:pStyle w:val="TAL"/>
              <w:rPr>
                <w:sz w:val="20"/>
              </w:rPr>
            </w:pPr>
            <w:r>
              <w:rPr>
                <w:sz w:val="20"/>
              </w:rPr>
              <w:t>Huawei,   Ericsson</w:t>
            </w:r>
          </w:p>
        </w:tc>
        <w:tc>
          <w:tcPr>
            <w:tcW w:w="1062" w:type="dxa"/>
            <w:tcBorders>
              <w:left w:val="single" w:sz="12" w:space="0" w:color="auto"/>
              <w:right w:val="single" w:sz="12" w:space="0" w:color="auto"/>
            </w:tcBorders>
          </w:tcPr>
          <w:p w14:paraId="0A42BA4C" w14:textId="50EE6CD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CF19B26" w14:textId="29E909C7" w:rsidR="00627015" w:rsidRDefault="00627015" w:rsidP="00627015">
            <w:pPr>
              <w:rPr>
                <w:rFonts w:ascii="Arial" w:hAnsi="Arial" w:cs="Arial"/>
                <w:sz w:val="18"/>
              </w:rPr>
            </w:pPr>
            <w:r>
              <w:rPr>
                <w:rFonts w:ascii="Arial" w:hAnsi="Arial" w:cs="Arial"/>
                <w:sz w:val="18"/>
              </w:rPr>
              <w:t>Revision of C3-254379</w:t>
            </w:r>
          </w:p>
        </w:tc>
      </w:tr>
      <w:tr w:rsidR="00627015" w:rsidRPr="002F2600" w14:paraId="282F5251" w14:textId="77777777" w:rsidTr="00AD215F">
        <w:tc>
          <w:tcPr>
            <w:tcW w:w="975" w:type="dxa"/>
            <w:tcBorders>
              <w:left w:val="single" w:sz="12" w:space="0" w:color="auto"/>
              <w:bottom w:val="nil"/>
              <w:right w:val="single" w:sz="12" w:space="0" w:color="auto"/>
            </w:tcBorders>
          </w:tcPr>
          <w:p w14:paraId="4FA5C21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13498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FF81508" w14:textId="73A1655D" w:rsidR="00627015" w:rsidRDefault="00627015" w:rsidP="00627015">
            <w:pPr>
              <w:suppressLineNumbers/>
              <w:suppressAutoHyphens/>
              <w:spacing w:before="60" w:after="60"/>
              <w:jc w:val="center"/>
            </w:pPr>
            <w:hyperlink r:id="rId243"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627015" w:rsidRDefault="00627015" w:rsidP="0062701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627015" w:rsidRPr="00750E57" w:rsidRDefault="00627015" w:rsidP="0062701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627015" w:rsidRDefault="00627015" w:rsidP="00627015">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627015" w:rsidRDefault="00627015" w:rsidP="00627015">
            <w:pPr>
              <w:pStyle w:val="C1Normal"/>
            </w:pPr>
            <w:r>
              <w:t>Ericsson:  403 missing in PATCH.</w:t>
            </w:r>
          </w:p>
          <w:p w14:paraId="73C6AEDD" w14:textId="5D05C09C" w:rsidR="00627015" w:rsidRDefault="00627015" w:rsidP="00627015">
            <w:pPr>
              <w:pStyle w:val="C1Normal"/>
            </w:pPr>
          </w:p>
        </w:tc>
      </w:tr>
      <w:tr w:rsidR="00627015" w:rsidRPr="002F2600" w14:paraId="28236427" w14:textId="77777777" w:rsidTr="00AD215F">
        <w:tc>
          <w:tcPr>
            <w:tcW w:w="975" w:type="dxa"/>
            <w:tcBorders>
              <w:top w:val="nil"/>
              <w:left w:val="single" w:sz="12" w:space="0" w:color="auto"/>
              <w:right w:val="single" w:sz="12" w:space="0" w:color="auto"/>
            </w:tcBorders>
          </w:tcPr>
          <w:p w14:paraId="21468C0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A77BAE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E4AAE4D" w14:textId="6A472CF0" w:rsidR="00627015" w:rsidRDefault="00627015" w:rsidP="00627015">
            <w:pPr>
              <w:suppressLineNumbers/>
              <w:suppressAutoHyphens/>
              <w:spacing w:before="60" w:after="60"/>
              <w:jc w:val="center"/>
            </w:pPr>
            <w:hyperlink r:id="rId244" w:history="1">
              <w:r>
                <w:rPr>
                  <w:rStyle w:val="Hyperlink"/>
                </w:rPr>
                <w:t>5412</w:t>
              </w:r>
            </w:hyperlink>
          </w:p>
        </w:tc>
        <w:tc>
          <w:tcPr>
            <w:tcW w:w="3251" w:type="dxa"/>
            <w:tcBorders>
              <w:top w:val="nil"/>
              <w:left w:val="single" w:sz="12" w:space="0" w:color="auto"/>
              <w:bottom w:val="single" w:sz="4" w:space="0" w:color="auto"/>
              <w:right w:val="single" w:sz="12" w:space="0" w:color="auto"/>
            </w:tcBorders>
            <w:shd w:val="clear" w:color="auto" w:fill="00FF00"/>
          </w:tcPr>
          <w:p w14:paraId="220D8D27" w14:textId="7CA353F3" w:rsidR="00627015" w:rsidRDefault="00627015" w:rsidP="0062701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CECC816" w14:textId="066197C0" w:rsidR="00627015" w:rsidRDefault="00627015" w:rsidP="0062701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6D0E8BE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9AACA64" w14:textId="2BC396CE" w:rsidR="00627015" w:rsidRDefault="00627015" w:rsidP="00627015">
            <w:pPr>
              <w:pStyle w:val="C2Warning"/>
            </w:pPr>
            <w:r>
              <w:t xml:space="preserve">Check title, whether TDoc is correct or not: </w:t>
            </w:r>
            <w:r w:rsidRPr="00E17BDC">
              <w:t>Data model and resource definition clauses of the Nnef_Training API</w:t>
            </w:r>
          </w:p>
        </w:tc>
      </w:tr>
      <w:tr w:rsidR="00627015" w:rsidRPr="002F2600" w14:paraId="62C123BA" w14:textId="77777777" w:rsidTr="00C520C0">
        <w:tc>
          <w:tcPr>
            <w:tcW w:w="975" w:type="dxa"/>
            <w:tcBorders>
              <w:left w:val="single" w:sz="12" w:space="0" w:color="auto"/>
              <w:bottom w:val="nil"/>
              <w:right w:val="single" w:sz="12" w:space="0" w:color="auto"/>
            </w:tcBorders>
          </w:tcPr>
          <w:p w14:paraId="32899C1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43654A7"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35A8840" w14:textId="5BA04174" w:rsidR="00627015" w:rsidRDefault="00627015" w:rsidP="00627015">
            <w:pPr>
              <w:suppressLineNumbers/>
              <w:suppressAutoHyphens/>
              <w:spacing w:before="60" w:after="60"/>
              <w:jc w:val="center"/>
            </w:pPr>
            <w:hyperlink r:id="rId245"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627015" w:rsidRDefault="00627015" w:rsidP="0062701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627015" w:rsidRPr="00750E57" w:rsidRDefault="00627015" w:rsidP="00627015">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627015" w:rsidRDefault="00627015" w:rsidP="00627015">
            <w:pPr>
              <w:rPr>
                <w:rFonts w:ascii="Arial" w:hAnsi="Arial" w:cs="Arial"/>
                <w:sz w:val="18"/>
              </w:rPr>
            </w:pPr>
          </w:p>
        </w:tc>
      </w:tr>
      <w:tr w:rsidR="00627015" w:rsidRPr="002F2600" w14:paraId="032FF237" w14:textId="77777777" w:rsidTr="00C520C0">
        <w:tc>
          <w:tcPr>
            <w:tcW w:w="975" w:type="dxa"/>
            <w:tcBorders>
              <w:top w:val="nil"/>
              <w:left w:val="single" w:sz="12" w:space="0" w:color="auto"/>
              <w:right w:val="single" w:sz="12" w:space="0" w:color="auto"/>
            </w:tcBorders>
          </w:tcPr>
          <w:p w14:paraId="70429F8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6EF0F2E"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262B68" w14:textId="4A787680" w:rsidR="00627015" w:rsidRDefault="00627015" w:rsidP="00627015">
            <w:pPr>
              <w:suppressLineNumbers/>
              <w:suppressAutoHyphens/>
              <w:spacing w:before="60" w:after="60"/>
              <w:jc w:val="center"/>
            </w:pPr>
            <w:hyperlink r:id="rId246" w:history="1">
              <w:r>
                <w:rPr>
                  <w:rStyle w:val="Hyperlink"/>
                </w:rPr>
                <w:t>5414</w:t>
              </w:r>
            </w:hyperlink>
          </w:p>
        </w:tc>
        <w:tc>
          <w:tcPr>
            <w:tcW w:w="3251" w:type="dxa"/>
            <w:tcBorders>
              <w:top w:val="nil"/>
              <w:left w:val="single" w:sz="12" w:space="0" w:color="auto"/>
              <w:bottom w:val="single" w:sz="4" w:space="0" w:color="auto"/>
              <w:right w:val="single" w:sz="12" w:space="0" w:color="auto"/>
            </w:tcBorders>
            <w:shd w:val="clear" w:color="auto" w:fill="00FF00"/>
          </w:tcPr>
          <w:p w14:paraId="3F5C0A80" w14:textId="78DECC41" w:rsidR="00627015" w:rsidRDefault="00627015" w:rsidP="0062701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90BA28C" w14:textId="75ED7724" w:rsidR="00627015" w:rsidRDefault="00627015" w:rsidP="0062701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1509B0C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A0D818E" w14:textId="77777777" w:rsidR="00627015" w:rsidRDefault="00627015" w:rsidP="00627015">
            <w:pPr>
              <w:rPr>
                <w:rFonts w:ascii="Arial" w:hAnsi="Arial" w:cs="Arial"/>
                <w:sz w:val="18"/>
              </w:rPr>
            </w:pPr>
          </w:p>
        </w:tc>
      </w:tr>
      <w:tr w:rsidR="00627015" w:rsidRPr="002F2600" w14:paraId="4CE01E47" w14:textId="77777777" w:rsidTr="00A45C76">
        <w:tc>
          <w:tcPr>
            <w:tcW w:w="975" w:type="dxa"/>
            <w:tcBorders>
              <w:left w:val="single" w:sz="12" w:space="0" w:color="auto"/>
              <w:right w:val="single" w:sz="12" w:space="0" w:color="auto"/>
            </w:tcBorders>
          </w:tcPr>
          <w:p w14:paraId="5DD34D8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E52EAA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FFABC8" w14:textId="6A2148BE" w:rsidR="00627015" w:rsidRDefault="00627015" w:rsidP="00627015">
            <w:pPr>
              <w:suppressLineNumbers/>
              <w:suppressAutoHyphens/>
              <w:spacing w:before="60" w:after="60"/>
              <w:jc w:val="center"/>
            </w:pPr>
            <w:hyperlink r:id="rId247"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627015" w:rsidRDefault="00627015" w:rsidP="00627015">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627015" w:rsidRPr="00750E57" w:rsidRDefault="00627015" w:rsidP="00627015">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627015" w:rsidRDefault="00627015" w:rsidP="00627015">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627015" w:rsidRPr="002F2600" w14:paraId="1C7E9F17" w14:textId="77777777" w:rsidTr="00A45C76">
        <w:tc>
          <w:tcPr>
            <w:tcW w:w="975" w:type="dxa"/>
            <w:tcBorders>
              <w:left w:val="single" w:sz="12" w:space="0" w:color="auto"/>
              <w:bottom w:val="nil"/>
              <w:right w:val="single" w:sz="12" w:space="0" w:color="auto"/>
            </w:tcBorders>
          </w:tcPr>
          <w:p w14:paraId="65D7063E" w14:textId="7284FB14" w:rsidR="00627015" w:rsidRPr="00C765A7" w:rsidRDefault="00627015" w:rsidP="00627015">
            <w:pPr>
              <w:pStyle w:val="TAL"/>
              <w:rPr>
                <w:sz w:val="20"/>
              </w:rPr>
            </w:pPr>
            <w:r w:rsidRPr="00D81B37">
              <w:rPr>
                <w:sz w:val="20"/>
              </w:rPr>
              <w:t>19.40</w:t>
            </w:r>
          </w:p>
        </w:tc>
        <w:tc>
          <w:tcPr>
            <w:tcW w:w="2635" w:type="dxa"/>
            <w:tcBorders>
              <w:left w:val="single" w:sz="12" w:space="0" w:color="auto"/>
              <w:bottom w:val="nil"/>
              <w:right w:val="single" w:sz="12" w:space="0" w:color="auto"/>
            </w:tcBorders>
          </w:tcPr>
          <w:p w14:paraId="0517677F" w14:textId="72A128EC" w:rsidR="00627015" w:rsidRPr="00C765A7" w:rsidRDefault="00627015" w:rsidP="00627015">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6B7ED279" w:rsidR="00627015" w:rsidRPr="00EC002F" w:rsidRDefault="00627015" w:rsidP="00627015">
            <w:pPr>
              <w:suppressLineNumbers/>
              <w:suppressAutoHyphens/>
              <w:spacing w:before="60" w:after="60"/>
              <w:jc w:val="center"/>
            </w:pPr>
            <w:hyperlink r:id="rId248"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627015" w:rsidRPr="00750E57" w:rsidRDefault="00627015" w:rsidP="00627015">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627015" w:rsidRPr="00750E57" w:rsidRDefault="00627015" w:rsidP="00627015">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627015" w:rsidRPr="00750E57" w:rsidRDefault="00627015" w:rsidP="00627015">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627015" w:rsidRDefault="00627015" w:rsidP="00627015">
            <w:pPr>
              <w:rPr>
                <w:rFonts w:ascii="Arial" w:hAnsi="Arial" w:cs="Arial"/>
                <w:sz w:val="18"/>
              </w:rPr>
            </w:pPr>
            <w:r>
              <w:rPr>
                <w:rFonts w:ascii="Arial" w:hAnsi="Arial" w:cs="Arial"/>
                <w:sz w:val="18"/>
              </w:rPr>
              <w:t>Revision of C3-254564</w:t>
            </w:r>
          </w:p>
          <w:p w14:paraId="2BE3A9BE" w14:textId="77777777" w:rsidR="00627015" w:rsidRDefault="00627015" w:rsidP="00627015">
            <w:pPr>
              <w:rPr>
                <w:rFonts w:ascii="Arial" w:hAnsi="Arial" w:cs="Arial"/>
                <w:color w:val="7030A0"/>
                <w:sz w:val="18"/>
              </w:rPr>
            </w:pPr>
            <w:r w:rsidRPr="0015563E">
              <w:rPr>
                <w:rFonts w:ascii="Arial" w:hAnsi="Arial" w:cs="Arial"/>
                <w:color w:val="7030A0"/>
                <w:sz w:val="18"/>
              </w:rPr>
              <w:t>Depends on TS 23.228 CR2509,TS 23.208 CR2509</w:t>
            </w:r>
          </w:p>
          <w:p w14:paraId="415B07A8" w14:textId="77777777" w:rsidR="00627015" w:rsidRDefault="00627015" w:rsidP="00627015">
            <w:pPr>
              <w:pStyle w:val="C1Normal"/>
            </w:pPr>
            <w:r>
              <w:t>Huawei: Correct data type for IMS public id.</w:t>
            </w:r>
          </w:p>
          <w:p w14:paraId="7B919E9B" w14:textId="09A161F5" w:rsidR="00627015" w:rsidRDefault="00627015" w:rsidP="00627015">
            <w:pPr>
              <w:pStyle w:val="C1Normal"/>
            </w:pPr>
            <w:r>
              <w:t xml:space="preserve">China Mobile: Align </w:t>
            </w:r>
            <w:proofErr w:type="spellStart"/>
            <w:r>
              <w:t>OpenAPI</w:t>
            </w:r>
            <w:proofErr w:type="spellEnd"/>
            <w:r>
              <w:t xml:space="preserve"> with table.</w:t>
            </w:r>
          </w:p>
        </w:tc>
      </w:tr>
      <w:tr w:rsidR="00627015" w:rsidRPr="002F2600" w14:paraId="16DAD308" w14:textId="77777777" w:rsidTr="00E956BB">
        <w:tc>
          <w:tcPr>
            <w:tcW w:w="975" w:type="dxa"/>
            <w:tcBorders>
              <w:top w:val="nil"/>
              <w:left w:val="single" w:sz="12" w:space="0" w:color="auto"/>
              <w:right w:val="single" w:sz="12" w:space="0" w:color="auto"/>
            </w:tcBorders>
          </w:tcPr>
          <w:p w14:paraId="4B49F9F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007DC23"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950F44" w14:textId="2D416354" w:rsidR="00627015" w:rsidRDefault="00627015" w:rsidP="00627015">
            <w:pPr>
              <w:suppressLineNumbers/>
              <w:suppressAutoHyphens/>
              <w:spacing w:before="60" w:after="60"/>
              <w:jc w:val="center"/>
            </w:pPr>
            <w:hyperlink r:id="rId249" w:history="1">
              <w:r>
                <w:rPr>
                  <w:rStyle w:val="Hyperlink"/>
                </w:rPr>
                <w:t>5482</w:t>
              </w:r>
            </w:hyperlink>
          </w:p>
        </w:tc>
        <w:tc>
          <w:tcPr>
            <w:tcW w:w="3251" w:type="dxa"/>
            <w:tcBorders>
              <w:top w:val="nil"/>
              <w:left w:val="single" w:sz="12" w:space="0" w:color="auto"/>
              <w:bottom w:val="single" w:sz="4" w:space="0" w:color="auto"/>
              <w:right w:val="single" w:sz="12" w:space="0" w:color="auto"/>
            </w:tcBorders>
            <w:shd w:val="clear" w:color="auto" w:fill="00FFFF"/>
          </w:tcPr>
          <w:p w14:paraId="09779AEB" w14:textId="58657955" w:rsidR="00627015" w:rsidRDefault="00627015" w:rsidP="00627015">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00FFFF"/>
          </w:tcPr>
          <w:p w14:paraId="4C7EDC8C" w14:textId="47EC9097" w:rsidR="00627015" w:rsidRDefault="00627015" w:rsidP="00627015">
            <w:pPr>
              <w:pStyle w:val="TAL"/>
              <w:rPr>
                <w:sz w:val="20"/>
              </w:rPr>
            </w:pPr>
            <w:r>
              <w:rPr>
                <w:sz w:val="20"/>
              </w:rPr>
              <w:t>Ericsson, Huawei</w:t>
            </w:r>
          </w:p>
        </w:tc>
        <w:tc>
          <w:tcPr>
            <w:tcW w:w="1062" w:type="dxa"/>
            <w:tcBorders>
              <w:top w:val="nil"/>
              <w:left w:val="single" w:sz="12" w:space="0" w:color="auto"/>
              <w:right w:val="single" w:sz="12" w:space="0" w:color="auto"/>
            </w:tcBorders>
          </w:tcPr>
          <w:p w14:paraId="39DFC30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584980B0" w14:textId="78022876" w:rsidR="00627015" w:rsidRDefault="00260ED5" w:rsidP="00260ED5">
            <w:pPr>
              <w:pStyle w:val="C2Warning"/>
            </w:pPr>
            <w:r>
              <w:t>TDoc number does not match the header</w:t>
            </w:r>
          </w:p>
        </w:tc>
      </w:tr>
      <w:tr w:rsidR="00627015" w:rsidRPr="002F2600" w14:paraId="4BAC8EAF" w14:textId="77777777" w:rsidTr="009A7F27">
        <w:tc>
          <w:tcPr>
            <w:tcW w:w="975" w:type="dxa"/>
            <w:tcBorders>
              <w:left w:val="single" w:sz="12" w:space="0" w:color="auto"/>
              <w:right w:val="single" w:sz="12" w:space="0" w:color="auto"/>
            </w:tcBorders>
          </w:tcPr>
          <w:p w14:paraId="7FE6C50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32138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4BCC5520" w:rsidR="00627015" w:rsidRDefault="00627015" w:rsidP="00627015">
            <w:pPr>
              <w:suppressLineNumbers/>
              <w:suppressAutoHyphens/>
              <w:spacing w:before="60" w:after="60"/>
              <w:jc w:val="center"/>
            </w:pPr>
            <w:hyperlink r:id="rId250"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627015" w:rsidRDefault="00627015" w:rsidP="00627015">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627015" w:rsidRDefault="00627015" w:rsidP="00627015">
            <w:pPr>
              <w:rPr>
                <w:rFonts w:ascii="Arial" w:hAnsi="Arial" w:cs="Arial"/>
                <w:sz w:val="18"/>
              </w:rPr>
            </w:pPr>
            <w:r>
              <w:rPr>
                <w:rFonts w:ascii="Arial" w:hAnsi="Arial" w:cs="Arial"/>
                <w:sz w:val="18"/>
              </w:rPr>
              <w:t>Revision of C3-254097</w:t>
            </w:r>
          </w:p>
        </w:tc>
      </w:tr>
      <w:tr w:rsidR="00627015" w:rsidRPr="002F2600" w14:paraId="09B0F064" w14:textId="77777777" w:rsidTr="009A7F27">
        <w:tc>
          <w:tcPr>
            <w:tcW w:w="975" w:type="dxa"/>
            <w:tcBorders>
              <w:left w:val="single" w:sz="12" w:space="0" w:color="auto"/>
              <w:bottom w:val="nil"/>
              <w:right w:val="single" w:sz="12" w:space="0" w:color="auto"/>
            </w:tcBorders>
          </w:tcPr>
          <w:p w14:paraId="252C0B6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5BD3D5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7EA4E" w14:textId="312E3215" w:rsidR="00627015" w:rsidRDefault="00627015" w:rsidP="00627015">
            <w:pPr>
              <w:suppressLineNumbers/>
              <w:suppressAutoHyphens/>
              <w:spacing w:before="60" w:after="60"/>
              <w:jc w:val="center"/>
            </w:pPr>
            <w:hyperlink r:id="rId251"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627015" w:rsidRDefault="00627015" w:rsidP="00627015">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627015" w:rsidRPr="00750E57" w:rsidRDefault="00627015" w:rsidP="00627015">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627015" w:rsidRDefault="00627015" w:rsidP="00627015">
            <w:pPr>
              <w:rPr>
                <w:rFonts w:ascii="Arial" w:hAnsi="Arial" w:cs="Arial"/>
                <w:sz w:val="18"/>
              </w:rPr>
            </w:pPr>
            <w:r>
              <w:rPr>
                <w:rFonts w:ascii="Arial" w:hAnsi="Arial" w:cs="Arial"/>
                <w:sz w:val="18"/>
              </w:rPr>
              <w:t xml:space="preserve">Ericsson: </w:t>
            </w:r>
            <w:proofErr w:type="spellStart"/>
            <w:r>
              <w:rPr>
                <w:rFonts w:ascii="Arial" w:hAnsi="Arial" w:cs="Arial"/>
                <w:sz w:val="18"/>
              </w:rPr>
              <w:t>subscriptionId</w:t>
            </w:r>
            <w:proofErr w:type="spellEnd"/>
            <w:r>
              <w:rPr>
                <w:rFonts w:ascii="Arial" w:hAnsi="Arial" w:cs="Arial"/>
                <w:sz w:val="18"/>
              </w:rPr>
              <w:t xml:space="preserve"> not needed. Correlation id is missing in the notification. </w:t>
            </w:r>
          </w:p>
        </w:tc>
      </w:tr>
      <w:tr w:rsidR="00627015" w:rsidRPr="002F2600" w14:paraId="0B5AD065" w14:textId="77777777" w:rsidTr="00E36088">
        <w:tc>
          <w:tcPr>
            <w:tcW w:w="975" w:type="dxa"/>
            <w:tcBorders>
              <w:top w:val="nil"/>
              <w:left w:val="single" w:sz="12" w:space="0" w:color="auto"/>
              <w:right w:val="single" w:sz="12" w:space="0" w:color="auto"/>
            </w:tcBorders>
          </w:tcPr>
          <w:p w14:paraId="21468FB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B0440A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3183C9" w14:textId="56EED91F" w:rsidR="00627015" w:rsidRDefault="00627015" w:rsidP="00627015">
            <w:pPr>
              <w:suppressLineNumbers/>
              <w:suppressAutoHyphens/>
              <w:spacing w:before="60" w:after="60"/>
              <w:jc w:val="center"/>
            </w:pPr>
            <w:r w:rsidRPr="002847A5">
              <w:t>5483</w:t>
            </w:r>
          </w:p>
        </w:tc>
        <w:tc>
          <w:tcPr>
            <w:tcW w:w="3251" w:type="dxa"/>
            <w:tcBorders>
              <w:top w:val="nil"/>
              <w:left w:val="single" w:sz="12" w:space="0" w:color="auto"/>
              <w:bottom w:val="single" w:sz="4" w:space="0" w:color="auto"/>
              <w:right w:val="single" w:sz="12" w:space="0" w:color="auto"/>
            </w:tcBorders>
            <w:shd w:val="clear" w:color="auto" w:fill="00FFFF"/>
          </w:tcPr>
          <w:p w14:paraId="4F99A18A" w14:textId="39E88BCD" w:rsidR="00627015" w:rsidRDefault="00627015" w:rsidP="00627015">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FF"/>
          </w:tcPr>
          <w:p w14:paraId="53D71E12" w14:textId="294806AC"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93EDAC0" w14:textId="77777777" w:rsidR="00627015" w:rsidRDefault="00627015" w:rsidP="00627015">
            <w:pPr>
              <w:rPr>
                <w:rFonts w:ascii="Arial" w:hAnsi="Arial" w:cs="Arial"/>
                <w:sz w:val="18"/>
              </w:rPr>
            </w:pPr>
          </w:p>
        </w:tc>
      </w:tr>
      <w:tr w:rsidR="00627015" w:rsidRPr="002F2600" w14:paraId="4373D0C2" w14:textId="77777777" w:rsidTr="00E36088">
        <w:tc>
          <w:tcPr>
            <w:tcW w:w="975" w:type="dxa"/>
            <w:tcBorders>
              <w:left w:val="single" w:sz="12" w:space="0" w:color="auto"/>
              <w:bottom w:val="nil"/>
              <w:right w:val="single" w:sz="12" w:space="0" w:color="auto"/>
            </w:tcBorders>
          </w:tcPr>
          <w:p w14:paraId="79F53C3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013F7A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9117EB1" w14:textId="2851CE99" w:rsidR="00627015" w:rsidRDefault="00627015" w:rsidP="00627015">
            <w:pPr>
              <w:suppressLineNumbers/>
              <w:suppressAutoHyphens/>
              <w:spacing w:before="60" w:after="60"/>
              <w:jc w:val="center"/>
            </w:pPr>
            <w:hyperlink r:id="rId252"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627015" w:rsidRDefault="00627015" w:rsidP="0062701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627015"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627015" w:rsidRPr="00750E57" w:rsidRDefault="00627015" w:rsidP="00627015">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627015" w:rsidRDefault="00627015" w:rsidP="00627015">
            <w:pPr>
              <w:rPr>
                <w:rFonts w:ascii="Arial" w:hAnsi="Arial" w:cs="Arial"/>
                <w:sz w:val="18"/>
              </w:rPr>
            </w:pPr>
            <w:r>
              <w:rPr>
                <w:rFonts w:ascii="Arial" w:hAnsi="Arial" w:cs="Arial"/>
                <w:sz w:val="18"/>
              </w:rPr>
              <w:t>Revision of C3-254399</w:t>
            </w:r>
          </w:p>
          <w:p w14:paraId="189F9265" w14:textId="77777777" w:rsidR="00627015" w:rsidRDefault="00627015" w:rsidP="00627015">
            <w:pPr>
              <w:rPr>
                <w:rFonts w:ascii="Arial" w:hAnsi="Arial" w:cs="Arial"/>
                <w:color w:val="7030A0"/>
                <w:sz w:val="18"/>
              </w:rPr>
            </w:pPr>
            <w:r w:rsidRPr="001B639C">
              <w:rPr>
                <w:rFonts w:ascii="Arial" w:hAnsi="Arial" w:cs="Arial"/>
                <w:color w:val="7030A0"/>
                <w:sz w:val="18"/>
              </w:rPr>
              <w:t>Depends on TS 24.186 CR0108</w:t>
            </w:r>
          </w:p>
          <w:p w14:paraId="37AB58A0" w14:textId="356529C8" w:rsidR="00627015" w:rsidRDefault="00627015" w:rsidP="00627015">
            <w:pPr>
              <w:pStyle w:val="C1Normal"/>
            </w:pPr>
            <w:r>
              <w:t>Ericsson: Remove “initial” in front of BYE. Needs to wait for the approval in CT1.</w:t>
            </w:r>
          </w:p>
        </w:tc>
      </w:tr>
      <w:tr w:rsidR="00627015" w:rsidRPr="002F2600" w14:paraId="255A561E" w14:textId="77777777" w:rsidTr="00D574E0">
        <w:tc>
          <w:tcPr>
            <w:tcW w:w="975" w:type="dxa"/>
            <w:tcBorders>
              <w:top w:val="nil"/>
              <w:left w:val="single" w:sz="12" w:space="0" w:color="auto"/>
              <w:right w:val="single" w:sz="12" w:space="0" w:color="auto"/>
            </w:tcBorders>
          </w:tcPr>
          <w:p w14:paraId="343AC34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D630443"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A76D62" w14:textId="0D918159" w:rsidR="00627015" w:rsidRDefault="00627015" w:rsidP="00627015">
            <w:pPr>
              <w:suppressLineNumbers/>
              <w:suppressAutoHyphens/>
              <w:spacing w:before="60" w:after="60"/>
              <w:jc w:val="center"/>
            </w:pPr>
            <w:hyperlink r:id="rId253" w:history="1">
              <w:r>
                <w:rPr>
                  <w:rStyle w:val="Hyperlink"/>
                </w:rPr>
                <w:t>5484</w:t>
              </w:r>
            </w:hyperlink>
          </w:p>
        </w:tc>
        <w:tc>
          <w:tcPr>
            <w:tcW w:w="3251" w:type="dxa"/>
            <w:tcBorders>
              <w:top w:val="nil"/>
              <w:left w:val="single" w:sz="12" w:space="0" w:color="auto"/>
              <w:bottom w:val="single" w:sz="4" w:space="0" w:color="auto"/>
              <w:right w:val="single" w:sz="12" w:space="0" w:color="auto"/>
            </w:tcBorders>
            <w:shd w:val="clear" w:color="auto" w:fill="00FFFF"/>
          </w:tcPr>
          <w:p w14:paraId="341C29C9" w14:textId="44455699" w:rsidR="00627015" w:rsidRDefault="00627015" w:rsidP="00627015">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377BCE0D" w14:textId="33180007" w:rsidR="00627015" w:rsidRDefault="00627015" w:rsidP="00627015">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7FBE3AE" w14:textId="77777777" w:rsidR="00627015" w:rsidRDefault="00627015" w:rsidP="00627015">
            <w:pPr>
              <w:rPr>
                <w:rFonts w:ascii="Arial" w:hAnsi="Arial" w:cs="Arial"/>
                <w:sz w:val="18"/>
              </w:rPr>
            </w:pPr>
          </w:p>
        </w:tc>
      </w:tr>
      <w:tr w:rsidR="00627015" w:rsidRPr="002F2600" w14:paraId="36816DF9" w14:textId="77777777" w:rsidTr="00536189">
        <w:tc>
          <w:tcPr>
            <w:tcW w:w="975" w:type="dxa"/>
            <w:tcBorders>
              <w:left w:val="single" w:sz="12" w:space="0" w:color="auto"/>
              <w:right w:val="single" w:sz="12" w:space="0" w:color="auto"/>
            </w:tcBorders>
          </w:tcPr>
          <w:p w14:paraId="234AF50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0DA62E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03A597CB" w:rsidR="00627015" w:rsidRDefault="00627015" w:rsidP="00627015">
            <w:pPr>
              <w:suppressLineNumbers/>
              <w:suppressAutoHyphens/>
              <w:spacing w:before="60" w:after="60"/>
              <w:jc w:val="center"/>
            </w:pPr>
            <w:hyperlink r:id="rId254"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627015" w:rsidRDefault="00627015" w:rsidP="00627015">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627015" w:rsidRDefault="00627015" w:rsidP="00627015">
            <w:pPr>
              <w:rPr>
                <w:rFonts w:ascii="Arial" w:hAnsi="Arial" w:cs="Arial"/>
                <w:sz w:val="18"/>
              </w:rPr>
            </w:pPr>
          </w:p>
        </w:tc>
      </w:tr>
      <w:tr w:rsidR="00627015" w:rsidRPr="002F2600" w14:paraId="448D10A0" w14:textId="77777777" w:rsidTr="00287BFC">
        <w:tc>
          <w:tcPr>
            <w:tcW w:w="975" w:type="dxa"/>
            <w:tcBorders>
              <w:left w:val="single" w:sz="12" w:space="0" w:color="auto"/>
              <w:bottom w:val="nil"/>
              <w:right w:val="single" w:sz="12" w:space="0" w:color="auto"/>
            </w:tcBorders>
          </w:tcPr>
          <w:p w14:paraId="602E4F47"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BA42DA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4778DB3" w14:textId="79D54CF9" w:rsidR="00627015" w:rsidRDefault="00627015" w:rsidP="00627015">
            <w:pPr>
              <w:suppressLineNumbers/>
              <w:suppressAutoHyphens/>
              <w:spacing w:before="60" w:after="60"/>
              <w:jc w:val="center"/>
            </w:pPr>
            <w:hyperlink r:id="rId255"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627015" w:rsidRDefault="00627015" w:rsidP="0062701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nil"/>
              <w:right w:val="single" w:sz="12" w:space="0" w:color="auto"/>
            </w:tcBorders>
          </w:tcPr>
          <w:p w14:paraId="5FFFF665" w14:textId="46AE14A6"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627015" w:rsidRPr="00750E57" w:rsidRDefault="00627015" w:rsidP="00627015">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627015" w:rsidRDefault="00627015" w:rsidP="00627015">
            <w:pPr>
              <w:rPr>
                <w:rFonts w:ascii="Arial" w:hAnsi="Arial" w:cs="Arial"/>
                <w:sz w:val="18"/>
              </w:rPr>
            </w:pPr>
            <w:r>
              <w:rPr>
                <w:rFonts w:ascii="Arial" w:hAnsi="Arial" w:cs="Arial"/>
                <w:sz w:val="18"/>
              </w:rPr>
              <w:t>Nokia, Ericsson: Description should not be removed.</w:t>
            </w:r>
          </w:p>
          <w:p w14:paraId="7ECE1F20" w14:textId="53062200" w:rsidR="00627015" w:rsidRDefault="00627015" w:rsidP="00627015">
            <w:pPr>
              <w:rPr>
                <w:rFonts w:ascii="Arial" w:hAnsi="Arial" w:cs="Arial"/>
                <w:sz w:val="18"/>
              </w:rPr>
            </w:pPr>
            <w:r>
              <w:rPr>
                <w:rFonts w:ascii="Arial" w:hAnsi="Arial" w:cs="Arial"/>
                <w:sz w:val="18"/>
              </w:rPr>
              <w:t>Ericsson: typo.</w:t>
            </w:r>
          </w:p>
        </w:tc>
      </w:tr>
      <w:tr w:rsidR="00627015" w:rsidRPr="002F2600" w14:paraId="6E3DB8AF" w14:textId="77777777" w:rsidTr="00287BFC">
        <w:tc>
          <w:tcPr>
            <w:tcW w:w="975" w:type="dxa"/>
            <w:tcBorders>
              <w:top w:val="nil"/>
              <w:left w:val="single" w:sz="12" w:space="0" w:color="auto"/>
              <w:right w:val="single" w:sz="12" w:space="0" w:color="auto"/>
            </w:tcBorders>
          </w:tcPr>
          <w:p w14:paraId="79EA91E4"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6EBC30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A6A0DE" w14:textId="456BBB06" w:rsidR="00627015" w:rsidRDefault="00627015" w:rsidP="00627015">
            <w:pPr>
              <w:suppressLineNumbers/>
              <w:suppressAutoHyphens/>
              <w:spacing w:before="60" w:after="60"/>
              <w:jc w:val="center"/>
            </w:pPr>
            <w:hyperlink r:id="rId256" w:history="1">
              <w:r>
                <w:rPr>
                  <w:rStyle w:val="Hyperlink"/>
                </w:rPr>
                <w:t>5485</w:t>
              </w:r>
            </w:hyperlink>
          </w:p>
        </w:tc>
        <w:tc>
          <w:tcPr>
            <w:tcW w:w="3251" w:type="dxa"/>
            <w:tcBorders>
              <w:top w:val="nil"/>
              <w:left w:val="single" w:sz="12" w:space="0" w:color="auto"/>
              <w:bottom w:val="single" w:sz="4" w:space="0" w:color="auto"/>
              <w:right w:val="single" w:sz="12" w:space="0" w:color="auto"/>
            </w:tcBorders>
            <w:shd w:val="clear" w:color="auto" w:fill="DEE7AB"/>
          </w:tcPr>
          <w:p w14:paraId="4C7621A4" w14:textId="055A8641" w:rsidR="00627015" w:rsidRDefault="00627015" w:rsidP="0062701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AF564DF" w14:textId="7CDD2A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4FB8F669"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1C907DFB" w14:textId="77777777" w:rsidR="00627015" w:rsidRDefault="00627015" w:rsidP="00627015">
            <w:pPr>
              <w:rPr>
                <w:rFonts w:ascii="Arial" w:hAnsi="Arial" w:cs="Arial"/>
                <w:sz w:val="18"/>
              </w:rPr>
            </w:pPr>
          </w:p>
        </w:tc>
      </w:tr>
      <w:tr w:rsidR="00627015" w:rsidRPr="002F2600" w14:paraId="7FC205D2" w14:textId="77777777" w:rsidTr="00CE3421">
        <w:tc>
          <w:tcPr>
            <w:tcW w:w="975" w:type="dxa"/>
            <w:tcBorders>
              <w:left w:val="single" w:sz="12" w:space="0" w:color="auto"/>
              <w:right w:val="single" w:sz="12" w:space="0" w:color="auto"/>
            </w:tcBorders>
          </w:tcPr>
          <w:p w14:paraId="54B7F24D"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2FD74FB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51955579" w:rsidR="00627015" w:rsidRDefault="00627015" w:rsidP="00627015">
            <w:pPr>
              <w:suppressLineNumbers/>
              <w:suppressAutoHyphens/>
              <w:spacing w:before="60" w:after="60"/>
              <w:jc w:val="center"/>
            </w:pPr>
            <w:hyperlink r:id="rId257"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627015" w:rsidRDefault="00627015" w:rsidP="00627015">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627015" w:rsidRDefault="00627015" w:rsidP="00627015">
            <w:pPr>
              <w:rPr>
                <w:rFonts w:ascii="Arial" w:hAnsi="Arial" w:cs="Arial"/>
                <w:sz w:val="18"/>
              </w:rPr>
            </w:pPr>
          </w:p>
        </w:tc>
      </w:tr>
      <w:tr w:rsidR="00627015" w:rsidRPr="002F2600" w14:paraId="7B089AB1" w14:textId="77777777" w:rsidTr="00926C65">
        <w:tc>
          <w:tcPr>
            <w:tcW w:w="975" w:type="dxa"/>
            <w:tcBorders>
              <w:left w:val="single" w:sz="12" w:space="0" w:color="auto"/>
              <w:right w:val="single" w:sz="12" w:space="0" w:color="auto"/>
            </w:tcBorders>
          </w:tcPr>
          <w:p w14:paraId="40A9F5B8" w14:textId="2BABCCEA" w:rsidR="00627015" w:rsidRPr="00C765A7" w:rsidRDefault="00627015" w:rsidP="0062701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627015" w:rsidRPr="00C765A7" w:rsidRDefault="00627015" w:rsidP="00627015">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435BF256" w:rsidR="00627015" w:rsidRPr="00EC002F" w:rsidRDefault="00627015" w:rsidP="00627015">
            <w:pPr>
              <w:suppressLineNumbers/>
              <w:suppressAutoHyphens/>
              <w:spacing w:before="60" w:after="60"/>
              <w:jc w:val="center"/>
            </w:pPr>
            <w:hyperlink r:id="rId258"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627015" w:rsidRPr="00750E57" w:rsidRDefault="00627015" w:rsidP="00627015">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627015" w:rsidRPr="00750E57"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627015" w:rsidRDefault="00627015" w:rsidP="00627015">
            <w:pPr>
              <w:rPr>
                <w:rFonts w:ascii="Arial" w:hAnsi="Arial" w:cs="Arial"/>
                <w:sz w:val="18"/>
              </w:rPr>
            </w:pPr>
          </w:p>
        </w:tc>
      </w:tr>
      <w:tr w:rsidR="00627015" w:rsidRPr="002F2600" w14:paraId="255621B0" w14:textId="77777777" w:rsidTr="006B2EC4">
        <w:tc>
          <w:tcPr>
            <w:tcW w:w="975" w:type="dxa"/>
            <w:tcBorders>
              <w:left w:val="single" w:sz="12" w:space="0" w:color="auto"/>
              <w:bottom w:val="nil"/>
              <w:right w:val="single" w:sz="12" w:space="0" w:color="auto"/>
            </w:tcBorders>
          </w:tcPr>
          <w:p w14:paraId="570CBBBB"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E8AE24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116B1FA" w14:textId="46D2ED77" w:rsidR="00627015" w:rsidRPr="00EC002F" w:rsidRDefault="00627015" w:rsidP="00627015">
            <w:pPr>
              <w:suppressLineNumbers/>
              <w:suppressAutoHyphens/>
              <w:spacing w:before="60" w:after="60"/>
              <w:jc w:val="center"/>
            </w:pPr>
            <w:hyperlink r:id="rId259"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627015" w:rsidRPr="00750E57" w:rsidRDefault="00627015" w:rsidP="00627015">
            <w:pPr>
              <w:pStyle w:val="TAL"/>
              <w:rPr>
                <w:sz w:val="20"/>
              </w:rPr>
            </w:pPr>
            <w:proofErr w:type="spellStart"/>
            <w:r>
              <w:rPr>
                <w:sz w:val="20"/>
              </w:rPr>
              <w:t>pCR</w:t>
            </w:r>
            <w:proofErr w:type="spellEnd"/>
            <w:r>
              <w:rPr>
                <w:sz w:val="20"/>
              </w:rPr>
              <w:t xml:space="preserve">  29.482 Rel-19 Query for FL Member Support Group</w:t>
            </w:r>
          </w:p>
        </w:tc>
        <w:tc>
          <w:tcPr>
            <w:tcW w:w="1401" w:type="dxa"/>
            <w:tcBorders>
              <w:left w:val="single" w:sz="12" w:space="0" w:color="auto"/>
              <w:bottom w:val="nil"/>
              <w:right w:val="single" w:sz="12" w:space="0" w:color="auto"/>
            </w:tcBorders>
          </w:tcPr>
          <w:p w14:paraId="6F216A2F" w14:textId="731C1892"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627015" w:rsidRPr="00750E57" w:rsidRDefault="00627015" w:rsidP="0062701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627015" w:rsidRDefault="00627015" w:rsidP="00627015">
            <w:pPr>
              <w:rPr>
                <w:rFonts w:ascii="Arial" w:hAnsi="Arial" w:cs="Arial"/>
                <w:sz w:val="18"/>
              </w:rPr>
            </w:pPr>
            <w:r>
              <w:rPr>
                <w:rFonts w:ascii="Arial" w:hAnsi="Arial" w:cs="Arial"/>
                <w:sz w:val="18"/>
              </w:rPr>
              <w:t>Ericsson: Clashes with 5099. Will remove the clash in 5099.</w:t>
            </w:r>
          </w:p>
        </w:tc>
      </w:tr>
      <w:tr w:rsidR="00627015" w:rsidRPr="002F2600" w14:paraId="1417CA29" w14:textId="77777777" w:rsidTr="006B2EC4">
        <w:tc>
          <w:tcPr>
            <w:tcW w:w="975" w:type="dxa"/>
            <w:tcBorders>
              <w:top w:val="nil"/>
              <w:left w:val="single" w:sz="12" w:space="0" w:color="auto"/>
              <w:right w:val="single" w:sz="12" w:space="0" w:color="auto"/>
            </w:tcBorders>
          </w:tcPr>
          <w:p w14:paraId="3931276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DC1922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10C60B" w14:textId="23388B72" w:rsidR="00627015" w:rsidRDefault="00627015" w:rsidP="00627015">
            <w:pPr>
              <w:suppressLineNumbers/>
              <w:suppressAutoHyphens/>
              <w:spacing w:before="60" w:after="60"/>
              <w:jc w:val="center"/>
            </w:pPr>
            <w:hyperlink r:id="rId260"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CCFFCC"/>
          </w:tcPr>
          <w:p w14:paraId="7C8A9911" w14:textId="72EB4FEF" w:rsidR="00627015" w:rsidRDefault="00627015" w:rsidP="00627015">
            <w:pPr>
              <w:pStyle w:val="TAL"/>
              <w:rPr>
                <w:sz w:val="20"/>
              </w:rPr>
            </w:pPr>
            <w:proofErr w:type="spellStart"/>
            <w:r>
              <w:rPr>
                <w:sz w:val="20"/>
              </w:rPr>
              <w:t>pCR</w:t>
            </w:r>
            <w:proofErr w:type="spellEnd"/>
            <w:r>
              <w:rPr>
                <w:sz w:val="20"/>
              </w:rPr>
              <w:t xml:space="preserve">  29.482 Rel-19 Query for FL Member Support Group</w:t>
            </w:r>
          </w:p>
        </w:tc>
        <w:tc>
          <w:tcPr>
            <w:tcW w:w="1401" w:type="dxa"/>
            <w:tcBorders>
              <w:top w:val="nil"/>
              <w:left w:val="single" w:sz="12" w:space="0" w:color="auto"/>
              <w:bottom w:val="single" w:sz="4" w:space="0" w:color="auto"/>
              <w:right w:val="single" w:sz="12" w:space="0" w:color="auto"/>
            </w:tcBorders>
            <w:shd w:val="clear" w:color="auto" w:fill="CCFFCC"/>
          </w:tcPr>
          <w:p w14:paraId="6C1F11CA" w14:textId="2554E831" w:rsidR="00627015" w:rsidRDefault="00627015" w:rsidP="00627015">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3B0BBEF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91635B8" w14:textId="77777777" w:rsidR="00627015" w:rsidRDefault="00627015" w:rsidP="00627015">
            <w:pPr>
              <w:rPr>
                <w:rFonts w:ascii="Arial" w:hAnsi="Arial" w:cs="Arial"/>
                <w:sz w:val="18"/>
              </w:rPr>
            </w:pPr>
          </w:p>
        </w:tc>
      </w:tr>
      <w:tr w:rsidR="00627015" w:rsidRPr="002F2600" w14:paraId="4B77E19C" w14:textId="77777777" w:rsidTr="006B2EC4">
        <w:tc>
          <w:tcPr>
            <w:tcW w:w="975" w:type="dxa"/>
            <w:tcBorders>
              <w:left w:val="single" w:sz="12" w:space="0" w:color="auto"/>
              <w:bottom w:val="nil"/>
              <w:right w:val="single" w:sz="12" w:space="0" w:color="auto"/>
            </w:tcBorders>
          </w:tcPr>
          <w:p w14:paraId="4A1A7E5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56CD23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ACABF82" w14:textId="4A69B9C9" w:rsidR="00627015" w:rsidRDefault="00627015" w:rsidP="00627015">
            <w:pPr>
              <w:suppressLineNumbers/>
              <w:suppressAutoHyphens/>
              <w:spacing w:before="60" w:after="60"/>
              <w:jc w:val="center"/>
            </w:pPr>
            <w:hyperlink r:id="rId261"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627015" w:rsidRPr="00750E57" w:rsidRDefault="00627015" w:rsidP="0062701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2263B3EA" w14:textId="77777777" w:rsidTr="006B2EC4">
        <w:tc>
          <w:tcPr>
            <w:tcW w:w="975" w:type="dxa"/>
            <w:tcBorders>
              <w:top w:val="nil"/>
              <w:left w:val="single" w:sz="12" w:space="0" w:color="auto"/>
              <w:right w:val="single" w:sz="12" w:space="0" w:color="auto"/>
            </w:tcBorders>
          </w:tcPr>
          <w:p w14:paraId="6C5D186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7F57E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5C233F" w14:textId="6F1C85B8" w:rsidR="00627015" w:rsidRDefault="00627015" w:rsidP="00627015">
            <w:pPr>
              <w:suppressLineNumbers/>
              <w:suppressAutoHyphens/>
              <w:spacing w:before="60" w:after="60"/>
              <w:jc w:val="center"/>
            </w:pPr>
            <w:hyperlink r:id="rId262"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CCFFCC"/>
          </w:tcPr>
          <w:p w14:paraId="73C0D1B2" w14:textId="2BC25692"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7398124" w14:textId="597FE7F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52B9720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87A221" w14:textId="77777777" w:rsidR="00627015" w:rsidRDefault="00627015" w:rsidP="00627015">
            <w:pPr>
              <w:rPr>
                <w:rFonts w:ascii="Arial" w:hAnsi="Arial" w:cs="Arial"/>
                <w:sz w:val="18"/>
              </w:rPr>
            </w:pPr>
          </w:p>
        </w:tc>
      </w:tr>
      <w:tr w:rsidR="00627015" w:rsidRPr="002F2600" w14:paraId="7AC45BE9" w14:textId="77777777" w:rsidTr="006B2EC4">
        <w:tc>
          <w:tcPr>
            <w:tcW w:w="975" w:type="dxa"/>
            <w:tcBorders>
              <w:left w:val="single" w:sz="12" w:space="0" w:color="auto"/>
              <w:bottom w:val="nil"/>
              <w:right w:val="single" w:sz="12" w:space="0" w:color="auto"/>
            </w:tcBorders>
          </w:tcPr>
          <w:p w14:paraId="469DD73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5EB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B37EF14" w14:textId="0A54A8CF" w:rsidR="00627015" w:rsidRDefault="00627015" w:rsidP="00627015">
            <w:pPr>
              <w:suppressLineNumbers/>
              <w:suppressAutoHyphens/>
              <w:spacing w:before="60" w:after="60"/>
              <w:jc w:val="center"/>
            </w:pPr>
            <w:hyperlink r:id="rId263"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627015" w:rsidRPr="00750E57" w:rsidRDefault="00627015" w:rsidP="0062701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5FA42526" w14:textId="77777777" w:rsidTr="006B2EC4">
        <w:tc>
          <w:tcPr>
            <w:tcW w:w="975" w:type="dxa"/>
            <w:tcBorders>
              <w:top w:val="nil"/>
              <w:left w:val="single" w:sz="12" w:space="0" w:color="auto"/>
              <w:right w:val="single" w:sz="12" w:space="0" w:color="auto"/>
            </w:tcBorders>
          </w:tcPr>
          <w:p w14:paraId="66C095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52285A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86D925D" w14:textId="41215145" w:rsidR="00627015" w:rsidRDefault="00627015" w:rsidP="00627015">
            <w:pPr>
              <w:suppressLineNumbers/>
              <w:suppressAutoHyphens/>
              <w:spacing w:before="60" w:after="60"/>
              <w:jc w:val="center"/>
            </w:pPr>
            <w:hyperlink r:id="rId264"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CCFFCC"/>
          </w:tcPr>
          <w:p w14:paraId="3E94AC96" w14:textId="0393968C"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8ADD62C" w14:textId="50031C60"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4627EED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AFB2416" w14:textId="77777777" w:rsidR="00627015" w:rsidRDefault="00627015" w:rsidP="00627015">
            <w:pPr>
              <w:rPr>
                <w:rFonts w:ascii="Arial" w:hAnsi="Arial" w:cs="Arial"/>
                <w:sz w:val="18"/>
              </w:rPr>
            </w:pPr>
          </w:p>
        </w:tc>
      </w:tr>
      <w:tr w:rsidR="00627015" w:rsidRPr="002F2600" w14:paraId="2D6A0CDC" w14:textId="77777777" w:rsidTr="006B2EC4">
        <w:tc>
          <w:tcPr>
            <w:tcW w:w="975" w:type="dxa"/>
            <w:tcBorders>
              <w:left w:val="single" w:sz="12" w:space="0" w:color="auto"/>
              <w:bottom w:val="nil"/>
              <w:right w:val="single" w:sz="12" w:space="0" w:color="auto"/>
            </w:tcBorders>
          </w:tcPr>
          <w:p w14:paraId="66EA1BE2"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E3C8A7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98B725" w14:textId="31B7DAFA" w:rsidR="00627015" w:rsidRDefault="00627015" w:rsidP="00627015">
            <w:pPr>
              <w:suppressLineNumbers/>
              <w:suppressAutoHyphens/>
              <w:spacing w:before="60" w:after="60"/>
              <w:jc w:val="center"/>
            </w:pPr>
            <w:hyperlink r:id="rId265"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627015" w:rsidRPr="00750E57" w:rsidRDefault="00627015" w:rsidP="0062701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627015" w:rsidRDefault="00627015" w:rsidP="00627015">
            <w:pPr>
              <w:rPr>
                <w:rFonts w:ascii="Arial" w:hAnsi="Arial" w:cs="Arial"/>
                <w:sz w:val="18"/>
              </w:rPr>
            </w:pPr>
            <w:r>
              <w:rPr>
                <w:rFonts w:ascii="Arial" w:hAnsi="Arial" w:cs="Arial"/>
                <w:sz w:val="18"/>
              </w:rPr>
              <w:t>Change reference in the servers description to TS 29.549.</w:t>
            </w:r>
          </w:p>
        </w:tc>
      </w:tr>
      <w:tr w:rsidR="00627015" w:rsidRPr="002F2600" w14:paraId="7B482995" w14:textId="77777777" w:rsidTr="006B2EC4">
        <w:tc>
          <w:tcPr>
            <w:tcW w:w="975" w:type="dxa"/>
            <w:tcBorders>
              <w:top w:val="nil"/>
              <w:left w:val="single" w:sz="12" w:space="0" w:color="auto"/>
              <w:right w:val="single" w:sz="12" w:space="0" w:color="auto"/>
            </w:tcBorders>
          </w:tcPr>
          <w:p w14:paraId="30776C5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0835D8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AA7F8C7" w14:textId="64B1DB7A" w:rsidR="00627015" w:rsidRDefault="00627015" w:rsidP="00627015">
            <w:pPr>
              <w:suppressLineNumbers/>
              <w:suppressAutoHyphens/>
              <w:spacing w:before="60" w:after="60"/>
              <w:jc w:val="center"/>
            </w:pPr>
            <w:hyperlink r:id="rId266"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CCFFCC"/>
          </w:tcPr>
          <w:p w14:paraId="18FFEA7F" w14:textId="360BCE14"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CD3DBE3" w14:textId="7DEDA59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67277511"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5371F8" w14:textId="77777777" w:rsidR="00627015" w:rsidRDefault="00627015" w:rsidP="00627015">
            <w:pPr>
              <w:rPr>
                <w:rFonts w:ascii="Arial" w:hAnsi="Arial" w:cs="Arial"/>
                <w:sz w:val="18"/>
              </w:rPr>
            </w:pPr>
          </w:p>
        </w:tc>
      </w:tr>
      <w:tr w:rsidR="00627015" w:rsidRPr="002F2600" w14:paraId="622C3CAA" w14:textId="77777777" w:rsidTr="006B2EC4">
        <w:tc>
          <w:tcPr>
            <w:tcW w:w="975" w:type="dxa"/>
            <w:tcBorders>
              <w:left w:val="single" w:sz="12" w:space="0" w:color="auto"/>
              <w:bottom w:val="nil"/>
              <w:right w:val="single" w:sz="12" w:space="0" w:color="auto"/>
            </w:tcBorders>
          </w:tcPr>
          <w:p w14:paraId="405EB17A"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BCB73A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720C1CF" w14:textId="05D2F31D" w:rsidR="00627015" w:rsidRDefault="00627015" w:rsidP="00627015">
            <w:pPr>
              <w:suppressLineNumbers/>
              <w:suppressAutoHyphens/>
              <w:spacing w:before="60" w:after="60"/>
              <w:jc w:val="center"/>
            </w:pPr>
            <w:hyperlink r:id="rId267"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627015" w:rsidRPr="00750E57" w:rsidRDefault="00627015" w:rsidP="0062701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627015" w:rsidRDefault="00627015" w:rsidP="00627015">
            <w:pPr>
              <w:rPr>
                <w:rFonts w:ascii="Arial" w:hAnsi="Arial" w:cs="Arial"/>
                <w:sz w:val="18"/>
              </w:rPr>
            </w:pPr>
            <w:r>
              <w:rPr>
                <w:rFonts w:ascii="Arial" w:hAnsi="Arial" w:cs="Arial"/>
                <w:sz w:val="18"/>
              </w:rPr>
              <w:t>Nokia: Clashes with 5267. This CR will remove the clash.</w:t>
            </w:r>
          </w:p>
        </w:tc>
      </w:tr>
      <w:tr w:rsidR="00627015" w:rsidRPr="002F2600" w14:paraId="407F7746" w14:textId="77777777" w:rsidTr="006B2EC4">
        <w:tc>
          <w:tcPr>
            <w:tcW w:w="975" w:type="dxa"/>
            <w:tcBorders>
              <w:top w:val="nil"/>
              <w:left w:val="single" w:sz="12" w:space="0" w:color="auto"/>
              <w:bottom w:val="single" w:sz="4" w:space="0" w:color="auto"/>
              <w:right w:val="single" w:sz="12" w:space="0" w:color="auto"/>
            </w:tcBorders>
          </w:tcPr>
          <w:p w14:paraId="1A676964" w14:textId="77777777" w:rsidR="00627015" w:rsidRPr="00D81B37" w:rsidRDefault="00627015" w:rsidP="00627015">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D669E6" w14:textId="0B7B1F44" w:rsidR="00627015" w:rsidRDefault="00627015" w:rsidP="00627015">
            <w:pPr>
              <w:suppressLineNumbers/>
              <w:suppressAutoHyphens/>
              <w:spacing w:before="60" w:after="60"/>
              <w:jc w:val="center"/>
            </w:pPr>
            <w:hyperlink r:id="rId268"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CCFFCC"/>
          </w:tcPr>
          <w:p w14:paraId="6BA9A3A6" w14:textId="14E8ED89"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5F80453" w14:textId="46ED4D50" w:rsidR="00627015" w:rsidRDefault="00627015" w:rsidP="00627015">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244A88F0" w:rsidR="00627015" w:rsidRDefault="00627015" w:rsidP="00627015">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5C90F7CE" w14:textId="77777777" w:rsidR="00627015" w:rsidRDefault="00627015" w:rsidP="00627015">
            <w:pPr>
              <w:rPr>
                <w:rFonts w:ascii="Arial" w:hAnsi="Arial" w:cs="Arial"/>
                <w:sz w:val="18"/>
              </w:rPr>
            </w:pPr>
          </w:p>
        </w:tc>
      </w:tr>
      <w:tr w:rsidR="00627015" w:rsidRPr="002F2600" w14:paraId="1829996A" w14:textId="77777777" w:rsidTr="00905042">
        <w:tc>
          <w:tcPr>
            <w:tcW w:w="975" w:type="dxa"/>
            <w:tcBorders>
              <w:top w:val="single" w:sz="4" w:space="0" w:color="auto"/>
              <w:left w:val="single" w:sz="12" w:space="0" w:color="auto"/>
              <w:bottom w:val="nil"/>
              <w:right w:val="single" w:sz="12" w:space="0" w:color="auto"/>
            </w:tcBorders>
          </w:tcPr>
          <w:p w14:paraId="0A2244E7" w14:textId="77777777" w:rsidR="00627015" w:rsidRPr="00D81B37" w:rsidRDefault="00627015" w:rsidP="0062701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627015" w:rsidRPr="00D81B37"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7150139D" w:rsidR="00627015" w:rsidRDefault="00627015" w:rsidP="00627015">
            <w:pPr>
              <w:suppressLineNumbers/>
              <w:suppressAutoHyphens/>
              <w:spacing w:before="60" w:after="60"/>
              <w:jc w:val="center"/>
            </w:pPr>
            <w:hyperlink r:id="rId269"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627015" w:rsidRDefault="00627015" w:rsidP="0062701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627015" w:rsidRPr="00750E57" w:rsidRDefault="00627015" w:rsidP="0062701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627015" w:rsidRDefault="00627015" w:rsidP="00627015">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627015" w:rsidRPr="002F2600" w14:paraId="17004B4F" w14:textId="77777777" w:rsidTr="00905042">
        <w:tc>
          <w:tcPr>
            <w:tcW w:w="975" w:type="dxa"/>
            <w:tcBorders>
              <w:top w:val="nil"/>
              <w:left w:val="single" w:sz="12" w:space="0" w:color="auto"/>
              <w:right w:val="single" w:sz="12" w:space="0" w:color="auto"/>
            </w:tcBorders>
          </w:tcPr>
          <w:p w14:paraId="50BF504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677566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3AD0D6" w14:textId="3407D436" w:rsidR="00627015" w:rsidRDefault="00627015" w:rsidP="00627015">
            <w:pPr>
              <w:suppressLineNumbers/>
              <w:suppressAutoHyphens/>
              <w:spacing w:before="60" w:after="60"/>
              <w:jc w:val="center"/>
            </w:pPr>
            <w:hyperlink r:id="rId270"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CCFFCC"/>
          </w:tcPr>
          <w:p w14:paraId="5A6A81A6" w14:textId="21EBC3DD"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2FCAA53" w14:textId="6CC5B7D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4B40E89C"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DC26DF0" w14:textId="77777777" w:rsidR="00627015" w:rsidRDefault="00627015" w:rsidP="00627015">
            <w:pPr>
              <w:rPr>
                <w:rFonts w:ascii="Arial" w:hAnsi="Arial" w:cs="Arial"/>
                <w:sz w:val="18"/>
              </w:rPr>
            </w:pPr>
          </w:p>
        </w:tc>
      </w:tr>
      <w:tr w:rsidR="00627015" w:rsidRPr="002F2600" w14:paraId="5DDB9610" w14:textId="77777777" w:rsidTr="001C7BD2">
        <w:tc>
          <w:tcPr>
            <w:tcW w:w="975" w:type="dxa"/>
            <w:tcBorders>
              <w:left w:val="single" w:sz="12" w:space="0" w:color="auto"/>
              <w:bottom w:val="nil"/>
              <w:right w:val="single" w:sz="12" w:space="0" w:color="auto"/>
            </w:tcBorders>
          </w:tcPr>
          <w:p w14:paraId="4851C5F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424BCF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0716170" w14:textId="0A534234" w:rsidR="00627015" w:rsidRDefault="00627015" w:rsidP="00627015">
            <w:pPr>
              <w:suppressLineNumbers/>
              <w:suppressAutoHyphens/>
              <w:spacing w:before="60" w:after="60"/>
              <w:jc w:val="center"/>
            </w:pPr>
            <w:hyperlink r:id="rId271"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627015" w:rsidRPr="00750E57" w:rsidRDefault="00627015" w:rsidP="0062701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627015" w:rsidRDefault="00627015" w:rsidP="00627015">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627015" w:rsidRDefault="00627015" w:rsidP="00627015">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627015" w:rsidRDefault="00627015" w:rsidP="00627015">
            <w:pPr>
              <w:rPr>
                <w:rFonts w:ascii="Arial" w:hAnsi="Arial" w:cs="Arial"/>
                <w:sz w:val="18"/>
              </w:rPr>
            </w:pPr>
            <w:r>
              <w:rPr>
                <w:rFonts w:ascii="Arial" w:hAnsi="Arial" w:cs="Arial"/>
                <w:sz w:val="18"/>
              </w:rPr>
              <w:t>Discuss the merging offline.</w:t>
            </w:r>
          </w:p>
        </w:tc>
      </w:tr>
      <w:tr w:rsidR="00627015" w:rsidRPr="002F2600" w14:paraId="4856291E" w14:textId="77777777" w:rsidTr="001C7BD2">
        <w:tc>
          <w:tcPr>
            <w:tcW w:w="975" w:type="dxa"/>
            <w:tcBorders>
              <w:top w:val="nil"/>
              <w:left w:val="single" w:sz="12" w:space="0" w:color="auto"/>
              <w:right w:val="single" w:sz="12" w:space="0" w:color="auto"/>
            </w:tcBorders>
          </w:tcPr>
          <w:p w14:paraId="0D63FAC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F994F7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78B06B0" w14:textId="70D2ED81" w:rsidR="00627015" w:rsidRDefault="00627015" w:rsidP="00627015">
            <w:pPr>
              <w:suppressLineNumbers/>
              <w:suppressAutoHyphens/>
              <w:spacing w:before="60" w:after="60"/>
              <w:jc w:val="center"/>
            </w:pPr>
            <w:hyperlink r:id="rId272"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CCFFCC"/>
          </w:tcPr>
          <w:p w14:paraId="3B8C6215" w14:textId="2E3902C7"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39B98CC" w14:textId="6F7C1BB1"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5341836E" w14:textId="073F4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35BEB14" w14:textId="77777777" w:rsidR="00627015" w:rsidRDefault="00627015" w:rsidP="00627015">
            <w:pPr>
              <w:rPr>
                <w:rFonts w:ascii="Arial" w:hAnsi="Arial" w:cs="Arial"/>
                <w:sz w:val="18"/>
              </w:rPr>
            </w:pPr>
          </w:p>
        </w:tc>
      </w:tr>
      <w:tr w:rsidR="00627015" w:rsidRPr="002F2600" w14:paraId="5A7078CC" w14:textId="77777777" w:rsidTr="007F219A">
        <w:tc>
          <w:tcPr>
            <w:tcW w:w="975" w:type="dxa"/>
            <w:tcBorders>
              <w:left w:val="single" w:sz="12" w:space="0" w:color="auto"/>
              <w:bottom w:val="nil"/>
              <w:right w:val="single" w:sz="12" w:space="0" w:color="auto"/>
            </w:tcBorders>
          </w:tcPr>
          <w:p w14:paraId="57BB50D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8184894"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6A529C2" w14:textId="7FE7BE04" w:rsidR="00627015" w:rsidRDefault="00627015" w:rsidP="00627015">
            <w:pPr>
              <w:suppressLineNumbers/>
              <w:suppressAutoHyphens/>
              <w:spacing w:before="60" w:after="60"/>
              <w:jc w:val="center"/>
            </w:pPr>
            <w:hyperlink r:id="rId273"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627015" w:rsidRPr="00750E57" w:rsidRDefault="00627015" w:rsidP="0062701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627015" w:rsidRDefault="00627015" w:rsidP="00627015">
            <w:pPr>
              <w:rPr>
                <w:rFonts w:ascii="Arial" w:hAnsi="Arial" w:cs="Arial"/>
                <w:sz w:val="18"/>
              </w:rPr>
            </w:pPr>
            <w:r>
              <w:rPr>
                <w:rFonts w:ascii="Arial" w:hAnsi="Arial" w:cs="Arial"/>
                <w:sz w:val="18"/>
              </w:rPr>
              <w:t>Nokia: 6.1.3.2.5 Make it clear that it applies only in the reply. Check cardinalities for the arrays.</w:t>
            </w:r>
          </w:p>
          <w:p w14:paraId="6EDEBC87" w14:textId="77777777" w:rsidR="00627015" w:rsidRDefault="00627015" w:rsidP="00627015">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constrains also in the main body. Typo. </w:t>
            </w:r>
          </w:p>
          <w:p w14:paraId="2735EA76" w14:textId="71F37975" w:rsidR="00627015" w:rsidRDefault="00627015" w:rsidP="00627015">
            <w:pPr>
              <w:rPr>
                <w:rFonts w:ascii="Arial" w:hAnsi="Arial" w:cs="Arial"/>
                <w:sz w:val="18"/>
              </w:rPr>
            </w:pPr>
            <w:r>
              <w:rPr>
                <w:rFonts w:ascii="Arial" w:hAnsi="Arial" w:cs="Arial"/>
                <w:sz w:val="18"/>
              </w:rPr>
              <w:t>Remove the clash with 5027.</w:t>
            </w:r>
          </w:p>
        </w:tc>
      </w:tr>
      <w:tr w:rsidR="00627015" w:rsidRPr="002F2600" w14:paraId="4EA990B6" w14:textId="77777777" w:rsidTr="007F219A">
        <w:tc>
          <w:tcPr>
            <w:tcW w:w="975" w:type="dxa"/>
            <w:tcBorders>
              <w:top w:val="nil"/>
              <w:left w:val="single" w:sz="12" w:space="0" w:color="auto"/>
              <w:bottom w:val="nil"/>
              <w:right w:val="single" w:sz="12" w:space="0" w:color="auto"/>
            </w:tcBorders>
          </w:tcPr>
          <w:p w14:paraId="1FCF507D"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F4F912A"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A80FC94" w14:textId="03934644" w:rsidR="00627015" w:rsidRDefault="00627015" w:rsidP="00627015">
            <w:pPr>
              <w:suppressLineNumbers/>
              <w:suppressAutoHyphens/>
              <w:spacing w:before="60" w:after="60"/>
              <w:jc w:val="center"/>
            </w:pPr>
            <w:hyperlink r:id="rId274" w:history="1">
              <w:r>
                <w:rPr>
                  <w:rStyle w:val="Hyperlink"/>
                </w:rPr>
                <w:t>5377</w:t>
              </w:r>
            </w:hyperlink>
          </w:p>
        </w:tc>
        <w:tc>
          <w:tcPr>
            <w:tcW w:w="3251" w:type="dxa"/>
            <w:tcBorders>
              <w:top w:val="nil"/>
              <w:left w:val="single" w:sz="12" w:space="0" w:color="auto"/>
              <w:bottom w:val="nil"/>
              <w:right w:val="single" w:sz="12" w:space="0" w:color="auto"/>
            </w:tcBorders>
          </w:tcPr>
          <w:p w14:paraId="2166B194" w14:textId="2238FFF3"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nil"/>
              <w:right w:val="single" w:sz="12" w:space="0" w:color="auto"/>
            </w:tcBorders>
          </w:tcPr>
          <w:p w14:paraId="7BB73F3F" w14:textId="7FBFD2CF" w:rsidR="00627015" w:rsidRDefault="00627015" w:rsidP="0062701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00254D7" w14:textId="09957FD6" w:rsidR="00627015" w:rsidRDefault="00627015" w:rsidP="00627015">
            <w:pPr>
              <w:pStyle w:val="TAL"/>
              <w:rPr>
                <w:sz w:val="20"/>
              </w:rPr>
            </w:pPr>
            <w:r>
              <w:rPr>
                <w:sz w:val="20"/>
              </w:rPr>
              <w:t>Revised to 5530</w:t>
            </w:r>
          </w:p>
        </w:tc>
        <w:tc>
          <w:tcPr>
            <w:tcW w:w="4619" w:type="dxa"/>
            <w:tcBorders>
              <w:top w:val="nil"/>
              <w:left w:val="single" w:sz="12" w:space="0" w:color="auto"/>
              <w:bottom w:val="nil"/>
              <w:right w:val="single" w:sz="12" w:space="0" w:color="auto"/>
            </w:tcBorders>
          </w:tcPr>
          <w:p w14:paraId="347D86CF" w14:textId="77777777" w:rsidR="00627015" w:rsidRDefault="00627015" w:rsidP="00627015">
            <w:pPr>
              <w:rPr>
                <w:rFonts w:ascii="Arial" w:hAnsi="Arial" w:cs="Arial"/>
                <w:sz w:val="18"/>
              </w:rPr>
            </w:pPr>
          </w:p>
        </w:tc>
      </w:tr>
      <w:tr w:rsidR="00627015" w:rsidRPr="002F2600" w14:paraId="00840113" w14:textId="77777777" w:rsidTr="007F219A">
        <w:tc>
          <w:tcPr>
            <w:tcW w:w="975" w:type="dxa"/>
            <w:tcBorders>
              <w:top w:val="nil"/>
              <w:left w:val="single" w:sz="12" w:space="0" w:color="auto"/>
              <w:right w:val="single" w:sz="12" w:space="0" w:color="auto"/>
            </w:tcBorders>
          </w:tcPr>
          <w:p w14:paraId="4C1E341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DC1038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B18CEA" w14:textId="3575F62A" w:rsidR="00627015" w:rsidRDefault="00627015" w:rsidP="00627015">
            <w:pPr>
              <w:suppressLineNumbers/>
              <w:suppressAutoHyphens/>
              <w:spacing w:before="60" w:after="60"/>
              <w:jc w:val="center"/>
            </w:pPr>
            <w:r>
              <w:t>5530</w:t>
            </w:r>
          </w:p>
        </w:tc>
        <w:tc>
          <w:tcPr>
            <w:tcW w:w="3251" w:type="dxa"/>
            <w:tcBorders>
              <w:top w:val="nil"/>
              <w:left w:val="single" w:sz="12" w:space="0" w:color="auto"/>
              <w:bottom w:val="single" w:sz="4" w:space="0" w:color="auto"/>
              <w:right w:val="single" w:sz="12" w:space="0" w:color="auto"/>
            </w:tcBorders>
            <w:shd w:val="clear" w:color="auto" w:fill="DEE7AB"/>
          </w:tcPr>
          <w:p w14:paraId="2677C74C" w14:textId="5EBB6CFF"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C2583BA" w14:textId="57515B89"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263B5D99" w14:textId="09718ABE"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4E82870E" w14:textId="77777777" w:rsidR="00627015" w:rsidRDefault="00627015" w:rsidP="00627015">
            <w:pPr>
              <w:rPr>
                <w:rFonts w:ascii="Arial" w:hAnsi="Arial" w:cs="Arial"/>
                <w:sz w:val="18"/>
              </w:rPr>
            </w:pPr>
          </w:p>
        </w:tc>
      </w:tr>
      <w:tr w:rsidR="00627015" w:rsidRPr="002F2600" w14:paraId="75E21218" w14:textId="77777777" w:rsidTr="007F219A">
        <w:tc>
          <w:tcPr>
            <w:tcW w:w="975" w:type="dxa"/>
            <w:tcBorders>
              <w:left w:val="single" w:sz="12" w:space="0" w:color="auto"/>
              <w:bottom w:val="nil"/>
              <w:right w:val="single" w:sz="12" w:space="0" w:color="auto"/>
            </w:tcBorders>
          </w:tcPr>
          <w:p w14:paraId="4FC52B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A1E747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67E575" w14:textId="42E705CC" w:rsidR="00627015" w:rsidRDefault="00627015" w:rsidP="00627015">
            <w:pPr>
              <w:suppressLineNumbers/>
              <w:suppressAutoHyphens/>
              <w:spacing w:before="60" w:after="60"/>
              <w:jc w:val="center"/>
            </w:pPr>
            <w:hyperlink r:id="rId275"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627015" w:rsidRPr="00750E57" w:rsidRDefault="00627015" w:rsidP="0062701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627015" w:rsidRDefault="00627015" w:rsidP="00627015">
            <w:pPr>
              <w:rPr>
                <w:rFonts w:ascii="Arial" w:hAnsi="Arial" w:cs="Arial"/>
                <w:sz w:val="18"/>
              </w:rPr>
            </w:pPr>
            <w:r>
              <w:rPr>
                <w:rFonts w:ascii="Arial" w:hAnsi="Arial" w:cs="Arial"/>
                <w:sz w:val="18"/>
              </w:rPr>
              <w:t>Update servers description.</w:t>
            </w:r>
          </w:p>
        </w:tc>
      </w:tr>
      <w:tr w:rsidR="00627015" w:rsidRPr="002F2600" w14:paraId="0DE1FBF3" w14:textId="77777777" w:rsidTr="007F219A">
        <w:tc>
          <w:tcPr>
            <w:tcW w:w="975" w:type="dxa"/>
            <w:tcBorders>
              <w:top w:val="nil"/>
              <w:left w:val="single" w:sz="12" w:space="0" w:color="auto"/>
              <w:right w:val="single" w:sz="12" w:space="0" w:color="auto"/>
            </w:tcBorders>
          </w:tcPr>
          <w:p w14:paraId="6BBA35BB"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AC482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95A19A7" w14:textId="78A2EC1D" w:rsidR="00627015" w:rsidRDefault="00627015" w:rsidP="00627015">
            <w:pPr>
              <w:suppressLineNumbers/>
              <w:suppressAutoHyphens/>
              <w:spacing w:before="60" w:after="60"/>
              <w:jc w:val="center"/>
            </w:pPr>
            <w:hyperlink r:id="rId276"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CCFFCC"/>
          </w:tcPr>
          <w:p w14:paraId="0096E8B3" w14:textId="0E9452C1"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869C404" w14:textId="6B375ECC"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4A73215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71A0FEF" w14:textId="77777777" w:rsidR="00627015" w:rsidRDefault="00627015" w:rsidP="00627015">
            <w:pPr>
              <w:rPr>
                <w:rFonts w:ascii="Arial" w:hAnsi="Arial" w:cs="Arial"/>
                <w:sz w:val="18"/>
              </w:rPr>
            </w:pPr>
          </w:p>
        </w:tc>
      </w:tr>
      <w:tr w:rsidR="00627015" w:rsidRPr="002F2600" w14:paraId="1542515F" w14:textId="77777777" w:rsidTr="007653B5">
        <w:tc>
          <w:tcPr>
            <w:tcW w:w="975" w:type="dxa"/>
            <w:tcBorders>
              <w:left w:val="single" w:sz="12" w:space="0" w:color="auto"/>
              <w:bottom w:val="nil"/>
              <w:right w:val="single" w:sz="12" w:space="0" w:color="auto"/>
            </w:tcBorders>
          </w:tcPr>
          <w:p w14:paraId="0781216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EAA5D5"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7E8D888" w14:textId="2EE3B7E5" w:rsidR="00627015" w:rsidRDefault="00627015" w:rsidP="00627015">
            <w:pPr>
              <w:suppressLineNumbers/>
              <w:suppressAutoHyphens/>
              <w:spacing w:before="60" w:after="60"/>
              <w:jc w:val="center"/>
            </w:pPr>
            <w:hyperlink r:id="rId277"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627015" w:rsidRPr="00750E57" w:rsidRDefault="00627015" w:rsidP="0062701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627015" w:rsidRDefault="00627015" w:rsidP="00627015">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r>
              <w:rPr>
                <w:rFonts w:ascii="Arial" w:hAnsi="Arial" w:cs="Arial"/>
                <w:sz w:val="18"/>
              </w:rPr>
              <w:t>arrays.s</w:t>
            </w:r>
            <w:proofErr w:type="spellEnd"/>
          </w:p>
          <w:p w14:paraId="18AF399F" w14:textId="231195C7" w:rsidR="00627015" w:rsidRDefault="00627015" w:rsidP="00627015">
            <w:pPr>
              <w:rPr>
                <w:rFonts w:ascii="Arial" w:hAnsi="Arial" w:cs="Arial"/>
                <w:sz w:val="18"/>
              </w:rPr>
            </w:pPr>
          </w:p>
        </w:tc>
      </w:tr>
      <w:tr w:rsidR="00627015" w:rsidRPr="002F2600" w14:paraId="3C165605" w14:textId="77777777" w:rsidTr="007653B5">
        <w:tc>
          <w:tcPr>
            <w:tcW w:w="975" w:type="dxa"/>
            <w:tcBorders>
              <w:top w:val="nil"/>
              <w:left w:val="single" w:sz="12" w:space="0" w:color="auto"/>
              <w:right w:val="single" w:sz="12" w:space="0" w:color="auto"/>
            </w:tcBorders>
          </w:tcPr>
          <w:p w14:paraId="46BFD6D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A25192"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2028DB" w14:textId="2A21193D" w:rsidR="00627015" w:rsidRDefault="00627015" w:rsidP="00627015">
            <w:pPr>
              <w:suppressLineNumbers/>
              <w:suppressAutoHyphens/>
              <w:spacing w:before="60" w:after="60"/>
              <w:jc w:val="center"/>
            </w:pPr>
            <w:hyperlink r:id="rId278"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CCFFCC"/>
          </w:tcPr>
          <w:p w14:paraId="6ACC12BA" w14:textId="605B800E"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1F75A1D" w14:textId="314C732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2C3C6BA2"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B7113ED" w14:textId="77777777" w:rsidR="00627015" w:rsidRDefault="00627015" w:rsidP="00627015">
            <w:pPr>
              <w:rPr>
                <w:rFonts w:ascii="Arial" w:hAnsi="Arial" w:cs="Arial"/>
                <w:sz w:val="18"/>
              </w:rPr>
            </w:pPr>
          </w:p>
        </w:tc>
      </w:tr>
      <w:tr w:rsidR="00627015" w:rsidRPr="002F2600" w14:paraId="0B4B1995" w14:textId="77777777" w:rsidTr="00692F3A">
        <w:tc>
          <w:tcPr>
            <w:tcW w:w="975" w:type="dxa"/>
            <w:tcBorders>
              <w:left w:val="single" w:sz="12" w:space="0" w:color="auto"/>
              <w:bottom w:val="nil"/>
              <w:right w:val="single" w:sz="12" w:space="0" w:color="auto"/>
            </w:tcBorders>
          </w:tcPr>
          <w:p w14:paraId="553E52A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2F5118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EAD6DFD" w14:textId="7349145D" w:rsidR="00627015" w:rsidRDefault="00627015" w:rsidP="00627015">
            <w:pPr>
              <w:suppressLineNumbers/>
              <w:suppressAutoHyphens/>
              <w:spacing w:before="60" w:after="60"/>
              <w:jc w:val="center"/>
            </w:pPr>
            <w:hyperlink r:id="rId279"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627015" w:rsidRPr="00750E57" w:rsidRDefault="00627015" w:rsidP="0062701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627015" w:rsidRDefault="00627015" w:rsidP="00627015">
            <w:pPr>
              <w:rPr>
                <w:rFonts w:ascii="Arial" w:hAnsi="Arial" w:cs="Arial"/>
                <w:sz w:val="18"/>
              </w:rPr>
            </w:pPr>
            <w:r>
              <w:rPr>
                <w:rFonts w:ascii="Arial" w:hAnsi="Arial" w:cs="Arial"/>
                <w:sz w:val="18"/>
              </w:rPr>
              <w:t>Nokia: Clashes with 5263 and 5264.</w:t>
            </w:r>
          </w:p>
          <w:p w14:paraId="5EA4C9DF" w14:textId="77777777" w:rsidR="00627015" w:rsidRDefault="00627015" w:rsidP="00627015">
            <w:pPr>
              <w:rPr>
                <w:rFonts w:ascii="Arial" w:hAnsi="Arial" w:cs="Arial"/>
                <w:sz w:val="18"/>
              </w:rPr>
            </w:pPr>
            <w:r>
              <w:rPr>
                <w:rFonts w:ascii="Arial" w:hAnsi="Arial" w:cs="Arial"/>
                <w:sz w:val="18"/>
              </w:rPr>
              <w:t>Ericsson will remove the clashes.</w:t>
            </w:r>
          </w:p>
          <w:p w14:paraId="1427E478" w14:textId="77777777" w:rsidR="00627015" w:rsidRDefault="00627015" w:rsidP="00627015">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627015" w:rsidRDefault="00627015" w:rsidP="00627015">
            <w:pPr>
              <w:rPr>
                <w:rFonts w:ascii="Arial" w:hAnsi="Arial" w:cs="Arial"/>
                <w:sz w:val="18"/>
              </w:rPr>
            </w:pPr>
            <w:r>
              <w:rPr>
                <w:rFonts w:ascii="Arial" w:hAnsi="Arial" w:cs="Arial"/>
                <w:sz w:val="18"/>
              </w:rPr>
              <w:t>Change server description.</w:t>
            </w:r>
          </w:p>
        </w:tc>
      </w:tr>
      <w:tr w:rsidR="00627015" w:rsidRPr="002F2600" w14:paraId="0EC052B7" w14:textId="77777777" w:rsidTr="00692F3A">
        <w:tc>
          <w:tcPr>
            <w:tcW w:w="975" w:type="dxa"/>
            <w:tcBorders>
              <w:top w:val="nil"/>
              <w:left w:val="single" w:sz="12" w:space="0" w:color="auto"/>
              <w:right w:val="single" w:sz="12" w:space="0" w:color="auto"/>
            </w:tcBorders>
          </w:tcPr>
          <w:p w14:paraId="6904EFB5"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D6CDE5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9B0D3E" w14:textId="0FB864F4" w:rsidR="00627015" w:rsidRDefault="00627015" w:rsidP="00627015">
            <w:pPr>
              <w:suppressLineNumbers/>
              <w:suppressAutoHyphens/>
              <w:spacing w:before="60" w:after="60"/>
              <w:jc w:val="center"/>
            </w:pPr>
            <w:hyperlink r:id="rId280"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CCFFCC"/>
          </w:tcPr>
          <w:p w14:paraId="5B57E8C0" w14:textId="4947F5FC"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688F6CC" w14:textId="68B4AC3F"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11F360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8CBD53E" w14:textId="77777777" w:rsidR="00627015" w:rsidRDefault="00627015" w:rsidP="00627015">
            <w:pPr>
              <w:rPr>
                <w:rFonts w:ascii="Arial" w:hAnsi="Arial" w:cs="Arial"/>
                <w:sz w:val="18"/>
              </w:rPr>
            </w:pPr>
          </w:p>
        </w:tc>
      </w:tr>
      <w:tr w:rsidR="00627015" w:rsidRPr="002F2600" w14:paraId="2E236CC0" w14:textId="77777777" w:rsidTr="000E238A">
        <w:tc>
          <w:tcPr>
            <w:tcW w:w="975" w:type="dxa"/>
            <w:tcBorders>
              <w:left w:val="single" w:sz="12" w:space="0" w:color="auto"/>
              <w:bottom w:val="nil"/>
              <w:right w:val="single" w:sz="12" w:space="0" w:color="auto"/>
            </w:tcBorders>
          </w:tcPr>
          <w:p w14:paraId="7467276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45FC6C1"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958AB42" w14:textId="6DFD5770" w:rsidR="00627015" w:rsidRDefault="00627015" w:rsidP="00627015">
            <w:pPr>
              <w:suppressLineNumbers/>
              <w:suppressAutoHyphens/>
              <w:spacing w:before="60" w:after="60"/>
              <w:jc w:val="center"/>
            </w:pPr>
            <w:hyperlink r:id="rId281"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627015" w:rsidRPr="00750E57" w:rsidRDefault="00627015" w:rsidP="00627015">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627015" w:rsidRDefault="00627015" w:rsidP="00627015">
            <w:pPr>
              <w:rPr>
                <w:rFonts w:ascii="Arial" w:hAnsi="Arial" w:cs="Arial"/>
                <w:sz w:val="18"/>
              </w:rPr>
            </w:pPr>
          </w:p>
        </w:tc>
      </w:tr>
      <w:tr w:rsidR="00627015" w:rsidRPr="002F2600" w14:paraId="7B91FBFB" w14:textId="77777777" w:rsidTr="000E238A">
        <w:tc>
          <w:tcPr>
            <w:tcW w:w="975" w:type="dxa"/>
            <w:tcBorders>
              <w:top w:val="nil"/>
              <w:left w:val="single" w:sz="12" w:space="0" w:color="auto"/>
              <w:right w:val="single" w:sz="12" w:space="0" w:color="auto"/>
            </w:tcBorders>
          </w:tcPr>
          <w:p w14:paraId="4C31A9E2"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84F1CF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161B38" w14:textId="3F323586" w:rsidR="00627015" w:rsidRDefault="00627015" w:rsidP="00627015">
            <w:pPr>
              <w:suppressLineNumbers/>
              <w:suppressAutoHyphens/>
              <w:spacing w:before="60" w:after="60"/>
              <w:jc w:val="center"/>
            </w:pPr>
            <w:hyperlink r:id="rId282"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CCFFCC"/>
          </w:tcPr>
          <w:p w14:paraId="311F3319" w14:textId="16FDAAF3"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4F81463" w14:textId="1C93DFE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272B390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12EF2603" w14:textId="77777777" w:rsidR="00627015" w:rsidRDefault="00627015" w:rsidP="00627015">
            <w:pPr>
              <w:rPr>
                <w:rFonts w:ascii="Arial" w:hAnsi="Arial" w:cs="Arial"/>
                <w:sz w:val="18"/>
              </w:rPr>
            </w:pPr>
          </w:p>
        </w:tc>
      </w:tr>
      <w:tr w:rsidR="00627015" w:rsidRPr="002F2600" w14:paraId="20B643BB" w14:textId="77777777" w:rsidTr="0062658E">
        <w:tc>
          <w:tcPr>
            <w:tcW w:w="975" w:type="dxa"/>
            <w:tcBorders>
              <w:left w:val="single" w:sz="12" w:space="0" w:color="auto"/>
              <w:right w:val="single" w:sz="12" w:space="0" w:color="auto"/>
            </w:tcBorders>
          </w:tcPr>
          <w:p w14:paraId="37E52943"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D6CB12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154969E6" w:rsidR="00627015" w:rsidRDefault="00627015" w:rsidP="00627015">
            <w:pPr>
              <w:suppressLineNumbers/>
              <w:suppressAutoHyphens/>
              <w:spacing w:before="60" w:after="60"/>
              <w:jc w:val="center"/>
            </w:pPr>
            <w:hyperlink r:id="rId283"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627015" w:rsidRDefault="00627015" w:rsidP="00627015">
            <w:pPr>
              <w:rPr>
                <w:rFonts w:ascii="Arial" w:hAnsi="Arial" w:cs="Arial"/>
                <w:sz w:val="18"/>
              </w:rPr>
            </w:pPr>
          </w:p>
        </w:tc>
      </w:tr>
      <w:tr w:rsidR="00627015" w:rsidRPr="002F2600" w14:paraId="6E252A17" w14:textId="77777777" w:rsidTr="008805E5">
        <w:tc>
          <w:tcPr>
            <w:tcW w:w="975" w:type="dxa"/>
            <w:tcBorders>
              <w:left w:val="single" w:sz="12" w:space="0" w:color="auto"/>
              <w:bottom w:val="nil"/>
              <w:right w:val="single" w:sz="12" w:space="0" w:color="auto"/>
            </w:tcBorders>
          </w:tcPr>
          <w:p w14:paraId="28F984B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7640B8A"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1B5812" w14:textId="6B6DF76D" w:rsidR="00627015" w:rsidRDefault="00627015" w:rsidP="00627015">
            <w:pPr>
              <w:suppressLineNumbers/>
              <w:suppressAutoHyphens/>
              <w:spacing w:before="60" w:after="60"/>
              <w:jc w:val="center"/>
            </w:pPr>
            <w:hyperlink r:id="rId284"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627015" w:rsidRPr="00750E57" w:rsidRDefault="00627015" w:rsidP="0062701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627015" w:rsidRDefault="00627015" w:rsidP="00627015">
            <w:pPr>
              <w:rPr>
                <w:rFonts w:ascii="Arial" w:hAnsi="Arial" w:cs="Arial"/>
                <w:sz w:val="18"/>
              </w:rPr>
            </w:pPr>
            <w:r>
              <w:rPr>
                <w:rFonts w:ascii="Arial" w:hAnsi="Arial" w:cs="Arial"/>
                <w:sz w:val="18"/>
              </w:rPr>
              <w:t>Server description to be corrected.</w:t>
            </w:r>
          </w:p>
          <w:p w14:paraId="2C6D09FE" w14:textId="5FB19472" w:rsidR="00627015" w:rsidRDefault="00627015" w:rsidP="00627015">
            <w:pPr>
              <w:pStyle w:val="C1Normal"/>
              <w:rPr>
                <w:sz w:val="18"/>
              </w:rPr>
            </w:pPr>
            <w:r>
              <w:t>Nokia: 5.2.15</w:t>
            </w:r>
            <w:r w:rsidRPr="00C07EFD">
              <w:t>.2.</w:t>
            </w:r>
            <w:r>
              <w:t>4</w:t>
            </w:r>
            <w:r w:rsidRPr="00C07EFD">
              <w:t>.2</w:t>
            </w:r>
            <w:r>
              <w:t xml:space="preserve"> subscriptions-&gt;subscription. Two places.</w:t>
            </w:r>
          </w:p>
        </w:tc>
      </w:tr>
      <w:tr w:rsidR="00627015" w:rsidRPr="002F2600" w14:paraId="6443174D" w14:textId="77777777" w:rsidTr="008805E5">
        <w:tc>
          <w:tcPr>
            <w:tcW w:w="975" w:type="dxa"/>
            <w:tcBorders>
              <w:top w:val="nil"/>
              <w:left w:val="single" w:sz="12" w:space="0" w:color="auto"/>
              <w:right w:val="single" w:sz="12" w:space="0" w:color="auto"/>
            </w:tcBorders>
          </w:tcPr>
          <w:p w14:paraId="1945A1E0"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F5FC2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7A8195A" w14:textId="3E6774BE" w:rsidR="00627015" w:rsidRDefault="00627015" w:rsidP="00627015">
            <w:pPr>
              <w:suppressLineNumbers/>
              <w:suppressAutoHyphens/>
              <w:spacing w:before="60" w:after="60"/>
              <w:jc w:val="center"/>
            </w:pPr>
            <w:hyperlink r:id="rId285"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CCFFCC"/>
          </w:tcPr>
          <w:p w14:paraId="46E15A9A" w14:textId="3E769005"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E5D95AB" w14:textId="657FD952"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3A98CCF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79238F73" w14:textId="77777777" w:rsidR="00627015" w:rsidRDefault="00627015" w:rsidP="00627015">
            <w:pPr>
              <w:rPr>
                <w:rFonts w:ascii="Arial" w:hAnsi="Arial" w:cs="Arial"/>
                <w:sz w:val="18"/>
              </w:rPr>
            </w:pPr>
          </w:p>
        </w:tc>
      </w:tr>
      <w:tr w:rsidR="00627015" w:rsidRPr="002F2600" w14:paraId="7F2D2887" w14:textId="77777777" w:rsidTr="008805E5">
        <w:tc>
          <w:tcPr>
            <w:tcW w:w="975" w:type="dxa"/>
            <w:tcBorders>
              <w:left w:val="single" w:sz="12" w:space="0" w:color="auto"/>
              <w:bottom w:val="nil"/>
              <w:right w:val="single" w:sz="12" w:space="0" w:color="auto"/>
            </w:tcBorders>
          </w:tcPr>
          <w:p w14:paraId="0070BDC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002CAFD8"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4D62A851" w14:textId="5CDE5A24" w:rsidR="00627015" w:rsidRDefault="00627015" w:rsidP="00627015">
            <w:pPr>
              <w:suppressLineNumbers/>
              <w:suppressAutoHyphens/>
              <w:spacing w:before="60" w:after="60"/>
              <w:jc w:val="center"/>
            </w:pPr>
            <w:hyperlink r:id="rId286"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627015" w:rsidRPr="00750E57" w:rsidRDefault="00627015" w:rsidP="0062701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627015" w:rsidRDefault="00627015" w:rsidP="00627015">
            <w:pPr>
              <w:rPr>
                <w:rFonts w:ascii="Arial" w:hAnsi="Arial" w:cs="Arial"/>
                <w:sz w:val="18"/>
              </w:rPr>
            </w:pPr>
            <w:r>
              <w:rPr>
                <w:rFonts w:ascii="Arial" w:hAnsi="Arial" w:cs="Arial"/>
                <w:sz w:val="18"/>
              </w:rPr>
              <w:t>China Mobile: For all CRs, align the info description to AIMLES.</w:t>
            </w:r>
          </w:p>
          <w:p w14:paraId="0128395C" w14:textId="36B2DFD8" w:rsidR="00627015" w:rsidRDefault="00627015" w:rsidP="00627015">
            <w:pPr>
              <w:rPr>
                <w:rFonts w:ascii="Arial" w:hAnsi="Arial" w:cs="Arial"/>
                <w:sz w:val="18"/>
              </w:rPr>
            </w:pPr>
            <w:r>
              <w:rPr>
                <w:rFonts w:ascii="Arial" w:hAnsi="Arial" w:cs="Arial"/>
                <w:sz w:val="18"/>
              </w:rPr>
              <w:t>Nokia: Clashes with 5265. Remove the clash in this CR.</w:t>
            </w:r>
          </w:p>
        </w:tc>
      </w:tr>
      <w:tr w:rsidR="00627015" w:rsidRPr="002F2600" w14:paraId="30848C19" w14:textId="77777777" w:rsidTr="008805E5">
        <w:tc>
          <w:tcPr>
            <w:tcW w:w="975" w:type="dxa"/>
            <w:tcBorders>
              <w:top w:val="nil"/>
              <w:left w:val="single" w:sz="12" w:space="0" w:color="auto"/>
              <w:right w:val="single" w:sz="12" w:space="0" w:color="auto"/>
            </w:tcBorders>
          </w:tcPr>
          <w:p w14:paraId="3535EE6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108B5C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322F2A" w14:textId="69DA30FC" w:rsidR="00627015" w:rsidRDefault="00627015" w:rsidP="00627015">
            <w:pPr>
              <w:suppressLineNumbers/>
              <w:suppressAutoHyphens/>
              <w:spacing w:before="60" w:after="60"/>
              <w:jc w:val="center"/>
            </w:pPr>
            <w:hyperlink r:id="rId287"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CCFFCC"/>
          </w:tcPr>
          <w:p w14:paraId="7E484DF9" w14:textId="3BEE2DBA"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6E44311" w14:textId="3B5CFEA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6E7286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359A10F" w14:textId="77777777" w:rsidR="00627015" w:rsidRDefault="00627015" w:rsidP="00627015">
            <w:pPr>
              <w:rPr>
                <w:rFonts w:ascii="Arial" w:hAnsi="Arial" w:cs="Arial"/>
                <w:sz w:val="18"/>
              </w:rPr>
            </w:pPr>
          </w:p>
        </w:tc>
      </w:tr>
      <w:tr w:rsidR="00627015" w:rsidRPr="002F2600" w14:paraId="28C2D886" w14:textId="77777777" w:rsidTr="00726F8E">
        <w:tc>
          <w:tcPr>
            <w:tcW w:w="975" w:type="dxa"/>
            <w:tcBorders>
              <w:left w:val="single" w:sz="12" w:space="0" w:color="auto"/>
              <w:bottom w:val="nil"/>
              <w:right w:val="single" w:sz="12" w:space="0" w:color="auto"/>
            </w:tcBorders>
          </w:tcPr>
          <w:p w14:paraId="2EC0A41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F634A7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F2D723B" w14:textId="3745917A" w:rsidR="00627015" w:rsidRDefault="00627015" w:rsidP="00627015">
            <w:pPr>
              <w:suppressLineNumbers/>
              <w:suppressAutoHyphens/>
              <w:spacing w:before="60" w:after="60"/>
              <w:jc w:val="center"/>
            </w:pPr>
            <w:hyperlink r:id="rId288"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627015" w:rsidRPr="00750E57" w:rsidRDefault="00627015" w:rsidP="00627015">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627015" w:rsidRDefault="00627015" w:rsidP="00627015">
            <w:pPr>
              <w:rPr>
                <w:rFonts w:ascii="Arial" w:hAnsi="Arial" w:cs="Arial"/>
                <w:sz w:val="18"/>
              </w:rPr>
            </w:pPr>
          </w:p>
        </w:tc>
      </w:tr>
      <w:tr w:rsidR="00627015" w:rsidRPr="002F2600" w14:paraId="3C6453A5" w14:textId="77777777" w:rsidTr="00726F8E">
        <w:tc>
          <w:tcPr>
            <w:tcW w:w="975" w:type="dxa"/>
            <w:tcBorders>
              <w:top w:val="nil"/>
              <w:left w:val="single" w:sz="12" w:space="0" w:color="auto"/>
              <w:right w:val="single" w:sz="12" w:space="0" w:color="auto"/>
            </w:tcBorders>
          </w:tcPr>
          <w:p w14:paraId="0471E78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20CBE45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902825D" w14:textId="2A5DE4EF" w:rsidR="00627015" w:rsidRDefault="00627015" w:rsidP="00627015">
            <w:pPr>
              <w:suppressLineNumbers/>
              <w:suppressAutoHyphens/>
              <w:spacing w:before="60" w:after="60"/>
              <w:jc w:val="center"/>
            </w:pPr>
            <w:hyperlink r:id="rId289"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CCFFCC"/>
          </w:tcPr>
          <w:p w14:paraId="0050178F" w14:textId="69C63DD2"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BA48066" w14:textId="753E90C8"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0D543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4BDB20C" w14:textId="77777777" w:rsidR="00627015" w:rsidRDefault="00627015" w:rsidP="00627015">
            <w:pPr>
              <w:rPr>
                <w:rFonts w:ascii="Arial" w:hAnsi="Arial" w:cs="Arial"/>
                <w:sz w:val="18"/>
              </w:rPr>
            </w:pPr>
          </w:p>
        </w:tc>
      </w:tr>
      <w:tr w:rsidR="00627015" w:rsidRPr="002F2600" w14:paraId="61A868FE" w14:textId="77777777" w:rsidTr="00726F8E">
        <w:tc>
          <w:tcPr>
            <w:tcW w:w="975" w:type="dxa"/>
            <w:tcBorders>
              <w:left w:val="single" w:sz="12" w:space="0" w:color="auto"/>
              <w:bottom w:val="nil"/>
              <w:right w:val="single" w:sz="12" w:space="0" w:color="auto"/>
            </w:tcBorders>
          </w:tcPr>
          <w:p w14:paraId="6A2FF11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41A8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DE23F62" w14:textId="3C79763B" w:rsidR="00627015" w:rsidRDefault="00627015" w:rsidP="00627015">
            <w:pPr>
              <w:suppressLineNumbers/>
              <w:suppressAutoHyphens/>
              <w:spacing w:before="60" w:after="60"/>
              <w:jc w:val="center"/>
            </w:pPr>
            <w:hyperlink r:id="rId290"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627015" w:rsidRPr="00750E57" w:rsidRDefault="00627015" w:rsidP="0062701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627015" w:rsidRDefault="00627015" w:rsidP="0062701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627015" w:rsidRPr="002F2600" w14:paraId="178BB162" w14:textId="77777777" w:rsidTr="00726F8E">
        <w:tc>
          <w:tcPr>
            <w:tcW w:w="975" w:type="dxa"/>
            <w:tcBorders>
              <w:top w:val="nil"/>
              <w:left w:val="single" w:sz="12" w:space="0" w:color="auto"/>
              <w:right w:val="single" w:sz="12" w:space="0" w:color="auto"/>
            </w:tcBorders>
          </w:tcPr>
          <w:p w14:paraId="1708D25D"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87AF3D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FE9E9A2" w14:textId="14291092" w:rsidR="00627015" w:rsidRDefault="00627015" w:rsidP="00627015">
            <w:pPr>
              <w:suppressLineNumbers/>
              <w:suppressAutoHyphens/>
              <w:spacing w:before="60" w:after="60"/>
              <w:jc w:val="center"/>
            </w:pPr>
            <w:hyperlink r:id="rId291"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CCFFCC"/>
          </w:tcPr>
          <w:p w14:paraId="3BB4B3DC" w14:textId="36EB59DD"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E64C7C1" w14:textId="7DE33931"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37CACB9A"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717CFCC" w14:textId="77777777" w:rsidR="00627015" w:rsidRDefault="00627015" w:rsidP="00627015">
            <w:pPr>
              <w:rPr>
                <w:rFonts w:ascii="Arial" w:hAnsi="Arial" w:cs="Arial"/>
                <w:sz w:val="18"/>
              </w:rPr>
            </w:pPr>
          </w:p>
        </w:tc>
      </w:tr>
      <w:tr w:rsidR="00627015" w:rsidRPr="002F2600" w14:paraId="64EF53F3" w14:textId="77777777" w:rsidTr="00305539">
        <w:tc>
          <w:tcPr>
            <w:tcW w:w="975" w:type="dxa"/>
            <w:tcBorders>
              <w:left w:val="single" w:sz="12" w:space="0" w:color="auto"/>
              <w:right w:val="single" w:sz="12" w:space="0" w:color="auto"/>
            </w:tcBorders>
          </w:tcPr>
          <w:p w14:paraId="7B17C6B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A3051F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302E493F" w:rsidR="00627015" w:rsidRDefault="00627015" w:rsidP="00627015">
            <w:pPr>
              <w:suppressLineNumbers/>
              <w:suppressAutoHyphens/>
              <w:spacing w:before="60" w:after="60"/>
              <w:jc w:val="center"/>
            </w:pPr>
            <w:hyperlink r:id="rId292"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627015" w:rsidRDefault="00627015" w:rsidP="00627015">
            <w:pPr>
              <w:rPr>
                <w:rFonts w:ascii="Arial" w:hAnsi="Arial" w:cs="Arial"/>
                <w:sz w:val="18"/>
              </w:rPr>
            </w:pPr>
          </w:p>
        </w:tc>
      </w:tr>
      <w:tr w:rsidR="00627015" w:rsidRPr="002F2600" w14:paraId="72D22383" w14:textId="77777777" w:rsidTr="005E61D1">
        <w:tc>
          <w:tcPr>
            <w:tcW w:w="975" w:type="dxa"/>
            <w:tcBorders>
              <w:left w:val="single" w:sz="12" w:space="0" w:color="auto"/>
              <w:right w:val="single" w:sz="12" w:space="0" w:color="auto"/>
            </w:tcBorders>
          </w:tcPr>
          <w:p w14:paraId="2764E99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65623B5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61346E01" w:rsidR="00627015" w:rsidRDefault="00627015" w:rsidP="00627015">
            <w:pPr>
              <w:suppressLineNumbers/>
              <w:suppressAutoHyphens/>
              <w:spacing w:before="60" w:after="60"/>
              <w:jc w:val="center"/>
            </w:pPr>
            <w:hyperlink r:id="rId293"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627015" w:rsidRDefault="00627015" w:rsidP="00627015">
            <w:pPr>
              <w:pStyle w:val="TAL"/>
              <w:rPr>
                <w:sz w:val="20"/>
              </w:rPr>
            </w:pPr>
            <w:proofErr w:type="spellStart"/>
            <w:r>
              <w:rPr>
                <w:sz w:val="20"/>
              </w:rPr>
              <w:t>pCR</w:t>
            </w:r>
            <w:proofErr w:type="spellEnd"/>
            <w:r>
              <w:rPr>
                <w:sz w:val="20"/>
              </w:rPr>
              <w:t xml:space="preserve">  29.482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627015" w:rsidRDefault="00627015" w:rsidP="00627015">
            <w:pPr>
              <w:rPr>
                <w:rFonts w:ascii="Arial" w:hAnsi="Arial" w:cs="Arial"/>
                <w:sz w:val="18"/>
              </w:rPr>
            </w:pPr>
          </w:p>
        </w:tc>
      </w:tr>
      <w:tr w:rsidR="00627015" w:rsidRPr="002F2600" w14:paraId="288DC050" w14:textId="77777777" w:rsidTr="00726F8E">
        <w:tc>
          <w:tcPr>
            <w:tcW w:w="975" w:type="dxa"/>
            <w:tcBorders>
              <w:left w:val="single" w:sz="12" w:space="0" w:color="auto"/>
              <w:bottom w:val="nil"/>
              <w:right w:val="single" w:sz="12" w:space="0" w:color="auto"/>
            </w:tcBorders>
          </w:tcPr>
          <w:p w14:paraId="65B5832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F75B56D"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1BE0843" w14:textId="3CA52A4D" w:rsidR="00627015" w:rsidRDefault="00627015" w:rsidP="00627015">
            <w:pPr>
              <w:suppressLineNumbers/>
              <w:suppressAutoHyphens/>
              <w:spacing w:before="60" w:after="60"/>
              <w:jc w:val="center"/>
            </w:pPr>
            <w:hyperlink r:id="rId294"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627015" w:rsidRPr="00750E57" w:rsidRDefault="00627015" w:rsidP="0062701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627015" w:rsidRDefault="00627015" w:rsidP="00627015">
            <w:pPr>
              <w:rPr>
                <w:rFonts w:ascii="Arial" w:hAnsi="Arial" w:cs="Arial"/>
                <w:sz w:val="18"/>
              </w:rPr>
            </w:pPr>
            <w:r>
              <w:rPr>
                <w:rFonts w:ascii="Arial" w:hAnsi="Arial" w:cs="Arial"/>
                <w:sz w:val="18"/>
              </w:rPr>
              <w:t>Update servers description.</w:t>
            </w:r>
          </w:p>
        </w:tc>
      </w:tr>
      <w:tr w:rsidR="00627015" w:rsidRPr="002F2600" w14:paraId="7CFA017E" w14:textId="77777777" w:rsidTr="00726F8E">
        <w:tc>
          <w:tcPr>
            <w:tcW w:w="975" w:type="dxa"/>
            <w:tcBorders>
              <w:top w:val="nil"/>
              <w:left w:val="single" w:sz="12" w:space="0" w:color="auto"/>
              <w:right w:val="single" w:sz="12" w:space="0" w:color="auto"/>
            </w:tcBorders>
          </w:tcPr>
          <w:p w14:paraId="2D5AC809"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0EB8D51E"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3D49D30" w14:textId="146D0E24" w:rsidR="00627015" w:rsidRDefault="00627015" w:rsidP="00627015">
            <w:pPr>
              <w:suppressLineNumbers/>
              <w:suppressAutoHyphens/>
              <w:spacing w:before="60" w:after="60"/>
              <w:jc w:val="center"/>
            </w:pPr>
            <w:hyperlink r:id="rId295"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CCFFCC"/>
          </w:tcPr>
          <w:p w14:paraId="6E9F2A9A" w14:textId="1E5F867A" w:rsidR="00627015" w:rsidRDefault="00627015" w:rsidP="00627015">
            <w:pPr>
              <w:pStyle w:val="TAL"/>
              <w:rPr>
                <w:sz w:val="20"/>
              </w:rPr>
            </w:pPr>
            <w:proofErr w:type="spellStart"/>
            <w:r>
              <w:rPr>
                <w:sz w:val="20"/>
              </w:rPr>
              <w:t>pCR</w:t>
            </w:r>
            <w:proofErr w:type="spellEnd"/>
            <w:r>
              <w:rPr>
                <w:sz w:val="20"/>
              </w:rPr>
              <w:t xml:space="preserve">  29.482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B3252EC" w14:textId="51B6B03D"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46DA94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287A757D" w14:textId="77777777" w:rsidR="00627015" w:rsidRDefault="00627015" w:rsidP="00627015">
            <w:pPr>
              <w:rPr>
                <w:rFonts w:ascii="Arial" w:hAnsi="Arial" w:cs="Arial"/>
                <w:sz w:val="18"/>
              </w:rPr>
            </w:pPr>
          </w:p>
        </w:tc>
      </w:tr>
      <w:tr w:rsidR="00627015" w:rsidRPr="002F2600" w14:paraId="29491CCB" w14:textId="77777777" w:rsidTr="008D1700">
        <w:tc>
          <w:tcPr>
            <w:tcW w:w="975" w:type="dxa"/>
            <w:tcBorders>
              <w:left w:val="single" w:sz="12" w:space="0" w:color="auto"/>
              <w:right w:val="single" w:sz="12" w:space="0" w:color="auto"/>
            </w:tcBorders>
          </w:tcPr>
          <w:p w14:paraId="66C521E4"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3B21E37"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23331893" w:rsidR="00627015" w:rsidRDefault="00627015" w:rsidP="00627015">
            <w:pPr>
              <w:suppressLineNumbers/>
              <w:suppressAutoHyphens/>
              <w:spacing w:before="60" w:after="60"/>
              <w:jc w:val="center"/>
            </w:pPr>
            <w:hyperlink r:id="rId296"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627015" w:rsidRDefault="00627015" w:rsidP="00627015">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627015" w:rsidRDefault="00627015" w:rsidP="00627015">
            <w:pPr>
              <w:rPr>
                <w:rFonts w:ascii="Arial" w:hAnsi="Arial" w:cs="Arial"/>
                <w:sz w:val="18"/>
              </w:rPr>
            </w:pPr>
          </w:p>
        </w:tc>
      </w:tr>
      <w:tr w:rsidR="00627015" w:rsidRPr="002F2600" w14:paraId="0CB612E9" w14:textId="77777777" w:rsidTr="007853C7">
        <w:tc>
          <w:tcPr>
            <w:tcW w:w="975" w:type="dxa"/>
            <w:tcBorders>
              <w:left w:val="single" w:sz="12" w:space="0" w:color="auto"/>
              <w:bottom w:val="nil"/>
              <w:right w:val="single" w:sz="12" w:space="0" w:color="auto"/>
            </w:tcBorders>
          </w:tcPr>
          <w:p w14:paraId="2C913E1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B080299"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D58864A" w14:textId="186896C5" w:rsidR="00627015" w:rsidRDefault="00627015" w:rsidP="00627015">
            <w:pPr>
              <w:suppressLineNumbers/>
              <w:suppressAutoHyphens/>
              <w:spacing w:before="60" w:after="60"/>
              <w:jc w:val="center"/>
            </w:pPr>
            <w:hyperlink r:id="rId297"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627015" w:rsidRDefault="00627015" w:rsidP="0062701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627015" w:rsidRPr="00750E57" w:rsidRDefault="00627015" w:rsidP="0062701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3CCD5559" w14:textId="77777777" w:rsidTr="007853C7">
        <w:tc>
          <w:tcPr>
            <w:tcW w:w="975" w:type="dxa"/>
            <w:tcBorders>
              <w:top w:val="nil"/>
              <w:left w:val="single" w:sz="12" w:space="0" w:color="auto"/>
              <w:bottom w:val="nil"/>
              <w:right w:val="single" w:sz="12" w:space="0" w:color="auto"/>
            </w:tcBorders>
          </w:tcPr>
          <w:p w14:paraId="565512B6"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8BBA73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72099275" w14:textId="553C42E4" w:rsidR="00627015" w:rsidRDefault="00627015" w:rsidP="00627015">
            <w:pPr>
              <w:suppressLineNumbers/>
              <w:suppressAutoHyphens/>
              <w:spacing w:before="60" w:after="60"/>
              <w:jc w:val="center"/>
            </w:pPr>
            <w:hyperlink r:id="rId298" w:history="1">
              <w:r>
                <w:rPr>
                  <w:rStyle w:val="Hyperlink"/>
                </w:rPr>
                <w:t>5385</w:t>
              </w:r>
            </w:hyperlink>
          </w:p>
        </w:tc>
        <w:tc>
          <w:tcPr>
            <w:tcW w:w="3251" w:type="dxa"/>
            <w:tcBorders>
              <w:top w:val="nil"/>
              <w:left w:val="single" w:sz="12" w:space="0" w:color="auto"/>
              <w:bottom w:val="nil"/>
              <w:right w:val="single" w:sz="12" w:space="0" w:color="auto"/>
            </w:tcBorders>
          </w:tcPr>
          <w:p w14:paraId="74449148" w14:textId="48997B50" w:rsidR="00627015" w:rsidRDefault="00627015" w:rsidP="0062701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05865DE3" w14:textId="431C7EEF"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0ECC8225" w14:textId="6DB75558" w:rsidR="00627015" w:rsidRDefault="00627015" w:rsidP="00627015">
            <w:pPr>
              <w:pStyle w:val="TAL"/>
              <w:rPr>
                <w:sz w:val="20"/>
              </w:rPr>
            </w:pPr>
            <w:r>
              <w:rPr>
                <w:sz w:val="20"/>
              </w:rPr>
              <w:t>Revised to 5531</w:t>
            </w:r>
          </w:p>
        </w:tc>
        <w:tc>
          <w:tcPr>
            <w:tcW w:w="4619" w:type="dxa"/>
            <w:tcBorders>
              <w:top w:val="nil"/>
              <w:left w:val="single" w:sz="12" w:space="0" w:color="auto"/>
              <w:bottom w:val="nil"/>
              <w:right w:val="single" w:sz="12" w:space="0" w:color="auto"/>
            </w:tcBorders>
          </w:tcPr>
          <w:p w14:paraId="56A96D27" w14:textId="0EA9E792" w:rsidR="00627015" w:rsidRDefault="00627015" w:rsidP="00627015">
            <w:pPr>
              <w:rPr>
                <w:rFonts w:ascii="Arial" w:hAnsi="Arial" w:cs="Arial"/>
                <w:sz w:val="18"/>
              </w:rPr>
            </w:pPr>
            <w:r>
              <w:rPr>
                <w:rFonts w:ascii="Arial" w:hAnsi="Arial" w:cs="Arial"/>
                <w:sz w:val="18"/>
              </w:rPr>
              <w:t>Correct file name</w:t>
            </w:r>
          </w:p>
        </w:tc>
      </w:tr>
      <w:tr w:rsidR="00627015" w:rsidRPr="002F2600" w14:paraId="445FAF5A" w14:textId="77777777" w:rsidTr="007853C7">
        <w:tc>
          <w:tcPr>
            <w:tcW w:w="975" w:type="dxa"/>
            <w:tcBorders>
              <w:top w:val="nil"/>
              <w:left w:val="single" w:sz="12" w:space="0" w:color="auto"/>
              <w:right w:val="single" w:sz="12" w:space="0" w:color="auto"/>
            </w:tcBorders>
          </w:tcPr>
          <w:p w14:paraId="1CE85F18"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994EF3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1A8EB9E" w14:textId="50889638" w:rsidR="00627015" w:rsidRDefault="00627015" w:rsidP="00627015">
            <w:pPr>
              <w:suppressLineNumbers/>
              <w:suppressAutoHyphens/>
              <w:spacing w:before="60" w:after="60"/>
              <w:jc w:val="center"/>
            </w:pPr>
            <w:r>
              <w:t>5531</w:t>
            </w:r>
          </w:p>
        </w:tc>
        <w:tc>
          <w:tcPr>
            <w:tcW w:w="3251" w:type="dxa"/>
            <w:tcBorders>
              <w:top w:val="nil"/>
              <w:left w:val="single" w:sz="12" w:space="0" w:color="auto"/>
              <w:bottom w:val="single" w:sz="4" w:space="0" w:color="auto"/>
              <w:right w:val="single" w:sz="12" w:space="0" w:color="auto"/>
            </w:tcBorders>
            <w:shd w:val="clear" w:color="auto" w:fill="DEE7AB"/>
          </w:tcPr>
          <w:p w14:paraId="4863C472" w14:textId="5375E360" w:rsidR="00627015" w:rsidRDefault="00627015" w:rsidP="00627015">
            <w:pPr>
              <w:pStyle w:val="TAL"/>
              <w:rPr>
                <w:sz w:val="20"/>
              </w:rPr>
            </w:pPr>
            <w:proofErr w:type="spellStart"/>
            <w:r>
              <w:rPr>
                <w:sz w:val="20"/>
              </w:rPr>
              <w:t>pCR</w:t>
            </w:r>
            <w:proofErr w:type="spellEnd"/>
            <w:r>
              <w:rPr>
                <w:sz w:val="20"/>
              </w:rPr>
              <w:t xml:space="preserve">  29.482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741E29" w14:textId="7CDDD9EF"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1FB5DA8C" w14:textId="272588A8"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1E8DE38F" w14:textId="77777777" w:rsidR="00627015" w:rsidRDefault="00627015" w:rsidP="00627015">
            <w:pPr>
              <w:rPr>
                <w:rFonts w:ascii="Arial" w:hAnsi="Arial" w:cs="Arial"/>
                <w:sz w:val="18"/>
              </w:rPr>
            </w:pPr>
          </w:p>
        </w:tc>
      </w:tr>
      <w:tr w:rsidR="00627015" w:rsidRPr="002F2600" w14:paraId="4F28CE8C" w14:textId="77777777" w:rsidTr="004740C2">
        <w:tc>
          <w:tcPr>
            <w:tcW w:w="975" w:type="dxa"/>
            <w:tcBorders>
              <w:left w:val="single" w:sz="12" w:space="0" w:color="auto"/>
              <w:bottom w:val="nil"/>
              <w:right w:val="single" w:sz="12" w:space="0" w:color="auto"/>
            </w:tcBorders>
          </w:tcPr>
          <w:p w14:paraId="43E5CCC0"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1ECBDC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5238BDC7" w14:textId="3EB39DB3" w:rsidR="00627015" w:rsidRDefault="00627015" w:rsidP="00627015">
            <w:pPr>
              <w:suppressLineNumbers/>
              <w:suppressAutoHyphens/>
              <w:spacing w:before="60" w:after="60"/>
              <w:jc w:val="center"/>
            </w:pPr>
            <w:hyperlink r:id="rId299"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627015" w:rsidRDefault="00627015" w:rsidP="0062701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627015" w:rsidRPr="00750E57" w:rsidRDefault="00627015" w:rsidP="0062701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627015" w:rsidRDefault="00627015" w:rsidP="00627015">
            <w:pPr>
              <w:rPr>
                <w:rFonts w:ascii="Arial" w:hAnsi="Arial" w:cs="Arial"/>
                <w:sz w:val="18"/>
              </w:rPr>
            </w:pPr>
            <w:r>
              <w:rPr>
                <w:rFonts w:ascii="Arial" w:hAnsi="Arial" w:cs="Arial"/>
                <w:sz w:val="18"/>
              </w:rPr>
              <w:t>Merging to be discussed offline.</w:t>
            </w:r>
          </w:p>
        </w:tc>
      </w:tr>
      <w:tr w:rsidR="00627015" w:rsidRPr="002F2600" w14:paraId="6DB512E9" w14:textId="77777777" w:rsidTr="004740C2">
        <w:tc>
          <w:tcPr>
            <w:tcW w:w="975" w:type="dxa"/>
            <w:tcBorders>
              <w:top w:val="nil"/>
              <w:left w:val="single" w:sz="12" w:space="0" w:color="auto"/>
              <w:bottom w:val="nil"/>
              <w:right w:val="single" w:sz="12" w:space="0" w:color="auto"/>
            </w:tcBorders>
          </w:tcPr>
          <w:p w14:paraId="5E86C1D2"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72C684DB"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44E3B128" w14:textId="2CFDC697" w:rsidR="00627015" w:rsidRDefault="00627015" w:rsidP="00627015">
            <w:pPr>
              <w:suppressLineNumbers/>
              <w:suppressAutoHyphens/>
              <w:spacing w:before="60" w:after="60"/>
              <w:jc w:val="center"/>
            </w:pPr>
            <w:hyperlink r:id="rId300" w:history="1">
              <w:r>
                <w:rPr>
                  <w:rStyle w:val="Hyperlink"/>
                </w:rPr>
                <w:t>5386</w:t>
              </w:r>
            </w:hyperlink>
          </w:p>
        </w:tc>
        <w:tc>
          <w:tcPr>
            <w:tcW w:w="3251" w:type="dxa"/>
            <w:tcBorders>
              <w:top w:val="nil"/>
              <w:left w:val="single" w:sz="12" w:space="0" w:color="auto"/>
              <w:bottom w:val="nil"/>
              <w:right w:val="single" w:sz="12" w:space="0" w:color="auto"/>
            </w:tcBorders>
          </w:tcPr>
          <w:p w14:paraId="6E101F13" w14:textId="5FD70C98" w:rsidR="00627015" w:rsidRDefault="00627015" w:rsidP="0062701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7B850A0B" w14:textId="580B065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39DF48CC" w14:textId="15EE71FB" w:rsidR="00627015" w:rsidRDefault="00627015" w:rsidP="00627015">
            <w:pPr>
              <w:pStyle w:val="TAL"/>
              <w:rPr>
                <w:sz w:val="20"/>
              </w:rPr>
            </w:pPr>
            <w:r>
              <w:rPr>
                <w:sz w:val="20"/>
              </w:rPr>
              <w:t>Revised to 5532</w:t>
            </w:r>
          </w:p>
        </w:tc>
        <w:tc>
          <w:tcPr>
            <w:tcW w:w="4619" w:type="dxa"/>
            <w:tcBorders>
              <w:top w:val="nil"/>
              <w:left w:val="single" w:sz="12" w:space="0" w:color="auto"/>
              <w:bottom w:val="nil"/>
              <w:right w:val="single" w:sz="12" w:space="0" w:color="auto"/>
            </w:tcBorders>
          </w:tcPr>
          <w:p w14:paraId="45F89D3D" w14:textId="1F46DFBD" w:rsidR="00627015" w:rsidRDefault="00627015" w:rsidP="00627015">
            <w:pPr>
              <w:rPr>
                <w:rFonts w:ascii="Arial" w:hAnsi="Arial" w:cs="Arial"/>
                <w:sz w:val="18"/>
              </w:rPr>
            </w:pPr>
            <w:r>
              <w:rPr>
                <w:rFonts w:ascii="Arial" w:hAnsi="Arial" w:cs="Arial"/>
                <w:sz w:val="18"/>
              </w:rPr>
              <w:t>Wrong file name, changes on changes</w:t>
            </w:r>
          </w:p>
        </w:tc>
      </w:tr>
      <w:tr w:rsidR="00627015" w:rsidRPr="002F2600" w14:paraId="19215FB3" w14:textId="77777777" w:rsidTr="004740C2">
        <w:tc>
          <w:tcPr>
            <w:tcW w:w="975" w:type="dxa"/>
            <w:tcBorders>
              <w:top w:val="nil"/>
              <w:left w:val="single" w:sz="12" w:space="0" w:color="auto"/>
              <w:right w:val="single" w:sz="12" w:space="0" w:color="auto"/>
            </w:tcBorders>
          </w:tcPr>
          <w:p w14:paraId="16560D37"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7E45AF9F"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6F7340" w14:textId="27B0CF99" w:rsidR="00627015" w:rsidRDefault="00627015" w:rsidP="00627015">
            <w:pPr>
              <w:suppressLineNumbers/>
              <w:suppressAutoHyphens/>
              <w:spacing w:before="60" w:after="60"/>
              <w:jc w:val="center"/>
            </w:pPr>
            <w:r>
              <w:t>5532</w:t>
            </w:r>
          </w:p>
        </w:tc>
        <w:tc>
          <w:tcPr>
            <w:tcW w:w="3251" w:type="dxa"/>
            <w:tcBorders>
              <w:top w:val="nil"/>
              <w:left w:val="single" w:sz="12" w:space="0" w:color="auto"/>
              <w:bottom w:val="single" w:sz="4" w:space="0" w:color="auto"/>
              <w:right w:val="single" w:sz="12" w:space="0" w:color="auto"/>
            </w:tcBorders>
            <w:shd w:val="clear" w:color="auto" w:fill="DEE7AB"/>
          </w:tcPr>
          <w:p w14:paraId="18A54E45" w14:textId="09804CD4" w:rsidR="00627015" w:rsidRDefault="00627015" w:rsidP="00627015">
            <w:pPr>
              <w:pStyle w:val="TAL"/>
              <w:rPr>
                <w:sz w:val="20"/>
              </w:rPr>
            </w:pPr>
            <w:proofErr w:type="spellStart"/>
            <w:r>
              <w:rPr>
                <w:sz w:val="20"/>
              </w:rPr>
              <w:t>pCR</w:t>
            </w:r>
            <w:proofErr w:type="spellEnd"/>
            <w:r>
              <w:rPr>
                <w:sz w:val="20"/>
              </w:rPr>
              <w:t xml:space="preserve">  29.482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8B875C0" w14:textId="4588D836"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778A0191" w14:textId="7D022442"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046B0812" w14:textId="77777777" w:rsidR="00627015" w:rsidRDefault="00627015" w:rsidP="00627015">
            <w:pPr>
              <w:rPr>
                <w:rFonts w:ascii="Arial" w:hAnsi="Arial" w:cs="Arial"/>
                <w:sz w:val="18"/>
              </w:rPr>
            </w:pPr>
          </w:p>
        </w:tc>
      </w:tr>
      <w:tr w:rsidR="00627015" w:rsidRPr="002F2600" w14:paraId="6C3F6721" w14:textId="77777777" w:rsidTr="009A7439">
        <w:tc>
          <w:tcPr>
            <w:tcW w:w="975" w:type="dxa"/>
            <w:tcBorders>
              <w:left w:val="single" w:sz="12" w:space="0" w:color="auto"/>
              <w:bottom w:val="nil"/>
              <w:right w:val="single" w:sz="12" w:space="0" w:color="auto"/>
            </w:tcBorders>
          </w:tcPr>
          <w:p w14:paraId="5D2D525C"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2EBD8DE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8FABCA0" w14:textId="57FF9460" w:rsidR="00627015" w:rsidRDefault="00627015" w:rsidP="00627015">
            <w:pPr>
              <w:suppressLineNumbers/>
              <w:suppressAutoHyphens/>
              <w:spacing w:before="60" w:after="60"/>
              <w:jc w:val="center"/>
            </w:pPr>
            <w:hyperlink r:id="rId301"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627015" w:rsidRDefault="00627015" w:rsidP="0062701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627015" w:rsidRPr="00750E57" w:rsidRDefault="00627015" w:rsidP="0062701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627015" w:rsidRDefault="00627015" w:rsidP="00627015">
            <w:pPr>
              <w:rPr>
                <w:rFonts w:ascii="Arial" w:hAnsi="Arial" w:cs="Arial"/>
                <w:sz w:val="18"/>
              </w:rPr>
            </w:pPr>
          </w:p>
        </w:tc>
      </w:tr>
      <w:tr w:rsidR="00627015" w:rsidRPr="002F2600" w14:paraId="52945C08" w14:textId="77777777" w:rsidTr="00DC3D10">
        <w:tc>
          <w:tcPr>
            <w:tcW w:w="975" w:type="dxa"/>
            <w:tcBorders>
              <w:top w:val="nil"/>
              <w:left w:val="single" w:sz="12" w:space="0" w:color="auto"/>
              <w:bottom w:val="nil"/>
              <w:right w:val="single" w:sz="12" w:space="0" w:color="auto"/>
            </w:tcBorders>
          </w:tcPr>
          <w:p w14:paraId="6BDEE44A"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60E8C9F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5D98F5E6" w14:textId="3F6402FC" w:rsidR="00627015" w:rsidRDefault="00627015" w:rsidP="00627015">
            <w:pPr>
              <w:suppressLineNumbers/>
              <w:suppressAutoHyphens/>
              <w:spacing w:before="60" w:after="60"/>
              <w:jc w:val="center"/>
            </w:pPr>
            <w:hyperlink r:id="rId302" w:history="1">
              <w:r>
                <w:rPr>
                  <w:rStyle w:val="Hyperlink"/>
                </w:rPr>
                <w:t>5390</w:t>
              </w:r>
            </w:hyperlink>
          </w:p>
        </w:tc>
        <w:tc>
          <w:tcPr>
            <w:tcW w:w="3251" w:type="dxa"/>
            <w:tcBorders>
              <w:top w:val="nil"/>
              <w:left w:val="single" w:sz="12" w:space="0" w:color="auto"/>
              <w:bottom w:val="nil"/>
              <w:right w:val="single" w:sz="12" w:space="0" w:color="auto"/>
            </w:tcBorders>
          </w:tcPr>
          <w:p w14:paraId="501E6B58" w14:textId="13C1A365" w:rsidR="00627015" w:rsidRDefault="00627015" w:rsidP="0062701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3A08F34C" w14:textId="414C1EEA"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046A8CC5" w14:textId="43E03A9C" w:rsidR="00627015" w:rsidRDefault="00627015" w:rsidP="00627015">
            <w:pPr>
              <w:pStyle w:val="TAL"/>
              <w:rPr>
                <w:sz w:val="20"/>
              </w:rPr>
            </w:pPr>
            <w:r>
              <w:rPr>
                <w:sz w:val="20"/>
              </w:rPr>
              <w:t>Revised to 5545</w:t>
            </w:r>
          </w:p>
        </w:tc>
        <w:tc>
          <w:tcPr>
            <w:tcW w:w="4619" w:type="dxa"/>
            <w:tcBorders>
              <w:top w:val="nil"/>
              <w:left w:val="single" w:sz="12" w:space="0" w:color="auto"/>
              <w:bottom w:val="nil"/>
              <w:right w:val="single" w:sz="12" w:space="0" w:color="auto"/>
            </w:tcBorders>
          </w:tcPr>
          <w:p w14:paraId="06A71319" w14:textId="77777777" w:rsidR="00627015" w:rsidRDefault="00627015" w:rsidP="00627015">
            <w:pPr>
              <w:rPr>
                <w:rFonts w:ascii="Arial" w:hAnsi="Arial" w:cs="Arial"/>
                <w:sz w:val="18"/>
              </w:rPr>
            </w:pPr>
          </w:p>
        </w:tc>
      </w:tr>
      <w:tr w:rsidR="00627015" w:rsidRPr="002F2600" w14:paraId="221E0218" w14:textId="77777777" w:rsidTr="00DC3D10">
        <w:tc>
          <w:tcPr>
            <w:tcW w:w="975" w:type="dxa"/>
            <w:tcBorders>
              <w:top w:val="nil"/>
              <w:left w:val="single" w:sz="12" w:space="0" w:color="auto"/>
              <w:right w:val="single" w:sz="12" w:space="0" w:color="auto"/>
            </w:tcBorders>
          </w:tcPr>
          <w:p w14:paraId="072CAF4E"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584DE727"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FA99644" w14:textId="28B21BAB" w:rsidR="00627015" w:rsidRDefault="00627015" w:rsidP="00627015">
            <w:pPr>
              <w:suppressLineNumbers/>
              <w:suppressAutoHyphens/>
              <w:spacing w:before="60" w:after="60"/>
              <w:jc w:val="center"/>
            </w:pPr>
            <w:r>
              <w:t>5545</w:t>
            </w:r>
          </w:p>
        </w:tc>
        <w:tc>
          <w:tcPr>
            <w:tcW w:w="3251" w:type="dxa"/>
            <w:tcBorders>
              <w:top w:val="nil"/>
              <w:left w:val="single" w:sz="12" w:space="0" w:color="auto"/>
              <w:bottom w:val="single" w:sz="4" w:space="0" w:color="auto"/>
              <w:right w:val="single" w:sz="12" w:space="0" w:color="auto"/>
            </w:tcBorders>
            <w:shd w:val="clear" w:color="auto" w:fill="DEE7AB"/>
          </w:tcPr>
          <w:p w14:paraId="67F67309" w14:textId="1E51FDC9" w:rsidR="00627015" w:rsidRDefault="00627015" w:rsidP="00627015">
            <w:pPr>
              <w:pStyle w:val="TAL"/>
              <w:rPr>
                <w:sz w:val="20"/>
              </w:rPr>
            </w:pPr>
            <w:proofErr w:type="spellStart"/>
            <w:r>
              <w:rPr>
                <w:sz w:val="20"/>
              </w:rPr>
              <w:t>pCR</w:t>
            </w:r>
            <w:proofErr w:type="spellEnd"/>
            <w:r>
              <w:rPr>
                <w:sz w:val="20"/>
              </w:rPr>
              <w:t xml:space="preserve">  29.482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74A81348" w14:textId="4A81D412"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EF8AA63" w14:textId="4FBCD02D"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54AD9445" w14:textId="77777777" w:rsidR="00627015" w:rsidRDefault="00627015" w:rsidP="00627015">
            <w:pPr>
              <w:rPr>
                <w:rFonts w:ascii="Arial" w:hAnsi="Arial" w:cs="Arial"/>
                <w:sz w:val="18"/>
              </w:rPr>
            </w:pPr>
          </w:p>
        </w:tc>
      </w:tr>
      <w:tr w:rsidR="00627015" w:rsidRPr="002F2600" w14:paraId="29A18264" w14:textId="77777777" w:rsidTr="00DC3D10">
        <w:tc>
          <w:tcPr>
            <w:tcW w:w="975" w:type="dxa"/>
            <w:tcBorders>
              <w:left w:val="single" w:sz="12" w:space="0" w:color="auto"/>
              <w:bottom w:val="nil"/>
              <w:right w:val="single" w:sz="12" w:space="0" w:color="auto"/>
            </w:tcBorders>
          </w:tcPr>
          <w:p w14:paraId="46147B34"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1AC761B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DFD866B" w14:textId="2E9A38E4" w:rsidR="00627015" w:rsidRDefault="00627015" w:rsidP="00627015">
            <w:pPr>
              <w:suppressLineNumbers/>
              <w:suppressAutoHyphens/>
              <w:spacing w:before="60" w:after="60"/>
              <w:jc w:val="center"/>
            </w:pPr>
            <w:hyperlink r:id="rId303"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627015" w:rsidRDefault="00627015" w:rsidP="0062701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627015" w:rsidRPr="00750E57" w:rsidRDefault="00627015" w:rsidP="0062701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627015" w:rsidRDefault="00627015" w:rsidP="00627015">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627015" w:rsidRPr="002F2600" w14:paraId="26794520" w14:textId="77777777" w:rsidTr="00DC3D10">
        <w:tc>
          <w:tcPr>
            <w:tcW w:w="975" w:type="dxa"/>
            <w:tcBorders>
              <w:top w:val="nil"/>
              <w:left w:val="single" w:sz="12" w:space="0" w:color="auto"/>
              <w:bottom w:val="nil"/>
              <w:right w:val="single" w:sz="12" w:space="0" w:color="auto"/>
            </w:tcBorders>
          </w:tcPr>
          <w:p w14:paraId="4CFD7AE7"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3360DD9D"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622A6E1" w14:textId="24244270" w:rsidR="00627015" w:rsidRDefault="00627015" w:rsidP="00627015">
            <w:pPr>
              <w:suppressLineNumbers/>
              <w:suppressAutoHyphens/>
              <w:spacing w:before="60" w:after="60"/>
              <w:jc w:val="center"/>
            </w:pPr>
            <w:hyperlink r:id="rId304" w:history="1">
              <w:r>
                <w:rPr>
                  <w:rStyle w:val="Hyperlink"/>
                </w:rPr>
                <w:t>5391</w:t>
              </w:r>
            </w:hyperlink>
          </w:p>
        </w:tc>
        <w:tc>
          <w:tcPr>
            <w:tcW w:w="3251" w:type="dxa"/>
            <w:tcBorders>
              <w:top w:val="nil"/>
              <w:left w:val="single" w:sz="12" w:space="0" w:color="auto"/>
              <w:bottom w:val="nil"/>
              <w:right w:val="single" w:sz="12" w:space="0" w:color="auto"/>
            </w:tcBorders>
          </w:tcPr>
          <w:p w14:paraId="1A68CD39" w14:textId="495440EB" w:rsidR="00627015" w:rsidRDefault="00627015" w:rsidP="0062701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nil"/>
              <w:right w:val="single" w:sz="12" w:space="0" w:color="auto"/>
            </w:tcBorders>
          </w:tcPr>
          <w:p w14:paraId="4195C21F" w14:textId="0EA7114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294504DE" w14:textId="13491D6D" w:rsidR="00627015" w:rsidRDefault="00627015" w:rsidP="00627015">
            <w:pPr>
              <w:pStyle w:val="TAL"/>
              <w:rPr>
                <w:sz w:val="20"/>
              </w:rPr>
            </w:pPr>
            <w:r>
              <w:rPr>
                <w:sz w:val="20"/>
              </w:rPr>
              <w:t>Revised to 5546</w:t>
            </w:r>
          </w:p>
        </w:tc>
        <w:tc>
          <w:tcPr>
            <w:tcW w:w="4619" w:type="dxa"/>
            <w:tcBorders>
              <w:top w:val="nil"/>
              <w:left w:val="single" w:sz="12" w:space="0" w:color="auto"/>
              <w:bottom w:val="nil"/>
              <w:right w:val="single" w:sz="12" w:space="0" w:color="auto"/>
            </w:tcBorders>
          </w:tcPr>
          <w:p w14:paraId="57D877D0" w14:textId="77777777" w:rsidR="00627015" w:rsidRDefault="00627015" w:rsidP="00627015">
            <w:pPr>
              <w:rPr>
                <w:rFonts w:ascii="Arial" w:hAnsi="Arial" w:cs="Arial"/>
                <w:sz w:val="18"/>
              </w:rPr>
            </w:pPr>
          </w:p>
        </w:tc>
      </w:tr>
      <w:tr w:rsidR="00627015" w:rsidRPr="002F2600" w14:paraId="18A05367" w14:textId="77777777" w:rsidTr="00DC3D10">
        <w:tc>
          <w:tcPr>
            <w:tcW w:w="975" w:type="dxa"/>
            <w:tcBorders>
              <w:top w:val="nil"/>
              <w:left w:val="single" w:sz="12" w:space="0" w:color="auto"/>
              <w:right w:val="single" w:sz="12" w:space="0" w:color="auto"/>
            </w:tcBorders>
          </w:tcPr>
          <w:p w14:paraId="42C1A9B6"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A988496"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231D52" w14:textId="0C109D6C" w:rsidR="00627015" w:rsidRDefault="00627015" w:rsidP="00627015">
            <w:pPr>
              <w:suppressLineNumbers/>
              <w:suppressAutoHyphens/>
              <w:spacing w:before="60" w:after="60"/>
              <w:jc w:val="center"/>
            </w:pPr>
            <w:r>
              <w:t>5546</w:t>
            </w:r>
          </w:p>
        </w:tc>
        <w:tc>
          <w:tcPr>
            <w:tcW w:w="3251" w:type="dxa"/>
            <w:tcBorders>
              <w:top w:val="nil"/>
              <w:left w:val="single" w:sz="12" w:space="0" w:color="auto"/>
              <w:bottom w:val="single" w:sz="4" w:space="0" w:color="auto"/>
              <w:right w:val="single" w:sz="12" w:space="0" w:color="auto"/>
            </w:tcBorders>
            <w:shd w:val="clear" w:color="auto" w:fill="DEE7AB"/>
          </w:tcPr>
          <w:p w14:paraId="2628C0C9" w14:textId="32FF344B" w:rsidR="00627015" w:rsidRDefault="00627015" w:rsidP="00627015">
            <w:pPr>
              <w:pStyle w:val="TAL"/>
              <w:rPr>
                <w:sz w:val="20"/>
              </w:rPr>
            </w:pPr>
            <w:proofErr w:type="spellStart"/>
            <w:r>
              <w:rPr>
                <w:sz w:val="20"/>
              </w:rPr>
              <w:t>pCR</w:t>
            </w:r>
            <w:proofErr w:type="spellEnd"/>
            <w:r>
              <w:rPr>
                <w:sz w:val="20"/>
              </w:rPr>
              <w:t xml:space="preserve">  29.482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478AB60" w14:textId="0385FEFC"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45338E0" w14:textId="7473ECAE"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27B9A94A" w14:textId="77777777" w:rsidR="00627015" w:rsidRDefault="00627015" w:rsidP="00627015">
            <w:pPr>
              <w:rPr>
                <w:rFonts w:ascii="Arial" w:hAnsi="Arial" w:cs="Arial"/>
                <w:sz w:val="18"/>
              </w:rPr>
            </w:pPr>
          </w:p>
        </w:tc>
      </w:tr>
      <w:tr w:rsidR="00627015" w:rsidRPr="002F2600" w14:paraId="30470B13" w14:textId="77777777" w:rsidTr="00DC3D10">
        <w:tc>
          <w:tcPr>
            <w:tcW w:w="975" w:type="dxa"/>
            <w:tcBorders>
              <w:left w:val="single" w:sz="12" w:space="0" w:color="auto"/>
              <w:bottom w:val="nil"/>
              <w:right w:val="single" w:sz="12" w:space="0" w:color="auto"/>
            </w:tcBorders>
          </w:tcPr>
          <w:p w14:paraId="1D5B2548"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CB1F8D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2A37CEF" w14:textId="1BA0496C" w:rsidR="00627015" w:rsidRDefault="00627015" w:rsidP="00627015">
            <w:pPr>
              <w:suppressLineNumbers/>
              <w:suppressAutoHyphens/>
              <w:spacing w:before="60" w:after="60"/>
              <w:jc w:val="center"/>
            </w:pPr>
            <w:hyperlink r:id="rId305"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627015" w:rsidRDefault="00627015" w:rsidP="0062701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627015" w:rsidRPr="00750E57" w:rsidRDefault="00627015" w:rsidP="0062701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627015" w:rsidRDefault="00627015" w:rsidP="00627015">
            <w:pPr>
              <w:rPr>
                <w:rFonts w:ascii="Arial" w:hAnsi="Arial" w:cs="Arial"/>
                <w:sz w:val="18"/>
              </w:rPr>
            </w:pPr>
            <w:r>
              <w:rPr>
                <w:rFonts w:ascii="Arial" w:hAnsi="Arial" w:cs="Arial"/>
                <w:sz w:val="18"/>
              </w:rPr>
              <w:t xml:space="preserve">The clashes will be kept in this CR. </w:t>
            </w:r>
          </w:p>
        </w:tc>
      </w:tr>
      <w:tr w:rsidR="00627015" w:rsidRPr="002F2600" w14:paraId="1168F2F9" w14:textId="77777777" w:rsidTr="00DC3D10">
        <w:tc>
          <w:tcPr>
            <w:tcW w:w="975" w:type="dxa"/>
            <w:tcBorders>
              <w:top w:val="nil"/>
              <w:left w:val="single" w:sz="12" w:space="0" w:color="auto"/>
              <w:bottom w:val="nil"/>
              <w:right w:val="single" w:sz="12" w:space="0" w:color="auto"/>
            </w:tcBorders>
          </w:tcPr>
          <w:p w14:paraId="7F45430B"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1F29FC27"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8BB2116" w14:textId="65A09A65" w:rsidR="00627015" w:rsidRDefault="00627015" w:rsidP="00627015">
            <w:pPr>
              <w:suppressLineNumbers/>
              <w:suppressAutoHyphens/>
              <w:spacing w:before="60" w:after="60"/>
              <w:jc w:val="center"/>
            </w:pPr>
            <w:hyperlink r:id="rId306" w:history="1">
              <w:r>
                <w:rPr>
                  <w:rStyle w:val="Hyperlink"/>
                </w:rPr>
                <w:t>5393</w:t>
              </w:r>
            </w:hyperlink>
          </w:p>
        </w:tc>
        <w:tc>
          <w:tcPr>
            <w:tcW w:w="3251" w:type="dxa"/>
            <w:tcBorders>
              <w:top w:val="nil"/>
              <w:left w:val="single" w:sz="12" w:space="0" w:color="auto"/>
              <w:bottom w:val="nil"/>
              <w:right w:val="single" w:sz="12" w:space="0" w:color="auto"/>
            </w:tcBorders>
          </w:tcPr>
          <w:p w14:paraId="2DF11652" w14:textId="60291B20" w:rsidR="00627015" w:rsidRDefault="00627015" w:rsidP="0062701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nil"/>
              <w:right w:val="single" w:sz="12" w:space="0" w:color="auto"/>
            </w:tcBorders>
          </w:tcPr>
          <w:p w14:paraId="14F20CA7" w14:textId="65540241" w:rsidR="00627015" w:rsidRDefault="00627015" w:rsidP="00627015">
            <w:pPr>
              <w:pStyle w:val="TAL"/>
              <w:rPr>
                <w:sz w:val="20"/>
              </w:rPr>
            </w:pPr>
            <w:proofErr w:type="spellStart"/>
            <w:r>
              <w:rPr>
                <w:sz w:val="20"/>
              </w:rPr>
              <w:t>Nokia,Ericsson</w:t>
            </w:r>
            <w:proofErr w:type="spellEnd"/>
          </w:p>
        </w:tc>
        <w:tc>
          <w:tcPr>
            <w:tcW w:w="1062" w:type="dxa"/>
            <w:tcBorders>
              <w:top w:val="nil"/>
              <w:left w:val="single" w:sz="12" w:space="0" w:color="auto"/>
              <w:bottom w:val="nil"/>
              <w:right w:val="single" w:sz="12" w:space="0" w:color="auto"/>
            </w:tcBorders>
          </w:tcPr>
          <w:p w14:paraId="24DC1360" w14:textId="7EE58664" w:rsidR="00627015" w:rsidRDefault="00627015" w:rsidP="00627015">
            <w:pPr>
              <w:pStyle w:val="TAL"/>
              <w:rPr>
                <w:sz w:val="20"/>
              </w:rPr>
            </w:pPr>
            <w:r>
              <w:rPr>
                <w:sz w:val="20"/>
              </w:rPr>
              <w:t>Revised to 5547</w:t>
            </w:r>
          </w:p>
        </w:tc>
        <w:tc>
          <w:tcPr>
            <w:tcW w:w="4619" w:type="dxa"/>
            <w:tcBorders>
              <w:top w:val="nil"/>
              <w:left w:val="single" w:sz="12" w:space="0" w:color="auto"/>
              <w:bottom w:val="nil"/>
              <w:right w:val="single" w:sz="12" w:space="0" w:color="auto"/>
            </w:tcBorders>
          </w:tcPr>
          <w:p w14:paraId="29DFFFE6" w14:textId="77777777" w:rsidR="00627015" w:rsidRDefault="00627015" w:rsidP="00627015">
            <w:pPr>
              <w:rPr>
                <w:rFonts w:ascii="Arial" w:hAnsi="Arial" w:cs="Arial"/>
                <w:sz w:val="18"/>
              </w:rPr>
            </w:pPr>
          </w:p>
        </w:tc>
      </w:tr>
      <w:tr w:rsidR="00627015" w:rsidRPr="002F2600" w14:paraId="36CAA2A6" w14:textId="77777777" w:rsidTr="00DC3D10">
        <w:tc>
          <w:tcPr>
            <w:tcW w:w="975" w:type="dxa"/>
            <w:tcBorders>
              <w:top w:val="nil"/>
              <w:left w:val="single" w:sz="12" w:space="0" w:color="auto"/>
              <w:right w:val="single" w:sz="12" w:space="0" w:color="auto"/>
            </w:tcBorders>
          </w:tcPr>
          <w:p w14:paraId="713D9013"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1CD1A0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6CFCA1" w14:textId="1AED99F8" w:rsidR="00627015" w:rsidRDefault="00627015" w:rsidP="00627015">
            <w:pPr>
              <w:suppressLineNumbers/>
              <w:suppressAutoHyphens/>
              <w:spacing w:before="60" w:after="60"/>
              <w:jc w:val="center"/>
            </w:pPr>
            <w:r>
              <w:t>5547</w:t>
            </w:r>
          </w:p>
        </w:tc>
        <w:tc>
          <w:tcPr>
            <w:tcW w:w="3251" w:type="dxa"/>
            <w:tcBorders>
              <w:top w:val="nil"/>
              <w:left w:val="single" w:sz="12" w:space="0" w:color="auto"/>
              <w:bottom w:val="single" w:sz="4" w:space="0" w:color="auto"/>
              <w:right w:val="single" w:sz="12" w:space="0" w:color="auto"/>
            </w:tcBorders>
            <w:shd w:val="clear" w:color="auto" w:fill="DEE7AB"/>
          </w:tcPr>
          <w:p w14:paraId="34245DCB" w14:textId="0A0935A9" w:rsidR="00627015" w:rsidRDefault="00627015" w:rsidP="00627015">
            <w:pPr>
              <w:pStyle w:val="TAL"/>
              <w:rPr>
                <w:sz w:val="20"/>
              </w:rPr>
            </w:pPr>
            <w:proofErr w:type="spellStart"/>
            <w:r>
              <w:rPr>
                <w:sz w:val="20"/>
              </w:rPr>
              <w:t>pCR</w:t>
            </w:r>
            <w:proofErr w:type="spellEnd"/>
            <w:r>
              <w:rPr>
                <w:sz w:val="20"/>
              </w:rPr>
              <w:t xml:space="preserve">  29.482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22EFC26" w14:textId="1E5C5669" w:rsidR="00627015" w:rsidRDefault="00627015" w:rsidP="00627015">
            <w:pPr>
              <w:pStyle w:val="TAL"/>
              <w:rPr>
                <w:sz w:val="20"/>
              </w:rPr>
            </w:pPr>
            <w:proofErr w:type="spellStart"/>
            <w:r>
              <w:rPr>
                <w:sz w:val="20"/>
              </w:rPr>
              <w:t>Nokia,Ericsson</w:t>
            </w:r>
            <w:proofErr w:type="spellEnd"/>
          </w:p>
        </w:tc>
        <w:tc>
          <w:tcPr>
            <w:tcW w:w="1062" w:type="dxa"/>
            <w:tcBorders>
              <w:top w:val="nil"/>
              <w:left w:val="single" w:sz="12" w:space="0" w:color="auto"/>
              <w:right w:val="single" w:sz="12" w:space="0" w:color="auto"/>
            </w:tcBorders>
          </w:tcPr>
          <w:p w14:paraId="0F8C41FB" w14:textId="28387F9C"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12CBFD8C" w14:textId="77777777" w:rsidR="00627015" w:rsidRDefault="00627015" w:rsidP="00627015">
            <w:pPr>
              <w:rPr>
                <w:rFonts w:ascii="Arial" w:hAnsi="Arial" w:cs="Arial"/>
                <w:sz w:val="18"/>
              </w:rPr>
            </w:pPr>
          </w:p>
        </w:tc>
      </w:tr>
      <w:tr w:rsidR="00627015" w:rsidRPr="002F2600" w14:paraId="709D8C7E" w14:textId="77777777" w:rsidTr="00B44DD3">
        <w:tc>
          <w:tcPr>
            <w:tcW w:w="975" w:type="dxa"/>
            <w:tcBorders>
              <w:left w:val="single" w:sz="12" w:space="0" w:color="auto"/>
              <w:right w:val="single" w:sz="12" w:space="0" w:color="auto"/>
            </w:tcBorders>
          </w:tcPr>
          <w:p w14:paraId="59039A5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7A4616A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6741CABC" w:rsidR="00627015" w:rsidRDefault="00627015" w:rsidP="00627015">
            <w:pPr>
              <w:suppressLineNumbers/>
              <w:suppressAutoHyphens/>
              <w:spacing w:before="60" w:after="60"/>
              <w:jc w:val="center"/>
            </w:pPr>
            <w:hyperlink r:id="rId307"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627015" w:rsidRDefault="00627015" w:rsidP="00627015">
            <w:pPr>
              <w:pStyle w:val="TAL"/>
              <w:rPr>
                <w:sz w:val="20"/>
              </w:rPr>
            </w:pPr>
            <w:proofErr w:type="spellStart"/>
            <w:r>
              <w:rPr>
                <w:sz w:val="20"/>
              </w:rPr>
              <w:t>pCR</w:t>
            </w:r>
            <w:proofErr w:type="spellEnd"/>
            <w:r>
              <w:rPr>
                <w:sz w:val="20"/>
              </w:rPr>
              <w:t xml:space="preserve">  29.482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627015" w:rsidRDefault="00627015" w:rsidP="00627015">
            <w:pPr>
              <w:rPr>
                <w:rFonts w:ascii="Arial" w:hAnsi="Arial" w:cs="Arial"/>
                <w:sz w:val="18"/>
              </w:rPr>
            </w:pPr>
          </w:p>
        </w:tc>
      </w:tr>
      <w:tr w:rsidR="00627015" w:rsidRPr="002F2600" w14:paraId="012C8D12" w14:textId="77777777" w:rsidTr="00DC3D10">
        <w:tc>
          <w:tcPr>
            <w:tcW w:w="975" w:type="dxa"/>
            <w:tcBorders>
              <w:left w:val="single" w:sz="12" w:space="0" w:color="auto"/>
              <w:bottom w:val="nil"/>
              <w:right w:val="single" w:sz="12" w:space="0" w:color="auto"/>
            </w:tcBorders>
          </w:tcPr>
          <w:p w14:paraId="3C0A534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7329064E"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7E3DDCB" w14:textId="55761FCD" w:rsidR="00627015" w:rsidRDefault="00627015" w:rsidP="00627015">
            <w:pPr>
              <w:suppressLineNumbers/>
              <w:suppressAutoHyphens/>
              <w:spacing w:before="60" w:after="60"/>
              <w:jc w:val="center"/>
            </w:pPr>
            <w:hyperlink r:id="rId308"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627015" w:rsidRPr="00750E57" w:rsidRDefault="00627015" w:rsidP="0062701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627015" w:rsidRDefault="00627015" w:rsidP="00627015">
            <w:pPr>
              <w:rPr>
                <w:rFonts w:ascii="Arial" w:hAnsi="Arial" w:cs="Arial"/>
                <w:sz w:val="18"/>
              </w:rPr>
            </w:pPr>
            <w:r>
              <w:rPr>
                <w:rFonts w:ascii="Arial" w:hAnsi="Arial" w:cs="Arial"/>
                <w:sz w:val="18"/>
              </w:rPr>
              <w:t xml:space="preserve">Ericsson: Clashes with 5096. This will keep the clash. Ericsson </w:t>
            </w:r>
            <w:proofErr w:type="spellStart"/>
            <w:r>
              <w:rPr>
                <w:rFonts w:ascii="Arial" w:hAnsi="Arial" w:cs="Arial"/>
                <w:sz w:val="18"/>
              </w:rPr>
              <w:t>cosigns.Correct</w:t>
            </w:r>
            <w:proofErr w:type="spellEnd"/>
            <w:r>
              <w:rPr>
                <w:rFonts w:ascii="Arial" w:hAnsi="Arial" w:cs="Arial"/>
                <w:sz w:val="18"/>
              </w:rPr>
              <w:t xml:space="preserve"> the API in the Reason for Change.</w:t>
            </w:r>
          </w:p>
        </w:tc>
      </w:tr>
      <w:tr w:rsidR="00627015" w:rsidRPr="002F2600" w14:paraId="7B5079F0" w14:textId="77777777" w:rsidTr="00DC3D10">
        <w:tc>
          <w:tcPr>
            <w:tcW w:w="975" w:type="dxa"/>
            <w:tcBorders>
              <w:top w:val="nil"/>
              <w:left w:val="single" w:sz="12" w:space="0" w:color="auto"/>
              <w:bottom w:val="nil"/>
              <w:right w:val="single" w:sz="12" w:space="0" w:color="auto"/>
            </w:tcBorders>
          </w:tcPr>
          <w:p w14:paraId="50049C35" w14:textId="77777777" w:rsidR="00627015" w:rsidRPr="00D81B37" w:rsidRDefault="00627015" w:rsidP="00627015">
            <w:pPr>
              <w:pStyle w:val="TAL"/>
              <w:rPr>
                <w:sz w:val="20"/>
              </w:rPr>
            </w:pPr>
          </w:p>
        </w:tc>
        <w:tc>
          <w:tcPr>
            <w:tcW w:w="2635" w:type="dxa"/>
            <w:tcBorders>
              <w:top w:val="nil"/>
              <w:left w:val="single" w:sz="12" w:space="0" w:color="auto"/>
              <w:bottom w:val="nil"/>
              <w:right w:val="single" w:sz="12" w:space="0" w:color="auto"/>
            </w:tcBorders>
          </w:tcPr>
          <w:p w14:paraId="5BE989C0" w14:textId="77777777" w:rsidR="00627015" w:rsidRPr="00D81B37" w:rsidRDefault="00627015" w:rsidP="00627015">
            <w:pPr>
              <w:pStyle w:val="TAL"/>
              <w:rPr>
                <w:sz w:val="20"/>
              </w:rPr>
            </w:pPr>
          </w:p>
        </w:tc>
        <w:tc>
          <w:tcPr>
            <w:tcW w:w="746" w:type="dxa"/>
            <w:tcBorders>
              <w:top w:val="nil"/>
              <w:left w:val="single" w:sz="12" w:space="0" w:color="auto"/>
              <w:bottom w:val="nil"/>
              <w:right w:val="single" w:sz="12" w:space="0" w:color="auto"/>
            </w:tcBorders>
          </w:tcPr>
          <w:p w14:paraId="29566531" w14:textId="1EAB8814" w:rsidR="00627015" w:rsidRDefault="00627015" w:rsidP="00627015">
            <w:pPr>
              <w:suppressLineNumbers/>
              <w:suppressAutoHyphens/>
              <w:spacing w:before="60" w:after="60"/>
              <w:jc w:val="center"/>
            </w:pPr>
            <w:hyperlink r:id="rId309" w:history="1">
              <w:r>
                <w:rPr>
                  <w:rStyle w:val="Hyperlink"/>
                </w:rPr>
                <w:t>5382</w:t>
              </w:r>
            </w:hyperlink>
          </w:p>
        </w:tc>
        <w:tc>
          <w:tcPr>
            <w:tcW w:w="3251" w:type="dxa"/>
            <w:tcBorders>
              <w:top w:val="nil"/>
              <w:left w:val="single" w:sz="12" w:space="0" w:color="auto"/>
              <w:bottom w:val="nil"/>
              <w:right w:val="single" w:sz="12" w:space="0" w:color="auto"/>
            </w:tcBorders>
          </w:tcPr>
          <w:p w14:paraId="7274C57D" w14:textId="68F68184"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top w:val="nil"/>
              <w:left w:val="single" w:sz="12" w:space="0" w:color="auto"/>
              <w:bottom w:val="nil"/>
              <w:right w:val="single" w:sz="12" w:space="0" w:color="auto"/>
            </w:tcBorders>
          </w:tcPr>
          <w:p w14:paraId="04C95190" w14:textId="6157FAAF"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3A4AAC3F" w14:textId="7C617360" w:rsidR="00627015" w:rsidRDefault="00627015" w:rsidP="00627015">
            <w:pPr>
              <w:pStyle w:val="TAL"/>
              <w:rPr>
                <w:sz w:val="20"/>
              </w:rPr>
            </w:pPr>
            <w:r>
              <w:rPr>
                <w:sz w:val="20"/>
              </w:rPr>
              <w:t>Revised to 5548</w:t>
            </w:r>
          </w:p>
        </w:tc>
        <w:tc>
          <w:tcPr>
            <w:tcW w:w="4619" w:type="dxa"/>
            <w:tcBorders>
              <w:top w:val="nil"/>
              <w:left w:val="single" w:sz="12" w:space="0" w:color="auto"/>
              <w:bottom w:val="nil"/>
              <w:right w:val="single" w:sz="12" w:space="0" w:color="auto"/>
            </w:tcBorders>
          </w:tcPr>
          <w:p w14:paraId="5DBEC9CC" w14:textId="77777777" w:rsidR="00627015" w:rsidRDefault="00627015" w:rsidP="00627015">
            <w:pPr>
              <w:rPr>
                <w:rFonts w:ascii="Arial" w:hAnsi="Arial" w:cs="Arial"/>
                <w:sz w:val="18"/>
              </w:rPr>
            </w:pPr>
          </w:p>
        </w:tc>
      </w:tr>
      <w:tr w:rsidR="00627015" w:rsidRPr="002F2600" w14:paraId="286F15C0" w14:textId="77777777" w:rsidTr="00DC3D10">
        <w:tc>
          <w:tcPr>
            <w:tcW w:w="975" w:type="dxa"/>
            <w:tcBorders>
              <w:top w:val="nil"/>
              <w:left w:val="single" w:sz="12" w:space="0" w:color="auto"/>
              <w:right w:val="single" w:sz="12" w:space="0" w:color="auto"/>
            </w:tcBorders>
          </w:tcPr>
          <w:p w14:paraId="6A722F0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39837EC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4A29014" w14:textId="3A6C7CE3" w:rsidR="00627015" w:rsidRDefault="00627015" w:rsidP="00627015">
            <w:pPr>
              <w:suppressLineNumbers/>
              <w:suppressAutoHyphens/>
              <w:spacing w:before="60" w:after="60"/>
              <w:jc w:val="center"/>
            </w:pPr>
            <w:r>
              <w:t>5548</w:t>
            </w:r>
          </w:p>
        </w:tc>
        <w:tc>
          <w:tcPr>
            <w:tcW w:w="3251" w:type="dxa"/>
            <w:tcBorders>
              <w:top w:val="nil"/>
              <w:left w:val="single" w:sz="12" w:space="0" w:color="auto"/>
              <w:bottom w:val="single" w:sz="4" w:space="0" w:color="auto"/>
              <w:right w:val="single" w:sz="12" w:space="0" w:color="auto"/>
            </w:tcBorders>
            <w:shd w:val="clear" w:color="auto" w:fill="DEE7AB"/>
          </w:tcPr>
          <w:p w14:paraId="6B7DFA32" w14:textId="57F73865"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5AF45370" w14:textId="423B6D08"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6A31D284" w14:textId="6EFFE4D5"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14660233" w14:textId="77777777" w:rsidR="00627015" w:rsidRDefault="00627015" w:rsidP="00627015">
            <w:pPr>
              <w:rPr>
                <w:rFonts w:ascii="Arial" w:hAnsi="Arial" w:cs="Arial"/>
                <w:sz w:val="18"/>
              </w:rPr>
            </w:pPr>
          </w:p>
        </w:tc>
      </w:tr>
      <w:tr w:rsidR="00627015" w:rsidRPr="002F2600" w14:paraId="2FE17113" w14:textId="77777777" w:rsidTr="007B7641">
        <w:tc>
          <w:tcPr>
            <w:tcW w:w="975" w:type="dxa"/>
            <w:tcBorders>
              <w:left w:val="single" w:sz="12" w:space="0" w:color="auto"/>
              <w:right w:val="single" w:sz="12" w:space="0" w:color="auto"/>
            </w:tcBorders>
          </w:tcPr>
          <w:p w14:paraId="5AAF4C59"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210E799"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6A7B28CF" w:rsidR="00627015" w:rsidRDefault="00627015" w:rsidP="00627015">
            <w:pPr>
              <w:suppressLineNumbers/>
              <w:suppressAutoHyphens/>
              <w:spacing w:before="60" w:after="60"/>
              <w:jc w:val="center"/>
            </w:pPr>
            <w:hyperlink r:id="rId310"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627015" w:rsidRDefault="00627015" w:rsidP="00627015">
            <w:pPr>
              <w:pStyle w:val="TAL"/>
              <w:rPr>
                <w:sz w:val="20"/>
              </w:rPr>
            </w:pPr>
            <w:proofErr w:type="spellStart"/>
            <w:r>
              <w:rPr>
                <w:sz w:val="20"/>
              </w:rPr>
              <w:t>pCR</w:t>
            </w:r>
            <w:proofErr w:type="spellEnd"/>
            <w:r>
              <w:rPr>
                <w:sz w:val="20"/>
              </w:rPr>
              <w:t xml:space="preserve">  29.482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627015" w:rsidRDefault="00627015" w:rsidP="00627015">
            <w:pPr>
              <w:rPr>
                <w:rFonts w:ascii="Arial" w:hAnsi="Arial" w:cs="Arial"/>
                <w:sz w:val="18"/>
              </w:rPr>
            </w:pPr>
          </w:p>
        </w:tc>
      </w:tr>
      <w:tr w:rsidR="00627015" w:rsidRPr="002F2600" w14:paraId="2B974854" w14:textId="77777777" w:rsidTr="00CB4E22">
        <w:tc>
          <w:tcPr>
            <w:tcW w:w="975" w:type="dxa"/>
            <w:tcBorders>
              <w:left w:val="single" w:sz="12" w:space="0" w:color="auto"/>
              <w:bottom w:val="nil"/>
              <w:right w:val="single" w:sz="12" w:space="0" w:color="auto"/>
            </w:tcBorders>
          </w:tcPr>
          <w:p w14:paraId="5E1E57C6"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D1A4003"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316A150" w14:textId="52E09EB0" w:rsidR="00627015" w:rsidRDefault="00627015" w:rsidP="00627015">
            <w:pPr>
              <w:suppressLineNumbers/>
              <w:suppressAutoHyphens/>
              <w:spacing w:before="60" w:after="60"/>
              <w:jc w:val="center"/>
            </w:pPr>
            <w:hyperlink r:id="rId311"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627015" w:rsidRDefault="00627015" w:rsidP="00627015">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left w:val="single" w:sz="12" w:space="0" w:color="auto"/>
              <w:bottom w:val="nil"/>
              <w:right w:val="single" w:sz="12" w:space="0" w:color="auto"/>
            </w:tcBorders>
          </w:tcPr>
          <w:p w14:paraId="5EF76C01" w14:textId="6C369B63"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627015" w:rsidRPr="00750E57" w:rsidRDefault="00627015" w:rsidP="00627015">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627015" w:rsidRDefault="00627015" w:rsidP="00627015">
            <w:pPr>
              <w:rPr>
                <w:rFonts w:ascii="Arial" w:hAnsi="Arial" w:cs="Arial"/>
                <w:sz w:val="18"/>
              </w:rPr>
            </w:pPr>
            <w:r>
              <w:rPr>
                <w:rFonts w:ascii="Arial" w:hAnsi="Arial" w:cs="Arial"/>
                <w:sz w:val="18"/>
              </w:rPr>
              <w:t>Ericsson: Missing changes for the references.</w:t>
            </w:r>
          </w:p>
        </w:tc>
      </w:tr>
      <w:tr w:rsidR="00627015" w:rsidRPr="002F2600" w14:paraId="72424C84" w14:textId="77777777" w:rsidTr="00CB4E22">
        <w:tc>
          <w:tcPr>
            <w:tcW w:w="975" w:type="dxa"/>
            <w:tcBorders>
              <w:top w:val="nil"/>
              <w:left w:val="single" w:sz="12" w:space="0" w:color="auto"/>
              <w:right w:val="single" w:sz="12" w:space="0" w:color="auto"/>
            </w:tcBorders>
          </w:tcPr>
          <w:p w14:paraId="5799E2C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59E382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DDD330" w14:textId="1DF9AB1E" w:rsidR="00627015" w:rsidRDefault="00627015" w:rsidP="00627015">
            <w:pPr>
              <w:suppressLineNumbers/>
              <w:suppressAutoHyphens/>
              <w:spacing w:before="60" w:after="60"/>
              <w:jc w:val="center"/>
            </w:pPr>
            <w:hyperlink r:id="rId312"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CCFFCC"/>
          </w:tcPr>
          <w:p w14:paraId="15FBC529" w14:textId="07788410" w:rsidR="00627015" w:rsidRDefault="00627015" w:rsidP="00627015">
            <w:pPr>
              <w:pStyle w:val="TAL"/>
              <w:rPr>
                <w:sz w:val="20"/>
              </w:rPr>
            </w:pPr>
            <w:proofErr w:type="spellStart"/>
            <w:r>
              <w:rPr>
                <w:sz w:val="20"/>
              </w:rPr>
              <w:t>pCR</w:t>
            </w:r>
            <w:proofErr w:type="spellEnd"/>
            <w:r>
              <w:rPr>
                <w:sz w:val="20"/>
              </w:rPr>
              <w:t xml:space="preserve">  29.482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76C77EDF" w14:textId="356F0AA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39A622F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032228" w14:textId="77777777" w:rsidR="00627015" w:rsidRDefault="00627015" w:rsidP="00627015">
            <w:pPr>
              <w:rPr>
                <w:rFonts w:ascii="Arial" w:hAnsi="Arial" w:cs="Arial"/>
                <w:sz w:val="18"/>
              </w:rPr>
            </w:pPr>
          </w:p>
        </w:tc>
      </w:tr>
      <w:tr w:rsidR="00627015" w:rsidRPr="002F2600" w14:paraId="6B5D0F62" w14:textId="77777777" w:rsidTr="00816685">
        <w:tc>
          <w:tcPr>
            <w:tcW w:w="975" w:type="dxa"/>
            <w:tcBorders>
              <w:left w:val="single" w:sz="12" w:space="0" w:color="auto"/>
              <w:bottom w:val="nil"/>
              <w:right w:val="single" w:sz="12" w:space="0" w:color="auto"/>
            </w:tcBorders>
          </w:tcPr>
          <w:p w14:paraId="7F495CAB" w14:textId="66C2FEB3" w:rsidR="00627015" w:rsidRPr="00C765A7" w:rsidRDefault="00627015" w:rsidP="00627015">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627015" w:rsidRPr="00C765A7" w:rsidRDefault="00627015" w:rsidP="00627015">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02118242" w:rsidR="00627015" w:rsidRPr="00EC002F" w:rsidRDefault="00627015" w:rsidP="00627015">
            <w:pPr>
              <w:suppressLineNumbers/>
              <w:suppressAutoHyphens/>
              <w:spacing w:before="60" w:after="60"/>
              <w:jc w:val="center"/>
            </w:pPr>
            <w:hyperlink r:id="rId313"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627015" w:rsidRPr="00750E57" w:rsidRDefault="00627015" w:rsidP="00627015">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left w:val="single" w:sz="12" w:space="0" w:color="auto"/>
              <w:bottom w:val="nil"/>
              <w:right w:val="single" w:sz="12" w:space="0" w:color="auto"/>
            </w:tcBorders>
          </w:tcPr>
          <w:p w14:paraId="3A91A4D2" w14:textId="08210594"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627015" w:rsidRPr="00750E57" w:rsidRDefault="00627015" w:rsidP="00627015">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627015" w:rsidRDefault="00627015" w:rsidP="00627015">
            <w:pPr>
              <w:rPr>
                <w:rFonts w:ascii="Arial" w:hAnsi="Arial" w:cs="Arial"/>
                <w:sz w:val="18"/>
              </w:rPr>
            </w:pPr>
            <w:r>
              <w:rPr>
                <w:rFonts w:ascii="Arial" w:hAnsi="Arial" w:cs="Arial"/>
                <w:sz w:val="18"/>
              </w:rPr>
              <w:t>Ericsson: missing hard space.</w:t>
            </w:r>
          </w:p>
          <w:p w14:paraId="69869708" w14:textId="4058F070" w:rsidR="00627015" w:rsidRDefault="00627015" w:rsidP="00627015">
            <w:pPr>
              <w:rPr>
                <w:rFonts w:ascii="Arial" w:hAnsi="Arial" w:cs="Arial"/>
                <w:sz w:val="18"/>
              </w:rPr>
            </w:pPr>
            <w:r>
              <w:rPr>
                <w:rFonts w:ascii="Arial" w:hAnsi="Arial" w:cs="Arial"/>
                <w:sz w:val="18"/>
              </w:rPr>
              <w:t>Nokia: Add Reason for Change.</w:t>
            </w:r>
          </w:p>
        </w:tc>
      </w:tr>
      <w:tr w:rsidR="00627015" w:rsidRPr="002F2600" w14:paraId="6FD6B646" w14:textId="77777777" w:rsidTr="005B2623">
        <w:tc>
          <w:tcPr>
            <w:tcW w:w="975" w:type="dxa"/>
            <w:tcBorders>
              <w:top w:val="nil"/>
              <w:left w:val="single" w:sz="12" w:space="0" w:color="auto"/>
              <w:right w:val="single" w:sz="12" w:space="0" w:color="auto"/>
            </w:tcBorders>
          </w:tcPr>
          <w:p w14:paraId="1F276A2C"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620D6FA"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7C3AB3FD" w:rsidR="00627015" w:rsidRDefault="00627015" w:rsidP="00627015">
            <w:pPr>
              <w:suppressLineNumbers/>
              <w:suppressAutoHyphens/>
              <w:spacing w:before="60" w:after="60"/>
              <w:jc w:val="center"/>
            </w:pPr>
            <w:hyperlink r:id="rId314" w:history="1">
              <w:r>
                <w:rPr>
                  <w:rStyle w:val="Hyperlink"/>
                </w:rPr>
                <w:t>5431</w:t>
              </w:r>
            </w:hyperlink>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627015" w:rsidRDefault="00627015" w:rsidP="00627015">
            <w:pPr>
              <w:pStyle w:val="TAL"/>
              <w:rPr>
                <w:sz w:val="20"/>
              </w:rPr>
            </w:pPr>
            <w:proofErr w:type="spellStart"/>
            <w:r>
              <w:rPr>
                <w:sz w:val="20"/>
              </w:rPr>
              <w:t>pCR</w:t>
            </w:r>
            <w:proofErr w:type="spellEnd"/>
            <w:r>
              <w:rPr>
                <w:sz w:val="20"/>
              </w:rPr>
              <w:t xml:space="preserve">  29.437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627015" w:rsidRDefault="00627015" w:rsidP="00627015">
            <w:pPr>
              <w:rPr>
                <w:rFonts w:ascii="Arial" w:hAnsi="Arial" w:cs="Arial"/>
                <w:sz w:val="18"/>
              </w:rPr>
            </w:pPr>
          </w:p>
        </w:tc>
      </w:tr>
      <w:tr w:rsidR="00627015" w:rsidRPr="002F2600" w14:paraId="4A9CCEF1" w14:textId="77777777" w:rsidTr="005B2623">
        <w:tc>
          <w:tcPr>
            <w:tcW w:w="975" w:type="dxa"/>
            <w:tcBorders>
              <w:left w:val="single" w:sz="12" w:space="0" w:color="auto"/>
              <w:bottom w:val="nil"/>
              <w:right w:val="single" w:sz="12" w:space="0" w:color="auto"/>
            </w:tcBorders>
          </w:tcPr>
          <w:p w14:paraId="43245FA9"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6576B866"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68D1160" w14:textId="1B970EC3" w:rsidR="00627015" w:rsidRDefault="00627015" w:rsidP="00627015">
            <w:pPr>
              <w:suppressLineNumbers/>
              <w:suppressAutoHyphens/>
              <w:spacing w:before="60" w:after="60"/>
              <w:jc w:val="center"/>
            </w:pPr>
            <w:hyperlink r:id="rId315"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627015" w:rsidRPr="00750E57" w:rsidRDefault="00627015" w:rsidP="00627015">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627015" w:rsidRDefault="00627015" w:rsidP="00627015">
            <w:pPr>
              <w:rPr>
                <w:rFonts w:ascii="Arial" w:hAnsi="Arial" w:cs="Arial"/>
                <w:sz w:val="18"/>
              </w:rPr>
            </w:pPr>
            <w:r>
              <w:rPr>
                <w:rFonts w:ascii="Arial" w:hAnsi="Arial" w:cs="Arial"/>
                <w:sz w:val="18"/>
              </w:rPr>
              <w:t>Ericsson: Cardinality is 0..1.</w:t>
            </w:r>
          </w:p>
        </w:tc>
      </w:tr>
      <w:tr w:rsidR="00627015" w:rsidRPr="002F2600" w14:paraId="5854DBBC" w14:textId="77777777" w:rsidTr="007012F4">
        <w:tc>
          <w:tcPr>
            <w:tcW w:w="975" w:type="dxa"/>
            <w:tcBorders>
              <w:top w:val="nil"/>
              <w:left w:val="single" w:sz="12" w:space="0" w:color="auto"/>
              <w:right w:val="single" w:sz="12" w:space="0" w:color="auto"/>
            </w:tcBorders>
          </w:tcPr>
          <w:p w14:paraId="213F5A7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167EBAB0"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6ED08096" w:rsidR="00627015" w:rsidRDefault="00627015" w:rsidP="00627015">
            <w:pPr>
              <w:suppressLineNumbers/>
              <w:suppressAutoHyphens/>
              <w:spacing w:before="60" w:after="60"/>
              <w:jc w:val="center"/>
            </w:pPr>
            <w:hyperlink r:id="rId316" w:history="1">
              <w:r>
                <w:rPr>
                  <w:rStyle w:val="Hyperlink"/>
                </w:rPr>
                <w:t>5432</w:t>
              </w:r>
            </w:hyperlink>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627015" w:rsidRDefault="00627015" w:rsidP="00627015">
            <w:pPr>
              <w:rPr>
                <w:rFonts w:ascii="Arial" w:hAnsi="Arial" w:cs="Arial"/>
                <w:sz w:val="18"/>
              </w:rPr>
            </w:pPr>
          </w:p>
        </w:tc>
      </w:tr>
      <w:tr w:rsidR="00627015" w:rsidRPr="002F2600" w14:paraId="0875CB4D" w14:textId="77777777" w:rsidTr="007012F4">
        <w:tc>
          <w:tcPr>
            <w:tcW w:w="975" w:type="dxa"/>
            <w:tcBorders>
              <w:left w:val="single" w:sz="12" w:space="0" w:color="auto"/>
              <w:bottom w:val="nil"/>
              <w:right w:val="single" w:sz="12" w:space="0" w:color="auto"/>
            </w:tcBorders>
          </w:tcPr>
          <w:p w14:paraId="7CBBC6F1"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4ACC121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1E011CC" w14:textId="4A8F4532" w:rsidR="00627015" w:rsidRDefault="00627015" w:rsidP="00627015">
            <w:pPr>
              <w:suppressLineNumbers/>
              <w:suppressAutoHyphens/>
              <w:spacing w:before="60" w:after="60"/>
              <w:jc w:val="center"/>
            </w:pPr>
            <w:hyperlink r:id="rId317"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627015" w:rsidRPr="00750E57" w:rsidRDefault="00627015" w:rsidP="00627015">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627015" w:rsidRDefault="00627015" w:rsidP="00627015">
            <w:pPr>
              <w:rPr>
                <w:rFonts w:ascii="Arial" w:hAnsi="Arial" w:cs="Arial"/>
                <w:sz w:val="18"/>
              </w:rPr>
            </w:pPr>
            <w:r>
              <w:rPr>
                <w:rFonts w:ascii="Arial" w:hAnsi="Arial" w:cs="Arial"/>
                <w:sz w:val="18"/>
              </w:rPr>
              <w:t>Ericsson: Replace _ with -. Remove extra space.</w:t>
            </w:r>
          </w:p>
          <w:p w14:paraId="3B9C233A" w14:textId="08433177" w:rsidR="00627015" w:rsidRPr="007012F4" w:rsidRDefault="00627015" w:rsidP="00627015">
            <w:pPr>
              <w:rPr>
                <w:rFonts w:ascii="Arial" w:hAnsi="Arial" w:cs="Arial"/>
                <w:sz w:val="18"/>
              </w:rPr>
            </w:pPr>
            <w:r>
              <w:rPr>
                <w:rFonts w:ascii="Arial" w:hAnsi="Arial" w:cs="Arial"/>
                <w:sz w:val="18"/>
              </w:rPr>
              <w:t xml:space="preserve">Nokia: Conflicts with 5089. Reason for change to be completed. Consider alphabetical order for </w:t>
            </w:r>
            <w:r>
              <w:rPr>
                <w:color w:val="000000" w:themeColor="text1"/>
              </w:rPr>
              <w:t>6.2.2</w:t>
            </w:r>
            <w:r w:rsidRPr="00456890">
              <w:rPr>
                <w:color w:val="000000" w:themeColor="text1"/>
              </w:rPr>
              <w:t>.6.1-1</w:t>
            </w:r>
            <w:r>
              <w:rPr>
                <w:color w:val="000000" w:themeColor="text1"/>
              </w:rPr>
              <w:t>.</w:t>
            </w:r>
          </w:p>
          <w:p w14:paraId="7D06C9B9" w14:textId="48190CFF" w:rsidR="00627015" w:rsidRDefault="00627015" w:rsidP="00627015">
            <w:pPr>
              <w:rPr>
                <w:rFonts w:ascii="Arial" w:hAnsi="Arial" w:cs="Arial"/>
                <w:sz w:val="18"/>
              </w:rPr>
            </w:pPr>
          </w:p>
        </w:tc>
      </w:tr>
      <w:tr w:rsidR="00627015" w:rsidRPr="002F2600" w14:paraId="33E0967B" w14:textId="77777777" w:rsidTr="00FE1841">
        <w:tc>
          <w:tcPr>
            <w:tcW w:w="975" w:type="dxa"/>
            <w:tcBorders>
              <w:top w:val="nil"/>
              <w:left w:val="single" w:sz="12" w:space="0" w:color="auto"/>
              <w:right w:val="single" w:sz="12" w:space="0" w:color="auto"/>
            </w:tcBorders>
          </w:tcPr>
          <w:p w14:paraId="3C6A091A"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AEBEEA1"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475B224E" w:rsidR="00627015" w:rsidRDefault="00627015" w:rsidP="00627015">
            <w:pPr>
              <w:suppressLineNumbers/>
              <w:suppressAutoHyphens/>
              <w:spacing w:before="60" w:after="60"/>
              <w:jc w:val="center"/>
            </w:pPr>
            <w:hyperlink r:id="rId318" w:history="1">
              <w:r>
                <w:rPr>
                  <w:rStyle w:val="Hyperlink"/>
                </w:rPr>
                <w:t>5433</w:t>
              </w:r>
            </w:hyperlink>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627015" w:rsidRDefault="00627015" w:rsidP="00627015">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42E00C6" w14:textId="77777777" w:rsidR="00627015" w:rsidRDefault="00627015" w:rsidP="00627015">
            <w:pPr>
              <w:rPr>
                <w:rFonts w:ascii="Arial" w:hAnsi="Arial" w:cs="Arial"/>
                <w:sz w:val="18"/>
              </w:rPr>
            </w:pPr>
          </w:p>
        </w:tc>
      </w:tr>
      <w:tr w:rsidR="00627015" w:rsidRPr="002F2600" w14:paraId="2BBB2E9C" w14:textId="77777777" w:rsidTr="00D57699">
        <w:tc>
          <w:tcPr>
            <w:tcW w:w="975" w:type="dxa"/>
            <w:tcBorders>
              <w:left w:val="single" w:sz="12" w:space="0" w:color="auto"/>
              <w:right w:val="single" w:sz="12" w:space="0" w:color="auto"/>
            </w:tcBorders>
          </w:tcPr>
          <w:p w14:paraId="2A04FDA6"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1C83976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79034D1C" w:rsidR="00627015" w:rsidRDefault="00627015" w:rsidP="00627015">
            <w:pPr>
              <w:suppressLineNumbers/>
              <w:suppressAutoHyphens/>
              <w:spacing w:before="60" w:after="60"/>
              <w:jc w:val="center"/>
            </w:pPr>
            <w:hyperlink r:id="rId319"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627015" w:rsidRDefault="00627015" w:rsidP="00627015">
            <w:pPr>
              <w:rPr>
                <w:rFonts w:ascii="Arial" w:hAnsi="Arial" w:cs="Arial"/>
                <w:sz w:val="18"/>
              </w:rPr>
            </w:pPr>
          </w:p>
        </w:tc>
      </w:tr>
      <w:tr w:rsidR="00627015" w:rsidRPr="002F2600" w14:paraId="318C503B" w14:textId="77777777" w:rsidTr="00D57699">
        <w:tc>
          <w:tcPr>
            <w:tcW w:w="975" w:type="dxa"/>
            <w:tcBorders>
              <w:left w:val="single" w:sz="12" w:space="0" w:color="auto"/>
              <w:bottom w:val="nil"/>
              <w:right w:val="single" w:sz="12" w:space="0" w:color="auto"/>
            </w:tcBorders>
          </w:tcPr>
          <w:p w14:paraId="46F7ED83"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305FA87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0CD8F1A" w14:textId="6BE568ED" w:rsidR="00627015" w:rsidRDefault="00627015" w:rsidP="00627015">
            <w:pPr>
              <w:suppressLineNumbers/>
              <w:suppressAutoHyphens/>
              <w:spacing w:before="60" w:after="60"/>
              <w:jc w:val="center"/>
            </w:pPr>
            <w:hyperlink r:id="rId320"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627015" w:rsidRPr="00750E57" w:rsidRDefault="00627015" w:rsidP="00627015">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627015" w:rsidRDefault="00627015" w:rsidP="00627015">
            <w:pPr>
              <w:rPr>
                <w:rFonts w:ascii="Arial" w:hAnsi="Arial" w:cs="Arial"/>
                <w:sz w:val="18"/>
              </w:rPr>
            </w:pPr>
            <w:r>
              <w:rPr>
                <w:rFonts w:ascii="Arial" w:hAnsi="Arial" w:cs="Arial"/>
                <w:sz w:val="18"/>
              </w:rPr>
              <w:t>Ericsson: Hard spaces for TS 29.437. Remove the EN line completely.</w:t>
            </w:r>
          </w:p>
        </w:tc>
      </w:tr>
      <w:tr w:rsidR="00627015" w:rsidRPr="002F2600" w14:paraId="5521B023" w14:textId="77777777" w:rsidTr="004C1C1D">
        <w:tc>
          <w:tcPr>
            <w:tcW w:w="975" w:type="dxa"/>
            <w:tcBorders>
              <w:top w:val="nil"/>
              <w:left w:val="single" w:sz="12" w:space="0" w:color="auto"/>
              <w:right w:val="single" w:sz="12" w:space="0" w:color="auto"/>
            </w:tcBorders>
          </w:tcPr>
          <w:p w14:paraId="47421251"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4CC58099"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4C108678" w:rsidR="00627015" w:rsidRDefault="00627015" w:rsidP="00627015">
            <w:pPr>
              <w:suppressLineNumbers/>
              <w:suppressAutoHyphens/>
              <w:spacing w:before="60" w:after="60"/>
              <w:jc w:val="center"/>
            </w:pPr>
            <w:hyperlink r:id="rId321" w:history="1">
              <w:r>
                <w:rPr>
                  <w:rStyle w:val="Hyperlink"/>
                </w:rPr>
                <w:t>5434</w:t>
              </w:r>
            </w:hyperlink>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627015" w:rsidRDefault="00627015" w:rsidP="00627015">
            <w:pPr>
              <w:rPr>
                <w:rFonts w:ascii="Arial" w:hAnsi="Arial" w:cs="Arial"/>
                <w:sz w:val="18"/>
              </w:rPr>
            </w:pPr>
          </w:p>
        </w:tc>
      </w:tr>
      <w:tr w:rsidR="00627015" w:rsidRPr="002F2600" w14:paraId="55696307" w14:textId="77777777" w:rsidTr="004C1C1D">
        <w:tc>
          <w:tcPr>
            <w:tcW w:w="975" w:type="dxa"/>
            <w:tcBorders>
              <w:left w:val="single" w:sz="12" w:space="0" w:color="auto"/>
              <w:bottom w:val="nil"/>
              <w:right w:val="single" w:sz="12" w:space="0" w:color="auto"/>
            </w:tcBorders>
          </w:tcPr>
          <w:p w14:paraId="6EEEA6E5" w14:textId="77777777" w:rsidR="00627015" w:rsidRPr="00D81B37" w:rsidRDefault="00627015" w:rsidP="00627015">
            <w:pPr>
              <w:pStyle w:val="TAL"/>
              <w:rPr>
                <w:sz w:val="20"/>
              </w:rPr>
            </w:pPr>
          </w:p>
        </w:tc>
        <w:tc>
          <w:tcPr>
            <w:tcW w:w="2635" w:type="dxa"/>
            <w:tcBorders>
              <w:left w:val="single" w:sz="12" w:space="0" w:color="auto"/>
              <w:bottom w:val="nil"/>
              <w:right w:val="single" w:sz="12" w:space="0" w:color="auto"/>
            </w:tcBorders>
          </w:tcPr>
          <w:p w14:paraId="548599A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24636179" w14:textId="25C5020F" w:rsidR="00627015" w:rsidRDefault="00627015" w:rsidP="00627015">
            <w:pPr>
              <w:suppressLineNumbers/>
              <w:suppressAutoHyphens/>
              <w:spacing w:before="60" w:after="60"/>
              <w:jc w:val="center"/>
            </w:pPr>
            <w:hyperlink r:id="rId322"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627015" w:rsidRDefault="00627015" w:rsidP="00627015">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627015" w:rsidRPr="00750E57" w:rsidRDefault="00627015" w:rsidP="00627015">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627015" w:rsidRDefault="00627015" w:rsidP="00627015">
            <w:pPr>
              <w:rPr>
                <w:rFonts w:ascii="Arial" w:hAnsi="Arial" w:cs="Arial"/>
                <w:sz w:val="18"/>
              </w:rPr>
            </w:pPr>
            <w:r>
              <w:rPr>
                <w:rFonts w:ascii="Arial" w:hAnsi="Arial" w:cs="Arial"/>
                <w:sz w:val="18"/>
              </w:rPr>
              <w:t>Ericsson: Remove the complete line for the EN.</w:t>
            </w:r>
          </w:p>
        </w:tc>
      </w:tr>
      <w:tr w:rsidR="00627015" w:rsidRPr="002F2600" w14:paraId="4F72D2F6" w14:textId="77777777" w:rsidTr="00D36A76">
        <w:tc>
          <w:tcPr>
            <w:tcW w:w="975" w:type="dxa"/>
            <w:tcBorders>
              <w:top w:val="nil"/>
              <w:left w:val="single" w:sz="12" w:space="0" w:color="auto"/>
              <w:right w:val="single" w:sz="12" w:space="0" w:color="auto"/>
            </w:tcBorders>
          </w:tcPr>
          <w:p w14:paraId="6D5E91BF" w14:textId="77777777" w:rsidR="00627015" w:rsidRPr="00D81B37" w:rsidRDefault="00627015" w:rsidP="00627015">
            <w:pPr>
              <w:pStyle w:val="TAL"/>
              <w:rPr>
                <w:sz w:val="20"/>
              </w:rPr>
            </w:pPr>
          </w:p>
        </w:tc>
        <w:tc>
          <w:tcPr>
            <w:tcW w:w="2635" w:type="dxa"/>
            <w:tcBorders>
              <w:top w:val="nil"/>
              <w:left w:val="single" w:sz="12" w:space="0" w:color="auto"/>
              <w:right w:val="single" w:sz="12" w:space="0" w:color="auto"/>
            </w:tcBorders>
          </w:tcPr>
          <w:p w14:paraId="600A3A3B"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082A87AD" w:rsidR="00627015" w:rsidRDefault="00627015" w:rsidP="00627015">
            <w:pPr>
              <w:suppressLineNumbers/>
              <w:suppressAutoHyphens/>
              <w:spacing w:before="60" w:after="60"/>
              <w:jc w:val="center"/>
            </w:pPr>
            <w:hyperlink r:id="rId323" w:history="1">
              <w:r>
                <w:rPr>
                  <w:rStyle w:val="Hyperlink"/>
                </w:rPr>
                <w:t>5435</w:t>
              </w:r>
            </w:hyperlink>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29.437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627015" w:rsidRDefault="00627015" w:rsidP="00627015">
            <w:pPr>
              <w:rPr>
                <w:rFonts w:ascii="Arial" w:hAnsi="Arial" w:cs="Arial"/>
                <w:sz w:val="18"/>
              </w:rPr>
            </w:pPr>
          </w:p>
        </w:tc>
      </w:tr>
      <w:tr w:rsidR="00627015" w:rsidRPr="002F2600" w14:paraId="43F9B842" w14:textId="77777777" w:rsidTr="00D36A76">
        <w:tc>
          <w:tcPr>
            <w:tcW w:w="975" w:type="dxa"/>
            <w:tcBorders>
              <w:left w:val="single" w:sz="12" w:space="0" w:color="auto"/>
              <w:right w:val="single" w:sz="12" w:space="0" w:color="auto"/>
            </w:tcBorders>
          </w:tcPr>
          <w:p w14:paraId="4708E8EC"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3BDC84BE"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5DD5327" w14:textId="6035D4D7" w:rsidR="00627015" w:rsidRDefault="00627015" w:rsidP="00627015">
            <w:pPr>
              <w:suppressLineNumbers/>
              <w:suppressAutoHyphens/>
              <w:spacing w:before="60" w:after="60"/>
              <w:jc w:val="center"/>
            </w:pPr>
            <w:hyperlink r:id="rId324"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627015" w:rsidRDefault="00627015" w:rsidP="00627015">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627015"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627015" w:rsidRDefault="00627015" w:rsidP="00627015">
            <w:pPr>
              <w:rPr>
                <w:rFonts w:ascii="Arial" w:hAnsi="Arial" w:cs="Arial"/>
                <w:sz w:val="18"/>
              </w:rPr>
            </w:pPr>
          </w:p>
        </w:tc>
      </w:tr>
      <w:tr w:rsidR="00627015" w:rsidRPr="002F2600" w14:paraId="202E2904" w14:textId="77777777" w:rsidTr="00FD39B6">
        <w:tc>
          <w:tcPr>
            <w:tcW w:w="975" w:type="dxa"/>
            <w:tcBorders>
              <w:left w:val="single" w:sz="12" w:space="0" w:color="auto"/>
              <w:right w:val="single" w:sz="12" w:space="0" w:color="auto"/>
            </w:tcBorders>
          </w:tcPr>
          <w:p w14:paraId="5E1E9D28"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77FF7EC"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3570441" w14:textId="5DAB6627" w:rsidR="00627015" w:rsidRDefault="00627015" w:rsidP="00627015">
            <w:pPr>
              <w:suppressLineNumbers/>
              <w:suppressAutoHyphens/>
              <w:spacing w:before="60" w:after="60"/>
              <w:jc w:val="center"/>
            </w:pPr>
            <w:hyperlink r:id="rId325"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627015" w:rsidRDefault="00627015" w:rsidP="00627015">
            <w:pPr>
              <w:pStyle w:val="TAL"/>
              <w:rPr>
                <w:sz w:val="20"/>
              </w:rPr>
            </w:pPr>
            <w:proofErr w:type="spellStart"/>
            <w:r w:rsidRPr="005C7296">
              <w:rPr>
                <w:sz w:val="20"/>
              </w:rPr>
              <w:t>pCR</w:t>
            </w:r>
            <w:proofErr w:type="spellEnd"/>
            <w:r w:rsidRPr="005C7296">
              <w:rPr>
                <w:sz w:val="20"/>
              </w:rPr>
              <w:t xml:space="preserve">  29.437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627015" w:rsidRPr="00750E57" w:rsidRDefault="00627015" w:rsidP="00627015">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627015" w:rsidRDefault="00627015" w:rsidP="00627015">
            <w:pPr>
              <w:rPr>
                <w:rFonts w:ascii="Arial" w:hAnsi="Arial" w:cs="Arial"/>
                <w:sz w:val="18"/>
              </w:rPr>
            </w:pPr>
          </w:p>
        </w:tc>
      </w:tr>
      <w:tr w:rsidR="00627015" w:rsidRPr="002F2600" w14:paraId="44D5A7FC" w14:textId="77777777" w:rsidTr="00F13DED">
        <w:tc>
          <w:tcPr>
            <w:tcW w:w="975" w:type="dxa"/>
            <w:tcBorders>
              <w:left w:val="single" w:sz="12" w:space="0" w:color="auto"/>
              <w:right w:val="single" w:sz="12" w:space="0" w:color="auto"/>
            </w:tcBorders>
          </w:tcPr>
          <w:p w14:paraId="25E84D0E"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BE0DA51"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0A314CF4" w:rsidR="00627015" w:rsidRDefault="00627015" w:rsidP="00627015">
            <w:pPr>
              <w:suppressLineNumbers/>
              <w:suppressAutoHyphens/>
              <w:spacing w:before="60" w:after="60"/>
              <w:jc w:val="center"/>
            </w:pPr>
            <w:hyperlink r:id="rId326"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627015" w:rsidRDefault="00627015" w:rsidP="00627015">
            <w:pPr>
              <w:pStyle w:val="TAL"/>
              <w:rPr>
                <w:sz w:val="20"/>
              </w:rPr>
            </w:pPr>
            <w:proofErr w:type="spellStart"/>
            <w:r w:rsidRPr="005C7296">
              <w:rPr>
                <w:sz w:val="20"/>
              </w:rPr>
              <w:t>pCR</w:t>
            </w:r>
            <w:proofErr w:type="spellEnd"/>
            <w:r w:rsidRPr="005C7296">
              <w:rPr>
                <w:sz w:val="20"/>
              </w:rPr>
              <w:t xml:space="preserve">  29.437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627015" w:rsidRDefault="00627015" w:rsidP="00627015">
            <w:pPr>
              <w:rPr>
                <w:rFonts w:ascii="Arial" w:hAnsi="Arial" w:cs="Arial"/>
                <w:sz w:val="18"/>
              </w:rPr>
            </w:pPr>
          </w:p>
        </w:tc>
      </w:tr>
      <w:tr w:rsidR="00627015" w:rsidRPr="002F2600" w14:paraId="330DFFEF" w14:textId="77777777" w:rsidTr="006F5A95">
        <w:tc>
          <w:tcPr>
            <w:tcW w:w="975" w:type="dxa"/>
            <w:tcBorders>
              <w:left w:val="single" w:sz="12" w:space="0" w:color="auto"/>
              <w:right w:val="single" w:sz="12" w:space="0" w:color="auto"/>
            </w:tcBorders>
          </w:tcPr>
          <w:p w14:paraId="539A3E1F"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tcPr>
          <w:p w14:paraId="5F4E015A"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7586F842" w:rsidR="00627015" w:rsidRDefault="00627015" w:rsidP="00627015">
            <w:pPr>
              <w:suppressLineNumbers/>
              <w:suppressAutoHyphens/>
              <w:spacing w:before="60" w:after="60"/>
              <w:jc w:val="center"/>
            </w:pPr>
            <w:hyperlink r:id="rId327"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627015" w:rsidRDefault="00627015" w:rsidP="00627015">
            <w:pPr>
              <w:pStyle w:val="TAL"/>
              <w:rPr>
                <w:sz w:val="20"/>
              </w:rPr>
            </w:pPr>
            <w:proofErr w:type="spellStart"/>
            <w:r w:rsidRPr="005C7296">
              <w:rPr>
                <w:sz w:val="20"/>
              </w:rPr>
              <w:t>pCR</w:t>
            </w:r>
            <w:proofErr w:type="spellEnd"/>
            <w:r w:rsidRPr="005C7296">
              <w:rPr>
                <w:sz w:val="20"/>
              </w:rPr>
              <w:t xml:space="preserve">  29.437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627015" w:rsidRDefault="00627015" w:rsidP="00627015">
            <w:pPr>
              <w:rPr>
                <w:rFonts w:ascii="Arial" w:hAnsi="Arial" w:cs="Arial"/>
                <w:sz w:val="18"/>
              </w:rPr>
            </w:pPr>
          </w:p>
        </w:tc>
      </w:tr>
      <w:tr w:rsidR="00627015"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627015" w:rsidRPr="00D81B37"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2CC18859" w:rsidR="00627015" w:rsidRPr="00EC002F" w:rsidRDefault="00627015" w:rsidP="00627015">
            <w:pPr>
              <w:suppressLineNumbers/>
              <w:suppressAutoHyphens/>
              <w:spacing w:before="60" w:after="60"/>
              <w:jc w:val="center"/>
            </w:pPr>
            <w:hyperlink r:id="rId328"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627015" w:rsidRPr="00E21D51" w:rsidRDefault="00627015" w:rsidP="00627015">
            <w:pPr>
              <w:pStyle w:val="TAL"/>
              <w:rPr>
                <w:sz w:val="20"/>
              </w:rPr>
            </w:pPr>
            <w:proofErr w:type="spellStart"/>
            <w:r w:rsidRPr="00E21D51">
              <w:rPr>
                <w:sz w:val="20"/>
              </w:rPr>
              <w:t>pCR</w:t>
            </w:r>
            <w:proofErr w:type="spellEnd"/>
            <w:r w:rsidRPr="00E21D51">
              <w:rPr>
                <w:sz w:val="20"/>
              </w:rPr>
              <w:t xml:space="preserve">  29.437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627015" w:rsidRDefault="00627015" w:rsidP="00627015">
            <w:pPr>
              <w:rPr>
                <w:rFonts w:ascii="Arial" w:hAnsi="Arial" w:cs="Arial"/>
                <w:sz w:val="18"/>
              </w:rPr>
            </w:pPr>
          </w:p>
        </w:tc>
      </w:tr>
      <w:tr w:rsidR="0062701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627015" w:rsidRPr="00C765A7" w:rsidRDefault="00627015" w:rsidP="0062701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627015" w:rsidRPr="00C765A7" w:rsidRDefault="00627015" w:rsidP="0062701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627015" w:rsidRDefault="00627015" w:rsidP="00627015">
            <w:pPr>
              <w:rPr>
                <w:rFonts w:ascii="Arial" w:hAnsi="Arial" w:cs="Arial"/>
                <w:sz w:val="18"/>
              </w:rPr>
            </w:pPr>
          </w:p>
        </w:tc>
      </w:tr>
      <w:tr w:rsidR="0062701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627015" w:rsidRPr="00C765A7" w:rsidRDefault="00627015" w:rsidP="0062701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627015" w:rsidRPr="00C765A7" w:rsidRDefault="00627015" w:rsidP="00627015">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627015" w:rsidRDefault="00627015" w:rsidP="00627015">
            <w:pPr>
              <w:rPr>
                <w:rFonts w:ascii="Arial" w:hAnsi="Arial" w:cs="Arial"/>
                <w:sz w:val="18"/>
              </w:rPr>
            </w:pPr>
          </w:p>
        </w:tc>
      </w:tr>
      <w:tr w:rsidR="00627015" w:rsidRPr="002F2600" w14:paraId="68329873" w14:textId="77777777" w:rsidTr="00AE49F7">
        <w:tc>
          <w:tcPr>
            <w:tcW w:w="975" w:type="dxa"/>
            <w:tcBorders>
              <w:left w:val="single" w:sz="12" w:space="0" w:color="auto"/>
              <w:right w:val="single" w:sz="12" w:space="0" w:color="auto"/>
            </w:tcBorders>
          </w:tcPr>
          <w:p w14:paraId="7E264D1B" w14:textId="7174BCCF" w:rsidR="00627015" w:rsidRPr="00C765A7" w:rsidRDefault="00627015" w:rsidP="0062701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627015" w:rsidRPr="00C765A7" w:rsidRDefault="00627015" w:rsidP="0062701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A0C13CE"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C60CA03" w14:textId="77777777" w:rsidR="00627015" w:rsidRDefault="00627015" w:rsidP="00627015">
            <w:pPr>
              <w:rPr>
                <w:rFonts w:ascii="Arial" w:hAnsi="Arial" w:cs="Arial"/>
                <w:sz w:val="18"/>
              </w:rPr>
            </w:pPr>
          </w:p>
        </w:tc>
      </w:tr>
      <w:tr w:rsidR="0062701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627015" w:rsidRPr="00D81B37" w:rsidRDefault="00627015" w:rsidP="0062701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627015" w:rsidRDefault="00627015" w:rsidP="00627015">
            <w:pPr>
              <w:rPr>
                <w:rFonts w:ascii="Arial" w:hAnsi="Arial" w:cs="Arial"/>
                <w:sz w:val="18"/>
              </w:rPr>
            </w:pPr>
          </w:p>
        </w:tc>
      </w:tr>
      <w:tr w:rsidR="00627015" w:rsidRPr="002F2600" w14:paraId="75B7CBC6" w14:textId="77777777" w:rsidTr="00FA00A6">
        <w:tc>
          <w:tcPr>
            <w:tcW w:w="975" w:type="dxa"/>
            <w:tcBorders>
              <w:left w:val="single" w:sz="12" w:space="0" w:color="auto"/>
              <w:right w:val="single" w:sz="12" w:space="0" w:color="auto"/>
            </w:tcBorders>
          </w:tcPr>
          <w:p w14:paraId="70491277" w14:textId="72C2F4A7"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627015" w:rsidRPr="00D81B37" w:rsidRDefault="00627015" w:rsidP="00627015">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C4D870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541BB35" w14:textId="77777777" w:rsidR="00627015" w:rsidRDefault="00627015" w:rsidP="00627015">
            <w:pPr>
              <w:rPr>
                <w:rFonts w:ascii="Arial" w:hAnsi="Arial" w:cs="Arial"/>
                <w:sz w:val="18"/>
              </w:rPr>
            </w:pPr>
          </w:p>
        </w:tc>
      </w:tr>
      <w:tr w:rsidR="00627015" w:rsidRPr="002F2600" w14:paraId="2F182EC6" w14:textId="77777777" w:rsidTr="00FA00A6">
        <w:tc>
          <w:tcPr>
            <w:tcW w:w="975" w:type="dxa"/>
            <w:tcBorders>
              <w:left w:val="single" w:sz="12" w:space="0" w:color="auto"/>
              <w:right w:val="single" w:sz="12" w:space="0" w:color="auto"/>
            </w:tcBorders>
          </w:tcPr>
          <w:p w14:paraId="0C9D2E5A" w14:textId="486BB972"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627015" w:rsidRPr="00557319" w:rsidRDefault="00627015" w:rsidP="00627015">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47CABA51" w:rsidR="00627015" w:rsidRDefault="00627015" w:rsidP="00627015">
            <w:pPr>
              <w:suppressLineNumbers/>
              <w:suppressAutoHyphens/>
              <w:spacing w:before="60" w:after="60"/>
              <w:jc w:val="center"/>
            </w:pPr>
            <w:hyperlink r:id="rId329"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627015" w:rsidRDefault="00627015" w:rsidP="00627015">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627015" w:rsidRDefault="00627015" w:rsidP="00627015">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627015" w:rsidRDefault="00627015" w:rsidP="00627015">
            <w:pPr>
              <w:rPr>
                <w:rFonts w:ascii="Arial" w:hAnsi="Arial" w:cs="Arial"/>
                <w:sz w:val="18"/>
              </w:rPr>
            </w:pPr>
            <w:r>
              <w:rPr>
                <w:rFonts w:ascii="Arial" w:hAnsi="Arial" w:cs="Arial"/>
                <w:sz w:val="18"/>
              </w:rPr>
              <w:t>Huawei: Accepts the change to the RFC only.</w:t>
            </w:r>
          </w:p>
          <w:p w14:paraId="1D55766B" w14:textId="70FA5D08" w:rsidR="00627015" w:rsidRDefault="00627015" w:rsidP="00627015">
            <w:pPr>
              <w:rPr>
                <w:rFonts w:ascii="Arial" w:hAnsi="Arial" w:cs="Arial"/>
                <w:sz w:val="18"/>
              </w:rPr>
            </w:pPr>
            <w:r>
              <w:rPr>
                <w:rFonts w:ascii="Arial" w:hAnsi="Arial" w:cs="Arial"/>
                <w:sz w:val="18"/>
              </w:rPr>
              <w:t>Nokia: would be ok with that proposal. Collides with 5083</w:t>
            </w:r>
          </w:p>
          <w:p w14:paraId="3D7AE7B7" w14:textId="74C0CBEB" w:rsidR="00627015" w:rsidRDefault="00627015" w:rsidP="00627015">
            <w:pPr>
              <w:rPr>
                <w:rFonts w:ascii="Arial" w:hAnsi="Arial" w:cs="Arial"/>
                <w:sz w:val="18"/>
              </w:rPr>
            </w:pPr>
            <w:r>
              <w:rPr>
                <w:rFonts w:ascii="Arial" w:hAnsi="Arial" w:cs="Arial"/>
                <w:sz w:val="18"/>
              </w:rPr>
              <w:t>Lenovo: proposal aligned with CT1.</w:t>
            </w:r>
          </w:p>
        </w:tc>
      </w:tr>
      <w:tr w:rsidR="00627015" w:rsidRPr="002F2600" w14:paraId="475A99FB" w14:textId="77777777" w:rsidTr="00535EFF">
        <w:tc>
          <w:tcPr>
            <w:tcW w:w="975" w:type="dxa"/>
            <w:tcBorders>
              <w:left w:val="single" w:sz="12" w:space="0" w:color="auto"/>
              <w:bottom w:val="nil"/>
              <w:right w:val="single" w:sz="12" w:space="0" w:color="auto"/>
            </w:tcBorders>
          </w:tcPr>
          <w:p w14:paraId="400D38F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26EB145" w14:textId="2B86DC94" w:rsidR="00627015" w:rsidRPr="00EC002F" w:rsidRDefault="00627015" w:rsidP="00627015">
            <w:pPr>
              <w:suppressLineNumbers/>
              <w:suppressAutoHyphens/>
              <w:spacing w:before="60" w:after="60"/>
              <w:jc w:val="center"/>
            </w:pPr>
            <w:hyperlink r:id="rId330"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627015" w:rsidRPr="00750E57" w:rsidRDefault="00627015" w:rsidP="00627015">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627015" w:rsidRPr="00750E57" w:rsidRDefault="00627015" w:rsidP="00627015">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627015" w:rsidRPr="00750E57" w:rsidRDefault="00627015" w:rsidP="00627015">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627015" w:rsidRPr="00A5609C" w:rsidRDefault="00627015" w:rsidP="00627015">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627015" w:rsidRPr="002F2600" w14:paraId="1AA7B6DF" w14:textId="77777777" w:rsidTr="007F0458">
        <w:tc>
          <w:tcPr>
            <w:tcW w:w="975" w:type="dxa"/>
            <w:tcBorders>
              <w:top w:val="nil"/>
              <w:left w:val="single" w:sz="12" w:space="0" w:color="auto"/>
              <w:bottom w:val="nil"/>
              <w:right w:val="single" w:sz="12" w:space="0" w:color="auto"/>
            </w:tcBorders>
          </w:tcPr>
          <w:p w14:paraId="64519D67"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1F95F93" w14:textId="44ED46C6" w:rsidR="00627015" w:rsidRDefault="00627015" w:rsidP="00627015">
            <w:pPr>
              <w:suppressLineNumbers/>
              <w:suppressAutoHyphens/>
              <w:spacing w:before="60" w:after="60"/>
              <w:jc w:val="center"/>
            </w:pPr>
            <w:hyperlink r:id="rId331"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627015" w:rsidRDefault="00627015" w:rsidP="00627015">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627015" w:rsidRDefault="00627015" w:rsidP="00627015">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627015" w:rsidRDefault="00627015" w:rsidP="00627015">
            <w:pPr>
              <w:pStyle w:val="C1Normal"/>
            </w:pPr>
            <w:r>
              <w:t>ZTE supports the CR. Typo. ZTE cosigns the CR.</w:t>
            </w:r>
          </w:p>
          <w:p w14:paraId="0C05DC5B" w14:textId="77777777" w:rsidR="00627015" w:rsidRDefault="00627015" w:rsidP="00627015">
            <w:pPr>
              <w:pStyle w:val="C1Normal"/>
            </w:pPr>
            <w:r>
              <w:t>Nokia: Rollover requirement is not covered.</w:t>
            </w:r>
          </w:p>
          <w:p w14:paraId="18CD64FB" w14:textId="168A0BAA" w:rsidR="00627015" w:rsidRPr="00A5609C" w:rsidRDefault="00627015" w:rsidP="00627015">
            <w:pPr>
              <w:pStyle w:val="C1Normal"/>
            </w:pPr>
            <w:r>
              <w:t>China Mobile: Supports this paper.</w:t>
            </w:r>
          </w:p>
        </w:tc>
      </w:tr>
      <w:tr w:rsidR="00627015" w:rsidRPr="007C7A62" w14:paraId="529976FA" w14:textId="77777777" w:rsidTr="00C930D4">
        <w:tc>
          <w:tcPr>
            <w:tcW w:w="975" w:type="dxa"/>
            <w:tcBorders>
              <w:top w:val="nil"/>
              <w:left w:val="single" w:sz="12" w:space="0" w:color="auto"/>
              <w:bottom w:val="nil"/>
              <w:right w:val="single" w:sz="12" w:space="0" w:color="auto"/>
            </w:tcBorders>
          </w:tcPr>
          <w:p w14:paraId="563897E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1244BF4A" w14:textId="67A3CB25" w:rsidR="00627015" w:rsidRDefault="00627015" w:rsidP="00627015">
            <w:pPr>
              <w:suppressLineNumbers/>
              <w:suppressAutoHyphens/>
              <w:spacing w:before="60" w:after="60"/>
              <w:jc w:val="center"/>
            </w:pPr>
            <w:hyperlink r:id="rId332" w:history="1">
              <w:r>
                <w:rPr>
                  <w:rStyle w:val="Hyperlink"/>
                </w:rPr>
                <w:t>5397</w:t>
              </w:r>
            </w:hyperlink>
          </w:p>
        </w:tc>
        <w:tc>
          <w:tcPr>
            <w:tcW w:w="3251" w:type="dxa"/>
            <w:tcBorders>
              <w:top w:val="nil"/>
              <w:left w:val="single" w:sz="12" w:space="0" w:color="auto"/>
              <w:bottom w:val="nil"/>
              <w:right w:val="single" w:sz="12" w:space="0" w:color="auto"/>
            </w:tcBorders>
          </w:tcPr>
          <w:p w14:paraId="726B281C" w14:textId="07665D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EEBD26" w14:textId="683DECC4"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51F1460D" w:rsidR="00627015" w:rsidRPr="002A1B0E"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5488</w:t>
            </w:r>
          </w:p>
        </w:tc>
        <w:tc>
          <w:tcPr>
            <w:tcW w:w="4619" w:type="dxa"/>
            <w:tcBorders>
              <w:top w:val="nil"/>
              <w:left w:val="single" w:sz="12" w:space="0" w:color="auto"/>
              <w:bottom w:val="nil"/>
              <w:right w:val="single" w:sz="12" w:space="0" w:color="auto"/>
            </w:tcBorders>
          </w:tcPr>
          <w:p w14:paraId="19AB1035" w14:textId="25395CB4" w:rsidR="00627015" w:rsidRPr="002A1B0E" w:rsidRDefault="00627015" w:rsidP="00627015">
            <w:pPr>
              <w:pStyle w:val="C1Normal"/>
              <w:rPr>
                <w:lang w:val="es-ES"/>
              </w:rPr>
            </w:pPr>
          </w:p>
        </w:tc>
      </w:tr>
      <w:tr w:rsidR="00627015" w:rsidRPr="0060330A" w14:paraId="603F742F" w14:textId="77777777" w:rsidTr="00AB74A3">
        <w:tc>
          <w:tcPr>
            <w:tcW w:w="975" w:type="dxa"/>
            <w:tcBorders>
              <w:top w:val="nil"/>
              <w:left w:val="single" w:sz="12" w:space="0" w:color="auto"/>
              <w:bottom w:val="nil"/>
              <w:right w:val="single" w:sz="12" w:space="0" w:color="auto"/>
            </w:tcBorders>
          </w:tcPr>
          <w:p w14:paraId="31C63D1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219430"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2C3EB534" w14:textId="08B066A8" w:rsidR="00627015" w:rsidRDefault="00627015" w:rsidP="00627015">
            <w:pPr>
              <w:suppressLineNumbers/>
              <w:suppressAutoHyphens/>
              <w:spacing w:before="60" w:after="60"/>
              <w:jc w:val="center"/>
            </w:pPr>
            <w:hyperlink r:id="rId333" w:history="1">
              <w:r>
                <w:rPr>
                  <w:rStyle w:val="Hyperlink"/>
                </w:rPr>
                <w:t>5488</w:t>
              </w:r>
            </w:hyperlink>
          </w:p>
        </w:tc>
        <w:tc>
          <w:tcPr>
            <w:tcW w:w="3251" w:type="dxa"/>
            <w:tcBorders>
              <w:top w:val="nil"/>
              <w:left w:val="single" w:sz="12" w:space="0" w:color="auto"/>
              <w:bottom w:val="nil"/>
              <w:right w:val="single" w:sz="12" w:space="0" w:color="auto"/>
            </w:tcBorders>
          </w:tcPr>
          <w:p w14:paraId="7CBA5578" w14:textId="1DAA5520"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6DC4AC" w14:textId="2A906832"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751EB97F" w14:textId="0C575078" w:rsidR="00627015"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5489</w:t>
            </w:r>
          </w:p>
        </w:tc>
        <w:tc>
          <w:tcPr>
            <w:tcW w:w="4619" w:type="dxa"/>
            <w:tcBorders>
              <w:top w:val="nil"/>
              <w:left w:val="single" w:sz="12" w:space="0" w:color="auto"/>
              <w:bottom w:val="nil"/>
              <w:right w:val="single" w:sz="12" w:space="0" w:color="auto"/>
            </w:tcBorders>
          </w:tcPr>
          <w:p w14:paraId="36BF3420" w14:textId="77777777" w:rsidR="00627015" w:rsidRPr="002A1B0E" w:rsidRDefault="00627015" w:rsidP="00627015">
            <w:pPr>
              <w:pStyle w:val="C1Normal"/>
              <w:rPr>
                <w:lang w:val="es-ES"/>
              </w:rPr>
            </w:pPr>
          </w:p>
        </w:tc>
      </w:tr>
      <w:tr w:rsidR="00627015" w:rsidRPr="00AB74A3" w14:paraId="4E5F6F8B" w14:textId="77777777" w:rsidTr="00F061AC">
        <w:tc>
          <w:tcPr>
            <w:tcW w:w="975" w:type="dxa"/>
            <w:tcBorders>
              <w:top w:val="nil"/>
              <w:left w:val="single" w:sz="12" w:space="0" w:color="auto"/>
              <w:bottom w:val="nil"/>
              <w:right w:val="single" w:sz="12" w:space="0" w:color="auto"/>
            </w:tcBorders>
          </w:tcPr>
          <w:p w14:paraId="7E3DC25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255CAC4"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5050938C" w14:textId="53551455" w:rsidR="00627015" w:rsidRDefault="00627015" w:rsidP="00627015">
            <w:pPr>
              <w:suppressLineNumbers/>
              <w:suppressAutoHyphens/>
              <w:spacing w:before="60" w:after="60"/>
              <w:jc w:val="center"/>
            </w:pPr>
            <w:hyperlink r:id="rId334" w:history="1">
              <w:r>
                <w:rPr>
                  <w:rStyle w:val="Hyperlink"/>
                </w:rPr>
                <w:t>5489</w:t>
              </w:r>
            </w:hyperlink>
          </w:p>
        </w:tc>
        <w:tc>
          <w:tcPr>
            <w:tcW w:w="3251" w:type="dxa"/>
            <w:tcBorders>
              <w:top w:val="nil"/>
              <w:left w:val="single" w:sz="12" w:space="0" w:color="auto"/>
              <w:bottom w:val="nil"/>
              <w:right w:val="single" w:sz="12" w:space="0" w:color="auto"/>
            </w:tcBorders>
          </w:tcPr>
          <w:p w14:paraId="3E39539A" w14:textId="17E207C1"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38490A72" w14:textId="5550463D" w:rsidR="00627015" w:rsidRPr="002A1B0E" w:rsidRDefault="00627015" w:rsidP="0062701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65228689" w14:textId="18E2DD36" w:rsidR="00627015"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5541</w:t>
            </w:r>
          </w:p>
        </w:tc>
        <w:tc>
          <w:tcPr>
            <w:tcW w:w="4619" w:type="dxa"/>
            <w:tcBorders>
              <w:top w:val="nil"/>
              <w:left w:val="single" w:sz="12" w:space="0" w:color="auto"/>
              <w:bottom w:val="nil"/>
              <w:right w:val="single" w:sz="12" w:space="0" w:color="auto"/>
            </w:tcBorders>
          </w:tcPr>
          <w:p w14:paraId="2F7F3593" w14:textId="77777777" w:rsidR="00627015" w:rsidRDefault="00627015" w:rsidP="00627015">
            <w:pPr>
              <w:pStyle w:val="C1Normal"/>
              <w:rPr>
                <w:lang w:val="en-US"/>
              </w:rPr>
            </w:pPr>
            <w:r w:rsidRPr="00AB74A3">
              <w:rPr>
                <w:lang w:val="en-US"/>
              </w:rPr>
              <w:t>Nokia: The nonce counter f</w:t>
            </w:r>
            <w:r>
              <w:rPr>
                <w:lang w:val="en-US"/>
              </w:rPr>
              <w:t>ield is assumed as 16-bit for all security algorithm.</w:t>
            </w:r>
          </w:p>
          <w:p w14:paraId="78902EC7" w14:textId="54344D77" w:rsidR="00627015" w:rsidRPr="00AB74A3" w:rsidRDefault="00627015" w:rsidP="00627015">
            <w:pPr>
              <w:pStyle w:val="C1Normal"/>
              <w:rPr>
                <w:b/>
                <w:bCs/>
                <w:lang w:val="en-US"/>
              </w:rPr>
            </w:pPr>
            <w:r w:rsidRPr="00AB74A3">
              <w:rPr>
                <w:b/>
                <w:bCs/>
                <w:lang w:val="en-US"/>
              </w:rPr>
              <w:t>The Annex XX will remove the existing text waiting for IANA. The current text is endorsed by CT3.</w:t>
            </w:r>
          </w:p>
        </w:tc>
      </w:tr>
      <w:tr w:rsidR="00627015" w:rsidRPr="000072B6" w14:paraId="0E12A58E" w14:textId="77777777" w:rsidTr="00F061AC">
        <w:tc>
          <w:tcPr>
            <w:tcW w:w="975" w:type="dxa"/>
            <w:tcBorders>
              <w:top w:val="nil"/>
              <w:left w:val="single" w:sz="12" w:space="0" w:color="auto"/>
              <w:bottom w:val="nil"/>
              <w:right w:val="single" w:sz="12" w:space="0" w:color="auto"/>
            </w:tcBorders>
          </w:tcPr>
          <w:p w14:paraId="71EFF38D"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5F643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shd w:val="clear" w:color="auto" w:fill="00FF00"/>
          </w:tcPr>
          <w:p w14:paraId="6F94F696" w14:textId="04909109" w:rsidR="00627015" w:rsidRPr="002847A5" w:rsidRDefault="00627015" w:rsidP="00627015">
            <w:pPr>
              <w:suppressLineNumbers/>
              <w:suppressAutoHyphens/>
              <w:spacing w:before="60" w:after="60"/>
              <w:jc w:val="center"/>
            </w:pPr>
            <w:r>
              <w:t>5541</w:t>
            </w:r>
          </w:p>
        </w:tc>
        <w:tc>
          <w:tcPr>
            <w:tcW w:w="3251" w:type="dxa"/>
            <w:tcBorders>
              <w:top w:val="nil"/>
              <w:left w:val="single" w:sz="12" w:space="0" w:color="auto"/>
              <w:bottom w:val="nil"/>
              <w:right w:val="single" w:sz="12" w:space="0" w:color="auto"/>
            </w:tcBorders>
            <w:shd w:val="clear" w:color="auto" w:fill="00FF00"/>
          </w:tcPr>
          <w:p w14:paraId="40C4B973" w14:textId="5FE7D098" w:rsidR="00627015" w:rsidRDefault="00627015" w:rsidP="0062701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00"/>
          </w:tcPr>
          <w:p w14:paraId="560B4C6A" w14:textId="7A5F1446" w:rsidR="00627015" w:rsidRPr="002A1B0E" w:rsidRDefault="00627015" w:rsidP="00627015">
            <w:pPr>
              <w:pStyle w:val="TAL"/>
              <w:rPr>
                <w:sz w:val="20"/>
                <w:lang w:val="es-ES"/>
              </w:rPr>
            </w:pPr>
            <w:r w:rsidRPr="002A1B0E">
              <w:rPr>
                <w:sz w:val="20"/>
                <w:lang w:val="es-ES"/>
              </w:rPr>
              <w:t>Lenovo, Ericsson, ZTE, China M</w:t>
            </w:r>
            <w:r>
              <w:rPr>
                <w:sz w:val="20"/>
                <w:lang w:val="es-ES"/>
              </w:rPr>
              <w:t>obile, Nokia</w:t>
            </w:r>
          </w:p>
        </w:tc>
        <w:tc>
          <w:tcPr>
            <w:tcW w:w="1062" w:type="dxa"/>
            <w:tcBorders>
              <w:top w:val="nil"/>
              <w:left w:val="single" w:sz="12" w:space="0" w:color="auto"/>
              <w:bottom w:val="nil"/>
              <w:right w:val="single" w:sz="12" w:space="0" w:color="auto"/>
            </w:tcBorders>
          </w:tcPr>
          <w:p w14:paraId="0A7F5DF8" w14:textId="4C5D5680" w:rsidR="00627015" w:rsidRDefault="00627015" w:rsidP="00627015">
            <w:pPr>
              <w:pStyle w:val="TAL"/>
              <w:rPr>
                <w:sz w:val="20"/>
                <w:lang w:val="es-ES"/>
              </w:rPr>
            </w:pPr>
            <w:proofErr w:type="spellStart"/>
            <w:r>
              <w:rPr>
                <w:sz w:val="20"/>
                <w:lang w:val="es-ES"/>
              </w:rPr>
              <w:t>Agreed</w:t>
            </w:r>
            <w:proofErr w:type="spellEnd"/>
          </w:p>
        </w:tc>
        <w:tc>
          <w:tcPr>
            <w:tcW w:w="4619" w:type="dxa"/>
            <w:tcBorders>
              <w:top w:val="nil"/>
              <w:left w:val="single" w:sz="12" w:space="0" w:color="auto"/>
              <w:bottom w:val="nil"/>
              <w:right w:val="single" w:sz="12" w:space="0" w:color="auto"/>
            </w:tcBorders>
          </w:tcPr>
          <w:p w14:paraId="5344B64E" w14:textId="18B57F02" w:rsidR="00627015" w:rsidRPr="00AB74A3" w:rsidRDefault="00971BA7" w:rsidP="00971BA7">
            <w:pPr>
              <w:pStyle w:val="C2Warning"/>
            </w:pPr>
            <w:r>
              <w:t>Need to modify revision number</w:t>
            </w:r>
          </w:p>
        </w:tc>
      </w:tr>
      <w:tr w:rsidR="00627015" w:rsidRPr="002F2600" w14:paraId="12F2FFBC" w14:textId="77777777" w:rsidTr="00E27FCB">
        <w:tc>
          <w:tcPr>
            <w:tcW w:w="975" w:type="dxa"/>
            <w:tcBorders>
              <w:top w:val="nil"/>
              <w:left w:val="single" w:sz="12" w:space="0" w:color="auto"/>
              <w:right w:val="single" w:sz="12" w:space="0" w:color="auto"/>
            </w:tcBorders>
          </w:tcPr>
          <w:p w14:paraId="701474F9" w14:textId="77777777" w:rsidR="00627015" w:rsidRPr="00AB74A3" w:rsidRDefault="00627015" w:rsidP="00627015">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627015" w:rsidRPr="00AB74A3"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tcPr>
          <w:p w14:paraId="1A004925" w14:textId="6696DEA7" w:rsidR="00627015" w:rsidRDefault="00627015" w:rsidP="00627015">
            <w:pPr>
              <w:suppressLineNumbers/>
              <w:suppressAutoHyphens/>
              <w:spacing w:before="60" w:after="60"/>
              <w:jc w:val="center"/>
            </w:pPr>
            <w:hyperlink r:id="rId335" w:history="1">
              <w:r>
                <w:rPr>
                  <w:rStyle w:val="Hyperlink"/>
                </w:rPr>
                <w:t>4461</w:t>
              </w:r>
            </w:hyperlink>
          </w:p>
        </w:tc>
        <w:tc>
          <w:tcPr>
            <w:tcW w:w="3251" w:type="dxa"/>
            <w:tcBorders>
              <w:top w:val="nil"/>
              <w:left w:val="single" w:sz="12" w:space="0" w:color="auto"/>
              <w:bottom w:val="single" w:sz="4" w:space="0" w:color="auto"/>
              <w:right w:val="single" w:sz="12" w:space="0" w:color="auto"/>
            </w:tcBorders>
          </w:tcPr>
          <w:p w14:paraId="1802CA70" w14:textId="1B5D2BF8" w:rsidR="00627015" w:rsidRDefault="00627015" w:rsidP="00627015">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tcPr>
          <w:p w14:paraId="3E1CF4CB" w14:textId="606C96B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7E7DBDF" w14:textId="20A20C20" w:rsidR="00627015" w:rsidRPr="00750E57" w:rsidRDefault="00627015" w:rsidP="00627015">
            <w:pPr>
              <w:pStyle w:val="TAL"/>
              <w:rPr>
                <w:sz w:val="20"/>
              </w:rPr>
            </w:pPr>
            <w:r>
              <w:rPr>
                <w:sz w:val="20"/>
              </w:rPr>
              <w:t>Merged with 5489</w:t>
            </w:r>
          </w:p>
        </w:tc>
        <w:tc>
          <w:tcPr>
            <w:tcW w:w="4619" w:type="dxa"/>
            <w:tcBorders>
              <w:top w:val="nil"/>
              <w:left w:val="single" w:sz="12" w:space="0" w:color="auto"/>
              <w:right w:val="single" w:sz="12" w:space="0" w:color="auto"/>
            </w:tcBorders>
          </w:tcPr>
          <w:p w14:paraId="14EAE8D5" w14:textId="6F3DF38A" w:rsidR="00627015" w:rsidRPr="00821257" w:rsidRDefault="00627015" w:rsidP="00627015">
            <w:pPr>
              <w:pStyle w:val="C1Normal"/>
            </w:pPr>
          </w:p>
        </w:tc>
      </w:tr>
      <w:tr w:rsidR="00627015" w:rsidRPr="002F2600" w14:paraId="6729ED6B" w14:textId="77777777" w:rsidTr="006615DC">
        <w:tc>
          <w:tcPr>
            <w:tcW w:w="975" w:type="dxa"/>
            <w:tcBorders>
              <w:left w:val="single" w:sz="12" w:space="0" w:color="auto"/>
              <w:right w:val="single" w:sz="12" w:space="0" w:color="auto"/>
            </w:tcBorders>
          </w:tcPr>
          <w:p w14:paraId="2E2C948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63E6DE3" w14:textId="1E0FCBE9" w:rsidR="00627015" w:rsidRDefault="00627015" w:rsidP="00627015">
            <w:pPr>
              <w:suppressLineNumbers/>
              <w:suppressAutoHyphens/>
              <w:spacing w:before="60" w:after="60"/>
              <w:jc w:val="center"/>
            </w:pPr>
            <w:hyperlink r:id="rId336"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627015" w:rsidRDefault="00627015" w:rsidP="00627015">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627015" w:rsidRDefault="00627015" w:rsidP="00627015">
            <w:pPr>
              <w:rPr>
                <w:rFonts w:ascii="Arial" w:hAnsi="Arial" w:cs="Arial"/>
                <w:sz w:val="18"/>
              </w:rPr>
            </w:pPr>
          </w:p>
        </w:tc>
      </w:tr>
      <w:tr w:rsidR="00627015" w:rsidRPr="002F2600" w14:paraId="2D4BFC6D" w14:textId="77777777" w:rsidTr="002D7C9F">
        <w:tc>
          <w:tcPr>
            <w:tcW w:w="975" w:type="dxa"/>
            <w:tcBorders>
              <w:left w:val="single" w:sz="12" w:space="0" w:color="auto"/>
              <w:bottom w:val="nil"/>
              <w:right w:val="single" w:sz="12" w:space="0" w:color="auto"/>
            </w:tcBorders>
          </w:tcPr>
          <w:p w14:paraId="667AB9E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81826F2" w14:textId="7F2ADC5E" w:rsidR="00627015" w:rsidRDefault="00627015" w:rsidP="00627015">
            <w:pPr>
              <w:suppressLineNumbers/>
              <w:suppressAutoHyphens/>
              <w:spacing w:before="60" w:after="60"/>
              <w:jc w:val="center"/>
            </w:pPr>
            <w:hyperlink r:id="rId337"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627015" w:rsidRDefault="00627015" w:rsidP="00627015">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627015" w:rsidRPr="00750E57" w:rsidRDefault="00627015" w:rsidP="00627015">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627015" w:rsidRDefault="00627015" w:rsidP="00627015">
            <w:pPr>
              <w:rPr>
                <w:rFonts w:ascii="Arial" w:hAnsi="Arial" w:cs="Arial"/>
                <w:color w:val="FF0000"/>
                <w:sz w:val="18"/>
              </w:rPr>
            </w:pPr>
            <w:r>
              <w:rPr>
                <w:rFonts w:ascii="Arial" w:hAnsi="Arial" w:cs="Arial"/>
                <w:color w:val="FF0000"/>
                <w:sz w:val="18"/>
              </w:rPr>
              <w:t>Missing CR number.</w:t>
            </w:r>
          </w:p>
          <w:p w14:paraId="5D37151E" w14:textId="77777777" w:rsidR="00627015" w:rsidRDefault="00627015" w:rsidP="00627015">
            <w:pPr>
              <w:pStyle w:val="C1Normal"/>
            </w:pPr>
            <w:r>
              <w:t xml:space="preserve">Ericsson: Collides with 5286. Make it more flow specific. Editorials. Add “indication” in the description of the new </w:t>
            </w:r>
            <w:proofErr w:type="spellStart"/>
            <w:r>
              <w:t>attribute.Prefers</w:t>
            </w:r>
            <w:proofErr w:type="spellEnd"/>
            <w:r>
              <w:t xml:space="preserve"> to use this as a basis.</w:t>
            </w:r>
          </w:p>
          <w:p w14:paraId="2F06A746" w14:textId="766A206C" w:rsidR="00627015" w:rsidRPr="00D31B2C" w:rsidRDefault="00627015" w:rsidP="00627015">
            <w:pPr>
              <w:pStyle w:val="C1Normal"/>
            </w:pPr>
            <w:r>
              <w:t xml:space="preserve">Huawei: ok to merge into this one. Use the </w:t>
            </w:r>
            <w:proofErr w:type="spellStart"/>
            <w:r>
              <w:t>descripotions</w:t>
            </w:r>
            <w:proofErr w:type="spellEnd"/>
            <w:r>
              <w:t xml:space="preserve"> from Huawei CR. No need to include false description.</w:t>
            </w:r>
          </w:p>
        </w:tc>
      </w:tr>
      <w:tr w:rsidR="00627015" w:rsidRPr="002F2600" w14:paraId="629B2E5F" w14:textId="77777777" w:rsidTr="002D7C9F">
        <w:tc>
          <w:tcPr>
            <w:tcW w:w="975" w:type="dxa"/>
            <w:tcBorders>
              <w:top w:val="nil"/>
              <w:left w:val="single" w:sz="12" w:space="0" w:color="auto"/>
              <w:right w:val="single" w:sz="12" w:space="0" w:color="auto"/>
            </w:tcBorders>
          </w:tcPr>
          <w:p w14:paraId="5959612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B7ADAE" w14:textId="00E50E02" w:rsidR="00627015" w:rsidRDefault="00627015" w:rsidP="00627015">
            <w:pPr>
              <w:suppressLineNumbers/>
              <w:suppressAutoHyphens/>
              <w:spacing w:before="60" w:after="60"/>
              <w:jc w:val="center"/>
            </w:pPr>
            <w:hyperlink r:id="rId338" w:history="1">
              <w:r>
                <w:rPr>
                  <w:rStyle w:val="Hyperlink"/>
                </w:rPr>
                <w:t>5398</w:t>
              </w:r>
            </w:hyperlink>
          </w:p>
        </w:tc>
        <w:tc>
          <w:tcPr>
            <w:tcW w:w="3251" w:type="dxa"/>
            <w:tcBorders>
              <w:top w:val="nil"/>
              <w:left w:val="single" w:sz="12" w:space="0" w:color="auto"/>
              <w:bottom w:val="single" w:sz="4" w:space="0" w:color="auto"/>
              <w:right w:val="single" w:sz="12" w:space="0" w:color="auto"/>
            </w:tcBorders>
            <w:shd w:val="clear" w:color="auto" w:fill="00FF00"/>
          </w:tcPr>
          <w:p w14:paraId="308EC3A7" w14:textId="3F030EF0" w:rsidR="00627015" w:rsidRDefault="00627015" w:rsidP="00627015">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6FF4B688" w14:textId="3101210D" w:rsidR="00627015" w:rsidRDefault="00627015" w:rsidP="00627015">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449E496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2DE3B71" w14:textId="77777777" w:rsidR="00627015" w:rsidRPr="00E45DEF" w:rsidRDefault="00627015" w:rsidP="00627015">
            <w:pPr>
              <w:rPr>
                <w:rFonts w:ascii="Arial" w:hAnsi="Arial" w:cs="Arial"/>
                <w:color w:val="7030A0"/>
                <w:sz w:val="18"/>
              </w:rPr>
            </w:pPr>
          </w:p>
        </w:tc>
      </w:tr>
      <w:tr w:rsidR="00627015" w:rsidRPr="00724C77" w14:paraId="273026EE" w14:textId="77777777" w:rsidTr="00F45B75">
        <w:tc>
          <w:tcPr>
            <w:tcW w:w="975" w:type="dxa"/>
            <w:tcBorders>
              <w:left w:val="single" w:sz="12" w:space="0" w:color="auto"/>
              <w:right w:val="single" w:sz="12" w:space="0" w:color="auto"/>
            </w:tcBorders>
          </w:tcPr>
          <w:p w14:paraId="4C15096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02EF429" w14:textId="0D3CE138" w:rsidR="00627015" w:rsidRDefault="00627015" w:rsidP="00627015">
            <w:pPr>
              <w:suppressLineNumbers/>
              <w:suppressAutoHyphens/>
              <w:spacing w:before="60" w:after="60"/>
              <w:jc w:val="center"/>
            </w:pPr>
            <w:hyperlink r:id="rId339"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627015" w:rsidRDefault="00627015" w:rsidP="00627015">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627015" w:rsidRPr="00750E57" w:rsidRDefault="00627015" w:rsidP="00627015">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627015" w:rsidRDefault="00627015" w:rsidP="00627015">
            <w:pPr>
              <w:pStyle w:val="C1Normal"/>
            </w:pPr>
            <w:r>
              <w:t>Nokia: Conflicts with 5289</w:t>
            </w:r>
          </w:p>
          <w:p w14:paraId="578E3B65" w14:textId="77777777" w:rsidR="00627015" w:rsidRDefault="00627015" w:rsidP="00627015">
            <w:pPr>
              <w:pStyle w:val="C1Normal"/>
            </w:pPr>
            <w:r>
              <w:t>Ericsson: Prefers Huawei’s approach to have the info at PCC rule level.</w:t>
            </w:r>
          </w:p>
          <w:p w14:paraId="3A163203" w14:textId="09865ABD" w:rsidR="00627015" w:rsidRDefault="00627015" w:rsidP="00627015">
            <w:pPr>
              <w:pStyle w:val="C1Normal"/>
              <w:rPr>
                <w:lang w:val="en-US"/>
              </w:rPr>
            </w:pPr>
            <w:r w:rsidRPr="00724C77">
              <w:rPr>
                <w:lang w:val="en-US"/>
              </w:rPr>
              <w:t xml:space="preserve">.Nokia: Info in QoS data </w:t>
            </w:r>
            <w:r>
              <w:rPr>
                <w:lang w:val="en-US"/>
              </w:rPr>
              <w:t>to align with SA2 &amp; CT4.</w:t>
            </w:r>
          </w:p>
          <w:p w14:paraId="49CA3F8F" w14:textId="70A00022" w:rsidR="00627015" w:rsidRPr="00724C77" w:rsidRDefault="00627015" w:rsidP="00627015">
            <w:pPr>
              <w:pStyle w:val="C1Normal"/>
              <w:rPr>
                <w:lang w:val="en-US"/>
              </w:rPr>
            </w:pPr>
            <w:r>
              <w:rPr>
                <w:lang w:val="en-US"/>
              </w:rPr>
              <w:t>There are changes to be moved to Huawei’s CR.</w:t>
            </w:r>
          </w:p>
          <w:p w14:paraId="2088479D" w14:textId="02D2A7B5" w:rsidR="00627015" w:rsidRPr="00724C77" w:rsidRDefault="00627015" w:rsidP="00627015">
            <w:pPr>
              <w:pStyle w:val="C1Normal"/>
              <w:rPr>
                <w:lang w:val="en-US"/>
              </w:rPr>
            </w:pPr>
          </w:p>
        </w:tc>
      </w:tr>
      <w:tr w:rsidR="00627015" w:rsidRPr="002F2600" w14:paraId="5E5AAF2B" w14:textId="77777777" w:rsidTr="00237198">
        <w:tc>
          <w:tcPr>
            <w:tcW w:w="975" w:type="dxa"/>
            <w:tcBorders>
              <w:left w:val="single" w:sz="12" w:space="0" w:color="auto"/>
              <w:bottom w:val="nil"/>
              <w:right w:val="single" w:sz="12" w:space="0" w:color="auto"/>
            </w:tcBorders>
          </w:tcPr>
          <w:p w14:paraId="7F7F0D5D" w14:textId="77777777" w:rsidR="00627015" w:rsidRPr="00724C77"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627015" w:rsidRPr="00724C77" w:rsidRDefault="00627015" w:rsidP="00627015">
            <w:pPr>
              <w:pStyle w:val="TAL"/>
              <w:rPr>
                <w:sz w:val="20"/>
                <w:lang w:val="en-US"/>
              </w:rPr>
            </w:pPr>
          </w:p>
        </w:tc>
        <w:tc>
          <w:tcPr>
            <w:tcW w:w="746" w:type="dxa"/>
            <w:tcBorders>
              <w:left w:val="single" w:sz="12" w:space="0" w:color="auto"/>
              <w:bottom w:val="nil"/>
              <w:right w:val="single" w:sz="12" w:space="0" w:color="auto"/>
            </w:tcBorders>
          </w:tcPr>
          <w:p w14:paraId="0AC4C6A2" w14:textId="02E01837" w:rsidR="00627015" w:rsidRDefault="00627015" w:rsidP="00627015">
            <w:pPr>
              <w:suppressLineNumbers/>
              <w:suppressAutoHyphens/>
              <w:spacing w:before="60" w:after="60"/>
              <w:jc w:val="center"/>
            </w:pPr>
            <w:hyperlink r:id="rId340"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627015" w:rsidRDefault="00627015" w:rsidP="00627015">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627015" w:rsidRPr="00750E57" w:rsidRDefault="00627015" w:rsidP="00627015">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627015" w:rsidRDefault="00627015" w:rsidP="00627015">
            <w:pPr>
              <w:pStyle w:val="C1Normal"/>
            </w:pPr>
            <w:r>
              <w:t>Nokia: Conflicts with 5287. This CR has more changes.</w:t>
            </w:r>
          </w:p>
          <w:p w14:paraId="30C0923F" w14:textId="77777777" w:rsidR="00627015" w:rsidRDefault="00627015" w:rsidP="00627015">
            <w:pPr>
              <w:pStyle w:val="C1Normal"/>
            </w:pPr>
            <w:r>
              <w:t>Ericsson: Same comments as for 5076. Use this as a basis.</w:t>
            </w:r>
          </w:p>
          <w:p w14:paraId="57D8370B" w14:textId="77777777" w:rsidR="00627015" w:rsidRDefault="00627015" w:rsidP="00627015">
            <w:pPr>
              <w:pStyle w:val="C1Normal"/>
            </w:pPr>
            <w:r>
              <w:t>Huawei: First two changes are not needed. Only applicable at media level. Will check offline.</w:t>
            </w:r>
          </w:p>
          <w:p w14:paraId="63375F94" w14:textId="6B7BBCD9" w:rsidR="00627015" w:rsidRPr="00E6359F" w:rsidRDefault="00627015" w:rsidP="00627015">
            <w:pPr>
              <w:pStyle w:val="C1Normal"/>
            </w:pPr>
            <w:r>
              <w:t>Ericsson: Correct feature name in 4.4.9.2.9. Ericsson will cosign the agreed one.</w:t>
            </w:r>
          </w:p>
        </w:tc>
      </w:tr>
      <w:tr w:rsidR="00627015" w:rsidRPr="002F2600" w14:paraId="01AD1F21" w14:textId="77777777" w:rsidTr="00237198">
        <w:tc>
          <w:tcPr>
            <w:tcW w:w="975" w:type="dxa"/>
            <w:tcBorders>
              <w:top w:val="nil"/>
              <w:left w:val="single" w:sz="12" w:space="0" w:color="auto"/>
              <w:right w:val="single" w:sz="12" w:space="0" w:color="auto"/>
            </w:tcBorders>
          </w:tcPr>
          <w:p w14:paraId="37400FC2" w14:textId="77777777" w:rsidR="00627015" w:rsidRPr="00724C77"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627015" w:rsidRPr="00724C77"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0F24FED3" w14:textId="0F94511D" w:rsidR="00627015" w:rsidRDefault="00627015" w:rsidP="00627015">
            <w:pPr>
              <w:suppressLineNumbers/>
              <w:suppressAutoHyphens/>
              <w:spacing w:before="60" w:after="60"/>
              <w:jc w:val="center"/>
            </w:pPr>
            <w:hyperlink r:id="rId341" w:history="1">
              <w:r>
                <w:rPr>
                  <w:rStyle w:val="Hyperlink"/>
                </w:rPr>
                <w:t>5418</w:t>
              </w:r>
            </w:hyperlink>
          </w:p>
        </w:tc>
        <w:tc>
          <w:tcPr>
            <w:tcW w:w="3251" w:type="dxa"/>
            <w:tcBorders>
              <w:top w:val="nil"/>
              <w:left w:val="single" w:sz="12" w:space="0" w:color="auto"/>
              <w:bottom w:val="single" w:sz="4" w:space="0" w:color="auto"/>
              <w:right w:val="single" w:sz="12" w:space="0" w:color="auto"/>
            </w:tcBorders>
            <w:shd w:val="clear" w:color="auto" w:fill="00FF00"/>
          </w:tcPr>
          <w:p w14:paraId="1950AE29" w14:textId="500127C4" w:rsidR="00627015" w:rsidRDefault="00627015" w:rsidP="00627015">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473615A3" w14:textId="78701A26" w:rsidR="00627015" w:rsidRDefault="00627015" w:rsidP="00627015">
            <w:pPr>
              <w:pStyle w:val="TAL"/>
              <w:rPr>
                <w:sz w:val="20"/>
              </w:rPr>
            </w:pPr>
            <w:r>
              <w:rPr>
                <w:sz w:val="20"/>
              </w:rPr>
              <w:t>Nokia, Huawei, Ericsson</w:t>
            </w:r>
          </w:p>
        </w:tc>
        <w:tc>
          <w:tcPr>
            <w:tcW w:w="1062" w:type="dxa"/>
            <w:tcBorders>
              <w:top w:val="nil"/>
              <w:left w:val="single" w:sz="12" w:space="0" w:color="auto"/>
              <w:right w:val="single" w:sz="12" w:space="0" w:color="auto"/>
            </w:tcBorders>
          </w:tcPr>
          <w:p w14:paraId="00E8F7A5" w14:textId="2698BF3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047117DD" w14:textId="77777777" w:rsidR="00627015" w:rsidRPr="00E45DEF" w:rsidRDefault="00627015" w:rsidP="00627015">
            <w:pPr>
              <w:rPr>
                <w:rFonts w:ascii="Arial" w:hAnsi="Arial" w:cs="Arial"/>
                <w:color w:val="7030A0"/>
                <w:sz w:val="18"/>
              </w:rPr>
            </w:pPr>
          </w:p>
        </w:tc>
      </w:tr>
      <w:tr w:rsidR="00627015" w:rsidRPr="002F2600" w14:paraId="4EE58746" w14:textId="77777777" w:rsidTr="0093222E">
        <w:tc>
          <w:tcPr>
            <w:tcW w:w="975" w:type="dxa"/>
            <w:tcBorders>
              <w:left w:val="single" w:sz="12" w:space="0" w:color="auto"/>
              <w:right w:val="single" w:sz="12" w:space="0" w:color="auto"/>
            </w:tcBorders>
          </w:tcPr>
          <w:p w14:paraId="5A53AF94"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18C5E6C" w14:textId="78437760" w:rsidR="00627015" w:rsidRDefault="00627015" w:rsidP="00627015">
            <w:pPr>
              <w:suppressLineNumbers/>
              <w:suppressAutoHyphens/>
              <w:spacing w:before="60" w:after="60"/>
              <w:jc w:val="center"/>
            </w:pPr>
            <w:hyperlink r:id="rId342"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627015" w:rsidRDefault="00627015" w:rsidP="00627015">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627015" w:rsidRPr="00750E57" w:rsidRDefault="00627015" w:rsidP="00627015">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627015" w:rsidRDefault="00627015" w:rsidP="00627015">
            <w:pPr>
              <w:rPr>
                <w:rFonts w:ascii="Arial" w:hAnsi="Arial" w:cs="Arial"/>
                <w:color w:val="7030A0"/>
                <w:sz w:val="18"/>
              </w:rPr>
            </w:pPr>
            <w:r w:rsidRPr="00E45DEF">
              <w:rPr>
                <w:rFonts w:ascii="Arial" w:hAnsi="Arial" w:cs="Arial"/>
                <w:color w:val="7030A0"/>
                <w:sz w:val="18"/>
              </w:rPr>
              <w:t>Depends on TS 23.501 CR</w:t>
            </w:r>
            <w:r>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627015" w:rsidRDefault="00627015" w:rsidP="00627015">
            <w:pPr>
              <w:pStyle w:val="C1Normal"/>
            </w:pPr>
            <w:r>
              <w:t xml:space="preserve">Nokia: Conflicts with 5288. </w:t>
            </w:r>
          </w:p>
        </w:tc>
      </w:tr>
      <w:tr w:rsidR="00627015" w:rsidRPr="002F2600" w14:paraId="319C2A2F" w14:textId="77777777" w:rsidTr="00910814">
        <w:tc>
          <w:tcPr>
            <w:tcW w:w="975" w:type="dxa"/>
            <w:tcBorders>
              <w:left w:val="single" w:sz="12" w:space="0" w:color="auto"/>
              <w:bottom w:val="nil"/>
              <w:right w:val="single" w:sz="12" w:space="0" w:color="auto"/>
            </w:tcBorders>
          </w:tcPr>
          <w:p w14:paraId="2C6B369E"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333714EE" w14:textId="0CD750B8" w:rsidR="00627015" w:rsidRDefault="00627015" w:rsidP="00627015">
            <w:pPr>
              <w:suppressLineNumbers/>
              <w:suppressAutoHyphens/>
              <w:spacing w:before="60" w:after="60"/>
              <w:jc w:val="center"/>
            </w:pPr>
            <w:hyperlink r:id="rId343"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627015" w:rsidRDefault="00627015" w:rsidP="0062701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627015" w:rsidRPr="00750E57" w:rsidRDefault="00627015" w:rsidP="00627015">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627015" w:rsidRDefault="00627015" w:rsidP="00627015">
            <w:pPr>
              <w:rPr>
                <w:rFonts w:ascii="Arial" w:hAnsi="Arial" w:cs="Arial"/>
                <w:sz w:val="18"/>
              </w:rPr>
            </w:pPr>
            <w:r>
              <w:rPr>
                <w:rFonts w:ascii="Arial" w:hAnsi="Arial" w:cs="Arial"/>
                <w:sz w:val="18"/>
              </w:rPr>
              <w:t>Nokia: Will only keep the first change and the format correction. Will remove the collision with 5291.</w:t>
            </w:r>
          </w:p>
        </w:tc>
      </w:tr>
      <w:tr w:rsidR="00627015" w:rsidRPr="002F2600" w14:paraId="6A4A0B1D" w14:textId="77777777" w:rsidTr="00910814">
        <w:tc>
          <w:tcPr>
            <w:tcW w:w="975" w:type="dxa"/>
            <w:tcBorders>
              <w:top w:val="nil"/>
              <w:left w:val="single" w:sz="12" w:space="0" w:color="auto"/>
              <w:right w:val="single" w:sz="12" w:space="0" w:color="auto"/>
            </w:tcBorders>
          </w:tcPr>
          <w:p w14:paraId="3DC9595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12AF327" w14:textId="57475EA0" w:rsidR="00627015" w:rsidRDefault="00627015" w:rsidP="00627015">
            <w:pPr>
              <w:suppressLineNumbers/>
              <w:suppressAutoHyphens/>
              <w:spacing w:before="60" w:after="60"/>
              <w:jc w:val="center"/>
            </w:pPr>
            <w:hyperlink r:id="rId344" w:history="1">
              <w:r>
                <w:rPr>
                  <w:rStyle w:val="Hyperlink"/>
                </w:rPr>
                <w:t>5400</w:t>
              </w:r>
            </w:hyperlink>
          </w:p>
        </w:tc>
        <w:tc>
          <w:tcPr>
            <w:tcW w:w="3251" w:type="dxa"/>
            <w:tcBorders>
              <w:top w:val="nil"/>
              <w:left w:val="single" w:sz="12" w:space="0" w:color="auto"/>
              <w:bottom w:val="single" w:sz="4" w:space="0" w:color="auto"/>
              <w:right w:val="single" w:sz="12" w:space="0" w:color="auto"/>
            </w:tcBorders>
            <w:shd w:val="clear" w:color="auto" w:fill="00FF00"/>
          </w:tcPr>
          <w:p w14:paraId="67BEC0A9" w14:textId="50795E3E" w:rsidR="00627015" w:rsidRDefault="00627015" w:rsidP="0062701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00"/>
          </w:tcPr>
          <w:p w14:paraId="1BF1F4A8" w14:textId="5B215D7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438722" w14:textId="1046F5F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5A3DC5F" w14:textId="77777777" w:rsidR="00627015" w:rsidRDefault="00627015" w:rsidP="00627015">
            <w:pPr>
              <w:rPr>
                <w:rFonts w:ascii="Arial" w:hAnsi="Arial" w:cs="Arial"/>
                <w:sz w:val="18"/>
              </w:rPr>
            </w:pPr>
          </w:p>
        </w:tc>
      </w:tr>
      <w:tr w:rsidR="00627015" w:rsidRPr="002F2600" w14:paraId="1207E4DC" w14:textId="77777777" w:rsidTr="005E7582">
        <w:tc>
          <w:tcPr>
            <w:tcW w:w="975" w:type="dxa"/>
            <w:tcBorders>
              <w:left w:val="single" w:sz="12" w:space="0" w:color="auto"/>
              <w:right w:val="single" w:sz="12" w:space="0" w:color="auto"/>
            </w:tcBorders>
          </w:tcPr>
          <w:p w14:paraId="1171FD71"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7B425B84" w:rsidR="00627015" w:rsidRDefault="00627015" w:rsidP="00627015">
            <w:pPr>
              <w:suppressLineNumbers/>
              <w:suppressAutoHyphens/>
              <w:spacing w:before="60" w:after="60"/>
              <w:jc w:val="center"/>
            </w:pPr>
            <w:hyperlink r:id="rId345"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627015" w:rsidRDefault="00627015" w:rsidP="00627015">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627015" w:rsidRDefault="00627015" w:rsidP="00627015">
            <w:pPr>
              <w:rPr>
                <w:rFonts w:ascii="Arial" w:hAnsi="Arial" w:cs="Arial"/>
                <w:sz w:val="18"/>
              </w:rPr>
            </w:pPr>
          </w:p>
        </w:tc>
      </w:tr>
      <w:tr w:rsidR="00627015" w:rsidRPr="002F2600" w14:paraId="281FD26B" w14:textId="77777777" w:rsidTr="002E57C3">
        <w:tc>
          <w:tcPr>
            <w:tcW w:w="975" w:type="dxa"/>
            <w:tcBorders>
              <w:left w:val="single" w:sz="12" w:space="0" w:color="auto"/>
              <w:bottom w:val="nil"/>
              <w:right w:val="single" w:sz="12" w:space="0" w:color="auto"/>
            </w:tcBorders>
          </w:tcPr>
          <w:p w14:paraId="5BCCB94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D6E000A" w14:textId="46577E83" w:rsidR="00627015" w:rsidRDefault="00627015" w:rsidP="00627015">
            <w:pPr>
              <w:suppressLineNumbers/>
              <w:suppressAutoHyphens/>
              <w:spacing w:before="60" w:after="60"/>
              <w:jc w:val="center"/>
            </w:pPr>
            <w:hyperlink r:id="rId346"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627015" w:rsidRDefault="00627015" w:rsidP="00627015">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627015" w:rsidRPr="00750E57" w:rsidRDefault="00627015" w:rsidP="00627015">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785D4E31" w:rsidR="00627015" w:rsidRDefault="00627015" w:rsidP="00627015">
            <w:pPr>
              <w:rPr>
                <w:rFonts w:ascii="Arial" w:hAnsi="Arial" w:cs="Arial"/>
                <w:sz w:val="18"/>
              </w:rPr>
            </w:pPr>
            <w:r>
              <w:rPr>
                <w:rFonts w:ascii="Arial" w:hAnsi="Arial" w:cs="Arial"/>
                <w:sz w:val="18"/>
              </w:rPr>
              <w:t xml:space="preserve">Nokia: Will keep only the format changes. </w:t>
            </w:r>
          </w:p>
        </w:tc>
      </w:tr>
      <w:tr w:rsidR="00627015" w:rsidRPr="002F2600" w14:paraId="47C17252" w14:textId="77777777" w:rsidTr="005D7022">
        <w:tc>
          <w:tcPr>
            <w:tcW w:w="975" w:type="dxa"/>
            <w:tcBorders>
              <w:top w:val="nil"/>
              <w:left w:val="single" w:sz="12" w:space="0" w:color="auto"/>
              <w:right w:val="single" w:sz="12" w:space="0" w:color="auto"/>
            </w:tcBorders>
          </w:tcPr>
          <w:p w14:paraId="33C52AAC"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28B945A0" w:rsidR="00627015" w:rsidRDefault="00627015" w:rsidP="00627015">
            <w:pPr>
              <w:suppressLineNumbers/>
              <w:suppressAutoHyphens/>
              <w:spacing w:before="60" w:after="60"/>
              <w:jc w:val="center"/>
            </w:pPr>
            <w:r w:rsidRPr="002847A5">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627015" w:rsidRDefault="00627015" w:rsidP="00627015">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627015" w:rsidRDefault="00627015" w:rsidP="00627015">
            <w:pPr>
              <w:rPr>
                <w:rFonts w:ascii="Arial" w:hAnsi="Arial" w:cs="Arial"/>
                <w:sz w:val="18"/>
              </w:rPr>
            </w:pPr>
          </w:p>
        </w:tc>
      </w:tr>
      <w:tr w:rsidR="00627015" w:rsidRPr="002F2600" w14:paraId="6B9F32FC" w14:textId="77777777" w:rsidTr="005D7022">
        <w:tc>
          <w:tcPr>
            <w:tcW w:w="975" w:type="dxa"/>
            <w:tcBorders>
              <w:left w:val="single" w:sz="12" w:space="0" w:color="auto"/>
              <w:bottom w:val="nil"/>
              <w:right w:val="single" w:sz="12" w:space="0" w:color="auto"/>
            </w:tcBorders>
          </w:tcPr>
          <w:p w14:paraId="3BF7661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D1340C4"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A86796" w14:textId="33E36B91" w:rsidR="00627015" w:rsidRDefault="00627015" w:rsidP="00627015">
            <w:pPr>
              <w:suppressLineNumbers/>
              <w:suppressAutoHyphens/>
              <w:spacing w:before="60" w:after="60"/>
              <w:jc w:val="center"/>
            </w:pPr>
            <w:hyperlink r:id="rId347" w:history="1">
              <w:r>
                <w:rPr>
                  <w:rStyle w:val="Hyperlink"/>
                </w:rPr>
                <w:t>5083</w:t>
              </w:r>
            </w:hyperlink>
          </w:p>
        </w:tc>
        <w:tc>
          <w:tcPr>
            <w:tcW w:w="3251" w:type="dxa"/>
            <w:tcBorders>
              <w:left w:val="single" w:sz="12" w:space="0" w:color="auto"/>
              <w:bottom w:val="nil"/>
              <w:right w:val="single" w:sz="12" w:space="0" w:color="auto"/>
            </w:tcBorders>
          </w:tcPr>
          <w:p w14:paraId="059AAACE" w14:textId="5A5AFD2B" w:rsidR="00627015" w:rsidRDefault="00627015" w:rsidP="00627015">
            <w:pPr>
              <w:pStyle w:val="TAL"/>
              <w:rPr>
                <w:sz w:val="20"/>
              </w:rPr>
            </w:pPr>
            <w:r>
              <w:rPr>
                <w:sz w:val="20"/>
              </w:rPr>
              <w:t>CR 0206 29.561 Rel-19 RFC reference update and IANA registration for UDP transport options</w:t>
            </w:r>
          </w:p>
        </w:tc>
        <w:tc>
          <w:tcPr>
            <w:tcW w:w="1401" w:type="dxa"/>
            <w:tcBorders>
              <w:left w:val="single" w:sz="12" w:space="0" w:color="auto"/>
              <w:bottom w:val="nil"/>
              <w:right w:val="single" w:sz="12" w:space="0" w:color="auto"/>
            </w:tcBorders>
          </w:tcPr>
          <w:p w14:paraId="199754FD" w14:textId="6FAF4F35"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5DA43192" w14:textId="7E9A8FCA" w:rsidR="00627015" w:rsidRPr="00750E57" w:rsidRDefault="00627015" w:rsidP="00627015">
            <w:pPr>
              <w:pStyle w:val="TAL"/>
              <w:rPr>
                <w:sz w:val="20"/>
              </w:rPr>
            </w:pPr>
            <w:r>
              <w:rPr>
                <w:sz w:val="20"/>
              </w:rPr>
              <w:t>Revised to 5549</w:t>
            </w:r>
          </w:p>
        </w:tc>
        <w:tc>
          <w:tcPr>
            <w:tcW w:w="4619" w:type="dxa"/>
            <w:tcBorders>
              <w:left w:val="single" w:sz="12" w:space="0" w:color="auto"/>
              <w:bottom w:val="nil"/>
              <w:right w:val="single" w:sz="12" w:space="0" w:color="auto"/>
            </w:tcBorders>
          </w:tcPr>
          <w:p w14:paraId="7F0E88B3" w14:textId="77777777" w:rsidR="00627015" w:rsidRDefault="00627015" w:rsidP="00627015">
            <w:pPr>
              <w:rPr>
                <w:rFonts w:ascii="Arial" w:hAnsi="Arial" w:cs="Arial"/>
                <w:sz w:val="18"/>
              </w:rPr>
            </w:pPr>
          </w:p>
        </w:tc>
      </w:tr>
      <w:tr w:rsidR="00627015" w:rsidRPr="002F2600" w14:paraId="040EE038" w14:textId="77777777" w:rsidTr="0097630B">
        <w:tc>
          <w:tcPr>
            <w:tcW w:w="975" w:type="dxa"/>
            <w:tcBorders>
              <w:top w:val="nil"/>
              <w:left w:val="single" w:sz="12" w:space="0" w:color="auto"/>
              <w:right w:val="single" w:sz="12" w:space="0" w:color="auto"/>
            </w:tcBorders>
          </w:tcPr>
          <w:p w14:paraId="2561C93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3712F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4874FC" w14:textId="591F3412" w:rsidR="00627015" w:rsidRDefault="00627015" w:rsidP="00627015">
            <w:pPr>
              <w:suppressLineNumbers/>
              <w:suppressAutoHyphens/>
              <w:spacing w:before="60" w:after="60"/>
              <w:jc w:val="center"/>
            </w:pPr>
            <w:r>
              <w:t>5549</w:t>
            </w:r>
          </w:p>
        </w:tc>
        <w:tc>
          <w:tcPr>
            <w:tcW w:w="3251" w:type="dxa"/>
            <w:tcBorders>
              <w:top w:val="nil"/>
              <w:left w:val="single" w:sz="12" w:space="0" w:color="auto"/>
              <w:bottom w:val="single" w:sz="4" w:space="0" w:color="auto"/>
              <w:right w:val="single" w:sz="12" w:space="0" w:color="auto"/>
            </w:tcBorders>
            <w:shd w:val="clear" w:color="auto" w:fill="00FFFF"/>
          </w:tcPr>
          <w:p w14:paraId="2EBCB1E1" w14:textId="010A354C" w:rsidR="00627015" w:rsidRDefault="00627015" w:rsidP="00627015">
            <w:pPr>
              <w:pStyle w:val="TAL"/>
              <w:rPr>
                <w:sz w:val="20"/>
              </w:rPr>
            </w:pPr>
            <w:r>
              <w:rPr>
                <w:sz w:val="20"/>
              </w:rPr>
              <w:t>CR 0206 29.561 Rel-19 RFC reference update and IANA registration for UDP transport options</w:t>
            </w:r>
          </w:p>
        </w:tc>
        <w:tc>
          <w:tcPr>
            <w:tcW w:w="1401" w:type="dxa"/>
            <w:tcBorders>
              <w:top w:val="nil"/>
              <w:left w:val="single" w:sz="12" w:space="0" w:color="auto"/>
              <w:bottom w:val="single" w:sz="4" w:space="0" w:color="auto"/>
              <w:right w:val="single" w:sz="12" w:space="0" w:color="auto"/>
            </w:tcBorders>
            <w:shd w:val="clear" w:color="auto" w:fill="00FFFF"/>
          </w:tcPr>
          <w:p w14:paraId="1800BF69" w14:textId="7FAB52B0"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6FBBDB3C"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14D68090" w14:textId="77777777" w:rsidR="00627015" w:rsidRDefault="00627015" w:rsidP="00627015">
            <w:pPr>
              <w:rPr>
                <w:rFonts w:ascii="Arial" w:hAnsi="Arial" w:cs="Arial"/>
                <w:sz w:val="18"/>
              </w:rPr>
            </w:pPr>
          </w:p>
        </w:tc>
      </w:tr>
      <w:tr w:rsidR="00627015" w:rsidRPr="002F2600" w14:paraId="4C8F7EFD" w14:textId="77777777" w:rsidTr="00E27FCB">
        <w:tc>
          <w:tcPr>
            <w:tcW w:w="975" w:type="dxa"/>
            <w:tcBorders>
              <w:left w:val="single" w:sz="12" w:space="0" w:color="auto"/>
              <w:right w:val="single" w:sz="12" w:space="0" w:color="auto"/>
            </w:tcBorders>
          </w:tcPr>
          <w:p w14:paraId="7B25889C"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D53D63A" w14:textId="63FB963E" w:rsidR="00627015" w:rsidRDefault="00627015" w:rsidP="00627015">
            <w:pPr>
              <w:suppressLineNumbers/>
              <w:suppressAutoHyphens/>
              <w:spacing w:before="60" w:after="60"/>
              <w:jc w:val="center"/>
            </w:pPr>
            <w:hyperlink r:id="rId348" w:history="1">
              <w:r>
                <w:rPr>
                  <w:rStyle w:val="Hyperlink"/>
                </w:rPr>
                <w:t>5084</w:t>
              </w:r>
            </w:hyperlink>
          </w:p>
        </w:tc>
        <w:tc>
          <w:tcPr>
            <w:tcW w:w="3251" w:type="dxa"/>
            <w:tcBorders>
              <w:left w:val="single" w:sz="12" w:space="0" w:color="auto"/>
              <w:bottom w:val="single" w:sz="4" w:space="0" w:color="auto"/>
              <w:right w:val="single" w:sz="12" w:space="0" w:color="auto"/>
            </w:tcBorders>
          </w:tcPr>
          <w:p w14:paraId="544E3D25" w14:textId="14089EC1" w:rsidR="00627015" w:rsidRDefault="00627015" w:rsidP="00627015">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tcPr>
          <w:p w14:paraId="588C989F" w14:textId="29BF0298" w:rsidR="00627015" w:rsidRDefault="00627015" w:rsidP="00627015">
            <w:pPr>
              <w:pStyle w:val="TAL"/>
              <w:rPr>
                <w:sz w:val="20"/>
              </w:rPr>
            </w:pPr>
            <w:r>
              <w:rPr>
                <w:sz w:val="20"/>
              </w:rPr>
              <w:t>Nokia, BBC</w:t>
            </w:r>
          </w:p>
        </w:tc>
        <w:tc>
          <w:tcPr>
            <w:tcW w:w="1062" w:type="dxa"/>
            <w:tcBorders>
              <w:left w:val="single" w:sz="12" w:space="0" w:color="auto"/>
              <w:right w:val="single" w:sz="12" w:space="0" w:color="auto"/>
            </w:tcBorders>
          </w:tcPr>
          <w:p w14:paraId="24C7DFFC" w14:textId="707C52C1"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22E88052" w14:textId="19B64038" w:rsidR="00627015" w:rsidRDefault="00627015" w:rsidP="00627015">
            <w:pPr>
              <w:rPr>
                <w:rFonts w:ascii="Arial" w:hAnsi="Arial" w:cs="Arial"/>
                <w:sz w:val="18"/>
              </w:rPr>
            </w:pPr>
            <w:r>
              <w:rPr>
                <w:rFonts w:ascii="Arial" w:hAnsi="Arial" w:cs="Arial"/>
                <w:sz w:val="18"/>
              </w:rPr>
              <w:t>Lenovo: CR is not needed. Offline discussions.</w:t>
            </w:r>
          </w:p>
        </w:tc>
      </w:tr>
      <w:tr w:rsidR="00627015" w:rsidRPr="002F2600" w14:paraId="036414F5" w14:textId="77777777" w:rsidTr="00E27FCB">
        <w:tc>
          <w:tcPr>
            <w:tcW w:w="975" w:type="dxa"/>
            <w:tcBorders>
              <w:left w:val="single" w:sz="12" w:space="0" w:color="auto"/>
              <w:right w:val="single" w:sz="12" w:space="0" w:color="auto"/>
            </w:tcBorders>
          </w:tcPr>
          <w:p w14:paraId="47DFC87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0EFE264" w14:textId="31883B80" w:rsidR="00627015" w:rsidRDefault="00627015" w:rsidP="00627015">
            <w:pPr>
              <w:suppressLineNumbers/>
              <w:suppressAutoHyphens/>
              <w:spacing w:before="60" w:after="60"/>
              <w:jc w:val="center"/>
            </w:pPr>
            <w:hyperlink r:id="rId349" w:history="1">
              <w:r>
                <w:rPr>
                  <w:rStyle w:val="Hyperlink"/>
                </w:rPr>
                <w:t>5085</w:t>
              </w:r>
            </w:hyperlink>
          </w:p>
        </w:tc>
        <w:tc>
          <w:tcPr>
            <w:tcW w:w="3251" w:type="dxa"/>
            <w:tcBorders>
              <w:left w:val="single" w:sz="12" w:space="0" w:color="auto"/>
              <w:bottom w:val="single" w:sz="4" w:space="0" w:color="auto"/>
              <w:right w:val="single" w:sz="12" w:space="0" w:color="auto"/>
            </w:tcBorders>
          </w:tcPr>
          <w:p w14:paraId="3DCD1C86" w14:textId="49EB8902" w:rsidR="00627015" w:rsidRDefault="00627015" w:rsidP="00627015">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tcPr>
          <w:p w14:paraId="00CC26D0" w14:textId="6BF3DFB0"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2F99CC8" w14:textId="06B5AD87" w:rsidR="00627015" w:rsidRPr="00750E57" w:rsidRDefault="00627015" w:rsidP="00627015">
            <w:pPr>
              <w:pStyle w:val="TAL"/>
              <w:rPr>
                <w:sz w:val="20"/>
              </w:rPr>
            </w:pPr>
            <w:r>
              <w:rPr>
                <w:sz w:val="20"/>
              </w:rPr>
              <w:t>Merged with 5489</w:t>
            </w:r>
          </w:p>
        </w:tc>
        <w:tc>
          <w:tcPr>
            <w:tcW w:w="4619" w:type="dxa"/>
            <w:tcBorders>
              <w:left w:val="single" w:sz="12" w:space="0" w:color="auto"/>
              <w:right w:val="single" w:sz="12" w:space="0" w:color="auto"/>
            </w:tcBorders>
          </w:tcPr>
          <w:p w14:paraId="2D00665F" w14:textId="05D94FE3" w:rsidR="00627015" w:rsidRDefault="00627015" w:rsidP="00627015">
            <w:pPr>
              <w:rPr>
                <w:rFonts w:ascii="Arial" w:hAnsi="Arial" w:cs="Arial"/>
                <w:sz w:val="18"/>
              </w:rPr>
            </w:pPr>
            <w:r>
              <w:rPr>
                <w:rFonts w:ascii="Arial" w:hAnsi="Arial" w:cs="Arial"/>
                <w:sz w:val="18"/>
              </w:rPr>
              <w:t>Revision of C3-254101</w:t>
            </w:r>
          </w:p>
        </w:tc>
      </w:tr>
      <w:tr w:rsidR="00627015" w:rsidRPr="002F2600" w14:paraId="2A624890" w14:textId="77777777" w:rsidTr="00E27FCB">
        <w:tc>
          <w:tcPr>
            <w:tcW w:w="975" w:type="dxa"/>
            <w:tcBorders>
              <w:left w:val="single" w:sz="12" w:space="0" w:color="auto"/>
              <w:right w:val="single" w:sz="12" w:space="0" w:color="auto"/>
            </w:tcBorders>
          </w:tcPr>
          <w:p w14:paraId="0C95ABAF"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892B8D2" w14:textId="414956D8" w:rsidR="00627015" w:rsidRDefault="00627015" w:rsidP="00627015">
            <w:pPr>
              <w:suppressLineNumbers/>
              <w:suppressAutoHyphens/>
              <w:spacing w:before="60" w:after="60"/>
              <w:jc w:val="center"/>
            </w:pPr>
            <w:hyperlink r:id="rId350" w:history="1">
              <w:r>
                <w:rPr>
                  <w:rStyle w:val="Hyperlink"/>
                </w:rPr>
                <w:t>5086</w:t>
              </w:r>
            </w:hyperlink>
          </w:p>
        </w:tc>
        <w:tc>
          <w:tcPr>
            <w:tcW w:w="3251" w:type="dxa"/>
            <w:tcBorders>
              <w:left w:val="single" w:sz="12" w:space="0" w:color="auto"/>
              <w:bottom w:val="single" w:sz="4" w:space="0" w:color="auto"/>
              <w:right w:val="single" w:sz="12" w:space="0" w:color="auto"/>
            </w:tcBorders>
          </w:tcPr>
          <w:p w14:paraId="6FC92E9F" w14:textId="1DF6AD7A" w:rsidR="00627015" w:rsidRDefault="00627015" w:rsidP="00627015">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tcPr>
          <w:p w14:paraId="140E7DE7" w14:textId="1B69DE51"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0B00CF61" w14:textId="62E568D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9206227" w14:textId="77777777" w:rsidR="00627015" w:rsidRDefault="00627015" w:rsidP="00627015">
            <w:pPr>
              <w:rPr>
                <w:rFonts w:ascii="Arial" w:hAnsi="Arial" w:cs="Arial"/>
                <w:sz w:val="18"/>
              </w:rPr>
            </w:pPr>
          </w:p>
        </w:tc>
      </w:tr>
      <w:tr w:rsidR="00627015" w:rsidRPr="002F2600" w14:paraId="5A1DDD61" w14:textId="77777777" w:rsidTr="00F76199">
        <w:tc>
          <w:tcPr>
            <w:tcW w:w="975" w:type="dxa"/>
            <w:tcBorders>
              <w:left w:val="single" w:sz="12" w:space="0" w:color="auto"/>
              <w:bottom w:val="nil"/>
              <w:right w:val="single" w:sz="12" w:space="0" w:color="auto"/>
            </w:tcBorders>
          </w:tcPr>
          <w:p w14:paraId="1F5564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485A0F7" w14:textId="17E94F79" w:rsidR="00627015" w:rsidRDefault="00627015" w:rsidP="00627015">
            <w:pPr>
              <w:suppressLineNumbers/>
              <w:suppressAutoHyphens/>
              <w:spacing w:before="60" w:after="60"/>
              <w:jc w:val="center"/>
            </w:pPr>
            <w:hyperlink r:id="rId351"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627015" w:rsidRDefault="00627015" w:rsidP="0062701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627015"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627015" w:rsidRPr="00750E57" w:rsidRDefault="00627015" w:rsidP="00627015">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627015" w:rsidRDefault="00627015" w:rsidP="00627015">
            <w:pPr>
              <w:rPr>
                <w:rFonts w:ascii="Arial" w:hAnsi="Arial" w:cs="Arial"/>
                <w:color w:val="7030A0"/>
                <w:sz w:val="18"/>
              </w:rPr>
            </w:pPr>
            <w:r w:rsidRPr="00681717">
              <w:rPr>
                <w:rFonts w:ascii="Arial" w:hAnsi="Arial" w:cs="Arial"/>
                <w:color w:val="7030A0"/>
                <w:sz w:val="18"/>
              </w:rPr>
              <w:t>Depends on TS 23.501 CR6408</w:t>
            </w:r>
          </w:p>
          <w:p w14:paraId="3B09EF3F" w14:textId="585EB259" w:rsidR="00627015" w:rsidRDefault="00627015" w:rsidP="00627015">
            <w:pPr>
              <w:pStyle w:val="C1Normal"/>
            </w:pPr>
            <w:r>
              <w:t>Huawei: Rewording in 22.3.5. Last sentence should be stage 3 wording.</w:t>
            </w:r>
          </w:p>
          <w:p w14:paraId="37D26939" w14:textId="77777777" w:rsidR="00627015" w:rsidRDefault="00627015" w:rsidP="00627015">
            <w:pPr>
              <w:pStyle w:val="C1Normal"/>
            </w:pPr>
            <w:r>
              <w:t>Lenovo: last sentence in 22.3.5. No IANA registration is needed.</w:t>
            </w:r>
          </w:p>
          <w:p w14:paraId="491A4794" w14:textId="77777777" w:rsidR="00627015" w:rsidRDefault="00627015" w:rsidP="00627015">
            <w:pPr>
              <w:pStyle w:val="C1Normal"/>
            </w:pPr>
            <w:r>
              <w:t>Ericsson: consider a note.</w:t>
            </w:r>
          </w:p>
          <w:p w14:paraId="496C4848" w14:textId="65FAB721" w:rsidR="00627015" w:rsidRDefault="00627015" w:rsidP="00627015">
            <w:pPr>
              <w:pStyle w:val="C1Normal"/>
            </w:pPr>
            <w:r>
              <w:t>Nokia will work on a proposed note. For IANA registration, Huawei will further check. If no agreement, Nokia will remove the annex.</w:t>
            </w:r>
          </w:p>
        </w:tc>
      </w:tr>
      <w:tr w:rsidR="00627015" w:rsidRPr="002F2600" w14:paraId="5912E43F" w14:textId="77777777" w:rsidTr="00FF3C66">
        <w:tc>
          <w:tcPr>
            <w:tcW w:w="975" w:type="dxa"/>
            <w:tcBorders>
              <w:top w:val="nil"/>
              <w:left w:val="single" w:sz="12" w:space="0" w:color="auto"/>
              <w:right w:val="single" w:sz="12" w:space="0" w:color="auto"/>
            </w:tcBorders>
          </w:tcPr>
          <w:p w14:paraId="408C6CF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60BF894E" w:rsidR="00627015" w:rsidRDefault="00627015" w:rsidP="00627015">
            <w:pPr>
              <w:suppressLineNumbers/>
              <w:suppressAutoHyphens/>
              <w:spacing w:before="60" w:after="60"/>
              <w:jc w:val="center"/>
            </w:pPr>
            <w:r w:rsidRPr="002847A5">
              <w:t>5415</w:t>
            </w:r>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627015" w:rsidRDefault="00627015" w:rsidP="0062701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1737F732" w14:textId="3519DBFA" w:rsidR="00627015" w:rsidRPr="00681717" w:rsidRDefault="00627015" w:rsidP="00627015">
            <w:pPr>
              <w:pStyle w:val="C1Normal"/>
            </w:pPr>
            <w:r>
              <w:t>The annex will be removed waiting for IANA. The text is endorsed by CT3. Further wording required.</w:t>
            </w:r>
          </w:p>
        </w:tc>
      </w:tr>
      <w:tr w:rsidR="00627015" w:rsidRPr="002F2600" w14:paraId="5D3F4538" w14:textId="77777777" w:rsidTr="00262374">
        <w:tc>
          <w:tcPr>
            <w:tcW w:w="975" w:type="dxa"/>
            <w:tcBorders>
              <w:left w:val="single" w:sz="12" w:space="0" w:color="auto"/>
              <w:right w:val="single" w:sz="12" w:space="0" w:color="auto"/>
            </w:tcBorders>
          </w:tcPr>
          <w:p w14:paraId="36D87DCA"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26AE5B7E" w:rsidR="00627015" w:rsidRDefault="00627015" w:rsidP="00627015">
            <w:pPr>
              <w:suppressLineNumbers/>
              <w:suppressAutoHyphens/>
              <w:spacing w:before="60" w:after="60"/>
              <w:jc w:val="center"/>
            </w:pPr>
            <w:hyperlink r:id="rId352"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627015" w:rsidRDefault="00627015" w:rsidP="00627015">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627015"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627015" w:rsidRDefault="00627015" w:rsidP="00627015">
            <w:pPr>
              <w:rPr>
                <w:rFonts w:ascii="Arial" w:hAnsi="Arial" w:cs="Arial"/>
                <w:sz w:val="18"/>
              </w:rPr>
            </w:pPr>
          </w:p>
        </w:tc>
      </w:tr>
      <w:tr w:rsidR="00627015" w:rsidRPr="002F2600" w14:paraId="36E603C9" w14:textId="77777777" w:rsidTr="0095734F">
        <w:tc>
          <w:tcPr>
            <w:tcW w:w="975" w:type="dxa"/>
            <w:tcBorders>
              <w:left w:val="single" w:sz="12" w:space="0" w:color="auto"/>
              <w:bottom w:val="nil"/>
              <w:right w:val="single" w:sz="12" w:space="0" w:color="auto"/>
            </w:tcBorders>
          </w:tcPr>
          <w:p w14:paraId="4B248E9D"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E7C0689" w14:textId="6039A450" w:rsidR="00627015" w:rsidRDefault="00627015" w:rsidP="00627015">
            <w:pPr>
              <w:suppressLineNumbers/>
              <w:suppressAutoHyphens/>
              <w:spacing w:before="60" w:after="60"/>
              <w:jc w:val="center"/>
            </w:pPr>
            <w:hyperlink r:id="rId353"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627015" w:rsidRDefault="00627015" w:rsidP="00627015">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627015"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627015" w:rsidRPr="00750E57" w:rsidRDefault="00627015" w:rsidP="00627015">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627015" w:rsidRDefault="00627015" w:rsidP="00627015">
            <w:pPr>
              <w:rPr>
                <w:rFonts w:ascii="Arial" w:hAnsi="Arial" w:cs="Arial"/>
                <w:sz w:val="18"/>
              </w:rPr>
            </w:pPr>
            <w:r>
              <w:rPr>
                <w:rFonts w:ascii="Arial" w:hAnsi="Arial" w:cs="Arial"/>
                <w:sz w:val="18"/>
              </w:rPr>
              <w:t>Nokia: Modify the data type table instead.</w:t>
            </w:r>
          </w:p>
        </w:tc>
      </w:tr>
      <w:tr w:rsidR="00627015" w:rsidRPr="002F2600" w14:paraId="5291B6A2" w14:textId="77777777" w:rsidTr="0095734F">
        <w:tc>
          <w:tcPr>
            <w:tcW w:w="975" w:type="dxa"/>
            <w:tcBorders>
              <w:top w:val="nil"/>
              <w:left w:val="single" w:sz="12" w:space="0" w:color="auto"/>
              <w:right w:val="single" w:sz="12" w:space="0" w:color="auto"/>
            </w:tcBorders>
          </w:tcPr>
          <w:p w14:paraId="5622E649"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39CD33" w14:textId="14331065" w:rsidR="00627015" w:rsidRDefault="00627015" w:rsidP="00627015">
            <w:pPr>
              <w:suppressLineNumbers/>
              <w:suppressAutoHyphens/>
              <w:spacing w:before="60" w:after="60"/>
              <w:jc w:val="center"/>
            </w:pPr>
            <w:hyperlink r:id="rId354" w:history="1">
              <w:r>
                <w:rPr>
                  <w:rStyle w:val="Hyperlink"/>
                </w:rPr>
                <w:t>5416</w:t>
              </w:r>
            </w:hyperlink>
          </w:p>
        </w:tc>
        <w:tc>
          <w:tcPr>
            <w:tcW w:w="3251" w:type="dxa"/>
            <w:tcBorders>
              <w:top w:val="nil"/>
              <w:left w:val="single" w:sz="12" w:space="0" w:color="auto"/>
              <w:bottom w:val="single" w:sz="4" w:space="0" w:color="auto"/>
              <w:right w:val="single" w:sz="12" w:space="0" w:color="auto"/>
            </w:tcBorders>
            <w:shd w:val="clear" w:color="auto" w:fill="00FF00"/>
          </w:tcPr>
          <w:p w14:paraId="2D820B13" w14:textId="5E4F95A1" w:rsidR="00627015" w:rsidRDefault="00627015" w:rsidP="00627015">
            <w:pPr>
              <w:pStyle w:val="TAL"/>
              <w:rPr>
                <w:sz w:val="20"/>
              </w:rPr>
            </w:pPr>
            <w:r>
              <w:rPr>
                <w:sz w:val="20"/>
              </w:rPr>
              <w:t xml:space="preserve">CR 0820 29.514 Rel-19 Corrections to </w:t>
            </w:r>
            <w:proofErr w:type="spellStart"/>
            <w:r>
              <w:rPr>
                <w:sz w:val="20"/>
              </w:rPr>
              <w:t>MpxMediaInfo</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70EFA0F4" w14:textId="28EBF71B" w:rsidR="00627015" w:rsidRDefault="00627015" w:rsidP="00627015">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219EB59D"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4D65B9B2" w14:textId="77777777" w:rsidR="00627015" w:rsidRDefault="00627015" w:rsidP="00627015">
            <w:pPr>
              <w:rPr>
                <w:rFonts w:ascii="Arial" w:hAnsi="Arial" w:cs="Arial"/>
                <w:sz w:val="18"/>
              </w:rPr>
            </w:pPr>
          </w:p>
        </w:tc>
      </w:tr>
      <w:tr w:rsidR="00627015" w:rsidRPr="002F2600" w14:paraId="3D09BC0D" w14:textId="77777777" w:rsidTr="00F45B75">
        <w:tc>
          <w:tcPr>
            <w:tcW w:w="975" w:type="dxa"/>
            <w:tcBorders>
              <w:left w:val="single" w:sz="12" w:space="0" w:color="auto"/>
              <w:right w:val="single" w:sz="12" w:space="0" w:color="auto"/>
            </w:tcBorders>
          </w:tcPr>
          <w:p w14:paraId="2FF5EAA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9D4720" w14:textId="7BBB06F8" w:rsidR="00627015" w:rsidRDefault="00627015" w:rsidP="00627015">
            <w:pPr>
              <w:suppressLineNumbers/>
              <w:suppressAutoHyphens/>
              <w:spacing w:before="60" w:after="60"/>
              <w:jc w:val="center"/>
            </w:pPr>
            <w:hyperlink r:id="rId355"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627015" w:rsidRDefault="00627015" w:rsidP="00627015">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627015" w:rsidRPr="00750E57" w:rsidRDefault="00627015" w:rsidP="00627015">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15498EE4" w14:textId="77777777" w:rsidTr="00F45B75">
        <w:tc>
          <w:tcPr>
            <w:tcW w:w="975" w:type="dxa"/>
            <w:tcBorders>
              <w:left w:val="single" w:sz="12" w:space="0" w:color="auto"/>
              <w:bottom w:val="nil"/>
              <w:right w:val="single" w:sz="12" w:space="0" w:color="auto"/>
            </w:tcBorders>
          </w:tcPr>
          <w:p w14:paraId="75212B00"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64FC269E" w14:textId="55F842CB" w:rsidR="00627015" w:rsidRDefault="00627015" w:rsidP="00627015">
            <w:pPr>
              <w:suppressLineNumbers/>
              <w:suppressAutoHyphens/>
              <w:spacing w:before="60" w:after="60"/>
              <w:jc w:val="center"/>
            </w:pPr>
            <w:hyperlink r:id="rId356"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627015" w:rsidRDefault="00627015" w:rsidP="00627015">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627015" w:rsidRPr="00750E57" w:rsidRDefault="00627015" w:rsidP="00627015">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627015" w:rsidRDefault="00627015" w:rsidP="00627015">
            <w:pPr>
              <w:rPr>
                <w:rFonts w:ascii="Arial" w:hAnsi="Arial" w:cs="Arial"/>
                <w:color w:val="7030A0"/>
                <w:sz w:val="18"/>
              </w:rPr>
            </w:pPr>
            <w:r w:rsidRPr="00E3158C">
              <w:rPr>
                <w:rFonts w:ascii="Arial" w:hAnsi="Arial" w:cs="Arial"/>
                <w:color w:val="7030A0"/>
                <w:sz w:val="18"/>
              </w:rPr>
              <w:t>Depends on TS 23.503 CR1531</w:t>
            </w:r>
          </w:p>
          <w:p w14:paraId="471F4291" w14:textId="7891B29F" w:rsidR="00627015" w:rsidRDefault="00627015" w:rsidP="00627015">
            <w:pPr>
              <w:pStyle w:val="C1Normal"/>
            </w:pPr>
          </w:p>
        </w:tc>
      </w:tr>
      <w:tr w:rsidR="00627015" w:rsidRPr="002F2600" w14:paraId="183CEBD7" w14:textId="77777777" w:rsidTr="00A54968">
        <w:tc>
          <w:tcPr>
            <w:tcW w:w="975" w:type="dxa"/>
            <w:tcBorders>
              <w:left w:val="single" w:sz="12" w:space="0" w:color="auto"/>
              <w:bottom w:val="nil"/>
              <w:right w:val="single" w:sz="12" w:space="0" w:color="auto"/>
            </w:tcBorders>
          </w:tcPr>
          <w:p w14:paraId="6FE3CF03"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627015" w:rsidRPr="00557319" w:rsidRDefault="00627015" w:rsidP="00627015">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09ACF0EF" w:rsidR="00627015" w:rsidRDefault="00627015" w:rsidP="00627015">
            <w:pPr>
              <w:suppressLineNumbers/>
              <w:suppressAutoHyphens/>
              <w:spacing w:before="60" w:after="60"/>
              <w:jc w:val="center"/>
            </w:pPr>
            <w:hyperlink r:id="rId357"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627015" w:rsidRDefault="00627015" w:rsidP="00627015">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627015" w:rsidRPr="00750E57" w:rsidRDefault="00627015" w:rsidP="00627015">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47D46A05" w14:textId="77777777" w:rsidTr="00A54968">
        <w:tc>
          <w:tcPr>
            <w:tcW w:w="975" w:type="dxa"/>
            <w:tcBorders>
              <w:top w:val="nil"/>
              <w:left w:val="single" w:sz="12" w:space="0" w:color="auto"/>
              <w:right w:val="single" w:sz="12" w:space="0" w:color="auto"/>
            </w:tcBorders>
          </w:tcPr>
          <w:p w14:paraId="3999F581"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2D180E" w14:textId="07C6E4FF" w:rsidR="00627015" w:rsidRDefault="00627015" w:rsidP="00627015">
            <w:pPr>
              <w:suppressLineNumbers/>
              <w:suppressAutoHyphens/>
              <w:spacing w:before="60" w:after="60"/>
              <w:jc w:val="center"/>
            </w:pPr>
            <w:hyperlink r:id="rId358" w:history="1">
              <w:r>
                <w:rPr>
                  <w:rStyle w:val="Hyperlink"/>
                </w:rPr>
                <w:t>5417</w:t>
              </w:r>
            </w:hyperlink>
          </w:p>
        </w:tc>
        <w:tc>
          <w:tcPr>
            <w:tcW w:w="3251" w:type="dxa"/>
            <w:tcBorders>
              <w:top w:val="nil"/>
              <w:left w:val="single" w:sz="12" w:space="0" w:color="auto"/>
              <w:bottom w:val="single" w:sz="4" w:space="0" w:color="auto"/>
              <w:right w:val="single" w:sz="12" w:space="0" w:color="auto"/>
            </w:tcBorders>
            <w:shd w:val="clear" w:color="auto" w:fill="00FF00"/>
          </w:tcPr>
          <w:p w14:paraId="0200C12F" w14:textId="4DE180C9" w:rsidR="00627015" w:rsidRDefault="00627015" w:rsidP="00627015">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00"/>
          </w:tcPr>
          <w:p w14:paraId="71FFD15B" w14:textId="554C9C4F" w:rsidR="00627015" w:rsidRDefault="00627015" w:rsidP="00627015">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5DCE7510"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3699DD88" w14:textId="77777777" w:rsidR="00627015" w:rsidRPr="00E3158C" w:rsidRDefault="00627015" w:rsidP="00627015">
            <w:pPr>
              <w:rPr>
                <w:rFonts w:ascii="Arial" w:hAnsi="Arial" w:cs="Arial"/>
                <w:color w:val="7030A0"/>
                <w:sz w:val="18"/>
              </w:rPr>
            </w:pPr>
          </w:p>
        </w:tc>
      </w:tr>
      <w:tr w:rsidR="00627015" w:rsidRPr="002F2600" w14:paraId="66EC3872" w14:textId="77777777" w:rsidTr="00EA7346">
        <w:tc>
          <w:tcPr>
            <w:tcW w:w="975" w:type="dxa"/>
            <w:tcBorders>
              <w:left w:val="single" w:sz="12" w:space="0" w:color="auto"/>
              <w:bottom w:val="nil"/>
              <w:right w:val="single" w:sz="12" w:space="0" w:color="auto"/>
            </w:tcBorders>
          </w:tcPr>
          <w:p w14:paraId="1A8EAD5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16DACCAA" w14:textId="5F67427F" w:rsidR="00627015" w:rsidRDefault="00627015" w:rsidP="00627015">
            <w:pPr>
              <w:suppressLineNumbers/>
              <w:suppressAutoHyphens/>
              <w:spacing w:before="60" w:after="60"/>
              <w:jc w:val="center"/>
            </w:pPr>
            <w:hyperlink r:id="rId359"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627015" w:rsidRDefault="00627015" w:rsidP="00627015">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627015" w:rsidRPr="00750E57" w:rsidRDefault="00627015" w:rsidP="00627015">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627015" w:rsidRDefault="00627015" w:rsidP="00627015">
            <w:pPr>
              <w:rPr>
                <w:rFonts w:ascii="Arial" w:hAnsi="Arial" w:cs="Arial"/>
                <w:color w:val="7030A0"/>
                <w:sz w:val="18"/>
              </w:rPr>
            </w:pPr>
            <w:r w:rsidRPr="00E3158C">
              <w:rPr>
                <w:rFonts w:ascii="Arial" w:hAnsi="Arial" w:cs="Arial"/>
                <w:color w:val="7030A0"/>
                <w:sz w:val="18"/>
              </w:rPr>
              <w:t>Depends on TS 23.503 CR1531</w:t>
            </w:r>
          </w:p>
          <w:p w14:paraId="207BBE3A" w14:textId="77777777" w:rsidR="00627015" w:rsidRDefault="00627015" w:rsidP="00627015">
            <w:pPr>
              <w:pStyle w:val="C1Normal"/>
            </w:pPr>
            <w:r>
              <w:t>Huawei: Will implement missing changes from 5077.</w:t>
            </w:r>
          </w:p>
          <w:p w14:paraId="694DC0D9" w14:textId="463D87EB" w:rsidR="00627015" w:rsidRDefault="00627015" w:rsidP="00627015">
            <w:pPr>
              <w:rPr>
                <w:rFonts w:ascii="Arial" w:hAnsi="Arial" w:cs="Arial"/>
                <w:sz w:val="18"/>
              </w:rPr>
            </w:pPr>
            <w:r>
              <w:t>Ericsson: Correct coversheet. Align attribute and feature name among interfaces.</w:t>
            </w:r>
          </w:p>
        </w:tc>
      </w:tr>
      <w:tr w:rsidR="00627015" w:rsidRPr="002F2600" w14:paraId="7E5E1F6B" w14:textId="77777777" w:rsidTr="00EA7346">
        <w:tc>
          <w:tcPr>
            <w:tcW w:w="975" w:type="dxa"/>
            <w:tcBorders>
              <w:top w:val="nil"/>
              <w:left w:val="single" w:sz="12" w:space="0" w:color="auto"/>
              <w:bottom w:val="nil"/>
              <w:right w:val="single" w:sz="12" w:space="0" w:color="auto"/>
            </w:tcBorders>
          </w:tcPr>
          <w:p w14:paraId="2235F07E"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0A57CEEB"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65A9C93D" w14:textId="0CF60D4A" w:rsidR="00627015" w:rsidRDefault="00627015" w:rsidP="00627015">
            <w:pPr>
              <w:suppressLineNumbers/>
              <w:suppressAutoHyphens/>
              <w:spacing w:before="60" w:after="60"/>
              <w:jc w:val="center"/>
            </w:pPr>
            <w:hyperlink r:id="rId360" w:history="1">
              <w:r>
                <w:rPr>
                  <w:rStyle w:val="Hyperlink"/>
                </w:rPr>
                <w:t>5399</w:t>
              </w:r>
            </w:hyperlink>
          </w:p>
        </w:tc>
        <w:tc>
          <w:tcPr>
            <w:tcW w:w="3251" w:type="dxa"/>
            <w:tcBorders>
              <w:top w:val="nil"/>
              <w:left w:val="single" w:sz="12" w:space="0" w:color="auto"/>
              <w:bottom w:val="nil"/>
              <w:right w:val="single" w:sz="12" w:space="0" w:color="auto"/>
            </w:tcBorders>
          </w:tcPr>
          <w:p w14:paraId="3D9A0805" w14:textId="71B5E9DD"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nil"/>
              <w:right w:val="single" w:sz="12" w:space="0" w:color="auto"/>
            </w:tcBorders>
          </w:tcPr>
          <w:p w14:paraId="59328001" w14:textId="2BC186EC" w:rsidR="00627015" w:rsidRDefault="00627015" w:rsidP="00627015">
            <w:pPr>
              <w:pStyle w:val="TAL"/>
              <w:rPr>
                <w:sz w:val="20"/>
              </w:rPr>
            </w:pPr>
            <w:r>
              <w:rPr>
                <w:sz w:val="20"/>
              </w:rPr>
              <w:t>Huawei, Nokia</w:t>
            </w:r>
          </w:p>
        </w:tc>
        <w:tc>
          <w:tcPr>
            <w:tcW w:w="1062" w:type="dxa"/>
            <w:tcBorders>
              <w:top w:val="nil"/>
              <w:left w:val="single" w:sz="12" w:space="0" w:color="auto"/>
              <w:bottom w:val="nil"/>
              <w:right w:val="single" w:sz="12" w:space="0" w:color="auto"/>
            </w:tcBorders>
          </w:tcPr>
          <w:p w14:paraId="01659E8D" w14:textId="56E37A26" w:rsidR="00627015" w:rsidRDefault="00627015" w:rsidP="00627015">
            <w:pPr>
              <w:pStyle w:val="TAL"/>
              <w:rPr>
                <w:sz w:val="20"/>
              </w:rPr>
            </w:pPr>
            <w:r>
              <w:rPr>
                <w:sz w:val="20"/>
              </w:rPr>
              <w:t>Revised to 5558</w:t>
            </w:r>
          </w:p>
        </w:tc>
        <w:tc>
          <w:tcPr>
            <w:tcW w:w="4619" w:type="dxa"/>
            <w:tcBorders>
              <w:top w:val="nil"/>
              <w:left w:val="single" w:sz="12" w:space="0" w:color="auto"/>
              <w:bottom w:val="nil"/>
              <w:right w:val="single" w:sz="12" w:space="0" w:color="auto"/>
            </w:tcBorders>
          </w:tcPr>
          <w:p w14:paraId="32804830" w14:textId="7C8E58C2" w:rsidR="00627015" w:rsidRPr="00E3158C" w:rsidRDefault="00627015" w:rsidP="00627015">
            <w:pPr>
              <w:pStyle w:val="C1Normal"/>
            </w:pPr>
            <w:r>
              <w:t>Align the description of the indication.</w:t>
            </w:r>
          </w:p>
        </w:tc>
      </w:tr>
      <w:tr w:rsidR="00627015" w:rsidRPr="002F2600" w14:paraId="47959352" w14:textId="77777777" w:rsidTr="00EA7346">
        <w:tc>
          <w:tcPr>
            <w:tcW w:w="975" w:type="dxa"/>
            <w:tcBorders>
              <w:top w:val="nil"/>
              <w:left w:val="single" w:sz="12" w:space="0" w:color="auto"/>
              <w:right w:val="single" w:sz="12" w:space="0" w:color="auto"/>
            </w:tcBorders>
          </w:tcPr>
          <w:p w14:paraId="3D3FEA6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580F9987"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81A768" w14:textId="3B62DDD6" w:rsidR="00627015" w:rsidRDefault="00627015" w:rsidP="00627015">
            <w:pPr>
              <w:suppressLineNumbers/>
              <w:suppressAutoHyphens/>
              <w:spacing w:before="60" w:after="60"/>
              <w:jc w:val="center"/>
            </w:pPr>
            <w:r>
              <w:t>5558</w:t>
            </w:r>
          </w:p>
        </w:tc>
        <w:tc>
          <w:tcPr>
            <w:tcW w:w="3251" w:type="dxa"/>
            <w:tcBorders>
              <w:top w:val="nil"/>
              <w:left w:val="single" w:sz="12" w:space="0" w:color="auto"/>
              <w:bottom w:val="single" w:sz="4" w:space="0" w:color="auto"/>
              <w:right w:val="single" w:sz="12" w:space="0" w:color="auto"/>
            </w:tcBorders>
            <w:shd w:val="clear" w:color="auto" w:fill="00FFFF"/>
          </w:tcPr>
          <w:p w14:paraId="2E00390B" w14:textId="6E7E5EA8" w:rsidR="00627015" w:rsidRDefault="00627015" w:rsidP="00627015">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9922ED" w14:textId="01023DCF"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62DDC65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710E2B07" w14:textId="77777777" w:rsidR="00627015" w:rsidRDefault="00627015" w:rsidP="00627015">
            <w:pPr>
              <w:pStyle w:val="C1Normal"/>
            </w:pPr>
          </w:p>
        </w:tc>
      </w:tr>
      <w:tr w:rsidR="00627015" w:rsidRPr="002F2600" w14:paraId="274EC774" w14:textId="77777777" w:rsidTr="002C3A1D">
        <w:tc>
          <w:tcPr>
            <w:tcW w:w="975" w:type="dxa"/>
            <w:tcBorders>
              <w:left w:val="single" w:sz="12" w:space="0" w:color="auto"/>
              <w:right w:val="single" w:sz="12" w:space="0" w:color="auto"/>
            </w:tcBorders>
          </w:tcPr>
          <w:p w14:paraId="494A8B6D"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0DC40D1C" w:rsidR="00627015" w:rsidRDefault="00627015" w:rsidP="00627015">
            <w:pPr>
              <w:suppressLineNumbers/>
              <w:suppressAutoHyphens/>
              <w:spacing w:before="60" w:after="60"/>
              <w:jc w:val="center"/>
            </w:pPr>
            <w:hyperlink r:id="rId361"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627015" w:rsidRDefault="00627015" w:rsidP="00627015">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627015" w:rsidRDefault="00627015" w:rsidP="00627015">
            <w:pPr>
              <w:rPr>
                <w:rFonts w:ascii="Arial" w:hAnsi="Arial" w:cs="Arial"/>
                <w:color w:val="7030A0"/>
                <w:sz w:val="18"/>
              </w:rPr>
            </w:pPr>
            <w:r w:rsidRPr="000E4660">
              <w:rPr>
                <w:rFonts w:ascii="Arial" w:hAnsi="Arial" w:cs="Arial"/>
                <w:color w:val="7030A0"/>
                <w:sz w:val="18"/>
              </w:rPr>
              <w:t>Depends on TS 23.503 CR1563</w:t>
            </w:r>
          </w:p>
          <w:p w14:paraId="33643B96" w14:textId="0F8A31B3" w:rsidR="00627015" w:rsidRDefault="00627015" w:rsidP="00627015">
            <w:pPr>
              <w:pStyle w:val="C1Normal"/>
            </w:pPr>
            <w:r>
              <w:t>Huawei: Requires to be discussed in SA2 first.</w:t>
            </w:r>
          </w:p>
        </w:tc>
      </w:tr>
      <w:tr w:rsidR="00627015" w:rsidRPr="002F2600" w14:paraId="5E4E2EA3" w14:textId="77777777" w:rsidTr="00FD19CC">
        <w:tc>
          <w:tcPr>
            <w:tcW w:w="975" w:type="dxa"/>
            <w:tcBorders>
              <w:left w:val="single" w:sz="12" w:space="0" w:color="auto"/>
              <w:bottom w:val="nil"/>
              <w:right w:val="single" w:sz="12" w:space="0" w:color="auto"/>
            </w:tcBorders>
          </w:tcPr>
          <w:p w14:paraId="0E8BCA6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58CF5680" w14:textId="226F07A2" w:rsidR="00627015" w:rsidRDefault="00627015" w:rsidP="00627015">
            <w:pPr>
              <w:suppressLineNumbers/>
              <w:suppressAutoHyphens/>
              <w:spacing w:before="60" w:after="60"/>
              <w:jc w:val="center"/>
            </w:pPr>
            <w:hyperlink r:id="rId362"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627015" w:rsidRDefault="00627015" w:rsidP="00627015">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627015"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627015" w:rsidRPr="00750E57" w:rsidRDefault="00627015" w:rsidP="00627015">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627015" w:rsidRDefault="00627015" w:rsidP="00627015">
            <w:pPr>
              <w:rPr>
                <w:rFonts w:ascii="Arial" w:hAnsi="Arial" w:cs="Arial"/>
                <w:sz w:val="18"/>
              </w:rPr>
            </w:pPr>
            <w:r w:rsidRPr="00E3158C">
              <w:rPr>
                <w:rFonts w:ascii="Arial" w:hAnsi="Arial" w:cs="Arial"/>
                <w:color w:val="7030A0"/>
                <w:sz w:val="18"/>
              </w:rPr>
              <w:t>Depends on TS 23.503 CR1531</w:t>
            </w:r>
          </w:p>
        </w:tc>
      </w:tr>
      <w:tr w:rsidR="00627015" w:rsidRPr="002F2600" w14:paraId="5FE57D07" w14:textId="77777777" w:rsidTr="00FD19CC">
        <w:tc>
          <w:tcPr>
            <w:tcW w:w="975" w:type="dxa"/>
            <w:tcBorders>
              <w:top w:val="nil"/>
              <w:left w:val="single" w:sz="12" w:space="0" w:color="auto"/>
              <w:right w:val="single" w:sz="12" w:space="0" w:color="auto"/>
            </w:tcBorders>
          </w:tcPr>
          <w:p w14:paraId="7DC2BC7E"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65BB90" w14:textId="0ADFFB0C" w:rsidR="00627015" w:rsidRDefault="00627015" w:rsidP="00627015">
            <w:pPr>
              <w:suppressLineNumbers/>
              <w:suppressAutoHyphens/>
              <w:spacing w:before="60" w:after="60"/>
              <w:jc w:val="center"/>
            </w:pPr>
            <w:hyperlink r:id="rId363"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00FF00"/>
          </w:tcPr>
          <w:p w14:paraId="71D968C3" w14:textId="5119B847" w:rsidR="00627015" w:rsidRDefault="00627015" w:rsidP="00627015">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00FF00"/>
          </w:tcPr>
          <w:p w14:paraId="3C94FEF2" w14:textId="1C4D94D4" w:rsidR="00627015" w:rsidRDefault="00627015" w:rsidP="00627015">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0F6E5C23"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71BC871" w14:textId="77777777" w:rsidR="00627015" w:rsidRPr="00E3158C" w:rsidRDefault="00627015" w:rsidP="00627015">
            <w:pPr>
              <w:rPr>
                <w:rFonts w:ascii="Arial" w:hAnsi="Arial" w:cs="Arial"/>
                <w:color w:val="7030A0"/>
                <w:sz w:val="18"/>
              </w:rPr>
            </w:pPr>
          </w:p>
        </w:tc>
      </w:tr>
      <w:tr w:rsidR="00627015" w:rsidRPr="002F2600" w14:paraId="058066E9" w14:textId="77777777" w:rsidTr="00A958A4">
        <w:tc>
          <w:tcPr>
            <w:tcW w:w="975" w:type="dxa"/>
            <w:tcBorders>
              <w:left w:val="single" w:sz="12" w:space="0" w:color="auto"/>
              <w:right w:val="single" w:sz="12" w:space="0" w:color="auto"/>
            </w:tcBorders>
          </w:tcPr>
          <w:p w14:paraId="6413081A" w14:textId="243CFFEB"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627015" w:rsidRPr="00D81B37" w:rsidRDefault="00627015" w:rsidP="00627015">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212B8A5E" w:rsidR="00627015" w:rsidRPr="00EC002F" w:rsidRDefault="00627015" w:rsidP="00627015">
            <w:pPr>
              <w:suppressLineNumbers/>
              <w:suppressAutoHyphens/>
              <w:spacing w:before="60" w:after="60"/>
              <w:jc w:val="center"/>
            </w:pPr>
            <w:hyperlink r:id="rId364"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627015" w:rsidRPr="00750E57" w:rsidRDefault="00627015" w:rsidP="00627015">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627015" w:rsidRDefault="00627015" w:rsidP="00627015">
            <w:pPr>
              <w:rPr>
                <w:rFonts w:ascii="Arial" w:hAnsi="Arial" w:cs="Arial"/>
                <w:sz w:val="18"/>
              </w:rPr>
            </w:pPr>
          </w:p>
        </w:tc>
      </w:tr>
      <w:tr w:rsidR="00627015" w:rsidRPr="008D7094" w14:paraId="4EE7B3E8" w14:textId="77777777" w:rsidTr="005C2322">
        <w:tc>
          <w:tcPr>
            <w:tcW w:w="975" w:type="dxa"/>
            <w:tcBorders>
              <w:left w:val="single" w:sz="12" w:space="0" w:color="auto"/>
              <w:bottom w:val="nil"/>
              <w:right w:val="single" w:sz="12" w:space="0" w:color="auto"/>
            </w:tcBorders>
          </w:tcPr>
          <w:p w14:paraId="26F4E474" w14:textId="1538AABC"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627015" w:rsidRPr="00D81B37" w:rsidRDefault="00627015" w:rsidP="00627015">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10E39A29" w:rsidR="00627015" w:rsidRPr="00EC002F" w:rsidRDefault="00627015" w:rsidP="00627015">
            <w:pPr>
              <w:suppressLineNumbers/>
              <w:suppressAutoHyphens/>
              <w:spacing w:before="60" w:after="60"/>
              <w:jc w:val="center"/>
            </w:pPr>
            <w:hyperlink r:id="rId365"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627015" w:rsidRPr="00750E57" w:rsidRDefault="00627015" w:rsidP="00627015">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627015" w:rsidRPr="00750E57" w:rsidRDefault="00627015" w:rsidP="00627015">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627015" w:rsidRDefault="00627015" w:rsidP="00627015">
            <w:pPr>
              <w:rPr>
                <w:rFonts w:ascii="Arial" w:hAnsi="Arial" w:cs="Arial"/>
                <w:color w:val="7030A0"/>
                <w:sz w:val="18"/>
              </w:rPr>
            </w:pPr>
            <w:r w:rsidRPr="007E49C9">
              <w:rPr>
                <w:rFonts w:ascii="Arial" w:hAnsi="Arial" w:cs="Arial"/>
                <w:color w:val="7030A0"/>
                <w:sz w:val="18"/>
              </w:rPr>
              <w:t>Depends on TS 23.433 CR0167</w:t>
            </w:r>
          </w:p>
          <w:p w14:paraId="6F720B9F" w14:textId="58BD656B" w:rsidR="00627015" w:rsidRDefault="00627015" w:rsidP="00627015">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627015" w:rsidRDefault="00627015" w:rsidP="00627015">
            <w:pPr>
              <w:pStyle w:val="C1Normal"/>
            </w:pPr>
            <w:r>
              <w:t>Ericsson: Uniqueness is not required in TS 29.514.</w:t>
            </w:r>
          </w:p>
          <w:p w14:paraId="6BA25D71" w14:textId="27A6E545" w:rsidR="00627015" w:rsidRPr="008D7094" w:rsidRDefault="00627015" w:rsidP="00627015">
            <w:pPr>
              <w:pStyle w:val="C1Normal"/>
              <w:rPr>
                <w:lang w:val="en-US"/>
              </w:rPr>
            </w:pPr>
            <w:r>
              <w:t xml:space="preserve">China Mobile: Align notes with </w:t>
            </w:r>
            <w:proofErr w:type="spellStart"/>
            <w:r>
              <w:t>OpenAPI</w:t>
            </w:r>
            <w:proofErr w:type="spellEnd"/>
            <w:r>
              <w:t>.</w:t>
            </w:r>
          </w:p>
        </w:tc>
      </w:tr>
      <w:tr w:rsidR="00627015" w:rsidRPr="008D7094" w14:paraId="15855098" w14:textId="77777777" w:rsidTr="00C81A0C">
        <w:tc>
          <w:tcPr>
            <w:tcW w:w="975" w:type="dxa"/>
            <w:tcBorders>
              <w:top w:val="nil"/>
              <w:left w:val="single" w:sz="12" w:space="0" w:color="auto"/>
              <w:right w:val="single" w:sz="12" w:space="0" w:color="auto"/>
            </w:tcBorders>
          </w:tcPr>
          <w:p w14:paraId="37DE576B"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2BED6393" w:rsidR="00627015" w:rsidRDefault="00627015" w:rsidP="00627015">
            <w:pPr>
              <w:suppressLineNumbers/>
              <w:suppressAutoHyphens/>
              <w:spacing w:before="60" w:after="60"/>
              <w:jc w:val="center"/>
            </w:pPr>
            <w:r w:rsidRPr="002847A5">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627015" w:rsidRDefault="00627015" w:rsidP="00627015">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130081EE" w14:textId="77777777" w:rsidR="00627015" w:rsidRPr="007E49C9" w:rsidRDefault="00627015" w:rsidP="00627015">
            <w:pPr>
              <w:rPr>
                <w:rFonts w:ascii="Arial" w:hAnsi="Arial" w:cs="Arial"/>
                <w:color w:val="7030A0"/>
                <w:sz w:val="18"/>
              </w:rPr>
            </w:pPr>
          </w:p>
        </w:tc>
      </w:tr>
      <w:tr w:rsidR="00627015" w:rsidRPr="002F2600" w14:paraId="0A5D4FBC" w14:textId="77777777" w:rsidTr="00C81A0C">
        <w:tc>
          <w:tcPr>
            <w:tcW w:w="975" w:type="dxa"/>
            <w:tcBorders>
              <w:left w:val="single" w:sz="12" w:space="0" w:color="auto"/>
              <w:right w:val="single" w:sz="12" w:space="0" w:color="auto"/>
            </w:tcBorders>
          </w:tcPr>
          <w:p w14:paraId="51BB52E2" w14:textId="5FE4E675"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627015" w:rsidRPr="00D81B37" w:rsidRDefault="00627015" w:rsidP="00627015">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26F580F6" w:rsidR="00627015" w:rsidRPr="00EC002F" w:rsidRDefault="00627015" w:rsidP="00627015">
            <w:pPr>
              <w:suppressLineNumbers/>
              <w:suppressAutoHyphens/>
              <w:spacing w:before="60" w:after="60"/>
              <w:jc w:val="center"/>
            </w:pPr>
            <w:hyperlink r:id="rId366"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627015" w:rsidRPr="00750E57" w:rsidRDefault="00627015" w:rsidP="00627015">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627015" w:rsidRDefault="00627015" w:rsidP="00627015">
            <w:pPr>
              <w:rPr>
                <w:rFonts w:ascii="Arial" w:hAnsi="Arial" w:cs="Arial"/>
                <w:sz w:val="18"/>
              </w:rPr>
            </w:pPr>
          </w:p>
        </w:tc>
      </w:tr>
      <w:tr w:rsidR="00627015" w:rsidRPr="002F2600" w14:paraId="4119F759" w14:textId="77777777" w:rsidTr="009D3F61">
        <w:tc>
          <w:tcPr>
            <w:tcW w:w="975" w:type="dxa"/>
            <w:tcBorders>
              <w:left w:val="single" w:sz="12" w:space="0" w:color="auto"/>
              <w:bottom w:val="nil"/>
              <w:right w:val="single" w:sz="12" w:space="0" w:color="auto"/>
            </w:tcBorders>
          </w:tcPr>
          <w:p w14:paraId="0FED2804" w14:textId="53032FD9" w:rsidR="00627015" w:rsidRPr="00557319"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627015" w:rsidRPr="00D81B37" w:rsidRDefault="00627015" w:rsidP="00627015">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7783C66C" w:rsidR="00627015" w:rsidRPr="00EC002F" w:rsidRDefault="00627015" w:rsidP="00627015">
            <w:pPr>
              <w:suppressLineNumbers/>
              <w:suppressAutoHyphens/>
              <w:spacing w:before="60" w:after="60"/>
              <w:jc w:val="center"/>
            </w:pPr>
            <w:hyperlink r:id="rId367"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627015" w:rsidRPr="00750E57" w:rsidRDefault="00627015" w:rsidP="0062701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627015" w:rsidRPr="00750E57"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627015" w:rsidRPr="00750E57" w:rsidRDefault="00627015" w:rsidP="00627015">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627015" w:rsidRDefault="00627015" w:rsidP="00627015">
            <w:pPr>
              <w:rPr>
                <w:rFonts w:ascii="Arial" w:hAnsi="Arial" w:cs="Arial"/>
                <w:sz w:val="18"/>
              </w:rPr>
            </w:pPr>
            <w:r>
              <w:rPr>
                <w:rFonts w:ascii="Arial" w:hAnsi="Arial" w:cs="Arial"/>
                <w:sz w:val="18"/>
              </w:rPr>
              <w:t>Revision of C3-254534</w:t>
            </w:r>
          </w:p>
          <w:p w14:paraId="0CE5F771" w14:textId="77777777" w:rsidR="00627015" w:rsidRDefault="00627015" w:rsidP="00627015">
            <w:pPr>
              <w:rPr>
                <w:rFonts w:ascii="Arial" w:hAnsi="Arial" w:cs="Arial"/>
                <w:sz w:val="18"/>
              </w:rPr>
            </w:pPr>
          </w:p>
          <w:p w14:paraId="6D52525D" w14:textId="77777777" w:rsidR="00627015" w:rsidRDefault="00627015" w:rsidP="00627015">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627015" w:rsidRDefault="00627015" w:rsidP="00627015">
            <w:pPr>
              <w:rPr>
                <w:rFonts w:ascii="Arial" w:hAnsi="Arial" w:cs="Arial"/>
                <w:sz w:val="20"/>
                <w:szCs w:val="20"/>
              </w:rPr>
            </w:pPr>
          </w:p>
          <w:p w14:paraId="7D946600" w14:textId="6A6D6ED5" w:rsidR="00627015" w:rsidRDefault="00627015" w:rsidP="00627015">
            <w:pPr>
              <w:rPr>
                <w:rFonts w:ascii="Arial" w:hAnsi="Arial" w:cs="Arial"/>
                <w:sz w:val="18"/>
              </w:rPr>
            </w:pPr>
          </w:p>
        </w:tc>
      </w:tr>
      <w:tr w:rsidR="00627015" w:rsidRPr="002F2600" w14:paraId="1FFC8285" w14:textId="77777777" w:rsidTr="008768B1">
        <w:tc>
          <w:tcPr>
            <w:tcW w:w="975" w:type="dxa"/>
            <w:tcBorders>
              <w:top w:val="nil"/>
              <w:left w:val="single" w:sz="12" w:space="0" w:color="auto"/>
              <w:right w:val="single" w:sz="12" w:space="0" w:color="auto"/>
            </w:tcBorders>
          </w:tcPr>
          <w:p w14:paraId="2AADC295"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0A2C67" w14:textId="37F03B56" w:rsidR="00627015" w:rsidRDefault="00627015" w:rsidP="00627015">
            <w:pPr>
              <w:suppressLineNumbers/>
              <w:suppressAutoHyphens/>
              <w:spacing w:before="60" w:after="60"/>
              <w:jc w:val="center"/>
            </w:pPr>
            <w:hyperlink r:id="rId368" w:history="1">
              <w:r>
                <w:rPr>
                  <w:rStyle w:val="Hyperlink"/>
                </w:rPr>
                <w:t>5367</w:t>
              </w:r>
            </w:hyperlink>
          </w:p>
        </w:tc>
        <w:tc>
          <w:tcPr>
            <w:tcW w:w="3251" w:type="dxa"/>
            <w:tcBorders>
              <w:top w:val="nil"/>
              <w:left w:val="single" w:sz="12" w:space="0" w:color="auto"/>
              <w:bottom w:val="single" w:sz="4" w:space="0" w:color="auto"/>
              <w:right w:val="single" w:sz="12" w:space="0" w:color="auto"/>
            </w:tcBorders>
            <w:shd w:val="clear" w:color="auto" w:fill="00FF00"/>
          </w:tcPr>
          <w:p w14:paraId="62562868" w14:textId="3E8A4739" w:rsidR="00627015" w:rsidRDefault="00627015" w:rsidP="0062701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00"/>
          </w:tcPr>
          <w:p w14:paraId="1E591871" w14:textId="59DB25CE"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014764B4"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F9987D3" w14:textId="77777777" w:rsidR="00627015" w:rsidRDefault="00627015" w:rsidP="00627015">
            <w:pPr>
              <w:rPr>
                <w:rFonts w:ascii="Arial" w:hAnsi="Arial" w:cs="Arial"/>
                <w:sz w:val="18"/>
              </w:rPr>
            </w:pPr>
          </w:p>
        </w:tc>
      </w:tr>
      <w:tr w:rsidR="00627015" w:rsidRPr="002F2600" w14:paraId="355A430C" w14:textId="77777777" w:rsidTr="008768B1">
        <w:tc>
          <w:tcPr>
            <w:tcW w:w="975" w:type="dxa"/>
            <w:tcBorders>
              <w:left w:val="single" w:sz="12" w:space="0" w:color="auto"/>
              <w:right w:val="single" w:sz="12" w:space="0" w:color="auto"/>
            </w:tcBorders>
          </w:tcPr>
          <w:p w14:paraId="7622E950"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4C577DF" w14:textId="7165223F" w:rsidR="00627015" w:rsidRPr="00EC002F" w:rsidRDefault="00627015" w:rsidP="00627015">
            <w:pPr>
              <w:suppressLineNumbers/>
              <w:suppressAutoHyphens/>
              <w:spacing w:before="60" w:after="60"/>
              <w:jc w:val="center"/>
            </w:pPr>
            <w:hyperlink r:id="rId369" w:history="1">
              <w:r>
                <w:rPr>
                  <w:rStyle w:val="Hyperlink"/>
                </w:rPr>
                <w:t>5119</w:t>
              </w:r>
            </w:hyperlink>
          </w:p>
        </w:tc>
        <w:tc>
          <w:tcPr>
            <w:tcW w:w="3251" w:type="dxa"/>
            <w:tcBorders>
              <w:left w:val="single" w:sz="12" w:space="0" w:color="auto"/>
              <w:bottom w:val="single" w:sz="4" w:space="0" w:color="auto"/>
              <w:right w:val="single" w:sz="12" w:space="0" w:color="auto"/>
            </w:tcBorders>
          </w:tcPr>
          <w:p w14:paraId="26945751" w14:textId="219C90FA" w:rsidR="00627015" w:rsidRPr="00750E57" w:rsidRDefault="00627015" w:rsidP="00627015">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tcPr>
          <w:p w14:paraId="23E685D6" w14:textId="0E7280E5"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tcPr>
          <w:p w14:paraId="5DA91A30" w14:textId="3ED722E5" w:rsidR="00627015" w:rsidRPr="00750E57" w:rsidRDefault="00627015" w:rsidP="00627015">
            <w:pPr>
              <w:pStyle w:val="TAL"/>
              <w:rPr>
                <w:sz w:val="20"/>
              </w:rPr>
            </w:pPr>
            <w:r>
              <w:rPr>
                <w:sz w:val="20"/>
              </w:rPr>
              <w:t>Postponed till next meeting</w:t>
            </w:r>
          </w:p>
        </w:tc>
        <w:tc>
          <w:tcPr>
            <w:tcW w:w="4619" w:type="dxa"/>
            <w:tcBorders>
              <w:left w:val="single" w:sz="12" w:space="0" w:color="auto"/>
              <w:right w:val="single" w:sz="12" w:space="0" w:color="auto"/>
            </w:tcBorders>
          </w:tcPr>
          <w:p w14:paraId="3B5E8D29" w14:textId="0D756338" w:rsidR="00627015" w:rsidRDefault="00627015" w:rsidP="00627015">
            <w:pPr>
              <w:rPr>
                <w:rFonts w:ascii="Arial" w:hAnsi="Arial" w:cs="Arial"/>
                <w:sz w:val="18"/>
              </w:rPr>
            </w:pPr>
            <w:r>
              <w:rPr>
                <w:rFonts w:ascii="Arial" w:hAnsi="Arial" w:cs="Arial"/>
                <w:sz w:val="18"/>
              </w:rPr>
              <w:t>Huawei, Nokia: LS to SA6 would be needed. Unclear to which events apply.</w:t>
            </w:r>
          </w:p>
        </w:tc>
      </w:tr>
      <w:tr w:rsidR="00627015" w:rsidRPr="002F2600" w14:paraId="114BED37" w14:textId="77777777" w:rsidTr="00AE4CC6">
        <w:tc>
          <w:tcPr>
            <w:tcW w:w="975" w:type="dxa"/>
            <w:tcBorders>
              <w:left w:val="single" w:sz="12" w:space="0" w:color="auto"/>
              <w:bottom w:val="nil"/>
              <w:right w:val="single" w:sz="12" w:space="0" w:color="auto"/>
            </w:tcBorders>
          </w:tcPr>
          <w:p w14:paraId="0B63F722"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20043D81" w14:textId="4C006E15" w:rsidR="00627015" w:rsidRPr="00EC002F" w:rsidRDefault="00627015" w:rsidP="00627015">
            <w:pPr>
              <w:suppressLineNumbers/>
              <w:suppressAutoHyphens/>
              <w:spacing w:before="60" w:after="60"/>
              <w:jc w:val="center"/>
            </w:pPr>
            <w:hyperlink r:id="rId370"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627015" w:rsidRPr="00750E57" w:rsidRDefault="00627015" w:rsidP="0062701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627015" w:rsidRPr="00750E57" w:rsidRDefault="00627015" w:rsidP="00627015">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627015" w:rsidRDefault="00627015" w:rsidP="00627015">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all of the events need it.</w:t>
            </w:r>
          </w:p>
          <w:p w14:paraId="0161B404" w14:textId="77777777" w:rsidR="00627015" w:rsidRDefault="00627015" w:rsidP="00627015">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window based reporting. Need to agree first on the principle/need to implement time-based reporting, then may have further comments.</w:t>
            </w:r>
          </w:p>
          <w:p w14:paraId="3619A7ED" w14:textId="1C43B13B" w:rsidR="00627015" w:rsidRDefault="00627015" w:rsidP="00627015">
            <w:pPr>
              <w:rPr>
                <w:rFonts w:ascii="Arial" w:hAnsi="Arial" w:cs="Arial"/>
                <w:sz w:val="18"/>
              </w:rPr>
            </w:pPr>
            <w:r>
              <w:rPr>
                <w:rFonts w:ascii="Arial" w:hAnsi="Arial" w:cs="Arial"/>
                <w:sz w:val="20"/>
                <w:szCs w:val="20"/>
              </w:rPr>
              <w:t>Ericsson: Will provide update proposals.</w:t>
            </w:r>
          </w:p>
        </w:tc>
      </w:tr>
      <w:tr w:rsidR="00627015" w:rsidRPr="002F2600" w14:paraId="2E130BBB" w14:textId="77777777" w:rsidTr="00AE4CC6">
        <w:tc>
          <w:tcPr>
            <w:tcW w:w="975" w:type="dxa"/>
            <w:tcBorders>
              <w:top w:val="nil"/>
              <w:left w:val="single" w:sz="12" w:space="0" w:color="auto"/>
              <w:right w:val="single" w:sz="12" w:space="0" w:color="auto"/>
            </w:tcBorders>
          </w:tcPr>
          <w:p w14:paraId="272F6368"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69B5D56" w14:textId="554CD13C" w:rsidR="00627015" w:rsidRDefault="00627015" w:rsidP="00627015">
            <w:pPr>
              <w:suppressLineNumbers/>
              <w:suppressAutoHyphens/>
              <w:spacing w:before="60" w:after="60"/>
              <w:jc w:val="center"/>
            </w:pPr>
            <w:hyperlink r:id="rId371"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00FF00"/>
          </w:tcPr>
          <w:p w14:paraId="51587E23" w14:textId="058CF60B" w:rsidR="00627015" w:rsidRDefault="00627015" w:rsidP="0062701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AEBF302" w14:textId="0BC7B7ED"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C7B192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6BF2EB9D" w14:textId="77777777" w:rsidR="00627015" w:rsidRDefault="00627015" w:rsidP="00627015">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627015" w:rsidRDefault="00627015" w:rsidP="00627015">
            <w:pPr>
              <w:rPr>
                <w:rFonts w:ascii="Arial" w:hAnsi="Arial" w:cs="Arial"/>
                <w:sz w:val="18"/>
              </w:rPr>
            </w:pPr>
            <w:r>
              <w:rPr>
                <w:rFonts w:ascii="Arial" w:hAnsi="Arial" w:cs="Arial"/>
                <w:sz w:val="20"/>
                <w:szCs w:val="20"/>
              </w:rPr>
              <w:t>Huawei: Fine to add the correction. Add NBI19.</w:t>
            </w:r>
          </w:p>
        </w:tc>
      </w:tr>
      <w:tr w:rsidR="00627015" w:rsidRPr="002F2600" w14:paraId="7F301237" w14:textId="77777777" w:rsidTr="006D19BF">
        <w:tc>
          <w:tcPr>
            <w:tcW w:w="975" w:type="dxa"/>
            <w:tcBorders>
              <w:left w:val="single" w:sz="12" w:space="0" w:color="auto"/>
              <w:right w:val="single" w:sz="12" w:space="0" w:color="auto"/>
            </w:tcBorders>
          </w:tcPr>
          <w:p w14:paraId="64D39062"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A6141DD" w14:textId="499B48F2" w:rsidR="00627015" w:rsidRPr="00EC002F" w:rsidRDefault="00627015" w:rsidP="00627015">
            <w:pPr>
              <w:suppressLineNumbers/>
              <w:suppressAutoHyphens/>
              <w:spacing w:before="60" w:after="60"/>
              <w:jc w:val="center"/>
            </w:pPr>
            <w:r w:rsidRPr="002847A5">
              <w:t>5269</w:t>
            </w:r>
          </w:p>
        </w:tc>
        <w:tc>
          <w:tcPr>
            <w:tcW w:w="3251" w:type="dxa"/>
            <w:tcBorders>
              <w:left w:val="single" w:sz="12" w:space="0" w:color="auto"/>
              <w:bottom w:val="single" w:sz="4" w:space="0" w:color="auto"/>
              <w:right w:val="single" w:sz="12" w:space="0" w:color="auto"/>
            </w:tcBorders>
          </w:tcPr>
          <w:p w14:paraId="602891C0" w14:textId="5FEDD17E" w:rsidR="00627015" w:rsidRPr="00750E57" w:rsidRDefault="00627015" w:rsidP="00627015">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627015" w:rsidRDefault="00627015" w:rsidP="00627015">
            <w:pPr>
              <w:rPr>
                <w:rFonts w:ascii="Arial" w:hAnsi="Arial" w:cs="Arial"/>
                <w:sz w:val="18"/>
              </w:rPr>
            </w:pPr>
          </w:p>
        </w:tc>
      </w:tr>
      <w:tr w:rsidR="00627015" w:rsidRPr="002F2600" w14:paraId="5F73E146" w14:textId="77777777" w:rsidTr="0071430D">
        <w:tc>
          <w:tcPr>
            <w:tcW w:w="975" w:type="dxa"/>
            <w:tcBorders>
              <w:left w:val="single" w:sz="12" w:space="0" w:color="auto"/>
              <w:bottom w:val="nil"/>
              <w:right w:val="single" w:sz="12" w:space="0" w:color="auto"/>
            </w:tcBorders>
          </w:tcPr>
          <w:p w14:paraId="5801A2C9"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0698D24E" w14:textId="754257D6" w:rsidR="00627015" w:rsidRPr="00EC002F" w:rsidRDefault="00627015" w:rsidP="00627015">
            <w:pPr>
              <w:suppressLineNumbers/>
              <w:suppressAutoHyphens/>
              <w:spacing w:before="60" w:after="60"/>
              <w:jc w:val="center"/>
            </w:pPr>
            <w:hyperlink r:id="rId372"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627015" w:rsidRPr="00750E57"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627015" w:rsidRPr="00750E57" w:rsidRDefault="00627015" w:rsidP="00627015">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627015" w:rsidRDefault="00627015" w:rsidP="00627015">
            <w:pPr>
              <w:rPr>
                <w:rFonts w:ascii="Arial" w:hAnsi="Arial" w:cs="Arial"/>
                <w:sz w:val="18"/>
              </w:rPr>
            </w:pPr>
          </w:p>
        </w:tc>
      </w:tr>
      <w:tr w:rsidR="00627015" w:rsidRPr="002F2600" w14:paraId="5ED826C8" w14:textId="77777777" w:rsidTr="00426CB8">
        <w:tc>
          <w:tcPr>
            <w:tcW w:w="975" w:type="dxa"/>
            <w:tcBorders>
              <w:top w:val="nil"/>
              <w:left w:val="single" w:sz="12" w:space="0" w:color="auto"/>
              <w:bottom w:val="nil"/>
              <w:right w:val="single" w:sz="12" w:space="0" w:color="auto"/>
            </w:tcBorders>
          </w:tcPr>
          <w:p w14:paraId="0B87DFF3"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6A722C6"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04EDFA4C" w14:textId="2BA81DA1" w:rsidR="00627015" w:rsidRDefault="00627015" w:rsidP="00627015">
            <w:pPr>
              <w:suppressLineNumbers/>
              <w:suppressAutoHyphens/>
              <w:spacing w:before="60" w:after="60"/>
              <w:jc w:val="center"/>
            </w:pPr>
            <w:hyperlink r:id="rId373" w:history="1">
              <w:r>
                <w:rPr>
                  <w:rStyle w:val="Hyperlink"/>
                </w:rPr>
                <w:t>5369</w:t>
              </w:r>
            </w:hyperlink>
          </w:p>
        </w:tc>
        <w:tc>
          <w:tcPr>
            <w:tcW w:w="3251" w:type="dxa"/>
            <w:tcBorders>
              <w:top w:val="nil"/>
              <w:left w:val="single" w:sz="12" w:space="0" w:color="auto"/>
              <w:bottom w:val="nil"/>
              <w:right w:val="single" w:sz="12" w:space="0" w:color="auto"/>
            </w:tcBorders>
          </w:tcPr>
          <w:p w14:paraId="38A7EC88" w14:textId="5BA167C4" w:rsidR="00627015"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nil"/>
              <w:right w:val="single" w:sz="12" w:space="0" w:color="auto"/>
            </w:tcBorders>
          </w:tcPr>
          <w:p w14:paraId="1D29FCB8" w14:textId="5A16B679" w:rsidR="00627015" w:rsidRDefault="00627015" w:rsidP="00627015">
            <w:pPr>
              <w:pStyle w:val="TAL"/>
              <w:rPr>
                <w:sz w:val="20"/>
              </w:rPr>
            </w:pPr>
            <w:r>
              <w:rPr>
                <w:sz w:val="20"/>
              </w:rPr>
              <w:t>Nokia</w:t>
            </w:r>
          </w:p>
        </w:tc>
        <w:tc>
          <w:tcPr>
            <w:tcW w:w="1062" w:type="dxa"/>
            <w:tcBorders>
              <w:top w:val="nil"/>
              <w:left w:val="single" w:sz="12" w:space="0" w:color="auto"/>
              <w:bottom w:val="nil"/>
              <w:right w:val="single" w:sz="12" w:space="0" w:color="auto"/>
            </w:tcBorders>
          </w:tcPr>
          <w:p w14:paraId="6ED0D41E" w14:textId="21197B25" w:rsidR="00627015" w:rsidRDefault="00627015" w:rsidP="00627015">
            <w:pPr>
              <w:pStyle w:val="TAL"/>
              <w:rPr>
                <w:sz w:val="20"/>
              </w:rPr>
            </w:pPr>
            <w:r>
              <w:rPr>
                <w:sz w:val="20"/>
              </w:rPr>
              <w:t>Revised to 5560</w:t>
            </w:r>
          </w:p>
        </w:tc>
        <w:tc>
          <w:tcPr>
            <w:tcW w:w="4619" w:type="dxa"/>
            <w:tcBorders>
              <w:top w:val="nil"/>
              <w:left w:val="single" w:sz="12" w:space="0" w:color="auto"/>
              <w:bottom w:val="nil"/>
              <w:right w:val="single" w:sz="12" w:space="0" w:color="auto"/>
            </w:tcBorders>
          </w:tcPr>
          <w:p w14:paraId="50CE1D52" w14:textId="77777777" w:rsidR="00627015" w:rsidRDefault="00627015" w:rsidP="00627015">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8.3.4.2.9 revert the removal of API(s).</w:t>
            </w:r>
          </w:p>
          <w:p w14:paraId="0E47AE81" w14:textId="77777777" w:rsidR="00627015" w:rsidRDefault="00627015" w:rsidP="00627015">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w:t>
            </w:r>
          </w:p>
          <w:p w14:paraId="6EFE4AED" w14:textId="77777777" w:rsidR="00627015" w:rsidRDefault="00627015" w:rsidP="00627015">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types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in the end of the description.</w:t>
            </w:r>
          </w:p>
          <w:p w14:paraId="704A035C" w14:textId="77777777" w:rsidR="00627015" w:rsidRDefault="00627015" w:rsidP="00627015">
            <w:pPr>
              <w:rPr>
                <w:rFonts w:ascii="Arial" w:hAnsi="Arial" w:cs="Arial"/>
                <w:sz w:val="20"/>
                <w:szCs w:val="20"/>
              </w:rPr>
            </w:pPr>
            <w:r>
              <w:rPr>
                <w:rFonts w:ascii="Arial" w:hAnsi="Arial" w:cs="Arial"/>
                <w:sz w:val="20"/>
                <w:szCs w:val="20"/>
              </w:rPr>
              <w:t>Nokia: Ok with the comments. For the attribute descriptions will apply the Huawei proposal but still remove the "s".</w:t>
            </w:r>
          </w:p>
          <w:p w14:paraId="5C66625B" w14:textId="46A78AB7" w:rsidR="00627015" w:rsidRDefault="00627015" w:rsidP="00627015">
            <w:pPr>
              <w:rPr>
                <w:rFonts w:ascii="Arial" w:hAnsi="Arial" w:cs="Arial"/>
                <w:sz w:val="18"/>
              </w:rPr>
            </w:pPr>
            <w:r>
              <w:rPr>
                <w:rFonts w:ascii="Arial" w:hAnsi="Arial" w:cs="Arial"/>
                <w:sz w:val="20"/>
                <w:szCs w:val="20"/>
              </w:rPr>
              <w:t>Editorials.</w:t>
            </w:r>
          </w:p>
        </w:tc>
      </w:tr>
      <w:tr w:rsidR="00627015" w:rsidRPr="002F2600" w14:paraId="410D69E7" w14:textId="77777777" w:rsidTr="00426CB8">
        <w:tc>
          <w:tcPr>
            <w:tcW w:w="975" w:type="dxa"/>
            <w:tcBorders>
              <w:top w:val="nil"/>
              <w:left w:val="single" w:sz="12" w:space="0" w:color="auto"/>
              <w:right w:val="single" w:sz="12" w:space="0" w:color="auto"/>
            </w:tcBorders>
          </w:tcPr>
          <w:p w14:paraId="42E74ADD"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E2FD8ED"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A1D15E" w14:textId="1D462976" w:rsidR="00627015" w:rsidRDefault="00627015" w:rsidP="00627015">
            <w:pPr>
              <w:suppressLineNumbers/>
              <w:suppressAutoHyphens/>
              <w:spacing w:before="60" w:after="60"/>
              <w:jc w:val="center"/>
            </w:pPr>
            <w:r>
              <w:t>5560</w:t>
            </w:r>
          </w:p>
        </w:tc>
        <w:tc>
          <w:tcPr>
            <w:tcW w:w="3251" w:type="dxa"/>
            <w:tcBorders>
              <w:top w:val="nil"/>
              <w:left w:val="single" w:sz="12" w:space="0" w:color="auto"/>
              <w:bottom w:val="single" w:sz="4" w:space="0" w:color="auto"/>
              <w:right w:val="single" w:sz="12" w:space="0" w:color="auto"/>
            </w:tcBorders>
            <w:shd w:val="clear" w:color="auto" w:fill="DEE7AB"/>
          </w:tcPr>
          <w:p w14:paraId="76E9D1BF" w14:textId="0805819A" w:rsidR="00627015" w:rsidRDefault="00627015" w:rsidP="0062701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3207AFC" w14:textId="5649A7F1"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tcPr>
          <w:p w14:paraId="101ACCEC" w14:textId="2CA99DD8"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tcPr>
          <w:p w14:paraId="6F343620" w14:textId="77777777" w:rsidR="00627015" w:rsidRPr="00AA5055" w:rsidRDefault="00627015" w:rsidP="00627015">
            <w:pPr>
              <w:rPr>
                <w:rFonts w:ascii="Arial" w:hAnsi="Arial" w:cs="Arial"/>
                <w:sz w:val="20"/>
                <w:szCs w:val="20"/>
              </w:rPr>
            </w:pPr>
          </w:p>
        </w:tc>
      </w:tr>
      <w:tr w:rsidR="00627015" w:rsidRPr="002F2600" w14:paraId="442D9E5D" w14:textId="77777777" w:rsidTr="00116DA9">
        <w:tc>
          <w:tcPr>
            <w:tcW w:w="975" w:type="dxa"/>
            <w:tcBorders>
              <w:left w:val="single" w:sz="12" w:space="0" w:color="auto"/>
              <w:bottom w:val="nil"/>
              <w:right w:val="single" w:sz="12" w:space="0" w:color="auto"/>
            </w:tcBorders>
          </w:tcPr>
          <w:p w14:paraId="755F12E6"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627015" w:rsidRPr="00557319" w:rsidRDefault="00627015" w:rsidP="00627015">
            <w:pPr>
              <w:pStyle w:val="TAL"/>
              <w:rPr>
                <w:sz w:val="20"/>
              </w:rPr>
            </w:pPr>
          </w:p>
        </w:tc>
        <w:tc>
          <w:tcPr>
            <w:tcW w:w="746" w:type="dxa"/>
            <w:tcBorders>
              <w:left w:val="single" w:sz="12" w:space="0" w:color="auto"/>
              <w:bottom w:val="nil"/>
              <w:right w:val="single" w:sz="12" w:space="0" w:color="auto"/>
            </w:tcBorders>
          </w:tcPr>
          <w:p w14:paraId="4C12ABE2" w14:textId="3A834BCF" w:rsidR="00627015" w:rsidRPr="00EC002F" w:rsidRDefault="00627015" w:rsidP="00627015">
            <w:pPr>
              <w:suppressLineNumbers/>
              <w:suppressAutoHyphens/>
              <w:spacing w:before="60" w:after="60"/>
              <w:jc w:val="center"/>
            </w:pPr>
            <w:hyperlink r:id="rId374"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627015" w:rsidRPr="00750E57" w:rsidRDefault="00627015" w:rsidP="00627015">
            <w:pPr>
              <w:pStyle w:val="TAL"/>
              <w:rPr>
                <w:sz w:val="20"/>
              </w:rPr>
            </w:pPr>
            <w:r>
              <w:rPr>
                <w:sz w:val="20"/>
              </w:rPr>
              <w:t>CR 0456 29.222 Rel-19 Correction to include missing data type information in Re-used Data types tables</w:t>
            </w:r>
          </w:p>
        </w:tc>
        <w:tc>
          <w:tcPr>
            <w:tcW w:w="1401" w:type="dxa"/>
            <w:tcBorders>
              <w:left w:val="single" w:sz="12" w:space="0" w:color="auto"/>
              <w:bottom w:val="nil"/>
              <w:right w:val="single" w:sz="12" w:space="0" w:color="auto"/>
            </w:tcBorders>
          </w:tcPr>
          <w:p w14:paraId="01ADD390" w14:textId="6FF2F656"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627015" w:rsidRPr="00750E57" w:rsidRDefault="00627015" w:rsidP="00627015">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627015" w:rsidRDefault="00627015" w:rsidP="00627015">
            <w:pPr>
              <w:rPr>
                <w:rFonts w:ascii="Arial" w:hAnsi="Arial" w:cs="Arial"/>
                <w:sz w:val="18"/>
              </w:rPr>
            </w:pPr>
          </w:p>
        </w:tc>
      </w:tr>
      <w:tr w:rsidR="00627015" w:rsidRPr="002F2600" w14:paraId="5C508B54" w14:textId="77777777" w:rsidTr="00116DA9">
        <w:tc>
          <w:tcPr>
            <w:tcW w:w="975" w:type="dxa"/>
            <w:tcBorders>
              <w:top w:val="nil"/>
              <w:left w:val="single" w:sz="12" w:space="0" w:color="auto"/>
              <w:bottom w:val="nil"/>
              <w:right w:val="single" w:sz="12" w:space="0" w:color="auto"/>
            </w:tcBorders>
          </w:tcPr>
          <w:p w14:paraId="04276FC8"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77F7FC22" w14:textId="77777777" w:rsidR="00627015" w:rsidRPr="00557319" w:rsidRDefault="00627015" w:rsidP="00627015">
            <w:pPr>
              <w:pStyle w:val="TAL"/>
              <w:rPr>
                <w:sz w:val="20"/>
              </w:rPr>
            </w:pPr>
          </w:p>
        </w:tc>
        <w:tc>
          <w:tcPr>
            <w:tcW w:w="746" w:type="dxa"/>
            <w:tcBorders>
              <w:top w:val="nil"/>
              <w:left w:val="single" w:sz="12" w:space="0" w:color="auto"/>
              <w:bottom w:val="nil"/>
              <w:right w:val="single" w:sz="12" w:space="0" w:color="auto"/>
            </w:tcBorders>
          </w:tcPr>
          <w:p w14:paraId="7F909231" w14:textId="48BA729C" w:rsidR="00627015" w:rsidRDefault="00627015" w:rsidP="00627015">
            <w:pPr>
              <w:suppressLineNumbers/>
              <w:suppressAutoHyphens/>
              <w:spacing w:before="60" w:after="60"/>
              <w:jc w:val="center"/>
            </w:pPr>
            <w:hyperlink r:id="rId375" w:history="1">
              <w:r>
                <w:rPr>
                  <w:rStyle w:val="Hyperlink"/>
                </w:rPr>
                <w:t>5370</w:t>
              </w:r>
            </w:hyperlink>
          </w:p>
        </w:tc>
        <w:tc>
          <w:tcPr>
            <w:tcW w:w="3251" w:type="dxa"/>
            <w:tcBorders>
              <w:top w:val="nil"/>
              <w:left w:val="single" w:sz="12" w:space="0" w:color="auto"/>
              <w:bottom w:val="nil"/>
              <w:right w:val="single" w:sz="12" w:space="0" w:color="auto"/>
            </w:tcBorders>
          </w:tcPr>
          <w:p w14:paraId="68456D17" w14:textId="4D7F36FE" w:rsidR="00627015" w:rsidRDefault="00627015" w:rsidP="00627015">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nil"/>
              <w:right w:val="single" w:sz="12" w:space="0" w:color="auto"/>
            </w:tcBorders>
          </w:tcPr>
          <w:p w14:paraId="4A76FEF8" w14:textId="550FA3C1" w:rsidR="00627015" w:rsidRDefault="00627015" w:rsidP="00627015">
            <w:pPr>
              <w:pStyle w:val="TAL"/>
              <w:rPr>
                <w:sz w:val="20"/>
              </w:rPr>
            </w:pPr>
            <w:r>
              <w:rPr>
                <w:sz w:val="20"/>
              </w:rPr>
              <w:t>Nokia, Ericsson</w:t>
            </w:r>
          </w:p>
        </w:tc>
        <w:tc>
          <w:tcPr>
            <w:tcW w:w="1062" w:type="dxa"/>
            <w:tcBorders>
              <w:top w:val="nil"/>
              <w:left w:val="single" w:sz="12" w:space="0" w:color="auto"/>
              <w:bottom w:val="nil"/>
              <w:right w:val="single" w:sz="12" w:space="0" w:color="auto"/>
            </w:tcBorders>
          </w:tcPr>
          <w:p w14:paraId="52205459" w14:textId="6203CE57" w:rsidR="00627015" w:rsidRDefault="00627015" w:rsidP="00627015">
            <w:pPr>
              <w:pStyle w:val="TAL"/>
              <w:rPr>
                <w:sz w:val="20"/>
              </w:rPr>
            </w:pPr>
            <w:r>
              <w:rPr>
                <w:sz w:val="20"/>
              </w:rPr>
              <w:t>Revised to 5561</w:t>
            </w:r>
          </w:p>
        </w:tc>
        <w:tc>
          <w:tcPr>
            <w:tcW w:w="4619" w:type="dxa"/>
            <w:tcBorders>
              <w:top w:val="nil"/>
              <w:left w:val="single" w:sz="12" w:space="0" w:color="auto"/>
              <w:bottom w:val="nil"/>
              <w:right w:val="single" w:sz="12" w:space="0" w:color="auto"/>
            </w:tcBorders>
          </w:tcPr>
          <w:p w14:paraId="439837F7" w14:textId="77777777" w:rsidR="00627015" w:rsidRDefault="00627015" w:rsidP="00627015">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627015" w:rsidRDefault="00627015" w:rsidP="00627015">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627015" w:rsidRDefault="00627015" w:rsidP="00627015">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7521CAEF" w14:textId="77777777" w:rsidR="00627015" w:rsidRDefault="00627015" w:rsidP="00627015">
            <w:pPr>
              <w:rPr>
                <w:rFonts w:ascii="Arial" w:hAnsi="Arial" w:cs="Arial"/>
                <w:sz w:val="20"/>
                <w:szCs w:val="20"/>
              </w:rPr>
            </w:pPr>
            <w:r>
              <w:rPr>
                <w:rFonts w:ascii="Arial" w:hAnsi="Arial" w:cs="Arial"/>
                <w:sz w:val="20"/>
                <w:szCs w:val="20"/>
              </w:rPr>
              <w:t>Nokia and Ericsson are fine with the merging proposal of Huawei.</w:t>
            </w:r>
          </w:p>
          <w:p w14:paraId="7C5A85DC" w14:textId="77777777" w:rsidR="00627015" w:rsidRDefault="00627015" w:rsidP="00627015">
            <w:pPr>
              <w:rPr>
                <w:rFonts w:ascii="Arial" w:hAnsi="Arial" w:cs="Arial"/>
                <w:sz w:val="20"/>
                <w:szCs w:val="20"/>
              </w:rPr>
            </w:pPr>
            <w:r>
              <w:rPr>
                <w:rFonts w:ascii="Arial" w:hAnsi="Arial" w:cs="Arial"/>
                <w:sz w:val="20"/>
                <w:szCs w:val="20"/>
              </w:rPr>
              <w:t>Remove the clash.</w:t>
            </w:r>
          </w:p>
          <w:p w14:paraId="3D50B585" w14:textId="0A559C5A" w:rsidR="00627015" w:rsidRDefault="00627015" w:rsidP="00627015">
            <w:pPr>
              <w:rPr>
                <w:rFonts w:ascii="Arial" w:hAnsi="Arial" w:cs="Arial"/>
                <w:sz w:val="18"/>
              </w:rPr>
            </w:pPr>
            <w:r>
              <w:rPr>
                <w:rFonts w:ascii="Arial" w:hAnsi="Arial" w:cs="Arial"/>
                <w:sz w:val="20"/>
                <w:szCs w:val="20"/>
              </w:rPr>
              <w:t>Huawei: Simplify the description of the attributes.</w:t>
            </w:r>
          </w:p>
        </w:tc>
      </w:tr>
      <w:tr w:rsidR="00627015" w:rsidRPr="002F2600" w14:paraId="10296EAF" w14:textId="77777777" w:rsidTr="00116DA9">
        <w:tc>
          <w:tcPr>
            <w:tcW w:w="975" w:type="dxa"/>
            <w:tcBorders>
              <w:top w:val="nil"/>
              <w:left w:val="single" w:sz="12" w:space="0" w:color="auto"/>
              <w:right w:val="single" w:sz="12" w:space="0" w:color="auto"/>
            </w:tcBorders>
          </w:tcPr>
          <w:p w14:paraId="4B346913"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34AFD259" w14:textId="77777777" w:rsidR="00627015" w:rsidRPr="00557319"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56F01" w14:textId="61DB60C2" w:rsidR="00627015" w:rsidRDefault="00627015" w:rsidP="00627015">
            <w:pPr>
              <w:suppressLineNumbers/>
              <w:suppressAutoHyphens/>
              <w:spacing w:before="60" w:after="60"/>
              <w:jc w:val="center"/>
            </w:pPr>
            <w:r>
              <w:t>5561</w:t>
            </w:r>
          </w:p>
        </w:tc>
        <w:tc>
          <w:tcPr>
            <w:tcW w:w="3251" w:type="dxa"/>
            <w:tcBorders>
              <w:top w:val="nil"/>
              <w:left w:val="single" w:sz="12" w:space="0" w:color="auto"/>
              <w:bottom w:val="single" w:sz="4" w:space="0" w:color="auto"/>
              <w:right w:val="single" w:sz="12" w:space="0" w:color="auto"/>
            </w:tcBorders>
            <w:shd w:val="clear" w:color="auto" w:fill="00FFFF"/>
          </w:tcPr>
          <w:p w14:paraId="2F206EED" w14:textId="148A572E" w:rsidR="00627015" w:rsidRDefault="00627015" w:rsidP="00627015">
            <w:pPr>
              <w:pStyle w:val="TAL"/>
              <w:rPr>
                <w:sz w:val="20"/>
              </w:rPr>
            </w:pPr>
            <w:r>
              <w:rPr>
                <w:sz w:val="20"/>
              </w:rPr>
              <w:t>CR 0456 29.222 Rel-19 Correction to include missing data type information in Re-used Data types tables</w:t>
            </w:r>
          </w:p>
        </w:tc>
        <w:tc>
          <w:tcPr>
            <w:tcW w:w="1401" w:type="dxa"/>
            <w:tcBorders>
              <w:top w:val="nil"/>
              <w:left w:val="single" w:sz="12" w:space="0" w:color="auto"/>
              <w:bottom w:val="single" w:sz="4" w:space="0" w:color="auto"/>
              <w:right w:val="single" w:sz="12" w:space="0" w:color="auto"/>
            </w:tcBorders>
            <w:shd w:val="clear" w:color="auto" w:fill="00FFFF"/>
          </w:tcPr>
          <w:p w14:paraId="0A4C53B7" w14:textId="1A3F3F8D" w:rsidR="00627015" w:rsidRDefault="00627015" w:rsidP="00627015">
            <w:pPr>
              <w:pStyle w:val="TAL"/>
              <w:rPr>
                <w:sz w:val="20"/>
              </w:rPr>
            </w:pPr>
            <w:r>
              <w:rPr>
                <w:sz w:val="20"/>
              </w:rPr>
              <w:t>Nokia, Ericsson</w:t>
            </w:r>
          </w:p>
        </w:tc>
        <w:tc>
          <w:tcPr>
            <w:tcW w:w="1062" w:type="dxa"/>
            <w:tcBorders>
              <w:top w:val="nil"/>
              <w:left w:val="single" w:sz="12" w:space="0" w:color="auto"/>
              <w:right w:val="single" w:sz="12" w:space="0" w:color="auto"/>
            </w:tcBorders>
          </w:tcPr>
          <w:p w14:paraId="2D345040"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AF766A4" w14:textId="77777777" w:rsidR="00627015" w:rsidRPr="00DD5707" w:rsidRDefault="00627015" w:rsidP="00627015">
            <w:pPr>
              <w:rPr>
                <w:rFonts w:ascii="Arial" w:hAnsi="Arial" w:cs="Arial"/>
                <w:sz w:val="20"/>
                <w:szCs w:val="20"/>
              </w:rPr>
            </w:pPr>
          </w:p>
        </w:tc>
      </w:tr>
      <w:tr w:rsidR="00627015" w:rsidRPr="002F2600" w14:paraId="4C3E07B2" w14:textId="77777777" w:rsidTr="006D19BF">
        <w:tc>
          <w:tcPr>
            <w:tcW w:w="975" w:type="dxa"/>
            <w:tcBorders>
              <w:left w:val="single" w:sz="12" w:space="0" w:color="auto"/>
              <w:right w:val="single" w:sz="12" w:space="0" w:color="auto"/>
            </w:tcBorders>
          </w:tcPr>
          <w:p w14:paraId="17870C23" w14:textId="77777777" w:rsidR="00627015" w:rsidRDefault="00627015" w:rsidP="00627015">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627015" w:rsidRPr="00557319"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7FA39E01" w:rsidR="00627015" w:rsidRPr="00EC002F" w:rsidRDefault="00627015" w:rsidP="00627015">
            <w:pPr>
              <w:suppressLineNumbers/>
              <w:suppressAutoHyphens/>
              <w:spacing w:before="60" w:after="60"/>
              <w:jc w:val="center"/>
            </w:pPr>
            <w:hyperlink r:id="rId376"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627015" w:rsidRPr="00750E57" w:rsidRDefault="00627015" w:rsidP="00627015">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627015" w:rsidRDefault="00627015" w:rsidP="00627015">
            <w:pPr>
              <w:rPr>
                <w:rFonts w:ascii="Arial" w:hAnsi="Arial" w:cs="Arial"/>
                <w:sz w:val="18"/>
              </w:rPr>
            </w:pPr>
          </w:p>
        </w:tc>
      </w:tr>
      <w:tr w:rsidR="00627015" w:rsidRPr="002F2600" w14:paraId="5692D8F5" w14:textId="77777777" w:rsidTr="00AE49F7">
        <w:tc>
          <w:tcPr>
            <w:tcW w:w="975" w:type="dxa"/>
            <w:tcBorders>
              <w:left w:val="single" w:sz="12" w:space="0" w:color="auto"/>
              <w:right w:val="single" w:sz="12" w:space="0" w:color="auto"/>
            </w:tcBorders>
          </w:tcPr>
          <w:p w14:paraId="122A6DE6" w14:textId="7EB09BC7"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627015" w:rsidRPr="00D81B37" w:rsidRDefault="00627015" w:rsidP="00627015">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6FFB2B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4A771CA6" w14:textId="579E2470" w:rsidR="00627015" w:rsidRDefault="00627015" w:rsidP="00627015">
            <w:pPr>
              <w:rPr>
                <w:rFonts w:ascii="Arial" w:hAnsi="Arial" w:cs="Arial"/>
                <w:sz w:val="18"/>
              </w:rPr>
            </w:pPr>
            <w:r>
              <w:rPr>
                <w:rFonts w:ascii="Arial" w:hAnsi="Arial" w:cs="Arial"/>
                <w:sz w:val="18"/>
              </w:rPr>
              <w:t>Revision of C3-254559</w:t>
            </w:r>
          </w:p>
        </w:tc>
      </w:tr>
      <w:tr w:rsidR="00627015"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627015" w:rsidRPr="00557319" w:rsidRDefault="00627015" w:rsidP="00627015">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627015" w:rsidRDefault="00627015" w:rsidP="00627015">
            <w:pPr>
              <w:rPr>
                <w:rFonts w:ascii="Arial" w:hAnsi="Arial" w:cs="Arial"/>
                <w:sz w:val="18"/>
              </w:rPr>
            </w:pPr>
          </w:p>
        </w:tc>
      </w:tr>
      <w:tr w:rsidR="00627015"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627015" w:rsidRPr="00557319" w:rsidRDefault="00627015" w:rsidP="00627015">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627015" w:rsidRDefault="00627015" w:rsidP="00627015">
            <w:pPr>
              <w:rPr>
                <w:rFonts w:ascii="Arial" w:hAnsi="Arial" w:cs="Arial"/>
                <w:sz w:val="18"/>
              </w:rPr>
            </w:pPr>
          </w:p>
        </w:tc>
      </w:tr>
      <w:tr w:rsidR="00627015"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627015" w:rsidRPr="00557319" w:rsidRDefault="00627015" w:rsidP="00627015">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627015" w:rsidRDefault="00627015" w:rsidP="00627015">
            <w:pPr>
              <w:rPr>
                <w:rFonts w:ascii="Arial" w:hAnsi="Arial" w:cs="Arial"/>
                <w:sz w:val="18"/>
              </w:rPr>
            </w:pPr>
          </w:p>
        </w:tc>
      </w:tr>
      <w:tr w:rsidR="00627015"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627015"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627015" w:rsidRPr="00557319" w:rsidRDefault="00627015" w:rsidP="00627015">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627015" w:rsidRPr="00750E57"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627015" w:rsidRDefault="00627015" w:rsidP="00627015">
            <w:pPr>
              <w:rPr>
                <w:rFonts w:ascii="Arial" w:hAnsi="Arial" w:cs="Arial"/>
                <w:sz w:val="18"/>
              </w:rPr>
            </w:pPr>
          </w:p>
        </w:tc>
      </w:tr>
      <w:tr w:rsidR="00627015" w:rsidRPr="002F2600" w14:paraId="5BE3DFA5" w14:textId="77777777" w:rsidTr="00C81A0C">
        <w:tc>
          <w:tcPr>
            <w:tcW w:w="975" w:type="dxa"/>
            <w:tcBorders>
              <w:left w:val="single" w:sz="12" w:space="0" w:color="auto"/>
              <w:right w:val="single" w:sz="12" w:space="0" w:color="auto"/>
            </w:tcBorders>
          </w:tcPr>
          <w:p w14:paraId="3B108F9D" w14:textId="18E697AF" w:rsidR="00627015" w:rsidRPr="00786735" w:rsidRDefault="00627015" w:rsidP="00627015">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627015" w:rsidRPr="006250E1" w:rsidRDefault="00627015" w:rsidP="00627015">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471EA968"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627015" w:rsidRPr="00786735" w:rsidRDefault="00627015" w:rsidP="00627015">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627015" w:rsidRPr="00750E57" w:rsidRDefault="00627015" w:rsidP="00627015">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627015" w:rsidRPr="002F2600" w14:paraId="22555913" w14:textId="77777777" w:rsidTr="00C81A0C">
        <w:tc>
          <w:tcPr>
            <w:tcW w:w="975" w:type="dxa"/>
            <w:tcBorders>
              <w:left w:val="single" w:sz="12" w:space="0" w:color="auto"/>
              <w:bottom w:val="nil"/>
              <w:right w:val="single" w:sz="12" w:space="0" w:color="auto"/>
            </w:tcBorders>
            <w:shd w:val="clear" w:color="auto" w:fill="FFFFFF" w:themeFill="background1"/>
          </w:tcPr>
          <w:p w14:paraId="7F42E52E"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0EDE4380" w14:textId="3F102E32"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627015" w:rsidRPr="00750E57" w:rsidRDefault="00627015" w:rsidP="00627015">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627015" w:rsidRPr="002F2600" w14:paraId="1F262C57" w14:textId="77777777" w:rsidTr="00C81A0C">
        <w:tc>
          <w:tcPr>
            <w:tcW w:w="975" w:type="dxa"/>
            <w:tcBorders>
              <w:top w:val="nil"/>
              <w:left w:val="single" w:sz="12" w:space="0" w:color="auto"/>
              <w:right w:val="single" w:sz="12" w:space="0" w:color="auto"/>
            </w:tcBorders>
            <w:shd w:val="clear" w:color="auto" w:fill="FFFFFF" w:themeFill="background1"/>
          </w:tcPr>
          <w:p w14:paraId="2FE1F64F"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496C9" w14:textId="0EF18FE4" w:rsidR="00627015" w:rsidRDefault="00627015" w:rsidP="00627015">
            <w:pPr>
              <w:suppressLineNumbers/>
              <w:suppressAutoHyphens/>
              <w:spacing w:before="60" w:after="60"/>
              <w:jc w:val="center"/>
            </w:pPr>
            <w:hyperlink r:id="rId379" w:history="1">
              <w:r>
                <w:rPr>
                  <w:rStyle w:val="Hyperlink"/>
                </w:rPr>
                <w:t>5373</w:t>
              </w:r>
            </w:hyperlink>
          </w:p>
        </w:tc>
        <w:tc>
          <w:tcPr>
            <w:tcW w:w="3251" w:type="dxa"/>
            <w:tcBorders>
              <w:top w:val="nil"/>
              <w:left w:val="single" w:sz="12" w:space="0" w:color="auto"/>
              <w:bottom w:val="single" w:sz="4" w:space="0" w:color="auto"/>
              <w:right w:val="single" w:sz="12" w:space="0" w:color="auto"/>
            </w:tcBorders>
            <w:shd w:val="clear" w:color="auto" w:fill="00FFFF"/>
          </w:tcPr>
          <w:p w14:paraId="20F95F1C" w14:textId="7CFC5104" w:rsidR="00627015" w:rsidRPr="00737094" w:rsidRDefault="00627015" w:rsidP="00627015">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19C27098" w14:textId="76BCF365"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1BD1DA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627015" w:rsidRPr="00A96EA4" w:rsidRDefault="00627015" w:rsidP="00627015">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627015" w:rsidRPr="00786735" w:rsidRDefault="00627015" w:rsidP="00627015">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38FD006" w14:textId="77777777" w:rsidTr="008D3DD2">
        <w:tc>
          <w:tcPr>
            <w:tcW w:w="975" w:type="dxa"/>
            <w:tcBorders>
              <w:left w:val="single" w:sz="12" w:space="0" w:color="auto"/>
              <w:right w:val="single" w:sz="12" w:space="0" w:color="auto"/>
            </w:tcBorders>
          </w:tcPr>
          <w:p w14:paraId="3A211237" w14:textId="3148DDF3" w:rsidR="00627015" w:rsidRPr="00A96EA4" w:rsidRDefault="00627015" w:rsidP="00627015">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627015" w:rsidRPr="00A96EA4" w:rsidRDefault="00627015" w:rsidP="00627015">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0CF9F1BB"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627015" w:rsidRPr="00786735" w:rsidRDefault="00627015" w:rsidP="00627015">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627015" w:rsidRPr="00750E57" w:rsidRDefault="00627015" w:rsidP="00627015">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627015" w:rsidRPr="002F2600" w14:paraId="3617AD1B" w14:textId="77777777" w:rsidTr="000531E5">
        <w:tc>
          <w:tcPr>
            <w:tcW w:w="975" w:type="dxa"/>
            <w:tcBorders>
              <w:left w:val="single" w:sz="12" w:space="0" w:color="auto"/>
              <w:bottom w:val="nil"/>
              <w:right w:val="single" w:sz="12" w:space="0" w:color="auto"/>
            </w:tcBorders>
          </w:tcPr>
          <w:p w14:paraId="40139E7A" w14:textId="77777777" w:rsidR="00627015" w:rsidRPr="00A96EA4" w:rsidRDefault="00627015" w:rsidP="00627015">
            <w:pPr>
              <w:pStyle w:val="TAL"/>
              <w:rPr>
                <w:sz w:val="20"/>
              </w:rPr>
            </w:pPr>
          </w:p>
        </w:tc>
        <w:tc>
          <w:tcPr>
            <w:tcW w:w="2635" w:type="dxa"/>
            <w:tcBorders>
              <w:left w:val="single" w:sz="12" w:space="0" w:color="auto"/>
              <w:bottom w:val="nil"/>
              <w:right w:val="single" w:sz="12" w:space="0" w:color="auto"/>
            </w:tcBorders>
          </w:tcPr>
          <w:p w14:paraId="4BB38C94" w14:textId="77777777" w:rsidR="00627015" w:rsidRPr="00A96EA4" w:rsidRDefault="00627015" w:rsidP="00627015">
            <w:pPr>
              <w:pStyle w:val="TAL"/>
              <w:rPr>
                <w:sz w:val="20"/>
              </w:rPr>
            </w:pPr>
          </w:p>
        </w:tc>
        <w:tc>
          <w:tcPr>
            <w:tcW w:w="746" w:type="dxa"/>
            <w:tcBorders>
              <w:left w:val="single" w:sz="12" w:space="0" w:color="auto"/>
              <w:bottom w:val="nil"/>
              <w:right w:val="single" w:sz="12" w:space="0" w:color="auto"/>
            </w:tcBorders>
          </w:tcPr>
          <w:p w14:paraId="4224F6F0" w14:textId="0D5B776D"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627015" w:rsidRDefault="00627015" w:rsidP="00627015">
            <w:pPr>
              <w:pStyle w:val="TAL"/>
              <w:rPr>
                <w:sz w:val="20"/>
              </w:rPr>
            </w:pPr>
            <w:proofErr w:type="spellStart"/>
            <w:r w:rsidRPr="005C7296">
              <w:rPr>
                <w:sz w:val="20"/>
              </w:rPr>
              <w:t>pCR</w:t>
            </w:r>
            <w:proofErr w:type="spellEnd"/>
            <w:r w:rsidRPr="005C7296">
              <w:rPr>
                <w:sz w:val="20"/>
              </w:rPr>
              <w:t xml:space="preserve">  29.566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627015" w:rsidRDefault="00627015" w:rsidP="00627015">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627015" w:rsidRPr="00750E57" w:rsidRDefault="00627015" w:rsidP="00627015">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627015" w:rsidRPr="002F2600" w14:paraId="317E1020" w14:textId="77777777" w:rsidTr="00377E1A">
        <w:tc>
          <w:tcPr>
            <w:tcW w:w="975" w:type="dxa"/>
            <w:tcBorders>
              <w:top w:val="nil"/>
              <w:left w:val="single" w:sz="12" w:space="0" w:color="auto"/>
              <w:right w:val="single" w:sz="12" w:space="0" w:color="auto"/>
            </w:tcBorders>
          </w:tcPr>
          <w:p w14:paraId="1E96BDB4" w14:textId="77777777" w:rsidR="00627015" w:rsidRPr="00A96EA4" w:rsidRDefault="00627015" w:rsidP="00627015">
            <w:pPr>
              <w:pStyle w:val="TAL"/>
              <w:rPr>
                <w:sz w:val="20"/>
              </w:rPr>
            </w:pPr>
          </w:p>
        </w:tc>
        <w:tc>
          <w:tcPr>
            <w:tcW w:w="2635" w:type="dxa"/>
            <w:tcBorders>
              <w:top w:val="nil"/>
              <w:left w:val="single" w:sz="12" w:space="0" w:color="auto"/>
              <w:right w:val="single" w:sz="12" w:space="0" w:color="auto"/>
            </w:tcBorders>
          </w:tcPr>
          <w:p w14:paraId="17F87770" w14:textId="77777777" w:rsidR="00627015" w:rsidRPr="00A96EA4"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20ABD62" w14:textId="12A6125E"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5426</w:t>
              </w:r>
            </w:hyperlink>
          </w:p>
        </w:tc>
        <w:tc>
          <w:tcPr>
            <w:tcW w:w="3251" w:type="dxa"/>
            <w:tcBorders>
              <w:top w:val="nil"/>
              <w:left w:val="single" w:sz="12" w:space="0" w:color="auto"/>
              <w:bottom w:val="single" w:sz="4" w:space="0" w:color="auto"/>
              <w:right w:val="single" w:sz="12" w:space="0" w:color="auto"/>
            </w:tcBorders>
            <w:shd w:val="clear" w:color="auto" w:fill="CCFFCC"/>
          </w:tcPr>
          <w:p w14:paraId="61102D32" w14:textId="5DDBF92F" w:rsidR="00627015" w:rsidRPr="005C7296" w:rsidRDefault="00627015" w:rsidP="00627015">
            <w:pPr>
              <w:pStyle w:val="TAL"/>
              <w:rPr>
                <w:sz w:val="20"/>
              </w:rPr>
            </w:pPr>
            <w:proofErr w:type="spellStart"/>
            <w:r w:rsidRPr="005C7296">
              <w:rPr>
                <w:sz w:val="20"/>
              </w:rPr>
              <w:t>pCR</w:t>
            </w:r>
            <w:proofErr w:type="spellEnd"/>
            <w:r w:rsidRPr="005C7296">
              <w:rPr>
                <w:sz w:val="20"/>
              </w:rPr>
              <w:t xml:space="preserve">  29.566 Rel-19 Pseudo-CR on corrections to Data Model</w:t>
            </w:r>
          </w:p>
        </w:tc>
        <w:tc>
          <w:tcPr>
            <w:tcW w:w="1401" w:type="dxa"/>
            <w:tcBorders>
              <w:top w:val="nil"/>
              <w:left w:val="single" w:sz="12" w:space="0" w:color="auto"/>
              <w:bottom w:val="single" w:sz="4" w:space="0" w:color="auto"/>
              <w:right w:val="single" w:sz="12" w:space="0" w:color="auto"/>
            </w:tcBorders>
            <w:shd w:val="clear" w:color="auto" w:fill="CCFFCC"/>
          </w:tcPr>
          <w:p w14:paraId="44A2B3C7" w14:textId="4589E9C4" w:rsidR="00627015" w:rsidRDefault="00627015" w:rsidP="00627015">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09F7E159"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tcPr>
          <w:p w14:paraId="5B2B919D"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5EC216A" w14:textId="77777777" w:rsidTr="00063A04">
        <w:tc>
          <w:tcPr>
            <w:tcW w:w="975" w:type="dxa"/>
            <w:tcBorders>
              <w:left w:val="single" w:sz="12" w:space="0" w:color="auto"/>
              <w:right w:val="single" w:sz="12" w:space="0" w:color="auto"/>
            </w:tcBorders>
            <w:shd w:val="clear" w:color="auto" w:fill="FFFFFF" w:themeFill="background1"/>
          </w:tcPr>
          <w:p w14:paraId="61A8C39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94F1CFE" w14:textId="632962EF"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5120</w:t>
              </w:r>
            </w:hyperlink>
          </w:p>
        </w:tc>
        <w:tc>
          <w:tcPr>
            <w:tcW w:w="3251" w:type="dxa"/>
            <w:tcBorders>
              <w:left w:val="single" w:sz="12" w:space="0" w:color="auto"/>
              <w:bottom w:val="single" w:sz="4" w:space="0" w:color="auto"/>
              <w:right w:val="single" w:sz="12" w:space="0" w:color="auto"/>
            </w:tcBorders>
          </w:tcPr>
          <w:p w14:paraId="6B18459D" w14:textId="6CA39D26" w:rsidR="00627015" w:rsidRPr="00596FE2" w:rsidRDefault="00627015" w:rsidP="00627015">
            <w:pPr>
              <w:pStyle w:val="TAL"/>
              <w:rPr>
                <w:sz w:val="20"/>
              </w:rPr>
            </w:pPr>
            <w:r w:rsidRPr="00596FE2">
              <w:rPr>
                <w:sz w:val="20"/>
              </w:rPr>
              <w:t>CR 0986 29.122 Rel-19 Correction of reporting time period</w:t>
            </w:r>
          </w:p>
        </w:tc>
        <w:tc>
          <w:tcPr>
            <w:tcW w:w="1401" w:type="dxa"/>
            <w:tcBorders>
              <w:left w:val="single" w:sz="12" w:space="0" w:color="auto"/>
              <w:bottom w:val="single" w:sz="4" w:space="0" w:color="auto"/>
              <w:right w:val="single" w:sz="12" w:space="0" w:color="auto"/>
            </w:tcBorders>
          </w:tcPr>
          <w:p w14:paraId="1D33964B" w14:textId="5BD09F22"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136EFE86" w:rsidR="00627015" w:rsidRPr="00750E57" w:rsidRDefault="00627015" w:rsidP="00627015">
            <w:pPr>
              <w:pStyle w:val="TAL"/>
              <w:rPr>
                <w:sz w:val="20"/>
              </w:rPr>
            </w:pPr>
            <w:r>
              <w:rPr>
                <w:sz w:val="20"/>
              </w:rPr>
              <w:t>Merged with 5552</w:t>
            </w:r>
          </w:p>
        </w:tc>
        <w:tc>
          <w:tcPr>
            <w:tcW w:w="4619" w:type="dxa"/>
            <w:tcBorders>
              <w:left w:val="single" w:sz="12" w:space="0" w:color="auto"/>
              <w:right w:val="single" w:sz="12" w:space="0" w:color="auto"/>
            </w:tcBorders>
            <w:shd w:val="clear" w:color="auto" w:fill="FFFFFF" w:themeFill="background1"/>
          </w:tcPr>
          <w:p w14:paraId="0C891BEF"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627015" w:rsidRDefault="00627015" w:rsidP="00627015">
            <w:pPr>
              <w:pStyle w:val="C1Normal"/>
            </w:pPr>
            <w:r>
              <w:t>Nokia: clashes with 5275.</w:t>
            </w:r>
          </w:p>
          <w:p w14:paraId="2CCFC058" w14:textId="7273777A" w:rsidR="00627015" w:rsidRDefault="00627015" w:rsidP="00627015">
            <w:pPr>
              <w:pStyle w:val="C1Normal"/>
            </w:pPr>
            <w:r>
              <w:t>Huawei: Clashes with 5227. Prefers to use Huawei’s CR as a basis.</w:t>
            </w:r>
          </w:p>
          <w:p w14:paraId="6E1B3C7B" w14:textId="2BF72B4F" w:rsidR="00627015" w:rsidRPr="00DD52B4" w:rsidRDefault="00627015" w:rsidP="00627015">
            <w:pPr>
              <w:pStyle w:val="C1Normal"/>
            </w:pPr>
            <w:r>
              <w:t>Ericsson: ok with the proposal for the renaming.</w:t>
            </w:r>
          </w:p>
        </w:tc>
      </w:tr>
      <w:tr w:rsidR="00627015" w:rsidRPr="002F2600" w14:paraId="2679857C" w14:textId="77777777" w:rsidTr="00063A04">
        <w:tc>
          <w:tcPr>
            <w:tcW w:w="975" w:type="dxa"/>
            <w:tcBorders>
              <w:left w:val="single" w:sz="12" w:space="0" w:color="auto"/>
              <w:right w:val="single" w:sz="12" w:space="0" w:color="auto"/>
            </w:tcBorders>
            <w:shd w:val="clear" w:color="auto" w:fill="FFFFFF" w:themeFill="background1"/>
          </w:tcPr>
          <w:p w14:paraId="00AA56B4"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F971E96" w14:textId="5AF9A791"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5121</w:t>
              </w:r>
            </w:hyperlink>
          </w:p>
        </w:tc>
        <w:tc>
          <w:tcPr>
            <w:tcW w:w="3251" w:type="dxa"/>
            <w:tcBorders>
              <w:left w:val="single" w:sz="12" w:space="0" w:color="auto"/>
              <w:bottom w:val="single" w:sz="4" w:space="0" w:color="auto"/>
              <w:right w:val="single" w:sz="12" w:space="0" w:color="auto"/>
            </w:tcBorders>
          </w:tcPr>
          <w:p w14:paraId="737D36EB" w14:textId="457D10AD" w:rsidR="00627015" w:rsidRPr="00596FE2" w:rsidRDefault="00627015" w:rsidP="00627015">
            <w:pPr>
              <w:pStyle w:val="TAL"/>
              <w:rPr>
                <w:sz w:val="20"/>
              </w:rPr>
            </w:pPr>
            <w:r w:rsidRPr="00596FE2">
              <w:rPr>
                <w:sz w:val="20"/>
              </w:rPr>
              <w:t>CR 1746 29.522 Rel-19 Correction of reporting time period</w:t>
            </w:r>
          </w:p>
        </w:tc>
        <w:tc>
          <w:tcPr>
            <w:tcW w:w="1401" w:type="dxa"/>
            <w:tcBorders>
              <w:left w:val="single" w:sz="12" w:space="0" w:color="auto"/>
              <w:bottom w:val="single" w:sz="4" w:space="0" w:color="auto"/>
              <w:right w:val="single" w:sz="12" w:space="0" w:color="auto"/>
            </w:tcBorders>
          </w:tcPr>
          <w:p w14:paraId="25B0D666" w14:textId="69F5850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29031F5A"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701310D4" w14:textId="13380C3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627015"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A1549D4" w14:textId="29865DEF"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627015" w:rsidRPr="00596FE2" w:rsidRDefault="00627015" w:rsidP="00627015">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627015" w:rsidRPr="00750E57" w:rsidRDefault="00627015" w:rsidP="00627015">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627015"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627015" w:rsidRDefault="00627015" w:rsidP="00627015">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627015" w:rsidRDefault="00627015" w:rsidP="00627015">
            <w:pPr>
              <w:pStyle w:val="C1Normal"/>
            </w:pPr>
            <w:r>
              <w:t>Ericsson: Clashes with 5229. Should be stage 3 oriented. Missing change in the notification.</w:t>
            </w:r>
          </w:p>
          <w:p w14:paraId="7564D5A9" w14:textId="77777777" w:rsidR="00627015" w:rsidRDefault="00627015" w:rsidP="00627015">
            <w:pPr>
              <w:pStyle w:val="C1Normal"/>
            </w:pPr>
            <w:r>
              <w:t>Huawei: do not copy stage 2.</w:t>
            </w:r>
          </w:p>
          <w:p w14:paraId="69F699A9" w14:textId="77777777" w:rsidR="00627015" w:rsidRDefault="00627015" w:rsidP="00627015">
            <w:pPr>
              <w:pStyle w:val="C1Normal"/>
            </w:pPr>
            <w:r>
              <w:t>Nokia: Moves the changes to the end of the clause.</w:t>
            </w:r>
          </w:p>
          <w:p w14:paraId="2EAF95E2" w14:textId="557FEC2E" w:rsidR="00627015" w:rsidRPr="00786735" w:rsidRDefault="00627015" w:rsidP="00627015">
            <w:pPr>
              <w:pStyle w:val="C1Normal"/>
            </w:pPr>
            <w:r>
              <w:t>ZTE: Prefers Huawei’s CR.</w:t>
            </w:r>
          </w:p>
        </w:tc>
      </w:tr>
      <w:tr w:rsidR="00627015"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6FF34B0F"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627015" w:rsidRPr="00596FE2" w:rsidRDefault="00627015" w:rsidP="00627015">
            <w:pPr>
              <w:pStyle w:val="TAL"/>
              <w:rPr>
                <w:sz w:val="20"/>
              </w:rPr>
            </w:pPr>
            <w:proofErr w:type="spellStart"/>
            <w:r w:rsidRPr="00596FE2">
              <w:rPr>
                <w:sz w:val="20"/>
              </w:rPr>
              <w:t>pCR</w:t>
            </w:r>
            <w:proofErr w:type="spellEnd"/>
            <w:r w:rsidRPr="00596FE2">
              <w:rPr>
                <w:sz w:val="20"/>
              </w:rPr>
              <w:t xml:space="preserve">  29.566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627015" w:rsidRPr="00750E57" w:rsidRDefault="00627015" w:rsidP="0062701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627015"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AE1DD80" w14:textId="5544B8C3"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left w:val="single" w:sz="12" w:space="0" w:color="auto"/>
              <w:bottom w:val="nil"/>
              <w:right w:val="single" w:sz="12" w:space="0" w:color="auto"/>
            </w:tcBorders>
          </w:tcPr>
          <w:p w14:paraId="5AB62B83" w14:textId="502859A2"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627015" w:rsidRPr="00750E57" w:rsidRDefault="00627015" w:rsidP="00627015">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D61C722" w14:textId="77777777" w:rsidTr="00761A2B">
        <w:tc>
          <w:tcPr>
            <w:tcW w:w="975" w:type="dxa"/>
            <w:tcBorders>
              <w:top w:val="nil"/>
              <w:left w:val="single" w:sz="12" w:space="0" w:color="auto"/>
              <w:right w:val="single" w:sz="12" w:space="0" w:color="auto"/>
            </w:tcBorders>
            <w:shd w:val="clear" w:color="auto" w:fill="FFFFFF" w:themeFill="background1"/>
          </w:tcPr>
          <w:p w14:paraId="79FBA05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62150D41"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627015" w:rsidRDefault="00627015" w:rsidP="00627015">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69CCA03" w14:textId="77777777" w:rsidTr="00761A2B">
        <w:tc>
          <w:tcPr>
            <w:tcW w:w="975" w:type="dxa"/>
            <w:tcBorders>
              <w:left w:val="single" w:sz="12" w:space="0" w:color="auto"/>
              <w:bottom w:val="nil"/>
              <w:right w:val="single" w:sz="12" w:space="0" w:color="auto"/>
            </w:tcBorders>
            <w:shd w:val="clear" w:color="auto" w:fill="FFFFFF" w:themeFill="background1"/>
          </w:tcPr>
          <w:p w14:paraId="52448C19"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ABF6CE8"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C1C13F" w14:textId="2AC68C54"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5225</w:t>
              </w:r>
            </w:hyperlink>
          </w:p>
        </w:tc>
        <w:tc>
          <w:tcPr>
            <w:tcW w:w="3251" w:type="dxa"/>
            <w:tcBorders>
              <w:left w:val="single" w:sz="12" w:space="0" w:color="auto"/>
              <w:bottom w:val="nil"/>
              <w:right w:val="single" w:sz="12" w:space="0" w:color="auto"/>
            </w:tcBorders>
          </w:tcPr>
          <w:p w14:paraId="001F53E0" w14:textId="4DD4F14D"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updates and corrections to the Data Model clauses</w:t>
            </w:r>
          </w:p>
        </w:tc>
        <w:tc>
          <w:tcPr>
            <w:tcW w:w="1401" w:type="dxa"/>
            <w:tcBorders>
              <w:left w:val="single" w:sz="12" w:space="0" w:color="auto"/>
              <w:bottom w:val="nil"/>
              <w:right w:val="single" w:sz="12" w:space="0" w:color="auto"/>
            </w:tcBorders>
          </w:tcPr>
          <w:p w14:paraId="4CE15E83" w14:textId="7D39EC16"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CF3B2E3" w14:textId="769CAE80" w:rsidR="00627015" w:rsidRPr="00750E57" w:rsidRDefault="00627015" w:rsidP="00627015">
            <w:pPr>
              <w:pStyle w:val="TAL"/>
              <w:rPr>
                <w:sz w:val="20"/>
              </w:rPr>
            </w:pPr>
            <w:r>
              <w:rPr>
                <w:sz w:val="20"/>
              </w:rPr>
              <w:t>Revised to 5550</w:t>
            </w:r>
          </w:p>
        </w:tc>
        <w:tc>
          <w:tcPr>
            <w:tcW w:w="4619" w:type="dxa"/>
            <w:tcBorders>
              <w:left w:val="single" w:sz="12" w:space="0" w:color="auto"/>
              <w:bottom w:val="nil"/>
              <w:right w:val="single" w:sz="12" w:space="0" w:color="auto"/>
            </w:tcBorders>
            <w:shd w:val="clear" w:color="auto" w:fill="FFFFFF" w:themeFill="background1"/>
          </w:tcPr>
          <w:p w14:paraId="2C229AE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67F0AB7" w14:textId="77777777" w:rsidTr="00761A2B">
        <w:tc>
          <w:tcPr>
            <w:tcW w:w="975" w:type="dxa"/>
            <w:tcBorders>
              <w:top w:val="nil"/>
              <w:left w:val="single" w:sz="12" w:space="0" w:color="auto"/>
              <w:right w:val="single" w:sz="12" w:space="0" w:color="auto"/>
            </w:tcBorders>
            <w:shd w:val="clear" w:color="auto" w:fill="FFFFFF" w:themeFill="background1"/>
          </w:tcPr>
          <w:p w14:paraId="3EF69EC6"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635F1C4"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88ABE5" w14:textId="131CD4E0" w:rsidR="00627015" w:rsidRDefault="00627015" w:rsidP="00627015">
            <w:pPr>
              <w:suppressLineNumbers/>
              <w:suppressAutoHyphens/>
              <w:spacing w:before="60" w:after="60"/>
              <w:jc w:val="center"/>
            </w:pPr>
            <w:r>
              <w:t>5550</w:t>
            </w:r>
          </w:p>
        </w:tc>
        <w:tc>
          <w:tcPr>
            <w:tcW w:w="3251" w:type="dxa"/>
            <w:tcBorders>
              <w:top w:val="nil"/>
              <w:left w:val="single" w:sz="12" w:space="0" w:color="auto"/>
              <w:bottom w:val="single" w:sz="4" w:space="0" w:color="auto"/>
              <w:right w:val="single" w:sz="12" w:space="0" w:color="auto"/>
            </w:tcBorders>
            <w:shd w:val="clear" w:color="auto" w:fill="00FFFF"/>
          </w:tcPr>
          <w:p w14:paraId="4C3732CD" w14:textId="63A46B76"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updates and corrections to the Data Model clauses</w:t>
            </w:r>
          </w:p>
        </w:tc>
        <w:tc>
          <w:tcPr>
            <w:tcW w:w="1401" w:type="dxa"/>
            <w:tcBorders>
              <w:top w:val="nil"/>
              <w:left w:val="single" w:sz="12" w:space="0" w:color="auto"/>
              <w:bottom w:val="single" w:sz="4" w:space="0" w:color="auto"/>
              <w:right w:val="single" w:sz="12" w:space="0" w:color="auto"/>
            </w:tcBorders>
            <w:shd w:val="clear" w:color="auto" w:fill="00FFFF"/>
          </w:tcPr>
          <w:p w14:paraId="7CA4CEAA" w14:textId="35BB7AD0"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9995B0C"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B46CEF9"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EC70CE9" w14:textId="77777777" w:rsidTr="00761A2B">
        <w:tc>
          <w:tcPr>
            <w:tcW w:w="975" w:type="dxa"/>
            <w:tcBorders>
              <w:left w:val="single" w:sz="12" w:space="0" w:color="auto"/>
              <w:bottom w:val="nil"/>
              <w:right w:val="single" w:sz="12" w:space="0" w:color="auto"/>
            </w:tcBorders>
            <w:shd w:val="clear" w:color="auto" w:fill="FFFFFF" w:themeFill="background1"/>
          </w:tcPr>
          <w:p w14:paraId="68C5A43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139ECDD"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64078B5" w14:textId="5CB3A30C"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5226</w:t>
              </w:r>
            </w:hyperlink>
          </w:p>
        </w:tc>
        <w:tc>
          <w:tcPr>
            <w:tcW w:w="3251" w:type="dxa"/>
            <w:tcBorders>
              <w:left w:val="single" w:sz="12" w:space="0" w:color="auto"/>
              <w:bottom w:val="nil"/>
              <w:right w:val="single" w:sz="12" w:space="0" w:color="auto"/>
            </w:tcBorders>
          </w:tcPr>
          <w:p w14:paraId="126387DB" w14:textId="53741534"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nil"/>
              <w:right w:val="single" w:sz="12" w:space="0" w:color="auto"/>
            </w:tcBorders>
          </w:tcPr>
          <w:p w14:paraId="0F5FA235" w14:textId="275E467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62DE8B94" w14:textId="44A7A9C8" w:rsidR="00627015" w:rsidRPr="00750E57" w:rsidRDefault="00627015" w:rsidP="00627015">
            <w:pPr>
              <w:pStyle w:val="TAL"/>
              <w:rPr>
                <w:sz w:val="20"/>
              </w:rPr>
            </w:pPr>
            <w:r>
              <w:rPr>
                <w:sz w:val="20"/>
              </w:rPr>
              <w:t>Revised to 5551</w:t>
            </w:r>
          </w:p>
        </w:tc>
        <w:tc>
          <w:tcPr>
            <w:tcW w:w="4619" w:type="dxa"/>
            <w:tcBorders>
              <w:left w:val="single" w:sz="12" w:space="0" w:color="auto"/>
              <w:bottom w:val="nil"/>
              <w:right w:val="single" w:sz="12" w:space="0" w:color="auto"/>
            </w:tcBorders>
            <w:shd w:val="clear" w:color="auto" w:fill="FFFFFF" w:themeFill="background1"/>
          </w:tcPr>
          <w:p w14:paraId="0E9D976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90813" w14:textId="77777777" w:rsidTr="00761A2B">
        <w:tc>
          <w:tcPr>
            <w:tcW w:w="975" w:type="dxa"/>
            <w:tcBorders>
              <w:top w:val="nil"/>
              <w:left w:val="single" w:sz="12" w:space="0" w:color="auto"/>
              <w:right w:val="single" w:sz="12" w:space="0" w:color="auto"/>
            </w:tcBorders>
            <w:shd w:val="clear" w:color="auto" w:fill="FFFFFF" w:themeFill="background1"/>
          </w:tcPr>
          <w:p w14:paraId="63FA6401"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17DB6CE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EEB5E2" w14:textId="10D1B7CF" w:rsidR="00627015" w:rsidRDefault="00627015" w:rsidP="00627015">
            <w:pPr>
              <w:suppressLineNumbers/>
              <w:suppressAutoHyphens/>
              <w:spacing w:before="60" w:after="60"/>
              <w:jc w:val="center"/>
            </w:pPr>
            <w:r>
              <w:t>5551</w:t>
            </w:r>
          </w:p>
        </w:tc>
        <w:tc>
          <w:tcPr>
            <w:tcW w:w="3251" w:type="dxa"/>
            <w:tcBorders>
              <w:top w:val="nil"/>
              <w:left w:val="single" w:sz="12" w:space="0" w:color="auto"/>
              <w:bottom w:val="single" w:sz="4" w:space="0" w:color="auto"/>
              <w:right w:val="single" w:sz="12" w:space="0" w:color="auto"/>
            </w:tcBorders>
            <w:shd w:val="clear" w:color="auto" w:fill="00FFFF"/>
          </w:tcPr>
          <w:p w14:paraId="7BC48D9E" w14:textId="136C98D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completing the </w:t>
            </w:r>
            <w:proofErr w:type="spellStart"/>
            <w:r w:rsidRPr="00B7460E">
              <w:rPr>
                <w:sz w:val="20"/>
              </w:rPr>
              <w:t>OpenAPI</w:t>
            </w:r>
            <w:proofErr w:type="spellEnd"/>
            <w:r w:rsidRPr="00B7460E">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00FFFF"/>
          </w:tcPr>
          <w:p w14:paraId="3E79E387" w14:textId="4830D4B6"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651A9911"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86F180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712160B" w14:textId="77777777" w:rsidTr="008F1448">
        <w:tc>
          <w:tcPr>
            <w:tcW w:w="975" w:type="dxa"/>
            <w:tcBorders>
              <w:left w:val="single" w:sz="12" w:space="0" w:color="auto"/>
              <w:bottom w:val="nil"/>
              <w:right w:val="single" w:sz="12" w:space="0" w:color="auto"/>
            </w:tcBorders>
            <w:shd w:val="clear" w:color="auto" w:fill="FFFFFF" w:themeFill="background1"/>
          </w:tcPr>
          <w:p w14:paraId="11CE610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56C65D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A8ABF78" w14:textId="74CEB116"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1" w:history="1">
              <w:r>
                <w:rPr>
                  <w:rStyle w:val="Hyperlink"/>
                </w:rPr>
                <w:t>5227</w:t>
              </w:r>
            </w:hyperlink>
          </w:p>
        </w:tc>
        <w:tc>
          <w:tcPr>
            <w:tcW w:w="3251" w:type="dxa"/>
            <w:tcBorders>
              <w:left w:val="single" w:sz="12" w:space="0" w:color="auto"/>
              <w:bottom w:val="nil"/>
              <w:right w:val="single" w:sz="12" w:space="0" w:color="auto"/>
            </w:tcBorders>
          </w:tcPr>
          <w:p w14:paraId="57E02F71" w14:textId="0283A88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4E88DB84" w14:textId="0FE600D1"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735A2C25" w14:textId="0FFCD23D" w:rsidR="00627015" w:rsidRPr="00750E57" w:rsidRDefault="00627015" w:rsidP="00627015">
            <w:pPr>
              <w:pStyle w:val="TAL"/>
              <w:rPr>
                <w:sz w:val="20"/>
              </w:rPr>
            </w:pPr>
            <w:r>
              <w:rPr>
                <w:sz w:val="20"/>
              </w:rPr>
              <w:t>Revised to 5552</w:t>
            </w:r>
          </w:p>
        </w:tc>
        <w:tc>
          <w:tcPr>
            <w:tcW w:w="4619" w:type="dxa"/>
            <w:tcBorders>
              <w:left w:val="single" w:sz="12" w:space="0" w:color="auto"/>
              <w:bottom w:val="nil"/>
              <w:right w:val="single" w:sz="12" w:space="0" w:color="auto"/>
            </w:tcBorders>
            <w:shd w:val="clear" w:color="auto" w:fill="FFFFFF" w:themeFill="background1"/>
          </w:tcPr>
          <w:p w14:paraId="522404A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57CC3B" w14:textId="77777777" w:rsidTr="00250BBF">
        <w:tc>
          <w:tcPr>
            <w:tcW w:w="975" w:type="dxa"/>
            <w:tcBorders>
              <w:top w:val="nil"/>
              <w:left w:val="single" w:sz="12" w:space="0" w:color="auto"/>
              <w:bottom w:val="nil"/>
              <w:right w:val="single" w:sz="12" w:space="0" w:color="auto"/>
            </w:tcBorders>
            <w:shd w:val="clear" w:color="auto" w:fill="FFFFFF" w:themeFill="background1"/>
          </w:tcPr>
          <w:p w14:paraId="5E1BD170"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6C3E8BDA"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3688260D" w14:textId="0EA7FD11" w:rsidR="00627015" w:rsidRDefault="00627015" w:rsidP="00627015">
            <w:pPr>
              <w:suppressLineNumbers/>
              <w:suppressAutoHyphens/>
              <w:spacing w:before="60" w:after="60"/>
              <w:jc w:val="center"/>
            </w:pPr>
            <w:r>
              <w:t>5552</w:t>
            </w:r>
          </w:p>
        </w:tc>
        <w:tc>
          <w:tcPr>
            <w:tcW w:w="3251" w:type="dxa"/>
            <w:tcBorders>
              <w:top w:val="nil"/>
              <w:left w:val="single" w:sz="12" w:space="0" w:color="auto"/>
              <w:bottom w:val="nil"/>
              <w:right w:val="single" w:sz="12" w:space="0" w:color="auto"/>
            </w:tcBorders>
          </w:tcPr>
          <w:p w14:paraId="2028A44E" w14:textId="5E31EDBE"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nil"/>
              <w:right w:val="single" w:sz="12" w:space="0" w:color="auto"/>
            </w:tcBorders>
          </w:tcPr>
          <w:p w14:paraId="5234072C" w14:textId="3C7A6BDD" w:rsidR="00627015" w:rsidRDefault="00627015" w:rsidP="00627015">
            <w:pPr>
              <w:pStyle w:val="TAL"/>
              <w:rPr>
                <w:sz w:val="20"/>
              </w:rPr>
            </w:pPr>
            <w:r>
              <w:rPr>
                <w:sz w:val="20"/>
              </w:rPr>
              <w:t>Huawei, ZTE</w:t>
            </w:r>
          </w:p>
        </w:tc>
        <w:tc>
          <w:tcPr>
            <w:tcW w:w="1062" w:type="dxa"/>
            <w:tcBorders>
              <w:top w:val="nil"/>
              <w:left w:val="single" w:sz="12" w:space="0" w:color="auto"/>
              <w:bottom w:val="nil"/>
              <w:right w:val="single" w:sz="12" w:space="0" w:color="auto"/>
            </w:tcBorders>
            <w:shd w:val="clear" w:color="auto" w:fill="FFFFFF" w:themeFill="background1"/>
          </w:tcPr>
          <w:p w14:paraId="3103FDB9" w14:textId="21ABE708" w:rsidR="00627015" w:rsidRDefault="00627015" w:rsidP="00627015">
            <w:pPr>
              <w:pStyle w:val="TAL"/>
              <w:rPr>
                <w:sz w:val="20"/>
              </w:rPr>
            </w:pPr>
            <w:r>
              <w:rPr>
                <w:sz w:val="20"/>
              </w:rPr>
              <w:t>Revised to 5564</w:t>
            </w:r>
          </w:p>
        </w:tc>
        <w:tc>
          <w:tcPr>
            <w:tcW w:w="4619" w:type="dxa"/>
            <w:tcBorders>
              <w:top w:val="nil"/>
              <w:left w:val="single" w:sz="12" w:space="0" w:color="auto"/>
              <w:bottom w:val="nil"/>
              <w:right w:val="single" w:sz="12" w:space="0" w:color="auto"/>
            </w:tcBorders>
            <w:shd w:val="clear" w:color="auto" w:fill="FFFFFF" w:themeFill="background1"/>
          </w:tcPr>
          <w:p w14:paraId="01297AC7" w14:textId="0EE0ADC8"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change attribute name in note 22.</w:t>
            </w:r>
          </w:p>
        </w:tc>
      </w:tr>
      <w:tr w:rsidR="00627015" w:rsidRPr="002F2600" w14:paraId="0C727D07" w14:textId="77777777" w:rsidTr="00250BBF">
        <w:tc>
          <w:tcPr>
            <w:tcW w:w="975" w:type="dxa"/>
            <w:tcBorders>
              <w:top w:val="nil"/>
              <w:left w:val="single" w:sz="12" w:space="0" w:color="auto"/>
              <w:right w:val="single" w:sz="12" w:space="0" w:color="auto"/>
            </w:tcBorders>
            <w:shd w:val="clear" w:color="auto" w:fill="FFFFFF" w:themeFill="background1"/>
          </w:tcPr>
          <w:p w14:paraId="76AECAD4"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AA81670"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717E10" w14:textId="57A83DAA" w:rsidR="00627015" w:rsidRDefault="00627015" w:rsidP="00627015">
            <w:pPr>
              <w:suppressLineNumbers/>
              <w:suppressAutoHyphens/>
              <w:spacing w:before="60" w:after="60"/>
              <w:jc w:val="center"/>
            </w:pPr>
            <w:r>
              <w:t>5564</w:t>
            </w:r>
          </w:p>
        </w:tc>
        <w:tc>
          <w:tcPr>
            <w:tcW w:w="3251" w:type="dxa"/>
            <w:tcBorders>
              <w:top w:val="nil"/>
              <w:left w:val="single" w:sz="12" w:space="0" w:color="auto"/>
              <w:bottom w:val="single" w:sz="4" w:space="0" w:color="auto"/>
              <w:right w:val="single" w:sz="12" w:space="0" w:color="auto"/>
            </w:tcBorders>
            <w:shd w:val="clear" w:color="auto" w:fill="DEE7AB"/>
          </w:tcPr>
          <w:p w14:paraId="55FDE834" w14:textId="12095148" w:rsidR="00627015" w:rsidRPr="00B7460E" w:rsidRDefault="00627015" w:rsidP="00627015">
            <w:pPr>
              <w:pStyle w:val="TAL"/>
              <w:rPr>
                <w:sz w:val="20"/>
              </w:rPr>
            </w:pPr>
            <w:r w:rsidRPr="00B7460E">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DEE7AB"/>
          </w:tcPr>
          <w:p w14:paraId="08C1FC2B" w14:textId="61D94F82" w:rsidR="00627015" w:rsidRDefault="00627015" w:rsidP="00627015">
            <w:pPr>
              <w:pStyle w:val="TAL"/>
              <w:rPr>
                <w:sz w:val="20"/>
              </w:rPr>
            </w:pPr>
            <w:r>
              <w:rPr>
                <w:sz w:val="20"/>
              </w:rPr>
              <w:t>Huawei, ZTE, Nokia, Samsung, Ericsson</w:t>
            </w:r>
          </w:p>
        </w:tc>
        <w:tc>
          <w:tcPr>
            <w:tcW w:w="1062" w:type="dxa"/>
            <w:tcBorders>
              <w:top w:val="nil"/>
              <w:left w:val="single" w:sz="12" w:space="0" w:color="auto"/>
              <w:right w:val="single" w:sz="12" w:space="0" w:color="auto"/>
            </w:tcBorders>
            <w:shd w:val="clear" w:color="auto" w:fill="FFFFFF" w:themeFill="background1"/>
          </w:tcPr>
          <w:p w14:paraId="14F3B8F8" w14:textId="4ABEB929"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0BB02C" w14:textId="5344BE1D" w:rsidR="00627015" w:rsidRDefault="00260ED5" w:rsidP="00260ED5">
            <w:pPr>
              <w:pStyle w:val="C2Warning"/>
            </w:pPr>
            <w:r>
              <w:t>Cover page needs to be updated to reflect Source to WG.</w:t>
            </w:r>
          </w:p>
        </w:tc>
      </w:tr>
      <w:tr w:rsidR="00627015" w:rsidRPr="002F2600" w14:paraId="59F57DBD" w14:textId="77777777" w:rsidTr="007F0321">
        <w:tc>
          <w:tcPr>
            <w:tcW w:w="975" w:type="dxa"/>
            <w:tcBorders>
              <w:left w:val="single" w:sz="12" w:space="0" w:color="auto"/>
              <w:bottom w:val="nil"/>
              <w:right w:val="single" w:sz="12" w:space="0" w:color="auto"/>
            </w:tcBorders>
            <w:shd w:val="clear" w:color="auto" w:fill="FFFFFF" w:themeFill="background1"/>
          </w:tcPr>
          <w:p w14:paraId="50FC9C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60C4C0B"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0CDF34D" w14:textId="6536FB1A"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5228</w:t>
              </w:r>
            </w:hyperlink>
          </w:p>
        </w:tc>
        <w:tc>
          <w:tcPr>
            <w:tcW w:w="3251" w:type="dxa"/>
            <w:tcBorders>
              <w:left w:val="single" w:sz="12" w:space="0" w:color="auto"/>
              <w:bottom w:val="nil"/>
              <w:right w:val="single" w:sz="12" w:space="0" w:color="auto"/>
            </w:tcBorders>
          </w:tcPr>
          <w:p w14:paraId="17FB9862" w14:textId="3806DCC7"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2A119F0D" w14:textId="7A507EA7"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010F7916" w14:textId="419FE08E" w:rsidR="00627015" w:rsidRPr="00750E57" w:rsidRDefault="00627015" w:rsidP="00627015">
            <w:pPr>
              <w:pStyle w:val="TAL"/>
              <w:rPr>
                <w:sz w:val="20"/>
              </w:rPr>
            </w:pPr>
            <w:r>
              <w:rPr>
                <w:sz w:val="20"/>
              </w:rPr>
              <w:t>Revised to 5553</w:t>
            </w:r>
          </w:p>
        </w:tc>
        <w:tc>
          <w:tcPr>
            <w:tcW w:w="4619" w:type="dxa"/>
            <w:tcBorders>
              <w:left w:val="single" w:sz="12" w:space="0" w:color="auto"/>
              <w:bottom w:val="nil"/>
              <w:right w:val="single" w:sz="12" w:space="0" w:color="auto"/>
            </w:tcBorders>
            <w:shd w:val="clear" w:color="auto" w:fill="FFFFFF" w:themeFill="background1"/>
          </w:tcPr>
          <w:p w14:paraId="2780BAD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627015" w:rsidRPr="00373152" w:rsidRDefault="00627015" w:rsidP="0062701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368B4363"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attribute name, offline discussions for immediate time reporting</w:t>
            </w:r>
          </w:p>
        </w:tc>
      </w:tr>
      <w:tr w:rsidR="00627015" w:rsidRPr="002F2600" w14:paraId="2AD26D6D" w14:textId="77777777" w:rsidTr="007F0321">
        <w:tc>
          <w:tcPr>
            <w:tcW w:w="975" w:type="dxa"/>
            <w:tcBorders>
              <w:top w:val="nil"/>
              <w:left w:val="single" w:sz="12" w:space="0" w:color="auto"/>
              <w:bottom w:val="nil"/>
              <w:right w:val="single" w:sz="12" w:space="0" w:color="auto"/>
            </w:tcBorders>
            <w:shd w:val="clear" w:color="auto" w:fill="FFFFFF" w:themeFill="background1"/>
          </w:tcPr>
          <w:p w14:paraId="766D196C" w14:textId="77777777" w:rsidR="00627015" w:rsidRPr="00BC0F0B" w:rsidRDefault="00627015" w:rsidP="00627015">
            <w:pPr>
              <w:pStyle w:val="TAL"/>
              <w:rPr>
                <w:sz w:val="20"/>
              </w:rPr>
            </w:pPr>
          </w:p>
        </w:tc>
        <w:tc>
          <w:tcPr>
            <w:tcW w:w="2635" w:type="dxa"/>
            <w:tcBorders>
              <w:top w:val="nil"/>
              <w:left w:val="single" w:sz="12" w:space="0" w:color="auto"/>
              <w:bottom w:val="nil"/>
              <w:right w:val="single" w:sz="12" w:space="0" w:color="auto"/>
            </w:tcBorders>
            <w:shd w:val="clear" w:color="auto" w:fill="FFFFFF" w:themeFill="background1"/>
          </w:tcPr>
          <w:p w14:paraId="52753E4B" w14:textId="77777777" w:rsidR="00627015" w:rsidRPr="00BC0F0B" w:rsidRDefault="00627015" w:rsidP="00627015">
            <w:pPr>
              <w:pStyle w:val="TAL"/>
              <w:rPr>
                <w:sz w:val="20"/>
              </w:rPr>
            </w:pPr>
          </w:p>
        </w:tc>
        <w:tc>
          <w:tcPr>
            <w:tcW w:w="746" w:type="dxa"/>
            <w:tcBorders>
              <w:top w:val="nil"/>
              <w:left w:val="single" w:sz="12" w:space="0" w:color="auto"/>
              <w:bottom w:val="nil"/>
              <w:right w:val="single" w:sz="12" w:space="0" w:color="auto"/>
            </w:tcBorders>
          </w:tcPr>
          <w:p w14:paraId="76E39909" w14:textId="02FD68A4" w:rsidR="00627015" w:rsidRDefault="00627015" w:rsidP="00627015">
            <w:pPr>
              <w:suppressLineNumbers/>
              <w:suppressAutoHyphens/>
              <w:spacing w:before="60" w:after="60"/>
              <w:jc w:val="center"/>
            </w:pPr>
            <w:r>
              <w:t>5553</w:t>
            </w:r>
          </w:p>
        </w:tc>
        <w:tc>
          <w:tcPr>
            <w:tcW w:w="3251" w:type="dxa"/>
            <w:tcBorders>
              <w:top w:val="nil"/>
              <w:left w:val="single" w:sz="12" w:space="0" w:color="auto"/>
              <w:bottom w:val="nil"/>
              <w:right w:val="single" w:sz="12" w:space="0" w:color="auto"/>
            </w:tcBorders>
          </w:tcPr>
          <w:p w14:paraId="1472EDA7" w14:textId="5DA311C4"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nil"/>
              <w:right w:val="single" w:sz="12" w:space="0" w:color="auto"/>
            </w:tcBorders>
          </w:tcPr>
          <w:p w14:paraId="1813CB0E" w14:textId="53ED6511" w:rsidR="00627015" w:rsidRDefault="00627015" w:rsidP="00627015">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FFFFFF" w:themeFill="background1"/>
          </w:tcPr>
          <w:p w14:paraId="4A619215" w14:textId="3C31F23E" w:rsidR="00627015" w:rsidRDefault="00627015" w:rsidP="00627015">
            <w:pPr>
              <w:pStyle w:val="TAL"/>
              <w:rPr>
                <w:sz w:val="20"/>
              </w:rPr>
            </w:pPr>
            <w:r>
              <w:rPr>
                <w:sz w:val="20"/>
              </w:rPr>
              <w:t>Revised to 5565</w:t>
            </w:r>
          </w:p>
        </w:tc>
        <w:tc>
          <w:tcPr>
            <w:tcW w:w="4619" w:type="dxa"/>
            <w:tcBorders>
              <w:top w:val="nil"/>
              <w:left w:val="single" w:sz="12" w:space="0" w:color="auto"/>
              <w:bottom w:val="nil"/>
              <w:right w:val="single" w:sz="12" w:space="0" w:color="auto"/>
            </w:tcBorders>
            <w:shd w:val="clear" w:color="auto" w:fill="FFFFFF" w:themeFill="background1"/>
          </w:tcPr>
          <w:p w14:paraId="1C2DF9BC"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481DA61" w14:textId="77777777" w:rsidTr="007F0321">
        <w:tc>
          <w:tcPr>
            <w:tcW w:w="975" w:type="dxa"/>
            <w:tcBorders>
              <w:top w:val="nil"/>
              <w:left w:val="single" w:sz="12" w:space="0" w:color="auto"/>
              <w:right w:val="single" w:sz="12" w:space="0" w:color="auto"/>
            </w:tcBorders>
            <w:shd w:val="clear" w:color="auto" w:fill="FFFFFF" w:themeFill="background1"/>
          </w:tcPr>
          <w:p w14:paraId="3517242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3D38DD7"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5F5537C" w14:textId="2D22F439" w:rsidR="00627015" w:rsidRDefault="00627015" w:rsidP="00627015">
            <w:pPr>
              <w:suppressLineNumbers/>
              <w:suppressAutoHyphens/>
              <w:spacing w:before="60" w:after="60"/>
              <w:jc w:val="center"/>
            </w:pPr>
            <w:r>
              <w:t>5565</w:t>
            </w:r>
          </w:p>
        </w:tc>
        <w:tc>
          <w:tcPr>
            <w:tcW w:w="3251" w:type="dxa"/>
            <w:tcBorders>
              <w:top w:val="nil"/>
              <w:left w:val="single" w:sz="12" w:space="0" w:color="auto"/>
              <w:bottom w:val="single" w:sz="4" w:space="0" w:color="auto"/>
              <w:right w:val="single" w:sz="12" w:space="0" w:color="auto"/>
            </w:tcBorders>
            <w:shd w:val="clear" w:color="auto" w:fill="00FFFF"/>
          </w:tcPr>
          <w:p w14:paraId="5F90A8D7" w14:textId="00357FE2" w:rsidR="00627015" w:rsidRPr="00B7460E" w:rsidRDefault="00627015" w:rsidP="00627015">
            <w:pPr>
              <w:pStyle w:val="TAL"/>
              <w:rPr>
                <w:sz w:val="20"/>
              </w:rPr>
            </w:pPr>
            <w:r w:rsidRPr="00B7460E">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4BAA366B" w14:textId="1F77C297"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BF67971"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99DC456"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C5CB524" w14:textId="1D45BE72"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627015" w:rsidRPr="00750E57" w:rsidRDefault="00627015" w:rsidP="00627015">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627015" w:rsidRPr="00750E57" w:rsidRDefault="00627015" w:rsidP="00627015">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285DEC53"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5427</w:t>
            </w:r>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627015" w:rsidRPr="00B7460E" w:rsidRDefault="00627015" w:rsidP="00627015">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627015" w:rsidRDefault="00627015" w:rsidP="00627015">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D5AD26C" w14:textId="1C645D80"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627015" w:rsidRPr="00B7460E" w:rsidRDefault="00627015" w:rsidP="00627015">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627015" w:rsidRPr="00750E57" w:rsidRDefault="00627015" w:rsidP="0062701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627015" w:rsidRPr="00750E57" w:rsidRDefault="00627015" w:rsidP="00627015">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5AF7A375"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5444</w:t>
            </w:r>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627015" w:rsidRPr="00B7460E" w:rsidRDefault="00627015" w:rsidP="00627015">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627015" w:rsidRDefault="00627015" w:rsidP="00627015">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35F56051" w14:textId="1F7A8BD8"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627015" w:rsidRPr="00B7460E" w:rsidRDefault="00627015" w:rsidP="00627015">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627015" w:rsidRPr="00750E57" w:rsidRDefault="00627015" w:rsidP="00627015">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465D6CA0"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5445</w:t>
            </w:r>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627015" w:rsidRPr="00B7460E" w:rsidRDefault="00627015" w:rsidP="00627015">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57491D" w14:textId="77777777" w:rsidTr="00063A04">
        <w:tc>
          <w:tcPr>
            <w:tcW w:w="975" w:type="dxa"/>
            <w:tcBorders>
              <w:left w:val="single" w:sz="12" w:space="0" w:color="auto"/>
              <w:right w:val="single" w:sz="12" w:space="0" w:color="auto"/>
            </w:tcBorders>
            <w:shd w:val="clear" w:color="auto" w:fill="FFFFFF" w:themeFill="background1"/>
          </w:tcPr>
          <w:p w14:paraId="37F1C71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6E4D75AC"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627015" w:rsidRPr="00B7460E" w:rsidRDefault="00627015" w:rsidP="00627015">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627015" w:rsidRPr="00B51F69" w:rsidRDefault="00627015" w:rsidP="00627015">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627015" w:rsidRPr="002F2600" w14:paraId="43076270" w14:textId="77777777" w:rsidTr="00063A04">
        <w:tc>
          <w:tcPr>
            <w:tcW w:w="975" w:type="dxa"/>
            <w:tcBorders>
              <w:left w:val="single" w:sz="12" w:space="0" w:color="auto"/>
              <w:right w:val="single" w:sz="12" w:space="0" w:color="auto"/>
            </w:tcBorders>
            <w:shd w:val="clear" w:color="auto" w:fill="FFFFFF" w:themeFill="background1"/>
          </w:tcPr>
          <w:p w14:paraId="168BAC17"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F92277B" w14:textId="3F59BED5"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5276</w:t>
              </w:r>
            </w:hyperlink>
          </w:p>
        </w:tc>
        <w:tc>
          <w:tcPr>
            <w:tcW w:w="3251" w:type="dxa"/>
            <w:tcBorders>
              <w:left w:val="single" w:sz="12" w:space="0" w:color="auto"/>
              <w:bottom w:val="single" w:sz="4" w:space="0" w:color="auto"/>
              <w:right w:val="single" w:sz="12" w:space="0" w:color="auto"/>
            </w:tcBorders>
          </w:tcPr>
          <w:p w14:paraId="2501995D" w14:textId="0F613E56" w:rsidR="00627015" w:rsidRPr="00B7460E" w:rsidRDefault="00627015" w:rsidP="00627015">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tcPr>
          <w:p w14:paraId="49654C0B" w14:textId="20A11F91"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0395DB1D" w:rsidR="00627015" w:rsidRPr="00750E57" w:rsidRDefault="00627015" w:rsidP="00627015">
            <w:pPr>
              <w:pStyle w:val="TAL"/>
              <w:rPr>
                <w:sz w:val="20"/>
              </w:rPr>
            </w:pPr>
            <w:r>
              <w:rPr>
                <w:sz w:val="20"/>
              </w:rPr>
              <w:t>Merged with 5553</w:t>
            </w:r>
          </w:p>
        </w:tc>
        <w:tc>
          <w:tcPr>
            <w:tcW w:w="4619" w:type="dxa"/>
            <w:tcBorders>
              <w:left w:val="single" w:sz="12" w:space="0" w:color="auto"/>
              <w:right w:val="single" w:sz="12" w:space="0" w:color="auto"/>
            </w:tcBorders>
            <w:shd w:val="clear" w:color="auto" w:fill="FFFFFF" w:themeFill="background1"/>
          </w:tcPr>
          <w:p w14:paraId="3271639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3D9F08B" w14:textId="1A26FCA3"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8"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627015" w:rsidRPr="00B7460E" w:rsidRDefault="00627015" w:rsidP="00627015">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627015" w:rsidRPr="00750E57" w:rsidRDefault="00627015" w:rsidP="0062701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627015" w:rsidRPr="00750E57" w:rsidRDefault="00627015" w:rsidP="00627015">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D8BCA7D" w14:textId="2F5BE254"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627015" w:rsidRPr="00750E57" w:rsidRDefault="00627015" w:rsidP="00627015">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627015" w:rsidRPr="002F2600" w14:paraId="5E049047" w14:textId="77777777" w:rsidTr="000B21F3">
        <w:tc>
          <w:tcPr>
            <w:tcW w:w="975" w:type="dxa"/>
            <w:tcBorders>
              <w:top w:val="nil"/>
              <w:left w:val="single" w:sz="12" w:space="0" w:color="auto"/>
              <w:right w:val="single" w:sz="12" w:space="0" w:color="auto"/>
            </w:tcBorders>
            <w:shd w:val="clear" w:color="auto" w:fill="FFFFFF" w:themeFill="background1"/>
          </w:tcPr>
          <w:p w14:paraId="53D0868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5C8F6D08"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0"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E19E03E" w14:textId="77777777" w:rsidTr="000B21F3">
        <w:tc>
          <w:tcPr>
            <w:tcW w:w="975" w:type="dxa"/>
            <w:tcBorders>
              <w:left w:val="single" w:sz="12" w:space="0" w:color="auto"/>
              <w:bottom w:val="nil"/>
              <w:right w:val="single" w:sz="12" w:space="0" w:color="auto"/>
            </w:tcBorders>
            <w:shd w:val="clear" w:color="auto" w:fill="FFFFFF" w:themeFill="background1"/>
          </w:tcPr>
          <w:p w14:paraId="6CA1161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AD97832"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3E52282" w14:textId="5AA44B30"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5279</w:t>
              </w:r>
            </w:hyperlink>
          </w:p>
        </w:tc>
        <w:tc>
          <w:tcPr>
            <w:tcW w:w="3251" w:type="dxa"/>
            <w:tcBorders>
              <w:left w:val="single" w:sz="12" w:space="0" w:color="auto"/>
              <w:bottom w:val="nil"/>
              <w:right w:val="single" w:sz="12" w:space="0" w:color="auto"/>
            </w:tcBorders>
          </w:tcPr>
          <w:p w14:paraId="086990F3" w14:textId="15A512B0"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on exposure of energy consumption information</w:t>
            </w:r>
          </w:p>
        </w:tc>
        <w:tc>
          <w:tcPr>
            <w:tcW w:w="1401" w:type="dxa"/>
            <w:tcBorders>
              <w:left w:val="single" w:sz="12" w:space="0" w:color="auto"/>
              <w:bottom w:val="nil"/>
              <w:right w:val="single" w:sz="12" w:space="0" w:color="auto"/>
            </w:tcBorders>
          </w:tcPr>
          <w:p w14:paraId="54EA64D6" w14:textId="78CAA79A"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3F2B462D" w14:textId="5EB93CD7" w:rsidR="00627015" w:rsidRPr="00750E57" w:rsidRDefault="00627015" w:rsidP="00627015">
            <w:pPr>
              <w:pStyle w:val="TAL"/>
              <w:rPr>
                <w:sz w:val="20"/>
              </w:rPr>
            </w:pPr>
            <w:r>
              <w:rPr>
                <w:sz w:val="20"/>
              </w:rPr>
              <w:t>Revised to 5555</w:t>
            </w:r>
          </w:p>
        </w:tc>
        <w:tc>
          <w:tcPr>
            <w:tcW w:w="4619" w:type="dxa"/>
            <w:tcBorders>
              <w:left w:val="single" w:sz="12" w:space="0" w:color="auto"/>
              <w:bottom w:val="nil"/>
              <w:right w:val="single" w:sz="12" w:space="0" w:color="auto"/>
            </w:tcBorders>
            <w:shd w:val="clear" w:color="auto" w:fill="FFFFFF" w:themeFill="background1"/>
          </w:tcPr>
          <w:p w14:paraId="7A2FFD6B"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1B9F493" w14:textId="77777777" w:rsidTr="000B21F3">
        <w:tc>
          <w:tcPr>
            <w:tcW w:w="975" w:type="dxa"/>
            <w:tcBorders>
              <w:top w:val="nil"/>
              <w:left w:val="single" w:sz="12" w:space="0" w:color="auto"/>
              <w:right w:val="single" w:sz="12" w:space="0" w:color="auto"/>
            </w:tcBorders>
            <w:shd w:val="clear" w:color="auto" w:fill="FFFFFF" w:themeFill="background1"/>
          </w:tcPr>
          <w:p w14:paraId="2AE2EBF5"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82D4A4"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49216" w14:textId="47802012" w:rsidR="00627015" w:rsidRDefault="00627015" w:rsidP="00627015">
            <w:pPr>
              <w:suppressLineNumbers/>
              <w:suppressAutoHyphens/>
              <w:spacing w:before="60" w:after="60"/>
              <w:jc w:val="center"/>
            </w:pPr>
            <w:r>
              <w:t>5555</w:t>
            </w:r>
          </w:p>
        </w:tc>
        <w:tc>
          <w:tcPr>
            <w:tcW w:w="3251" w:type="dxa"/>
            <w:tcBorders>
              <w:top w:val="nil"/>
              <w:left w:val="single" w:sz="12" w:space="0" w:color="auto"/>
              <w:bottom w:val="single" w:sz="4" w:space="0" w:color="auto"/>
              <w:right w:val="single" w:sz="12" w:space="0" w:color="auto"/>
            </w:tcBorders>
            <w:shd w:val="clear" w:color="auto" w:fill="00FFFF"/>
          </w:tcPr>
          <w:p w14:paraId="02052F29" w14:textId="37A789EA"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correction on exposure of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BEEF138" w14:textId="3162982C"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38A8A319"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3885D7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4E09FCC" w14:textId="77777777" w:rsidTr="000B21F3">
        <w:tc>
          <w:tcPr>
            <w:tcW w:w="975" w:type="dxa"/>
            <w:tcBorders>
              <w:left w:val="single" w:sz="12" w:space="0" w:color="auto"/>
              <w:bottom w:val="nil"/>
              <w:right w:val="single" w:sz="12" w:space="0" w:color="auto"/>
            </w:tcBorders>
            <w:shd w:val="clear" w:color="auto" w:fill="FFFFFF" w:themeFill="background1"/>
          </w:tcPr>
          <w:p w14:paraId="433982F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0634383"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B21A805" w14:textId="3318CB2B"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5280</w:t>
              </w:r>
            </w:hyperlink>
          </w:p>
        </w:tc>
        <w:tc>
          <w:tcPr>
            <w:tcW w:w="3251" w:type="dxa"/>
            <w:tcBorders>
              <w:left w:val="single" w:sz="12" w:space="0" w:color="auto"/>
              <w:bottom w:val="nil"/>
              <w:right w:val="single" w:sz="12" w:space="0" w:color="auto"/>
            </w:tcBorders>
          </w:tcPr>
          <w:p w14:paraId="6537A0D4" w14:textId="53FE0FF4"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addition of application error related to user consent for collecting and processing energy-related information</w:t>
            </w:r>
          </w:p>
        </w:tc>
        <w:tc>
          <w:tcPr>
            <w:tcW w:w="1401" w:type="dxa"/>
            <w:tcBorders>
              <w:left w:val="single" w:sz="12" w:space="0" w:color="auto"/>
              <w:bottom w:val="nil"/>
              <w:right w:val="single" w:sz="12" w:space="0" w:color="auto"/>
            </w:tcBorders>
          </w:tcPr>
          <w:p w14:paraId="2221DD21" w14:textId="54B6DA08" w:rsidR="00627015" w:rsidRPr="00750E57" w:rsidRDefault="00627015" w:rsidP="0062701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2CF4FD" w14:textId="3615E2B8" w:rsidR="00627015" w:rsidRPr="00750E57" w:rsidRDefault="00627015" w:rsidP="00627015">
            <w:pPr>
              <w:pStyle w:val="TAL"/>
              <w:rPr>
                <w:sz w:val="20"/>
              </w:rPr>
            </w:pPr>
            <w:r>
              <w:rPr>
                <w:sz w:val="20"/>
              </w:rPr>
              <w:t>Revised to 5554</w:t>
            </w:r>
          </w:p>
        </w:tc>
        <w:tc>
          <w:tcPr>
            <w:tcW w:w="4619" w:type="dxa"/>
            <w:tcBorders>
              <w:left w:val="single" w:sz="12" w:space="0" w:color="auto"/>
              <w:bottom w:val="nil"/>
              <w:right w:val="single" w:sz="12" w:space="0" w:color="auto"/>
            </w:tcBorders>
            <w:shd w:val="clear" w:color="auto" w:fill="FFFFFF" w:themeFill="background1"/>
          </w:tcPr>
          <w:p w14:paraId="04B871A0"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627015" w:rsidRPr="002F2600" w14:paraId="579C439B" w14:textId="77777777" w:rsidTr="000B21F3">
        <w:tc>
          <w:tcPr>
            <w:tcW w:w="975" w:type="dxa"/>
            <w:tcBorders>
              <w:top w:val="nil"/>
              <w:left w:val="single" w:sz="12" w:space="0" w:color="auto"/>
              <w:right w:val="single" w:sz="12" w:space="0" w:color="auto"/>
            </w:tcBorders>
            <w:shd w:val="clear" w:color="auto" w:fill="FFFFFF" w:themeFill="background1"/>
          </w:tcPr>
          <w:p w14:paraId="42A67E8D"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851B1EE"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23AE9C" w14:textId="17777724" w:rsidR="00627015" w:rsidRDefault="00627015" w:rsidP="00627015">
            <w:pPr>
              <w:suppressLineNumbers/>
              <w:suppressAutoHyphens/>
              <w:spacing w:before="60" w:after="60"/>
              <w:jc w:val="center"/>
            </w:pPr>
            <w:r>
              <w:t>5554</w:t>
            </w:r>
          </w:p>
        </w:tc>
        <w:tc>
          <w:tcPr>
            <w:tcW w:w="3251" w:type="dxa"/>
            <w:tcBorders>
              <w:top w:val="nil"/>
              <w:left w:val="single" w:sz="12" w:space="0" w:color="auto"/>
              <w:bottom w:val="single" w:sz="4" w:space="0" w:color="auto"/>
              <w:right w:val="single" w:sz="12" w:space="0" w:color="auto"/>
            </w:tcBorders>
            <w:shd w:val="clear" w:color="auto" w:fill="00FFFF"/>
          </w:tcPr>
          <w:p w14:paraId="10EE6487" w14:textId="3D596F93"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addition of application error related to user consent for collecting and processing energy-related information</w:t>
            </w:r>
          </w:p>
        </w:tc>
        <w:tc>
          <w:tcPr>
            <w:tcW w:w="1401" w:type="dxa"/>
            <w:tcBorders>
              <w:top w:val="nil"/>
              <w:left w:val="single" w:sz="12" w:space="0" w:color="auto"/>
              <w:bottom w:val="single" w:sz="4" w:space="0" w:color="auto"/>
              <w:right w:val="single" w:sz="12" w:space="0" w:color="auto"/>
            </w:tcBorders>
            <w:shd w:val="clear" w:color="auto" w:fill="00FFFF"/>
          </w:tcPr>
          <w:p w14:paraId="249337F5" w14:textId="2B1A26AE" w:rsidR="00627015" w:rsidRDefault="00627015" w:rsidP="0062701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3ED66C39"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302A5B7"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57ED6A89"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627015"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412CB6A4" w14:textId="37AFC785"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left w:val="single" w:sz="12" w:space="0" w:color="auto"/>
              <w:bottom w:val="nil"/>
              <w:right w:val="single" w:sz="12" w:space="0" w:color="auto"/>
            </w:tcBorders>
          </w:tcPr>
          <w:p w14:paraId="7C17B3AA" w14:textId="4237071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627015" w:rsidRPr="00750E57" w:rsidRDefault="00627015" w:rsidP="00627015">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627015" w:rsidRPr="002F2600" w14:paraId="360194CD" w14:textId="77777777" w:rsidTr="00D3502B">
        <w:tc>
          <w:tcPr>
            <w:tcW w:w="975" w:type="dxa"/>
            <w:tcBorders>
              <w:top w:val="nil"/>
              <w:left w:val="single" w:sz="12" w:space="0" w:color="auto"/>
              <w:right w:val="single" w:sz="12" w:space="0" w:color="auto"/>
            </w:tcBorders>
            <w:shd w:val="clear" w:color="auto" w:fill="FFFFFF" w:themeFill="background1"/>
          </w:tcPr>
          <w:p w14:paraId="3EC2333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1F3DFD90"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5446</w:t>
            </w:r>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627015" w:rsidRDefault="00627015" w:rsidP="0062701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19DCC20" w14:textId="77777777" w:rsidTr="00D3502B">
        <w:tc>
          <w:tcPr>
            <w:tcW w:w="975" w:type="dxa"/>
            <w:tcBorders>
              <w:left w:val="single" w:sz="12" w:space="0" w:color="auto"/>
              <w:bottom w:val="nil"/>
              <w:right w:val="single" w:sz="12" w:space="0" w:color="auto"/>
            </w:tcBorders>
            <w:shd w:val="clear" w:color="auto" w:fill="FFFFFF" w:themeFill="background1"/>
          </w:tcPr>
          <w:p w14:paraId="2ABEFF6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C596590"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C9A4046" w14:textId="5C8CC228"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5294</w:t>
              </w:r>
            </w:hyperlink>
          </w:p>
        </w:tc>
        <w:tc>
          <w:tcPr>
            <w:tcW w:w="3251" w:type="dxa"/>
            <w:tcBorders>
              <w:left w:val="single" w:sz="12" w:space="0" w:color="auto"/>
              <w:bottom w:val="nil"/>
              <w:right w:val="single" w:sz="12" w:space="0" w:color="auto"/>
            </w:tcBorders>
          </w:tcPr>
          <w:p w14:paraId="14A073C1" w14:textId="58D72BC6"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correcting the description of </w:t>
            </w:r>
            <w:proofErr w:type="spellStart"/>
            <w:r w:rsidRPr="00B7460E">
              <w:rPr>
                <w:sz w:val="20"/>
              </w:rPr>
              <w:t>timeWindow</w:t>
            </w:r>
            <w:proofErr w:type="spellEnd"/>
          </w:p>
        </w:tc>
        <w:tc>
          <w:tcPr>
            <w:tcW w:w="1401" w:type="dxa"/>
            <w:tcBorders>
              <w:left w:val="single" w:sz="12" w:space="0" w:color="auto"/>
              <w:bottom w:val="nil"/>
              <w:right w:val="single" w:sz="12" w:space="0" w:color="auto"/>
            </w:tcBorders>
          </w:tcPr>
          <w:p w14:paraId="6A858109" w14:textId="51B72BD0"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EB432E1" w14:textId="27AD25E2" w:rsidR="00627015" w:rsidRPr="00750E57" w:rsidRDefault="00627015" w:rsidP="00627015">
            <w:pPr>
              <w:pStyle w:val="TAL"/>
              <w:rPr>
                <w:sz w:val="20"/>
              </w:rPr>
            </w:pPr>
            <w:r>
              <w:rPr>
                <w:sz w:val="20"/>
              </w:rPr>
              <w:t>Revised to 5556</w:t>
            </w:r>
          </w:p>
        </w:tc>
        <w:tc>
          <w:tcPr>
            <w:tcW w:w="4619" w:type="dxa"/>
            <w:tcBorders>
              <w:left w:val="single" w:sz="12" w:space="0" w:color="auto"/>
              <w:bottom w:val="nil"/>
              <w:right w:val="single" w:sz="12" w:space="0" w:color="auto"/>
            </w:tcBorders>
            <w:shd w:val="clear" w:color="auto" w:fill="FFFFFF" w:themeFill="background1"/>
          </w:tcPr>
          <w:p w14:paraId="021097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36F7F9A" w14:textId="77777777" w:rsidTr="00D3502B">
        <w:tc>
          <w:tcPr>
            <w:tcW w:w="975" w:type="dxa"/>
            <w:tcBorders>
              <w:top w:val="nil"/>
              <w:left w:val="single" w:sz="12" w:space="0" w:color="auto"/>
              <w:right w:val="single" w:sz="12" w:space="0" w:color="auto"/>
            </w:tcBorders>
            <w:shd w:val="clear" w:color="auto" w:fill="FFFFFF" w:themeFill="background1"/>
          </w:tcPr>
          <w:p w14:paraId="282C26B5"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0D5C47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DE2952" w14:textId="502DC914" w:rsidR="00627015" w:rsidRDefault="00627015" w:rsidP="00627015">
            <w:pPr>
              <w:suppressLineNumbers/>
              <w:suppressAutoHyphens/>
              <w:spacing w:before="60" w:after="60"/>
              <w:jc w:val="center"/>
            </w:pPr>
            <w:r>
              <w:t>5556</w:t>
            </w:r>
          </w:p>
        </w:tc>
        <w:tc>
          <w:tcPr>
            <w:tcW w:w="3251" w:type="dxa"/>
            <w:tcBorders>
              <w:top w:val="nil"/>
              <w:left w:val="single" w:sz="12" w:space="0" w:color="auto"/>
              <w:bottom w:val="single" w:sz="4" w:space="0" w:color="auto"/>
              <w:right w:val="single" w:sz="12" w:space="0" w:color="auto"/>
            </w:tcBorders>
            <w:shd w:val="clear" w:color="auto" w:fill="00FFFF"/>
          </w:tcPr>
          <w:p w14:paraId="5CE41BCF" w14:textId="37F648D1"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correcting the description of </w:t>
            </w:r>
            <w:proofErr w:type="spellStart"/>
            <w:r w:rsidRPr="00B7460E">
              <w:rPr>
                <w:sz w:val="20"/>
              </w:rPr>
              <w:t>timeWindow</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60BB90E" w14:textId="7E543C89"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AC7144A"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26262A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B9F7A4C" w14:textId="6C039F74"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resource URI and HTTP method corrections</w:t>
            </w:r>
          </w:p>
        </w:tc>
        <w:tc>
          <w:tcPr>
            <w:tcW w:w="1401" w:type="dxa"/>
            <w:tcBorders>
              <w:left w:val="single" w:sz="12" w:space="0" w:color="auto"/>
              <w:bottom w:val="nil"/>
              <w:right w:val="single" w:sz="12" w:space="0" w:color="auto"/>
            </w:tcBorders>
          </w:tcPr>
          <w:p w14:paraId="685B2FFC" w14:textId="209889FB"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627015" w:rsidRPr="00750E57" w:rsidRDefault="00627015" w:rsidP="00627015">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627015"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0798686E"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5430</w:t>
              </w:r>
            </w:hyperlink>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4A9147B0"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627015"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3D8060FA"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627015" w:rsidRPr="00B7460E" w:rsidRDefault="00627015" w:rsidP="00627015">
            <w:pPr>
              <w:pStyle w:val="TAL"/>
              <w:rPr>
                <w:sz w:val="20"/>
              </w:rPr>
            </w:pPr>
            <w:proofErr w:type="spellStart"/>
            <w:r w:rsidRPr="00B7460E">
              <w:rPr>
                <w:sz w:val="20"/>
              </w:rPr>
              <w:t>pCR</w:t>
            </w:r>
            <w:proofErr w:type="spellEnd"/>
            <w:r w:rsidRPr="00B7460E">
              <w:rPr>
                <w:sz w:val="20"/>
              </w:rPr>
              <w:t xml:space="preserve">  29.566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627015" w:rsidRPr="00750E57" w:rsidRDefault="00627015" w:rsidP="0062701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1E0DBB5" w14:textId="77777777" w:rsidTr="0004032A">
        <w:tc>
          <w:tcPr>
            <w:tcW w:w="975" w:type="dxa"/>
            <w:tcBorders>
              <w:left w:val="single" w:sz="12" w:space="0" w:color="auto"/>
              <w:bottom w:val="nil"/>
              <w:right w:val="single" w:sz="12" w:space="0" w:color="auto"/>
            </w:tcBorders>
            <w:shd w:val="clear" w:color="auto" w:fill="FFFFFF" w:themeFill="background1"/>
          </w:tcPr>
          <w:p w14:paraId="187B32A7"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05F9F11" w14:textId="5DDE7BB6"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0"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627015" w:rsidRPr="00B7460E" w:rsidRDefault="00627015" w:rsidP="0062701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627015" w:rsidRPr="00750E57" w:rsidRDefault="00627015" w:rsidP="00627015">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72010DB" w14:textId="77777777" w:rsidTr="00BF325F">
        <w:tc>
          <w:tcPr>
            <w:tcW w:w="975" w:type="dxa"/>
            <w:tcBorders>
              <w:top w:val="nil"/>
              <w:left w:val="single" w:sz="12" w:space="0" w:color="auto"/>
              <w:right w:val="single" w:sz="12" w:space="0" w:color="auto"/>
            </w:tcBorders>
            <w:shd w:val="clear" w:color="auto" w:fill="FFFFFF" w:themeFill="background1"/>
          </w:tcPr>
          <w:p w14:paraId="4C7BAB94"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1B8FFF58" w14:textId="7CB78E4A"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5448</w:t>
            </w:r>
          </w:p>
        </w:tc>
        <w:tc>
          <w:tcPr>
            <w:tcW w:w="3251" w:type="dxa"/>
            <w:tcBorders>
              <w:top w:val="nil"/>
              <w:left w:val="single" w:sz="12" w:space="0" w:color="auto"/>
              <w:bottom w:val="single" w:sz="4" w:space="0" w:color="auto"/>
              <w:right w:val="single" w:sz="12" w:space="0" w:color="auto"/>
            </w:tcBorders>
            <w:shd w:val="clear" w:color="auto" w:fill="FFFF00"/>
          </w:tcPr>
          <w:p w14:paraId="7E43810C" w14:textId="77793EB4" w:rsidR="00627015" w:rsidRPr="00B7460E" w:rsidRDefault="00627015" w:rsidP="00627015">
            <w:pPr>
              <w:pStyle w:val="TAL"/>
              <w:rPr>
                <w:sz w:val="20"/>
              </w:rPr>
            </w:pPr>
            <w:r w:rsidRPr="00B7460E">
              <w:rPr>
                <w:sz w:val="20"/>
              </w:rPr>
              <w:t xml:space="preserve">CR 0992 29.122 Rel-19 Correction of </w:t>
            </w:r>
            <w:proofErr w:type="spellStart"/>
            <w:r w:rsidRPr="00B7460E">
              <w:rPr>
                <w:sz w:val="20"/>
              </w:rPr>
              <w:t>energyInfoData</w:t>
            </w:r>
            <w:proofErr w:type="spellEnd"/>
          </w:p>
        </w:tc>
        <w:tc>
          <w:tcPr>
            <w:tcW w:w="1401" w:type="dxa"/>
            <w:tcBorders>
              <w:top w:val="nil"/>
              <w:left w:val="single" w:sz="12" w:space="0" w:color="auto"/>
              <w:bottom w:val="single" w:sz="4" w:space="0" w:color="auto"/>
              <w:right w:val="single" w:sz="12" w:space="0" w:color="auto"/>
            </w:tcBorders>
            <w:shd w:val="clear" w:color="auto" w:fill="FFFF00"/>
          </w:tcPr>
          <w:p w14:paraId="7EBA9E65" w14:textId="0D47148E" w:rsidR="00627015" w:rsidRDefault="00627015" w:rsidP="0062701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85B7E67" w14:textId="02711F8A"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90D1D0B" w14:textId="4CAC712A" w:rsidR="00627015" w:rsidRPr="00786735" w:rsidRDefault="00627015" w:rsidP="00627015">
            <w:pPr>
              <w:pStyle w:val="C2Warning"/>
            </w:pPr>
            <w:r>
              <w:t>Check if TDoc coverpage needs to be updated to reflect Source to WG.</w:t>
            </w:r>
          </w:p>
        </w:tc>
      </w:tr>
      <w:tr w:rsidR="00627015" w:rsidRPr="002F2600" w14:paraId="178CD1E5" w14:textId="77777777" w:rsidTr="00BF325F">
        <w:tc>
          <w:tcPr>
            <w:tcW w:w="975" w:type="dxa"/>
            <w:tcBorders>
              <w:left w:val="single" w:sz="12" w:space="0" w:color="auto"/>
              <w:bottom w:val="nil"/>
              <w:right w:val="single" w:sz="12" w:space="0" w:color="auto"/>
            </w:tcBorders>
            <w:shd w:val="clear" w:color="auto" w:fill="FFFFFF" w:themeFill="background1"/>
          </w:tcPr>
          <w:p w14:paraId="57FDA77D"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90F41E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195FE614" w14:textId="79E8E33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5299</w:t>
              </w:r>
            </w:hyperlink>
          </w:p>
        </w:tc>
        <w:tc>
          <w:tcPr>
            <w:tcW w:w="3251" w:type="dxa"/>
            <w:tcBorders>
              <w:left w:val="single" w:sz="12" w:space="0" w:color="auto"/>
              <w:bottom w:val="nil"/>
              <w:right w:val="single" w:sz="12" w:space="0" w:color="auto"/>
            </w:tcBorders>
          </w:tcPr>
          <w:p w14:paraId="0F0A58B9" w14:textId="5D13EC3A" w:rsidR="00627015" w:rsidRPr="00B7460E" w:rsidRDefault="00627015" w:rsidP="0062701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nil"/>
              <w:right w:val="single" w:sz="12" w:space="0" w:color="auto"/>
            </w:tcBorders>
          </w:tcPr>
          <w:p w14:paraId="1AFA6150" w14:textId="605A4662"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12740512" w14:textId="5983BD97" w:rsidR="00627015" w:rsidRPr="00750E57" w:rsidRDefault="00627015" w:rsidP="00627015">
            <w:pPr>
              <w:pStyle w:val="TAL"/>
              <w:rPr>
                <w:sz w:val="20"/>
              </w:rPr>
            </w:pPr>
            <w:r>
              <w:rPr>
                <w:sz w:val="20"/>
              </w:rPr>
              <w:t>Revised to 5557</w:t>
            </w:r>
          </w:p>
        </w:tc>
        <w:tc>
          <w:tcPr>
            <w:tcW w:w="4619" w:type="dxa"/>
            <w:tcBorders>
              <w:left w:val="single" w:sz="12" w:space="0" w:color="auto"/>
              <w:bottom w:val="nil"/>
              <w:right w:val="single" w:sz="12" w:space="0" w:color="auto"/>
            </w:tcBorders>
            <w:shd w:val="clear" w:color="auto" w:fill="FFFFFF" w:themeFill="background1"/>
          </w:tcPr>
          <w:p w14:paraId="7DD698EF" w14:textId="77777777" w:rsidR="0062701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627015" w:rsidRPr="002F2600" w14:paraId="0D2E6C33" w14:textId="77777777" w:rsidTr="00BF325F">
        <w:tc>
          <w:tcPr>
            <w:tcW w:w="975" w:type="dxa"/>
            <w:tcBorders>
              <w:top w:val="nil"/>
              <w:left w:val="single" w:sz="12" w:space="0" w:color="auto"/>
              <w:right w:val="single" w:sz="12" w:space="0" w:color="auto"/>
            </w:tcBorders>
            <w:shd w:val="clear" w:color="auto" w:fill="FFFFFF" w:themeFill="background1"/>
          </w:tcPr>
          <w:p w14:paraId="76EE77C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576279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0D8E5E2" w14:textId="2E1A2B97" w:rsidR="00627015" w:rsidRDefault="00627015" w:rsidP="00627015">
            <w:pPr>
              <w:suppressLineNumbers/>
              <w:suppressAutoHyphens/>
              <w:spacing w:before="60" w:after="60"/>
              <w:jc w:val="center"/>
            </w:pPr>
            <w:r>
              <w:t>5557</w:t>
            </w:r>
          </w:p>
        </w:tc>
        <w:tc>
          <w:tcPr>
            <w:tcW w:w="3251" w:type="dxa"/>
            <w:tcBorders>
              <w:top w:val="nil"/>
              <w:left w:val="single" w:sz="12" w:space="0" w:color="auto"/>
              <w:bottom w:val="single" w:sz="4" w:space="0" w:color="auto"/>
              <w:right w:val="single" w:sz="12" w:space="0" w:color="auto"/>
            </w:tcBorders>
            <w:shd w:val="clear" w:color="auto" w:fill="00FFFF"/>
          </w:tcPr>
          <w:p w14:paraId="6BF7BA68" w14:textId="3D07035E" w:rsidR="00627015" w:rsidRPr="00B7460E" w:rsidRDefault="00627015" w:rsidP="0062701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in Energy report</w:t>
            </w:r>
          </w:p>
        </w:tc>
        <w:tc>
          <w:tcPr>
            <w:tcW w:w="1401" w:type="dxa"/>
            <w:tcBorders>
              <w:top w:val="nil"/>
              <w:left w:val="single" w:sz="12" w:space="0" w:color="auto"/>
              <w:bottom w:val="single" w:sz="4" w:space="0" w:color="auto"/>
              <w:right w:val="single" w:sz="12" w:space="0" w:color="auto"/>
            </w:tcBorders>
            <w:shd w:val="clear" w:color="auto" w:fill="00FFFF"/>
          </w:tcPr>
          <w:p w14:paraId="19B72789" w14:textId="3C0D8723"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22748112"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A886242"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3CC8BC7" w14:textId="3A3A919D"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5300</w:t>
            </w:r>
          </w:p>
        </w:tc>
        <w:tc>
          <w:tcPr>
            <w:tcW w:w="3251" w:type="dxa"/>
            <w:tcBorders>
              <w:left w:val="single" w:sz="12" w:space="0" w:color="auto"/>
              <w:bottom w:val="single" w:sz="4" w:space="0" w:color="auto"/>
              <w:right w:val="single" w:sz="12" w:space="0" w:color="auto"/>
            </w:tcBorders>
          </w:tcPr>
          <w:p w14:paraId="191B3433" w14:textId="5FFEB141" w:rsidR="00627015" w:rsidRPr="00B7460E" w:rsidRDefault="00627015" w:rsidP="00627015">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627015" w:rsidRPr="00750E57" w:rsidRDefault="00627015" w:rsidP="0062701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9A2E653" w14:textId="7D44F1E9"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2"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627015" w:rsidRPr="00750E57" w:rsidRDefault="00627015" w:rsidP="00627015">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627015"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2ADCE7EE"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5447</w:t>
              </w:r>
            </w:hyperlink>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627015" w:rsidRPr="008825BF" w:rsidRDefault="00627015" w:rsidP="00627015">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627015" w:rsidRDefault="00627015" w:rsidP="0062701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627015" w:rsidRDefault="00627015" w:rsidP="0062701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627015" w:rsidRPr="00A96EA4" w:rsidRDefault="00627015" w:rsidP="0062701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627015" w:rsidRPr="00A96EA4" w:rsidRDefault="00627015" w:rsidP="0062701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C7B4E01" w14:textId="77777777" w:rsidTr="002F5647">
        <w:tc>
          <w:tcPr>
            <w:tcW w:w="975" w:type="dxa"/>
            <w:tcBorders>
              <w:left w:val="single" w:sz="12" w:space="0" w:color="auto"/>
              <w:right w:val="single" w:sz="12" w:space="0" w:color="auto"/>
            </w:tcBorders>
          </w:tcPr>
          <w:p w14:paraId="229EAB58" w14:textId="50297AC5" w:rsidR="00627015" w:rsidRPr="00A96EA4" w:rsidRDefault="00627015" w:rsidP="00627015">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627015" w:rsidRPr="00A96EA4" w:rsidRDefault="00627015" w:rsidP="0062701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0FB832F9"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627015" w:rsidRPr="00786735" w:rsidRDefault="00627015" w:rsidP="00627015">
            <w:pPr>
              <w:pStyle w:val="TAL"/>
              <w:rPr>
                <w:sz w:val="20"/>
              </w:rPr>
            </w:pPr>
            <w:proofErr w:type="spellStart"/>
            <w:r>
              <w:rPr>
                <w:sz w:val="20"/>
              </w:rPr>
              <w:t>pCR</w:t>
            </w:r>
            <w:proofErr w:type="spellEnd"/>
            <w:r>
              <w:rPr>
                <w:sz w:val="20"/>
              </w:rPr>
              <w:t xml:space="preserve">  29.392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627015" w:rsidRPr="00750E57"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627015" w:rsidRPr="00750E57" w:rsidRDefault="00627015" w:rsidP="00627015">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CC3ABB0" w14:textId="77777777" w:rsidTr="00FE1DA9">
        <w:tc>
          <w:tcPr>
            <w:tcW w:w="975" w:type="dxa"/>
            <w:tcBorders>
              <w:left w:val="single" w:sz="12" w:space="0" w:color="auto"/>
              <w:right w:val="single" w:sz="12" w:space="0" w:color="auto"/>
            </w:tcBorders>
          </w:tcPr>
          <w:p w14:paraId="7403AAE8" w14:textId="77777777" w:rsidR="00627015" w:rsidRPr="00BC0F0B" w:rsidRDefault="00627015" w:rsidP="00627015">
            <w:pPr>
              <w:pStyle w:val="TAL"/>
              <w:rPr>
                <w:sz w:val="20"/>
              </w:rPr>
            </w:pPr>
          </w:p>
        </w:tc>
        <w:tc>
          <w:tcPr>
            <w:tcW w:w="2635" w:type="dxa"/>
            <w:tcBorders>
              <w:left w:val="single" w:sz="12" w:space="0" w:color="auto"/>
              <w:right w:val="single" w:sz="12" w:space="0" w:color="auto"/>
            </w:tcBorders>
          </w:tcPr>
          <w:p w14:paraId="4BC0844F" w14:textId="77777777" w:rsidR="00627015" w:rsidRPr="00BC0F0B"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33A0B89F" w14:textId="4B631A6F"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5308</w:t>
            </w:r>
          </w:p>
        </w:tc>
        <w:tc>
          <w:tcPr>
            <w:tcW w:w="3251" w:type="dxa"/>
            <w:tcBorders>
              <w:left w:val="single" w:sz="12" w:space="0" w:color="auto"/>
              <w:bottom w:val="single" w:sz="4" w:space="0" w:color="auto"/>
              <w:right w:val="single" w:sz="12" w:space="0" w:color="auto"/>
            </w:tcBorders>
          </w:tcPr>
          <w:p w14:paraId="37D77125" w14:textId="1C4D4A1F" w:rsidR="00627015" w:rsidRPr="00786735" w:rsidRDefault="00627015" w:rsidP="00627015">
            <w:pPr>
              <w:pStyle w:val="TAL"/>
              <w:rPr>
                <w:sz w:val="20"/>
              </w:rPr>
            </w:pPr>
            <w:proofErr w:type="spellStart"/>
            <w:r>
              <w:rPr>
                <w:sz w:val="20"/>
              </w:rPr>
              <w:t>pCR</w:t>
            </w:r>
            <w:proofErr w:type="spellEnd"/>
            <w:r>
              <w:rPr>
                <w:sz w:val="20"/>
              </w:rPr>
              <w:t xml:space="preserve">  29.392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627015" w:rsidRPr="00750E57"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627015" w:rsidRPr="00750E57" w:rsidRDefault="00627015" w:rsidP="00627015">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E9518A8" w14:textId="77777777" w:rsidTr="00FE1DA9">
        <w:tc>
          <w:tcPr>
            <w:tcW w:w="975" w:type="dxa"/>
            <w:tcBorders>
              <w:left w:val="single" w:sz="12" w:space="0" w:color="auto"/>
              <w:bottom w:val="nil"/>
              <w:right w:val="single" w:sz="12" w:space="0" w:color="auto"/>
            </w:tcBorders>
          </w:tcPr>
          <w:p w14:paraId="6C481566"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69D2F5"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ACEBFDF" w14:textId="264D301E"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5"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627015" w:rsidRPr="00786735" w:rsidRDefault="00627015" w:rsidP="00627015">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left w:val="single" w:sz="12" w:space="0" w:color="auto"/>
              <w:bottom w:val="nil"/>
              <w:right w:val="single" w:sz="12" w:space="0" w:color="auto"/>
            </w:tcBorders>
          </w:tcPr>
          <w:p w14:paraId="75F2EFD3" w14:textId="3D3D7F0D" w:rsidR="00627015" w:rsidRPr="00750E57" w:rsidRDefault="00627015" w:rsidP="00627015">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627015" w:rsidRPr="00750E57" w:rsidRDefault="00627015" w:rsidP="00627015">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627015" w:rsidRPr="002F2600" w14:paraId="6010109D" w14:textId="77777777" w:rsidTr="00A827B4">
        <w:tc>
          <w:tcPr>
            <w:tcW w:w="975" w:type="dxa"/>
            <w:tcBorders>
              <w:top w:val="nil"/>
              <w:left w:val="single" w:sz="12" w:space="0" w:color="auto"/>
              <w:right w:val="single" w:sz="12" w:space="0" w:color="auto"/>
            </w:tcBorders>
          </w:tcPr>
          <w:p w14:paraId="262A356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3C4EC44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37B12CC6"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6" w:history="1">
              <w:r>
                <w:rPr>
                  <w:rStyle w:val="Hyperlink"/>
                </w:rPr>
                <w:t>5436</w:t>
              </w:r>
            </w:hyperlink>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627015" w:rsidRDefault="00627015" w:rsidP="00627015">
            <w:pPr>
              <w:pStyle w:val="TAL"/>
              <w:rPr>
                <w:sz w:val="20"/>
              </w:rPr>
            </w:pPr>
            <w:proofErr w:type="spellStart"/>
            <w:r>
              <w:rPr>
                <w:sz w:val="20"/>
              </w:rPr>
              <w:t>pCR</w:t>
            </w:r>
            <w:proofErr w:type="spellEnd"/>
            <w:r>
              <w:rPr>
                <w:sz w:val="20"/>
              </w:rPr>
              <w:t xml:space="preserve">  29.392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627015" w:rsidRDefault="00627015" w:rsidP="00627015">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2804ED4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2445BD6E" w14:textId="77777777" w:rsidTr="00A827B4">
        <w:tc>
          <w:tcPr>
            <w:tcW w:w="975" w:type="dxa"/>
            <w:tcBorders>
              <w:left w:val="single" w:sz="12" w:space="0" w:color="auto"/>
              <w:bottom w:val="nil"/>
              <w:right w:val="single" w:sz="12" w:space="0" w:color="auto"/>
            </w:tcBorders>
          </w:tcPr>
          <w:p w14:paraId="58E67AE0"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1D04C27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AA4EF99" w14:textId="659D574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7"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627015" w:rsidRPr="00750E57" w:rsidRDefault="00627015" w:rsidP="00627015">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627015" w:rsidRPr="002F2600" w14:paraId="33440988" w14:textId="77777777" w:rsidTr="0062136A">
        <w:tc>
          <w:tcPr>
            <w:tcW w:w="975" w:type="dxa"/>
            <w:tcBorders>
              <w:top w:val="nil"/>
              <w:left w:val="single" w:sz="12" w:space="0" w:color="auto"/>
              <w:right w:val="single" w:sz="12" w:space="0" w:color="auto"/>
            </w:tcBorders>
          </w:tcPr>
          <w:p w14:paraId="445E5634"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21DDA09"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49B67616"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5437</w:t>
            </w:r>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322AE947"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727A8A35" w14:textId="77777777" w:rsidTr="0062136A">
        <w:tc>
          <w:tcPr>
            <w:tcW w:w="975" w:type="dxa"/>
            <w:tcBorders>
              <w:left w:val="single" w:sz="12" w:space="0" w:color="auto"/>
              <w:bottom w:val="nil"/>
              <w:right w:val="single" w:sz="12" w:space="0" w:color="auto"/>
            </w:tcBorders>
          </w:tcPr>
          <w:p w14:paraId="3BA88DE1"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4C57C76E"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5E8AA6DE" w14:textId="4B50FBBF"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8"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627015" w:rsidRPr="00750E57" w:rsidRDefault="00627015" w:rsidP="00627015">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627015" w:rsidRPr="002F2600" w14:paraId="78723B55" w14:textId="77777777" w:rsidTr="0062136A">
        <w:tc>
          <w:tcPr>
            <w:tcW w:w="975" w:type="dxa"/>
            <w:tcBorders>
              <w:top w:val="nil"/>
              <w:left w:val="single" w:sz="12" w:space="0" w:color="auto"/>
              <w:right w:val="single" w:sz="12" w:space="0" w:color="auto"/>
            </w:tcBorders>
          </w:tcPr>
          <w:p w14:paraId="6C119582"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79A19442"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5786B4A9"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5438</w:t>
            </w:r>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24A210FB"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0BD4E95D" w14:textId="77777777" w:rsidTr="0062136A">
        <w:tc>
          <w:tcPr>
            <w:tcW w:w="975" w:type="dxa"/>
            <w:tcBorders>
              <w:left w:val="single" w:sz="12" w:space="0" w:color="auto"/>
              <w:bottom w:val="nil"/>
              <w:right w:val="single" w:sz="12" w:space="0" w:color="auto"/>
            </w:tcBorders>
          </w:tcPr>
          <w:p w14:paraId="5E74071A"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24415201"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78F3B6DE" w14:textId="55D1AF2B"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9"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627015" w:rsidRPr="00750E57" w:rsidRDefault="00627015" w:rsidP="00627015">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342E905" w14:textId="77777777" w:rsidTr="00812FAF">
        <w:tc>
          <w:tcPr>
            <w:tcW w:w="975" w:type="dxa"/>
            <w:tcBorders>
              <w:top w:val="nil"/>
              <w:left w:val="single" w:sz="12" w:space="0" w:color="auto"/>
              <w:right w:val="single" w:sz="12" w:space="0" w:color="auto"/>
            </w:tcBorders>
          </w:tcPr>
          <w:p w14:paraId="1429B32C"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1ECB6546"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21543500"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5439</w:t>
            </w:r>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0FC63DF0"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789253E" w14:textId="77777777" w:rsidTr="00812FAF">
        <w:tc>
          <w:tcPr>
            <w:tcW w:w="975" w:type="dxa"/>
            <w:tcBorders>
              <w:left w:val="single" w:sz="12" w:space="0" w:color="auto"/>
              <w:bottom w:val="nil"/>
              <w:right w:val="single" w:sz="12" w:space="0" w:color="auto"/>
            </w:tcBorders>
          </w:tcPr>
          <w:p w14:paraId="19BF86FB"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63AA1536"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0EFCA425" w14:textId="45007782"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0"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627015" w:rsidRPr="00750E57" w:rsidRDefault="00627015" w:rsidP="00627015">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CAC6B2E" w14:textId="77777777" w:rsidTr="001E4926">
        <w:tc>
          <w:tcPr>
            <w:tcW w:w="975" w:type="dxa"/>
            <w:tcBorders>
              <w:top w:val="nil"/>
              <w:left w:val="single" w:sz="12" w:space="0" w:color="auto"/>
              <w:right w:val="single" w:sz="12" w:space="0" w:color="auto"/>
            </w:tcBorders>
          </w:tcPr>
          <w:p w14:paraId="1AA02D18"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0DEEB53C"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680F5D5F"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5440</w:t>
            </w:r>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04138A4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FECAA8E" w14:textId="77777777" w:rsidTr="001E4926">
        <w:tc>
          <w:tcPr>
            <w:tcW w:w="975" w:type="dxa"/>
            <w:tcBorders>
              <w:left w:val="single" w:sz="12" w:space="0" w:color="auto"/>
              <w:bottom w:val="nil"/>
              <w:right w:val="single" w:sz="12" w:space="0" w:color="auto"/>
            </w:tcBorders>
          </w:tcPr>
          <w:p w14:paraId="4CE2C1B5" w14:textId="77777777" w:rsidR="00627015" w:rsidRPr="00BC0F0B" w:rsidRDefault="00627015" w:rsidP="00627015">
            <w:pPr>
              <w:pStyle w:val="TAL"/>
              <w:rPr>
                <w:sz w:val="20"/>
              </w:rPr>
            </w:pPr>
          </w:p>
        </w:tc>
        <w:tc>
          <w:tcPr>
            <w:tcW w:w="2635" w:type="dxa"/>
            <w:tcBorders>
              <w:left w:val="single" w:sz="12" w:space="0" w:color="auto"/>
              <w:bottom w:val="nil"/>
              <w:right w:val="single" w:sz="12" w:space="0" w:color="auto"/>
            </w:tcBorders>
          </w:tcPr>
          <w:p w14:paraId="322E0D9A" w14:textId="77777777" w:rsidR="00627015" w:rsidRPr="00BC0F0B" w:rsidRDefault="00627015" w:rsidP="00627015">
            <w:pPr>
              <w:pStyle w:val="TAL"/>
              <w:rPr>
                <w:sz w:val="20"/>
              </w:rPr>
            </w:pPr>
          </w:p>
        </w:tc>
        <w:tc>
          <w:tcPr>
            <w:tcW w:w="746" w:type="dxa"/>
            <w:tcBorders>
              <w:left w:val="single" w:sz="12" w:space="0" w:color="auto"/>
              <w:bottom w:val="nil"/>
              <w:right w:val="single" w:sz="12" w:space="0" w:color="auto"/>
            </w:tcBorders>
          </w:tcPr>
          <w:p w14:paraId="2BCCA669" w14:textId="779B6CF1"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1"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627015" w:rsidRPr="0078673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627015" w:rsidRPr="00750E57" w:rsidRDefault="00627015" w:rsidP="0062701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627015" w:rsidRPr="00750E57" w:rsidRDefault="00627015" w:rsidP="00627015">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328E49E" w14:textId="77777777" w:rsidTr="001E4926">
        <w:tc>
          <w:tcPr>
            <w:tcW w:w="975" w:type="dxa"/>
            <w:tcBorders>
              <w:top w:val="nil"/>
              <w:left w:val="single" w:sz="12" w:space="0" w:color="auto"/>
              <w:right w:val="single" w:sz="12" w:space="0" w:color="auto"/>
            </w:tcBorders>
          </w:tcPr>
          <w:p w14:paraId="0152D9E9" w14:textId="77777777" w:rsidR="00627015" w:rsidRPr="00BC0F0B" w:rsidRDefault="00627015" w:rsidP="00627015">
            <w:pPr>
              <w:pStyle w:val="TAL"/>
              <w:rPr>
                <w:sz w:val="20"/>
              </w:rPr>
            </w:pPr>
          </w:p>
        </w:tc>
        <w:tc>
          <w:tcPr>
            <w:tcW w:w="2635" w:type="dxa"/>
            <w:tcBorders>
              <w:top w:val="nil"/>
              <w:left w:val="single" w:sz="12" w:space="0" w:color="auto"/>
              <w:right w:val="single" w:sz="12" w:space="0" w:color="auto"/>
            </w:tcBorders>
          </w:tcPr>
          <w:p w14:paraId="627E6EB3" w14:textId="77777777" w:rsidR="00627015" w:rsidRPr="00BC0F0B"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73256F08"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5441</w:t>
            </w:r>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627015" w:rsidRDefault="00627015" w:rsidP="00627015">
            <w:pPr>
              <w:pStyle w:val="TAL"/>
              <w:rPr>
                <w:sz w:val="20"/>
              </w:rPr>
            </w:pPr>
            <w:proofErr w:type="spellStart"/>
            <w:r>
              <w:rPr>
                <w:sz w:val="20"/>
              </w:rPr>
              <w:t>pCR</w:t>
            </w:r>
            <w:proofErr w:type="spellEnd"/>
            <w:r>
              <w:rPr>
                <w:sz w:val="20"/>
              </w:rPr>
              <w:t xml:space="preserve">  29.392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627015" w:rsidRDefault="00627015" w:rsidP="0062701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5013D03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B831063" w14:textId="77777777" w:rsidTr="00786735">
        <w:tc>
          <w:tcPr>
            <w:tcW w:w="975" w:type="dxa"/>
            <w:tcBorders>
              <w:left w:val="single" w:sz="12" w:space="0" w:color="auto"/>
              <w:right w:val="single" w:sz="12" w:space="0" w:color="auto"/>
            </w:tcBorders>
          </w:tcPr>
          <w:p w14:paraId="51494174" w14:textId="23B885CE" w:rsidR="00627015" w:rsidRPr="00A96EA4" w:rsidRDefault="00627015" w:rsidP="00627015">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627015" w:rsidRPr="00A96EA4" w:rsidRDefault="00627015" w:rsidP="0062701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F6ACC7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1F341129"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BF1655D" w14:textId="77777777" w:rsidTr="00786735">
        <w:tc>
          <w:tcPr>
            <w:tcW w:w="975" w:type="dxa"/>
            <w:tcBorders>
              <w:left w:val="single" w:sz="12" w:space="0" w:color="auto"/>
              <w:right w:val="single" w:sz="12" w:space="0" w:color="auto"/>
            </w:tcBorders>
          </w:tcPr>
          <w:p w14:paraId="664F4460" w14:textId="03383D12" w:rsidR="00627015" w:rsidRPr="00A96EA4" w:rsidRDefault="00627015" w:rsidP="0062701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627015" w:rsidRPr="00A96EA4" w:rsidRDefault="00627015" w:rsidP="0062701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94B012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6D78BCD7"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2E079970" w14:textId="77777777" w:rsidTr="00786735">
        <w:tc>
          <w:tcPr>
            <w:tcW w:w="975" w:type="dxa"/>
            <w:tcBorders>
              <w:left w:val="single" w:sz="12" w:space="0" w:color="auto"/>
              <w:right w:val="single" w:sz="12" w:space="0" w:color="auto"/>
            </w:tcBorders>
          </w:tcPr>
          <w:p w14:paraId="2059AC16" w14:textId="3BCC0BEA" w:rsidR="00627015" w:rsidRPr="00A96EA4" w:rsidRDefault="00627015" w:rsidP="0062701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627015" w:rsidRPr="00A96EA4" w:rsidRDefault="00627015" w:rsidP="0062701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28ED99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D3D919A"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7F733786" w14:textId="77777777" w:rsidTr="008612AD">
        <w:tc>
          <w:tcPr>
            <w:tcW w:w="975" w:type="dxa"/>
            <w:tcBorders>
              <w:left w:val="single" w:sz="12" w:space="0" w:color="auto"/>
              <w:right w:val="single" w:sz="12" w:space="0" w:color="auto"/>
            </w:tcBorders>
          </w:tcPr>
          <w:p w14:paraId="0AC46FCA" w14:textId="393C5367" w:rsidR="00627015" w:rsidRPr="00A96EA4" w:rsidRDefault="00627015" w:rsidP="00627015">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627015" w:rsidRPr="00A96EA4" w:rsidRDefault="00627015" w:rsidP="0062701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627015" w:rsidRPr="00786735"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110DC58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8603F8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5CFE48F5" w14:textId="77777777" w:rsidTr="000465DF">
        <w:tc>
          <w:tcPr>
            <w:tcW w:w="975" w:type="dxa"/>
            <w:tcBorders>
              <w:left w:val="single" w:sz="12" w:space="0" w:color="auto"/>
              <w:bottom w:val="nil"/>
              <w:right w:val="single" w:sz="12" w:space="0" w:color="auto"/>
            </w:tcBorders>
          </w:tcPr>
          <w:p w14:paraId="3D441BCA" w14:textId="7CC368F6" w:rsidR="00627015" w:rsidRPr="00BC0F0B" w:rsidRDefault="00627015" w:rsidP="00627015">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627015" w:rsidRPr="00BC0F0B" w:rsidRDefault="00627015" w:rsidP="00627015">
            <w:pPr>
              <w:pStyle w:val="TAL"/>
              <w:rPr>
                <w:sz w:val="20"/>
              </w:rPr>
            </w:pPr>
            <w:bookmarkStart w:id="1" w:name="RANGE!B156"/>
            <w:r w:rsidRPr="007E293E">
              <w:rPr>
                <w:sz w:val="20"/>
              </w:rPr>
              <w:t xml:space="preserve">IMS Disaster Prevention and Restoration Enhancement </w:t>
            </w:r>
            <w:r w:rsidRPr="007E293E">
              <w:rPr>
                <w:color w:val="0000FF"/>
                <w:sz w:val="20"/>
              </w:rPr>
              <w:t>[IMS_RES-CT]</w:t>
            </w:r>
            <w:bookmarkEnd w:id="1"/>
          </w:p>
        </w:tc>
        <w:tc>
          <w:tcPr>
            <w:tcW w:w="746" w:type="dxa"/>
            <w:tcBorders>
              <w:left w:val="single" w:sz="12" w:space="0" w:color="auto"/>
              <w:bottom w:val="nil"/>
              <w:right w:val="single" w:sz="12" w:space="0" w:color="auto"/>
            </w:tcBorders>
          </w:tcPr>
          <w:p w14:paraId="69572024" w14:textId="69477BE5"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2"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627015" w:rsidRPr="0078673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nil"/>
              <w:right w:val="single" w:sz="12" w:space="0" w:color="auto"/>
            </w:tcBorders>
          </w:tcPr>
          <w:p w14:paraId="12E6772D" w14:textId="3DED3CF6" w:rsidR="00627015" w:rsidRPr="00750E57"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627015" w:rsidRPr="00750E57" w:rsidRDefault="00627015" w:rsidP="00627015">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627015" w:rsidRPr="00182980" w:rsidRDefault="00627015" w:rsidP="00627015">
            <w:pPr>
              <w:pStyle w:val="C1Normal"/>
              <w:rPr>
                <w:sz w:val="18"/>
                <w:szCs w:val="20"/>
              </w:rPr>
            </w:pPr>
            <w:r w:rsidRPr="00182980">
              <w:rPr>
                <w:sz w:val="18"/>
                <w:szCs w:val="20"/>
              </w:rPr>
              <w:t xml:space="preserve">Ericsson: LS Out needs to cover this. </w:t>
            </w:r>
            <w:proofErr w:type="spellStart"/>
            <w:r w:rsidRPr="00182980">
              <w:rPr>
                <w:sz w:val="18"/>
                <w:szCs w:val="20"/>
              </w:rPr>
              <w:t>Hyphon</w:t>
            </w:r>
            <w:proofErr w:type="spellEnd"/>
            <w:r w:rsidRPr="00182980">
              <w:rPr>
                <w:sz w:val="18"/>
                <w:szCs w:val="20"/>
              </w:rPr>
              <w:t xml:space="preserve"> to be replaced. Missing clauses impacted.</w:t>
            </w:r>
          </w:p>
          <w:p w14:paraId="4F229CFD" w14:textId="77777777" w:rsidR="00627015" w:rsidRPr="00182980" w:rsidRDefault="00627015" w:rsidP="00627015">
            <w:pPr>
              <w:pStyle w:val="C1Normal"/>
              <w:rPr>
                <w:sz w:val="18"/>
                <w:szCs w:val="20"/>
              </w:rPr>
            </w:pPr>
            <w:r w:rsidRPr="00182980">
              <w:rPr>
                <w:sz w:val="18"/>
                <w:szCs w:val="20"/>
              </w:rPr>
              <w:t>Nokia: The error should be permanent. 5.5.1 to be modified instead.</w:t>
            </w:r>
          </w:p>
          <w:p w14:paraId="1D2985CA" w14:textId="4C72B219" w:rsidR="00627015" w:rsidRPr="00182980" w:rsidRDefault="00627015" w:rsidP="00627015">
            <w:pPr>
              <w:pStyle w:val="C1Normal"/>
              <w:rPr>
                <w:sz w:val="18"/>
                <w:szCs w:val="20"/>
              </w:rPr>
            </w:pPr>
            <w:r w:rsidRPr="00182980">
              <w:rPr>
                <w:sz w:val="18"/>
                <w:szCs w:val="20"/>
              </w:rPr>
              <w:t>Discuss offline if it is permanent or not.</w:t>
            </w:r>
          </w:p>
        </w:tc>
      </w:tr>
      <w:tr w:rsidR="00627015" w:rsidRPr="002F2600" w14:paraId="3E501D70" w14:textId="77777777" w:rsidTr="000465DF">
        <w:tc>
          <w:tcPr>
            <w:tcW w:w="975" w:type="dxa"/>
            <w:tcBorders>
              <w:top w:val="nil"/>
              <w:left w:val="single" w:sz="12" w:space="0" w:color="auto"/>
              <w:bottom w:val="nil"/>
              <w:right w:val="single" w:sz="12" w:space="0" w:color="auto"/>
            </w:tcBorders>
          </w:tcPr>
          <w:p w14:paraId="6914EFD1"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3411804"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53432B4B" w14:textId="5563DBC5" w:rsidR="00627015" w:rsidRDefault="00627015" w:rsidP="00627015">
            <w:pPr>
              <w:suppressLineNumbers/>
              <w:suppressAutoHyphens/>
              <w:spacing w:before="60" w:after="60"/>
              <w:jc w:val="center"/>
            </w:pPr>
            <w:hyperlink r:id="rId423" w:history="1">
              <w:r>
                <w:rPr>
                  <w:rStyle w:val="Hyperlink"/>
                </w:rPr>
                <w:t>5456</w:t>
              </w:r>
            </w:hyperlink>
          </w:p>
        </w:tc>
        <w:tc>
          <w:tcPr>
            <w:tcW w:w="3251" w:type="dxa"/>
            <w:tcBorders>
              <w:top w:val="nil"/>
              <w:left w:val="single" w:sz="12" w:space="0" w:color="auto"/>
              <w:bottom w:val="nil"/>
              <w:right w:val="single" w:sz="12" w:space="0" w:color="auto"/>
            </w:tcBorders>
          </w:tcPr>
          <w:p w14:paraId="52E0ADEB" w14:textId="46316D79" w:rsidR="0062701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nil"/>
              <w:right w:val="single" w:sz="12" w:space="0" w:color="auto"/>
            </w:tcBorders>
          </w:tcPr>
          <w:p w14:paraId="107CE9C4" w14:textId="71419205"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2320AC11" w14:textId="7B14A862" w:rsidR="00627015" w:rsidRDefault="00627015" w:rsidP="00627015">
            <w:pPr>
              <w:pStyle w:val="TAL"/>
              <w:rPr>
                <w:sz w:val="20"/>
              </w:rPr>
            </w:pPr>
            <w:r>
              <w:rPr>
                <w:sz w:val="20"/>
              </w:rPr>
              <w:t>Revised to 5567</w:t>
            </w:r>
          </w:p>
        </w:tc>
        <w:tc>
          <w:tcPr>
            <w:tcW w:w="4619" w:type="dxa"/>
            <w:tcBorders>
              <w:top w:val="nil"/>
              <w:left w:val="single" w:sz="12" w:space="0" w:color="auto"/>
              <w:bottom w:val="nil"/>
              <w:right w:val="single" w:sz="12" w:space="0" w:color="auto"/>
            </w:tcBorders>
          </w:tcPr>
          <w:p w14:paraId="3775D3EE"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4A450C14" w14:textId="77777777" w:rsidTr="000465DF">
        <w:tc>
          <w:tcPr>
            <w:tcW w:w="975" w:type="dxa"/>
            <w:tcBorders>
              <w:top w:val="nil"/>
              <w:left w:val="single" w:sz="12" w:space="0" w:color="auto"/>
              <w:right w:val="single" w:sz="12" w:space="0" w:color="auto"/>
            </w:tcBorders>
          </w:tcPr>
          <w:p w14:paraId="3F8C1374"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7BD323F3" w14:textId="77777777" w:rsidR="00627015" w:rsidRPr="007E293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E17272C" w14:textId="67C0F0DA" w:rsidR="00627015" w:rsidRDefault="00627015" w:rsidP="00627015">
            <w:pPr>
              <w:suppressLineNumbers/>
              <w:suppressAutoHyphens/>
              <w:spacing w:before="60" w:after="60"/>
              <w:jc w:val="center"/>
            </w:pPr>
            <w:r>
              <w:t>5567</w:t>
            </w:r>
          </w:p>
        </w:tc>
        <w:tc>
          <w:tcPr>
            <w:tcW w:w="3251" w:type="dxa"/>
            <w:tcBorders>
              <w:top w:val="nil"/>
              <w:left w:val="single" w:sz="12" w:space="0" w:color="auto"/>
              <w:bottom w:val="single" w:sz="4" w:space="0" w:color="auto"/>
              <w:right w:val="single" w:sz="12" w:space="0" w:color="auto"/>
            </w:tcBorders>
            <w:shd w:val="clear" w:color="auto" w:fill="00FFFF"/>
          </w:tcPr>
          <w:p w14:paraId="0946B39B" w14:textId="51DA4926" w:rsidR="00627015" w:rsidRDefault="00627015" w:rsidP="0062701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FF"/>
          </w:tcPr>
          <w:p w14:paraId="7864F515" w14:textId="3E350F38"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tcPr>
          <w:p w14:paraId="541B142C"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2DE1CB67"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25F1633A" w14:textId="77777777" w:rsidTr="000465DF">
        <w:tc>
          <w:tcPr>
            <w:tcW w:w="975" w:type="dxa"/>
            <w:tcBorders>
              <w:left w:val="single" w:sz="12" w:space="0" w:color="auto"/>
              <w:bottom w:val="nil"/>
              <w:right w:val="single" w:sz="12" w:space="0" w:color="auto"/>
            </w:tcBorders>
          </w:tcPr>
          <w:p w14:paraId="6AD516BF"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43B8F7FB" w14:textId="7D54B14C"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4"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627015"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nil"/>
              <w:right w:val="single" w:sz="12" w:space="0" w:color="auto"/>
            </w:tcBorders>
          </w:tcPr>
          <w:p w14:paraId="7E90771D" w14:textId="3C91F572" w:rsidR="00627015" w:rsidRDefault="00627015" w:rsidP="00627015">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627015" w:rsidRPr="00750E57" w:rsidRDefault="00627015" w:rsidP="00627015">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627015" w:rsidRPr="00182980" w:rsidRDefault="00627015" w:rsidP="00627015">
            <w:pPr>
              <w:pStyle w:val="C1Normal"/>
              <w:rPr>
                <w:sz w:val="18"/>
                <w:szCs w:val="20"/>
              </w:rPr>
            </w:pPr>
            <w:r w:rsidRPr="00182980">
              <w:rPr>
                <w:sz w:val="18"/>
                <w:szCs w:val="20"/>
              </w:rPr>
              <w:t>Ericsson: similar comments for additional clauses. Check if it applies to IMS_SBI. Merge both paragraphs in first change if finally the error is transient.</w:t>
            </w:r>
          </w:p>
          <w:p w14:paraId="4CDA14AD" w14:textId="258110DC" w:rsidR="00627015" w:rsidRPr="00182980" w:rsidRDefault="00627015" w:rsidP="00627015">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627015" w:rsidRPr="00182980" w:rsidRDefault="00627015" w:rsidP="00627015">
            <w:pPr>
              <w:pStyle w:val="C1Normal"/>
              <w:rPr>
                <w:sz w:val="18"/>
                <w:szCs w:val="20"/>
              </w:rPr>
            </w:pPr>
          </w:p>
        </w:tc>
      </w:tr>
      <w:tr w:rsidR="00627015" w:rsidRPr="002F2600" w14:paraId="5F445CD6" w14:textId="77777777" w:rsidTr="000465DF">
        <w:tc>
          <w:tcPr>
            <w:tcW w:w="975" w:type="dxa"/>
            <w:tcBorders>
              <w:top w:val="nil"/>
              <w:left w:val="single" w:sz="12" w:space="0" w:color="auto"/>
              <w:bottom w:val="nil"/>
              <w:right w:val="single" w:sz="12" w:space="0" w:color="auto"/>
            </w:tcBorders>
          </w:tcPr>
          <w:p w14:paraId="1FE64EC9" w14:textId="77777777" w:rsidR="00627015" w:rsidRDefault="00627015" w:rsidP="0062701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61693FDF" w14:textId="77777777" w:rsidR="00627015" w:rsidRPr="007E293E" w:rsidRDefault="00627015" w:rsidP="00627015">
            <w:pPr>
              <w:pStyle w:val="TAL"/>
              <w:rPr>
                <w:sz w:val="20"/>
              </w:rPr>
            </w:pPr>
          </w:p>
        </w:tc>
        <w:tc>
          <w:tcPr>
            <w:tcW w:w="746" w:type="dxa"/>
            <w:tcBorders>
              <w:top w:val="nil"/>
              <w:left w:val="single" w:sz="12" w:space="0" w:color="auto"/>
              <w:bottom w:val="nil"/>
              <w:right w:val="single" w:sz="12" w:space="0" w:color="auto"/>
            </w:tcBorders>
          </w:tcPr>
          <w:p w14:paraId="1DC43976" w14:textId="20915AD4" w:rsidR="00627015" w:rsidRDefault="00627015" w:rsidP="00627015">
            <w:pPr>
              <w:suppressLineNumbers/>
              <w:suppressAutoHyphens/>
              <w:spacing w:before="60" w:after="60"/>
              <w:jc w:val="center"/>
            </w:pPr>
            <w:hyperlink r:id="rId425" w:history="1">
              <w:r>
                <w:rPr>
                  <w:rStyle w:val="Hyperlink"/>
                </w:rPr>
                <w:t>5457</w:t>
              </w:r>
            </w:hyperlink>
          </w:p>
        </w:tc>
        <w:tc>
          <w:tcPr>
            <w:tcW w:w="3251" w:type="dxa"/>
            <w:tcBorders>
              <w:top w:val="nil"/>
              <w:left w:val="single" w:sz="12" w:space="0" w:color="auto"/>
              <w:bottom w:val="nil"/>
              <w:right w:val="single" w:sz="12" w:space="0" w:color="auto"/>
            </w:tcBorders>
          </w:tcPr>
          <w:p w14:paraId="0BDD297B" w14:textId="7F2912FF" w:rsidR="00627015" w:rsidRPr="00030458"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nil"/>
              <w:right w:val="single" w:sz="12" w:space="0" w:color="auto"/>
            </w:tcBorders>
          </w:tcPr>
          <w:p w14:paraId="3E8CFD58" w14:textId="65CABCA4" w:rsidR="00627015" w:rsidRDefault="00627015" w:rsidP="00627015">
            <w:pPr>
              <w:pStyle w:val="TAL"/>
              <w:rPr>
                <w:sz w:val="20"/>
              </w:rPr>
            </w:pPr>
            <w:r>
              <w:rPr>
                <w:sz w:val="20"/>
              </w:rPr>
              <w:t>ZTE</w:t>
            </w:r>
          </w:p>
        </w:tc>
        <w:tc>
          <w:tcPr>
            <w:tcW w:w="1062" w:type="dxa"/>
            <w:tcBorders>
              <w:top w:val="nil"/>
              <w:left w:val="single" w:sz="12" w:space="0" w:color="auto"/>
              <w:bottom w:val="nil"/>
              <w:right w:val="single" w:sz="12" w:space="0" w:color="auto"/>
            </w:tcBorders>
          </w:tcPr>
          <w:p w14:paraId="41DFF282" w14:textId="514B5248" w:rsidR="00627015" w:rsidRDefault="00627015" w:rsidP="00627015">
            <w:pPr>
              <w:pStyle w:val="TAL"/>
              <w:rPr>
                <w:sz w:val="20"/>
              </w:rPr>
            </w:pPr>
            <w:r>
              <w:rPr>
                <w:sz w:val="20"/>
              </w:rPr>
              <w:t>Revised to 5568</w:t>
            </w:r>
          </w:p>
        </w:tc>
        <w:tc>
          <w:tcPr>
            <w:tcW w:w="4619" w:type="dxa"/>
            <w:tcBorders>
              <w:top w:val="nil"/>
              <w:left w:val="single" w:sz="12" w:space="0" w:color="auto"/>
              <w:bottom w:val="nil"/>
              <w:right w:val="single" w:sz="12" w:space="0" w:color="auto"/>
            </w:tcBorders>
          </w:tcPr>
          <w:p w14:paraId="47674163"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2F2600" w14:paraId="33775659" w14:textId="77777777" w:rsidTr="000465DF">
        <w:tc>
          <w:tcPr>
            <w:tcW w:w="975" w:type="dxa"/>
            <w:tcBorders>
              <w:top w:val="nil"/>
              <w:left w:val="single" w:sz="12" w:space="0" w:color="auto"/>
              <w:right w:val="single" w:sz="12" w:space="0" w:color="auto"/>
            </w:tcBorders>
          </w:tcPr>
          <w:p w14:paraId="4406788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4749FB4D" w14:textId="77777777" w:rsidR="00627015" w:rsidRPr="007E293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3A9E46" w14:textId="47DFCFB6" w:rsidR="00627015" w:rsidRDefault="00627015" w:rsidP="00627015">
            <w:pPr>
              <w:suppressLineNumbers/>
              <w:suppressAutoHyphens/>
              <w:spacing w:before="60" w:after="60"/>
              <w:jc w:val="center"/>
            </w:pPr>
            <w:r>
              <w:t>5568</w:t>
            </w:r>
          </w:p>
        </w:tc>
        <w:tc>
          <w:tcPr>
            <w:tcW w:w="3251" w:type="dxa"/>
            <w:tcBorders>
              <w:top w:val="nil"/>
              <w:left w:val="single" w:sz="12" w:space="0" w:color="auto"/>
              <w:bottom w:val="single" w:sz="4" w:space="0" w:color="auto"/>
              <w:right w:val="single" w:sz="12" w:space="0" w:color="auto"/>
            </w:tcBorders>
            <w:shd w:val="clear" w:color="auto" w:fill="00FFFF"/>
          </w:tcPr>
          <w:p w14:paraId="6FD6D372" w14:textId="75C04B93" w:rsidR="00627015" w:rsidRPr="00030458" w:rsidRDefault="00627015" w:rsidP="0062701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FF"/>
          </w:tcPr>
          <w:p w14:paraId="1F7AAB89" w14:textId="6D203D3C" w:rsidR="00627015" w:rsidRDefault="00627015" w:rsidP="00627015">
            <w:pPr>
              <w:pStyle w:val="TAL"/>
              <w:rPr>
                <w:sz w:val="20"/>
              </w:rPr>
            </w:pPr>
            <w:r>
              <w:rPr>
                <w:sz w:val="20"/>
              </w:rPr>
              <w:t>ZTE</w:t>
            </w:r>
          </w:p>
        </w:tc>
        <w:tc>
          <w:tcPr>
            <w:tcW w:w="1062" w:type="dxa"/>
            <w:tcBorders>
              <w:top w:val="nil"/>
              <w:left w:val="single" w:sz="12" w:space="0" w:color="auto"/>
              <w:right w:val="single" w:sz="12" w:space="0" w:color="auto"/>
            </w:tcBorders>
          </w:tcPr>
          <w:p w14:paraId="401368A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3A1DBBA" w14:textId="77777777" w:rsidR="00627015" w:rsidRPr="00182980" w:rsidRDefault="00627015" w:rsidP="00627015">
            <w:pPr>
              <w:rPr>
                <w:rFonts w:ascii="Arial" w:eastAsiaTheme="minorEastAsia" w:hAnsi="Arial" w:cs="Arial"/>
                <w:color w:val="7030A0"/>
                <w:kern w:val="2"/>
                <w:sz w:val="18"/>
                <w:szCs w:val="20"/>
                <w:lang w:val="en-GB"/>
                <w14:ligatures w14:val="standardContextual"/>
              </w:rPr>
            </w:pPr>
          </w:p>
        </w:tc>
      </w:tr>
      <w:tr w:rsidR="00627015" w:rsidRPr="00030458" w14:paraId="27D34F28" w14:textId="77777777" w:rsidTr="00A94195">
        <w:tc>
          <w:tcPr>
            <w:tcW w:w="975" w:type="dxa"/>
            <w:tcBorders>
              <w:left w:val="single" w:sz="12" w:space="0" w:color="auto"/>
              <w:bottom w:val="nil"/>
              <w:right w:val="single" w:sz="12" w:space="0" w:color="auto"/>
            </w:tcBorders>
          </w:tcPr>
          <w:p w14:paraId="38785DC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627015" w:rsidRPr="007E293E" w:rsidRDefault="00627015" w:rsidP="00627015">
            <w:pPr>
              <w:pStyle w:val="TAL"/>
              <w:rPr>
                <w:sz w:val="20"/>
              </w:rPr>
            </w:pPr>
          </w:p>
        </w:tc>
        <w:tc>
          <w:tcPr>
            <w:tcW w:w="746" w:type="dxa"/>
            <w:tcBorders>
              <w:left w:val="single" w:sz="12" w:space="0" w:color="auto"/>
              <w:bottom w:val="nil"/>
              <w:right w:val="single" w:sz="12" w:space="0" w:color="auto"/>
            </w:tcBorders>
          </w:tcPr>
          <w:p w14:paraId="7D9F3283" w14:textId="1C8D7387"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6"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627015" w:rsidRDefault="00627015" w:rsidP="00627015">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627015" w:rsidRPr="00030458" w:rsidRDefault="00627015" w:rsidP="00627015">
            <w:pPr>
              <w:pStyle w:val="TAL"/>
              <w:rPr>
                <w:sz w:val="20"/>
                <w:lang w:val="es-ES"/>
              </w:rPr>
            </w:pPr>
            <w:proofErr w:type="spellStart"/>
            <w:r>
              <w:rPr>
                <w:sz w:val="20"/>
                <w:lang w:val="es-ES"/>
              </w:rPr>
              <w:t>Merged</w:t>
            </w:r>
            <w:proofErr w:type="spellEnd"/>
            <w:r>
              <w:rPr>
                <w:sz w:val="20"/>
                <w:lang w:val="es-ES"/>
              </w:rPr>
              <w:t xml:space="preserve"> 5123 </w:t>
            </w:r>
            <w:proofErr w:type="spellStart"/>
            <w:r>
              <w:rPr>
                <w:sz w:val="20"/>
                <w:lang w:val="es-ES"/>
              </w:rPr>
              <w:t>into</w:t>
            </w:r>
            <w:proofErr w:type="spellEnd"/>
            <w:r>
              <w:rPr>
                <w:sz w:val="20"/>
                <w:lang w:val="es-ES"/>
              </w:rPr>
              <w:t xml:space="preserve"> 5458</w:t>
            </w:r>
          </w:p>
        </w:tc>
        <w:tc>
          <w:tcPr>
            <w:tcW w:w="4619" w:type="dxa"/>
            <w:tcBorders>
              <w:left w:val="single" w:sz="12" w:space="0" w:color="auto"/>
              <w:bottom w:val="nil"/>
              <w:right w:val="single" w:sz="12" w:space="0" w:color="auto"/>
            </w:tcBorders>
          </w:tcPr>
          <w:p w14:paraId="71726150"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Huawei’s CR into this </w:t>
            </w:r>
            <w:proofErr w:type="spellStart"/>
            <w:r w:rsidRPr="00182980">
              <w:rPr>
                <w:rFonts w:ascii="Arial" w:eastAsiaTheme="minorEastAsia" w:hAnsi="Arial" w:cs="Arial"/>
                <w:kern w:val="2"/>
                <w:sz w:val="18"/>
                <w:szCs w:val="20"/>
                <w14:ligatures w14:val="standardContextual"/>
              </w:rPr>
              <w:t>one.Editorials</w:t>
            </w:r>
            <w:proofErr w:type="spellEnd"/>
            <w:r w:rsidRPr="00182980">
              <w:rPr>
                <w:rFonts w:ascii="Arial" w:eastAsiaTheme="minorEastAsia" w:hAnsi="Arial" w:cs="Arial"/>
                <w:kern w:val="2"/>
                <w:sz w:val="18"/>
                <w:szCs w:val="20"/>
                <w14:ligatures w14:val="standardContextual"/>
              </w:rPr>
              <w:t>.</w:t>
            </w:r>
          </w:p>
          <w:p w14:paraId="77B2F7A4" w14:textId="5C06100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supported..”</w:t>
            </w:r>
          </w:p>
        </w:tc>
      </w:tr>
      <w:tr w:rsidR="00627015" w:rsidRPr="00030458" w14:paraId="54F353F4" w14:textId="77777777" w:rsidTr="00ED1E01">
        <w:tc>
          <w:tcPr>
            <w:tcW w:w="975" w:type="dxa"/>
            <w:tcBorders>
              <w:top w:val="nil"/>
              <w:left w:val="single" w:sz="12" w:space="0" w:color="auto"/>
              <w:right w:val="single" w:sz="12" w:space="0" w:color="auto"/>
            </w:tcBorders>
          </w:tcPr>
          <w:p w14:paraId="2D8D52DA"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627015" w:rsidRPr="007E293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C14161" w14:textId="3703FEC6" w:rsidR="00627015" w:rsidRDefault="00627015" w:rsidP="00627015">
            <w:pPr>
              <w:suppressLineNumbers/>
              <w:suppressAutoHyphens/>
              <w:spacing w:before="60" w:after="60"/>
              <w:jc w:val="center"/>
            </w:pPr>
            <w:hyperlink r:id="rId427" w:history="1">
              <w:r>
                <w:rPr>
                  <w:rStyle w:val="Hyperlink"/>
                </w:rPr>
                <w:t>5458</w:t>
              </w:r>
            </w:hyperlink>
          </w:p>
        </w:tc>
        <w:tc>
          <w:tcPr>
            <w:tcW w:w="3251" w:type="dxa"/>
            <w:tcBorders>
              <w:top w:val="nil"/>
              <w:left w:val="single" w:sz="12" w:space="0" w:color="auto"/>
              <w:bottom w:val="single" w:sz="4" w:space="0" w:color="auto"/>
              <w:right w:val="single" w:sz="12" w:space="0" w:color="auto"/>
            </w:tcBorders>
            <w:shd w:val="clear" w:color="auto" w:fill="00FFFF"/>
          </w:tcPr>
          <w:p w14:paraId="10F5E9E7" w14:textId="1A6A41F3" w:rsidR="00627015" w:rsidRPr="00030458" w:rsidRDefault="00627015" w:rsidP="0062701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451AF738" w14:textId="3B2C9C84"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77777777" w:rsidR="00627015" w:rsidRDefault="00627015" w:rsidP="00627015">
            <w:pPr>
              <w:pStyle w:val="TAL"/>
              <w:rPr>
                <w:sz w:val="20"/>
                <w:lang w:val="es-ES"/>
              </w:rPr>
            </w:pPr>
          </w:p>
        </w:tc>
        <w:tc>
          <w:tcPr>
            <w:tcW w:w="4619" w:type="dxa"/>
            <w:tcBorders>
              <w:top w:val="nil"/>
              <w:left w:val="single" w:sz="12" w:space="0" w:color="auto"/>
              <w:right w:val="single" w:sz="12" w:space="0" w:color="auto"/>
            </w:tcBorders>
          </w:tcPr>
          <w:p w14:paraId="0D035C29" w14:textId="77777777" w:rsidR="00627015" w:rsidRPr="00182980" w:rsidRDefault="00627015" w:rsidP="00627015">
            <w:pPr>
              <w:rPr>
                <w:rFonts w:ascii="Arial" w:eastAsiaTheme="minorEastAsia" w:hAnsi="Arial" w:cs="Arial"/>
                <w:kern w:val="2"/>
                <w:sz w:val="18"/>
                <w:szCs w:val="20"/>
                <w14:ligatures w14:val="standardContextual"/>
              </w:rPr>
            </w:pPr>
          </w:p>
        </w:tc>
      </w:tr>
      <w:tr w:rsidR="00627015" w:rsidRPr="00030458" w14:paraId="712DEA60" w14:textId="77777777" w:rsidTr="00ED1E01">
        <w:tc>
          <w:tcPr>
            <w:tcW w:w="975" w:type="dxa"/>
            <w:tcBorders>
              <w:left w:val="single" w:sz="12" w:space="0" w:color="auto"/>
              <w:bottom w:val="nil"/>
              <w:right w:val="single" w:sz="12" w:space="0" w:color="auto"/>
            </w:tcBorders>
          </w:tcPr>
          <w:p w14:paraId="70907FAE" w14:textId="77777777" w:rsidR="00627015" w:rsidRPr="00AA70C0" w:rsidRDefault="00627015" w:rsidP="0062701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627015" w:rsidRPr="00AA70C0" w:rsidRDefault="00627015" w:rsidP="00627015">
            <w:pPr>
              <w:pStyle w:val="TAL"/>
              <w:rPr>
                <w:sz w:val="20"/>
                <w:lang w:val="en-US"/>
              </w:rPr>
            </w:pPr>
          </w:p>
        </w:tc>
        <w:tc>
          <w:tcPr>
            <w:tcW w:w="746" w:type="dxa"/>
            <w:tcBorders>
              <w:left w:val="single" w:sz="12" w:space="0" w:color="auto"/>
              <w:bottom w:val="nil"/>
              <w:right w:val="single" w:sz="12" w:space="0" w:color="auto"/>
            </w:tcBorders>
          </w:tcPr>
          <w:p w14:paraId="122F96AC" w14:textId="5EA669FC"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28"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627015" w:rsidRDefault="00627015" w:rsidP="00627015">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627015" w:rsidRPr="00030458" w:rsidRDefault="00627015" w:rsidP="00627015">
            <w:pPr>
              <w:pStyle w:val="TAL"/>
              <w:rPr>
                <w:sz w:val="20"/>
                <w:lang w:val="es-ES"/>
              </w:rPr>
            </w:pPr>
            <w:proofErr w:type="spellStart"/>
            <w:r>
              <w:rPr>
                <w:sz w:val="20"/>
                <w:lang w:val="es-ES"/>
              </w:rPr>
              <w:t>Merged</w:t>
            </w:r>
            <w:proofErr w:type="spellEnd"/>
            <w:r>
              <w:rPr>
                <w:sz w:val="20"/>
                <w:lang w:val="es-ES"/>
              </w:rPr>
              <w:t xml:space="preserve"> </w:t>
            </w:r>
            <w:proofErr w:type="spellStart"/>
            <w:r>
              <w:rPr>
                <w:sz w:val="20"/>
                <w:lang w:val="es-ES"/>
              </w:rPr>
              <w:t>with</w:t>
            </w:r>
            <w:proofErr w:type="spellEnd"/>
            <w:r>
              <w:rPr>
                <w:sz w:val="20"/>
                <w:lang w:val="es-ES"/>
              </w:rPr>
              <w:t xml:space="preserve"> 5124 </w:t>
            </w:r>
            <w:proofErr w:type="spellStart"/>
            <w:r>
              <w:rPr>
                <w:sz w:val="20"/>
                <w:lang w:val="es-ES"/>
              </w:rPr>
              <w:t>into</w:t>
            </w:r>
            <w:proofErr w:type="spellEnd"/>
            <w:r>
              <w:rPr>
                <w:sz w:val="20"/>
                <w:lang w:val="es-ES"/>
              </w:rPr>
              <w:t xml:space="preserve"> 5459</w:t>
            </w:r>
          </w:p>
        </w:tc>
        <w:tc>
          <w:tcPr>
            <w:tcW w:w="4619" w:type="dxa"/>
            <w:tcBorders>
              <w:left w:val="single" w:sz="12" w:space="0" w:color="auto"/>
              <w:bottom w:val="nil"/>
              <w:right w:val="single" w:sz="12" w:space="0" w:color="auto"/>
            </w:tcBorders>
          </w:tcPr>
          <w:p w14:paraId="4198174A"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627015" w:rsidRPr="00030458" w14:paraId="7BE30EBA" w14:textId="77777777" w:rsidTr="00D56486">
        <w:tc>
          <w:tcPr>
            <w:tcW w:w="975" w:type="dxa"/>
            <w:tcBorders>
              <w:top w:val="nil"/>
              <w:left w:val="single" w:sz="12" w:space="0" w:color="auto"/>
              <w:right w:val="single" w:sz="12" w:space="0" w:color="auto"/>
            </w:tcBorders>
          </w:tcPr>
          <w:p w14:paraId="34F3BF71" w14:textId="77777777" w:rsidR="00627015" w:rsidRPr="00AA70C0"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627015" w:rsidRPr="00AA70C0"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8E0DDD3" w14:textId="1FB0118F" w:rsidR="00627015" w:rsidRDefault="00627015" w:rsidP="00627015">
            <w:pPr>
              <w:suppressLineNumbers/>
              <w:suppressAutoHyphens/>
              <w:spacing w:before="60" w:after="60"/>
              <w:jc w:val="center"/>
            </w:pPr>
            <w:hyperlink r:id="rId429" w:history="1">
              <w:r>
                <w:rPr>
                  <w:rStyle w:val="Hyperlink"/>
                </w:rPr>
                <w:t>5459</w:t>
              </w:r>
            </w:hyperlink>
          </w:p>
        </w:tc>
        <w:tc>
          <w:tcPr>
            <w:tcW w:w="3251" w:type="dxa"/>
            <w:tcBorders>
              <w:top w:val="nil"/>
              <w:left w:val="single" w:sz="12" w:space="0" w:color="auto"/>
              <w:bottom w:val="single" w:sz="4" w:space="0" w:color="auto"/>
              <w:right w:val="single" w:sz="12" w:space="0" w:color="auto"/>
            </w:tcBorders>
            <w:shd w:val="clear" w:color="auto" w:fill="00FFFF"/>
          </w:tcPr>
          <w:p w14:paraId="15AAE4DC" w14:textId="428E4D0F" w:rsidR="00627015" w:rsidRPr="00030458" w:rsidRDefault="00627015" w:rsidP="00627015">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581A9367" w14:textId="05513717" w:rsidR="00627015" w:rsidRPr="0096303F" w:rsidRDefault="00627015" w:rsidP="0062701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77777777" w:rsidR="00627015" w:rsidRDefault="00627015" w:rsidP="00627015">
            <w:pPr>
              <w:pStyle w:val="TAL"/>
              <w:rPr>
                <w:sz w:val="20"/>
                <w:lang w:val="es-ES"/>
              </w:rPr>
            </w:pPr>
          </w:p>
        </w:tc>
        <w:tc>
          <w:tcPr>
            <w:tcW w:w="4619" w:type="dxa"/>
            <w:tcBorders>
              <w:top w:val="nil"/>
              <w:left w:val="single" w:sz="12" w:space="0" w:color="auto"/>
              <w:right w:val="single" w:sz="12" w:space="0" w:color="auto"/>
            </w:tcBorders>
          </w:tcPr>
          <w:p w14:paraId="213B52C5" w14:textId="77777777" w:rsidR="00627015" w:rsidRPr="00DC26E1" w:rsidRDefault="00627015" w:rsidP="00627015">
            <w:pPr>
              <w:rPr>
                <w:rFonts w:ascii="Arial" w:eastAsiaTheme="minorEastAsia" w:hAnsi="Arial" w:cs="Arial"/>
                <w:kern w:val="2"/>
                <w:sz w:val="20"/>
                <w:szCs w:val="22"/>
                <w14:ligatures w14:val="standardContextual"/>
              </w:rPr>
            </w:pPr>
          </w:p>
        </w:tc>
      </w:tr>
      <w:tr w:rsidR="00627015" w:rsidRPr="00030458" w14:paraId="699CBB51" w14:textId="77777777" w:rsidTr="00EF75B5">
        <w:tc>
          <w:tcPr>
            <w:tcW w:w="975" w:type="dxa"/>
            <w:tcBorders>
              <w:left w:val="single" w:sz="12" w:space="0" w:color="auto"/>
              <w:right w:val="single" w:sz="12" w:space="0" w:color="auto"/>
            </w:tcBorders>
          </w:tcPr>
          <w:p w14:paraId="09854DEE" w14:textId="77777777" w:rsidR="00627015" w:rsidRPr="00DC26E1" w:rsidRDefault="00627015" w:rsidP="00627015">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627015" w:rsidRPr="00DC26E1" w:rsidRDefault="00627015" w:rsidP="00627015">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7F8AE7C9"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627015" w:rsidRDefault="00627015" w:rsidP="00627015">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627015" w:rsidRPr="00030458" w:rsidRDefault="00627015" w:rsidP="00627015">
            <w:pPr>
              <w:pStyle w:val="TAL"/>
              <w:rPr>
                <w:sz w:val="20"/>
                <w:lang w:val="es-ES"/>
              </w:rPr>
            </w:pPr>
            <w:proofErr w:type="spellStart"/>
            <w:r>
              <w:rPr>
                <w:sz w:val="20"/>
                <w:lang w:val="es-ES"/>
              </w:rPr>
              <w:t>Agreed</w:t>
            </w:r>
            <w:proofErr w:type="spellEnd"/>
          </w:p>
        </w:tc>
        <w:tc>
          <w:tcPr>
            <w:tcW w:w="4619" w:type="dxa"/>
            <w:tcBorders>
              <w:left w:val="single" w:sz="12" w:space="0" w:color="auto"/>
              <w:right w:val="single" w:sz="12" w:space="0" w:color="auto"/>
            </w:tcBorders>
          </w:tcPr>
          <w:p w14:paraId="5E65272C" w14:textId="77777777" w:rsidR="00627015" w:rsidRPr="00030458" w:rsidRDefault="00627015" w:rsidP="00627015">
            <w:pPr>
              <w:rPr>
                <w:rFonts w:ascii="Arial" w:eastAsiaTheme="minorEastAsia" w:hAnsi="Arial" w:cs="Arial"/>
                <w:kern w:val="2"/>
                <w:sz w:val="20"/>
                <w:szCs w:val="22"/>
                <w:lang w:val="es-ES"/>
                <w14:ligatures w14:val="standardContextual"/>
              </w:rPr>
            </w:pPr>
          </w:p>
        </w:tc>
      </w:tr>
      <w:tr w:rsidR="00627015" w:rsidRPr="00030458" w14:paraId="4BE7C4D7" w14:textId="77777777" w:rsidTr="00C73812">
        <w:tc>
          <w:tcPr>
            <w:tcW w:w="975" w:type="dxa"/>
            <w:tcBorders>
              <w:left w:val="single" w:sz="12" w:space="0" w:color="auto"/>
              <w:bottom w:val="nil"/>
              <w:right w:val="single" w:sz="12" w:space="0" w:color="auto"/>
            </w:tcBorders>
          </w:tcPr>
          <w:p w14:paraId="3CCB07B0"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24FDA640" w14:textId="0FD9E5BC"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627015" w:rsidRDefault="00627015" w:rsidP="00627015">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5460</w:t>
            </w:r>
          </w:p>
        </w:tc>
        <w:tc>
          <w:tcPr>
            <w:tcW w:w="4619" w:type="dxa"/>
            <w:tcBorders>
              <w:left w:val="single" w:sz="12" w:space="0" w:color="auto"/>
              <w:bottom w:val="nil"/>
              <w:right w:val="single" w:sz="12" w:space="0" w:color="auto"/>
            </w:tcBorders>
          </w:tcPr>
          <w:p w14:paraId="629A136A" w14:textId="1A3D22AF"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5F3B02F8" w14:textId="77777777" w:rsidTr="00C73812">
        <w:tc>
          <w:tcPr>
            <w:tcW w:w="975" w:type="dxa"/>
            <w:tcBorders>
              <w:top w:val="nil"/>
              <w:left w:val="single" w:sz="12" w:space="0" w:color="auto"/>
              <w:right w:val="single" w:sz="12" w:space="0" w:color="auto"/>
            </w:tcBorders>
          </w:tcPr>
          <w:p w14:paraId="301161C1" w14:textId="77777777" w:rsidR="00627015" w:rsidRPr="00EF75B5"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627015" w:rsidRPr="00EF75B5"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DEE7AB"/>
          </w:tcPr>
          <w:p w14:paraId="19B96C09" w14:textId="44D55C05" w:rsidR="00627015" w:rsidRDefault="00627015" w:rsidP="00627015">
            <w:pPr>
              <w:suppressLineNumbers/>
              <w:suppressAutoHyphens/>
              <w:spacing w:before="60" w:after="60"/>
              <w:jc w:val="center"/>
            </w:pPr>
            <w:hyperlink r:id="rId432" w:history="1">
              <w:r>
                <w:rPr>
                  <w:rStyle w:val="Hyperlink"/>
                </w:rPr>
                <w:t>5460</w:t>
              </w:r>
            </w:hyperlink>
          </w:p>
        </w:tc>
        <w:tc>
          <w:tcPr>
            <w:tcW w:w="3251" w:type="dxa"/>
            <w:tcBorders>
              <w:top w:val="nil"/>
              <w:left w:val="single" w:sz="12" w:space="0" w:color="auto"/>
              <w:bottom w:val="single" w:sz="4" w:space="0" w:color="auto"/>
              <w:right w:val="single" w:sz="12" w:space="0" w:color="auto"/>
            </w:tcBorders>
            <w:shd w:val="clear" w:color="auto" w:fill="DEE7AB"/>
          </w:tcPr>
          <w:p w14:paraId="797260CB" w14:textId="3626EC2A" w:rsidR="00627015" w:rsidRPr="00030458" w:rsidRDefault="00627015" w:rsidP="0062701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DEE7AB"/>
          </w:tcPr>
          <w:p w14:paraId="33F84F8C" w14:textId="0E3ED2B7"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0A3EFFC" w:rsidR="00627015" w:rsidRDefault="00627015" w:rsidP="00627015">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5E504B"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37B1D71A" w14:textId="77777777" w:rsidTr="00C30CF8">
        <w:tc>
          <w:tcPr>
            <w:tcW w:w="975" w:type="dxa"/>
            <w:tcBorders>
              <w:left w:val="single" w:sz="12" w:space="0" w:color="auto"/>
              <w:right w:val="single" w:sz="12" w:space="0" w:color="auto"/>
            </w:tcBorders>
          </w:tcPr>
          <w:p w14:paraId="15774533"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627015" w:rsidRPr="00030458" w:rsidRDefault="00627015" w:rsidP="00627015">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688BA8A4"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627015" w:rsidRDefault="00627015" w:rsidP="00627015">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627015" w:rsidRPr="00030458" w:rsidRDefault="00627015" w:rsidP="0062701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627015" w:rsidRPr="00030458" w:rsidRDefault="00627015" w:rsidP="0062701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56C15EFF" w14:textId="77777777" w:rsidTr="00C30CF8">
        <w:tc>
          <w:tcPr>
            <w:tcW w:w="975" w:type="dxa"/>
            <w:tcBorders>
              <w:left w:val="single" w:sz="12" w:space="0" w:color="auto"/>
              <w:bottom w:val="nil"/>
              <w:right w:val="single" w:sz="12" w:space="0" w:color="auto"/>
            </w:tcBorders>
          </w:tcPr>
          <w:p w14:paraId="14C9903B"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38D40E81" w14:textId="3C1E6F57"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4"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5461</w:t>
            </w:r>
          </w:p>
        </w:tc>
        <w:tc>
          <w:tcPr>
            <w:tcW w:w="4619" w:type="dxa"/>
            <w:tcBorders>
              <w:left w:val="single" w:sz="12" w:space="0" w:color="auto"/>
              <w:bottom w:val="nil"/>
              <w:right w:val="single" w:sz="12" w:space="0" w:color="auto"/>
            </w:tcBorders>
          </w:tcPr>
          <w:p w14:paraId="04A205B3" w14:textId="7559E7A4"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627015" w:rsidRPr="00030458" w14:paraId="66DE9BAE" w14:textId="77777777" w:rsidTr="0005514A">
        <w:tc>
          <w:tcPr>
            <w:tcW w:w="975" w:type="dxa"/>
            <w:tcBorders>
              <w:top w:val="nil"/>
              <w:left w:val="single" w:sz="12" w:space="0" w:color="auto"/>
              <w:right w:val="single" w:sz="12" w:space="0" w:color="auto"/>
            </w:tcBorders>
          </w:tcPr>
          <w:p w14:paraId="6FDD7663" w14:textId="77777777" w:rsidR="00627015" w:rsidRPr="00C30CF8" w:rsidRDefault="00627015" w:rsidP="0062701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627015" w:rsidRPr="00C30CF8" w:rsidRDefault="00627015" w:rsidP="0062701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73025DD0" w14:textId="1E1F7397" w:rsidR="00627015" w:rsidRDefault="00627015" w:rsidP="00627015">
            <w:pPr>
              <w:suppressLineNumbers/>
              <w:suppressAutoHyphens/>
              <w:spacing w:before="60" w:after="60"/>
              <w:jc w:val="center"/>
            </w:pPr>
            <w:hyperlink r:id="rId435" w:history="1">
              <w:r>
                <w:rPr>
                  <w:rStyle w:val="Hyperlink"/>
                </w:rPr>
                <w:t>5461</w:t>
              </w:r>
            </w:hyperlink>
          </w:p>
        </w:tc>
        <w:tc>
          <w:tcPr>
            <w:tcW w:w="3251" w:type="dxa"/>
            <w:tcBorders>
              <w:top w:val="nil"/>
              <w:left w:val="single" w:sz="12" w:space="0" w:color="auto"/>
              <w:bottom w:val="single" w:sz="4" w:space="0" w:color="auto"/>
              <w:right w:val="single" w:sz="12" w:space="0" w:color="auto"/>
            </w:tcBorders>
            <w:shd w:val="clear" w:color="auto" w:fill="00FFFF"/>
          </w:tcPr>
          <w:p w14:paraId="3CD5F24B" w14:textId="364C9F77" w:rsidR="00627015" w:rsidRPr="00030458" w:rsidRDefault="00627015" w:rsidP="00627015">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76BCF94A" w14:textId="348E77C4" w:rsidR="00627015" w:rsidRPr="0096303F" w:rsidRDefault="00627015" w:rsidP="0062701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77777777" w:rsidR="00627015" w:rsidRDefault="00627015" w:rsidP="00627015">
            <w:pPr>
              <w:pStyle w:val="TAL"/>
              <w:rPr>
                <w:sz w:val="20"/>
                <w:lang w:val="es-ES"/>
              </w:rPr>
            </w:pPr>
          </w:p>
        </w:tc>
        <w:tc>
          <w:tcPr>
            <w:tcW w:w="4619" w:type="dxa"/>
            <w:tcBorders>
              <w:top w:val="nil"/>
              <w:left w:val="single" w:sz="12" w:space="0" w:color="auto"/>
              <w:right w:val="single" w:sz="12" w:space="0" w:color="auto"/>
            </w:tcBorders>
          </w:tcPr>
          <w:p w14:paraId="0AD6A0AC" w14:textId="77777777" w:rsidR="00627015" w:rsidRPr="00182980" w:rsidRDefault="00627015" w:rsidP="00627015">
            <w:pPr>
              <w:rPr>
                <w:rFonts w:ascii="Arial" w:eastAsiaTheme="minorEastAsia" w:hAnsi="Arial" w:cs="Arial"/>
                <w:kern w:val="2"/>
                <w:sz w:val="18"/>
                <w:szCs w:val="20"/>
                <w:lang w:val="es-ES"/>
                <w14:ligatures w14:val="standardContextual"/>
              </w:rPr>
            </w:pPr>
          </w:p>
        </w:tc>
      </w:tr>
      <w:tr w:rsidR="00627015" w:rsidRPr="00030458" w14:paraId="2E9A6856" w14:textId="77777777" w:rsidTr="0005514A">
        <w:tc>
          <w:tcPr>
            <w:tcW w:w="975" w:type="dxa"/>
            <w:tcBorders>
              <w:left w:val="single" w:sz="12" w:space="0" w:color="auto"/>
              <w:bottom w:val="nil"/>
              <w:right w:val="single" w:sz="12" w:space="0" w:color="auto"/>
            </w:tcBorders>
          </w:tcPr>
          <w:p w14:paraId="5366349A" w14:textId="77777777" w:rsidR="00627015" w:rsidRPr="00030458" w:rsidRDefault="00627015" w:rsidP="0062701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627015" w:rsidRPr="00030458" w:rsidRDefault="00627015" w:rsidP="00627015">
            <w:pPr>
              <w:pStyle w:val="TAL"/>
              <w:rPr>
                <w:sz w:val="20"/>
                <w:lang w:val="es-ES"/>
              </w:rPr>
            </w:pPr>
          </w:p>
        </w:tc>
        <w:tc>
          <w:tcPr>
            <w:tcW w:w="746" w:type="dxa"/>
            <w:tcBorders>
              <w:left w:val="single" w:sz="12" w:space="0" w:color="auto"/>
              <w:bottom w:val="nil"/>
              <w:right w:val="single" w:sz="12" w:space="0" w:color="auto"/>
            </w:tcBorders>
          </w:tcPr>
          <w:p w14:paraId="09730D66" w14:textId="0BD7BF6C"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6"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627015" w:rsidRPr="00030458" w:rsidRDefault="00627015" w:rsidP="00627015">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627015" w:rsidRPr="0096303F" w:rsidRDefault="00627015" w:rsidP="0062701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627015" w:rsidRPr="00030458" w:rsidRDefault="00627015" w:rsidP="0062701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5462</w:t>
            </w:r>
          </w:p>
        </w:tc>
        <w:tc>
          <w:tcPr>
            <w:tcW w:w="4619" w:type="dxa"/>
            <w:tcBorders>
              <w:left w:val="single" w:sz="12" w:space="0" w:color="auto"/>
              <w:bottom w:val="nil"/>
              <w:right w:val="single" w:sz="12" w:space="0" w:color="auto"/>
            </w:tcBorders>
          </w:tcPr>
          <w:p w14:paraId="2D3445FF" w14:textId="77777777"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627015" w:rsidRPr="00182980" w:rsidRDefault="00627015" w:rsidP="0062701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627015"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1DC9592E" w14:textId="7622CABA"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627015" w:rsidRPr="00CD3CB9" w:rsidRDefault="00627015" w:rsidP="00627015">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627015" w:rsidRPr="00750E57" w:rsidRDefault="00627015" w:rsidP="00627015">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627015"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7E444704" w14:textId="544C24DB"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8"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627015" w:rsidRPr="00CD3CB9" w:rsidRDefault="00627015" w:rsidP="00627015">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627015" w:rsidRPr="00750E57" w:rsidRDefault="00627015" w:rsidP="0062701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627015" w:rsidRPr="00750E57" w:rsidRDefault="00627015" w:rsidP="00627015">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627015" w:rsidRPr="002F2600" w14:paraId="2D98EFBF" w14:textId="77777777" w:rsidTr="00215DB9">
        <w:tc>
          <w:tcPr>
            <w:tcW w:w="975" w:type="dxa"/>
            <w:tcBorders>
              <w:left w:val="single" w:sz="12" w:space="0" w:color="auto"/>
              <w:bottom w:val="nil"/>
              <w:right w:val="single" w:sz="12" w:space="0" w:color="auto"/>
            </w:tcBorders>
            <w:shd w:val="clear" w:color="auto" w:fill="FFFFFF" w:themeFill="background1"/>
          </w:tcPr>
          <w:p w14:paraId="1A39BC8E"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7C2629DA" w14:textId="26E681C3"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627015" w:rsidRPr="00750E57" w:rsidRDefault="00627015" w:rsidP="00627015">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35760BCA" w14:textId="77777777" w:rsidTr="000C5D3A">
        <w:tc>
          <w:tcPr>
            <w:tcW w:w="975" w:type="dxa"/>
            <w:tcBorders>
              <w:top w:val="nil"/>
              <w:left w:val="single" w:sz="12" w:space="0" w:color="auto"/>
              <w:right w:val="single" w:sz="12" w:space="0" w:color="auto"/>
            </w:tcBorders>
            <w:shd w:val="clear" w:color="auto" w:fill="FFFFFF" w:themeFill="background1"/>
          </w:tcPr>
          <w:p w14:paraId="2F306943" w14:textId="77777777" w:rsidR="00627015" w:rsidRPr="00311ADD"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430056" w14:textId="77777777" w:rsidR="00627015" w:rsidRPr="00311ADD"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70CAA4" w14:textId="2F9F1466" w:rsidR="00627015" w:rsidRDefault="00627015" w:rsidP="00627015">
            <w:pPr>
              <w:suppressLineNumbers/>
              <w:suppressAutoHyphens/>
              <w:spacing w:before="60" w:after="60"/>
              <w:jc w:val="center"/>
            </w:pPr>
            <w:r w:rsidRPr="002847A5">
              <w:t>5463</w:t>
            </w:r>
          </w:p>
        </w:tc>
        <w:tc>
          <w:tcPr>
            <w:tcW w:w="3251" w:type="dxa"/>
            <w:tcBorders>
              <w:top w:val="nil"/>
              <w:left w:val="single" w:sz="12" w:space="0" w:color="auto"/>
              <w:bottom w:val="single" w:sz="4" w:space="0" w:color="auto"/>
              <w:right w:val="single" w:sz="12" w:space="0" w:color="auto"/>
            </w:tcBorders>
            <w:shd w:val="clear" w:color="auto" w:fill="00FFFF"/>
          </w:tcPr>
          <w:p w14:paraId="1A1AE8E5" w14:textId="7F2D08BF" w:rsidR="00627015" w:rsidRPr="00CD3CB9" w:rsidRDefault="00627015" w:rsidP="00627015">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156561A6" w14:textId="7DB5759A" w:rsidR="00627015" w:rsidRDefault="00627015" w:rsidP="0062701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6D5FE994"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390CF86" w14:textId="77777777" w:rsidR="00627015" w:rsidRPr="00182980" w:rsidRDefault="00627015" w:rsidP="00627015">
            <w:pPr>
              <w:rPr>
                <w:rFonts w:ascii="Arial" w:eastAsiaTheme="minorEastAsia" w:hAnsi="Arial" w:cs="Arial"/>
                <w:kern w:val="2"/>
                <w:sz w:val="18"/>
                <w:szCs w:val="20"/>
                <w:lang w:val="en-GB"/>
                <w14:ligatures w14:val="standardContextual"/>
              </w:rPr>
            </w:pPr>
          </w:p>
        </w:tc>
      </w:tr>
      <w:tr w:rsidR="00627015" w:rsidRPr="002F2600" w14:paraId="00F9C978" w14:textId="77777777" w:rsidTr="000C5D3A">
        <w:tc>
          <w:tcPr>
            <w:tcW w:w="975" w:type="dxa"/>
            <w:tcBorders>
              <w:left w:val="single" w:sz="12" w:space="0" w:color="auto"/>
              <w:bottom w:val="nil"/>
              <w:right w:val="single" w:sz="12" w:space="0" w:color="auto"/>
            </w:tcBorders>
            <w:shd w:val="clear" w:color="auto" w:fill="FFFFFF" w:themeFill="background1"/>
          </w:tcPr>
          <w:p w14:paraId="778DBC45" w14:textId="77777777" w:rsidR="00627015" w:rsidRPr="00311ADD" w:rsidRDefault="00627015" w:rsidP="0062701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627015" w:rsidRPr="00311ADD" w:rsidRDefault="00627015" w:rsidP="00627015">
            <w:pPr>
              <w:pStyle w:val="TAL"/>
              <w:rPr>
                <w:sz w:val="20"/>
              </w:rPr>
            </w:pPr>
          </w:p>
        </w:tc>
        <w:tc>
          <w:tcPr>
            <w:tcW w:w="746" w:type="dxa"/>
            <w:tcBorders>
              <w:left w:val="single" w:sz="12" w:space="0" w:color="auto"/>
              <w:bottom w:val="nil"/>
              <w:right w:val="single" w:sz="12" w:space="0" w:color="auto"/>
            </w:tcBorders>
          </w:tcPr>
          <w:p w14:paraId="2F1A8531" w14:textId="7E9C5ADF"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627015" w:rsidRPr="00750E57" w:rsidRDefault="00627015" w:rsidP="0062701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627015" w:rsidRPr="00750E57" w:rsidRDefault="00627015" w:rsidP="00627015">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627015" w:rsidRPr="00182980" w:rsidRDefault="00627015" w:rsidP="0062701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627015" w:rsidRPr="00182980" w:rsidRDefault="00627015" w:rsidP="0062701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627015" w:rsidRPr="00182980" w:rsidRDefault="00627015" w:rsidP="00627015">
            <w:pPr>
              <w:pStyle w:val="C1Normal"/>
              <w:rPr>
                <w:sz w:val="18"/>
                <w:szCs w:val="20"/>
              </w:rPr>
            </w:pPr>
            <w:r w:rsidRPr="00182980">
              <w:rPr>
                <w:sz w:val="18"/>
                <w:szCs w:val="20"/>
              </w:rPr>
              <w:t>Ericsson: Add the change in step 3 and refer to the new clause.</w:t>
            </w:r>
          </w:p>
        </w:tc>
      </w:tr>
      <w:tr w:rsidR="00627015" w:rsidRPr="002F2600" w14:paraId="54AFB49D" w14:textId="77777777" w:rsidTr="000C5D3A">
        <w:tc>
          <w:tcPr>
            <w:tcW w:w="975" w:type="dxa"/>
            <w:tcBorders>
              <w:top w:val="nil"/>
              <w:left w:val="single" w:sz="12" w:space="0" w:color="auto"/>
              <w:right w:val="single" w:sz="12" w:space="0" w:color="auto"/>
            </w:tcBorders>
            <w:shd w:val="clear" w:color="auto" w:fill="FFFFFF" w:themeFill="background1"/>
          </w:tcPr>
          <w:p w14:paraId="3AE5EF05" w14:textId="77777777" w:rsidR="00627015" w:rsidRPr="00311ADD" w:rsidRDefault="00627015" w:rsidP="0062701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20F555B" w14:textId="77777777" w:rsidR="00627015" w:rsidRPr="00311ADD"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4A42EC" w14:textId="787C5296" w:rsidR="00627015" w:rsidRDefault="00627015" w:rsidP="00627015">
            <w:pPr>
              <w:suppressLineNumbers/>
              <w:suppressAutoHyphens/>
              <w:spacing w:before="60" w:after="60"/>
              <w:jc w:val="center"/>
            </w:pPr>
            <w:r w:rsidRPr="002847A5">
              <w:t>5464</w:t>
            </w:r>
          </w:p>
        </w:tc>
        <w:tc>
          <w:tcPr>
            <w:tcW w:w="3251" w:type="dxa"/>
            <w:tcBorders>
              <w:top w:val="nil"/>
              <w:left w:val="single" w:sz="12" w:space="0" w:color="auto"/>
              <w:bottom w:val="single" w:sz="4" w:space="0" w:color="auto"/>
              <w:right w:val="single" w:sz="12" w:space="0" w:color="auto"/>
            </w:tcBorders>
            <w:shd w:val="clear" w:color="auto" w:fill="00FFFF"/>
          </w:tcPr>
          <w:p w14:paraId="58F640C8" w14:textId="793FD990" w:rsidR="00627015" w:rsidRPr="00CD3CB9" w:rsidRDefault="00627015" w:rsidP="00627015">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7A202BD1" w14:textId="218A6E9D" w:rsidR="00627015" w:rsidRDefault="00627015" w:rsidP="0062701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3F3DF819"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763A4A2"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9F1E33" w14:paraId="6CE25F79" w14:textId="77777777" w:rsidTr="0033590F">
        <w:tc>
          <w:tcPr>
            <w:tcW w:w="975" w:type="dxa"/>
            <w:tcBorders>
              <w:left w:val="single" w:sz="12" w:space="0" w:color="auto"/>
              <w:right w:val="single" w:sz="12" w:space="0" w:color="auto"/>
            </w:tcBorders>
            <w:shd w:val="clear" w:color="auto" w:fill="FFFFFF" w:themeFill="background1"/>
          </w:tcPr>
          <w:p w14:paraId="471BAC5E" w14:textId="77777777" w:rsidR="00627015" w:rsidRPr="00311ADD" w:rsidRDefault="00627015" w:rsidP="00627015">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627015" w:rsidRPr="00311ADD"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9D83E56" w14:textId="1059F266"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1"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627015" w:rsidRPr="00CD3CB9" w:rsidRDefault="00627015" w:rsidP="00627015">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627015" w:rsidRPr="00CE4213" w:rsidRDefault="00627015" w:rsidP="00627015">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627015" w:rsidRPr="00CE4213" w:rsidRDefault="00627015" w:rsidP="0062701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627015" w:rsidRPr="00CE4213" w:rsidRDefault="00627015" w:rsidP="00627015">
            <w:pPr>
              <w:rPr>
                <w:rFonts w:ascii="Arial" w:eastAsiaTheme="minorEastAsia" w:hAnsi="Arial" w:cs="Arial"/>
                <w:kern w:val="2"/>
                <w:sz w:val="20"/>
                <w:szCs w:val="22"/>
                <w:lang w:val="es-ES"/>
                <w14:ligatures w14:val="standardContextual"/>
              </w:rPr>
            </w:pPr>
          </w:p>
        </w:tc>
      </w:tr>
      <w:tr w:rsidR="00627015" w:rsidRPr="002F2600" w14:paraId="42A9F191" w14:textId="77777777" w:rsidTr="0033590F">
        <w:tc>
          <w:tcPr>
            <w:tcW w:w="975" w:type="dxa"/>
            <w:tcBorders>
              <w:left w:val="single" w:sz="12" w:space="0" w:color="auto"/>
              <w:bottom w:val="nil"/>
              <w:right w:val="single" w:sz="12" w:space="0" w:color="auto"/>
            </w:tcBorders>
            <w:shd w:val="clear" w:color="auto" w:fill="FFFFFF" w:themeFill="background1"/>
          </w:tcPr>
          <w:p w14:paraId="67EC6500" w14:textId="77777777" w:rsidR="00627015" w:rsidRPr="00CE4213" w:rsidRDefault="00627015" w:rsidP="00627015">
            <w:pPr>
              <w:pStyle w:val="TAL"/>
              <w:rPr>
                <w:sz w:val="20"/>
                <w:lang w:val="es-ES"/>
              </w:rPr>
            </w:pPr>
          </w:p>
        </w:tc>
        <w:tc>
          <w:tcPr>
            <w:tcW w:w="2635" w:type="dxa"/>
            <w:tcBorders>
              <w:left w:val="single" w:sz="12" w:space="0" w:color="auto"/>
              <w:bottom w:val="nil"/>
              <w:right w:val="single" w:sz="12" w:space="0" w:color="auto"/>
            </w:tcBorders>
            <w:shd w:val="clear" w:color="auto" w:fill="FFFFFF" w:themeFill="background1"/>
          </w:tcPr>
          <w:p w14:paraId="72EBA97B" w14:textId="77777777" w:rsidR="00627015" w:rsidRPr="00CE4213" w:rsidRDefault="00627015" w:rsidP="00627015">
            <w:pPr>
              <w:pStyle w:val="TAL"/>
              <w:rPr>
                <w:sz w:val="20"/>
                <w:lang w:val="es-ES"/>
              </w:rPr>
            </w:pPr>
          </w:p>
        </w:tc>
        <w:tc>
          <w:tcPr>
            <w:tcW w:w="746" w:type="dxa"/>
            <w:tcBorders>
              <w:left w:val="single" w:sz="12" w:space="0" w:color="auto"/>
              <w:bottom w:val="nil"/>
              <w:right w:val="single" w:sz="12" w:space="0" w:color="auto"/>
            </w:tcBorders>
          </w:tcPr>
          <w:p w14:paraId="55D1D6E2" w14:textId="3B0B168F"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Pr>
                  <w:rStyle w:val="Hyperlink"/>
                </w:rPr>
                <w:t>5175</w:t>
              </w:r>
            </w:hyperlink>
          </w:p>
        </w:tc>
        <w:tc>
          <w:tcPr>
            <w:tcW w:w="3251" w:type="dxa"/>
            <w:tcBorders>
              <w:left w:val="single" w:sz="12" w:space="0" w:color="auto"/>
              <w:bottom w:val="nil"/>
              <w:right w:val="single" w:sz="12" w:space="0" w:color="auto"/>
            </w:tcBorders>
          </w:tcPr>
          <w:p w14:paraId="6E2D7809" w14:textId="33D30FD8"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left w:val="single" w:sz="12" w:space="0" w:color="auto"/>
              <w:bottom w:val="nil"/>
              <w:right w:val="single" w:sz="12" w:space="0" w:color="auto"/>
            </w:tcBorders>
          </w:tcPr>
          <w:p w14:paraId="6162EC9A" w14:textId="4313A8D6"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B1BA930" w14:textId="6F48CFAB" w:rsidR="00627015" w:rsidRPr="00750E57" w:rsidRDefault="00627015" w:rsidP="00627015">
            <w:pPr>
              <w:pStyle w:val="TAL"/>
              <w:rPr>
                <w:sz w:val="20"/>
              </w:rPr>
            </w:pPr>
            <w:r>
              <w:rPr>
                <w:sz w:val="20"/>
              </w:rPr>
              <w:t>Revised to 5518</w:t>
            </w:r>
          </w:p>
        </w:tc>
        <w:tc>
          <w:tcPr>
            <w:tcW w:w="4619" w:type="dxa"/>
            <w:tcBorders>
              <w:left w:val="single" w:sz="12" w:space="0" w:color="auto"/>
              <w:bottom w:val="nil"/>
              <w:right w:val="single" w:sz="12" w:space="0" w:color="auto"/>
            </w:tcBorders>
            <w:shd w:val="clear" w:color="auto" w:fill="FFFFFF" w:themeFill="background1"/>
          </w:tcPr>
          <w:p w14:paraId="5F3656B9" w14:textId="5BB4F3C6" w:rsidR="00627015" w:rsidRPr="00786735" w:rsidRDefault="00627015" w:rsidP="0062701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reference.</w:t>
            </w:r>
          </w:p>
        </w:tc>
      </w:tr>
      <w:tr w:rsidR="00627015" w:rsidRPr="002F2600" w14:paraId="2346EC32" w14:textId="77777777" w:rsidTr="0033590F">
        <w:tc>
          <w:tcPr>
            <w:tcW w:w="975" w:type="dxa"/>
            <w:tcBorders>
              <w:top w:val="nil"/>
              <w:left w:val="single" w:sz="12" w:space="0" w:color="auto"/>
              <w:right w:val="single" w:sz="12" w:space="0" w:color="auto"/>
            </w:tcBorders>
            <w:shd w:val="clear" w:color="auto" w:fill="FFFFFF" w:themeFill="background1"/>
          </w:tcPr>
          <w:p w14:paraId="1DB5AEE6" w14:textId="77777777" w:rsidR="00627015" w:rsidRPr="00CE4213" w:rsidRDefault="00627015" w:rsidP="00627015">
            <w:pPr>
              <w:pStyle w:val="TAL"/>
              <w:rPr>
                <w:sz w:val="20"/>
                <w:lang w:val="es-ES"/>
              </w:rPr>
            </w:pPr>
          </w:p>
        </w:tc>
        <w:tc>
          <w:tcPr>
            <w:tcW w:w="2635" w:type="dxa"/>
            <w:tcBorders>
              <w:top w:val="nil"/>
              <w:left w:val="single" w:sz="12" w:space="0" w:color="auto"/>
              <w:right w:val="single" w:sz="12" w:space="0" w:color="auto"/>
            </w:tcBorders>
            <w:shd w:val="clear" w:color="auto" w:fill="FFFFFF" w:themeFill="background1"/>
          </w:tcPr>
          <w:p w14:paraId="5E03757C" w14:textId="77777777" w:rsidR="00627015" w:rsidRPr="00CE4213" w:rsidRDefault="00627015" w:rsidP="00627015">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FF"/>
          </w:tcPr>
          <w:p w14:paraId="45BEFE46" w14:textId="0E6BCAFE" w:rsidR="00627015" w:rsidRDefault="00627015" w:rsidP="00627015">
            <w:pPr>
              <w:suppressLineNumbers/>
              <w:suppressAutoHyphens/>
              <w:spacing w:before="60" w:after="60"/>
              <w:jc w:val="center"/>
            </w:pPr>
            <w:hyperlink r:id="rId443" w:history="1">
              <w:r>
                <w:rPr>
                  <w:rStyle w:val="Hyperlink"/>
                </w:rPr>
                <w:t>5518</w:t>
              </w:r>
            </w:hyperlink>
          </w:p>
        </w:tc>
        <w:tc>
          <w:tcPr>
            <w:tcW w:w="3251" w:type="dxa"/>
            <w:tcBorders>
              <w:top w:val="nil"/>
              <w:left w:val="single" w:sz="12" w:space="0" w:color="auto"/>
              <w:bottom w:val="single" w:sz="4" w:space="0" w:color="auto"/>
              <w:right w:val="single" w:sz="12" w:space="0" w:color="auto"/>
            </w:tcBorders>
            <w:shd w:val="clear" w:color="auto" w:fill="00FFFF"/>
          </w:tcPr>
          <w:p w14:paraId="4B2D904E" w14:textId="4F2E52E5" w:rsidR="00627015" w:rsidRPr="00CD3CB9" w:rsidRDefault="00627015" w:rsidP="00627015">
            <w:pPr>
              <w:pStyle w:val="TAL"/>
              <w:rPr>
                <w:sz w:val="20"/>
              </w:rPr>
            </w:pPr>
            <w:r w:rsidRPr="00CD3CB9">
              <w:rPr>
                <w:sz w:val="20"/>
              </w:rPr>
              <w:t>CR 0757 29.213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2E05E81D" w14:textId="3F2EED77"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33A669F7"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23C02DF"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627015" w:rsidRPr="00BC0F0B" w:rsidRDefault="00627015" w:rsidP="00627015">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627015" w:rsidRPr="00BC0F0B" w:rsidRDefault="00627015" w:rsidP="00627015">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68FDA971" w14:textId="77777777" w:rsidTr="0015029F">
        <w:tc>
          <w:tcPr>
            <w:tcW w:w="975" w:type="dxa"/>
            <w:tcBorders>
              <w:left w:val="single" w:sz="12" w:space="0" w:color="auto"/>
              <w:right w:val="single" w:sz="12" w:space="0" w:color="auto"/>
            </w:tcBorders>
            <w:shd w:val="clear" w:color="auto" w:fill="D9D9D9" w:themeFill="background1" w:themeFillShade="D9"/>
          </w:tcPr>
          <w:p w14:paraId="09609C6B" w14:textId="4709B26E" w:rsidR="00627015" w:rsidRPr="00BC0F0B" w:rsidRDefault="00627015" w:rsidP="00627015">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627015" w:rsidRPr="00BC0F0B" w:rsidRDefault="00627015" w:rsidP="00627015">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42BF9F59" w14:textId="77777777" w:rsidTr="0015029F">
        <w:tc>
          <w:tcPr>
            <w:tcW w:w="975" w:type="dxa"/>
            <w:tcBorders>
              <w:left w:val="single" w:sz="12" w:space="0" w:color="auto"/>
              <w:bottom w:val="nil"/>
              <w:right w:val="single" w:sz="12" w:space="0" w:color="auto"/>
            </w:tcBorders>
          </w:tcPr>
          <w:p w14:paraId="57347732" w14:textId="0C612E2F" w:rsidR="00627015" w:rsidRPr="00BC0F0B" w:rsidRDefault="00627015" w:rsidP="00627015">
            <w:pPr>
              <w:pStyle w:val="TAL"/>
              <w:rPr>
                <w:sz w:val="20"/>
              </w:rPr>
            </w:pPr>
            <w:r>
              <w:rPr>
                <w:sz w:val="20"/>
              </w:rPr>
              <w:t>19.70</w:t>
            </w:r>
          </w:p>
        </w:tc>
        <w:tc>
          <w:tcPr>
            <w:tcW w:w="2635" w:type="dxa"/>
            <w:tcBorders>
              <w:left w:val="single" w:sz="12" w:space="0" w:color="auto"/>
              <w:bottom w:val="nil"/>
              <w:right w:val="single" w:sz="12" w:space="0" w:color="auto"/>
            </w:tcBorders>
          </w:tcPr>
          <w:p w14:paraId="12CDA07E" w14:textId="07356EB6" w:rsidR="00627015" w:rsidRPr="00BC0F0B" w:rsidRDefault="00627015" w:rsidP="00627015">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nil"/>
              <w:right w:val="single" w:sz="12" w:space="0" w:color="auto"/>
            </w:tcBorders>
          </w:tcPr>
          <w:p w14:paraId="7592C7C1" w14:textId="12B2BEF8"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Pr>
                  <w:rStyle w:val="Hyperlink"/>
                </w:rPr>
                <w:t>5213</w:t>
              </w:r>
            </w:hyperlink>
          </w:p>
        </w:tc>
        <w:tc>
          <w:tcPr>
            <w:tcW w:w="3251" w:type="dxa"/>
            <w:tcBorders>
              <w:left w:val="single" w:sz="12" w:space="0" w:color="auto"/>
              <w:bottom w:val="nil"/>
              <w:right w:val="single" w:sz="12" w:space="0" w:color="auto"/>
            </w:tcBorders>
          </w:tcPr>
          <w:p w14:paraId="1B0629FB" w14:textId="1F6ECC0C" w:rsidR="00627015" w:rsidRPr="00786735" w:rsidRDefault="00627015" w:rsidP="0062701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nil"/>
              <w:right w:val="single" w:sz="12" w:space="0" w:color="auto"/>
            </w:tcBorders>
          </w:tcPr>
          <w:p w14:paraId="56854731" w14:textId="7896B65B"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20907CE" w14:textId="3BD83393" w:rsidR="00627015" w:rsidRPr="00750E57" w:rsidRDefault="00627015" w:rsidP="00627015">
            <w:pPr>
              <w:pStyle w:val="TAL"/>
              <w:rPr>
                <w:sz w:val="20"/>
              </w:rPr>
            </w:pPr>
            <w:r>
              <w:rPr>
                <w:sz w:val="20"/>
              </w:rPr>
              <w:t>Revised to 5562</w:t>
            </w:r>
          </w:p>
        </w:tc>
        <w:tc>
          <w:tcPr>
            <w:tcW w:w="4619" w:type="dxa"/>
            <w:tcBorders>
              <w:left w:val="single" w:sz="12" w:space="0" w:color="auto"/>
              <w:bottom w:val="nil"/>
              <w:right w:val="single" w:sz="12" w:space="0" w:color="auto"/>
            </w:tcBorders>
          </w:tcPr>
          <w:p w14:paraId="00C92611"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627015" w:rsidRPr="002F2600" w14:paraId="441CE44D" w14:textId="77777777" w:rsidTr="002F7037">
        <w:tc>
          <w:tcPr>
            <w:tcW w:w="975" w:type="dxa"/>
            <w:tcBorders>
              <w:top w:val="nil"/>
              <w:left w:val="single" w:sz="12" w:space="0" w:color="auto"/>
              <w:right w:val="single" w:sz="12" w:space="0" w:color="auto"/>
            </w:tcBorders>
          </w:tcPr>
          <w:p w14:paraId="1B1EB909"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04AD60EB" w14:textId="77777777" w:rsidR="00627015" w:rsidRPr="00311ADD"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6BD843" w14:textId="5E918215" w:rsidR="00627015" w:rsidRDefault="00627015" w:rsidP="00627015">
            <w:pPr>
              <w:suppressLineNumbers/>
              <w:suppressAutoHyphens/>
              <w:spacing w:before="60" w:after="60"/>
              <w:jc w:val="center"/>
            </w:pPr>
            <w:r>
              <w:t>5562</w:t>
            </w:r>
          </w:p>
        </w:tc>
        <w:tc>
          <w:tcPr>
            <w:tcW w:w="3251" w:type="dxa"/>
            <w:tcBorders>
              <w:top w:val="nil"/>
              <w:left w:val="single" w:sz="12" w:space="0" w:color="auto"/>
              <w:bottom w:val="single" w:sz="4" w:space="0" w:color="auto"/>
              <w:right w:val="single" w:sz="12" w:space="0" w:color="auto"/>
            </w:tcBorders>
            <w:shd w:val="clear" w:color="auto" w:fill="00FFFF"/>
          </w:tcPr>
          <w:p w14:paraId="6654415A" w14:textId="1102BC69" w:rsidR="00627015" w:rsidRDefault="00627015" w:rsidP="0062701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FF"/>
          </w:tcPr>
          <w:p w14:paraId="495C10AE" w14:textId="3102CF54"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6BF8CE22" w14:textId="77777777" w:rsidR="00627015" w:rsidRDefault="00627015" w:rsidP="00627015">
            <w:pPr>
              <w:pStyle w:val="TAL"/>
              <w:rPr>
                <w:sz w:val="20"/>
              </w:rPr>
            </w:pPr>
          </w:p>
        </w:tc>
        <w:tc>
          <w:tcPr>
            <w:tcW w:w="4619" w:type="dxa"/>
            <w:tcBorders>
              <w:top w:val="nil"/>
              <w:left w:val="single" w:sz="12" w:space="0" w:color="auto"/>
              <w:right w:val="single" w:sz="12" w:space="0" w:color="auto"/>
            </w:tcBorders>
          </w:tcPr>
          <w:p w14:paraId="4308CFE9"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4BE18ADC" w14:textId="77777777" w:rsidTr="002F7037">
        <w:tc>
          <w:tcPr>
            <w:tcW w:w="975" w:type="dxa"/>
            <w:tcBorders>
              <w:left w:val="single" w:sz="12" w:space="0" w:color="auto"/>
              <w:bottom w:val="nil"/>
              <w:right w:val="single" w:sz="12" w:space="0" w:color="auto"/>
            </w:tcBorders>
            <w:shd w:val="clear" w:color="auto" w:fill="FFFFFF" w:themeFill="background1"/>
          </w:tcPr>
          <w:p w14:paraId="201DFA51"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3918BD5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0525344A" w14:textId="513D6E03"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Pr>
                  <w:rStyle w:val="Hyperlink"/>
                </w:rPr>
                <w:t>5214</w:t>
              </w:r>
            </w:hyperlink>
          </w:p>
        </w:tc>
        <w:tc>
          <w:tcPr>
            <w:tcW w:w="3251" w:type="dxa"/>
            <w:tcBorders>
              <w:left w:val="single" w:sz="12" w:space="0" w:color="auto"/>
              <w:bottom w:val="nil"/>
              <w:right w:val="single" w:sz="12" w:space="0" w:color="auto"/>
            </w:tcBorders>
          </w:tcPr>
          <w:p w14:paraId="7F53A164" w14:textId="5813ABBF" w:rsidR="00627015" w:rsidRPr="00A77C41" w:rsidRDefault="00627015" w:rsidP="0062701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nil"/>
              <w:right w:val="single" w:sz="12" w:space="0" w:color="auto"/>
            </w:tcBorders>
          </w:tcPr>
          <w:p w14:paraId="46638778" w14:textId="05B0B00F"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7350D018" w14:textId="27A00975" w:rsidR="00627015" w:rsidRPr="00750E57" w:rsidRDefault="00627015" w:rsidP="00627015">
            <w:pPr>
              <w:pStyle w:val="TAL"/>
              <w:rPr>
                <w:sz w:val="20"/>
              </w:rPr>
            </w:pPr>
            <w:r>
              <w:rPr>
                <w:sz w:val="20"/>
              </w:rPr>
              <w:t>Revised to 5563</w:t>
            </w:r>
          </w:p>
        </w:tc>
        <w:tc>
          <w:tcPr>
            <w:tcW w:w="4619" w:type="dxa"/>
            <w:tcBorders>
              <w:left w:val="single" w:sz="12" w:space="0" w:color="auto"/>
              <w:bottom w:val="nil"/>
              <w:right w:val="single" w:sz="12" w:space="0" w:color="auto"/>
            </w:tcBorders>
            <w:shd w:val="clear" w:color="auto" w:fill="FFFFFF" w:themeFill="background1"/>
          </w:tcPr>
          <w:p w14:paraId="7E4C3030"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D5D746F" w14:textId="77777777" w:rsidTr="002F7037">
        <w:tc>
          <w:tcPr>
            <w:tcW w:w="975" w:type="dxa"/>
            <w:tcBorders>
              <w:top w:val="nil"/>
              <w:left w:val="single" w:sz="12" w:space="0" w:color="auto"/>
              <w:right w:val="single" w:sz="12" w:space="0" w:color="auto"/>
            </w:tcBorders>
            <w:shd w:val="clear" w:color="auto" w:fill="FFFFFF" w:themeFill="background1"/>
          </w:tcPr>
          <w:p w14:paraId="266A132C"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4E6E5886"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46E8D7" w14:textId="3E997699" w:rsidR="00627015" w:rsidRDefault="00627015" w:rsidP="00627015">
            <w:pPr>
              <w:suppressLineNumbers/>
              <w:suppressAutoHyphens/>
              <w:spacing w:before="60" w:after="60"/>
              <w:jc w:val="center"/>
            </w:pPr>
            <w:r>
              <w:t>5563</w:t>
            </w:r>
          </w:p>
        </w:tc>
        <w:tc>
          <w:tcPr>
            <w:tcW w:w="3251" w:type="dxa"/>
            <w:tcBorders>
              <w:top w:val="nil"/>
              <w:left w:val="single" w:sz="12" w:space="0" w:color="auto"/>
              <w:bottom w:val="single" w:sz="4" w:space="0" w:color="auto"/>
              <w:right w:val="single" w:sz="12" w:space="0" w:color="auto"/>
            </w:tcBorders>
            <w:shd w:val="clear" w:color="auto" w:fill="00FFFF"/>
          </w:tcPr>
          <w:p w14:paraId="0D5F69FC" w14:textId="2CF3342B" w:rsidR="00627015" w:rsidRPr="00A77C41" w:rsidRDefault="00627015" w:rsidP="0062701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top w:val="nil"/>
              <w:left w:val="single" w:sz="12" w:space="0" w:color="auto"/>
              <w:bottom w:val="single" w:sz="4" w:space="0" w:color="auto"/>
              <w:right w:val="single" w:sz="12" w:space="0" w:color="auto"/>
            </w:tcBorders>
            <w:shd w:val="clear" w:color="auto" w:fill="00FFFF"/>
          </w:tcPr>
          <w:p w14:paraId="20718EFD" w14:textId="0925149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F873A5B" w14:textId="77777777" w:rsidR="00627015" w:rsidRDefault="00627015" w:rsidP="0062701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6829C"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06821D13" w14:textId="77777777" w:rsidTr="002F7037">
        <w:tc>
          <w:tcPr>
            <w:tcW w:w="975" w:type="dxa"/>
            <w:tcBorders>
              <w:left w:val="single" w:sz="12" w:space="0" w:color="auto"/>
              <w:bottom w:val="nil"/>
              <w:right w:val="single" w:sz="12" w:space="0" w:color="auto"/>
            </w:tcBorders>
            <w:shd w:val="clear" w:color="auto" w:fill="FFFFFF" w:themeFill="background1"/>
          </w:tcPr>
          <w:p w14:paraId="381DC47B"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601B6885" w14:textId="2267BD6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627015" w:rsidRPr="00A77C41" w:rsidRDefault="00627015" w:rsidP="0062701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627015" w:rsidRPr="00750E57" w:rsidRDefault="00627015" w:rsidP="00627015">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627015" w:rsidRPr="002F2600" w14:paraId="1064B588" w14:textId="77777777" w:rsidTr="002F7037">
        <w:tc>
          <w:tcPr>
            <w:tcW w:w="975" w:type="dxa"/>
            <w:tcBorders>
              <w:top w:val="nil"/>
              <w:left w:val="single" w:sz="12" w:space="0" w:color="auto"/>
              <w:right w:val="single" w:sz="12" w:space="0" w:color="auto"/>
            </w:tcBorders>
            <w:shd w:val="clear" w:color="auto" w:fill="FFFFFF" w:themeFill="background1"/>
          </w:tcPr>
          <w:p w14:paraId="0BAC4D7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E4CD50" w14:textId="266905E3"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00FF00"/>
          </w:tcPr>
          <w:p w14:paraId="2AA57E35" w14:textId="16E2E7E0" w:rsidR="00627015" w:rsidRPr="00A77C41" w:rsidRDefault="00627015" w:rsidP="0062701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29E792BE" w14:textId="19E63360"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3FD2597B"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37D8D3C5" w14:textId="77777777" w:rsidTr="00FF5BA9">
        <w:tc>
          <w:tcPr>
            <w:tcW w:w="975" w:type="dxa"/>
            <w:tcBorders>
              <w:left w:val="single" w:sz="12" w:space="0" w:color="auto"/>
              <w:bottom w:val="nil"/>
              <w:right w:val="single" w:sz="12" w:space="0" w:color="auto"/>
            </w:tcBorders>
            <w:shd w:val="clear" w:color="auto" w:fill="FFFFFF" w:themeFill="background1"/>
          </w:tcPr>
          <w:p w14:paraId="6EA5A25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AB5A01" w14:textId="30D7338D"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627015" w:rsidRPr="00A77C41" w:rsidRDefault="00627015" w:rsidP="00627015">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627015" w:rsidRPr="00750E57" w:rsidRDefault="00627015" w:rsidP="00627015">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627015" w:rsidRPr="00750E57" w:rsidRDefault="00627015" w:rsidP="00627015">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Add the  new CT1 CR in the Reason for Change.</w:t>
            </w:r>
          </w:p>
        </w:tc>
      </w:tr>
      <w:tr w:rsidR="00627015" w:rsidRPr="002F2600" w14:paraId="7C85BC8D" w14:textId="77777777" w:rsidTr="00FF5BA9">
        <w:tc>
          <w:tcPr>
            <w:tcW w:w="975" w:type="dxa"/>
            <w:tcBorders>
              <w:top w:val="nil"/>
              <w:left w:val="single" w:sz="12" w:space="0" w:color="auto"/>
              <w:right w:val="single" w:sz="12" w:space="0" w:color="auto"/>
            </w:tcBorders>
            <w:shd w:val="clear" w:color="auto" w:fill="FFFFFF" w:themeFill="background1"/>
          </w:tcPr>
          <w:p w14:paraId="1EF749DF"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EA91E52" w14:textId="05F8D599"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Pr>
                  <w:rStyle w:val="Hyperlink"/>
                </w:rPr>
                <w:t>5420</w:t>
              </w:r>
            </w:hyperlink>
          </w:p>
        </w:tc>
        <w:tc>
          <w:tcPr>
            <w:tcW w:w="3251" w:type="dxa"/>
            <w:tcBorders>
              <w:top w:val="nil"/>
              <w:left w:val="single" w:sz="12" w:space="0" w:color="auto"/>
              <w:bottom w:val="single" w:sz="4" w:space="0" w:color="auto"/>
              <w:right w:val="single" w:sz="12" w:space="0" w:color="auto"/>
            </w:tcBorders>
            <w:shd w:val="clear" w:color="auto" w:fill="00FF00"/>
          </w:tcPr>
          <w:p w14:paraId="28FCFB18" w14:textId="7F6ECC7E" w:rsidR="00627015" w:rsidRPr="00A77C41" w:rsidRDefault="00627015" w:rsidP="00627015">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00"/>
          </w:tcPr>
          <w:p w14:paraId="0C399041" w14:textId="5DD9CCDE" w:rsidR="00627015" w:rsidRDefault="00627015" w:rsidP="00627015">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2CDE323E"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4E826C68" w14:textId="77777777"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5FDB60B3" w14:textId="77777777" w:rsidTr="00FF5BA9">
        <w:tc>
          <w:tcPr>
            <w:tcW w:w="975" w:type="dxa"/>
            <w:tcBorders>
              <w:left w:val="single" w:sz="12" w:space="0" w:color="auto"/>
              <w:bottom w:val="nil"/>
              <w:right w:val="single" w:sz="12" w:space="0" w:color="auto"/>
            </w:tcBorders>
            <w:shd w:val="clear" w:color="auto" w:fill="FFFFFF" w:themeFill="background1"/>
          </w:tcPr>
          <w:p w14:paraId="1F2EA835" w14:textId="77777777" w:rsidR="00627015" w:rsidRDefault="00627015" w:rsidP="0062701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627015" w:rsidRPr="00CA006E" w:rsidRDefault="00627015" w:rsidP="00627015">
            <w:pPr>
              <w:pStyle w:val="TAL"/>
              <w:rPr>
                <w:sz w:val="20"/>
              </w:rPr>
            </w:pPr>
          </w:p>
        </w:tc>
        <w:tc>
          <w:tcPr>
            <w:tcW w:w="746" w:type="dxa"/>
            <w:tcBorders>
              <w:left w:val="single" w:sz="12" w:space="0" w:color="auto"/>
              <w:bottom w:val="nil"/>
              <w:right w:val="single" w:sz="12" w:space="0" w:color="auto"/>
            </w:tcBorders>
          </w:tcPr>
          <w:p w14:paraId="48680B12" w14:textId="37875999"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627015" w:rsidRPr="00A77C41" w:rsidRDefault="00627015" w:rsidP="00627015">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627015" w:rsidRPr="00750E57" w:rsidRDefault="00627015" w:rsidP="00627015">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627015" w:rsidRPr="00750E57" w:rsidRDefault="00627015" w:rsidP="00627015">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627015" w:rsidRPr="00F5673F" w:rsidRDefault="00627015" w:rsidP="0062701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Huawei: Two spaces missing in the </w:t>
            </w:r>
            <w:proofErr w:type="spellStart"/>
            <w:r w:rsidRPr="00F5673F">
              <w:rPr>
                <w:rFonts w:ascii="Arial" w:eastAsiaTheme="minorEastAsia" w:hAnsi="Arial" w:cs="Arial"/>
                <w:kern w:val="2"/>
                <w:sz w:val="18"/>
                <w:szCs w:val="20"/>
                <w:lang w:val="en-GB"/>
                <w14:ligatures w14:val="standardContextual"/>
              </w:rPr>
              <w:t>OpenAPI</w:t>
            </w:r>
            <w:proofErr w:type="spellEnd"/>
            <w:r w:rsidRPr="00F5673F">
              <w:rPr>
                <w:rFonts w:ascii="Arial" w:eastAsiaTheme="minorEastAsia" w:hAnsi="Arial" w:cs="Arial"/>
                <w:kern w:val="2"/>
                <w:sz w:val="18"/>
                <w:szCs w:val="20"/>
                <w:lang w:val="en-GB"/>
                <w14:ligatures w14:val="standardContextual"/>
              </w:rPr>
              <w:t>.</w:t>
            </w:r>
          </w:p>
          <w:p w14:paraId="70F771F3" w14:textId="6457644A" w:rsidR="00627015" w:rsidRPr="00F5673F" w:rsidRDefault="00627015" w:rsidP="00627015">
            <w:pPr>
              <w:rPr>
                <w:rFonts w:ascii="Arial" w:eastAsiaTheme="minorEastAsia" w:hAnsi="Arial" w:cs="Arial"/>
                <w:kern w:val="2"/>
                <w:sz w:val="18"/>
                <w:szCs w:val="20"/>
                <w:lang w:val="en-GB"/>
                <w14:ligatures w14:val="standardContextual"/>
              </w:rPr>
            </w:pPr>
          </w:p>
        </w:tc>
      </w:tr>
      <w:tr w:rsidR="00627015" w:rsidRPr="002F2600" w14:paraId="4C521324" w14:textId="77777777" w:rsidTr="00FF5BA9">
        <w:tc>
          <w:tcPr>
            <w:tcW w:w="975" w:type="dxa"/>
            <w:tcBorders>
              <w:top w:val="nil"/>
              <w:left w:val="single" w:sz="12" w:space="0" w:color="auto"/>
              <w:right w:val="single" w:sz="12" w:space="0" w:color="auto"/>
            </w:tcBorders>
            <w:shd w:val="clear" w:color="auto" w:fill="FFFFFF" w:themeFill="background1"/>
          </w:tcPr>
          <w:p w14:paraId="4E18FF82" w14:textId="77777777" w:rsidR="00627015" w:rsidRDefault="00627015" w:rsidP="0062701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627015" w:rsidRPr="00CA006E"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96674D0" w14:textId="134EBAF8" w:rsidR="0062701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Pr>
                  <w:rStyle w:val="Hyperlink"/>
                </w:rPr>
                <w:t>5443</w:t>
              </w:r>
            </w:hyperlink>
          </w:p>
        </w:tc>
        <w:tc>
          <w:tcPr>
            <w:tcW w:w="3251" w:type="dxa"/>
            <w:tcBorders>
              <w:top w:val="nil"/>
              <w:left w:val="single" w:sz="12" w:space="0" w:color="auto"/>
              <w:bottom w:val="single" w:sz="4" w:space="0" w:color="auto"/>
              <w:right w:val="single" w:sz="12" w:space="0" w:color="auto"/>
            </w:tcBorders>
            <w:shd w:val="clear" w:color="auto" w:fill="00FF00"/>
          </w:tcPr>
          <w:p w14:paraId="7A9C2E58" w14:textId="79DBF79A" w:rsidR="00627015" w:rsidRPr="00A77C41" w:rsidRDefault="00627015" w:rsidP="00627015">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00FF00"/>
          </w:tcPr>
          <w:p w14:paraId="54AADD8E" w14:textId="06B6DA8A" w:rsidR="00627015" w:rsidRDefault="00627015" w:rsidP="00627015">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4A736A48" w:rsidR="00627015" w:rsidRDefault="00627015" w:rsidP="00627015">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627015" w:rsidRDefault="00627015" w:rsidP="00627015">
            <w:pPr>
              <w:rPr>
                <w:rFonts w:ascii="Arial" w:eastAsiaTheme="minorEastAsia" w:hAnsi="Arial" w:cs="Arial"/>
                <w:kern w:val="2"/>
                <w:sz w:val="20"/>
                <w:szCs w:val="22"/>
                <w:lang w:val="en-GB"/>
                <w14:ligatures w14:val="standardContextual"/>
              </w:rPr>
            </w:pPr>
          </w:p>
        </w:tc>
      </w:tr>
      <w:tr w:rsidR="00627015"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627015" w:rsidRPr="00311ADD" w:rsidRDefault="00627015" w:rsidP="00627015">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627015" w:rsidRPr="00CA006E" w:rsidRDefault="00627015" w:rsidP="00627015">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627015" w:rsidRPr="00311ADD" w:rsidRDefault="00627015" w:rsidP="00627015">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627015" w:rsidRPr="00786735" w:rsidRDefault="00627015" w:rsidP="0062701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317AE220" w14:textId="77777777" w:rsidTr="00DB1D25">
        <w:tc>
          <w:tcPr>
            <w:tcW w:w="975" w:type="dxa"/>
            <w:tcBorders>
              <w:left w:val="single" w:sz="12" w:space="0" w:color="auto"/>
              <w:right w:val="single" w:sz="12" w:space="0" w:color="auto"/>
            </w:tcBorders>
          </w:tcPr>
          <w:p w14:paraId="14FF983C" w14:textId="3002026D" w:rsidR="00627015" w:rsidRDefault="00627015" w:rsidP="00627015">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627015" w:rsidRPr="00CA006E" w:rsidRDefault="00627015" w:rsidP="00627015">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627015" w:rsidRPr="008D3F43" w:rsidRDefault="00627015" w:rsidP="00627015">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2AED7E6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417007E"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627015" w:rsidRDefault="00627015" w:rsidP="00627015">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627015" w:rsidRPr="008D3F43" w:rsidRDefault="00627015" w:rsidP="00627015">
            <w:pPr>
              <w:pStyle w:val="TAL"/>
              <w:rPr>
                <w:rFonts w:eastAsia="DengXian"/>
                <w:b/>
                <w:bCs/>
                <w:sz w:val="20"/>
                <w:lang w:eastAsia="zh-CN"/>
              </w:rPr>
            </w:pPr>
            <w:r w:rsidRPr="008D3F43">
              <w:rPr>
                <w:rFonts w:eastAsia="DengXian"/>
                <w:sz w:val="20"/>
                <w:lang w:eastAsia="zh-CN"/>
              </w:rPr>
              <w:t xml:space="preserve">CT aspects of </w:t>
            </w:r>
            <w:bookmarkStart w:id="2" w:name="_Hlk206138069"/>
            <w:r w:rsidRPr="008D3F43">
              <w:rPr>
                <w:rFonts w:eastAsia="DengXian"/>
                <w:sz w:val="20"/>
                <w:lang w:eastAsia="zh-CN"/>
              </w:rPr>
              <w:t>Lower Selection-priority for PLMN Selection</w:t>
            </w:r>
            <w:bookmarkEnd w:id="2"/>
            <w:r w:rsidRPr="008D3F43">
              <w:rPr>
                <w:rFonts w:eastAsia="DengXian"/>
                <w:sz w:val="20"/>
                <w:lang w:eastAsia="zh-CN"/>
              </w:rPr>
              <w:t xml:space="preserve"> </w:t>
            </w:r>
            <w:bookmarkStart w:id="3"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627015" w:rsidRPr="00786735" w:rsidRDefault="00627015" w:rsidP="0062701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627015" w:rsidRPr="000A2E5F" w:rsidRDefault="00627015" w:rsidP="00627015">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627015" w:rsidRPr="00786735" w:rsidRDefault="00627015" w:rsidP="00627015">
            <w:pPr>
              <w:rPr>
                <w:rFonts w:ascii="Arial" w:eastAsiaTheme="minorEastAsia" w:hAnsi="Arial" w:cs="Arial"/>
                <w:kern w:val="2"/>
                <w:sz w:val="20"/>
                <w:szCs w:val="22"/>
                <w:lang w:val="en-GB"/>
                <w14:ligatures w14:val="standardContextual"/>
              </w:rPr>
            </w:pPr>
          </w:p>
        </w:tc>
      </w:tr>
      <w:tr w:rsidR="00627015"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627015" w:rsidRPr="00C765A7" w:rsidRDefault="00627015" w:rsidP="00627015">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627015" w:rsidRDefault="00627015" w:rsidP="00627015">
            <w:pPr>
              <w:pStyle w:val="TAL"/>
              <w:rPr>
                <w:sz w:val="20"/>
              </w:rPr>
            </w:pPr>
            <w:r w:rsidRPr="00D81B37">
              <w:rPr>
                <w:sz w:val="20"/>
              </w:rPr>
              <w:t>Any other Rel-19 Work item or Study item</w:t>
            </w:r>
          </w:p>
          <w:p w14:paraId="7FD3848A" w14:textId="3C825C4E" w:rsidR="00627015" w:rsidRPr="00876BC0"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5D1E93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0EBC569" w14:textId="77777777" w:rsidR="00627015" w:rsidRDefault="00627015" w:rsidP="00627015">
            <w:pPr>
              <w:rPr>
                <w:rFonts w:ascii="Arial" w:hAnsi="Arial" w:cs="Arial"/>
                <w:sz w:val="18"/>
              </w:rPr>
            </w:pPr>
          </w:p>
        </w:tc>
      </w:tr>
      <w:tr w:rsidR="00627015" w:rsidRPr="002F2600" w14:paraId="02350614" w14:textId="77777777" w:rsidTr="009A3561">
        <w:trPr>
          <w:trHeight w:val="539"/>
        </w:trPr>
        <w:tc>
          <w:tcPr>
            <w:tcW w:w="975" w:type="dxa"/>
            <w:tcBorders>
              <w:left w:val="single" w:sz="12" w:space="0" w:color="auto"/>
              <w:right w:val="single" w:sz="12" w:space="0" w:color="auto"/>
            </w:tcBorders>
            <w:shd w:val="clear" w:color="auto" w:fill="FFDCB9"/>
          </w:tcPr>
          <w:p w14:paraId="30AAD7AF" w14:textId="0F22B1C9" w:rsidR="00627015" w:rsidRDefault="00627015" w:rsidP="00627015">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627015" w:rsidRPr="00D81B37" w:rsidRDefault="00627015" w:rsidP="00627015">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627015" w:rsidRDefault="00627015" w:rsidP="00627015">
            <w:pPr>
              <w:rPr>
                <w:rFonts w:ascii="Arial" w:hAnsi="Arial" w:cs="Arial"/>
                <w:sz w:val="18"/>
              </w:rPr>
            </w:pPr>
          </w:p>
        </w:tc>
      </w:tr>
      <w:tr w:rsidR="00627015" w:rsidRPr="002F2600" w14:paraId="3351D297" w14:textId="77777777" w:rsidTr="009A3561">
        <w:trPr>
          <w:trHeight w:val="575"/>
        </w:trPr>
        <w:tc>
          <w:tcPr>
            <w:tcW w:w="975" w:type="dxa"/>
            <w:tcBorders>
              <w:left w:val="single" w:sz="12" w:space="0" w:color="auto"/>
              <w:right w:val="single" w:sz="12" w:space="0" w:color="auto"/>
            </w:tcBorders>
          </w:tcPr>
          <w:p w14:paraId="37B6A5AF" w14:textId="1C44E4BE" w:rsidR="00627015" w:rsidRDefault="00627015" w:rsidP="00627015">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627015" w:rsidRDefault="00627015" w:rsidP="00627015">
            <w:pPr>
              <w:pStyle w:val="TAL"/>
              <w:rPr>
                <w:sz w:val="20"/>
              </w:rPr>
            </w:pPr>
            <w:r w:rsidRPr="00D81B37">
              <w:rPr>
                <w:sz w:val="20"/>
              </w:rPr>
              <w:t>Rel-</w:t>
            </w:r>
            <w:r>
              <w:rPr>
                <w:sz w:val="20"/>
              </w:rPr>
              <w:t>20</w:t>
            </w:r>
            <w:r w:rsidRPr="00D81B37">
              <w:rPr>
                <w:sz w:val="20"/>
              </w:rPr>
              <w:t xml:space="preserve"> work planning</w:t>
            </w:r>
          </w:p>
          <w:p w14:paraId="74FEF9FF" w14:textId="4426F0B6" w:rsidR="00627015" w:rsidRPr="00D81B37" w:rsidRDefault="00627015" w:rsidP="0062701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74C99A27" w14:textId="3408AE43" w:rsidR="00627015" w:rsidRDefault="00627015" w:rsidP="00627015">
            <w:pPr>
              <w:suppressLineNumbers/>
              <w:suppressAutoHyphens/>
              <w:spacing w:before="60" w:after="60"/>
              <w:jc w:val="center"/>
            </w:pPr>
            <w:hyperlink r:id="rId452" w:history="1">
              <w:r>
                <w:rPr>
                  <w:rStyle w:val="Hyperlink"/>
                </w:rPr>
                <w:t>5042</w:t>
              </w:r>
            </w:hyperlink>
          </w:p>
        </w:tc>
        <w:tc>
          <w:tcPr>
            <w:tcW w:w="3251" w:type="dxa"/>
            <w:tcBorders>
              <w:left w:val="single" w:sz="12" w:space="0" w:color="auto"/>
              <w:bottom w:val="single" w:sz="4" w:space="0" w:color="auto"/>
              <w:right w:val="single" w:sz="12" w:space="0" w:color="auto"/>
            </w:tcBorders>
          </w:tcPr>
          <w:p w14:paraId="752BC75F" w14:textId="1CAB1B20" w:rsidR="00627015" w:rsidRDefault="00627015" w:rsidP="00627015">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2B8C756F" w14:textId="6B3C5285" w:rsidR="00627015" w:rsidRDefault="00627015" w:rsidP="00627015">
            <w:pPr>
              <w:pStyle w:val="TAL"/>
              <w:rPr>
                <w:sz w:val="20"/>
              </w:rPr>
            </w:pPr>
            <w:r>
              <w:rPr>
                <w:sz w:val="20"/>
              </w:rPr>
              <w:t>China Mobile</w:t>
            </w:r>
          </w:p>
        </w:tc>
        <w:tc>
          <w:tcPr>
            <w:tcW w:w="1062" w:type="dxa"/>
            <w:tcBorders>
              <w:left w:val="single" w:sz="12" w:space="0" w:color="auto"/>
              <w:right w:val="single" w:sz="12" w:space="0" w:color="auto"/>
            </w:tcBorders>
          </w:tcPr>
          <w:p w14:paraId="4681E8C8" w14:textId="05C143C1"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75012EB" w14:textId="77777777" w:rsidR="00627015" w:rsidRDefault="00627015" w:rsidP="00627015">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627015" w:rsidRDefault="00627015" w:rsidP="00627015">
            <w:pPr>
              <w:rPr>
                <w:rFonts w:ascii="Arial" w:hAnsi="Arial" w:cs="Arial"/>
                <w:sz w:val="18"/>
              </w:rPr>
            </w:pPr>
            <w:r>
              <w:rPr>
                <w:rFonts w:ascii="Arial" w:hAnsi="Arial" w:cs="Arial"/>
                <w:sz w:val="18"/>
              </w:rPr>
              <w:t xml:space="preserve">Samsung: Unclear what Unified means. Too premature for WT2 &amp; 3. </w:t>
            </w:r>
          </w:p>
          <w:p w14:paraId="11C026DA" w14:textId="68AE91F5" w:rsidR="00627015" w:rsidRDefault="00627015" w:rsidP="00627015">
            <w:pPr>
              <w:rPr>
                <w:rFonts w:ascii="Arial" w:hAnsi="Arial" w:cs="Arial"/>
                <w:sz w:val="18"/>
              </w:rPr>
            </w:pPr>
            <w:r>
              <w:rPr>
                <w:rFonts w:ascii="Arial" w:hAnsi="Arial" w:cs="Arial"/>
                <w:sz w:val="18"/>
              </w:rPr>
              <w:t>Nokia: We can start with WT1. The rest needs to wait. Still we need the UCs.</w:t>
            </w:r>
          </w:p>
          <w:p w14:paraId="00CC291C" w14:textId="47E1B09A" w:rsidR="00627015" w:rsidRDefault="00627015" w:rsidP="00627015">
            <w:pPr>
              <w:rPr>
                <w:rFonts w:ascii="Arial" w:hAnsi="Arial" w:cs="Arial"/>
                <w:sz w:val="18"/>
              </w:rPr>
            </w:pPr>
            <w:r>
              <w:rPr>
                <w:rFonts w:ascii="Arial" w:hAnsi="Arial" w:cs="Arial"/>
                <w:sz w:val="18"/>
              </w:rPr>
              <w:t>Huawei: Agrees with the scope of the SID. WT 1 should not be part of the scope of the SID, we should not focus on drawbacks of 5G. This should be part of WT2 &amp; 3. Title should not be “protocol enhancements”. We need to start soon.</w:t>
            </w:r>
          </w:p>
        </w:tc>
      </w:tr>
      <w:tr w:rsidR="00627015" w:rsidRPr="002F2600" w14:paraId="442D0589" w14:textId="77777777" w:rsidTr="009A3561">
        <w:trPr>
          <w:trHeight w:val="575"/>
        </w:trPr>
        <w:tc>
          <w:tcPr>
            <w:tcW w:w="975" w:type="dxa"/>
            <w:tcBorders>
              <w:left w:val="single" w:sz="12" w:space="0" w:color="auto"/>
              <w:right w:val="single" w:sz="12" w:space="0" w:color="auto"/>
            </w:tcBorders>
          </w:tcPr>
          <w:p w14:paraId="1B570A0D"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5294858"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BC95DF1" w14:textId="7683E974" w:rsidR="00627015" w:rsidRDefault="00627015" w:rsidP="00627015">
            <w:pPr>
              <w:suppressLineNumbers/>
              <w:suppressAutoHyphens/>
              <w:spacing w:before="60" w:after="60"/>
              <w:jc w:val="center"/>
            </w:pPr>
            <w:hyperlink r:id="rId453" w:history="1">
              <w:r>
                <w:rPr>
                  <w:rStyle w:val="Hyperlink"/>
                </w:rPr>
                <w:t>5185</w:t>
              </w:r>
            </w:hyperlink>
          </w:p>
        </w:tc>
        <w:tc>
          <w:tcPr>
            <w:tcW w:w="3251" w:type="dxa"/>
            <w:tcBorders>
              <w:left w:val="single" w:sz="12" w:space="0" w:color="auto"/>
              <w:bottom w:val="single" w:sz="4" w:space="0" w:color="auto"/>
              <w:right w:val="single" w:sz="12" w:space="0" w:color="auto"/>
            </w:tcBorders>
          </w:tcPr>
          <w:p w14:paraId="0725B7B4" w14:textId="69610018" w:rsidR="00627015" w:rsidRDefault="00627015" w:rsidP="00627015">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tcPr>
          <w:p w14:paraId="4D051D00" w14:textId="494D7687"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58367412" w14:textId="625108B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CD5FA79" w14:textId="77777777" w:rsidR="00627015" w:rsidRDefault="00627015" w:rsidP="00627015">
            <w:pPr>
              <w:rPr>
                <w:rFonts w:ascii="Arial" w:hAnsi="Arial" w:cs="Arial"/>
                <w:sz w:val="18"/>
              </w:rPr>
            </w:pPr>
            <w:r>
              <w:rPr>
                <w:rFonts w:ascii="Arial" w:hAnsi="Arial" w:cs="Arial"/>
                <w:sz w:val="18"/>
              </w:rPr>
              <w:t>Ericsson: Too early for such detailed work for WT1. Wt1.2  needs to be removed. For WT 2 protocol selection depends on stage 2. Too early for WT 3.</w:t>
            </w:r>
          </w:p>
          <w:p w14:paraId="0A54C8F3" w14:textId="46E705CA" w:rsidR="00627015" w:rsidRDefault="00627015" w:rsidP="00627015">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about stage 2.</w:t>
            </w:r>
          </w:p>
          <w:p w14:paraId="729F250E" w14:textId="77777777" w:rsidR="00627015" w:rsidRDefault="00627015" w:rsidP="00627015">
            <w:pPr>
              <w:rPr>
                <w:rFonts w:ascii="Arial" w:hAnsi="Arial" w:cs="Arial"/>
                <w:sz w:val="18"/>
              </w:rPr>
            </w:pPr>
            <w:r>
              <w:rPr>
                <w:rFonts w:ascii="Arial" w:hAnsi="Arial" w:cs="Arial"/>
                <w:sz w:val="18"/>
              </w:rPr>
              <w:t>Samsung: don’t understand what comparison with control plane means. Not clear what mechanisms for design and implementation.</w:t>
            </w:r>
          </w:p>
          <w:p w14:paraId="3C0FC608" w14:textId="026B474A" w:rsidR="00627015" w:rsidRDefault="00627015" w:rsidP="00627015">
            <w:pPr>
              <w:rPr>
                <w:rFonts w:ascii="Arial" w:hAnsi="Arial" w:cs="Arial"/>
                <w:sz w:val="18"/>
              </w:rPr>
            </w:pPr>
            <w:r>
              <w:rPr>
                <w:rFonts w:ascii="Arial" w:hAnsi="Arial" w:cs="Arial"/>
                <w:sz w:val="18"/>
              </w:rPr>
              <w:t>Nokia: can be consider to merge WT1  &amp; WT2. WT3 is similar to create TS 29.122. Unfortunate to talk about CAPIF. We need to indicate the scope and then start according to stage 2 progress.</w:t>
            </w:r>
          </w:p>
        </w:tc>
      </w:tr>
      <w:tr w:rsidR="00627015" w:rsidRPr="002F2600" w14:paraId="05570EA7" w14:textId="77777777" w:rsidTr="009A3561">
        <w:trPr>
          <w:trHeight w:val="575"/>
        </w:trPr>
        <w:tc>
          <w:tcPr>
            <w:tcW w:w="975" w:type="dxa"/>
            <w:tcBorders>
              <w:left w:val="single" w:sz="12" w:space="0" w:color="auto"/>
              <w:right w:val="single" w:sz="12" w:space="0" w:color="auto"/>
            </w:tcBorders>
          </w:tcPr>
          <w:p w14:paraId="13CD83F1"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4E4B7E34"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41357FEF" w14:textId="4CC5F050" w:rsidR="00627015" w:rsidRDefault="00627015" w:rsidP="00627015">
            <w:pPr>
              <w:suppressLineNumbers/>
              <w:suppressAutoHyphens/>
              <w:spacing w:before="60" w:after="60"/>
              <w:jc w:val="center"/>
            </w:pPr>
            <w:hyperlink r:id="rId454" w:history="1">
              <w:r>
                <w:rPr>
                  <w:rStyle w:val="Hyperlink"/>
                </w:rPr>
                <w:t>5186</w:t>
              </w:r>
            </w:hyperlink>
          </w:p>
        </w:tc>
        <w:tc>
          <w:tcPr>
            <w:tcW w:w="3251" w:type="dxa"/>
            <w:tcBorders>
              <w:left w:val="single" w:sz="12" w:space="0" w:color="auto"/>
              <w:bottom w:val="single" w:sz="4" w:space="0" w:color="auto"/>
              <w:right w:val="single" w:sz="12" w:space="0" w:color="auto"/>
            </w:tcBorders>
          </w:tcPr>
          <w:p w14:paraId="3C79D502" w14:textId="7A18ACDA" w:rsidR="00627015" w:rsidRDefault="00627015" w:rsidP="00627015">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tcPr>
          <w:p w14:paraId="28ED77C2" w14:textId="1FAC1EB5" w:rsidR="00627015" w:rsidRDefault="00627015" w:rsidP="00627015">
            <w:pPr>
              <w:pStyle w:val="TAL"/>
              <w:rPr>
                <w:sz w:val="20"/>
              </w:rPr>
            </w:pPr>
            <w:r>
              <w:rPr>
                <w:sz w:val="20"/>
              </w:rPr>
              <w:t>Nokia</w:t>
            </w:r>
          </w:p>
        </w:tc>
        <w:tc>
          <w:tcPr>
            <w:tcW w:w="1062" w:type="dxa"/>
            <w:tcBorders>
              <w:left w:val="single" w:sz="12" w:space="0" w:color="auto"/>
              <w:right w:val="single" w:sz="12" w:space="0" w:color="auto"/>
            </w:tcBorders>
          </w:tcPr>
          <w:p w14:paraId="391812A3" w14:textId="59C8713B"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7C1946B" w14:textId="362D17A8" w:rsidR="00627015" w:rsidRDefault="00627015" w:rsidP="00627015">
            <w:pPr>
              <w:rPr>
                <w:rFonts w:ascii="Arial" w:hAnsi="Arial" w:cs="Arial"/>
                <w:sz w:val="18"/>
              </w:rPr>
            </w:pPr>
            <w:r>
              <w:rPr>
                <w:rFonts w:ascii="Arial" w:hAnsi="Arial" w:cs="Arial"/>
                <w:sz w:val="18"/>
              </w:rPr>
              <w:t>Ericsson: Do not mix 5G with 6G. Stage 2 does not have any contents yet. AI-related functionalities are not defined yet. All work depends on stage 2. Q2 2026 Stage 2 will share some outcome.</w:t>
            </w:r>
          </w:p>
          <w:p w14:paraId="383FE308" w14:textId="77777777" w:rsidR="00627015" w:rsidRDefault="00627015" w:rsidP="00627015">
            <w:pPr>
              <w:rPr>
                <w:rFonts w:ascii="Arial" w:hAnsi="Arial" w:cs="Arial"/>
                <w:sz w:val="18"/>
              </w:rPr>
            </w:pPr>
            <w:r>
              <w:rPr>
                <w:rFonts w:ascii="Arial" w:hAnsi="Arial" w:cs="Arial"/>
                <w:sz w:val="18"/>
              </w:rPr>
              <w:t>Huawei: Agree this WT should be included in the SID, but it is not complete.</w:t>
            </w:r>
          </w:p>
          <w:p w14:paraId="11047409" w14:textId="77777777" w:rsidR="00627015" w:rsidRDefault="00627015" w:rsidP="00627015">
            <w:pPr>
              <w:rPr>
                <w:rFonts w:ascii="Arial" w:hAnsi="Arial" w:cs="Arial"/>
                <w:sz w:val="18"/>
              </w:rPr>
            </w:pPr>
            <w:r>
              <w:rPr>
                <w:rFonts w:ascii="Arial" w:hAnsi="Arial" w:cs="Arial"/>
                <w:sz w:val="18"/>
              </w:rPr>
              <w:t>China Mobile: We cannot wait till stage 2 has finished the work.</w:t>
            </w:r>
          </w:p>
          <w:p w14:paraId="1A7B588D" w14:textId="77777777" w:rsidR="00627015" w:rsidRDefault="00627015" w:rsidP="00627015">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627015" w:rsidRDefault="00627015" w:rsidP="00627015">
            <w:pPr>
              <w:rPr>
                <w:rFonts w:ascii="Arial" w:hAnsi="Arial" w:cs="Arial"/>
                <w:sz w:val="18"/>
              </w:rPr>
            </w:pPr>
            <w:r>
              <w:rPr>
                <w:rFonts w:ascii="Arial" w:hAnsi="Arial" w:cs="Arial"/>
                <w:sz w:val="18"/>
              </w:rPr>
              <w:t>Nokia: We need to start to avoid being late.</w:t>
            </w:r>
          </w:p>
          <w:p w14:paraId="6B8FC3CA" w14:textId="542745EB" w:rsidR="00627015" w:rsidRDefault="00627015" w:rsidP="00627015">
            <w:pPr>
              <w:rPr>
                <w:rFonts w:ascii="Arial" w:hAnsi="Arial" w:cs="Arial"/>
                <w:sz w:val="18"/>
              </w:rPr>
            </w:pPr>
          </w:p>
        </w:tc>
      </w:tr>
      <w:tr w:rsidR="00627015" w:rsidRPr="002F2600" w14:paraId="0238F6A8" w14:textId="77777777" w:rsidTr="009A3561">
        <w:trPr>
          <w:trHeight w:val="575"/>
        </w:trPr>
        <w:tc>
          <w:tcPr>
            <w:tcW w:w="975" w:type="dxa"/>
            <w:tcBorders>
              <w:left w:val="single" w:sz="12" w:space="0" w:color="auto"/>
              <w:right w:val="single" w:sz="12" w:space="0" w:color="auto"/>
            </w:tcBorders>
          </w:tcPr>
          <w:p w14:paraId="673AEB39" w14:textId="23D529F7" w:rsidR="00627015" w:rsidRDefault="00627015" w:rsidP="00627015">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627015" w:rsidRPr="00D81B37" w:rsidRDefault="00627015" w:rsidP="00627015">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7D773510" w:rsidR="00627015" w:rsidRPr="00EC002F" w:rsidRDefault="00627015" w:rsidP="00627015">
            <w:pPr>
              <w:suppressLineNumbers/>
              <w:suppressAutoHyphens/>
              <w:spacing w:before="60" w:after="60"/>
              <w:jc w:val="center"/>
            </w:pPr>
            <w:hyperlink r:id="rId455"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627015" w:rsidRPr="00750E57" w:rsidRDefault="00627015" w:rsidP="00627015">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627015" w:rsidRPr="00750E57" w:rsidRDefault="00627015" w:rsidP="00627015">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627015" w:rsidRDefault="00627015" w:rsidP="00627015">
            <w:pPr>
              <w:rPr>
                <w:rFonts w:ascii="Arial" w:hAnsi="Arial" w:cs="Arial"/>
                <w:sz w:val="18"/>
              </w:rPr>
            </w:pPr>
            <w:r>
              <w:rPr>
                <w:rFonts w:ascii="Arial" w:hAnsi="Arial" w:cs="Arial"/>
                <w:sz w:val="18"/>
              </w:rPr>
              <w:t>Ericsson: scope does not belong to stage 3.</w:t>
            </w:r>
          </w:p>
          <w:p w14:paraId="3FD02677" w14:textId="77777777" w:rsidR="00627015" w:rsidRDefault="00627015" w:rsidP="00627015">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627015" w:rsidRDefault="00627015" w:rsidP="00627015">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627015" w:rsidRDefault="00627015" w:rsidP="00627015">
            <w:pPr>
              <w:rPr>
                <w:rFonts w:ascii="Arial" w:hAnsi="Arial" w:cs="Arial"/>
                <w:sz w:val="18"/>
              </w:rPr>
            </w:pPr>
            <w:r>
              <w:rPr>
                <w:rFonts w:ascii="Arial" w:hAnsi="Arial" w:cs="Arial"/>
                <w:sz w:val="18"/>
              </w:rPr>
              <w:t>CT4 agreed to consider this as part of Control Plane study.</w:t>
            </w:r>
          </w:p>
          <w:p w14:paraId="054570F4" w14:textId="77777777" w:rsidR="00627015" w:rsidRDefault="00627015" w:rsidP="00627015">
            <w:pPr>
              <w:rPr>
                <w:rFonts w:ascii="Arial" w:hAnsi="Arial" w:cs="Arial"/>
                <w:sz w:val="18"/>
              </w:rPr>
            </w:pPr>
            <w:r>
              <w:rPr>
                <w:rFonts w:ascii="Arial" w:hAnsi="Arial" w:cs="Arial"/>
                <w:sz w:val="18"/>
              </w:rPr>
              <w:t>Verizon: nothing to be done in CT3 now that is covered by CT4 SID.</w:t>
            </w:r>
          </w:p>
          <w:p w14:paraId="53C032A3" w14:textId="77777777" w:rsidR="00627015" w:rsidRDefault="00627015" w:rsidP="00627015">
            <w:pPr>
              <w:rPr>
                <w:rFonts w:ascii="Arial" w:hAnsi="Arial" w:cs="Arial"/>
                <w:sz w:val="18"/>
              </w:rPr>
            </w:pPr>
            <w:r>
              <w:rPr>
                <w:rFonts w:ascii="Arial" w:hAnsi="Arial" w:cs="Arial"/>
                <w:sz w:val="18"/>
              </w:rPr>
              <w:t>Samsung: Do nothing in CT3 until CT4 comes to some conclusion.</w:t>
            </w:r>
          </w:p>
          <w:p w14:paraId="3B247F6B" w14:textId="7A902E96" w:rsidR="00627015" w:rsidRPr="00F94368" w:rsidRDefault="00627015" w:rsidP="00627015">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627015" w:rsidRPr="002F2600" w14:paraId="627B5728" w14:textId="77777777" w:rsidTr="009A3561">
        <w:trPr>
          <w:trHeight w:val="620"/>
        </w:trPr>
        <w:tc>
          <w:tcPr>
            <w:tcW w:w="975" w:type="dxa"/>
            <w:tcBorders>
              <w:left w:val="single" w:sz="12" w:space="0" w:color="auto"/>
              <w:right w:val="single" w:sz="12" w:space="0" w:color="auto"/>
            </w:tcBorders>
          </w:tcPr>
          <w:p w14:paraId="383BE2AA"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6C736940"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22999FC2" w14:textId="2007ED95" w:rsidR="00627015" w:rsidRDefault="00627015" w:rsidP="00627015">
            <w:pPr>
              <w:suppressLineNumbers/>
              <w:suppressAutoHyphens/>
              <w:spacing w:before="60" w:after="60"/>
              <w:jc w:val="center"/>
            </w:pPr>
            <w:hyperlink r:id="rId456" w:history="1">
              <w:r>
                <w:rPr>
                  <w:rStyle w:val="Hyperlink"/>
                </w:rPr>
                <w:t>5037</w:t>
              </w:r>
            </w:hyperlink>
          </w:p>
        </w:tc>
        <w:tc>
          <w:tcPr>
            <w:tcW w:w="3251" w:type="dxa"/>
            <w:tcBorders>
              <w:left w:val="single" w:sz="12" w:space="0" w:color="auto"/>
              <w:bottom w:val="single" w:sz="4" w:space="0" w:color="auto"/>
              <w:right w:val="single" w:sz="12" w:space="0" w:color="auto"/>
            </w:tcBorders>
          </w:tcPr>
          <w:p w14:paraId="7A929157" w14:textId="7B8C5B45" w:rsidR="00627015" w:rsidRDefault="00627015" w:rsidP="00627015">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tcPr>
          <w:p w14:paraId="63DEBBD3" w14:textId="52965C61" w:rsidR="00627015"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72D88C5A" w14:textId="79ACBDF8"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022EC82B" w14:textId="77777777" w:rsidR="00627015" w:rsidRDefault="00627015" w:rsidP="00627015">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627015" w:rsidRDefault="00627015" w:rsidP="00627015">
            <w:pPr>
              <w:rPr>
                <w:rFonts w:ascii="Arial" w:hAnsi="Arial" w:cs="Arial"/>
                <w:sz w:val="18"/>
              </w:rPr>
            </w:pPr>
            <w:r>
              <w:rPr>
                <w:rFonts w:ascii="Arial" w:hAnsi="Arial" w:cs="Arial"/>
                <w:sz w:val="18"/>
              </w:rPr>
              <w:t>China Mobile: ok with the direction. AI-agent requires more stage 2.</w:t>
            </w:r>
          </w:p>
          <w:p w14:paraId="6D584B84" w14:textId="77777777" w:rsidR="00627015" w:rsidRDefault="00627015" w:rsidP="00627015">
            <w:pPr>
              <w:rPr>
                <w:rFonts w:ascii="Arial" w:hAnsi="Arial" w:cs="Arial"/>
                <w:sz w:val="18"/>
              </w:rPr>
            </w:pPr>
            <w:r>
              <w:rPr>
                <w:rFonts w:ascii="Arial" w:hAnsi="Arial" w:cs="Arial"/>
                <w:sz w:val="18"/>
              </w:rPr>
              <w:t>Samsung: We can capture what can be started when stage 2 is clear.</w:t>
            </w:r>
          </w:p>
          <w:p w14:paraId="4BAD510E" w14:textId="77777777" w:rsidR="00627015" w:rsidRDefault="00627015" w:rsidP="00627015">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627015" w:rsidRDefault="00627015" w:rsidP="00627015">
            <w:pPr>
              <w:rPr>
                <w:rFonts w:ascii="Arial" w:hAnsi="Arial" w:cs="Arial"/>
                <w:sz w:val="18"/>
              </w:rPr>
            </w:pPr>
            <w:r>
              <w:rPr>
                <w:rFonts w:ascii="Arial" w:hAnsi="Arial" w:cs="Arial"/>
                <w:sz w:val="18"/>
              </w:rPr>
              <w:t xml:space="preserve">Huawei: It is not proposed to study the framework nor the UCs. We need to start </w:t>
            </w:r>
            <w:proofErr w:type="spellStart"/>
            <w:r>
              <w:rPr>
                <w:rFonts w:ascii="Arial" w:hAnsi="Arial" w:cs="Arial"/>
                <w:sz w:val="18"/>
              </w:rPr>
              <w:t>asap.The</w:t>
            </w:r>
            <w:proofErr w:type="spellEnd"/>
            <w:r>
              <w:rPr>
                <w:rFonts w:ascii="Arial" w:hAnsi="Arial" w:cs="Arial"/>
                <w:sz w:val="18"/>
              </w:rPr>
              <w:t xml:space="preserve"> SA2 TR is empty for all aspects, not only AI. Protocol selection is not done by stage 2.</w:t>
            </w:r>
          </w:p>
        </w:tc>
      </w:tr>
      <w:tr w:rsidR="00627015" w:rsidRPr="002F2600" w14:paraId="53F7712A" w14:textId="77777777" w:rsidTr="00267EC6">
        <w:trPr>
          <w:trHeight w:val="620"/>
        </w:trPr>
        <w:tc>
          <w:tcPr>
            <w:tcW w:w="975" w:type="dxa"/>
            <w:tcBorders>
              <w:left w:val="single" w:sz="12" w:space="0" w:color="auto"/>
              <w:bottom w:val="nil"/>
              <w:right w:val="single" w:sz="12" w:space="0" w:color="auto"/>
            </w:tcBorders>
          </w:tcPr>
          <w:p w14:paraId="3E82C49E"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9BDA3EF"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B46ED0E" w14:textId="50248570" w:rsidR="00627015" w:rsidRPr="00EC002F" w:rsidRDefault="00627015" w:rsidP="00627015">
            <w:pPr>
              <w:suppressLineNumbers/>
              <w:suppressAutoHyphens/>
              <w:spacing w:before="60" w:after="60"/>
              <w:jc w:val="center"/>
            </w:pPr>
            <w:hyperlink r:id="rId457"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627015" w:rsidRPr="00750E57" w:rsidRDefault="00627015" w:rsidP="00627015">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627015" w:rsidRPr="00750E57" w:rsidRDefault="00627015" w:rsidP="00627015">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627015" w:rsidRDefault="00627015" w:rsidP="00627015">
            <w:pPr>
              <w:rPr>
                <w:rFonts w:ascii="Arial" w:hAnsi="Arial" w:cs="Arial"/>
                <w:sz w:val="18"/>
              </w:rPr>
            </w:pPr>
          </w:p>
        </w:tc>
      </w:tr>
      <w:tr w:rsidR="00627015" w:rsidRPr="002F2600" w14:paraId="58432389" w14:textId="77777777" w:rsidTr="00267EC6">
        <w:trPr>
          <w:trHeight w:val="620"/>
        </w:trPr>
        <w:tc>
          <w:tcPr>
            <w:tcW w:w="975" w:type="dxa"/>
            <w:tcBorders>
              <w:top w:val="nil"/>
              <w:left w:val="single" w:sz="12" w:space="0" w:color="auto"/>
              <w:right w:val="single" w:sz="12" w:space="0" w:color="auto"/>
            </w:tcBorders>
          </w:tcPr>
          <w:p w14:paraId="4D1E72F9"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242D944C"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39EF949" w14:textId="13C4D184" w:rsidR="00627015" w:rsidRDefault="00627015" w:rsidP="00627015">
            <w:pPr>
              <w:suppressLineNumbers/>
              <w:suppressAutoHyphens/>
              <w:spacing w:before="60" w:after="60"/>
              <w:jc w:val="center"/>
            </w:pPr>
            <w:hyperlink r:id="rId458" w:history="1">
              <w:r>
                <w:rPr>
                  <w:rStyle w:val="Hyperlink"/>
                </w:rPr>
                <w:t>5471</w:t>
              </w:r>
            </w:hyperlink>
          </w:p>
        </w:tc>
        <w:tc>
          <w:tcPr>
            <w:tcW w:w="3251" w:type="dxa"/>
            <w:tcBorders>
              <w:top w:val="nil"/>
              <w:left w:val="single" w:sz="12" w:space="0" w:color="auto"/>
              <w:bottom w:val="single" w:sz="4" w:space="0" w:color="auto"/>
              <w:right w:val="single" w:sz="12" w:space="0" w:color="auto"/>
            </w:tcBorders>
          </w:tcPr>
          <w:p w14:paraId="04CE188D" w14:textId="1EFD2818" w:rsidR="00627015" w:rsidRDefault="00627015" w:rsidP="00627015">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tcPr>
          <w:p w14:paraId="71908115" w14:textId="70F7E14E"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3DA224F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E31A857" w14:textId="77777777" w:rsidR="00627015" w:rsidRDefault="00627015" w:rsidP="00627015">
            <w:pPr>
              <w:rPr>
                <w:rFonts w:ascii="Arial" w:hAnsi="Arial" w:cs="Arial"/>
                <w:sz w:val="18"/>
              </w:rPr>
            </w:pPr>
            <w:r>
              <w:rPr>
                <w:rFonts w:ascii="Arial" w:hAnsi="Arial" w:cs="Arial"/>
                <w:sz w:val="18"/>
              </w:rPr>
              <w:t xml:space="preserve">More supporting companies. </w:t>
            </w:r>
          </w:p>
          <w:p w14:paraId="6C1E0F70" w14:textId="46A1C7E0" w:rsidR="00627015" w:rsidRDefault="00627015" w:rsidP="00627015">
            <w:pPr>
              <w:rPr>
                <w:rFonts w:ascii="Arial" w:hAnsi="Arial" w:cs="Arial"/>
                <w:sz w:val="18"/>
              </w:rPr>
            </w:pPr>
            <w:r>
              <w:rPr>
                <w:rFonts w:ascii="Arial" w:hAnsi="Arial" w:cs="Arial"/>
                <w:sz w:val="18"/>
              </w:rPr>
              <w:t>Companies will work offline to see if there is any point of convergence.</w:t>
            </w:r>
          </w:p>
        </w:tc>
      </w:tr>
      <w:tr w:rsidR="00627015" w:rsidRPr="002F2600" w14:paraId="7CE628CC" w14:textId="77777777" w:rsidTr="00E05F95">
        <w:trPr>
          <w:trHeight w:val="620"/>
        </w:trPr>
        <w:tc>
          <w:tcPr>
            <w:tcW w:w="975" w:type="dxa"/>
            <w:tcBorders>
              <w:left w:val="single" w:sz="12" w:space="0" w:color="auto"/>
              <w:right w:val="single" w:sz="12" w:space="0" w:color="auto"/>
            </w:tcBorders>
          </w:tcPr>
          <w:p w14:paraId="0037ECE8"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7C8829DD"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0EBAFC39" w14:textId="57C19961" w:rsidR="00627015" w:rsidRDefault="00627015" w:rsidP="00627015">
            <w:pPr>
              <w:suppressLineNumbers/>
              <w:suppressAutoHyphens/>
              <w:spacing w:before="60" w:after="60"/>
              <w:jc w:val="center"/>
            </w:pPr>
            <w:hyperlink r:id="rId459" w:history="1">
              <w:r>
                <w:rPr>
                  <w:rStyle w:val="Hyperlink"/>
                </w:rPr>
                <w:t>5043</w:t>
              </w:r>
            </w:hyperlink>
          </w:p>
        </w:tc>
        <w:tc>
          <w:tcPr>
            <w:tcW w:w="3251" w:type="dxa"/>
            <w:tcBorders>
              <w:left w:val="single" w:sz="12" w:space="0" w:color="auto"/>
              <w:bottom w:val="single" w:sz="4" w:space="0" w:color="auto"/>
              <w:right w:val="single" w:sz="12" w:space="0" w:color="auto"/>
            </w:tcBorders>
          </w:tcPr>
          <w:p w14:paraId="366ADF04" w14:textId="04F723B4" w:rsidR="00627015" w:rsidRDefault="00627015" w:rsidP="00627015">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tcPr>
          <w:p w14:paraId="3CFA5ACB" w14:textId="182164C5" w:rsidR="00627015" w:rsidRDefault="00627015" w:rsidP="00627015">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24A2F643"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534A4EA0" w14:textId="77777777" w:rsidR="00627015" w:rsidRDefault="00627015" w:rsidP="00627015">
            <w:pPr>
              <w:rPr>
                <w:rFonts w:ascii="Arial" w:hAnsi="Arial" w:cs="Arial"/>
                <w:sz w:val="18"/>
              </w:rPr>
            </w:pPr>
            <w:r>
              <w:rPr>
                <w:rFonts w:ascii="Arial" w:hAnsi="Arial" w:cs="Arial"/>
                <w:sz w:val="18"/>
              </w:rPr>
              <w:t>Huawei: Still too divergent. WT1 we should not start discussing limitations. WT2-9 should be consolidated in a single WT. Notes not needed. Observation 3 is obvious. For observation 2, the SID should have a full scope.</w:t>
            </w:r>
          </w:p>
          <w:p w14:paraId="4385FF5F" w14:textId="77777777" w:rsidR="00627015" w:rsidRDefault="00627015" w:rsidP="00627015">
            <w:pPr>
              <w:rPr>
                <w:rFonts w:ascii="Arial" w:hAnsi="Arial" w:cs="Arial"/>
                <w:sz w:val="18"/>
              </w:rPr>
            </w:pPr>
            <w:r>
              <w:rPr>
                <w:rFonts w:ascii="Arial" w:hAnsi="Arial" w:cs="Arial"/>
                <w:sz w:val="18"/>
              </w:rPr>
              <w:t>Ericsson: don’t agree to include AI-powered. WT2 is for SA6. WT3, OK. WT4 remove UC. WT5, remove it. WT6 is architecture dependent, we need to wait. WT9 not clear that stage 3 study the framework, to be removed. Focus on our requirements, don’t depend on CT4. Concern with note 5.</w:t>
            </w:r>
          </w:p>
          <w:p w14:paraId="6CEBEBF5" w14:textId="77777777" w:rsidR="00627015" w:rsidRDefault="00627015" w:rsidP="00627015">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627015" w:rsidRDefault="00627015" w:rsidP="00627015">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627015" w:rsidRDefault="00627015" w:rsidP="00627015">
            <w:pPr>
              <w:rPr>
                <w:rFonts w:ascii="Arial" w:hAnsi="Arial" w:cs="Arial"/>
                <w:sz w:val="18"/>
              </w:rPr>
            </w:pPr>
          </w:p>
        </w:tc>
      </w:tr>
      <w:tr w:rsidR="00627015" w:rsidRPr="002F2600" w14:paraId="00E3E0CA" w14:textId="77777777" w:rsidTr="00111E2B">
        <w:trPr>
          <w:trHeight w:val="620"/>
        </w:trPr>
        <w:tc>
          <w:tcPr>
            <w:tcW w:w="975" w:type="dxa"/>
            <w:tcBorders>
              <w:left w:val="single" w:sz="12" w:space="0" w:color="auto"/>
              <w:bottom w:val="nil"/>
              <w:right w:val="single" w:sz="12" w:space="0" w:color="auto"/>
            </w:tcBorders>
          </w:tcPr>
          <w:p w14:paraId="3CFC2E23"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3182DA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040C9A50" w14:textId="16C07ED0" w:rsidR="00627015" w:rsidRPr="00EC002F" w:rsidRDefault="00627015" w:rsidP="00627015">
            <w:pPr>
              <w:suppressLineNumbers/>
              <w:suppressAutoHyphens/>
              <w:spacing w:before="60" w:after="60"/>
              <w:jc w:val="center"/>
            </w:pPr>
            <w:hyperlink r:id="rId460"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627015" w:rsidRPr="00750E57" w:rsidRDefault="00627015" w:rsidP="00627015">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627015" w:rsidRPr="00750E57" w:rsidRDefault="00627015" w:rsidP="00627015">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627015" w:rsidRPr="00750E57" w:rsidRDefault="00627015" w:rsidP="00627015">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627015" w:rsidRDefault="00627015" w:rsidP="00627015">
            <w:pPr>
              <w:rPr>
                <w:rFonts w:ascii="Arial" w:hAnsi="Arial" w:cs="Arial"/>
                <w:sz w:val="18"/>
              </w:rPr>
            </w:pPr>
          </w:p>
        </w:tc>
      </w:tr>
      <w:tr w:rsidR="00627015" w:rsidRPr="002F2600" w14:paraId="3CC0735B" w14:textId="77777777" w:rsidTr="00111E2B">
        <w:trPr>
          <w:trHeight w:val="620"/>
        </w:trPr>
        <w:tc>
          <w:tcPr>
            <w:tcW w:w="975" w:type="dxa"/>
            <w:tcBorders>
              <w:top w:val="nil"/>
              <w:left w:val="single" w:sz="12" w:space="0" w:color="auto"/>
              <w:right w:val="single" w:sz="12" w:space="0" w:color="auto"/>
            </w:tcBorders>
          </w:tcPr>
          <w:p w14:paraId="2DCA3A33"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42278B45"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0216C09E" w14:textId="6DA7D8ED" w:rsidR="00627015" w:rsidRDefault="00627015" w:rsidP="00627015">
            <w:pPr>
              <w:suppressLineNumbers/>
              <w:suppressAutoHyphens/>
              <w:spacing w:before="60" w:after="60"/>
              <w:jc w:val="center"/>
            </w:pPr>
            <w:hyperlink r:id="rId461" w:history="1">
              <w:r>
                <w:rPr>
                  <w:rStyle w:val="Hyperlink"/>
                </w:rPr>
                <w:t>5466</w:t>
              </w:r>
            </w:hyperlink>
          </w:p>
        </w:tc>
        <w:tc>
          <w:tcPr>
            <w:tcW w:w="3251" w:type="dxa"/>
            <w:tcBorders>
              <w:top w:val="nil"/>
              <w:left w:val="single" w:sz="12" w:space="0" w:color="auto"/>
              <w:bottom w:val="single" w:sz="4" w:space="0" w:color="auto"/>
              <w:right w:val="single" w:sz="12" w:space="0" w:color="auto"/>
            </w:tcBorders>
          </w:tcPr>
          <w:p w14:paraId="3DE82C1D" w14:textId="6DC21BB3" w:rsidR="00627015" w:rsidRDefault="00627015" w:rsidP="00627015">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tcPr>
          <w:p w14:paraId="0EF12FA7" w14:textId="4AAD8D40" w:rsidR="00627015" w:rsidRDefault="00627015" w:rsidP="00627015">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0D345D00"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702E56AF" w14:textId="77777777" w:rsidR="00627015" w:rsidRDefault="00627015" w:rsidP="00627015">
            <w:pPr>
              <w:rPr>
                <w:rFonts w:ascii="Arial" w:hAnsi="Arial" w:cs="Arial"/>
                <w:sz w:val="18"/>
              </w:rPr>
            </w:pPr>
          </w:p>
        </w:tc>
      </w:tr>
      <w:tr w:rsidR="00627015" w:rsidRPr="002F2600" w14:paraId="61371321" w14:textId="77777777" w:rsidTr="006874EA">
        <w:trPr>
          <w:trHeight w:val="620"/>
        </w:trPr>
        <w:tc>
          <w:tcPr>
            <w:tcW w:w="975" w:type="dxa"/>
            <w:tcBorders>
              <w:left w:val="single" w:sz="12" w:space="0" w:color="auto"/>
              <w:bottom w:val="nil"/>
              <w:right w:val="single" w:sz="12" w:space="0" w:color="auto"/>
            </w:tcBorders>
          </w:tcPr>
          <w:p w14:paraId="4350268D"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74E3D6B2"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63B064F2" w14:textId="70201ED7" w:rsidR="00627015" w:rsidRPr="00EC002F" w:rsidRDefault="00627015" w:rsidP="00627015">
            <w:pPr>
              <w:suppressLineNumbers/>
              <w:suppressAutoHyphens/>
              <w:spacing w:before="60" w:after="60"/>
              <w:jc w:val="center"/>
            </w:pPr>
            <w:hyperlink r:id="rId462"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627015" w:rsidRPr="00750E57" w:rsidRDefault="00627015" w:rsidP="00627015">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627015" w:rsidRPr="00750E57" w:rsidRDefault="00627015" w:rsidP="00627015">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627015" w:rsidRDefault="00627015" w:rsidP="00627015">
            <w:pPr>
              <w:rPr>
                <w:rFonts w:ascii="Arial" w:hAnsi="Arial" w:cs="Arial"/>
                <w:sz w:val="18"/>
              </w:rPr>
            </w:pPr>
            <w:r>
              <w:rPr>
                <w:rFonts w:ascii="Arial" w:hAnsi="Arial" w:cs="Arial"/>
                <w:sz w:val="18"/>
              </w:rPr>
              <w:t>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Content in 8 is only valid for WIDs.</w:t>
            </w:r>
          </w:p>
          <w:p w14:paraId="6F7116D4" w14:textId="563C11DD" w:rsidR="00627015" w:rsidRDefault="00627015" w:rsidP="00627015">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627015" w:rsidRDefault="00627015" w:rsidP="00627015">
            <w:pPr>
              <w:rPr>
                <w:rFonts w:ascii="Arial" w:hAnsi="Arial" w:cs="Arial"/>
                <w:sz w:val="18"/>
              </w:rPr>
            </w:pPr>
            <w:r>
              <w:rPr>
                <w:rFonts w:ascii="Arial" w:hAnsi="Arial" w:cs="Arial"/>
                <w:sz w:val="18"/>
              </w:rPr>
              <w:t>Nokia: Missing the part to integrate with other entities. Problem to wait for the conclusions in the TR. WT6 depends on previous ones so it cannot start earlier.</w:t>
            </w:r>
          </w:p>
          <w:p w14:paraId="0D787542" w14:textId="01B5C47B" w:rsidR="00627015" w:rsidRDefault="00627015" w:rsidP="00627015">
            <w:pPr>
              <w:rPr>
                <w:rFonts w:ascii="Arial" w:hAnsi="Arial" w:cs="Arial"/>
                <w:sz w:val="18"/>
              </w:rPr>
            </w:pPr>
            <w:r>
              <w:rPr>
                <w:rFonts w:ascii="Arial" w:hAnsi="Arial" w:cs="Arial"/>
                <w:sz w:val="18"/>
              </w:rPr>
              <w:t xml:space="preserve">Ericsson: OK to remove evolution. Parent WIs can be added in a SID. Stage 2 </w:t>
            </w:r>
            <w:proofErr w:type="spellStart"/>
            <w:r>
              <w:rPr>
                <w:rFonts w:ascii="Arial" w:hAnsi="Arial" w:cs="Arial"/>
                <w:sz w:val="18"/>
              </w:rPr>
              <w:t>reqs</w:t>
            </w:r>
            <w:proofErr w:type="spellEnd"/>
            <w:r>
              <w:rPr>
                <w:rFonts w:ascii="Arial" w:hAnsi="Arial" w:cs="Arial"/>
                <w:sz w:val="18"/>
              </w:rPr>
              <w:t xml:space="preserve"> is needed to make stage 3 decisions. 5G documentation is not user friendly, needs to be enhanced.</w:t>
            </w:r>
          </w:p>
        </w:tc>
      </w:tr>
      <w:tr w:rsidR="00627015" w:rsidRPr="002F2600" w14:paraId="223FE7A5" w14:textId="77777777" w:rsidTr="006874EA">
        <w:trPr>
          <w:trHeight w:val="620"/>
        </w:trPr>
        <w:tc>
          <w:tcPr>
            <w:tcW w:w="975" w:type="dxa"/>
            <w:tcBorders>
              <w:top w:val="nil"/>
              <w:left w:val="single" w:sz="12" w:space="0" w:color="auto"/>
              <w:right w:val="single" w:sz="12" w:space="0" w:color="auto"/>
            </w:tcBorders>
          </w:tcPr>
          <w:p w14:paraId="1F438D9C"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7D9C5F34"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72FD3D4E" w14:textId="79034DDC" w:rsidR="00627015" w:rsidRDefault="00627015" w:rsidP="00627015">
            <w:pPr>
              <w:suppressLineNumbers/>
              <w:suppressAutoHyphens/>
              <w:spacing w:before="60" w:after="60"/>
              <w:jc w:val="center"/>
            </w:pPr>
            <w:hyperlink r:id="rId463" w:history="1">
              <w:r>
                <w:rPr>
                  <w:rStyle w:val="Hyperlink"/>
                </w:rPr>
                <w:t>5454</w:t>
              </w:r>
            </w:hyperlink>
          </w:p>
        </w:tc>
        <w:tc>
          <w:tcPr>
            <w:tcW w:w="3251" w:type="dxa"/>
            <w:tcBorders>
              <w:top w:val="nil"/>
              <w:left w:val="single" w:sz="12" w:space="0" w:color="auto"/>
              <w:bottom w:val="single" w:sz="4" w:space="0" w:color="auto"/>
              <w:right w:val="single" w:sz="12" w:space="0" w:color="auto"/>
            </w:tcBorders>
          </w:tcPr>
          <w:p w14:paraId="7825DD6E" w14:textId="0F5CB2C9" w:rsidR="00627015" w:rsidRDefault="00627015" w:rsidP="00627015">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tcPr>
          <w:p w14:paraId="5FACCE27" w14:textId="7243705B"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42E0FA57"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1F65DF9A" w14:textId="77777777" w:rsidR="00627015" w:rsidRDefault="00627015" w:rsidP="00627015">
            <w:pPr>
              <w:rPr>
                <w:rFonts w:ascii="Arial" w:hAnsi="Arial" w:cs="Arial"/>
                <w:sz w:val="18"/>
              </w:rPr>
            </w:pPr>
          </w:p>
        </w:tc>
      </w:tr>
      <w:tr w:rsidR="00627015" w:rsidRPr="002F2600" w14:paraId="1A3D5585" w14:textId="77777777" w:rsidTr="00111E2B">
        <w:trPr>
          <w:trHeight w:val="620"/>
        </w:trPr>
        <w:tc>
          <w:tcPr>
            <w:tcW w:w="975" w:type="dxa"/>
            <w:tcBorders>
              <w:left w:val="single" w:sz="12" w:space="0" w:color="auto"/>
              <w:bottom w:val="nil"/>
              <w:right w:val="single" w:sz="12" w:space="0" w:color="auto"/>
            </w:tcBorders>
          </w:tcPr>
          <w:p w14:paraId="77EE4DE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0C2F6F90"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12D7964C" w14:textId="1FD69A6F" w:rsidR="00627015" w:rsidRPr="00EC002F" w:rsidRDefault="00627015" w:rsidP="00627015">
            <w:pPr>
              <w:suppressLineNumbers/>
              <w:suppressAutoHyphens/>
              <w:spacing w:before="60" w:after="60"/>
              <w:jc w:val="center"/>
            </w:pPr>
            <w:hyperlink r:id="rId464"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627015" w:rsidRPr="00750E57" w:rsidRDefault="00627015" w:rsidP="00627015">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627015" w:rsidRPr="00750E57" w:rsidRDefault="00627015" w:rsidP="00627015">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627015" w:rsidRPr="00750E57" w:rsidRDefault="00627015" w:rsidP="00627015">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627015" w:rsidRDefault="00627015" w:rsidP="00627015">
            <w:pPr>
              <w:rPr>
                <w:rFonts w:ascii="Arial" w:hAnsi="Arial" w:cs="Arial"/>
                <w:sz w:val="18"/>
              </w:rPr>
            </w:pPr>
            <w:r>
              <w:rPr>
                <w:rFonts w:ascii="Arial" w:hAnsi="Arial" w:cs="Arial"/>
                <w:sz w:val="18"/>
              </w:rPr>
              <w:t>China Mobile: What is stage 2 responsibility of this tasks?</w:t>
            </w:r>
          </w:p>
          <w:p w14:paraId="36E43D25" w14:textId="77777777" w:rsidR="00627015" w:rsidRDefault="00627015" w:rsidP="00627015">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627015" w:rsidRDefault="00627015" w:rsidP="00627015">
            <w:pPr>
              <w:rPr>
                <w:rFonts w:ascii="Arial" w:hAnsi="Arial" w:cs="Arial"/>
                <w:sz w:val="18"/>
              </w:rPr>
            </w:pPr>
            <w:r>
              <w:rPr>
                <w:rFonts w:ascii="Arial" w:hAnsi="Arial" w:cs="Arial"/>
                <w:sz w:val="18"/>
              </w:rPr>
              <w:t>Samsung: questions on resilience &amp; AA impacts.</w:t>
            </w:r>
          </w:p>
          <w:p w14:paraId="4068E0AE" w14:textId="3F28EA26" w:rsidR="00627015" w:rsidRDefault="00627015" w:rsidP="00627015">
            <w:pPr>
              <w:rPr>
                <w:rFonts w:ascii="Arial" w:hAnsi="Arial" w:cs="Arial"/>
                <w:sz w:val="18"/>
              </w:rPr>
            </w:pPr>
            <w:r>
              <w:rPr>
                <w:rFonts w:ascii="Arial" w:hAnsi="Arial" w:cs="Arial"/>
                <w:sz w:val="18"/>
              </w:rPr>
              <w:t>Huawei: This topic comes later. We don`t know yet how interworking will be. Can be part of the exposure SID. No need to study drawbacks. Too premature. 6G is not an evolution of 5G. More clarification of the historical work in CT3.</w:t>
            </w:r>
          </w:p>
          <w:p w14:paraId="1046A892" w14:textId="16BC6EBE" w:rsidR="00627015" w:rsidRDefault="00627015" w:rsidP="00627015">
            <w:pPr>
              <w:rPr>
                <w:rFonts w:ascii="Arial" w:hAnsi="Arial" w:cs="Arial"/>
                <w:sz w:val="18"/>
              </w:rPr>
            </w:pPr>
            <w:r>
              <w:rPr>
                <w:rFonts w:ascii="Arial" w:hAnsi="Arial" w:cs="Arial"/>
                <w:sz w:val="18"/>
              </w:rPr>
              <w:t>Lenovo: What is expected from WT6?</w:t>
            </w:r>
          </w:p>
          <w:p w14:paraId="4E424BBB" w14:textId="77777777" w:rsidR="00627015" w:rsidRDefault="00627015" w:rsidP="00627015">
            <w:pPr>
              <w:rPr>
                <w:rFonts w:ascii="Arial" w:hAnsi="Arial" w:cs="Arial"/>
                <w:sz w:val="18"/>
              </w:rPr>
            </w:pPr>
          </w:p>
          <w:p w14:paraId="1453EE72" w14:textId="77777777" w:rsidR="00627015" w:rsidRDefault="00627015" w:rsidP="00627015">
            <w:pPr>
              <w:rPr>
                <w:rFonts w:ascii="Arial" w:hAnsi="Arial" w:cs="Arial"/>
                <w:sz w:val="18"/>
              </w:rPr>
            </w:pPr>
          </w:p>
          <w:p w14:paraId="62315957" w14:textId="18E52D2E" w:rsidR="00627015" w:rsidRDefault="00627015" w:rsidP="00627015">
            <w:pPr>
              <w:rPr>
                <w:rFonts w:ascii="Arial" w:hAnsi="Arial" w:cs="Arial"/>
                <w:sz w:val="18"/>
              </w:rPr>
            </w:pPr>
          </w:p>
        </w:tc>
      </w:tr>
      <w:tr w:rsidR="00627015" w:rsidRPr="002F2600" w14:paraId="7AAE4CF4" w14:textId="77777777" w:rsidTr="00111E2B">
        <w:trPr>
          <w:trHeight w:val="620"/>
        </w:trPr>
        <w:tc>
          <w:tcPr>
            <w:tcW w:w="975" w:type="dxa"/>
            <w:tcBorders>
              <w:top w:val="nil"/>
              <w:left w:val="single" w:sz="12" w:space="0" w:color="auto"/>
              <w:right w:val="single" w:sz="12" w:space="0" w:color="auto"/>
            </w:tcBorders>
          </w:tcPr>
          <w:p w14:paraId="13D81EBF"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65204BF8"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30F46FB" w14:textId="6B8F5837" w:rsidR="00627015" w:rsidRDefault="00627015" w:rsidP="00627015">
            <w:pPr>
              <w:suppressLineNumbers/>
              <w:suppressAutoHyphens/>
              <w:spacing w:before="60" w:after="60"/>
              <w:jc w:val="center"/>
            </w:pPr>
            <w:hyperlink r:id="rId465" w:history="1">
              <w:r>
                <w:rPr>
                  <w:rStyle w:val="Hyperlink"/>
                </w:rPr>
                <w:t>5481</w:t>
              </w:r>
            </w:hyperlink>
          </w:p>
        </w:tc>
        <w:tc>
          <w:tcPr>
            <w:tcW w:w="3251" w:type="dxa"/>
            <w:tcBorders>
              <w:top w:val="nil"/>
              <w:left w:val="single" w:sz="12" w:space="0" w:color="auto"/>
              <w:bottom w:val="single" w:sz="4" w:space="0" w:color="auto"/>
              <w:right w:val="single" w:sz="12" w:space="0" w:color="auto"/>
            </w:tcBorders>
          </w:tcPr>
          <w:p w14:paraId="1C22D584" w14:textId="11692CB0" w:rsidR="00627015" w:rsidRDefault="00627015" w:rsidP="00627015">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tcPr>
          <w:p w14:paraId="7F65E39E" w14:textId="0AE416D6" w:rsidR="00627015" w:rsidRDefault="00627015" w:rsidP="00627015">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2CE0869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7058AE6" w14:textId="77777777" w:rsidR="00627015" w:rsidRDefault="00627015" w:rsidP="00627015">
            <w:pPr>
              <w:rPr>
                <w:rFonts w:ascii="Arial" w:hAnsi="Arial" w:cs="Arial"/>
                <w:sz w:val="18"/>
              </w:rPr>
            </w:pPr>
          </w:p>
        </w:tc>
      </w:tr>
      <w:tr w:rsidR="00627015" w:rsidRPr="002F2600" w14:paraId="2BE92AE2" w14:textId="77777777" w:rsidTr="006874EA">
        <w:trPr>
          <w:trHeight w:val="620"/>
        </w:trPr>
        <w:tc>
          <w:tcPr>
            <w:tcW w:w="975" w:type="dxa"/>
            <w:tcBorders>
              <w:left w:val="single" w:sz="12" w:space="0" w:color="auto"/>
              <w:right w:val="single" w:sz="12" w:space="0" w:color="auto"/>
            </w:tcBorders>
          </w:tcPr>
          <w:p w14:paraId="556A0635" w14:textId="77777777" w:rsidR="00627015" w:rsidRDefault="00627015" w:rsidP="00627015">
            <w:pPr>
              <w:pStyle w:val="TAL"/>
              <w:rPr>
                <w:sz w:val="20"/>
              </w:rPr>
            </w:pPr>
          </w:p>
        </w:tc>
        <w:tc>
          <w:tcPr>
            <w:tcW w:w="2635" w:type="dxa"/>
            <w:tcBorders>
              <w:left w:val="single" w:sz="12" w:space="0" w:color="auto"/>
              <w:right w:val="single" w:sz="12" w:space="0" w:color="auto"/>
            </w:tcBorders>
          </w:tcPr>
          <w:p w14:paraId="5F7D0082" w14:textId="77777777" w:rsidR="00627015" w:rsidRPr="00D81B37" w:rsidRDefault="00627015" w:rsidP="00627015">
            <w:pPr>
              <w:pStyle w:val="TAL"/>
              <w:rPr>
                <w:sz w:val="20"/>
              </w:rPr>
            </w:pPr>
          </w:p>
        </w:tc>
        <w:tc>
          <w:tcPr>
            <w:tcW w:w="746" w:type="dxa"/>
            <w:tcBorders>
              <w:left w:val="single" w:sz="12" w:space="0" w:color="auto"/>
              <w:bottom w:val="single" w:sz="4" w:space="0" w:color="auto"/>
              <w:right w:val="single" w:sz="12" w:space="0" w:color="auto"/>
            </w:tcBorders>
          </w:tcPr>
          <w:p w14:paraId="59897296" w14:textId="249598FB" w:rsidR="00627015" w:rsidRPr="00EC002F" w:rsidRDefault="00627015" w:rsidP="00627015">
            <w:pPr>
              <w:suppressLineNumbers/>
              <w:suppressAutoHyphens/>
              <w:spacing w:before="60" w:after="60"/>
              <w:jc w:val="center"/>
            </w:pPr>
            <w:hyperlink r:id="rId466" w:history="1">
              <w:r>
                <w:rPr>
                  <w:rStyle w:val="Hyperlink"/>
                </w:rPr>
                <w:t>5211</w:t>
              </w:r>
            </w:hyperlink>
          </w:p>
        </w:tc>
        <w:tc>
          <w:tcPr>
            <w:tcW w:w="3251" w:type="dxa"/>
            <w:tcBorders>
              <w:left w:val="single" w:sz="12" w:space="0" w:color="auto"/>
              <w:bottom w:val="single" w:sz="4" w:space="0" w:color="auto"/>
              <w:right w:val="single" w:sz="12" w:space="0" w:color="auto"/>
            </w:tcBorders>
          </w:tcPr>
          <w:p w14:paraId="08FDCBE6" w14:textId="5B148A80" w:rsidR="00627015" w:rsidRPr="00750E57" w:rsidRDefault="00627015" w:rsidP="00627015">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tcPr>
          <w:p w14:paraId="0B83DD25" w14:textId="3E124876" w:rsidR="00627015" w:rsidRPr="00750E57" w:rsidRDefault="00627015" w:rsidP="00627015">
            <w:pPr>
              <w:pStyle w:val="TAL"/>
              <w:rPr>
                <w:sz w:val="20"/>
              </w:rPr>
            </w:pPr>
            <w:r>
              <w:rPr>
                <w:sz w:val="20"/>
              </w:rPr>
              <w:t>Huawei</w:t>
            </w:r>
          </w:p>
        </w:tc>
        <w:tc>
          <w:tcPr>
            <w:tcW w:w="1062" w:type="dxa"/>
            <w:tcBorders>
              <w:left w:val="single" w:sz="12" w:space="0" w:color="auto"/>
              <w:right w:val="single" w:sz="12" w:space="0" w:color="auto"/>
            </w:tcBorders>
          </w:tcPr>
          <w:p w14:paraId="5CC79CD2" w14:textId="4BF0BE5C" w:rsidR="00627015" w:rsidRPr="00750E57" w:rsidRDefault="00627015" w:rsidP="00627015">
            <w:pPr>
              <w:pStyle w:val="TAL"/>
              <w:rPr>
                <w:sz w:val="20"/>
              </w:rPr>
            </w:pPr>
            <w:r>
              <w:rPr>
                <w:sz w:val="20"/>
              </w:rPr>
              <w:t>Noted</w:t>
            </w:r>
          </w:p>
        </w:tc>
        <w:tc>
          <w:tcPr>
            <w:tcW w:w="4619" w:type="dxa"/>
            <w:tcBorders>
              <w:left w:val="single" w:sz="12" w:space="0" w:color="auto"/>
              <w:right w:val="single" w:sz="12" w:space="0" w:color="auto"/>
            </w:tcBorders>
          </w:tcPr>
          <w:p w14:paraId="73447E35" w14:textId="77777777" w:rsidR="00627015" w:rsidRDefault="00627015" w:rsidP="00627015">
            <w:pPr>
              <w:rPr>
                <w:rFonts w:ascii="Arial" w:hAnsi="Arial" w:cs="Arial"/>
                <w:sz w:val="18"/>
              </w:rPr>
            </w:pPr>
            <w:r>
              <w:rPr>
                <w:rFonts w:ascii="Arial" w:hAnsi="Arial" w:cs="Arial"/>
                <w:sz w:val="18"/>
              </w:rPr>
              <w:t>Revision of C3-254172</w:t>
            </w:r>
          </w:p>
          <w:p w14:paraId="7975D9A2" w14:textId="77777777" w:rsidR="00627015" w:rsidRDefault="00627015" w:rsidP="00627015">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627015" w:rsidRDefault="00627015" w:rsidP="00627015">
            <w:pPr>
              <w:rPr>
                <w:rFonts w:ascii="Arial" w:hAnsi="Arial" w:cs="Arial"/>
                <w:sz w:val="18"/>
              </w:rPr>
            </w:pPr>
            <w:r>
              <w:rPr>
                <w:rFonts w:ascii="Arial" w:hAnsi="Arial" w:cs="Arial"/>
                <w:sz w:val="18"/>
              </w:rPr>
              <w:t>Ericsson: UCs are part of stage 2. We need to wait stage 2 results. WT2, no conclusion. AI-related functionality should be excluded. Protocol design and error handling requires to wait stage 2. Content of the note needs clarification.</w:t>
            </w:r>
          </w:p>
          <w:p w14:paraId="4DD6E7A8" w14:textId="77777777" w:rsidR="00627015" w:rsidRDefault="00627015" w:rsidP="00627015">
            <w:pPr>
              <w:rPr>
                <w:rFonts w:ascii="Arial" w:hAnsi="Arial" w:cs="Arial"/>
                <w:sz w:val="18"/>
              </w:rPr>
            </w:pPr>
            <w:r>
              <w:rPr>
                <w:rFonts w:ascii="Arial" w:hAnsi="Arial" w:cs="Arial"/>
                <w:sz w:val="18"/>
              </w:rPr>
              <w:t>Samsung: stage 2 dependency. Unclear the dependency with the other SID.</w:t>
            </w:r>
          </w:p>
          <w:p w14:paraId="70D80FF5" w14:textId="4DA36539" w:rsidR="00627015" w:rsidRDefault="00627015" w:rsidP="00627015">
            <w:pPr>
              <w:rPr>
                <w:rFonts w:ascii="Arial" w:hAnsi="Arial" w:cs="Arial"/>
                <w:sz w:val="18"/>
              </w:rPr>
            </w:pPr>
            <w:r>
              <w:rPr>
                <w:rFonts w:ascii="Arial" w:hAnsi="Arial" w:cs="Arial"/>
                <w:sz w:val="18"/>
              </w:rPr>
              <w:t>Verizon. Exclude anything related with AI.</w:t>
            </w:r>
          </w:p>
        </w:tc>
      </w:tr>
      <w:tr w:rsidR="00627015" w:rsidRPr="002F2600" w14:paraId="1FDCC3C7" w14:textId="77777777" w:rsidTr="006874EA">
        <w:trPr>
          <w:trHeight w:val="620"/>
        </w:trPr>
        <w:tc>
          <w:tcPr>
            <w:tcW w:w="975" w:type="dxa"/>
            <w:tcBorders>
              <w:left w:val="single" w:sz="12" w:space="0" w:color="auto"/>
              <w:bottom w:val="nil"/>
              <w:right w:val="single" w:sz="12" w:space="0" w:color="auto"/>
            </w:tcBorders>
          </w:tcPr>
          <w:p w14:paraId="18114616" w14:textId="77777777" w:rsidR="00627015" w:rsidRDefault="00627015" w:rsidP="00627015">
            <w:pPr>
              <w:pStyle w:val="TAL"/>
              <w:rPr>
                <w:sz w:val="20"/>
              </w:rPr>
            </w:pPr>
          </w:p>
        </w:tc>
        <w:tc>
          <w:tcPr>
            <w:tcW w:w="2635" w:type="dxa"/>
            <w:tcBorders>
              <w:left w:val="single" w:sz="12" w:space="0" w:color="auto"/>
              <w:bottom w:val="nil"/>
              <w:right w:val="single" w:sz="12" w:space="0" w:color="auto"/>
            </w:tcBorders>
          </w:tcPr>
          <w:p w14:paraId="69BA824C" w14:textId="77777777" w:rsidR="00627015" w:rsidRPr="00D81B37" w:rsidRDefault="00627015" w:rsidP="00627015">
            <w:pPr>
              <w:pStyle w:val="TAL"/>
              <w:rPr>
                <w:sz w:val="20"/>
              </w:rPr>
            </w:pPr>
          </w:p>
        </w:tc>
        <w:tc>
          <w:tcPr>
            <w:tcW w:w="746" w:type="dxa"/>
            <w:tcBorders>
              <w:left w:val="single" w:sz="12" w:space="0" w:color="auto"/>
              <w:bottom w:val="nil"/>
              <w:right w:val="single" w:sz="12" w:space="0" w:color="auto"/>
            </w:tcBorders>
          </w:tcPr>
          <w:p w14:paraId="33258250" w14:textId="5D831A81" w:rsidR="00627015" w:rsidRPr="00EC002F" w:rsidRDefault="00627015" w:rsidP="00627015">
            <w:pPr>
              <w:suppressLineNumbers/>
              <w:suppressAutoHyphens/>
              <w:spacing w:before="60" w:after="60"/>
              <w:jc w:val="center"/>
            </w:pPr>
            <w:hyperlink r:id="rId467"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627015" w:rsidRPr="00750E57" w:rsidRDefault="00627015" w:rsidP="00627015">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627015" w:rsidRPr="00750E57" w:rsidRDefault="00627015" w:rsidP="00627015">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627015" w:rsidRPr="00750E57" w:rsidRDefault="00627015" w:rsidP="00627015">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627015" w:rsidRDefault="00627015" w:rsidP="00627015">
            <w:pPr>
              <w:rPr>
                <w:rFonts w:ascii="Arial" w:hAnsi="Arial" w:cs="Arial"/>
                <w:sz w:val="18"/>
              </w:rPr>
            </w:pPr>
            <w:r>
              <w:rPr>
                <w:rFonts w:ascii="Arial" w:hAnsi="Arial" w:cs="Arial"/>
                <w:sz w:val="18"/>
              </w:rPr>
              <w:t>Revision of C3-254173</w:t>
            </w:r>
          </w:p>
        </w:tc>
      </w:tr>
      <w:tr w:rsidR="00627015" w:rsidRPr="002F2600" w14:paraId="021FFDD5" w14:textId="77777777" w:rsidTr="006874EA">
        <w:trPr>
          <w:trHeight w:val="620"/>
        </w:trPr>
        <w:tc>
          <w:tcPr>
            <w:tcW w:w="975" w:type="dxa"/>
            <w:tcBorders>
              <w:top w:val="nil"/>
              <w:left w:val="single" w:sz="12" w:space="0" w:color="auto"/>
              <w:right w:val="single" w:sz="12" w:space="0" w:color="auto"/>
            </w:tcBorders>
          </w:tcPr>
          <w:p w14:paraId="718BDD9D" w14:textId="77777777" w:rsidR="00627015" w:rsidRDefault="00627015" w:rsidP="00627015">
            <w:pPr>
              <w:pStyle w:val="TAL"/>
              <w:rPr>
                <w:sz w:val="20"/>
              </w:rPr>
            </w:pPr>
          </w:p>
        </w:tc>
        <w:tc>
          <w:tcPr>
            <w:tcW w:w="2635" w:type="dxa"/>
            <w:tcBorders>
              <w:top w:val="nil"/>
              <w:left w:val="single" w:sz="12" w:space="0" w:color="auto"/>
              <w:right w:val="single" w:sz="12" w:space="0" w:color="auto"/>
            </w:tcBorders>
          </w:tcPr>
          <w:p w14:paraId="1DC1B75D" w14:textId="77777777" w:rsidR="00627015" w:rsidRPr="00D81B37" w:rsidRDefault="00627015" w:rsidP="00627015">
            <w:pPr>
              <w:pStyle w:val="TAL"/>
              <w:rPr>
                <w:sz w:val="20"/>
              </w:rPr>
            </w:pPr>
          </w:p>
        </w:tc>
        <w:tc>
          <w:tcPr>
            <w:tcW w:w="746" w:type="dxa"/>
            <w:tcBorders>
              <w:top w:val="nil"/>
              <w:left w:val="single" w:sz="12" w:space="0" w:color="auto"/>
              <w:bottom w:val="single" w:sz="4" w:space="0" w:color="auto"/>
              <w:right w:val="single" w:sz="12" w:space="0" w:color="auto"/>
            </w:tcBorders>
          </w:tcPr>
          <w:p w14:paraId="2BA430D8" w14:textId="1E1560EB" w:rsidR="00627015" w:rsidRDefault="00627015" w:rsidP="00627015">
            <w:pPr>
              <w:suppressLineNumbers/>
              <w:suppressAutoHyphens/>
              <w:spacing w:before="60" w:after="60"/>
              <w:jc w:val="center"/>
            </w:pPr>
            <w:hyperlink r:id="rId468" w:history="1">
              <w:r>
                <w:rPr>
                  <w:rStyle w:val="Hyperlink"/>
                </w:rPr>
                <w:t>5455</w:t>
              </w:r>
            </w:hyperlink>
          </w:p>
        </w:tc>
        <w:tc>
          <w:tcPr>
            <w:tcW w:w="3251" w:type="dxa"/>
            <w:tcBorders>
              <w:top w:val="nil"/>
              <w:left w:val="single" w:sz="12" w:space="0" w:color="auto"/>
              <w:bottom w:val="single" w:sz="4" w:space="0" w:color="auto"/>
              <w:right w:val="single" w:sz="12" w:space="0" w:color="auto"/>
            </w:tcBorders>
          </w:tcPr>
          <w:p w14:paraId="54F2A1F0" w14:textId="716E123F" w:rsidR="00627015" w:rsidRDefault="00627015" w:rsidP="00627015">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tcPr>
          <w:p w14:paraId="7B3B5B5C" w14:textId="26BEE151" w:rsidR="00627015" w:rsidRDefault="00627015" w:rsidP="00627015">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1FEC2F58" w:rsidR="00627015" w:rsidRDefault="00627015" w:rsidP="0062701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672E9BE8" w14:textId="77777777" w:rsidR="00627015" w:rsidRDefault="00627015" w:rsidP="00627015">
            <w:pPr>
              <w:rPr>
                <w:rFonts w:ascii="Arial" w:hAnsi="Arial" w:cs="Arial"/>
                <w:sz w:val="18"/>
              </w:rPr>
            </w:pPr>
          </w:p>
        </w:tc>
      </w:tr>
      <w:tr w:rsidR="00627015"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627015" w:rsidRDefault="00627015" w:rsidP="00627015">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627015" w:rsidRPr="00D81B37" w:rsidRDefault="00627015" w:rsidP="00627015">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4D1273E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7F67496" w14:textId="77777777" w:rsidR="00627015" w:rsidRDefault="00627015" w:rsidP="00627015">
            <w:pPr>
              <w:rPr>
                <w:rFonts w:ascii="Arial" w:hAnsi="Arial" w:cs="Arial"/>
                <w:sz w:val="18"/>
              </w:rPr>
            </w:pPr>
          </w:p>
        </w:tc>
      </w:tr>
      <w:tr w:rsidR="00627015"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627015" w:rsidRPr="00C97728" w:rsidRDefault="00627015" w:rsidP="00627015">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627015" w:rsidRPr="00C97728" w:rsidRDefault="00627015" w:rsidP="00627015">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627015" w:rsidRPr="002216BC" w:rsidRDefault="00627015" w:rsidP="00627015">
            <w:pPr>
              <w:pStyle w:val="TAL"/>
              <w:rPr>
                <w:b/>
                <w:bCs/>
                <w:sz w:val="20"/>
              </w:rPr>
            </w:pPr>
          </w:p>
        </w:tc>
      </w:tr>
      <w:tr w:rsidR="00627015" w:rsidRPr="002F2600" w14:paraId="6B8EAAA4" w14:textId="77777777" w:rsidTr="00AE49F7">
        <w:tc>
          <w:tcPr>
            <w:tcW w:w="975" w:type="dxa"/>
            <w:tcBorders>
              <w:left w:val="single" w:sz="12" w:space="0" w:color="auto"/>
              <w:bottom w:val="nil"/>
              <w:right w:val="single" w:sz="12" w:space="0" w:color="auto"/>
            </w:tcBorders>
          </w:tcPr>
          <w:p w14:paraId="0F036FFF" w14:textId="073E2DD8" w:rsidR="00627015" w:rsidRPr="00C97728" w:rsidRDefault="00627015" w:rsidP="00627015">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627015" w:rsidRPr="00750E57" w:rsidRDefault="00627015" w:rsidP="00627015">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627015" w:rsidRPr="00750E57" w:rsidRDefault="00627015" w:rsidP="00627015">
            <w:pPr>
              <w:pStyle w:val="TAL"/>
              <w:rPr>
                <w:sz w:val="20"/>
              </w:rPr>
            </w:pPr>
          </w:p>
        </w:tc>
        <w:tc>
          <w:tcPr>
            <w:tcW w:w="1401" w:type="dxa"/>
            <w:tcBorders>
              <w:left w:val="single" w:sz="12" w:space="0" w:color="auto"/>
              <w:bottom w:val="nil"/>
              <w:right w:val="single" w:sz="12" w:space="0" w:color="auto"/>
            </w:tcBorders>
          </w:tcPr>
          <w:p w14:paraId="31B5F80B" w14:textId="77777777" w:rsidR="00627015" w:rsidRPr="00750E57" w:rsidRDefault="00627015" w:rsidP="00627015">
            <w:pPr>
              <w:pStyle w:val="TAL"/>
              <w:rPr>
                <w:sz w:val="20"/>
              </w:rPr>
            </w:pPr>
          </w:p>
        </w:tc>
        <w:tc>
          <w:tcPr>
            <w:tcW w:w="1062" w:type="dxa"/>
            <w:tcBorders>
              <w:left w:val="single" w:sz="12" w:space="0" w:color="auto"/>
              <w:bottom w:val="nil"/>
              <w:right w:val="single" w:sz="12" w:space="0" w:color="auto"/>
            </w:tcBorders>
          </w:tcPr>
          <w:p w14:paraId="2CF991D8" w14:textId="77777777" w:rsidR="00627015" w:rsidRPr="00750E57" w:rsidRDefault="00627015" w:rsidP="00627015">
            <w:pPr>
              <w:pStyle w:val="TAL"/>
              <w:rPr>
                <w:sz w:val="20"/>
              </w:rPr>
            </w:pPr>
          </w:p>
        </w:tc>
        <w:tc>
          <w:tcPr>
            <w:tcW w:w="4619" w:type="dxa"/>
            <w:tcBorders>
              <w:left w:val="single" w:sz="12" w:space="0" w:color="auto"/>
              <w:bottom w:val="nil"/>
              <w:right w:val="single" w:sz="12" w:space="0" w:color="auto"/>
            </w:tcBorders>
          </w:tcPr>
          <w:p w14:paraId="7D5CC8C2" w14:textId="77777777" w:rsidR="00627015" w:rsidRPr="00714AF5" w:rsidRDefault="00627015" w:rsidP="00627015">
            <w:pPr>
              <w:pStyle w:val="TAL"/>
              <w:rPr>
                <w:b/>
                <w:bCs/>
                <w:color w:val="FF0000"/>
                <w:sz w:val="16"/>
                <w:szCs w:val="16"/>
              </w:rPr>
            </w:pPr>
          </w:p>
        </w:tc>
      </w:tr>
      <w:tr w:rsidR="00627015" w:rsidRPr="002F2600" w14:paraId="614B5032" w14:textId="77777777" w:rsidTr="00AE49F7">
        <w:tc>
          <w:tcPr>
            <w:tcW w:w="975" w:type="dxa"/>
            <w:tcBorders>
              <w:left w:val="single" w:sz="12" w:space="0" w:color="auto"/>
              <w:right w:val="single" w:sz="12" w:space="0" w:color="auto"/>
            </w:tcBorders>
          </w:tcPr>
          <w:p w14:paraId="5B3552A2" w14:textId="57F4F6FF" w:rsidR="00627015" w:rsidRPr="00C97728" w:rsidRDefault="00627015" w:rsidP="00627015">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627015" w:rsidRPr="00750E57" w:rsidRDefault="00627015" w:rsidP="00627015">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564BC9AF"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4851C76"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71A1A531" w14:textId="77777777" w:rsidR="00627015" w:rsidRPr="002216BC" w:rsidRDefault="00627015" w:rsidP="00627015">
            <w:pPr>
              <w:pStyle w:val="TAL"/>
              <w:rPr>
                <w:b/>
                <w:bCs/>
                <w:color w:val="FF0000"/>
                <w:sz w:val="16"/>
              </w:rPr>
            </w:pPr>
          </w:p>
        </w:tc>
      </w:tr>
      <w:tr w:rsidR="00627015" w:rsidRPr="002F2600" w14:paraId="123B5F92" w14:textId="77777777" w:rsidTr="00AE49F7">
        <w:tc>
          <w:tcPr>
            <w:tcW w:w="975" w:type="dxa"/>
            <w:tcBorders>
              <w:left w:val="single" w:sz="12" w:space="0" w:color="auto"/>
              <w:right w:val="single" w:sz="12" w:space="0" w:color="auto"/>
            </w:tcBorders>
          </w:tcPr>
          <w:p w14:paraId="215070B2" w14:textId="038C152B" w:rsidR="00627015" w:rsidRPr="00C97728" w:rsidRDefault="00627015" w:rsidP="00627015">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627015" w:rsidRPr="00750E57" w:rsidRDefault="00627015" w:rsidP="00627015">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01314B15"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5B1A1242" w14:textId="77777777" w:rsidR="00627015" w:rsidRPr="002216BC" w:rsidRDefault="00627015" w:rsidP="00627015">
            <w:pPr>
              <w:pStyle w:val="TAL"/>
              <w:rPr>
                <w:b/>
                <w:bCs/>
                <w:color w:val="FF0000"/>
                <w:sz w:val="16"/>
              </w:rPr>
            </w:pPr>
          </w:p>
        </w:tc>
      </w:tr>
      <w:tr w:rsidR="00627015"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627015" w:rsidRPr="00750E57" w:rsidRDefault="00627015" w:rsidP="00627015">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627015" w:rsidRPr="00750E57" w:rsidRDefault="00627015" w:rsidP="00627015">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627015" w:rsidRPr="00996C30" w:rsidRDefault="00627015" w:rsidP="00627015">
            <w:pPr>
              <w:pStyle w:val="TAL"/>
              <w:rPr>
                <w:bCs/>
                <w:color w:val="FF0000"/>
                <w:sz w:val="20"/>
                <w:szCs w:val="16"/>
              </w:rPr>
            </w:pPr>
          </w:p>
        </w:tc>
      </w:tr>
      <w:tr w:rsidR="00627015" w:rsidRPr="002F2600" w14:paraId="4C23E3C0" w14:textId="77777777" w:rsidTr="00386C79">
        <w:tc>
          <w:tcPr>
            <w:tcW w:w="975" w:type="dxa"/>
            <w:tcBorders>
              <w:left w:val="single" w:sz="12" w:space="0" w:color="auto"/>
              <w:right w:val="single" w:sz="12" w:space="0" w:color="auto"/>
            </w:tcBorders>
          </w:tcPr>
          <w:p w14:paraId="503D2276" w14:textId="5C120019" w:rsidR="00627015" w:rsidRPr="00A5292E" w:rsidRDefault="00627015" w:rsidP="00627015">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627015" w:rsidRPr="00A5292E" w:rsidRDefault="00627015" w:rsidP="00627015">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2C5A81"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990A10" w14:textId="77777777" w:rsidR="00627015" w:rsidRPr="00996C30" w:rsidRDefault="00627015" w:rsidP="00627015">
            <w:pPr>
              <w:pStyle w:val="TAL"/>
              <w:rPr>
                <w:bCs/>
                <w:color w:val="FF0000"/>
                <w:sz w:val="20"/>
                <w:szCs w:val="16"/>
              </w:rPr>
            </w:pPr>
          </w:p>
        </w:tc>
      </w:tr>
      <w:tr w:rsidR="00627015" w:rsidRPr="002F2600" w14:paraId="09E45841" w14:textId="77777777" w:rsidTr="00386C79">
        <w:tc>
          <w:tcPr>
            <w:tcW w:w="975" w:type="dxa"/>
            <w:tcBorders>
              <w:left w:val="single" w:sz="12" w:space="0" w:color="auto"/>
              <w:right w:val="single" w:sz="12" w:space="0" w:color="auto"/>
            </w:tcBorders>
          </w:tcPr>
          <w:p w14:paraId="3D0CADA8" w14:textId="42CB3936" w:rsidR="00627015" w:rsidRPr="00A5292E" w:rsidRDefault="00627015" w:rsidP="00627015">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627015" w:rsidRPr="00A5292E" w:rsidRDefault="00627015" w:rsidP="00627015">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04254CEA" w:rsidR="00627015" w:rsidRPr="00EC002F" w:rsidRDefault="00627015" w:rsidP="00627015">
            <w:pPr>
              <w:suppressLineNumbers/>
              <w:suppressAutoHyphens/>
              <w:spacing w:before="60" w:after="60"/>
              <w:jc w:val="center"/>
            </w:pPr>
            <w:hyperlink r:id="rId469"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627015" w:rsidRPr="00750E57" w:rsidRDefault="00627015" w:rsidP="00627015">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627015" w:rsidRPr="00750E57" w:rsidRDefault="00627015" w:rsidP="00627015">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7B37035" w14:textId="77777777" w:rsidR="00627015" w:rsidRPr="00996C30" w:rsidRDefault="00627015" w:rsidP="00627015">
            <w:pPr>
              <w:pStyle w:val="TAL"/>
              <w:rPr>
                <w:bCs/>
                <w:color w:val="FF0000"/>
                <w:sz w:val="20"/>
                <w:szCs w:val="16"/>
              </w:rPr>
            </w:pPr>
          </w:p>
        </w:tc>
      </w:tr>
      <w:tr w:rsidR="00627015" w:rsidRPr="002F2600" w14:paraId="6E98249D" w14:textId="77777777" w:rsidTr="00A5292E">
        <w:tc>
          <w:tcPr>
            <w:tcW w:w="975" w:type="dxa"/>
            <w:tcBorders>
              <w:left w:val="single" w:sz="12" w:space="0" w:color="auto"/>
              <w:right w:val="single" w:sz="12" w:space="0" w:color="auto"/>
            </w:tcBorders>
          </w:tcPr>
          <w:p w14:paraId="4F167DA7" w14:textId="10441B3F" w:rsidR="00627015" w:rsidRPr="00A5292E" w:rsidRDefault="00627015" w:rsidP="00627015">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627015" w:rsidRPr="00A5292E" w:rsidRDefault="00627015" w:rsidP="00627015">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0F6EFE68"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0228BE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5D4E78" w14:textId="77777777" w:rsidR="00627015" w:rsidRPr="00996C30" w:rsidRDefault="00627015" w:rsidP="00627015">
            <w:pPr>
              <w:pStyle w:val="TAL"/>
              <w:rPr>
                <w:bCs/>
                <w:color w:val="FF0000"/>
                <w:sz w:val="20"/>
                <w:szCs w:val="16"/>
              </w:rPr>
            </w:pPr>
          </w:p>
        </w:tc>
      </w:tr>
      <w:tr w:rsidR="00627015" w:rsidRPr="002F2600" w14:paraId="6AF6A5BA" w14:textId="77777777" w:rsidTr="00A5292E">
        <w:tc>
          <w:tcPr>
            <w:tcW w:w="975" w:type="dxa"/>
            <w:tcBorders>
              <w:left w:val="single" w:sz="12" w:space="0" w:color="auto"/>
              <w:right w:val="single" w:sz="12" w:space="0" w:color="auto"/>
            </w:tcBorders>
          </w:tcPr>
          <w:p w14:paraId="44C81DD4" w14:textId="6F503829" w:rsidR="00627015" w:rsidRDefault="00627015" w:rsidP="00627015">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627015" w:rsidRPr="00750E57" w:rsidRDefault="00627015" w:rsidP="00627015">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1FFCB1A1"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3C372263"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A2F12F2" w14:textId="77777777" w:rsidR="00627015" w:rsidRPr="00996C30" w:rsidRDefault="00627015" w:rsidP="00627015">
            <w:pPr>
              <w:pStyle w:val="TAL"/>
              <w:rPr>
                <w:bCs/>
                <w:color w:val="FF0000"/>
                <w:sz w:val="20"/>
                <w:szCs w:val="16"/>
              </w:rPr>
            </w:pPr>
          </w:p>
        </w:tc>
      </w:tr>
      <w:tr w:rsidR="00627015" w:rsidRPr="002F2600" w14:paraId="7FF6C1DA" w14:textId="77777777" w:rsidTr="00386C79">
        <w:tc>
          <w:tcPr>
            <w:tcW w:w="975" w:type="dxa"/>
            <w:tcBorders>
              <w:left w:val="single" w:sz="12" w:space="0" w:color="auto"/>
              <w:right w:val="single" w:sz="12" w:space="0" w:color="auto"/>
            </w:tcBorders>
          </w:tcPr>
          <w:p w14:paraId="4F44FBDE" w14:textId="2CB21E0B" w:rsidR="00627015" w:rsidRDefault="00627015" w:rsidP="00627015">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627015" w:rsidRPr="00750E57" w:rsidRDefault="00627015" w:rsidP="00627015">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61D4C90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B31C8F2" w14:textId="77777777" w:rsidR="00627015" w:rsidRPr="00996C30" w:rsidRDefault="00627015" w:rsidP="00627015">
            <w:pPr>
              <w:pStyle w:val="TAL"/>
              <w:rPr>
                <w:bCs/>
                <w:color w:val="FF0000"/>
                <w:sz w:val="20"/>
                <w:szCs w:val="16"/>
              </w:rPr>
            </w:pPr>
          </w:p>
        </w:tc>
      </w:tr>
      <w:tr w:rsidR="00627015" w:rsidRPr="002F2600" w14:paraId="2F88DC0C" w14:textId="77777777" w:rsidTr="00386C79">
        <w:tc>
          <w:tcPr>
            <w:tcW w:w="975" w:type="dxa"/>
            <w:tcBorders>
              <w:left w:val="single" w:sz="12" w:space="0" w:color="auto"/>
              <w:right w:val="single" w:sz="12" w:space="0" w:color="auto"/>
            </w:tcBorders>
          </w:tcPr>
          <w:p w14:paraId="24184F86" w14:textId="0BFAC614" w:rsidR="00627015" w:rsidRDefault="00627015" w:rsidP="00627015">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627015" w:rsidRPr="00750E57" w:rsidRDefault="00627015" w:rsidP="00627015">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7996D04D" w:rsidR="00627015" w:rsidRPr="00EC002F" w:rsidRDefault="00627015" w:rsidP="00627015">
            <w:pPr>
              <w:suppressLineNumbers/>
              <w:suppressAutoHyphens/>
              <w:spacing w:before="60" w:after="60"/>
              <w:jc w:val="center"/>
            </w:pPr>
            <w:hyperlink r:id="rId470"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627015" w:rsidRPr="00750E57" w:rsidRDefault="00627015" w:rsidP="00627015">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B9A0A46" w14:textId="77777777" w:rsidR="00627015" w:rsidRPr="00996C30" w:rsidRDefault="00627015" w:rsidP="00627015">
            <w:pPr>
              <w:pStyle w:val="TAL"/>
              <w:rPr>
                <w:bCs/>
                <w:color w:val="FF0000"/>
                <w:sz w:val="20"/>
                <w:szCs w:val="16"/>
              </w:rPr>
            </w:pPr>
          </w:p>
        </w:tc>
      </w:tr>
      <w:tr w:rsidR="00627015" w:rsidRPr="002F2600" w14:paraId="05DF334F" w14:textId="77777777" w:rsidTr="008E30A6">
        <w:tc>
          <w:tcPr>
            <w:tcW w:w="975" w:type="dxa"/>
            <w:tcBorders>
              <w:left w:val="single" w:sz="12" w:space="0" w:color="auto"/>
              <w:right w:val="single" w:sz="12" w:space="0" w:color="auto"/>
            </w:tcBorders>
          </w:tcPr>
          <w:p w14:paraId="443BA87C" w14:textId="0BBB1AEC" w:rsidR="00627015" w:rsidRPr="00A5292E" w:rsidRDefault="00627015" w:rsidP="00627015">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627015" w:rsidRPr="00A5292E" w:rsidRDefault="00627015" w:rsidP="00627015">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8BDF4D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0A65FE73" w14:textId="77777777" w:rsidR="00627015" w:rsidRPr="00996C30" w:rsidRDefault="00627015" w:rsidP="00627015">
            <w:pPr>
              <w:pStyle w:val="TAL"/>
              <w:rPr>
                <w:bCs/>
                <w:color w:val="FF0000"/>
                <w:sz w:val="20"/>
                <w:szCs w:val="16"/>
              </w:rPr>
            </w:pPr>
          </w:p>
        </w:tc>
      </w:tr>
      <w:tr w:rsidR="00627015"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627015" w:rsidRDefault="00627015" w:rsidP="00627015">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627015" w:rsidRDefault="00627015" w:rsidP="00627015">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627015" w:rsidRPr="00996C30" w:rsidRDefault="00627015" w:rsidP="00627015">
            <w:pPr>
              <w:pStyle w:val="TAL"/>
              <w:rPr>
                <w:bCs/>
                <w:color w:val="FF0000"/>
                <w:sz w:val="20"/>
                <w:szCs w:val="16"/>
              </w:rPr>
            </w:pPr>
          </w:p>
        </w:tc>
      </w:tr>
      <w:tr w:rsidR="00627015"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627015" w:rsidRPr="00750E57" w:rsidRDefault="00627015" w:rsidP="0062701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627015" w:rsidRPr="00750E57" w:rsidRDefault="00627015" w:rsidP="00627015">
            <w:pPr>
              <w:pStyle w:val="TAL"/>
              <w:rPr>
                <w:b/>
                <w:bCs/>
                <w:sz w:val="20"/>
              </w:rPr>
            </w:pPr>
          </w:p>
        </w:tc>
        <w:tc>
          <w:tcPr>
            <w:tcW w:w="746" w:type="dxa"/>
            <w:tcBorders>
              <w:left w:val="single" w:sz="12" w:space="0" w:color="auto"/>
              <w:right w:val="single" w:sz="12" w:space="0" w:color="auto"/>
            </w:tcBorders>
            <w:shd w:val="clear" w:color="auto" w:fill="FFFF00"/>
          </w:tcPr>
          <w:p w14:paraId="0828E18B" w14:textId="1711C2AB" w:rsidR="00627015" w:rsidRPr="00EC002F" w:rsidRDefault="00627015" w:rsidP="00627015">
            <w:pPr>
              <w:suppressLineNumbers/>
              <w:suppressAutoHyphens/>
              <w:spacing w:before="60" w:after="60"/>
              <w:jc w:val="center"/>
            </w:pPr>
            <w:hyperlink r:id="rId471"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627015" w:rsidRPr="00750E57" w:rsidRDefault="00627015" w:rsidP="00627015">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627015" w:rsidRPr="00750E57" w:rsidRDefault="00627015" w:rsidP="00627015">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627015" w:rsidRPr="00996C30" w:rsidRDefault="00627015" w:rsidP="00627015">
            <w:pPr>
              <w:pStyle w:val="TAL"/>
              <w:rPr>
                <w:bCs/>
                <w:color w:val="FF0000"/>
                <w:sz w:val="20"/>
                <w:szCs w:val="16"/>
              </w:rPr>
            </w:pPr>
          </w:p>
        </w:tc>
      </w:tr>
      <w:tr w:rsidR="00627015" w:rsidRPr="002F2600" w14:paraId="291DD29A" w14:textId="77777777" w:rsidTr="008E30A6">
        <w:tc>
          <w:tcPr>
            <w:tcW w:w="975" w:type="dxa"/>
            <w:tcBorders>
              <w:left w:val="single" w:sz="12" w:space="0" w:color="auto"/>
              <w:right w:val="single" w:sz="12" w:space="0" w:color="auto"/>
            </w:tcBorders>
          </w:tcPr>
          <w:p w14:paraId="3416089B" w14:textId="77777777" w:rsidR="00627015" w:rsidRDefault="00627015" w:rsidP="00627015">
            <w:pPr>
              <w:pStyle w:val="TAL"/>
              <w:rPr>
                <w:b/>
                <w:bCs/>
                <w:sz w:val="20"/>
              </w:rPr>
            </w:pPr>
          </w:p>
        </w:tc>
        <w:tc>
          <w:tcPr>
            <w:tcW w:w="2635" w:type="dxa"/>
            <w:tcBorders>
              <w:left w:val="single" w:sz="12" w:space="0" w:color="auto"/>
              <w:right w:val="single" w:sz="12" w:space="0" w:color="auto"/>
            </w:tcBorders>
          </w:tcPr>
          <w:p w14:paraId="4C54F973" w14:textId="77777777"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627015" w:rsidRPr="00EC002F"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627015" w:rsidRPr="00750E57" w:rsidRDefault="00627015" w:rsidP="00627015">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5C4E0A4F"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38EE4D72" w14:textId="77777777" w:rsidR="00627015" w:rsidRPr="00996C30" w:rsidRDefault="00627015" w:rsidP="00627015">
            <w:pPr>
              <w:pStyle w:val="TAL"/>
              <w:rPr>
                <w:bCs/>
                <w:color w:val="FF0000"/>
                <w:sz w:val="20"/>
                <w:szCs w:val="16"/>
              </w:rPr>
            </w:pPr>
          </w:p>
        </w:tc>
      </w:tr>
      <w:tr w:rsidR="00627015"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627015" w:rsidRPr="00750E57" w:rsidRDefault="00627015" w:rsidP="00627015">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627015" w:rsidRPr="00750E57" w:rsidRDefault="00627015" w:rsidP="00627015">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627015" w:rsidRDefault="00627015" w:rsidP="0062701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627015" w:rsidRDefault="00627015" w:rsidP="0062701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627015"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627015" w:rsidRPr="00996C30" w:rsidRDefault="00627015" w:rsidP="00627015">
            <w:pPr>
              <w:pStyle w:val="TAL"/>
              <w:rPr>
                <w:bCs/>
                <w:color w:val="FF0000"/>
                <w:sz w:val="20"/>
                <w:szCs w:val="16"/>
              </w:rPr>
            </w:pPr>
          </w:p>
        </w:tc>
      </w:tr>
      <w:tr w:rsidR="00627015"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627015" w:rsidRPr="00750E57" w:rsidRDefault="00627015" w:rsidP="0062701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627015" w:rsidRPr="00750E57" w:rsidRDefault="00627015" w:rsidP="00627015">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7FB84E40" w:rsidR="00627015" w:rsidRPr="00EC002F" w:rsidRDefault="00627015" w:rsidP="00627015">
            <w:pPr>
              <w:suppressLineNumbers/>
              <w:suppressAutoHyphens/>
              <w:spacing w:before="60" w:after="60"/>
              <w:jc w:val="center"/>
            </w:pPr>
            <w:hyperlink r:id="rId472"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627015" w:rsidRPr="00750E57" w:rsidRDefault="00627015" w:rsidP="00627015">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627015" w:rsidRPr="00750E57" w:rsidRDefault="00627015" w:rsidP="00627015">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627015" w:rsidRPr="00996C30" w:rsidRDefault="00627015" w:rsidP="00627015">
            <w:pPr>
              <w:pStyle w:val="TAL"/>
              <w:rPr>
                <w:bCs/>
                <w:color w:val="FF0000"/>
                <w:sz w:val="20"/>
                <w:szCs w:val="16"/>
              </w:rPr>
            </w:pPr>
          </w:p>
        </w:tc>
      </w:tr>
      <w:tr w:rsidR="00627015" w:rsidRPr="002F2600" w14:paraId="3630004B" w14:textId="77777777" w:rsidTr="00AE49F7">
        <w:tc>
          <w:tcPr>
            <w:tcW w:w="975" w:type="dxa"/>
            <w:tcBorders>
              <w:left w:val="single" w:sz="12" w:space="0" w:color="auto"/>
              <w:right w:val="single" w:sz="12" w:space="0" w:color="auto"/>
            </w:tcBorders>
          </w:tcPr>
          <w:p w14:paraId="3054CF39" w14:textId="77777777" w:rsidR="00627015" w:rsidRPr="00236DB2" w:rsidRDefault="00627015" w:rsidP="00627015">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627015" w:rsidRPr="00236DB2" w:rsidRDefault="00627015" w:rsidP="00627015">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tcPr>
          <w:p w14:paraId="6C1EC056"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tcPr>
          <w:p w14:paraId="72C59D4C"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tcPr>
          <w:p w14:paraId="223068C5" w14:textId="77777777" w:rsidR="00627015" w:rsidRPr="00996C30" w:rsidRDefault="00627015" w:rsidP="00627015">
            <w:pPr>
              <w:pStyle w:val="TAL"/>
              <w:rPr>
                <w:bCs/>
                <w:color w:val="FF0000"/>
                <w:sz w:val="20"/>
                <w:szCs w:val="16"/>
              </w:rPr>
            </w:pPr>
          </w:p>
        </w:tc>
      </w:tr>
      <w:tr w:rsidR="00627015"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627015" w:rsidRPr="00750E57" w:rsidRDefault="00627015" w:rsidP="00627015">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627015" w:rsidRPr="00750E57" w:rsidRDefault="00627015" w:rsidP="00627015">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627015" w:rsidRPr="00EC002F" w:rsidRDefault="00627015" w:rsidP="0062701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627015" w:rsidRPr="00750E57" w:rsidRDefault="00627015" w:rsidP="00627015">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627015" w:rsidRPr="00750E57" w:rsidRDefault="00627015" w:rsidP="00627015">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627015" w:rsidRPr="00750E57" w:rsidRDefault="00627015" w:rsidP="00627015">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627015" w:rsidRPr="00996C30" w:rsidRDefault="00627015" w:rsidP="00627015">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73"/>
      <w:headerReference w:type="first" r:id="rId474"/>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A495" w14:textId="77777777" w:rsidR="007621B1" w:rsidRDefault="007621B1" w:rsidP="005061C8">
      <w:r>
        <w:separator/>
      </w:r>
    </w:p>
  </w:endnote>
  <w:endnote w:type="continuationSeparator" w:id="0">
    <w:p w14:paraId="11CB1281" w14:textId="77777777" w:rsidR="007621B1" w:rsidRDefault="007621B1"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游ゴシック"/>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DB0A" w14:textId="77777777" w:rsidR="007621B1" w:rsidRDefault="007621B1" w:rsidP="005061C8">
      <w:r>
        <w:separator/>
      </w:r>
    </w:p>
  </w:footnote>
  <w:footnote w:type="continuationSeparator" w:id="0">
    <w:p w14:paraId="0ED2C03B" w14:textId="77777777" w:rsidR="007621B1" w:rsidRDefault="007621B1"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0E28B308"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F174C0">
      <w:rPr>
        <w:b/>
        <w:noProof/>
        <w:sz w:val="24"/>
      </w:rPr>
      <w:t>8</w:t>
    </w:r>
  </w:p>
  <w:p w14:paraId="1E5C1E52" w14:textId="4D8671E8" w:rsidR="00CF2C53" w:rsidRDefault="00E87071" w:rsidP="00350D77">
    <w:pPr>
      <w:pStyle w:val="CRCoverPage"/>
      <w:outlineLvl w:val="0"/>
      <w:rPr>
        <w:b/>
        <w:noProof/>
        <w:sz w:val="24"/>
      </w:rPr>
    </w:pPr>
    <w:bookmarkStart w:id="4"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70"/>
  </w:docVars>
  <w:rsids>
    <w:rsidRoot w:val="00C672F5"/>
    <w:rsid w:val="00001D92"/>
    <w:rsid w:val="00003397"/>
    <w:rsid w:val="00005C4E"/>
    <w:rsid w:val="000072B6"/>
    <w:rsid w:val="000074CA"/>
    <w:rsid w:val="0001298D"/>
    <w:rsid w:val="00014886"/>
    <w:rsid w:val="00015A70"/>
    <w:rsid w:val="00015F91"/>
    <w:rsid w:val="000168CA"/>
    <w:rsid w:val="00017219"/>
    <w:rsid w:val="00017B34"/>
    <w:rsid w:val="0002782E"/>
    <w:rsid w:val="00027B68"/>
    <w:rsid w:val="00030458"/>
    <w:rsid w:val="000316D6"/>
    <w:rsid w:val="00031CAA"/>
    <w:rsid w:val="00032887"/>
    <w:rsid w:val="00033D78"/>
    <w:rsid w:val="00035B3E"/>
    <w:rsid w:val="00037920"/>
    <w:rsid w:val="0004032A"/>
    <w:rsid w:val="00043094"/>
    <w:rsid w:val="00044042"/>
    <w:rsid w:val="000442F6"/>
    <w:rsid w:val="00046431"/>
    <w:rsid w:val="000465DF"/>
    <w:rsid w:val="00050262"/>
    <w:rsid w:val="000508AC"/>
    <w:rsid w:val="00051273"/>
    <w:rsid w:val="000531E5"/>
    <w:rsid w:val="000539E1"/>
    <w:rsid w:val="00053C64"/>
    <w:rsid w:val="00053E04"/>
    <w:rsid w:val="000540FA"/>
    <w:rsid w:val="0005514A"/>
    <w:rsid w:val="000563B5"/>
    <w:rsid w:val="00061D62"/>
    <w:rsid w:val="00063A04"/>
    <w:rsid w:val="00063B24"/>
    <w:rsid w:val="00065345"/>
    <w:rsid w:val="00065B43"/>
    <w:rsid w:val="000663A8"/>
    <w:rsid w:val="000726D1"/>
    <w:rsid w:val="00075703"/>
    <w:rsid w:val="00075A95"/>
    <w:rsid w:val="00076D8E"/>
    <w:rsid w:val="00081520"/>
    <w:rsid w:val="0008199A"/>
    <w:rsid w:val="000822BB"/>
    <w:rsid w:val="00086C24"/>
    <w:rsid w:val="0008706A"/>
    <w:rsid w:val="00087A72"/>
    <w:rsid w:val="00087AED"/>
    <w:rsid w:val="000968D4"/>
    <w:rsid w:val="00097937"/>
    <w:rsid w:val="000A229D"/>
    <w:rsid w:val="000A2E5F"/>
    <w:rsid w:val="000A2F2F"/>
    <w:rsid w:val="000A36B3"/>
    <w:rsid w:val="000A45A0"/>
    <w:rsid w:val="000A4AB0"/>
    <w:rsid w:val="000B0423"/>
    <w:rsid w:val="000B0521"/>
    <w:rsid w:val="000B1DF0"/>
    <w:rsid w:val="000B21F3"/>
    <w:rsid w:val="000B349E"/>
    <w:rsid w:val="000B4A09"/>
    <w:rsid w:val="000B5EFE"/>
    <w:rsid w:val="000B6C9F"/>
    <w:rsid w:val="000B716A"/>
    <w:rsid w:val="000B7BBC"/>
    <w:rsid w:val="000C0FAA"/>
    <w:rsid w:val="000C1AA3"/>
    <w:rsid w:val="000C4AAC"/>
    <w:rsid w:val="000C4EFC"/>
    <w:rsid w:val="000C5D3A"/>
    <w:rsid w:val="000D0AE7"/>
    <w:rsid w:val="000D154E"/>
    <w:rsid w:val="000D3CF1"/>
    <w:rsid w:val="000D5AD4"/>
    <w:rsid w:val="000D6FD8"/>
    <w:rsid w:val="000E010F"/>
    <w:rsid w:val="000E193D"/>
    <w:rsid w:val="000E2225"/>
    <w:rsid w:val="000E238A"/>
    <w:rsid w:val="000E4660"/>
    <w:rsid w:val="000E523C"/>
    <w:rsid w:val="000E71E8"/>
    <w:rsid w:val="000F0DF1"/>
    <w:rsid w:val="000F498F"/>
    <w:rsid w:val="000F523E"/>
    <w:rsid w:val="000F56E4"/>
    <w:rsid w:val="000F6969"/>
    <w:rsid w:val="000F6EA7"/>
    <w:rsid w:val="000F78B6"/>
    <w:rsid w:val="00100F95"/>
    <w:rsid w:val="00104234"/>
    <w:rsid w:val="00104268"/>
    <w:rsid w:val="00105BD8"/>
    <w:rsid w:val="00107209"/>
    <w:rsid w:val="00107B9A"/>
    <w:rsid w:val="00110829"/>
    <w:rsid w:val="00111E2B"/>
    <w:rsid w:val="00112055"/>
    <w:rsid w:val="00112332"/>
    <w:rsid w:val="00113065"/>
    <w:rsid w:val="001168BD"/>
    <w:rsid w:val="00116D51"/>
    <w:rsid w:val="00116DA9"/>
    <w:rsid w:val="00120241"/>
    <w:rsid w:val="00123735"/>
    <w:rsid w:val="00126C30"/>
    <w:rsid w:val="00130E06"/>
    <w:rsid w:val="00131D01"/>
    <w:rsid w:val="001330C6"/>
    <w:rsid w:val="00134F03"/>
    <w:rsid w:val="0013540E"/>
    <w:rsid w:val="00136159"/>
    <w:rsid w:val="0013779F"/>
    <w:rsid w:val="0014373D"/>
    <w:rsid w:val="001449C7"/>
    <w:rsid w:val="001455C6"/>
    <w:rsid w:val="001459EB"/>
    <w:rsid w:val="00146756"/>
    <w:rsid w:val="00146E65"/>
    <w:rsid w:val="001475A3"/>
    <w:rsid w:val="00147CA0"/>
    <w:rsid w:val="0015029F"/>
    <w:rsid w:val="00151055"/>
    <w:rsid w:val="00151F01"/>
    <w:rsid w:val="001528DD"/>
    <w:rsid w:val="0015563E"/>
    <w:rsid w:val="00161FF0"/>
    <w:rsid w:val="00170B56"/>
    <w:rsid w:val="00170D51"/>
    <w:rsid w:val="001718B0"/>
    <w:rsid w:val="0017560A"/>
    <w:rsid w:val="00176466"/>
    <w:rsid w:val="001805DC"/>
    <w:rsid w:val="00182980"/>
    <w:rsid w:val="00182C67"/>
    <w:rsid w:val="001837A7"/>
    <w:rsid w:val="00183BA9"/>
    <w:rsid w:val="00192464"/>
    <w:rsid w:val="001964B3"/>
    <w:rsid w:val="0019655D"/>
    <w:rsid w:val="001A093F"/>
    <w:rsid w:val="001A350D"/>
    <w:rsid w:val="001A41C7"/>
    <w:rsid w:val="001A6947"/>
    <w:rsid w:val="001A6B8B"/>
    <w:rsid w:val="001A7867"/>
    <w:rsid w:val="001B0119"/>
    <w:rsid w:val="001B1127"/>
    <w:rsid w:val="001B39A1"/>
    <w:rsid w:val="001B639C"/>
    <w:rsid w:val="001B6DA2"/>
    <w:rsid w:val="001B7D3D"/>
    <w:rsid w:val="001C1AB3"/>
    <w:rsid w:val="001C3336"/>
    <w:rsid w:val="001C483C"/>
    <w:rsid w:val="001C7BD2"/>
    <w:rsid w:val="001D0075"/>
    <w:rsid w:val="001D2722"/>
    <w:rsid w:val="001D2AB9"/>
    <w:rsid w:val="001D3C70"/>
    <w:rsid w:val="001D728D"/>
    <w:rsid w:val="001D78CB"/>
    <w:rsid w:val="001E03EF"/>
    <w:rsid w:val="001E1E5E"/>
    <w:rsid w:val="001E4926"/>
    <w:rsid w:val="001E5B4E"/>
    <w:rsid w:val="001E63B7"/>
    <w:rsid w:val="001E7866"/>
    <w:rsid w:val="001F00C4"/>
    <w:rsid w:val="001F180F"/>
    <w:rsid w:val="001F2FFF"/>
    <w:rsid w:val="001F5658"/>
    <w:rsid w:val="001F59FE"/>
    <w:rsid w:val="00200E50"/>
    <w:rsid w:val="0020194C"/>
    <w:rsid w:val="00202BF2"/>
    <w:rsid w:val="00202EDF"/>
    <w:rsid w:val="00204A97"/>
    <w:rsid w:val="002053D7"/>
    <w:rsid w:val="00205570"/>
    <w:rsid w:val="00205EF2"/>
    <w:rsid w:val="00207B84"/>
    <w:rsid w:val="00211860"/>
    <w:rsid w:val="002132A0"/>
    <w:rsid w:val="0021402B"/>
    <w:rsid w:val="00215DB9"/>
    <w:rsid w:val="002179B5"/>
    <w:rsid w:val="00217EAC"/>
    <w:rsid w:val="00220773"/>
    <w:rsid w:val="00222CCF"/>
    <w:rsid w:val="002245E9"/>
    <w:rsid w:val="00224C9E"/>
    <w:rsid w:val="00224D06"/>
    <w:rsid w:val="00232100"/>
    <w:rsid w:val="00232D08"/>
    <w:rsid w:val="002366EB"/>
    <w:rsid w:val="00237198"/>
    <w:rsid w:val="00237E90"/>
    <w:rsid w:val="00241DAE"/>
    <w:rsid w:val="00242F32"/>
    <w:rsid w:val="002438F6"/>
    <w:rsid w:val="00243A8E"/>
    <w:rsid w:val="00247C11"/>
    <w:rsid w:val="00250BBF"/>
    <w:rsid w:val="00251BFE"/>
    <w:rsid w:val="00252AC3"/>
    <w:rsid w:val="00252CCE"/>
    <w:rsid w:val="00252E64"/>
    <w:rsid w:val="00253A91"/>
    <w:rsid w:val="00255F9F"/>
    <w:rsid w:val="00256312"/>
    <w:rsid w:val="00260A7A"/>
    <w:rsid w:val="00260ED5"/>
    <w:rsid w:val="002614B6"/>
    <w:rsid w:val="00262374"/>
    <w:rsid w:val="00265FE7"/>
    <w:rsid w:val="00267D1C"/>
    <w:rsid w:val="00267EC6"/>
    <w:rsid w:val="002701E9"/>
    <w:rsid w:val="002721A4"/>
    <w:rsid w:val="00272A9F"/>
    <w:rsid w:val="00277BEF"/>
    <w:rsid w:val="002811AC"/>
    <w:rsid w:val="00281738"/>
    <w:rsid w:val="002847A5"/>
    <w:rsid w:val="00285391"/>
    <w:rsid w:val="00287355"/>
    <w:rsid w:val="00287BFC"/>
    <w:rsid w:val="00291018"/>
    <w:rsid w:val="00294B8E"/>
    <w:rsid w:val="00296663"/>
    <w:rsid w:val="00297F12"/>
    <w:rsid w:val="002A0FD3"/>
    <w:rsid w:val="002A15FF"/>
    <w:rsid w:val="002A1B0E"/>
    <w:rsid w:val="002A3F49"/>
    <w:rsid w:val="002A45FD"/>
    <w:rsid w:val="002A72D1"/>
    <w:rsid w:val="002B1244"/>
    <w:rsid w:val="002B2DF5"/>
    <w:rsid w:val="002B5C9E"/>
    <w:rsid w:val="002B653A"/>
    <w:rsid w:val="002C19AE"/>
    <w:rsid w:val="002C20E1"/>
    <w:rsid w:val="002C3A1D"/>
    <w:rsid w:val="002C4D1A"/>
    <w:rsid w:val="002C6781"/>
    <w:rsid w:val="002C7ACE"/>
    <w:rsid w:val="002D0509"/>
    <w:rsid w:val="002D1FB9"/>
    <w:rsid w:val="002D53FA"/>
    <w:rsid w:val="002D767D"/>
    <w:rsid w:val="002D7A70"/>
    <w:rsid w:val="002D7C9F"/>
    <w:rsid w:val="002E0365"/>
    <w:rsid w:val="002E0671"/>
    <w:rsid w:val="002E15FE"/>
    <w:rsid w:val="002E1A11"/>
    <w:rsid w:val="002E345E"/>
    <w:rsid w:val="002E4BDA"/>
    <w:rsid w:val="002E57C3"/>
    <w:rsid w:val="002F0847"/>
    <w:rsid w:val="002F0D02"/>
    <w:rsid w:val="002F24D8"/>
    <w:rsid w:val="002F2BF2"/>
    <w:rsid w:val="002F3C44"/>
    <w:rsid w:val="002F5413"/>
    <w:rsid w:val="002F5647"/>
    <w:rsid w:val="002F5EC9"/>
    <w:rsid w:val="002F5F6A"/>
    <w:rsid w:val="002F7037"/>
    <w:rsid w:val="0030009F"/>
    <w:rsid w:val="00300E65"/>
    <w:rsid w:val="003014E8"/>
    <w:rsid w:val="00301AF8"/>
    <w:rsid w:val="00305539"/>
    <w:rsid w:val="00307D90"/>
    <w:rsid w:val="00310421"/>
    <w:rsid w:val="00312307"/>
    <w:rsid w:val="00314ACC"/>
    <w:rsid w:val="00314FEB"/>
    <w:rsid w:val="00315CC6"/>
    <w:rsid w:val="003162CB"/>
    <w:rsid w:val="00316F36"/>
    <w:rsid w:val="00320F25"/>
    <w:rsid w:val="00323DC8"/>
    <w:rsid w:val="00324757"/>
    <w:rsid w:val="003267A6"/>
    <w:rsid w:val="00331F66"/>
    <w:rsid w:val="00332D78"/>
    <w:rsid w:val="003337E6"/>
    <w:rsid w:val="0033590F"/>
    <w:rsid w:val="00335D0B"/>
    <w:rsid w:val="00337EBE"/>
    <w:rsid w:val="00342C89"/>
    <w:rsid w:val="00345A6D"/>
    <w:rsid w:val="0034791D"/>
    <w:rsid w:val="003506AB"/>
    <w:rsid w:val="00350D77"/>
    <w:rsid w:val="00354A2C"/>
    <w:rsid w:val="003562B5"/>
    <w:rsid w:val="0036003D"/>
    <w:rsid w:val="003644D2"/>
    <w:rsid w:val="00366168"/>
    <w:rsid w:val="00367A05"/>
    <w:rsid w:val="00370F17"/>
    <w:rsid w:val="00373152"/>
    <w:rsid w:val="00374B13"/>
    <w:rsid w:val="003761B4"/>
    <w:rsid w:val="00377E1A"/>
    <w:rsid w:val="00381744"/>
    <w:rsid w:val="00381DD8"/>
    <w:rsid w:val="0038279F"/>
    <w:rsid w:val="00383D3A"/>
    <w:rsid w:val="003841CC"/>
    <w:rsid w:val="00384F3E"/>
    <w:rsid w:val="00385F0C"/>
    <w:rsid w:val="003867B4"/>
    <w:rsid w:val="00386C79"/>
    <w:rsid w:val="003875F8"/>
    <w:rsid w:val="00387951"/>
    <w:rsid w:val="0039081C"/>
    <w:rsid w:val="00390CA3"/>
    <w:rsid w:val="0039344D"/>
    <w:rsid w:val="00395C26"/>
    <w:rsid w:val="003A096B"/>
    <w:rsid w:val="003A0F78"/>
    <w:rsid w:val="003A177E"/>
    <w:rsid w:val="003A2CA2"/>
    <w:rsid w:val="003A33C2"/>
    <w:rsid w:val="003A53AF"/>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07E3"/>
    <w:rsid w:val="003C1DD2"/>
    <w:rsid w:val="003C2EAE"/>
    <w:rsid w:val="003C50D2"/>
    <w:rsid w:val="003C5250"/>
    <w:rsid w:val="003C5779"/>
    <w:rsid w:val="003D259D"/>
    <w:rsid w:val="003D2CBF"/>
    <w:rsid w:val="003D4F03"/>
    <w:rsid w:val="003D5721"/>
    <w:rsid w:val="003D5A38"/>
    <w:rsid w:val="003D61C1"/>
    <w:rsid w:val="003D6269"/>
    <w:rsid w:val="003D6645"/>
    <w:rsid w:val="003D66A0"/>
    <w:rsid w:val="003E1097"/>
    <w:rsid w:val="003E1F1C"/>
    <w:rsid w:val="003E2DAB"/>
    <w:rsid w:val="003E36DF"/>
    <w:rsid w:val="003E3B37"/>
    <w:rsid w:val="003E42DF"/>
    <w:rsid w:val="003E7460"/>
    <w:rsid w:val="003F2A89"/>
    <w:rsid w:val="003F2C3A"/>
    <w:rsid w:val="003F2C7E"/>
    <w:rsid w:val="003F3CC4"/>
    <w:rsid w:val="003F7FE0"/>
    <w:rsid w:val="004012C1"/>
    <w:rsid w:val="0040285F"/>
    <w:rsid w:val="00404068"/>
    <w:rsid w:val="00404168"/>
    <w:rsid w:val="0040497B"/>
    <w:rsid w:val="00405FF7"/>
    <w:rsid w:val="004072D0"/>
    <w:rsid w:val="00407C3E"/>
    <w:rsid w:val="00407EAF"/>
    <w:rsid w:val="00410B32"/>
    <w:rsid w:val="00410E7A"/>
    <w:rsid w:val="00411C78"/>
    <w:rsid w:val="00416048"/>
    <w:rsid w:val="00417473"/>
    <w:rsid w:val="0041782C"/>
    <w:rsid w:val="00417AFC"/>
    <w:rsid w:val="00417E6D"/>
    <w:rsid w:val="004208CF"/>
    <w:rsid w:val="00421DAA"/>
    <w:rsid w:val="00422A17"/>
    <w:rsid w:val="0042331A"/>
    <w:rsid w:val="004251B1"/>
    <w:rsid w:val="004257A5"/>
    <w:rsid w:val="00426BBA"/>
    <w:rsid w:val="00426CB8"/>
    <w:rsid w:val="0043097C"/>
    <w:rsid w:val="0043114B"/>
    <w:rsid w:val="00435F09"/>
    <w:rsid w:val="00440A62"/>
    <w:rsid w:val="00440B28"/>
    <w:rsid w:val="00441290"/>
    <w:rsid w:val="00441DFB"/>
    <w:rsid w:val="00443F5E"/>
    <w:rsid w:val="00444F0E"/>
    <w:rsid w:val="004458A4"/>
    <w:rsid w:val="004460CC"/>
    <w:rsid w:val="004463A0"/>
    <w:rsid w:val="00446870"/>
    <w:rsid w:val="004468F2"/>
    <w:rsid w:val="00446940"/>
    <w:rsid w:val="004470D8"/>
    <w:rsid w:val="00450981"/>
    <w:rsid w:val="0045547A"/>
    <w:rsid w:val="0045610B"/>
    <w:rsid w:val="00456AE9"/>
    <w:rsid w:val="00456F68"/>
    <w:rsid w:val="004572AB"/>
    <w:rsid w:val="00460E26"/>
    <w:rsid w:val="004610B1"/>
    <w:rsid w:val="00461DD9"/>
    <w:rsid w:val="00463286"/>
    <w:rsid w:val="0046348D"/>
    <w:rsid w:val="00465DF4"/>
    <w:rsid w:val="004708C3"/>
    <w:rsid w:val="004740C2"/>
    <w:rsid w:val="0047483B"/>
    <w:rsid w:val="004750B8"/>
    <w:rsid w:val="0048354B"/>
    <w:rsid w:val="004866F2"/>
    <w:rsid w:val="00487BE6"/>
    <w:rsid w:val="0049038A"/>
    <w:rsid w:val="0049045A"/>
    <w:rsid w:val="004918AE"/>
    <w:rsid w:val="0049434E"/>
    <w:rsid w:val="00495667"/>
    <w:rsid w:val="00495C5E"/>
    <w:rsid w:val="00495DB2"/>
    <w:rsid w:val="0049703B"/>
    <w:rsid w:val="004A37F6"/>
    <w:rsid w:val="004A535C"/>
    <w:rsid w:val="004A5BDD"/>
    <w:rsid w:val="004A5E2E"/>
    <w:rsid w:val="004A6A85"/>
    <w:rsid w:val="004A7129"/>
    <w:rsid w:val="004B0170"/>
    <w:rsid w:val="004B0398"/>
    <w:rsid w:val="004B28AA"/>
    <w:rsid w:val="004B5274"/>
    <w:rsid w:val="004B65D0"/>
    <w:rsid w:val="004C0485"/>
    <w:rsid w:val="004C1C1D"/>
    <w:rsid w:val="004C47B6"/>
    <w:rsid w:val="004C587E"/>
    <w:rsid w:val="004C7C4A"/>
    <w:rsid w:val="004D16E0"/>
    <w:rsid w:val="004D3EA6"/>
    <w:rsid w:val="004D4497"/>
    <w:rsid w:val="004D5638"/>
    <w:rsid w:val="004E1ECA"/>
    <w:rsid w:val="004E28A1"/>
    <w:rsid w:val="004E3A13"/>
    <w:rsid w:val="004E3C06"/>
    <w:rsid w:val="004E6E13"/>
    <w:rsid w:val="004F13B7"/>
    <w:rsid w:val="004F1950"/>
    <w:rsid w:val="004F3A04"/>
    <w:rsid w:val="004F4F97"/>
    <w:rsid w:val="004F5D59"/>
    <w:rsid w:val="004F713F"/>
    <w:rsid w:val="005061C8"/>
    <w:rsid w:val="0050797A"/>
    <w:rsid w:val="00513750"/>
    <w:rsid w:val="005144E3"/>
    <w:rsid w:val="005219DD"/>
    <w:rsid w:val="00525707"/>
    <w:rsid w:val="00525A74"/>
    <w:rsid w:val="005300A8"/>
    <w:rsid w:val="00533D88"/>
    <w:rsid w:val="00533FB5"/>
    <w:rsid w:val="0053466B"/>
    <w:rsid w:val="00535EFF"/>
    <w:rsid w:val="0053615B"/>
    <w:rsid w:val="00536189"/>
    <w:rsid w:val="005366F5"/>
    <w:rsid w:val="00542BEB"/>
    <w:rsid w:val="0054345E"/>
    <w:rsid w:val="0054465F"/>
    <w:rsid w:val="00547B0E"/>
    <w:rsid w:val="00547CFF"/>
    <w:rsid w:val="0055132A"/>
    <w:rsid w:val="00552893"/>
    <w:rsid w:val="00557319"/>
    <w:rsid w:val="00564CC4"/>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1FE9"/>
    <w:rsid w:val="005B2327"/>
    <w:rsid w:val="005B2623"/>
    <w:rsid w:val="005B5504"/>
    <w:rsid w:val="005B55C5"/>
    <w:rsid w:val="005B5BCE"/>
    <w:rsid w:val="005B5F5A"/>
    <w:rsid w:val="005B6181"/>
    <w:rsid w:val="005B6273"/>
    <w:rsid w:val="005C20D5"/>
    <w:rsid w:val="005C2183"/>
    <w:rsid w:val="005C2322"/>
    <w:rsid w:val="005C2B27"/>
    <w:rsid w:val="005C2DE3"/>
    <w:rsid w:val="005C4077"/>
    <w:rsid w:val="005C5BC3"/>
    <w:rsid w:val="005C6C75"/>
    <w:rsid w:val="005C7296"/>
    <w:rsid w:val="005D1257"/>
    <w:rsid w:val="005D15FE"/>
    <w:rsid w:val="005D17BF"/>
    <w:rsid w:val="005D3060"/>
    <w:rsid w:val="005D3AB7"/>
    <w:rsid w:val="005D41E5"/>
    <w:rsid w:val="005D4B60"/>
    <w:rsid w:val="005D7022"/>
    <w:rsid w:val="005D77D8"/>
    <w:rsid w:val="005D7AD4"/>
    <w:rsid w:val="005E0E28"/>
    <w:rsid w:val="005E2334"/>
    <w:rsid w:val="005E35BE"/>
    <w:rsid w:val="005E3FD0"/>
    <w:rsid w:val="005E61D1"/>
    <w:rsid w:val="005E6C7F"/>
    <w:rsid w:val="005E7582"/>
    <w:rsid w:val="005E7D97"/>
    <w:rsid w:val="005F2629"/>
    <w:rsid w:val="005F3360"/>
    <w:rsid w:val="005F6DD5"/>
    <w:rsid w:val="005F79B5"/>
    <w:rsid w:val="005F7E38"/>
    <w:rsid w:val="00600028"/>
    <w:rsid w:val="00601F34"/>
    <w:rsid w:val="00602337"/>
    <w:rsid w:val="0060330A"/>
    <w:rsid w:val="00604E9A"/>
    <w:rsid w:val="0061184F"/>
    <w:rsid w:val="006120AF"/>
    <w:rsid w:val="006131A7"/>
    <w:rsid w:val="00614E43"/>
    <w:rsid w:val="00616F67"/>
    <w:rsid w:val="006202F5"/>
    <w:rsid w:val="0062136A"/>
    <w:rsid w:val="00621CD7"/>
    <w:rsid w:val="00621D3B"/>
    <w:rsid w:val="00621D3E"/>
    <w:rsid w:val="006220BC"/>
    <w:rsid w:val="006229C4"/>
    <w:rsid w:val="006250E1"/>
    <w:rsid w:val="0062658E"/>
    <w:rsid w:val="006266C3"/>
    <w:rsid w:val="00626855"/>
    <w:rsid w:val="00627015"/>
    <w:rsid w:val="006275C3"/>
    <w:rsid w:val="006277A8"/>
    <w:rsid w:val="006322E1"/>
    <w:rsid w:val="00632409"/>
    <w:rsid w:val="006349F3"/>
    <w:rsid w:val="00636B58"/>
    <w:rsid w:val="00636E51"/>
    <w:rsid w:val="0064023B"/>
    <w:rsid w:val="00641847"/>
    <w:rsid w:val="0064232D"/>
    <w:rsid w:val="00642732"/>
    <w:rsid w:val="00642BEA"/>
    <w:rsid w:val="00642D16"/>
    <w:rsid w:val="0064311D"/>
    <w:rsid w:val="00644567"/>
    <w:rsid w:val="00645E14"/>
    <w:rsid w:val="0064634B"/>
    <w:rsid w:val="00650528"/>
    <w:rsid w:val="006505F1"/>
    <w:rsid w:val="00652ED0"/>
    <w:rsid w:val="006541E6"/>
    <w:rsid w:val="006579C0"/>
    <w:rsid w:val="0066110F"/>
    <w:rsid w:val="006615DC"/>
    <w:rsid w:val="006636BD"/>
    <w:rsid w:val="00664BF9"/>
    <w:rsid w:val="00665763"/>
    <w:rsid w:val="00665F22"/>
    <w:rsid w:val="00666677"/>
    <w:rsid w:val="00672B61"/>
    <w:rsid w:val="006770B5"/>
    <w:rsid w:val="0068099F"/>
    <w:rsid w:val="006813FC"/>
    <w:rsid w:val="00681717"/>
    <w:rsid w:val="006857EE"/>
    <w:rsid w:val="006874EA"/>
    <w:rsid w:val="00691186"/>
    <w:rsid w:val="00692F3A"/>
    <w:rsid w:val="0069477F"/>
    <w:rsid w:val="006948B4"/>
    <w:rsid w:val="006964C8"/>
    <w:rsid w:val="006979D6"/>
    <w:rsid w:val="006A04B3"/>
    <w:rsid w:val="006A2A35"/>
    <w:rsid w:val="006A4A74"/>
    <w:rsid w:val="006B1A20"/>
    <w:rsid w:val="006B2EC4"/>
    <w:rsid w:val="006B6F6C"/>
    <w:rsid w:val="006C023C"/>
    <w:rsid w:val="006C29E7"/>
    <w:rsid w:val="006D0AC8"/>
    <w:rsid w:val="006D0B68"/>
    <w:rsid w:val="006D13CE"/>
    <w:rsid w:val="006D19BF"/>
    <w:rsid w:val="006D302D"/>
    <w:rsid w:val="006D5307"/>
    <w:rsid w:val="006D65E4"/>
    <w:rsid w:val="006D6C7F"/>
    <w:rsid w:val="006D7386"/>
    <w:rsid w:val="006E29CF"/>
    <w:rsid w:val="006E39EC"/>
    <w:rsid w:val="006E491B"/>
    <w:rsid w:val="006E53F5"/>
    <w:rsid w:val="006F146D"/>
    <w:rsid w:val="006F4E10"/>
    <w:rsid w:val="006F5A95"/>
    <w:rsid w:val="006F6375"/>
    <w:rsid w:val="007008B8"/>
    <w:rsid w:val="007012F4"/>
    <w:rsid w:val="007019A2"/>
    <w:rsid w:val="0070240E"/>
    <w:rsid w:val="00704435"/>
    <w:rsid w:val="007048CF"/>
    <w:rsid w:val="007066E9"/>
    <w:rsid w:val="00706CFF"/>
    <w:rsid w:val="00710AFA"/>
    <w:rsid w:val="00712392"/>
    <w:rsid w:val="00712732"/>
    <w:rsid w:val="0071430D"/>
    <w:rsid w:val="00721262"/>
    <w:rsid w:val="00724215"/>
    <w:rsid w:val="00724C77"/>
    <w:rsid w:val="0072647A"/>
    <w:rsid w:val="00726F8E"/>
    <w:rsid w:val="00727AE6"/>
    <w:rsid w:val="00731836"/>
    <w:rsid w:val="0073545F"/>
    <w:rsid w:val="0073613A"/>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758D"/>
    <w:rsid w:val="00757ABC"/>
    <w:rsid w:val="007609F7"/>
    <w:rsid w:val="007610B7"/>
    <w:rsid w:val="00761A2B"/>
    <w:rsid w:val="007621B1"/>
    <w:rsid w:val="007622A7"/>
    <w:rsid w:val="0076451A"/>
    <w:rsid w:val="007653B5"/>
    <w:rsid w:val="007701D3"/>
    <w:rsid w:val="0077173F"/>
    <w:rsid w:val="00771AB7"/>
    <w:rsid w:val="0077234A"/>
    <w:rsid w:val="0077244C"/>
    <w:rsid w:val="00774537"/>
    <w:rsid w:val="00775179"/>
    <w:rsid w:val="00775761"/>
    <w:rsid w:val="00777D69"/>
    <w:rsid w:val="00780477"/>
    <w:rsid w:val="00781A2D"/>
    <w:rsid w:val="00784738"/>
    <w:rsid w:val="007853C7"/>
    <w:rsid w:val="00785D8A"/>
    <w:rsid w:val="00786735"/>
    <w:rsid w:val="00790521"/>
    <w:rsid w:val="00792BEA"/>
    <w:rsid w:val="007937B6"/>
    <w:rsid w:val="00794792"/>
    <w:rsid w:val="0079534A"/>
    <w:rsid w:val="0079698A"/>
    <w:rsid w:val="00796B36"/>
    <w:rsid w:val="007A27EA"/>
    <w:rsid w:val="007A3062"/>
    <w:rsid w:val="007A5007"/>
    <w:rsid w:val="007A50F3"/>
    <w:rsid w:val="007A59DE"/>
    <w:rsid w:val="007A5A3F"/>
    <w:rsid w:val="007A7390"/>
    <w:rsid w:val="007B58EE"/>
    <w:rsid w:val="007B6187"/>
    <w:rsid w:val="007B724F"/>
    <w:rsid w:val="007B7641"/>
    <w:rsid w:val="007C00B0"/>
    <w:rsid w:val="007C171C"/>
    <w:rsid w:val="007C25FA"/>
    <w:rsid w:val="007C5439"/>
    <w:rsid w:val="007C69E2"/>
    <w:rsid w:val="007C7A62"/>
    <w:rsid w:val="007D0414"/>
    <w:rsid w:val="007D2110"/>
    <w:rsid w:val="007D3662"/>
    <w:rsid w:val="007D38DC"/>
    <w:rsid w:val="007D5C4A"/>
    <w:rsid w:val="007E1B75"/>
    <w:rsid w:val="007E3920"/>
    <w:rsid w:val="007E49C9"/>
    <w:rsid w:val="007E5020"/>
    <w:rsid w:val="007E54D1"/>
    <w:rsid w:val="007E61AE"/>
    <w:rsid w:val="007E6B13"/>
    <w:rsid w:val="007E7FE6"/>
    <w:rsid w:val="007F0321"/>
    <w:rsid w:val="007F0458"/>
    <w:rsid w:val="007F0ACF"/>
    <w:rsid w:val="007F2101"/>
    <w:rsid w:val="007F219A"/>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0CB"/>
    <w:rsid w:val="00815703"/>
    <w:rsid w:val="00815D73"/>
    <w:rsid w:val="00815EBA"/>
    <w:rsid w:val="00816685"/>
    <w:rsid w:val="0081678E"/>
    <w:rsid w:val="00817DEF"/>
    <w:rsid w:val="00821257"/>
    <w:rsid w:val="00821DB5"/>
    <w:rsid w:val="00823EE9"/>
    <w:rsid w:val="0082568B"/>
    <w:rsid w:val="00826942"/>
    <w:rsid w:val="00826E4F"/>
    <w:rsid w:val="008316C2"/>
    <w:rsid w:val="00831C4A"/>
    <w:rsid w:val="00834414"/>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352"/>
    <w:rsid w:val="00872EB0"/>
    <w:rsid w:val="00875404"/>
    <w:rsid w:val="008768B1"/>
    <w:rsid w:val="00876BC0"/>
    <w:rsid w:val="00877E8D"/>
    <w:rsid w:val="008805E5"/>
    <w:rsid w:val="00880833"/>
    <w:rsid w:val="00881415"/>
    <w:rsid w:val="008821CD"/>
    <w:rsid w:val="008825BF"/>
    <w:rsid w:val="0088301F"/>
    <w:rsid w:val="008832C0"/>
    <w:rsid w:val="00885C8B"/>
    <w:rsid w:val="00885C9F"/>
    <w:rsid w:val="008868A7"/>
    <w:rsid w:val="00890FBB"/>
    <w:rsid w:val="00891CEC"/>
    <w:rsid w:val="00892170"/>
    <w:rsid w:val="008928AA"/>
    <w:rsid w:val="008A1666"/>
    <w:rsid w:val="008A24C7"/>
    <w:rsid w:val="008A3046"/>
    <w:rsid w:val="008A34E3"/>
    <w:rsid w:val="008A5D1F"/>
    <w:rsid w:val="008B0FD0"/>
    <w:rsid w:val="008B2603"/>
    <w:rsid w:val="008B339D"/>
    <w:rsid w:val="008B3A24"/>
    <w:rsid w:val="008B6FB6"/>
    <w:rsid w:val="008C0FAF"/>
    <w:rsid w:val="008C1365"/>
    <w:rsid w:val="008C283C"/>
    <w:rsid w:val="008C30DA"/>
    <w:rsid w:val="008C5A43"/>
    <w:rsid w:val="008C6D3A"/>
    <w:rsid w:val="008C717E"/>
    <w:rsid w:val="008C7B31"/>
    <w:rsid w:val="008D00F5"/>
    <w:rsid w:val="008D1700"/>
    <w:rsid w:val="008D3358"/>
    <w:rsid w:val="008D3DD2"/>
    <w:rsid w:val="008D3F43"/>
    <w:rsid w:val="008D4A4F"/>
    <w:rsid w:val="008D5421"/>
    <w:rsid w:val="008D688F"/>
    <w:rsid w:val="008D7094"/>
    <w:rsid w:val="008E0A17"/>
    <w:rsid w:val="008E15DF"/>
    <w:rsid w:val="008E1766"/>
    <w:rsid w:val="008E1F52"/>
    <w:rsid w:val="008E301D"/>
    <w:rsid w:val="008E30A6"/>
    <w:rsid w:val="008E3A2E"/>
    <w:rsid w:val="008E47BB"/>
    <w:rsid w:val="008E5039"/>
    <w:rsid w:val="008E7359"/>
    <w:rsid w:val="008E743A"/>
    <w:rsid w:val="008F06DA"/>
    <w:rsid w:val="008F0FB9"/>
    <w:rsid w:val="008F1433"/>
    <w:rsid w:val="008F1448"/>
    <w:rsid w:val="008F147E"/>
    <w:rsid w:val="008F285B"/>
    <w:rsid w:val="008F34F6"/>
    <w:rsid w:val="008F4D42"/>
    <w:rsid w:val="008F7F61"/>
    <w:rsid w:val="009029B7"/>
    <w:rsid w:val="00903360"/>
    <w:rsid w:val="00904B0F"/>
    <w:rsid w:val="00905042"/>
    <w:rsid w:val="009066B1"/>
    <w:rsid w:val="009069BB"/>
    <w:rsid w:val="0090744E"/>
    <w:rsid w:val="00910814"/>
    <w:rsid w:val="00912762"/>
    <w:rsid w:val="00917C49"/>
    <w:rsid w:val="009207F1"/>
    <w:rsid w:val="00924966"/>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0F84"/>
    <w:rsid w:val="00951B98"/>
    <w:rsid w:val="00953C2B"/>
    <w:rsid w:val="00956973"/>
    <w:rsid w:val="0095734F"/>
    <w:rsid w:val="0096247A"/>
    <w:rsid w:val="00962D6C"/>
    <w:rsid w:val="0096303F"/>
    <w:rsid w:val="00963B17"/>
    <w:rsid w:val="00963B9E"/>
    <w:rsid w:val="00967487"/>
    <w:rsid w:val="0097024D"/>
    <w:rsid w:val="0097035A"/>
    <w:rsid w:val="0097109F"/>
    <w:rsid w:val="009718DB"/>
    <w:rsid w:val="00971BA7"/>
    <w:rsid w:val="0097292C"/>
    <w:rsid w:val="00973287"/>
    <w:rsid w:val="00973710"/>
    <w:rsid w:val="00974A87"/>
    <w:rsid w:val="009752F1"/>
    <w:rsid w:val="0097630B"/>
    <w:rsid w:val="009772C8"/>
    <w:rsid w:val="00977813"/>
    <w:rsid w:val="009805EF"/>
    <w:rsid w:val="0098313D"/>
    <w:rsid w:val="00983B15"/>
    <w:rsid w:val="009861E4"/>
    <w:rsid w:val="009918D8"/>
    <w:rsid w:val="00995309"/>
    <w:rsid w:val="00997F3B"/>
    <w:rsid w:val="009A2085"/>
    <w:rsid w:val="009A3561"/>
    <w:rsid w:val="009A63B5"/>
    <w:rsid w:val="009A7439"/>
    <w:rsid w:val="009A7B14"/>
    <w:rsid w:val="009A7F27"/>
    <w:rsid w:val="009B24C5"/>
    <w:rsid w:val="009B2E4B"/>
    <w:rsid w:val="009B3992"/>
    <w:rsid w:val="009B4096"/>
    <w:rsid w:val="009B409A"/>
    <w:rsid w:val="009B4DBF"/>
    <w:rsid w:val="009B55EC"/>
    <w:rsid w:val="009B7C60"/>
    <w:rsid w:val="009C16B6"/>
    <w:rsid w:val="009C19F8"/>
    <w:rsid w:val="009C2B0F"/>
    <w:rsid w:val="009C31B7"/>
    <w:rsid w:val="009C4592"/>
    <w:rsid w:val="009C5F23"/>
    <w:rsid w:val="009C64B1"/>
    <w:rsid w:val="009C681B"/>
    <w:rsid w:val="009C7D5D"/>
    <w:rsid w:val="009D3F61"/>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1BA8"/>
    <w:rsid w:val="00A03022"/>
    <w:rsid w:val="00A056D9"/>
    <w:rsid w:val="00A058E3"/>
    <w:rsid w:val="00A05A35"/>
    <w:rsid w:val="00A10489"/>
    <w:rsid w:val="00A11064"/>
    <w:rsid w:val="00A119EE"/>
    <w:rsid w:val="00A11CAD"/>
    <w:rsid w:val="00A12105"/>
    <w:rsid w:val="00A133F6"/>
    <w:rsid w:val="00A13ED3"/>
    <w:rsid w:val="00A140A2"/>
    <w:rsid w:val="00A141BD"/>
    <w:rsid w:val="00A14867"/>
    <w:rsid w:val="00A16909"/>
    <w:rsid w:val="00A213B8"/>
    <w:rsid w:val="00A2211E"/>
    <w:rsid w:val="00A267E6"/>
    <w:rsid w:val="00A30846"/>
    <w:rsid w:val="00A30BED"/>
    <w:rsid w:val="00A313C3"/>
    <w:rsid w:val="00A33893"/>
    <w:rsid w:val="00A45C76"/>
    <w:rsid w:val="00A5292E"/>
    <w:rsid w:val="00A5409F"/>
    <w:rsid w:val="00A540E4"/>
    <w:rsid w:val="00A54968"/>
    <w:rsid w:val="00A55EF2"/>
    <w:rsid w:val="00A5609C"/>
    <w:rsid w:val="00A57073"/>
    <w:rsid w:val="00A6048C"/>
    <w:rsid w:val="00A604BC"/>
    <w:rsid w:val="00A60654"/>
    <w:rsid w:val="00A614B1"/>
    <w:rsid w:val="00A616B4"/>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3A9D"/>
    <w:rsid w:val="00A86946"/>
    <w:rsid w:val="00A86BDE"/>
    <w:rsid w:val="00A904BB"/>
    <w:rsid w:val="00A906F4"/>
    <w:rsid w:val="00A90D72"/>
    <w:rsid w:val="00A90F5E"/>
    <w:rsid w:val="00A9234F"/>
    <w:rsid w:val="00A94195"/>
    <w:rsid w:val="00A94592"/>
    <w:rsid w:val="00A9496E"/>
    <w:rsid w:val="00A94B66"/>
    <w:rsid w:val="00A95611"/>
    <w:rsid w:val="00A958A4"/>
    <w:rsid w:val="00A96EA4"/>
    <w:rsid w:val="00A97F05"/>
    <w:rsid w:val="00AA4196"/>
    <w:rsid w:val="00AA70C0"/>
    <w:rsid w:val="00AB0BD7"/>
    <w:rsid w:val="00AB1B78"/>
    <w:rsid w:val="00AB259B"/>
    <w:rsid w:val="00AB39B9"/>
    <w:rsid w:val="00AB3E6F"/>
    <w:rsid w:val="00AB6D89"/>
    <w:rsid w:val="00AB74A3"/>
    <w:rsid w:val="00AC007C"/>
    <w:rsid w:val="00AC34A1"/>
    <w:rsid w:val="00AC5C2C"/>
    <w:rsid w:val="00AC5C30"/>
    <w:rsid w:val="00AC6C9C"/>
    <w:rsid w:val="00AD01B6"/>
    <w:rsid w:val="00AD0504"/>
    <w:rsid w:val="00AD215F"/>
    <w:rsid w:val="00AD2FD7"/>
    <w:rsid w:val="00AD3422"/>
    <w:rsid w:val="00AD3BE1"/>
    <w:rsid w:val="00AE05BF"/>
    <w:rsid w:val="00AE1604"/>
    <w:rsid w:val="00AE1D5C"/>
    <w:rsid w:val="00AE3314"/>
    <w:rsid w:val="00AE46B1"/>
    <w:rsid w:val="00AE49F7"/>
    <w:rsid w:val="00AE4B08"/>
    <w:rsid w:val="00AE4CC6"/>
    <w:rsid w:val="00AF37E7"/>
    <w:rsid w:val="00AF4362"/>
    <w:rsid w:val="00AF47E4"/>
    <w:rsid w:val="00AF509E"/>
    <w:rsid w:val="00AF5A2D"/>
    <w:rsid w:val="00AF7A1F"/>
    <w:rsid w:val="00AF7C22"/>
    <w:rsid w:val="00AF7F3C"/>
    <w:rsid w:val="00B02367"/>
    <w:rsid w:val="00B023D4"/>
    <w:rsid w:val="00B0376F"/>
    <w:rsid w:val="00B13D6D"/>
    <w:rsid w:val="00B14B61"/>
    <w:rsid w:val="00B15536"/>
    <w:rsid w:val="00B16ADE"/>
    <w:rsid w:val="00B17FFA"/>
    <w:rsid w:val="00B211A3"/>
    <w:rsid w:val="00B215B9"/>
    <w:rsid w:val="00B22AD2"/>
    <w:rsid w:val="00B25A80"/>
    <w:rsid w:val="00B27B94"/>
    <w:rsid w:val="00B308B5"/>
    <w:rsid w:val="00B32E26"/>
    <w:rsid w:val="00B34900"/>
    <w:rsid w:val="00B40306"/>
    <w:rsid w:val="00B40893"/>
    <w:rsid w:val="00B40E7B"/>
    <w:rsid w:val="00B43002"/>
    <w:rsid w:val="00B44DD3"/>
    <w:rsid w:val="00B47FDF"/>
    <w:rsid w:val="00B50E8C"/>
    <w:rsid w:val="00B51E60"/>
    <w:rsid w:val="00B51F69"/>
    <w:rsid w:val="00B52162"/>
    <w:rsid w:val="00B5344B"/>
    <w:rsid w:val="00B56FA7"/>
    <w:rsid w:val="00B57743"/>
    <w:rsid w:val="00B610AD"/>
    <w:rsid w:val="00B63DAF"/>
    <w:rsid w:val="00B6464F"/>
    <w:rsid w:val="00B6563D"/>
    <w:rsid w:val="00B66186"/>
    <w:rsid w:val="00B70D45"/>
    <w:rsid w:val="00B733C6"/>
    <w:rsid w:val="00B7460E"/>
    <w:rsid w:val="00B74709"/>
    <w:rsid w:val="00B749CF"/>
    <w:rsid w:val="00B75916"/>
    <w:rsid w:val="00B765EF"/>
    <w:rsid w:val="00B76994"/>
    <w:rsid w:val="00B76C1B"/>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34F3"/>
    <w:rsid w:val="00BA491F"/>
    <w:rsid w:val="00BA5726"/>
    <w:rsid w:val="00BA5ABF"/>
    <w:rsid w:val="00BA7337"/>
    <w:rsid w:val="00BB456C"/>
    <w:rsid w:val="00BB4A3E"/>
    <w:rsid w:val="00BB7EC4"/>
    <w:rsid w:val="00BC097A"/>
    <w:rsid w:val="00BC0F0B"/>
    <w:rsid w:val="00BC125C"/>
    <w:rsid w:val="00BC1CEB"/>
    <w:rsid w:val="00BC2E84"/>
    <w:rsid w:val="00BC3EE0"/>
    <w:rsid w:val="00BC47A6"/>
    <w:rsid w:val="00BC7711"/>
    <w:rsid w:val="00BD2530"/>
    <w:rsid w:val="00BD2FDF"/>
    <w:rsid w:val="00BD36D9"/>
    <w:rsid w:val="00BD384F"/>
    <w:rsid w:val="00BD3CD1"/>
    <w:rsid w:val="00BD53A8"/>
    <w:rsid w:val="00BD572C"/>
    <w:rsid w:val="00BE28C6"/>
    <w:rsid w:val="00BE5D6F"/>
    <w:rsid w:val="00BE66E5"/>
    <w:rsid w:val="00BF325F"/>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7C9A"/>
    <w:rsid w:val="00C30CF8"/>
    <w:rsid w:val="00C3189D"/>
    <w:rsid w:val="00C323AB"/>
    <w:rsid w:val="00C324E8"/>
    <w:rsid w:val="00C33291"/>
    <w:rsid w:val="00C33CE7"/>
    <w:rsid w:val="00C33E27"/>
    <w:rsid w:val="00C35385"/>
    <w:rsid w:val="00C426E2"/>
    <w:rsid w:val="00C51069"/>
    <w:rsid w:val="00C51E16"/>
    <w:rsid w:val="00C520C0"/>
    <w:rsid w:val="00C52E4E"/>
    <w:rsid w:val="00C56567"/>
    <w:rsid w:val="00C566C4"/>
    <w:rsid w:val="00C569D4"/>
    <w:rsid w:val="00C6177D"/>
    <w:rsid w:val="00C62E72"/>
    <w:rsid w:val="00C65E4D"/>
    <w:rsid w:val="00C672F5"/>
    <w:rsid w:val="00C67DF9"/>
    <w:rsid w:val="00C73545"/>
    <w:rsid w:val="00C73812"/>
    <w:rsid w:val="00C74827"/>
    <w:rsid w:val="00C751F0"/>
    <w:rsid w:val="00C765A7"/>
    <w:rsid w:val="00C81A0C"/>
    <w:rsid w:val="00C8316C"/>
    <w:rsid w:val="00C849FC"/>
    <w:rsid w:val="00C84DF6"/>
    <w:rsid w:val="00C851AC"/>
    <w:rsid w:val="00C87F98"/>
    <w:rsid w:val="00C908FD"/>
    <w:rsid w:val="00C91142"/>
    <w:rsid w:val="00C9175F"/>
    <w:rsid w:val="00C92285"/>
    <w:rsid w:val="00C923FF"/>
    <w:rsid w:val="00C930D4"/>
    <w:rsid w:val="00C95A2F"/>
    <w:rsid w:val="00C96BA7"/>
    <w:rsid w:val="00C96FB0"/>
    <w:rsid w:val="00C97D96"/>
    <w:rsid w:val="00CA006E"/>
    <w:rsid w:val="00CA12AF"/>
    <w:rsid w:val="00CA2036"/>
    <w:rsid w:val="00CA35FB"/>
    <w:rsid w:val="00CA6B52"/>
    <w:rsid w:val="00CB29F8"/>
    <w:rsid w:val="00CB2E08"/>
    <w:rsid w:val="00CB4E22"/>
    <w:rsid w:val="00CB7C57"/>
    <w:rsid w:val="00CC42AE"/>
    <w:rsid w:val="00CC61FA"/>
    <w:rsid w:val="00CC6960"/>
    <w:rsid w:val="00CC6E38"/>
    <w:rsid w:val="00CC6E98"/>
    <w:rsid w:val="00CC707D"/>
    <w:rsid w:val="00CC7B2E"/>
    <w:rsid w:val="00CC7F74"/>
    <w:rsid w:val="00CD0927"/>
    <w:rsid w:val="00CD10F2"/>
    <w:rsid w:val="00CD196C"/>
    <w:rsid w:val="00CD1F16"/>
    <w:rsid w:val="00CD3CB9"/>
    <w:rsid w:val="00CD3FC1"/>
    <w:rsid w:val="00CD5F2A"/>
    <w:rsid w:val="00CD60B7"/>
    <w:rsid w:val="00CD7800"/>
    <w:rsid w:val="00CD7816"/>
    <w:rsid w:val="00CD7A31"/>
    <w:rsid w:val="00CD7BF7"/>
    <w:rsid w:val="00CD7C6E"/>
    <w:rsid w:val="00CE0B06"/>
    <w:rsid w:val="00CE21E4"/>
    <w:rsid w:val="00CE31C5"/>
    <w:rsid w:val="00CE3421"/>
    <w:rsid w:val="00CE3AB4"/>
    <w:rsid w:val="00CE4213"/>
    <w:rsid w:val="00CE607C"/>
    <w:rsid w:val="00CE6ECF"/>
    <w:rsid w:val="00CF2B76"/>
    <w:rsid w:val="00CF2C53"/>
    <w:rsid w:val="00D0080B"/>
    <w:rsid w:val="00D015B5"/>
    <w:rsid w:val="00D01C08"/>
    <w:rsid w:val="00D028C7"/>
    <w:rsid w:val="00D0356E"/>
    <w:rsid w:val="00D05B8A"/>
    <w:rsid w:val="00D05E6C"/>
    <w:rsid w:val="00D12A99"/>
    <w:rsid w:val="00D14913"/>
    <w:rsid w:val="00D14D31"/>
    <w:rsid w:val="00D16521"/>
    <w:rsid w:val="00D17382"/>
    <w:rsid w:val="00D17DB2"/>
    <w:rsid w:val="00D212BC"/>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29B5"/>
    <w:rsid w:val="00D3502B"/>
    <w:rsid w:val="00D35509"/>
    <w:rsid w:val="00D36A76"/>
    <w:rsid w:val="00D36C9E"/>
    <w:rsid w:val="00D41BC3"/>
    <w:rsid w:val="00D4250A"/>
    <w:rsid w:val="00D44492"/>
    <w:rsid w:val="00D44C90"/>
    <w:rsid w:val="00D4523D"/>
    <w:rsid w:val="00D4594F"/>
    <w:rsid w:val="00D46617"/>
    <w:rsid w:val="00D511DA"/>
    <w:rsid w:val="00D56486"/>
    <w:rsid w:val="00D574B0"/>
    <w:rsid w:val="00D574E0"/>
    <w:rsid w:val="00D57699"/>
    <w:rsid w:val="00D616C0"/>
    <w:rsid w:val="00D6263A"/>
    <w:rsid w:val="00D63DC9"/>
    <w:rsid w:val="00D65234"/>
    <w:rsid w:val="00D701EF"/>
    <w:rsid w:val="00D70E92"/>
    <w:rsid w:val="00D7127A"/>
    <w:rsid w:val="00D72DB4"/>
    <w:rsid w:val="00D7380C"/>
    <w:rsid w:val="00D76139"/>
    <w:rsid w:val="00D77B7D"/>
    <w:rsid w:val="00D8111C"/>
    <w:rsid w:val="00D8135B"/>
    <w:rsid w:val="00D831F2"/>
    <w:rsid w:val="00D855CD"/>
    <w:rsid w:val="00D86EF1"/>
    <w:rsid w:val="00D90623"/>
    <w:rsid w:val="00D92B99"/>
    <w:rsid w:val="00D966C9"/>
    <w:rsid w:val="00D96BE7"/>
    <w:rsid w:val="00DA04F5"/>
    <w:rsid w:val="00DA2D5F"/>
    <w:rsid w:val="00DB1D25"/>
    <w:rsid w:val="00DB1DA2"/>
    <w:rsid w:val="00DB2F7E"/>
    <w:rsid w:val="00DB547A"/>
    <w:rsid w:val="00DB55A6"/>
    <w:rsid w:val="00DB6CE6"/>
    <w:rsid w:val="00DC1291"/>
    <w:rsid w:val="00DC1848"/>
    <w:rsid w:val="00DC2580"/>
    <w:rsid w:val="00DC26E1"/>
    <w:rsid w:val="00DC30A8"/>
    <w:rsid w:val="00DC3D10"/>
    <w:rsid w:val="00DC49F5"/>
    <w:rsid w:val="00DC64AB"/>
    <w:rsid w:val="00DC77D9"/>
    <w:rsid w:val="00DC7B39"/>
    <w:rsid w:val="00DD3260"/>
    <w:rsid w:val="00DD4EC8"/>
    <w:rsid w:val="00DD52B4"/>
    <w:rsid w:val="00DD6656"/>
    <w:rsid w:val="00DD6E11"/>
    <w:rsid w:val="00DD76F5"/>
    <w:rsid w:val="00DD7F86"/>
    <w:rsid w:val="00DE126F"/>
    <w:rsid w:val="00DE156F"/>
    <w:rsid w:val="00DE159B"/>
    <w:rsid w:val="00DE3079"/>
    <w:rsid w:val="00DE3275"/>
    <w:rsid w:val="00DE39E5"/>
    <w:rsid w:val="00DE747F"/>
    <w:rsid w:val="00DE75FF"/>
    <w:rsid w:val="00DF2BF1"/>
    <w:rsid w:val="00DF4B69"/>
    <w:rsid w:val="00DF7700"/>
    <w:rsid w:val="00E00859"/>
    <w:rsid w:val="00E02F2D"/>
    <w:rsid w:val="00E03288"/>
    <w:rsid w:val="00E039B6"/>
    <w:rsid w:val="00E05F95"/>
    <w:rsid w:val="00E06293"/>
    <w:rsid w:val="00E07D90"/>
    <w:rsid w:val="00E11C9D"/>
    <w:rsid w:val="00E11F61"/>
    <w:rsid w:val="00E125E8"/>
    <w:rsid w:val="00E13432"/>
    <w:rsid w:val="00E17BDC"/>
    <w:rsid w:val="00E17D4A"/>
    <w:rsid w:val="00E20846"/>
    <w:rsid w:val="00E21D51"/>
    <w:rsid w:val="00E253E3"/>
    <w:rsid w:val="00E258A3"/>
    <w:rsid w:val="00E27FCB"/>
    <w:rsid w:val="00E3096F"/>
    <w:rsid w:val="00E30FAA"/>
    <w:rsid w:val="00E3158C"/>
    <w:rsid w:val="00E32B0C"/>
    <w:rsid w:val="00E36088"/>
    <w:rsid w:val="00E37421"/>
    <w:rsid w:val="00E4010F"/>
    <w:rsid w:val="00E432B4"/>
    <w:rsid w:val="00E45D18"/>
    <w:rsid w:val="00E45DEF"/>
    <w:rsid w:val="00E478EB"/>
    <w:rsid w:val="00E47EA0"/>
    <w:rsid w:val="00E52DF3"/>
    <w:rsid w:val="00E54D09"/>
    <w:rsid w:val="00E570FC"/>
    <w:rsid w:val="00E57426"/>
    <w:rsid w:val="00E606B6"/>
    <w:rsid w:val="00E62C52"/>
    <w:rsid w:val="00E6359F"/>
    <w:rsid w:val="00E65F62"/>
    <w:rsid w:val="00E67FE4"/>
    <w:rsid w:val="00E7291B"/>
    <w:rsid w:val="00E7323E"/>
    <w:rsid w:val="00E74BB0"/>
    <w:rsid w:val="00E75017"/>
    <w:rsid w:val="00E76988"/>
    <w:rsid w:val="00E80246"/>
    <w:rsid w:val="00E810B6"/>
    <w:rsid w:val="00E810B9"/>
    <w:rsid w:val="00E81B40"/>
    <w:rsid w:val="00E85A6E"/>
    <w:rsid w:val="00E85ED7"/>
    <w:rsid w:val="00E86D0A"/>
    <w:rsid w:val="00E87071"/>
    <w:rsid w:val="00E873C9"/>
    <w:rsid w:val="00E87755"/>
    <w:rsid w:val="00E879A3"/>
    <w:rsid w:val="00E903EE"/>
    <w:rsid w:val="00E9143E"/>
    <w:rsid w:val="00E956BB"/>
    <w:rsid w:val="00E965ED"/>
    <w:rsid w:val="00EA0601"/>
    <w:rsid w:val="00EA31D2"/>
    <w:rsid w:val="00EA7346"/>
    <w:rsid w:val="00EB0397"/>
    <w:rsid w:val="00EB09CB"/>
    <w:rsid w:val="00EB0C1E"/>
    <w:rsid w:val="00EB52DE"/>
    <w:rsid w:val="00EC2639"/>
    <w:rsid w:val="00EC6D52"/>
    <w:rsid w:val="00ED1E01"/>
    <w:rsid w:val="00ED29FF"/>
    <w:rsid w:val="00ED30FD"/>
    <w:rsid w:val="00ED5CCF"/>
    <w:rsid w:val="00ED6C68"/>
    <w:rsid w:val="00EE249F"/>
    <w:rsid w:val="00EE3711"/>
    <w:rsid w:val="00EE57A1"/>
    <w:rsid w:val="00EE6A66"/>
    <w:rsid w:val="00EF0FA8"/>
    <w:rsid w:val="00EF1E8B"/>
    <w:rsid w:val="00EF4ADD"/>
    <w:rsid w:val="00EF4BC3"/>
    <w:rsid w:val="00EF60BD"/>
    <w:rsid w:val="00EF75B5"/>
    <w:rsid w:val="00EF786C"/>
    <w:rsid w:val="00EF7B0F"/>
    <w:rsid w:val="00F000F6"/>
    <w:rsid w:val="00F02DEA"/>
    <w:rsid w:val="00F03B3F"/>
    <w:rsid w:val="00F03EF7"/>
    <w:rsid w:val="00F061AC"/>
    <w:rsid w:val="00F06713"/>
    <w:rsid w:val="00F06A59"/>
    <w:rsid w:val="00F10762"/>
    <w:rsid w:val="00F1162F"/>
    <w:rsid w:val="00F1202F"/>
    <w:rsid w:val="00F13DED"/>
    <w:rsid w:val="00F174C0"/>
    <w:rsid w:val="00F259DC"/>
    <w:rsid w:val="00F31499"/>
    <w:rsid w:val="00F31933"/>
    <w:rsid w:val="00F31B08"/>
    <w:rsid w:val="00F31FED"/>
    <w:rsid w:val="00F351FD"/>
    <w:rsid w:val="00F36E2E"/>
    <w:rsid w:val="00F37F5B"/>
    <w:rsid w:val="00F40096"/>
    <w:rsid w:val="00F45B75"/>
    <w:rsid w:val="00F475D3"/>
    <w:rsid w:val="00F54227"/>
    <w:rsid w:val="00F54A01"/>
    <w:rsid w:val="00F55003"/>
    <w:rsid w:val="00F55E47"/>
    <w:rsid w:val="00F5673F"/>
    <w:rsid w:val="00F57B80"/>
    <w:rsid w:val="00F61AB3"/>
    <w:rsid w:val="00F61BE2"/>
    <w:rsid w:val="00F66E40"/>
    <w:rsid w:val="00F67D6D"/>
    <w:rsid w:val="00F728C7"/>
    <w:rsid w:val="00F74711"/>
    <w:rsid w:val="00F75C8A"/>
    <w:rsid w:val="00F76199"/>
    <w:rsid w:val="00F765E4"/>
    <w:rsid w:val="00F80F13"/>
    <w:rsid w:val="00F81107"/>
    <w:rsid w:val="00F83160"/>
    <w:rsid w:val="00F867EE"/>
    <w:rsid w:val="00F90949"/>
    <w:rsid w:val="00F91A0B"/>
    <w:rsid w:val="00F923DE"/>
    <w:rsid w:val="00F92A34"/>
    <w:rsid w:val="00F92BBF"/>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19CC"/>
    <w:rsid w:val="00FD39B6"/>
    <w:rsid w:val="00FD7D16"/>
    <w:rsid w:val="00FE1841"/>
    <w:rsid w:val="00FE1DA9"/>
    <w:rsid w:val="00FE1E9F"/>
    <w:rsid w:val="00FE2101"/>
    <w:rsid w:val="00FE4980"/>
    <w:rsid w:val="00FE4C52"/>
    <w:rsid w:val="00FF363F"/>
    <w:rsid w:val="00FF3C66"/>
    <w:rsid w:val="00FF5BA9"/>
    <w:rsid w:val="00FF6E9D"/>
    <w:rsid w:val="00FF731E"/>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769EF948-BDA1-46AF-93FA-0AC58D38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ＭＳ 明朝"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ＭＳ 明朝"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ＭＳ 明朝"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ＭＳ 明朝"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139.zip" TargetMode="External"/><Relationship Id="rId299" Type="http://schemas.openxmlformats.org/officeDocument/2006/relationships/hyperlink" Target="file:///C:\Users\ECESUFA\OneDrive%20-%20Ericsson\Documents\CT3-Meetings\144%20-%20Dallas%20November%202025\Prueba\C3-255262.zip" TargetMode="External"/><Relationship Id="rId21" Type="http://schemas.openxmlformats.org/officeDocument/2006/relationships/hyperlink" Target="file:///C:\Users\ECESUFA\OneDrive%20-%20Ericsson\Documents\CT3-Meetings\144%20-%20Dallas%20November%202025\Prueba\C3-255041.zip" TargetMode="External"/><Relationship Id="rId63" Type="http://schemas.openxmlformats.org/officeDocument/2006/relationships/hyperlink" Target="file:///C:\Users\ECESUFA\OneDrive%20-%20Ericsson\Documents\CT3-Meetings\144%20-%20Dallas%20November%202025\Prueba\C3-255360.zip" TargetMode="External"/><Relationship Id="rId159" Type="http://schemas.openxmlformats.org/officeDocument/2006/relationships/hyperlink" Target="file:///C:\Users\ECESUFA\OneDrive%20-%20Ericsson\Documents\CT3-Meetings\144%20-%20Dallas%20November%202025\Prueba\C3-255151.zip" TargetMode="External"/><Relationship Id="rId324" Type="http://schemas.openxmlformats.org/officeDocument/2006/relationships/hyperlink" Target="file:///C:\Users\ECESUFA\OneDrive%20-%20Ericsson\Documents\CT3-Meetings\144%20-%20Dallas%20November%202025\Prueba\C3-255071.zip" TargetMode="External"/><Relationship Id="rId366" Type="http://schemas.openxmlformats.org/officeDocument/2006/relationships/hyperlink" Target="file:///C:\Users\ECESUFA\OneDrive%20-%20Ericsson\Documents\CT3-Meetings\144%20-%20Dallas%20November%202025\Prueba\C3-255256.zip" TargetMode="External"/><Relationship Id="rId170" Type="http://schemas.openxmlformats.org/officeDocument/2006/relationships/hyperlink" Target="file:///C:\Users\ECESUFA\OneDrive%20-%20Ericsson\Documents\CT3-Meetings\144%20-%20Dallas%20November%202025\Prueba\C3-255158.zip" TargetMode="External"/><Relationship Id="rId226" Type="http://schemas.openxmlformats.org/officeDocument/2006/relationships/hyperlink" Target="file:///C:\Users\ECESUFA\OneDrive%20-%20Ericsson\Documents\CT3-Meetings\144%20-%20Dallas%20November%202025\Prueba\C3-255321.zip" TargetMode="External"/><Relationship Id="rId433" Type="http://schemas.openxmlformats.org/officeDocument/2006/relationships/hyperlink" Target="file:///C:\Users\ECESUFA\OneDrive%20-%20Ericsson\Documents\CT3-Meetings\144%20-%20Dallas%20November%202025\Prueba\C3-255049.zip" TargetMode="External"/><Relationship Id="rId268" Type="http://schemas.openxmlformats.org/officeDocument/2006/relationships/hyperlink" Target="file:///C:\Users\ECESUFA\OneDrive%20-%20Ericsson\Documents\CT3-Meetings\144%20-%20Dallas%20November%202025\Prueba\C3-255381.zip" TargetMode="External"/><Relationship Id="rId475" Type="http://schemas.openxmlformats.org/officeDocument/2006/relationships/fontTable" Target="fontTable.xml"/><Relationship Id="rId32" Type="http://schemas.openxmlformats.org/officeDocument/2006/relationships/hyperlink" Target="file:///C:\Users\ECESUFA\OneDrive%20-%20Ericsson\Documents\CT3-Meetings\144%20-%20Dallas%20November%202025\Prueba\C3-255203.zip" TargetMode="External"/><Relationship Id="rId74" Type="http://schemas.openxmlformats.org/officeDocument/2006/relationships/hyperlink" Target="file:///C:\Users\ECESUFA\OneDrive%20-%20Ericsson\Documents\CT3-Meetings\144%20-%20Dallas%20November%202025\Prueba\C3-255057.zip" TargetMode="External"/><Relationship Id="rId128" Type="http://schemas.openxmlformats.org/officeDocument/2006/relationships/hyperlink" Target="file:///C:\Users\ECESUFA\OneDrive%20-%20Ericsson\Documents\CT3-Meetings\144%20-%20Dallas%20November%202025\Prueba\C3-255272.zip" TargetMode="External"/><Relationship Id="rId335" Type="http://schemas.openxmlformats.org/officeDocument/2006/relationships/hyperlink" Target="file:///C:\Users\ECESUFA\OneDrive%20-%20Ericsson\Documents\CT3-Meetings\144%20-%20Dallas%20November%202025\Prueba\C3-254461.zip" TargetMode="External"/><Relationship Id="rId377" Type="http://schemas.openxmlformats.org/officeDocument/2006/relationships/hyperlink" Target="file:///C:\Users\ECESUFA\OneDrive%20-%20Ericsson\Documents\CT3-Meetings\144%20-%20Dallas%20November%202025\Prueba\C3-255233.zip" TargetMode="External"/><Relationship Id="rId5" Type="http://schemas.openxmlformats.org/officeDocument/2006/relationships/webSettings" Target="webSettings.xml"/><Relationship Id="rId181" Type="http://schemas.openxmlformats.org/officeDocument/2006/relationships/hyperlink" Target="file:///C:\Users\ECESUFA\OneDrive%20-%20Ericsson\Documents\CT3-Meetings\144%20-%20Dallas%20November%202025\Prueba\C3-255168.zip" TargetMode="External"/><Relationship Id="rId237" Type="http://schemas.openxmlformats.org/officeDocument/2006/relationships/hyperlink" Target="file:///C:\Users\ECESUFA\OneDrive%20-%20Ericsson\Documents\CT3-Meetings\144%20-%20Dallas%20November%202025\Prueba\C3-255327.zip" TargetMode="External"/><Relationship Id="rId402" Type="http://schemas.openxmlformats.org/officeDocument/2006/relationships/hyperlink" Target="file:///C:\Users\ECESUFA\OneDrive%20-%20Ericsson\Documents\CT3-Meetings\144%20-%20Dallas%20November%202025\Prueba\C3-255280.zip" TargetMode="External"/><Relationship Id="rId279" Type="http://schemas.openxmlformats.org/officeDocument/2006/relationships/hyperlink" Target="file:///C:\Users\ECESUFA\OneDrive%20-%20Ericsson\Documents\CT3-Meetings\144%20-%20Dallas%20November%202025\Prueba\C3-255102.zip" TargetMode="External"/><Relationship Id="rId444" Type="http://schemas.openxmlformats.org/officeDocument/2006/relationships/hyperlink" Target="file:///C:\Users\ECESUFA\OneDrive%20-%20Ericsson\Documents\CT3-Meetings\144%20-%20Dallas%20November%202025\Prueba\C3-255213.zip" TargetMode="External"/><Relationship Id="rId43" Type="http://schemas.openxmlformats.org/officeDocument/2006/relationships/hyperlink" Target="file:///C:\Users\ECESUFA\OneDrive%20-%20Ericsson\Documents\CT3-Meetings\144%20-%20Dallas%20November%202025\Prueba\C3-255314.zip" TargetMode="External"/><Relationship Id="rId139" Type="http://schemas.openxmlformats.org/officeDocument/2006/relationships/hyperlink" Target="file:///C:\Users\ECESUFA\OneDrive%20-%20Ericsson\Documents\CT3-Meetings\144%20-%20Dallas%20November%202025\Prueba\C3-255073.zip" TargetMode="External"/><Relationship Id="rId290" Type="http://schemas.openxmlformats.org/officeDocument/2006/relationships/hyperlink" Target="file:///C:\Users\ECESUFA\OneDrive%20-%20Ericsson\Documents\CT3-Meetings\144%20-%20Dallas%20November%202025\Prueba\C3-255108.zip" TargetMode="External"/><Relationship Id="rId304" Type="http://schemas.openxmlformats.org/officeDocument/2006/relationships/hyperlink" Target="file:///C:\Users\ECESUFA\OneDrive%20-%20Ericsson\Documents\CT3-Meetings\144%20-%20Dallas%20November%202025\Prueba\C3-255391.zip" TargetMode="External"/><Relationship Id="rId346" Type="http://schemas.openxmlformats.org/officeDocument/2006/relationships/hyperlink" Target="file:///C:\Users\ECESUFA\OneDrive%20-%20Ericsson\Documents\CT3-Meetings\144%20-%20Dallas%20November%202025\Prueba\C3-255082.zip" TargetMode="External"/><Relationship Id="rId388" Type="http://schemas.openxmlformats.org/officeDocument/2006/relationships/hyperlink" Target="file:///C:\Users\ECESUFA\OneDrive%20-%20Ericsson\Documents\CT3-Meetings\144%20-%20Dallas%20November%202025\Prueba\C3-255428.zip" TargetMode="External"/><Relationship Id="rId85" Type="http://schemas.openxmlformats.org/officeDocument/2006/relationships/hyperlink" Target="file:///C:\Users\ECESUFA\OneDrive%20-%20Ericsson\Documents\CT3-Meetings\144%20-%20Dallas%20November%202025\Prueba\C3-255421.zip" TargetMode="External"/><Relationship Id="rId150" Type="http://schemas.openxmlformats.org/officeDocument/2006/relationships/hyperlink" Target="file:///C:\Users\ECESUFA\OneDrive%20-%20Ericsson\Documents\CT3-Meetings\144%20-%20Dallas%20November%202025\Prueba\C3-255031.zip" TargetMode="External"/><Relationship Id="rId192" Type="http://schemas.openxmlformats.org/officeDocument/2006/relationships/hyperlink" Target="file:///C:\Users\ECESUFA\OneDrive%20-%20Ericsson\Documents\CT3-Meetings\144%20-%20Dallas%20November%202025\Prueba\C3-255413.zip" TargetMode="External"/><Relationship Id="rId206" Type="http://schemas.openxmlformats.org/officeDocument/2006/relationships/hyperlink" Target="file:///C:\Users\ECESUFA\OneDrive%20-%20Ericsson\Documents\CT3-Meetings\144%20-%20Dallas%20November%202025\Prueba\C3-255190.zip" TargetMode="External"/><Relationship Id="rId413" Type="http://schemas.openxmlformats.org/officeDocument/2006/relationships/hyperlink" Target="file:///C:\Users\ECESUFA\OneDrive%20-%20Ericsson\Documents\CT3-Meetings\144%20-%20Dallas%20November%202025\Prueba\C3-255447.zip" TargetMode="External"/><Relationship Id="rId248" Type="http://schemas.openxmlformats.org/officeDocument/2006/relationships/hyperlink" Target="file:///C:\Users\ECESUFA\OneDrive%20-%20Ericsson\Documents\CT3-Meetings\144%20-%20Dallas%20November%202025\Prueba\C3-255052.zip" TargetMode="External"/><Relationship Id="rId455" Type="http://schemas.openxmlformats.org/officeDocument/2006/relationships/hyperlink" Target="file:///C:\Users\ECESUFA\OneDrive%20-%20Ericsson\Documents\CT3-Meetings\144%20-%20Dallas%20November%202025\Prueba\C3-255033.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477.zip" TargetMode="External"/><Relationship Id="rId315" Type="http://schemas.openxmlformats.org/officeDocument/2006/relationships/hyperlink" Target="file:///C:\Users\ECESUFA\OneDrive%20-%20Ericsson\Documents\CT3-Meetings\144%20-%20Dallas%20November%202025\Prueba\C3-255066.zip" TargetMode="External"/><Relationship Id="rId357" Type="http://schemas.openxmlformats.org/officeDocument/2006/relationships/hyperlink" Target="file:///C:\Users\ECESUFA\OneDrive%20-%20Ericsson\Documents\CT3-Meetings\144%20-%20Dallas%20November%202025\Prueba\C3-255288.zip" TargetMode="External"/><Relationship Id="rId54" Type="http://schemas.openxmlformats.org/officeDocument/2006/relationships/hyperlink" Target="file:///C:\Users\ECESUFA\OneDrive%20-%20Ericsson\Documents\CT3-Meetings\144%20-%20Dallas%20November%202025\Prueba\C3-255036.zip" TargetMode="External"/><Relationship Id="rId96" Type="http://schemas.openxmlformats.org/officeDocument/2006/relationships/hyperlink" Target="file:///C:\Users\ECESUFA\OneDrive%20-%20Ericsson\Documents\CT3-Meetings\144%20-%20Dallas%20November%202025\Prueba\C3-255135.zip" TargetMode="External"/><Relationship Id="rId161" Type="http://schemas.openxmlformats.org/officeDocument/2006/relationships/hyperlink" Target="file:///C:\Users\ECESUFA\OneDrive%20-%20Ericsson\Documents\CT3-Meetings\144%20-%20Dallas%20November%202025\Prueba\C3-255152.zip" TargetMode="External"/><Relationship Id="rId217" Type="http://schemas.openxmlformats.org/officeDocument/2006/relationships/hyperlink" Target="file:///C:\Users\ECESUFA\OneDrive%20-%20Ericsson\Documents\CT3-Meetings\144%20-%20Dallas%20November%202025\Prueba\C3-255316.zip" TargetMode="External"/><Relationship Id="rId399" Type="http://schemas.openxmlformats.org/officeDocument/2006/relationships/hyperlink" Target="file:///C:\Users\ECESUFA\OneDrive%20-%20Ericsson\Documents\CT3-Meetings\144%20-%20Dallas%20November%202025\Prueba\C3-255278.zip" TargetMode="External"/><Relationship Id="rId259" Type="http://schemas.openxmlformats.org/officeDocument/2006/relationships/hyperlink" Target="file:///C:\Users\ECESUFA\OneDrive%20-%20Ericsson\Documents\CT3-Meetings\144%20-%20Dallas%20November%202025\Prueba\C3-255027.zip" TargetMode="External"/><Relationship Id="rId424" Type="http://schemas.openxmlformats.org/officeDocument/2006/relationships/hyperlink" Target="file:///C:\Users\ECESUFA\OneDrive%20-%20Ericsson\Documents\CT3-Meetings\144%20-%20Dallas%20November%202025\Prueba\C3-255040.zip" TargetMode="External"/><Relationship Id="rId466" Type="http://schemas.openxmlformats.org/officeDocument/2006/relationships/hyperlink" Target="file:///C:\Users\ECESUFA\OneDrive%20-%20Ericsson\Documents\CT3-Meetings\144%20-%20Dallas%20November%202025\Prueba\C3-255211.zip" TargetMode="External"/><Relationship Id="rId23" Type="http://schemas.openxmlformats.org/officeDocument/2006/relationships/hyperlink" Target="file:///C:\Users\ECESUFA\OneDrive%20-%20Ericsson\Documents\CT3-Meetings\144%20-%20Dallas%20November%202025\Prueba\C3-255535.zip" TargetMode="External"/><Relationship Id="rId119" Type="http://schemas.openxmlformats.org/officeDocument/2006/relationships/hyperlink" Target="file:///C:\Users\ECESUFA\OneDrive%20-%20Ericsson\Documents\CT3-Meetings\144%20-%20Dallas%20November%202025\Prueba\C3-255216.zip" TargetMode="External"/><Relationship Id="rId270" Type="http://schemas.openxmlformats.org/officeDocument/2006/relationships/hyperlink" Target="file:///C:\Users\ECESUFA\OneDrive%20-%20Ericsson\Documents\CT3-Meetings\144%20-%20Dallas%20November%202025\Prueba\C3-255383.zip" TargetMode="External"/><Relationship Id="rId326" Type="http://schemas.openxmlformats.org/officeDocument/2006/relationships/hyperlink" Target="file:///C:\Users\ECESUFA\OneDrive%20-%20Ericsson\Documents\CT3-Meetings\144%20-%20Dallas%20November%202025\Prueba\C3-255090.zip" TargetMode="External"/><Relationship Id="rId65" Type="http://schemas.openxmlformats.org/officeDocument/2006/relationships/hyperlink" Target="file:///C:\Users\ECESUFA\OneDrive%20-%20Ericsson\Documents\CT3-Meetings\144%20-%20Dallas%20November%202025\Prueba\C3-255361.zip" TargetMode="External"/><Relationship Id="rId130" Type="http://schemas.openxmlformats.org/officeDocument/2006/relationships/hyperlink" Target="file:///C:\Users\ECESUFA\OneDrive%20-%20Ericsson\Documents\CT3-Meetings\144%20-%20Dallas%20November%202025\Prueba\C3-255274.zip" TargetMode="External"/><Relationship Id="rId368" Type="http://schemas.openxmlformats.org/officeDocument/2006/relationships/hyperlink" Target="file:///C:\Users\ECESUFA\OneDrive%20-%20Ericsson\Documents\CT3-Meetings\144%20-%20Dallas%20November%202025\Prueba\C3-255367.zip" TargetMode="External"/><Relationship Id="rId172" Type="http://schemas.openxmlformats.org/officeDocument/2006/relationships/hyperlink" Target="file:///C:\Users\ECESUFA\OneDrive%20-%20Ericsson\Documents\CT3-Meetings\144%20-%20Dallas%20November%202025\Prueba\C3-255159.zip" TargetMode="External"/><Relationship Id="rId228" Type="http://schemas.openxmlformats.org/officeDocument/2006/relationships/hyperlink" Target="file:///C:\Users\ECESUFA\OneDrive%20-%20Ericsson\Documents\CT3-Meetings\144%20-%20Dallas%20November%202025\Prueba\C3-255507.zip" TargetMode="External"/><Relationship Id="rId435" Type="http://schemas.openxmlformats.org/officeDocument/2006/relationships/hyperlink" Target="file:///C:\Users\ECESUFA\OneDrive%20-%20Ericsson\Documents\CT3-Meetings\144%20-%20Dallas%20November%202025\Prueba\C3-255461.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088.zip" TargetMode="External"/><Relationship Id="rId260" Type="http://schemas.openxmlformats.org/officeDocument/2006/relationships/hyperlink" Target="file:///C:\Users\ECESUFA\OneDrive%20-%20Ericsson\Documents\CT3-Meetings\144%20-%20Dallas%20November%202025\Prueba\C3-255376.zip" TargetMode="External"/><Relationship Id="rId281" Type="http://schemas.openxmlformats.org/officeDocument/2006/relationships/hyperlink" Target="file:///C:\Users\ECESUFA\OneDrive%20-%20Ericsson\Documents\CT3-Meetings\144%20-%20Dallas%20November%202025\Prueba\C3-255103.zip" TargetMode="External"/><Relationship Id="rId316" Type="http://schemas.openxmlformats.org/officeDocument/2006/relationships/hyperlink" Target="file:///C:\Users\ECESUFA\OneDrive%20-%20Ericsson\Documents\CT3-Meetings\144%20-%20Dallas%20November%202025\Prueba\C3-255432.zip" TargetMode="External"/><Relationship Id="rId337" Type="http://schemas.openxmlformats.org/officeDocument/2006/relationships/hyperlink" Target="file:///C:\Users\ECESUFA\OneDrive%20-%20Ericsson\Documents\CT3-Meetings\144%20-%20Dallas%20November%202025\Prueba\C3-255076.zip" TargetMode="External"/><Relationship Id="rId34" Type="http://schemas.openxmlformats.org/officeDocument/2006/relationships/hyperlink" Target="file:///C:\Users\ECESUFA\OneDrive%20-%20Ericsson\Documents\CT3-Meetings\144%20-%20Dallas%20November%202025\Prueba\C3-255204.zip" TargetMode="External"/><Relationship Id="rId55" Type="http://schemas.openxmlformats.org/officeDocument/2006/relationships/hyperlink" Target="file:///C:\Users\ECESUFA\OneDrive%20-%20Ericsson\Documents\CT3-Meetings\144%20-%20Dallas%20November%202025\Prueba\C3-255347.zip" TargetMode="External"/><Relationship Id="rId76" Type="http://schemas.openxmlformats.org/officeDocument/2006/relationships/hyperlink" Target="file:///C:\Users\ECESUFA\OneDrive%20-%20Ericsson\Documents\CT3-Meetings\144%20-%20Dallas%20November%202025\Prueba\C3-255059.zip" TargetMode="External"/><Relationship Id="rId97" Type="http://schemas.openxmlformats.org/officeDocument/2006/relationships/hyperlink" Target="file:///C:\Users\ECESUFA\OneDrive%20-%20Ericsson\Documents\CT3-Meetings\144%20-%20Dallas%20November%202025\Prueba\C3-255136.zip" TargetMode="External"/><Relationship Id="rId120" Type="http://schemas.openxmlformats.org/officeDocument/2006/relationships/hyperlink" Target="file:///C:\Users\ECESUFA\OneDrive%20-%20Ericsson\Documents\CT3-Meetings\144%20-%20Dallas%20November%202025\Prueba\C3-255217.zip" TargetMode="External"/><Relationship Id="rId141" Type="http://schemas.openxmlformats.org/officeDocument/2006/relationships/hyperlink" Target="file:///C:\Users\ECESUFA\OneDrive%20-%20Ericsson\Documents\CT3-Meetings\144%20-%20Dallas%20November%202025\Prueba\C3-255372.zip" TargetMode="External"/><Relationship Id="rId358" Type="http://schemas.openxmlformats.org/officeDocument/2006/relationships/hyperlink" Target="file:///C:\Users\ECESUFA\OneDrive%20-%20Ericsson\Documents\CT3-Meetings\144%20-%20Dallas%20November%202025\Prueba\C3-255417.zip" TargetMode="External"/><Relationship Id="rId379" Type="http://schemas.openxmlformats.org/officeDocument/2006/relationships/hyperlink" Target="file:///C:\Users\ECESUFA\OneDrive%20-%20Ericsson\Documents\CT3-Meetings\144%20-%20Dallas%20November%202025\Prueba\C3-255373.zip" TargetMode="External"/><Relationship Id="rId7" Type="http://schemas.openxmlformats.org/officeDocument/2006/relationships/endnotes" Target="endnotes.xml"/><Relationship Id="rId162" Type="http://schemas.openxmlformats.org/officeDocument/2006/relationships/hyperlink" Target="file:///C:\Users\ECESUFA\OneDrive%20-%20Ericsson\Documents\CT3-Meetings\144%20-%20Dallas%20November%202025\Prueba\C3-255153.zip" TargetMode="External"/><Relationship Id="rId183" Type="http://schemas.openxmlformats.org/officeDocument/2006/relationships/hyperlink" Target="file:///C:\Users\ECESUFA\OneDrive%20-%20Ericsson\Documents\CT3-Meetings\144%20-%20Dallas%20November%202025\Prueba\C3-255170.zip" TargetMode="External"/><Relationship Id="rId218" Type="http://schemas.openxmlformats.org/officeDocument/2006/relationships/hyperlink" Target="file:///C:\Users\ECESUFA\OneDrive%20-%20Ericsson\Documents\CT3-Meetings\144%20-%20Dallas%20November%202025\Prueba\C3-255465.zip" TargetMode="External"/><Relationship Id="rId239" Type="http://schemas.openxmlformats.org/officeDocument/2006/relationships/hyperlink" Target="file:///C:\Users\ECESUFA\OneDrive%20-%20Ericsson\Documents\CT3-Meetings\144%20-%20Dallas%20November%202025\Prueba\C3-255510.zip" TargetMode="External"/><Relationship Id="rId390" Type="http://schemas.openxmlformats.org/officeDocument/2006/relationships/hyperlink" Target="file:///C:\Users\ECESUFA\OneDrive%20-%20Ericsson\Documents\CT3-Meetings\144%20-%20Dallas%20November%202025\Prueba\C3-255226.zip" TargetMode="External"/><Relationship Id="rId404" Type="http://schemas.openxmlformats.org/officeDocument/2006/relationships/hyperlink" Target="file:///C:\Users\ECESUFA\OneDrive%20-%20Ericsson\Documents\CT3-Meetings\144%20-%20Dallas%20November%202025\Prueba\C3-255293.zip" TargetMode="External"/><Relationship Id="rId425" Type="http://schemas.openxmlformats.org/officeDocument/2006/relationships/hyperlink" Target="file:///C:\Users\ECESUFA\OneDrive%20-%20Ericsson\Documents\CT3-Meetings\144%20-%20Dallas%20November%202025\Prueba\C3-255457.zip" TargetMode="External"/><Relationship Id="rId446" Type="http://schemas.openxmlformats.org/officeDocument/2006/relationships/hyperlink" Target="file:///C:\Users\ECESUFA\OneDrive%20-%20Ericsson\Documents\CT3-Meetings\144%20-%20Dallas%20November%202025\Prueba\C3-255215.zip" TargetMode="External"/><Relationship Id="rId467" Type="http://schemas.openxmlformats.org/officeDocument/2006/relationships/hyperlink" Target="file:///C:\Users\ECESUFA\OneDrive%20-%20Ericsson\Documents\CT3-Meetings\144%20-%20Dallas%20November%202025\Prueba\C3-255212.zip" TargetMode="External"/><Relationship Id="rId250" Type="http://schemas.openxmlformats.org/officeDocument/2006/relationships/hyperlink" Target="file:///C:\Users\ECESUFA\OneDrive%20-%20Ericsson\Documents\CT3-Meetings\144%20-%20Dallas%20November%202025\Prueba\C3-255062.zip" TargetMode="External"/><Relationship Id="rId271" Type="http://schemas.openxmlformats.org/officeDocument/2006/relationships/hyperlink" Target="file:///C:\Users\ECESUFA\OneDrive%20-%20Ericsson\Documents\CT3-Meetings\144%20-%20Dallas%20November%202025\Prueba\C3-255098.zip" TargetMode="External"/><Relationship Id="rId292" Type="http://schemas.openxmlformats.org/officeDocument/2006/relationships/hyperlink" Target="file:///C:\Users\ECESUFA\OneDrive%20-%20Ericsson\Documents\CT3-Meetings\144%20-%20Dallas%20November%202025\Prueba\C3-255109.zip" TargetMode="External"/><Relationship Id="rId306" Type="http://schemas.openxmlformats.org/officeDocument/2006/relationships/hyperlink" Target="file:///C:\Users\ECESUFA\OneDrive%20-%20Ericsson\Documents\CT3-Meetings\144%20-%20Dallas%20November%202025\Prueba\C3-255393.zip" TargetMode="External"/><Relationship Id="rId24" Type="http://schemas.openxmlformats.org/officeDocument/2006/relationships/hyperlink" Target="file:///C:\Users\ECESUFA\OneDrive%20-%20Ericsson\Documents\CT3-Meetings\144%20-%20Dallas%20November%202025\Prueba\C3-255198.zip" TargetMode="External"/><Relationship Id="rId45" Type="http://schemas.openxmlformats.org/officeDocument/2006/relationships/hyperlink" Target="file:///C:\Users\ECESUFA\OneDrive%20-%20Ericsson\Documents\CT3-Meetings\144%20-%20Dallas%20November%202025\Prueba\C3-255240.zip" TargetMode="External"/><Relationship Id="rId66" Type="http://schemas.openxmlformats.org/officeDocument/2006/relationships/hyperlink" Target="file:///C:\Users\ECESUFA\OneDrive%20-%20Ericsson\Documents\CT3-Meetings\144%20-%20Dallas%20November%202025\Prueba\C3-255209.zip" TargetMode="External"/><Relationship Id="rId87" Type="http://schemas.openxmlformats.org/officeDocument/2006/relationships/hyperlink" Target="file:///C:\Users\ECESUFA\OneDrive%20-%20Ericsson\Documents\CT3-Meetings\144%20-%20Dallas%20November%202025\Prueba\C3-255053.zip" TargetMode="External"/><Relationship Id="rId110" Type="http://schemas.openxmlformats.org/officeDocument/2006/relationships/hyperlink" Target="file:///C:\Users\ECESUFA\OneDrive%20-%20Ericsson\Documents\CT3-Meetings\144%20-%20Dallas%20November%202025\Prueba\C3-255112.zip" TargetMode="External"/><Relationship Id="rId131" Type="http://schemas.openxmlformats.org/officeDocument/2006/relationships/hyperlink" Target="file:///C:\Users\ECESUFA\OneDrive%20-%20Ericsson\Documents\CT3-Meetings\144%20-%20Dallas%20November%202025\Prueba\C3-255199.zip" TargetMode="External"/><Relationship Id="rId327" Type="http://schemas.openxmlformats.org/officeDocument/2006/relationships/hyperlink" Target="file:///C:\Users\ECESUFA\OneDrive%20-%20Ericsson\Documents\CT3-Meetings\144%20-%20Dallas%20November%202025\Prueba\C3-255091.zip" TargetMode="External"/><Relationship Id="rId348" Type="http://schemas.openxmlformats.org/officeDocument/2006/relationships/hyperlink" Target="file:///C:\Users\ECESUFA\OneDrive%20-%20Ericsson\Documents\CT3-Meetings\144%20-%20Dallas%20November%202025\Prueba\C3-255084.zip" TargetMode="External"/><Relationship Id="rId369" Type="http://schemas.openxmlformats.org/officeDocument/2006/relationships/hyperlink" Target="file:///C:\Users\ECESUFA\OneDrive%20-%20Ericsson\Documents\CT3-Meetings\144%20-%20Dallas%20November%202025\Prueba\C3-255119.zip" TargetMode="External"/><Relationship Id="rId152" Type="http://schemas.openxmlformats.org/officeDocument/2006/relationships/hyperlink" Target="file:///C:\Users\ECESUFA\OneDrive%20-%20Ericsson\Documents\CT3-Meetings\144%20-%20Dallas%20November%202025\Prueba\C3-255032.zip" TargetMode="External"/><Relationship Id="rId173" Type="http://schemas.openxmlformats.org/officeDocument/2006/relationships/hyperlink" Target="file:///C:\Users\ECESUFA\OneDrive%20-%20Ericsson\Documents\CT3-Meetings\144%20-%20Dallas%20November%202025\Prueba\C3-255160.zip" TargetMode="External"/><Relationship Id="rId194" Type="http://schemas.openxmlformats.org/officeDocument/2006/relationships/hyperlink" Target="file:///C:\Users\ECESUFA\OneDrive%20-%20Ericsson\Documents\CT3-Meetings\144%20-%20Dallas%20November%202025\Prueba\C3-255499.zip" TargetMode="External"/><Relationship Id="rId208" Type="http://schemas.openxmlformats.org/officeDocument/2006/relationships/hyperlink" Target="file:///C:\Users\ECESUFA\OneDrive%20-%20Ericsson\Documents\CT3-Meetings\144%20-%20Dallas%20November%202025\Prueba\C3-255354.zip" TargetMode="External"/><Relationship Id="rId229" Type="http://schemas.openxmlformats.org/officeDocument/2006/relationships/hyperlink" Target="file:///C:\Users\ECESUFA\OneDrive%20-%20Ericsson\Documents\CT3-Meetings\144%20-%20Dallas%20November%202025\Prueba\C3-255323.zip" TargetMode="External"/><Relationship Id="rId380" Type="http://schemas.openxmlformats.org/officeDocument/2006/relationships/hyperlink" Target="file:///C:\Users\ECESUFA\OneDrive%20-%20Ericsson\Documents\CT3-Meetings\144%20-%20Dallas%20November%202025\Prueba\C3-255030.zip" TargetMode="External"/><Relationship Id="rId415" Type="http://schemas.openxmlformats.org/officeDocument/2006/relationships/hyperlink" Target="file:///C:\Users\ECESUFA\OneDrive%20-%20Ericsson\Documents\CT3-Meetings\144%20-%20Dallas%20November%202025\Prueba\C3-255309.zip" TargetMode="External"/><Relationship Id="rId436" Type="http://schemas.openxmlformats.org/officeDocument/2006/relationships/hyperlink" Target="file:///C:\Users\ECESUFA\OneDrive%20-%20Ericsson\Documents\CT3-Meetings\144%20-%20Dallas%20November%202025\Prueba\C3-255051.zip" TargetMode="External"/><Relationship Id="rId457" Type="http://schemas.openxmlformats.org/officeDocument/2006/relationships/hyperlink" Target="file:///C:\Users\ECESUFA\OneDrive%20-%20Ericsson\Documents\CT3-Meetings\144%20-%20Dallas%20November%202025\Prueba\C3-255038.zip" TargetMode="External"/><Relationship Id="rId240" Type="http://schemas.openxmlformats.org/officeDocument/2006/relationships/hyperlink" Target="file:///C:\Users\ECESUFA\OneDrive%20-%20Ericsson\Documents\CT3-Meetings\144%20-%20Dallas%20November%202025\Prueba\C3-255329.zip" TargetMode="External"/><Relationship Id="rId261" Type="http://schemas.openxmlformats.org/officeDocument/2006/relationships/hyperlink" Target="file:///C:\Users\ECESUFA\OneDrive%20-%20Ericsson\Documents\CT3-Meetings\144%20-%20Dallas%20November%202025\Prueba\C3-255093.zip" TargetMode="External"/><Relationship Id="rId14" Type="http://schemas.openxmlformats.org/officeDocument/2006/relationships/hyperlink" Target="file:///C:\Users\ECESUFA\OneDrive%20-%20Ericsson\Documents\CT3-Meetings\144%20-%20Dallas%20November%202025\Prueba\C3-255017.zip" TargetMode="External"/><Relationship Id="rId35" Type="http://schemas.openxmlformats.org/officeDocument/2006/relationships/hyperlink" Target="file:///C:\Users\ECESUFA\OneDrive%20-%20Ericsson\Documents\CT3-Meetings\144%20-%20Dallas%20November%202025\Prueba\C3-255451.zip" TargetMode="External"/><Relationship Id="rId56" Type="http://schemas.openxmlformats.org/officeDocument/2006/relationships/hyperlink" Target="file:///C:\Users\ECESUFA\OneDrive%20-%20Ericsson\Documents\CT3-Meetings\144%20-%20Dallas%20November%202025\Prueba\C3-255232.zip" TargetMode="External"/><Relationship Id="rId77" Type="http://schemas.openxmlformats.org/officeDocument/2006/relationships/hyperlink" Target="file:///C:\Users\ECESUFA\OneDrive%20-%20Ericsson\Documents\CT3-Meetings\144%20-%20Dallas%20November%202025\Prueba\C3-255365.zip" TargetMode="External"/><Relationship Id="rId100" Type="http://schemas.openxmlformats.org/officeDocument/2006/relationships/hyperlink" Target="file:///C:\Users\ECESUFA\OneDrive%20-%20Ericsson\Documents\CT3-Meetings\144%20-%20Dallas%20November%202025\Prueba\C3-255247.zip" TargetMode="External"/><Relationship Id="rId282" Type="http://schemas.openxmlformats.org/officeDocument/2006/relationships/hyperlink" Target="file:///C:\Users\ECESUFA\OneDrive%20-%20Ericsson\Documents\CT3-Meetings\144%20-%20Dallas%20November%202025\Prueba\C3-255423.zip" TargetMode="External"/><Relationship Id="rId317" Type="http://schemas.openxmlformats.org/officeDocument/2006/relationships/hyperlink" Target="file:///C:\Users\ECESUFA\OneDrive%20-%20Ericsson\Documents\CT3-Meetings\144%20-%20Dallas%20November%202025\Prueba\C3-255067.zip" TargetMode="External"/><Relationship Id="rId338" Type="http://schemas.openxmlformats.org/officeDocument/2006/relationships/hyperlink" Target="file:///C:\Users\ECESUFA\OneDrive%20-%20Ericsson\Documents\CT3-Meetings\144%20-%20Dallas%20November%202025\Prueba\C3-255398.zip" TargetMode="External"/><Relationship Id="rId359" Type="http://schemas.openxmlformats.org/officeDocument/2006/relationships/hyperlink" Target="file:///C:\Users\ECESUFA\OneDrive%20-%20Ericsson\Documents\CT3-Meetings\144%20-%20Dallas%20November%202025\Prueba\C3-255289.zip" TargetMode="External"/><Relationship Id="rId8" Type="http://schemas.openxmlformats.org/officeDocument/2006/relationships/hyperlink" Target="file:///C:\Users\ECESUFA\OneDrive%20-%20Ericsson\Documents\CT3-Meetings\144%20-%20Dallas%20November%202025\Prueba\C3-255000.zip" TargetMode="External"/><Relationship Id="rId98" Type="http://schemas.openxmlformats.org/officeDocument/2006/relationships/hyperlink" Target="file:///C:\Users\ECESUFA\OneDrive%20-%20Ericsson\Documents\CT3-Meetings\144%20-%20Dallas%20November%202025\Prueba\C3-255137.zip" TargetMode="External"/><Relationship Id="rId121" Type="http://schemas.openxmlformats.org/officeDocument/2006/relationships/hyperlink" Target="file:///C:\Users\ECESUFA\OneDrive%20-%20Ericsson\Documents\CT3-Meetings\144%20-%20Dallas%20November%202025\Prueba\C3-255218.zip" TargetMode="External"/><Relationship Id="rId142" Type="http://schemas.openxmlformats.org/officeDocument/2006/relationships/hyperlink" Target="file:///C:\Users\ECESUFA\OneDrive%20-%20Ericsson\Documents\CT3-Meetings\144%20-%20Dallas%20November%202025\Prueba\C3-255145.zip" TargetMode="External"/><Relationship Id="rId163" Type="http://schemas.openxmlformats.org/officeDocument/2006/relationships/hyperlink" Target="file:///C:\Users\ECESUFA\OneDrive%20-%20Ericsson\Documents\CT3-Meetings\144%20-%20Dallas%20November%202025\Prueba\C3-255154.zip" TargetMode="External"/><Relationship Id="rId184" Type="http://schemas.openxmlformats.org/officeDocument/2006/relationships/hyperlink" Target="file:///C:\Users\ECESUFA\OneDrive%20-%20Ericsson\Documents\CT3-Meetings\144%20-%20Dallas%20November%202025\Prueba\C3-255171.zip" TargetMode="External"/><Relationship Id="rId219" Type="http://schemas.openxmlformats.org/officeDocument/2006/relationships/hyperlink" Target="file:///C:\Users\ECESUFA\OneDrive%20-%20Ericsson\Documents\CT3-Meetings\144%20-%20Dallas%20November%202025\Prueba\C3-255515.zip" TargetMode="External"/><Relationship Id="rId370" Type="http://schemas.openxmlformats.org/officeDocument/2006/relationships/hyperlink" Target="file:///C:\Users\ECESUFA\OneDrive%20-%20Ericsson\Documents\CT3-Meetings\144%20-%20Dallas%20November%202025\Prueba\C3-255223.zip" TargetMode="External"/><Relationship Id="rId391" Type="http://schemas.openxmlformats.org/officeDocument/2006/relationships/hyperlink" Target="file:///C:\Users\ECESUFA\OneDrive%20-%20Ericsson\Documents\CT3-Meetings\144%20-%20Dallas%20November%202025\Prueba\C3-255227.zip" TargetMode="External"/><Relationship Id="rId405" Type="http://schemas.openxmlformats.org/officeDocument/2006/relationships/hyperlink" Target="file:///C:\Users\ECESUFA\OneDrive%20-%20Ericsson\Documents\CT3-Meetings\144%20-%20Dallas%20November%202025\Prueba\C3-255294.zip" TargetMode="External"/><Relationship Id="rId426" Type="http://schemas.openxmlformats.org/officeDocument/2006/relationships/hyperlink" Target="file:///C:\Users\ECESUFA\OneDrive%20-%20Ericsson\Documents\CT3-Meetings\144%20-%20Dallas%20November%202025\Prueba\C3-255045.zip" TargetMode="External"/><Relationship Id="rId447" Type="http://schemas.openxmlformats.org/officeDocument/2006/relationships/hyperlink" Target="file:///C:\Users\ECESUFA\OneDrive%20-%20Ericsson\Documents\CT3-Meetings\144%20-%20Dallas%20November%202025\Prueba\C3-255419.zip" TargetMode="External"/><Relationship Id="rId230" Type="http://schemas.openxmlformats.org/officeDocument/2006/relationships/hyperlink" Target="file:///C:\Users\ECESUFA\OneDrive%20-%20Ericsson\Documents\CT3-Meetings\144%20-%20Dallas%20November%202025\Prueba\C3-255508.zip" TargetMode="External"/><Relationship Id="rId251" Type="http://schemas.openxmlformats.org/officeDocument/2006/relationships/hyperlink" Target="file:///C:\Users\ECESUFA\OneDrive%20-%20Ericsson\Documents\CT3-Meetings\144%20-%20Dallas%20November%202025\Prueba\C3-255127.zip" TargetMode="External"/><Relationship Id="rId468" Type="http://schemas.openxmlformats.org/officeDocument/2006/relationships/hyperlink" Target="file:///C:\Users\ECESUFA\OneDrive%20-%20Ericsson\Documents\CT3-Meetings\144%20-%20Dallas%20November%202025\Prueba\C3-255455.zip" TargetMode="External"/><Relationship Id="rId25" Type="http://schemas.openxmlformats.org/officeDocument/2006/relationships/hyperlink" Target="file:///C:\Users\ECESUFA\OneDrive%20-%20Ericsson\Documents\CT3-Meetings\144%20-%20Dallas%20November%202025\Prueba\C3-255345.zip" TargetMode="External"/><Relationship Id="rId46" Type="http://schemas.openxmlformats.org/officeDocument/2006/relationships/hyperlink" Target="file:///C:\Users\ECESUFA\OneDrive%20-%20Ericsson\Documents\CT3-Meetings\144%20-%20Dallas%20November%202025\Prueba\C3-255241.zip" TargetMode="External"/><Relationship Id="rId67" Type="http://schemas.openxmlformats.org/officeDocument/2006/relationships/hyperlink" Target="file:///C:\Users\ECESUFA\OneDrive%20-%20Ericsson\Documents\CT3-Meetings\144%20-%20Dallas%20November%202025\Prueba\C3-255362.zip" TargetMode="External"/><Relationship Id="rId272" Type="http://schemas.openxmlformats.org/officeDocument/2006/relationships/hyperlink" Target="file:///C:\Users\ECESUFA\OneDrive%20-%20Ericsson\Documents\CT3-Meetings\144%20-%20Dallas%20November%202025\Prueba\C3-255384.zip" TargetMode="External"/><Relationship Id="rId293" Type="http://schemas.openxmlformats.org/officeDocument/2006/relationships/hyperlink" Target="file:///C:\Users\ECESUFA\OneDrive%20-%20Ericsson\Documents\CT3-Meetings\144%20-%20Dallas%20November%202025\Prueba\C3-255110.zip" TargetMode="External"/><Relationship Id="rId307" Type="http://schemas.openxmlformats.org/officeDocument/2006/relationships/hyperlink" Target="file:///C:\Users\ECESUFA\OneDrive%20-%20Ericsson\Documents\CT3-Meetings\144%20-%20Dallas%20November%202025\Prueba\C3-255266.zip" TargetMode="External"/><Relationship Id="rId328" Type="http://schemas.openxmlformats.org/officeDocument/2006/relationships/hyperlink" Target="file:///C:\Users\ECESUFA\OneDrive%20-%20Ericsson\Documents\CT3-Meetings\144%20-%20Dallas%20November%202025\Prueba\C3-255334.zip" TargetMode="External"/><Relationship Id="rId349" Type="http://schemas.openxmlformats.org/officeDocument/2006/relationships/hyperlink" Target="file:///C:\Users\ECESUFA\OneDrive%20-%20Ericsson\Documents\CT3-Meetings\144%20-%20Dallas%20November%202025\Prueba\C3-255085.zip" TargetMode="External"/><Relationship Id="rId88" Type="http://schemas.openxmlformats.org/officeDocument/2006/relationships/hyperlink" Target="file:///C:\Users\ECESUFA\OneDrive%20-%20Ericsson\Documents\CT3-Meetings\144%20-%20Dallas%20November%202025\Prueba\C3-255473.zip" TargetMode="External"/><Relationship Id="rId111" Type="http://schemas.openxmlformats.org/officeDocument/2006/relationships/hyperlink" Target="file:///C:\Users\ECESUFA\OneDrive%20-%20Ericsson\Documents\CT3-Meetings\144%20-%20Dallas%20November%202025\Prueba\C3-255490.zip" TargetMode="External"/><Relationship Id="rId132" Type="http://schemas.openxmlformats.org/officeDocument/2006/relationships/hyperlink" Target="file:///C:\Users\ECESUFA\OneDrive%20-%20Ericsson\Documents\CT3-Meetings\144%20-%20Dallas%20November%202025\Prueba\C3-255348.zip" TargetMode="External"/><Relationship Id="rId153" Type="http://schemas.openxmlformats.org/officeDocument/2006/relationships/hyperlink" Target="file:///C:\Users\ECESUFA\OneDrive%20-%20Ericsson\Documents\CT3-Meetings\144%20-%20Dallas%20November%202025\Prueba\C3-255350.zip" TargetMode="External"/><Relationship Id="rId174" Type="http://schemas.openxmlformats.org/officeDocument/2006/relationships/hyperlink" Target="file:///C:\Users\ECESUFA\OneDrive%20-%20Ericsson\Documents\CT3-Meetings\144%20-%20Dallas%20November%202025\Prueba\C3-255161.zip" TargetMode="External"/><Relationship Id="rId195" Type="http://schemas.openxmlformats.org/officeDocument/2006/relationships/hyperlink" Target="file:///C:\Users\ECESUFA\OneDrive%20-%20Ericsson\Documents\CT3-Meetings\144%20-%20Dallas%20November%202025\Prueba\C3-255180.zip" TargetMode="External"/><Relationship Id="rId209" Type="http://schemas.openxmlformats.org/officeDocument/2006/relationships/hyperlink" Target="file:///C:\Users\ECESUFA\OneDrive%20-%20Ericsson\Documents\CT3-Meetings\144%20-%20Dallas%20November%202025\Prueba\C3-255192.zip" TargetMode="External"/><Relationship Id="rId360" Type="http://schemas.openxmlformats.org/officeDocument/2006/relationships/hyperlink" Target="file:///C:\Users\ECESUFA\OneDrive%20-%20Ericsson\Documents\CT3-Meetings\144%20-%20Dallas%20November%202025\Prueba\C3-255399.zip" TargetMode="External"/><Relationship Id="rId381" Type="http://schemas.openxmlformats.org/officeDocument/2006/relationships/hyperlink" Target="file:///C:\Users\ECESUFA\OneDrive%20-%20Ericsson\Documents\CT3-Meetings\144%20-%20Dallas%20November%202025\Prueba\C3-255035.zip" TargetMode="External"/><Relationship Id="rId416" Type="http://schemas.openxmlformats.org/officeDocument/2006/relationships/hyperlink" Target="file:///C:\Users\ECESUFA\OneDrive%20-%20Ericsson\Documents\CT3-Meetings\144%20-%20Dallas%20November%202025\Prueba\C3-255436.zip" TargetMode="External"/><Relationship Id="rId220" Type="http://schemas.openxmlformats.org/officeDocument/2006/relationships/hyperlink" Target="file:///C:\Users\ECESUFA\OneDrive%20-%20Ericsson\Documents\CT3-Meetings\144%20-%20Dallas%20November%202025\Prueba\C3-255516.zip" TargetMode="External"/><Relationship Id="rId241" Type="http://schemas.openxmlformats.org/officeDocument/2006/relationships/hyperlink" Target="file:///C:\Users\ECESUFA\OneDrive%20-%20Ericsson\Documents\CT3-Meetings\144%20-%20Dallas%20November%202025\Prueba\C3-255511.zip" TargetMode="External"/><Relationship Id="rId437" Type="http://schemas.openxmlformats.org/officeDocument/2006/relationships/hyperlink" Target="file:///C:\Users\ECESUFA\OneDrive%20-%20Ericsson\Documents\CT3-Meetings\144%20-%20Dallas%20November%202025\Prueba\C3-255123.zip" TargetMode="External"/><Relationship Id="rId458" Type="http://schemas.openxmlformats.org/officeDocument/2006/relationships/hyperlink" Target="file:///C:\Users\ECESUFA\OneDrive%20-%20Ericsson\Documents\CT3-Meetings\144%20-%20Dallas%20November%202025\Prueba\C3-255471.zip" TargetMode="External"/><Relationship Id="rId15" Type="http://schemas.openxmlformats.org/officeDocument/2006/relationships/hyperlink" Target="file:///C:\Users\ECESUFA\OneDrive%20-%20Ericsson\Documents\CT3-Meetings\144%20-%20Dallas%20November%202025\Prueba\C3-255018.zip" TargetMode="External"/><Relationship Id="rId36" Type="http://schemas.openxmlformats.org/officeDocument/2006/relationships/hyperlink" Target="file:///C:\Users\ECESUFA\OneDrive%20-%20Ericsson\Documents\CT3-Meetings\144%20-%20Dallas%20November%202025\Prueba\C3-255205.zip" TargetMode="External"/><Relationship Id="rId57" Type="http://schemas.openxmlformats.org/officeDocument/2006/relationships/hyperlink" Target="file:///C:\Users\ECESUFA\OneDrive%20-%20Ericsson\Documents\CT3-Meetings\144%20-%20Dallas%20November%202025\Prueba\C3-255472.zip" TargetMode="External"/><Relationship Id="rId262" Type="http://schemas.openxmlformats.org/officeDocument/2006/relationships/hyperlink" Target="file:///C:\Users\ECESUFA\OneDrive%20-%20Ericsson\Documents\CT3-Meetings\144%20-%20Dallas%20November%202025\Prueba\C3-255378.zip" TargetMode="External"/><Relationship Id="rId283" Type="http://schemas.openxmlformats.org/officeDocument/2006/relationships/hyperlink" Target="file:///C:\Users\ECESUFA\OneDrive%20-%20Ericsson\Documents\CT3-Meetings\144%20-%20Dallas%20November%202025\Prueba\C3-255104.zip" TargetMode="External"/><Relationship Id="rId318" Type="http://schemas.openxmlformats.org/officeDocument/2006/relationships/hyperlink" Target="file:///C:\Users\ECESUFA\OneDrive%20-%20Ericsson\Documents\CT3-Meetings\144%20-%20Dallas%20November%202025\Prueba\C3-255433.zip" TargetMode="External"/><Relationship Id="rId339" Type="http://schemas.openxmlformats.org/officeDocument/2006/relationships/hyperlink" Target="file:///C:\Users\ECESUFA\OneDrive%20-%20Ericsson\Documents\CT3-Meetings\144%20-%20Dallas%20November%202025\Prueba\C3-255077.zip" TargetMode="External"/><Relationship Id="rId78" Type="http://schemas.openxmlformats.org/officeDocument/2006/relationships/hyperlink" Target="file:///C:\Users\ECESUFA\OneDrive%20-%20Ericsson\Documents\CT3-Meetings\144%20-%20Dallas%20November%202025\Prueba\C3-255060.zip" TargetMode="External"/><Relationship Id="rId99" Type="http://schemas.openxmlformats.org/officeDocument/2006/relationships/hyperlink" Target="file:///C:\Users\ECESUFA\OneDrive%20-%20Ericsson\Documents\CT3-Meetings\144%20-%20Dallas%20November%202025\Prueba\C3-255183.zip" TargetMode="External"/><Relationship Id="rId101" Type="http://schemas.openxmlformats.org/officeDocument/2006/relationships/hyperlink" Target="file:///C:\Users\ECESUFA\OneDrive%20-%20Ericsson\Documents\CT3-Meetings\144%20-%20Dallas%20November%202025\Prueba\C3-255248.zip" TargetMode="External"/><Relationship Id="rId122" Type="http://schemas.openxmlformats.org/officeDocument/2006/relationships/hyperlink" Target="file:///C:\Users\ECESUFA\OneDrive%20-%20Ericsson\Documents\CT3-Meetings\144%20-%20Dallas%20November%202025\Prueba\C3-255219.zip" TargetMode="External"/><Relationship Id="rId143" Type="http://schemas.openxmlformats.org/officeDocument/2006/relationships/hyperlink" Target="file:///C:\Users\ECESUFA\OneDrive%20-%20Ericsson\Documents\CT3-Meetings\144%20-%20Dallas%20November%202025\Prueba\C3-255146.zip" TargetMode="External"/><Relationship Id="rId164" Type="http://schemas.openxmlformats.org/officeDocument/2006/relationships/hyperlink" Target="file:///C:\Users\ECESUFA\OneDrive%20-%20Ericsson\Documents\CT3-Meetings\144%20-%20Dallas%20November%202025\Prueba\C3-255356.zip" TargetMode="External"/><Relationship Id="rId185" Type="http://schemas.openxmlformats.org/officeDocument/2006/relationships/hyperlink" Target="file:///C:\Users\ECESUFA\OneDrive%20-%20Ericsson\Documents\CT3-Meetings\144%20-%20Dallas%20November%202025\Prueba\C3-255172.zip" TargetMode="External"/><Relationship Id="rId350" Type="http://schemas.openxmlformats.org/officeDocument/2006/relationships/hyperlink" Target="file:///C:\Users\ECESUFA\OneDrive%20-%20Ericsson\Documents\CT3-Meetings\144%20-%20Dallas%20November%202025\Prueba\C3-255086.zip" TargetMode="External"/><Relationship Id="rId371" Type="http://schemas.openxmlformats.org/officeDocument/2006/relationships/hyperlink" Target="file:///C:\Users\ECESUFA\OneDrive%20-%20Ericsson\Documents\CT3-Meetings\144%20-%20Dallas%20November%202025\Prueba\C3-255368.zip" TargetMode="External"/><Relationship Id="rId406" Type="http://schemas.openxmlformats.org/officeDocument/2006/relationships/hyperlink" Target="file:///C:\Users\ECESUFA\OneDrive%20-%20Ericsson\Documents\CT3-Meetings\144%20-%20Dallas%20November%202025\Prueba\C3-255295.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504.zip" TargetMode="External"/><Relationship Id="rId392" Type="http://schemas.openxmlformats.org/officeDocument/2006/relationships/hyperlink" Target="file:///C:\Users\ECESUFA\OneDrive%20-%20Ericsson\Documents\CT3-Meetings\144%20-%20Dallas%20November%202025\Prueba\C3-255228.zip" TargetMode="External"/><Relationship Id="rId427" Type="http://schemas.openxmlformats.org/officeDocument/2006/relationships/hyperlink" Target="file:///C:\Users\ECESUFA\OneDrive%20-%20Ericsson\Documents\CT3-Meetings\144%20-%20Dallas%20November%202025\Prueba\C3-255458.zip" TargetMode="External"/><Relationship Id="rId448" Type="http://schemas.openxmlformats.org/officeDocument/2006/relationships/hyperlink" Target="file:///C:\Users\ECESUFA\OneDrive%20-%20Ericsson\Documents\CT3-Meetings\144%20-%20Dallas%20November%202025\Prueba\C3-255259.zip" TargetMode="External"/><Relationship Id="rId469" Type="http://schemas.openxmlformats.org/officeDocument/2006/relationships/hyperlink" Target="file:///C:\Users\ECESUFA\OneDrive%20-%20Ericsson\Documents\CT3-Meetings\144%20-%20Dallas%20November%202025\Prueba\C3-255024.zip" TargetMode="External"/><Relationship Id="rId26" Type="http://schemas.openxmlformats.org/officeDocument/2006/relationships/hyperlink" Target="file:///C:\Users\ECESUFA\OneDrive%20-%20Ericsson\Documents\CT3-Meetings\144%20-%20Dallas%20November%202025\Prueba\C3-255281.zip" TargetMode="External"/><Relationship Id="rId231" Type="http://schemas.openxmlformats.org/officeDocument/2006/relationships/hyperlink" Target="file:///C:\Users\ECESUFA\OneDrive%20-%20Ericsson\Documents\CT3-Meetings\144%20-%20Dallas%20November%202025\Prueba\C3-255324.zip" TargetMode="External"/><Relationship Id="rId252" Type="http://schemas.openxmlformats.org/officeDocument/2006/relationships/hyperlink" Target="file:///C:\Users\ECESUFA\OneDrive%20-%20Ericsson\Documents\CT3-Meetings\144%20-%20Dallas%20November%202025\Prueba\C3-255260.zip" TargetMode="External"/><Relationship Id="rId273" Type="http://schemas.openxmlformats.org/officeDocument/2006/relationships/hyperlink" Target="file:///C:\Users\ECESUFA\OneDrive%20-%20Ericsson\Documents\CT3-Meetings\144%20-%20Dallas%20November%202025\Prueba\C3-255099.zip" TargetMode="External"/><Relationship Id="rId294" Type="http://schemas.openxmlformats.org/officeDocument/2006/relationships/hyperlink" Target="file:///C:\Users\ECESUFA\OneDrive%20-%20Ericsson\Documents\CT3-Meetings\144%20-%20Dallas%20November%202025\Prueba\C3-255111.zip" TargetMode="External"/><Relationship Id="rId308" Type="http://schemas.openxmlformats.org/officeDocument/2006/relationships/hyperlink" Target="file:///C:\Users\ECESUFA\OneDrive%20-%20Ericsson\Documents\CT3-Meetings\144%20-%20Dallas%20November%202025\Prueba\C3-255267.zip" TargetMode="External"/><Relationship Id="rId329" Type="http://schemas.openxmlformats.org/officeDocument/2006/relationships/hyperlink" Target="file:///C:\Users\ECESUFA\OneDrive%20-%20Ericsson\Documents\CT3-Meetings\144%20-%20Dallas%20November%202025\Prueba\C3-255063.zip" TargetMode="External"/><Relationship Id="rId47" Type="http://schemas.openxmlformats.org/officeDocument/2006/relationships/hyperlink" Target="file:///C:\Users\ECESUFA\OneDrive%20-%20Ericsson\Documents\CT3-Meetings\144%20-%20Dallas%20November%202025\Prueba\C3-255242.zip" TargetMode="External"/><Relationship Id="rId68" Type="http://schemas.openxmlformats.org/officeDocument/2006/relationships/hyperlink" Target="file:///C:\Users\ECESUFA\OneDrive%20-%20Ericsson\Documents\CT3-Meetings\144%20-%20Dallas%20November%202025\Prueba\C3-255210.zip" TargetMode="External"/><Relationship Id="rId89" Type="http://schemas.openxmlformats.org/officeDocument/2006/relationships/hyperlink" Target="file:///C:\Users\ECESUFA\OneDrive%20-%20Ericsson\Documents\CT3-Meetings\144%20-%20Dallas%20November%202025\Prueba\C3-255054.zip" TargetMode="External"/><Relationship Id="rId112" Type="http://schemas.openxmlformats.org/officeDocument/2006/relationships/hyperlink" Target="file:///C:\Users\ECESUFA\OneDrive%20-%20Ericsson\Documents\CT3-Meetings\144%20-%20Dallas%20November%202025\Prueba\C3-255113.zip" TargetMode="External"/><Relationship Id="rId133" Type="http://schemas.openxmlformats.org/officeDocument/2006/relationships/hyperlink" Target="file:///C:\Users\ECESUFA\OneDrive%20-%20Ericsson\Documents\CT3-Meetings\144%20-%20Dallas%20November%202025\Prueba\C3-255029.zip" TargetMode="External"/><Relationship Id="rId154" Type="http://schemas.openxmlformats.org/officeDocument/2006/relationships/hyperlink" Target="file:///C:\Users\ECESUFA\OneDrive%20-%20Ericsson\Documents\CT3-Meetings\144%20-%20Dallas%20November%202025\Prueba\C3-255148.zip" TargetMode="External"/><Relationship Id="rId175" Type="http://schemas.openxmlformats.org/officeDocument/2006/relationships/hyperlink" Target="file:///C:\Users\ECESUFA\OneDrive%20-%20Ericsson\Documents\CT3-Meetings\144%20-%20Dallas%20November%202025\Prueba\C3-255406.zip" TargetMode="External"/><Relationship Id="rId340" Type="http://schemas.openxmlformats.org/officeDocument/2006/relationships/hyperlink" Target="file:///C:\Users\ECESUFA\OneDrive%20-%20Ericsson\Documents\CT3-Meetings\144%20-%20Dallas%20November%202025\Prueba\C3-255078.zip" TargetMode="External"/><Relationship Id="rId361" Type="http://schemas.openxmlformats.org/officeDocument/2006/relationships/hyperlink" Target="file:///C:\Users\ECESUFA\OneDrive%20-%20Ericsson\Documents\CT3-Meetings\144%20-%20Dallas%20November%202025\Prueba\C3-255290.zip" TargetMode="External"/><Relationship Id="rId196" Type="http://schemas.openxmlformats.org/officeDocument/2006/relationships/hyperlink" Target="file:///C:\Users\ECESUFA\OneDrive%20-%20Ericsson\Documents\CT3-Meetings\144%20-%20Dallas%20November%202025\Prueba\C3-255500.zip" TargetMode="External"/><Relationship Id="rId200" Type="http://schemas.openxmlformats.org/officeDocument/2006/relationships/hyperlink" Target="file:///C:\Users\ECESUFA\OneDrive%20-%20Ericsson\Documents\CT3-Meetings\144%20-%20Dallas%20November%202025\Prueba\C3-255184.zip" TargetMode="External"/><Relationship Id="rId382" Type="http://schemas.openxmlformats.org/officeDocument/2006/relationships/hyperlink" Target="file:///C:\Users\ECESUFA\OneDrive%20-%20Ericsson\Documents\CT3-Meetings\144%20-%20Dallas%20November%202025\Prueba\C3-255426.zip" TargetMode="External"/><Relationship Id="rId417" Type="http://schemas.openxmlformats.org/officeDocument/2006/relationships/hyperlink" Target="file:///C:\Users\ECESUFA\OneDrive%20-%20Ericsson\Documents\CT3-Meetings\144%20-%20Dallas%20November%202025\Prueba\C3-255336.zip" TargetMode="External"/><Relationship Id="rId438" Type="http://schemas.openxmlformats.org/officeDocument/2006/relationships/hyperlink" Target="file:///C:\Users\ECESUFA\OneDrive%20-%20Ericsson\Documents\CT3-Meetings\144%20-%20Dallas%20November%202025\Prueba\C3-255124.zip" TargetMode="External"/><Relationship Id="rId459" Type="http://schemas.openxmlformats.org/officeDocument/2006/relationships/hyperlink" Target="file:///C:\Users\ECESUFA\OneDrive%20-%20Ericsson\Documents\CT3-Meetings\144%20-%20Dallas%20November%202025\Prueba\C3-255043.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317.zip" TargetMode="External"/><Relationship Id="rId242" Type="http://schemas.openxmlformats.org/officeDocument/2006/relationships/hyperlink" Target="file:///C:\Users\ECESUFA\OneDrive%20-%20Ericsson\Documents\CT3-Meetings\144%20-%20Dallas%20November%202025\Prueba\C3-255333.zip" TargetMode="External"/><Relationship Id="rId263" Type="http://schemas.openxmlformats.org/officeDocument/2006/relationships/hyperlink" Target="file:///C:\Users\ECESUFA\OneDrive%20-%20Ericsson\Documents\CT3-Meetings\144%20-%20Dallas%20November%202025\Prueba\C3-255094.zip" TargetMode="External"/><Relationship Id="rId284" Type="http://schemas.openxmlformats.org/officeDocument/2006/relationships/hyperlink" Target="file:///C:\Users\ECESUFA\OneDrive%20-%20Ericsson\Documents\CT3-Meetings\144%20-%20Dallas%20November%202025\Prueba\C3-255105.zip" TargetMode="External"/><Relationship Id="rId319" Type="http://schemas.openxmlformats.org/officeDocument/2006/relationships/hyperlink" Target="file:///C:\Users\ECESUFA\OneDrive%20-%20Ericsson\Documents\CT3-Meetings\144%20-%20Dallas%20November%202025\Prueba\C3-255068.zip" TargetMode="External"/><Relationship Id="rId470" Type="http://schemas.openxmlformats.org/officeDocument/2006/relationships/hyperlink" Target="file:///C:\Users\ECESUFA\OneDrive%20-%20Ericsson\Documents\CT3-Meetings\144%20-%20Dallas%20November%202025\Prueba\C3-255015.zip" TargetMode="External"/><Relationship Id="rId37" Type="http://schemas.openxmlformats.org/officeDocument/2006/relationships/hyperlink" Target="file:///C:\Users\ECESUFA\OneDrive%20-%20Ericsson\Documents\CT3-Meetings\144%20-%20Dallas%20November%202025\Prueba\C3-255452.zip" TargetMode="External"/><Relationship Id="rId58" Type="http://schemas.openxmlformats.org/officeDocument/2006/relationships/hyperlink" Target="file:///C:\Users\ECESUFA\OneDrive%20-%20Ericsson\Documents\CT3-Meetings\144%20-%20Dallas%20November%202025\Prueba\C3-255028.zip" TargetMode="External"/><Relationship Id="rId79" Type="http://schemas.openxmlformats.org/officeDocument/2006/relationships/hyperlink" Target="file:///C:\Users\ECESUFA\OneDrive%20-%20Ericsson\Documents\CT3-Meetings\144%20-%20Dallas%20November%202025\Prueba\C3-255061.zip" TargetMode="External"/><Relationship Id="rId102" Type="http://schemas.openxmlformats.org/officeDocument/2006/relationships/hyperlink" Target="file:///C:\Users\ECESUFA\OneDrive%20-%20Ericsson\Documents\CT3-Meetings\144%20-%20Dallas%20November%202025\Prueba\C3-255480.zip" TargetMode="External"/><Relationship Id="rId123" Type="http://schemas.openxmlformats.org/officeDocument/2006/relationships/hyperlink" Target="file:///C:\Users\ECESUFA\OneDrive%20-%20Ericsson\Documents\CT3-Meetings\144%20-%20Dallas%20November%202025\Prueba\C3-255220.zip" TargetMode="External"/><Relationship Id="rId144" Type="http://schemas.openxmlformats.org/officeDocument/2006/relationships/hyperlink" Target="file:///C:\Users\ECESUFA\OneDrive%20-%20Ericsson\Documents\CT3-Meetings\144%20-%20Dallas%20November%202025\Prueba\C3-255147.zip" TargetMode="External"/><Relationship Id="rId330" Type="http://schemas.openxmlformats.org/officeDocument/2006/relationships/hyperlink" Target="file:///C:\Users\ECESUFA\OneDrive%20-%20Ericsson\Documents\CT3-Meetings\144%20-%20Dallas%20November%202025\Prueba\C3-255064.zip" TargetMode="External"/><Relationship Id="rId90" Type="http://schemas.openxmlformats.org/officeDocument/2006/relationships/hyperlink" Target="file:///C:\Users\ECESUFA\OneDrive%20-%20Ericsson\Documents\CT3-Meetings\144%20-%20Dallas%20November%202025\Prueba\C3-255474.zip" TargetMode="External"/><Relationship Id="rId165" Type="http://schemas.openxmlformats.org/officeDocument/2006/relationships/hyperlink" Target="file:///C:\Users\ECESUFA\OneDrive%20-%20Ericsson\Documents\CT3-Meetings\144%20-%20Dallas%20November%202025\Prueba\C3-255155.zip" TargetMode="External"/><Relationship Id="rId186" Type="http://schemas.openxmlformats.org/officeDocument/2006/relationships/hyperlink" Target="file:///C:\Users\ECESUFA\OneDrive%20-%20Ericsson\Documents\CT3-Meetings\144%20-%20Dallas%20November%202025\Prueba\C3-255173.zip" TargetMode="External"/><Relationship Id="rId351" Type="http://schemas.openxmlformats.org/officeDocument/2006/relationships/hyperlink" Target="file:///C:\Users\ECESUFA\OneDrive%20-%20Ericsson\Documents\CT3-Meetings\144%20-%20Dallas%20November%202025\Prueba\C3-255087.zip" TargetMode="External"/><Relationship Id="rId372" Type="http://schemas.openxmlformats.org/officeDocument/2006/relationships/hyperlink" Target="file:///C:\Users\ECESUFA\OneDrive%20-%20Ericsson\Documents\CT3-Meetings\144%20-%20Dallas%20November%202025\Prueba\C3-255270.zip" TargetMode="External"/><Relationship Id="rId393" Type="http://schemas.openxmlformats.org/officeDocument/2006/relationships/hyperlink" Target="file:///C:\Users\ECESUFA\OneDrive%20-%20Ericsson\Documents\CT3-Meetings\144%20-%20Dallas%20November%202025\Prueba\C3-255229.zip" TargetMode="External"/><Relationship Id="rId407" Type="http://schemas.openxmlformats.org/officeDocument/2006/relationships/hyperlink" Target="file:///C:\Users\ECESUFA\OneDrive%20-%20Ericsson\Documents\CT3-Meetings\144%20-%20Dallas%20November%202025\Prueba\C3-255430.zip" TargetMode="External"/><Relationship Id="rId428" Type="http://schemas.openxmlformats.org/officeDocument/2006/relationships/hyperlink" Target="file:///C:\Users\ECESUFA\OneDrive%20-%20Ericsson\Documents\CT3-Meetings\144%20-%20Dallas%20November%202025\Prueba\C3-255046.zip" TargetMode="External"/><Relationship Id="rId449" Type="http://schemas.openxmlformats.org/officeDocument/2006/relationships/hyperlink" Target="file:///C:\Users\ECESUFA\OneDrive%20-%20Ericsson\Documents\CT3-Meetings\144%20-%20Dallas%20November%202025\Prueba\C3-255420.zip" TargetMode="External"/><Relationship Id="rId211" Type="http://schemas.openxmlformats.org/officeDocument/2006/relationships/hyperlink" Target="file:///C:\Users\ECESUFA\OneDrive%20-%20Ericsson\Documents\CT3-Meetings\144%20-%20Dallas%20November%202025\Prueba\C3-255193.zip" TargetMode="External"/><Relationship Id="rId232" Type="http://schemas.openxmlformats.org/officeDocument/2006/relationships/hyperlink" Target="file:///C:\Users\ECESUFA\OneDrive%20-%20Ericsson\Documents\CT3-Meetings\144%20-%20Dallas%20November%202025\Prueba\C3-255404.zip" TargetMode="External"/><Relationship Id="rId253" Type="http://schemas.openxmlformats.org/officeDocument/2006/relationships/hyperlink" Target="file:///C:\Users\ECESUFA\OneDrive%20-%20Ericsson\Documents\CT3-Meetings\144%20-%20Dallas%20November%202025\Prueba\C3-255484.zip" TargetMode="External"/><Relationship Id="rId274" Type="http://schemas.openxmlformats.org/officeDocument/2006/relationships/hyperlink" Target="file:///C:\Users\ECESUFA\OneDrive%20-%20Ericsson\Documents\CT3-Meetings\144%20-%20Dallas%20November%202025\Prueba\C3-255377.zip" TargetMode="External"/><Relationship Id="rId295" Type="http://schemas.openxmlformats.org/officeDocument/2006/relationships/hyperlink" Target="file:///C:\Users\ECESUFA\OneDrive%20-%20Ericsson\Documents\CT3-Meetings\144%20-%20Dallas%20November%202025\Prueba\C3-255396.zip" TargetMode="External"/><Relationship Id="rId309" Type="http://schemas.openxmlformats.org/officeDocument/2006/relationships/hyperlink" Target="file:///C:\Users\ECESUFA\OneDrive%20-%20Ericsson\Documents\CT3-Meetings\144%20-%20Dallas%20November%202025\Prueba\C3-255382.zip" TargetMode="External"/><Relationship Id="rId460" Type="http://schemas.openxmlformats.org/officeDocument/2006/relationships/hyperlink" Target="file:///C:\Users\ECESUFA\OneDrive%20-%20Ericsson\Documents\CT3-Meetings\144%20-%20Dallas%20November%202025\Prueba\C3-255044.zip" TargetMode="External"/><Relationship Id="rId27" Type="http://schemas.openxmlformats.org/officeDocument/2006/relationships/hyperlink" Target="file:///C:\Users\ECESUFA\OneDrive%20-%20Ericsson\Documents\CT3-Meetings\144%20-%20Dallas%20November%202025\Prueba\C3-255346.zip" TargetMode="External"/><Relationship Id="rId48" Type="http://schemas.openxmlformats.org/officeDocument/2006/relationships/hyperlink" Target="file:///C:\Users\ECESUFA\OneDrive%20-%20Ericsson\Documents\CT3-Meetings\144%20-%20Dallas%20November%202025\Prueba\C3-255234.zip" TargetMode="External"/><Relationship Id="rId69" Type="http://schemas.openxmlformats.org/officeDocument/2006/relationships/hyperlink" Target="file:///C:\Users\ECESUFA\OneDrive%20-%20Ericsson\Documents\CT3-Meetings\144%20-%20Dallas%20November%202025\Prueba\C3-255363.zip" TargetMode="External"/><Relationship Id="rId113" Type="http://schemas.openxmlformats.org/officeDocument/2006/relationships/hyperlink" Target="file:///C:\Users\ECESUFA\OneDrive%20-%20Ericsson\Documents\CT3-Meetings\144%20-%20Dallas%20November%202025\Prueba\C3-255491.zip" TargetMode="External"/><Relationship Id="rId134" Type="http://schemas.openxmlformats.org/officeDocument/2006/relationships/hyperlink" Target="file:///C:\Users\ECESUFA\OneDrive%20-%20Ericsson\Documents\CT3-Meetings\144%20-%20Dallas%20November%202025\Prueba\C3-255284.zip" TargetMode="External"/><Relationship Id="rId320" Type="http://schemas.openxmlformats.org/officeDocument/2006/relationships/hyperlink" Target="file:///C:\Users\ECESUFA\OneDrive%20-%20Ericsson\Documents\CT3-Meetings\144%20-%20Dallas%20November%202025\Prueba\C3-255069.zip" TargetMode="External"/><Relationship Id="rId80" Type="http://schemas.openxmlformats.org/officeDocument/2006/relationships/hyperlink" Target="file:///C:\Users\ECESUFA\OneDrive%20-%20Ericsson\Documents\CT3-Meetings\144%20-%20Dallas%20November%202025\Prueba\C3-255366.zip" TargetMode="External"/><Relationship Id="rId155" Type="http://schemas.openxmlformats.org/officeDocument/2006/relationships/hyperlink" Target="file:///C:\Users\ECESUFA\OneDrive%20-%20Ericsson\Documents\CT3-Meetings\144%20-%20Dallas%20November%202025\Prueba\C3-255353.zip" TargetMode="External"/><Relationship Id="rId176" Type="http://schemas.openxmlformats.org/officeDocument/2006/relationships/hyperlink" Target="file:///C:\Users\ECESUFA\OneDrive%20-%20Ericsson\Documents\CT3-Meetings\144%20-%20Dallas%20November%202025\Prueba\C3-255162.zip" TargetMode="External"/><Relationship Id="rId197" Type="http://schemas.openxmlformats.org/officeDocument/2006/relationships/hyperlink" Target="file:///C:\Users\ECESUFA\OneDrive%20-%20Ericsson\Documents\CT3-Meetings\144%20-%20Dallas%20November%202025\Prueba\C3-255181.zip" TargetMode="External"/><Relationship Id="rId341" Type="http://schemas.openxmlformats.org/officeDocument/2006/relationships/hyperlink" Target="file:///C:\Users\ECESUFA\OneDrive%20-%20Ericsson\Documents\CT3-Meetings\144%20-%20Dallas%20November%202025\Prueba\C3-255418.zip" TargetMode="External"/><Relationship Id="rId362" Type="http://schemas.openxmlformats.org/officeDocument/2006/relationships/hyperlink" Target="file:///C:\Users\ECESUFA\OneDrive%20-%20Ericsson\Documents\CT3-Meetings\144%20-%20Dallas%20November%202025\Prueba\C3-255291.zip" TargetMode="External"/><Relationship Id="rId383" Type="http://schemas.openxmlformats.org/officeDocument/2006/relationships/hyperlink" Target="file:///C:\Users\ECESUFA\OneDrive%20-%20Ericsson\Documents\CT3-Meetings\144%20-%20Dallas%20November%202025\Prueba\C3-255120.zip" TargetMode="External"/><Relationship Id="rId418" Type="http://schemas.openxmlformats.org/officeDocument/2006/relationships/hyperlink" Target="file:///C:\Users\ECESUFA\OneDrive%20-%20Ericsson\Documents\CT3-Meetings\144%20-%20Dallas%20November%202025\Prueba\C3-255340.zip" TargetMode="External"/><Relationship Id="rId439" Type="http://schemas.openxmlformats.org/officeDocument/2006/relationships/hyperlink" Target="file:///C:\Users\ECESUFA\OneDrive%20-%20Ericsson\Documents\CT3-Meetings\144%20-%20Dallas%20November%202025\Prueba\C3-255125.zip" TargetMode="External"/><Relationship Id="rId201" Type="http://schemas.openxmlformats.org/officeDocument/2006/relationships/hyperlink" Target="file:///C:\Users\ECESUFA\OneDrive%20-%20Ericsson\Documents\CT3-Meetings\144%20-%20Dallas%20November%202025\Prueba\C3-255187.zip" TargetMode="External"/><Relationship Id="rId222" Type="http://schemas.openxmlformats.org/officeDocument/2006/relationships/hyperlink" Target="file:///C:\Users\ECESUFA\OneDrive%20-%20Ericsson\Documents\CT3-Meetings\144%20-%20Dallas%20November%202025\Prueba\C3-255318.zip" TargetMode="External"/><Relationship Id="rId243" Type="http://schemas.openxmlformats.org/officeDocument/2006/relationships/hyperlink" Target="file:///C:\Users\ECESUFA\OneDrive%20-%20Ericsson\Documents\CT3-Meetings\144%20-%20Dallas%20November%202025\Prueba\C3-255337.zip" TargetMode="External"/><Relationship Id="rId264" Type="http://schemas.openxmlformats.org/officeDocument/2006/relationships/hyperlink" Target="file:///C:\Users\ECESUFA\OneDrive%20-%20Ericsson\Documents\CT3-Meetings\144%20-%20Dallas%20November%202025\Prueba\C3-255379.zip" TargetMode="External"/><Relationship Id="rId285" Type="http://schemas.openxmlformats.org/officeDocument/2006/relationships/hyperlink" Target="file:///C:\Users\ECESUFA\OneDrive%20-%20Ericsson\Documents\CT3-Meetings\144%20-%20Dallas%20November%202025\Prueba\C3-255392.zip" TargetMode="External"/><Relationship Id="rId450" Type="http://schemas.openxmlformats.org/officeDocument/2006/relationships/hyperlink" Target="file:///C:\Users\ECESUFA\OneDrive%20-%20Ericsson\Documents\CT3-Meetings\144%20-%20Dallas%20November%202025\Prueba\C3-255304.zip" TargetMode="External"/><Relationship Id="rId471" Type="http://schemas.openxmlformats.org/officeDocument/2006/relationships/hyperlink" Target="file:///C:\Users\ECESUFA\OneDrive%20-%20Ericsson\Documents\CT3-Meetings\144%20-%20Dallas%20November%202025\Prueba\C3-255014.zip" TargetMode="External"/><Relationship Id="rId17" Type="http://schemas.openxmlformats.org/officeDocument/2006/relationships/hyperlink" Target="file:///C:\Users\ECESUFA\OneDrive%20-%20Ericsson\Documents\CT3-Meetings\144%20-%20Dallas%20November%202025\Prueba\C3-255020.zip" TargetMode="External"/><Relationship Id="rId38" Type="http://schemas.openxmlformats.org/officeDocument/2006/relationships/hyperlink" Target="file:///C:\Users\ECESUFA\OneDrive%20-%20Ericsson\Documents\CT3-Meetings\144%20-%20Dallas%20November%202025\Prueba\C3-255236.zip" TargetMode="External"/><Relationship Id="rId59" Type="http://schemas.openxmlformats.org/officeDocument/2006/relationships/hyperlink" Target="file:///C:\Users\ECESUFA\OneDrive%20-%20Ericsson\Documents\CT3-Meetings\144%20-%20Dallas%20November%202025\Prueba\C3-255128.zip" TargetMode="External"/><Relationship Id="rId103" Type="http://schemas.openxmlformats.org/officeDocument/2006/relationships/hyperlink" Target="file:///C:\Users\ECESUFA\OneDrive%20-%20Ericsson\Documents\CT3-Meetings\144%20-%20Dallas%20November%202025\Prueba\C3-255249.zip" TargetMode="External"/><Relationship Id="rId124" Type="http://schemas.openxmlformats.org/officeDocument/2006/relationships/hyperlink" Target="file:///C:\Users\ECESUFA\OneDrive%20-%20Ericsson\Documents\CT3-Meetings\144%20-%20Dallas%20November%202025\Prueba\C3-255221.zip" TargetMode="External"/><Relationship Id="rId310" Type="http://schemas.openxmlformats.org/officeDocument/2006/relationships/hyperlink" Target="file:///C:\Users\ECESUFA\OneDrive%20-%20Ericsson\Documents\CT3-Meetings\144%20-%20Dallas%20November%202025\Prueba\C3-255268.zip" TargetMode="External"/><Relationship Id="rId70" Type="http://schemas.openxmlformats.org/officeDocument/2006/relationships/hyperlink" Target="file:///C:\Users\ECESUFA\OneDrive%20-%20Ericsson\Documents\CT3-Meetings\144%20-%20Dallas%20November%202025\Prueba\C3-255055.zip" TargetMode="External"/><Relationship Id="rId91" Type="http://schemas.openxmlformats.org/officeDocument/2006/relationships/hyperlink" Target="file:///C:\Users\ECESUFA\OneDrive%20-%20Ericsson\Documents\CT3-Meetings\144%20-%20Dallas%20November%202025\Prueba\C3-255130.zip" TargetMode="External"/><Relationship Id="rId145" Type="http://schemas.openxmlformats.org/officeDocument/2006/relationships/hyperlink" Target="file:///C:\Users\ECESUFA\OneDrive%20-%20Ericsson\Documents\CT3-Meetings\144%20-%20Dallas%20November%202025\Prueba\C3-255200.zip" TargetMode="External"/><Relationship Id="rId166" Type="http://schemas.openxmlformats.org/officeDocument/2006/relationships/hyperlink" Target="file:///C:\Users\ECESUFA\OneDrive%20-%20Ericsson\Documents\CT3-Meetings\144%20-%20Dallas%20November%202025\Prueba\C3-255357.zip" TargetMode="External"/><Relationship Id="rId187" Type="http://schemas.openxmlformats.org/officeDocument/2006/relationships/hyperlink" Target="file:///C:\Users\ECESUFA\OneDrive%20-%20Ericsson\Documents\CT3-Meetings\144%20-%20Dallas%20November%202025\Prueba\C3-255174.zip" TargetMode="External"/><Relationship Id="rId331" Type="http://schemas.openxmlformats.org/officeDocument/2006/relationships/hyperlink" Target="file:///C:\Users\ECESUFA\OneDrive%20-%20Ericsson\Documents\CT3-Meetings\144%20-%20Dallas%20November%202025\Prueba\C3-255344.zip" TargetMode="External"/><Relationship Id="rId352" Type="http://schemas.openxmlformats.org/officeDocument/2006/relationships/hyperlink" Target="file:///C:\Users\ECESUFA\OneDrive%20-%20Ericsson\Documents\CT3-Meetings\144%20-%20Dallas%20November%202025\Prueba\C3-255254.zip" TargetMode="External"/><Relationship Id="rId373" Type="http://schemas.openxmlformats.org/officeDocument/2006/relationships/hyperlink" Target="file:///C:\Users\ECESUFA\OneDrive%20-%20Ericsson\Documents\CT3-Meetings\144%20-%20Dallas%20November%202025\Prueba\C3-255369.zip" TargetMode="External"/><Relationship Id="rId394" Type="http://schemas.openxmlformats.org/officeDocument/2006/relationships/hyperlink" Target="file:///C:\Users\ECESUFA\OneDrive%20-%20Ericsson\Documents\CT3-Meetings\144%20-%20Dallas%20November%202025\Prueba\C3-255230.zip" TargetMode="External"/><Relationship Id="rId408" Type="http://schemas.openxmlformats.org/officeDocument/2006/relationships/hyperlink" Target="file:///C:\Users\ECESUFA\OneDrive%20-%20Ericsson\Documents\CT3-Meetings\144%20-%20Dallas%20November%202025\Prueba\C3-255296.zip" TargetMode="External"/><Relationship Id="rId429" Type="http://schemas.openxmlformats.org/officeDocument/2006/relationships/hyperlink" Target="file:///C:\Users\ECESUFA\OneDrive%20-%20Ericsson\Documents\CT3-Meetings\144%20-%20Dallas%20November%202025\Prueba\C3-255459.zip" TargetMode="External"/><Relationship Id="rId1" Type="http://schemas.openxmlformats.org/officeDocument/2006/relationships/customXml" Target="../customXml/item1.xml"/><Relationship Id="rId212" Type="http://schemas.openxmlformats.org/officeDocument/2006/relationships/hyperlink" Target="file:///C:\Users\ECESUFA\OneDrive%20-%20Ericsson\Documents\CT3-Meetings\144%20-%20Dallas%20November%202025\Prueba\C3-255194.zip" TargetMode="External"/><Relationship Id="rId233" Type="http://schemas.openxmlformats.org/officeDocument/2006/relationships/hyperlink" Target="file:///C:\Users\ECESUFA\OneDrive%20-%20Ericsson\Documents\CT3-Meetings\144%20-%20Dallas%20November%202025\Prueba\C3-255325.zip" TargetMode="External"/><Relationship Id="rId254" Type="http://schemas.openxmlformats.org/officeDocument/2006/relationships/hyperlink" Target="file:///C:\Users\ECESUFA\OneDrive%20-%20Ericsson\Documents\CT3-Meetings\144%20-%20Dallas%20November%202025\Prueba\C3-255330.zip" TargetMode="External"/><Relationship Id="rId440" Type="http://schemas.openxmlformats.org/officeDocument/2006/relationships/hyperlink" Target="file:///C:\Users\ECESUFA\OneDrive%20-%20Ericsson\Documents\CT3-Meetings\144%20-%20Dallas%20November%202025\Prueba\C3-255126.zip" TargetMode="External"/><Relationship Id="rId28" Type="http://schemas.openxmlformats.org/officeDocument/2006/relationships/hyperlink" Target="file:///C:\Users\ECESUFA\OneDrive%20-%20Ericsson\Documents\CT3-Meetings\144%20-%20Dallas%20November%202025\Prueba\C3-255462.zip" TargetMode="External"/><Relationship Id="rId49" Type="http://schemas.openxmlformats.org/officeDocument/2006/relationships/hyperlink" Target="file:///C:\Users\ECESUFA\OneDrive%20-%20Ericsson\Documents\CT3-Meetings\144%20-%20Dallas%20November%202025\Prueba\C3-255235.zip" TargetMode="External"/><Relationship Id="rId114" Type="http://schemas.openxmlformats.org/officeDocument/2006/relationships/hyperlink" Target="file:///C:\Users\ECESUFA\OneDrive%20-%20Ericsson\Documents\CT3-Meetings\144%20-%20Dallas%20November%202025\Prueba\C3-255114.zip" TargetMode="External"/><Relationship Id="rId275" Type="http://schemas.openxmlformats.org/officeDocument/2006/relationships/hyperlink" Target="file:///C:\Users\ECESUFA\OneDrive%20-%20Ericsson\Documents\CT3-Meetings\144%20-%20Dallas%20November%202025\Prueba\C3-255100.zip" TargetMode="External"/><Relationship Id="rId296" Type="http://schemas.openxmlformats.org/officeDocument/2006/relationships/hyperlink" Target="file:///C:\Users\ECESUFA\OneDrive%20-%20Ericsson\Documents\CT3-Meetings\144%20-%20Dallas%20November%202025\Prueba\C3-255117.zip" TargetMode="External"/><Relationship Id="rId300" Type="http://schemas.openxmlformats.org/officeDocument/2006/relationships/hyperlink" Target="file:///C:\Users\ECESUFA\OneDrive%20-%20Ericsson\Documents\CT3-Meetings\144%20-%20Dallas%20November%202025\Prueba\C3-255386.zip" TargetMode="External"/><Relationship Id="rId461" Type="http://schemas.openxmlformats.org/officeDocument/2006/relationships/hyperlink" Target="file:///C:\Users\ECESUFA\OneDrive%20-%20Ericsson\Documents\CT3-Meetings\144%20-%20Dallas%20November%202025\Prueba\C3-255466.zip" TargetMode="External"/><Relationship Id="rId60" Type="http://schemas.openxmlformats.org/officeDocument/2006/relationships/hyperlink" Target="file:///C:\Users\ECESUFA\OneDrive%20-%20Ericsson\Documents\CT3-Meetings\144%20-%20Dallas%20November%202025\Prueba\C3-255129.zip" TargetMode="External"/><Relationship Id="rId81" Type="http://schemas.openxmlformats.org/officeDocument/2006/relationships/hyperlink" Target="file:///C:\Users\ECESUFA\OneDrive%20-%20Ericsson\Documents\CT3-Meetings\144%20-%20Dallas%20November%202025\Prueba\C3-255540.zip" TargetMode="External"/><Relationship Id="rId135" Type="http://schemas.openxmlformats.org/officeDocument/2006/relationships/hyperlink" Target="file:///C:\Users\ECESUFA\OneDrive%20-%20Ericsson\Documents\CT3-Meetings\144%20-%20Dallas%20November%202025\Prueba\C3-255141.zip" TargetMode="External"/><Relationship Id="rId156" Type="http://schemas.openxmlformats.org/officeDocument/2006/relationships/hyperlink" Target="file:///C:\Users\ECESUFA\OneDrive%20-%20Ericsson\Documents\CT3-Meetings\144%20-%20Dallas%20November%202025\Prueba\C3-255149.zip" TargetMode="External"/><Relationship Id="rId177" Type="http://schemas.openxmlformats.org/officeDocument/2006/relationships/hyperlink" Target="file:///C:\Users\ECESUFA\OneDrive%20-%20Ericsson\Documents\CT3-Meetings\144%20-%20Dallas%20November%202025\Prueba\C3-255407.zip" TargetMode="External"/><Relationship Id="rId198" Type="http://schemas.openxmlformats.org/officeDocument/2006/relationships/hyperlink" Target="file:///C:\Users\ECESUFA\OneDrive%20-%20Ericsson\Documents\CT3-Meetings\144%20-%20Dallas%20November%202025\Prueba\C3-255182.zip" TargetMode="External"/><Relationship Id="rId321" Type="http://schemas.openxmlformats.org/officeDocument/2006/relationships/hyperlink" Target="file:///C:\Users\ECESUFA\OneDrive%20-%20Ericsson\Documents\CT3-Meetings\144%20-%20Dallas%20November%202025\Prueba\C3-255434.zip" TargetMode="External"/><Relationship Id="rId342" Type="http://schemas.openxmlformats.org/officeDocument/2006/relationships/hyperlink" Target="file:///C:\Users\ECESUFA\OneDrive%20-%20Ericsson\Documents\CT3-Meetings\144%20-%20Dallas%20November%202025\Prueba\C3-255079.zip" TargetMode="External"/><Relationship Id="rId363" Type="http://schemas.openxmlformats.org/officeDocument/2006/relationships/hyperlink" Target="file:///C:\Users\ECESUFA\OneDrive%20-%20Ericsson\Documents\CT3-Meetings\144%20-%20Dallas%20November%202025\Prueba\C3-255401.zip" TargetMode="External"/><Relationship Id="rId384" Type="http://schemas.openxmlformats.org/officeDocument/2006/relationships/hyperlink" Target="file:///C:\Users\ECESUFA\OneDrive%20-%20Ericsson\Documents\CT3-Meetings\144%20-%20Dallas%20November%202025\Prueba\C3-255121.zip" TargetMode="External"/><Relationship Id="rId419" Type="http://schemas.openxmlformats.org/officeDocument/2006/relationships/hyperlink" Target="file:///C:\Users\ECESUFA\OneDrive%20-%20Ericsson\Documents\CT3-Meetings\144%20-%20Dallas%20November%202025\Prueba\C3-255341.zip" TargetMode="External"/><Relationship Id="rId202" Type="http://schemas.openxmlformats.org/officeDocument/2006/relationships/hyperlink" Target="file:///C:\Users\ECESUFA\OneDrive%20-%20Ericsson\Documents\CT3-Meetings\144%20-%20Dallas%20November%202025\Prueba\C3-255188.zip" TargetMode="External"/><Relationship Id="rId223" Type="http://schemas.openxmlformats.org/officeDocument/2006/relationships/hyperlink" Target="file:///C:\Users\ECESUFA\OneDrive%20-%20Ericsson\Documents\CT3-Meetings\144%20-%20Dallas%20November%202025\Prueba\C3-255319.zip" TargetMode="External"/><Relationship Id="rId244" Type="http://schemas.openxmlformats.org/officeDocument/2006/relationships/hyperlink" Target="file:///C:\Users\ECESUFA\OneDrive%20-%20Ericsson\Documents\CT3-Meetings\144%20-%20Dallas%20November%202025\Prueba\C3-255412.zip" TargetMode="External"/><Relationship Id="rId430" Type="http://schemas.openxmlformats.org/officeDocument/2006/relationships/hyperlink" Target="file:///C:\Users\ECESUFA\OneDrive%20-%20Ericsson\Documents\CT3-Meetings\144%20-%20Dallas%20November%202025\Prueba\C3-255047.zip" TargetMode="External"/><Relationship Id="rId18" Type="http://schemas.openxmlformats.org/officeDocument/2006/relationships/hyperlink" Target="file:///C:\Users\ECESUFA\OneDrive%20-%20Ericsson\Documents\CT3-Meetings\144%20-%20Dallas%20November%202025\Prueba\C3-255021.zip" TargetMode="External"/><Relationship Id="rId39" Type="http://schemas.openxmlformats.org/officeDocument/2006/relationships/hyperlink" Target="file:///C:\Users\ECESUFA\OneDrive%20-%20Ericsson\Documents\CT3-Meetings\144%20-%20Dallas%20November%202025\Prueba\C3-255237.zip" TargetMode="External"/><Relationship Id="rId265" Type="http://schemas.openxmlformats.org/officeDocument/2006/relationships/hyperlink" Target="file:///C:\Users\ECESUFA\OneDrive%20-%20Ericsson\Documents\CT3-Meetings\144%20-%20Dallas%20November%202025\Prueba\C3-255095.zip" TargetMode="External"/><Relationship Id="rId286" Type="http://schemas.openxmlformats.org/officeDocument/2006/relationships/hyperlink" Target="file:///C:\Users\ECESUFA\OneDrive%20-%20Ericsson\Documents\CT3-Meetings\144%20-%20Dallas%20November%202025\Prueba\C3-255106.zip" TargetMode="External"/><Relationship Id="rId451" Type="http://schemas.openxmlformats.org/officeDocument/2006/relationships/hyperlink" Target="file:///C:\Users\ECESUFA\OneDrive%20-%20Ericsson\Documents\CT3-Meetings\144%20-%20Dallas%20November%202025\Prueba\C3-255443.zip" TargetMode="External"/><Relationship Id="rId472" Type="http://schemas.openxmlformats.org/officeDocument/2006/relationships/hyperlink" Target="file:///C:\Users\ECESUFA\OneDrive%20-%20Ericsson\Documents\CT3-Meetings\144%20-%20Dallas%20November%202025\Prueba\C3-255016.zip" TargetMode="External"/><Relationship Id="rId50" Type="http://schemas.openxmlformats.org/officeDocument/2006/relationships/hyperlink" Target="file:///C:\Users\ECESUFA\OneDrive%20-%20Ericsson\Documents\CT3-Meetings\144%20-%20Dallas%20November%202025\Prueba\C3-255243.zip" TargetMode="External"/><Relationship Id="rId104" Type="http://schemas.openxmlformats.org/officeDocument/2006/relationships/hyperlink" Target="file:///C:\Users\ECESUFA\OneDrive%20-%20Ericsson\Documents\CT3-Meetings\144%20-%20Dallas%20November%202025\Prueba\C3-255250.zip" TargetMode="External"/><Relationship Id="rId125" Type="http://schemas.openxmlformats.org/officeDocument/2006/relationships/hyperlink" Target="file:///C:\Users\ECESUFA\OneDrive%20-%20Ericsson\Documents\CT3-Meetings\144%20-%20Dallas%20November%202025\Prueba\C3-255222.zip" TargetMode="External"/><Relationship Id="rId146" Type="http://schemas.openxmlformats.org/officeDocument/2006/relationships/hyperlink" Target="file:///C:\Users\ECESUFA\OneDrive%20-%20Ericsson\Documents\CT3-Meetings\144%20-%20Dallas%20November%202025\Prueba\C3-255201.zip" TargetMode="External"/><Relationship Id="rId167" Type="http://schemas.openxmlformats.org/officeDocument/2006/relationships/hyperlink" Target="file:///C:\Users\ECESUFA\OneDrive%20-%20Ericsson\Documents\CT3-Meetings\144%20-%20Dallas%20November%202025\Prueba\C3-255156.zip" TargetMode="External"/><Relationship Id="rId188" Type="http://schemas.openxmlformats.org/officeDocument/2006/relationships/hyperlink" Target="file:///C:\Users\ECESUFA\OneDrive%20-%20Ericsson\Documents\CT3-Meetings\144%20-%20Dallas%20November%202025\Prueba\C3-255176.zip" TargetMode="External"/><Relationship Id="rId311" Type="http://schemas.openxmlformats.org/officeDocument/2006/relationships/hyperlink" Target="file:///C:\Users\ECESUFA\OneDrive%20-%20Ericsson\Documents\CT3-Meetings\144%20-%20Dallas%20November%202025\Prueba\C3-255335.zip" TargetMode="External"/><Relationship Id="rId332" Type="http://schemas.openxmlformats.org/officeDocument/2006/relationships/hyperlink" Target="file:///C:\Users\ECESUFA\OneDrive%20-%20Ericsson\Documents\CT3-Meetings\144%20-%20Dallas%20November%202025\Prueba\C3-255397.zip" TargetMode="External"/><Relationship Id="rId353" Type="http://schemas.openxmlformats.org/officeDocument/2006/relationships/hyperlink" Target="file:///C:\Users\ECESUFA\OneDrive%20-%20Ericsson\Documents\CT3-Meetings\144%20-%20Dallas%20November%202025\Prueba\C3-255255.zip" TargetMode="External"/><Relationship Id="rId374" Type="http://schemas.openxmlformats.org/officeDocument/2006/relationships/hyperlink" Target="file:///C:\Users\ECESUFA\OneDrive%20-%20Ericsson\Documents\CT3-Meetings\144%20-%20Dallas%20November%202025\Prueba\C3-255271.zip" TargetMode="External"/><Relationship Id="rId395" Type="http://schemas.openxmlformats.org/officeDocument/2006/relationships/hyperlink" Target="file:///C:\Users\ECESUFA\OneDrive%20-%20Ericsson\Documents\CT3-Meetings\144%20-%20Dallas%20November%202025\Prueba\C3-255231.zip" TargetMode="External"/><Relationship Id="rId409" Type="http://schemas.openxmlformats.org/officeDocument/2006/relationships/hyperlink" Target="file:///C:\Users\ECESUFA\OneDrive%20-%20Ericsson\Documents\CT3-Meetings\144%20-%20Dallas%20November%202025\Prueba\C3-255297.zip" TargetMode="External"/><Relationship Id="rId71" Type="http://schemas.openxmlformats.org/officeDocument/2006/relationships/hyperlink" Target="file:///C:\Users\ECESUFA\OneDrive%20-%20Ericsson\Documents\CT3-Meetings\144%20-%20Dallas%20November%202025\Prueba\C3-255364.zip" TargetMode="External"/><Relationship Id="rId92" Type="http://schemas.openxmlformats.org/officeDocument/2006/relationships/hyperlink" Target="file:///C:\Users\ECESUFA\OneDrive%20-%20Ericsson\Documents\CT3-Meetings\144%20-%20Dallas%20November%202025\Prueba\C3-255131.zip" TargetMode="External"/><Relationship Id="rId213" Type="http://schemas.openxmlformats.org/officeDocument/2006/relationships/hyperlink" Target="file:///C:\Users\ECESUFA\OneDrive%20-%20Ericsson\Documents\CT3-Meetings\144%20-%20Dallas%20November%202025\Prueba\C3-255195.zip" TargetMode="External"/><Relationship Id="rId234" Type="http://schemas.openxmlformats.org/officeDocument/2006/relationships/hyperlink" Target="file:///C:\Users\ECESUFA\OneDrive%20-%20Ericsson\Documents\CT3-Meetings\144%20-%20Dallas%20November%202025\Prueba\C3-255405.zip" TargetMode="External"/><Relationship Id="rId420" Type="http://schemas.openxmlformats.org/officeDocument/2006/relationships/hyperlink" Target="file:///C:\Users\ECESUFA\OneDrive%20-%20Ericsson\Documents\CT3-Meetings\144%20-%20Dallas%20November%202025\Prueba\C3-255342.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025.zip" TargetMode="External"/><Relationship Id="rId255" Type="http://schemas.openxmlformats.org/officeDocument/2006/relationships/hyperlink" Target="file:///C:\Users\ECESUFA\OneDrive%20-%20Ericsson\Documents\CT3-Meetings\144%20-%20Dallas%20November%202025\Prueba\C3-255331.zip" TargetMode="External"/><Relationship Id="rId276" Type="http://schemas.openxmlformats.org/officeDocument/2006/relationships/hyperlink" Target="file:///C:\Users\ECESUFA\OneDrive%20-%20Ericsson\Documents\CT3-Meetings\144%20-%20Dallas%20November%202025\Prueba\C3-255387.zip" TargetMode="External"/><Relationship Id="rId297" Type="http://schemas.openxmlformats.org/officeDocument/2006/relationships/hyperlink" Target="file:///C:\Users\ECESUFA\OneDrive%20-%20Ericsson\Documents\CT3-Meetings\144%20-%20Dallas%20November%202025\Prueba\C3-255261.zip" TargetMode="External"/><Relationship Id="rId441" Type="http://schemas.openxmlformats.org/officeDocument/2006/relationships/hyperlink" Target="file:///C:\Users\ECESUFA\OneDrive%20-%20Ericsson\Documents\CT3-Meetings\144%20-%20Dallas%20November%202025\Prueba\C3-255144.zip" TargetMode="External"/><Relationship Id="rId462" Type="http://schemas.openxmlformats.org/officeDocument/2006/relationships/hyperlink" Target="file:///C:\Users\ECESUFA\OneDrive%20-%20Ericsson\Documents\CT3-Meetings\144%20-%20Dallas%20November%202025\Prueba\C3-255164.zip" TargetMode="External"/><Relationship Id="rId40" Type="http://schemas.openxmlformats.org/officeDocument/2006/relationships/hyperlink" Target="file:///C:\Users\ECESUFA\OneDrive%20-%20Ericsson\Documents\CT3-Meetings\144%20-%20Dallas%20November%202025\Prueba\C3-255238.zip" TargetMode="External"/><Relationship Id="rId115" Type="http://schemas.openxmlformats.org/officeDocument/2006/relationships/hyperlink" Target="file:///C:\Users\ECESUFA\OneDrive%20-%20Ericsson\Documents\CT3-Meetings\144%20-%20Dallas%20November%202025\Prueba\C3-255492.zip" TargetMode="External"/><Relationship Id="rId136" Type="http://schemas.openxmlformats.org/officeDocument/2006/relationships/hyperlink" Target="file:///C:\Users\ECESUFA\OneDrive%20-%20Ericsson\Documents\CT3-Meetings\144%20-%20Dallas%20November%202025\Prueba\C3-255142.zip" TargetMode="External"/><Relationship Id="rId157" Type="http://schemas.openxmlformats.org/officeDocument/2006/relationships/hyperlink" Target="file:///C:\Users\ECESUFA\OneDrive%20-%20Ericsson\Documents\CT3-Meetings\144%20-%20Dallas%20November%202025\Prueba\C3-255150.zip" TargetMode="External"/><Relationship Id="rId178" Type="http://schemas.openxmlformats.org/officeDocument/2006/relationships/hyperlink" Target="file:///C:\Users\ECESUFA\OneDrive%20-%20Ericsson\Documents\CT3-Meetings\144%20-%20Dallas%20November%202025\Prueba\C3-255166.zip" TargetMode="External"/><Relationship Id="rId301" Type="http://schemas.openxmlformats.org/officeDocument/2006/relationships/hyperlink" Target="file:///C:\Users\ECESUFA\OneDrive%20-%20Ericsson\Documents\CT3-Meetings\144%20-%20Dallas%20November%202025\Prueba\C3-255263.zip" TargetMode="External"/><Relationship Id="rId322" Type="http://schemas.openxmlformats.org/officeDocument/2006/relationships/hyperlink" Target="file:///C:\Users\ECESUFA\OneDrive%20-%20Ericsson\Documents\CT3-Meetings\144%20-%20Dallas%20November%202025\Prueba\C3-255070.zip" TargetMode="External"/><Relationship Id="rId343" Type="http://schemas.openxmlformats.org/officeDocument/2006/relationships/hyperlink" Target="file:///C:\Users\ECESUFA\OneDrive%20-%20Ericsson\Documents\CT3-Meetings\144%20-%20Dallas%20November%202025\Prueba\C3-255080.zip" TargetMode="External"/><Relationship Id="rId364" Type="http://schemas.openxmlformats.org/officeDocument/2006/relationships/hyperlink" Target="file:///C:\Users\ECESUFA\OneDrive%20-%20Ericsson\Documents\CT3-Meetings\144%20-%20Dallas%20November%202025\Prueba\C3-255072.zip" TargetMode="External"/><Relationship Id="rId61" Type="http://schemas.openxmlformats.org/officeDocument/2006/relationships/hyperlink" Target="file:///C:\Users\ECESUFA\OneDrive%20-%20Ericsson\Documents\CT3-Meetings\144%20-%20Dallas%20November%202025\Prueba\C3-255206.zip" TargetMode="External"/><Relationship Id="rId82" Type="http://schemas.openxmlformats.org/officeDocument/2006/relationships/hyperlink" Target="file:///C:\Users\ECESUFA\OneDrive%20-%20Ericsson\Documents\CT3-Meetings\144%20-%20Dallas%20November%202025\Prueba\C3-255115.zip" TargetMode="External"/><Relationship Id="rId199" Type="http://schemas.openxmlformats.org/officeDocument/2006/relationships/hyperlink" Target="file:///C:\Users\ECESUFA\OneDrive%20-%20Ericsson\Documents\CT3-Meetings\144%20-%20Dallas%20November%202025\Prueba\C3-255501.zip" TargetMode="External"/><Relationship Id="rId203" Type="http://schemas.openxmlformats.org/officeDocument/2006/relationships/hyperlink" Target="file:///C:\Users\ECESUFA\OneDrive%20-%20Ericsson\Documents\CT3-Meetings\144%20-%20Dallas%20November%202025\Prueba\C3-255502.zip" TargetMode="External"/><Relationship Id="rId385" Type="http://schemas.openxmlformats.org/officeDocument/2006/relationships/hyperlink" Target="file:///C:\Users\ECESUFA\OneDrive%20-%20Ericsson\Documents\CT3-Meetings\144%20-%20Dallas%20November%202025\Prueba\C3-255122.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506.zip" TargetMode="External"/><Relationship Id="rId245" Type="http://schemas.openxmlformats.org/officeDocument/2006/relationships/hyperlink" Target="file:///C:\Users\ECESUFA\OneDrive%20-%20Ericsson\Documents\CT3-Meetings\144%20-%20Dallas%20November%202025\Prueba\C3-255338.zip" TargetMode="External"/><Relationship Id="rId266" Type="http://schemas.openxmlformats.org/officeDocument/2006/relationships/hyperlink" Target="file:///C:\Users\ECESUFA\OneDrive%20-%20Ericsson\Documents\CT3-Meetings\144%20-%20Dallas%20November%202025\Prueba\C3-255380.zip" TargetMode="External"/><Relationship Id="rId287" Type="http://schemas.openxmlformats.org/officeDocument/2006/relationships/hyperlink" Target="file:///C:\Users\ECESUFA\OneDrive%20-%20Ericsson\Documents\CT3-Meetings\144%20-%20Dallas%20November%202025\Prueba\C3-255394.zip" TargetMode="External"/><Relationship Id="rId410" Type="http://schemas.openxmlformats.org/officeDocument/2006/relationships/hyperlink" Target="file:///C:\Users\ECESUFA\OneDrive%20-%20Ericsson\Documents\CT3-Meetings\144%20-%20Dallas%20November%202025\Prueba\C3-255298.zip" TargetMode="External"/><Relationship Id="rId431" Type="http://schemas.openxmlformats.org/officeDocument/2006/relationships/hyperlink" Target="file:///C:\Users\ECESUFA\OneDrive%20-%20Ericsson\Documents\CT3-Meetings\144%20-%20Dallas%20November%202025\Prueba\C3-255048.zip" TargetMode="External"/><Relationship Id="rId452" Type="http://schemas.openxmlformats.org/officeDocument/2006/relationships/hyperlink" Target="file:///C:\Users\ECESUFA\OneDrive%20-%20Ericsson\Documents\CT3-Meetings\144%20-%20Dallas%20November%202025\Prueba\C3-255042.zip" TargetMode="External"/><Relationship Id="rId473" Type="http://schemas.openxmlformats.org/officeDocument/2006/relationships/footer" Target="footer1.xml"/><Relationship Id="rId30" Type="http://schemas.openxmlformats.org/officeDocument/2006/relationships/hyperlink" Target="file:///C:\Users\ECESUFA\OneDrive%20-%20Ericsson\Documents\CT3-Meetings\144%20-%20Dallas%20November%202025\Prueba\C3-255202.zip" TargetMode="External"/><Relationship Id="rId105" Type="http://schemas.openxmlformats.org/officeDocument/2006/relationships/hyperlink" Target="file:///C:\Users\ECESUFA\OneDrive%20-%20Ericsson\Documents\CT3-Meetings\144%20-%20Dallas%20November%202025\Prueba\C3-255251.zip" TargetMode="External"/><Relationship Id="rId126" Type="http://schemas.openxmlformats.org/officeDocument/2006/relationships/hyperlink" Target="file:///C:\Users\ECESUFA\OneDrive%20-%20Ericsson\Documents\CT3-Meetings\144%20-%20Dallas%20November%202025\Prueba\C3-255252.zip" TargetMode="External"/><Relationship Id="rId147" Type="http://schemas.openxmlformats.org/officeDocument/2006/relationships/hyperlink" Target="file:///C:\Users\ECESUFA\OneDrive%20-%20Ericsson\Documents\CT3-Meetings\144%20-%20Dallas%20November%202025\Prueba\C3-255302.zip" TargetMode="External"/><Relationship Id="rId168" Type="http://schemas.openxmlformats.org/officeDocument/2006/relationships/hyperlink" Target="file:///C:\Users\ECESUFA\OneDrive%20-%20Ericsson\Documents\CT3-Meetings\144%20-%20Dallas%20November%202025\Prueba\C3-255358.zip" TargetMode="External"/><Relationship Id="rId312" Type="http://schemas.openxmlformats.org/officeDocument/2006/relationships/hyperlink" Target="file:///C:\Users\ECESUFA\OneDrive%20-%20Ericsson\Documents\CT3-Meetings\144%20-%20Dallas%20November%202025\Prueba\C3-255442.zip" TargetMode="External"/><Relationship Id="rId333" Type="http://schemas.openxmlformats.org/officeDocument/2006/relationships/hyperlink" Target="file:///C:\Users\ECESUFA\OneDrive%20-%20Ericsson\Documents\CT3-Meetings\144%20-%20Dallas%20November%202025\Prueba\C3-255488.zip" TargetMode="External"/><Relationship Id="rId354" Type="http://schemas.openxmlformats.org/officeDocument/2006/relationships/hyperlink" Target="file:///C:\Users\ECESUFA\OneDrive%20-%20Ericsson\Documents\CT3-Meetings\144%20-%20Dallas%20November%202025\Prueba\C3-255416.zip" TargetMode="External"/><Relationship Id="rId51" Type="http://schemas.openxmlformats.org/officeDocument/2006/relationships/hyperlink" Target="file:///C:\Users\ECESUFA\OneDrive%20-%20Ericsson\Documents\CT3-Meetings\144%20-%20Dallas%20November%202025\Prueba\C3-255244.zip" TargetMode="External"/><Relationship Id="rId72" Type="http://schemas.openxmlformats.org/officeDocument/2006/relationships/hyperlink" Target="file:///C:\Users\ECESUFA\OneDrive%20-%20Ericsson\Documents\CT3-Meetings\144%20-%20Dallas%20November%202025\Prueba\C3-255056.zip" TargetMode="External"/><Relationship Id="rId93" Type="http://schemas.openxmlformats.org/officeDocument/2006/relationships/hyperlink" Target="file:///C:\Users\ECESUFA\OneDrive%20-%20Ericsson\Documents\CT3-Meetings\144%20-%20Dallas%20November%202025\Prueba\C3-255132.zip" TargetMode="External"/><Relationship Id="rId189" Type="http://schemas.openxmlformats.org/officeDocument/2006/relationships/hyperlink" Target="file:///C:\Users\ECESUFA\OneDrive%20-%20Ericsson\Documents\CT3-Meetings\144%20-%20Dallas%20November%202025\Prueba\C3-255177.zip" TargetMode="External"/><Relationship Id="rId375" Type="http://schemas.openxmlformats.org/officeDocument/2006/relationships/hyperlink" Target="file:///C:\Users\ECESUFA\OneDrive%20-%20Ericsson\Documents\CT3-Meetings\144%20-%20Dallas%20November%202025\Prueba\C3-255370.zip" TargetMode="External"/><Relationship Id="rId396" Type="http://schemas.openxmlformats.org/officeDocument/2006/relationships/hyperlink" Target="file:///C:\Users\ECESUFA\OneDrive%20-%20Ericsson\Documents\CT3-Meetings\144%20-%20Dallas%20November%202025\Prueba\C3-255275.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196.zip" TargetMode="External"/><Relationship Id="rId235" Type="http://schemas.openxmlformats.org/officeDocument/2006/relationships/hyperlink" Target="file:///C:\Users\ECESUFA\OneDrive%20-%20Ericsson\Documents\CT3-Meetings\144%20-%20Dallas%20November%202025\Prueba\C3-255326.zip" TargetMode="External"/><Relationship Id="rId256" Type="http://schemas.openxmlformats.org/officeDocument/2006/relationships/hyperlink" Target="file:///C:\Users\ECESUFA\OneDrive%20-%20Ericsson\Documents\CT3-Meetings\144%20-%20Dallas%20November%202025\Prueba\C3-255485.zip" TargetMode="External"/><Relationship Id="rId277" Type="http://schemas.openxmlformats.org/officeDocument/2006/relationships/hyperlink" Target="file:///C:\Users\ECESUFA\OneDrive%20-%20Ericsson\Documents\CT3-Meetings\144%20-%20Dallas%20November%202025\Prueba\C3-255101.zip" TargetMode="External"/><Relationship Id="rId298" Type="http://schemas.openxmlformats.org/officeDocument/2006/relationships/hyperlink" Target="file:///C:\Users\ECESUFA\OneDrive%20-%20Ericsson\Documents\CT3-Meetings\144%20-%20Dallas%20November%202025\Prueba\C3-255385.zip" TargetMode="External"/><Relationship Id="rId400" Type="http://schemas.openxmlformats.org/officeDocument/2006/relationships/hyperlink" Target="file:///C:\Users\ECESUFA\OneDrive%20-%20Ericsson\Documents\CT3-Meetings\144%20-%20Dallas%20November%202025\Prueba\C3-255429.zip" TargetMode="External"/><Relationship Id="rId421" Type="http://schemas.openxmlformats.org/officeDocument/2006/relationships/hyperlink" Target="file:///C:\Users\ECESUFA\OneDrive%20-%20Ericsson\Documents\CT3-Meetings\144%20-%20Dallas%20November%202025\Prueba\C3-255343.zip" TargetMode="External"/><Relationship Id="rId442" Type="http://schemas.openxmlformats.org/officeDocument/2006/relationships/hyperlink" Target="file:///C:\Users\ECESUFA\OneDrive%20-%20Ericsson\Documents\CT3-Meetings\144%20-%20Dallas%20November%202025\Prueba\C3-255175.zip" TargetMode="External"/><Relationship Id="rId463" Type="http://schemas.openxmlformats.org/officeDocument/2006/relationships/hyperlink" Target="file:///C:\Users\ECESUFA\OneDrive%20-%20Ericsson\Documents\CT3-Meetings\144%20-%20Dallas%20November%202025\Prueba\C3-255454.zip" TargetMode="External"/><Relationship Id="rId116" Type="http://schemas.openxmlformats.org/officeDocument/2006/relationships/hyperlink" Target="file:///C:\Users\ECESUFA\OneDrive%20-%20Ericsson\Documents\CT3-Meetings\144%20-%20Dallas%20November%202025\Prueba\C3-255138.zip" TargetMode="External"/><Relationship Id="rId137" Type="http://schemas.openxmlformats.org/officeDocument/2006/relationships/hyperlink" Target="file:///C:\Users\ECESUFA\OneDrive%20-%20Ericsson\Documents\CT3-Meetings\144%20-%20Dallas%20November%202025\Prueba\C3-255143.zip" TargetMode="External"/><Relationship Id="rId158" Type="http://schemas.openxmlformats.org/officeDocument/2006/relationships/hyperlink" Target="file:///C:\Users\ECESUFA\OneDrive%20-%20Ericsson\Documents\CT3-Meetings\144%20-%20Dallas%20November%202025\Prueba\C3-255453.zip" TargetMode="External"/><Relationship Id="rId302" Type="http://schemas.openxmlformats.org/officeDocument/2006/relationships/hyperlink" Target="file:///C:\Users\ECESUFA\OneDrive%20-%20Ericsson\Documents\CT3-Meetings\144%20-%20Dallas%20November%202025\Prueba\C3-255390.zip" TargetMode="External"/><Relationship Id="rId323" Type="http://schemas.openxmlformats.org/officeDocument/2006/relationships/hyperlink" Target="file:///C:\Users\ECESUFA\OneDrive%20-%20Ericsson\Documents\CT3-Meetings\144%20-%20Dallas%20November%202025\Prueba\C3-255435.zip" TargetMode="External"/><Relationship Id="rId344" Type="http://schemas.openxmlformats.org/officeDocument/2006/relationships/hyperlink" Target="file:///C:\Users\ECESUFA\OneDrive%20-%20Ericsson\Documents\CT3-Meetings\144%20-%20Dallas%20November%202025\Prueba\C3-255400.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239.zip" TargetMode="External"/><Relationship Id="rId62" Type="http://schemas.openxmlformats.org/officeDocument/2006/relationships/hyperlink" Target="file:///C:\Users\ECESUFA\OneDrive%20-%20Ericsson\Documents\CT3-Meetings\144%20-%20Dallas%20November%202025\Prueba\C3-255207.zip" TargetMode="External"/><Relationship Id="rId83" Type="http://schemas.openxmlformats.org/officeDocument/2006/relationships/hyperlink" Target="file:///C:\Users\ECESUFA\OneDrive%20-%20Ericsson\Documents\CT3-Meetings\144%20-%20Dallas%20November%202025\Prueba\C3-255470.zip" TargetMode="External"/><Relationship Id="rId179" Type="http://schemas.openxmlformats.org/officeDocument/2006/relationships/hyperlink" Target="file:///C:\Users\ECESUFA\OneDrive%20-%20Ericsson\Documents\CT3-Meetings\144%20-%20Dallas%20November%202025\Prueba\C3-255351.zip" TargetMode="External"/><Relationship Id="rId365" Type="http://schemas.openxmlformats.org/officeDocument/2006/relationships/hyperlink" Target="file:///C:\Users\ECESUFA\OneDrive%20-%20Ericsson\Documents\CT3-Meetings\144%20-%20Dallas%20November%202025\Prueba\C3-255092.zip" TargetMode="External"/><Relationship Id="rId386" Type="http://schemas.openxmlformats.org/officeDocument/2006/relationships/hyperlink" Target="file:///C:\Users\ECESUFA\OneDrive%20-%20Ericsson\Documents\CT3-Meetings\144%20-%20Dallas%20November%202025\Prueba\C3-255163.zip" TargetMode="External"/><Relationship Id="rId190" Type="http://schemas.openxmlformats.org/officeDocument/2006/relationships/hyperlink" Target="file:///C:\Users\ECESUFA\OneDrive%20-%20Ericsson\Documents\CT3-Meetings\144%20-%20Dallas%20November%202025\Prueba\C3-255410.zip" TargetMode="External"/><Relationship Id="rId204" Type="http://schemas.openxmlformats.org/officeDocument/2006/relationships/hyperlink" Target="file:///C:\Users\ECESUFA\OneDrive%20-%20Ericsson\Documents\CT3-Meetings\144%20-%20Dallas%20November%202025\Prueba\C3-255189.zip" TargetMode="External"/><Relationship Id="rId225" Type="http://schemas.openxmlformats.org/officeDocument/2006/relationships/hyperlink" Target="file:///C:\Users\ECESUFA\OneDrive%20-%20Ericsson\Documents\CT3-Meetings\144%20-%20Dallas%20November%202025\Prueba\C3-255320.zip" TargetMode="External"/><Relationship Id="rId246" Type="http://schemas.openxmlformats.org/officeDocument/2006/relationships/hyperlink" Target="file:///C:\Users\ECESUFA\OneDrive%20-%20Ericsson\Documents\CT3-Meetings\144%20-%20Dallas%20November%202025\Prueba\C3-255414.zip" TargetMode="External"/><Relationship Id="rId267" Type="http://schemas.openxmlformats.org/officeDocument/2006/relationships/hyperlink" Target="file:///C:\Users\ECESUFA\OneDrive%20-%20Ericsson\Documents\CT3-Meetings\144%20-%20Dallas%20November%202025\Prueba\C3-255096.zip" TargetMode="External"/><Relationship Id="rId288" Type="http://schemas.openxmlformats.org/officeDocument/2006/relationships/hyperlink" Target="file:///C:\Users\ECESUFA\OneDrive%20-%20Ericsson\Documents\CT3-Meetings\144%20-%20Dallas%20November%202025\Prueba\C3-255107.zip" TargetMode="External"/><Relationship Id="rId411" Type="http://schemas.openxmlformats.org/officeDocument/2006/relationships/hyperlink" Target="file:///C:\Users\ECESUFA\OneDrive%20-%20Ericsson\Documents\CT3-Meetings\144%20-%20Dallas%20November%202025\Prueba\C3-255299.zip" TargetMode="External"/><Relationship Id="rId432" Type="http://schemas.openxmlformats.org/officeDocument/2006/relationships/hyperlink" Target="file:///C:\Users\ECESUFA\OneDrive%20-%20Ericsson\Documents\CT3-Meetings\144%20-%20Dallas%20November%202025\Prueba\C3-255460.zip" TargetMode="External"/><Relationship Id="rId453" Type="http://schemas.openxmlformats.org/officeDocument/2006/relationships/hyperlink" Target="file:///C:\Users\ECESUFA\OneDrive%20-%20Ericsson\Documents\CT3-Meetings\144%20-%20Dallas%20November%202025\Prueba\C3-255185.zip" TargetMode="External"/><Relationship Id="rId474" Type="http://schemas.openxmlformats.org/officeDocument/2006/relationships/header" Target="header1.xml"/><Relationship Id="rId106" Type="http://schemas.openxmlformats.org/officeDocument/2006/relationships/hyperlink" Target="file:///C:\Users\ECESUFA\OneDrive%20-%20Ericsson\Documents\CT3-Meetings\144%20-%20Dallas%20November%202025\Prueba\C3-255305.zip" TargetMode="External"/><Relationship Id="rId127" Type="http://schemas.openxmlformats.org/officeDocument/2006/relationships/hyperlink" Target="file:///C:\Users\ECESUFA\OneDrive%20-%20Ericsson\Documents\CT3-Meetings\144%20-%20Dallas%20November%202025\Prueba\C3-255253.zip" TargetMode="External"/><Relationship Id="rId313" Type="http://schemas.openxmlformats.org/officeDocument/2006/relationships/hyperlink" Target="file:///C:\Users\ECESUFA\OneDrive%20-%20Ericsson\Documents\CT3-Meetings\144%20-%20Dallas%20November%202025\Prueba\C3-255065.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449.zip" TargetMode="External"/><Relationship Id="rId52" Type="http://schemas.openxmlformats.org/officeDocument/2006/relationships/hyperlink" Target="file:///C:\Users\ECESUFA\OneDrive%20-%20Ericsson\Documents\CT3-Meetings\144%20-%20Dallas%20November%202025\Prueba\C3-255245.zip" TargetMode="External"/><Relationship Id="rId73" Type="http://schemas.openxmlformats.org/officeDocument/2006/relationships/hyperlink" Target="file:///C:\Users\ECESUFA\OneDrive%20-%20Ericsson\Documents\CT3-Meetings\144%20-%20Dallas%20November%202025\Prueba\C3-255424.zip" TargetMode="External"/><Relationship Id="rId94" Type="http://schemas.openxmlformats.org/officeDocument/2006/relationships/hyperlink" Target="file:///C:\Users\ECESUFA\OneDrive%20-%20Ericsson\Documents\CT3-Meetings\144%20-%20Dallas%20November%202025\Prueba\C3-255133.zip" TargetMode="External"/><Relationship Id="rId148" Type="http://schemas.openxmlformats.org/officeDocument/2006/relationships/hyperlink" Target="file:///C:\Users\ECESUFA\OneDrive%20-%20Ericsson\Documents\CT3-Meetings\144%20-%20Dallas%20November%202025\Prueba\C3-255311.zip" TargetMode="External"/><Relationship Id="rId169" Type="http://schemas.openxmlformats.org/officeDocument/2006/relationships/hyperlink" Target="file:///C:\Users\ECESUFA\OneDrive%20-%20Ericsson\Documents\CT3-Meetings\144%20-%20Dallas%20November%202025\Prueba\C3-255157.zip" TargetMode="External"/><Relationship Id="rId334" Type="http://schemas.openxmlformats.org/officeDocument/2006/relationships/hyperlink" Target="file:///C:\Users\ECESUFA\OneDrive%20-%20Ericsson\Documents\CT3-Meetings\144%20-%20Dallas%20November%202025\Prueba\C3-255489.zip" TargetMode="External"/><Relationship Id="rId355" Type="http://schemas.openxmlformats.org/officeDocument/2006/relationships/hyperlink" Target="file:///C:\Users\ECESUFA\OneDrive%20-%20Ericsson\Documents\CT3-Meetings\144%20-%20Dallas%20November%202025\Prueba\C3-255286.zip" TargetMode="External"/><Relationship Id="rId376" Type="http://schemas.openxmlformats.org/officeDocument/2006/relationships/hyperlink" Target="file:///C:\Users\ECESUFA\OneDrive%20-%20Ericsson\Documents\CT3-Meetings\144%20-%20Dallas%20November%202025\Prueba\C3-255285.zip" TargetMode="External"/><Relationship Id="rId397" Type="http://schemas.openxmlformats.org/officeDocument/2006/relationships/hyperlink" Target="file:///C:\Users\ECESUFA\OneDrive%20-%20Ericsson\Documents\CT3-Meetings\144%20-%20Dallas%20November%202025\Prueba\C3-255276.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167.zip" TargetMode="External"/><Relationship Id="rId215" Type="http://schemas.openxmlformats.org/officeDocument/2006/relationships/hyperlink" Target="file:///C:\Users\ECESUFA\OneDrive%20-%20Ericsson\Documents\CT3-Meetings\144%20-%20Dallas%20November%202025\Prueba\C3-255197.zip" TargetMode="External"/><Relationship Id="rId236" Type="http://schemas.openxmlformats.org/officeDocument/2006/relationships/hyperlink" Target="file:///C:\Users\ECESUFA\OneDrive%20-%20Ericsson\Documents\CT3-Meetings\144%20-%20Dallas%20November%202025\Prueba\C3-255509.zip" TargetMode="External"/><Relationship Id="rId257" Type="http://schemas.openxmlformats.org/officeDocument/2006/relationships/hyperlink" Target="file:///C:\Users\ECESUFA\OneDrive%20-%20Ericsson\Documents\CT3-Meetings\144%20-%20Dallas%20November%202025\Prueba\C3-255332.zip" TargetMode="External"/><Relationship Id="rId278" Type="http://schemas.openxmlformats.org/officeDocument/2006/relationships/hyperlink" Target="file:///C:\Users\ECESUFA\OneDrive%20-%20Ericsson\Documents\CT3-Meetings\144%20-%20Dallas%20November%202025\Prueba\C3-255388.zip" TargetMode="External"/><Relationship Id="rId401" Type="http://schemas.openxmlformats.org/officeDocument/2006/relationships/hyperlink" Target="file:///C:\Users\ECESUFA\OneDrive%20-%20Ericsson\Documents\CT3-Meetings\144%20-%20Dallas%20November%202025\Prueba\C3-255279.zip" TargetMode="External"/><Relationship Id="rId422" Type="http://schemas.openxmlformats.org/officeDocument/2006/relationships/hyperlink" Target="file:///C:\Users\ECESUFA\OneDrive%20-%20Ericsson\Documents\CT3-Meetings\144%20-%20Dallas%20November%202025\Prueba\C3-255039.zip" TargetMode="External"/><Relationship Id="rId443" Type="http://schemas.openxmlformats.org/officeDocument/2006/relationships/hyperlink" Target="file:///C:\Users\ECESUFA\OneDrive%20-%20Ericsson\Documents\CT3-Meetings\144%20-%20Dallas%20November%202025\Prueba\C3-255518.zip" TargetMode="External"/><Relationship Id="rId464" Type="http://schemas.openxmlformats.org/officeDocument/2006/relationships/hyperlink" Target="file:///C:\Users\ECESUFA\OneDrive%20-%20Ericsson\Documents\CT3-Meetings\144%20-%20Dallas%20November%202025\Prueba\C3-255165.zip" TargetMode="External"/><Relationship Id="rId303" Type="http://schemas.openxmlformats.org/officeDocument/2006/relationships/hyperlink" Target="file:///C:\Users\ECESUFA\OneDrive%20-%20Ericsson\Documents\CT3-Meetings\144%20-%20Dallas%20November%202025\Prueba\C3-255264.zip" TargetMode="External"/><Relationship Id="rId42" Type="http://schemas.openxmlformats.org/officeDocument/2006/relationships/hyperlink" Target="file:///C:\Users\ECESUFA\OneDrive%20-%20Ericsson\Documents\CT3-Meetings\144%20-%20Dallas%20November%202025\Prueba\C3-255313.zip" TargetMode="External"/><Relationship Id="rId84" Type="http://schemas.openxmlformats.org/officeDocument/2006/relationships/hyperlink" Target="file:///C:\Users\ECESUFA\OneDrive%20-%20Ericsson\Documents\CT3-Meetings\144%20-%20Dallas%20November%202025\Prueba\C3-255116.zip" TargetMode="External"/><Relationship Id="rId138" Type="http://schemas.openxmlformats.org/officeDocument/2006/relationships/hyperlink" Target="file:///C:\Users\ECESUFA\OneDrive%20-%20Ericsson\Documents\CT3-Meetings\144%20-%20Dallas%20November%202025\Prueba\C3-255118.zip" TargetMode="External"/><Relationship Id="rId345" Type="http://schemas.openxmlformats.org/officeDocument/2006/relationships/hyperlink" Target="file:///C:\Users\ECESUFA\OneDrive%20-%20Ericsson\Documents\CT3-Meetings\144%20-%20Dallas%20November%202025\Prueba\C3-255081.zip" TargetMode="External"/><Relationship Id="rId387" Type="http://schemas.openxmlformats.org/officeDocument/2006/relationships/hyperlink" Target="file:///C:\Users\ECESUFA\OneDrive%20-%20Ericsson\Documents\CT3-Meetings\144%20-%20Dallas%20November%202025\Prueba\C3-255224.zip" TargetMode="External"/><Relationship Id="rId191" Type="http://schemas.openxmlformats.org/officeDocument/2006/relationships/hyperlink" Target="file:///C:\Users\ECESUFA\OneDrive%20-%20Ericsson\Documents\CT3-Meetings\144%20-%20Dallas%20November%202025\Prueba\C3-255178.zip" TargetMode="External"/><Relationship Id="rId205" Type="http://schemas.openxmlformats.org/officeDocument/2006/relationships/hyperlink" Target="file:///C:\Users\ECESUFA\OneDrive%20-%20Ericsson\Documents\CT3-Meetings\144%20-%20Dallas%20November%202025\Prueba\C3-255503.zip" TargetMode="External"/><Relationship Id="rId247" Type="http://schemas.openxmlformats.org/officeDocument/2006/relationships/hyperlink" Target="file:///C:\Users\ECESUFA\OneDrive%20-%20Ericsson\Documents\CT3-Meetings\144%20-%20Dallas%20November%202025\Prueba\C3-255339.zip" TargetMode="External"/><Relationship Id="rId412" Type="http://schemas.openxmlformats.org/officeDocument/2006/relationships/hyperlink" Target="file:///C:\Users\ECESUFA\OneDrive%20-%20Ericsson\Documents\CT3-Meetings\144%20-%20Dallas%20November%202025\Prueba\C3-255310.zip" TargetMode="External"/><Relationship Id="rId107" Type="http://schemas.openxmlformats.org/officeDocument/2006/relationships/hyperlink" Target="file:///C:\Users\ECESUFA\OneDrive%20-%20Ericsson\Documents\CT3-Meetings\144%20-%20Dallas%20November%202025\Prueba\C3-255306.zip" TargetMode="External"/><Relationship Id="rId289" Type="http://schemas.openxmlformats.org/officeDocument/2006/relationships/hyperlink" Target="file:///C:\Users\ECESUFA\OneDrive%20-%20Ericsson\Documents\CT3-Meetings\144%20-%20Dallas%20November%202025\Prueba\C3-255422.zip" TargetMode="External"/><Relationship Id="rId454" Type="http://schemas.openxmlformats.org/officeDocument/2006/relationships/hyperlink" Target="file:///C:\Users\ECESUFA\OneDrive%20-%20Ericsson\Documents\CT3-Meetings\144%20-%20Dallas%20November%202025\Prueba\C3-255186.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246.zip" TargetMode="External"/><Relationship Id="rId149" Type="http://schemas.openxmlformats.org/officeDocument/2006/relationships/hyperlink" Target="file:///C:\Users\ECESUFA\OneDrive%20-%20Ericsson\Documents\CT3-Meetings\144%20-%20Dallas%20November%202025\Prueba\C3-255312.zip" TargetMode="External"/><Relationship Id="rId314" Type="http://schemas.openxmlformats.org/officeDocument/2006/relationships/hyperlink" Target="file:///C:\Users\ECESUFA\OneDrive%20-%20Ericsson\Documents\CT3-Meetings\144%20-%20Dallas%20November%202025\Prueba\C3-255431.zip" TargetMode="External"/><Relationship Id="rId356" Type="http://schemas.openxmlformats.org/officeDocument/2006/relationships/hyperlink" Target="file:///C:\Users\ECESUFA\OneDrive%20-%20Ericsson\Documents\CT3-Meetings\144%20-%20Dallas%20November%202025\Prueba\C3-255287.zip" TargetMode="External"/><Relationship Id="rId398" Type="http://schemas.openxmlformats.org/officeDocument/2006/relationships/hyperlink" Target="file:///C:\Users\ECESUFA\OneDrive%20-%20Ericsson\Documents\CT3-Meetings\144%20-%20Dallas%20November%202025\Prueba\C3-255277.zip" TargetMode="External"/><Relationship Id="rId95" Type="http://schemas.openxmlformats.org/officeDocument/2006/relationships/hyperlink" Target="file:///C:\Users\ECESUFA\OneDrive%20-%20Ericsson\Documents\CT3-Meetings\144%20-%20Dallas%20November%202025\Prueba\C3-255134.zip" TargetMode="External"/><Relationship Id="rId160" Type="http://schemas.openxmlformats.org/officeDocument/2006/relationships/hyperlink" Target="file:///C:\Users\ECESUFA\OneDrive%20-%20Ericsson\Documents\CT3-Meetings\144%20-%20Dallas%20November%202025\Prueba\C3-255355.zip" TargetMode="External"/><Relationship Id="rId216" Type="http://schemas.openxmlformats.org/officeDocument/2006/relationships/hyperlink" Target="file:///C:\Users\ECESUFA\OneDrive%20-%20Ericsson\Documents\CT3-Meetings\144%20-%20Dallas%20November%202025\Prueba\C3-255282.zip" TargetMode="External"/><Relationship Id="rId423" Type="http://schemas.openxmlformats.org/officeDocument/2006/relationships/hyperlink" Target="file:///C:\Users\ECESUFA\OneDrive%20-%20Ericsson\Documents\CT3-Meetings\144%20-%20Dallas%20November%202025\Prueba\C3-255456.zip" TargetMode="External"/><Relationship Id="rId258" Type="http://schemas.openxmlformats.org/officeDocument/2006/relationships/hyperlink" Target="file:///C:\Users\ECESUFA\OneDrive%20-%20Ericsson\Documents\CT3-Meetings\144%20-%20Dallas%20November%202025\Prueba\C3-255026.zip" TargetMode="External"/><Relationship Id="rId465" Type="http://schemas.openxmlformats.org/officeDocument/2006/relationships/hyperlink" Target="file:///C:\Users\ECESUFA\OneDrive%20-%20Ericsson\Documents\CT3-Meetings\144%20-%20Dallas%20November%202025\Prueba\C3-255481.zip" TargetMode="External"/><Relationship Id="rId22" Type="http://schemas.openxmlformats.org/officeDocument/2006/relationships/hyperlink" Target="file:///C:\Users\ECESUFA\OneDrive%20-%20Ericsson\Documents\CT3-Meetings\144%20-%20Dallas%20November%202025\Prueba\C3-255514.zip" TargetMode="External"/><Relationship Id="rId64" Type="http://schemas.openxmlformats.org/officeDocument/2006/relationships/hyperlink" Target="file:///C:\Users\ECESUFA\OneDrive%20-%20Ericsson\Documents\CT3-Meetings\144%20-%20Dallas%20November%202025\Prueba\C3-255208.zip" TargetMode="External"/><Relationship Id="rId118" Type="http://schemas.openxmlformats.org/officeDocument/2006/relationships/hyperlink" Target="file:///C:\Users\ECESUFA\OneDrive%20-%20Ericsson\Documents\CT3-Meetings\144%20-%20Dallas%20November%202025\Prueba\C3-255140.zip" TargetMode="External"/><Relationship Id="rId325" Type="http://schemas.openxmlformats.org/officeDocument/2006/relationships/hyperlink" Target="file:///C:\Users\ECESUFA\OneDrive%20-%20Ericsson\Documents\CT3-Meetings\144%20-%20Dallas%20November%202025\Prueba\C3-255089.zip" TargetMode="External"/><Relationship Id="rId367" Type="http://schemas.openxmlformats.org/officeDocument/2006/relationships/hyperlink" Target="file:///C:\Users\ECESUFA\OneDrive%20-%20Ericsson\Documents\CT3-Meetings\144%20-%20Dallas%20November%202025\Prueba\C3-255034.zip" TargetMode="External"/><Relationship Id="rId171" Type="http://schemas.openxmlformats.org/officeDocument/2006/relationships/hyperlink" Target="file:///C:\Users\ECESUFA\OneDrive%20-%20Ericsson\Documents\CT3-Meetings\144%20-%20Dallas%20November%202025\Prueba\C3-255359.zip" TargetMode="External"/><Relationship Id="rId227" Type="http://schemas.openxmlformats.org/officeDocument/2006/relationships/hyperlink" Target="file:///C:\Users\ECESUFA\OneDrive%20-%20Ericsson\Documents\CT3-Meetings\144%20-%20Dallas%20November%202025\Prueba\C3-255322.zip" TargetMode="External"/><Relationship Id="rId269" Type="http://schemas.openxmlformats.org/officeDocument/2006/relationships/hyperlink" Target="file:///C:\Users\ECESUFA\OneDrive%20-%20Ericsson\Documents\CT3-Meetings\144%20-%20Dallas%20November%202025\Prueba\C3-255097.zip" TargetMode="External"/><Relationship Id="rId434" Type="http://schemas.openxmlformats.org/officeDocument/2006/relationships/hyperlink" Target="file:///C:\Users\ECESUFA\OneDrive%20-%20Ericsson\Documents\CT3-Meetings\144%20-%20Dallas%20November%202025\Prueba\C3-255050.zip" TargetMode="External"/><Relationship Id="rId476" Type="http://schemas.openxmlformats.org/officeDocument/2006/relationships/theme" Target="theme/theme1.xml"/><Relationship Id="rId33" Type="http://schemas.openxmlformats.org/officeDocument/2006/relationships/hyperlink" Target="file:///C:\Users\ECESUFA\OneDrive%20-%20Ericsson\Documents\CT3-Meetings\144%20-%20Dallas%20November%202025\Prueba\C3-255450.zip" TargetMode="External"/><Relationship Id="rId129" Type="http://schemas.openxmlformats.org/officeDocument/2006/relationships/hyperlink" Target="file:///C:\Users\ECESUFA\OneDrive%20-%20Ericsson\Documents\CT3-Meetings\144%20-%20Dallas%20November%202025\Prueba\C3-255273.zip" TargetMode="External"/><Relationship Id="rId280" Type="http://schemas.openxmlformats.org/officeDocument/2006/relationships/hyperlink" Target="file:///C:\Users\ECESUFA\OneDrive%20-%20Ericsson\Documents\CT3-Meetings\144%20-%20Dallas%20November%202025\Prueba\C3-255389.zip" TargetMode="External"/><Relationship Id="rId336" Type="http://schemas.openxmlformats.org/officeDocument/2006/relationships/hyperlink" Target="file:///C:\Users\ECESUFA\OneDrive%20-%20Ericsson\Documents\CT3-Meetings\144%20-%20Dallas%20November%202025\Prueba\C3-255075.zip" TargetMode="External"/><Relationship Id="rId75" Type="http://schemas.openxmlformats.org/officeDocument/2006/relationships/hyperlink" Target="file:///C:\Users\ECESUFA\OneDrive%20-%20Ericsson\Documents\CT3-Meetings\144%20-%20Dallas%20November%202025\Prueba\C3-255425.zip" TargetMode="External"/><Relationship Id="rId140" Type="http://schemas.openxmlformats.org/officeDocument/2006/relationships/hyperlink" Target="file:///C:\Users\ECESUFA\OneDrive%20-%20Ericsson\Documents\CT3-Meetings\144%20-%20Dallas%20November%202025\Prueba\C3-255074.zip" TargetMode="External"/><Relationship Id="rId182" Type="http://schemas.openxmlformats.org/officeDocument/2006/relationships/hyperlink" Target="file:///C:\Users\ECESUFA\OneDrive%20-%20Ericsson\Documents\CT3-Meetings\144%20-%20Dallas%20November%202025\Prueba\C3-255169.zip" TargetMode="External"/><Relationship Id="rId378" Type="http://schemas.openxmlformats.org/officeDocument/2006/relationships/hyperlink" Target="file:///C:\Users\ECESUFA\OneDrive%20-%20Ericsson\Documents\CT3-Meetings\144%20-%20Dallas%20November%202025\Prueba\C3-255257.zip" TargetMode="External"/><Relationship Id="rId403" Type="http://schemas.openxmlformats.org/officeDocument/2006/relationships/hyperlink" Target="file:///C:\Users\ECESUFA\OneDrive%20-%20Ericsson\Documents\CT3-Meetings\144%20-%20Dallas%20November%202025\Prueba\C3-255292.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328.zip" TargetMode="External"/><Relationship Id="rId445" Type="http://schemas.openxmlformats.org/officeDocument/2006/relationships/hyperlink" Target="file:///C:\Users\ECESUFA\OneDrive%20-%20Ericsson\Documents\CT3-Meetings\144%20-%20Dallas%20November%202025\Prueba\C3-255214.zip" TargetMode="External"/><Relationship Id="rId291" Type="http://schemas.openxmlformats.org/officeDocument/2006/relationships/hyperlink" Target="file:///C:\Users\ECESUFA\OneDrive%20-%20Ericsson\Documents\CT3-Meetings\144%20-%20Dallas%20November%202025\Prueba\C3-255395.zip" TargetMode="External"/><Relationship Id="rId305" Type="http://schemas.openxmlformats.org/officeDocument/2006/relationships/hyperlink" Target="file:///C:\Users\ECESUFA\OneDrive%20-%20Ericsson\Documents\CT3-Meetings\144%20-%20Dallas%20November%202025\Prueba\C3-255265.zip" TargetMode="External"/><Relationship Id="rId347" Type="http://schemas.openxmlformats.org/officeDocument/2006/relationships/hyperlink" Target="file:///C:\Users\ECESUFA\OneDrive%20-%20Ericsson\Documents\CT3-Meetings\144%20-%20Dallas%20November%202025\Prueba\C3-255083.zip" TargetMode="External"/><Relationship Id="rId44" Type="http://schemas.openxmlformats.org/officeDocument/2006/relationships/hyperlink" Target="file:///C:\Users\ECESUFA\OneDrive%20-%20Ericsson\Documents\CT3-Meetings\144%20-%20Dallas%20November%202025\Prueba\C3-255315.zip" TargetMode="External"/><Relationship Id="rId86" Type="http://schemas.openxmlformats.org/officeDocument/2006/relationships/hyperlink" Target="file:///C:\Users\ECESUFA\OneDrive%20-%20Ericsson\Documents\CT3-Meetings\144%20-%20Dallas%20November%202025\Prueba\C3-255258.zip" TargetMode="External"/><Relationship Id="rId151" Type="http://schemas.openxmlformats.org/officeDocument/2006/relationships/hyperlink" Target="file:///C:\Users\ECESUFA\OneDrive%20-%20Ericsson\Documents\CT3-Meetings\144%20-%20Dallas%20November%202025\Prueba\C3-255349.zip" TargetMode="External"/><Relationship Id="rId389" Type="http://schemas.openxmlformats.org/officeDocument/2006/relationships/hyperlink" Target="file:///C:\Users\ECESUFA\OneDrive%20-%20Ericsson\Documents\CT3-Meetings\144%20-%20Dallas%20November%202025\Prueba\C3-255225.zip" TargetMode="External"/><Relationship Id="rId193" Type="http://schemas.openxmlformats.org/officeDocument/2006/relationships/hyperlink" Target="file:///C:\Users\ECESUFA\OneDrive%20-%20Ericsson\Documents\CT3-Meetings\144%20-%20Dallas%20November%202025\Prueba\C3-255179.zip" TargetMode="External"/><Relationship Id="rId207" Type="http://schemas.openxmlformats.org/officeDocument/2006/relationships/hyperlink" Target="file:///C:\Users\ECESUFA\OneDrive%20-%20Ericsson\Documents\CT3-Meetings\144%20-%20Dallas%20November%202025\Prueba\C3-255191.zip" TargetMode="External"/><Relationship Id="rId249" Type="http://schemas.openxmlformats.org/officeDocument/2006/relationships/hyperlink" Target="file:///C:\Users\ECESUFA\OneDrive%20-%20Ericsson\Documents\CT3-Meetings\144%20-%20Dallas%20November%202025\Prueba\C3-255482.zip" TargetMode="External"/><Relationship Id="rId414" Type="http://schemas.openxmlformats.org/officeDocument/2006/relationships/hyperlink" Target="file:///C:\Users\ECESUFA\OneDrive%20-%20Ericsson\Documents\CT3-Meetings\144%20-%20Dallas%20November%202025\Prueba\C3-255307.zip" TargetMode="External"/><Relationship Id="rId456" Type="http://schemas.openxmlformats.org/officeDocument/2006/relationships/hyperlink" Target="file:///C:\Users\ECESUFA\OneDrive%20-%20Ericsson\Documents\CT3-Meetings\144%20-%20Dallas%20November%202025\Prueba\C3-2550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13</TotalTime>
  <Pages>1</Pages>
  <Words>29679</Words>
  <Characters>169176</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1</cp:revision>
  <dcterms:created xsi:type="dcterms:W3CDTF">2025-11-20T19:31:00Z</dcterms:created>
  <dcterms:modified xsi:type="dcterms:W3CDTF">2025-11-20T19:53:00Z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