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38110722"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F174C0">
        <w:rPr>
          <w:rFonts w:ascii="Arial" w:hAnsi="Arial" w:cs="Arial"/>
          <w:b/>
          <w:sz w:val="32"/>
          <w:szCs w:val="32"/>
        </w:rPr>
        <w:t>4</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E56570" w:rsidR="003267A6" w:rsidRDefault="00381DD8"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232CBAD3" w:rsidR="008E30A6" w:rsidRPr="00B61EB2" w:rsidRDefault="00381DD8"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7702ECFB" w:rsidR="008E30A6" w:rsidRPr="00B61EB2"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1AE4F990" w:rsidR="003267A6" w:rsidRPr="00B61EB2" w:rsidRDefault="00381DD8"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0EB860C1" w:rsidR="007D3662" w:rsidRPr="00B61EB2" w:rsidRDefault="00381DD8"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w:t>
            </w:r>
            <w:proofErr w:type="spellStart"/>
            <w:r w:rsidRPr="00DC4F7E">
              <w:rPr>
                <w:b/>
                <w:bCs/>
                <w:sz w:val="20"/>
              </w:rPr>
              <w:t>tdocs</w:t>
            </w:r>
            <w:proofErr w:type="spellEnd"/>
            <w:r w:rsidRPr="00DC4F7E">
              <w:rPr>
                <w:b/>
                <w:bCs/>
                <w:sz w:val="20"/>
              </w:rPr>
              <w:t xml:space="preserve">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2AACA48C" w:rsidR="008E30A6" w:rsidRPr="00886D7A" w:rsidRDefault="00381DD8"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CD10F2">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296075A7"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CD10F2">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39DB3E3" w14:textId="116B5600"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46822AE4" w:rsidR="008E30A6" w:rsidRPr="00BB45A7" w:rsidRDefault="00CD10F2" w:rsidP="003267A6">
            <w:pPr>
              <w:pStyle w:val="TAL"/>
              <w:rPr>
                <w:sz w:val="20"/>
              </w:rPr>
            </w:pPr>
            <w:r>
              <w:rPr>
                <w:sz w:val="20"/>
              </w:rPr>
              <w:t>Noted</w:t>
            </w: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CD10F2">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051568B3" w14:textId="6AA4BDDD"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FFFF00"/>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FFFF00"/>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3038E377"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393A3733"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6CE76FF5" w:rsidR="008E30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2E6B931D" w:rsidR="003267A6" w:rsidRPr="00886D7A" w:rsidRDefault="00381DD8"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78D14C4" w:rsidR="003267A6" w:rsidRPr="00886D7A" w:rsidRDefault="00BA7337" w:rsidP="003267A6">
            <w:pPr>
              <w:pStyle w:val="FP"/>
              <w:suppressLineNumbers/>
              <w:suppressAutoHyphens/>
              <w:spacing w:before="60" w:after="60"/>
              <w:jc w:val="center"/>
              <w:rPr>
                <w:rFonts w:ascii="Times New Roman" w:hAnsi="Times New Roman"/>
                <w:sz w:val="24"/>
                <w:szCs w:val="24"/>
              </w:rPr>
            </w:pPr>
            <w:r w:rsidRPr="002847A5">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72ECB955"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C07E3">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7D26F259"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3C07E3">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446805DF" w14:textId="43EC087F"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2FAC0EC8"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 xml:space="preserve">Check with the </w:t>
            </w:r>
            <w:proofErr w:type="gramStart"/>
            <w:r>
              <w:rPr>
                <w:rFonts w:ascii="Arial" w:hAnsi="Arial" w:cs="Arial"/>
                <w:b/>
                <w:bCs/>
                <w:i/>
                <w:iCs/>
                <w:sz w:val="20"/>
                <w:szCs w:val="20"/>
                <w:lang w:eastAsia="en-GB"/>
              </w:rPr>
              <w:t>WG</w:t>
            </w:r>
            <w:proofErr w:type="gramEnd"/>
            <w:r>
              <w:rPr>
                <w:rFonts w:ascii="Arial" w:hAnsi="Arial" w:cs="Arial"/>
                <w:b/>
                <w:bCs/>
                <w:i/>
                <w:iCs/>
                <w:sz w:val="20"/>
                <w:szCs w:val="20"/>
                <w:lang w:eastAsia="en-GB"/>
              </w:rPr>
              <w:t xml:space="preserve">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07C2606D"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417CDCD0"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 kindly asks CT1 and CT3 to </w:t>
            </w:r>
            <w:proofErr w:type="gramStart"/>
            <w:r w:rsidRPr="00194CCD">
              <w:rPr>
                <w:rFonts w:ascii="Arial" w:hAnsi="Arial" w:cs="Arial"/>
                <w:sz w:val="20"/>
                <w:szCs w:val="20"/>
              </w:rPr>
              <w:t>take into account</w:t>
            </w:r>
            <w:proofErr w:type="gramEnd"/>
            <w:r w:rsidRPr="00194CCD">
              <w:rPr>
                <w:rFonts w:ascii="Arial" w:hAnsi="Arial" w:cs="Arial"/>
                <w:sz w:val="20"/>
                <w:szCs w:val="20"/>
              </w:rPr>
              <w:t xml:space="preserve">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C07E3">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37B87406"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3C07E3">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3F4B64C3" w14:textId="02EE6831"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6BFD310" w:rsidR="00A14867" w:rsidRPr="008F37F9" w:rsidRDefault="003C07E3" w:rsidP="00A14867">
            <w:pPr>
              <w:pStyle w:val="TAL"/>
              <w:rPr>
                <w:sz w:val="20"/>
              </w:rPr>
            </w:pPr>
            <w:r>
              <w:rPr>
                <w:sz w:val="20"/>
              </w:rPr>
              <w:t>Noted</w:t>
            </w: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912762">
        <w:tc>
          <w:tcPr>
            <w:tcW w:w="975" w:type="dxa"/>
            <w:tcBorders>
              <w:left w:val="single" w:sz="12" w:space="0" w:color="auto"/>
              <w:bottom w:val="nil"/>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bottom w:val="nil"/>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nil"/>
              <w:right w:val="single" w:sz="12" w:space="0" w:color="auto"/>
            </w:tcBorders>
          </w:tcPr>
          <w:p w14:paraId="2BA69FF4" w14:textId="424DDBF3" w:rsidR="00A14867" w:rsidRPr="005038CE" w:rsidRDefault="00381DD8"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nil"/>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nil"/>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bottom w:val="nil"/>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 xml:space="preserve">Huawei: Ok with all points except 2.2. </w:t>
            </w:r>
            <w:proofErr w:type="gramStart"/>
            <w:r>
              <w:rPr>
                <w:iCs/>
                <w:sz w:val="20"/>
                <w:lang w:val="en-US"/>
              </w:rPr>
              <w:t>Willing</w:t>
            </w:r>
            <w:proofErr w:type="gramEnd"/>
            <w:r>
              <w:rPr>
                <w:iCs/>
                <w:sz w:val="20"/>
                <w:lang w:val="en-US"/>
              </w:rPr>
              <w:t xml:space="preserve">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w:t>
            </w:r>
            <w:proofErr w:type="gramStart"/>
            <w:r w:rsidR="005C4077">
              <w:rPr>
                <w:iCs/>
                <w:sz w:val="20"/>
                <w:lang w:val="en-US"/>
              </w:rPr>
              <w:t>0..</w:t>
            </w:r>
            <w:proofErr w:type="gramEnd"/>
            <w:r w:rsidR="005C4077">
              <w:rPr>
                <w:iCs/>
                <w:sz w:val="20"/>
                <w:lang w:val="en-US"/>
              </w:rPr>
              <w:t xml:space="preserve">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912762" w:rsidRPr="002F2600" w14:paraId="45BCB81C" w14:textId="77777777" w:rsidTr="00912762">
        <w:tc>
          <w:tcPr>
            <w:tcW w:w="975" w:type="dxa"/>
            <w:tcBorders>
              <w:top w:val="nil"/>
              <w:left w:val="single" w:sz="12" w:space="0" w:color="auto"/>
              <w:right w:val="single" w:sz="12" w:space="0" w:color="auto"/>
            </w:tcBorders>
          </w:tcPr>
          <w:p w14:paraId="709A7408" w14:textId="77777777" w:rsidR="00912762" w:rsidRDefault="00912762" w:rsidP="00A14867">
            <w:pPr>
              <w:pStyle w:val="TAL"/>
              <w:rPr>
                <w:sz w:val="20"/>
              </w:rPr>
            </w:pPr>
          </w:p>
        </w:tc>
        <w:tc>
          <w:tcPr>
            <w:tcW w:w="2635" w:type="dxa"/>
            <w:tcBorders>
              <w:top w:val="nil"/>
              <w:left w:val="single" w:sz="12" w:space="0" w:color="auto"/>
              <w:right w:val="single" w:sz="12" w:space="0" w:color="auto"/>
            </w:tcBorders>
          </w:tcPr>
          <w:p w14:paraId="7062431A" w14:textId="77777777" w:rsidR="00912762" w:rsidRDefault="00912762" w:rsidP="00A1486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B52161" w14:textId="416E9125" w:rsidR="00912762" w:rsidRDefault="00381DD8" w:rsidP="00A14867">
            <w:pPr>
              <w:pStyle w:val="FP"/>
              <w:suppressLineNumbers/>
              <w:suppressAutoHyphens/>
              <w:spacing w:before="60" w:after="60"/>
              <w:jc w:val="center"/>
            </w:pPr>
            <w:hyperlink r:id="rId22" w:history="1">
              <w:r>
                <w:rPr>
                  <w:rStyle w:val="Hyperlink"/>
                  <w:rFonts w:ascii="Times New Roman" w:eastAsia="MS Mincho" w:hAnsi="Times New Roman"/>
                  <w:sz w:val="24"/>
                  <w:szCs w:val="24"/>
                  <w:lang w:val="en-US" w:eastAsia="ja-JP"/>
                </w:rPr>
                <w:t>5514</w:t>
              </w:r>
            </w:hyperlink>
          </w:p>
        </w:tc>
        <w:tc>
          <w:tcPr>
            <w:tcW w:w="3251" w:type="dxa"/>
            <w:tcBorders>
              <w:top w:val="nil"/>
              <w:left w:val="single" w:sz="12" w:space="0" w:color="auto"/>
              <w:bottom w:val="single" w:sz="4" w:space="0" w:color="auto"/>
              <w:right w:val="single" w:sz="12" w:space="0" w:color="auto"/>
            </w:tcBorders>
            <w:shd w:val="clear" w:color="auto" w:fill="00FFFF"/>
          </w:tcPr>
          <w:p w14:paraId="33CE2D21" w14:textId="09316539" w:rsidR="00912762" w:rsidRDefault="00C33E27" w:rsidP="00A14867">
            <w:pPr>
              <w:pStyle w:val="TAL"/>
              <w:rPr>
                <w:sz w:val="20"/>
              </w:rPr>
            </w:pPr>
            <w:r w:rsidRPr="00C33E27">
              <w:rPr>
                <w:sz w:val="20"/>
              </w:rPr>
              <w:t>Reply LS on indication of LMF-based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07A608E2" w14:textId="78B0B07D" w:rsidR="00912762" w:rsidRDefault="00C33E27" w:rsidP="00A14867">
            <w:pPr>
              <w:pStyle w:val="TAL"/>
              <w:rPr>
                <w:sz w:val="20"/>
              </w:rPr>
            </w:pPr>
            <w:r>
              <w:rPr>
                <w:sz w:val="20"/>
              </w:rPr>
              <w:t>SA2</w:t>
            </w:r>
          </w:p>
        </w:tc>
        <w:tc>
          <w:tcPr>
            <w:tcW w:w="1062" w:type="dxa"/>
            <w:tcBorders>
              <w:top w:val="nil"/>
              <w:left w:val="single" w:sz="12" w:space="0" w:color="auto"/>
              <w:right w:val="single" w:sz="12" w:space="0" w:color="auto"/>
            </w:tcBorders>
          </w:tcPr>
          <w:p w14:paraId="07AF7AEE" w14:textId="77777777" w:rsidR="00912762" w:rsidRDefault="00912762" w:rsidP="00A14867">
            <w:pPr>
              <w:pStyle w:val="TAL"/>
              <w:rPr>
                <w:sz w:val="20"/>
              </w:rPr>
            </w:pPr>
          </w:p>
        </w:tc>
        <w:tc>
          <w:tcPr>
            <w:tcW w:w="4619" w:type="dxa"/>
            <w:tcBorders>
              <w:top w:val="nil"/>
              <w:left w:val="single" w:sz="12" w:space="0" w:color="auto"/>
              <w:right w:val="single" w:sz="12" w:space="0" w:color="auto"/>
            </w:tcBorders>
          </w:tcPr>
          <w:p w14:paraId="2622CA2A" w14:textId="77777777" w:rsidR="00F765E4" w:rsidRPr="00F765E4" w:rsidRDefault="00F765E4" w:rsidP="00F765E4">
            <w:pPr>
              <w:tabs>
                <w:tab w:val="left" w:pos="2839"/>
              </w:tabs>
              <w:rPr>
                <w:rFonts w:ascii="Arial" w:hAnsi="Arial" w:cs="Arial"/>
                <w:sz w:val="20"/>
                <w:szCs w:val="20"/>
              </w:rPr>
            </w:pPr>
            <w:r w:rsidRPr="00F765E4">
              <w:rPr>
                <w:rFonts w:ascii="Arial" w:hAnsi="Arial" w:cs="Arial"/>
                <w:b/>
                <w:bCs/>
                <w:sz w:val="20"/>
                <w:szCs w:val="20"/>
              </w:rPr>
              <w:t>Question</w:t>
            </w:r>
            <w:r w:rsidRPr="00F765E4">
              <w:rPr>
                <w:rFonts w:ascii="Arial" w:hAnsi="Arial" w:cs="Arial"/>
                <w:sz w:val="20"/>
                <w:szCs w:val="20"/>
              </w:rPr>
              <w:t xml:space="preserve">: Whether the ML model for LMF-based AI/ML positioning has impact on the following APIs: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 and VFL APIs?</w:t>
            </w:r>
          </w:p>
          <w:p w14:paraId="1FB26934" w14:textId="77777777" w:rsidR="00F765E4" w:rsidRPr="00F765E4" w:rsidRDefault="00F765E4" w:rsidP="00F765E4">
            <w:pPr>
              <w:spacing w:after="120"/>
              <w:ind w:left="993" w:hanging="993"/>
              <w:rPr>
                <w:rFonts w:ascii="Arial" w:hAnsi="Arial" w:cs="Arial"/>
                <w:sz w:val="20"/>
                <w:szCs w:val="20"/>
              </w:rPr>
            </w:pPr>
            <w:r w:rsidRPr="00F765E4">
              <w:rPr>
                <w:rFonts w:ascii="Arial" w:hAnsi="Arial" w:cs="Arial"/>
                <w:b/>
                <w:sz w:val="20"/>
                <w:szCs w:val="20"/>
              </w:rPr>
              <w:t xml:space="preserve">Answer: </w:t>
            </w:r>
            <w:r w:rsidRPr="00F765E4">
              <w:rPr>
                <w:rFonts w:ascii="Arial" w:hAnsi="Arial" w:cs="Arial"/>
                <w:sz w:val="20"/>
                <w:szCs w:val="20"/>
              </w:rPr>
              <w:t xml:space="preserve">SA2 agrees that the ML Model for LMF-based AI/ML positioning has no impact on the </w:t>
            </w:r>
            <w:proofErr w:type="spellStart"/>
            <w:r w:rsidRPr="00F765E4">
              <w:rPr>
                <w:rFonts w:ascii="Arial" w:hAnsi="Arial" w:cs="Arial"/>
                <w:sz w:val="20"/>
                <w:szCs w:val="20"/>
              </w:rPr>
              <w:t>Nnwdaf_MLModelMonitor</w:t>
            </w:r>
            <w:proofErr w:type="spellEnd"/>
            <w:r w:rsidRPr="00F765E4">
              <w:rPr>
                <w:rFonts w:ascii="Arial" w:hAnsi="Arial" w:cs="Arial"/>
                <w:sz w:val="20"/>
                <w:szCs w:val="20"/>
              </w:rPr>
              <w:t xml:space="preserve"> API and VFL APIs. </w:t>
            </w:r>
          </w:p>
          <w:p w14:paraId="1A7AAF5C" w14:textId="77777777" w:rsidR="00F765E4" w:rsidRPr="00F765E4" w:rsidRDefault="00F765E4" w:rsidP="00F765E4">
            <w:pPr>
              <w:spacing w:after="120"/>
              <w:ind w:left="709"/>
              <w:rPr>
                <w:rFonts w:ascii="Arial" w:hAnsi="Arial" w:cs="Arial"/>
                <w:b/>
                <w:sz w:val="20"/>
                <w:szCs w:val="20"/>
              </w:rPr>
            </w:pPr>
            <w:r w:rsidRPr="00F765E4">
              <w:rPr>
                <w:rFonts w:ascii="Arial" w:hAnsi="Arial" w:cs="Arial"/>
                <w:sz w:val="20"/>
                <w:szCs w:val="20"/>
              </w:rPr>
              <w:t xml:space="preserve">There is no consensus for the impact on the </w:t>
            </w:r>
            <w:proofErr w:type="spellStart"/>
            <w:r w:rsidRPr="00F765E4">
              <w:rPr>
                <w:rFonts w:ascii="Arial" w:hAnsi="Arial" w:cs="Arial"/>
                <w:sz w:val="20"/>
                <w:szCs w:val="20"/>
              </w:rPr>
              <w:t>Nnwdaf_MLModelTraining</w:t>
            </w:r>
            <w:proofErr w:type="spellEnd"/>
            <w:r w:rsidRPr="00F765E4">
              <w:rPr>
                <w:rFonts w:ascii="Arial" w:hAnsi="Arial" w:cs="Arial"/>
                <w:sz w:val="20"/>
                <w:szCs w:val="20"/>
              </w:rPr>
              <w:t xml:space="preserve"> API and on the </w:t>
            </w:r>
            <w:proofErr w:type="spellStart"/>
            <w:r w:rsidRPr="00F765E4">
              <w:rPr>
                <w:rFonts w:ascii="Arial" w:hAnsi="Arial" w:cs="Arial"/>
                <w:sz w:val="20"/>
                <w:szCs w:val="20"/>
              </w:rPr>
              <w:t>Nadrf_MLModelManagement</w:t>
            </w:r>
            <w:proofErr w:type="spellEnd"/>
            <w:r w:rsidRPr="00F765E4">
              <w:rPr>
                <w:rFonts w:ascii="Arial" w:hAnsi="Arial" w:cs="Arial"/>
                <w:sz w:val="20"/>
                <w:szCs w:val="20"/>
              </w:rPr>
              <w:t xml:space="preserve"> API.</w:t>
            </w:r>
          </w:p>
          <w:p w14:paraId="720BB21B" w14:textId="77777777" w:rsidR="00912762" w:rsidRPr="00F765E4" w:rsidRDefault="00912762" w:rsidP="00A14867">
            <w:pPr>
              <w:pStyle w:val="TAL"/>
              <w:rPr>
                <w:iCs/>
                <w:sz w:val="20"/>
                <w:lang w:val="en-US"/>
              </w:rPr>
            </w:pPr>
          </w:p>
        </w:tc>
      </w:tr>
      <w:tr w:rsidR="00672B61" w:rsidRPr="002F2600" w14:paraId="65680D16" w14:textId="77777777" w:rsidTr="00D0080B">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1F58B4C1" w:rsidR="00672B61" w:rsidRPr="005038CE" w:rsidRDefault="00381DD8" w:rsidP="00672B61">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D0080B">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E03458" w14:textId="519CEF4F" w:rsidR="00875404" w:rsidRDefault="00381DD8" w:rsidP="00875404">
            <w:pPr>
              <w:pStyle w:val="FP"/>
              <w:suppressLineNumbers/>
              <w:suppressAutoHyphens/>
              <w:spacing w:before="60" w:after="60"/>
              <w:jc w:val="center"/>
            </w:pPr>
            <w:hyperlink r:id="rId24" w:history="1">
              <w:r>
                <w:rPr>
                  <w:rStyle w:val="Hyperlink"/>
                  <w:rFonts w:ascii="Times New Roman" w:eastAsia="MS Mincho" w:hAnsi="Times New Roman"/>
                  <w:sz w:val="24"/>
                  <w:szCs w:val="24"/>
                  <w:lang w:val="en-US" w:eastAsia="ja-JP"/>
                </w:rPr>
                <w:t>5345</w:t>
              </w:r>
            </w:hyperlink>
          </w:p>
        </w:tc>
        <w:tc>
          <w:tcPr>
            <w:tcW w:w="3251" w:type="dxa"/>
            <w:tcBorders>
              <w:top w:val="nil"/>
              <w:left w:val="single" w:sz="12" w:space="0" w:color="auto"/>
              <w:bottom w:val="single" w:sz="4" w:space="0" w:color="auto"/>
              <w:right w:val="single" w:sz="12" w:space="0" w:color="auto"/>
            </w:tcBorders>
            <w:shd w:val="clear" w:color="auto" w:fill="00FF00"/>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00"/>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2E5B7194" w:rsidR="00875404" w:rsidRDefault="00D0080B" w:rsidP="00875404">
            <w:pPr>
              <w:pStyle w:val="TAL"/>
              <w:rPr>
                <w:sz w:val="20"/>
              </w:rPr>
            </w:pPr>
            <w:r>
              <w:rPr>
                <w:sz w:val="20"/>
              </w:rPr>
              <w:t>Approved</w:t>
            </w: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68099F">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54B1D5A1" w:rsidR="00FF6E9D" w:rsidRPr="005038CE" w:rsidRDefault="00381DD8" w:rsidP="00947E62">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68099F">
        <w:tc>
          <w:tcPr>
            <w:tcW w:w="975" w:type="dxa"/>
            <w:tcBorders>
              <w:top w:val="nil"/>
              <w:left w:val="single" w:sz="12" w:space="0" w:color="auto"/>
              <w:bottom w:val="nil"/>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nil"/>
              <w:right w:val="single" w:sz="12" w:space="0" w:color="auto"/>
            </w:tcBorders>
          </w:tcPr>
          <w:p w14:paraId="78437533" w14:textId="5AF1259E" w:rsidR="001B39A1" w:rsidRDefault="00381DD8" w:rsidP="001B39A1">
            <w:pPr>
              <w:pStyle w:val="FP"/>
              <w:suppressLineNumbers/>
              <w:suppressAutoHyphens/>
              <w:spacing w:before="60" w:after="60"/>
              <w:jc w:val="center"/>
            </w:pPr>
            <w:hyperlink r:id="rId26"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nil"/>
              <w:right w:val="single" w:sz="12" w:space="0" w:color="auto"/>
            </w:tcBorders>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nil"/>
              <w:right w:val="single" w:sz="12" w:space="0" w:color="auto"/>
            </w:tcBorders>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FFFFFF" w:themeFill="background1"/>
          </w:tcPr>
          <w:p w14:paraId="7E2B272A" w14:textId="7B9EE3A7" w:rsidR="001B39A1" w:rsidRDefault="0068099F" w:rsidP="001B39A1">
            <w:pPr>
              <w:pStyle w:val="TAL"/>
              <w:rPr>
                <w:sz w:val="20"/>
              </w:rPr>
            </w:pPr>
            <w:r>
              <w:rPr>
                <w:sz w:val="20"/>
              </w:rPr>
              <w:t>Revised to 5512</w:t>
            </w:r>
          </w:p>
        </w:tc>
        <w:tc>
          <w:tcPr>
            <w:tcW w:w="4619" w:type="dxa"/>
            <w:tcBorders>
              <w:top w:val="nil"/>
              <w:left w:val="single" w:sz="12" w:space="0" w:color="auto"/>
              <w:bottom w:val="nil"/>
              <w:right w:val="single" w:sz="12" w:space="0" w:color="auto"/>
            </w:tcBorders>
            <w:shd w:val="clear" w:color="auto" w:fill="FFFFFF" w:themeFill="background1"/>
            <w:vAlign w:val="center"/>
          </w:tcPr>
          <w:p w14:paraId="588A788F" w14:textId="3D18EFE2" w:rsidR="001B39A1" w:rsidRDefault="00272A9F" w:rsidP="001B39A1">
            <w:pPr>
              <w:pStyle w:val="C1Normal"/>
            </w:pPr>
            <w:r>
              <w:t>Huawei will make a proposal.</w:t>
            </w:r>
          </w:p>
        </w:tc>
      </w:tr>
      <w:tr w:rsidR="0068099F" w:rsidRPr="002F2600" w14:paraId="73389435" w14:textId="77777777" w:rsidTr="0068099F">
        <w:tc>
          <w:tcPr>
            <w:tcW w:w="975" w:type="dxa"/>
            <w:tcBorders>
              <w:top w:val="nil"/>
              <w:left w:val="single" w:sz="12" w:space="0" w:color="auto"/>
              <w:right w:val="single" w:sz="12" w:space="0" w:color="auto"/>
            </w:tcBorders>
            <w:shd w:val="clear" w:color="auto" w:fill="FFFFFF" w:themeFill="background1"/>
          </w:tcPr>
          <w:p w14:paraId="04D63991" w14:textId="77777777" w:rsidR="0068099F" w:rsidRPr="00BC125C" w:rsidRDefault="0068099F" w:rsidP="0068099F">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296B1A03" w14:textId="77777777" w:rsidR="0068099F" w:rsidRDefault="0068099F" w:rsidP="0068099F">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0CD1B09F" w14:textId="449D55FE" w:rsidR="0068099F" w:rsidRDefault="00BA7337" w:rsidP="0068099F">
            <w:pPr>
              <w:pStyle w:val="FP"/>
              <w:suppressLineNumbers/>
              <w:suppressAutoHyphens/>
              <w:spacing w:before="60" w:after="60"/>
              <w:jc w:val="center"/>
            </w:pPr>
            <w:r w:rsidRPr="002847A5">
              <w:rPr>
                <w:rFonts w:ascii="Times New Roman" w:eastAsia="MS Mincho" w:hAnsi="Times New Roman"/>
                <w:sz w:val="24"/>
                <w:szCs w:val="24"/>
                <w:lang w:val="en-US" w:eastAsia="ja-JP"/>
              </w:rPr>
              <w:t>5512</w:t>
            </w:r>
          </w:p>
        </w:tc>
        <w:tc>
          <w:tcPr>
            <w:tcW w:w="3251" w:type="dxa"/>
            <w:tcBorders>
              <w:top w:val="nil"/>
              <w:left w:val="single" w:sz="12" w:space="0" w:color="auto"/>
              <w:bottom w:val="single" w:sz="4" w:space="0" w:color="auto"/>
              <w:right w:val="single" w:sz="12" w:space="0" w:color="auto"/>
            </w:tcBorders>
            <w:shd w:val="clear" w:color="auto" w:fill="00FFFF"/>
          </w:tcPr>
          <w:p w14:paraId="63717AD5" w14:textId="10F3FF14" w:rsidR="0068099F" w:rsidRDefault="0068099F" w:rsidP="0068099F">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13822AA1" w14:textId="7B8D4E2C" w:rsidR="0068099F" w:rsidRDefault="0068099F" w:rsidP="0068099F">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03AA0F86" w14:textId="77777777" w:rsidR="0068099F" w:rsidRDefault="0068099F" w:rsidP="0068099F">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2E224187" w14:textId="77777777" w:rsidR="0068099F" w:rsidRDefault="0068099F" w:rsidP="0068099F">
            <w:pPr>
              <w:pStyle w:val="C1Normal"/>
            </w:pPr>
          </w:p>
        </w:tc>
      </w:tr>
      <w:tr w:rsidR="00182980" w:rsidRPr="002F2600" w14:paraId="447FBFA4" w14:textId="77777777" w:rsidTr="004F3A04">
        <w:tc>
          <w:tcPr>
            <w:tcW w:w="975" w:type="dxa"/>
            <w:tcBorders>
              <w:top w:val="nil"/>
              <w:left w:val="single" w:sz="12" w:space="0" w:color="auto"/>
              <w:bottom w:val="nil"/>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bottom w:val="nil"/>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single" w:sz="4" w:space="0" w:color="auto"/>
              <w:left w:val="single" w:sz="12" w:space="0" w:color="auto"/>
              <w:bottom w:val="nil"/>
              <w:right w:val="single" w:sz="12" w:space="0" w:color="auto"/>
            </w:tcBorders>
            <w:shd w:val="clear" w:color="auto" w:fill="00FF00"/>
          </w:tcPr>
          <w:p w14:paraId="592C8012" w14:textId="5216540C" w:rsidR="00182980" w:rsidRDefault="00381DD8" w:rsidP="00182980">
            <w:pPr>
              <w:pStyle w:val="FP"/>
              <w:suppressLineNumbers/>
              <w:suppressAutoHyphens/>
              <w:spacing w:before="60" w:after="60"/>
              <w:jc w:val="center"/>
            </w:pPr>
            <w:hyperlink r:id="rId27" w:history="1">
              <w:r>
                <w:rPr>
                  <w:rStyle w:val="Hyperlink"/>
                  <w:rFonts w:ascii="Times New Roman" w:eastAsia="MS Mincho" w:hAnsi="Times New Roman"/>
                  <w:sz w:val="24"/>
                  <w:szCs w:val="24"/>
                  <w:lang w:val="en-US" w:eastAsia="ja-JP"/>
                </w:rPr>
                <w:t>5462</w:t>
              </w:r>
            </w:hyperlink>
          </w:p>
        </w:tc>
        <w:tc>
          <w:tcPr>
            <w:tcW w:w="3251" w:type="dxa"/>
            <w:tcBorders>
              <w:top w:val="single" w:sz="4" w:space="0" w:color="auto"/>
              <w:left w:val="single" w:sz="12" w:space="0" w:color="auto"/>
              <w:bottom w:val="nil"/>
              <w:right w:val="single" w:sz="12" w:space="0" w:color="auto"/>
            </w:tcBorders>
            <w:shd w:val="clear" w:color="auto" w:fill="00FF00"/>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single" w:sz="4" w:space="0" w:color="auto"/>
              <w:left w:val="single" w:sz="12" w:space="0" w:color="auto"/>
              <w:bottom w:val="nil"/>
              <w:right w:val="single" w:sz="12" w:space="0" w:color="auto"/>
            </w:tcBorders>
            <w:shd w:val="clear" w:color="auto" w:fill="00FF00"/>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bottom w:val="nil"/>
              <w:right w:val="single" w:sz="12" w:space="0" w:color="auto"/>
            </w:tcBorders>
            <w:shd w:val="clear" w:color="auto" w:fill="FFFFFF" w:themeFill="background1"/>
          </w:tcPr>
          <w:p w14:paraId="599044D8" w14:textId="04B62EFF" w:rsidR="00182980" w:rsidRDefault="009B4096" w:rsidP="00182980">
            <w:pPr>
              <w:pStyle w:val="TAL"/>
              <w:rPr>
                <w:sz w:val="20"/>
              </w:rPr>
            </w:pPr>
            <w:r>
              <w:rPr>
                <w:sz w:val="20"/>
              </w:rPr>
              <w:t>Approved</w:t>
            </w:r>
          </w:p>
        </w:tc>
        <w:tc>
          <w:tcPr>
            <w:tcW w:w="4619" w:type="dxa"/>
            <w:tcBorders>
              <w:top w:val="nil"/>
              <w:left w:val="single" w:sz="12" w:space="0" w:color="auto"/>
              <w:bottom w:val="nil"/>
              <w:right w:val="single" w:sz="12" w:space="0" w:color="auto"/>
            </w:tcBorders>
            <w:shd w:val="clear" w:color="auto" w:fill="FFFFFF" w:themeFill="background1"/>
          </w:tcPr>
          <w:p w14:paraId="0EAE0197" w14:textId="77777777" w:rsidR="00182980" w:rsidRDefault="00182980" w:rsidP="00182980">
            <w:pPr>
              <w:pStyle w:val="C1Normal"/>
            </w:pPr>
          </w:p>
        </w:tc>
      </w:tr>
      <w:tr w:rsidR="004F3A04" w:rsidRPr="002F2600" w14:paraId="7FB8C257" w14:textId="77777777" w:rsidTr="004F3A04">
        <w:tc>
          <w:tcPr>
            <w:tcW w:w="975" w:type="dxa"/>
            <w:tcBorders>
              <w:top w:val="nil"/>
              <w:left w:val="single" w:sz="12" w:space="0" w:color="auto"/>
              <w:right w:val="single" w:sz="12" w:space="0" w:color="auto"/>
            </w:tcBorders>
            <w:shd w:val="clear" w:color="auto" w:fill="FFFFFF" w:themeFill="background1"/>
          </w:tcPr>
          <w:p w14:paraId="263A9650" w14:textId="77777777" w:rsidR="004F3A04" w:rsidRPr="00BC125C" w:rsidRDefault="004F3A04" w:rsidP="0018298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30A554AE" w14:textId="77777777" w:rsidR="004F3A04" w:rsidRDefault="004F3A04" w:rsidP="00182980">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AE53FA" w14:textId="6E04720C" w:rsidR="004F3A04" w:rsidRDefault="004F3A04" w:rsidP="00182980">
            <w:pPr>
              <w:pStyle w:val="FP"/>
              <w:suppressLineNumbers/>
              <w:suppressAutoHyphens/>
              <w:spacing w:before="60" w:after="60"/>
              <w:jc w:val="center"/>
            </w:pPr>
            <w:r>
              <w:t>5520</w:t>
            </w:r>
          </w:p>
        </w:tc>
        <w:tc>
          <w:tcPr>
            <w:tcW w:w="3251" w:type="dxa"/>
            <w:tcBorders>
              <w:top w:val="nil"/>
              <w:left w:val="single" w:sz="12" w:space="0" w:color="auto"/>
              <w:bottom w:val="single" w:sz="4" w:space="0" w:color="auto"/>
              <w:right w:val="single" w:sz="12" w:space="0" w:color="auto"/>
            </w:tcBorders>
            <w:shd w:val="clear" w:color="auto" w:fill="00FFFF"/>
          </w:tcPr>
          <w:p w14:paraId="27D88393" w14:textId="5B2E3F08" w:rsidR="004F3A04" w:rsidRPr="00030458" w:rsidRDefault="004F3A04" w:rsidP="00182980">
            <w:pPr>
              <w:pStyle w:val="TAL"/>
              <w:rPr>
                <w:sz w:val="20"/>
              </w:rPr>
            </w:pPr>
            <w:r>
              <w:rPr>
                <w:sz w:val="20"/>
              </w:rPr>
              <w:t xml:space="preserve">LS out </w:t>
            </w:r>
            <w:r w:rsidR="00C923FF">
              <w:rPr>
                <w:sz w:val="20"/>
              </w:rPr>
              <w:t>Q</w:t>
            </w:r>
            <w:r>
              <w:rPr>
                <w:sz w:val="20"/>
              </w:rPr>
              <w:t>uestion on VFL Correlation Id</w:t>
            </w:r>
          </w:p>
        </w:tc>
        <w:tc>
          <w:tcPr>
            <w:tcW w:w="1401" w:type="dxa"/>
            <w:tcBorders>
              <w:top w:val="nil"/>
              <w:left w:val="single" w:sz="12" w:space="0" w:color="auto"/>
              <w:bottom w:val="single" w:sz="4" w:space="0" w:color="auto"/>
              <w:right w:val="single" w:sz="12" w:space="0" w:color="auto"/>
            </w:tcBorders>
            <w:shd w:val="clear" w:color="auto" w:fill="00FFFF"/>
          </w:tcPr>
          <w:p w14:paraId="383C6B81" w14:textId="650D4427" w:rsidR="004F3A04" w:rsidRPr="00C923FF" w:rsidRDefault="00C923FF" w:rsidP="00182980">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50A2F" w14:textId="77777777" w:rsidR="004F3A04" w:rsidRDefault="004F3A04" w:rsidP="0018298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53946A24" w14:textId="6438D747" w:rsidR="004F3A04" w:rsidRDefault="00C923FF" w:rsidP="00182980">
            <w:pPr>
              <w:pStyle w:val="C1Normal"/>
            </w:pPr>
            <w:r>
              <w:t>To: SA2</w:t>
            </w: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319A0AF5"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p w14:paraId="7C4F2E18" w14:textId="77777777" w:rsidR="00D701EF" w:rsidRDefault="00D701EF" w:rsidP="00DC7B39">
            <w:pPr>
              <w:rPr>
                <w:rFonts w:ascii="Arial" w:eastAsiaTheme="minorEastAsia" w:hAnsi="Arial" w:cs="Arial"/>
                <w:b/>
                <w:bCs/>
                <w:kern w:val="2"/>
                <w:sz w:val="20"/>
                <w:szCs w:val="22"/>
                <w:lang w:val="en-GB"/>
                <w14:ligatures w14:val="standardContextual"/>
              </w:rPr>
            </w:pPr>
          </w:p>
          <w:p w14:paraId="47952B20" w14:textId="519EB2AF" w:rsidR="006275C3" w:rsidRPr="00DC7B39" w:rsidRDefault="006275C3" w:rsidP="00DC7B39">
            <w:pPr>
              <w:rPr>
                <w:rFonts w:ascii="Arial" w:eastAsiaTheme="minorEastAsia" w:hAnsi="Arial" w:cs="Arial"/>
                <w:b/>
                <w:bCs/>
                <w:kern w:val="2"/>
                <w:sz w:val="20"/>
                <w:szCs w:val="22"/>
                <w:lang w:val="en-GB"/>
                <w14:ligatures w14:val="standardContextual"/>
              </w:rPr>
            </w:pPr>
            <w:r w:rsidRPr="006275C3">
              <w:rPr>
                <w:rFonts w:ascii="Arial" w:eastAsiaTheme="minorEastAsia" w:hAnsi="Arial" w:cs="Arial"/>
                <w:b/>
                <w:bCs/>
                <w:color w:val="FF0000"/>
                <w:kern w:val="2"/>
                <w:sz w:val="22"/>
                <w:lang w:val="en-GB"/>
                <w14:ligatures w14:val="standardContextual"/>
              </w:rPr>
              <w:t>TECHNICAL VOTE IS CANCELLED</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46011912" w:rsidR="00947E62" w:rsidRPr="005038CE" w:rsidRDefault="00381DD8" w:rsidP="00947E62">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lastRenderedPageBreak/>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847A5"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lastRenderedPageBreak/>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46EB52BC" w:rsidR="00947E62" w:rsidRPr="00EC002F" w:rsidRDefault="00381DD8" w:rsidP="00947E62">
            <w:pPr>
              <w:suppressLineNumbers/>
              <w:suppressAutoHyphens/>
              <w:spacing w:before="60" w:after="60"/>
              <w:jc w:val="center"/>
              <w:rPr>
                <w:color w:val="000000"/>
              </w:rPr>
            </w:pPr>
            <w:hyperlink r:id="rId29"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6C35F67B" w:rsidR="0064634B" w:rsidRDefault="00381DD8" w:rsidP="0064634B">
            <w:pPr>
              <w:suppressLineNumbers/>
              <w:suppressAutoHyphens/>
              <w:spacing w:before="60" w:after="60"/>
              <w:jc w:val="center"/>
            </w:pPr>
            <w:hyperlink r:id="rId30" w:history="1">
              <w:r>
                <w:rPr>
                  <w:rStyle w:val="Hyperlink"/>
                </w:rPr>
                <w:t>5449</w:t>
              </w:r>
            </w:hyperlink>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56B3C2E3" w:rsidR="006505F1" w:rsidRPr="001A1126" w:rsidRDefault="00381DD8" w:rsidP="00947E62">
            <w:pPr>
              <w:suppressLineNumbers/>
              <w:suppressAutoHyphens/>
              <w:spacing w:before="60" w:after="60"/>
              <w:jc w:val="center"/>
              <w:rPr>
                <w:rFonts w:ascii="Arial" w:hAnsi="Arial" w:cs="Arial"/>
                <w:sz w:val="20"/>
                <w:szCs w:val="20"/>
              </w:rPr>
            </w:pPr>
            <w:hyperlink r:id="rId31"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635AA419" w:rsidR="0064634B" w:rsidRDefault="00381DD8" w:rsidP="0064634B">
            <w:pPr>
              <w:suppressLineNumbers/>
              <w:suppressAutoHyphens/>
              <w:spacing w:before="60" w:after="60"/>
              <w:jc w:val="center"/>
            </w:pPr>
            <w:hyperlink r:id="rId32" w:history="1">
              <w:r>
                <w:rPr>
                  <w:rStyle w:val="Hyperlink"/>
                </w:rPr>
                <w:t>5450</w:t>
              </w:r>
            </w:hyperlink>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6FCCB086" w:rsidR="006505F1" w:rsidRPr="001A1126" w:rsidRDefault="00381DD8" w:rsidP="00947E62">
            <w:pPr>
              <w:suppressLineNumbers/>
              <w:suppressAutoHyphens/>
              <w:spacing w:before="60" w:after="60"/>
              <w:jc w:val="center"/>
              <w:rPr>
                <w:rFonts w:ascii="Arial" w:hAnsi="Arial" w:cs="Arial"/>
                <w:sz w:val="20"/>
                <w:szCs w:val="20"/>
              </w:rPr>
            </w:pPr>
            <w:hyperlink r:id="rId33"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4E7DDD3B" w:rsidR="0064634B" w:rsidRDefault="00381DD8" w:rsidP="0064634B">
            <w:pPr>
              <w:suppressLineNumbers/>
              <w:suppressAutoHyphens/>
              <w:spacing w:before="60" w:after="60"/>
              <w:jc w:val="center"/>
            </w:pPr>
            <w:hyperlink r:id="rId34" w:history="1">
              <w:r>
                <w:rPr>
                  <w:rStyle w:val="Hyperlink"/>
                </w:rPr>
                <w:t>5451</w:t>
              </w:r>
            </w:hyperlink>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18D4963E" w:rsidR="006505F1" w:rsidRPr="001A1126" w:rsidRDefault="00381DD8" w:rsidP="00947E62">
            <w:pPr>
              <w:suppressLineNumbers/>
              <w:suppressAutoHyphens/>
              <w:spacing w:before="60" w:after="60"/>
              <w:jc w:val="center"/>
              <w:rPr>
                <w:rFonts w:ascii="Arial" w:hAnsi="Arial" w:cs="Arial"/>
                <w:sz w:val="20"/>
                <w:szCs w:val="20"/>
              </w:rPr>
            </w:pPr>
            <w:hyperlink r:id="rId35"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41DCA36A" w:rsidR="0064634B" w:rsidRDefault="00381DD8" w:rsidP="0064634B">
            <w:pPr>
              <w:suppressLineNumbers/>
              <w:suppressAutoHyphens/>
              <w:spacing w:before="60" w:after="60"/>
              <w:jc w:val="center"/>
            </w:pPr>
            <w:hyperlink r:id="rId36" w:history="1">
              <w:r>
                <w:rPr>
                  <w:rStyle w:val="Hyperlink"/>
                </w:rPr>
                <w:t>5452</w:t>
              </w:r>
            </w:hyperlink>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64F9C9B0" w:rsidR="00FF6E9D" w:rsidRPr="001A1126" w:rsidRDefault="00381DD8" w:rsidP="00947E62">
            <w:pPr>
              <w:suppressLineNumbers/>
              <w:suppressAutoHyphens/>
              <w:spacing w:before="60" w:after="60"/>
              <w:jc w:val="center"/>
              <w:rPr>
                <w:rFonts w:ascii="Arial" w:hAnsi="Arial" w:cs="Arial"/>
                <w:sz w:val="20"/>
                <w:szCs w:val="20"/>
              </w:rPr>
            </w:pPr>
            <w:hyperlink r:id="rId37"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47584950" w:rsidR="00FF6E9D" w:rsidRPr="001A1126" w:rsidRDefault="00381DD8" w:rsidP="00947E62">
            <w:pPr>
              <w:suppressLineNumbers/>
              <w:suppressAutoHyphens/>
              <w:spacing w:before="60" w:after="60"/>
              <w:jc w:val="center"/>
              <w:rPr>
                <w:rFonts w:ascii="Arial" w:hAnsi="Arial" w:cs="Arial"/>
                <w:sz w:val="20"/>
                <w:szCs w:val="20"/>
              </w:rPr>
            </w:pPr>
            <w:hyperlink r:id="rId38"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0298A5E6" w:rsidR="00FF6E9D" w:rsidRPr="001A1126" w:rsidRDefault="00381DD8" w:rsidP="00947E62">
            <w:pPr>
              <w:suppressLineNumbers/>
              <w:suppressAutoHyphens/>
              <w:spacing w:before="60" w:after="60"/>
              <w:jc w:val="center"/>
              <w:rPr>
                <w:rFonts w:ascii="Arial" w:hAnsi="Arial" w:cs="Arial"/>
                <w:sz w:val="20"/>
                <w:szCs w:val="20"/>
              </w:rPr>
            </w:pPr>
            <w:hyperlink r:id="rId39"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2D3676E4" w:rsidR="00FF6E9D" w:rsidRPr="001A1126" w:rsidRDefault="00381DD8" w:rsidP="00947E62">
            <w:pPr>
              <w:suppressLineNumbers/>
              <w:suppressAutoHyphens/>
              <w:spacing w:before="60" w:after="60"/>
              <w:jc w:val="center"/>
              <w:rPr>
                <w:rFonts w:ascii="Arial" w:hAnsi="Arial" w:cs="Arial"/>
                <w:sz w:val="20"/>
                <w:szCs w:val="20"/>
              </w:rPr>
            </w:pPr>
            <w:hyperlink r:id="rId40"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lastRenderedPageBreak/>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lastRenderedPageBreak/>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7F0458">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lastRenderedPageBreak/>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7F0458">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94148EF" w:rsidR="00947E62" w:rsidRPr="00EC002F" w:rsidRDefault="00381DD8" w:rsidP="00947E62">
            <w:pPr>
              <w:suppressLineNumbers/>
              <w:suppressAutoHyphens/>
              <w:spacing w:before="60" w:after="60"/>
              <w:jc w:val="center"/>
              <w:rPr>
                <w:color w:val="000000"/>
              </w:rPr>
            </w:pPr>
            <w:hyperlink r:id="rId41"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66593334" w:rsidR="00947E62"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7F0458">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453CDA" w14:textId="5AE057F7" w:rsidR="00043094" w:rsidRPr="00EC002F" w:rsidRDefault="00381DD8" w:rsidP="00947E62">
            <w:pPr>
              <w:suppressLineNumbers/>
              <w:suppressAutoHyphens/>
              <w:spacing w:before="60" w:after="60"/>
              <w:jc w:val="center"/>
              <w:rPr>
                <w:color w:val="000000"/>
              </w:rPr>
            </w:pPr>
            <w:hyperlink r:id="rId42"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00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00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070E5265"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7F0458">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00FF00"/>
          </w:tcPr>
          <w:p w14:paraId="78027E64" w14:textId="397256B3" w:rsidR="00043094" w:rsidRPr="00EC002F" w:rsidRDefault="00381DD8" w:rsidP="00947E62">
            <w:pPr>
              <w:suppressLineNumbers/>
              <w:suppressAutoHyphens/>
              <w:spacing w:before="60" w:after="60"/>
              <w:jc w:val="center"/>
              <w:rPr>
                <w:color w:val="000000"/>
              </w:rPr>
            </w:pPr>
            <w:hyperlink r:id="rId43" w:history="1">
              <w:r>
                <w:rPr>
                  <w:rStyle w:val="Hyperlink"/>
                </w:rPr>
                <w:t>5315</w:t>
              </w:r>
            </w:hyperlink>
          </w:p>
        </w:tc>
        <w:tc>
          <w:tcPr>
            <w:tcW w:w="3251" w:type="dxa"/>
            <w:tcBorders>
              <w:left w:val="single" w:sz="12" w:space="0" w:color="auto"/>
              <w:right w:val="single" w:sz="12" w:space="0" w:color="auto"/>
            </w:tcBorders>
            <w:shd w:val="clear" w:color="auto" w:fill="00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00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4B7BB3DF" w:rsidR="00043094" w:rsidRPr="000314BF" w:rsidRDefault="007F0458" w:rsidP="00947E62">
            <w:pPr>
              <w:pStyle w:val="TAL"/>
              <w:rPr>
                <w:sz w:val="20"/>
              </w:rPr>
            </w:pPr>
            <w:r>
              <w:rPr>
                <w:sz w:val="20"/>
              </w:rPr>
              <w:t>Agreed</w:t>
            </w: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lastRenderedPageBreak/>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21511D08" w:rsidR="00947E62" w:rsidRPr="00EC002F" w:rsidRDefault="00381DD8" w:rsidP="00947E62">
            <w:pPr>
              <w:suppressLineNumbers/>
              <w:suppressAutoHyphens/>
              <w:spacing w:before="60" w:after="60"/>
              <w:jc w:val="center"/>
            </w:pPr>
            <w:hyperlink r:id="rId44"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2A0B7153" w:rsidR="00FF6E9D" w:rsidRPr="00EC002F" w:rsidRDefault="00381DD8" w:rsidP="00947E62">
            <w:pPr>
              <w:suppressLineNumbers/>
              <w:suppressAutoHyphens/>
              <w:spacing w:before="60" w:after="60"/>
              <w:jc w:val="center"/>
            </w:pPr>
            <w:hyperlink r:id="rId45"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60C21FF8" w:rsidR="00FF6E9D" w:rsidRPr="00EC002F" w:rsidRDefault="00381DD8" w:rsidP="00947E62">
            <w:pPr>
              <w:suppressLineNumbers/>
              <w:suppressAutoHyphens/>
              <w:spacing w:before="60" w:after="60"/>
              <w:jc w:val="center"/>
            </w:pPr>
            <w:hyperlink r:id="rId46"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lastRenderedPageBreak/>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lastRenderedPageBreak/>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2C19AE">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2C19AE">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4D881E42" w:rsidR="00947E62" w:rsidRPr="00EC002F" w:rsidRDefault="00381DD8" w:rsidP="00947E62">
            <w:pPr>
              <w:suppressLineNumbers/>
              <w:suppressAutoHyphens/>
              <w:spacing w:before="60" w:after="60"/>
              <w:jc w:val="center"/>
            </w:pPr>
            <w:hyperlink r:id="rId47"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99"/>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628DC7D4" w:rsidR="00947E62"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4708C3">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D4A515" w14:textId="52FE68E8" w:rsidR="00FF6E9D" w:rsidRPr="00EC002F" w:rsidRDefault="00381DD8" w:rsidP="00947E62">
            <w:pPr>
              <w:suppressLineNumbers/>
              <w:suppressAutoHyphens/>
              <w:spacing w:before="60" w:after="60"/>
              <w:jc w:val="center"/>
            </w:pPr>
            <w:hyperlink r:id="rId48"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99"/>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437EB0D" w:rsidR="00FF6E9D"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01A8AF78" w:rsidR="00FF6E9D" w:rsidRPr="00EC002F" w:rsidRDefault="00381DD8" w:rsidP="00947E62">
            <w:pPr>
              <w:suppressLineNumbers/>
              <w:suppressAutoHyphens/>
              <w:spacing w:before="60" w:after="60"/>
              <w:jc w:val="center"/>
            </w:pPr>
            <w:hyperlink r:id="rId49"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69435D5A" w:rsidR="00FF6E9D" w:rsidRPr="00EC002F" w:rsidRDefault="00381DD8" w:rsidP="00947E62">
            <w:pPr>
              <w:suppressLineNumbers/>
              <w:suppressAutoHyphens/>
              <w:spacing w:before="60" w:after="60"/>
              <w:jc w:val="center"/>
            </w:pPr>
            <w:hyperlink r:id="rId50"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lastRenderedPageBreak/>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E7B0A95" w:rsidR="00525A74" w:rsidRDefault="00381DD8" w:rsidP="00525A74">
            <w:pPr>
              <w:suppressLineNumbers/>
              <w:suppressAutoHyphens/>
              <w:spacing w:before="60" w:after="60"/>
              <w:jc w:val="center"/>
            </w:pPr>
            <w:hyperlink r:id="rId51"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4E21A0A8" w:rsidR="00525A74" w:rsidRDefault="00BA7337" w:rsidP="00525A74">
            <w:pPr>
              <w:suppressLineNumbers/>
              <w:suppressAutoHyphens/>
              <w:spacing w:before="60" w:after="60"/>
              <w:jc w:val="center"/>
            </w:pPr>
            <w:r w:rsidRPr="002847A5">
              <w:t>5374</w:t>
            </w:r>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4E69F675" w:rsidR="00525A74" w:rsidRDefault="00381DD8" w:rsidP="00525A74">
            <w:pPr>
              <w:suppressLineNumbers/>
              <w:suppressAutoHyphens/>
              <w:spacing w:before="60" w:after="60"/>
              <w:jc w:val="center"/>
            </w:pPr>
            <w:hyperlink r:id="rId52"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4E969AEE" w:rsidR="00525A74" w:rsidRDefault="00BA7337" w:rsidP="00525A74">
            <w:pPr>
              <w:suppressLineNumbers/>
              <w:suppressAutoHyphens/>
              <w:spacing w:before="60" w:after="60"/>
              <w:jc w:val="center"/>
            </w:pPr>
            <w:r w:rsidRPr="002847A5">
              <w:t>5375</w:t>
            </w:r>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EA060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lastRenderedPageBreak/>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11C7BDE" w:rsidR="00525A74" w:rsidRPr="00EC002F" w:rsidRDefault="00381DD8" w:rsidP="00525A74">
            <w:pPr>
              <w:suppressLineNumbers/>
              <w:suppressAutoHyphens/>
              <w:spacing w:before="60" w:after="60"/>
              <w:jc w:val="center"/>
            </w:pPr>
            <w:hyperlink r:id="rId53"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A0601">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74E471" w14:textId="727A3779" w:rsidR="00525A74" w:rsidRDefault="00381DD8" w:rsidP="00525A74">
            <w:pPr>
              <w:suppressLineNumbers/>
              <w:suppressAutoHyphens/>
              <w:spacing w:before="60" w:after="60"/>
              <w:jc w:val="center"/>
            </w:pPr>
            <w:hyperlink r:id="rId54" w:history="1">
              <w:r>
                <w:rPr>
                  <w:rStyle w:val="Hyperlink"/>
                </w:rPr>
                <w:t>5347</w:t>
              </w:r>
            </w:hyperlink>
          </w:p>
        </w:tc>
        <w:tc>
          <w:tcPr>
            <w:tcW w:w="3251" w:type="dxa"/>
            <w:tcBorders>
              <w:top w:val="nil"/>
              <w:left w:val="single" w:sz="12" w:space="0" w:color="auto"/>
              <w:bottom w:val="single" w:sz="4" w:space="0" w:color="auto"/>
              <w:right w:val="single" w:sz="12" w:space="0" w:color="auto"/>
            </w:tcBorders>
            <w:shd w:val="clear" w:color="auto" w:fill="00FF00"/>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00"/>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6270F534" w:rsidR="00525A74" w:rsidRDefault="00EA0601" w:rsidP="00525A74">
            <w:pPr>
              <w:pStyle w:val="TAL"/>
              <w:rPr>
                <w:sz w:val="20"/>
              </w:rPr>
            </w:pPr>
            <w:r>
              <w:rPr>
                <w:sz w:val="20"/>
              </w:rPr>
              <w:t>Agreed</w:t>
            </w: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E57426">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2689FC0E" w:rsidR="00525A74" w:rsidRPr="00EC002F" w:rsidRDefault="00381DD8" w:rsidP="00525A74">
            <w:pPr>
              <w:suppressLineNumbers/>
              <w:suppressAutoHyphens/>
              <w:spacing w:before="60" w:after="60"/>
              <w:jc w:val="center"/>
            </w:pPr>
            <w:hyperlink r:id="rId55"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E57426">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2CE9F8" w14:textId="24B833F2" w:rsidR="00EC6D52" w:rsidRDefault="00381DD8" w:rsidP="00EC6D52">
            <w:pPr>
              <w:suppressLineNumbers/>
              <w:suppressAutoHyphens/>
              <w:spacing w:before="60" w:after="60"/>
              <w:jc w:val="center"/>
            </w:pPr>
            <w:hyperlink r:id="rId56" w:history="1">
              <w:r>
                <w:rPr>
                  <w:rStyle w:val="Hyperlink"/>
                </w:rPr>
                <w:t>5472</w:t>
              </w:r>
            </w:hyperlink>
          </w:p>
        </w:tc>
        <w:tc>
          <w:tcPr>
            <w:tcW w:w="3251" w:type="dxa"/>
            <w:tcBorders>
              <w:top w:val="nil"/>
              <w:left w:val="single" w:sz="12" w:space="0" w:color="auto"/>
              <w:bottom w:val="single" w:sz="4" w:space="0" w:color="auto"/>
              <w:right w:val="single" w:sz="12" w:space="0" w:color="auto"/>
            </w:tcBorders>
            <w:shd w:val="clear" w:color="auto" w:fill="DEE7AB"/>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6AF2DEE" w:rsidR="00EC6D52" w:rsidRDefault="00E57426" w:rsidP="00EC6D52">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1246CEC" w:rsidR="00525A74" w:rsidRPr="00EC002F" w:rsidRDefault="00381DD8" w:rsidP="00525A74">
            <w:pPr>
              <w:suppressLineNumbers/>
              <w:suppressAutoHyphens/>
              <w:spacing w:before="60" w:after="60"/>
              <w:jc w:val="center"/>
            </w:pPr>
            <w:hyperlink r:id="rId57"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proofErr w:type="gramStart"/>
            <w:r>
              <w:rPr>
                <w:sz w:val="20"/>
              </w:rPr>
              <w:t>Huawei:</w:t>
            </w:r>
            <w:r w:rsidR="00691186">
              <w:rPr>
                <w:sz w:val="20"/>
              </w:rPr>
              <w:t>,</w:t>
            </w:r>
            <w:proofErr w:type="gramEnd"/>
            <w:r w:rsidR="00691186">
              <w:rPr>
                <w:sz w:val="20"/>
              </w:rPr>
              <w:t xml:space="preserve">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9718DB">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499DEF49" w:rsidR="00691186" w:rsidRDefault="00BA7337" w:rsidP="00691186">
            <w:pPr>
              <w:suppressLineNumbers/>
              <w:suppressAutoHyphens/>
              <w:spacing w:before="60" w:after="60"/>
              <w:jc w:val="center"/>
            </w:pPr>
            <w:r w:rsidRPr="002847A5">
              <w:t>5486</w:t>
            </w:r>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E0B06">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566FDA9" w14:textId="49158A70" w:rsidR="00525A74" w:rsidRPr="00EC002F" w:rsidRDefault="00381DD8" w:rsidP="00525A74">
            <w:pPr>
              <w:suppressLineNumbers/>
              <w:suppressAutoHyphens/>
              <w:spacing w:before="60" w:after="60"/>
              <w:jc w:val="center"/>
            </w:pPr>
            <w:hyperlink r:id="rId58"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99"/>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51E6A311" w:rsidR="00525A74" w:rsidRPr="00750E57" w:rsidRDefault="009718DB" w:rsidP="00525A74">
            <w:pPr>
              <w:pStyle w:val="TAL"/>
              <w:rPr>
                <w:sz w:val="20"/>
              </w:rPr>
            </w:pPr>
            <w:r>
              <w:rPr>
                <w:sz w:val="20"/>
              </w:rPr>
              <w:t>Postponed</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25725486" w14:textId="714FC1D2" w:rsidR="00650528" w:rsidRPr="00CA2036"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w:t>
            </w:r>
            <w:proofErr w:type="gramStart"/>
            <w:r w:rsidR="002A3F49">
              <w:rPr>
                <w:sz w:val="20"/>
              </w:rPr>
              <w:t>CT4, but</w:t>
            </w:r>
            <w:proofErr w:type="gramEnd"/>
            <w:r w:rsidR="002A3F49">
              <w:rPr>
                <w:sz w:val="20"/>
              </w:rPr>
              <w:t xml:space="preserve"> should not be the same.</w:t>
            </w:r>
          </w:p>
        </w:tc>
      </w:tr>
      <w:tr w:rsidR="00525A74" w:rsidRPr="002F2600" w14:paraId="3DD33C00" w14:textId="77777777" w:rsidTr="00CE0B06">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A17155" w14:textId="6CF9F6DB" w:rsidR="00525A74" w:rsidRPr="00EC002F" w:rsidRDefault="00381DD8" w:rsidP="00525A74">
            <w:pPr>
              <w:suppressLineNumbers/>
              <w:suppressAutoHyphens/>
              <w:spacing w:before="60" w:after="60"/>
              <w:jc w:val="center"/>
            </w:pPr>
            <w:hyperlink r:id="rId59" w:history="1">
              <w:r>
                <w:rPr>
                  <w:rStyle w:val="Hyperlink"/>
                </w:rPr>
                <w:t>5129</w:t>
              </w:r>
            </w:hyperlink>
          </w:p>
        </w:tc>
        <w:tc>
          <w:tcPr>
            <w:tcW w:w="3251" w:type="dxa"/>
            <w:tcBorders>
              <w:left w:val="single" w:sz="12" w:space="0" w:color="auto"/>
              <w:bottom w:val="single" w:sz="4" w:space="0" w:color="auto"/>
              <w:right w:val="single" w:sz="12" w:space="0" w:color="auto"/>
            </w:tcBorders>
            <w:shd w:val="clear" w:color="auto" w:fill="FFFF99"/>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99"/>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253D5AD1" w:rsidR="00525A74" w:rsidRPr="00750E57" w:rsidRDefault="00CE0B06" w:rsidP="00525A74">
            <w:pPr>
              <w:pStyle w:val="TAL"/>
              <w:rPr>
                <w:sz w:val="20"/>
              </w:rPr>
            </w:pPr>
            <w:r>
              <w:rPr>
                <w:sz w:val="20"/>
              </w:rPr>
              <w:t>Postponed</w:t>
            </w:r>
          </w:p>
        </w:tc>
        <w:tc>
          <w:tcPr>
            <w:tcW w:w="4619" w:type="dxa"/>
            <w:tcBorders>
              <w:left w:val="single" w:sz="12" w:space="0" w:color="auto"/>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60CC3E1B" w:rsidR="00411C78" w:rsidRDefault="00146756" w:rsidP="00525A74">
            <w:pPr>
              <w:pStyle w:val="TAL"/>
              <w:rPr>
                <w:sz w:val="20"/>
                <w:lang w:val="en-US"/>
              </w:rPr>
            </w:pPr>
            <w:r>
              <w:rPr>
                <w:sz w:val="20"/>
                <w:lang w:val="en-US"/>
              </w:rPr>
              <w:t>Nokia: No stage 2 requirements.</w:t>
            </w:r>
          </w:p>
          <w:p w14:paraId="6D2BA12D" w14:textId="23EB1EF1" w:rsidR="008150CB" w:rsidRPr="002216BC" w:rsidRDefault="008150CB" w:rsidP="00525A74">
            <w:pPr>
              <w:pStyle w:val="TAL"/>
              <w:rPr>
                <w:b/>
                <w:bCs/>
                <w:sz w:val="20"/>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2EAE266A" w:rsidR="00525A74" w:rsidRPr="00EC002F" w:rsidRDefault="00381DD8" w:rsidP="00525A74">
            <w:pPr>
              <w:suppressLineNumbers/>
              <w:suppressAutoHyphens/>
              <w:spacing w:before="60" w:after="60"/>
              <w:jc w:val="center"/>
            </w:pPr>
            <w:hyperlink r:id="rId60"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proofErr w:type="gramStart"/>
            <w:r>
              <w:rPr>
                <w:sz w:val="20"/>
                <w:lang w:val="en-US"/>
              </w:rPr>
              <w:t>behaviour</w:t>
            </w:r>
            <w:proofErr w:type="spellEnd"/>
            <w:r>
              <w:rPr>
                <w:sz w:val="20"/>
                <w:lang w:val="en-US"/>
              </w:rPr>
              <w:t>,</w:t>
            </w:r>
            <w:proofErr w:type="gramEnd"/>
            <w:r>
              <w:rPr>
                <w:sz w:val="20"/>
                <w:lang w:val="en-US"/>
              </w:rPr>
              <w:t xml:space="preserve">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6C29E7">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25874959" w:rsidR="00525A74" w:rsidRPr="00EC002F" w:rsidRDefault="00381DD8" w:rsidP="00525A74">
            <w:pPr>
              <w:suppressLineNumbers/>
              <w:suppressAutoHyphens/>
              <w:spacing w:before="60" w:after="60"/>
              <w:jc w:val="center"/>
            </w:pPr>
            <w:hyperlink r:id="rId61"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 xml:space="preserve">Huawei: Is there a requirement for this? </w:t>
            </w:r>
            <w:proofErr w:type="gramStart"/>
            <w:r>
              <w:rPr>
                <w:sz w:val="20"/>
                <w:lang w:val="en-US"/>
              </w:rPr>
              <w:t>Would</w:t>
            </w:r>
            <w:proofErr w:type="gramEnd"/>
            <w:r>
              <w:rPr>
                <w:sz w:val="20"/>
                <w:lang w:val="en-US"/>
              </w:rPr>
              <w:t xml:space="preserve">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6C29E7">
        <w:tc>
          <w:tcPr>
            <w:tcW w:w="975" w:type="dxa"/>
            <w:tcBorders>
              <w:top w:val="nil"/>
              <w:left w:val="single" w:sz="12" w:space="0" w:color="auto"/>
              <w:bottom w:val="nil"/>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4F558A9" w14:textId="3D379234" w:rsidR="00525A74" w:rsidRDefault="00BA7337" w:rsidP="00525A74">
            <w:pPr>
              <w:suppressLineNumbers/>
              <w:suppressAutoHyphens/>
              <w:spacing w:before="60" w:after="60"/>
              <w:jc w:val="center"/>
            </w:pPr>
            <w:r w:rsidRPr="002847A5">
              <w:t>5360</w:t>
            </w:r>
          </w:p>
        </w:tc>
        <w:tc>
          <w:tcPr>
            <w:tcW w:w="3251" w:type="dxa"/>
            <w:tcBorders>
              <w:top w:val="nil"/>
              <w:left w:val="single" w:sz="12" w:space="0" w:color="auto"/>
              <w:bottom w:val="nil"/>
              <w:right w:val="single" w:sz="12" w:space="0" w:color="auto"/>
            </w:tcBorders>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nil"/>
              <w:right w:val="single" w:sz="12" w:space="0" w:color="auto"/>
            </w:tcBorders>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27E4398" w14:textId="3BDBB836" w:rsidR="00525A74" w:rsidRDefault="006C29E7" w:rsidP="00525A74">
            <w:pPr>
              <w:pStyle w:val="TAL"/>
              <w:rPr>
                <w:sz w:val="20"/>
              </w:rPr>
            </w:pPr>
            <w:r>
              <w:rPr>
                <w:sz w:val="20"/>
              </w:rPr>
              <w:t>Revised to 5533</w:t>
            </w:r>
          </w:p>
        </w:tc>
        <w:tc>
          <w:tcPr>
            <w:tcW w:w="4619" w:type="dxa"/>
            <w:tcBorders>
              <w:top w:val="nil"/>
              <w:left w:val="single" w:sz="12" w:space="0" w:color="auto"/>
              <w:bottom w:val="nil"/>
              <w:right w:val="single" w:sz="12" w:space="0" w:color="auto"/>
            </w:tcBorders>
          </w:tcPr>
          <w:p w14:paraId="70F41CFF" w14:textId="1617A178" w:rsidR="00525A74" w:rsidRPr="000B349E" w:rsidRDefault="00CC61FA"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6C29E7" w:rsidRPr="002F2600" w14:paraId="56A37031" w14:textId="77777777" w:rsidTr="006C29E7">
        <w:tc>
          <w:tcPr>
            <w:tcW w:w="975" w:type="dxa"/>
            <w:tcBorders>
              <w:top w:val="nil"/>
              <w:left w:val="single" w:sz="12" w:space="0" w:color="auto"/>
              <w:right w:val="single" w:sz="12" w:space="0" w:color="auto"/>
            </w:tcBorders>
          </w:tcPr>
          <w:p w14:paraId="77B62B61" w14:textId="77777777" w:rsidR="006C29E7" w:rsidRPr="00D81B37" w:rsidRDefault="006C29E7" w:rsidP="006C29E7">
            <w:pPr>
              <w:pStyle w:val="TAL"/>
              <w:rPr>
                <w:sz w:val="20"/>
              </w:rPr>
            </w:pPr>
          </w:p>
        </w:tc>
        <w:tc>
          <w:tcPr>
            <w:tcW w:w="2635" w:type="dxa"/>
            <w:tcBorders>
              <w:top w:val="nil"/>
              <w:left w:val="single" w:sz="12" w:space="0" w:color="auto"/>
              <w:right w:val="single" w:sz="12" w:space="0" w:color="auto"/>
            </w:tcBorders>
          </w:tcPr>
          <w:p w14:paraId="22AB187C" w14:textId="77777777" w:rsidR="006C29E7" w:rsidRPr="00D81B37" w:rsidRDefault="006C29E7" w:rsidP="006C29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D7046C" w14:textId="330EE2BB" w:rsidR="006C29E7" w:rsidRPr="002847A5" w:rsidRDefault="006C29E7" w:rsidP="006C29E7">
            <w:pPr>
              <w:suppressLineNumbers/>
              <w:suppressAutoHyphens/>
              <w:spacing w:before="60" w:after="60"/>
              <w:jc w:val="center"/>
            </w:pPr>
            <w:r>
              <w:t>5533</w:t>
            </w:r>
          </w:p>
        </w:tc>
        <w:tc>
          <w:tcPr>
            <w:tcW w:w="3251" w:type="dxa"/>
            <w:tcBorders>
              <w:top w:val="nil"/>
              <w:left w:val="single" w:sz="12" w:space="0" w:color="auto"/>
              <w:bottom w:val="single" w:sz="4" w:space="0" w:color="auto"/>
              <w:right w:val="single" w:sz="12" w:space="0" w:color="auto"/>
            </w:tcBorders>
            <w:shd w:val="clear" w:color="auto" w:fill="00FFFF"/>
          </w:tcPr>
          <w:p w14:paraId="0BD15FA1" w14:textId="310598C5" w:rsidR="006C29E7" w:rsidRDefault="006C29E7" w:rsidP="006C29E7">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A4E6665" w14:textId="626A5D94" w:rsidR="006C29E7" w:rsidRDefault="006C29E7" w:rsidP="006C29E7">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2CBB38C3" w14:textId="77777777" w:rsidR="006C29E7" w:rsidRDefault="006C29E7" w:rsidP="006C29E7">
            <w:pPr>
              <w:pStyle w:val="TAL"/>
              <w:rPr>
                <w:sz w:val="20"/>
              </w:rPr>
            </w:pPr>
          </w:p>
        </w:tc>
        <w:tc>
          <w:tcPr>
            <w:tcW w:w="4619" w:type="dxa"/>
            <w:tcBorders>
              <w:top w:val="nil"/>
              <w:left w:val="single" w:sz="12" w:space="0" w:color="auto"/>
              <w:right w:val="single" w:sz="12" w:space="0" w:color="auto"/>
            </w:tcBorders>
          </w:tcPr>
          <w:p w14:paraId="257D6549" w14:textId="77777777" w:rsidR="006C29E7" w:rsidRDefault="006C29E7" w:rsidP="006C29E7">
            <w:pPr>
              <w:pStyle w:val="TAL"/>
              <w:rPr>
                <w:sz w:val="20"/>
                <w:lang w:val="en-US"/>
              </w:rPr>
            </w:pPr>
          </w:p>
        </w:tc>
      </w:tr>
      <w:tr w:rsidR="00525A74" w:rsidRPr="002F2600" w14:paraId="0C68F426" w14:textId="77777777" w:rsidTr="002E15FE">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0D7FC132" w:rsidR="00525A74" w:rsidRPr="00EC002F" w:rsidRDefault="00381DD8" w:rsidP="00525A74">
            <w:pPr>
              <w:suppressLineNumbers/>
              <w:suppressAutoHyphens/>
              <w:spacing w:before="60" w:after="60"/>
              <w:jc w:val="center"/>
            </w:pPr>
            <w:hyperlink r:id="rId62"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Huawei: NOTE 5 in 5.14.</w:t>
            </w:r>
            <w:proofErr w:type="gramStart"/>
            <w:r>
              <w:rPr>
                <w:sz w:val="20"/>
                <w:lang w:val="en-US"/>
              </w:rPr>
              <w:t>2.1.2</w:t>
            </w:r>
            <w:proofErr w:type="gramEnd"/>
            <w:r>
              <w:rPr>
                <w:sz w:val="20"/>
                <w:lang w:val="en-US"/>
              </w:rPr>
              <w:t xml:space="preserve">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E15FE">
        <w:tc>
          <w:tcPr>
            <w:tcW w:w="975" w:type="dxa"/>
            <w:tcBorders>
              <w:top w:val="nil"/>
              <w:left w:val="single" w:sz="12" w:space="0" w:color="auto"/>
              <w:bottom w:val="nil"/>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5780D413" w14:textId="00097ADC" w:rsidR="00525A74" w:rsidRDefault="00BA7337" w:rsidP="00525A74">
            <w:pPr>
              <w:suppressLineNumbers/>
              <w:suppressAutoHyphens/>
              <w:spacing w:before="60" w:after="60"/>
              <w:jc w:val="center"/>
            </w:pPr>
            <w:r w:rsidRPr="002847A5">
              <w:t>5361</w:t>
            </w:r>
          </w:p>
        </w:tc>
        <w:tc>
          <w:tcPr>
            <w:tcW w:w="3251" w:type="dxa"/>
            <w:tcBorders>
              <w:top w:val="nil"/>
              <w:left w:val="single" w:sz="12" w:space="0" w:color="auto"/>
              <w:bottom w:val="nil"/>
              <w:right w:val="single" w:sz="12" w:space="0" w:color="auto"/>
            </w:tcBorders>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nil"/>
              <w:right w:val="single" w:sz="12" w:space="0" w:color="auto"/>
            </w:tcBorders>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7FF3ED6B" w14:textId="7F39AC1A" w:rsidR="00525A74" w:rsidRDefault="002E15FE" w:rsidP="00525A74">
            <w:pPr>
              <w:pStyle w:val="TAL"/>
              <w:rPr>
                <w:sz w:val="20"/>
              </w:rPr>
            </w:pPr>
            <w:r>
              <w:rPr>
                <w:sz w:val="20"/>
              </w:rPr>
              <w:t>Revised to 5534</w:t>
            </w:r>
          </w:p>
        </w:tc>
        <w:tc>
          <w:tcPr>
            <w:tcW w:w="4619" w:type="dxa"/>
            <w:tcBorders>
              <w:top w:val="nil"/>
              <w:left w:val="single" w:sz="12" w:space="0" w:color="auto"/>
              <w:bottom w:val="nil"/>
              <w:right w:val="single" w:sz="12" w:space="0" w:color="auto"/>
            </w:tcBorders>
          </w:tcPr>
          <w:p w14:paraId="4BE81749" w14:textId="34016D63" w:rsidR="00525A74" w:rsidRPr="000B349E" w:rsidRDefault="002E15FE" w:rsidP="00525A74">
            <w:pPr>
              <w:pStyle w:val="TAL"/>
              <w:rPr>
                <w:sz w:val="20"/>
                <w:lang w:val="en-US"/>
              </w:rPr>
            </w:pPr>
            <w:r>
              <w:rPr>
                <w:sz w:val="20"/>
                <w:lang w:val="en-US"/>
              </w:rPr>
              <w:t xml:space="preserve">Huawei: editorials, space in the </w:t>
            </w:r>
            <w:proofErr w:type="spellStart"/>
            <w:r>
              <w:rPr>
                <w:sz w:val="20"/>
                <w:lang w:val="en-US"/>
              </w:rPr>
              <w:t>OpenAPI</w:t>
            </w:r>
            <w:proofErr w:type="spellEnd"/>
          </w:p>
        </w:tc>
      </w:tr>
      <w:tr w:rsidR="002E15FE" w:rsidRPr="002F2600" w14:paraId="3A6C8CF7" w14:textId="77777777" w:rsidTr="002E15FE">
        <w:tc>
          <w:tcPr>
            <w:tcW w:w="975" w:type="dxa"/>
            <w:tcBorders>
              <w:top w:val="nil"/>
              <w:left w:val="single" w:sz="12" w:space="0" w:color="auto"/>
              <w:right w:val="single" w:sz="12" w:space="0" w:color="auto"/>
            </w:tcBorders>
          </w:tcPr>
          <w:p w14:paraId="464D082C" w14:textId="77777777" w:rsidR="002E15FE" w:rsidRPr="00D81B37" w:rsidRDefault="002E15FE" w:rsidP="002E15FE">
            <w:pPr>
              <w:pStyle w:val="TAL"/>
              <w:rPr>
                <w:sz w:val="20"/>
              </w:rPr>
            </w:pPr>
          </w:p>
        </w:tc>
        <w:tc>
          <w:tcPr>
            <w:tcW w:w="2635" w:type="dxa"/>
            <w:tcBorders>
              <w:top w:val="nil"/>
              <w:left w:val="single" w:sz="12" w:space="0" w:color="auto"/>
              <w:right w:val="single" w:sz="12" w:space="0" w:color="auto"/>
            </w:tcBorders>
          </w:tcPr>
          <w:p w14:paraId="143F6BE2" w14:textId="77777777" w:rsidR="002E15FE" w:rsidRPr="00D81B37" w:rsidRDefault="002E15FE" w:rsidP="002E15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1A8628" w14:textId="5B55A252" w:rsidR="002E15FE" w:rsidRPr="002847A5" w:rsidRDefault="002E15FE" w:rsidP="002E15FE">
            <w:pPr>
              <w:suppressLineNumbers/>
              <w:suppressAutoHyphens/>
              <w:spacing w:before="60" w:after="60"/>
              <w:jc w:val="center"/>
            </w:pPr>
            <w:r>
              <w:t>5534</w:t>
            </w:r>
          </w:p>
        </w:tc>
        <w:tc>
          <w:tcPr>
            <w:tcW w:w="3251" w:type="dxa"/>
            <w:tcBorders>
              <w:top w:val="nil"/>
              <w:left w:val="single" w:sz="12" w:space="0" w:color="auto"/>
              <w:bottom w:val="single" w:sz="4" w:space="0" w:color="auto"/>
              <w:right w:val="single" w:sz="12" w:space="0" w:color="auto"/>
            </w:tcBorders>
            <w:shd w:val="clear" w:color="auto" w:fill="00FFFF"/>
          </w:tcPr>
          <w:p w14:paraId="74998A30" w14:textId="41DB00EA" w:rsidR="002E15FE" w:rsidRDefault="002E15FE" w:rsidP="002E15FE">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1575597" w14:textId="09BEF02C" w:rsidR="002E15FE" w:rsidRDefault="002E15FE" w:rsidP="002E15FE">
            <w:pPr>
              <w:pStyle w:val="TAL"/>
              <w:rPr>
                <w:sz w:val="20"/>
              </w:rPr>
            </w:pPr>
            <w:r>
              <w:rPr>
                <w:sz w:val="20"/>
              </w:rPr>
              <w:t>Nokia</w:t>
            </w:r>
          </w:p>
        </w:tc>
        <w:tc>
          <w:tcPr>
            <w:tcW w:w="1062" w:type="dxa"/>
            <w:tcBorders>
              <w:top w:val="nil"/>
              <w:left w:val="single" w:sz="12" w:space="0" w:color="auto"/>
              <w:right w:val="single" w:sz="12" w:space="0" w:color="auto"/>
            </w:tcBorders>
          </w:tcPr>
          <w:p w14:paraId="4E7B48F6" w14:textId="77777777" w:rsidR="002E15FE" w:rsidRDefault="002E15FE" w:rsidP="002E15FE">
            <w:pPr>
              <w:pStyle w:val="TAL"/>
              <w:rPr>
                <w:sz w:val="20"/>
              </w:rPr>
            </w:pPr>
          </w:p>
        </w:tc>
        <w:tc>
          <w:tcPr>
            <w:tcW w:w="4619" w:type="dxa"/>
            <w:tcBorders>
              <w:top w:val="nil"/>
              <w:left w:val="single" w:sz="12" w:space="0" w:color="auto"/>
              <w:right w:val="single" w:sz="12" w:space="0" w:color="auto"/>
            </w:tcBorders>
          </w:tcPr>
          <w:p w14:paraId="6AAAEDAA" w14:textId="77777777" w:rsidR="002E15FE" w:rsidRDefault="002E15FE" w:rsidP="002E15FE">
            <w:pPr>
              <w:pStyle w:val="TAL"/>
              <w:rPr>
                <w:sz w:val="20"/>
                <w:lang w:val="en-US"/>
              </w:rPr>
            </w:pPr>
          </w:p>
        </w:tc>
      </w:tr>
      <w:tr w:rsidR="00525A74" w:rsidRPr="002F2600" w14:paraId="02D29E4C" w14:textId="77777777" w:rsidTr="00C52E4E">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1BF7C079" w:rsidR="00525A74" w:rsidRPr="00EC002F" w:rsidRDefault="00381DD8" w:rsidP="00525A74">
            <w:pPr>
              <w:suppressLineNumbers/>
              <w:suppressAutoHyphens/>
              <w:spacing w:before="60" w:after="60"/>
              <w:jc w:val="center"/>
            </w:pPr>
            <w:hyperlink r:id="rId63"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C52E4E">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B1AA45" w14:textId="3816B6EE" w:rsidR="00525A74" w:rsidRDefault="00BA7337" w:rsidP="00525A74">
            <w:pPr>
              <w:suppressLineNumbers/>
              <w:suppressAutoHyphens/>
              <w:spacing w:before="60" w:after="60"/>
              <w:jc w:val="center"/>
            </w:pPr>
            <w:r w:rsidRPr="002847A5">
              <w:t>5362</w:t>
            </w:r>
          </w:p>
        </w:tc>
        <w:tc>
          <w:tcPr>
            <w:tcW w:w="3251" w:type="dxa"/>
            <w:tcBorders>
              <w:top w:val="nil"/>
              <w:left w:val="single" w:sz="12" w:space="0" w:color="auto"/>
              <w:bottom w:val="single" w:sz="4" w:space="0" w:color="auto"/>
              <w:right w:val="single" w:sz="12" w:space="0" w:color="auto"/>
            </w:tcBorders>
            <w:shd w:val="clear" w:color="auto" w:fill="00FF00"/>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00"/>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1555930B" w:rsidR="00525A74" w:rsidRDefault="00C52E4E" w:rsidP="00525A74">
            <w:pPr>
              <w:pStyle w:val="TAL"/>
              <w:rPr>
                <w:sz w:val="20"/>
              </w:rPr>
            </w:pPr>
            <w:r>
              <w:rPr>
                <w:sz w:val="20"/>
              </w:rPr>
              <w:t>Agreed</w:t>
            </w: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6D6C7F">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26464975" w:rsidR="00525A74" w:rsidRPr="00EC002F" w:rsidRDefault="00381DD8" w:rsidP="00525A74">
            <w:pPr>
              <w:suppressLineNumbers/>
              <w:suppressAutoHyphens/>
              <w:spacing w:before="60" w:after="60"/>
              <w:jc w:val="center"/>
            </w:pPr>
            <w:hyperlink r:id="rId64"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6D6C7F">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6251F9F4" w14:textId="46D8118E" w:rsidR="00525A74" w:rsidRDefault="00BA7337" w:rsidP="00525A74">
            <w:pPr>
              <w:suppressLineNumbers/>
              <w:suppressAutoHyphens/>
              <w:spacing w:before="60" w:after="60"/>
              <w:jc w:val="center"/>
            </w:pPr>
            <w:r w:rsidRPr="002847A5">
              <w:t>5363</w:t>
            </w:r>
          </w:p>
        </w:tc>
        <w:tc>
          <w:tcPr>
            <w:tcW w:w="3251" w:type="dxa"/>
            <w:tcBorders>
              <w:top w:val="nil"/>
              <w:left w:val="single" w:sz="12" w:space="0" w:color="auto"/>
              <w:bottom w:val="nil"/>
              <w:right w:val="single" w:sz="12" w:space="0" w:color="auto"/>
            </w:tcBorders>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nil"/>
              <w:right w:val="single" w:sz="12" w:space="0" w:color="auto"/>
            </w:tcBorders>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33757011" w:rsidR="00525A74" w:rsidRDefault="006D6C7F" w:rsidP="00525A74">
            <w:pPr>
              <w:pStyle w:val="TAL"/>
              <w:rPr>
                <w:sz w:val="20"/>
              </w:rPr>
            </w:pPr>
            <w:r>
              <w:rPr>
                <w:sz w:val="20"/>
              </w:rPr>
              <w:t>Revised to 5536</w:t>
            </w:r>
          </w:p>
        </w:tc>
        <w:tc>
          <w:tcPr>
            <w:tcW w:w="4619" w:type="dxa"/>
            <w:tcBorders>
              <w:top w:val="nil"/>
              <w:left w:val="single" w:sz="12" w:space="0" w:color="auto"/>
              <w:bottom w:val="nil"/>
              <w:right w:val="single" w:sz="12" w:space="0" w:color="auto"/>
            </w:tcBorders>
          </w:tcPr>
          <w:p w14:paraId="086A332E" w14:textId="4F1C6D1C" w:rsidR="00525A74" w:rsidRPr="000B349E" w:rsidRDefault="006D6C7F" w:rsidP="00525A74">
            <w:pPr>
              <w:pStyle w:val="TAL"/>
              <w:rPr>
                <w:sz w:val="20"/>
                <w:lang w:val="en-US"/>
              </w:rPr>
            </w:pPr>
            <w:r>
              <w:rPr>
                <w:sz w:val="20"/>
                <w:lang w:val="en-US"/>
              </w:rPr>
              <w:t>Comments on note 2. Editorials.</w:t>
            </w:r>
          </w:p>
        </w:tc>
      </w:tr>
      <w:tr w:rsidR="006D6C7F" w:rsidRPr="002F2600" w14:paraId="3E103352" w14:textId="77777777" w:rsidTr="006D6C7F">
        <w:tc>
          <w:tcPr>
            <w:tcW w:w="975" w:type="dxa"/>
            <w:tcBorders>
              <w:top w:val="nil"/>
              <w:left w:val="single" w:sz="12" w:space="0" w:color="auto"/>
              <w:bottom w:val="single" w:sz="4" w:space="0" w:color="auto"/>
              <w:right w:val="single" w:sz="12" w:space="0" w:color="auto"/>
            </w:tcBorders>
          </w:tcPr>
          <w:p w14:paraId="6253805A" w14:textId="77777777" w:rsidR="006D6C7F" w:rsidRPr="00D81B37" w:rsidRDefault="006D6C7F" w:rsidP="006D6C7F">
            <w:pPr>
              <w:pStyle w:val="TAL"/>
              <w:rPr>
                <w:sz w:val="20"/>
              </w:rPr>
            </w:pPr>
          </w:p>
        </w:tc>
        <w:tc>
          <w:tcPr>
            <w:tcW w:w="2635" w:type="dxa"/>
            <w:tcBorders>
              <w:top w:val="nil"/>
              <w:left w:val="single" w:sz="12" w:space="0" w:color="auto"/>
              <w:bottom w:val="single" w:sz="4" w:space="0" w:color="auto"/>
              <w:right w:val="single" w:sz="12" w:space="0" w:color="auto"/>
            </w:tcBorders>
          </w:tcPr>
          <w:p w14:paraId="386FE9CB" w14:textId="77777777" w:rsidR="006D6C7F" w:rsidRPr="00D81B37" w:rsidRDefault="006D6C7F" w:rsidP="006D6C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68D635" w14:textId="52C567DF" w:rsidR="006D6C7F" w:rsidRPr="002847A5" w:rsidRDefault="006D6C7F" w:rsidP="006D6C7F">
            <w:pPr>
              <w:suppressLineNumbers/>
              <w:suppressAutoHyphens/>
              <w:spacing w:before="60" w:after="60"/>
              <w:jc w:val="center"/>
            </w:pPr>
            <w:r>
              <w:t>5536</w:t>
            </w:r>
          </w:p>
        </w:tc>
        <w:tc>
          <w:tcPr>
            <w:tcW w:w="3251" w:type="dxa"/>
            <w:tcBorders>
              <w:top w:val="nil"/>
              <w:left w:val="single" w:sz="12" w:space="0" w:color="auto"/>
              <w:bottom w:val="single" w:sz="4" w:space="0" w:color="auto"/>
              <w:right w:val="single" w:sz="12" w:space="0" w:color="auto"/>
            </w:tcBorders>
            <w:shd w:val="clear" w:color="auto" w:fill="00FFFF"/>
          </w:tcPr>
          <w:p w14:paraId="28EE7158" w14:textId="629BB695" w:rsidR="006D6C7F" w:rsidRDefault="006D6C7F" w:rsidP="006D6C7F">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E7EF863" w14:textId="0AB85DE1" w:rsidR="006D6C7F" w:rsidRDefault="006D6C7F" w:rsidP="006D6C7F">
            <w:pPr>
              <w:pStyle w:val="TAL"/>
              <w:rPr>
                <w:sz w:val="20"/>
              </w:rPr>
            </w:pPr>
            <w:r>
              <w:rPr>
                <w:sz w:val="20"/>
              </w:rPr>
              <w:t>Nokia</w:t>
            </w:r>
          </w:p>
        </w:tc>
        <w:tc>
          <w:tcPr>
            <w:tcW w:w="1062" w:type="dxa"/>
            <w:tcBorders>
              <w:top w:val="nil"/>
              <w:left w:val="single" w:sz="12" w:space="0" w:color="auto"/>
              <w:bottom w:val="single" w:sz="4" w:space="0" w:color="auto"/>
              <w:right w:val="single" w:sz="12" w:space="0" w:color="auto"/>
            </w:tcBorders>
          </w:tcPr>
          <w:p w14:paraId="480BC961" w14:textId="77777777" w:rsidR="006D6C7F" w:rsidRDefault="006D6C7F" w:rsidP="006D6C7F">
            <w:pPr>
              <w:pStyle w:val="TAL"/>
              <w:rPr>
                <w:sz w:val="20"/>
              </w:rPr>
            </w:pPr>
          </w:p>
        </w:tc>
        <w:tc>
          <w:tcPr>
            <w:tcW w:w="4619" w:type="dxa"/>
            <w:tcBorders>
              <w:top w:val="nil"/>
              <w:left w:val="single" w:sz="12" w:space="0" w:color="auto"/>
              <w:bottom w:val="single" w:sz="4" w:space="0" w:color="auto"/>
              <w:right w:val="single" w:sz="12" w:space="0" w:color="auto"/>
            </w:tcBorders>
          </w:tcPr>
          <w:p w14:paraId="073958CC" w14:textId="77777777" w:rsidR="006D6C7F" w:rsidRDefault="006D6C7F" w:rsidP="006D6C7F">
            <w:pPr>
              <w:pStyle w:val="TAL"/>
              <w:rPr>
                <w:sz w:val="20"/>
                <w:lang w:val="en-US"/>
              </w:rPr>
            </w:pPr>
          </w:p>
        </w:tc>
      </w:tr>
      <w:tr w:rsidR="00525A74" w:rsidRPr="002F2600" w14:paraId="1F190328" w14:textId="77777777" w:rsidTr="0064232D">
        <w:tc>
          <w:tcPr>
            <w:tcW w:w="975" w:type="dxa"/>
            <w:tcBorders>
              <w:top w:val="single" w:sz="4" w:space="0" w:color="auto"/>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6FA04C2E" w14:textId="01DD6B5D" w:rsidR="00525A74" w:rsidRDefault="00381DD8" w:rsidP="00525A74">
            <w:pPr>
              <w:suppressLineNumbers/>
              <w:suppressAutoHyphens/>
              <w:spacing w:before="60" w:after="60"/>
              <w:jc w:val="center"/>
            </w:pPr>
            <w:hyperlink r:id="rId65" w:history="1">
              <w:r>
                <w:rPr>
                  <w:rStyle w:val="Hyperlink"/>
                </w:rPr>
                <w:t>5055</w:t>
              </w:r>
            </w:hyperlink>
          </w:p>
        </w:tc>
        <w:tc>
          <w:tcPr>
            <w:tcW w:w="3251" w:type="dxa"/>
            <w:tcBorders>
              <w:top w:val="single" w:sz="4" w:space="0" w:color="auto"/>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top w:val="single" w:sz="4" w:space="0" w:color="auto"/>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top w:val="single" w:sz="4" w:space="0" w:color="auto"/>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top w:val="single" w:sz="4" w:space="0" w:color="auto"/>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 xml:space="preserve">Huawei: The Update description shall be rather made more generic. Prefers not to use a feature for </w:t>
            </w:r>
            <w:proofErr w:type="gramStart"/>
            <w:r>
              <w:rPr>
                <w:sz w:val="20"/>
                <w:lang w:val="en-US"/>
              </w:rPr>
              <w:t>the DELETE</w:t>
            </w:r>
            <w:proofErr w:type="gramEnd"/>
            <w:r>
              <w:rPr>
                <w:sz w:val="20"/>
                <w:lang w:val="en-US"/>
              </w:rPr>
              <w:t>.</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64232D">
        <w:tc>
          <w:tcPr>
            <w:tcW w:w="975" w:type="dxa"/>
            <w:tcBorders>
              <w:top w:val="nil"/>
              <w:left w:val="single" w:sz="12" w:space="0" w:color="auto"/>
              <w:bottom w:val="nil"/>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124867AC" w14:textId="7F4CCD5A" w:rsidR="00525A74" w:rsidRDefault="00381DD8" w:rsidP="00525A74">
            <w:pPr>
              <w:suppressLineNumbers/>
              <w:suppressAutoHyphens/>
              <w:spacing w:before="60" w:after="60"/>
              <w:jc w:val="center"/>
            </w:pPr>
            <w:hyperlink r:id="rId66" w:history="1">
              <w:r>
                <w:rPr>
                  <w:rStyle w:val="Hyperlink"/>
                </w:rPr>
                <w:t>5364</w:t>
              </w:r>
            </w:hyperlink>
          </w:p>
        </w:tc>
        <w:tc>
          <w:tcPr>
            <w:tcW w:w="3251" w:type="dxa"/>
            <w:tcBorders>
              <w:top w:val="nil"/>
              <w:left w:val="single" w:sz="12" w:space="0" w:color="auto"/>
              <w:bottom w:val="nil"/>
              <w:right w:val="single" w:sz="12" w:space="0" w:color="auto"/>
            </w:tcBorders>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nil"/>
              <w:right w:val="single" w:sz="12" w:space="0" w:color="auto"/>
            </w:tcBorders>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bottom w:val="nil"/>
              <w:right w:val="single" w:sz="12" w:space="0" w:color="auto"/>
            </w:tcBorders>
          </w:tcPr>
          <w:p w14:paraId="24E55FEB" w14:textId="5CFC1ABD" w:rsidR="00525A74" w:rsidRDefault="0064232D" w:rsidP="00525A74">
            <w:pPr>
              <w:pStyle w:val="TAL"/>
              <w:rPr>
                <w:sz w:val="20"/>
              </w:rPr>
            </w:pPr>
            <w:r>
              <w:rPr>
                <w:sz w:val="20"/>
              </w:rPr>
              <w:t>Revised to 5537</w:t>
            </w:r>
          </w:p>
        </w:tc>
        <w:tc>
          <w:tcPr>
            <w:tcW w:w="4619" w:type="dxa"/>
            <w:tcBorders>
              <w:top w:val="nil"/>
              <w:left w:val="single" w:sz="12" w:space="0" w:color="auto"/>
              <w:bottom w:val="nil"/>
              <w:right w:val="single" w:sz="12" w:space="0" w:color="auto"/>
            </w:tcBorders>
          </w:tcPr>
          <w:p w14:paraId="0E9D86F3" w14:textId="14641EC2" w:rsidR="00525A74" w:rsidRPr="000B349E" w:rsidRDefault="0064232D" w:rsidP="00525A74">
            <w:pPr>
              <w:pStyle w:val="TAL"/>
              <w:rPr>
                <w:sz w:val="20"/>
                <w:lang w:val="en-US"/>
              </w:rPr>
            </w:pPr>
            <w:r>
              <w:rPr>
                <w:sz w:val="20"/>
                <w:lang w:val="en-US"/>
              </w:rPr>
              <w:t xml:space="preserve">Wrong resource name, don’t refer to PDTQ, 204 No </w:t>
            </w:r>
            <w:proofErr w:type="spellStart"/>
            <w:r>
              <w:rPr>
                <w:sz w:val="20"/>
                <w:lang w:val="en-US"/>
              </w:rPr>
              <w:t>Conntent</w:t>
            </w:r>
            <w:proofErr w:type="spellEnd"/>
          </w:p>
        </w:tc>
      </w:tr>
      <w:tr w:rsidR="0064232D" w:rsidRPr="002F2600" w14:paraId="009117AC" w14:textId="77777777" w:rsidTr="0064232D">
        <w:tc>
          <w:tcPr>
            <w:tcW w:w="975" w:type="dxa"/>
            <w:tcBorders>
              <w:top w:val="nil"/>
              <w:left w:val="single" w:sz="12" w:space="0" w:color="auto"/>
              <w:right w:val="single" w:sz="12" w:space="0" w:color="auto"/>
            </w:tcBorders>
          </w:tcPr>
          <w:p w14:paraId="6C1BD7AD" w14:textId="77777777" w:rsidR="0064232D" w:rsidRPr="00D81B37" w:rsidRDefault="0064232D" w:rsidP="0064232D">
            <w:pPr>
              <w:pStyle w:val="TAL"/>
              <w:rPr>
                <w:sz w:val="20"/>
              </w:rPr>
            </w:pPr>
          </w:p>
        </w:tc>
        <w:tc>
          <w:tcPr>
            <w:tcW w:w="2635" w:type="dxa"/>
            <w:tcBorders>
              <w:top w:val="nil"/>
              <w:left w:val="single" w:sz="12" w:space="0" w:color="auto"/>
              <w:right w:val="single" w:sz="12" w:space="0" w:color="auto"/>
            </w:tcBorders>
          </w:tcPr>
          <w:p w14:paraId="032DEB6E" w14:textId="77777777" w:rsidR="0064232D" w:rsidRPr="00D81B37" w:rsidRDefault="0064232D" w:rsidP="006423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AD9DE0" w14:textId="4AD4280C" w:rsidR="0064232D" w:rsidRDefault="0064232D" w:rsidP="0064232D">
            <w:pPr>
              <w:suppressLineNumbers/>
              <w:suppressAutoHyphens/>
              <w:spacing w:before="60" w:after="60"/>
              <w:jc w:val="center"/>
            </w:pPr>
            <w:r>
              <w:t>5537</w:t>
            </w:r>
          </w:p>
        </w:tc>
        <w:tc>
          <w:tcPr>
            <w:tcW w:w="3251" w:type="dxa"/>
            <w:tcBorders>
              <w:top w:val="nil"/>
              <w:left w:val="single" w:sz="12" w:space="0" w:color="auto"/>
              <w:bottom w:val="single" w:sz="4" w:space="0" w:color="auto"/>
              <w:right w:val="single" w:sz="12" w:space="0" w:color="auto"/>
            </w:tcBorders>
            <w:shd w:val="clear" w:color="auto" w:fill="00FFFF"/>
          </w:tcPr>
          <w:p w14:paraId="068E55B9" w14:textId="315EC248" w:rsidR="0064232D" w:rsidRDefault="0064232D" w:rsidP="0064232D">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1D7B5F4B" w14:textId="1B501D40" w:rsidR="0064232D" w:rsidRPr="0096303F" w:rsidRDefault="0064232D" w:rsidP="0064232D">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10385DB" w14:textId="77777777" w:rsidR="0064232D" w:rsidRDefault="0064232D" w:rsidP="0064232D">
            <w:pPr>
              <w:pStyle w:val="TAL"/>
              <w:rPr>
                <w:sz w:val="20"/>
              </w:rPr>
            </w:pPr>
          </w:p>
        </w:tc>
        <w:tc>
          <w:tcPr>
            <w:tcW w:w="4619" w:type="dxa"/>
            <w:tcBorders>
              <w:top w:val="nil"/>
              <w:left w:val="single" w:sz="12" w:space="0" w:color="auto"/>
              <w:right w:val="single" w:sz="12" w:space="0" w:color="auto"/>
            </w:tcBorders>
          </w:tcPr>
          <w:p w14:paraId="1F32F296" w14:textId="77777777" w:rsidR="0064232D" w:rsidRDefault="0064232D" w:rsidP="0064232D">
            <w:pPr>
              <w:pStyle w:val="TAL"/>
              <w:rPr>
                <w:sz w:val="20"/>
                <w:lang w:val="en-US"/>
              </w:rPr>
            </w:pPr>
          </w:p>
        </w:tc>
      </w:tr>
      <w:tr w:rsidR="00525A74" w:rsidRPr="002F2600" w14:paraId="3DFE9AAB" w14:textId="77777777" w:rsidTr="007610B7">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0E0C01EA" w:rsidR="00525A74" w:rsidRDefault="00381DD8" w:rsidP="00525A74">
            <w:pPr>
              <w:suppressLineNumbers/>
              <w:suppressAutoHyphens/>
              <w:spacing w:before="60" w:after="60"/>
              <w:jc w:val="center"/>
            </w:pPr>
            <w:hyperlink r:id="rId67"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7610B7">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E00F9F0" w14:textId="44F9137D" w:rsidR="00525A74" w:rsidRDefault="00381DD8" w:rsidP="00525A74">
            <w:pPr>
              <w:suppressLineNumbers/>
              <w:suppressAutoHyphens/>
              <w:spacing w:before="60" w:after="60"/>
              <w:jc w:val="center"/>
            </w:pPr>
            <w:hyperlink r:id="rId68" w:history="1">
              <w:r>
                <w:rPr>
                  <w:rStyle w:val="Hyperlink"/>
                </w:rPr>
                <w:t>5</w:t>
              </w:r>
              <w:r>
                <w:rPr>
                  <w:rStyle w:val="Hyperlink"/>
                </w:rPr>
                <w:t>4</w:t>
              </w:r>
              <w:r>
                <w:rPr>
                  <w:rStyle w:val="Hyperlink"/>
                </w:rPr>
                <w:t>24</w:t>
              </w:r>
            </w:hyperlink>
          </w:p>
        </w:tc>
        <w:tc>
          <w:tcPr>
            <w:tcW w:w="3251" w:type="dxa"/>
            <w:tcBorders>
              <w:top w:val="nil"/>
              <w:left w:val="single" w:sz="12" w:space="0" w:color="auto"/>
              <w:bottom w:val="single" w:sz="4" w:space="0" w:color="auto"/>
              <w:right w:val="single" w:sz="12" w:space="0" w:color="auto"/>
            </w:tcBorders>
            <w:shd w:val="clear" w:color="auto" w:fill="00FF00"/>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00"/>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6902419E" w:rsidR="00525A74" w:rsidRDefault="007610B7" w:rsidP="00525A74">
            <w:pPr>
              <w:pStyle w:val="TAL"/>
              <w:rPr>
                <w:sz w:val="20"/>
              </w:rPr>
            </w:pPr>
            <w:r>
              <w:rPr>
                <w:sz w:val="20"/>
              </w:rPr>
              <w:t>Agreed</w:t>
            </w: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525707">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266CEA6B" w:rsidR="00525A74" w:rsidRDefault="00381DD8" w:rsidP="00525A74">
            <w:pPr>
              <w:suppressLineNumbers/>
              <w:suppressAutoHyphens/>
              <w:spacing w:before="60" w:after="60"/>
              <w:jc w:val="center"/>
            </w:pPr>
            <w:hyperlink r:id="rId69"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xml:space="preserve">. Remove also from steps 6 and 7 in 5.5.14. If we agree to add the DELETE </w:t>
            </w:r>
            <w:proofErr w:type="gramStart"/>
            <w:r>
              <w:rPr>
                <w:sz w:val="20"/>
                <w:lang w:val="en-US"/>
              </w:rPr>
              <w:t>operation</w:t>
            </w:r>
            <w:proofErr w:type="gramEnd"/>
            <w:r>
              <w:rPr>
                <w:sz w:val="20"/>
                <w:lang w:val="en-US"/>
              </w:rPr>
              <w:t xml:space="preserve">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w:t>
            </w:r>
            <w:proofErr w:type="gramStart"/>
            <w:r>
              <w:rPr>
                <w:sz w:val="20"/>
                <w:lang w:val="en-US"/>
              </w:rPr>
              <w:t>text</w:t>
            </w:r>
            <w:proofErr w:type="gramEnd"/>
            <w:r>
              <w:rPr>
                <w:sz w:val="20"/>
                <w:lang w:val="en-US"/>
              </w:rPr>
              <w:t xml:space="preserve">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 xml:space="preserve">Need to check possible issues by changing the used service </w:t>
            </w:r>
            <w:proofErr w:type="gramStart"/>
            <w:r>
              <w:rPr>
                <w:sz w:val="20"/>
              </w:rPr>
              <w:t>operation, and</w:t>
            </w:r>
            <w:proofErr w:type="gramEnd"/>
            <w:r>
              <w:rPr>
                <w:sz w:val="20"/>
              </w:rPr>
              <w:t xml:space="preserve"> not aligned with SA2 service definitions.</w:t>
            </w:r>
          </w:p>
        </w:tc>
      </w:tr>
      <w:tr w:rsidR="00525A74" w:rsidRPr="002F2600" w14:paraId="6C6D4BFF" w14:textId="77777777" w:rsidTr="00525707">
        <w:tc>
          <w:tcPr>
            <w:tcW w:w="975" w:type="dxa"/>
            <w:tcBorders>
              <w:top w:val="nil"/>
              <w:left w:val="single" w:sz="12" w:space="0" w:color="auto"/>
              <w:bottom w:val="nil"/>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C47B67E" w14:textId="15A71CC9" w:rsidR="00525A74" w:rsidRDefault="00BA7337" w:rsidP="00525A74">
            <w:pPr>
              <w:suppressLineNumbers/>
              <w:suppressAutoHyphens/>
              <w:spacing w:before="60" w:after="60"/>
              <w:jc w:val="center"/>
            </w:pPr>
            <w:r w:rsidRPr="002847A5">
              <w:t>5425</w:t>
            </w:r>
          </w:p>
        </w:tc>
        <w:tc>
          <w:tcPr>
            <w:tcW w:w="3251" w:type="dxa"/>
            <w:tcBorders>
              <w:top w:val="nil"/>
              <w:left w:val="single" w:sz="12" w:space="0" w:color="auto"/>
              <w:bottom w:val="nil"/>
              <w:right w:val="single" w:sz="12" w:space="0" w:color="auto"/>
            </w:tcBorders>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nil"/>
              <w:right w:val="single" w:sz="12" w:space="0" w:color="auto"/>
            </w:tcBorders>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85D067A" w14:textId="46F02D14" w:rsidR="00525A74" w:rsidRDefault="00525707" w:rsidP="00525A74">
            <w:pPr>
              <w:pStyle w:val="TAL"/>
              <w:rPr>
                <w:sz w:val="20"/>
              </w:rPr>
            </w:pPr>
            <w:r>
              <w:rPr>
                <w:sz w:val="20"/>
              </w:rPr>
              <w:t>Revised to 5538</w:t>
            </w:r>
          </w:p>
        </w:tc>
        <w:tc>
          <w:tcPr>
            <w:tcW w:w="4619" w:type="dxa"/>
            <w:tcBorders>
              <w:top w:val="nil"/>
              <w:left w:val="single" w:sz="12" w:space="0" w:color="auto"/>
              <w:bottom w:val="nil"/>
              <w:right w:val="single" w:sz="12" w:space="0" w:color="auto"/>
            </w:tcBorders>
          </w:tcPr>
          <w:p w14:paraId="13CE4D04" w14:textId="77777777" w:rsidR="00525A74" w:rsidRPr="00A267E6" w:rsidRDefault="00525A74" w:rsidP="00525A74">
            <w:pPr>
              <w:pStyle w:val="TAL"/>
              <w:rPr>
                <w:sz w:val="20"/>
                <w:lang w:val="en-US"/>
              </w:rPr>
            </w:pPr>
          </w:p>
        </w:tc>
      </w:tr>
      <w:tr w:rsidR="00525707" w:rsidRPr="002F2600" w14:paraId="55EA2064" w14:textId="77777777" w:rsidTr="00525707">
        <w:tc>
          <w:tcPr>
            <w:tcW w:w="975" w:type="dxa"/>
            <w:tcBorders>
              <w:top w:val="nil"/>
              <w:left w:val="single" w:sz="12" w:space="0" w:color="auto"/>
              <w:right w:val="single" w:sz="12" w:space="0" w:color="auto"/>
            </w:tcBorders>
          </w:tcPr>
          <w:p w14:paraId="42A1909F" w14:textId="77777777" w:rsidR="00525707" w:rsidRPr="00D81B37" w:rsidRDefault="00525707" w:rsidP="00525707">
            <w:pPr>
              <w:pStyle w:val="TAL"/>
              <w:rPr>
                <w:sz w:val="20"/>
              </w:rPr>
            </w:pPr>
          </w:p>
        </w:tc>
        <w:tc>
          <w:tcPr>
            <w:tcW w:w="2635" w:type="dxa"/>
            <w:tcBorders>
              <w:top w:val="nil"/>
              <w:left w:val="single" w:sz="12" w:space="0" w:color="auto"/>
              <w:right w:val="single" w:sz="12" w:space="0" w:color="auto"/>
            </w:tcBorders>
          </w:tcPr>
          <w:p w14:paraId="4B35F7D5" w14:textId="77777777" w:rsidR="00525707" w:rsidRPr="00D81B37" w:rsidRDefault="00525707" w:rsidP="005257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717893" w14:textId="72166698" w:rsidR="00525707" w:rsidRPr="002847A5" w:rsidRDefault="00525707" w:rsidP="00525707">
            <w:pPr>
              <w:suppressLineNumbers/>
              <w:suppressAutoHyphens/>
              <w:spacing w:before="60" w:after="60"/>
              <w:jc w:val="center"/>
            </w:pPr>
            <w:r>
              <w:t>5538</w:t>
            </w:r>
          </w:p>
        </w:tc>
        <w:tc>
          <w:tcPr>
            <w:tcW w:w="3251" w:type="dxa"/>
            <w:tcBorders>
              <w:top w:val="nil"/>
              <w:left w:val="single" w:sz="12" w:space="0" w:color="auto"/>
              <w:bottom w:val="single" w:sz="4" w:space="0" w:color="auto"/>
              <w:right w:val="single" w:sz="12" w:space="0" w:color="auto"/>
            </w:tcBorders>
            <w:shd w:val="clear" w:color="auto" w:fill="00FFFF"/>
          </w:tcPr>
          <w:p w14:paraId="4C2B8335" w14:textId="5D42B871" w:rsidR="00525707" w:rsidRDefault="00525707" w:rsidP="00525707">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555FFF" w14:textId="63AAA11D" w:rsidR="00525707" w:rsidRPr="0096303F" w:rsidRDefault="00525707" w:rsidP="00525707">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2508803" w14:textId="77777777" w:rsidR="00525707" w:rsidRDefault="00525707" w:rsidP="00525707">
            <w:pPr>
              <w:pStyle w:val="TAL"/>
              <w:rPr>
                <w:sz w:val="20"/>
              </w:rPr>
            </w:pPr>
          </w:p>
        </w:tc>
        <w:tc>
          <w:tcPr>
            <w:tcW w:w="4619" w:type="dxa"/>
            <w:tcBorders>
              <w:top w:val="nil"/>
              <w:left w:val="single" w:sz="12" w:space="0" w:color="auto"/>
              <w:right w:val="single" w:sz="12" w:space="0" w:color="auto"/>
            </w:tcBorders>
          </w:tcPr>
          <w:p w14:paraId="567EB4C7" w14:textId="77777777" w:rsidR="00525707" w:rsidRPr="00A267E6" w:rsidRDefault="00525707" w:rsidP="00525707">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1B1F6444" w:rsidR="00525A74" w:rsidRDefault="00BA7337" w:rsidP="00525A74">
            <w:pPr>
              <w:suppressLineNumbers/>
              <w:suppressAutoHyphens/>
              <w:spacing w:before="60" w:after="60"/>
              <w:jc w:val="center"/>
            </w:pPr>
            <w:r w:rsidRPr="002847A5">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405FF7">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5694417F" w:rsidR="00525A74" w:rsidRDefault="00381DD8" w:rsidP="00525A74">
            <w:pPr>
              <w:suppressLineNumbers/>
              <w:suppressAutoHyphens/>
              <w:spacing w:before="60" w:after="60"/>
              <w:jc w:val="center"/>
            </w:pPr>
            <w:hyperlink r:id="rId70"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 xml:space="preserve">Nokia: C3-243118 proposed to add the DELETE and was rejected. CT3 agreed to add a timer instead. SA2 does not define </w:t>
            </w:r>
            <w:proofErr w:type="gramStart"/>
            <w:r>
              <w:rPr>
                <w:sz w:val="20"/>
                <w:lang w:val="en-US"/>
              </w:rPr>
              <w:t>the DELETE</w:t>
            </w:r>
            <w:proofErr w:type="gramEnd"/>
            <w:r>
              <w:rPr>
                <w:sz w:val="20"/>
                <w:lang w:val="en-US"/>
              </w:rPr>
              <w:t xml:space="preserve">, but </w:t>
            </w:r>
            <w:proofErr w:type="gramStart"/>
            <w:r>
              <w:rPr>
                <w:sz w:val="20"/>
                <w:lang w:val="en-US"/>
              </w:rPr>
              <w:t>ok</w:t>
            </w:r>
            <w:proofErr w:type="gramEnd"/>
            <w:r>
              <w:rPr>
                <w:sz w:val="20"/>
                <w:lang w:val="en-US"/>
              </w:rPr>
              <w:t xml:space="preserve"> to define </w:t>
            </w:r>
            <w:proofErr w:type="gramStart"/>
            <w:r>
              <w:rPr>
                <w:sz w:val="20"/>
                <w:lang w:val="en-US"/>
              </w:rPr>
              <w:t>the DELETE</w:t>
            </w:r>
            <w:proofErr w:type="gramEnd"/>
            <w:r>
              <w:rPr>
                <w:sz w:val="20"/>
                <w:lang w:val="en-US"/>
              </w:rPr>
              <w:t>.</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405FF7">
        <w:tc>
          <w:tcPr>
            <w:tcW w:w="975" w:type="dxa"/>
            <w:tcBorders>
              <w:top w:val="nil"/>
              <w:left w:val="single" w:sz="12" w:space="0" w:color="auto"/>
              <w:bottom w:val="nil"/>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33A5B7A4" w14:textId="74E61B41" w:rsidR="00525A74" w:rsidRDefault="00381DD8" w:rsidP="00525A74">
            <w:pPr>
              <w:suppressLineNumbers/>
              <w:suppressAutoHyphens/>
              <w:spacing w:before="60" w:after="60"/>
              <w:jc w:val="center"/>
            </w:pPr>
            <w:hyperlink r:id="rId71" w:history="1">
              <w:r>
                <w:rPr>
                  <w:rStyle w:val="Hyperlink"/>
                </w:rPr>
                <w:t>536</w:t>
              </w:r>
              <w:r>
                <w:rPr>
                  <w:rStyle w:val="Hyperlink"/>
                </w:rPr>
                <w:t>5</w:t>
              </w:r>
            </w:hyperlink>
          </w:p>
        </w:tc>
        <w:tc>
          <w:tcPr>
            <w:tcW w:w="3251" w:type="dxa"/>
            <w:tcBorders>
              <w:top w:val="nil"/>
              <w:left w:val="single" w:sz="12" w:space="0" w:color="auto"/>
              <w:bottom w:val="nil"/>
              <w:right w:val="single" w:sz="12" w:space="0" w:color="auto"/>
            </w:tcBorders>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nil"/>
              <w:right w:val="single" w:sz="12" w:space="0" w:color="auto"/>
            </w:tcBorders>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2E7CBFBB" w14:textId="52850BC6" w:rsidR="00525A74" w:rsidRDefault="00405FF7" w:rsidP="00525A74">
            <w:pPr>
              <w:pStyle w:val="TAL"/>
              <w:rPr>
                <w:sz w:val="20"/>
              </w:rPr>
            </w:pPr>
            <w:r>
              <w:rPr>
                <w:sz w:val="20"/>
              </w:rPr>
              <w:t>Revised to 5539</w:t>
            </w:r>
          </w:p>
        </w:tc>
        <w:tc>
          <w:tcPr>
            <w:tcW w:w="4619" w:type="dxa"/>
            <w:tcBorders>
              <w:top w:val="nil"/>
              <w:left w:val="single" w:sz="12" w:space="0" w:color="auto"/>
              <w:bottom w:val="nil"/>
              <w:right w:val="single" w:sz="12" w:space="0" w:color="auto"/>
            </w:tcBorders>
          </w:tcPr>
          <w:p w14:paraId="02D44579" w14:textId="77777777" w:rsidR="00525A74" w:rsidRPr="00A267E6" w:rsidRDefault="00525A74" w:rsidP="00525A74">
            <w:pPr>
              <w:pStyle w:val="TAL"/>
              <w:rPr>
                <w:sz w:val="20"/>
                <w:lang w:val="en-US"/>
              </w:rPr>
            </w:pPr>
          </w:p>
        </w:tc>
      </w:tr>
      <w:tr w:rsidR="00405FF7" w:rsidRPr="002F2600" w14:paraId="03FAA0AE" w14:textId="77777777" w:rsidTr="00405FF7">
        <w:tc>
          <w:tcPr>
            <w:tcW w:w="975" w:type="dxa"/>
            <w:tcBorders>
              <w:top w:val="nil"/>
              <w:left w:val="single" w:sz="12" w:space="0" w:color="auto"/>
              <w:right w:val="single" w:sz="12" w:space="0" w:color="auto"/>
            </w:tcBorders>
          </w:tcPr>
          <w:p w14:paraId="6AF108F8" w14:textId="77777777" w:rsidR="00405FF7" w:rsidRPr="00D81B37" w:rsidRDefault="00405FF7" w:rsidP="00405FF7">
            <w:pPr>
              <w:pStyle w:val="TAL"/>
              <w:rPr>
                <w:sz w:val="20"/>
              </w:rPr>
            </w:pPr>
          </w:p>
        </w:tc>
        <w:tc>
          <w:tcPr>
            <w:tcW w:w="2635" w:type="dxa"/>
            <w:tcBorders>
              <w:top w:val="nil"/>
              <w:left w:val="single" w:sz="12" w:space="0" w:color="auto"/>
              <w:right w:val="single" w:sz="12" w:space="0" w:color="auto"/>
            </w:tcBorders>
          </w:tcPr>
          <w:p w14:paraId="3BF1F91F" w14:textId="77777777" w:rsidR="00405FF7" w:rsidRPr="00D81B37" w:rsidRDefault="00405FF7" w:rsidP="00405FF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EEEACF" w14:textId="46411509" w:rsidR="00405FF7" w:rsidRDefault="00405FF7" w:rsidP="00405FF7">
            <w:pPr>
              <w:suppressLineNumbers/>
              <w:suppressAutoHyphens/>
              <w:spacing w:before="60" w:after="60"/>
              <w:jc w:val="center"/>
            </w:pPr>
            <w:r>
              <w:t>5539</w:t>
            </w:r>
          </w:p>
        </w:tc>
        <w:tc>
          <w:tcPr>
            <w:tcW w:w="3251" w:type="dxa"/>
            <w:tcBorders>
              <w:top w:val="nil"/>
              <w:left w:val="single" w:sz="12" w:space="0" w:color="auto"/>
              <w:bottom w:val="single" w:sz="4" w:space="0" w:color="auto"/>
              <w:right w:val="single" w:sz="12" w:space="0" w:color="auto"/>
            </w:tcBorders>
            <w:shd w:val="clear" w:color="auto" w:fill="00FFFF"/>
          </w:tcPr>
          <w:p w14:paraId="04B2EB28" w14:textId="049597C6" w:rsidR="00405FF7" w:rsidRDefault="00405FF7" w:rsidP="00405FF7">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5EF41CD8" w14:textId="1F077F36" w:rsidR="00405FF7" w:rsidRPr="0096303F" w:rsidRDefault="00405FF7" w:rsidP="00405FF7">
            <w:pPr>
              <w:pStyle w:val="TAL"/>
              <w:rPr>
                <w:sz w:val="20"/>
                <w:lang w:val="es-ES"/>
              </w:rPr>
            </w:pPr>
            <w:r w:rsidRPr="0096303F">
              <w:rPr>
                <w:sz w:val="20"/>
                <w:lang w:val="es-ES"/>
              </w:rPr>
              <w:t>Ericsson</w:t>
            </w:r>
            <w:r w:rsidR="00D329B5">
              <w:rPr>
                <w:sz w:val="20"/>
                <w:lang w:val="es-ES"/>
              </w:rPr>
              <w:t>, Nokia</w:t>
            </w:r>
          </w:p>
        </w:tc>
        <w:tc>
          <w:tcPr>
            <w:tcW w:w="1062" w:type="dxa"/>
            <w:tcBorders>
              <w:top w:val="nil"/>
              <w:left w:val="single" w:sz="12" w:space="0" w:color="auto"/>
              <w:right w:val="single" w:sz="12" w:space="0" w:color="auto"/>
            </w:tcBorders>
          </w:tcPr>
          <w:p w14:paraId="560376F7" w14:textId="77777777" w:rsidR="00405FF7" w:rsidRDefault="00405FF7" w:rsidP="00405FF7">
            <w:pPr>
              <w:pStyle w:val="TAL"/>
              <w:rPr>
                <w:sz w:val="20"/>
              </w:rPr>
            </w:pPr>
          </w:p>
        </w:tc>
        <w:tc>
          <w:tcPr>
            <w:tcW w:w="4619" w:type="dxa"/>
            <w:tcBorders>
              <w:top w:val="nil"/>
              <w:left w:val="single" w:sz="12" w:space="0" w:color="auto"/>
              <w:right w:val="single" w:sz="12" w:space="0" w:color="auto"/>
            </w:tcBorders>
          </w:tcPr>
          <w:p w14:paraId="5DF7BC2B" w14:textId="77777777" w:rsidR="00405FF7" w:rsidRPr="00A267E6" w:rsidRDefault="00405FF7" w:rsidP="00405FF7">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11510FA" w:rsidR="00525A74" w:rsidRDefault="00381DD8" w:rsidP="00525A74">
            <w:pPr>
              <w:suppressLineNumbers/>
              <w:suppressAutoHyphens/>
              <w:spacing w:before="60" w:after="60"/>
              <w:jc w:val="center"/>
            </w:pPr>
            <w:hyperlink r:id="rId72"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9C16B6">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4E29CA9D" w:rsidR="00525A74" w:rsidRDefault="00381DD8" w:rsidP="00525A74">
            <w:pPr>
              <w:suppressLineNumbers/>
              <w:suppressAutoHyphens/>
              <w:spacing w:before="60" w:after="60"/>
              <w:jc w:val="center"/>
            </w:pPr>
            <w:hyperlink r:id="rId73"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DAF1978" w14:textId="77777777" w:rsidR="00525A74" w:rsidRDefault="00525A74" w:rsidP="00525A74">
            <w:pPr>
              <w:pStyle w:val="TAL"/>
              <w:rPr>
                <w:sz w:val="20"/>
                <w:lang w:val="en-US"/>
              </w:rPr>
            </w:pPr>
            <w:r>
              <w:rPr>
                <w:sz w:val="20"/>
                <w:lang w:val="en-US"/>
              </w:rPr>
              <w:t xml:space="preserve">Huawei: The first change is not needed because "retrieval" is fine (since it is a subscription </w:t>
            </w:r>
            <w:proofErr w:type="gramStart"/>
            <w:r>
              <w:rPr>
                <w:sz w:val="20"/>
                <w:lang w:val="en-US"/>
              </w:rPr>
              <w:t>in order to</w:t>
            </w:r>
            <w:proofErr w:type="gramEnd"/>
            <w:r>
              <w:rPr>
                <w:sz w:val="20"/>
                <w:lang w:val="en-US"/>
              </w:rPr>
              <w:t xml:space="preserve"> retrieve). The rest is fine.</w:t>
            </w:r>
          </w:p>
          <w:p w14:paraId="05478715" w14:textId="20EB20E2" w:rsidR="004A5E2E" w:rsidRPr="002216BC" w:rsidRDefault="004A5E2E" w:rsidP="00525A74">
            <w:pPr>
              <w:pStyle w:val="TAL"/>
              <w:rPr>
                <w:b/>
                <w:bCs/>
                <w:sz w:val="20"/>
              </w:rPr>
            </w:pPr>
          </w:p>
        </w:tc>
      </w:tr>
      <w:tr w:rsidR="00525A74" w:rsidRPr="002F2600" w14:paraId="01938A72" w14:textId="77777777" w:rsidTr="009C16B6">
        <w:tc>
          <w:tcPr>
            <w:tcW w:w="975" w:type="dxa"/>
            <w:tcBorders>
              <w:top w:val="nil"/>
              <w:left w:val="single" w:sz="12" w:space="0" w:color="auto"/>
              <w:bottom w:val="nil"/>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nil"/>
              <w:right w:val="single" w:sz="12" w:space="0" w:color="auto"/>
            </w:tcBorders>
          </w:tcPr>
          <w:p w14:paraId="074C0A28" w14:textId="0F1488A1" w:rsidR="00525A74" w:rsidRDefault="00381DD8" w:rsidP="00525A74">
            <w:pPr>
              <w:suppressLineNumbers/>
              <w:suppressAutoHyphens/>
              <w:spacing w:before="60" w:after="60"/>
              <w:jc w:val="center"/>
            </w:pPr>
            <w:hyperlink r:id="rId74" w:history="1">
              <w:r>
                <w:rPr>
                  <w:rStyle w:val="Hyperlink"/>
                </w:rPr>
                <w:t>53</w:t>
              </w:r>
              <w:r>
                <w:rPr>
                  <w:rStyle w:val="Hyperlink"/>
                </w:rPr>
                <w:t>6</w:t>
              </w:r>
              <w:r>
                <w:rPr>
                  <w:rStyle w:val="Hyperlink"/>
                </w:rPr>
                <w:t>6</w:t>
              </w:r>
            </w:hyperlink>
          </w:p>
        </w:tc>
        <w:tc>
          <w:tcPr>
            <w:tcW w:w="3251" w:type="dxa"/>
            <w:tcBorders>
              <w:top w:val="nil"/>
              <w:left w:val="single" w:sz="12" w:space="0" w:color="auto"/>
              <w:bottom w:val="nil"/>
              <w:right w:val="single" w:sz="12" w:space="0" w:color="auto"/>
            </w:tcBorders>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nil"/>
              <w:right w:val="single" w:sz="12" w:space="0" w:color="auto"/>
            </w:tcBorders>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bottom w:val="nil"/>
              <w:right w:val="single" w:sz="12" w:space="0" w:color="auto"/>
            </w:tcBorders>
          </w:tcPr>
          <w:p w14:paraId="60FA93AB" w14:textId="003E81BD" w:rsidR="00525A74" w:rsidRDefault="009C16B6" w:rsidP="00525A74">
            <w:pPr>
              <w:pStyle w:val="TAL"/>
              <w:rPr>
                <w:sz w:val="20"/>
              </w:rPr>
            </w:pPr>
            <w:r>
              <w:rPr>
                <w:sz w:val="20"/>
              </w:rPr>
              <w:t>Revised to 5540</w:t>
            </w:r>
          </w:p>
        </w:tc>
        <w:tc>
          <w:tcPr>
            <w:tcW w:w="4619" w:type="dxa"/>
            <w:tcBorders>
              <w:top w:val="nil"/>
              <w:left w:val="single" w:sz="12" w:space="0" w:color="auto"/>
              <w:bottom w:val="nil"/>
              <w:right w:val="single" w:sz="12" w:space="0" w:color="auto"/>
            </w:tcBorders>
          </w:tcPr>
          <w:p w14:paraId="07FFF62B" w14:textId="5036C3F2" w:rsidR="00525A74" w:rsidRPr="002811AC" w:rsidRDefault="004A5E2E" w:rsidP="00525A74">
            <w:pPr>
              <w:pStyle w:val="TAL"/>
              <w:rPr>
                <w:sz w:val="20"/>
                <w:lang w:val="en-US"/>
              </w:rPr>
            </w:pPr>
            <w:r>
              <w:rPr>
                <w:sz w:val="20"/>
                <w:lang w:val="en-US"/>
              </w:rPr>
              <w:t>Add “the”</w:t>
            </w:r>
          </w:p>
        </w:tc>
      </w:tr>
      <w:tr w:rsidR="009C16B6" w:rsidRPr="002F2600" w14:paraId="36EBE9C5" w14:textId="77777777" w:rsidTr="009C16B6">
        <w:tc>
          <w:tcPr>
            <w:tcW w:w="975" w:type="dxa"/>
            <w:tcBorders>
              <w:top w:val="nil"/>
              <w:left w:val="single" w:sz="12" w:space="0" w:color="auto"/>
              <w:right w:val="single" w:sz="12" w:space="0" w:color="auto"/>
            </w:tcBorders>
          </w:tcPr>
          <w:p w14:paraId="27A0F42A" w14:textId="77777777" w:rsidR="009C16B6" w:rsidRPr="00D81B37" w:rsidRDefault="009C16B6" w:rsidP="009C16B6">
            <w:pPr>
              <w:pStyle w:val="TAL"/>
              <w:rPr>
                <w:sz w:val="20"/>
              </w:rPr>
            </w:pPr>
          </w:p>
        </w:tc>
        <w:tc>
          <w:tcPr>
            <w:tcW w:w="2635" w:type="dxa"/>
            <w:tcBorders>
              <w:top w:val="nil"/>
              <w:left w:val="single" w:sz="12" w:space="0" w:color="auto"/>
              <w:right w:val="single" w:sz="12" w:space="0" w:color="auto"/>
            </w:tcBorders>
          </w:tcPr>
          <w:p w14:paraId="64C3C067" w14:textId="77777777" w:rsidR="009C16B6" w:rsidRPr="00D81B37" w:rsidRDefault="009C16B6" w:rsidP="009C16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4B924C1" w14:textId="0DB57231" w:rsidR="009C16B6" w:rsidRDefault="009C16B6" w:rsidP="009C16B6">
            <w:pPr>
              <w:suppressLineNumbers/>
              <w:suppressAutoHyphens/>
              <w:spacing w:before="60" w:after="60"/>
              <w:jc w:val="center"/>
            </w:pPr>
            <w:r>
              <w:t>5540</w:t>
            </w:r>
          </w:p>
        </w:tc>
        <w:tc>
          <w:tcPr>
            <w:tcW w:w="3251" w:type="dxa"/>
            <w:tcBorders>
              <w:top w:val="nil"/>
              <w:left w:val="single" w:sz="12" w:space="0" w:color="auto"/>
              <w:bottom w:val="single" w:sz="4" w:space="0" w:color="auto"/>
              <w:right w:val="single" w:sz="12" w:space="0" w:color="auto"/>
            </w:tcBorders>
            <w:shd w:val="clear" w:color="auto" w:fill="DEE7AB"/>
          </w:tcPr>
          <w:p w14:paraId="0DC3EB30" w14:textId="39229CEF" w:rsidR="009C16B6" w:rsidRDefault="009C16B6" w:rsidP="009C16B6">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DEE7AB"/>
          </w:tcPr>
          <w:p w14:paraId="30225992" w14:textId="7FEB444D" w:rsidR="009C16B6" w:rsidRPr="0096303F" w:rsidRDefault="009C16B6" w:rsidP="009C16B6">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0D2F44E" w14:textId="04EA8158" w:rsidR="009C16B6" w:rsidRDefault="009C16B6" w:rsidP="009C16B6">
            <w:pPr>
              <w:pStyle w:val="TAL"/>
              <w:rPr>
                <w:sz w:val="20"/>
              </w:rPr>
            </w:pPr>
            <w:r>
              <w:rPr>
                <w:sz w:val="20"/>
              </w:rPr>
              <w:t>Pre-Agreed</w:t>
            </w:r>
          </w:p>
        </w:tc>
        <w:tc>
          <w:tcPr>
            <w:tcW w:w="4619" w:type="dxa"/>
            <w:tcBorders>
              <w:top w:val="nil"/>
              <w:left w:val="single" w:sz="12" w:space="0" w:color="auto"/>
              <w:right w:val="single" w:sz="12" w:space="0" w:color="auto"/>
            </w:tcBorders>
          </w:tcPr>
          <w:p w14:paraId="27F32C01" w14:textId="77777777" w:rsidR="009C16B6" w:rsidRDefault="009C16B6" w:rsidP="009C16B6">
            <w:pPr>
              <w:pStyle w:val="TAL"/>
              <w:rPr>
                <w:sz w:val="20"/>
                <w:lang w:val="en-US"/>
              </w:rPr>
            </w:pPr>
          </w:p>
        </w:tc>
      </w:tr>
      <w:tr w:rsidR="00525A74" w:rsidRPr="000F78B6" w14:paraId="756807C9" w14:textId="77777777" w:rsidTr="004A6A85">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CA30C39" w:rsidR="00525A74" w:rsidRDefault="00381DD8" w:rsidP="00525A74">
            <w:pPr>
              <w:suppressLineNumbers/>
              <w:suppressAutoHyphens/>
              <w:spacing w:before="60" w:after="60"/>
              <w:jc w:val="center"/>
            </w:pPr>
            <w:hyperlink r:id="rId75"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Pr="0060330A" w:rsidRDefault="00525A74" w:rsidP="00525A74">
            <w:pPr>
              <w:pStyle w:val="TAL"/>
              <w:rPr>
                <w:sz w:val="20"/>
                <w:lang w:val="en-US"/>
              </w:rPr>
            </w:pPr>
            <w:r w:rsidRPr="0060330A">
              <w:rPr>
                <w:sz w:val="20"/>
                <w:lang w:val="en-U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 xml:space="preserve">t </w:t>
            </w:r>
            <w:proofErr w:type="gramStart"/>
            <w:r>
              <w:rPr>
                <w:sz w:val="20"/>
                <w:lang w:val="en-US"/>
              </w:rPr>
              <w:t>is not met</w:t>
            </w:r>
            <w:proofErr w:type="gramEnd"/>
            <w:r>
              <w:rPr>
                <w:sz w:val="20"/>
                <w:lang w:val="en-US"/>
              </w:rPr>
              <w:t xml:space="preserve">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7B724F">
        <w:tc>
          <w:tcPr>
            <w:tcW w:w="975" w:type="dxa"/>
            <w:tcBorders>
              <w:top w:val="nil"/>
              <w:left w:val="single" w:sz="12" w:space="0" w:color="auto"/>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FDFE00" w14:textId="3D9D1839" w:rsidR="004A6A85" w:rsidRDefault="00BA7337" w:rsidP="004A6A85">
            <w:pPr>
              <w:suppressLineNumbers/>
              <w:suppressAutoHyphens/>
              <w:spacing w:before="60" w:after="60"/>
              <w:jc w:val="center"/>
            </w:pPr>
            <w:r w:rsidRPr="002847A5">
              <w:t>5470</w:t>
            </w:r>
          </w:p>
        </w:tc>
        <w:tc>
          <w:tcPr>
            <w:tcW w:w="3251" w:type="dxa"/>
            <w:tcBorders>
              <w:top w:val="nil"/>
              <w:left w:val="single" w:sz="12" w:space="0" w:color="auto"/>
              <w:bottom w:val="single" w:sz="4" w:space="0" w:color="auto"/>
              <w:right w:val="single" w:sz="12" w:space="0" w:color="auto"/>
            </w:tcBorders>
            <w:shd w:val="clear" w:color="auto" w:fill="00FFFF"/>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right w:val="single" w:sz="12" w:space="0" w:color="auto"/>
            </w:tcBorders>
          </w:tcPr>
          <w:p w14:paraId="198C192E" w14:textId="77777777" w:rsidR="004A6A85" w:rsidRDefault="004A6A85" w:rsidP="004A6A85">
            <w:pPr>
              <w:pStyle w:val="TAL"/>
              <w:rPr>
                <w:sz w:val="20"/>
              </w:rPr>
            </w:pPr>
          </w:p>
        </w:tc>
        <w:tc>
          <w:tcPr>
            <w:tcW w:w="4619" w:type="dxa"/>
            <w:tcBorders>
              <w:top w:val="nil"/>
              <w:left w:val="single" w:sz="12" w:space="0" w:color="auto"/>
              <w:right w:val="single" w:sz="12" w:space="0" w:color="auto"/>
            </w:tcBorders>
          </w:tcPr>
          <w:p w14:paraId="2EAEB25C" w14:textId="77777777" w:rsidR="004A6A85" w:rsidRPr="00332D78" w:rsidRDefault="004A6A85" w:rsidP="004A6A85">
            <w:pPr>
              <w:pStyle w:val="TAL"/>
              <w:rPr>
                <w:sz w:val="20"/>
                <w:lang w:val="es-ES"/>
              </w:rPr>
            </w:pPr>
          </w:p>
        </w:tc>
      </w:tr>
      <w:tr w:rsidR="00525A74" w:rsidRPr="002F2600" w14:paraId="5F2E1C26" w14:textId="77777777" w:rsidTr="007B724F">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758E694B" w:rsidR="00525A74" w:rsidRDefault="00381DD8" w:rsidP="00525A74">
            <w:pPr>
              <w:suppressLineNumbers/>
              <w:suppressAutoHyphens/>
              <w:spacing w:before="60" w:after="60"/>
              <w:jc w:val="center"/>
            </w:pPr>
            <w:hyperlink r:id="rId76"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6452E7AE" w:rsidR="00525A74" w:rsidRPr="00750E57" w:rsidRDefault="007B724F" w:rsidP="00525A74">
            <w:pPr>
              <w:pStyle w:val="TAL"/>
              <w:rPr>
                <w:sz w:val="20"/>
              </w:rPr>
            </w:pPr>
            <w:r>
              <w:rPr>
                <w:sz w:val="20"/>
              </w:rPr>
              <w:t>Revised to 5471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7B724F">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2498D19E" w14:textId="6F74B9A5" w:rsidR="007B724F" w:rsidRDefault="00381DD8" w:rsidP="007B724F">
            <w:pPr>
              <w:suppressLineNumbers/>
              <w:suppressAutoHyphens/>
              <w:spacing w:before="60" w:after="60"/>
              <w:jc w:val="center"/>
            </w:pPr>
            <w:hyperlink r:id="rId77" w:history="1">
              <w:r>
                <w:rPr>
                  <w:rStyle w:val="Hyperlink"/>
                </w:rPr>
                <w:t>5471</w:t>
              </w:r>
            </w:hyperlink>
          </w:p>
        </w:tc>
        <w:tc>
          <w:tcPr>
            <w:tcW w:w="3251" w:type="dxa"/>
            <w:tcBorders>
              <w:top w:val="nil"/>
              <w:left w:val="single" w:sz="12" w:space="0" w:color="auto"/>
              <w:bottom w:val="single" w:sz="4" w:space="0" w:color="auto"/>
              <w:right w:val="single" w:sz="12" w:space="0" w:color="auto"/>
            </w:tcBorders>
            <w:shd w:val="clear" w:color="auto" w:fill="00FFFF"/>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FF"/>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77777777" w:rsidR="007B724F" w:rsidRDefault="007B724F" w:rsidP="007B724F">
            <w:pPr>
              <w:pStyle w:val="TAL"/>
              <w:rPr>
                <w:sz w:val="20"/>
              </w:rPr>
            </w:pP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098FAFC5" w:rsidR="00525A74" w:rsidRDefault="00381DD8" w:rsidP="00525A74">
            <w:pPr>
              <w:suppressLineNumbers/>
              <w:suppressAutoHyphens/>
              <w:spacing w:before="60" w:after="60"/>
              <w:jc w:val="center"/>
            </w:pPr>
            <w:hyperlink r:id="rId78"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0A4AB0">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2FAECA0E" w:rsidR="00525A74" w:rsidRPr="00EC002F" w:rsidRDefault="00381DD8" w:rsidP="00525A74">
            <w:pPr>
              <w:suppressLineNumbers/>
              <w:suppressAutoHyphens/>
              <w:spacing w:before="60" w:after="60"/>
              <w:jc w:val="center"/>
            </w:pPr>
            <w:hyperlink r:id="rId79" w:history="1">
              <w:r>
                <w:rPr>
                  <w:rStyle w:val="Hyperlink"/>
                </w:rPr>
                <w:t>5053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5A365D">
        <w:tc>
          <w:tcPr>
            <w:tcW w:w="975" w:type="dxa"/>
            <w:tcBorders>
              <w:top w:val="nil"/>
              <w:left w:val="single" w:sz="12" w:space="0" w:color="auto"/>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96E25E" w14:textId="7C52F14A" w:rsidR="000A4AB0" w:rsidRDefault="00BA7337" w:rsidP="000A4AB0">
            <w:pPr>
              <w:suppressLineNumbers/>
              <w:suppressAutoHyphens/>
              <w:spacing w:before="60" w:after="60"/>
              <w:jc w:val="center"/>
            </w:pPr>
            <w:r w:rsidRPr="002847A5">
              <w:t>5473</w:t>
            </w:r>
          </w:p>
        </w:tc>
        <w:tc>
          <w:tcPr>
            <w:tcW w:w="3251" w:type="dxa"/>
            <w:tcBorders>
              <w:top w:val="nil"/>
              <w:left w:val="single" w:sz="12" w:space="0" w:color="auto"/>
              <w:bottom w:val="single" w:sz="4" w:space="0" w:color="auto"/>
              <w:right w:val="single" w:sz="12" w:space="0" w:color="auto"/>
            </w:tcBorders>
            <w:shd w:val="clear" w:color="auto" w:fill="00FFFF"/>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49C0719" w14:textId="77777777" w:rsidR="000A4AB0" w:rsidRDefault="000A4AB0" w:rsidP="000A4AB0">
            <w:pPr>
              <w:pStyle w:val="TAL"/>
              <w:rPr>
                <w:sz w:val="20"/>
                <w:lang w:val="es-ES"/>
              </w:rPr>
            </w:pPr>
          </w:p>
        </w:tc>
        <w:tc>
          <w:tcPr>
            <w:tcW w:w="4619" w:type="dxa"/>
            <w:tcBorders>
              <w:top w:val="nil"/>
              <w:left w:val="single" w:sz="12" w:space="0" w:color="auto"/>
              <w:right w:val="single" w:sz="12" w:space="0" w:color="auto"/>
            </w:tcBorders>
          </w:tcPr>
          <w:p w14:paraId="50C93527" w14:textId="77777777" w:rsidR="000A4AB0" w:rsidRPr="00450981" w:rsidRDefault="000A4AB0" w:rsidP="000A4AB0">
            <w:pPr>
              <w:pStyle w:val="TAL"/>
              <w:rPr>
                <w:sz w:val="20"/>
                <w:lang w:val="en-US"/>
              </w:rPr>
            </w:pPr>
          </w:p>
        </w:tc>
      </w:tr>
      <w:tr w:rsidR="00525A74" w:rsidRPr="0096303F" w14:paraId="1B93C74D" w14:textId="77777777" w:rsidTr="005A365D">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71A5B197" w:rsidR="00525A74" w:rsidRPr="00811E45" w:rsidRDefault="00381DD8" w:rsidP="00525A74">
            <w:pPr>
              <w:pStyle w:val="TAL"/>
              <w:rPr>
                <w:sz w:val="20"/>
              </w:rPr>
            </w:pPr>
            <w:hyperlink r:id="rId80" w:history="1">
              <w:r>
                <w:rPr>
                  <w:rStyle w:val="Hyperlink"/>
                  <w:rFonts w:ascii="Times New Roman" w:eastAsia="MS Mincho" w:hAnsi="Times New Roman" w:cs="Times New Roman"/>
                  <w:kern w:val="0"/>
                  <w:sz w:val="24"/>
                  <w:szCs w:val="24"/>
                  <w:lang w:val="en-US"/>
                  <w14:ligatures w14:val="none"/>
                </w:rPr>
                <w:t>5054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 xml:space="preserve">ot needed, rewrite description for feature. Why </w:t>
            </w:r>
            <w:proofErr w:type="gramStart"/>
            <w:r>
              <w:rPr>
                <w:sz w:val="20"/>
                <w:lang w:val="en-US"/>
              </w:rPr>
              <w:t>there is</w:t>
            </w:r>
            <w:proofErr w:type="gramEnd"/>
            <w:r>
              <w:rPr>
                <w:sz w:val="20"/>
                <w:lang w:val="en-US"/>
              </w:rPr>
              <w:t xml:space="preserve"> a dependency with patch feature.</w:t>
            </w:r>
            <w:r w:rsidR="00585D88">
              <w:rPr>
                <w:sz w:val="20"/>
                <w:lang w:val="en-US"/>
              </w:rPr>
              <w:t xml:space="preserve"> Why </w:t>
            </w:r>
            <w:proofErr w:type="spellStart"/>
            <w:proofErr w:type="gramStart"/>
            <w:r w:rsidR="00585D88">
              <w:rPr>
                <w:sz w:val="20"/>
                <w:lang w:val="en-US"/>
              </w:rPr>
              <w:t>notifUri</w:t>
            </w:r>
            <w:proofErr w:type="spellEnd"/>
            <w:r w:rsidR="00585D88">
              <w:rPr>
                <w:sz w:val="20"/>
                <w:lang w:val="en-US"/>
              </w:rPr>
              <w:t xml:space="preserve"> is</w:t>
            </w:r>
            <w:proofErr w:type="gramEnd"/>
            <w:r w:rsidR="00585D88">
              <w:rPr>
                <w:sz w:val="20"/>
                <w:lang w:val="en-US"/>
              </w:rPr>
              <w:t xml:space="preserve">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4E3C06">
        <w:tc>
          <w:tcPr>
            <w:tcW w:w="975" w:type="dxa"/>
            <w:tcBorders>
              <w:top w:val="nil"/>
              <w:left w:val="single" w:sz="12" w:space="0" w:color="auto"/>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E6FB9A" w14:textId="0D719579" w:rsidR="005A365D" w:rsidRDefault="00BA7337" w:rsidP="005A365D">
            <w:pPr>
              <w:pStyle w:val="TAL"/>
              <w:rPr>
                <w:sz w:val="20"/>
              </w:rPr>
            </w:pPr>
            <w:r w:rsidRPr="002847A5">
              <w:rPr>
                <w:rFonts w:ascii="Times New Roman" w:eastAsia="MS Mincho" w:hAnsi="Times New Roman" w:cs="Times New Roman"/>
                <w:kern w:val="0"/>
                <w:sz w:val="24"/>
                <w:szCs w:val="24"/>
                <w:lang w:val="en-US"/>
                <w14:ligatures w14:val="none"/>
              </w:rPr>
              <w:t>5474</w:t>
            </w:r>
          </w:p>
        </w:tc>
        <w:tc>
          <w:tcPr>
            <w:tcW w:w="3251" w:type="dxa"/>
            <w:tcBorders>
              <w:top w:val="nil"/>
              <w:left w:val="single" w:sz="12" w:space="0" w:color="auto"/>
              <w:bottom w:val="single" w:sz="4" w:space="0" w:color="auto"/>
              <w:right w:val="single" w:sz="12" w:space="0" w:color="auto"/>
            </w:tcBorders>
            <w:shd w:val="clear" w:color="auto" w:fill="00FFFF"/>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FF"/>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D45EC1B" w14:textId="77777777" w:rsidR="005A365D" w:rsidRDefault="005A365D" w:rsidP="005A365D">
            <w:pPr>
              <w:pStyle w:val="TAL"/>
              <w:rPr>
                <w:sz w:val="20"/>
                <w:lang w:val="es-ES"/>
              </w:rPr>
            </w:pPr>
          </w:p>
        </w:tc>
        <w:tc>
          <w:tcPr>
            <w:tcW w:w="4619" w:type="dxa"/>
            <w:tcBorders>
              <w:top w:val="nil"/>
              <w:left w:val="single" w:sz="12" w:space="0" w:color="auto"/>
              <w:right w:val="single" w:sz="12" w:space="0" w:color="auto"/>
            </w:tcBorders>
          </w:tcPr>
          <w:p w14:paraId="3E7FABFD" w14:textId="77777777" w:rsidR="005A365D" w:rsidRPr="002C6781" w:rsidRDefault="005A365D" w:rsidP="005A365D">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77E7CDC8" w:rsidR="00525A74" w:rsidRPr="00EC002F" w:rsidRDefault="00381DD8" w:rsidP="00525A74">
            <w:pPr>
              <w:suppressLineNumbers/>
              <w:suppressAutoHyphens/>
              <w:spacing w:before="60" w:after="60"/>
              <w:jc w:val="center"/>
            </w:pPr>
            <w:hyperlink r:id="rId81" w:history="1">
              <w:r>
                <w:rPr>
                  <w:rStyle w:val="Hyperlink"/>
                </w:rPr>
                <w:t>5130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6230B763" w:rsidR="00525A74" w:rsidRPr="00EC002F" w:rsidRDefault="00381DD8" w:rsidP="00525A74">
            <w:pPr>
              <w:suppressLineNumbers/>
              <w:suppressAutoHyphens/>
              <w:spacing w:before="60" w:after="60"/>
              <w:jc w:val="center"/>
            </w:pPr>
            <w:hyperlink r:id="rId82"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5AE8E43D" w:rsidR="00525A74" w:rsidRPr="00EC002F" w:rsidRDefault="00381DD8" w:rsidP="00525A74">
            <w:pPr>
              <w:suppressLineNumbers/>
              <w:suppressAutoHyphens/>
              <w:spacing w:before="60" w:after="60"/>
              <w:jc w:val="center"/>
            </w:pPr>
            <w:hyperlink r:id="rId83"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3D8ABB88" w:rsidR="00525A74" w:rsidRPr="00EC002F" w:rsidRDefault="00381DD8" w:rsidP="00525A74">
            <w:pPr>
              <w:suppressLineNumbers/>
              <w:suppressAutoHyphens/>
              <w:spacing w:before="60" w:after="60"/>
              <w:jc w:val="center"/>
            </w:pPr>
            <w:hyperlink r:id="rId84"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A30846">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190BF519" w:rsidR="00525A74" w:rsidRPr="00EC002F" w:rsidRDefault="00381DD8" w:rsidP="00525A74">
            <w:pPr>
              <w:suppressLineNumbers/>
              <w:suppressAutoHyphens/>
              <w:spacing w:before="60" w:after="60"/>
              <w:jc w:val="center"/>
            </w:pPr>
            <w:hyperlink r:id="rId85" w:history="1">
              <w:r>
                <w:rPr>
                  <w:rStyle w:val="Hyperlink"/>
                </w:rPr>
                <w:t>5134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C67DF9">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6554D6" w14:textId="6371F930" w:rsidR="00A30846" w:rsidRDefault="00BA7337" w:rsidP="00A30846">
            <w:pPr>
              <w:suppressLineNumbers/>
              <w:suppressAutoHyphens/>
              <w:spacing w:before="60" w:after="60"/>
              <w:jc w:val="center"/>
            </w:pPr>
            <w:r w:rsidRPr="002847A5">
              <w:t>5475</w:t>
            </w:r>
          </w:p>
        </w:tc>
        <w:tc>
          <w:tcPr>
            <w:tcW w:w="3251" w:type="dxa"/>
            <w:tcBorders>
              <w:top w:val="nil"/>
              <w:left w:val="single" w:sz="12" w:space="0" w:color="auto"/>
              <w:bottom w:val="single" w:sz="4" w:space="0" w:color="auto"/>
              <w:right w:val="single" w:sz="12" w:space="0" w:color="auto"/>
            </w:tcBorders>
            <w:shd w:val="clear" w:color="auto" w:fill="DEE7AB"/>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60D3ECC2" w:rsidR="00A30846" w:rsidRDefault="00A30846" w:rsidP="00A30846">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C67DF9">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F8D406B" w:rsidR="00525A74" w:rsidRPr="00EC002F" w:rsidRDefault="00381DD8" w:rsidP="00525A74">
            <w:pPr>
              <w:suppressLineNumbers/>
              <w:suppressAutoHyphens/>
              <w:spacing w:before="60" w:after="60"/>
              <w:jc w:val="center"/>
            </w:pPr>
            <w:hyperlink r:id="rId86"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281738">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BBF717" w14:textId="43C4BB96" w:rsidR="00C67DF9" w:rsidRDefault="00BA7337" w:rsidP="00C67DF9">
            <w:pPr>
              <w:suppressLineNumbers/>
              <w:suppressAutoHyphens/>
              <w:spacing w:before="60" w:after="60"/>
              <w:jc w:val="center"/>
            </w:pPr>
            <w:r w:rsidRPr="002847A5">
              <w:t>5476</w:t>
            </w:r>
          </w:p>
        </w:tc>
        <w:tc>
          <w:tcPr>
            <w:tcW w:w="3251" w:type="dxa"/>
            <w:tcBorders>
              <w:top w:val="nil"/>
              <w:left w:val="single" w:sz="12" w:space="0" w:color="auto"/>
              <w:bottom w:val="single" w:sz="4" w:space="0" w:color="auto"/>
              <w:right w:val="single" w:sz="12" w:space="0" w:color="auto"/>
            </w:tcBorders>
            <w:shd w:val="clear" w:color="auto" w:fill="DEE7AB"/>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71E103A6" w:rsidR="00C67DF9" w:rsidRDefault="00C67DF9" w:rsidP="00C67D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3DB7ECD8" w:rsidR="00525A74" w:rsidRPr="00EC002F" w:rsidRDefault="00381DD8" w:rsidP="00525A74">
            <w:pPr>
              <w:suppressLineNumbers/>
              <w:suppressAutoHyphens/>
              <w:spacing w:before="60" w:after="60"/>
              <w:jc w:val="center"/>
            </w:pPr>
            <w:hyperlink r:id="rId87"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6A04B3">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430D2795" w:rsidR="00525A74" w:rsidRPr="00EC002F" w:rsidRDefault="00381DD8" w:rsidP="00525A74">
            <w:pPr>
              <w:suppressLineNumbers/>
              <w:suppressAutoHyphens/>
              <w:spacing w:before="60" w:after="60"/>
              <w:jc w:val="center"/>
            </w:pPr>
            <w:hyperlink r:id="rId88" w:history="1">
              <w:r>
                <w:rPr>
                  <w:rStyle w:val="Hyperlink"/>
                </w:rPr>
                <w:t>5137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AF7A1F">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F2109" w14:textId="7A83F207" w:rsidR="002A45FD" w:rsidRDefault="00BA7337" w:rsidP="002A45FD">
            <w:pPr>
              <w:suppressLineNumbers/>
              <w:suppressAutoHyphens/>
              <w:spacing w:before="60" w:after="60"/>
              <w:jc w:val="center"/>
            </w:pPr>
            <w:r w:rsidRPr="002847A5">
              <w:t>5478</w:t>
            </w:r>
          </w:p>
        </w:tc>
        <w:tc>
          <w:tcPr>
            <w:tcW w:w="3251" w:type="dxa"/>
            <w:tcBorders>
              <w:top w:val="nil"/>
              <w:left w:val="single" w:sz="12" w:space="0" w:color="auto"/>
              <w:bottom w:val="single" w:sz="4" w:space="0" w:color="auto"/>
              <w:right w:val="single" w:sz="12" w:space="0" w:color="auto"/>
            </w:tcBorders>
            <w:shd w:val="clear" w:color="auto" w:fill="DEE7AB"/>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41DD3DD8" w:rsidR="002A45FD" w:rsidRDefault="006A04B3" w:rsidP="002A45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1D0356EB" w:rsidR="00525A74" w:rsidRPr="00EC002F" w:rsidRDefault="00381DD8" w:rsidP="00525A74">
            <w:pPr>
              <w:suppressLineNumbers/>
              <w:suppressAutoHyphens/>
              <w:spacing w:before="60" w:after="60"/>
              <w:jc w:val="center"/>
            </w:pPr>
            <w:hyperlink r:id="rId89" w:history="1">
              <w:r>
                <w:rPr>
                  <w:rStyle w:val="Hyperlink"/>
                </w:rPr>
                <w:t>5183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D44492">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40943D9A" w:rsidR="00525A74" w:rsidRPr="00EC002F" w:rsidRDefault="00381DD8" w:rsidP="00525A74">
            <w:pPr>
              <w:suppressLineNumbers/>
              <w:suppressAutoHyphens/>
              <w:spacing w:before="60" w:after="60"/>
              <w:jc w:val="center"/>
            </w:pPr>
            <w:hyperlink r:id="rId90" w:history="1">
              <w:r>
                <w:rPr>
                  <w:rStyle w:val="Hyperlink"/>
                </w:rPr>
                <w:t>5247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 xml:space="preserve">Add a normative note to the table. Change cardinality to </w:t>
            </w:r>
            <w:proofErr w:type="gramStart"/>
            <w:r>
              <w:rPr>
                <w:sz w:val="20"/>
              </w:rPr>
              <w:t>1..</w:t>
            </w:r>
            <w:proofErr w:type="gramEnd"/>
            <w:r>
              <w:rPr>
                <w:sz w:val="20"/>
              </w:rPr>
              <w:t>N.</w:t>
            </w:r>
          </w:p>
        </w:tc>
      </w:tr>
      <w:tr w:rsidR="00D44492" w:rsidRPr="002F2600" w14:paraId="622B625F" w14:textId="77777777" w:rsidTr="006220BC">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FBAB93" w14:textId="08A59D15" w:rsidR="00D44492" w:rsidRDefault="00BA7337" w:rsidP="00D44492">
            <w:pPr>
              <w:suppressLineNumbers/>
              <w:suppressAutoHyphens/>
              <w:spacing w:before="60" w:after="60"/>
              <w:jc w:val="center"/>
            </w:pPr>
            <w:r w:rsidRPr="002847A5">
              <w:t>5479</w:t>
            </w:r>
          </w:p>
        </w:tc>
        <w:tc>
          <w:tcPr>
            <w:tcW w:w="3251" w:type="dxa"/>
            <w:tcBorders>
              <w:top w:val="nil"/>
              <w:left w:val="single" w:sz="12" w:space="0" w:color="auto"/>
              <w:bottom w:val="single" w:sz="4" w:space="0" w:color="auto"/>
              <w:right w:val="single" w:sz="12" w:space="0" w:color="auto"/>
            </w:tcBorders>
            <w:shd w:val="clear" w:color="auto" w:fill="00FFFF"/>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77777777" w:rsidR="00D44492" w:rsidRDefault="00D44492" w:rsidP="00D4449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331F66">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244F5569" w:rsidR="00525A74" w:rsidRPr="00EC002F" w:rsidRDefault="00381DD8" w:rsidP="00525A74">
            <w:pPr>
              <w:suppressLineNumbers/>
              <w:suppressAutoHyphens/>
              <w:spacing w:before="60" w:after="60"/>
              <w:jc w:val="center"/>
            </w:pPr>
            <w:hyperlink r:id="rId91" w:history="1">
              <w:r>
                <w:rPr>
                  <w:rStyle w:val="Hyperlink"/>
                </w:rPr>
                <w:t>5248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547B0E">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983704" w14:textId="67561836" w:rsidR="006220BC" w:rsidRDefault="00BA7337" w:rsidP="006220BC">
            <w:pPr>
              <w:suppressLineNumbers/>
              <w:suppressAutoHyphens/>
              <w:spacing w:before="60" w:after="60"/>
              <w:jc w:val="center"/>
            </w:pPr>
            <w:r w:rsidRPr="002847A5">
              <w:t>5480</w:t>
            </w:r>
          </w:p>
        </w:tc>
        <w:tc>
          <w:tcPr>
            <w:tcW w:w="3251" w:type="dxa"/>
            <w:tcBorders>
              <w:top w:val="nil"/>
              <w:left w:val="single" w:sz="12" w:space="0" w:color="auto"/>
              <w:bottom w:val="single" w:sz="4" w:space="0" w:color="auto"/>
              <w:right w:val="single" w:sz="12" w:space="0" w:color="auto"/>
            </w:tcBorders>
            <w:shd w:val="clear" w:color="auto" w:fill="DEE7AB"/>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40C4F5C4" w:rsidR="006220BC" w:rsidRDefault="00331F66" w:rsidP="006220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5225E869" w:rsidR="00525A74" w:rsidRPr="00EC002F" w:rsidRDefault="00381DD8" w:rsidP="00525A74">
            <w:pPr>
              <w:suppressLineNumbers/>
              <w:suppressAutoHyphens/>
              <w:spacing w:before="60" w:after="60"/>
              <w:jc w:val="center"/>
            </w:pPr>
            <w:hyperlink r:id="rId92" w:history="1">
              <w:r>
                <w:rPr>
                  <w:rStyle w:val="Hyperlink"/>
                </w:rPr>
                <w:t>5249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173AF33A" w:rsidR="00525A74" w:rsidRPr="00EC002F" w:rsidRDefault="00381DD8" w:rsidP="00525A74">
            <w:pPr>
              <w:suppressLineNumbers/>
              <w:suppressAutoHyphens/>
              <w:spacing w:before="60" w:after="60"/>
              <w:jc w:val="center"/>
            </w:pPr>
            <w:hyperlink r:id="rId93" w:history="1">
              <w:r>
                <w:rPr>
                  <w:rStyle w:val="Hyperlink"/>
                </w:rPr>
                <w:t>5250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FC3275">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6591728B" w:rsidR="00525A74" w:rsidRPr="00EC002F" w:rsidRDefault="00381DD8" w:rsidP="00525A74">
            <w:pPr>
              <w:suppressLineNumbers/>
              <w:suppressAutoHyphens/>
              <w:spacing w:before="60" w:after="60"/>
              <w:jc w:val="center"/>
            </w:pPr>
            <w:hyperlink r:id="rId94" w:history="1">
              <w:r>
                <w:rPr>
                  <w:rStyle w:val="Hyperlink"/>
                </w:rPr>
                <w:t>5251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FC3275">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D4E53" w14:textId="0713B14E" w:rsidR="00FC3275" w:rsidRDefault="00BA7337" w:rsidP="00FC3275">
            <w:pPr>
              <w:suppressLineNumbers/>
              <w:suppressAutoHyphens/>
              <w:spacing w:before="60" w:after="60"/>
              <w:jc w:val="center"/>
            </w:pPr>
            <w:r w:rsidRPr="002847A5">
              <w:t>5487</w:t>
            </w:r>
          </w:p>
        </w:tc>
        <w:tc>
          <w:tcPr>
            <w:tcW w:w="3251" w:type="dxa"/>
            <w:tcBorders>
              <w:top w:val="nil"/>
              <w:left w:val="single" w:sz="12" w:space="0" w:color="auto"/>
              <w:bottom w:val="single" w:sz="4" w:space="0" w:color="auto"/>
              <w:right w:val="single" w:sz="12" w:space="0" w:color="auto"/>
            </w:tcBorders>
            <w:shd w:val="clear" w:color="auto" w:fill="00FFFF"/>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77777777" w:rsidR="00FC3275" w:rsidRDefault="00FC3275" w:rsidP="00FC327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1718B0">
        <w:tc>
          <w:tcPr>
            <w:tcW w:w="975" w:type="dxa"/>
            <w:tcBorders>
              <w:left w:val="single" w:sz="12" w:space="0" w:color="auto"/>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3E7CFBF8" w:rsidR="00525A74" w:rsidRPr="00EC002F" w:rsidRDefault="00381DD8" w:rsidP="00525A74">
            <w:pPr>
              <w:suppressLineNumbers/>
              <w:suppressAutoHyphens/>
              <w:spacing w:before="60" w:after="60"/>
              <w:jc w:val="center"/>
            </w:pPr>
            <w:hyperlink r:id="rId95"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525A74" w:rsidRPr="002F2600" w14:paraId="649B5E70" w14:textId="77777777" w:rsidTr="008F34F6">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423C7C72" w:rsidR="00525A74" w:rsidRPr="00EC002F" w:rsidRDefault="00381DD8" w:rsidP="00525A74">
            <w:pPr>
              <w:suppressLineNumbers/>
              <w:suppressAutoHyphens/>
              <w:spacing w:before="60" w:after="60"/>
              <w:jc w:val="center"/>
            </w:pPr>
            <w:hyperlink r:id="rId96" w:history="1">
              <w:r>
                <w:rPr>
                  <w:rStyle w:val="Hyperlink"/>
                </w:rPr>
                <w:t>5306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8F34F6">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62DC29" w14:textId="42EA1F94" w:rsidR="001718B0" w:rsidRDefault="00BA7337" w:rsidP="001718B0">
            <w:pPr>
              <w:suppressLineNumbers/>
              <w:suppressAutoHyphens/>
              <w:spacing w:before="60" w:after="60"/>
              <w:jc w:val="center"/>
            </w:pPr>
            <w:r w:rsidRPr="002847A5">
              <w:t>5477</w:t>
            </w:r>
          </w:p>
        </w:tc>
        <w:tc>
          <w:tcPr>
            <w:tcW w:w="3251" w:type="dxa"/>
            <w:tcBorders>
              <w:top w:val="nil"/>
              <w:left w:val="single" w:sz="12" w:space="0" w:color="auto"/>
              <w:bottom w:val="single" w:sz="4" w:space="0" w:color="auto"/>
              <w:right w:val="single" w:sz="12" w:space="0" w:color="auto"/>
            </w:tcBorders>
            <w:shd w:val="clear" w:color="auto" w:fill="DEE7AB"/>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DEE7AB"/>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769C9B6D" w:rsidR="001718B0" w:rsidRDefault="008F34F6"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F80F13">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B13D6D">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tcPr>
          <w:p w14:paraId="7A821FFC" w14:textId="420F2479" w:rsidR="001718B0" w:rsidRPr="00EC002F" w:rsidRDefault="00381DD8" w:rsidP="001718B0">
            <w:pPr>
              <w:suppressLineNumbers/>
              <w:suppressAutoHyphens/>
              <w:spacing w:before="60" w:after="60"/>
              <w:jc w:val="center"/>
            </w:pPr>
            <w:hyperlink r:id="rId97" w:history="1">
              <w:r>
                <w:rPr>
                  <w:rStyle w:val="Hyperlink"/>
                </w:rPr>
                <w:t>5088</w:t>
              </w:r>
            </w:hyperlink>
          </w:p>
        </w:tc>
        <w:tc>
          <w:tcPr>
            <w:tcW w:w="3251" w:type="dxa"/>
            <w:tcBorders>
              <w:left w:val="single" w:sz="12" w:space="0" w:color="auto"/>
              <w:bottom w:val="single" w:sz="4" w:space="0" w:color="auto"/>
              <w:right w:val="single" w:sz="12" w:space="0" w:color="auto"/>
            </w:tcBorders>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16DF10EE" w:rsidR="001718B0" w:rsidRPr="00750E57" w:rsidRDefault="00F80F13" w:rsidP="001718B0">
            <w:pPr>
              <w:pStyle w:val="TAL"/>
              <w:rPr>
                <w:sz w:val="20"/>
              </w:rPr>
            </w:pPr>
            <w:r>
              <w:rPr>
                <w:sz w:val="20"/>
              </w:rPr>
              <w:t>Postponed till next meeting</w:t>
            </w:r>
          </w:p>
        </w:tc>
        <w:tc>
          <w:tcPr>
            <w:tcW w:w="4619" w:type="dxa"/>
            <w:tcBorders>
              <w:left w:val="single" w:sz="12" w:space="0" w:color="auto"/>
              <w:right w:val="single" w:sz="12" w:space="0" w:color="auto"/>
            </w:tcBorders>
          </w:tcPr>
          <w:p w14:paraId="3AE10AA9" w14:textId="77777777" w:rsidR="001718B0" w:rsidRDefault="00EF786C" w:rsidP="001718B0">
            <w:pPr>
              <w:pStyle w:val="TAL"/>
              <w:rPr>
                <w:sz w:val="20"/>
              </w:rPr>
            </w:pPr>
            <w:r>
              <w:rPr>
                <w:sz w:val="20"/>
              </w:rPr>
              <w:t>Ericsson: The change is NBC.</w:t>
            </w:r>
          </w:p>
          <w:p w14:paraId="2A008CE5" w14:textId="7EBF95B4" w:rsidR="00EF786C" w:rsidRPr="00417473" w:rsidRDefault="00EF786C" w:rsidP="001718B0">
            <w:pPr>
              <w:pStyle w:val="TAL"/>
              <w:rPr>
                <w:sz w:val="20"/>
              </w:rPr>
            </w:pPr>
          </w:p>
        </w:tc>
      </w:tr>
      <w:tr w:rsidR="001718B0" w:rsidRPr="002F2600" w14:paraId="2B3936F0" w14:textId="77777777" w:rsidTr="00B13D6D">
        <w:tc>
          <w:tcPr>
            <w:tcW w:w="975" w:type="dxa"/>
            <w:tcBorders>
              <w:left w:val="single" w:sz="12" w:space="0" w:color="auto"/>
              <w:bottom w:val="nil"/>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151485" w14:textId="0394FC68" w:rsidR="001718B0" w:rsidRPr="00EC002F" w:rsidRDefault="00381DD8" w:rsidP="001718B0">
            <w:pPr>
              <w:suppressLineNumbers/>
              <w:suppressAutoHyphens/>
              <w:spacing w:before="60" w:after="60"/>
              <w:jc w:val="center"/>
            </w:pPr>
            <w:hyperlink r:id="rId98" w:history="1">
              <w:r>
                <w:rPr>
                  <w:rStyle w:val="Hyperlink"/>
                </w:rPr>
                <w:t>5112</w:t>
              </w:r>
            </w:hyperlink>
          </w:p>
        </w:tc>
        <w:tc>
          <w:tcPr>
            <w:tcW w:w="3251" w:type="dxa"/>
            <w:tcBorders>
              <w:left w:val="single" w:sz="12" w:space="0" w:color="auto"/>
              <w:bottom w:val="nil"/>
              <w:right w:val="single" w:sz="12" w:space="0" w:color="auto"/>
            </w:tcBorders>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nil"/>
              <w:right w:val="single" w:sz="12" w:space="0" w:color="auto"/>
            </w:tcBorders>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B258584" w14:textId="50730B4F" w:rsidR="001718B0" w:rsidRPr="00D36C9E" w:rsidRDefault="00B13D6D" w:rsidP="001718B0">
            <w:pPr>
              <w:pStyle w:val="TAL"/>
              <w:rPr>
                <w:sz w:val="20"/>
              </w:rPr>
            </w:pPr>
            <w:r>
              <w:rPr>
                <w:sz w:val="20"/>
              </w:rPr>
              <w:t>Revised to 5490</w:t>
            </w:r>
          </w:p>
        </w:tc>
        <w:tc>
          <w:tcPr>
            <w:tcW w:w="4619" w:type="dxa"/>
            <w:tcBorders>
              <w:left w:val="single" w:sz="12" w:space="0" w:color="auto"/>
              <w:bottom w:val="nil"/>
              <w:right w:val="single" w:sz="12" w:space="0" w:color="auto"/>
            </w:tcBorders>
          </w:tcPr>
          <w:p w14:paraId="2BD8F670" w14:textId="77777777" w:rsidR="001718B0" w:rsidRDefault="00220773" w:rsidP="001718B0">
            <w:pPr>
              <w:pStyle w:val="TAL"/>
              <w:rPr>
                <w:sz w:val="20"/>
              </w:rPr>
            </w:pPr>
            <w:r>
              <w:rPr>
                <w:sz w:val="20"/>
              </w:rPr>
              <w:t xml:space="preserve">Huawei: Simplify the description of </w:t>
            </w:r>
            <w:proofErr w:type="spellStart"/>
            <w:r>
              <w:rPr>
                <w:sz w:val="20"/>
              </w:rPr>
              <w:t>gpsi</w:t>
            </w:r>
            <w:proofErr w:type="spellEnd"/>
            <w:r>
              <w:rPr>
                <w:sz w:val="20"/>
              </w:rPr>
              <w:t>.</w:t>
            </w:r>
          </w:p>
          <w:p w14:paraId="057F2A68" w14:textId="17BAEBEF" w:rsidR="000B7BBC" w:rsidRDefault="000B7BBC" w:rsidP="001718B0">
            <w:pPr>
              <w:pStyle w:val="TAL"/>
              <w:rPr>
                <w:sz w:val="20"/>
              </w:rPr>
            </w:pPr>
            <w:r>
              <w:rPr>
                <w:sz w:val="20"/>
              </w:rPr>
              <w:t>Samsung: Format issues.</w:t>
            </w:r>
          </w:p>
          <w:p w14:paraId="28E4AC5E" w14:textId="2DBFC279" w:rsidR="000B7BBC" w:rsidRDefault="00ED5CCF" w:rsidP="001718B0">
            <w:pPr>
              <w:pStyle w:val="TAL"/>
              <w:rPr>
                <w:sz w:val="20"/>
              </w:rPr>
            </w:pPr>
            <w:r>
              <w:rPr>
                <w:sz w:val="20"/>
              </w:rPr>
              <w:t>This CR will keep NBI19 related changes</w:t>
            </w:r>
            <w:r w:rsidR="001837A7">
              <w:rPr>
                <w:sz w:val="20"/>
              </w:rPr>
              <w:t xml:space="preserve">. 5271 will keep the CAPIF_Ph3 related </w:t>
            </w:r>
            <w:proofErr w:type="gramStart"/>
            <w:r w:rsidR="001837A7">
              <w:rPr>
                <w:sz w:val="20"/>
              </w:rPr>
              <w:t>changes..</w:t>
            </w:r>
            <w:proofErr w:type="gramEnd"/>
          </w:p>
          <w:p w14:paraId="297FE9CD" w14:textId="4BFA8AB8" w:rsidR="005B1FE9" w:rsidRPr="00D36C9E" w:rsidRDefault="005B1FE9" w:rsidP="001718B0">
            <w:pPr>
              <w:pStyle w:val="TAL"/>
              <w:rPr>
                <w:sz w:val="20"/>
              </w:rPr>
            </w:pPr>
          </w:p>
        </w:tc>
      </w:tr>
      <w:tr w:rsidR="00B13D6D" w:rsidRPr="002F2600" w14:paraId="177669AA" w14:textId="77777777" w:rsidTr="00F000F6">
        <w:tc>
          <w:tcPr>
            <w:tcW w:w="975" w:type="dxa"/>
            <w:tcBorders>
              <w:top w:val="nil"/>
              <w:left w:val="single" w:sz="12" w:space="0" w:color="auto"/>
              <w:right w:val="single" w:sz="12" w:space="0" w:color="auto"/>
            </w:tcBorders>
          </w:tcPr>
          <w:p w14:paraId="3EF1F1EF" w14:textId="77777777" w:rsidR="00B13D6D" w:rsidRPr="00D81B37" w:rsidRDefault="00B13D6D" w:rsidP="00B13D6D">
            <w:pPr>
              <w:pStyle w:val="TAL"/>
              <w:rPr>
                <w:sz w:val="20"/>
              </w:rPr>
            </w:pPr>
          </w:p>
        </w:tc>
        <w:tc>
          <w:tcPr>
            <w:tcW w:w="2635" w:type="dxa"/>
            <w:tcBorders>
              <w:top w:val="nil"/>
              <w:left w:val="single" w:sz="12" w:space="0" w:color="auto"/>
              <w:right w:val="single" w:sz="12" w:space="0" w:color="auto"/>
            </w:tcBorders>
          </w:tcPr>
          <w:p w14:paraId="62DB212F" w14:textId="77777777" w:rsidR="00B13D6D" w:rsidRPr="00D81B37" w:rsidRDefault="00B13D6D" w:rsidP="00B13D6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94ED3B" w14:textId="59B0AB88" w:rsidR="00B13D6D" w:rsidRDefault="00BA7337" w:rsidP="00B13D6D">
            <w:pPr>
              <w:suppressLineNumbers/>
              <w:suppressAutoHyphens/>
              <w:spacing w:before="60" w:after="60"/>
              <w:jc w:val="center"/>
            </w:pPr>
            <w:r w:rsidRPr="002847A5">
              <w:t>5490</w:t>
            </w:r>
          </w:p>
        </w:tc>
        <w:tc>
          <w:tcPr>
            <w:tcW w:w="3251" w:type="dxa"/>
            <w:tcBorders>
              <w:top w:val="nil"/>
              <w:left w:val="single" w:sz="12" w:space="0" w:color="auto"/>
              <w:bottom w:val="single" w:sz="4" w:space="0" w:color="auto"/>
              <w:right w:val="single" w:sz="12" w:space="0" w:color="auto"/>
            </w:tcBorders>
            <w:shd w:val="clear" w:color="auto" w:fill="00FFFF"/>
          </w:tcPr>
          <w:p w14:paraId="6B5DAC26" w14:textId="545C4E72" w:rsidR="00B13D6D" w:rsidRDefault="00B13D6D" w:rsidP="00B13D6D">
            <w:pPr>
              <w:pStyle w:val="TAL"/>
              <w:rPr>
                <w:sz w:val="20"/>
              </w:rPr>
            </w:pPr>
            <w:r>
              <w:rPr>
                <w:sz w:val="20"/>
              </w:rPr>
              <w:t>CR 0449 29.222 Rel-19 General corrections of CAPIF specification.</w:t>
            </w:r>
          </w:p>
        </w:tc>
        <w:tc>
          <w:tcPr>
            <w:tcW w:w="1401" w:type="dxa"/>
            <w:tcBorders>
              <w:top w:val="nil"/>
              <w:left w:val="single" w:sz="12" w:space="0" w:color="auto"/>
              <w:bottom w:val="single" w:sz="4" w:space="0" w:color="auto"/>
              <w:right w:val="single" w:sz="12" w:space="0" w:color="auto"/>
            </w:tcBorders>
            <w:shd w:val="clear" w:color="auto" w:fill="00FFFF"/>
          </w:tcPr>
          <w:p w14:paraId="03A22518" w14:textId="56320F93" w:rsidR="00B13D6D" w:rsidRDefault="00B13D6D" w:rsidP="00B13D6D">
            <w:pPr>
              <w:pStyle w:val="TAL"/>
              <w:rPr>
                <w:sz w:val="20"/>
              </w:rPr>
            </w:pPr>
            <w:r>
              <w:rPr>
                <w:sz w:val="20"/>
              </w:rPr>
              <w:t>Ericsson, Nokia</w:t>
            </w:r>
          </w:p>
        </w:tc>
        <w:tc>
          <w:tcPr>
            <w:tcW w:w="1062" w:type="dxa"/>
            <w:tcBorders>
              <w:top w:val="nil"/>
              <w:left w:val="single" w:sz="12" w:space="0" w:color="auto"/>
              <w:right w:val="single" w:sz="12" w:space="0" w:color="auto"/>
            </w:tcBorders>
          </w:tcPr>
          <w:p w14:paraId="7E75C3C9" w14:textId="77777777" w:rsidR="00B13D6D" w:rsidRDefault="00B13D6D" w:rsidP="00B13D6D">
            <w:pPr>
              <w:pStyle w:val="TAL"/>
              <w:rPr>
                <w:sz w:val="20"/>
              </w:rPr>
            </w:pPr>
          </w:p>
        </w:tc>
        <w:tc>
          <w:tcPr>
            <w:tcW w:w="4619" w:type="dxa"/>
            <w:tcBorders>
              <w:top w:val="nil"/>
              <w:left w:val="single" w:sz="12" w:space="0" w:color="auto"/>
              <w:right w:val="single" w:sz="12" w:space="0" w:color="auto"/>
            </w:tcBorders>
          </w:tcPr>
          <w:p w14:paraId="06E4ED76" w14:textId="77777777" w:rsidR="00B13D6D" w:rsidRDefault="00B13D6D" w:rsidP="00B13D6D">
            <w:pPr>
              <w:pStyle w:val="TAL"/>
              <w:rPr>
                <w:sz w:val="20"/>
              </w:rPr>
            </w:pPr>
          </w:p>
        </w:tc>
      </w:tr>
      <w:tr w:rsidR="001718B0" w:rsidRPr="002F2600" w14:paraId="1FE3F9F2" w14:textId="77777777" w:rsidTr="00F000F6">
        <w:tc>
          <w:tcPr>
            <w:tcW w:w="975" w:type="dxa"/>
            <w:tcBorders>
              <w:left w:val="single" w:sz="12" w:space="0" w:color="auto"/>
              <w:bottom w:val="nil"/>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92091" w14:textId="47BADE8D" w:rsidR="001718B0" w:rsidRPr="00EC002F" w:rsidRDefault="00381DD8" w:rsidP="001718B0">
            <w:pPr>
              <w:suppressLineNumbers/>
              <w:suppressAutoHyphens/>
              <w:spacing w:before="60" w:after="60"/>
              <w:jc w:val="center"/>
            </w:pPr>
            <w:hyperlink r:id="rId99" w:history="1">
              <w:r>
                <w:rPr>
                  <w:rStyle w:val="Hyperlink"/>
                </w:rPr>
                <w:t>5113</w:t>
              </w:r>
            </w:hyperlink>
          </w:p>
        </w:tc>
        <w:tc>
          <w:tcPr>
            <w:tcW w:w="3251" w:type="dxa"/>
            <w:tcBorders>
              <w:left w:val="single" w:sz="12" w:space="0" w:color="auto"/>
              <w:bottom w:val="nil"/>
              <w:right w:val="single" w:sz="12" w:space="0" w:color="auto"/>
            </w:tcBorders>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nil"/>
              <w:right w:val="single" w:sz="12" w:space="0" w:color="auto"/>
            </w:tcBorders>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2F33DA2" w14:textId="033DAD36" w:rsidR="001718B0" w:rsidRPr="00D36C9E" w:rsidRDefault="00F000F6" w:rsidP="001718B0">
            <w:pPr>
              <w:pStyle w:val="TAL"/>
              <w:rPr>
                <w:sz w:val="20"/>
              </w:rPr>
            </w:pPr>
            <w:r>
              <w:rPr>
                <w:sz w:val="20"/>
              </w:rPr>
              <w:t>Revised to 5491</w:t>
            </w:r>
          </w:p>
        </w:tc>
        <w:tc>
          <w:tcPr>
            <w:tcW w:w="4619" w:type="dxa"/>
            <w:tcBorders>
              <w:left w:val="single" w:sz="12" w:space="0" w:color="auto"/>
              <w:bottom w:val="nil"/>
              <w:right w:val="single" w:sz="12" w:space="0" w:color="auto"/>
            </w:tcBorders>
          </w:tcPr>
          <w:p w14:paraId="7322F701" w14:textId="77777777" w:rsidR="001718B0" w:rsidRDefault="004D5638" w:rsidP="001718B0">
            <w:pPr>
              <w:pStyle w:val="TAL"/>
              <w:rPr>
                <w:sz w:val="20"/>
              </w:rPr>
            </w:pPr>
            <w:r>
              <w:rPr>
                <w:sz w:val="20"/>
              </w:rPr>
              <w:t>Huawei, Nokia: Changes not needed, refer to a different API.</w:t>
            </w:r>
          </w:p>
          <w:p w14:paraId="6AC96D18" w14:textId="613DA945" w:rsidR="004D5638" w:rsidRDefault="00DB2F7E" w:rsidP="001718B0">
            <w:pPr>
              <w:pStyle w:val="TAL"/>
              <w:rPr>
                <w:sz w:val="20"/>
              </w:rPr>
            </w:pPr>
            <w:r>
              <w:rPr>
                <w:sz w:val="20"/>
              </w:rPr>
              <w:t xml:space="preserve">Samsung: </w:t>
            </w:r>
            <w:proofErr w:type="spellStart"/>
            <w:r>
              <w:rPr>
                <w:sz w:val="20"/>
              </w:rPr>
              <w:t>NetSliceId</w:t>
            </w:r>
            <w:proofErr w:type="spellEnd"/>
            <w:r w:rsidR="00B40306">
              <w:rPr>
                <w:sz w:val="20"/>
              </w:rPr>
              <w:t xml:space="preserve"> belongs to a different WI.</w:t>
            </w:r>
            <w:r w:rsidR="00205EF2">
              <w:rPr>
                <w:sz w:val="20"/>
              </w:rPr>
              <w:t xml:space="preserve"> Is there a dependency with SA3?</w:t>
            </w:r>
          </w:p>
          <w:p w14:paraId="089038E9" w14:textId="229D12A1" w:rsidR="00B40306" w:rsidRPr="00D36C9E" w:rsidRDefault="00B40306" w:rsidP="001718B0">
            <w:pPr>
              <w:pStyle w:val="TAL"/>
              <w:rPr>
                <w:sz w:val="20"/>
              </w:rPr>
            </w:pPr>
            <w:r>
              <w:rPr>
                <w:sz w:val="20"/>
              </w:rPr>
              <w:t>Format issues can be corrected as Cat-D.</w:t>
            </w:r>
          </w:p>
        </w:tc>
      </w:tr>
      <w:tr w:rsidR="00F000F6" w:rsidRPr="002F2600" w14:paraId="481B84CE" w14:textId="77777777" w:rsidTr="003A096B">
        <w:tc>
          <w:tcPr>
            <w:tcW w:w="975" w:type="dxa"/>
            <w:tcBorders>
              <w:top w:val="nil"/>
              <w:left w:val="single" w:sz="12" w:space="0" w:color="auto"/>
              <w:right w:val="single" w:sz="12" w:space="0" w:color="auto"/>
            </w:tcBorders>
          </w:tcPr>
          <w:p w14:paraId="595AA32E" w14:textId="77777777" w:rsidR="00F000F6" w:rsidRPr="00D81B37" w:rsidRDefault="00F000F6" w:rsidP="00F000F6">
            <w:pPr>
              <w:pStyle w:val="TAL"/>
              <w:rPr>
                <w:sz w:val="20"/>
              </w:rPr>
            </w:pPr>
          </w:p>
        </w:tc>
        <w:tc>
          <w:tcPr>
            <w:tcW w:w="2635" w:type="dxa"/>
            <w:tcBorders>
              <w:top w:val="nil"/>
              <w:left w:val="single" w:sz="12" w:space="0" w:color="auto"/>
              <w:right w:val="single" w:sz="12" w:space="0" w:color="auto"/>
            </w:tcBorders>
          </w:tcPr>
          <w:p w14:paraId="0532EEA9" w14:textId="77777777" w:rsidR="00F000F6" w:rsidRPr="00D81B37" w:rsidRDefault="00F000F6" w:rsidP="00F000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FA7FCC" w14:textId="4479966D" w:rsidR="00F000F6" w:rsidRDefault="00BA7337" w:rsidP="00F000F6">
            <w:pPr>
              <w:suppressLineNumbers/>
              <w:suppressAutoHyphens/>
              <w:spacing w:before="60" w:after="60"/>
              <w:jc w:val="center"/>
            </w:pPr>
            <w:r w:rsidRPr="002847A5">
              <w:t>5491</w:t>
            </w:r>
          </w:p>
        </w:tc>
        <w:tc>
          <w:tcPr>
            <w:tcW w:w="3251" w:type="dxa"/>
            <w:tcBorders>
              <w:top w:val="nil"/>
              <w:left w:val="single" w:sz="12" w:space="0" w:color="auto"/>
              <w:bottom w:val="single" w:sz="4" w:space="0" w:color="auto"/>
              <w:right w:val="single" w:sz="12" w:space="0" w:color="auto"/>
            </w:tcBorders>
            <w:shd w:val="clear" w:color="auto" w:fill="00FFFF"/>
          </w:tcPr>
          <w:p w14:paraId="5E0563A3" w14:textId="0FA4BA21" w:rsidR="00F000F6" w:rsidRDefault="00F000F6" w:rsidP="00F000F6">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FCC5CB4" w14:textId="3D854E8B" w:rsidR="00F000F6" w:rsidRDefault="00F000F6" w:rsidP="00F000F6">
            <w:pPr>
              <w:pStyle w:val="TAL"/>
              <w:rPr>
                <w:sz w:val="20"/>
              </w:rPr>
            </w:pPr>
            <w:r>
              <w:rPr>
                <w:sz w:val="20"/>
              </w:rPr>
              <w:t>Ericsson</w:t>
            </w:r>
          </w:p>
        </w:tc>
        <w:tc>
          <w:tcPr>
            <w:tcW w:w="1062" w:type="dxa"/>
            <w:tcBorders>
              <w:top w:val="nil"/>
              <w:left w:val="single" w:sz="12" w:space="0" w:color="auto"/>
              <w:right w:val="single" w:sz="12" w:space="0" w:color="auto"/>
            </w:tcBorders>
          </w:tcPr>
          <w:p w14:paraId="2E0D1BDD" w14:textId="77777777" w:rsidR="00F000F6" w:rsidRDefault="00F000F6" w:rsidP="00F000F6">
            <w:pPr>
              <w:pStyle w:val="TAL"/>
              <w:rPr>
                <w:sz w:val="20"/>
              </w:rPr>
            </w:pPr>
          </w:p>
        </w:tc>
        <w:tc>
          <w:tcPr>
            <w:tcW w:w="4619" w:type="dxa"/>
            <w:tcBorders>
              <w:top w:val="nil"/>
              <w:left w:val="single" w:sz="12" w:space="0" w:color="auto"/>
              <w:right w:val="single" w:sz="12" w:space="0" w:color="auto"/>
            </w:tcBorders>
          </w:tcPr>
          <w:p w14:paraId="47F2C926" w14:textId="77777777" w:rsidR="00F000F6" w:rsidRDefault="00F000F6" w:rsidP="00F000F6">
            <w:pPr>
              <w:pStyle w:val="TAL"/>
              <w:rPr>
                <w:sz w:val="20"/>
              </w:rPr>
            </w:pPr>
          </w:p>
        </w:tc>
      </w:tr>
      <w:tr w:rsidR="001718B0" w:rsidRPr="002F2600" w14:paraId="41BF409A" w14:textId="77777777" w:rsidTr="003A096B">
        <w:tc>
          <w:tcPr>
            <w:tcW w:w="975" w:type="dxa"/>
            <w:tcBorders>
              <w:left w:val="single" w:sz="12" w:space="0" w:color="auto"/>
              <w:bottom w:val="nil"/>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DC2943" w14:textId="46171E7E" w:rsidR="001718B0" w:rsidRPr="00EC002F" w:rsidRDefault="00381DD8" w:rsidP="001718B0">
            <w:pPr>
              <w:suppressLineNumbers/>
              <w:suppressAutoHyphens/>
              <w:spacing w:before="60" w:after="60"/>
              <w:jc w:val="center"/>
            </w:pPr>
            <w:hyperlink r:id="rId100" w:history="1">
              <w:r>
                <w:rPr>
                  <w:rStyle w:val="Hyperlink"/>
                </w:rPr>
                <w:t>5114</w:t>
              </w:r>
            </w:hyperlink>
          </w:p>
        </w:tc>
        <w:tc>
          <w:tcPr>
            <w:tcW w:w="3251" w:type="dxa"/>
            <w:tcBorders>
              <w:left w:val="single" w:sz="12" w:space="0" w:color="auto"/>
              <w:bottom w:val="nil"/>
              <w:right w:val="single" w:sz="12" w:space="0" w:color="auto"/>
            </w:tcBorders>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nil"/>
              <w:right w:val="single" w:sz="12" w:space="0" w:color="auto"/>
            </w:tcBorders>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12C8398" w14:textId="1C39D452" w:rsidR="001718B0" w:rsidRPr="00D36C9E" w:rsidRDefault="003A096B" w:rsidP="001718B0">
            <w:pPr>
              <w:pStyle w:val="TAL"/>
              <w:rPr>
                <w:sz w:val="20"/>
              </w:rPr>
            </w:pPr>
            <w:r>
              <w:rPr>
                <w:sz w:val="20"/>
              </w:rPr>
              <w:t>Revised to 5492</w:t>
            </w:r>
          </w:p>
        </w:tc>
        <w:tc>
          <w:tcPr>
            <w:tcW w:w="4619" w:type="dxa"/>
            <w:tcBorders>
              <w:left w:val="single" w:sz="12" w:space="0" w:color="auto"/>
              <w:bottom w:val="nil"/>
              <w:right w:val="single" w:sz="12" w:space="0" w:color="auto"/>
            </w:tcBorders>
          </w:tcPr>
          <w:p w14:paraId="27C8C8E6" w14:textId="77777777" w:rsidR="001718B0" w:rsidRDefault="00C8316C" w:rsidP="001718B0">
            <w:pPr>
              <w:pStyle w:val="TAL"/>
              <w:rPr>
                <w:sz w:val="20"/>
              </w:rPr>
            </w:pPr>
            <w:r>
              <w:rPr>
                <w:sz w:val="20"/>
              </w:rPr>
              <w:t>Huawei: WI should add CAPIF_Ph3, NBI1</w:t>
            </w:r>
            <w:r w:rsidR="00A2211E">
              <w:rPr>
                <w:sz w:val="20"/>
              </w:rPr>
              <w:t>9, remove event notification, add them in chronological order, add API invoker.</w:t>
            </w:r>
          </w:p>
          <w:p w14:paraId="23C117EA" w14:textId="4BC9C15B" w:rsidR="00A2211E" w:rsidRPr="00D36C9E" w:rsidRDefault="00F03EF7" w:rsidP="001718B0">
            <w:pPr>
              <w:pStyle w:val="TAL"/>
              <w:rPr>
                <w:sz w:val="20"/>
              </w:rPr>
            </w:pPr>
            <w:r>
              <w:rPr>
                <w:sz w:val="20"/>
              </w:rPr>
              <w:t xml:space="preserve">Nokia: remove the change for </w:t>
            </w:r>
            <w:proofErr w:type="spellStart"/>
            <w:r>
              <w:rPr>
                <w:sz w:val="20"/>
              </w:rPr>
              <w:t>CAPIF_Security</w:t>
            </w:r>
            <w:proofErr w:type="spellEnd"/>
            <w:r>
              <w:rPr>
                <w:sz w:val="20"/>
              </w:rPr>
              <w:t>.</w:t>
            </w:r>
          </w:p>
        </w:tc>
      </w:tr>
      <w:tr w:rsidR="003A096B" w:rsidRPr="002F2600" w14:paraId="1D7C7D62" w14:textId="77777777" w:rsidTr="003A0F78">
        <w:tc>
          <w:tcPr>
            <w:tcW w:w="975" w:type="dxa"/>
            <w:tcBorders>
              <w:top w:val="nil"/>
              <w:left w:val="single" w:sz="12" w:space="0" w:color="auto"/>
              <w:right w:val="single" w:sz="12" w:space="0" w:color="auto"/>
            </w:tcBorders>
          </w:tcPr>
          <w:p w14:paraId="76FE88BE" w14:textId="77777777" w:rsidR="003A096B" w:rsidRPr="00D81B37" w:rsidRDefault="003A096B" w:rsidP="003A096B">
            <w:pPr>
              <w:pStyle w:val="TAL"/>
              <w:rPr>
                <w:sz w:val="20"/>
              </w:rPr>
            </w:pPr>
          </w:p>
        </w:tc>
        <w:tc>
          <w:tcPr>
            <w:tcW w:w="2635" w:type="dxa"/>
            <w:tcBorders>
              <w:top w:val="nil"/>
              <w:left w:val="single" w:sz="12" w:space="0" w:color="auto"/>
              <w:right w:val="single" w:sz="12" w:space="0" w:color="auto"/>
            </w:tcBorders>
          </w:tcPr>
          <w:p w14:paraId="1DD0E5B9" w14:textId="77777777" w:rsidR="003A096B" w:rsidRPr="00D81B37" w:rsidRDefault="003A096B" w:rsidP="003A09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B80E" w14:textId="674F4C22" w:rsidR="003A096B" w:rsidRDefault="00BA7337" w:rsidP="003A096B">
            <w:pPr>
              <w:suppressLineNumbers/>
              <w:suppressAutoHyphens/>
              <w:spacing w:before="60" w:after="60"/>
              <w:jc w:val="center"/>
            </w:pPr>
            <w:r w:rsidRPr="002847A5">
              <w:t>5492</w:t>
            </w:r>
          </w:p>
        </w:tc>
        <w:tc>
          <w:tcPr>
            <w:tcW w:w="3251" w:type="dxa"/>
            <w:tcBorders>
              <w:top w:val="nil"/>
              <w:left w:val="single" w:sz="12" w:space="0" w:color="auto"/>
              <w:bottom w:val="single" w:sz="4" w:space="0" w:color="auto"/>
              <w:right w:val="single" w:sz="12" w:space="0" w:color="auto"/>
            </w:tcBorders>
            <w:shd w:val="clear" w:color="auto" w:fill="00FFFF"/>
          </w:tcPr>
          <w:p w14:paraId="79E6E6B8" w14:textId="7F78A694" w:rsidR="003A096B" w:rsidRDefault="003A096B" w:rsidP="003A096B">
            <w:pPr>
              <w:pStyle w:val="TAL"/>
              <w:rPr>
                <w:sz w:val="20"/>
              </w:rPr>
            </w:pPr>
            <w:r>
              <w:rPr>
                <w:sz w:val="20"/>
              </w:rPr>
              <w:t>CR 0451 29.222 Rel-19 Complete CAPIF list of services</w:t>
            </w:r>
          </w:p>
        </w:tc>
        <w:tc>
          <w:tcPr>
            <w:tcW w:w="1401" w:type="dxa"/>
            <w:tcBorders>
              <w:top w:val="nil"/>
              <w:left w:val="single" w:sz="12" w:space="0" w:color="auto"/>
              <w:bottom w:val="single" w:sz="4" w:space="0" w:color="auto"/>
              <w:right w:val="single" w:sz="12" w:space="0" w:color="auto"/>
            </w:tcBorders>
            <w:shd w:val="clear" w:color="auto" w:fill="00FFFF"/>
          </w:tcPr>
          <w:p w14:paraId="2A2E27F1" w14:textId="529B8675" w:rsidR="003A096B" w:rsidRDefault="003A096B" w:rsidP="003A096B">
            <w:pPr>
              <w:pStyle w:val="TAL"/>
              <w:rPr>
                <w:sz w:val="20"/>
              </w:rPr>
            </w:pPr>
            <w:r>
              <w:rPr>
                <w:sz w:val="20"/>
              </w:rPr>
              <w:t>Ericsson</w:t>
            </w:r>
          </w:p>
        </w:tc>
        <w:tc>
          <w:tcPr>
            <w:tcW w:w="1062" w:type="dxa"/>
            <w:tcBorders>
              <w:top w:val="nil"/>
              <w:left w:val="single" w:sz="12" w:space="0" w:color="auto"/>
              <w:right w:val="single" w:sz="12" w:space="0" w:color="auto"/>
            </w:tcBorders>
          </w:tcPr>
          <w:p w14:paraId="47BF0F35" w14:textId="77777777" w:rsidR="003A096B" w:rsidRDefault="003A096B" w:rsidP="003A096B">
            <w:pPr>
              <w:pStyle w:val="TAL"/>
              <w:rPr>
                <w:sz w:val="20"/>
              </w:rPr>
            </w:pPr>
          </w:p>
        </w:tc>
        <w:tc>
          <w:tcPr>
            <w:tcW w:w="4619" w:type="dxa"/>
            <w:tcBorders>
              <w:top w:val="nil"/>
              <w:left w:val="single" w:sz="12" w:space="0" w:color="auto"/>
              <w:right w:val="single" w:sz="12" w:space="0" w:color="auto"/>
            </w:tcBorders>
          </w:tcPr>
          <w:p w14:paraId="07B7491C" w14:textId="77777777" w:rsidR="003A096B" w:rsidRDefault="003A096B" w:rsidP="003A096B">
            <w:pPr>
              <w:pStyle w:val="TAL"/>
              <w:rPr>
                <w:sz w:val="20"/>
              </w:rPr>
            </w:pPr>
          </w:p>
        </w:tc>
      </w:tr>
      <w:tr w:rsidR="001718B0" w:rsidRPr="002F2600" w14:paraId="0D098937" w14:textId="77777777" w:rsidTr="003A0F78">
        <w:tc>
          <w:tcPr>
            <w:tcW w:w="975" w:type="dxa"/>
            <w:tcBorders>
              <w:left w:val="single" w:sz="12" w:space="0" w:color="auto"/>
              <w:bottom w:val="nil"/>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3A8A8D" w14:textId="38C419EF" w:rsidR="001718B0" w:rsidRPr="00EC002F" w:rsidRDefault="00381DD8" w:rsidP="001718B0">
            <w:pPr>
              <w:suppressLineNumbers/>
              <w:suppressAutoHyphens/>
              <w:spacing w:before="60" w:after="60"/>
              <w:jc w:val="center"/>
            </w:pPr>
            <w:hyperlink r:id="rId101" w:history="1">
              <w:r>
                <w:rPr>
                  <w:rStyle w:val="Hyperlink"/>
                </w:rPr>
                <w:t>5138</w:t>
              </w:r>
            </w:hyperlink>
          </w:p>
        </w:tc>
        <w:tc>
          <w:tcPr>
            <w:tcW w:w="3251" w:type="dxa"/>
            <w:tcBorders>
              <w:left w:val="single" w:sz="12" w:space="0" w:color="auto"/>
              <w:bottom w:val="nil"/>
              <w:right w:val="single" w:sz="12" w:space="0" w:color="auto"/>
            </w:tcBorders>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nil"/>
              <w:right w:val="single" w:sz="12" w:space="0" w:color="auto"/>
            </w:tcBorders>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C82DCF9" w14:textId="31864741" w:rsidR="001718B0" w:rsidRPr="00D36C9E" w:rsidRDefault="003A0F78" w:rsidP="001718B0">
            <w:pPr>
              <w:pStyle w:val="TAL"/>
              <w:rPr>
                <w:sz w:val="20"/>
              </w:rPr>
            </w:pPr>
            <w:r>
              <w:rPr>
                <w:sz w:val="20"/>
              </w:rPr>
              <w:t>Revised to 5493</w:t>
            </w:r>
          </w:p>
        </w:tc>
        <w:tc>
          <w:tcPr>
            <w:tcW w:w="4619" w:type="dxa"/>
            <w:tcBorders>
              <w:left w:val="single" w:sz="12" w:space="0" w:color="auto"/>
              <w:bottom w:val="nil"/>
              <w:right w:val="single" w:sz="12" w:space="0" w:color="auto"/>
            </w:tcBorders>
          </w:tcPr>
          <w:p w14:paraId="6363F70D" w14:textId="19B574A0" w:rsidR="001718B0" w:rsidRPr="00D36C9E" w:rsidRDefault="003A0F78" w:rsidP="001718B0">
            <w:pPr>
              <w:pStyle w:val="TAL"/>
              <w:rPr>
                <w:sz w:val="20"/>
              </w:rPr>
            </w:pPr>
            <w:r>
              <w:rPr>
                <w:sz w:val="20"/>
              </w:rPr>
              <w:t>Huawei: change definition for Bitrate.</w:t>
            </w:r>
          </w:p>
        </w:tc>
      </w:tr>
      <w:tr w:rsidR="003A0F78" w:rsidRPr="002F2600" w14:paraId="56A342BA" w14:textId="77777777" w:rsidTr="001F59FE">
        <w:tc>
          <w:tcPr>
            <w:tcW w:w="975" w:type="dxa"/>
            <w:tcBorders>
              <w:top w:val="nil"/>
              <w:left w:val="single" w:sz="12" w:space="0" w:color="auto"/>
              <w:right w:val="single" w:sz="12" w:space="0" w:color="auto"/>
            </w:tcBorders>
          </w:tcPr>
          <w:p w14:paraId="25778C83" w14:textId="77777777" w:rsidR="003A0F78" w:rsidRPr="00D81B37" w:rsidRDefault="003A0F78" w:rsidP="003A0F78">
            <w:pPr>
              <w:pStyle w:val="TAL"/>
              <w:rPr>
                <w:sz w:val="20"/>
              </w:rPr>
            </w:pPr>
          </w:p>
        </w:tc>
        <w:tc>
          <w:tcPr>
            <w:tcW w:w="2635" w:type="dxa"/>
            <w:tcBorders>
              <w:top w:val="nil"/>
              <w:left w:val="single" w:sz="12" w:space="0" w:color="auto"/>
              <w:right w:val="single" w:sz="12" w:space="0" w:color="auto"/>
            </w:tcBorders>
          </w:tcPr>
          <w:p w14:paraId="7656407F" w14:textId="77777777" w:rsidR="003A0F78" w:rsidRPr="00D81B37" w:rsidRDefault="003A0F78" w:rsidP="003A0F7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F55034" w14:textId="105DD2BF" w:rsidR="003A0F78" w:rsidRDefault="00BA7337" w:rsidP="003A0F78">
            <w:pPr>
              <w:suppressLineNumbers/>
              <w:suppressAutoHyphens/>
              <w:spacing w:before="60" w:after="60"/>
              <w:jc w:val="center"/>
            </w:pPr>
            <w:r w:rsidRPr="002847A5">
              <w:t>5493</w:t>
            </w:r>
          </w:p>
        </w:tc>
        <w:tc>
          <w:tcPr>
            <w:tcW w:w="3251" w:type="dxa"/>
            <w:tcBorders>
              <w:top w:val="nil"/>
              <w:left w:val="single" w:sz="12" w:space="0" w:color="auto"/>
              <w:bottom w:val="single" w:sz="4" w:space="0" w:color="auto"/>
              <w:right w:val="single" w:sz="12" w:space="0" w:color="auto"/>
            </w:tcBorders>
            <w:shd w:val="clear" w:color="auto" w:fill="DEE7AB"/>
          </w:tcPr>
          <w:p w14:paraId="0F12D5B4" w14:textId="4E62A571" w:rsidR="003A0F78" w:rsidRDefault="003A0F78" w:rsidP="003A0F78">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09D02B3" w14:textId="3971BA0A" w:rsidR="003A0F78" w:rsidRDefault="003A0F78" w:rsidP="003A0F78">
            <w:pPr>
              <w:pStyle w:val="TAL"/>
              <w:rPr>
                <w:sz w:val="20"/>
              </w:rPr>
            </w:pPr>
            <w:r>
              <w:rPr>
                <w:sz w:val="20"/>
              </w:rPr>
              <w:t>Ericsson</w:t>
            </w:r>
          </w:p>
        </w:tc>
        <w:tc>
          <w:tcPr>
            <w:tcW w:w="1062" w:type="dxa"/>
            <w:tcBorders>
              <w:top w:val="nil"/>
              <w:left w:val="single" w:sz="12" w:space="0" w:color="auto"/>
              <w:right w:val="single" w:sz="12" w:space="0" w:color="auto"/>
            </w:tcBorders>
          </w:tcPr>
          <w:p w14:paraId="027D8298" w14:textId="23B43832" w:rsidR="003A0F78" w:rsidRDefault="003A0F78" w:rsidP="003A0F78">
            <w:pPr>
              <w:pStyle w:val="TAL"/>
              <w:rPr>
                <w:sz w:val="20"/>
              </w:rPr>
            </w:pPr>
            <w:r>
              <w:rPr>
                <w:sz w:val="20"/>
              </w:rPr>
              <w:t>Pre-Agreed</w:t>
            </w:r>
          </w:p>
        </w:tc>
        <w:tc>
          <w:tcPr>
            <w:tcW w:w="4619" w:type="dxa"/>
            <w:tcBorders>
              <w:top w:val="nil"/>
              <w:left w:val="single" w:sz="12" w:space="0" w:color="auto"/>
              <w:right w:val="single" w:sz="12" w:space="0" w:color="auto"/>
            </w:tcBorders>
          </w:tcPr>
          <w:p w14:paraId="2407B479" w14:textId="77777777" w:rsidR="003A0F78" w:rsidRDefault="003A0F78" w:rsidP="003A0F78">
            <w:pPr>
              <w:pStyle w:val="TAL"/>
              <w:rPr>
                <w:sz w:val="20"/>
              </w:rPr>
            </w:pPr>
          </w:p>
        </w:tc>
      </w:tr>
      <w:tr w:rsidR="001718B0" w:rsidRPr="002F2600" w14:paraId="4BE661C6" w14:textId="77777777" w:rsidTr="00E81B40">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9A0336" w14:textId="6AFF10A7" w:rsidR="001718B0" w:rsidRPr="00EC002F" w:rsidRDefault="00381DD8" w:rsidP="001718B0">
            <w:pPr>
              <w:suppressLineNumbers/>
              <w:suppressAutoHyphens/>
              <w:spacing w:before="60" w:after="60"/>
              <w:jc w:val="center"/>
            </w:pPr>
            <w:hyperlink r:id="rId102"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00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00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0BF79B6F" w:rsidR="001718B0" w:rsidRPr="00D36C9E" w:rsidRDefault="001F59FE" w:rsidP="001718B0">
            <w:pPr>
              <w:pStyle w:val="TAL"/>
              <w:rPr>
                <w:sz w:val="20"/>
              </w:rPr>
            </w:pPr>
            <w:r>
              <w:rPr>
                <w:sz w:val="20"/>
              </w:rPr>
              <w:t>Agreed</w:t>
            </w: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E81B40">
        <w:tc>
          <w:tcPr>
            <w:tcW w:w="975" w:type="dxa"/>
            <w:tcBorders>
              <w:left w:val="single" w:sz="12" w:space="0" w:color="auto"/>
              <w:bottom w:val="nil"/>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7580294" w14:textId="3D5966A9" w:rsidR="001718B0" w:rsidRPr="00EC002F" w:rsidRDefault="00381DD8" w:rsidP="001718B0">
            <w:pPr>
              <w:suppressLineNumbers/>
              <w:suppressAutoHyphens/>
              <w:spacing w:before="60" w:after="60"/>
              <w:jc w:val="center"/>
            </w:pPr>
            <w:hyperlink r:id="rId103" w:history="1">
              <w:r>
                <w:rPr>
                  <w:rStyle w:val="Hyperlink"/>
                </w:rPr>
                <w:t>5140</w:t>
              </w:r>
            </w:hyperlink>
          </w:p>
        </w:tc>
        <w:tc>
          <w:tcPr>
            <w:tcW w:w="3251" w:type="dxa"/>
            <w:tcBorders>
              <w:left w:val="single" w:sz="12" w:space="0" w:color="auto"/>
              <w:bottom w:val="nil"/>
              <w:right w:val="single" w:sz="12" w:space="0" w:color="auto"/>
            </w:tcBorders>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nil"/>
              <w:right w:val="single" w:sz="12" w:space="0" w:color="auto"/>
            </w:tcBorders>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89BFAC" w14:textId="005FFC47" w:rsidR="001718B0" w:rsidRPr="00D36C9E" w:rsidRDefault="00E81B40" w:rsidP="001718B0">
            <w:pPr>
              <w:pStyle w:val="TAL"/>
              <w:rPr>
                <w:sz w:val="20"/>
              </w:rPr>
            </w:pPr>
            <w:r>
              <w:rPr>
                <w:sz w:val="20"/>
              </w:rPr>
              <w:t>Revised to 5494</w:t>
            </w:r>
          </w:p>
        </w:tc>
        <w:tc>
          <w:tcPr>
            <w:tcW w:w="4619" w:type="dxa"/>
            <w:tcBorders>
              <w:left w:val="single" w:sz="12" w:space="0" w:color="auto"/>
              <w:bottom w:val="nil"/>
              <w:right w:val="single" w:sz="12" w:space="0" w:color="auto"/>
            </w:tcBorders>
          </w:tcPr>
          <w:p w14:paraId="578B2D82" w14:textId="14F97632" w:rsidR="001718B0" w:rsidRPr="00D36C9E" w:rsidRDefault="00A119EE" w:rsidP="001718B0">
            <w:pPr>
              <w:pStyle w:val="TAL"/>
              <w:rPr>
                <w:sz w:val="20"/>
              </w:rPr>
            </w:pPr>
            <w:r>
              <w:rPr>
                <w:sz w:val="20"/>
              </w:rPr>
              <w:t xml:space="preserve">Huawei: Change the description for </w:t>
            </w:r>
            <w:proofErr w:type="spellStart"/>
            <w:r>
              <w:rPr>
                <w:sz w:val="20"/>
              </w:rPr>
              <w:t>SupportedFeatures</w:t>
            </w:r>
            <w:proofErr w:type="spellEnd"/>
            <w:r>
              <w:rPr>
                <w:sz w:val="20"/>
              </w:rPr>
              <w:t xml:space="preserve">. Not ok with the </w:t>
            </w:r>
            <w:r w:rsidR="00BA34F3">
              <w:rPr>
                <w:sz w:val="20"/>
              </w:rPr>
              <w:t>2</w:t>
            </w:r>
            <w:r w:rsidR="00BA34F3" w:rsidRPr="00BA34F3">
              <w:rPr>
                <w:sz w:val="20"/>
                <w:vertAlign w:val="superscript"/>
              </w:rPr>
              <w:t>ND</w:t>
            </w:r>
            <w:r w:rsidR="00BA34F3">
              <w:rPr>
                <w:sz w:val="20"/>
              </w:rPr>
              <w:t xml:space="preserve"> </w:t>
            </w:r>
            <w:r>
              <w:rPr>
                <w:sz w:val="20"/>
              </w:rPr>
              <w:t xml:space="preserve">change in the </w:t>
            </w:r>
            <w:proofErr w:type="spellStart"/>
            <w:r>
              <w:rPr>
                <w:sz w:val="20"/>
              </w:rPr>
              <w:t>OpenAPI</w:t>
            </w:r>
            <w:proofErr w:type="spellEnd"/>
            <w:r>
              <w:rPr>
                <w:sz w:val="20"/>
              </w:rPr>
              <w:t>.</w:t>
            </w:r>
          </w:p>
        </w:tc>
      </w:tr>
      <w:tr w:rsidR="00E81B40" w:rsidRPr="002F2600" w14:paraId="10148D84" w14:textId="77777777" w:rsidTr="004610B1">
        <w:tc>
          <w:tcPr>
            <w:tcW w:w="975" w:type="dxa"/>
            <w:tcBorders>
              <w:top w:val="nil"/>
              <w:left w:val="single" w:sz="12" w:space="0" w:color="auto"/>
              <w:right w:val="single" w:sz="12" w:space="0" w:color="auto"/>
            </w:tcBorders>
          </w:tcPr>
          <w:p w14:paraId="4765EC68" w14:textId="77777777" w:rsidR="00E81B40" w:rsidRPr="00D81B37" w:rsidRDefault="00E81B40" w:rsidP="00E81B40">
            <w:pPr>
              <w:pStyle w:val="TAL"/>
              <w:rPr>
                <w:sz w:val="20"/>
              </w:rPr>
            </w:pPr>
          </w:p>
        </w:tc>
        <w:tc>
          <w:tcPr>
            <w:tcW w:w="2635" w:type="dxa"/>
            <w:tcBorders>
              <w:top w:val="nil"/>
              <w:left w:val="single" w:sz="12" w:space="0" w:color="auto"/>
              <w:right w:val="single" w:sz="12" w:space="0" w:color="auto"/>
            </w:tcBorders>
          </w:tcPr>
          <w:p w14:paraId="2C2B34D7" w14:textId="77777777" w:rsidR="00E81B40" w:rsidRPr="00D81B37" w:rsidRDefault="00E81B40" w:rsidP="00E81B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96D488" w14:textId="60F29DB7" w:rsidR="00E81B40" w:rsidRDefault="00BA7337" w:rsidP="00E81B40">
            <w:pPr>
              <w:suppressLineNumbers/>
              <w:suppressAutoHyphens/>
              <w:spacing w:before="60" w:after="60"/>
              <w:jc w:val="center"/>
            </w:pPr>
            <w:r w:rsidRPr="002847A5">
              <w:t>5494</w:t>
            </w:r>
          </w:p>
        </w:tc>
        <w:tc>
          <w:tcPr>
            <w:tcW w:w="3251" w:type="dxa"/>
            <w:tcBorders>
              <w:top w:val="nil"/>
              <w:left w:val="single" w:sz="12" w:space="0" w:color="auto"/>
              <w:bottom w:val="single" w:sz="4" w:space="0" w:color="auto"/>
              <w:right w:val="single" w:sz="12" w:space="0" w:color="auto"/>
            </w:tcBorders>
            <w:shd w:val="clear" w:color="auto" w:fill="00FFFF"/>
          </w:tcPr>
          <w:p w14:paraId="05641045" w14:textId="512C05CA" w:rsidR="00E81B40" w:rsidRDefault="00E81B40" w:rsidP="00E81B40">
            <w:pPr>
              <w:pStyle w:val="TAL"/>
              <w:rPr>
                <w:sz w:val="20"/>
              </w:rPr>
            </w:pPr>
            <w:r>
              <w:rPr>
                <w:sz w:val="20"/>
              </w:rPr>
              <w:t>CR 0290 29.558 Rel-19 Corrections to ECS APIs</w:t>
            </w:r>
          </w:p>
        </w:tc>
        <w:tc>
          <w:tcPr>
            <w:tcW w:w="1401" w:type="dxa"/>
            <w:tcBorders>
              <w:top w:val="nil"/>
              <w:left w:val="single" w:sz="12" w:space="0" w:color="auto"/>
              <w:bottom w:val="single" w:sz="4" w:space="0" w:color="auto"/>
              <w:right w:val="single" w:sz="12" w:space="0" w:color="auto"/>
            </w:tcBorders>
            <w:shd w:val="clear" w:color="auto" w:fill="00FFFF"/>
          </w:tcPr>
          <w:p w14:paraId="6AD0D6A5" w14:textId="20E704FB" w:rsidR="00E81B40" w:rsidRDefault="00E81B40" w:rsidP="00E81B40">
            <w:pPr>
              <w:pStyle w:val="TAL"/>
              <w:rPr>
                <w:sz w:val="20"/>
              </w:rPr>
            </w:pPr>
            <w:r>
              <w:rPr>
                <w:sz w:val="20"/>
              </w:rPr>
              <w:t>Ericsson</w:t>
            </w:r>
          </w:p>
        </w:tc>
        <w:tc>
          <w:tcPr>
            <w:tcW w:w="1062" w:type="dxa"/>
            <w:tcBorders>
              <w:top w:val="nil"/>
              <w:left w:val="single" w:sz="12" w:space="0" w:color="auto"/>
              <w:right w:val="single" w:sz="12" w:space="0" w:color="auto"/>
            </w:tcBorders>
          </w:tcPr>
          <w:p w14:paraId="68C75EE4" w14:textId="77777777" w:rsidR="00E81B40" w:rsidRDefault="00E81B40" w:rsidP="00E81B40">
            <w:pPr>
              <w:pStyle w:val="TAL"/>
              <w:rPr>
                <w:sz w:val="20"/>
              </w:rPr>
            </w:pPr>
          </w:p>
        </w:tc>
        <w:tc>
          <w:tcPr>
            <w:tcW w:w="4619" w:type="dxa"/>
            <w:tcBorders>
              <w:top w:val="nil"/>
              <w:left w:val="single" w:sz="12" w:space="0" w:color="auto"/>
              <w:right w:val="single" w:sz="12" w:space="0" w:color="auto"/>
            </w:tcBorders>
          </w:tcPr>
          <w:p w14:paraId="439040D9" w14:textId="77777777" w:rsidR="00E81B40" w:rsidRDefault="00E81B40" w:rsidP="00E81B40">
            <w:pPr>
              <w:pStyle w:val="TAL"/>
              <w:rPr>
                <w:sz w:val="20"/>
              </w:rPr>
            </w:pPr>
          </w:p>
        </w:tc>
      </w:tr>
      <w:tr w:rsidR="001718B0" w:rsidRPr="002F2600" w14:paraId="03C92FA1" w14:textId="77777777" w:rsidTr="006E53F5">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97DEBC" w14:textId="2E570106" w:rsidR="001718B0" w:rsidRPr="00EC002F" w:rsidRDefault="00381DD8" w:rsidP="001718B0">
            <w:pPr>
              <w:suppressLineNumbers/>
              <w:suppressAutoHyphens/>
              <w:spacing w:before="60" w:after="60"/>
              <w:jc w:val="center"/>
            </w:pPr>
            <w:hyperlink r:id="rId104"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00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142D72C4" w:rsidR="001718B0" w:rsidRPr="00D36C9E" w:rsidRDefault="004610B1" w:rsidP="001718B0">
            <w:pPr>
              <w:pStyle w:val="TAL"/>
              <w:rPr>
                <w:sz w:val="20"/>
              </w:rPr>
            </w:pPr>
            <w:r>
              <w:rPr>
                <w:sz w:val="20"/>
              </w:rPr>
              <w:t>Agreed</w:t>
            </w: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C56567">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7ABEA" w14:textId="3272A3D0" w:rsidR="001718B0" w:rsidRPr="00EC002F" w:rsidRDefault="00381DD8" w:rsidP="001718B0">
            <w:pPr>
              <w:suppressLineNumbers/>
              <w:suppressAutoHyphens/>
              <w:spacing w:before="60" w:after="60"/>
              <w:jc w:val="center"/>
            </w:pPr>
            <w:hyperlink r:id="rId105"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00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1ECB5CE5" w:rsidR="001718B0" w:rsidRPr="00D36C9E" w:rsidRDefault="006E53F5" w:rsidP="001718B0">
            <w:pPr>
              <w:pStyle w:val="TAL"/>
              <w:rPr>
                <w:sz w:val="20"/>
              </w:rPr>
            </w:pPr>
            <w:r>
              <w:rPr>
                <w:sz w:val="20"/>
              </w:rPr>
              <w:t>Agreed</w:t>
            </w: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C56567">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579D5A" w14:textId="75000D44" w:rsidR="001718B0" w:rsidRPr="00EC002F" w:rsidRDefault="00381DD8" w:rsidP="001718B0">
            <w:pPr>
              <w:suppressLineNumbers/>
              <w:suppressAutoHyphens/>
              <w:spacing w:before="60" w:after="60"/>
              <w:jc w:val="center"/>
            </w:pPr>
            <w:hyperlink r:id="rId106"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00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6DF24A0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C56567">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A94872" w14:textId="5B7759ED" w:rsidR="001718B0" w:rsidRPr="00EC002F" w:rsidRDefault="00381DD8" w:rsidP="001718B0">
            <w:pPr>
              <w:suppressLineNumbers/>
              <w:suppressAutoHyphens/>
              <w:spacing w:before="60" w:after="60"/>
              <w:jc w:val="center"/>
            </w:pPr>
            <w:hyperlink r:id="rId107"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00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030EED67"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C56567">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619EF23" w14:textId="1EC74EDD" w:rsidR="001718B0" w:rsidRPr="00EC002F" w:rsidRDefault="00381DD8" w:rsidP="001718B0">
            <w:pPr>
              <w:suppressLineNumbers/>
              <w:suppressAutoHyphens/>
              <w:spacing w:before="60" w:after="60"/>
              <w:jc w:val="center"/>
            </w:pPr>
            <w:hyperlink r:id="rId108"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00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6EB6297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C56567">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74EC55" w14:textId="6F3BDEE3" w:rsidR="001718B0" w:rsidRPr="00EC002F" w:rsidRDefault="00381DD8" w:rsidP="001718B0">
            <w:pPr>
              <w:suppressLineNumbers/>
              <w:suppressAutoHyphens/>
              <w:spacing w:before="60" w:after="60"/>
              <w:jc w:val="center"/>
            </w:pPr>
            <w:hyperlink r:id="rId109"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00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5D6171AE"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712732">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9E193B" w14:textId="27E6D7E2" w:rsidR="001718B0" w:rsidRPr="00EC002F" w:rsidRDefault="00381DD8" w:rsidP="001718B0">
            <w:pPr>
              <w:suppressLineNumbers/>
              <w:suppressAutoHyphens/>
              <w:spacing w:before="60" w:after="60"/>
              <w:jc w:val="center"/>
            </w:pPr>
            <w:hyperlink r:id="rId110"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00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00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E52FAA5" w:rsidR="001718B0" w:rsidRPr="00D36C9E" w:rsidRDefault="00C56567" w:rsidP="001718B0">
            <w:pPr>
              <w:pStyle w:val="TAL"/>
              <w:rPr>
                <w:sz w:val="20"/>
              </w:rPr>
            </w:pPr>
            <w:r>
              <w:rPr>
                <w:sz w:val="20"/>
              </w:rPr>
              <w:t>Agreed</w:t>
            </w: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A614B1">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0E066" w14:textId="75AE259C" w:rsidR="001718B0" w:rsidRPr="00EC002F" w:rsidRDefault="00381DD8" w:rsidP="001718B0">
            <w:pPr>
              <w:suppressLineNumbers/>
              <w:suppressAutoHyphens/>
              <w:spacing w:before="60" w:after="60"/>
              <w:jc w:val="center"/>
            </w:pPr>
            <w:hyperlink r:id="rId111"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00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5B26648" w:rsidR="001718B0" w:rsidRPr="00D36C9E" w:rsidRDefault="00712732" w:rsidP="001718B0">
            <w:pPr>
              <w:pStyle w:val="TAL"/>
              <w:rPr>
                <w:sz w:val="20"/>
              </w:rPr>
            </w:pPr>
            <w:r>
              <w:rPr>
                <w:sz w:val="20"/>
              </w:rPr>
              <w:t>Agreed</w:t>
            </w: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A614B1">
        <w:tc>
          <w:tcPr>
            <w:tcW w:w="975" w:type="dxa"/>
            <w:tcBorders>
              <w:left w:val="single" w:sz="12" w:space="0" w:color="auto"/>
              <w:bottom w:val="nil"/>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61841F8" w14:textId="07137FFF" w:rsidR="001718B0" w:rsidRPr="00EC002F" w:rsidRDefault="00381DD8" w:rsidP="001718B0">
            <w:pPr>
              <w:suppressLineNumbers/>
              <w:suppressAutoHyphens/>
              <w:spacing w:before="60" w:after="60"/>
              <w:jc w:val="center"/>
            </w:pPr>
            <w:hyperlink r:id="rId112" w:history="1">
              <w:r>
                <w:rPr>
                  <w:rStyle w:val="Hyperlink"/>
                </w:rPr>
                <w:t>5253</w:t>
              </w:r>
            </w:hyperlink>
          </w:p>
        </w:tc>
        <w:tc>
          <w:tcPr>
            <w:tcW w:w="3251" w:type="dxa"/>
            <w:tcBorders>
              <w:left w:val="single" w:sz="12" w:space="0" w:color="auto"/>
              <w:bottom w:val="nil"/>
              <w:right w:val="single" w:sz="12" w:space="0" w:color="auto"/>
            </w:tcBorders>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nil"/>
              <w:right w:val="single" w:sz="12" w:space="0" w:color="auto"/>
            </w:tcBorders>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C019F1C" w14:textId="5B0633AE" w:rsidR="001718B0" w:rsidRPr="00D36C9E" w:rsidRDefault="00A614B1" w:rsidP="001718B0">
            <w:pPr>
              <w:pStyle w:val="TAL"/>
              <w:rPr>
                <w:sz w:val="20"/>
              </w:rPr>
            </w:pPr>
            <w:r>
              <w:rPr>
                <w:sz w:val="20"/>
              </w:rPr>
              <w:t>Revised to 5495</w:t>
            </w:r>
          </w:p>
        </w:tc>
        <w:tc>
          <w:tcPr>
            <w:tcW w:w="4619" w:type="dxa"/>
            <w:tcBorders>
              <w:left w:val="single" w:sz="12" w:space="0" w:color="auto"/>
              <w:bottom w:val="nil"/>
              <w:right w:val="single" w:sz="12" w:space="0" w:color="auto"/>
            </w:tcBorders>
          </w:tcPr>
          <w:p w14:paraId="5D493E11" w14:textId="77777777" w:rsidR="001718B0" w:rsidRDefault="00E879A3" w:rsidP="001718B0">
            <w:pPr>
              <w:pStyle w:val="TAL"/>
              <w:rPr>
                <w:sz w:val="20"/>
              </w:rPr>
            </w:pPr>
            <w:r>
              <w:rPr>
                <w:sz w:val="20"/>
              </w:rPr>
              <w:t>Huawei: Proposes rewording.</w:t>
            </w:r>
          </w:p>
          <w:p w14:paraId="2967556C" w14:textId="77777777" w:rsidR="00E879A3" w:rsidRDefault="00E879A3" w:rsidP="001718B0">
            <w:pPr>
              <w:pStyle w:val="TAL"/>
              <w:rPr>
                <w:sz w:val="20"/>
              </w:rPr>
            </w:pPr>
            <w:r>
              <w:rPr>
                <w:sz w:val="20"/>
              </w:rPr>
              <w:t xml:space="preserve">Nokia: </w:t>
            </w:r>
            <w:r w:rsidR="008A5D1F">
              <w:rPr>
                <w:sz w:val="20"/>
              </w:rPr>
              <w:t>Retrieval should also be valid.</w:t>
            </w:r>
          </w:p>
          <w:p w14:paraId="3541AEDE" w14:textId="6DF40124" w:rsidR="008A5D1F" w:rsidRPr="00D36C9E" w:rsidRDefault="00533D88" w:rsidP="001718B0">
            <w:pPr>
              <w:pStyle w:val="TAL"/>
              <w:rPr>
                <w:sz w:val="20"/>
              </w:rPr>
            </w:pPr>
            <w:r>
              <w:rPr>
                <w:sz w:val="20"/>
              </w:rPr>
              <w:t xml:space="preserve">WI should be NBI19, </w:t>
            </w:r>
            <w:r w:rsidR="00A614B1">
              <w:rPr>
                <w:sz w:val="20"/>
              </w:rPr>
              <w:t>TEI17_DCAMP.</w:t>
            </w:r>
          </w:p>
        </w:tc>
      </w:tr>
      <w:tr w:rsidR="00A614B1" w:rsidRPr="002F2600" w14:paraId="53CCA225" w14:textId="77777777" w:rsidTr="000968D4">
        <w:tc>
          <w:tcPr>
            <w:tcW w:w="975" w:type="dxa"/>
            <w:tcBorders>
              <w:top w:val="nil"/>
              <w:left w:val="single" w:sz="12" w:space="0" w:color="auto"/>
              <w:right w:val="single" w:sz="12" w:space="0" w:color="auto"/>
            </w:tcBorders>
          </w:tcPr>
          <w:p w14:paraId="00DBD7F2" w14:textId="77777777" w:rsidR="00A614B1" w:rsidRPr="00D81B37" w:rsidRDefault="00A614B1" w:rsidP="00A614B1">
            <w:pPr>
              <w:pStyle w:val="TAL"/>
              <w:rPr>
                <w:sz w:val="20"/>
              </w:rPr>
            </w:pPr>
          </w:p>
        </w:tc>
        <w:tc>
          <w:tcPr>
            <w:tcW w:w="2635" w:type="dxa"/>
            <w:tcBorders>
              <w:top w:val="nil"/>
              <w:left w:val="single" w:sz="12" w:space="0" w:color="auto"/>
              <w:right w:val="single" w:sz="12" w:space="0" w:color="auto"/>
            </w:tcBorders>
          </w:tcPr>
          <w:p w14:paraId="0CF80FFF" w14:textId="77777777" w:rsidR="00A614B1" w:rsidRPr="00D81B37" w:rsidRDefault="00A614B1" w:rsidP="00A614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8A5C24" w14:textId="174FEF49" w:rsidR="00A614B1" w:rsidRDefault="00BA7337" w:rsidP="00A614B1">
            <w:pPr>
              <w:suppressLineNumbers/>
              <w:suppressAutoHyphens/>
              <w:spacing w:before="60" w:after="60"/>
              <w:jc w:val="center"/>
            </w:pPr>
            <w:r w:rsidRPr="002847A5">
              <w:t>5495</w:t>
            </w:r>
          </w:p>
        </w:tc>
        <w:tc>
          <w:tcPr>
            <w:tcW w:w="3251" w:type="dxa"/>
            <w:tcBorders>
              <w:top w:val="nil"/>
              <w:left w:val="single" w:sz="12" w:space="0" w:color="auto"/>
              <w:bottom w:val="single" w:sz="4" w:space="0" w:color="auto"/>
              <w:right w:val="single" w:sz="12" w:space="0" w:color="auto"/>
            </w:tcBorders>
            <w:shd w:val="clear" w:color="auto" w:fill="00FFFF"/>
          </w:tcPr>
          <w:p w14:paraId="0DFDA065" w14:textId="329D308B" w:rsidR="00A614B1" w:rsidRDefault="00A614B1" w:rsidP="00A614B1">
            <w:pPr>
              <w:pStyle w:val="TAL"/>
              <w:rPr>
                <w:sz w:val="20"/>
              </w:rPr>
            </w:pPr>
            <w:r>
              <w:rPr>
                <w:sz w:val="20"/>
              </w:rPr>
              <w:t>CR 1752 29.522 Rel-19 Corrections to the BSF subscription during the Am Policy authorization</w:t>
            </w:r>
          </w:p>
        </w:tc>
        <w:tc>
          <w:tcPr>
            <w:tcW w:w="1401" w:type="dxa"/>
            <w:tcBorders>
              <w:top w:val="nil"/>
              <w:left w:val="single" w:sz="12" w:space="0" w:color="auto"/>
              <w:bottom w:val="single" w:sz="4" w:space="0" w:color="auto"/>
              <w:right w:val="single" w:sz="12" w:space="0" w:color="auto"/>
            </w:tcBorders>
            <w:shd w:val="clear" w:color="auto" w:fill="00FFFF"/>
          </w:tcPr>
          <w:p w14:paraId="55FEED36" w14:textId="535C2574" w:rsidR="00A614B1" w:rsidRDefault="00A614B1" w:rsidP="00A614B1">
            <w:pPr>
              <w:pStyle w:val="TAL"/>
              <w:rPr>
                <w:sz w:val="20"/>
              </w:rPr>
            </w:pPr>
            <w:r>
              <w:rPr>
                <w:sz w:val="20"/>
              </w:rPr>
              <w:t>Ericsson</w:t>
            </w:r>
          </w:p>
        </w:tc>
        <w:tc>
          <w:tcPr>
            <w:tcW w:w="1062" w:type="dxa"/>
            <w:tcBorders>
              <w:top w:val="nil"/>
              <w:left w:val="single" w:sz="12" w:space="0" w:color="auto"/>
              <w:right w:val="single" w:sz="12" w:space="0" w:color="auto"/>
            </w:tcBorders>
          </w:tcPr>
          <w:p w14:paraId="2FDF20C0" w14:textId="77777777" w:rsidR="00A614B1" w:rsidRDefault="00A614B1" w:rsidP="00A614B1">
            <w:pPr>
              <w:pStyle w:val="TAL"/>
              <w:rPr>
                <w:sz w:val="20"/>
              </w:rPr>
            </w:pPr>
          </w:p>
        </w:tc>
        <w:tc>
          <w:tcPr>
            <w:tcW w:w="4619" w:type="dxa"/>
            <w:tcBorders>
              <w:top w:val="nil"/>
              <w:left w:val="single" w:sz="12" w:space="0" w:color="auto"/>
              <w:right w:val="single" w:sz="12" w:space="0" w:color="auto"/>
            </w:tcBorders>
          </w:tcPr>
          <w:p w14:paraId="1DF825BE" w14:textId="77777777" w:rsidR="00A614B1" w:rsidRDefault="00A614B1" w:rsidP="00A614B1">
            <w:pPr>
              <w:pStyle w:val="TAL"/>
              <w:rPr>
                <w:sz w:val="20"/>
              </w:rPr>
            </w:pPr>
          </w:p>
        </w:tc>
      </w:tr>
      <w:tr w:rsidR="001718B0" w:rsidRPr="002F2600" w14:paraId="5D792892" w14:textId="77777777" w:rsidTr="000968D4">
        <w:tc>
          <w:tcPr>
            <w:tcW w:w="975" w:type="dxa"/>
            <w:tcBorders>
              <w:left w:val="single" w:sz="12" w:space="0" w:color="auto"/>
              <w:bottom w:val="nil"/>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E27FDD9" w14:textId="74D3006B" w:rsidR="001718B0" w:rsidRPr="00EC002F" w:rsidRDefault="00381DD8" w:rsidP="001718B0">
            <w:pPr>
              <w:suppressLineNumbers/>
              <w:suppressAutoHyphens/>
              <w:spacing w:before="60" w:after="60"/>
              <w:jc w:val="center"/>
            </w:pPr>
            <w:hyperlink r:id="rId113" w:history="1">
              <w:r>
                <w:rPr>
                  <w:rStyle w:val="Hyperlink"/>
                </w:rPr>
                <w:t>5272</w:t>
              </w:r>
            </w:hyperlink>
          </w:p>
        </w:tc>
        <w:tc>
          <w:tcPr>
            <w:tcW w:w="3251" w:type="dxa"/>
            <w:tcBorders>
              <w:left w:val="single" w:sz="12" w:space="0" w:color="auto"/>
              <w:bottom w:val="nil"/>
              <w:right w:val="single" w:sz="12" w:space="0" w:color="auto"/>
            </w:tcBorders>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nil"/>
              <w:right w:val="single" w:sz="12" w:space="0" w:color="auto"/>
            </w:tcBorders>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7CC388D" w14:textId="06F4AFA7" w:rsidR="001718B0" w:rsidRPr="00D36C9E" w:rsidRDefault="000968D4" w:rsidP="001718B0">
            <w:pPr>
              <w:pStyle w:val="TAL"/>
              <w:rPr>
                <w:sz w:val="20"/>
              </w:rPr>
            </w:pPr>
            <w:r>
              <w:rPr>
                <w:sz w:val="20"/>
              </w:rPr>
              <w:t>Revised to 5496</w:t>
            </w:r>
          </w:p>
        </w:tc>
        <w:tc>
          <w:tcPr>
            <w:tcW w:w="4619" w:type="dxa"/>
            <w:tcBorders>
              <w:left w:val="single" w:sz="12" w:space="0" w:color="auto"/>
              <w:bottom w:val="nil"/>
              <w:right w:val="single" w:sz="12" w:space="0" w:color="auto"/>
            </w:tcBorders>
          </w:tcPr>
          <w:p w14:paraId="1BA92575" w14:textId="77777777" w:rsidR="001718B0" w:rsidRDefault="00EB09CB" w:rsidP="001718B0">
            <w:pPr>
              <w:pStyle w:val="TAL"/>
              <w:rPr>
                <w:sz w:val="20"/>
              </w:rPr>
            </w:pPr>
            <w:r>
              <w:rPr>
                <w:sz w:val="20"/>
              </w:rPr>
              <w:t>Huawei: follow the opposite approach.</w:t>
            </w:r>
          </w:p>
          <w:p w14:paraId="30A24D38" w14:textId="2D2C4E63" w:rsidR="000968D4" w:rsidRPr="00D36C9E" w:rsidRDefault="000968D4" w:rsidP="001718B0">
            <w:pPr>
              <w:pStyle w:val="TAL"/>
              <w:rPr>
                <w:sz w:val="20"/>
              </w:rPr>
            </w:pPr>
            <w:r>
              <w:rPr>
                <w:sz w:val="20"/>
              </w:rPr>
              <w:t>Remove first two changes and correct the clause in the next change.</w:t>
            </w:r>
          </w:p>
        </w:tc>
      </w:tr>
      <w:tr w:rsidR="000968D4" w:rsidRPr="002F2600" w14:paraId="22DAF3CB" w14:textId="77777777" w:rsidTr="008D4A4F">
        <w:tc>
          <w:tcPr>
            <w:tcW w:w="975" w:type="dxa"/>
            <w:tcBorders>
              <w:top w:val="nil"/>
              <w:left w:val="single" w:sz="12" w:space="0" w:color="auto"/>
              <w:right w:val="single" w:sz="12" w:space="0" w:color="auto"/>
            </w:tcBorders>
          </w:tcPr>
          <w:p w14:paraId="23C5BD81" w14:textId="77777777" w:rsidR="000968D4" w:rsidRPr="00D81B37" w:rsidRDefault="000968D4" w:rsidP="000968D4">
            <w:pPr>
              <w:pStyle w:val="TAL"/>
              <w:rPr>
                <w:sz w:val="20"/>
              </w:rPr>
            </w:pPr>
          </w:p>
        </w:tc>
        <w:tc>
          <w:tcPr>
            <w:tcW w:w="2635" w:type="dxa"/>
            <w:tcBorders>
              <w:top w:val="nil"/>
              <w:left w:val="single" w:sz="12" w:space="0" w:color="auto"/>
              <w:right w:val="single" w:sz="12" w:space="0" w:color="auto"/>
            </w:tcBorders>
          </w:tcPr>
          <w:p w14:paraId="7403CE1C" w14:textId="77777777" w:rsidR="000968D4" w:rsidRPr="00D81B37" w:rsidRDefault="000968D4" w:rsidP="000968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106F69E" w14:textId="45A4F257" w:rsidR="000968D4" w:rsidRDefault="00BA7337" w:rsidP="000968D4">
            <w:pPr>
              <w:suppressLineNumbers/>
              <w:suppressAutoHyphens/>
              <w:spacing w:before="60" w:after="60"/>
              <w:jc w:val="center"/>
            </w:pPr>
            <w:r w:rsidRPr="002847A5">
              <w:t>5496</w:t>
            </w:r>
          </w:p>
        </w:tc>
        <w:tc>
          <w:tcPr>
            <w:tcW w:w="3251" w:type="dxa"/>
            <w:tcBorders>
              <w:top w:val="nil"/>
              <w:left w:val="single" w:sz="12" w:space="0" w:color="auto"/>
              <w:bottom w:val="single" w:sz="4" w:space="0" w:color="auto"/>
              <w:right w:val="single" w:sz="12" w:space="0" w:color="auto"/>
            </w:tcBorders>
            <w:shd w:val="clear" w:color="auto" w:fill="00FFFF"/>
          </w:tcPr>
          <w:p w14:paraId="132FDB5A" w14:textId="10E6A115" w:rsidR="000968D4" w:rsidRDefault="000968D4" w:rsidP="000968D4">
            <w:pPr>
              <w:pStyle w:val="TAL"/>
              <w:rPr>
                <w:sz w:val="20"/>
              </w:rPr>
            </w:pPr>
            <w:r>
              <w:rPr>
                <w:sz w:val="20"/>
              </w:rPr>
              <w:t>CR 0457 29.222 Rel-19 Correction to wrong stage-2 clause reference and typo</w:t>
            </w:r>
          </w:p>
        </w:tc>
        <w:tc>
          <w:tcPr>
            <w:tcW w:w="1401" w:type="dxa"/>
            <w:tcBorders>
              <w:top w:val="nil"/>
              <w:left w:val="single" w:sz="12" w:space="0" w:color="auto"/>
              <w:bottom w:val="single" w:sz="4" w:space="0" w:color="auto"/>
              <w:right w:val="single" w:sz="12" w:space="0" w:color="auto"/>
            </w:tcBorders>
            <w:shd w:val="clear" w:color="auto" w:fill="00FFFF"/>
          </w:tcPr>
          <w:p w14:paraId="2DFEB7E8" w14:textId="7ABE6BFB" w:rsidR="000968D4" w:rsidRDefault="000968D4" w:rsidP="000968D4">
            <w:pPr>
              <w:pStyle w:val="TAL"/>
              <w:rPr>
                <w:sz w:val="20"/>
              </w:rPr>
            </w:pPr>
            <w:r>
              <w:rPr>
                <w:sz w:val="20"/>
              </w:rPr>
              <w:t>Nokia</w:t>
            </w:r>
          </w:p>
        </w:tc>
        <w:tc>
          <w:tcPr>
            <w:tcW w:w="1062" w:type="dxa"/>
            <w:tcBorders>
              <w:top w:val="nil"/>
              <w:left w:val="single" w:sz="12" w:space="0" w:color="auto"/>
              <w:right w:val="single" w:sz="12" w:space="0" w:color="auto"/>
            </w:tcBorders>
          </w:tcPr>
          <w:p w14:paraId="1FE1F934" w14:textId="77777777" w:rsidR="000968D4" w:rsidRDefault="000968D4" w:rsidP="000968D4">
            <w:pPr>
              <w:pStyle w:val="TAL"/>
              <w:rPr>
                <w:sz w:val="20"/>
              </w:rPr>
            </w:pPr>
          </w:p>
        </w:tc>
        <w:tc>
          <w:tcPr>
            <w:tcW w:w="4619" w:type="dxa"/>
            <w:tcBorders>
              <w:top w:val="nil"/>
              <w:left w:val="single" w:sz="12" w:space="0" w:color="auto"/>
              <w:right w:val="single" w:sz="12" w:space="0" w:color="auto"/>
            </w:tcBorders>
          </w:tcPr>
          <w:p w14:paraId="3B220307" w14:textId="77777777" w:rsidR="000968D4" w:rsidRDefault="000968D4" w:rsidP="000968D4">
            <w:pPr>
              <w:pStyle w:val="TAL"/>
              <w:rPr>
                <w:sz w:val="20"/>
              </w:rPr>
            </w:pPr>
          </w:p>
        </w:tc>
      </w:tr>
      <w:tr w:rsidR="001718B0" w:rsidRPr="002F2600" w14:paraId="1C307537" w14:textId="77777777" w:rsidTr="008D4A4F">
        <w:tc>
          <w:tcPr>
            <w:tcW w:w="975" w:type="dxa"/>
            <w:tcBorders>
              <w:left w:val="single" w:sz="12" w:space="0" w:color="auto"/>
              <w:bottom w:val="nil"/>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B623FB" w14:textId="53F56053" w:rsidR="001718B0" w:rsidRPr="00EC002F" w:rsidRDefault="00381DD8" w:rsidP="001718B0">
            <w:pPr>
              <w:suppressLineNumbers/>
              <w:suppressAutoHyphens/>
              <w:spacing w:before="60" w:after="60"/>
              <w:jc w:val="center"/>
            </w:pPr>
            <w:hyperlink r:id="rId114" w:history="1">
              <w:r>
                <w:rPr>
                  <w:rStyle w:val="Hyperlink"/>
                </w:rPr>
                <w:t>5273</w:t>
              </w:r>
            </w:hyperlink>
          </w:p>
        </w:tc>
        <w:tc>
          <w:tcPr>
            <w:tcW w:w="3251" w:type="dxa"/>
            <w:tcBorders>
              <w:left w:val="single" w:sz="12" w:space="0" w:color="auto"/>
              <w:bottom w:val="nil"/>
              <w:right w:val="single" w:sz="12" w:space="0" w:color="auto"/>
            </w:tcBorders>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nil"/>
              <w:right w:val="single" w:sz="12" w:space="0" w:color="auto"/>
            </w:tcBorders>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6BDF024" w14:textId="4CB52574" w:rsidR="001718B0" w:rsidRPr="00D36C9E" w:rsidRDefault="008D4A4F" w:rsidP="001718B0">
            <w:pPr>
              <w:pStyle w:val="TAL"/>
              <w:rPr>
                <w:sz w:val="20"/>
              </w:rPr>
            </w:pPr>
            <w:r>
              <w:rPr>
                <w:sz w:val="20"/>
              </w:rPr>
              <w:t>Revised to 5497</w:t>
            </w:r>
          </w:p>
        </w:tc>
        <w:tc>
          <w:tcPr>
            <w:tcW w:w="4619" w:type="dxa"/>
            <w:tcBorders>
              <w:left w:val="single" w:sz="12" w:space="0" w:color="auto"/>
              <w:bottom w:val="nil"/>
              <w:right w:val="single" w:sz="12" w:space="0" w:color="auto"/>
            </w:tcBorders>
          </w:tcPr>
          <w:p w14:paraId="0FEBC19E" w14:textId="77777777" w:rsidR="001718B0" w:rsidRDefault="008D4A4F" w:rsidP="001718B0">
            <w:pPr>
              <w:pStyle w:val="TAL"/>
              <w:rPr>
                <w:sz w:val="20"/>
              </w:rPr>
            </w:pPr>
            <w:r>
              <w:rPr>
                <w:sz w:val="20"/>
              </w:rPr>
              <w:t>Huawei, Ericsson: wording required.</w:t>
            </w:r>
          </w:p>
          <w:p w14:paraId="36780E4A" w14:textId="77777777" w:rsidR="008D4A4F" w:rsidRDefault="008D4A4F" w:rsidP="001718B0">
            <w:pPr>
              <w:pStyle w:val="TAL"/>
              <w:rPr>
                <w:sz w:val="20"/>
              </w:rPr>
            </w:pPr>
            <w:r>
              <w:rPr>
                <w:sz w:val="20"/>
              </w:rPr>
              <w:t>Wrong data type in the coversheet.</w:t>
            </w:r>
          </w:p>
          <w:p w14:paraId="1FB2749D" w14:textId="395F51F9" w:rsidR="008D4A4F" w:rsidRPr="00D36C9E" w:rsidRDefault="008D4A4F" w:rsidP="001718B0">
            <w:pPr>
              <w:pStyle w:val="TAL"/>
              <w:rPr>
                <w:sz w:val="20"/>
              </w:rPr>
            </w:pPr>
            <w:r>
              <w:rPr>
                <w:sz w:val="20"/>
              </w:rPr>
              <w:t>Offline discussions.</w:t>
            </w:r>
          </w:p>
        </w:tc>
      </w:tr>
      <w:tr w:rsidR="008D4A4F" w:rsidRPr="002F2600" w14:paraId="16136FA1" w14:textId="77777777" w:rsidTr="00B22AD2">
        <w:tc>
          <w:tcPr>
            <w:tcW w:w="975" w:type="dxa"/>
            <w:tcBorders>
              <w:top w:val="nil"/>
              <w:left w:val="single" w:sz="12" w:space="0" w:color="auto"/>
              <w:right w:val="single" w:sz="12" w:space="0" w:color="auto"/>
            </w:tcBorders>
          </w:tcPr>
          <w:p w14:paraId="69D1D0A0" w14:textId="77777777" w:rsidR="008D4A4F" w:rsidRPr="00D81B37" w:rsidRDefault="008D4A4F" w:rsidP="008D4A4F">
            <w:pPr>
              <w:pStyle w:val="TAL"/>
              <w:rPr>
                <w:sz w:val="20"/>
              </w:rPr>
            </w:pPr>
          </w:p>
        </w:tc>
        <w:tc>
          <w:tcPr>
            <w:tcW w:w="2635" w:type="dxa"/>
            <w:tcBorders>
              <w:top w:val="nil"/>
              <w:left w:val="single" w:sz="12" w:space="0" w:color="auto"/>
              <w:right w:val="single" w:sz="12" w:space="0" w:color="auto"/>
            </w:tcBorders>
          </w:tcPr>
          <w:p w14:paraId="313D6DDB" w14:textId="77777777" w:rsidR="008D4A4F" w:rsidRPr="00D81B37" w:rsidRDefault="008D4A4F" w:rsidP="008D4A4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AC3B55" w14:textId="6876CEDD" w:rsidR="008D4A4F" w:rsidRDefault="00BA7337" w:rsidP="008D4A4F">
            <w:pPr>
              <w:suppressLineNumbers/>
              <w:suppressAutoHyphens/>
              <w:spacing w:before="60" w:after="60"/>
              <w:jc w:val="center"/>
            </w:pPr>
            <w:r w:rsidRPr="002847A5">
              <w:t>5497</w:t>
            </w:r>
          </w:p>
        </w:tc>
        <w:tc>
          <w:tcPr>
            <w:tcW w:w="3251" w:type="dxa"/>
            <w:tcBorders>
              <w:top w:val="nil"/>
              <w:left w:val="single" w:sz="12" w:space="0" w:color="auto"/>
              <w:bottom w:val="single" w:sz="4" w:space="0" w:color="auto"/>
              <w:right w:val="single" w:sz="12" w:space="0" w:color="auto"/>
            </w:tcBorders>
            <w:shd w:val="clear" w:color="auto" w:fill="00FFFF"/>
          </w:tcPr>
          <w:p w14:paraId="166CFE61" w14:textId="0BC8FF7E" w:rsidR="008D4A4F" w:rsidRDefault="008D4A4F" w:rsidP="008D4A4F">
            <w:pPr>
              <w:pStyle w:val="TAL"/>
              <w:rPr>
                <w:sz w:val="20"/>
              </w:rPr>
            </w:pPr>
            <w:r>
              <w:rPr>
                <w:sz w:val="20"/>
              </w:rPr>
              <w:t>CR 0458 29.222 Rel-19 Correction to the functional description of PUT and PATCH method</w:t>
            </w:r>
          </w:p>
        </w:tc>
        <w:tc>
          <w:tcPr>
            <w:tcW w:w="1401" w:type="dxa"/>
            <w:tcBorders>
              <w:top w:val="nil"/>
              <w:left w:val="single" w:sz="12" w:space="0" w:color="auto"/>
              <w:bottom w:val="single" w:sz="4" w:space="0" w:color="auto"/>
              <w:right w:val="single" w:sz="12" w:space="0" w:color="auto"/>
            </w:tcBorders>
            <w:shd w:val="clear" w:color="auto" w:fill="00FFFF"/>
          </w:tcPr>
          <w:p w14:paraId="6E678230" w14:textId="38FE32B5" w:rsidR="008D4A4F" w:rsidRDefault="008D4A4F" w:rsidP="008D4A4F">
            <w:pPr>
              <w:pStyle w:val="TAL"/>
              <w:rPr>
                <w:sz w:val="20"/>
              </w:rPr>
            </w:pPr>
            <w:r>
              <w:rPr>
                <w:sz w:val="20"/>
              </w:rPr>
              <w:t>Nokia</w:t>
            </w:r>
          </w:p>
        </w:tc>
        <w:tc>
          <w:tcPr>
            <w:tcW w:w="1062" w:type="dxa"/>
            <w:tcBorders>
              <w:top w:val="nil"/>
              <w:left w:val="single" w:sz="12" w:space="0" w:color="auto"/>
              <w:right w:val="single" w:sz="12" w:space="0" w:color="auto"/>
            </w:tcBorders>
          </w:tcPr>
          <w:p w14:paraId="13FA5910" w14:textId="77777777" w:rsidR="008D4A4F" w:rsidRDefault="008D4A4F" w:rsidP="008D4A4F">
            <w:pPr>
              <w:pStyle w:val="TAL"/>
              <w:rPr>
                <w:sz w:val="20"/>
              </w:rPr>
            </w:pPr>
          </w:p>
        </w:tc>
        <w:tc>
          <w:tcPr>
            <w:tcW w:w="4619" w:type="dxa"/>
            <w:tcBorders>
              <w:top w:val="nil"/>
              <w:left w:val="single" w:sz="12" w:space="0" w:color="auto"/>
              <w:right w:val="single" w:sz="12" w:space="0" w:color="auto"/>
            </w:tcBorders>
          </w:tcPr>
          <w:p w14:paraId="06376467" w14:textId="77777777" w:rsidR="008D4A4F" w:rsidRDefault="008D4A4F" w:rsidP="008D4A4F">
            <w:pPr>
              <w:pStyle w:val="TAL"/>
              <w:rPr>
                <w:sz w:val="20"/>
              </w:rPr>
            </w:pPr>
          </w:p>
        </w:tc>
      </w:tr>
      <w:tr w:rsidR="001718B0" w:rsidRPr="002F2600" w14:paraId="018F8721" w14:textId="77777777" w:rsidTr="00B22AD2">
        <w:tc>
          <w:tcPr>
            <w:tcW w:w="975" w:type="dxa"/>
            <w:tcBorders>
              <w:left w:val="single" w:sz="12" w:space="0" w:color="auto"/>
              <w:bottom w:val="nil"/>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D14ED25" w14:textId="6E15FAE5" w:rsidR="001718B0" w:rsidRPr="00EC002F" w:rsidRDefault="00381DD8" w:rsidP="001718B0">
            <w:pPr>
              <w:suppressLineNumbers/>
              <w:suppressAutoHyphens/>
              <w:spacing w:before="60" w:after="60"/>
              <w:jc w:val="center"/>
            </w:pPr>
            <w:hyperlink r:id="rId115" w:history="1">
              <w:r>
                <w:rPr>
                  <w:rStyle w:val="Hyperlink"/>
                </w:rPr>
                <w:t>5274</w:t>
              </w:r>
            </w:hyperlink>
          </w:p>
        </w:tc>
        <w:tc>
          <w:tcPr>
            <w:tcW w:w="3251" w:type="dxa"/>
            <w:tcBorders>
              <w:left w:val="single" w:sz="12" w:space="0" w:color="auto"/>
              <w:bottom w:val="nil"/>
              <w:right w:val="single" w:sz="12" w:space="0" w:color="auto"/>
            </w:tcBorders>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nil"/>
              <w:right w:val="single" w:sz="12" w:space="0" w:color="auto"/>
            </w:tcBorders>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ABE3511" w14:textId="049858C9" w:rsidR="001718B0" w:rsidRPr="00D36C9E" w:rsidRDefault="00B22AD2" w:rsidP="001718B0">
            <w:pPr>
              <w:pStyle w:val="TAL"/>
              <w:rPr>
                <w:sz w:val="20"/>
              </w:rPr>
            </w:pPr>
            <w:r>
              <w:rPr>
                <w:sz w:val="20"/>
              </w:rPr>
              <w:t>Revised to 5498</w:t>
            </w:r>
          </w:p>
        </w:tc>
        <w:tc>
          <w:tcPr>
            <w:tcW w:w="4619" w:type="dxa"/>
            <w:tcBorders>
              <w:left w:val="single" w:sz="12" w:space="0" w:color="auto"/>
              <w:bottom w:val="nil"/>
              <w:right w:val="single" w:sz="12" w:space="0" w:color="auto"/>
            </w:tcBorders>
          </w:tcPr>
          <w:p w14:paraId="0B8C84A8" w14:textId="77777777" w:rsidR="001718B0" w:rsidRDefault="00BC2E84" w:rsidP="001718B0">
            <w:pPr>
              <w:pStyle w:val="TAL"/>
              <w:rPr>
                <w:sz w:val="20"/>
              </w:rPr>
            </w:pPr>
            <w:r>
              <w:rPr>
                <w:sz w:val="20"/>
              </w:rPr>
              <w:t>Check offline first change.</w:t>
            </w:r>
          </w:p>
          <w:p w14:paraId="465FCF9E" w14:textId="77777777" w:rsidR="00BC2E84" w:rsidRDefault="00BC2E84" w:rsidP="001718B0">
            <w:pPr>
              <w:pStyle w:val="TAL"/>
              <w:rPr>
                <w:sz w:val="20"/>
              </w:rPr>
            </w:pPr>
            <w:r>
              <w:rPr>
                <w:sz w:val="20"/>
              </w:rPr>
              <w:t xml:space="preserve">Ericsson, Huawei: NOTE 2 should </w:t>
            </w:r>
            <w:r w:rsidR="0017560A">
              <w:rPr>
                <w:sz w:val="20"/>
              </w:rPr>
              <w:t>be changed.</w:t>
            </w:r>
          </w:p>
          <w:p w14:paraId="1E06AFB5" w14:textId="2CF7D560" w:rsidR="0017560A" w:rsidRPr="00D36C9E" w:rsidRDefault="0017560A" w:rsidP="001718B0">
            <w:pPr>
              <w:pStyle w:val="TAL"/>
              <w:rPr>
                <w:sz w:val="20"/>
              </w:rPr>
            </w:pPr>
            <w:r>
              <w:rPr>
                <w:sz w:val="20"/>
              </w:rPr>
              <w:t xml:space="preserve">Samsung: Change the description of </w:t>
            </w:r>
            <w:proofErr w:type="spellStart"/>
            <w:r>
              <w:rPr>
                <w:sz w:val="20"/>
              </w:rPr>
              <w:t>iss</w:t>
            </w:r>
            <w:proofErr w:type="spellEnd"/>
            <w:r>
              <w:rPr>
                <w:sz w:val="20"/>
              </w:rPr>
              <w:t>.</w:t>
            </w:r>
          </w:p>
        </w:tc>
      </w:tr>
      <w:tr w:rsidR="00B22AD2" w:rsidRPr="002F2600" w14:paraId="4834717F" w14:textId="77777777" w:rsidTr="00B22AD2">
        <w:tc>
          <w:tcPr>
            <w:tcW w:w="975" w:type="dxa"/>
            <w:tcBorders>
              <w:top w:val="nil"/>
              <w:left w:val="single" w:sz="12" w:space="0" w:color="auto"/>
              <w:right w:val="single" w:sz="12" w:space="0" w:color="auto"/>
            </w:tcBorders>
          </w:tcPr>
          <w:p w14:paraId="67FDBA90" w14:textId="77777777" w:rsidR="00B22AD2" w:rsidRPr="00D81B37" w:rsidRDefault="00B22AD2" w:rsidP="00B22AD2">
            <w:pPr>
              <w:pStyle w:val="TAL"/>
              <w:rPr>
                <w:sz w:val="20"/>
              </w:rPr>
            </w:pPr>
          </w:p>
        </w:tc>
        <w:tc>
          <w:tcPr>
            <w:tcW w:w="2635" w:type="dxa"/>
            <w:tcBorders>
              <w:top w:val="nil"/>
              <w:left w:val="single" w:sz="12" w:space="0" w:color="auto"/>
              <w:right w:val="single" w:sz="12" w:space="0" w:color="auto"/>
            </w:tcBorders>
          </w:tcPr>
          <w:p w14:paraId="0BEB1A15" w14:textId="77777777" w:rsidR="00B22AD2" w:rsidRPr="00D81B37" w:rsidRDefault="00B22AD2" w:rsidP="00B22A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543D18" w14:textId="79D8EF9B" w:rsidR="00B22AD2" w:rsidRDefault="00BA7337" w:rsidP="00B22AD2">
            <w:pPr>
              <w:suppressLineNumbers/>
              <w:suppressAutoHyphens/>
              <w:spacing w:before="60" w:after="60"/>
              <w:jc w:val="center"/>
            </w:pPr>
            <w:r w:rsidRPr="002847A5">
              <w:t>5498</w:t>
            </w:r>
          </w:p>
        </w:tc>
        <w:tc>
          <w:tcPr>
            <w:tcW w:w="3251" w:type="dxa"/>
            <w:tcBorders>
              <w:top w:val="nil"/>
              <w:left w:val="single" w:sz="12" w:space="0" w:color="auto"/>
              <w:bottom w:val="single" w:sz="4" w:space="0" w:color="auto"/>
              <w:right w:val="single" w:sz="12" w:space="0" w:color="auto"/>
            </w:tcBorders>
            <w:shd w:val="clear" w:color="auto" w:fill="00FFFF"/>
          </w:tcPr>
          <w:p w14:paraId="1BB894AB" w14:textId="4B2C3C44" w:rsidR="00B22AD2" w:rsidRDefault="00B22AD2" w:rsidP="00B22AD2">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top w:val="nil"/>
              <w:left w:val="single" w:sz="12" w:space="0" w:color="auto"/>
              <w:bottom w:val="single" w:sz="4" w:space="0" w:color="auto"/>
              <w:right w:val="single" w:sz="12" w:space="0" w:color="auto"/>
            </w:tcBorders>
            <w:shd w:val="clear" w:color="auto" w:fill="00FFFF"/>
          </w:tcPr>
          <w:p w14:paraId="132C1A86" w14:textId="7B10E573" w:rsidR="00B22AD2" w:rsidRDefault="00B22AD2" w:rsidP="00B22AD2">
            <w:pPr>
              <w:pStyle w:val="TAL"/>
              <w:rPr>
                <w:sz w:val="20"/>
              </w:rPr>
            </w:pPr>
            <w:r>
              <w:rPr>
                <w:sz w:val="20"/>
              </w:rPr>
              <w:t>Nokia</w:t>
            </w:r>
          </w:p>
        </w:tc>
        <w:tc>
          <w:tcPr>
            <w:tcW w:w="1062" w:type="dxa"/>
            <w:tcBorders>
              <w:top w:val="nil"/>
              <w:left w:val="single" w:sz="12" w:space="0" w:color="auto"/>
              <w:right w:val="single" w:sz="12" w:space="0" w:color="auto"/>
            </w:tcBorders>
          </w:tcPr>
          <w:p w14:paraId="1E023536" w14:textId="77777777" w:rsidR="00B22AD2" w:rsidRDefault="00B22AD2" w:rsidP="00B22AD2">
            <w:pPr>
              <w:pStyle w:val="TAL"/>
              <w:rPr>
                <w:sz w:val="20"/>
              </w:rPr>
            </w:pPr>
          </w:p>
        </w:tc>
        <w:tc>
          <w:tcPr>
            <w:tcW w:w="4619" w:type="dxa"/>
            <w:tcBorders>
              <w:top w:val="nil"/>
              <w:left w:val="single" w:sz="12" w:space="0" w:color="auto"/>
              <w:right w:val="single" w:sz="12" w:space="0" w:color="auto"/>
            </w:tcBorders>
          </w:tcPr>
          <w:p w14:paraId="55C02ABD" w14:textId="77777777" w:rsidR="00B22AD2" w:rsidRDefault="00B22AD2" w:rsidP="00B22AD2">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736BBA">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45867447" w:rsidR="001718B0" w:rsidRPr="00EC002F" w:rsidRDefault="00381DD8" w:rsidP="001718B0">
            <w:pPr>
              <w:suppressLineNumbers/>
              <w:suppressAutoHyphens/>
              <w:spacing w:before="60" w:after="60"/>
              <w:jc w:val="center"/>
            </w:pPr>
            <w:hyperlink r:id="rId116"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C81A0C">
        <w:tc>
          <w:tcPr>
            <w:tcW w:w="975" w:type="dxa"/>
            <w:tcBorders>
              <w:top w:val="nil"/>
              <w:left w:val="single" w:sz="12" w:space="0" w:color="auto"/>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51B89567" w:rsidR="001718B0" w:rsidRDefault="00BA7337" w:rsidP="001718B0">
            <w:pPr>
              <w:suppressLineNumbers/>
              <w:suppressAutoHyphens/>
              <w:spacing w:before="60" w:after="60"/>
              <w:jc w:val="center"/>
            </w:pPr>
            <w:r w:rsidRPr="002847A5">
              <w:t>5348</w:t>
            </w:r>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FAA05A3" w14:textId="77777777" w:rsidR="001718B0" w:rsidRDefault="001718B0" w:rsidP="001718B0">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423C5CD6" w:rsidR="001718B0" w:rsidRPr="00EC002F" w:rsidRDefault="00381DD8" w:rsidP="001718B0">
            <w:pPr>
              <w:suppressLineNumbers/>
              <w:suppressAutoHyphens/>
              <w:spacing w:before="60" w:after="60"/>
              <w:jc w:val="center"/>
            </w:pPr>
            <w:hyperlink r:id="rId117"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73AA3DA7" w:rsidR="001718B0" w:rsidRPr="00EC002F" w:rsidRDefault="00BA7337" w:rsidP="001718B0">
            <w:pPr>
              <w:suppressLineNumbers/>
              <w:suppressAutoHyphens/>
              <w:spacing w:before="60" w:after="60"/>
              <w:jc w:val="center"/>
            </w:pPr>
            <w:r w:rsidRPr="002847A5">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C81A0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57B0EE26" w:rsidR="001718B0" w:rsidRPr="00EC002F" w:rsidRDefault="00381DD8" w:rsidP="001718B0">
            <w:pPr>
              <w:suppressLineNumbers/>
              <w:suppressAutoHyphens/>
              <w:spacing w:before="60" w:after="60"/>
              <w:jc w:val="center"/>
            </w:pPr>
            <w:hyperlink r:id="rId118"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w:t>
            </w:r>
            <w:proofErr w:type="gramStart"/>
            <w:r>
              <w:rPr>
                <w:rFonts w:ascii="Arial" w:hAnsi="Arial" w:cs="Arial"/>
                <w:sz w:val="20"/>
                <w:szCs w:val="20"/>
              </w:rPr>
              <w:t>shall</w:t>
            </w:r>
            <w:proofErr w:type="gramEnd"/>
            <w:r>
              <w:rPr>
                <w:rFonts w:ascii="Arial" w:hAnsi="Arial" w:cs="Arial"/>
                <w:sz w:val="20"/>
                <w:szCs w:val="20"/>
              </w:rPr>
              <w:t xml:space="preserve">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C81A0C">
        <w:tc>
          <w:tcPr>
            <w:tcW w:w="975" w:type="dxa"/>
            <w:tcBorders>
              <w:top w:val="nil"/>
              <w:left w:val="single" w:sz="12" w:space="0" w:color="auto"/>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76099272" w:rsidR="001718B0" w:rsidRDefault="00BA7337" w:rsidP="001718B0">
            <w:pPr>
              <w:suppressLineNumbers/>
              <w:suppressAutoHyphens/>
              <w:spacing w:before="60" w:after="60"/>
              <w:jc w:val="center"/>
            </w:pPr>
            <w:r w:rsidRPr="002847A5">
              <w:t>5371</w:t>
            </w:r>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BC4F4E5" w14:textId="77777777" w:rsidR="001718B0" w:rsidRDefault="001718B0" w:rsidP="001718B0">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67A05">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367A05" w:rsidRPr="002F2600" w14:paraId="2E84CDEB" w14:textId="77777777" w:rsidTr="00367A05">
        <w:tc>
          <w:tcPr>
            <w:tcW w:w="975" w:type="dxa"/>
            <w:tcBorders>
              <w:left w:val="single" w:sz="12" w:space="0" w:color="auto"/>
              <w:right w:val="single" w:sz="12" w:space="0" w:color="auto"/>
            </w:tcBorders>
          </w:tcPr>
          <w:p w14:paraId="3C3BA55D" w14:textId="20BE3EFD" w:rsidR="00367A05" w:rsidRPr="00C765A7" w:rsidRDefault="00367A05" w:rsidP="00367A05">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67A05" w:rsidRPr="00C765A7" w:rsidRDefault="00367A05" w:rsidP="00367A05">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00FF00"/>
          </w:tcPr>
          <w:p w14:paraId="5D3B93B5" w14:textId="766FD862" w:rsidR="00367A05" w:rsidRPr="00EC002F" w:rsidRDefault="00381DD8" w:rsidP="00367A05">
            <w:pPr>
              <w:suppressLineNumbers/>
              <w:suppressAutoHyphens/>
              <w:spacing w:before="60" w:after="60"/>
              <w:jc w:val="center"/>
            </w:pPr>
            <w:hyperlink r:id="rId119"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00FF00"/>
          </w:tcPr>
          <w:p w14:paraId="519E77F8" w14:textId="48A7E833" w:rsidR="00367A05" w:rsidRPr="00750E57" w:rsidRDefault="00367A05" w:rsidP="00367A05">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00FF00"/>
          </w:tcPr>
          <w:p w14:paraId="476D508A" w14:textId="6C83BC19"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7B7AA1B" w14:textId="0A8B49E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C059DD4" w14:textId="77777777" w:rsidR="00367A05" w:rsidRDefault="00367A05" w:rsidP="00367A05">
            <w:pPr>
              <w:rPr>
                <w:rFonts w:ascii="Arial" w:hAnsi="Arial" w:cs="Arial"/>
                <w:sz w:val="18"/>
              </w:rPr>
            </w:pPr>
          </w:p>
        </w:tc>
      </w:tr>
      <w:tr w:rsidR="00367A05" w:rsidRPr="002F2600" w14:paraId="0E31D155" w14:textId="77777777" w:rsidTr="00367A05">
        <w:tc>
          <w:tcPr>
            <w:tcW w:w="975" w:type="dxa"/>
            <w:tcBorders>
              <w:left w:val="single" w:sz="12" w:space="0" w:color="auto"/>
              <w:right w:val="single" w:sz="12" w:space="0" w:color="auto"/>
            </w:tcBorders>
          </w:tcPr>
          <w:p w14:paraId="26559B6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D37405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BAD255A" w14:textId="62CFF63E" w:rsidR="00367A05" w:rsidRDefault="00381DD8" w:rsidP="00367A05">
            <w:pPr>
              <w:suppressLineNumbers/>
              <w:suppressAutoHyphens/>
              <w:spacing w:before="60" w:after="60"/>
              <w:jc w:val="center"/>
            </w:pPr>
            <w:hyperlink r:id="rId120"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99"/>
          </w:tcPr>
          <w:p w14:paraId="0C7EA0F3" w14:textId="16A14F61" w:rsidR="00367A05" w:rsidRDefault="00367A05" w:rsidP="00367A05">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70F1470B" w14:textId="456EF23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33F56BF" w14:textId="1C9DDE8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C93FDFF" w14:textId="77777777" w:rsidR="00367A05" w:rsidRDefault="00367A05" w:rsidP="00367A05">
            <w:pPr>
              <w:pStyle w:val="C1Normal"/>
            </w:pPr>
            <w:r>
              <w:t>Revision of C3-254469</w:t>
            </w:r>
          </w:p>
          <w:p w14:paraId="7483F367" w14:textId="77777777" w:rsidR="00367A05" w:rsidRDefault="00367A05" w:rsidP="00367A05">
            <w:pPr>
              <w:pStyle w:val="C1Normal"/>
            </w:pPr>
          </w:p>
          <w:p w14:paraId="051DB979" w14:textId="77777777" w:rsidR="00367A05" w:rsidRDefault="00367A05" w:rsidP="00367A05">
            <w:pPr>
              <w:pStyle w:val="C1Normal"/>
            </w:pPr>
            <w:r>
              <w:t>Huawei: The event is missing in 23.502, we need to add the dependent stage 2 CR (submitted by HW to this SA2 meeting) in the Cover Page.</w:t>
            </w:r>
          </w:p>
          <w:p w14:paraId="6060FE98" w14:textId="77777777" w:rsidR="00367A05" w:rsidRDefault="00367A05" w:rsidP="00367A05">
            <w:pPr>
              <w:pStyle w:val="C1Normal"/>
            </w:pPr>
            <w:r>
              <w:t>Ericsson: What do we do if the SA2 CR is not agreed? We should still agree this CR here.</w:t>
            </w:r>
          </w:p>
          <w:p w14:paraId="0413EA6F" w14:textId="77777777" w:rsidR="00367A05" w:rsidRDefault="00367A05" w:rsidP="00367A05">
            <w:pPr>
              <w:pStyle w:val="C1Normal"/>
            </w:pPr>
            <w:r>
              <w:t>Huawei: Will check if they can agree to the CR without dependency, also check SA2 progress.</w:t>
            </w:r>
          </w:p>
          <w:p w14:paraId="5FEFD100" w14:textId="0B15564E" w:rsidR="00367A05" w:rsidRDefault="00367A05" w:rsidP="00367A05">
            <w:pPr>
              <w:pStyle w:val="C1Normal"/>
            </w:pPr>
            <w:r>
              <w:t>LG: Prefer to handle the CR independently of the SA2 CR.</w:t>
            </w:r>
          </w:p>
        </w:tc>
      </w:tr>
      <w:tr w:rsidR="00367A05" w:rsidRPr="002F2600" w14:paraId="02775ECF" w14:textId="77777777" w:rsidTr="00367A05">
        <w:tc>
          <w:tcPr>
            <w:tcW w:w="975" w:type="dxa"/>
            <w:tcBorders>
              <w:left w:val="single" w:sz="12" w:space="0" w:color="auto"/>
              <w:right w:val="single" w:sz="12" w:space="0" w:color="auto"/>
            </w:tcBorders>
          </w:tcPr>
          <w:p w14:paraId="681064B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F4CB1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205945" w14:textId="6A3993D1" w:rsidR="00367A05" w:rsidRDefault="00381DD8" w:rsidP="00367A05">
            <w:pPr>
              <w:suppressLineNumbers/>
              <w:suppressAutoHyphens/>
              <w:spacing w:before="60" w:after="60"/>
              <w:jc w:val="center"/>
            </w:pPr>
            <w:hyperlink r:id="rId121"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99"/>
          </w:tcPr>
          <w:p w14:paraId="250D8815" w14:textId="29D36063" w:rsidR="00367A05" w:rsidRDefault="00367A05" w:rsidP="00367A05">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99"/>
          </w:tcPr>
          <w:p w14:paraId="132A4335" w14:textId="2D256F3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760F6DC" w14:textId="6F6EDE2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0DB9005" w14:textId="77777777" w:rsidR="00367A05" w:rsidRDefault="00367A05" w:rsidP="00367A05">
            <w:pPr>
              <w:pStyle w:val="C1Normal"/>
            </w:pPr>
            <w:r>
              <w:t>Revision of C3-254334</w:t>
            </w:r>
          </w:p>
          <w:p w14:paraId="7230D68C" w14:textId="77777777" w:rsidR="00367A05" w:rsidRDefault="00367A05" w:rsidP="00367A05">
            <w:pPr>
              <w:pStyle w:val="C1Normal"/>
            </w:pPr>
          </w:p>
          <w:p w14:paraId="3DEB2F03" w14:textId="56A3A4AE" w:rsidR="00367A05" w:rsidRDefault="00367A05" w:rsidP="00367A05">
            <w:pPr>
              <w:pStyle w:val="C1Normal"/>
            </w:pPr>
            <w:r>
              <w:t>Same discussion as for 5142</w:t>
            </w:r>
          </w:p>
        </w:tc>
      </w:tr>
      <w:tr w:rsidR="00367A05" w:rsidRPr="002F2600" w14:paraId="20A3CB61" w14:textId="77777777" w:rsidTr="00A958A4">
        <w:tc>
          <w:tcPr>
            <w:tcW w:w="975" w:type="dxa"/>
            <w:tcBorders>
              <w:left w:val="single" w:sz="12" w:space="0" w:color="auto"/>
              <w:right w:val="single" w:sz="12" w:space="0" w:color="auto"/>
            </w:tcBorders>
          </w:tcPr>
          <w:p w14:paraId="37DC8C9C" w14:textId="6D4463DD" w:rsidR="00367A05" w:rsidRPr="00C765A7" w:rsidRDefault="00367A05" w:rsidP="00367A05">
            <w:pPr>
              <w:pStyle w:val="TAL"/>
              <w:rPr>
                <w:sz w:val="20"/>
              </w:rPr>
            </w:pPr>
            <w:r w:rsidRPr="00D81B37">
              <w:rPr>
                <w:sz w:val="20"/>
              </w:rPr>
              <w:lastRenderedPageBreak/>
              <w:t>19.32</w:t>
            </w:r>
          </w:p>
        </w:tc>
        <w:tc>
          <w:tcPr>
            <w:tcW w:w="2635" w:type="dxa"/>
            <w:tcBorders>
              <w:left w:val="single" w:sz="12" w:space="0" w:color="auto"/>
              <w:right w:val="single" w:sz="12" w:space="0" w:color="auto"/>
            </w:tcBorders>
          </w:tcPr>
          <w:p w14:paraId="230B0727" w14:textId="73B80BF8" w:rsidR="00367A05" w:rsidRPr="00C765A7" w:rsidRDefault="00367A05" w:rsidP="00367A05">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0AD1FD15" w:rsidR="00367A05" w:rsidRPr="00EC002F" w:rsidRDefault="00381DD8" w:rsidP="00367A05">
            <w:pPr>
              <w:suppressLineNumbers/>
              <w:suppressAutoHyphens/>
              <w:spacing w:before="60" w:after="60"/>
              <w:jc w:val="center"/>
            </w:pPr>
            <w:hyperlink r:id="rId122"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367A05" w:rsidRPr="00750E57" w:rsidRDefault="00367A05" w:rsidP="00367A05">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367A05" w:rsidRDefault="00367A05" w:rsidP="00367A05">
            <w:pPr>
              <w:rPr>
                <w:rFonts w:ascii="Arial" w:hAnsi="Arial" w:cs="Arial"/>
                <w:color w:val="7030A0"/>
                <w:sz w:val="18"/>
              </w:rPr>
            </w:pPr>
            <w:proofErr w:type="gramStart"/>
            <w:r w:rsidRPr="007E49C9">
              <w:rPr>
                <w:rFonts w:ascii="Arial" w:hAnsi="Arial" w:cs="Arial"/>
                <w:color w:val="7030A0"/>
                <w:sz w:val="18"/>
              </w:rPr>
              <w:t>Depends</w:t>
            </w:r>
            <w:proofErr w:type="gramEnd"/>
            <w:r w:rsidRPr="007E49C9">
              <w:rPr>
                <w:rFonts w:ascii="Arial" w:hAnsi="Arial" w:cs="Arial"/>
                <w:color w:val="7030A0"/>
                <w:sz w:val="18"/>
              </w:rPr>
              <w:t xml:space="preserve"> on TS 23.434 CR0404</w:t>
            </w:r>
          </w:p>
          <w:p w14:paraId="3D6A78EB" w14:textId="77777777" w:rsidR="00367A05" w:rsidRDefault="00367A05" w:rsidP="00367A05">
            <w:pPr>
              <w:rPr>
                <w:rFonts w:ascii="Arial" w:hAnsi="Arial" w:cs="Arial"/>
                <w:color w:val="7030A0"/>
                <w:sz w:val="18"/>
              </w:rPr>
            </w:pPr>
          </w:p>
          <w:p w14:paraId="094E6C77" w14:textId="38AD9C40" w:rsidR="00367A05" w:rsidRDefault="00367A05" w:rsidP="00367A05">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w:t>
            </w:r>
            <w:proofErr w:type="gramStart"/>
            <w:r>
              <w:rPr>
                <w:rFonts w:ascii="Arial" w:hAnsi="Arial" w:cs="Arial"/>
                <w:sz w:val="20"/>
                <w:szCs w:val="20"/>
              </w:rPr>
              <w:t>information,</w:t>
            </w:r>
            <w:proofErr w:type="gramEnd"/>
            <w:r>
              <w:rPr>
                <w:rFonts w:ascii="Arial" w:hAnsi="Arial" w:cs="Arial"/>
                <w:sz w:val="20"/>
                <w:szCs w:val="20"/>
              </w:rPr>
              <w:t xml:space="preserve">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367A05" w:rsidRPr="002F2600" w14:paraId="5AA06255" w14:textId="77777777" w:rsidTr="00C81A0C">
        <w:tc>
          <w:tcPr>
            <w:tcW w:w="975" w:type="dxa"/>
            <w:tcBorders>
              <w:left w:val="single" w:sz="12" w:space="0" w:color="auto"/>
              <w:right w:val="single" w:sz="12" w:space="0" w:color="auto"/>
            </w:tcBorders>
          </w:tcPr>
          <w:p w14:paraId="46BDF9EA" w14:textId="76B01E81" w:rsidR="00367A05" w:rsidRPr="00C765A7" w:rsidRDefault="00367A05" w:rsidP="00367A05">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67A05" w:rsidRPr="00C765A7" w:rsidRDefault="00367A05" w:rsidP="00367A05">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67A05" w:rsidRPr="00B8699A" w:rsidRDefault="00367A05" w:rsidP="00367A05">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59D57D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403790" w14:textId="77777777" w:rsidR="00367A05" w:rsidRDefault="00367A05" w:rsidP="00367A05">
            <w:pPr>
              <w:rPr>
                <w:rFonts w:ascii="Arial" w:hAnsi="Arial" w:cs="Arial"/>
                <w:sz w:val="18"/>
              </w:rPr>
            </w:pPr>
          </w:p>
        </w:tc>
      </w:tr>
      <w:tr w:rsidR="00367A05" w:rsidRPr="002F2600" w14:paraId="6ACFF5B7" w14:textId="77777777" w:rsidTr="00C81A0C">
        <w:tc>
          <w:tcPr>
            <w:tcW w:w="975" w:type="dxa"/>
            <w:tcBorders>
              <w:left w:val="single" w:sz="12" w:space="0" w:color="auto"/>
              <w:right w:val="single" w:sz="12" w:space="0" w:color="auto"/>
            </w:tcBorders>
          </w:tcPr>
          <w:p w14:paraId="55E93A9C" w14:textId="58BD653C" w:rsidR="00367A05" w:rsidRPr="00C765A7" w:rsidRDefault="00367A05" w:rsidP="00367A05">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67A05" w:rsidRPr="00C765A7" w:rsidRDefault="00367A05" w:rsidP="00367A05">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7F54A3B0" w:rsidR="00367A05" w:rsidRPr="00EC002F" w:rsidRDefault="00381DD8" w:rsidP="00367A05">
            <w:pPr>
              <w:suppressLineNumbers/>
              <w:suppressAutoHyphens/>
              <w:spacing w:before="60" w:after="60"/>
              <w:jc w:val="center"/>
            </w:pPr>
            <w:hyperlink r:id="rId123"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367A05" w:rsidRPr="00750E57" w:rsidRDefault="00367A05" w:rsidP="00367A05">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367A05" w:rsidRPr="00750E57" w:rsidRDefault="00367A05" w:rsidP="00367A05">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367A05" w:rsidRDefault="00367A05" w:rsidP="00367A05">
            <w:pPr>
              <w:rPr>
                <w:rFonts w:ascii="Arial" w:hAnsi="Arial" w:cs="Arial"/>
                <w:sz w:val="18"/>
              </w:rPr>
            </w:pPr>
            <w:proofErr w:type="gramStart"/>
            <w:r>
              <w:rPr>
                <w:rFonts w:ascii="Arial" w:hAnsi="Arial" w:cs="Arial"/>
                <w:color w:val="7030A0"/>
                <w:sz w:val="18"/>
              </w:rPr>
              <w:t>Depends</w:t>
            </w:r>
            <w:proofErr w:type="gramEnd"/>
            <w:r>
              <w:rPr>
                <w:rFonts w:ascii="Arial" w:hAnsi="Arial" w:cs="Arial"/>
                <w:color w:val="7030A0"/>
                <w:sz w:val="18"/>
              </w:rPr>
              <w:t xml:space="preserve"> on </w:t>
            </w:r>
            <w:r w:rsidRPr="00AE46B1">
              <w:rPr>
                <w:rFonts w:ascii="Arial" w:hAnsi="Arial" w:cs="Arial"/>
                <w:color w:val="7030A0"/>
                <w:sz w:val="18"/>
              </w:rPr>
              <w:t>TS 23.228 CR1680</w:t>
            </w:r>
          </w:p>
        </w:tc>
      </w:tr>
      <w:tr w:rsidR="00367A05" w:rsidRPr="002F2600" w14:paraId="58213B0B" w14:textId="77777777" w:rsidTr="00C81A0C">
        <w:tc>
          <w:tcPr>
            <w:tcW w:w="975" w:type="dxa"/>
            <w:tcBorders>
              <w:left w:val="single" w:sz="12" w:space="0" w:color="auto"/>
              <w:bottom w:val="nil"/>
              <w:right w:val="single" w:sz="12" w:space="0" w:color="auto"/>
            </w:tcBorders>
          </w:tcPr>
          <w:p w14:paraId="4FEDF2F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68FBF0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A1728D" w14:textId="5BF8088A" w:rsidR="00367A05" w:rsidRPr="00EC002F" w:rsidRDefault="00381DD8" w:rsidP="00367A05">
            <w:pPr>
              <w:suppressLineNumbers/>
              <w:suppressAutoHyphens/>
              <w:spacing w:before="60" w:after="60"/>
              <w:jc w:val="center"/>
            </w:pPr>
            <w:hyperlink r:id="rId124"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367A05" w:rsidRPr="00750E57" w:rsidRDefault="00367A05" w:rsidP="00367A05">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367A05" w:rsidRPr="00750E57" w:rsidRDefault="00367A05" w:rsidP="00367A05">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367A05" w:rsidRPr="00750E57" w:rsidRDefault="00367A05" w:rsidP="00367A05">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367A05" w:rsidRDefault="00367A05" w:rsidP="00367A05">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367A05" w:rsidRDefault="00367A05" w:rsidP="00367A05">
            <w:pPr>
              <w:rPr>
                <w:rFonts w:ascii="Arial" w:hAnsi="Arial" w:cs="Arial"/>
                <w:color w:val="7030A0"/>
                <w:sz w:val="18"/>
              </w:rPr>
            </w:pPr>
          </w:p>
          <w:p w14:paraId="540B7F58" w14:textId="3D0078F4" w:rsidR="00367A05" w:rsidRDefault="00367A05" w:rsidP="00367A05">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367A05" w:rsidRPr="002F2600" w14:paraId="0146BCC3" w14:textId="77777777" w:rsidTr="00C81A0C">
        <w:tc>
          <w:tcPr>
            <w:tcW w:w="975" w:type="dxa"/>
            <w:tcBorders>
              <w:top w:val="nil"/>
              <w:left w:val="single" w:sz="12" w:space="0" w:color="auto"/>
              <w:right w:val="single" w:sz="12" w:space="0" w:color="auto"/>
            </w:tcBorders>
          </w:tcPr>
          <w:p w14:paraId="70BD7AE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021DB3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0295E40E" w:rsidR="00367A05" w:rsidRDefault="00BA7337" w:rsidP="00367A05">
            <w:pPr>
              <w:suppressLineNumbers/>
              <w:suppressAutoHyphens/>
              <w:spacing w:before="60" w:after="60"/>
              <w:jc w:val="center"/>
            </w:pPr>
            <w:r w:rsidRPr="002847A5">
              <w:t>5372</w:t>
            </w:r>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367A05" w:rsidRDefault="00367A05" w:rsidP="00367A05">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367A05" w:rsidRDefault="00367A05" w:rsidP="00367A05">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367A05" w:rsidRDefault="00367A05" w:rsidP="00367A05">
            <w:pPr>
              <w:rPr>
                <w:rFonts w:ascii="Arial" w:hAnsi="Arial" w:cs="Arial"/>
                <w:color w:val="7030A0"/>
                <w:sz w:val="18"/>
              </w:rPr>
            </w:pPr>
          </w:p>
        </w:tc>
      </w:tr>
      <w:tr w:rsidR="00367A05" w:rsidRPr="002F2600" w14:paraId="3197A54D" w14:textId="77777777" w:rsidTr="00035B3E">
        <w:tc>
          <w:tcPr>
            <w:tcW w:w="975" w:type="dxa"/>
            <w:tcBorders>
              <w:left w:val="single" w:sz="12" w:space="0" w:color="auto"/>
              <w:right w:val="single" w:sz="12" w:space="0" w:color="auto"/>
            </w:tcBorders>
          </w:tcPr>
          <w:p w14:paraId="47126870" w14:textId="0D5D2EB5" w:rsidR="00367A05" w:rsidRPr="00C765A7" w:rsidRDefault="00367A05" w:rsidP="00367A05">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67A05" w:rsidRPr="00C765A7" w:rsidRDefault="00367A05" w:rsidP="00367A05">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8948F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662A66F" w14:textId="77777777" w:rsidR="00367A05" w:rsidRDefault="00367A05" w:rsidP="00367A05">
            <w:pPr>
              <w:rPr>
                <w:rFonts w:ascii="Arial" w:hAnsi="Arial" w:cs="Arial"/>
                <w:sz w:val="18"/>
              </w:rPr>
            </w:pPr>
          </w:p>
        </w:tc>
      </w:tr>
      <w:tr w:rsidR="00367A05" w:rsidRPr="002F2600" w14:paraId="402D96CD" w14:textId="77777777" w:rsidTr="00AE49F7">
        <w:tc>
          <w:tcPr>
            <w:tcW w:w="975" w:type="dxa"/>
            <w:tcBorders>
              <w:left w:val="single" w:sz="12" w:space="0" w:color="auto"/>
              <w:right w:val="single" w:sz="12" w:space="0" w:color="auto"/>
            </w:tcBorders>
          </w:tcPr>
          <w:p w14:paraId="3D24B44F" w14:textId="7C6EB492" w:rsidR="00367A05" w:rsidRPr="00C765A7" w:rsidRDefault="00367A05" w:rsidP="00367A05">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67A05" w:rsidRPr="00C765A7" w:rsidRDefault="00367A05" w:rsidP="00367A05">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766E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E8CF206" w14:textId="77777777" w:rsidR="00367A05" w:rsidRDefault="00367A05" w:rsidP="00367A05">
            <w:pPr>
              <w:rPr>
                <w:rFonts w:ascii="Arial" w:hAnsi="Arial" w:cs="Arial"/>
                <w:sz w:val="18"/>
              </w:rPr>
            </w:pPr>
          </w:p>
        </w:tc>
      </w:tr>
      <w:tr w:rsidR="00367A05" w:rsidRPr="002F2600" w14:paraId="056780E4" w14:textId="77777777" w:rsidTr="00367A05">
        <w:tc>
          <w:tcPr>
            <w:tcW w:w="975" w:type="dxa"/>
            <w:tcBorders>
              <w:left w:val="single" w:sz="12" w:space="0" w:color="auto"/>
              <w:right w:val="single" w:sz="12" w:space="0" w:color="auto"/>
            </w:tcBorders>
          </w:tcPr>
          <w:p w14:paraId="2FFF04B3" w14:textId="5A4857B0" w:rsidR="00367A05" w:rsidRPr="00C765A7" w:rsidRDefault="00367A05" w:rsidP="00367A05">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67A05" w:rsidRPr="00C765A7" w:rsidRDefault="00367A05" w:rsidP="00367A05">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CEE4C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CFC481E" w14:textId="77777777" w:rsidR="00367A05" w:rsidRDefault="00367A05" w:rsidP="00367A05">
            <w:pPr>
              <w:rPr>
                <w:rFonts w:ascii="Arial" w:hAnsi="Arial" w:cs="Arial"/>
                <w:sz w:val="18"/>
              </w:rPr>
            </w:pPr>
          </w:p>
        </w:tc>
      </w:tr>
      <w:tr w:rsidR="00367A05" w:rsidRPr="002F2600" w14:paraId="469741CA" w14:textId="77777777" w:rsidTr="00367A05">
        <w:tc>
          <w:tcPr>
            <w:tcW w:w="975" w:type="dxa"/>
            <w:tcBorders>
              <w:left w:val="single" w:sz="12" w:space="0" w:color="auto"/>
              <w:right w:val="single" w:sz="12" w:space="0" w:color="auto"/>
            </w:tcBorders>
          </w:tcPr>
          <w:p w14:paraId="6EC86412" w14:textId="013AAD33" w:rsidR="00367A05" w:rsidRPr="00C765A7" w:rsidRDefault="00367A05" w:rsidP="00367A05">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67A05" w:rsidRPr="00C765A7" w:rsidRDefault="00367A05" w:rsidP="00367A05">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99"/>
          </w:tcPr>
          <w:p w14:paraId="4C2607C6" w14:textId="71BBA37F" w:rsidR="00367A05" w:rsidRPr="00EC002F" w:rsidRDefault="00381DD8" w:rsidP="00367A05">
            <w:pPr>
              <w:suppressLineNumbers/>
              <w:suppressAutoHyphens/>
              <w:spacing w:before="60" w:after="60"/>
              <w:jc w:val="center"/>
            </w:pPr>
            <w:hyperlink r:id="rId125"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99"/>
          </w:tcPr>
          <w:p w14:paraId="6A05029B" w14:textId="235B3FEC" w:rsidR="00367A05" w:rsidRPr="00CD7A31" w:rsidRDefault="00367A05" w:rsidP="00367A05">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99"/>
          </w:tcPr>
          <w:p w14:paraId="5D41DFAE" w14:textId="7EAFFEF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32EFB37" w14:textId="5EF18FB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108D7E91" w14:textId="77777777" w:rsidR="00367A05" w:rsidRDefault="00367A05" w:rsidP="00367A05">
            <w:pPr>
              <w:pStyle w:val="C1Normal"/>
            </w:pPr>
            <w:r>
              <w:t>Huawei: In some steps the event was already there. The changes are not needed, especially feature control because it is in 29.520.</w:t>
            </w:r>
          </w:p>
          <w:p w14:paraId="1F3D3E45" w14:textId="77777777" w:rsidR="00367A05" w:rsidRDefault="00367A05" w:rsidP="00367A05">
            <w:pPr>
              <w:pStyle w:val="C1Normal"/>
            </w:pPr>
            <w:r>
              <w:t>Nokia, ZTE: Same view as Huawei.</w:t>
            </w:r>
          </w:p>
          <w:p w14:paraId="7C68411F" w14:textId="0B8A9C62" w:rsidR="00367A05" w:rsidRDefault="00367A05" w:rsidP="00367A05">
            <w:pPr>
              <w:rPr>
                <w:rFonts w:ascii="Arial" w:hAnsi="Arial" w:cs="Arial"/>
                <w:sz w:val="18"/>
              </w:rPr>
            </w:pPr>
            <w:r>
              <w:t xml:space="preserve">Ericsson: Need to include event names in the initial request/subscription text. Already like this in other </w:t>
            </w:r>
            <w:proofErr w:type="spellStart"/>
            <w:r>
              <w:t>signalling</w:t>
            </w:r>
            <w:proofErr w:type="spellEnd"/>
            <w:r>
              <w:t xml:space="preserve"> flows.</w:t>
            </w:r>
          </w:p>
        </w:tc>
      </w:tr>
      <w:tr w:rsidR="00367A05" w:rsidRPr="002F2600" w14:paraId="6DD0B6B9" w14:textId="77777777" w:rsidTr="00367A05">
        <w:tc>
          <w:tcPr>
            <w:tcW w:w="975" w:type="dxa"/>
            <w:tcBorders>
              <w:left w:val="single" w:sz="12" w:space="0" w:color="auto"/>
              <w:right w:val="single" w:sz="12" w:space="0" w:color="auto"/>
            </w:tcBorders>
          </w:tcPr>
          <w:p w14:paraId="3C7FAC8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90A5E8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DD956AE" w14:textId="0C292ED0" w:rsidR="00367A05" w:rsidRDefault="00381DD8" w:rsidP="00367A05">
            <w:pPr>
              <w:suppressLineNumbers/>
              <w:suppressAutoHyphens/>
              <w:spacing w:before="60" w:after="60"/>
              <w:jc w:val="center"/>
            </w:pPr>
            <w:hyperlink r:id="rId126"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99"/>
          </w:tcPr>
          <w:p w14:paraId="45DF31CB" w14:textId="190B9D66" w:rsidR="00367A05" w:rsidRDefault="00367A05" w:rsidP="00367A05">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99"/>
          </w:tcPr>
          <w:p w14:paraId="1E8617D5" w14:textId="6DA223A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194D0D1D" w14:textId="7424080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F9E21BC" w14:textId="77777777" w:rsidR="00367A05" w:rsidRDefault="00367A05" w:rsidP="00367A05">
            <w:pPr>
              <w:pStyle w:val="C1Normal"/>
            </w:pPr>
            <w:r>
              <w:t>Nokia, Huawei: No need to add the statement about authorization in the procedures.</w:t>
            </w:r>
          </w:p>
          <w:p w14:paraId="508103BC" w14:textId="77777777" w:rsidR="00367A05" w:rsidRDefault="00367A05" w:rsidP="00367A05">
            <w:pPr>
              <w:pStyle w:val="C1Normal"/>
            </w:pPr>
            <w:r>
              <w:t>Ericsson: authorization step shall always be captured. Why the not follow stage 2 requirement? How stage 2 allows to skip authorization step?</w:t>
            </w:r>
          </w:p>
          <w:p w14:paraId="0079265B" w14:textId="77777777" w:rsidR="00367A05" w:rsidRDefault="00367A05" w:rsidP="00367A05">
            <w:pPr>
              <w:pStyle w:val="C1Normal"/>
            </w:pPr>
            <w:r>
              <w:t>Nokia: Every service operation invocation needs to be authorized, every single step of 29.513 and 29.552.</w:t>
            </w:r>
          </w:p>
          <w:p w14:paraId="42C1297B" w14:textId="77777777" w:rsidR="00367A05" w:rsidRDefault="00367A05" w:rsidP="00367A05">
            <w:pPr>
              <w:pStyle w:val="C1Normal"/>
            </w:pPr>
            <w:r>
              <w:t>Huawei: Request obviously need to be authorized, this is applicable to all requests, and it is redundant (specified elsewhere). Most procedures do not include this statement.</w:t>
            </w:r>
          </w:p>
          <w:p w14:paraId="3BFCD6FF" w14:textId="076124E9" w:rsidR="00367A05" w:rsidRDefault="00367A05" w:rsidP="00367A05">
            <w:pPr>
              <w:pStyle w:val="C1Normal"/>
              <w:rPr>
                <w:b/>
                <w:bCs/>
              </w:rPr>
            </w:pPr>
            <w:r>
              <w:t>Ericsson: In 29.522 we capture the step for the NEF.</w:t>
            </w:r>
          </w:p>
        </w:tc>
      </w:tr>
      <w:tr w:rsidR="00367A05" w:rsidRPr="002F2600" w14:paraId="01512500" w14:textId="77777777" w:rsidTr="00367A05">
        <w:tc>
          <w:tcPr>
            <w:tcW w:w="975" w:type="dxa"/>
            <w:tcBorders>
              <w:left w:val="single" w:sz="12" w:space="0" w:color="auto"/>
              <w:right w:val="single" w:sz="12" w:space="0" w:color="auto"/>
            </w:tcBorders>
          </w:tcPr>
          <w:p w14:paraId="346560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0350D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4989BD" w14:textId="5AC4CE66" w:rsidR="00367A05" w:rsidRDefault="00381DD8" w:rsidP="00367A05">
            <w:pPr>
              <w:suppressLineNumbers/>
              <w:suppressAutoHyphens/>
              <w:spacing w:before="60" w:after="60"/>
              <w:jc w:val="center"/>
            </w:pPr>
            <w:hyperlink r:id="rId127"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00FF00"/>
          </w:tcPr>
          <w:p w14:paraId="66361AC8" w14:textId="5B8F026D" w:rsidR="00367A05" w:rsidRDefault="00367A05" w:rsidP="00367A05">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00FF00"/>
          </w:tcPr>
          <w:p w14:paraId="44AE6610" w14:textId="185CF371"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718E53DE" w14:textId="25558BA7"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C34669A"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0980D8E" w14:textId="77777777" w:rsidTr="00367A05">
        <w:tc>
          <w:tcPr>
            <w:tcW w:w="975" w:type="dxa"/>
            <w:tcBorders>
              <w:left w:val="single" w:sz="12" w:space="0" w:color="auto"/>
              <w:right w:val="single" w:sz="12" w:space="0" w:color="auto"/>
            </w:tcBorders>
          </w:tcPr>
          <w:p w14:paraId="538A44CA"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7DD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EC2594" w14:textId="4FEBB87E" w:rsidR="00367A05" w:rsidRDefault="00381DD8" w:rsidP="00367A05">
            <w:pPr>
              <w:suppressLineNumbers/>
              <w:suppressAutoHyphens/>
              <w:spacing w:before="60" w:after="60"/>
              <w:jc w:val="center"/>
            </w:pPr>
            <w:hyperlink r:id="rId128"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00FF00"/>
          </w:tcPr>
          <w:p w14:paraId="496A7190" w14:textId="541F30DD" w:rsidR="00367A05" w:rsidRDefault="00367A05" w:rsidP="00367A05">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00FF00"/>
          </w:tcPr>
          <w:p w14:paraId="13937024" w14:textId="4BA2685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A41CBDA" w14:textId="5DDB50A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9363B91"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479BD181" w14:textId="77777777" w:rsidTr="00367A05">
        <w:tc>
          <w:tcPr>
            <w:tcW w:w="975" w:type="dxa"/>
            <w:tcBorders>
              <w:left w:val="single" w:sz="12" w:space="0" w:color="auto"/>
              <w:bottom w:val="nil"/>
              <w:right w:val="single" w:sz="12" w:space="0" w:color="auto"/>
            </w:tcBorders>
          </w:tcPr>
          <w:p w14:paraId="633FF1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73191B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B06AFB" w14:textId="6B87B89B" w:rsidR="00367A05" w:rsidRDefault="00381DD8" w:rsidP="00367A05">
            <w:pPr>
              <w:suppressLineNumbers/>
              <w:suppressAutoHyphens/>
              <w:spacing w:before="60" w:after="60"/>
              <w:jc w:val="center"/>
            </w:pPr>
            <w:hyperlink r:id="rId129" w:history="1">
              <w:r>
                <w:rPr>
                  <w:rStyle w:val="Hyperlink"/>
                </w:rPr>
                <w:t>5201</w:t>
              </w:r>
            </w:hyperlink>
          </w:p>
        </w:tc>
        <w:tc>
          <w:tcPr>
            <w:tcW w:w="3251" w:type="dxa"/>
            <w:tcBorders>
              <w:left w:val="single" w:sz="12" w:space="0" w:color="auto"/>
              <w:bottom w:val="nil"/>
              <w:right w:val="single" w:sz="12" w:space="0" w:color="auto"/>
            </w:tcBorders>
          </w:tcPr>
          <w:p w14:paraId="1204F3EE" w14:textId="6F3F2F53" w:rsidR="00367A05" w:rsidRDefault="00367A05" w:rsidP="00367A05">
            <w:pPr>
              <w:pStyle w:val="TAL"/>
              <w:rPr>
                <w:sz w:val="20"/>
              </w:rPr>
            </w:pPr>
            <w:r>
              <w:rPr>
                <w:sz w:val="20"/>
              </w:rPr>
              <w:t>CR 1117 29.520 Rel-19 ML Model Training Unsubscribe inputs</w:t>
            </w:r>
          </w:p>
        </w:tc>
        <w:tc>
          <w:tcPr>
            <w:tcW w:w="1401" w:type="dxa"/>
            <w:tcBorders>
              <w:left w:val="single" w:sz="12" w:space="0" w:color="auto"/>
              <w:bottom w:val="nil"/>
              <w:right w:val="single" w:sz="12" w:space="0" w:color="auto"/>
            </w:tcBorders>
          </w:tcPr>
          <w:p w14:paraId="630EB5A5" w14:textId="66078620"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5B6005" w14:textId="48E0D89F" w:rsidR="00367A05" w:rsidRPr="00750E57" w:rsidRDefault="00367A05" w:rsidP="00367A05">
            <w:pPr>
              <w:pStyle w:val="TAL"/>
              <w:rPr>
                <w:sz w:val="20"/>
              </w:rPr>
            </w:pPr>
            <w:r>
              <w:rPr>
                <w:sz w:val="20"/>
              </w:rPr>
              <w:t>Revised to 5467</w:t>
            </w:r>
          </w:p>
        </w:tc>
        <w:tc>
          <w:tcPr>
            <w:tcW w:w="4619" w:type="dxa"/>
            <w:tcBorders>
              <w:left w:val="single" w:sz="12" w:space="0" w:color="auto"/>
              <w:bottom w:val="nil"/>
              <w:right w:val="single" w:sz="12" w:space="0" w:color="auto"/>
            </w:tcBorders>
          </w:tcPr>
          <w:p w14:paraId="6CCD73DF" w14:textId="77777777" w:rsidR="00367A05" w:rsidRDefault="00367A05" w:rsidP="00367A05">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p w14:paraId="20E3112C" w14:textId="77777777" w:rsidR="00367A05" w:rsidRDefault="00367A05" w:rsidP="00367A05">
            <w:pPr>
              <w:rPr>
                <w:rFonts w:ascii="Arial" w:eastAsiaTheme="minorEastAsia" w:hAnsi="Arial" w:cs="Arial"/>
                <w:b/>
                <w:bCs/>
                <w:kern w:val="2"/>
                <w:sz w:val="20"/>
                <w:szCs w:val="22"/>
                <w:lang w:val="en-GB"/>
                <w14:ligatures w14:val="standardContextual"/>
              </w:rPr>
            </w:pPr>
          </w:p>
          <w:p w14:paraId="421692D6" w14:textId="77777777" w:rsidR="00367A05" w:rsidRDefault="00367A05" w:rsidP="00367A05">
            <w:pPr>
              <w:pStyle w:val="C1Normal"/>
            </w:pPr>
            <w:r>
              <w:t>Ericsson: Clauses affected, missing change in 4.6.2.3.2 ("shall" to "may" for deletion), missing sub id and other details in operation description, resource structure diagram and other details need update in 5.5.3.1.</w:t>
            </w:r>
          </w:p>
          <w:p w14:paraId="770BEB03" w14:textId="77777777" w:rsidR="00367A05" w:rsidRDefault="00367A05" w:rsidP="00367A05">
            <w:pPr>
              <w:pStyle w:val="C1Normal"/>
            </w:pPr>
            <w:r>
              <w:t>ZTE: Missing feature and wrong alphabetical order for new data type. Concerns to the change in 4.6.2.3.2 proposed by Ericsson.</w:t>
            </w:r>
          </w:p>
          <w:p w14:paraId="3A7F7AEE" w14:textId="1F43D90A" w:rsidR="00367A05" w:rsidRDefault="00367A05" w:rsidP="00367A05">
            <w:pPr>
              <w:pStyle w:val="C1Normal"/>
              <w:rPr>
                <w:b/>
                <w:bCs/>
              </w:rPr>
            </w:pPr>
            <w:r>
              <w:t>Huawei: Remove the NOTE in 4.6.2.3.3</w:t>
            </w:r>
          </w:p>
        </w:tc>
      </w:tr>
      <w:tr w:rsidR="00367A05" w:rsidRPr="002F2600" w14:paraId="48F91348" w14:textId="77777777" w:rsidTr="00367A05">
        <w:tc>
          <w:tcPr>
            <w:tcW w:w="975" w:type="dxa"/>
            <w:tcBorders>
              <w:top w:val="nil"/>
              <w:left w:val="single" w:sz="12" w:space="0" w:color="auto"/>
              <w:right w:val="single" w:sz="12" w:space="0" w:color="auto"/>
            </w:tcBorders>
          </w:tcPr>
          <w:p w14:paraId="279ACF33"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90B974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7E1D3" w14:textId="498CEAE5" w:rsidR="00367A05" w:rsidRDefault="00BA7337" w:rsidP="00367A05">
            <w:pPr>
              <w:suppressLineNumbers/>
              <w:suppressAutoHyphens/>
              <w:spacing w:before="60" w:after="60"/>
              <w:jc w:val="center"/>
            </w:pPr>
            <w:r w:rsidRPr="002847A5">
              <w:t>5467</w:t>
            </w:r>
          </w:p>
        </w:tc>
        <w:tc>
          <w:tcPr>
            <w:tcW w:w="3251" w:type="dxa"/>
            <w:tcBorders>
              <w:top w:val="nil"/>
              <w:left w:val="single" w:sz="12" w:space="0" w:color="auto"/>
              <w:bottom w:val="single" w:sz="4" w:space="0" w:color="auto"/>
              <w:right w:val="single" w:sz="12" w:space="0" w:color="auto"/>
            </w:tcBorders>
            <w:shd w:val="clear" w:color="auto" w:fill="00FFFF"/>
          </w:tcPr>
          <w:p w14:paraId="455F43E1" w14:textId="0CDCE087" w:rsidR="00367A05" w:rsidRDefault="00367A05" w:rsidP="00367A05">
            <w:pPr>
              <w:pStyle w:val="TAL"/>
              <w:rPr>
                <w:sz w:val="20"/>
              </w:rPr>
            </w:pPr>
            <w:r>
              <w:rPr>
                <w:sz w:val="20"/>
              </w:rPr>
              <w:t>CR 1117 29.520 Rel-19 ML Model Training Unsubscribe inputs</w:t>
            </w:r>
          </w:p>
        </w:tc>
        <w:tc>
          <w:tcPr>
            <w:tcW w:w="1401" w:type="dxa"/>
            <w:tcBorders>
              <w:top w:val="nil"/>
              <w:left w:val="single" w:sz="12" w:space="0" w:color="auto"/>
              <w:bottom w:val="single" w:sz="4" w:space="0" w:color="auto"/>
              <w:right w:val="single" w:sz="12" w:space="0" w:color="auto"/>
            </w:tcBorders>
            <w:shd w:val="clear" w:color="auto" w:fill="00FFFF"/>
          </w:tcPr>
          <w:p w14:paraId="72BBDB9D" w14:textId="6481E70E"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2BE4FDD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AE9DE12"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896928D" w14:textId="77777777" w:rsidTr="00367A05">
        <w:tc>
          <w:tcPr>
            <w:tcW w:w="975" w:type="dxa"/>
            <w:tcBorders>
              <w:left w:val="single" w:sz="12" w:space="0" w:color="auto"/>
              <w:right w:val="single" w:sz="12" w:space="0" w:color="auto"/>
            </w:tcBorders>
          </w:tcPr>
          <w:p w14:paraId="7A0F53D0"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90F583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B8D170" w14:textId="5AF83211" w:rsidR="00367A05" w:rsidRDefault="00BA7337" w:rsidP="00367A05">
            <w:pPr>
              <w:suppressLineNumbers/>
              <w:suppressAutoHyphens/>
              <w:spacing w:before="60" w:after="60"/>
              <w:jc w:val="center"/>
            </w:pPr>
            <w:r w:rsidRPr="002847A5">
              <w:t>5301</w:t>
            </w:r>
          </w:p>
        </w:tc>
        <w:tc>
          <w:tcPr>
            <w:tcW w:w="3251" w:type="dxa"/>
            <w:tcBorders>
              <w:left w:val="single" w:sz="12" w:space="0" w:color="auto"/>
              <w:bottom w:val="single" w:sz="4" w:space="0" w:color="auto"/>
              <w:right w:val="single" w:sz="12" w:space="0" w:color="auto"/>
            </w:tcBorders>
          </w:tcPr>
          <w:p w14:paraId="79476EC8" w14:textId="39C5904D" w:rsidR="00367A05" w:rsidRDefault="00367A05" w:rsidP="00367A05">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6400F8D7" w14:textId="77777777" w:rsidTr="00367A05">
        <w:tc>
          <w:tcPr>
            <w:tcW w:w="975" w:type="dxa"/>
            <w:tcBorders>
              <w:left w:val="single" w:sz="12" w:space="0" w:color="auto"/>
              <w:bottom w:val="nil"/>
              <w:right w:val="single" w:sz="12" w:space="0" w:color="auto"/>
            </w:tcBorders>
          </w:tcPr>
          <w:p w14:paraId="6407C88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9A588D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E7F5BBF" w14:textId="0D1CE650" w:rsidR="00367A05" w:rsidRDefault="00381DD8" w:rsidP="00367A05">
            <w:pPr>
              <w:suppressLineNumbers/>
              <w:suppressAutoHyphens/>
              <w:spacing w:before="60" w:after="60"/>
              <w:jc w:val="center"/>
            </w:pPr>
            <w:hyperlink r:id="rId130" w:history="1">
              <w:r>
                <w:rPr>
                  <w:rStyle w:val="Hyperlink"/>
                </w:rPr>
                <w:t>5302</w:t>
              </w:r>
            </w:hyperlink>
          </w:p>
        </w:tc>
        <w:tc>
          <w:tcPr>
            <w:tcW w:w="3251" w:type="dxa"/>
            <w:tcBorders>
              <w:left w:val="single" w:sz="12" w:space="0" w:color="auto"/>
              <w:bottom w:val="nil"/>
              <w:right w:val="single" w:sz="12" w:space="0" w:color="auto"/>
            </w:tcBorders>
          </w:tcPr>
          <w:p w14:paraId="76EF9EB4" w14:textId="7160BE85" w:rsidR="00367A05" w:rsidRDefault="00367A05" w:rsidP="00367A05">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nil"/>
              <w:right w:val="single" w:sz="12" w:space="0" w:color="auto"/>
            </w:tcBorders>
          </w:tcPr>
          <w:p w14:paraId="61A84405" w14:textId="2779E828"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F464B90" w14:textId="42F33B61" w:rsidR="00367A05" w:rsidRPr="00750E57" w:rsidRDefault="00367A05" w:rsidP="00367A05">
            <w:pPr>
              <w:pStyle w:val="TAL"/>
              <w:rPr>
                <w:sz w:val="20"/>
              </w:rPr>
            </w:pPr>
            <w:r>
              <w:rPr>
                <w:sz w:val="20"/>
              </w:rPr>
              <w:t>Revised to 5468</w:t>
            </w:r>
          </w:p>
        </w:tc>
        <w:tc>
          <w:tcPr>
            <w:tcW w:w="4619" w:type="dxa"/>
            <w:tcBorders>
              <w:left w:val="single" w:sz="12" w:space="0" w:color="auto"/>
              <w:bottom w:val="nil"/>
              <w:right w:val="single" w:sz="12" w:space="0" w:color="auto"/>
            </w:tcBorders>
          </w:tcPr>
          <w:p w14:paraId="160F22CB"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p w14:paraId="5DB68B34"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F073257" w14:textId="77777777" w:rsidR="00367A05" w:rsidRDefault="00367A05" w:rsidP="00367A05">
            <w:pPr>
              <w:pStyle w:val="C1Normal"/>
            </w:pPr>
            <w:r>
              <w:t xml:space="preserve">Ericsson: better change the </w:t>
            </w:r>
            <w:proofErr w:type="spellStart"/>
            <w:r>
              <w:t>adrfId</w:t>
            </w:r>
            <w:proofErr w:type="spellEnd"/>
            <w:r>
              <w:t xml:space="preserve"> attribute name to avoid confusion with high-level </w:t>
            </w:r>
            <w:proofErr w:type="spellStart"/>
            <w:r>
              <w:t>adrf</w:t>
            </w:r>
            <w:proofErr w:type="spellEnd"/>
            <w:r>
              <w:t xml:space="preserve"> id. </w:t>
            </w:r>
            <w:proofErr w:type="spellStart"/>
            <w:r>
              <w:t>timePeriod</w:t>
            </w:r>
            <w:proofErr w:type="spellEnd"/>
            <w:r>
              <w:t xml:space="preserve"> overlaps with </w:t>
            </w:r>
            <w:proofErr w:type="spellStart"/>
            <w:r>
              <w:t>startTs</w:t>
            </w:r>
            <w:proofErr w:type="spellEnd"/>
            <w:r>
              <w:t xml:space="preserve"> and </w:t>
            </w:r>
            <w:proofErr w:type="spellStart"/>
            <w:r>
              <w:t>endTs</w:t>
            </w:r>
            <w:proofErr w:type="spellEnd"/>
            <w:r>
              <w:t>.</w:t>
            </w:r>
          </w:p>
          <w:p w14:paraId="12231564" w14:textId="77777777" w:rsidR="00367A05" w:rsidRDefault="00367A05" w:rsidP="00367A05">
            <w:pPr>
              <w:pStyle w:val="C1Normal"/>
            </w:pPr>
            <w:r>
              <w:t>ZTE: prefer to keep the attribute name.</w:t>
            </w:r>
          </w:p>
          <w:p w14:paraId="66F85260" w14:textId="77777777" w:rsidR="00367A05" w:rsidRDefault="00367A05" w:rsidP="00367A05">
            <w:pPr>
              <w:pStyle w:val="C1Normal"/>
            </w:pPr>
            <w:r>
              <w:t xml:space="preserve">Nokia: </w:t>
            </w:r>
            <w:proofErr w:type="gramStart"/>
            <w:r>
              <w:t>time period</w:t>
            </w:r>
            <w:proofErr w:type="gramEnd"/>
            <w:r>
              <w:t xml:space="preserve"> needs indeed clarification.</w:t>
            </w:r>
          </w:p>
          <w:p w14:paraId="16CD7B54" w14:textId="5F7D1DCA" w:rsidR="00367A05" w:rsidRPr="002C20E1" w:rsidRDefault="00367A05" w:rsidP="00367A05">
            <w:pPr>
              <w:pStyle w:val="C1Normal"/>
            </w:pPr>
            <w:r>
              <w:t xml:space="preserve">Huawei: </w:t>
            </w:r>
            <w:proofErr w:type="spellStart"/>
            <w:r>
              <w:t>adrfId</w:t>
            </w:r>
            <w:proofErr w:type="spellEnd"/>
            <w:r>
              <w:t xml:space="preserve"> is not required to apply for historical analytics (as captured in the attribute description).</w:t>
            </w:r>
          </w:p>
        </w:tc>
      </w:tr>
      <w:tr w:rsidR="00367A05" w:rsidRPr="002F2600" w14:paraId="15280BE8" w14:textId="77777777" w:rsidTr="00367A05">
        <w:tc>
          <w:tcPr>
            <w:tcW w:w="975" w:type="dxa"/>
            <w:tcBorders>
              <w:top w:val="nil"/>
              <w:left w:val="single" w:sz="12" w:space="0" w:color="auto"/>
              <w:right w:val="single" w:sz="12" w:space="0" w:color="auto"/>
            </w:tcBorders>
          </w:tcPr>
          <w:p w14:paraId="1A2ED0B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10AAA9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3F4B14" w14:textId="5D83A7F4" w:rsidR="00367A05" w:rsidRDefault="00BA7337" w:rsidP="00367A05">
            <w:pPr>
              <w:suppressLineNumbers/>
              <w:suppressAutoHyphens/>
              <w:spacing w:before="60" w:after="60"/>
              <w:jc w:val="center"/>
            </w:pPr>
            <w:r w:rsidRPr="002847A5">
              <w:t>5468</w:t>
            </w:r>
          </w:p>
        </w:tc>
        <w:tc>
          <w:tcPr>
            <w:tcW w:w="3251" w:type="dxa"/>
            <w:tcBorders>
              <w:top w:val="nil"/>
              <w:left w:val="single" w:sz="12" w:space="0" w:color="auto"/>
              <w:bottom w:val="single" w:sz="4" w:space="0" w:color="auto"/>
              <w:right w:val="single" w:sz="12" w:space="0" w:color="auto"/>
            </w:tcBorders>
            <w:shd w:val="clear" w:color="auto" w:fill="00FFFF"/>
          </w:tcPr>
          <w:p w14:paraId="54303181" w14:textId="1A0059D0" w:rsidR="00367A05" w:rsidRDefault="00367A05" w:rsidP="00367A05">
            <w:pPr>
              <w:pStyle w:val="TAL"/>
              <w:rPr>
                <w:sz w:val="20"/>
              </w:rPr>
            </w:pPr>
            <w:r>
              <w:rPr>
                <w:sz w:val="20"/>
              </w:rPr>
              <w:t>CR 1134 29.520 Rel-19 Support of ADRF ID and storage handling information in Analytics subscription</w:t>
            </w:r>
          </w:p>
        </w:tc>
        <w:tc>
          <w:tcPr>
            <w:tcW w:w="1401" w:type="dxa"/>
            <w:tcBorders>
              <w:top w:val="nil"/>
              <w:left w:val="single" w:sz="12" w:space="0" w:color="auto"/>
              <w:bottom w:val="single" w:sz="4" w:space="0" w:color="auto"/>
              <w:right w:val="single" w:sz="12" w:space="0" w:color="auto"/>
            </w:tcBorders>
            <w:shd w:val="clear" w:color="auto" w:fill="00FFFF"/>
          </w:tcPr>
          <w:p w14:paraId="57E809A3" w14:textId="4E2A5BC1" w:rsidR="00367A05" w:rsidRDefault="00367A05" w:rsidP="00367A05">
            <w:pPr>
              <w:pStyle w:val="TAL"/>
              <w:rPr>
                <w:sz w:val="20"/>
              </w:rPr>
            </w:pPr>
            <w:r>
              <w:rPr>
                <w:sz w:val="20"/>
              </w:rPr>
              <w:t>ZTE, Nokia</w:t>
            </w:r>
          </w:p>
        </w:tc>
        <w:tc>
          <w:tcPr>
            <w:tcW w:w="1062" w:type="dxa"/>
            <w:tcBorders>
              <w:top w:val="nil"/>
              <w:left w:val="single" w:sz="12" w:space="0" w:color="auto"/>
              <w:right w:val="single" w:sz="12" w:space="0" w:color="auto"/>
            </w:tcBorders>
          </w:tcPr>
          <w:p w14:paraId="7BC6A20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E4200DE" w14:textId="77777777" w:rsidR="00367A05" w:rsidRPr="002C20E1"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7C5D33AE" w14:textId="77777777" w:rsidTr="00367A05">
        <w:tc>
          <w:tcPr>
            <w:tcW w:w="975" w:type="dxa"/>
            <w:tcBorders>
              <w:left w:val="single" w:sz="12" w:space="0" w:color="auto"/>
              <w:right w:val="single" w:sz="12" w:space="0" w:color="auto"/>
            </w:tcBorders>
          </w:tcPr>
          <w:p w14:paraId="15D06B2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7AC02F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CFAE6B2" w14:textId="0BE4C56D" w:rsidR="00367A05" w:rsidRDefault="00BA7337" w:rsidP="00367A05">
            <w:pPr>
              <w:suppressLineNumbers/>
              <w:suppressAutoHyphens/>
              <w:spacing w:before="60" w:after="60"/>
              <w:jc w:val="center"/>
            </w:pPr>
            <w:r w:rsidRPr="002847A5">
              <w:t>5303</w:t>
            </w:r>
          </w:p>
        </w:tc>
        <w:tc>
          <w:tcPr>
            <w:tcW w:w="3251" w:type="dxa"/>
            <w:tcBorders>
              <w:left w:val="single" w:sz="12" w:space="0" w:color="auto"/>
              <w:bottom w:val="single" w:sz="4" w:space="0" w:color="auto"/>
              <w:right w:val="single" w:sz="12" w:space="0" w:color="auto"/>
            </w:tcBorders>
          </w:tcPr>
          <w:p w14:paraId="60710537" w14:textId="4795736D" w:rsidR="00367A05" w:rsidRDefault="00367A05" w:rsidP="00367A05">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0DA5F433" w14:textId="77777777" w:rsidTr="00367A05">
        <w:tc>
          <w:tcPr>
            <w:tcW w:w="975" w:type="dxa"/>
            <w:tcBorders>
              <w:left w:val="single" w:sz="12" w:space="0" w:color="auto"/>
              <w:bottom w:val="nil"/>
              <w:right w:val="single" w:sz="12" w:space="0" w:color="auto"/>
            </w:tcBorders>
          </w:tcPr>
          <w:p w14:paraId="76BEED3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59F333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7CC170" w14:textId="0679A310" w:rsidR="00367A05" w:rsidRDefault="00381DD8" w:rsidP="00367A05">
            <w:pPr>
              <w:suppressLineNumbers/>
              <w:suppressAutoHyphens/>
              <w:spacing w:before="60" w:after="60"/>
              <w:jc w:val="center"/>
            </w:pPr>
            <w:hyperlink r:id="rId131" w:history="1">
              <w:r>
                <w:rPr>
                  <w:rStyle w:val="Hyperlink"/>
                </w:rPr>
                <w:t>5311</w:t>
              </w:r>
            </w:hyperlink>
          </w:p>
        </w:tc>
        <w:tc>
          <w:tcPr>
            <w:tcW w:w="3251" w:type="dxa"/>
            <w:tcBorders>
              <w:left w:val="single" w:sz="12" w:space="0" w:color="auto"/>
              <w:bottom w:val="nil"/>
              <w:right w:val="single" w:sz="12" w:space="0" w:color="auto"/>
            </w:tcBorders>
          </w:tcPr>
          <w:p w14:paraId="2815B437" w14:textId="3D76151B" w:rsidR="00367A05" w:rsidRDefault="00367A05" w:rsidP="00367A05">
            <w:pPr>
              <w:pStyle w:val="TAL"/>
              <w:rPr>
                <w:sz w:val="20"/>
              </w:rPr>
            </w:pPr>
            <w:r>
              <w:rPr>
                <w:sz w:val="20"/>
              </w:rPr>
              <w:t>CR 0177 29.552 Rel-19 Corrections on Historical data and analytics via notification procedure</w:t>
            </w:r>
          </w:p>
        </w:tc>
        <w:tc>
          <w:tcPr>
            <w:tcW w:w="1401" w:type="dxa"/>
            <w:tcBorders>
              <w:left w:val="single" w:sz="12" w:space="0" w:color="auto"/>
              <w:bottom w:val="nil"/>
              <w:right w:val="single" w:sz="12" w:space="0" w:color="auto"/>
            </w:tcBorders>
          </w:tcPr>
          <w:p w14:paraId="63AF633E" w14:textId="76148D17"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5A7F2361" w14:textId="4E3534C1" w:rsidR="00367A05" w:rsidRPr="00750E57" w:rsidRDefault="00367A05" w:rsidP="00367A05">
            <w:pPr>
              <w:pStyle w:val="TAL"/>
              <w:rPr>
                <w:sz w:val="20"/>
              </w:rPr>
            </w:pPr>
            <w:r>
              <w:rPr>
                <w:sz w:val="20"/>
              </w:rPr>
              <w:t>Revised to 5469</w:t>
            </w:r>
          </w:p>
        </w:tc>
        <w:tc>
          <w:tcPr>
            <w:tcW w:w="4619" w:type="dxa"/>
            <w:tcBorders>
              <w:left w:val="single" w:sz="12" w:space="0" w:color="auto"/>
              <w:bottom w:val="nil"/>
              <w:right w:val="single" w:sz="12" w:space="0" w:color="auto"/>
            </w:tcBorders>
          </w:tcPr>
          <w:p w14:paraId="5F3453E1" w14:textId="77777777" w:rsidR="00367A05" w:rsidRDefault="00367A05" w:rsidP="00367A05">
            <w:pPr>
              <w:rPr>
                <w:rFonts w:ascii="Arial" w:eastAsiaTheme="minorEastAsia" w:hAnsi="Arial" w:cs="Arial"/>
                <w:color w:val="7030A0"/>
                <w:kern w:val="2"/>
                <w:sz w:val="18"/>
                <w:szCs w:val="20"/>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p w14:paraId="7582D3A0" w14:textId="77777777" w:rsidR="00367A05" w:rsidRDefault="00367A05" w:rsidP="00367A05">
            <w:pPr>
              <w:rPr>
                <w:rFonts w:ascii="Arial" w:eastAsiaTheme="minorEastAsia" w:hAnsi="Arial" w:cs="Arial"/>
                <w:color w:val="7030A0"/>
                <w:kern w:val="2"/>
                <w:sz w:val="18"/>
                <w:szCs w:val="20"/>
                <w:lang w:val="en-GB"/>
                <w14:ligatures w14:val="standardContextual"/>
              </w:rPr>
            </w:pPr>
          </w:p>
          <w:p w14:paraId="36FD88C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Figure has issues in terms of "dotted lines" and "optional blocks" not consistent with stage 2.</w:t>
            </w:r>
          </w:p>
          <w:p w14:paraId="5A7D229E" w14:textId="37740FAF" w:rsidR="00367A05" w:rsidRPr="002245E9"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Mandatory vs optional steps are out of scope of this CR.</w:t>
            </w:r>
          </w:p>
        </w:tc>
      </w:tr>
      <w:tr w:rsidR="00367A05" w:rsidRPr="002F2600" w14:paraId="0777F9A3" w14:textId="77777777" w:rsidTr="00367A05">
        <w:tc>
          <w:tcPr>
            <w:tcW w:w="975" w:type="dxa"/>
            <w:tcBorders>
              <w:top w:val="nil"/>
              <w:left w:val="single" w:sz="12" w:space="0" w:color="auto"/>
              <w:right w:val="single" w:sz="12" w:space="0" w:color="auto"/>
            </w:tcBorders>
          </w:tcPr>
          <w:p w14:paraId="53AA5A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94D2BC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94DAE4" w14:textId="61BB9FBD" w:rsidR="00367A05" w:rsidRDefault="00BA7337" w:rsidP="00367A05">
            <w:pPr>
              <w:suppressLineNumbers/>
              <w:suppressAutoHyphens/>
              <w:spacing w:before="60" w:after="60"/>
              <w:jc w:val="center"/>
            </w:pPr>
            <w:r w:rsidRPr="002847A5">
              <w:t>5469</w:t>
            </w:r>
          </w:p>
        </w:tc>
        <w:tc>
          <w:tcPr>
            <w:tcW w:w="3251" w:type="dxa"/>
            <w:tcBorders>
              <w:top w:val="nil"/>
              <w:left w:val="single" w:sz="12" w:space="0" w:color="auto"/>
              <w:bottom w:val="single" w:sz="4" w:space="0" w:color="auto"/>
              <w:right w:val="single" w:sz="12" w:space="0" w:color="auto"/>
            </w:tcBorders>
            <w:shd w:val="clear" w:color="auto" w:fill="00FFFF"/>
          </w:tcPr>
          <w:p w14:paraId="599E2AC1" w14:textId="5C3134B2" w:rsidR="00367A05" w:rsidRDefault="00367A05" w:rsidP="00367A05">
            <w:pPr>
              <w:pStyle w:val="TAL"/>
              <w:rPr>
                <w:sz w:val="20"/>
              </w:rPr>
            </w:pPr>
            <w:r>
              <w:rPr>
                <w:sz w:val="20"/>
              </w:rPr>
              <w:t>CR 0177 29.552 Rel-19 Corrections on Historical data and analytics via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23DB045C" w14:textId="50E87795" w:rsidR="00367A05" w:rsidRDefault="00367A05" w:rsidP="00367A05">
            <w:pPr>
              <w:pStyle w:val="TAL"/>
              <w:rPr>
                <w:sz w:val="20"/>
              </w:rPr>
            </w:pPr>
            <w:r>
              <w:rPr>
                <w:sz w:val="20"/>
              </w:rPr>
              <w:t>ZTE, Ericsson</w:t>
            </w:r>
          </w:p>
        </w:tc>
        <w:tc>
          <w:tcPr>
            <w:tcW w:w="1062" w:type="dxa"/>
            <w:tcBorders>
              <w:top w:val="nil"/>
              <w:left w:val="single" w:sz="12" w:space="0" w:color="auto"/>
              <w:right w:val="single" w:sz="12" w:space="0" w:color="auto"/>
            </w:tcBorders>
          </w:tcPr>
          <w:p w14:paraId="2442F38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8514B3" w14:textId="77777777" w:rsidR="00367A05" w:rsidRPr="002245E9"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156E3454" w14:textId="77777777" w:rsidTr="00367A05">
        <w:tc>
          <w:tcPr>
            <w:tcW w:w="975" w:type="dxa"/>
            <w:tcBorders>
              <w:left w:val="single" w:sz="12" w:space="0" w:color="auto"/>
              <w:right w:val="single" w:sz="12" w:space="0" w:color="auto"/>
            </w:tcBorders>
          </w:tcPr>
          <w:p w14:paraId="28BC642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5BDA6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4D77DC3" w14:textId="21229A59" w:rsidR="00367A05" w:rsidRDefault="00381DD8" w:rsidP="00367A05">
            <w:pPr>
              <w:suppressLineNumbers/>
              <w:suppressAutoHyphens/>
              <w:spacing w:before="60" w:after="60"/>
              <w:jc w:val="center"/>
            </w:pPr>
            <w:hyperlink r:id="rId132"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00FF00"/>
          </w:tcPr>
          <w:p w14:paraId="5A006679" w14:textId="33D21087" w:rsidR="00367A05" w:rsidRDefault="00367A05" w:rsidP="00367A05">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00FF00"/>
          </w:tcPr>
          <w:p w14:paraId="5C68187B" w14:textId="1CD0DB72" w:rsidR="00367A05" w:rsidRDefault="00367A05" w:rsidP="00367A05">
            <w:pPr>
              <w:pStyle w:val="TAL"/>
              <w:rPr>
                <w:sz w:val="20"/>
              </w:rPr>
            </w:pPr>
            <w:r>
              <w:rPr>
                <w:sz w:val="20"/>
              </w:rPr>
              <w:t>ZTE</w:t>
            </w:r>
          </w:p>
        </w:tc>
        <w:tc>
          <w:tcPr>
            <w:tcW w:w="1062" w:type="dxa"/>
            <w:tcBorders>
              <w:left w:val="single" w:sz="12" w:space="0" w:color="auto"/>
              <w:right w:val="single" w:sz="12" w:space="0" w:color="auto"/>
            </w:tcBorders>
          </w:tcPr>
          <w:p w14:paraId="20800F70" w14:textId="01407D0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BDCEC9D" w14:textId="77777777" w:rsidR="00367A05" w:rsidRDefault="00367A05" w:rsidP="00367A05">
            <w:pPr>
              <w:rPr>
                <w:rFonts w:ascii="Arial" w:eastAsiaTheme="minorEastAsia" w:hAnsi="Arial" w:cs="Arial"/>
                <w:b/>
                <w:bCs/>
                <w:kern w:val="2"/>
                <w:sz w:val="20"/>
                <w:szCs w:val="22"/>
                <w:lang w:val="en-GB"/>
                <w14:ligatures w14:val="standardContextual"/>
              </w:rPr>
            </w:pPr>
          </w:p>
        </w:tc>
      </w:tr>
      <w:tr w:rsidR="00367A05" w:rsidRPr="002F2600" w14:paraId="3C676694" w14:textId="77777777" w:rsidTr="000563B5">
        <w:tc>
          <w:tcPr>
            <w:tcW w:w="975" w:type="dxa"/>
            <w:tcBorders>
              <w:left w:val="single" w:sz="12" w:space="0" w:color="auto"/>
              <w:bottom w:val="nil"/>
              <w:right w:val="single" w:sz="12" w:space="0" w:color="auto"/>
            </w:tcBorders>
          </w:tcPr>
          <w:p w14:paraId="33C3C238" w14:textId="50DEB576" w:rsidR="00367A05" w:rsidRPr="00C765A7" w:rsidRDefault="00367A05" w:rsidP="00367A05">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367A05" w:rsidRPr="00C765A7" w:rsidRDefault="00367A05" w:rsidP="00367A05">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78F8AA74" w:rsidR="00367A05" w:rsidRPr="00EC002F" w:rsidRDefault="00381DD8" w:rsidP="00367A05">
            <w:pPr>
              <w:suppressLineNumbers/>
              <w:suppressAutoHyphens/>
              <w:spacing w:before="60" w:after="60"/>
              <w:jc w:val="center"/>
            </w:pPr>
            <w:hyperlink r:id="rId133"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367A05" w:rsidRPr="00750E57" w:rsidRDefault="00367A05" w:rsidP="00367A05">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367A05" w:rsidRPr="00750E57" w:rsidRDefault="00367A05" w:rsidP="00367A05">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367A05" w:rsidRDefault="00367A05" w:rsidP="00367A05">
            <w:pPr>
              <w:rPr>
                <w:rFonts w:ascii="Arial" w:hAnsi="Arial" w:cs="Arial"/>
                <w:sz w:val="18"/>
                <w:lang w:val="en-GB"/>
              </w:rPr>
            </w:pPr>
            <w:r>
              <w:rPr>
                <w:rFonts w:ascii="Arial" w:hAnsi="Arial" w:cs="Arial"/>
                <w:sz w:val="18"/>
                <w:lang w:val="en-GB"/>
              </w:rPr>
              <w:t>Ericsson: No stage 2 requirements.</w:t>
            </w:r>
          </w:p>
          <w:p w14:paraId="371EBE65" w14:textId="77777777" w:rsidR="00367A05" w:rsidRDefault="00367A05" w:rsidP="00367A05">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367A05" w:rsidRDefault="00367A05" w:rsidP="00367A05">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002C529" w:rsidR="00367A05" w:rsidRPr="00C97D96" w:rsidRDefault="00542BEB" w:rsidP="00367A05">
            <w:pPr>
              <w:rPr>
                <w:rFonts w:ascii="Arial" w:hAnsi="Arial" w:cs="Arial"/>
                <w:sz w:val="18"/>
                <w:lang w:val="en-GB"/>
              </w:rPr>
            </w:pPr>
            <w:r>
              <w:rPr>
                <w:rFonts w:ascii="Arial" w:hAnsi="Arial" w:cs="Arial"/>
                <w:sz w:val="18"/>
                <w:lang w:val="en-GB"/>
              </w:rPr>
              <w:t>v</w:t>
            </w:r>
            <w:r w:rsidR="00367A05">
              <w:rPr>
                <w:rFonts w:ascii="Arial" w:hAnsi="Arial" w:cs="Arial"/>
                <w:sz w:val="18"/>
                <w:lang w:val="en-GB"/>
              </w:rPr>
              <w:t xml:space="preserve">ivo: Neutral to duration and type. </w:t>
            </w:r>
            <w:proofErr w:type="spellStart"/>
            <w:r w:rsidR="00367A05">
              <w:rPr>
                <w:rFonts w:ascii="Arial" w:hAnsi="Arial" w:cs="Arial"/>
                <w:sz w:val="18"/>
                <w:lang w:val="en-GB"/>
              </w:rPr>
              <w:t>Alignement</w:t>
            </w:r>
            <w:proofErr w:type="spellEnd"/>
            <w:r w:rsidR="00367A05">
              <w:rPr>
                <w:rFonts w:ascii="Arial" w:hAnsi="Arial" w:cs="Arial"/>
                <w:sz w:val="18"/>
                <w:lang w:val="en-GB"/>
              </w:rPr>
              <w:t xml:space="preserve"> with CT4 needed.</w:t>
            </w:r>
          </w:p>
        </w:tc>
      </w:tr>
      <w:tr w:rsidR="00367A05" w:rsidRPr="002F2600" w14:paraId="7C832D60" w14:textId="77777777" w:rsidTr="000563B5">
        <w:tc>
          <w:tcPr>
            <w:tcW w:w="975" w:type="dxa"/>
            <w:tcBorders>
              <w:top w:val="nil"/>
              <w:left w:val="single" w:sz="12" w:space="0" w:color="auto"/>
              <w:bottom w:val="nil"/>
              <w:right w:val="single" w:sz="12" w:space="0" w:color="auto"/>
            </w:tcBorders>
          </w:tcPr>
          <w:p w14:paraId="145C35A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08302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CF7BFF5" w14:textId="696FF4A2" w:rsidR="00367A05" w:rsidRDefault="00381DD8" w:rsidP="00367A05">
            <w:pPr>
              <w:suppressLineNumbers/>
              <w:suppressAutoHyphens/>
              <w:spacing w:before="60" w:after="60"/>
              <w:jc w:val="center"/>
            </w:pPr>
            <w:hyperlink r:id="rId134" w:history="1">
              <w:r>
                <w:rPr>
                  <w:rStyle w:val="Hyperlink"/>
                </w:rPr>
                <w:t>5349</w:t>
              </w:r>
            </w:hyperlink>
          </w:p>
        </w:tc>
        <w:tc>
          <w:tcPr>
            <w:tcW w:w="3251" w:type="dxa"/>
            <w:tcBorders>
              <w:top w:val="nil"/>
              <w:left w:val="single" w:sz="12" w:space="0" w:color="auto"/>
              <w:bottom w:val="nil"/>
              <w:right w:val="single" w:sz="12" w:space="0" w:color="auto"/>
            </w:tcBorders>
          </w:tcPr>
          <w:p w14:paraId="378BEFA6" w14:textId="1B171E2B" w:rsidR="00367A05" w:rsidRDefault="00367A05" w:rsidP="00367A05">
            <w:pPr>
              <w:pStyle w:val="TAL"/>
              <w:rPr>
                <w:sz w:val="20"/>
              </w:rPr>
            </w:pPr>
            <w:r>
              <w:rPr>
                <w:sz w:val="20"/>
              </w:rPr>
              <w:t>CR 0379 29.508 Rel-19 Signalling Storm Analytics data collection from SMF</w:t>
            </w:r>
          </w:p>
        </w:tc>
        <w:tc>
          <w:tcPr>
            <w:tcW w:w="1401" w:type="dxa"/>
            <w:tcBorders>
              <w:top w:val="nil"/>
              <w:left w:val="single" w:sz="12" w:space="0" w:color="auto"/>
              <w:bottom w:val="nil"/>
              <w:right w:val="single" w:sz="12" w:space="0" w:color="auto"/>
            </w:tcBorders>
          </w:tcPr>
          <w:p w14:paraId="0E757E63" w14:textId="60ED051A" w:rsidR="00367A05" w:rsidRDefault="00367A05" w:rsidP="00367A05">
            <w:pPr>
              <w:pStyle w:val="TAL"/>
              <w:rPr>
                <w:sz w:val="20"/>
              </w:rPr>
            </w:pPr>
            <w:r>
              <w:rPr>
                <w:sz w:val="20"/>
              </w:rPr>
              <w:t>NTT DOCOMO</w:t>
            </w:r>
          </w:p>
        </w:tc>
        <w:tc>
          <w:tcPr>
            <w:tcW w:w="1062" w:type="dxa"/>
            <w:tcBorders>
              <w:top w:val="nil"/>
              <w:left w:val="single" w:sz="12" w:space="0" w:color="auto"/>
              <w:bottom w:val="nil"/>
              <w:right w:val="single" w:sz="12" w:space="0" w:color="auto"/>
            </w:tcBorders>
          </w:tcPr>
          <w:p w14:paraId="4C7E4F97" w14:textId="047680D0" w:rsidR="00367A05" w:rsidRDefault="000563B5" w:rsidP="00367A05">
            <w:pPr>
              <w:pStyle w:val="TAL"/>
              <w:rPr>
                <w:sz w:val="20"/>
              </w:rPr>
            </w:pPr>
            <w:r>
              <w:rPr>
                <w:sz w:val="20"/>
              </w:rPr>
              <w:t>Revised to 5513</w:t>
            </w:r>
          </w:p>
        </w:tc>
        <w:tc>
          <w:tcPr>
            <w:tcW w:w="4619" w:type="dxa"/>
            <w:tcBorders>
              <w:top w:val="nil"/>
              <w:left w:val="single" w:sz="12" w:space="0" w:color="auto"/>
              <w:bottom w:val="nil"/>
              <w:right w:val="single" w:sz="12" w:space="0" w:color="auto"/>
            </w:tcBorders>
          </w:tcPr>
          <w:p w14:paraId="07D3346D" w14:textId="77777777" w:rsidR="00367A05" w:rsidRDefault="000563B5" w:rsidP="00367A05">
            <w:pPr>
              <w:rPr>
                <w:rFonts w:ascii="Arial" w:hAnsi="Arial" w:cs="Arial"/>
                <w:sz w:val="18"/>
                <w:lang w:val="en-GB"/>
              </w:rPr>
            </w:pPr>
            <w:r>
              <w:rPr>
                <w:rFonts w:ascii="Arial" w:hAnsi="Arial" w:cs="Arial"/>
                <w:sz w:val="18"/>
                <w:lang w:val="en-GB"/>
              </w:rPr>
              <w:t>Remove the data type and refer to TS 29.520 data type.</w:t>
            </w:r>
          </w:p>
          <w:p w14:paraId="24C03377" w14:textId="20AFAF63" w:rsidR="000563B5" w:rsidRDefault="000563B5" w:rsidP="00367A05">
            <w:pPr>
              <w:rPr>
                <w:rFonts w:ascii="Arial" w:hAnsi="Arial" w:cs="Arial"/>
                <w:sz w:val="18"/>
                <w:lang w:val="en-GB"/>
              </w:rPr>
            </w:pPr>
            <w:r>
              <w:rPr>
                <w:rFonts w:ascii="Arial" w:hAnsi="Arial" w:cs="Arial"/>
                <w:sz w:val="18"/>
                <w:lang w:val="en-GB"/>
              </w:rPr>
              <w:t>Format issues, changes on changes, add description, etc.</w:t>
            </w:r>
          </w:p>
        </w:tc>
      </w:tr>
      <w:tr w:rsidR="000563B5" w:rsidRPr="002F2600" w14:paraId="0F4B50FC" w14:textId="77777777" w:rsidTr="000563B5">
        <w:tc>
          <w:tcPr>
            <w:tcW w:w="975" w:type="dxa"/>
            <w:tcBorders>
              <w:top w:val="nil"/>
              <w:left w:val="single" w:sz="12" w:space="0" w:color="auto"/>
              <w:right w:val="single" w:sz="12" w:space="0" w:color="auto"/>
            </w:tcBorders>
          </w:tcPr>
          <w:p w14:paraId="7850FA4A" w14:textId="77777777" w:rsidR="000563B5" w:rsidRPr="00D81B37" w:rsidRDefault="000563B5" w:rsidP="000563B5">
            <w:pPr>
              <w:pStyle w:val="TAL"/>
              <w:rPr>
                <w:sz w:val="20"/>
              </w:rPr>
            </w:pPr>
          </w:p>
        </w:tc>
        <w:tc>
          <w:tcPr>
            <w:tcW w:w="2635" w:type="dxa"/>
            <w:tcBorders>
              <w:top w:val="nil"/>
              <w:left w:val="single" w:sz="12" w:space="0" w:color="auto"/>
              <w:right w:val="single" w:sz="12" w:space="0" w:color="auto"/>
            </w:tcBorders>
          </w:tcPr>
          <w:p w14:paraId="559EDC45" w14:textId="77777777" w:rsidR="000563B5" w:rsidRPr="00D81B37" w:rsidRDefault="000563B5" w:rsidP="000563B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7538C7" w14:textId="551F3079" w:rsidR="000563B5" w:rsidRDefault="00BA7337" w:rsidP="000563B5">
            <w:pPr>
              <w:suppressLineNumbers/>
              <w:suppressAutoHyphens/>
              <w:spacing w:before="60" w:after="60"/>
              <w:jc w:val="center"/>
            </w:pPr>
            <w:r w:rsidRPr="002847A5">
              <w:t>5513</w:t>
            </w:r>
          </w:p>
        </w:tc>
        <w:tc>
          <w:tcPr>
            <w:tcW w:w="3251" w:type="dxa"/>
            <w:tcBorders>
              <w:top w:val="nil"/>
              <w:left w:val="single" w:sz="12" w:space="0" w:color="auto"/>
              <w:bottom w:val="single" w:sz="4" w:space="0" w:color="auto"/>
              <w:right w:val="single" w:sz="12" w:space="0" w:color="auto"/>
            </w:tcBorders>
            <w:shd w:val="clear" w:color="auto" w:fill="00FFFF"/>
          </w:tcPr>
          <w:p w14:paraId="0E1011D9" w14:textId="78E252CE" w:rsidR="000563B5" w:rsidRDefault="000563B5" w:rsidP="000563B5">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1989665C" w14:textId="288117F6" w:rsidR="000563B5" w:rsidRDefault="000563B5" w:rsidP="000563B5">
            <w:pPr>
              <w:pStyle w:val="TAL"/>
              <w:rPr>
                <w:sz w:val="20"/>
              </w:rPr>
            </w:pPr>
            <w:r>
              <w:rPr>
                <w:sz w:val="20"/>
              </w:rPr>
              <w:t>NTT DOCOMO, Nokia</w:t>
            </w:r>
          </w:p>
        </w:tc>
        <w:tc>
          <w:tcPr>
            <w:tcW w:w="1062" w:type="dxa"/>
            <w:tcBorders>
              <w:top w:val="nil"/>
              <w:left w:val="single" w:sz="12" w:space="0" w:color="auto"/>
              <w:right w:val="single" w:sz="12" w:space="0" w:color="auto"/>
            </w:tcBorders>
          </w:tcPr>
          <w:p w14:paraId="4728978F" w14:textId="77777777" w:rsidR="000563B5" w:rsidRDefault="000563B5" w:rsidP="000563B5">
            <w:pPr>
              <w:pStyle w:val="TAL"/>
              <w:rPr>
                <w:sz w:val="20"/>
              </w:rPr>
            </w:pPr>
          </w:p>
        </w:tc>
        <w:tc>
          <w:tcPr>
            <w:tcW w:w="4619" w:type="dxa"/>
            <w:tcBorders>
              <w:top w:val="nil"/>
              <w:left w:val="single" w:sz="12" w:space="0" w:color="auto"/>
              <w:right w:val="single" w:sz="12" w:space="0" w:color="auto"/>
            </w:tcBorders>
          </w:tcPr>
          <w:p w14:paraId="7B4B355E" w14:textId="77777777" w:rsidR="000563B5" w:rsidRDefault="000563B5" w:rsidP="000563B5">
            <w:pPr>
              <w:rPr>
                <w:rFonts w:ascii="Arial" w:hAnsi="Arial" w:cs="Arial"/>
                <w:sz w:val="18"/>
                <w:lang w:val="en-GB"/>
              </w:rPr>
            </w:pPr>
          </w:p>
        </w:tc>
      </w:tr>
      <w:tr w:rsidR="00367A05" w:rsidRPr="002F2600" w14:paraId="05323D12" w14:textId="77777777" w:rsidTr="00E7291B">
        <w:tc>
          <w:tcPr>
            <w:tcW w:w="975" w:type="dxa"/>
            <w:tcBorders>
              <w:left w:val="single" w:sz="12" w:space="0" w:color="auto"/>
              <w:bottom w:val="nil"/>
              <w:right w:val="single" w:sz="12" w:space="0" w:color="auto"/>
            </w:tcBorders>
          </w:tcPr>
          <w:p w14:paraId="29BCA4E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50F22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A9DBF6" w14:textId="11BBF110" w:rsidR="00367A05" w:rsidRPr="00EC002F" w:rsidRDefault="00381DD8" w:rsidP="00367A05">
            <w:pPr>
              <w:suppressLineNumbers/>
              <w:suppressAutoHyphens/>
              <w:spacing w:before="60" w:after="60"/>
              <w:jc w:val="center"/>
            </w:pPr>
            <w:hyperlink r:id="rId135"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367A05" w:rsidRPr="00750E57" w:rsidRDefault="00367A05" w:rsidP="00367A05">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367A05" w:rsidRPr="00750E57" w:rsidRDefault="00367A05" w:rsidP="00367A05">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367A05" w:rsidRPr="00750E57" w:rsidRDefault="00367A05" w:rsidP="00367A05">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367A05" w:rsidRDefault="00367A05" w:rsidP="00367A05">
            <w:pPr>
              <w:rPr>
                <w:rFonts w:ascii="Arial" w:hAnsi="Arial" w:cs="Arial"/>
                <w:sz w:val="18"/>
              </w:rPr>
            </w:pPr>
            <w:r>
              <w:rPr>
                <w:rFonts w:ascii="Arial" w:hAnsi="Arial" w:cs="Arial"/>
                <w:sz w:val="18"/>
              </w:rPr>
              <w:t>Same comments.</w:t>
            </w:r>
          </w:p>
        </w:tc>
      </w:tr>
      <w:tr w:rsidR="00367A05" w:rsidRPr="002F2600" w14:paraId="0621DACA" w14:textId="77777777" w:rsidTr="007A59DE">
        <w:tc>
          <w:tcPr>
            <w:tcW w:w="975" w:type="dxa"/>
            <w:tcBorders>
              <w:top w:val="nil"/>
              <w:left w:val="single" w:sz="12" w:space="0" w:color="auto"/>
              <w:right w:val="single" w:sz="12" w:space="0" w:color="auto"/>
            </w:tcBorders>
          </w:tcPr>
          <w:p w14:paraId="3BEF0D8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CE7366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4D371AB6" w:rsidR="00367A05" w:rsidRDefault="00381DD8" w:rsidP="00367A05">
            <w:pPr>
              <w:suppressLineNumbers/>
              <w:suppressAutoHyphens/>
              <w:spacing w:before="60" w:after="60"/>
              <w:jc w:val="center"/>
            </w:pPr>
            <w:hyperlink r:id="rId136" w:history="1">
              <w:r>
                <w:rPr>
                  <w:rStyle w:val="Hyperlink"/>
                </w:rPr>
                <w:t>5350</w:t>
              </w:r>
            </w:hyperlink>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367A05" w:rsidRDefault="00367A05" w:rsidP="00367A05">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367A05" w:rsidRDefault="00367A05" w:rsidP="00367A05">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5151DB8" w14:textId="0F65EB97" w:rsidR="00367A05" w:rsidRDefault="00B76C1B" w:rsidP="00367A05">
            <w:pPr>
              <w:rPr>
                <w:rFonts w:ascii="Arial" w:hAnsi="Arial" w:cs="Arial"/>
                <w:sz w:val="18"/>
              </w:rPr>
            </w:pPr>
            <w:r>
              <w:rPr>
                <w:rFonts w:ascii="Arial" w:hAnsi="Arial" w:cs="Arial"/>
                <w:sz w:val="18"/>
              </w:rPr>
              <w:t xml:space="preserve">Ericsson: remove </w:t>
            </w:r>
            <w:proofErr w:type="spellStart"/>
            <w:r>
              <w:rPr>
                <w:rFonts w:ascii="Arial" w:hAnsi="Arial" w:cs="Arial"/>
                <w:sz w:val="18"/>
              </w:rPr>
              <w:t>dnn</w:t>
            </w:r>
            <w:proofErr w:type="spellEnd"/>
            <w:r>
              <w:rPr>
                <w:rFonts w:ascii="Arial" w:hAnsi="Arial" w:cs="Arial"/>
                <w:sz w:val="18"/>
              </w:rPr>
              <w:t xml:space="preserve"> &amp; </w:t>
            </w:r>
            <w:proofErr w:type="spellStart"/>
            <w:r>
              <w:rPr>
                <w:rFonts w:ascii="Arial" w:hAnsi="Arial" w:cs="Arial"/>
                <w:sz w:val="18"/>
              </w:rPr>
              <w:t>snssa</w:t>
            </w:r>
            <w:r w:rsidR="00564CC4">
              <w:rPr>
                <w:rFonts w:ascii="Arial" w:hAnsi="Arial" w:cs="Arial"/>
                <w:sz w:val="18"/>
              </w:rPr>
              <w:t>i</w:t>
            </w:r>
            <w:proofErr w:type="spellEnd"/>
            <w:r w:rsidR="00564CC4">
              <w:rPr>
                <w:rFonts w:ascii="Arial" w:hAnsi="Arial" w:cs="Arial"/>
                <w:sz w:val="18"/>
              </w:rPr>
              <w:t xml:space="preserve"> from </w:t>
            </w:r>
            <w:proofErr w:type="spellStart"/>
            <w:r w:rsidR="00564CC4">
              <w:rPr>
                <w:rFonts w:ascii="Arial" w:hAnsi="Arial" w:cs="Arial"/>
                <w:sz w:val="18"/>
              </w:rPr>
              <w:t>TimerInfo</w:t>
            </w:r>
            <w:proofErr w:type="spellEnd"/>
            <w:r w:rsidR="00564CC4">
              <w:rPr>
                <w:rFonts w:ascii="Arial" w:hAnsi="Arial" w:cs="Arial"/>
                <w:sz w:val="18"/>
              </w:rPr>
              <w:t>.</w:t>
            </w:r>
          </w:p>
        </w:tc>
      </w:tr>
      <w:tr w:rsidR="00367A05" w:rsidRPr="002F2600" w14:paraId="56F547D4" w14:textId="77777777" w:rsidTr="00A540E4">
        <w:tc>
          <w:tcPr>
            <w:tcW w:w="975" w:type="dxa"/>
            <w:tcBorders>
              <w:left w:val="single" w:sz="12" w:space="0" w:color="auto"/>
              <w:bottom w:val="nil"/>
              <w:right w:val="single" w:sz="12" w:space="0" w:color="auto"/>
            </w:tcBorders>
          </w:tcPr>
          <w:p w14:paraId="7ACBDC9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9DB7FF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4C966EB" w14:textId="667B52D7" w:rsidR="00367A05" w:rsidRDefault="00381DD8" w:rsidP="00367A05">
            <w:pPr>
              <w:suppressLineNumbers/>
              <w:suppressAutoHyphens/>
              <w:spacing w:before="60" w:after="60"/>
              <w:jc w:val="center"/>
            </w:pPr>
            <w:hyperlink r:id="rId137"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367A05" w:rsidRDefault="00367A05" w:rsidP="00367A05">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367A05" w:rsidRPr="00750E57" w:rsidRDefault="00367A05" w:rsidP="00367A05">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367A05" w:rsidRDefault="00367A05" w:rsidP="00367A05">
            <w:pPr>
              <w:rPr>
                <w:rFonts w:ascii="Arial" w:hAnsi="Arial" w:cs="Arial"/>
                <w:color w:val="7030A0"/>
                <w:sz w:val="18"/>
              </w:rPr>
            </w:pPr>
            <w:r w:rsidRPr="001A6B8B">
              <w:rPr>
                <w:rFonts w:ascii="Arial" w:hAnsi="Arial" w:cs="Arial"/>
                <w:color w:val="7030A0"/>
                <w:sz w:val="18"/>
              </w:rPr>
              <w:t>Depends on TS 23.288 CR1505</w:t>
            </w:r>
          </w:p>
          <w:p w14:paraId="7105E4F8" w14:textId="77777777" w:rsidR="00367A05" w:rsidRDefault="00367A05" w:rsidP="00367A05">
            <w:pPr>
              <w:rPr>
                <w:rFonts w:ascii="Arial" w:hAnsi="Arial" w:cs="Arial"/>
                <w:sz w:val="18"/>
              </w:rPr>
            </w:pPr>
            <w:r>
              <w:rPr>
                <w:rFonts w:ascii="Arial" w:hAnsi="Arial" w:cs="Arial"/>
                <w:sz w:val="18"/>
              </w:rPr>
              <w:t>Nokia: Remove fourth change.</w:t>
            </w:r>
          </w:p>
          <w:p w14:paraId="32BB4FE8" w14:textId="601F8EFC" w:rsidR="00367A05" w:rsidRDefault="00367A05" w:rsidP="00367A05">
            <w:pPr>
              <w:rPr>
                <w:rFonts w:ascii="Arial" w:hAnsi="Arial" w:cs="Arial"/>
                <w:sz w:val="18"/>
              </w:rPr>
            </w:pPr>
            <w:r>
              <w:rPr>
                <w:rFonts w:ascii="Arial" w:hAnsi="Arial" w:cs="Arial"/>
                <w:sz w:val="18"/>
              </w:rPr>
              <w:t>Huawei: Simplify text in first change.</w:t>
            </w:r>
          </w:p>
        </w:tc>
      </w:tr>
      <w:tr w:rsidR="00367A05" w:rsidRPr="002F2600" w14:paraId="5B73058A" w14:textId="77777777" w:rsidTr="00A540E4">
        <w:tc>
          <w:tcPr>
            <w:tcW w:w="975" w:type="dxa"/>
            <w:tcBorders>
              <w:top w:val="nil"/>
              <w:left w:val="single" w:sz="12" w:space="0" w:color="auto"/>
              <w:right w:val="single" w:sz="12" w:space="0" w:color="auto"/>
            </w:tcBorders>
          </w:tcPr>
          <w:p w14:paraId="5CF5F09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21CCAD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9F8EF4" w14:textId="4B5C2994" w:rsidR="00367A05" w:rsidRDefault="00381DD8" w:rsidP="00367A05">
            <w:pPr>
              <w:suppressLineNumbers/>
              <w:suppressAutoHyphens/>
              <w:spacing w:before="60" w:after="60"/>
              <w:jc w:val="center"/>
            </w:pPr>
            <w:hyperlink r:id="rId138" w:history="1">
              <w:r>
                <w:rPr>
                  <w:rStyle w:val="Hyperlink"/>
                </w:rPr>
                <w:t>5353</w:t>
              </w:r>
            </w:hyperlink>
          </w:p>
        </w:tc>
        <w:tc>
          <w:tcPr>
            <w:tcW w:w="3251" w:type="dxa"/>
            <w:tcBorders>
              <w:top w:val="nil"/>
              <w:left w:val="single" w:sz="12" w:space="0" w:color="auto"/>
              <w:bottom w:val="single" w:sz="4" w:space="0" w:color="auto"/>
              <w:right w:val="single" w:sz="12" w:space="0" w:color="auto"/>
            </w:tcBorders>
            <w:shd w:val="clear" w:color="auto" w:fill="00FF00"/>
          </w:tcPr>
          <w:p w14:paraId="553BD41F" w14:textId="7B739D43" w:rsidR="00367A05" w:rsidRDefault="00367A05" w:rsidP="00367A05">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73458CEA" w14:textId="1D6517F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42316F8" w:rsidR="00367A05" w:rsidRDefault="00A540E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A0DE0A" w14:textId="77777777" w:rsidR="00367A05" w:rsidRPr="001A6B8B" w:rsidRDefault="00367A05" w:rsidP="00367A05">
            <w:pPr>
              <w:rPr>
                <w:rFonts w:ascii="Arial" w:hAnsi="Arial" w:cs="Arial"/>
                <w:color w:val="7030A0"/>
                <w:sz w:val="18"/>
              </w:rPr>
            </w:pPr>
          </w:p>
        </w:tc>
      </w:tr>
      <w:tr w:rsidR="00367A05" w:rsidRPr="002F2600" w14:paraId="5DEE7283" w14:textId="77777777" w:rsidTr="00665F22">
        <w:tc>
          <w:tcPr>
            <w:tcW w:w="975" w:type="dxa"/>
            <w:tcBorders>
              <w:left w:val="single" w:sz="12" w:space="0" w:color="auto"/>
              <w:right w:val="single" w:sz="12" w:space="0" w:color="auto"/>
            </w:tcBorders>
          </w:tcPr>
          <w:p w14:paraId="3DBF5DD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18095B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CFD652D" w14:textId="13250148" w:rsidR="00367A05" w:rsidRDefault="00381DD8" w:rsidP="00367A05">
            <w:pPr>
              <w:suppressLineNumbers/>
              <w:suppressAutoHyphens/>
              <w:spacing w:before="60" w:after="60"/>
              <w:jc w:val="center"/>
            </w:pPr>
            <w:hyperlink r:id="rId139"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367A05" w:rsidRDefault="00367A05" w:rsidP="00367A05">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367A05" w:rsidRDefault="00367A05" w:rsidP="00367A05">
            <w:pPr>
              <w:rPr>
                <w:rFonts w:ascii="Arial" w:hAnsi="Arial" w:cs="Arial"/>
                <w:sz w:val="18"/>
              </w:rPr>
            </w:pPr>
            <w:r>
              <w:rPr>
                <w:rFonts w:ascii="Arial" w:hAnsi="Arial" w:cs="Arial"/>
                <w:sz w:val="18"/>
              </w:rPr>
              <w:t>54 needs to be void.</w:t>
            </w:r>
          </w:p>
          <w:p w14:paraId="156BA6E6" w14:textId="3E5394A1" w:rsidR="00367A05" w:rsidRDefault="00367A05" w:rsidP="00367A05">
            <w:pPr>
              <w:rPr>
                <w:rFonts w:ascii="Arial" w:hAnsi="Arial" w:cs="Arial"/>
                <w:sz w:val="18"/>
              </w:rPr>
            </w:pPr>
            <w:r>
              <w:rPr>
                <w:rFonts w:ascii="Arial" w:hAnsi="Arial" w:cs="Arial"/>
                <w:sz w:val="18"/>
              </w:rPr>
              <w:t>Nokia: Clashes with 5191.</w:t>
            </w:r>
          </w:p>
        </w:tc>
      </w:tr>
      <w:tr w:rsidR="00367A05" w:rsidRPr="002F2600" w14:paraId="60FCBEE4" w14:textId="77777777" w:rsidTr="00001D92">
        <w:tc>
          <w:tcPr>
            <w:tcW w:w="975" w:type="dxa"/>
            <w:tcBorders>
              <w:left w:val="single" w:sz="12" w:space="0" w:color="auto"/>
              <w:bottom w:val="nil"/>
              <w:right w:val="single" w:sz="12" w:space="0" w:color="auto"/>
            </w:tcBorders>
          </w:tcPr>
          <w:p w14:paraId="26A3E6C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8D9259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847676" w14:textId="234BB691" w:rsidR="00367A05" w:rsidRDefault="00381DD8" w:rsidP="00367A05">
            <w:pPr>
              <w:suppressLineNumbers/>
              <w:suppressAutoHyphens/>
              <w:spacing w:before="60" w:after="60"/>
              <w:jc w:val="center"/>
            </w:pPr>
            <w:hyperlink r:id="rId140"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367A05" w:rsidRDefault="00367A05" w:rsidP="00367A05">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367A05" w:rsidRPr="00750E57" w:rsidRDefault="00367A05" w:rsidP="00367A05">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367A05" w:rsidRDefault="00367A05" w:rsidP="00367A05">
            <w:pPr>
              <w:rPr>
                <w:rFonts w:ascii="Arial" w:hAnsi="Arial" w:cs="Arial"/>
                <w:sz w:val="18"/>
              </w:rPr>
            </w:pPr>
            <w:r>
              <w:rPr>
                <w:rFonts w:ascii="Arial" w:hAnsi="Arial" w:cs="Arial"/>
                <w:sz w:val="18"/>
              </w:rPr>
              <w:t>Revision of C3-254345</w:t>
            </w:r>
          </w:p>
        </w:tc>
      </w:tr>
      <w:tr w:rsidR="00367A05" w:rsidRPr="002F2600" w14:paraId="58E7F462" w14:textId="77777777" w:rsidTr="00001D92">
        <w:tc>
          <w:tcPr>
            <w:tcW w:w="975" w:type="dxa"/>
            <w:tcBorders>
              <w:top w:val="nil"/>
              <w:left w:val="single" w:sz="12" w:space="0" w:color="auto"/>
              <w:bottom w:val="nil"/>
              <w:right w:val="single" w:sz="12" w:space="0" w:color="auto"/>
            </w:tcBorders>
          </w:tcPr>
          <w:p w14:paraId="53380425"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2703D38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8D61AC9" w14:textId="757D7F84" w:rsidR="00367A05" w:rsidRDefault="00381DD8" w:rsidP="00367A05">
            <w:pPr>
              <w:suppressLineNumbers/>
              <w:suppressAutoHyphens/>
              <w:spacing w:before="60" w:after="60"/>
              <w:jc w:val="center"/>
            </w:pPr>
            <w:hyperlink r:id="rId141" w:history="1">
              <w:r>
                <w:rPr>
                  <w:rStyle w:val="Hyperlink"/>
                </w:rPr>
                <w:t>5453</w:t>
              </w:r>
            </w:hyperlink>
          </w:p>
        </w:tc>
        <w:tc>
          <w:tcPr>
            <w:tcW w:w="3251" w:type="dxa"/>
            <w:tcBorders>
              <w:top w:val="nil"/>
              <w:left w:val="single" w:sz="12" w:space="0" w:color="auto"/>
              <w:bottom w:val="nil"/>
              <w:right w:val="single" w:sz="12" w:space="0" w:color="auto"/>
            </w:tcBorders>
          </w:tcPr>
          <w:p w14:paraId="28CE74D3" w14:textId="317C0B77" w:rsidR="00367A05" w:rsidRDefault="00367A05" w:rsidP="00367A05">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nil"/>
              <w:right w:val="single" w:sz="12" w:space="0" w:color="auto"/>
            </w:tcBorders>
          </w:tcPr>
          <w:p w14:paraId="13649A65" w14:textId="7ED0AE4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583E312" w14:textId="428C06FB" w:rsidR="00367A05" w:rsidRDefault="00001D92" w:rsidP="00367A05">
            <w:pPr>
              <w:pStyle w:val="TAL"/>
              <w:rPr>
                <w:sz w:val="20"/>
              </w:rPr>
            </w:pPr>
            <w:r>
              <w:rPr>
                <w:sz w:val="20"/>
              </w:rPr>
              <w:t>Revised to 5517</w:t>
            </w:r>
          </w:p>
        </w:tc>
        <w:tc>
          <w:tcPr>
            <w:tcW w:w="4619" w:type="dxa"/>
            <w:tcBorders>
              <w:top w:val="nil"/>
              <w:left w:val="single" w:sz="12" w:space="0" w:color="auto"/>
              <w:bottom w:val="nil"/>
              <w:right w:val="single" w:sz="12" w:space="0" w:color="auto"/>
            </w:tcBorders>
          </w:tcPr>
          <w:p w14:paraId="7FAADCDD" w14:textId="77777777" w:rsidR="00367A05" w:rsidRDefault="00367A05" w:rsidP="00367A05">
            <w:pPr>
              <w:rPr>
                <w:rFonts w:ascii="Arial" w:hAnsi="Arial" w:cs="Arial"/>
                <w:sz w:val="18"/>
              </w:rPr>
            </w:pPr>
          </w:p>
        </w:tc>
      </w:tr>
      <w:tr w:rsidR="00001D92" w:rsidRPr="002F2600" w14:paraId="3BCBA2E0" w14:textId="77777777" w:rsidTr="00001D92">
        <w:tc>
          <w:tcPr>
            <w:tcW w:w="975" w:type="dxa"/>
            <w:tcBorders>
              <w:top w:val="nil"/>
              <w:left w:val="single" w:sz="12" w:space="0" w:color="auto"/>
              <w:right w:val="single" w:sz="12" w:space="0" w:color="auto"/>
            </w:tcBorders>
          </w:tcPr>
          <w:p w14:paraId="7DBABDD3" w14:textId="77777777" w:rsidR="00001D92" w:rsidRPr="00D81B37" w:rsidRDefault="00001D92" w:rsidP="00001D92">
            <w:pPr>
              <w:pStyle w:val="TAL"/>
              <w:rPr>
                <w:sz w:val="20"/>
              </w:rPr>
            </w:pPr>
          </w:p>
        </w:tc>
        <w:tc>
          <w:tcPr>
            <w:tcW w:w="2635" w:type="dxa"/>
            <w:tcBorders>
              <w:top w:val="nil"/>
              <w:left w:val="single" w:sz="12" w:space="0" w:color="auto"/>
              <w:right w:val="single" w:sz="12" w:space="0" w:color="auto"/>
            </w:tcBorders>
          </w:tcPr>
          <w:p w14:paraId="001138F3" w14:textId="77777777" w:rsidR="00001D92" w:rsidRPr="00D81B37" w:rsidRDefault="00001D92" w:rsidP="00001D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C267F8" w14:textId="42D01C31" w:rsidR="00001D92" w:rsidRDefault="00BA7337" w:rsidP="00001D92">
            <w:pPr>
              <w:suppressLineNumbers/>
              <w:suppressAutoHyphens/>
              <w:spacing w:before="60" w:after="60"/>
              <w:jc w:val="center"/>
            </w:pPr>
            <w:r w:rsidRPr="002847A5">
              <w:t>5517</w:t>
            </w:r>
          </w:p>
        </w:tc>
        <w:tc>
          <w:tcPr>
            <w:tcW w:w="3251" w:type="dxa"/>
            <w:tcBorders>
              <w:top w:val="nil"/>
              <w:left w:val="single" w:sz="12" w:space="0" w:color="auto"/>
              <w:bottom w:val="single" w:sz="4" w:space="0" w:color="auto"/>
              <w:right w:val="single" w:sz="12" w:space="0" w:color="auto"/>
            </w:tcBorders>
            <w:shd w:val="clear" w:color="auto" w:fill="00FFFF"/>
          </w:tcPr>
          <w:p w14:paraId="501B5695" w14:textId="647747D0" w:rsidR="00001D92" w:rsidRDefault="00001D92" w:rsidP="00001D92">
            <w:pPr>
              <w:pStyle w:val="TAL"/>
              <w:rPr>
                <w:sz w:val="20"/>
              </w:rPr>
            </w:pPr>
            <w:r>
              <w:rPr>
                <w:sz w:val="20"/>
              </w:rPr>
              <w:t>CR 0989 29.520 Rel-19 Service and procedures for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43D5702A" w14:textId="63F76523" w:rsidR="00001D92" w:rsidRDefault="00001D92" w:rsidP="00001D92">
            <w:pPr>
              <w:pStyle w:val="TAL"/>
              <w:rPr>
                <w:sz w:val="20"/>
              </w:rPr>
            </w:pPr>
            <w:r>
              <w:rPr>
                <w:sz w:val="20"/>
              </w:rPr>
              <w:t>Ericsson</w:t>
            </w:r>
          </w:p>
        </w:tc>
        <w:tc>
          <w:tcPr>
            <w:tcW w:w="1062" w:type="dxa"/>
            <w:tcBorders>
              <w:top w:val="nil"/>
              <w:left w:val="single" w:sz="12" w:space="0" w:color="auto"/>
              <w:right w:val="single" w:sz="12" w:space="0" w:color="auto"/>
            </w:tcBorders>
          </w:tcPr>
          <w:p w14:paraId="6E3CD385" w14:textId="77777777" w:rsidR="00001D92" w:rsidRDefault="00001D92" w:rsidP="00001D92">
            <w:pPr>
              <w:pStyle w:val="TAL"/>
              <w:rPr>
                <w:sz w:val="20"/>
              </w:rPr>
            </w:pPr>
          </w:p>
        </w:tc>
        <w:tc>
          <w:tcPr>
            <w:tcW w:w="4619" w:type="dxa"/>
            <w:tcBorders>
              <w:top w:val="nil"/>
              <w:left w:val="single" w:sz="12" w:space="0" w:color="auto"/>
              <w:right w:val="single" w:sz="12" w:space="0" w:color="auto"/>
            </w:tcBorders>
          </w:tcPr>
          <w:p w14:paraId="2E8B9479" w14:textId="77777777" w:rsidR="00001D92" w:rsidRDefault="00001D92" w:rsidP="00001D92">
            <w:pPr>
              <w:rPr>
                <w:rFonts w:ascii="Arial" w:hAnsi="Arial" w:cs="Arial"/>
                <w:sz w:val="18"/>
              </w:rPr>
            </w:pPr>
          </w:p>
        </w:tc>
      </w:tr>
      <w:tr w:rsidR="00367A05" w:rsidRPr="002F2600" w14:paraId="229EB7F7" w14:textId="77777777" w:rsidTr="00D01C08">
        <w:tc>
          <w:tcPr>
            <w:tcW w:w="975" w:type="dxa"/>
            <w:tcBorders>
              <w:left w:val="single" w:sz="12" w:space="0" w:color="auto"/>
              <w:bottom w:val="nil"/>
              <w:right w:val="single" w:sz="12" w:space="0" w:color="auto"/>
            </w:tcBorders>
          </w:tcPr>
          <w:p w14:paraId="47D72F5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40D0F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29C4BF9" w14:textId="0DCBA4B8" w:rsidR="00367A05" w:rsidRDefault="00381DD8" w:rsidP="00367A05">
            <w:pPr>
              <w:suppressLineNumbers/>
              <w:suppressAutoHyphens/>
              <w:spacing w:before="60" w:after="60"/>
              <w:jc w:val="center"/>
            </w:pPr>
            <w:hyperlink r:id="rId142"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367A05" w:rsidRDefault="00367A05" w:rsidP="00367A05">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367A05" w:rsidRPr="00750E57" w:rsidRDefault="00367A05" w:rsidP="00367A05">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367A05" w:rsidRDefault="00367A05" w:rsidP="00367A05">
            <w:pPr>
              <w:rPr>
                <w:rFonts w:ascii="Arial" w:hAnsi="Arial" w:cs="Arial"/>
                <w:sz w:val="18"/>
              </w:rPr>
            </w:pPr>
          </w:p>
        </w:tc>
      </w:tr>
      <w:tr w:rsidR="00367A05" w:rsidRPr="002F2600" w14:paraId="16E44B00" w14:textId="77777777" w:rsidTr="00D01C08">
        <w:tc>
          <w:tcPr>
            <w:tcW w:w="975" w:type="dxa"/>
            <w:tcBorders>
              <w:top w:val="nil"/>
              <w:left w:val="single" w:sz="12" w:space="0" w:color="auto"/>
              <w:right w:val="single" w:sz="12" w:space="0" w:color="auto"/>
            </w:tcBorders>
          </w:tcPr>
          <w:p w14:paraId="583F9F5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BD0D5C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5A6E35A" w14:textId="4695D0DF" w:rsidR="00367A05" w:rsidRDefault="00381DD8" w:rsidP="00367A05">
            <w:pPr>
              <w:suppressLineNumbers/>
              <w:suppressAutoHyphens/>
              <w:spacing w:before="60" w:after="60"/>
              <w:jc w:val="center"/>
            </w:pPr>
            <w:hyperlink r:id="rId143"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00"/>
          </w:tcPr>
          <w:p w14:paraId="5E6CD147" w14:textId="0BA1A576" w:rsidR="00367A05" w:rsidRDefault="00367A05" w:rsidP="00367A05">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00"/>
          </w:tcPr>
          <w:p w14:paraId="0FA58BFA" w14:textId="7557589B" w:rsidR="00367A05" w:rsidRDefault="00367A05" w:rsidP="00367A05">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0AC60AB" w:rsidR="00367A05" w:rsidRDefault="00D01C08" w:rsidP="00367A05">
            <w:pPr>
              <w:pStyle w:val="TAL"/>
              <w:rPr>
                <w:sz w:val="20"/>
              </w:rPr>
            </w:pPr>
            <w:r>
              <w:rPr>
                <w:sz w:val="20"/>
              </w:rPr>
              <w:t>Agreed</w:t>
            </w:r>
          </w:p>
        </w:tc>
        <w:tc>
          <w:tcPr>
            <w:tcW w:w="4619" w:type="dxa"/>
            <w:tcBorders>
              <w:top w:val="nil"/>
              <w:left w:val="single" w:sz="12" w:space="0" w:color="auto"/>
              <w:right w:val="single" w:sz="12" w:space="0" w:color="auto"/>
            </w:tcBorders>
          </w:tcPr>
          <w:p w14:paraId="27B2F16B" w14:textId="2AA7CA9C" w:rsidR="00367A05" w:rsidRDefault="00367A05" w:rsidP="00367A05">
            <w:pPr>
              <w:rPr>
                <w:rFonts w:ascii="Arial" w:hAnsi="Arial" w:cs="Arial"/>
                <w:sz w:val="18"/>
              </w:rPr>
            </w:pPr>
            <w:r>
              <w:rPr>
                <w:rFonts w:ascii="Arial" w:hAnsi="Arial" w:cs="Arial"/>
                <w:sz w:val="18"/>
              </w:rPr>
              <w:t>Revision of C3-254558</w:t>
            </w:r>
          </w:p>
        </w:tc>
      </w:tr>
      <w:tr w:rsidR="00367A05" w:rsidRPr="002F2600" w14:paraId="288C75B0" w14:textId="77777777" w:rsidTr="00950F84">
        <w:tc>
          <w:tcPr>
            <w:tcW w:w="975" w:type="dxa"/>
            <w:tcBorders>
              <w:left w:val="single" w:sz="12" w:space="0" w:color="auto"/>
              <w:right w:val="single" w:sz="12" w:space="0" w:color="auto"/>
            </w:tcBorders>
          </w:tcPr>
          <w:p w14:paraId="2F4E03C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EF400C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1EBC6195" w:rsidR="00367A05" w:rsidRDefault="00381DD8" w:rsidP="00367A05">
            <w:pPr>
              <w:suppressLineNumbers/>
              <w:suppressAutoHyphens/>
              <w:spacing w:before="60" w:after="60"/>
              <w:jc w:val="center"/>
            </w:pPr>
            <w:hyperlink r:id="rId144"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367A05" w:rsidRDefault="00367A05" w:rsidP="00367A05">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367A05" w:rsidRDefault="00367A05" w:rsidP="00367A05">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367A05" w:rsidRDefault="00367A05" w:rsidP="00367A05">
            <w:pPr>
              <w:rPr>
                <w:rFonts w:ascii="Arial" w:hAnsi="Arial" w:cs="Arial"/>
                <w:sz w:val="18"/>
              </w:rPr>
            </w:pPr>
            <w:r>
              <w:rPr>
                <w:rFonts w:ascii="Arial" w:hAnsi="Arial" w:cs="Arial"/>
                <w:sz w:val="18"/>
              </w:rPr>
              <w:t>Revision of C3-254555</w:t>
            </w:r>
          </w:p>
        </w:tc>
      </w:tr>
      <w:tr w:rsidR="00367A05" w:rsidRPr="002F2600" w14:paraId="727BB59A" w14:textId="77777777" w:rsidTr="00950F84">
        <w:tc>
          <w:tcPr>
            <w:tcW w:w="975" w:type="dxa"/>
            <w:tcBorders>
              <w:left w:val="single" w:sz="12" w:space="0" w:color="auto"/>
              <w:bottom w:val="nil"/>
              <w:right w:val="single" w:sz="12" w:space="0" w:color="auto"/>
            </w:tcBorders>
          </w:tcPr>
          <w:p w14:paraId="330693C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60412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AFC19D" w14:textId="7D1C97BA" w:rsidR="00367A05" w:rsidRDefault="00381DD8" w:rsidP="00367A05">
            <w:pPr>
              <w:suppressLineNumbers/>
              <w:suppressAutoHyphens/>
              <w:spacing w:before="60" w:after="60"/>
              <w:jc w:val="center"/>
            </w:pPr>
            <w:hyperlink r:id="rId145" w:history="1">
              <w:r>
                <w:rPr>
                  <w:rStyle w:val="Hyperlink"/>
                </w:rPr>
                <w:t>5153</w:t>
              </w:r>
            </w:hyperlink>
          </w:p>
        </w:tc>
        <w:tc>
          <w:tcPr>
            <w:tcW w:w="3251" w:type="dxa"/>
            <w:tcBorders>
              <w:left w:val="single" w:sz="12" w:space="0" w:color="auto"/>
              <w:bottom w:val="nil"/>
              <w:right w:val="single" w:sz="12" w:space="0" w:color="auto"/>
            </w:tcBorders>
          </w:tcPr>
          <w:p w14:paraId="0AA3A571" w14:textId="14A2E7A9" w:rsidR="00367A05" w:rsidRDefault="00367A05" w:rsidP="00367A05">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nil"/>
              <w:right w:val="single" w:sz="12" w:space="0" w:color="auto"/>
            </w:tcBorders>
          </w:tcPr>
          <w:p w14:paraId="430E87D6" w14:textId="489DE83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F7E07E4" w14:textId="31D687E5" w:rsidR="00367A05" w:rsidRPr="00750E57" w:rsidRDefault="00950F84" w:rsidP="00367A05">
            <w:pPr>
              <w:pStyle w:val="TAL"/>
              <w:rPr>
                <w:sz w:val="20"/>
              </w:rPr>
            </w:pPr>
            <w:r>
              <w:rPr>
                <w:sz w:val="20"/>
              </w:rPr>
              <w:t>Revised to 5519</w:t>
            </w:r>
          </w:p>
        </w:tc>
        <w:tc>
          <w:tcPr>
            <w:tcW w:w="4619" w:type="dxa"/>
            <w:tcBorders>
              <w:left w:val="single" w:sz="12" w:space="0" w:color="auto"/>
              <w:bottom w:val="nil"/>
              <w:right w:val="single" w:sz="12" w:space="0" w:color="auto"/>
            </w:tcBorders>
          </w:tcPr>
          <w:p w14:paraId="2E688D52" w14:textId="77777777" w:rsidR="00367A05" w:rsidRDefault="00367A05" w:rsidP="00367A05">
            <w:pPr>
              <w:rPr>
                <w:rFonts w:ascii="Arial" w:hAnsi="Arial" w:cs="Arial"/>
                <w:color w:val="7030A0"/>
                <w:sz w:val="18"/>
              </w:rPr>
            </w:pPr>
            <w:r w:rsidRPr="00422A17">
              <w:rPr>
                <w:rFonts w:ascii="Arial" w:hAnsi="Arial" w:cs="Arial"/>
                <w:color w:val="7030A0"/>
                <w:sz w:val="18"/>
              </w:rPr>
              <w:t>Depends on TS 23.288 CR1508</w:t>
            </w:r>
          </w:p>
          <w:p w14:paraId="11814C5D" w14:textId="6F947EA4" w:rsidR="00367A05" w:rsidRDefault="00367A05" w:rsidP="00367A05">
            <w:pPr>
              <w:pStyle w:val="C1Normal"/>
            </w:pPr>
            <w:r>
              <w:t xml:space="preserve">Nokia: VFL correlation id is not needed. </w:t>
            </w:r>
          </w:p>
          <w:p w14:paraId="42EAF53F" w14:textId="387860D0" w:rsidR="00367A05" w:rsidRDefault="00367A05" w:rsidP="00367A05">
            <w:pPr>
              <w:pStyle w:val="C1Normal"/>
            </w:pPr>
            <w:r>
              <w:t>Huawei: Ok to remove it.</w:t>
            </w:r>
          </w:p>
          <w:p w14:paraId="4BE20409" w14:textId="1F8E7A6E" w:rsidR="00367A05" w:rsidRDefault="00367A05" w:rsidP="00367A05">
            <w:pPr>
              <w:pStyle w:val="C1Normal"/>
            </w:pPr>
            <w:r>
              <w:t>Discuss offline whether it is ok to keep it or not.</w:t>
            </w:r>
          </w:p>
          <w:p w14:paraId="56B483AD" w14:textId="49402660" w:rsidR="00367A05" w:rsidRDefault="00367A05" w:rsidP="00367A05">
            <w:pPr>
              <w:pStyle w:val="C1Normal"/>
            </w:pPr>
            <w:r>
              <w:t>An LS to SA2 will be sent with our conclusion.</w:t>
            </w:r>
          </w:p>
          <w:p w14:paraId="410185ED" w14:textId="237EA6D2" w:rsidR="00367A05" w:rsidRDefault="00367A05" w:rsidP="00367A05">
            <w:pPr>
              <w:pStyle w:val="C1Normal"/>
            </w:pPr>
          </w:p>
        </w:tc>
      </w:tr>
      <w:tr w:rsidR="00950F84" w:rsidRPr="002F2600" w14:paraId="07024B29" w14:textId="77777777" w:rsidTr="00950F84">
        <w:tc>
          <w:tcPr>
            <w:tcW w:w="975" w:type="dxa"/>
            <w:tcBorders>
              <w:top w:val="nil"/>
              <w:left w:val="single" w:sz="12" w:space="0" w:color="auto"/>
              <w:right w:val="single" w:sz="12" w:space="0" w:color="auto"/>
            </w:tcBorders>
          </w:tcPr>
          <w:p w14:paraId="6E6694AD" w14:textId="77777777" w:rsidR="00950F84" w:rsidRPr="00D81B37" w:rsidRDefault="00950F84" w:rsidP="00950F84">
            <w:pPr>
              <w:pStyle w:val="TAL"/>
              <w:rPr>
                <w:sz w:val="20"/>
              </w:rPr>
            </w:pPr>
          </w:p>
        </w:tc>
        <w:tc>
          <w:tcPr>
            <w:tcW w:w="2635" w:type="dxa"/>
            <w:tcBorders>
              <w:top w:val="nil"/>
              <w:left w:val="single" w:sz="12" w:space="0" w:color="auto"/>
              <w:right w:val="single" w:sz="12" w:space="0" w:color="auto"/>
            </w:tcBorders>
          </w:tcPr>
          <w:p w14:paraId="7062A9EE" w14:textId="77777777" w:rsidR="00950F84" w:rsidRPr="00D81B37" w:rsidRDefault="00950F84" w:rsidP="00950F8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41DFDAF" w14:textId="212F2E09" w:rsidR="00950F84" w:rsidRDefault="00950F84" w:rsidP="00950F84">
            <w:pPr>
              <w:suppressLineNumbers/>
              <w:suppressAutoHyphens/>
              <w:spacing w:before="60" w:after="60"/>
              <w:jc w:val="center"/>
            </w:pPr>
            <w:r>
              <w:t>5519</w:t>
            </w:r>
          </w:p>
        </w:tc>
        <w:tc>
          <w:tcPr>
            <w:tcW w:w="3251" w:type="dxa"/>
            <w:tcBorders>
              <w:top w:val="nil"/>
              <w:left w:val="single" w:sz="12" w:space="0" w:color="auto"/>
              <w:bottom w:val="single" w:sz="4" w:space="0" w:color="auto"/>
              <w:right w:val="single" w:sz="12" w:space="0" w:color="auto"/>
            </w:tcBorders>
            <w:shd w:val="clear" w:color="auto" w:fill="00FFFF"/>
          </w:tcPr>
          <w:p w14:paraId="5D99DD8B" w14:textId="77D5F3DC" w:rsidR="00950F84" w:rsidRDefault="00950F84" w:rsidP="00950F84">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top w:val="nil"/>
              <w:left w:val="single" w:sz="12" w:space="0" w:color="auto"/>
              <w:bottom w:val="single" w:sz="4" w:space="0" w:color="auto"/>
              <w:right w:val="single" w:sz="12" w:space="0" w:color="auto"/>
            </w:tcBorders>
            <w:shd w:val="clear" w:color="auto" w:fill="00FFFF"/>
          </w:tcPr>
          <w:p w14:paraId="72D4F576" w14:textId="65F92546" w:rsidR="00950F84" w:rsidRDefault="00950F84" w:rsidP="00950F84">
            <w:pPr>
              <w:pStyle w:val="TAL"/>
              <w:rPr>
                <w:sz w:val="20"/>
              </w:rPr>
            </w:pPr>
            <w:r>
              <w:rPr>
                <w:sz w:val="20"/>
              </w:rPr>
              <w:t>Ericsson</w:t>
            </w:r>
          </w:p>
        </w:tc>
        <w:tc>
          <w:tcPr>
            <w:tcW w:w="1062" w:type="dxa"/>
            <w:tcBorders>
              <w:top w:val="nil"/>
              <w:left w:val="single" w:sz="12" w:space="0" w:color="auto"/>
              <w:right w:val="single" w:sz="12" w:space="0" w:color="auto"/>
            </w:tcBorders>
          </w:tcPr>
          <w:p w14:paraId="6ED99325" w14:textId="77777777" w:rsidR="00950F84" w:rsidRDefault="00950F84" w:rsidP="00950F84">
            <w:pPr>
              <w:pStyle w:val="TAL"/>
              <w:rPr>
                <w:sz w:val="20"/>
              </w:rPr>
            </w:pPr>
          </w:p>
        </w:tc>
        <w:tc>
          <w:tcPr>
            <w:tcW w:w="4619" w:type="dxa"/>
            <w:tcBorders>
              <w:top w:val="nil"/>
              <w:left w:val="single" w:sz="12" w:space="0" w:color="auto"/>
              <w:right w:val="single" w:sz="12" w:space="0" w:color="auto"/>
            </w:tcBorders>
          </w:tcPr>
          <w:p w14:paraId="2BEEE635" w14:textId="78CF2067" w:rsidR="00950F84" w:rsidRPr="00422A17" w:rsidRDefault="00950F84" w:rsidP="00950F84">
            <w:pPr>
              <w:rPr>
                <w:rFonts w:ascii="Arial" w:hAnsi="Arial" w:cs="Arial"/>
                <w:color w:val="7030A0"/>
                <w:sz w:val="18"/>
              </w:rPr>
            </w:pPr>
          </w:p>
        </w:tc>
      </w:tr>
      <w:tr w:rsidR="00367A05" w:rsidRPr="002F2600" w14:paraId="1D76857E" w14:textId="77777777" w:rsidTr="00A83A9D">
        <w:tc>
          <w:tcPr>
            <w:tcW w:w="975" w:type="dxa"/>
            <w:tcBorders>
              <w:left w:val="single" w:sz="12" w:space="0" w:color="auto"/>
              <w:bottom w:val="nil"/>
              <w:right w:val="single" w:sz="12" w:space="0" w:color="auto"/>
            </w:tcBorders>
          </w:tcPr>
          <w:p w14:paraId="2E2B3DD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BEFAD1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4D0BC66" w14:textId="2601B55A" w:rsidR="00367A05" w:rsidRDefault="00381DD8" w:rsidP="00367A05">
            <w:pPr>
              <w:suppressLineNumbers/>
              <w:suppressAutoHyphens/>
              <w:spacing w:before="60" w:after="60"/>
              <w:jc w:val="center"/>
            </w:pPr>
            <w:hyperlink r:id="rId146"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367A05" w:rsidRDefault="00367A05" w:rsidP="00367A05">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367A05" w:rsidRPr="00750E57" w:rsidRDefault="00367A05" w:rsidP="00367A05">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367A05" w:rsidRDefault="00367A05" w:rsidP="00367A05">
            <w:pPr>
              <w:rPr>
                <w:rFonts w:ascii="Arial" w:hAnsi="Arial" w:cs="Arial"/>
                <w:color w:val="7030A0"/>
                <w:sz w:val="18"/>
              </w:rPr>
            </w:pPr>
            <w:proofErr w:type="gramStart"/>
            <w:r w:rsidRPr="00422A17">
              <w:rPr>
                <w:rFonts w:ascii="Arial" w:hAnsi="Arial" w:cs="Arial"/>
                <w:color w:val="7030A0"/>
                <w:sz w:val="18"/>
              </w:rPr>
              <w:t>Depends</w:t>
            </w:r>
            <w:proofErr w:type="gramEnd"/>
            <w:r w:rsidRPr="00422A17">
              <w:rPr>
                <w:rFonts w:ascii="Arial" w:hAnsi="Arial" w:cs="Arial"/>
                <w:color w:val="7030A0"/>
                <w:sz w:val="18"/>
              </w:rPr>
              <w:t xml:space="preserve"> on TS 23.288 CR</w:t>
            </w:r>
            <w:proofErr w:type="gramStart"/>
            <w:r w:rsidRPr="00422A17">
              <w:rPr>
                <w:rFonts w:ascii="Arial" w:hAnsi="Arial" w:cs="Arial"/>
                <w:color w:val="7030A0"/>
                <w:sz w:val="18"/>
              </w:rPr>
              <w:t>1536,TS</w:t>
            </w:r>
            <w:proofErr w:type="gramEnd"/>
            <w:r w:rsidRPr="00422A17">
              <w:rPr>
                <w:rFonts w:ascii="Arial" w:hAnsi="Arial" w:cs="Arial"/>
                <w:color w:val="7030A0"/>
                <w:sz w:val="18"/>
              </w:rPr>
              <w:t xml:space="preserve"> 23.288 CR1521</w:t>
            </w:r>
          </w:p>
          <w:p w14:paraId="0204D9B6" w14:textId="77777777" w:rsidR="00367A05" w:rsidRDefault="00367A05" w:rsidP="00367A05">
            <w:pPr>
              <w:pStyle w:val="C1Normal"/>
            </w:pPr>
            <w:r>
              <w:t>Nokia: Needs to check if this is a termination cause or a failure.</w:t>
            </w:r>
          </w:p>
          <w:p w14:paraId="3C5B8127" w14:textId="2E02B109" w:rsidR="00367A05" w:rsidRDefault="00367A05" w:rsidP="00367A05">
            <w:pPr>
              <w:rPr>
                <w:rFonts w:ascii="Arial" w:hAnsi="Arial" w:cs="Arial"/>
                <w:sz w:val="18"/>
              </w:rPr>
            </w:pPr>
            <w:r>
              <w:rPr>
                <w:rFonts w:ascii="Arial" w:hAnsi="Arial" w:cs="Arial"/>
                <w:sz w:val="18"/>
              </w:rPr>
              <w:t xml:space="preserve">Samsung: Improve the description. </w:t>
            </w:r>
          </w:p>
        </w:tc>
      </w:tr>
      <w:tr w:rsidR="00367A05" w:rsidRPr="002F2600" w14:paraId="374F50F5" w14:textId="77777777" w:rsidTr="00A83A9D">
        <w:tc>
          <w:tcPr>
            <w:tcW w:w="975" w:type="dxa"/>
            <w:tcBorders>
              <w:top w:val="nil"/>
              <w:left w:val="single" w:sz="12" w:space="0" w:color="auto"/>
              <w:bottom w:val="nil"/>
              <w:right w:val="single" w:sz="12" w:space="0" w:color="auto"/>
            </w:tcBorders>
          </w:tcPr>
          <w:p w14:paraId="3AE9B36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294B66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E25B561" w14:textId="65C1A581" w:rsidR="00367A05" w:rsidRDefault="00381DD8" w:rsidP="00367A05">
            <w:pPr>
              <w:suppressLineNumbers/>
              <w:suppressAutoHyphens/>
              <w:spacing w:before="60" w:after="60"/>
              <w:jc w:val="center"/>
            </w:pPr>
            <w:hyperlink r:id="rId147" w:history="1">
              <w:r>
                <w:rPr>
                  <w:rStyle w:val="Hyperlink"/>
                </w:rPr>
                <w:t>53</w:t>
              </w:r>
              <w:r>
                <w:rPr>
                  <w:rStyle w:val="Hyperlink"/>
                </w:rPr>
                <w:t>5</w:t>
              </w:r>
              <w:r>
                <w:rPr>
                  <w:rStyle w:val="Hyperlink"/>
                </w:rPr>
                <w:t>6</w:t>
              </w:r>
            </w:hyperlink>
          </w:p>
        </w:tc>
        <w:tc>
          <w:tcPr>
            <w:tcW w:w="3251" w:type="dxa"/>
            <w:tcBorders>
              <w:top w:val="nil"/>
              <w:left w:val="single" w:sz="12" w:space="0" w:color="auto"/>
              <w:bottom w:val="nil"/>
              <w:right w:val="single" w:sz="12" w:space="0" w:color="auto"/>
            </w:tcBorders>
          </w:tcPr>
          <w:p w14:paraId="57AC13AB" w14:textId="54B1B763" w:rsidR="00367A05" w:rsidRDefault="00367A05" w:rsidP="00367A05">
            <w:pPr>
              <w:pStyle w:val="TAL"/>
              <w:rPr>
                <w:sz w:val="20"/>
              </w:rPr>
            </w:pPr>
            <w:r>
              <w:rPr>
                <w:sz w:val="20"/>
              </w:rPr>
              <w:t>CR 1125 29.520 Rel-19 No completion on requested time on VFL Training and Inference</w:t>
            </w:r>
          </w:p>
        </w:tc>
        <w:tc>
          <w:tcPr>
            <w:tcW w:w="1401" w:type="dxa"/>
            <w:tcBorders>
              <w:top w:val="nil"/>
              <w:left w:val="single" w:sz="12" w:space="0" w:color="auto"/>
              <w:bottom w:val="nil"/>
              <w:right w:val="single" w:sz="12" w:space="0" w:color="auto"/>
            </w:tcBorders>
          </w:tcPr>
          <w:p w14:paraId="7F7B6142" w14:textId="40D52C01"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B4F0E86" w14:textId="7E1BB322" w:rsidR="00367A05" w:rsidRDefault="00A83A9D" w:rsidP="00367A05">
            <w:pPr>
              <w:pStyle w:val="TAL"/>
              <w:rPr>
                <w:sz w:val="20"/>
              </w:rPr>
            </w:pPr>
            <w:r>
              <w:rPr>
                <w:sz w:val="20"/>
              </w:rPr>
              <w:t>Revised to 5521</w:t>
            </w:r>
          </w:p>
        </w:tc>
        <w:tc>
          <w:tcPr>
            <w:tcW w:w="4619" w:type="dxa"/>
            <w:tcBorders>
              <w:top w:val="nil"/>
              <w:left w:val="single" w:sz="12" w:space="0" w:color="auto"/>
              <w:bottom w:val="nil"/>
              <w:right w:val="single" w:sz="12" w:space="0" w:color="auto"/>
            </w:tcBorders>
          </w:tcPr>
          <w:p w14:paraId="0E0159B8" w14:textId="77777777" w:rsidR="00367A05" w:rsidRDefault="00A55EF2" w:rsidP="00A55EF2">
            <w:pPr>
              <w:pStyle w:val="C1Normal"/>
            </w:pPr>
            <w:r>
              <w:t>Huawei: Needs to check if there is any req for the delay notification.</w:t>
            </w:r>
          </w:p>
          <w:p w14:paraId="62ECF3BC" w14:textId="1FCCD88F" w:rsidR="00A55EF2" w:rsidRPr="00422A17" w:rsidRDefault="00A55EF2" w:rsidP="00A55EF2">
            <w:pPr>
              <w:pStyle w:val="C1Normal"/>
            </w:pPr>
            <w:r>
              <w:t>Nokia: simplify the description.</w:t>
            </w:r>
          </w:p>
        </w:tc>
      </w:tr>
      <w:tr w:rsidR="00A83A9D" w:rsidRPr="002F2600" w14:paraId="72CA8D7F" w14:textId="77777777" w:rsidTr="00A83A9D">
        <w:tc>
          <w:tcPr>
            <w:tcW w:w="975" w:type="dxa"/>
            <w:tcBorders>
              <w:top w:val="nil"/>
              <w:left w:val="single" w:sz="12" w:space="0" w:color="auto"/>
              <w:right w:val="single" w:sz="12" w:space="0" w:color="auto"/>
            </w:tcBorders>
          </w:tcPr>
          <w:p w14:paraId="68900261" w14:textId="77777777" w:rsidR="00A83A9D" w:rsidRPr="00D81B37" w:rsidRDefault="00A83A9D" w:rsidP="00A83A9D">
            <w:pPr>
              <w:pStyle w:val="TAL"/>
              <w:rPr>
                <w:sz w:val="20"/>
              </w:rPr>
            </w:pPr>
          </w:p>
        </w:tc>
        <w:tc>
          <w:tcPr>
            <w:tcW w:w="2635" w:type="dxa"/>
            <w:tcBorders>
              <w:top w:val="nil"/>
              <w:left w:val="single" w:sz="12" w:space="0" w:color="auto"/>
              <w:right w:val="single" w:sz="12" w:space="0" w:color="auto"/>
            </w:tcBorders>
          </w:tcPr>
          <w:p w14:paraId="77B83666" w14:textId="77777777" w:rsidR="00A83A9D" w:rsidRPr="00D81B37" w:rsidRDefault="00A83A9D" w:rsidP="00A83A9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0BEE39" w14:textId="1F47A9CF" w:rsidR="00A83A9D" w:rsidRDefault="00A83A9D" w:rsidP="00A83A9D">
            <w:pPr>
              <w:suppressLineNumbers/>
              <w:suppressAutoHyphens/>
              <w:spacing w:before="60" w:after="60"/>
              <w:jc w:val="center"/>
            </w:pPr>
            <w:r>
              <w:t>5521</w:t>
            </w:r>
          </w:p>
        </w:tc>
        <w:tc>
          <w:tcPr>
            <w:tcW w:w="3251" w:type="dxa"/>
            <w:tcBorders>
              <w:top w:val="nil"/>
              <w:left w:val="single" w:sz="12" w:space="0" w:color="auto"/>
              <w:bottom w:val="single" w:sz="4" w:space="0" w:color="auto"/>
              <w:right w:val="single" w:sz="12" w:space="0" w:color="auto"/>
            </w:tcBorders>
            <w:shd w:val="clear" w:color="auto" w:fill="00FFFF"/>
          </w:tcPr>
          <w:p w14:paraId="71BEF49E" w14:textId="28AEFF37" w:rsidR="00A83A9D" w:rsidRDefault="00A83A9D" w:rsidP="00A83A9D">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45BB519A" w14:textId="5C819907" w:rsidR="00A83A9D" w:rsidRDefault="00A83A9D" w:rsidP="00A83A9D">
            <w:pPr>
              <w:pStyle w:val="TAL"/>
              <w:rPr>
                <w:sz w:val="20"/>
              </w:rPr>
            </w:pPr>
            <w:r>
              <w:rPr>
                <w:sz w:val="20"/>
              </w:rPr>
              <w:t>Ericsson</w:t>
            </w:r>
          </w:p>
        </w:tc>
        <w:tc>
          <w:tcPr>
            <w:tcW w:w="1062" w:type="dxa"/>
            <w:tcBorders>
              <w:top w:val="nil"/>
              <w:left w:val="single" w:sz="12" w:space="0" w:color="auto"/>
              <w:right w:val="single" w:sz="12" w:space="0" w:color="auto"/>
            </w:tcBorders>
          </w:tcPr>
          <w:p w14:paraId="3E3652B1" w14:textId="77777777" w:rsidR="00A83A9D" w:rsidRDefault="00A83A9D" w:rsidP="00A83A9D">
            <w:pPr>
              <w:pStyle w:val="TAL"/>
              <w:rPr>
                <w:sz w:val="20"/>
              </w:rPr>
            </w:pPr>
          </w:p>
        </w:tc>
        <w:tc>
          <w:tcPr>
            <w:tcW w:w="4619" w:type="dxa"/>
            <w:tcBorders>
              <w:top w:val="nil"/>
              <w:left w:val="single" w:sz="12" w:space="0" w:color="auto"/>
              <w:right w:val="single" w:sz="12" w:space="0" w:color="auto"/>
            </w:tcBorders>
          </w:tcPr>
          <w:p w14:paraId="450F30A9" w14:textId="77777777" w:rsidR="00A83A9D" w:rsidRDefault="00A83A9D" w:rsidP="00A83A9D">
            <w:pPr>
              <w:pStyle w:val="C1Normal"/>
            </w:pPr>
          </w:p>
        </w:tc>
      </w:tr>
      <w:tr w:rsidR="00367A05" w:rsidRPr="002F2600" w14:paraId="79E0D4E4" w14:textId="77777777" w:rsidTr="004C47B6">
        <w:tc>
          <w:tcPr>
            <w:tcW w:w="975" w:type="dxa"/>
            <w:tcBorders>
              <w:left w:val="single" w:sz="12" w:space="0" w:color="auto"/>
              <w:bottom w:val="nil"/>
              <w:right w:val="single" w:sz="12" w:space="0" w:color="auto"/>
            </w:tcBorders>
          </w:tcPr>
          <w:p w14:paraId="3891EFD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1ABE59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A930EA5" w14:textId="54128412" w:rsidR="00367A05" w:rsidRDefault="00381DD8" w:rsidP="00367A05">
            <w:pPr>
              <w:suppressLineNumbers/>
              <w:suppressAutoHyphens/>
              <w:spacing w:before="60" w:after="60"/>
              <w:jc w:val="center"/>
            </w:pPr>
            <w:hyperlink r:id="rId148"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367A05" w:rsidRDefault="00367A05" w:rsidP="00367A05">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367A05" w:rsidRPr="00750E57" w:rsidRDefault="00367A05" w:rsidP="00367A05">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367A05" w:rsidRDefault="00367A05" w:rsidP="00367A05">
            <w:pPr>
              <w:rPr>
                <w:rFonts w:ascii="Arial" w:hAnsi="Arial" w:cs="Arial"/>
                <w:color w:val="7030A0"/>
                <w:sz w:val="18"/>
              </w:rPr>
            </w:pPr>
            <w:proofErr w:type="gramStart"/>
            <w:r w:rsidRPr="00EE249F">
              <w:rPr>
                <w:rFonts w:ascii="Arial" w:hAnsi="Arial" w:cs="Arial"/>
                <w:color w:val="7030A0"/>
                <w:sz w:val="18"/>
              </w:rPr>
              <w:t>Depends</w:t>
            </w:r>
            <w:proofErr w:type="gramEnd"/>
            <w:r w:rsidRPr="00EE249F">
              <w:rPr>
                <w:rFonts w:ascii="Arial" w:hAnsi="Arial" w:cs="Arial"/>
                <w:color w:val="7030A0"/>
                <w:sz w:val="18"/>
              </w:rPr>
              <w:t xml:space="preserve"> on TS 23.288 CR</w:t>
            </w:r>
            <w:proofErr w:type="gramStart"/>
            <w:r w:rsidRPr="00EE249F">
              <w:rPr>
                <w:rFonts w:ascii="Arial" w:hAnsi="Arial" w:cs="Arial"/>
                <w:color w:val="7030A0"/>
                <w:sz w:val="18"/>
              </w:rPr>
              <w:t>1508,TS</w:t>
            </w:r>
            <w:proofErr w:type="gramEnd"/>
            <w:r w:rsidRPr="00EE249F">
              <w:rPr>
                <w:rFonts w:ascii="Arial" w:hAnsi="Arial" w:cs="Arial"/>
                <w:color w:val="7030A0"/>
                <w:sz w:val="18"/>
              </w:rPr>
              <w:t xml:space="preserve"> 23.288 CR1521</w:t>
            </w:r>
          </w:p>
          <w:p w14:paraId="4156135A" w14:textId="77777777" w:rsidR="00367A05" w:rsidRDefault="00367A05" w:rsidP="00367A05">
            <w:pPr>
              <w:pStyle w:val="C1Normal"/>
            </w:pPr>
            <w:r>
              <w:t>Huawei: Application error too generic.</w:t>
            </w:r>
          </w:p>
          <w:p w14:paraId="2754C39B" w14:textId="77AE0E30" w:rsidR="00367A05" w:rsidRPr="00EE249F" w:rsidRDefault="00367A05" w:rsidP="00367A05">
            <w:pPr>
              <w:pStyle w:val="C1Normal"/>
            </w:pPr>
            <w:r>
              <w:t>Ericsson: Proposes something more specific.</w:t>
            </w:r>
          </w:p>
        </w:tc>
      </w:tr>
      <w:tr w:rsidR="00367A05" w:rsidRPr="002F2600" w14:paraId="41D5FEFE" w14:textId="77777777" w:rsidTr="004C47B6">
        <w:tc>
          <w:tcPr>
            <w:tcW w:w="975" w:type="dxa"/>
            <w:tcBorders>
              <w:top w:val="nil"/>
              <w:left w:val="single" w:sz="12" w:space="0" w:color="auto"/>
              <w:bottom w:val="nil"/>
              <w:right w:val="single" w:sz="12" w:space="0" w:color="auto"/>
            </w:tcBorders>
          </w:tcPr>
          <w:p w14:paraId="0A581090"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8023D9"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21EC3D3C" w14:textId="502ABB27" w:rsidR="00367A05" w:rsidRDefault="00381DD8" w:rsidP="00367A05">
            <w:pPr>
              <w:suppressLineNumbers/>
              <w:suppressAutoHyphens/>
              <w:spacing w:before="60" w:after="60"/>
              <w:jc w:val="center"/>
            </w:pPr>
            <w:hyperlink r:id="rId149" w:history="1">
              <w:r>
                <w:rPr>
                  <w:rStyle w:val="Hyperlink"/>
                </w:rPr>
                <w:t>5</w:t>
              </w:r>
              <w:r>
                <w:rPr>
                  <w:rStyle w:val="Hyperlink"/>
                </w:rPr>
                <w:t>3</w:t>
              </w:r>
              <w:r>
                <w:rPr>
                  <w:rStyle w:val="Hyperlink"/>
                </w:rPr>
                <w:t>57</w:t>
              </w:r>
            </w:hyperlink>
          </w:p>
        </w:tc>
        <w:tc>
          <w:tcPr>
            <w:tcW w:w="3251" w:type="dxa"/>
            <w:tcBorders>
              <w:top w:val="nil"/>
              <w:left w:val="single" w:sz="12" w:space="0" w:color="auto"/>
              <w:bottom w:val="nil"/>
              <w:right w:val="single" w:sz="12" w:space="0" w:color="auto"/>
            </w:tcBorders>
          </w:tcPr>
          <w:p w14:paraId="7EF5F4F2" w14:textId="1BE94D40" w:rsidR="00367A05" w:rsidRDefault="00367A05" w:rsidP="00367A05">
            <w:pPr>
              <w:pStyle w:val="TAL"/>
              <w:rPr>
                <w:sz w:val="20"/>
              </w:rPr>
            </w:pPr>
            <w:r>
              <w:rPr>
                <w:sz w:val="20"/>
              </w:rPr>
              <w:t>CR 1126 29.520 Rel-19 Leave request on VFL services</w:t>
            </w:r>
          </w:p>
        </w:tc>
        <w:tc>
          <w:tcPr>
            <w:tcW w:w="1401" w:type="dxa"/>
            <w:tcBorders>
              <w:top w:val="nil"/>
              <w:left w:val="single" w:sz="12" w:space="0" w:color="auto"/>
              <w:bottom w:val="nil"/>
              <w:right w:val="single" w:sz="12" w:space="0" w:color="auto"/>
            </w:tcBorders>
          </w:tcPr>
          <w:p w14:paraId="3CC2D310" w14:textId="60454333"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1927DD10" w14:textId="39B58110" w:rsidR="00367A05" w:rsidRDefault="004C47B6" w:rsidP="00367A05">
            <w:pPr>
              <w:pStyle w:val="TAL"/>
              <w:rPr>
                <w:sz w:val="20"/>
              </w:rPr>
            </w:pPr>
            <w:r>
              <w:rPr>
                <w:sz w:val="20"/>
              </w:rPr>
              <w:t>Revised to 5522</w:t>
            </w:r>
          </w:p>
        </w:tc>
        <w:tc>
          <w:tcPr>
            <w:tcW w:w="4619" w:type="dxa"/>
            <w:tcBorders>
              <w:top w:val="nil"/>
              <w:left w:val="single" w:sz="12" w:space="0" w:color="auto"/>
              <w:bottom w:val="nil"/>
              <w:right w:val="single" w:sz="12" w:space="0" w:color="auto"/>
            </w:tcBorders>
          </w:tcPr>
          <w:p w14:paraId="295876E5" w14:textId="72472BB8" w:rsidR="00367A05" w:rsidRPr="00EE249F" w:rsidRDefault="000D3CF1" w:rsidP="000D3CF1">
            <w:pPr>
              <w:pStyle w:val="C1Normal"/>
            </w:pPr>
            <w:r>
              <w:t>Huawei: Follow errors as in TS 23.288</w:t>
            </w:r>
          </w:p>
        </w:tc>
      </w:tr>
      <w:tr w:rsidR="004C47B6" w:rsidRPr="002F2600" w14:paraId="0658AF13" w14:textId="77777777" w:rsidTr="004C47B6">
        <w:tc>
          <w:tcPr>
            <w:tcW w:w="975" w:type="dxa"/>
            <w:tcBorders>
              <w:top w:val="nil"/>
              <w:left w:val="single" w:sz="12" w:space="0" w:color="auto"/>
              <w:right w:val="single" w:sz="12" w:space="0" w:color="auto"/>
            </w:tcBorders>
          </w:tcPr>
          <w:p w14:paraId="4B5F5F9C" w14:textId="77777777" w:rsidR="004C47B6" w:rsidRPr="00D81B37" w:rsidRDefault="004C47B6" w:rsidP="004C47B6">
            <w:pPr>
              <w:pStyle w:val="TAL"/>
              <w:rPr>
                <w:sz w:val="20"/>
              </w:rPr>
            </w:pPr>
          </w:p>
        </w:tc>
        <w:tc>
          <w:tcPr>
            <w:tcW w:w="2635" w:type="dxa"/>
            <w:tcBorders>
              <w:top w:val="nil"/>
              <w:left w:val="single" w:sz="12" w:space="0" w:color="auto"/>
              <w:right w:val="single" w:sz="12" w:space="0" w:color="auto"/>
            </w:tcBorders>
          </w:tcPr>
          <w:p w14:paraId="24E3B831" w14:textId="77777777" w:rsidR="004C47B6" w:rsidRPr="00D81B37" w:rsidRDefault="004C47B6" w:rsidP="004C47B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1E0571" w14:textId="423BD39F" w:rsidR="004C47B6" w:rsidRDefault="004C47B6" w:rsidP="004C47B6">
            <w:pPr>
              <w:suppressLineNumbers/>
              <w:suppressAutoHyphens/>
              <w:spacing w:before="60" w:after="60"/>
              <w:jc w:val="center"/>
            </w:pPr>
            <w:r>
              <w:t>5522</w:t>
            </w:r>
          </w:p>
        </w:tc>
        <w:tc>
          <w:tcPr>
            <w:tcW w:w="3251" w:type="dxa"/>
            <w:tcBorders>
              <w:top w:val="nil"/>
              <w:left w:val="single" w:sz="12" w:space="0" w:color="auto"/>
              <w:bottom w:val="single" w:sz="4" w:space="0" w:color="auto"/>
              <w:right w:val="single" w:sz="12" w:space="0" w:color="auto"/>
            </w:tcBorders>
            <w:shd w:val="clear" w:color="auto" w:fill="00FFFF"/>
          </w:tcPr>
          <w:p w14:paraId="4DC3B17E" w14:textId="0AF51E23" w:rsidR="004C47B6" w:rsidRDefault="004C47B6" w:rsidP="004C47B6">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677D08C3" w14:textId="7891CBC0" w:rsidR="004C47B6" w:rsidRDefault="004C47B6" w:rsidP="004C47B6">
            <w:pPr>
              <w:pStyle w:val="TAL"/>
              <w:rPr>
                <w:sz w:val="20"/>
              </w:rPr>
            </w:pPr>
            <w:r>
              <w:rPr>
                <w:sz w:val="20"/>
              </w:rPr>
              <w:t>Ericsson</w:t>
            </w:r>
          </w:p>
        </w:tc>
        <w:tc>
          <w:tcPr>
            <w:tcW w:w="1062" w:type="dxa"/>
            <w:tcBorders>
              <w:top w:val="nil"/>
              <w:left w:val="single" w:sz="12" w:space="0" w:color="auto"/>
              <w:right w:val="single" w:sz="12" w:space="0" w:color="auto"/>
            </w:tcBorders>
          </w:tcPr>
          <w:p w14:paraId="42C60073" w14:textId="77777777" w:rsidR="004C47B6" w:rsidRDefault="004C47B6" w:rsidP="004C47B6">
            <w:pPr>
              <w:pStyle w:val="TAL"/>
              <w:rPr>
                <w:sz w:val="20"/>
              </w:rPr>
            </w:pPr>
          </w:p>
        </w:tc>
        <w:tc>
          <w:tcPr>
            <w:tcW w:w="4619" w:type="dxa"/>
            <w:tcBorders>
              <w:top w:val="nil"/>
              <w:left w:val="single" w:sz="12" w:space="0" w:color="auto"/>
              <w:right w:val="single" w:sz="12" w:space="0" w:color="auto"/>
            </w:tcBorders>
          </w:tcPr>
          <w:p w14:paraId="410C0CED" w14:textId="77777777" w:rsidR="004C47B6" w:rsidRDefault="004C47B6" w:rsidP="004C47B6">
            <w:pPr>
              <w:pStyle w:val="C1Normal"/>
            </w:pPr>
          </w:p>
        </w:tc>
      </w:tr>
      <w:tr w:rsidR="00367A05" w:rsidRPr="002F2600" w14:paraId="4CBCAA3D" w14:textId="77777777" w:rsidTr="00BA5726">
        <w:tc>
          <w:tcPr>
            <w:tcW w:w="975" w:type="dxa"/>
            <w:tcBorders>
              <w:left w:val="single" w:sz="12" w:space="0" w:color="auto"/>
              <w:bottom w:val="nil"/>
              <w:right w:val="single" w:sz="12" w:space="0" w:color="auto"/>
            </w:tcBorders>
          </w:tcPr>
          <w:p w14:paraId="7FCDA1D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EC67F3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00B06D1" w14:textId="46ADDE05" w:rsidR="00367A05" w:rsidRDefault="00381DD8" w:rsidP="00367A05">
            <w:pPr>
              <w:suppressLineNumbers/>
              <w:suppressAutoHyphens/>
              <w:spacing w:before="60" w:after="60"/>
              <w:jc w:val="center"/>
            </w:pPr>
            <w:hyperlink r:id="rId150"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367A05" w:rsidRPr="00750E57" w:rsidRDefault="00367A05" w:rsidP="00367A05">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367A05" w:rsidRDefault="00367A05" w:rsidP="00367A05">
            <w:pPr>
              <w:rPr>
                <w:rFonts w:ascii="Arial" w:hAnsi="Arial" w:cs="Arial"/>
                <w:sz w:val="18"/>
              </w:rPr>
            </w:pPr>
            <w:r>
              <w:rPr>
                <w:rFonts w:ascii="Arial" w:hAnsi="Arial" w:cs="Arial"/>
                <w:sz w:val="18"/>
              </w:rPr>
              <w:t>Huawei: missing a similar change in another API.</w:t>
            </w:r>
          </w:p>
        </w:tc>
      </w:tr>
      <w:tr w:rsidR="00367A05" w:rsidRPr="002F2600" w14:paraId="751323C0" w14:textId="77777777" w:rsidTr="00BA5726">
        <w:tc>
          <w:tcPr>
            <w:tcW w:w="975" w:type="dxa"/>
            <w:tcBorders>
              <w:top w:val="nil"/>
              <w:left w:val="single" w:sz="12" w:space="0" w:color="auto"/>
              <w:right w:val="single" w:sz="12" w:space="0" w:color="auto"/>
            </w:tcBorders>
          </w:tcPr>
          <w:p w14:paraId="1074441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76539B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64EC83" w14:textId="55A008D6" w:rsidR="00367A05" w:rsidRDefault="00381DD8" w:rsidP="00367A05">
            <w:pPr>
              <w:suppressLineNumbers/>
              <w:suppressAutoHyphens/>
              <w:spacing w:before="60" w:after="60"/>
              <w:jc w:val="center"/>
            </w:pPr>
            <w:hyperlink r:id="rId151" w:history="1">
              <w:r>
                <w:rPr>
                  <w:rStyle w:val="Hyperlink"/>
                </w:rPr>
                <w:t>535</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CCFFCC"/>
          </w:tcPr>
          <w:p w14:paraId="77D24A28" w14:textId="19B4BEF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5973E84D" w14:textId="460E8F2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07E62938" w:rsidR="00367A05" w:rsidRDefault="00BA5726" w:rsidP="00367A05">
            <w:pPr>
              <w:pStyle w:val="TAL"/>
              <w:rPr>
                <w:sz w:val="20"/>
              </w:rPr>
            </w:pPr>
            <w:r>
              <w:rPr>
                <w:sz w:val="20"/>
              </w:rPr>
              <w:t>Agreed</w:t>
            </w:r>
          </w:p>
        </w:tc>
        <w:tc>
          <w:tcPr>
            <w:tcW w:w="4619" w:type="dxa"/>
            <w:tcBorders>
              <w:top w:val="nil"/>
              <w:left w:val="single" w:sz="12" w:space="0" w:color="auto"/>
              <w:right w:val="single" w:sz="12" w:space="0" w:color="auto"/>
            </w:tcBorders>
          </w:tcPr>
          <w:p w14:paraId="78C69370" w14:textId="77777777" w:rsidR="00367A05" w:rsidRDefault="00367A05" w:rsidP="00367A05">
            <w:pPr>
              <w:rPr>
                <w:rFonts w:ascii="Arial" w:hAnsi="Arial" w:cs="Arial"/>
                <w:sz w:val="18"/>
              </w:rPr>
            </w:pPr>
          </w:p>
        </w:tc>
      </w:tr>
      <w:tr w:rsidR="00367A05" w:rsidRPr="002F2600" w14:paraId="34C02365" w14:textId="77777777" w:rsidTr="00C0719F">
        <w:tc>
          <w:tcPr>
            <w:tcW w:w="975" w:type="dxa"/>
            <w:tcBorders>
              <w:left w:val="single" w:sz="12" w:space="0" w:color="auto"/>
              <w:right w:val="single" w:sz="12" w:space="0" w:color="auto"/>
            </w:tcBorders>
          </w:tcPr>
          <w:p w14:paraId="504AB5A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275E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6937F7AF" w:rsidR="00367A05" w:rsidRDefault="00381DD8" w:rsidP="00367A05">
            <w:pPr>
              <w:suppressLineNumbers/>
              <w:suppressAutoHyphens/>
              <w:spacing w:before="60" w:after="60"/>
              <w:jc w:val="center"/>
            </w:pPr>
            <w:hyperlink r:id="rId152"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367A05" w:rsidRDefault="00367A05" w:rsidP="00367A05">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367A05" w:rsidRDefault="00367A05" w:rsidP="00367A05">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367A05" w:rsidRDefault="00367A05" w:rsidP="00367A05">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367A05" w:rsidRDefault="00367A05" w:rsidP="00367A05">
            <w:pPr>
              <w:rPr>
                <w:rFonts w:ascii="Arial" w:hAnsi="Arial" w:cs="Arial"/>
                <w:sz w:val="18"/>
              </w:rPr>
            </w:pPr>
            <w:r>
              <w:rPr>
                <w:rFonts w:ascii="Arial" w:hAnsi="Arial" w:cs="Arial"/>
                <w:sz w:val="18"/>
              </w:rPr>
              <w:t>Merging process to be discussed offline.</w:t>
            </w:r>
          </w:p>
          <w:p w14:paraId="4FB38347" w14:textId="4DF2DF2D" w:rsidR="00367A05" w:rsidRDefault="00367A05" w:rsidP="00367A05">
            <w:pPr>
              <w:rPr>
                <w:rFonts w:ascii="Arial" w:hAnsi="Arial" w:cs="Arial"/>
                <w:sz w:val="18"/>
              </w:rPr>
            </w:pPr>
            <w:r>
              <w:rPr>
                <w:rFonts w:ascii="Arial" w:hAnsi="Arial" w:cs="Arial"/>
                <w:sz w:val="18"/>
              </w:rPr>
              <w:t xml:space="preserve">Nokia: Ok to have the failure code in the positive </w:t>
            </w:r>
            <w:proofErr w:type="gramStart"/>
            <w:r>
              <w:rPr>
                <w:rFonts w:ascii="Arial" w:hAnsi="Arial" w:cs="Arial"/>
                <w:sz w:val="18"/>
              </w:rPr>
              <w:t>case, but</w:t>
            </w:r>
            <w:proofErr w:type="gramEnd"/>
            <w:r>
              <w:rPr>
                <w:rFonts w:ascii="Arial" w:hAnsi="Arial" w:cs="Arial"/>
                <w:sz w:val="18"/>
              </w:rPr>
              <w:t xml:space="preserve"> cannot be an enumeration. Rename everything.</w:t>
            </w:r>
          </w:p>
        </w:tc>
      </w:tr>
      <w:tr w:rsidR="00367A05" w:rsidRPr="002F2600" w14:paraId="03CE2A44" w14:textId="77777777" w:rsidTr="007E5020">
        <w:tc>
          <w:tcPr>
            <w:tcW w:w="975" w:type="dxa"/>
            <w:tcBorders>
              <w:left w:val="single" w:sz="12" w:space="0" w:color="auto"/>
              <w:bottom w:val="nil"/>
              <w:right w:val="single" w:sz="12" w:space="0" w:color="auto"/>
            </w:tcBorders>
          </w:tcPr>
          <w:p w14:paraId="73F69F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741B23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E5E837C" w14:textId="13A81EEB" w:rsidR="00367A05" w:rsidRDefault="00381DD8" w:rsidP="00367A05">
            <w:pPr>
              <w:suppressLineNumbers/>
              <w:suppressAutoHyphens/>
              <w:spacing w:before="60" w:after="60"/>
              <w:jc w:val="center"/>
            </w:pPr>
            <w:hyperlink r:id="rId153"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367A05" w:rsidRPr="00750E57" w:rsidRDefault="00367A05" w:rsidP="00367A05">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367A05" w:rsidRDefault="00367A05" w:rsidP="00367A05">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367A05" w:rsidRDefault="00367A05" w:rsidP="00367A05">
            <w:pPr>
              <w:rPr>
                <w:rFonts w:ascii="Arial" w:hAnsi="Arial" w:cs="Arial"/>
                <w:sz w:val="18"/>
              </w:rPr>
            </w:pPr>
            <w:r>
              <w:rPr>
                <w:rFonts w:ascii="Arial" w:hAnsi="Arial" w:cs="Arial"/>
                <w:sz w:val="18"/>
              </w:rPr>
              <w:t>Samsung: NF-&gt;AF in description for application errors.</w:t>
            </w:r>
          </w:p>
        </w:tc>
      </w:tr>
      <w:tr w:rsidR="00367A05" w:rsidRPr="002F2600" w14:paraId="1DAD90D4" w14:textId="77777777" w:rsidTr="007E5020">
        <w:tc>
          <w:tcPr>
            <w:tcW w:w="975" w:type="dxa"/>
            <w:tcBorders>
              <w:top w:val="nil"/>
              <w:left w:val="single" w:sz="12" w:space="0" w:color="auto"/>
              <w:bottom w:val="nil"/>
              <w:right w:val="single" w:sz="12" w:space="0" w:color="auto"/>
            </w:tcBorders>
          </w:tcPr>
          <w:p w14:paraId="1EE1DA88"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598946E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02711DC7" w14:textId="0FF7A1F7" w:rsidR="00367A05" w:rsidRDefault="00381DD8" w:rsidP="00367A05">
            <w:pPr>
              <w:suppressLineNumbers/>
              <w:suppressAutoHyphens/>
              <w:spacing w:before="60" w:after="60"/>
              <w:jc w:val="center"/>
            </w:pPr>
            <w:hyperlink r:id="rId154" w:history="1">
              <w:r>
                <w:rPr>
                  <w:rStyle w:val="Hyperlink"/>
                </w:rPr>
                <w:t>5359</w:t>
              </w:r>
            </w:hyperlink>
          </w:p>
        </w:tc>
        <w:tc>
          <w:tcPr>
            <w:tcW w:w="3251" w:type="dxa"/>
            <w:tcBorders>
              <w:top w:val="nil"/>
              <w:left w:val="single" w:sz="12" w:space="0" w:color="auto"/>
              <w:bottom w:val="nil"/>
              <w:right w:val="single" w:sz="12" w:space="0" w:color="auto"/>
            </w:tcBorders>
          </w:tcPr>
          <w:p w14:paraId="48900E52" w14:textId="7C258B3B"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nil"/>
              <w:right w:val="single" w:sz="12" w:space="0" w:color="auto"/>
            </w:tcBorders>
          </w:tcPr>
          <w:p w14:paraId="59822E04" w14:textId="475B507E"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722C3235" w14:textId="02011FC2" w:rsidR="00367A05" w:rsidRDefault="007E5020" w:rsidP="00367A05">
            <w:pPr>
              <w:pStyle w:val="TAL"/>
              <w:rPr>
                <w:sz w:val="20"/>
              </w:rPr>
            </w:pPr>
            <w:r>
              <w:rPr>
                <w:sz w:val="20"/>
              </w:rPr>
              <w:t>Revised to 5523</w:t>
            </w:r>
          </w:p>
        </w:tc>
        <w:tc>
          <w:tcPr>
            <w:tcW w:w="4619" w:type="dxa"/>
            <w:tcBorders>
              <w:top w:val="nil"/>
              <w:left w:val="single" w:sz="12" w:space="0" w:color="auto"/>
              <w:bottom w:val="nil"/>
              <w:right w:val="single" w:sz="12" w:space="0" w:color="auto"/>
            </w:tcBorders>
          </w:tcPr>
          <w:p w14:paraId="248F0488" w14:textId="77777777" w:rsidR="00367A05" w:rsidRDefault="00367A05" w:rsidP="00367A05">
            <w:pPr>
              <w:rPr>
                <w:rFonts w:ascii="Arial" w:hAnsi="Arial" w:cs="Arial"/>
                <w:sz w:val="18"/>
              </w:rPr>
            </w:pPr>
          </w:p>
        </w:tc>
      </w:tr>
      <w:tr w:rsidR="007E5020" w:rsidRPr="002F2600" w14:paraId="46D5B488" w14:textId="77777777" w:rsidTr="007E5020">
        <w:tc>
          <w:tcPr>
            <w:tcW w:w="975" w:type="dxa"/>
            <w:tcBorders>
              <w:top w:val="nil"/>
              <w:left w:val="single" w:sz="12" w:space="0" w:color="auto"/>
              <w:right w:val="single" w:sz="12" w:space="0" w:color="auto"/>
            </w:tcBorders>
          </w:tcPr>
          <w:p w14:paraId="6121902A" w14:textId="77777777" w:rsidR="007E5020" w:rsidRPr="00D81B37" w:rsidRDefault="007E5020" w:rsidP="007E5020">
            <w:pPr>
              <w:pStyle w:val="TAL"/>
              <w:rPr>
                <w:sz w:val="20"/>
              </w:rPr>
            </w:pPr>
          </w:p>
        </w:tc>
        <w:tc>
          <w:tcPr>
            <w:tcW w:w="2635" w:type="dxa"/>
            <w:tcBorders>
              <w:top w:val="nil"/>
              <w:left w:val="single" w:sz="12" w:space="0" w:color="auto"/>
              <w:right w:val="single" w:sz="12" w:space="0" w:color="auto"/>
            </w:tcBorders>
          </w:tcPr>
          <w:p w14:paraId="5FA47B64" w14:textId="77777777" w:rsidR="007E5020" w:rsidRPr="00D81B37" w:rsidRDefault="007E5020" w:rsidP="007E502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1E86E4" w14:textId="37095EC0" w:rsidR="007E5020" w:rsidRDefault="007E5020" w:rsidP="007E5020">
            <w:pPr>
              <w:suppressLineNumbers/>
              <w:suppressAutoHyphens/>
              <w:spacing w:before="60" w:after="60"/>
              <w:jc w:val="center"/>
            </w:pPr>
            <w:r>
              <w:t>5523</w:t>
            </w:r>
          </w:p>
        </w:tc>
        <w:tc>
          <w:tcPr>
            <w:tcW w:w="3251" w:type="dxa"/>
            <w:tcBorders>
              <w:top w:val="nil"/>
              <w:left w:val="single" w:sz="12" w:space="0" w:color="auto"/>
              <w:bottom w:val="single" w:sz="4" w:space="0" w:color="auto"/>
              <w:right w:val="single" w:sz="12" w:space="0" w:color="auto"/>
            </w:tcBorders>
            <w:shd w:val="clear" w:color="auto" w:fill="00FFFF"/>
          </w:tcPr>
          <w:p w14:paraId="6229B151" w14:textId="2C11A26D" w:rsidR="007E5020" w:rsidRDefault="007E5020" w:rsidP="007E502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4845E1E" w14:textId="3B90F6EE" w:rsidR="007E5020" w:rsidRDefault="007E5020" w:rsidP="007E5020">
            <w:pPr>
              <w:pStyle w:val="TAL"/>
              <w:rPr>
                <w:sz w:val="20"/>
              </w:rPr>
            </w:pPr>
            <w:r>
              <w:rPr>
                <w:sz w:val="20"/>
              </w:rPr>
              <w:t>Ericsson</w:t>
            </w:r>
          </w:p>
        </w:tc>
        <w:tc>
          <w:tcPr>
            <w:tcW w:w="1062" w:type="dxa"/>
            <w:tcBorders>
              <w:top w:val="nil"/>
              <w:left w:val="single" w:sz="12" w:space="0" w:color="auto"/>
              <w:right w:val="single" w:sz="12" w:space="0" w:color="auto"/>
            </w:tcBorders>
          </w:tcPr>
          <w:p w14:paraId="151BA21B" w14:textId="77777777" w:rsidR="007E5020" w:rsidRDefault="007E5020" w:rsidP="007E5020">
            <w:pPr>
              <w:pStyle w:val="TAL"/>
              <w:rPr>
                <w:sz w:val="20"/>
              </w:rPr>
            </w:pPr>
          </w:p>
        </w:tc>
        <w:tc>
          <w:tcPr>
            <w:tcW w:w="4619" w:type="dxa"/>
            <w:tcBorders>
              <w:top w:val="nil"/>
              <w:left w:val="single" w:sz="12" w:space="0" w:color="auto"/>
              <w:right w:val="single" w:sz="12" w:space="0" w:color="auto"/>
            </w:tcBorders>
          </w:tcPr>
          <w:p w14:paraId="6026AD5D" w14:textId="77777777" w:rsidR="007E5020" w:rsidRDefault="007E5020" w:rsidP="007E5020">
            <w:pPr>
              <w:rPr>
                <w:rFonts w:ascii="Arial" w:hAnsi="Arial" w:cs="Arial"/>
                <w:sz w:val="18"/>
              </w:rPr>
            </w:pPr>
          </w:p>
        </w:tc>
      </w:tr>
      <w:tr w:rsidR="00367A05" w:rsidRPr="002F2600" w14:paraId="3EA5C743" w14:textId="77777777" w:rsidTr="006C023C">
        <w:tc>
          <w:tcPr>
            <w:tcW w:w="975" w:type="dxa"/>
            <w:tcBorders>
              <w:left w:val="single" w:sz="12" w:space="0" w:color="auto"/>
              <w:right w:val="single" w:sz="12" w:space="0" w:color="auto"/>
            </w:tcBorders>
          </w:tcPr>
          <w:p w14:paraId="20E40A5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76C984B"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5A014DCD" w:rsidR="00367A05" w:rsidRDefault="00381DD8" w:rsidP="00367A05">
            <w:pPr>
              <w:suppressLineNumbers/>
              <w:suppressAutoHyphens/>
              <w:spacing w:before="60" w:after="60"/>
              <w:jc w:val="center"/>
            </w:pPr>
            <w:hyperlink r:id="rId155"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367A05" w:rsidRDefault="00367A05" w:rsidP="00367A05">
            <w:pPr>
              <w:rPr>
                <w:rFonts w:ascii="Arial" w:hAnsi="Arial" w:cs="Arial"/>
                <w:sz w:val="18"/>
              </w:rPr>
            </w:pPr>
          </w:p>
        </w:tc>
      </w:tr>
      <w:tr w:rsidR="00367A05" w:rsidRPr="002F2600" w14:paraId="238A843E" w14:textId="77777777" w:rsidTr="005B5BCE">
        <w:tc>
          <w:tcPr>
            <w:tcW w:w="975" w:type="dxa"/>
            <w:tcBorders>
              <w:left w:val="single" w:sz="12" w:space="0" w:color="auto"/>
              <w:right w:val="single" w:sz="12" w:space="0" w:color="auto"/>
            </w:tcBorders>
          </w:tcPr>
          <w:p w14:paraId="765269B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2AFAEE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4FA48EFD" w:rsidR="00367A05" w:rsidRDefault="00381DD8" w:rsidP="00367A05">
            <w:pPr>
              <w:suppressLineNumbers/>
              <w:suppressAutoHyphens/>
              <w:spacing w:before="60" w:after="60"/>
              <w:jc w:val="center"/>
            </w:pPr>
            <w:hyperlink r:id="rId156"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367A05" w:rsidRDefault="00367A05" w:rsidP="00367A05">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CR1426</w:t>
            </w:r>
          </w:p>
          <w:p w14:paraId="796FBAC3" w14:textId="760B4F8A" w:rsidR="00367A05" w:rsidRDefault="00367A05" w:rsidP="00367A05">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367A05" w:rsidRDefault="00367A05" w:rsidP="00367A05">
            <w:pPr>
              <w:pStyle w:val="C1Normal"/>
            </w:pPr>
            <w:r>
              <w:t>Nokia: clashes with 5196.</w:t>
            </w:r>
          </w:p>
          <w:p w14:paraId="45E5FF93" w14:textId="09EC9192" w:rsidR="00367A05" w:rsidRDefault="00367A05" w:rsidP="00367A05">
            <w:pPr>
              <w:pStyle w:val="C1Normal"/>
            </w:pPr>
          </w:p>
        </w:tc>
      </w:tr>
      <w:tr w:rsidR="00367A05" w:rsidRPr="002F2600" w14:paraId="72EBE237" w14:textId="77777777" w:rsidTr="00E74BB0">
        <w:tc>
          <w:tcPr>
            <w:tcW w:w="975" w:type="dxa"/>
            <w:tcBorders>
              <w:left w:val="single" w:sz="12" w:space="0" w:color="auto"/>
              <w:bottom w:val="nil"/>
              <w:right w:val="single" w:sz="12" w:space="0" w:color="auto"/>
            </w:tcBorders>
          </w:tcPr>
          <w:p w14:paraId="6928AA6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81D701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C61A07B" w14:textId="019D80F1" w:rsidR="00367A05" w:rsidRDefault="00381DD8" w:rsidP="00367A05">
            <w:pPr>
              <w:suppressLineNumbers/>
              <w:suppressAutoHyphens/>
              <w:spacing w:before="60" w:after="60"/>
              <w:jc w:val="center"/>
            </w:pPr>
            <w:hyperlink r:id="rId157"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367A05" w:rsidRPr="00750E57" w:rsidRDefault="00367A05" w:rsidP="00367A05">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139269A7" w14:textId="47EBDC2D" w:rsidR="00367A05" w:rsidRDefault="00367A05" w:rsidP="00367A05">
            <w:pPr>
              <w:pStyle w:val="C1Normal"/>
            </w:pPr>
            <w:r>
              <w:t>Huawei: Be more specific with the error. Align error handling in the different APIs.</w:t>
            </w:r>
          </w:p>
        </w:tc>
      </w:tr>
      <w:tr w:rsidR="00367A05" w:rsidRPr="002F2600" w14:paraId="6C4F96E3" w14:textId="77777777" w:rsidTr="00E74BB0">
        <w:tc>
          <w:tcPr>
            <w:tcW w:w="975" w:type="dxa"/>
            <w:tcBorders>
              <w:top w:val="nil"/>
              <w:left w:val="single" w:sz="12" w:space="0" w:color="auto"/>
              <w:bottom w:val="nil"/>
              <w:right w:val="single" w:sz="12" w:space="0" w:color="auto"/>
            </w:tcBorders>
          </w:tcPr>
          <w:p w14:paraId="129A1E37"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3D85E73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5031A04" w14:textId="1DB82C3D" w:rsidR="00367A05" w:rsidRDefault="00381DD8" w:rsidP="00367A05">
            <w:pPr>
              <w:suppressLineNumbers/>
              <w:suppressAutoHyphens/>
              <w:spacing w:before="60" w:after="60"/>
              <w:jc w:val="center"/>
            </w:pPr>
            <w:hyperlink r:id="rId158" w:history="1">
              <w:r>
                <w:rPr>
                  <w:rStyle w:val="Hyperlink"/>
                </w:rPr>
                <w:t>5406</w:t>
              </w:r>
            </w:hyperlink>
          </w:p>
        </w:tc>
        <w:tc>
          <w:tcPr>
            <w:tcW w:w="3251" w:type="dxa"/>
            <w:tcBorders>
              <w:top w:val="nil"/>
              <w:left w:val="single" w:sz="12" w:space="0" w:color="auto"/>
              <w:bottom w:val="nil"/>
              <w:right w:val="single" w:sz="12" w:space="0" w:color="auto"/>
            </w:tcBorders>
          </w:tcPr>
          <w:p w14:paraId="7309F5C6" w14:textId="76EFBC54" w:rsidR="00367A05" w:rsidRDefault="00367A05" w:rsidP="00367A05">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nil"/>
              <w:right w:val="single" w:sz="12" w:space="0" w:color="auto"/>
            </w:tcBorders>
          </w:tcPr>
          <w:p w14:paraId="6026A377" w14:textId="6618CB0A"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559F3DB" w14:textId="575492EC" w:rsidR="00367A05" w:rsidRDefault="00E74BB0" w:rsidP="00367A05">
            <w:pPr>
              <w:pStyle w:val="TAL"/>
              <w:rPr>
                <w:sz w:val="20"/>
              </w:rPr>
            </w:pPr>
            <w:r>
              <w:rPr>
                <w:sz w:val="20"/>
              </w:rPr>
              <w:t>Revised to 5524</w:t>
            </w:r>
          </w:p>
        </w:tc>
        <w:tc>
          <w:tcPr>
            <w:tcW w:w="4619" w:type="dxa"/>
            <w:tcBorders>
              <w:top w:val="nil"/>
              <w:left w:val="single" w:sz="12" w:space="0" w:color="auto"/>
              <w:bottom w:val="nil"/>
              <w:right w:val="single" w:sz="12" w:space="0" w:color="auto"/>
            </w:tcBorders>
          </w:tcPr>
          <w:p w14:paraId="26ECFA6B" w14:textId="77777777" w:rsidR="00367A05" w:rsidRPr="00C0260F" w:rsidRDefault="00367A05" w:rsidP="00367A05">
            <w:pPr>
              <w:rPr>
                <w:rFonts w:ascii="Arial" w:hAnsi="Arial" w:cs="Arial"/>
                <w:color w:val="7030A0"/>
                <w:sz w:val="18"/>
              </w:rPr>
            </w:pPr>
          </w:p>
        </w:tc>
      </w:tr>
      <w:tr w:rsidR="00E74BB0" w:rsidRPr="002F2600" w14:paraId="0D760178" w14:textId="77777777" w:rsidTr="00E74BB0">
        <w:tc>
          <w:tcPr>
            <w:tcW w:w="975" w:type="dxa"/>
            <w:tcBorders>
              <w:top w:val="nil"/>
              <w:left w:val="single" w:sz="12" w:space="0" w:color="auto"/>
              <w:right w:val="single" w:sz="12" w:space="0" w:color="auto"/>
            </w:tcBorders>
          </w:tcPr>
          <w:p w14:paraId="305DD728" w14:textId="77777777" w:rsidR="00E74BB0" w:rsidRPr="00D81B37" w:rsidRDefault="00E74BB0" w:rsidP="00E74BB0">
            <w:pPr>
              <w:pStyle w:val="TAL"/>
              <w:rPr>
                <w:sz w:val="20"/>
              </w:rPr>
            </w:pPr>
          </w:p>
        </w:tc>
        <w:tc>
          <w:tcPr>
            <w:tcW w:w="2635" w:type="dxa"/>
            <w:tcBorders>
              <w:top w:val="nil"/>
              <w:left w:val="single" w:sz="12" w:space="0" w:color="auto"/>
              <w:right w:val="single" w:sz="12" w:space="0" w:color="auto"/>
            </w:tcBorders>
          </w:tcPr>
          <w:p w14:paraId="1B13F5C5" w14:textId="77777777" w:rsidR="00E74BB0" w:rsidRPr="00D81B37" w:rsidRDefault="00E74BB0" w:rsidP="00E74B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C8510B" w14:textId="15BDBD50" w:rsidR="00E74BB0" w:rsidRDefault="00E74BB0" w:rsidP="00E74BB0">
            <w:pPr>
              <w:suppressLineNumbers/>
              <w:suppressAutoHyphens/>
              <w:spacing w:before="60" w:after="60"/>
              <w:jc w:val="center"/>
            </w:pPr>
            <w:r>
              <w:t>5524</w:t>
            </w:r>
          </w:p>
        </w:tc>
        <w:tc>
          <w:tcPr>
            <w:tcW w:w="3251" w:type="dxa"/>
            <w:tcBorders>
              <w:top w:val="nil"/>
              <w:left w:val="single" w:sz="12" w:space="0" w:color="auto"/>
              <w:bottom w:val="single" w:sz="4" w:space="0" w:color="auto"/>
              <w:right w:val="single" w:sz="12" w:space="0" w:color="auto"/>
            </w:tcBorders>
            <w:shd w:val="clear" w:color="auto" w:fill="00FFFF"/>
          </w:tcPr>
          <w:p w14:paraId="0ADA01F8" w14:textId="6CDAEEEF" w:rsidR="00E74BB0" w:rsidRDefault="00E74BB0" w:rsidP="00E74B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88A3AF1" w14:textId="260D2F5A" w:rsidR="00E74BB0" w:rsidRDefault="00E74BB0" w:rsidP="00E74BB0">
            <w:pPr>
              <w:pStyle w:val="TAL"/>
              <w:rPr>
                <w:sz w:val="20"/>
              </w:rPr>
            </w:pPr>
            <w:r>
              <w:rPr>
                <w:sz w:val="20"/>
              </w:rPr>
              <w:t>Ericsson</w:t>
            </w:r>
          </w:p>
        </w:tc>
        <w:tc>
          <w:tcPr>
            <w:tcW w:w="1062" w:type="dxa"/>
            <w:tcBorders>
              <w:top w:val="nil"/>
              <w:left w:val="single" w:sz="12" w:space="0" w:color="auto"/>
              <w:right w:val="single" w:sz="12" w:space="0" w:color="auto"/>
            </w:tcBorders>
          </w:tcPr>
          <w:p w14:paraId="1A042411" w14:textId="77777777" w:rsidR="00E74BB0" w:rsidRDefault="00E74BB0" w:rsidP="00E74BB0">
            <w:pPr>
              <w:pStyle w:val="TAL"/>
              <w:rPr>
                <w:sz w:val="20"/>
              </w:rPr>
            </w:pPr>
          </w:p>
        </w:tc>
        <w:tc>
          <w:tcPr>
            <w:tcW w:w="4619" w:type="dxa"/>
            <w:tcBorders>
              <w:top w:val="nil"/>
              <w:left w:val="single" w:sz="12" w:space="0" w:color="auto"/>
              <w:right w:val="single" w:sz="12" w:space="0" w:color="auto"/>
            </w:tcBorders>
          </w:tcPr>
          <w:p w14:paraId="2BE864F6" w14:textId="77777777" w:rsidR="00E74BB0" w:rsidRPr="00C0260F" w:rsidRDefault="00E74BB0" w:rsidP="00E74BB0">
            <w:pPr>
              <w:rPr>
                <w:rFonts w:ascii="Arial" w:hAnsi="Arial" w:cs="Arial"/>
                <w:color w:val="7030A0"/>
                <w:sz w:val="18"/>
              </w:rPr>
            </w:pPr>
          </w:p>
        </w:tc>
      </w:tr>
      <w:tr w:rsidR="00367A05" w:rsidRPr="002F2600" w14:paraId="3115F697" w14:textId="77777777" w:rsidTr="00B5344B">
        <w:tc>
          <w:tcPr>
            <w:tcW w:w="975" w:type="dxa"/>
            <w:tcBorders>
              <w:left w:val="single" w:sz="12" w:space="0" w:color="auto"/>
              <w:bottom w:val="nil"/>
              <w:right w:val="single" w:sz="12" w:space="0" w:color="auto"/>
            </w:tcBorders>
          </w:tcPr>
          <w:p w14:paraId="4841952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704F3C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40912FA" w14:textId="24825BBA" w:rsidR="00367A05" w:rsidRDefault="00381DD8" w:rsidP="00367A05">
            <w:pPr>
              <w:suppressLineNumbers/>
              <w:suppressAutoHyphens/>
              <w:spacing w:before="60" w:after="60"/>
              <w:jc w:val="center"/>
            </w:pPr>
            <w:hyperlink r:id="rId159"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367A05" w:rsidRPr="00750E57" w:rsidRDefault="00367A05" w:rsidP="00367A05">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367A05" w:rsidRDefault="00367A05" w:rsidP="00367A05">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5BBB075A" w14:textId="3A5CD8C2" w:rsidR="00367A05" w:rsidRPr="00C0260F" w:rsidRDefault="00367A05" w:rsidP="00367A05">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367A05" w:rsidRPr="002F2600" w14:paraId="28D6CF7C" w14:textId="77777777" w:rsidTr="00B5344B">
        <w:tc>
          <w:tcPr>
            <w:tcW w:w="975" w:type="dxa"/>
            <w:tcBorders>
              <w:top w:val="nil"/>
              <w:left w:val="single" w:sz="12" w:space="0" w:color="auto"/>
              <w:bottom w:val="nil"/>
              <w:right w:val="single" w:sz="12" w:space="0" w:color="auto"/>
            </w:tcBorders>
          </w:tcPr>
          <w:p w14:paraId="4479A14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092CD2B3"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79BCF75" w14:textId="3B06684E" w:rsidR="00367A05" w:rsidRDefault="00381DD8" w:rsidP="00367A05">
            <w:pPr>
              <w:suppressLineNumbers/>
              <w:suppressAutoHyphens/>
              <w:spacing w:before="60" w:after="60"/>
              <w:jc w:val="center"/>
            </w:pPr>
            <w:hyperlink r:id="rId160" w:history="1">
              <w:r>
                <w:rPr>
                  <w:rStyle w:val="Hyperlink"/>
                </w:rPr>
                <w:t>5407</w:t>
              </w:r>
            </w:hyperlink>
          </w:p>
        </w:tc>
        <w:tc>
          <w:tcPr>
            <w:tcW w:w="3251" w:type="dxa"/>
            <w:tcBorders>
              <w:top w:val="nil"/>
              <w:left w:val="single" w:sz="12" w:space="0" w:color="auto"/>
              <w:bottom w:val="nil"/>
              <w:right w:val="single" w:sz="12" w:space="0" w:color="auto"/>
            </w:tcBorders>
          </w:tcPr>
          <w:p w14:paraId="4F727858" w14:textId="5844922E" w:rsidR="00367A05" w:rsidRDefault="00367A05" w:rsidP="00367A05">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757FB4B0" w14:textId="59A8D284"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3F43B348" w14:textId="0F8D9EC2" w:rsidR="00367A05" w:rsidRDefault="00B5344B" w:rsidP="00367A05">
            <w:pPr>
              <w:pStyle w:val="TAL"/>
              <w:rPr>
                <w:sz w:val="20"/>
              </w:rPr>
            </w:pPr>
            <w:r>
              <w:rPr>
                <w:sz w:val="20"/>
              </w:rPr>
              <w:t>Revised to 5525</w:t>
            </w:r>
          </w:p>
        </w:tc>
        <w:tc>
          <w:tcPr>
            <w:tcW w:w="4619" w:type="dxa"/>
            <w:tcBorders>
              <w:top w:val="nil"/>
              <w:left w:val="single" w:sz="12" w:space="0" w:color="auto"/>
              <w:bottom w:val="nil"/>
              <w:right w:val="single" w:sz="12" w:space="0" w:color="auto"/>
            </w:tcBorders>
          </w:tcPr>
          <w:p w14:paraId="2341A800" w14:textId="77777777" w:rsidR="00367A05" w:rsidRPr="00C0260F" w:rsidRDefault="00367A05" w:rsidP="00367A05">
            <w:pPr>
              <w:rPr>
                <w:rFonts w:ascii="Arial" w:hAnsi="Arial" w:cs="Arial"/>
                <w:color w:val="7030A0"/>
                <w:sz w:val="18"/>
              </w:rPr>
            </w:pPr>
          </w:p>
        </w:tc>
      </w:tr>
      <w:tr w:rsidR="00B5344B" w:rsidRPr="002F2600" w14:paraId="7BBCCD10" w14:textId="77777777" w:rsidTr="00B5344B">
        <w:tc>
          <w:tcPr>
            <w:tcW w:w="975" w:type="dxa"/>
            <w:tcBorders>
              <w:top w:val="nil"/>
              <w:left w:val="single" w:sz="12" w:space="0" w:color="auto"/>
              <w:right w:val="single" w:sz="12" w:space="0" w:color="auto"/>
            </w:tcBorders>
          </w:tcPr>
          <w:p w14:paraId="1C7BB647" w14:textId="77777777" w:rsidR="00B5344B" w:rsidRPr="00D81B37" w:rsidRDefault="00B5344B" w:rsidP="00B5344B">
            <w:pPr>
              <w:pStyle w:val="TAL"/>
              <w:rPr>
                <w:sz w:val="20"/>
              </w:rPr>
            </w:pPr>
          </w:p>
        </w:tc>
        <w:tc>
          <w:tcPr>
            <w:tcW w:w="2635" w:type="dxa"/>
            <w:tcBorders>
              <w:top w:val="nil"/>
              <w:left w:val="single" w:sz="12" w:space="0" w:color="auto"/>
              <w:right w:val="single" w:sz="12" w:space="0" w:color="auto"/>
            </w:tcBorders>
          </w:tcPr>
          <w:p w14:paraId="510C75CB" w14:textId="77777777" w:rsidR="00B5344B" w:rsidRPr="00D81B37" w:rsidRDefault="00B5344B" w:rsidP="00B534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0FC8D5" w14:textId="623CDB87" w:rsidR="00B5344B" w:rsidRDefault="00B5344B" w:rsidP="00B5344B">
            <w:pPr>
              <w:suppressLineNumbers/>
              <w:suppressAutoHyphens/>
              <w:spacing w:before="60" w:after="60"/>
              <w:jc w:val="center"/>
            </w:pPr>
            <w:r>
              <w:t>5525</w:t>
            </w:r>
          </w:p>
        </w:tc>
        <w:tc>
          <w:tcPr>
            <w:tcW w:w="3251" w:type="dxa"/>
            <w:tcBorders>
              <w:top w:val="nil"/>
              <w:left w:val="single" w:sz="12" w:space="0" w:color="auto"/>
              <w:bottom w:val="single" w:sz="4" w:space="0" w:color="auto"/>
              <w:right w:val="single" w:sz="12" w:space="0" w:color="auto"/>
            </w:tcBorders>
            <w:shd w:val="clear" w:color="auto" w:fill="00FFFF"/>
          </w:tcPr>
          <w:p w14:paraId="0698764A" w14:textId="287856A0" w:rsidR="00B5344B" w:rsidRDefault="00B5344B" w:rsidP="00B5344B">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1FE9F5F" w14:textId="2B9FFCC3" w:rsidR="00B5344B" w:rsidRDefault="00B5344B" w:rsidP="00B5344B">
            <w:pPr>
              <w:pStyle w:val="TAL"/>
              <w:rPr>
                <w:sz w:val="20"/>
              </w:rPr>
            </w:pPr>
            <w:r>
              <w:rPr>
                <w:sz w:val="20"/>
              </w:rPr>
              <w:t>Ericsson</w:t>
            </w:r>
          </w:p>
        </w:tc>
        <w:tc>
          <w:tcPr>
            <w:tcW w:w="1062" w:type="dxa"/>
            <w:tcBorders>
              <w:top w:val="nil"/>
              <w:left w:val="single" w:sz="12" w:space="0" w:color="auto"/>
              <w:right w:val="single" w:sz="12" w:space="0" w:color="auto"/>
            </w:tcBorders>
          </w:tcPr>
          <w:p w14:paraId="4034B29D" w14:textId="77777777" w:rsidR="00B5344B" w:rsidRDefault="00B5344B" w:rsidP="00B5344B">
            <w:pPr>
              <w:pStyle w:val="TAL"/>
              <w:rPr>
                <w:sz w:val="20"/>
              </w:rPr>
            </w:pPr>
          </w:p>
        </w:tc>
        <w:tc>
          <w:tcPr>
            <w:tcW w:w="4619" w:type="dxa"/>
            <w:tcBorders>
              <w:top w:val="nil"/>
              <w:left w:val="single" w:sz="12" w:space="0" w:color="auto"/>
              <w:right w:val="single" w:sz="12" w:space="0" w:color="auto"/>
            </w:tcBorders>
          </w:tcPr>
          <w:p w14:paraId="40B5063B" w14:textId="77777777" w:rsidR="00B5344B" w:rsidRPr="00C0260F" w:rsidRDefault="00B5344B" w:rsidP="00B5344B">
            <w:pPr>
              <w:rPr>
                <w:rFonts w:ascii="Arial" w:hAnsi="Arial" w:cs="Arial"/>
                <w:color w:val="7030A0"/>
                <w:sz w:val="18"/>
              </w:rPr>
            </w:pPr>
          </w:p>
        </w:tc>
      </w:tr>
      <w:tr w:rsidR="00367A05" w:rsidRPr="002F2600" w14:paraId="056C3351" w14:textId="77777777" w:rsidTr="00B5344B">
        <w:tc>
          <w:tcPr>
            <w:tcW w:w="975" w:type="dxa"/>
            <w:tcBorders>
              <w:left w:val="single" w:sz="12" w:space="0" w:color="auto"/>
              <w:bottom w:val="nil"/>
              <w:right w:val="single" w:sz="12" w:space="0" w:color="auto"/>
            </w:tcBorders>
          </w:tcPr>
          <w:p w14:paraId="6D1750A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27E91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C992771" w14:textId="7CCCEEC1" w:rsidR="00367A05" w:rsidRDefault="00381DD8" w:rsidP="00367A05">
            <w:pPr>
              <w:suppressLineNumbers/>
              <w:suppressAutoHyphens/>
              <w:spacing w:before="60" w:after="60"/>
              <w:jc w:val="center"/>
            </w:pPr>
            <w:hyperlink r:id="rId161"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367A05" w:rsidRDefault="00367A05" w:rsidP="00367A05">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367A05" w:rsidRPr="00750E57" w:rsidRDefault="00367A05" w:rsidP="00367A05">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367A05" w:rsidRDefault="00367A05" w:rsidP="00367A05">
            <w:pPr>
              <w:rPr>
                <w:rFonts w:ascii="Arial" w:hAnsi="Arial" w:cs="Arial"/>
                <w:sz w:val="18"/>
              </w:rPr>
            </w:pPr>
            <w:r>
              <w:rPr>
                <w:rFonts w:ascii="Arial" w:hAnsi="Arial" w:cs="Arial"/>
                <w:sz w:val="18"/>
              </w:rPr>
              <w:t>Huawei: Replace services with procedures.</w:t>
            </w:r>
          </w:p>
        </w:tc>
      </w:tr>
      <w:tr w:rsidR="00367A05" w:rsidRPr="002F2600" w14:paraId="3B22E96A" w14:textId="77777777" w:rsidTr="00B5344B">
        <w:tc>
          <w:tcPr>
            <w:tcW w:w="975" w:type="dxa"/>
            <w:tcBorders>
              <w:top w:val="nil"/>
              <w:left w:val="single" w:sz="12" w:space="0" w:color="auto"/>
              <w:right w:val="single" w:sz="12" w:space="0" w:color="auto"/>
            </w:tcBorders>
          </w:tcPr>
          <w:p w14:paraId="2A5287D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B334A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BC392E" w14:textId="5F9A747B" w:rsidR="00367A05" w:rsidRDefault="00381DD8" w:rsidP="00367A05">
            <w:pPr>
              <w:suppressLineNumbers/>
              <w:suppressAutoHyphens/>
              <w:spacing w:before="60" w:after="60"/>
              <w:jc w:val="center"/>
            </w:pPr>
            <w:hyperlink r:id="rId162" w:history="1">
              <w:r>
                <w:rPr>
                  <w:rStyle w:val="Hyperlink"/>
                </w:rPr>
                <w:t>5351</w:t>
              </w:r>
            </w:hyperlink>
          </w:p>
        </w:tc>
        <w:tc>
          <w:tcPr>
            <w:tcW w:w="3251" w:type="dxa"/>
            <w:tcBorders>
              <w:top w:val="nil"/>
              <w:left w:val="single" w:sz="12" w:space="0" w:color="auto"/>
              <w:bottom w:val="single" w:sz="4" w:space="0" w:color="auto"/>
              <w:right w:val="single" w:sz="12" w:space="0" w:color="auto"/>
            </w:tcBorders>
            <w:shd w:val="clear" w:color="auto" w:fill="00FF00"/>
          </w:tcPr>
          <w:p w14:paraId="04EA68EA" w14:textId="4E954EF0" w:rsidR="00367A05" w:rsidRDefault="00367A05" w:rsidP="00367A05">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00FF00"/>
          </w:tcPr>
          <w:p w14:paraId="2FC78C43" w14:textId="51023ABB" w:rsidR="00367A05" w:rsidRDefault="00367A05" w:rsidP="00367A05">
            <w:pPr>
              <w:pStyle w:val="TAL"/>
              <w:rPr>
                <w:sz w:val="20"/>
              </w:rPr>
            </w:pPr>
            <w:r>
              <w:rPr>
                <w:sz w:val="20"/>
              </w:rPr>
              <w:t>vivo</w:t>
            </w:r>
          </w:p>
        </w:tc>
        <w:tc>
          <w:tcPr>
            <w:tcW w:w="1062" w:type="dxa"/>
            <w:tcBorders>
              <w:top w:val="nil"/>
              <w:left w:val="single" w:sz="12" w:space="0" w:color="auto"/>
              <w:right w:val="single" w:sz="12" w:space="0" w:color="auto"/>
            </w:tcBorders>
          </w:tcPr>
          <w:p w14:paraId="155CA31C" w14:textId="53E403CC" w:rsidR="00367A05" w:rsidRDefault="00B5344B" w:rsidP="00367A05">
            <w:pPr>
              <w:pStyle w:val="TAL"/>
              <w:rPr>
                <w:sz w:val="20"/>
              </w:rPr>
            </w:pPr>
            <w:r>
              <w:rPr>
                <w:sz w:val="20"/>
              </w:rPr>
              <w:t>Agreed</w:t>
            </w:r>
          </w:p>
        </w:tc>
        <w:tc>
          <w:tcPr>
            <w:tcW w:w="4619" w:type="dxa"/>
            <w:tcBorders>
              <w:top w:val="nil"/>
              <w:left w:val="single" w:sz="12" w:space="0" w:color="auto"/>
              <w:right w:val="single" w:sz="12" w:space="0" w:color="auto"/>
            </w:tcBorders>
          </w:tcPr>
          <w:p w14:paraId="1DEA2890" w14:textId="77777777" w:rsidR="00367A05" w:rsidRDefault="00367A05" w:rsidP="00367A05">
            <w:pPr>
              <w:rPr>
                <w:rFonts w:ascii="Arial" w:hAnsi="Arial" w:cs="Arial"/>
                <w:sz w:val="18"/>
              </w:rPr>
            </w:pPr>
          </w:p>
        </w:tc>
      </w:tr>
      <w:tr w:rsidR="00367A05" w:rsidRPr="002F2600" w14:paraId="1DB5D552" w14:textId="77777777" w:rsidTr="00644567">
        <w:tc>
          <w:tcPr>
            <w:tcW w:w="975" w:type="dxa"/>
            <w:tcBorders>
              <w:left w:val="single" w:sz="12" w:space="0" w:color="auto"/>
              <w:bottom w:val="nil"/>
              <w:right w:val="single" w:sz="12" w:space="0" w:color="auto"/>
            </w:tcBorders>
          </w:tcPr>
          <w:p w14:paraId="52D43F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38B436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0A4C4DF" w14:textId="4B103E21" w:rsidR="00367A05" w:rsidRDefault="00381DD8" w:rsidP="00367A05">
            <w:pPr>
              <w:suppressLineNumbers/>
              <w:suppressAutoHyphens/>
              <w:spacing w:before="60" w:after="60"/>
              <w:jc w:val="center"/>
            </w:pPr>
            <w:hyperlink r:id="rId163"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367A05" w:rsidRDefault="00367A05" w:rsidP="00367A05">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367A05" w:rsidRPr="00750E57" w:rsidRDefault="00367A05" w:rsidP="00367A05">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367A05" w:rsidRDefault="00367A05" w:rsidP="00367A05">
            <w:pPr>
              <w:rPr>
                <w:rFonts w:ascii="Arial" w:hAnsi="Arial" w:cs="Arial"/>
                <w:sz w:val="18"/>
              </w:rPr>
            </w:pPr>
            <w:r>
              <w:rPr>
                <w:rFonts w:ascii="Arial" w:hAnsi="Arial" w:cs="Arial"/>
                <w:sz w:val="18"/>
              </w:rPr>
              <w:t xml:space="preserve">Nokia: </w:t>
            </w:r>
            <w:proofErr w:type="spellStart"/>
            <w:proofErr w:type="gramStart"/>
            <w:r>
              <w:rPr>
                <w:rFonts w:ascii="Arial" w:hAnsi="Arial" w:cs="Arial"/>
                <w:sz w:val="18"/>
              </w:rPr>
              <w:t>don`’t</w:t>
            </w:r>
            <w:proofErr w:type="spellEnd"/>
            <w:proofErr w:type="gramEnd"/>
            <w:r>
              <w:rPr>
                <w:rFonts w:ascii="Arial" w:hAnsi="Arial" w:cs="Arial"/>
                <w:sz w:val="18"/>
              </w:rPr>
              <w:t xml:space="preserve"> refer to TS 29.522 for </w:t>
            </w:r>
            <w:proofErr w:type="gramStart"/>
            <w:r>
              <w:rPr>
                <w:rFonts w:ascii="Arial" w:hAnsi="Arial" w:cs="Arial"/>
                <w:sz w:val="18"/>
              </w:rPr>
              <w:t>discover</w:t>
            </w:r>
            <w:proofErr w:type="gramEnd"/>
            <w:r>
              <w:rPr>
                <w:rFonts w:ascii="Arial" w:hAnsi="Arial" w:cs="Arial"/>
                <w:sz w:val="18"/>
              </w:rPr>
              <w:t xml:space="preserve">.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xml:space="preserve">. </w:t>
            </w:r>
            <w:proofErr w:type="gramStart"/>
            <w:r>
              <w:rPr>
                <w:rFonts w:ascii="Arial" w:hAnsi="Arial" w:cs="Arial"/>
                <w:sz w:val="18"/>
              </w:rPr>
              <w:t>Typo</w:t>
            </w:r>
            <w:proofErr w:type="gramEnd"/>
            <w:r>
              <w:rPr>
                <w:rFonts w:ascii="Arial" w:hAnsi="Arial" w:cs="Arial"/>
                <w:sz w:val="18"/>
              </w:rPr>
              <w:t xml:space="preserve"> in Invoke.</w:t>
            </w:r>
          </w:p>
          <w:p w14:paraId="6E30B581" w14:textId="77777777" w:rsidR="00367A05" w:rsidRDefault="00367A05" w:rsidP="00367A05">
            <w:pPr>
              <w:rPr>
                <w:rFonts w:ascii="Arial" w:hAnsi="Arial" w:cs="Arial"/>
                <w:sz w:val="18"/>
              </w:rPr>
            </w:pPr>
            <w:r>
              <w:rPr>
                <w:rFonts w:ascii="Arial" w:hAnsi="Arial" w:cs="Arial"/>
                <w:sz w:val="18"/>
              </w:rPr>
              <w:t>Ericsson: coversheet issues, API name, trusted AF, etc.</w:t>
            </w:r>
          </w:p>
          <w:p w14:paraId="565F3660" w14:textId="7D74368E" w:rsidR="00367A05" w:rsidRDefault="00367A05" w:rsidP="00367A05">
            <w:pPr>
              <w:rPr>
                <w:rFonts w:ascii="Arial" w:hAnsi="Arial" w:cs="Arial"/>
                <w:sz w:val="18"/>
              </w:rPr>
            </w:pPr>
            <w:r>
              <w:rPr>
                <w:rFonts w:ascii="Arial" w:hAnsi="Arial" w:cs="Arial"/>
                <w:sz w:val="18"/>
              </w:rPr>
              <w:t>Huawei: missing arrow in last change, step 7. Note number missing.</w:t>
            </w:r>
          </w:p>
        </w:tc>
      </w:tr>
      <w:tr w:rsidR="00367A05" w:rsidRPr="002F2600" w14:paraId="75996AF2" w14:textId="77777777" w:rsidTr="00B57743">
        <w:tc>
          <w:tcPr>
            <w:tcW w:w="975" w:type="dxa"/>
            <w:tcBorders>
              <w:top w:val="nil"/>
              <w:left w:val="single" w:sz="12" w:space="0" w:color="auto"/>
              <w:right w:val="single" w:sz="12" w:space="0" w:color="auto"/>
            </w:tcBorders>
          </w:tcPr>
          <w:p w14:paraId="459B08F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7B3FFA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3C7EAB48" w:rsidR="00367A05" w:rsidRDefault="00BA7337" w:rsidP="00367A05">
            <w:pPr>
              <w:suppressLineNumbers/>
              <w:suppressAutoHyphens/>
              <w:spacing w:before="60" w:after="60"/>
              <w:jc w:val="center"/>
            </w:pPr>
            <w:r w:rsidRPr="002847A5">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367A05" w:rsidRDefault="00367A05" w:rsidP="00367A05">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6CB1A1CF" w14:textId="77777777" w:rsidR="00367A05" w:rsidRDefault="00367A05" w:rsidP="00367A05">
            <w:pPr>
              <w:rPr>
                <w:rFonts w:ascii="Arial" w:hAnsi="Arial" w:cs="Arial"/>
                <w:sz w:val="18"/>
              </w:rPr>
            </w:pPr>
          </w:p>
        </w:tc>
      </w:tr>
      <w:tr w:rsidR="00367A05" w:rsidRPr="002F2600" w14:paraId="68BA499F" w14:textId="77777777" w:rsidTr="00B57743">
        <w:tc>
          <w:tcPr>
            <w:tcW w:w="975" w:type="dxa"/>
            <w:tcBorders>
              <w:left w:val="single" w:sz="12" w:space="0" w:color="auto"/>
              <w:bottom w:val="nil"/>
              <w:right w:val="single" w:sz="12" w:space="0" w:color="auto"/>
            </w:tcBorders>
          </w:tcPr>
          <w:p w14:paraId="39871FD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FDD9D8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3F1FC45" w14:textId="467E1659" w:rsidR="00367A05" w:rsidRDefault="00381DD8" w:rsidP="00367A05">
            <w:pPr>
              <w:suppressLineNumbers/>
              <w:suppressAutoHyphens/>
              <w:spacing w:before="60" w:after="60"/>
              <w:jc w:val="center"/>
            </w:pPr>
            <w:hyperlink r:id="rId164"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367A05" w:rsidRDefault="00367A05" w:rsidP="00367A05">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367A05" w:rsidRPr="00750E57" w:rsidRDefault="00367A05" w:rsidP="00367A05">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367A05" w:rsidRDefault="00367A05" w:rsidP="00367A05">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367A05" w:rsidRDefault="00367A05" w:rsidP="00367A05">
            <w:pPr>
              <w:pStyle w:val="C1Normal"/>
            </w:pPr>
            <w:r>
              <w:t>Huawei: Refer to TS 29.591, typos.</w:t>
            </w:r>
          </w:p>
          <w:p w14:paraId="757F741E" w14:textId="77777777" w:rsidR="00367A05" w:rsidRDefault="00367A05" w:rsidP="00367A05">
            <w:pPr>
              <w:pStyle w:val="C1Normal"/>
            </w:pPr>
            <w:r>
              <w:t>Ericsson: Don’t refer to untrusted AF, extra changes.</w:t>
            </w:r>
          </w:p>
          <w:p w14:paraId="07CCDCEE" w14:textId="77777777" w:rsidR="00367A05" w:rsidRDefault="00367A05" w:rsidP="00367A05">
            <w:pPr>
              <w:pStyle w:val="C1Normal"/>
            </w:pPr>
            <w:r>
              <w:t>Nokia: similar comments.</w:t>
            </w:r>
          </w:p>
          <w:p w14:paraId="51349162" w14:textId="5CB360BB" w:rsidR="00367A05" w:rsidRDefault="00367A05" w:rsidP="00367A05">
            <w:pPr>
              <w:pStyle w:val="C1Normal"/>
            </w:pPr>
            <w:r>
              <w:t>Category should be F.</w:t>
            </w:r>
          </w:p>
        </w:tc>
      </w:tr>
      <w:tr w:rsidR="00367A05" w:rsidRPr="002F2600" w14:paraId="404F64C5" w14:textId="77777777" w:rsidTr="00B57743">
        <w:tc>
          <w:tcPr>
            <w:tcW w:w="975" w:type="dxa"/>
            <w:tcBorders>
              <w:top w:val="nil"/>
              <w:left w:val="single" w:sz="12" w:space="0" w:color="auto"/>
              <w:right w:val="single" w:sz="12" w:space="0" w:color="auto"/>
            </w:tcBorders>
          </w:tcPr>
          <w:p w14:paraId="0A40DCD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5646E9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1ED3EA3C" w:rsidR="00367A05" w:rsidRDefault="00BA7337" w:rsidP="00367A05">
            <w:pPr>
              <w:suppressLineNumbers/>
              <w:suppressAutoHyphens/>
              <w:spacing w:before="60" w:after="60"/>
              <w:jc w:val="center"/>
            </w:pPr>
            <w:r w:rsidRPr="002847A5">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367A05" w:rsidRDefault="00367A05" w:rsidP="00367A05">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367A05" w:rsidRDefault="00367A05" w:rsidP="00367A05">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1F71E3A" w14:textId="77777777" w:rsidR="00367A05" w:rsidRPr="00FB031D" w:rsidRDefault="00367A05" w:rsidP="00367A05">
            <w:pPr>
              <w:rPr>
                <w:rFonts w:ascii="Arial" w:hAnsi="Arial" w:cs="Arial"/>
                <w:color w:val="FF0000"/>
                <w:sz w:val="18"/>
              </w:rPr>
            </w:pPr>
          </w:p>
        </w:tc>
      </w:tr>
      <w:tr w:rsidR="00367A05" w:rsidRPr="002F2600" w14:paraId="21B248B0" w14:textId="77777777" w:rsidTr="00065B43">
        <w:tc>
          <w:tcPr>
            <w:tcW w:w="975" w:type="dxa"/>
            <w:tcBorders>
              <w:left w:val="single" w:sz="12" w:space="0" w:color="auto"/>
              <w:right w:val="single" w:sz="12" w:space="0" w:color="auto"/>
            </w:tcBorders>
          </w:tcPr>
          <w:p w14:paraId="0F2B55E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C8B63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B4A0B" w14:textId="2003C0C6" w:rsidR="00367A05" w:rsidRDefault="00381DD8" w:rsidP="00367A05">
            <w:pPr>
              <w:suppressLineNumbers/>
              <w:suppressAutoHyphens/>
              <w:spacing w:before="60" w:after="60"/>
              <w:jc w:val="center"/>
            </w:pPr>
            <w:hyperlink r:id="rId165"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367A05" w:rsidRDefault="00367A05" w:rsidP="00367A05">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367A05" w:rsidRPr="00750E57" w:rsidRDefault="00367A05" w:rsidP="00367A05">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367A05" w:rsidRDefault="00367A05" w:rsidP="00367A05">
            <w:pPr>
              <w:rPr>
                <w:rFonts w:ascii="Arial" w:hAnsi="Arial" w:cs="Arial"/>
                <w:sz w:val="18"/>
              </w:rPr>
            </w:pPr>
          </w:p>
        </w:tc>
      </w:tr>
      <w:tr w:rsidR="00367A05" w:rsidRPr="002F2600" w14:paraId="0908AA38" w14:textId="77777777" w:rsidTr="00065B43">
        <w:tc>
          <w:tcPr>
            <w:tcW w:w="975" w:type="dxa"/>
            <w:tcBorders>
              <w:left w:val="single" w:sz="12" w:space="0" w:color="auto"/>
              <w:bottom w:val="nil"/>
              <w:right w:val="single" w:sz="12" w:space="0" w:color="auto"/>
            </w:tcBorders>
          </w:tcPr>
          <w:p w14:paraId="1CFD48E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BE1F8E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162728" w14:textId="50064D4C" w:rsidR="00367A05" w:rsidRDefault="00381DD8" w:rsidP="00367A05">
            <w:pPr>
              <w:suppressLineNumbers/>
              <w:suppressAutoHyphens/>
              <w:spacing w:before="60" w:after="60"/>
              <w:jc w:val="center"/>
            </w:pPr>
            <w:hyperlink r:id="rId166"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367A05" w:rsidRPr="00750E57" w:rsidRDefault="00367A05" w:rsidP="00367A05">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367A05" w:rsidRDefault="00367A05" w:rsidP="00367A05">
            <w:pPr>
              <w:rPr>
                <w:rFonts w:ascii="Arial" w:hAnsi="Arial" w:cs="Arial"/>
                <w:sz w:val="18"/>
              </w:rPr>
            </w:pPr>
            <w:r>
              <w:rPr>
                <w:rFonts w:ascii="Arial" w:hAnsi="Arial" w:cs="Arial"/>
                <w:sz w:val="18"/>
              </w:rPr>
              <w:t>Collides with 5176.</w:t>
            </w:r>
          </w:p>
          <w:p w14:paraId="41C04AF7" w14:textId="267C8C3D" w:rsidR="00367A05" w:rsidRDefault="00367A05" w:rsidP="00367A05">
            <w:pPr>
              <w:rPr>
                <w:rFonts w:ascii="Arial" w:hAnsi="Arial" w:cs="Arial"/>
                <w:sz w:val="18"/>
              </w:rPr>
            </w:pPr>
            <w:r>
              <w:rPr>
                <w:rFonts w:ascii="Arial" w:hAnsi="Arial" w:cs="Arial"/>
                <w:sz w:val="18"/>
              </w:rPr>
              <w:t>Ericsson: comments on the procedures, attributes.</w:t>
            </w:r>
          </w:p>
        </w:tc>
      </w:tr>
      <w:tr w:rsidR="00367A05" w:rsidRPr="002F2600" w14:paraId="429DFAF1" w14:textId="77777777" w:rsidTr="00DE3079">
        <w:tc>
          <w:tcPr>
            <w:tcW w:w="975" w:type="dxa"/>
            <w:tcBorders>
              <w:top w:val="nil"/>
              <w:left w:val="single" w:sz="12" w:space="0" w:color="auto"/>
              <w:right w:val="single" w:sz="12" w:space="0" w:color="auto"/>
            </w:tcBorders>
          </w:tcPr>
          <w:p w14:paraId="7666DFB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3A26C9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78A70094" w:rsidR="00367A05" w:rsidRDefault="00BA7337" w:rsidP="00367A05">
            <w:pPr>
              <w:suppressLineNumbers/>
              <w:suppressAutoHyphens/>
              <w:spacing w:before="60" w:after="60"/>
              <w:jc w:val="center"/>
            </w:pPr>
            <w:r w:rsidRPr="002847A5">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367A05" w:rsidRDefault="00367A05" w:rsidP="00367A05">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9349DFF" w14:textId="77777777" w:rsidR="00367A05" w:rsidRDefault="00367A05" w:rsidP="00367A05">
            <w:pPr>
              <w:rPr>
                <w:rFonts w:ascii="Arial" w:hAnsi="Arial" w:cs="Arial"/>
                <w:sz w:val="18"/>
              </w:rPr>
            </w:pPr>
          </w:p>
        </w:tc>
      </w:tr>
      <w:tr w:rsidR="00367A05" w:rsidRPr="002F2600" w14:paraId="1D6EF077" w14:textId="77777777" w:rsidTr="00867352">
        <w:tc>
          <w:tcPr>
            <w:tcW w:w="975" w:type="dxa"/>
            <w:tcBorders>
              <w:left w:val="single" w:sz="12" w:space="0" w:color="auto"/>
              <w:right w:val="single" w:sz="12" w:space="0" w:color="auto"/>
            </w:tcBorders>
          </w:tcPr>
          <w:p w14:paraId="23476E7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665A02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3BCBDC0" w14:textId="1A86EEC1" w:rsidR="00367A05" w:rsidRDefault="00381DD8" w:rsidP="00367A05">
            <w:pPr>
              <w:suppressLineNumbers/>
              <w:suppressAutoHyphens/>
              <w:spacing w:before="60" w:after="60"/>
              <w:jc w:val="center"/>
            </w:pPr>
            <w:hyperlink r:id="rId167"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367A05" w:rsidRDefault="00367A05" w:rsidP="00367A05">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367A05" w:rsidRPr="00750E57" w:rsidRDefault="00367A05" w:rsidP="00367A05">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367A05" w:rsidRDefault="00367A05" w:rsidP="00367A05">
            <w:pPr>
              <w:rPr>
                <w:rFonts w:ascii="Arial" w:hAnsi="Arial" w:cs="Arial"/>
                <w:sz w:val="18"/>
              </w:rPr>
            </w:pPr>
          </w:p>
        </w:tc>
      </w:tr>
      <w:tr w:rsidR="00367A05" w:rsidRPr="002F2600" w14:paraId="57A77B22" w14:textId="77777777" w:rsidTr="00867352">
        <w:tc>
          <w:tcPr>
            <w:tcW w:w="975" w:type="dxa"/>
            <w:tcBorders>
              <w:left w:val="single" w:sz="12" w:space="0" w:color="auto"/>
              <w:bottom w:val="nil"/>
              <w:right w:val="single" w:sz="12" w:space="0" w:color="auto"/>
            </w:tcBorders>
          </w:tcPr>
          <w:p w14:paraId="7175F1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B591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497CBD9" w14:textId="743AD87C" w:rsidR="00367A05" w:rsidRDefault="00381DD8" w:rsidP="00367A05">
            <w:pPr>
              <w:suppressLineNumbers/>
              <w:suppressAutoHyphens/>
              <w:spacing w:before="60" w:after="60"/>
              <w:jc w:val="center"/>
            </w:pPr>
            <w:hyperlink r:id="rId168"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367A05" w:rsidRDefault="00367A05" w:rsidP="00367A05">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367A05" w:rsidRPr="00750E57" w:rsidRDefault="00367A05" w:rsidP="00367A05">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367A05" w:rsidRDefault="00367A05" w:rsidP="00367A05">
            <w:pPr>
              <w:rPr>
                <w:rFonts w:ascii="Arial" w:hAnsi="Arial" w:cs="Arial"/>
                <w:sz w:val="18"/>
              </w:rPr>
            </w:pPr>
            <w:r>
              <w:rPr>
                <w:rFonts w:ascii="Arial" w:hAnsi="Arial" w:cs="Arial"/>
                <w:sz w:val="18"/>
              </w:rPr>
              <w:t>Nokia: Network exposure doesn’t exist. Align 2a/2b with figures.</w:t>
            </w:r>
          </w:p>
          <w:p w14:paraId="1A166825" w14:textId="77777777" w:rsidR="00367A05" w:rsidRDefault="00367A05" w:rsidP="00367A05">
            <w:pPr>
              <w:rPr>
                <w:rFonts w:ascii="Arial" w:hAnsi="Arial" w:cs="Arial"/>
                <w:sz w:val="18"/>
              </w:rPr>
            </w:pPr>
            <w:r>
              <w:rPr>
                <w:rFonts w:ascii="Arial" w:hAnsi="Arial" w:cs="Arial"/>
                <w:sz w:val="18"/>
              </w:rPr>
              <w:t>Ericsson: Prefers to keep figure unchanged. Align data model.</w:t>
            </w:r>
          </w:p>
          <w:p w14:paraId="461CBDBB" w14:textId="272C5139" w:rsidR="00367A05" w:rsidRDefault="00367A05" w:rsidP="00367A05">
            <w:pPr>
              <w:rPr>
                <w:rFonts w:ascii="Arial" w:hAnsi="Arial" w:cs="Arial"/>
                <w:sz w:val="18"/>
              </w:rPr>
            </w:pPr>
            <w:r>
              <w:rPr>
                <w:rFonts w:ascii="Arial" w:hAnsi="Arial" w:cs="Arial"/>
                <w:sz w:val="18"/>
              </w:rPr>
              <w:t>Huawei: Collides with 5339.</w:t>
            </w:r>
          </w:p>
        </w:tc>
      </w:tr>
      <w:tr w:rsidR="00367A05" w:rsidRPr="002F2600" w14:paraId="1F87D3DB" w14:textId="77777777" w:rsidTr="00446870">
        <w:tc>
          <w:tcPr>
            <w:tcW w:w="975" w:type="dxa"/>
            <w:tcBorders>
              <w:top w:val="nil"/>
              <w:left w:val="single" w:sz="12" w:space="0" w:color="auto"/>
              <w:right w:val="single" w:sz="12" w:space="0" w:color="auto"/>
            </w:tcBorders>
          </w:tcPr>
          <w:p w14:paraId="580DF1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9E9585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281C29E6" w:rsidR="00367A05" w:rsidRDefault="00BA7337" w:rsidP="00367A05">
            <w:pPr>
              <w:suppressLineNumbers/>
              <w:suppressAutoHyphens/>
              <w:spacing w:before="60" w:after="60"/>
              <w:jc w:val="center"/>
            </w:pPr>
            <w:r w:rsidRPr="002847A5">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367A05" w:rsidRDefault="00367A05" w:rsidP="00367A05">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367A05" w:rsidRDefault="00367A05" w:rsidP="00367A05">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F378220" w14:textId="77777777" w:rsidR="00367A05" w:rsidRDefault="00367A05" w:rsidP="00367A05">
            <w:pPr>
              <w:rPr>
                <w:rFonts w:ascii="Arial" w:hAnsi="Arial" w:cs="Arial"/>
                <w:sz w:val="18"/>
              </w:rPr>
            </w:pPr>
          </w:p>
        </w:tc>
      </w:tr>
      <w:tr w:rsidR="00367A05" w:rsidRPr="002F2600" w14:paraId="31A7900F" w14:textId="77777777" w:rsidTr="005F3360">
        <w:tc>
          <w:tcPr>
            <w:tcW w:w="975" w:type="dxa"/>
            <w:tcBorders>
              <w:left w:val="single" w:sz="12" w:space="0" w:color="auto"/>
              <w:right w:val="single" w:sz="12" w:space="0" w:color="auto"/>
            </w:tcBorders>
          </w:tcPr>
          <w:p w14:paraId="07B904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DFC9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73FC606" w14:textId="5C3EE956" w:rsidR="00367A05" w:rsidRDefault="00381DD8" w:rsidP="00367A05">
            <w:pPr>
              <w:suppressLineNumbers/>
              <w:suppressAutoHyphens/>
              <w:spacing w:before="60" w:after="60"/>
              <w:jc w:val="center"/>
            </w:pPr>
            <w:hyperlink r:id="rId169"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367A05" w:rsidRDefault="00367A05" w:rsidP="00367A05">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367A05" w:rsidRPr="00750E57" w:rsidRDefault="00367A05" w:rsidP="00367A05">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367A05" w:rsidRDefault="00367A05" w:rsidP="00367A05">
            <w:pPr>
              <w:rPr>
                <w:rFonts w:ascii="Arial" w:hAnsi="Arial" w:cs="Arial"/>
                <w:sz w:val="18"/>
              </w:rPr>
            </w:pPr>
          </w:p>
        </w:tc>
      </w:tr>
      <w:tr w:rsidR="00367A05" w:rsidRPr="002F2600" w14:paraId="5BFE7768" w14:textId="77777777" w:rsidTr="005F3360">
        <w:tc>
          <w:tcPr>
            <w:tcW w:w="975" w:type="dxa"/>
            <w:tcBorders>
              <w:left w:val="single" w:sz="12" w:space="0" w:color="auto"/>
              <w:right w:val="single" w:sz="12" w:space="0" w:color="auto"/>
            </w:tcBorders>
          </w:tcPr>
          <w:p w14:paraId="7E1B755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E7251D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2B9A176" w14:textId="1F7A0BAE" w:rsidR="00367A05" w:rsidRDefault="00381DD8" w:rsidP="00367A05">
            <w:pPr>
              <w:suppressLineNumbers/>
              <w:suppressAutoHyphens/>
              <w:spacing w:before="60" w:after="60"/>
              <w:jc w:val="center"/>
            </w:pPr>
            <w:hyperlink r:id="rId170"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367A05" w:rsidRDefault="00367A05" w:rsidP="00367A05">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367A05" w:rsidRDefault="00367A05" w:rsidP="00367A05">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367A05" w:rsidRDefault="00367A05" w:rsidP="00367A05">
            <w:pPr>
              <w:rPr>
                <w:rFonts w:ascii="Arial" w:hAnsi="Arial" w:cs="Arial"/>
                <w:sz w:val="18"/>
              </w:rPr>
            </w:pPr>
          </w:p>
        </w:tc>
      </w:tr>
      <w:tr w:rsidR="00367A05"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C4D858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5076F38" w14:textId="5FC8A668" w:rsidR="00367A05" w:rsidRDefault="00381DD8" w:rsidP="00367A05">
            <w:pPr>
              <w:suppressLineNumbers/>
              <w:suppressAutoHyphens/>
              <w:spacing w:before="60" w:after="60"/>
              <w:jc w:val="center"/>
            </w:pPr>
            <w:hyperlink r:id="rId171"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367A05" w:rsidRDefault="00367A05" w:rsidP="00367A05">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367A05" w:rsidRPr="00750E57" w:rsidRDefault="00367A05" w:rsidP="00367A05">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367A05" w:rsidRPr="008F0FB9" w:rsidRDefault="00367A05" w:rsidP="00367A05">
            <w:pPr>
              <w:rPr>
                <w:rFonts w:ascii="Arial" w:hAnsi="Arial" w:cs="Arial"/>
                <w:color w:val="FF0000"/>
                <w:sz w:val="18"/>
              </w:rPr>
            </w:pPr>
            <w:r>
              <w:rPr>
                <w:rFonts w:ascii="Arial" w:hAnsi="Arial" w:cs="Arial"/>
                <w:color w:val="FF0000"/>
                <w:sz w:val="18"/>
              </w:rPr>
              <w:t>Correct meeting city.</w:t>
            </w:r>
          </w:p>
        </w:tc>
      </w:tr>
      <w:tr w:rsidR="00367A05" w:rsidRPr="002F2600" w14:paraId="52A8C100" w14:textId="77777777" w:rsidTr="00DE3079">
        <w:tc>
          <w:tcPr>
            <w:tcW w:w="975" w:type="dxa"/>
            <w:tcBorders>
              <w:left w:val="single" w:sz="12" w:space="0" w:color="auto"/>
              <w:bottom w:val="nil"/>
              <w:right w:val="single" w:sz="12" w:space="0" w:color="auto"/>
            </w:tcBorders>
          </w:tcPr>
          <w:p w14:paraId="22F96CB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5CC341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5F75C7B" w14:textId="090439A1" w:rsidR="00367A05" w:rsidRDefault="00381DD8" w:rsidP="00367A05">
            <w:pPr>
              <w:suppressLineNumbers/>
              <w:suppressAutoHyphens/>
              <w:spacing w:before="60" w:after="60"/>
              <w:jc w:val="center"/>
            </w:pPr>
            <w:hyperlink r:id="rId172"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367A05" w:rsidRPr="00750E57" w:rsidRDefault="00367A05" w:rsidP="00367A05">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17D86390" w14:textId="7229F18C" w:rsidR="00367A05" w:rsidRDefault="00367A05" w:rsidP="00367A05">
            <w:pPr>
              <w:pStyle w:val="C1Normal"/>
            </w:pPr>
            <w:r>
              <w:t>Nokia: Missing application errors. Don’t understand preparation flag. Explain the conditions for the preparation flag.</w:t>
            </w:r>
          </w:p>
          <w:p w14:paraId="67C08DF2" w14:textId="03591402" w:rsidR="00367A05" w:rsidRDefault="00367A05" w:rsidP="00367A05">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367A05" w:rsidRDefault="00367A05" w:rsidP="00367A05">
            <w:pPr>
              <w:pStyle w:val="C1Normal"/>
            </w:pPr>
          </w:p>
        </w:tc>
      </w:tr>
      <w:tr w:rsidR="00367A05" w:rsidRPr="002F2600" w14:paraId="6CBF123C" w14:textId="77777777" w:rsidTr="0076451A">
        <w:tc>
          <w:tcPr>
            <w:tcW w:w="975" w:type="dxa"/>
            <w:tcBorders>
              <w:top w:val="nil"/>
              <w:left w:val="single" w:sz="12" w:space="0" w:color="auto"/>
              <w:right w:val="single" w:sz="12" w:space="0" w:color="auto"/>
            </w:tcBorders>
          </w:tcPr>
          <w:p w14:paraId="79834B6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CF16D8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01D121BA" w:rsidR="00367A05" w:rsidRDefault="00BA7337" w:rsidP="00367A05">
            <w:pPr>
              <w:suppressLineNumbers/>
              <w:suppressAutoHyphens/>
              <w:spacing w:before="60" w:after="60"/>
              <w:jc w:val="center"/>
            </w:pPr>
            <w:r w:rsidRPr="002847A5">
              <w:t>5410</w:t>
            </w:r>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367A05" w:rsidRDefault="00367A05" w:rsidP="00367A05">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EF272F" w14:textId="77777777" w:rsidR="00367A05" w:rsidRDefault="00367A05" w:rsidP="00367A05">
            <w:pPr>
              <w:rPr>
                <w:rFonts w:ascii="Arial" w:hAnsi="Arial" w:cs="Arial"/>
                <w:color w:val="FF0000"/>
                <w:sz w:val="18"/>
              </w:rPr>
            </w:pPr>
          </w:p>
        </w:tc>
      </w:tr>
      <w:tr w:rsidR="00367A05" w:rsidRPr="002F2600" w14:paraId="1DF2DFEC" w14:textId="77777777" w:rsidTr="0076451A">
        <w:tc>
          <w:tcPr>
            <w:tcW w:w="975" w:type="dxa"/>
            <w:tcBorders>
              <w:left w:val="single" w:sz="12" w:space="0" w:color="auto"/>
              <w:bottom w:val="nil"/>
              <w:right w:val="single" w:sz="12" w:space="0" w:color="auto"/>
            </w:tcBorders>
          </w:tcPr>
          <w:p w14:paraId="0634EB2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72DF11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7886C27D" w14:textId="149CE7D5" w:rsidR="00367A05" w:rsidRDefault="00381DD8" w:rsidP="00367A05">
            <w:pPr>
              <w:suppressLineNumbers/>
              <w:suppressAutoHyphens/>
              <w:spacing w:before="60" w:after="60"/>
              <w:jc w:val="center"/>
            </w:pPr>
            <w:hyperlink r:id="rId173"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367A05" w:rsidRPr="00750E57" w:rsidRDefault="00367A05" w:rsidP="00367A05">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1F64FB83" w14:textId="77777777" w:rsidTr="003337E6">
        <w:tc>
          <w:tcPr>
            <w:tcW w:w="975" w:type="dxa"/>
            <w:tcBorders>
              <w:top w:val="nil"/>
              <w:left w:val="single" w:sz="12" w:space="0" w:color="auto"/>
              <w:right w:val="single" w:sz="12" w:space="0" w:color="auto"/>
            </w:tcBorders>
          </w:tcPr>
          <w:p w14:paraId="3B6D753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137185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63D9895D" w:rsidR="00367A05" w:rsidRDefault="00BA7337" w:rsidP="00367A05">
            <w:pPr>
              <w:suppressLineNumbers/>
              <w:suppressAutoHyphens/>
              <w:spacing w:before="60" w:after="60"/>
              <w:jc w:val="center"/>
            </w:pPr>
            <w:r w:rsidRPr="002847A5">
              <w:t>5413</w:t>
            </w:r>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367A05" w:rsidRDefault="00367A05" w:rsidP="00367A05">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367A05" w:rsidRDefault="00367A05" w:rsidP="00367A05">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DBE7A41" w14:textId="77777777" w:rsidR="00367A05" w:rsidRDefault="00367A05" w:rsidP="00367A05">
            <w:pPr>
              <w:rPr>
                <w:rFonts w:ascii="Arial" w:hAnsi="Arial" w:cs="Arial"/>
                <w:color w:val="FF0000"/>
                <w:sz w:val="18"/>
              </w:rPr>
            </w:pPr>
          </w:p>
        </w:tc>
      </w:tr>
      <w:tr w:rsidR="00367A05" w:rsidRPr="002F2600" w14:paraId="596231EC" w14:textId="77777777" w:rsidTr="003337E6">
        <w:tc>
          <w:tcPr>
            <w:tcW w:w="975" w:type="dxa"/>
            <w:tcBorders>
              <w:left w:val="single" w:sz="12" w:space="0" w:color="auto"/>
              <w:bottom w:val="nil"/>
              <w:right w:val="single" w:sz="12" w:space="0" w:color="auto"/>
            </w:tcBorders>
          </w:tcPr>
          <w:p w14:paraId="3B3CDCD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8F1B6C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BFE5F8A" w14:textId="4FDF5424" w:rsidR="00367A05" w:rsidRDefault="00381DD8" w:rsidP="00367A05">
            <w:pPr>
              <w:suppressLineNumbers/>
              <w:suppressAutoHyphens/>
              <w:spacing w:before="60" w:after="60"/>
              <w:jc w:val="center"/>
            </w:pPr>
            <w:hyperlink r:id="rId174" w:history="1">
              <w:r>
                <w:rPr>
                  <w:rStyle w:val="Hyperlink"/>
                </w:rPr>
                <w:t>5179</w:t>
              </w:r>
            </w:hyperlink>
          </w:p>
        </w:tc>
        <w:tc>
          <w:tcPr>
            <w:tcW w:w="3251" w:type="dxa"/>
            <w:tcBorders>
              <w:left w:val="single" w:sz="12" w:space="0" w:color="auto"/>
              <w:bottom w:val="nil"/>
              <w:right w:val="single" w:sz="12" w:space="0" w:color="auto"/>
            </w:tcBorders>
          </w:tcPr>
          <w:p w14:paraId="48A40A26" w14:textId="623B28DC" w:rsidR="00367A05" w:rsidRDefault="00367A05" w:rsidP="00367A05">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826258D" w14:textId="129B7CA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4A7B7295" w14:textId="675781A3" w:rsidR="00367A05" w:rsidRPr="00750E57" w:rsidRDefault="003337E6" w:rsidP="00367A05">
            <w:pPr>
              <w:pStyle w:val="TAL"/>
              <w:rPr>
                <w:sz w:val="20"/>
              </w:rPr>
            </w:pPr>
            <w:r>
              <w:rPr>
                <w:sz w:val="20"/>
              </w:rPr>
              <w:t>Revised to 5499</w:t>
            </w:r>
          </w:p>
        </w:tc>
        <w:tc>
          <w:tcPr>
            <w:tcW w:w="4619" w:type="dxa"/>
            <w:tcBorders>
              <w:left w:val="single" w:sz="12" w:space="0" w:color="auto"/>
              <w:bottom w:val="nil"/>
              <w:right w:val="single" w:sz="12" w:space="0" w:color="auto"/>
            </w:tcBorders>
          </w:tcPr>
          <w:p w14:paraId="52BC2BF5"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60A9A72B" w14:textId="35F98250" w:rsidR="00E67FE4" w:rsidRDefault="009029B7" w:rsidP="009029B7">
            <w:pPr>
              <w:pStyle w:val="C1Normal"/>
            </w:pPr>
            <w:r>
              <w:t>Nokia, Ericsson: the change is not needed.</w:t>
            </w:r>
            <w:r w:rsidR="00205570">
              <w:t xml:space="preserve"> Only valid for arrays.</w:t>
            </w:r>
          </w:p>
          <w:p w14:paraId="733DFD86" w14:textId="77777777" w:rsidR="00ED6C68" w:rsidRDefault="00ED6C68" w:rsidP="009029B7">
            <w:pPr>
              <w:pStyle w:val="C1Normal"/>
            </w:pPr>
            <w:r>
              <w:t>Huawei: Consistency is needed.</w:t>
            </w:r>
          </w:p>
          <w:p w14:paraId="3C75FD17" w14:textId="626FEF39" w:rsidR="00FE2101" w:rsidRDefault="00FE2101" w:rsidP="009029B7">
            <w:pPr>
              <w:pStyle w:val="C1Normal"/>
            </w:pPr>
            <w:r>
              <w:t>Ericsson: The title of the CR needs to be correct.</w:t>
            </w:r>
          </w:p>
          <w:p w14:paraId="62D04B23" w14:textId="77777777" w:rsidR="008B3A24" w:rsidRDefault="008B3A24" w:rsidP="009029B7">
            <w:pPr>
              <w:pStyle w:val="C1Normal"/>
            </w:pPr>
          </w:p>
          <w:p w14:paraId="7CE7883B" w14:textId="0ADA0B03" w:rsidR="008B3A24" w:rsidRPr="005B5F5A" w:rsidRDefault="005B5F5A" w:rsidP="009029B7">
            <w:pPr>
              <w:pStyle w:val="C1Normal"/>
              <w:rPr>
                <w:b/>
                <w:bCs/>
              </w:rPr>
            </w:pPr>
            <w:r w:rsidRPr="005B5F5A">
              <w:rPr>
                <w:b/>
                <w:bCs/>
              </w:rPr>
              <w:t xml:space="preserve">CT3 agrees not to bring more CRs for the alignment of the name of the </w:t>
            </w:r>
            <w:r w:rsidR="007701D3">
              <w:rPr>
                <w:b/>
                <w:bCs/>
              </w:rPr>
              <w:t>attribute names in different TSs/APIs.</w:t>
            </w:r>
          </w:p>
        </w:tc>
      </w:tr>
      <w:tr w:rsidR="003337E6" w:rsidRPr="002F2600" w14:paraId="1F7DB306" w14:textId="77777777" w:rsidTr="00131D01">
        <w:tc>
          <w:tcPr>
            <w:tcW w:w="975" w:type="dxa"/>
            <w:tcBorders>
              <w:top w:val="nil"/>
              <w:left w:val="single" w:sz="12" w:space="0" w:color="auto"/>
              <w:right w:val="single" w:sz="12" w:space="0" w:color="auto"/>
            </w:tcBorders>
          </w:tcPr>
          <w:p w14:paraId="08BDA3C9" w14:textId="77777777" w:rsidR="003337E6" w:rsidRPr="00D81B37" w:rsidRDefault="003337E6" w:rsidP="003337E6">
            <w:pPr>
              <w:pStyle w:val="TAL"/>
              <w:rPr>
                <w:sz w:val="20"/>
              </w:rPr>
            </w:pPr>
          </w:p>
        </w:tc>
        <w:tc>
          <w:tcPr>
            <w:tcW w:w="2635" w:type="dxa"/>
            <w:tcBorders>
              <w:top w:val="nil"/>
              <w:left w:val="single" w:sz="12" w:space="0" w:color="auto"/>
              <w:right w:val="single" w:sz="12" w:space="0" w:color="auto"/>
            </w:tcBorders>
          </w:tcPr>
          <w:p w14:paraId="6E4108E5" w14:textId="77777777" w:rsidR="003337E6" w:rsidRPr="00D81B37" w:rsidRDefault="003337E6" w:rsidP="003337E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FF1FD8" w14:textId="3B8FC4D2" w:rsidR="003337E6" w:rsidRDefault="00BA7337" w:rsidP="003337E6">
            <w:pPr>
              <w:suppressLineNumbers/>
              <w:suppressAutoHyphens/>
              <w:spacing w:before="60" w:after="60"/>
              <w:jc w:val="center"/>
            </w:pPr>
            <w:r w:rsidRPr="002847A5">
              <w:t>5499</w:t>
            </w:r>
          </w:p>
        </w:tc>
        <w:tc>
          <w:tcPr>
            <w:tcW w:w="3251" w:type="dxa"/>
            <w:tcBorders>
              <w:top w:val="nil"/>
              <w:left w:val="single" w:sz="12" w:space="0" w:color="auto"/>
              <w:bottom w:val="single" w:sz="4" w:space="0" w:color="auto"/>
              <w:right w:val="single" w:sz="12" w:space="0" w:color="auto"/>
            </w:tcBorders>
            <w:shd w:val="clear" w:color="auto" w:fill="00FFFF"/>
          </w:tcPr>
          <w:p w14:paraId="0975759E" w14:textId="46EC71F8" w:rsidR="003337E6" w:rsidRDefault="003337E6" w:rsidP="003337E6">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A2DE132" w14:textId="77DD0384" w:rsidR="003337E6" w:rsidRDefault="003337E6" w:rsidP="003337E6">
            <w:pPr>
              <w:pStyle w:val="TAL"/>
              <w:rPr>
                <w:sz w:val="20"/>
              </w:rPr>
            </w:pPr>
            <w:r>
              <w:rPr>
                <w:sz w:val="20"/>
              </w:rPr>
              <w:t>Huawei</w:t>
            </w:r>
          </w:p>
        </w:tc>
        <w:tc>
          <w:tcPr>
            <w:tcW w:w="1062" w:type="dxa"/>
            <w:tcBorders>
              <w:top w:val="nil"/>
              <w:left w:val="single" w:sz="12" w:space="0" w:color="auto"/>
              <w:right w:val="single" w:sz="12" w:space="0" w:color="auto"/>
            </w:tcBorders>
          </w:tcPr>
          <w:p w14:paraId="4D254136" w14:textId="77777777" w:rsidR="003337E6" w:rsidRDefault="003337E6" w:rsidP="003337E6">
            <w:pPr>
              <w:pStyle w:val="TAL"/>
              <w:rPr>
                <w:sz w:val="20"/>
              </w:rPr>
            </w:pPr>
          </w:p>
        </w:tc>
        <w:tc>
          <w:tcPr>
            <w:tcW w:w="4619" w:type="dxa"/>
            <w:tcBorders>
              <w:top w:val="nil"/>
              <w:left w:val="single" w:sz="12" w:space="0" w:color="auto"/>
              <w:right w:val="single" w:sz="12" w:space="0" w:color="auto"/>
            </w:tcBorders>
          </w:tcPr>
          <w:p w14:paraId="29438CCF" w14:textId="77777777" w:rsidR="003337E6" w:rsidRDefault="003337E6" w:rsidP="003337E6">
            <w:pPr>
              <w:rPr>
                <w:rFonts w:ascii="Arial" w:hAnsi="Arial" w:cs="Arial"/>
                <w:color w:val="FF0000"/>
                <w:sz w:val="18"/>
              </w:rPr>
            </w:pPr>
          </w:p>
        </w:tc>
      </w:tr>
      <w:tr w:rsidR="00367A05" w:rsidRPr="002F2600" w14:paraId="5274CF5D" w14:textId="77777777" w:rsidTr="00131D01">
        <w:tc>
          <w:tcPr>
            <w:tcW w:w="975" w:type="dxa"/>
            <w:tcBorders>
              <w:left w:val="single" w:sz="12" w:space="0" w:color="auto"/>
              <w:bottom w:val="nil"/>
              <w:right w:val="single" w:sz="12" w:space="0" w:color="auto"/>
            </w:tcBorders>
          </w:tcPr>
          <w:p w14:paraId="28C650C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B14E69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BDEE69A" w14:textId="7571D783" w:rsidR="00367A05" w:rsidRDefault="00381DD8" w:rsidP="00367A05">
            <w:pPr>
              <w:suppressLineNumbers/>
              <w:suppressAutoHyphens/>
              <w:spacing w:before="60" w:after="60"/>
              <w:jc w:val="center"/>
            </w:pPr>
            <w:hyperlink r:id="rId175" w:history="1">
              <w:r>
                <w:rPr>
                  <w:rStyle w:val="Hyperlink"/>
                </w:rPr>
                <w:t>5180</w:t>
              </w:r>
            </w:hyperlink>
          </w:p>
        </w:tc>
        <w:tc>
          <w:tcPr>
            <w:tcW w:w="3251" w:type="dxa"/>
            <w:tcBorders>
              <w:left w:val="single" w:sz="12" w:space="0" w:color="auto"/>
              <w:bottom w:val="nil"/>
              <w:right w:val="single" w:sz="12" w:space="0" w:color="auto"/>
            </w:tcBorders>
          </w:tcPr>
          <w:p w14:paraId="4141812E" w14:textId="590E79FF" w:rsidR="00367A05" w:rsidRDefault="00367A05" w:rsidP="00367A05">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09059662" w14:textId="1B6AFE5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3666EAD2" w14:textId="0CF2D0BA" w:rsidR="00367A05" w:rsidRPr="00750E57" w:rsidRDefault="00131D01" w:rsidP="00367A05">
            <w:pPr>
              <w:pStyle w:val="TAL"/>
              <w:rPr>
                <w:sz w:val="20"/>
              </w:rPr>
            </w:pPr>
            <w:r>
              <w:rPr>
                <w:sz w:val="20"/>
              </w:rPr>
              <w:t>Revised to 5500</w:t>
            </w:r>
          </w:p>
        </w:tc>
        <w:tc>
          <w:tcPr>
            <w:tcW w:w="4619" w:type="dxa"/>
            <w:tcBorders>
              <w:left w:val="single" w:sz="12" w:space="0" w:color="auto"/>
              <w:bottom w:val="nil"/>
              <w:right w:val="single" w:sz="12" w:space="0" w:color="auto"/>
            </w:tcBorders>
          </w:tcPr>
          <w:p w14:paraId="765B3783"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499784B1" w14:textId="77777777" w:rsidR="00D831F2" w:rsidRDefault="00D831F2" w:rsidP="00D831F2">
            <w:pPr>
              <w:pStyle w:val="C1Normal"/>
            </w:pPr>
            <w:r>
              <w:t>Nokia: Modify the text to avoid double partial update.</w:t>
            </w:r>
          </w:p>
          <w:p w14:paraId="03098C78" w14:textId="77777777" w:rsidR="007A3062" w:rsidRDefault="007A3062" w:rsidP="00D831F2">
            <w:pPr>
              <w:pStyle w:val="C1Normal"/>
            </w:pPr>
            <w:r>
              <w:t>Samsung:  partial-&gt;partially</w:t>
            </w:r>
          </w:p>
          <w:p w14:paraId="254B3D21" w14:textId="78F7FB7E" w:rsidR="007A3062" w:rsidRDefault="007A3062" w:rsidP="00D831F2">
            <w:pPr>
              <w:pStyle w:val="C1Normal"/>
            </w:pPr>
          </w:p>
        </w:tc>
      </w:tr>
      <w:tr w:rsidR="00131D01" w:rsidRPr="002F2600" w14:paraId="1C7907DD" w14:textId="77777777" w:rsidTr="00324757">
        <w:tc>
          <w:tcPr>
            <w:tcW w:w="975" w:type="dxa"/>
            <w:tcBorders>
              <w:top w:val="nil"/>
              <w:left w:val="single" w:sz="12" w:space="0" w:color="auto"/>
              <w:right w:val="single" w:sz="12" w:space="0" w:color="auto"/>
            </w:tcBorders>
          </w:tcPr>
          <w:p w14:paraId="3B7183EE" w14:textId="77777777" w:rsidR="00131D01" w:rsidRPr="00D81B37" w:rsidRDefault="00131D01" w:rsidP="00131D01">
            <w:pPr>
              <w:pStyle w:val="TAL"/>
              <w:rPr>
                <w:sz w:val="20"/>
              </w:rPr>
            </w:pPr>
          </w:p>
        </w:tc>
        <w:tc>
          <w:tcPr>
            <w:tcW w:w="2635" w:type="dxa"/>
            <w:tcBorders>
              <w:top w:val="nil"/>
              <w:left w:val="single" w:sz="12" w:space="0" w:color="auto"/>
              <w:right w:val="single" w:sz="12" w:space="0" w:color="auto"/>
            </w:tcBorders>
          </w:tcPr>
          <w:p w14:paraId="0CDF1DC7" w14:textId="77777777" w:rsidR="00131D01" w:rsidRPr="00D81B37" w:rsidRDefault="00131D01" w:rsidP="00131D0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860660" w14:textId="143E615D" w:rsidR="00131D01" w:rsidRDefault="00BA7337" w:rsidP="00131D01">
            <w:pPr>
              <w:suppressLineNumbers/>
              <w:suppressAutoHyphens/>
              <w:spacing w:before="60" w:after="60"/>
              <w:jc w:val="center"/>
            </w:pPr>
            <w:r w:rsidRPr="002847A5">
              <w:t>5500</w:t>
            </w:r>
          </w:p>
        </w:tc>
        <w:tc>
          <w:tcPr>
            <w:tcW w:w="3251" w:type="dxa"/>
            <w:tcBorders>
              <w:top w:val="nil"/>
              <w:left w:val="single" w:sz="12" w:space="0" w:color="auto"/>
              <w:bottom w:val="single" w:sz="4" w:space="0" w:color="auto"/>
              <w:right w:val="single" w:sz="12" w:space="0" w:color="auto"/>
            </w:tcBorders>
            <w:shd w:val="clear" w:color="auto" w:fill="00FFFF"/>
          </w:tcPr>
          <w:p w14:paraId="3EAF7BB9" w14:textId="5DB42D11" w:rsidR="00131D01" w:rsidRDefault="00131D01" w:rsidP="00131D01">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D2A42CB" w14:textId="0793CC4F" w:rsidR="00131D01" w:rsidRDefault="00131D01" w:rsidP="00131D01">
            <w:pPr>
              <w:pStyle w:val="TAL"/>
              <w:rPr>
                <w:sz w:val="20"/>
              </w:rPr>
            </w:pPr>
            <w:r>
              <w:rPr>
                <w:sz w:val="20"/>
              </w:rPr>
              <w:t>Huawei, Nokia</w:t>
            </w:r>
          </w:p>
        </w:tc>
        <w:tc>
          <w:tcPr>
            <w:tcW w:w="1062" w:type="dxa"/>
            <w:tcBorders>
              <w:top w:val="nil"/>
              <w:left w:val="single" w:sz="12" w:space="0" w:color="auto"/>
              <w:right w:val="single" w:sz="12" w:space="0" w:color="auto"/>
            </w:tcBorders>
          </w:tcPr>
          <w:p w14:paraId="095156BE" w14:textId="77777777" w:rsidR="00131D01" w:rsidRDefault="00131D01" w:rsidP="00131D01">
            <w:pPr>
              <w:pStyle w:val="TAL"/>
              <w:rPr>
                <w:sz w:val="20"/>
              </w:rPr>
            </w:pPr>
          </w:p>
        </w:tc>
        <w:tc>
          <w:tcPr>
            <w:tcW w:w="4619" w:type="dxa"/>
            <w:tcBorders>
              <w:top w:val="nil"/>
              <w:left w:val="single" w:sz="12" w:space="0" w:color="auto"/>
              <w:right w:val="single" w:sz="12" w:space="0" w:color="auto"/>
            </w:tcBorders>
          </w:tcPr>
          <w:p w14:paraId="10796735" w14:textId="77777777" w:rsidR="00131D01" w:rsidRDefault="00131D01" w:rsidP="00131D01">
            <w:pPr>
              <w:rPr>
                <w:rFonts w:ascii="Arial" w:hAnsi="Arial" w:cs="Arial"/>
                <w:color w:val="FF0000"/>
                <w:sz w:val="18"/>
              </w:rPr>
            </w:pPr>
          </w:p>
        </w:tc>
      </w:tr>
      <w:tr w:rsidR="00367A05" w:rsidRPr="002F2600" w14:paraId="5FBAF9F3" w14:textId="77777777" w:rsidTr="00CE31C5">
        <w:tc>
          <w:tcPr>
            <w:tcW w:w="975" w:type="dxa"/>
            <w:tcBorders>
              <w:left w:val="single" w:sz="12" w:space="0" w:color="auto"/>
              <w:right w:val="single" w:sz="12" w:space="0" w:color="auto"/>
            </w:tcBorders>
          </w:tcPr>
          <w:p w14:paraId="24E8F6A2"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84A7AD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588491" w14:textId="14C1DE71" w:rsidR="00367A05" w:rsidRDefault="00381DD8" w:rsidP="00367A05">
            <w:pPr>
              <w:suppressLineNumbers/>
              <w:suppressAutoHyphens/>
              <w:spacing w:before="60" w:after="60"/>
              <w:jc w:val="center"/>
            </w:pPr>
            <w:hyperlink r:id="rId176"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00FF00"/>
          </w:tcPr>
          <w:p w14:paraId="6AE29A6C" w14:textId="473E5F3C" w:rsidR="00367A05" w:rsidRDefault="00367A05" w:rsidP="00367A05">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00FF00"/>
          </w:tcPr>
          <w:p w14:paraId="124B02DE" w14:textId="3ED85012"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2B9CC33" w14:textId="246389EB" w:rsidR="00367A05" w:rsidRPr="00750E57" w:rsidRDefault="00324757" w:rsidP="00367A05">
            <w:pPr>
              <w:pStyle w:val="TAL"/>
              <w:rPr>
                <w:sz w:val="20"/>
              </w:rPr>
            </w:pPr>
            <w:r>
              <w:rPr>
                <w:sz w:val="20"/>
              </w:rPr>
              <w:t>Agreed</w:t>
            </w:r>
          </w:p>
        </w:tc>
        <w:tc>
          <w:tcPr>
            <w:tcW w:w="4619" w:type="dxa"/>
            <w:tcBorders>
              <w:left w:val="single" w:sz="12" w:space="0" w:color="auto"/>
              <w:right w:val="single" w:sz="12" w:space="0" w:color="auto"/>
            </w:tcBorders>
          </w:tcPr>
          <w:p w14:paraId="0CDB9A4B" w14:textId="7953D070"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3DB55DF7" w14:textId="77777777" w:rsidTr="00CE31C5">
        <w:tc>
          <w:tcPr>
            <w:tcW w:w="975" w:type="dxa"/>
            <w:tcBorders>
              <w:left w:val="single" w:sz="12" w:space="0" w:color="auto"/>
              <w:bottom w:val="nil"/>
              <w:right w:val="single" w:sz="12" w:space="0" w:color="auto"/>
            </w:tcBorders>
          </w:tcPr>
          <w:p w14:paraId="5BB692C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62B022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AFDEAFB" w14:textId="5352F5CC" w:rsidR="00367A05" w:rsidRDefault="00381DD8" w:rsidP="00367A05">
            <w:pPr>
              <w:suppressLineNumbers/>
              <w:suppressAutoHyphens/>
              <w:spacing w:before="60" w:after="60"/>
              <w:jc w:val="center"/>
            </w:pPr>
            <w:hyperlink r:id="rId177" w:history="1">
              <w:r>
                <w:rPr>
                  <w:rStyle w:val="Hyperlink"/>
                </w:rPr>
                <w:t>5182</w:t>
              </w:r>
            </w:hyperlink>
          </w:p>
        </w:tc>
        <w:tc>
          <w:tcPr>
            <w:tcW w:w="3251" w:type="dxa"/>
            <w:tcBorders>
              <w:left w:val="single" w:sz="12" w:space="0" w:color="auto"/>
              <w:bottom w:val="nil"/>
              <w:right w:val="single" w:sz="12" w:space="0" w:color="auto"/>
            </w:tcBorders>
          </w:tcPr>
          <w:p w14:paraId="3A2C7919" w14:textId="1FB279FD" w:rsidR="00367A05" w:rsidRDefault="00367A05" w:rsidP="00367A0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572E8CB9" w14:textId="1CFEA1F9"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FD96A7A" w14:textId="7957E7D7" w:rsidR="00367A05" w:rsidRPr="00750E57" w:rsidRDefault="00CE31C5" w:rsidP="00367A05">
            <w:pPr>
              <w:pStyle w:val="TAL"/>
              <w:rPr>
                <w:sz w:val="20"/>
              </w:rPr>
            </w:pPr>
            <w:r>
              <w:rPr>
                <w:sz w:val="20"/>
              </w:rPr>
              <w:t>Revised to 5501</w:t>
            </w:r>
          </w:p>
        </w:tc>
        <w:tc>
          <w:tcPr>
            <w:tcW w:w="4619" w:type="dxa"/>
            <w:tcBorders>
              <w:left w:val="single" w:sz="12" w:space="0" w:color="auto"/>
              <w:bottom w:val="nil"/>
              <w:right w:val="single" w:sz="12" w:space="0" w:color="auto"/>
            </w:tcBorders>
          </w:tcPr>
          <w:p w14:paraId="71A8E7F0" w14:textId="77777777" w:rsidR="00367A05" w:rsidRDefault="00367A05" w:rsidP="00367A05">
            <w:pPr>
              <w:rPr>
                <w:rFonts w:ascii="Arial" w:hAnsi="Arial" w:cs="Arial"/>
                <w:color w:val="FF0000"/>
                <w:sz w:val="18"/>
              </w:rPr>
            </w:pPr>
            <w:r>
              <w:rPr>
                <w:rFonts w:ascii="Arial" w:hAnsi="Arial" w:cs="Arial"/>
                <w:color w:val="FF0000"/>
                <w:sz w:val="18"/>
              </w:rPr>
              <w:t>Correct meeting city.</w:t>
            </w:r>
          </w:p>
          <w:p w14:paraId="08110B28" w14:textId="77777777" w:rsidR="003D6645" w:rsidRDefault="003D6645" w:rsidP="003D6645">
            <w:pPr>
              <w:pStyle w:val="C1Normal"/>
            </w:pPr>
            <w:r>
              <w:t>Nokia: Rewording for the added attribute.</w:t>
            </w:r>
          </w:p>
          <w:p w14:paraId="42D698EC" w14:textId="196519B9" w:rsidR="00CE31C5" w:rsidRDefault="00CE31C5" w:rsidP="003D6645">
            <w:pPr>
              <w:pStyle w:val="C1Normal"/>
            </w:pPr>
            <w:r>
              <w:t>Ericsson: add reference clause.</w:t>
            </w:r>
            <w:r w:rsidR="00463286">
              <w:t xml:space="preserve"> Format issue at the end of the </w:t>
            </w:r>
            <w:proofErr w:type="spellStart"/>
            <w:r w:rsidR="00463286">
              <w:t>OpenAPI</w:t>
            </w:r>
            <w:proofErr w:type="spellEnd"/>
            <w:r w:rsidR="00463286">
              <w:t>.</w:t>
            </w:r>
          </w:p>
        </w:tc>
      </w:tr>
      <w:tr w:rsidR="00CE31C5" w:rsidRPr="002F2600" w14:paraId="32F282D5" w14:textId="77777777" w:rsidTr="00320F25">
        <w:tc>
          <w:tcPr>
            <w:tcW w:w="975" w:type="dxa"/>
            <w:tcBorders>
              <w:top w:val="nil"/>
              <w:left w:val="single" w:sz="12" w:space="0" w:color="auto"/>
              <w:right w:val="single" w:sz="12" w:space="0" w:color="auto"/>
            </w:tcBorders>
          </w:tcPr>
          <w:p w14:paraId="30F0F71B" w14:textId="77777777" w:rsidR="00CE31C5" w:rsidRPr="00D81B37" w:rsidRDefault="00CE31C5" w:rsidP="00CE31C5">
            <w:pPr>
              <w:pStyle w:val="TAL"/>
              <w:rPr>
                <w:sz w:val="20"/>
              </w:rPr>
            </w:pPr>
          </w:p>
        </w:tc>
        <w:tc>
          <w:tcPr>
            <w:tcW w:w="2635" w:type="dxa"/>
            <w:tcBorders>
              <w:top w:val="nil"/>
              <w:left w:val="single" w:sz="12" w:space="0" w:color="auto"/>
              <w:right w:val="single" w:sz="12" w:space="0" w:color="auto"/>
            </w:tcBorders>
          </w:tcPr>
          <w:p w14:paraId="27449629" w14:textId="77777777" w:rsidR="00CE31C5" w:rsidRPr="00D81B37" w:rsidRDefault="00CE31C5" w:rsidP="00CE31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416416" w14:textId="2EF4D2A9" w:rsidR="00CE31C5" w:rsidRDefault="00BA7337" w:rsidP="00CE31C5">
            <w:pPr>
              <w:suppressLineNumbers/>
              <w:suppressAutoHyphens/>
              <w:spacing w:before="60" w:after="60"/>
              <w:jc w:val="center"/>
            </w:pPr>
            <w:r w:rsidRPr="002847A5">
              <w:t>5501</w:t>
            </w:r>
          </w:p>
        </w:tc>
        <w:tc>
          <w:tcPr>
            <w:tcW w:w="3251" w:type="dxa"/>
            <w:tcBorders>
              <w:top w:val="nil"/>
              <w:left w:val="single" w:sz="12" w:space="0" w:color="auto"/>
              <w:bottom w:val="single" w:sz="4" w:space="0" w:color="auto"/>
              <w:right w:val="single" w:sz="12" w:space="0" w:color="auto"/>
            </w:tcBorders>
            <w:shd w:val="clear" w:color="auto" w:fill="00FFFF"/>
          </w:tcPr>
          <w:p w14:paraId="20A95485" w14:textId="65D4080D" w:rsidR="00CE31C5" w:rsidRDefault="00CE31C5" w:rsidP="00CE31C5">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1C3275" w14:textId="1245BFCE" w:rsidR="00CE31C5" w:rsidRDefault="00CE31C5" w:rsidP="00CE31C5">
            <w:pPr>
              <w:pStyle w:val="TAL"/>
              <w:rPr>
                <w:sz w:val="20"/>
              </w:rPr>
            </w:pPr>
            <w:r>
              <w:rPr>
                <w:sz w:val="20"/>
              </w:rPr>
              <w:t>Huawei</w:t>
            </w:r>
          </w:p>
        </w:tc>
        <w:tc>
          <w:tcPr>
            <w:tcW w:w="1062" w:type="dxa"/>
            <w:tcBorders>
              <w:top w:val="nil"/>
              <w:left w:val="single" w:sz="12" w:space="0" w:color="auto"/>
              <w:right w:val="single" w:sz="12" w:space="0" w:color="auto"/>
            </w:tcBorders>
          </w:tcPr>
          <w:p w14:paraId="23C87890" w14:textId="77777777" w:rsidR="00CE31C5" w:rsidRDefault="00CE31C5" w:rsidP="00CE31C5">
            <w:pPr>
              <w:pStyle w:val="TAL"/>
              <w:rPr>
                <w:sz w:val="20"/>
              </w:rPr>
            </w:pPr>
          </w:p>
        </w:tc>
        <w:tc>
          <w:tcPr>
            <w:tcW w:w="4619" w:type="dxa"/>
            <w:tcBorders>
              <w:top w:val="nil"/>
              <w:left w:val="single" w:sz="12" w:space="0" w:color="auto"/>
              <w:right w:val="single" w:sz="12" w:space="0" w:color="auto"/>
            </w:tcBorders>
          </w:tcPr>
          <w:p w14:paraId="5CC5FFC8" w14:textId="77777777" w:rsidR="00CE31C5" w:rsidRDefault="00CE31C5" w:rsidP="00CE31C5">
            <w:pPr>
              <w:rPr>
                <w:rFonts w:ascii="Arial" w:hAnsi="Arial" w:cs="Arial"/>
                <w:color w:val="FF0000"/>
                <w:sz w:val="18"/>
              </w:rPr>
            </w:pPr>
          </w:p>
        </w:tc>
      </w:tr>
      <w:tr w:rsidR="00367A05" w:rsidRPr="002F2600" w14:paraId="5B2549F0" w14:textId="77777777" w:rsidTr="00790521">
        <w:tc>
          <w:tcPr>
            <w:tcW w:w="975" w:type="dxa"/>
            <w:tcBorders>
              <w:left w:val="single" w:sz="12" w:space="0" w:color="auto"/>
              <w:right w:val="single" w:sz="12" w:space="0" w:color="auto"/>
            </w:tcBorders>
          </w:tcPr>
          <w:p w14:paraId="2DB3D2D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6ABD76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73295C" w14:textId="72419EC3" w:rsidR="00367A05" w:rsidRDefault="00381DD8" w:rsidP="00367A05">
            <w:pPr>
              <w:suppressLineNumbers/>
              <w:suppressAutoHyphens/>
              <w:spacing w:before="60" w:after="60"/>
              <w:jc w:val="center"/>
            </w:pPr>
            <w:hyperlink r:id="rId178"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00FF00"/>
          </w:tcPr>
          <w:p w14:paraId="0206AF4D" w14:textId="4DBB0582" w:rsidR="00367A05" w:rsidRDefault="00367A05" w:rsidP="00367A05">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57FE0A2" w14:textId="1ACF3B1F"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5D98185" w14:textId="2C961E4A" w:rsidR="00367A05" w:rsidRPr="00750E57" w:rsidRDefault="00320F25" w:rsidP="00367A05">
            <w:pPr>
              <w:pStyle w:val="TAL"/>
              <w:rPr>
                <w:sz w:val="20"/>
              </w:rPr>
            </w:pPr>
            <w:r>
              <w:rPr>
                <w:sz w:val="20"/>
              </w:rPr>
              <w:t>Agreed</w:t>
            </w:r>
          </w:p>
        </w:tc>
        <w:tc>
          <w:tcPr>
            <w:tcW w:w="4619" w:type="dxa"/>
            <w:tcBorders>
              <w:left w:val="single" w:sz="12" w:space="0" w:color="auto"/>
              <w:right w:val="single" w:sz="12" w:space="0" w:color="auto"/>
            </w:tcBorders>
          </w:tcPr>
          <w:p w14:paraId="244A8D8E" w14:textId="355C6593" w:rsidR="00367A05" w:rsidRDefault="00367A05" w:rsidP="00367A05">
            <w:pPr>
              <w:rPr>
                <w:rFonts w:ascii="Arial" w:hAnsi="Arial" w:cs="Arial"/>
                <w:sz w:val="18"/>
              </w:rPr>
            </w:pPr>
            <w:r>
              <w:rPr>
                <w:rFonts w:ascii="Arial" w:hAnsi="Arial" w:cs="Arial"/>
                <w:color w:val="FF0000"/>
                <w:sz w:val="18"/>
              </w:rPr>
              <w:t>Correct meeting city.</w:t>
            </w:r>
          </w:p>
        </w:tc>
      </w:tr>
      <w:tr w:rsidR="00367A05" w:rsidRPr="002F2600" w14:paraId="2EA64F27" w14:textId="77777777" w:rsidTr="00834414">
        <w:tc>
          <w:tcPr>
            <w:tcW w:w="975" w:type="dxa"/>
            <w:tcBorders>
              <w:left w:val="single" w:sz="12" w:space="0" w:color="auto"/>
              <w:right w:val="single" w:sz="12" w:space="0" w:color="auto"/>
            </w:tcBorders>
          </w:tcPr>
          <w:p w14:paraId="5641A8D7"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FF728A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7DE913D" w14:textId="2E9B8EEC" w:rsidR="00367A05" w:rsidRDefault="00381DD8" w:rsidP="00367A05">
            <w:pPr>
              <w:suppressLineNumbers/>
              <w:suppressAutoHyphens/>
              <w:spacing w:before="60" w:after="60"/>
              <w:jc w:val="center"/>
            </w:pPr>
            <w:hyperlink r:id="rId179"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00FF00"/>
          </w:tcPr>
          <w:p w14:paraId="7076A873" w14:textId="109835FF" w:rsidR="00367A05" w:rsidRDefault="00367A05" w:rsidP="00367A05">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00FF00"/>
          </w:tcPr>
          <w:p w14:paraId="13293512" w14:textId="3A5C3D0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EE5BF98" w14:textId="65A46A47" w:rsidR="00367A05" w:rsidRPr="00750E57" w:rsidRDefault="00790521" w:rsidP="00367A05">
            <w:pPr>
              <w:pStyle w:val="TAL"/>
              <w:rPr>
                <w:sz w:val="20"/>
              </w:rPr>
            </w:pPr>
            <w:r>
              <w:rPr>
                <w:sz w:val="20"/>
              </w:rPr>
              <w:t>Agreed</w:t>
            </w:r>
          </w:p>
        </w:tc>
        <w:tc>
          <w:tcPr>
            <w:tcW w:w="4619" w:type="dxa"/>
            <w:tcBorders>
              <w:left w:val="single" w:sz="12" w:space="0" w:color="auto"/>
              <w:right w:val="single" w:sz="12" w:space="0" w:color="auto"/>
            </w:tcBorders>
          </w:tcPr>
          <w:p w14:paraId="3EF3EBB5" w14:textId="77777777" w:rsidR="00367A05" w:rsidRDefault="00367A05" w:rsidP="00367A05">
            <w:pPr>
              <w:rPr>
                <w:rFonts w:ascii="Arial" w:hAnsi="Arial" w:cs="Arial"/>
                <w:sz w:val="18"/>
              </w:rPr>
            </w:pPr>
          </w:p>
        </w:tc>
      </w:tr>
      <w:tr w:rsidR="00367A05" w:rsidRPr="002F2600" w14:paraId="1EF6FBB2" w14:textId="77777777" w:rsidTr="00342C89">
        <w:tc>
          <w:tcPr>
            <w:tcW w:w="975" w:type="dxa"/>
            <w:tcBorders>
              <w:left w:val="single" w:sz="12" w:space="0" w:color="auto"/>
              <w:bottom w:val="nil"/>
              <w:right w:val="single" w:sz="12" w:space="0" w:color="auto"/>
            </w:tcBorders>
          </w:tcPr>
          <w:p w14:paraId="2BCA83C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32D2E3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7521F03" w14:textId="57D9B99F" w:rsidR="00367A05" w:rsidRDefault="00381DD8" w:rsidP="00367A05">
            <w:pPr>
              <w:suppressLineNumbers/>
              <w:suppressAutoHyphens/>
              <w:spacing w:before="60" w:after="60"/>
              <w:jc w:val="center"/>
            </w:pPr>
            <w:hyperlink r:id="rId180" w:history="1">
              <w:r>
                <w:rPr>
                  <w:rStyle w:val="Hyperlink"/>
                </w:rPr>
                <w:t>5188</w:t>
              </w:r>
            </w:hyperlink>
          </w:p>
        </w:tc>
        <w:tc>
          <w:tcPr>
            <w:tcW w:w="3251" w:type="dxa"/>
            <w:tcBorders>
              <w:left w:val="single" w:sz="12" w:space="0" w:color="auto"/>
              <w:bottom w:val="nil"/>
              <w:right w:val="single" w:sz="12" w:space="0" w:color="auto"/>
            </w:tcBorders>
          </w:tcPr>
          <w:p w14:paraId="347C90AE" w14:textId="3E63F808" w:rsidR="00367A05" w:rsidRDefault="00367A05" w:rsidP="00367A05">
            <w:pPr>
              <w:pStyle w:val="TAL"/>
              <w:rPr>
                <w:sz w:val="20"/>
              </w:rPr>
            </w:pPr>
            <w:r>
              <w:rPr>
                <w:sz w:val="20"/>
              </w:rPr>
              <w:t>CR 0267 29.591 Rel-19 Missing error codes in VFL APIs</w:t>
            </w:r>
          </w:p>
        </w:tc>
        <w:tc>
          <w:tcPr>
            <w:tcW w:w="1401" w:type="dxa"/>
            <w:tcBorders>
              <w:left w:val="single" w:sz="12" w:space="0" w:color="auto"/>
              <w:bottom w:val="nil"/>
              <w:right w:val="single" w:sz="12" w:space="0" w:color="auto"/>
            </w:tcBorders>
          </w:tcPr>
          <w:p w14:paraId="29C72DD7" w14:textId="1C2F2F2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593667A5" w14:textId="62B5BB84" w:rsidR="00367A05" w:rsidRPr="00750E57" w:rsidRDefault="00834414" w:rsidP="00367A05">
            <w:pPr>
              <w:pStyle w:val="TAL"/>
              <w:rPr>
                <w:sz w:val="20"/>
              </w:rPr>
            </w:pPr>
            <w:r>
              <w:rPr>
                <w:sz w:val="20"/>
              </w:rPr>
              <w:t>Revised to 5502</w:t>
            </w:r>
          </w:p>
        </w:tc>
        <w:tc>
          <w:tcPr>
            <w:tcW w:w="4619" w:type="dxa"/>
            <w:tcBorders>
              <w:left w:val="single" w:sz="12" w:space="0" w:color="auto"/>
              <w:bottom w:val="nil"/>
              <w:right w:val="single" w:sz="12" w:space="0" w:color="auto"/>
            </w:tcBorders>
          </w:tcPr>
          <w:p w14:paraId="17331D47" w14:textId="1F4806D1" w:rsidR="00367A05" w:rsidRDefault="00834414" w:rsidP="00367A05">
            <w:pPr>
              <w:rPr>
                <w:rFonts w:ascii="Arial" w:hAnsi="Arial" w:cs="Arial"/>
                <w:sz w:val="18"/>
              </w:rPr>
            </w:pPr>
            <w:r>
              <w:rPr>
                <w:rFonts w:ascii="Arial" w:hAnsi="Arial" w:cs="Arial"/>
                <w:sz w:val="18"/>
              </w:rPr>
              <w:t>Huawei: Wrong clause number in note 3.</w:t>
            </w:r>
          </w:p>
        </w:tc>
      </w:tr>
      <w:tr w:rsidR="00834414" w:rsidRPr="002F2600" w14:paraId="05471691" w14:textId="77777777" w:rsidTr="00342C89">
        <w:tc>
          <w:tcPr>
            <w:tcW w:w="975" w:type="dxa"/>
            <w:tcBorders>
              <w:top w:val="nil"/>
              <w:left w:val="single" w:sz="12" w:space="0" w:color="auto"/>
              <w:right w:val="single" w:sz="12" w:space="0" w:color="auto"/>
            </w:tcBorders>
          </w:tcPr>
          <w:p w14:paraId="33323DF3" w14:textId="77777777" w:rsidR="00834414" w:rsidRPr="00D81B37" w:rsidRDefault="00834414" w:rsidP="00834414">
            <w:pPr>
              <w:pStyle w:val="TAL"/>
              <w:rPr>
                <w:sz w:val="20"/>
              </w:rPr>
            </w:pPr>
          </w:p>
        </w:tc>
        <w:tc>
          <w:tcPr>
            <w:tcW w:w="2635" w:type="dxa"/>
            <w:tcBorders>
              <w:top w:val="nil"/>
              <w:left w:val="single" w:sz="12" w:space="0" w:color="auto"/>
              <w:right w:val="single" w:sz="12" w:space="0" w:color="auto"/>
            </w:tcBorders>
          </w:tcPr>
          <w:p w14:paraId="297F512B" w14:textId="77777777" w:rsidR="00834414" w:rsidRPr="00D81B37" w:rsidRDefault="00834414" w:rsidP="0083441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459B9D0" w14:textId="69D7633C" w:rsidR="00834414" w:rsidRDefault="00BA7337" w:rsidP="00834414">
            <w:pPr>
              <w:suppressLineNumbers/>
              <w:suppressAutoHyphens/>
              <w:spacing w:before="60" w:after="60"/>
              <w:jc w:val="center"/>
            </w:pPr>
            <w:r w:rsidRPr="002847A5">
              <w:t>5502</w:t>
            </w:r>
          </w:p>
        </w:tc>
        <w:tc>
          <w:tcPr>
            <w:tcW w:w="3251" w:type="dxa"/>
            <w:tcBorders>
              <w:top w:val="nil"/>
              <w:left w:val="single" w:sz="12" w:space="0" w:color="auto"/>
              <w:bottom w:val="single" w:sz="4" w:space="0" w:color="auto"/>
              <w:right w:val="single" w:sz="12" w:space="0" w:color="auto"/>
            </w:tcBorders>
            <w:shd w:val="clear" w:color="auto" w:fill="00FF00"/>
          </w:tcPr>
          <w:p w14:paraId="513A1636" w14:textId="5B9886E6" w:rsidR="00834414" w:rsidRDefault="00834414" w:rsidP="00834414">
            <w:pPr>
              <w:pStyle w:val="TAL"/>
              <w:rPr>
                <w:sz w:val="20"/>
              </w:rPr>
            </w:pPr>
            <w:r>
              <w:rPr>
                <w:sz w:val="20"/>
              </w:rPr>
              <w:t>CR 0267 29.591 Rel-19 Missing error codes in VFL APIs</w:t>
            </w:r>
          </w:p>
        </w:tc>
        <w:tc>
          <w:tcPr>
            <w:tcW w:w="1401" w:type="dxa"/>
            <w:tcBorders>
              <w:top w:val="nil"/>
              <w:left w:val="single" w:sz="12" w:space="0" w:color="auto"/>
              <w:bottom w:val="single" w:sz="4" w:space="0" w:color="auto"/>
              <w:right w:val="single" w:sz="12" w:space="0" w:color="auto"/>
            </w:tcBorders>
            <w:shd w:val="clear" w:color="auto" w:fill="00FF00"/>
          </w:tcPr>
          <w:p w14:paraId="3C72F18E" w14:textId="057BFB94" w:rsidR="00834414" w:rsidRDefault="00834414" w:rsidP="00834414">
            <w:pPr>
              <w:pStyle w:val="TAL"/>
              <w:rPr>
                <w:sz w:val="20"/>
              </w:rPr>
            </w:pPr>
            <w:r>
              <w:rPr>
                <w:sz w:val="20"/>
              </w:rPr>
              <w:t>Nokia</w:t>
            </w:r>
          </w:p>
        </w:tc>
        <w:tc>
          <w:tcPr>
            <w:tcW w:w="1062" w:type="dxa"/>
            <w:tcBorders>
              <w:top w:val="nil"/>
              <w:left w:val="single" w:sz="12" w:space="0" w:color="auto"/>
              <w:right w:val="single" w:sz="12" w:space="0" w:color="auto"/>
            </w:tcBorders>
          </w:tcPr>
          <w:p w14:paraId="20A9A98F" w14:textId="2454FA28" w:rsidR="00834414" w:rsidRDefault="00342C89" w:rsidP="00834414">
            <w:pPr>
              <w:pStyle w:val="TAL"/>
              <w:rPr>
                <w:sz w:val="20"/>
              </w:rPr>
            </w:pPr>
            <w:r>
              <w:rPr>
                <w:sz w:val="20"/>
              </w:rPr>
              <w:t>Agreed</w:t>
            </w:r>
          </w:p>
        </w:tc>
        <w:tc>
          <w:tcPr>
            <w:tcW w:w="4619" w:type="dxa"/>
            <w:tcBorders>
              <w:top w:val="nil"/>
              <w:left w:val="single" w:sz="12" w:space="0" w:color="auto"/>
              <w:right w:val="single" w:sz="12" w:space="0" w:color="auto"/>
            </w:tcBorders>
          </w:tcPr>
          <w:p w14:paraId="27DA85AD" w14:textId="77777777" w:rsidR="00834414" w:rsidRDefault="00834414" w:rsidP="00834414">
            <w:pPr>
              <w:rPr>
                <w:rFonts w:ascii="Arial" w:hAnsi="Arial" w:cs="Arial"/>
                <w:sz w:val="18"/>
              </w:rPr>
            </w:pPr>
          </w:p>
        </w:tc>
      </w:tr>
      <w:tr w:rsidR="00367A05" w:rsidRPr="002F2600" w14:paraId="004DF862" w14:textId="77777777" w:rsidTr="00342C89">
        <w:tc>
          <w:tcPr>
            <w:tcW w:w="975" w:type="dxa"/>
            <w:tcBorders>
              <w:left w:val="single" w:sz="12" w:space="0" w:color="auto"/>
              <w:bottom w:val="nil"/>
              <w:right w:val="single" w:sz="12" w:space="0" w:color="auto"/>
            </w:tcBorders>
          </w:tcPr>
          <w:p w14:paraId="1089CE7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1C1B42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F29BDC5" w14:textId="46D342D7" w:rsidR="00367A05" w:rsidRDefault="00381DD8" w:rsidP="00367A05">
            <w:pPr>
              <w:suppressLineNumbers/>
              <w:suppressAutoHyphens/>
              <w:spacing w:before="60" w:after="60"/>
              <w:jc w:val="center"/>
            </w:pPr>
            <w:hyperlink r:id="rId181" w:history="1">
              <w:r>
                <w:rPr>
                  <w:rStyle w:val="Hyperlink"/>
                </w:rPr>
                <w:t>5189</w:t>
              </w:r>
            </w:hyperlink>
          </w:p>
        </w:tc>
        <w:tc>
          <w:tcPr>
            <w:tcW w:w="3251" w:type="dxa"/>
            <w:tcBorders>
              <w:left w:val="single" w:sz="12" w:space="0" w:color="auto"/>
              <w:bottom w:val="nil"/>
              <w:right w:val="single" w:sz="12" w:space="0" w:color="auto"/>
            </w:tcBorders>
          </w:tcPr>
          <w:p w14:paraId="0F621AD7" w14:textId="57330066" w:rsidR="00367A05" w:rsidRDefault="00367A05" w:rsidP="00367A05">
            <w:pPr>
              <w:pStyle w:val="TAL"/>
              <w:rPr>
                <w:sz w:val="20"/>
              </w:rPr>
            </w:pPr>
            <w:r>
              <w:rPr>
                <w:sz w:val="20"/>
              </w:rPr>
              <w:t>CR 0268 29.591 Rel-19 Inference API corrections</w:t>
            </w:r>
          </w:p>
        </w:tc>
        <w:tc>
          <w:tcPr>
            <w:tcW w:w="1401" w:type="dxa"/>
            <w:tcBorders>
              <w:left w:val="single" w:sz="12" w:space="0" w:color="auto"/>
              <w:bottom w:val="nil"/>
              <w:right w:val="single" w:sz="12" w:space="0" w:color="auto"/>
            </w:tcBorders>
          </w:tcPr>
          <w:p w14:paraId="41AC6FA4" w14:textId="5AA32F68"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F43AFA3" w14:textId="0944A692" w:rsidR="00367A05" w:rsidRPr="00750E57" w:rsidRDefault="00AF509E" w:rsidP="00367A05">
            <w:pPr>
              <w:pStyle w:val="TAL"/>
              <w:rPr>
                <w:sz w:val="20"/>
              </w:rPr>
            </w:pPr>
            <w:r>
              <w:rPr>
                <w:sz w:val="20"/>
              </w:rPr>
              <w:t>Revised to 5503</w:t>
            </w:r>
          </w:p>
        </w:tc>
        <w:tc>
          <w:tcPr>
            <w:tcW w:w="4619" w:type="dxa"/>
            <w:tcBorders>
              <w:left w:val="single" w:sz="12" w:space="0" w:color="auto"/>
              <w:bottom w:val="nil"/>
              <w:right w:val="single" w:sz="12" w:space="0" w:color="auto"/>
            </w:tcBorders>
          </w:tcPr>
          <w:p w14:paraId="36995FD4" w14:textId="77777777" w:rsidR="00367A05" w:rsidRDefault="001168BD" w:rsidP="00367A05">
            <w:pPr>
              <w:rPr>
                <w:rFonts w:ascii="Arial" w:hAnsi="Arial" w:cs="Arial"/>
                <w:sz w:val="18"/>
              </w:rPr>
            </w:pPr>
            <w:r>
              <w:rPr>
                <w:rFonts w:ascii="Arial" w:hAnsi="Arial" w:cs="Arial"/>
                <w:sz w:val="18"/>
              </w:rPr>
              <w:t>Samsung: 1</w:t>
            </w:r>
            <w:r w:rsidRPr="001168BD">
              <w:rPr>
                <w:rFonts w:ascii="Arial" w:hAnsi="Arial" w:cs="Arial"/>
                <w:sz w:val="18"/>
                <w:vertAlign w:val="superscript"/>
              </w:rPr>
              <w:t>st</w:t>
            </w:r>
            <w:r>
              <w:rPr>
                <w:rFonts w:ascii="Arial" w:hAnsi="Arial" w:cs="Arial"/>
                <w:sz w:val="18"/>
              </w:rPr>
              <w:t xml:space="preserve"> change </w:t>
            </w:r>
            <w:proofErr w:type="spellStart"/>
            <w:proofErr w:type="gramStart"/>
            <w:r>
              <w:rPr>
                <w:rFonts w:ascii="Arial" w:hAnsi="Arial" w:cs="Arial"/>
                <w:sz w:val="18"/>
              </w:rPr>
              <w:t>a</w:t>
            </w:r>
            <w:proofErr w:type="spellEnd"/>
            <w:proofErr w:type="gramEnd"/>
            <w:r>
              <w:rPr>
                <w:rFonts w:ascii="Arial" w:hAnsi="Arial" w:cs="Arial"/>
                <w:sz w:val="18"/>
              </w:rPr>
              <w:t xml:space="preserve"> inference -&gt; an inference</w:t>
            </w:r>
          </w:p>
          <w:p w14:paraId="133D8D8E" w14:textId="77777777" w:rsidR="001168BD" w:rsidRDefault="001168BD" w:rsidP="00367A05">
            <w:pPr>
              <w:rPr>
                <w:rFonts w:ascii="Arial" w:hAnsi="Arial" w:cs="Arial"/>
                <w:sz w:val="18"/>
              </w:rPr>
            </w:pPr>
          </w:p>
          <w:p w14:paraId="32B5B783" w14:textId="40A69B8D" w:rsidR="001168BD" w:rsidRDefault="001168BD" w:rsidP="00367A05">
            <w:pPr>
              <w:rPr>
                <w:rFonts w:ascii="Arial" w:hAnsi="Arial" w:cs="Arial"/>
                <w:sz w:val="18"/>
              </w:rPr>
            </w:pPr>
            <w:r>
              <w:rPr>
                <w:rFonts w:ascii="Arial" w:hAnsi="Arial" w:cs="Arial"/>
                <w:sz w:val="18"/>
              </w:rPr>
              <w:t>Ericsson. Clashes with 5160.</w:t>
            </w:r>
          </w:p>
        </w:tc>
      </w:tr>
      <w:tr w:rsidR="00AF509E" w:rsidRPr="002F2600" w14:paraId="6640502F" w14:textId="77777777" w:rsidTr="00342C89">
        <w:tc>
          <w:tcPr>
            <w:tcW w:w="975" w:type="dxa"/>
            <w:tcBorders>
              <w:top w:val="nil"/>
              <w:left w:val="single" w:sz="12" w:space="0" w:color="auto"/>
              <w:right w:val="single" w:sz="12" w:space="0" w:color="auto"/>
            </w:tcBorders>
          </w:tcPr>
          <w:p w14:paraId="1FE19500" w14:textId="77777777" w:rsidR="00AF509E" w:rsidRPr="00D81B37" w:rsidRDefault="00AF509E" w:rsidP="00AF509E">
            <w:pPr>
              <w:pStyle w:val="TAL"/>
              <w:rPr>
                <w:sz w:val="20"/>
              </w:rPr>
            </w:pPr>
          </w:p>
        </w:tc>
        <w:tc>
          <w:tcPr>
            <w:tcW w:w="2635" w:type="dxa"/>
            <w:tcBorders>
              <w:top w:val="nil"/>
              <w:left w:val="single" w:sz="12" w:space="0" w:color="auto"/>
              <w:right w:val="single" w:sz="12" w:space="0" w:color="auto"/>
            </w:tcBorders>
          </w:tcPr>
          <w:p w14:paraId="2C1DEBA1" w14:textId="77777777" w:rsidR="00AF509E" w:rsidRPr="00D81B37" w:rsidRDefault="00AF509E" w:rsidP="00AF509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2E55609" w14:textId="797E9732" w:rsidR="00AF509E" w:rsidRDefault="00BA7337" w:rsidP="00AF509E">
            <w:pPr>
              <w:suppressLineNumbers/>
              <w:suppressAutoHyphens/>
              <w:spacing w:before="60" w:after="60"/>
              <w:jc w:val="center"/>
            </w:pPr>
            <w:r w:rsidRPr="002847A5">
              <w:t>5503</w:t>
            </w:r>
          </w:p>
        </w:tc>
        <w:tc>
          <w:tcPr>
            <w:tcW w:w="3251" w:type="dxa"/>
            <w:tcBorders>
              <w:top w:val="nil"/>
              <w:left w:val="single" w:sz="12" w:space="0" w:color="auto"/>
              <w:bottom w:val="single" w:sz="4" w:space="0" w:color="auto"/>
              <w:right w:val="single" w:sz="12" w:space="0" w:color="auto"/>
            </w:tcBorders>
            <w:shd w:val="clear" w:color="auto" w:fill="00FF00"/>
          </w:tcPr>
          <w:p w14:paraId="032242E2" w14:textId="797A43B9" w:rsidR="00AF509E" w:rsidRDefault="00AF509E" w:rsidP="00AF509E">
            <w:pPr>
              <w:pStyle w:val="TAL"/>
              <w:rPr>
                <w:sz w:val="20"/>
              </w:rPr>
            </w:pPr>
            <w:r>
              <w:rPr>
                <w:sz w:val="20"/>
              </w:rPr>
              <w:t>CR 0268 29.591 Rel-19 Inference API corrections</w:t>
            </w:r>
          </w:p>
        </w:tc>
        <w:tc>
          <w:tcPr>
            <w:tcW w:w="1401" w:type="dxa"/>
            <w:tcBorders>
              <w:top w:val="nil"/>
              <w:left w:val="single" w:sz="12" w:space="0" w:color="auto"/>
              <w:bottom w:val="single" w:sz="4" w:space="0" w:color="auto"/>
              <w:right w:val="single" w:sz="12" w:space="0" w:color="auto"/>
            </w:tcBorders>
            <w:shd w:val="clear" w:color="auto" w:fill="00FF00"/>
          </w:tcPr>
          <w:p w14:paraId="546C80A3" w14:textId="4B1ABE10" w:rsidR="00AF509E" w:rsidRDefault="00AF509E" w:rsidP="00AF509E">
            <w:pPr>
              <w:pStyle w:val="TAL"/>
              <w:rPr>
                <w:sz w:val="20"/>
              </w:rPr>
            </w:pPr>
            <w:r>
              <w:rPr>
                <w:sz w:val="20"/>
              </w:rPr>
              <w:t>Nokia</w:t>
            </w:r>
            <w:r w:rsidR="003014E8">
              <w:rPr>
                <w:sz w:val="20"/>
              </w:rPr>
              <w:t>, Ericsson</w:t>
            </w:r>
          </w:p>
        </w:tc>
        <w:tc>
          <w:tcPr>
            <w:tcW w:w="1062" w:type="dxa"/>
            <w:tcBorders>
              <w:top w:val="nil"/>
              <w:left w:val="single" w:sz="12" w:space="0" w:color="auto"/>
              <w:right w:val="single" w:sz="12" w:space="0" w:color="auto"/>
            </w:tcBorders>
          </w:tcPr>
          <w:p w14:paraId="618FD152" w14:textId="00BEF034" w:rsidR="00AF509E" w:rsidRDefault="00342C89" w:rsidP="00AF509E">
            <w:pPr>
              <w:pStyle w:val="TAL"/>
              <w:rPr>
                <w:sz w:val="20"/>
              </w:rPr>
            </w:pPr>
            <w:r>
              <w:rPr>
                <w:sz w:val="20"/>
              </w:rPr>
              <w:t>Agreed</w:t>
            </w:r>
          </w:p>
        </w:tc>
        <w:tc>
          <w:tcPr>
            <w:tcW w:w="4619" w:type="dxa"/>
            <w:tcBorders>
              <w:top w:val="nil"/>
              <w:left w:val="single" w:sz="12" w:space="0" w:color="auto"/>
              <w:right w:val="single" w:sz="12" w:space="0" w:color="auto"/>
            </w:tcBorders>
          </w:tcPr>
          <w:p w14:paraId="655E1B0B" w14:textId="77777777" w:rsidR="00AF509E" w:rsidRDefault="00AF509E" w:rsidP="00AF509E">
            <w:pPr>
              <w:rPr>
                <w:rFonts w:ascii="Arial" w:hAnsi="Arial" w:cs="Arial"/>
                <w:sz w:val="18"/>
              </w:rPr>
            </w:pPr>
          </w:p>
        </w:tc>
      </w:tr>
      <w:tr w:rsidR="00367A05" w:rsidRPr="002F2600" w14:paraId="5A5A9805" w14:textId="77777777" w:rsidTr="001D0075">
        <w:tc>
          <w:tcPr>
            <w:tcW w:w="975" w:type="dxa"/>
            <w:tcBorders>
              <w:left w:val="single" w:sz="12" w:space="0" w:color="auto"/>
              <w:right w:val="single" w:sz="12" w:space="0" w:color="auto"/>
            </w:tcBorders>
          </w:tcPr>
          <w:p w14:paraId="554BD6C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97A99C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F6973AE" w14:textId="2FAD6A68" w:rsidR="00367A05" w:rsidRDefault="00381DD8" w:rsidP="00367A05">
            <w:pPr>
              <w:suppressLineNumbers/>
              <w:suppressAutoHyphens/>
              <w:spacing w:before="60" w:after="60"/>
              <w:jc w:val="center"/>
            </w:pPr>
            <w:hyperlink r:id="rId182"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00FF00"/>
          </w:tcPr>
          <w:p w14:paraId="1B87A9A3" w14:textId="30DAD80C" w:rsidR="00367A05" w:rsidRDefault="00367A05" w:rsidP="00367A05">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00FF00"/>
          </w:tcPr>
          <w:p w14:paraId="3E839A5F" w14:textId="569F1129"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9C60547" w14:textId="64FB31FE" w:rsidR="00367A05" w:rsidRPr="00750E57" w:rsidRDefault="001D0075" w:rsidP="00367A05">
            <w:pPr>
              <w:pStyle w:val="TAL"/>
              <w:rPr>
                <w:sz w:val="20"/>
              </w:rPr>
            </w:pPr>
            <w:r>
              <w:rPr>
                <w:sz w:val="20"/>
              </w:rPr>
              <w:t>Agreed</w:t>
            </w:r>
          </w:p>
        </w:tc>
        <w:tc>
          <w:tcPr>
            <w:tcW w:w="4619" w:type="dxa"/>
            <w:tcBorders>
              <w:left w:val="single" w:sz="12" w:space="0" w:color="auto"/>
              <w:right w:val="single" w:sz="12" w:space="0" w:color="auto"/>
            </w:tcBorders>
          </w:tcPr>
          <w:p w14:paraId="1CC55BAC" w14:textId="77777777" w:rsidR="00367A05" w:rsidRDefault="00367A05" w:rsidP="00367A05">
            <w:pPr>
              <w:rPr>
                <w:rFonts w:ascii="Arial" w:hAnsi="Arial" w:cs="Arial"/>
                <w:sz w:val="18"/>
              </w:rPr>
            </w:pPr>
          </w:p>
        </w:tc>
      </w:tr>
      <w:tr w:rsidR="00367A05" w:rsidRPr="002F2600" w14:paraId="321CC72B" w14:textId="77777777" w:rsidTr="00342C89">
        <w:tc>
          <w:tcPr>
            <w:tcW w:w="975" w:type="dxa"/>
            <w:tcBorders>
              <w:left w:val="single" w:sz="12" w:space="0" w:color="auto"/>
              <w:bottom w:val="nil"/>
              <w:right w:val="single" w:sz="12" w:space="0" w:color="auto"/>
            </w:tcBorders>
          </w:tcPr>
          <w:p w14:paraId="472E99A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1CA60DB"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BF297B0" w14:textId="3B4F4B48" w:rsidR="00367A05" w:rsidRDefault="00381DD8" w:rsidP="00367A05">
            <w:pPr>
              <w:suppressLineNumbers/>
              <w:suppressAutoHyphens/>
              <w:spacing w:before="60" w:after="60"/>
              <w:jc w:val="center"/>
            </w:pPr>
            <w:hyperlink r:id="rId183"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367A05" w:rsidRDefault="00367A05" w:rsidP="00367A05">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367A05" w:rsidRPr="00750E57" w:rsidRDefault="00367A05" w:rsidP="00367A05">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367A05" w:rsidRDefault="00367A05" w:rsidP="00367A05">
            <w:pPr>
              <w:rPr>
                <w:rFonts w:ascii="Arial" w:hAnsi="Arial" w:cs="Arial"/>
                <w:sz w:val="18"/>
              </w:rPr>
            </w:pPr>
            <w:r>
              <w:rPr>
                <w:rFonts w:ascii="Arial" w:hAnsi="Arial" w:cs="Arial"/>
                <w:sz w:val="18"/>
              </w:rPr>
              <w:t>Void 54.</w:t>
            </w:r>
          </w:p>
          <w:p w14:paraId="06381F7E" w14:textId="59672B4A" w:rsidR="00367A05" w:rsidRDefault="00367A05" w:rsidP="00367A05">
            <w:pPr>
              <w:rPr>
                <w:rFonts w:ascii="Arial" w:hAnsi="Arial" w:cs="Arial"/>
                <w:sz w:val="18"/>
              </w:rPr>
            </w:pPr>
            <w:r>
              <w:rPr>
                <w:rFonts w:ascii="Arial" w:hAnsi="Arial" w:cs="Arial"/>
                <w:sz w:val="18"/>
              </w:rPr>
              <w:t>Reason for change will indicate that this service is agreed in another CR.</w:t>
            </w:r>
          </w:p>
        </w:tc>
      </w:tr>
      <w:tr w:rsidR="00367A05" w:rsidRPr="002F2600" w14:paraId="04EB4780" w14:textId="77777777" w:rsidTr="00342C89">
        <w:tc>
          <w:tcPr>
            <w:tcW w:w="975" w:type="dxa"/>
            <w:tcBorders>
              <w:top w:val="nil"/>
              <w:left w:val="single" w:sz="12" w:space="0" w:color="auto"/>
              <w:right w:val="single" w:sz="12" w:space="0" w:color="auto"/>
            </w:tcBorders>
          </w:tcPr>
          <w:p w14:paraId="0DEF492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FD617F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3630EF0" w14:textId="549CAE0F" w:rsidR="00367A05" w:rsidRDefault="00381DD8" w:rsidP="00367A05">
            <w:pPr>
              <w:suppressLineNumbers/>
              <w:suppressAutoHyphens/>
              <w:spacing w:before="60" w:after="60"/>
              <w:jc w:val="center"/>
            </w:pPr>
            <w:hyperlink r:id="rId184"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00FF00"/>
          </w:tcPr>
          <w:p w14:paraId="4A40F8B6" w14:textId="5193BBFC" w:rsidR="00367A05" w:rsidRDefault="00367A05" w:rsidP="00367A05">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00FF00"/>
          </w:tcPr>
          <w:p w14:paraId="39922AB2" w14:textId="367A6BD8" w:rsidR="00367A05" w:rsidRDefault="00367A05" w:rsidP="00367A05">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1A4C92F6" w:rsidR="00367A05" w:rsidRDefault="00342C89" w:rsidP="00367A05">
            <w:pPr>
              <w:pStyle w:val="TAL"/>
              <w:rPr>
                <w:sz w:val="20"/>
              </w:rPr>
            </w:pPr>
            <w:r>
              <w:rPr>
                <w:sz w:val="20"/>
              </w:rPr>
              <w:t>Agreed</w:t>
            </w:r>
          </w:p>
        </w:tc>
        <w:tc>
          <w:tcPr>
            <w:tcW w:w="4619" w:type="dxa"/>
            <w:tcBorders>
              <w:top w:val="nil"/>
              <w:left w:val="single" w:sz="12" w:space="0" w:color="auto"/>
              <w:right w:val="single" w:sz="12" w:space="0" w:color="auto"/>
            </w:tcBorders>
          </w:tcPr>
          <w:p w14:paraId="470E2697" w14:textId="77777777" w:rsidR="00367A05" w:rsidRDefault="00367A05" w:rsidP="00367A05">
            <w:pPr>
              <w:rPr>
                <w:rFonts w:ascii="Arial" w:hAnsi="Arial" w:cs="Arial"/>
                <w:sz w:val="18"/>
              </w:rPr>
            </w:pPr>
          </w:p>
        </w:tc>
      </w:tr>
      <w:tr w:rsidR="00367A05" w:rsidRPr="002F2600" w14:paraId="2BD80B50" w14:textId="77777777" w:rsidTr="002701E9">
        <w:tc>
          <w:tcPr>
            <w:tcW w:w="975" w:type="dxa"/>
            <w:tcBorders>
              <w:left w:val="single" w:sz="12" w:space="0" w:color="auto"/>
              <w:bottom w:val="nil"/>
              <w:right w:val="single" w:sz="12" w:space="0" w:color="auto"/>
            </w:tcBorders>
          </w:tcPr>
          <w:p w14:paraId="3B59684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001BD8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DD21462" w14:textId="4FEA1594" w:rsidR="00367A05" w:rsidRDefault="00381DD8" w:rsidP="00367A05">
            <w:pPr>
              <w:suppressLineNumbers/>
              <w:suppressAutoHyphens/>
              <w:spacing w:before="60" w:after="60"/>
              <w:jc w:val="center"/>
            </w:pPr>
            <w:hyperlink r:id="rId185" w:history="1">
              <w:r>
                <w:rPr>
                  <w:rStyle w:val="Hyperlink"/>
                </w:rPr>
                <w:t>5192</w:t>
              </w:r>
            </w:hyperlink>
          </w:p>
        </w:tc>
        <w:tc>
          <w:tcPr>
            <w:tcW w:w="3251" w:type="dxa"/>
            <w:tcBorders>
              <w:left w:val="single" w:sz="12" w:space="0" w:color="auto"/>
              <w:bottom w:val="nil"/>
              <w:right w:val="single" w:sz="12" w:space="0" w:color="auto"/>
            </w:tcBorders>
          </w:tcPr>
          <w:p w14:paraId="4F64A9C6" w14:textId="40B69EC2"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left w:val="single" w:sz="12" w:space="0" w:color="auto"/>
              <w:bottom w:val="nil"/>
              <w:right w:val="single" w:sz="12" w:space="0" w:color="auto"/>
            </w:tcBorders>
          </w:tcPr>
          <w:p w14:paraId="63D1F748" w14:textId="38F55F47"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90863A5" w14:textId="4BD6F55A" w:rsidR="00367A05" w:rsidRPr="00750E57" w:rsidRDefault="0043097C" w:rsidP="00367A05">
            <w:pPr>
              <w:pStyle w:val="TAL"/>
              <w:rPr>
                <w:sz w:val="20"/>
              </w:rPr>
            </w:pPr>
            <w:r>
              <w:rPr>
                <w:sz w:val="20"/>
              </w:rPr>
              <w:t>Revised to 5504</w:t>
            </w:r>
          </w:p>
        </w:tc>
        <w:tc>
          <w:tcPr>
            <w:tcW w:w="4619" w:type="dxa"/>
            <w:tcBorders>
              <w:left w:val="single" w:sz="12" w:space="0" w:color="auto"/>
              <w:bottom w:val="nil"/>
              <w:right w:val="single" w:sz="12" w:space="0" w:color="auto"/>
            </w:tcBorders>
          </w:tcPr>
          <w:p w14:paraId="3BC9105C" w14:textId="77777777" w:rsidR="00367A05" w:rsidRDefault="0021402B" w:rsidP="00367A05">
            <w:pPr>
              <w:rPr>
                <w:rFonts w:ascii="Arial" w:hAnsi="Arial" w:cs="Arial"/>
                <w:sz w:val="18"/>
              </w:rPr>
            </w:pPr>
            <w:r>
              <w:rPr>
                <w:rFonts w:ascii="Arial" w:hAnsi="Arial" w:cs="Arial"/>
                <w:sz w:val="18"/>
              </w:rPr>
              <w:t>Huawei: 1</w:t>
            </w:r>
            <w:r w:rsidRPr="0021402B">
              <w:rPr>
                <w:rFonts w:ascii="Arial" w:hAnsi="Arial" w:cs="Arial"/>
                <w:sz w:val="18"/>
                <w:vertAlign w:val="superscript"/>
              </w:rPr>
              <w:t>st</w:t>
            </w:r>
            <w:r>
              <w:rPr>
                <w:rFonts w:ascii="Arial" w:hAnsi="Arial" w:cs="Arial"/>
                <w:sz w:val="18"/>
              </w:rPr>
              <w:t xml:space="preserve"> change will be covered </w:t>
            </w:r>
            <w:r w:rsidR="00963B9E">
              <w:rPr>
                <w:rFonts w:ascii="Arial" w:hAnsi="Arial" w:cs="Arial"/>
                <w:sz w:val="18"/>
              </w:rPr>
              <w:t>i</w:t>
            </w:r>
            <w:r>
              <w:rPr>
                <w:rFonts w:ascii="Arial" w:hAnsi="Arial" w:cs="Arial"/>
                <w:sz w:val="18"/>
              </w:rPr>
              <w:t>n 5</w:t>
            </w:r>
            <w:r w:rsidR="00963B9E">
              <w:rPr>
                <w:rFonts w:ascii="Arial" w:hAnsi="Arial" w:cs="Arial"/>
                <w:sz w:val="18"/>
              </w:rPr>
              <w:t>323.</w:t>
            </w:r>
          </w:p>
          <w:p w14:paraId="21E3664B" w14:textId="7ACABCB9" w:rsidR="0079698A" w:rsidRDefault="0079698A" w:rsidP="00367A05">
            <w:pPr>
              <w:rPr>
                <w:rFonts w:ascii="Arial" w:hAnsi="Arial" w:cs="Arial"/>
                <w:sz w:val="18"/>
              </w:rPr>
            </w:pPr>
          </w:p>
        </w:tc>
      </w:tr>
      <w:tr w:rsidR="0043097C" w:rsidRPr="002F2600" w14:paraId="2573D2E2" w14:textId="77777777" w:rsidTr="004D3EA6">
        <w:tc>
          <w:tcPr>
            <w:tcW w:w="975" w:type="dxa"/>
            <w:tcBorders>
              <w:top w:val="nil"/>
              <w:left w:val="single" w:sz="12" w:space="0" w:color="auto"/>
              <w:right w:val="single" w:sz="12" w:space="0" w:color="auto"/>
            </w:tcBorders>
          </w:tcPr>
          <w:p w14:paraId="0DD2C8CF" w14:textId="77777777" w:rsidR="0043097C" w:rsidRPr="00D81B37" w:rsidRDefault="0043097C" w:rsidP="0043097C">
            <w:pPr>
              <w:pStyle w:val="TAL"/>
              <w:rPr>
                <w:sz w:val="20"/>
              </w:rPr>
            </w:pPr>
          </w:p>
        </w:tc>
        <w:tc>
          <w:tcPr>
            <w:tcW w:w="2635" w:type="dxa"/>
            <w:tcBorders>
              <w:top w:val="nil"/>
              <w:left w:val="single" w:sz="12" w:space="0" w:color="auto"/>
              <w:right w:val="single" w:sz="12" w:space="0" w:color="auto"/>
            </w:tcBorders>
          </w:tcPr>
          <w:p w14:paraId="6A6E5F79" w14:textId="77777777" w:rsidR="0043097C" w:rsidRPr="00D81B37" w:rsidRDefault="0043097C" w:rsidP="0043097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51A097" w14:textId="7F31986D" w:rsidR="0043097C" w:rsidRDefault="00BA7337" w:rsidP="0043097C">
            <w:pPr>
              <w:suppressLineNumbers/>
              <w:suppressAutoHyphens/>
              <w:spacing w:before="60" w:after="60"/>
              <w:jc w:val="center"/>
            </w:pPr>
            <w:r w:rsidRPr="002847A5">
              <w:t>5504</w:t>
            </w:r>
          </w:p>
        </w:tc>
        <w:tc>
          <w:tcPr>
            <w:tcW w:w="3251" w:type="dxa"/>
            <w:tcBorders>
              <w:top w:val="nil"/>
              <w:left w:val="single" w:sz="12" w:space="0" w:color="auto"/>
              <w:bottom w:val="single" w:sz="4" w:space="0" w:color="auto"/>
              <w:right w:val="single" w:sz="12" w:space="0" w:color="auto"/>
            </w:tcBorders>
            <w:shd w:val="clear" w:color="auto" w:fill="CCFFCC"/>
          </w:tcPr>
          <w:p w14:paraId="018A8F76" w14:textId="66458BFC" w:rsidR="0043097C" w:rsidRDefault="0043097C" w:rsidP="0043097C">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top w:val="nil"/>
              <w:left w:val="single" w:sz="12" w:space="0" w:color="auto"/>
              <w:bottom w:val="single" w:sz="4" w:space="0" w:color="auto"/>
              <w:right w:val="single" w:sz="12" w:space="0" w:color="auto"/>
            </w:tcBorders>
            <w:shd w:val="clear" w:color="auto" w:fill="CCFFCC"/>
          </w:tcPr>
          <w:p w14:paraId="3BAE43BC" w14:textId="15183D82" w:rsidR="0043097C" w:rsidRDefault="0043097C" w:rsidP="0043097C">
            <w:pPr>
              <w:pStyle w:val="TAL"/>
              <w:rPr>
                <w:sz w:val="20"/>
              </w:rPr>
            </w:pPr>
            <w:r>
              <w:rPr>
                <w:sz w:val="20"/>
              </w:rPr>
              <w:t>Nokia</w:t>
            </w:r>
          </w:p>
        </w:tc>
        <w:tc>
          <w:tcPr>
            <w:tcW w:w="1062" w:type="dxa"/>
            <w:tcBorders>
              <w:top w:val="nil"/>
              <w:left w:val="single" w:sz="12" w:space="0" w:color="auto"/>
              <w:right w:val="single" w:sz="12" w:space="0" w:color="auto"/>
            </w:tcBorders>
          </w:tcPr>
          <w:p w14:paraId="27696109" w14:textId="005332F6" w:rsidR="0043097C" w:rsidRDefault="002701E9" w:rsidP="0043097C">
            <w:pPr>
              <w:pStyle w:val="TAL"/>
              <w:rPr>
                <w:sz w:val="20"/>
              </w:rPr>
            </w:pPr>
            <w:r>
              <w:rPr>
                <w:sz w:val="20"/>
              </w:rPr>
              <w:t>Agreed</w:t>
            </w:r>
          </w:p>
        </w:tc>
        <w:tc>
          <w:tcPr>
            <w:tcW w:w="4619" w:type="dxa"/>
            <w:tcBorders>
              <w:top w:val="nil"/>
              <w:left w:val="single" w:sz="12" w:space="0" w:color="auto"/>
              <w:right w:val="single" w:sz="12" w:space="0" w:color="auto"/>
            </w:tcBorders>
          </w:tcPr>
          <w:p w14:paraId="10BC5E21" w14:textId="77777777" w:rsidR="0043097C" w:rsidRDefault="0043097C" w:rsidP="0043097C">
            <w:pPr>
              <w:rPr>
                <w:rFonts w:ascii="Arial" w:hAnsi="Arial" w:cs="Arial"/>
                <w:sz w:val="18"/>
              </w:rPr>
            </w:pPr>
          </w:p>
        </w:tc>
      </w:tr>
      <w:tr w:rsidR="00367A05" w:rsidRPr="002F2600" w14:paraId="076B72B6" w14:textId="77777777" w:rsidTr="004D3EA6">
        <w:tc>
          <w:tcPr>
            <w:tcW w:w="975" w:type="dxa"/>
            <w:tcBorders>
              <w:left w:val="single" w:sz="12" w:space="0" w:color="auto"/>
              <w:bottom w:val="nil"/>
              <w:right w:val="single" w:sz="12" w:space="0" w:color="auto"/>
            </w:tcBorders>
          </w:tcPr>
          <w:p w14:paraId="21B82C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18BCC7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B30171F" w14:textId="6435DD7C" w:rsidR="00367A05" w:rsidRDefault="00381DD8" w:rsidP="00367A05">
            <w:pPr>
              <w:suppressLineNumbers/>
              <w:suppressAutoHyphens/>
              <w:spacing w:before="60" w:after="60"/>
              <w:jc w:val="center"/>
            </w:pPr>
            <w:hyperlink r:id="rId186" w:history="1">
              <w:r>
                <w:rPr>
                  <w:rStyle w:val="Hyperlink"/>
                </w:rPr>
                <w:t>5193</w:t>
              </w:r>
            </w:hyperlink>
          </w:p>
        </w:tc>
        <w:tc>
          <w:tcPr>
            <w:tcW w:w="3251" w:type="dxa"/>
            <w:tcBorders>
              <w:left w:val="single" w:sz="12" w:space="0" w:color="auto"/>
              <w:bottom w:val="nil"/>
              <w:right w:val="single" w:sz="12" w:space="0" w:color="auto"/>
            </w:tcBorders>
          </w:tcPr>
          <w:p w14:paraId="5EF3DFF2" w14:textId="1AAD00D6"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nil"/>
              <w:right w:val="single" w:sz="12" w:space="0" w:color="auto"/>
            </w:tcBorders>
          </w:tcPr>
          <w:p w14:paraId="4CE31F07" w14:textId="7A05C78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02A40C3" w14:textId="6C62813C" w:rsidR="00367A05" w:rsidRPr="00750E57" w:rsidRDefault="004D3EA6" w:rsidP="00367A05">
            <w:pPr>
              <w:pStyle w:val="TAL"/>
              <w:rPr>
                <w:sz w:val="20"/>
              </w:rPr>
            </w:pPr>
            <w:r>
              <w:rPr>
                <w:sz w:val="20"/>
              </w:rPr>
              <w:t>Revised to 5526</w:t>
            </w:r>
          </w:p>
        </w:tc>
        <w:tc>
          <w:tcPr>
            <w:tcW w:w="4619" w:type="dxa"/>
            <w:tcBorders>
              <w:left w:val="single" w:sz="12" w:space="0" w:color="auto"/>
              <w:bottom w:val="nil"/>
              <w:right w:val="single" w:sz="12" w:space="0" w:color="auto"/>
            </w:tcBorders>
          </w:tcPr>
          <w:p w14:paraId="2C59331C" w14:textId="77777777" w:rsidR="00367A05" w:rsidRDefault="00645E14" w:rsidP="00367A05">
            <w:pPr>
              <w:rPr>
                <w:rFonts w:ascii="Arial" w:hAnsi="Arial" w:cs="Arial"/>
                <w:sz w:val="18"/>
              </w:rPr>
            </w:pPr>
            <w:r>
              <w:rPr>
                <w:rFonts w:ascii="Arial" w:hAnsi="Arial" w:cs="Arial"/>
                <w:sz w:val="18"/>
              </w:rPr>
              <w:t>Collides with 5157.</w:t>
            </w:r>
          </w:p>
          <w:p w14:paraId="30033DED" w14:textId="4ADD6A14" w:rsidR="004D3EA6" w:rsidRDefault="004D3EA6" w:rsidP="00367A05">
            <w:pPr>
              <w:rPr>
                <w:rFonts w:ascii="Arial" w:hAnsi="Arial" w:cs="Arial"/>
                <w:sz w:val="18"/>
              </w:rPr>
            </w:pPr>
            <w:r>
              <w:rPr>
                <w:rFonts w:ascii="Arial" w:hAnsi="Arial" w:cs="Arial"/>
                <w:sz w:val="18"/>
              </w:rPr>
              <w:t>Remove AF in the resource.</w:t>
            </w:r>
          </w:p>
        </w:tc>
      </w:tr>
      <w:tr w:rsidR="004D3EA6" w:rsidRPr="002F2600" w14:paraId="7C9072B8" w14:textId="77777777" w:rsidTr="004D3EA6">
        <w:tc>
          <w:tcPr>
            <w:tcW w:w="975" w:type="dxa"/>
            <w:tcBorders>
              <w:top w:val="nil"/>
              <w:left w:val="single" w:sz="12" w:space="0" w:color="auto"/>
              <w:right w:val="single" w:sz="12" w:space="0" w:color="auto"/>
            </w:tcBorders>
          </w:tcPr>
          <w:p w14:paraId="1856973A" w14:textId="77777777" w:rsidR="004D3EA6" w:rsidRPr="00D81B37" w:rsidRDefault="004D3EA6" w:rsidP="004D3EA6">
            <w:pPr>
              <w:pStyle w:val="TAL"/>
              <w:rPr>
                <w:sz w:val="20"/>
              </w:rPr>
            </w:pPr>
          </w:p>
        </w:tc>
        <w:tc>
          <w:tcPr>
            <w:tcW w:w="2635" w:type="dxa"/>
            <w:tcBorders>
              <w:top w:val="nil"/>
              <w:left w:val="single" w:sz="12" w:space="0" w:color="auto"/>
              <w:right w:val="single" w:sz="12" w:space="0" w:color="auto"/>
            </w:tcBorders>
          </w:tcPr>
          <w:p w14:paraId="4CF44A2F" w14:textId="77777777" w:rsidR="004D3EA6" w:rsidRPr="00D81B37" w:rsidRDefault="004D3EA6" w:rsidP="004D3E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2CEDD2B" w14:textId="4B800BF6" w:rsidR="004D3EA6" w:rsidRDefault="004D3EA6" w:rsidP="004D3EA6">
            <w:pPr>
              <w:suppressLineNumbers/>
              <w:suppressAutoHyphens/>
              <w:spacing w:before="60" w:after="60"/>
              <w:jc w:val="center"/>
            </w:pPr>
            <w:r>
              <w:t>5526</w:t>
            </w:r>
          </w:p>
        </w:tc>
        <w:tc>
          <w:tcPr>
            <w:tcW w:w="3251" w:type="dxa"/>
            <w:tcBorders>
              <w:top w:val="nil"/>
              <w:left w:val="single" w:sz="12" w:space="0" w:color="auto"/>
              <w:bottom w:val="single" w:sz="4" w:space="0" w:color="auto"/>
              <w:right w:val="single" w:sz="12" w:space="0" w:color="auto"/>
            </w:tcBorders>
            <w:shd w:val="clear" w:color="auto" w:fill="00FFFF"/>
          </w:tcPr>
          <w:p w14:paraId="65078A45" w14:textId="09C5C146" w:rsidR="004D3EA6" w:rsidRDefault="004D3EA6" w:rsidP="004D3EA6">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top w:val="nil"/>
              <w:left w:val="single" w:sz="12" w:space="0" w:color="auto"/>
              <w:bottom w:val="single" w:sz="4" w:space="0" w:color="auto"/>
              <w:right w:val="single" w:sz="12" w:space="0" w:color="auto"/>
            </w:tcBorders>
            <w:shd w:val="clear" w:color="auto" w:fill="00FFFF"/>
          </w:tcPr>
          <w:p w14:paraId="6D505620" w14:textId="029440FC" w:rsidR="004D3EA6" w:rsidRDefault="004D3EA6" w:rsidP="004D3EA6">
            <w:pPr>
              <w:pStyle w:val="TAL"/>
              <w:rPr>
                <w:sz w:val="20"/>
              </w:rPr>
            </w:pPr>
            <w:r>
              <w:rPr>
                <w:sz w:val="20"/>
              </w:rPr>
              <w:t>Nokia</w:t>
            </w:r>
          </w:p>
        </w:tc>
        <w:tc>
          <w:tcPr>
            <w:tcW w:w="1062" w:type="dxa"/>
            <w:tcBorders>
              <w:top w:val="nil"/>
              <w:left w:val="single" w:sz="12" w:space="0" w:color="auto"/>
              <w:right w:val="single" w:sz="12" w:space="0" w:color="auto"/>
            </w:tcBorders>
          </w:tcPr>
          <w:p w14:paraId="3E04FA64" w14:textId="77777777" w:rsidR="004D3EA6" w:rsidRDefault="004D3EA6" w:rsidP="004D3EA6">
            <w:pPr>
              <w:pStyle w:val="TAL"/>
              <w:rPr>
                <w:sz w:val="20"/>
              </w:rPr>
            </w:pPr>
          </w:p>
        </w:tc>
        <w:tc>
          <w:tcPr>
            <w:tcW w:w="4619" w:type="dxa"/>
            <w:tcBorders>
              <w:top w:val="nil"/>
              <w:left w:val="single" w:sz="12" w:space="0" w:color="auto"/>
              <w:right w:val="single" w:sz="12" w:space="0" w:color="auto"/>
            </w:tcBorders>
          </w:tcPr>
          <w:p w14:paraId="6006B667" w14:textId="77777777" w:rsidR="004D3EA6" w:rsidRDefault="004D3EA6" w:rsidP="004D3EA6">
            <w:pPr>
              <w:rPr>
                <w:rFonts w:ascii="Arial" w:hAnsi="Arial" w:cs="Arial"/>
                <w:sz w:val="18"/>
              </w:rPr>
            </w:pPr>
          </w:p>
        </w:tc>
      </w:tr>
      <w:tr w:rsidR="00367A05" w:rsidRPr="002F2600" w14:paraId="283A4B9F" w14:textId="77777777" w:rsidTr="00D16521">
        <w:tc>
          <w:tcPr>
            <w:tcW w:w="975" w:type="dxa"/>
            <w:tcBorders>
              <w:left w:val="single" w:sz="12" w:space="0" w:color="auto"/>
              <w:bottom w:val="nil"/>
              <w:right w:val="single" w:sz="12" w:space="0" w:color="auto"/>
            </w:tcBorders>
          </w:tcPr>
          <w:p w14:paraId="50DFA08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E1E50A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C0A03CB" w14:textId="6A6A4B8D" w:rsidR="00367A05" w:rsidRDefault="00381DD8" w:rsidP="00367A05">
            <w:pPr>
              <w:suppressLineNumbers/>
              <w:suppressAutoHyphens/>
              <w:spacing w:before="60" w:after="60"/>
              <w:jc w:val="center"/>
            </w:pPr>
            <w:hyperlink r:id="rId187" w:history="1">
              <w:r>
                <w:rPr>
                  <w:rStyle w:val="Hyperlink"/>
                </w:rPr>
                <w:t>5194</w:t>
              </w:r>
            </w:hyperlink>
          </w:p>
        </w:tc>
        <w:tc>
          <w:tcPr>
            <w:tcW w:w="3251" w:type="dxa"/>
            <w:tcBorders>
              <w:left w:val="single" w:sz="12" w:space="0" w:color="auto"/>
              <w:bottom w:val="nil"/>
              <w:right w:val="single" w:sz="12" w:space="0" w:color="auto"/>
            </w:tcBorders>
          </w:tcPr>
          <w:p w14:paraId="074061C2" w14:textId="7ADBBD8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4BF30F3D" w14:textId="5B03AB67"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69C871A" w14:textId="38658105" w:rsidR="00367A05" w:rsidRPr="00750E57" w:rsidRDefault="00D16521" w:rsidP="00367A05">
            <w:pPr>
              <w:pStyle w:val="TAL"/>
              <w:rPr>
                <w:sz w:val="20"/>
              </w:rPr>
            </w:pPr>
            <w:r>
              <w:rPr>
                <w:sz w:val="20"/>
              </w:rPr>
              <w:t>Revised to 5505</w:t>
            </w:r>
          </w:p>
        </w:tc>
        <w:tc>
          <w:tcPr>
            <w:tcW w:w="4619" w:type="dxa"/>
            <w:tcBorders>
              <w:left w:val="single" w:sz="12" w:space="0" w:color="auto"/>
              <w:bottom w:val="nil"/>
              <w:right w:val="single" w:sz="12" w:space="0" w:color="auto"/>
            </w:tcBorders>
          </w:tcPr>
          <w:p w14:paraId="7DF7D884" w14:textId="06580BD6" w:rsidR="00367A05" w:rsidRDefault="003C50D2" w:rsidP="00367A05">
            <w:pPr>
              <w:rPr>
                <w:rFonts w:ascii="Arial" w:hAnsi="Arial" w:cs="Arial"/>
                <w:sz w:val="18"/>
              </w:rPr>
            </w:pPr>
            <w:r>
              <w:rPr>
                <w:rFonts w:ascii="Arial" w:hAnsi="Arial" w:cs="Arial"/>
                <w:sz w:val="18"/>
              </w:rPr>
              <w:t>Ericsson: Check the CR from SA2 and see if it can be implemented.</w:t>
            </w:r>
          </w:p>
        </w:tc>
      </w:tr>
      <w:tr w:rsidR="00D16521" w:rsidRPr="002F2600" w14:paraId="14E33082" w14:textId="77777777" w:rsidTr="00CB7C57">
        <w:tc>
          <w:tcPr>
            <w:tcW w:w="975" w:type="dxa"/>
            <w:tcBorders>
              <w:top w:val="nil"/>
              <w:left w:val="single" w:sz="12" w:space="0" w:color="auto"/>
              <w:right w:val="single" w:sz="12" w:space="0" w:color="auto"/>
            </w:tcBorders>
          </w:tcPr>
          <w:p w14:paraId="0879C71C" w14:textId="77777777" w:rsidR="00D16521" w:rsidRPr="00D81B37" w:rsidRDefault="00D16521" w:rsidP="00D16521">
            <w:pPr>
              <w:pStyle w:val="TAL"/>
              <w:rPr>
                <w:sz w:val="20"/>
              </w:rPr>
            </w:pPr>
          </w:p>
        </w:tc>
        <w:tc>
          <w:tcPr>
            <w:tcW w:w="2635" w:type="dxa"/>
            <w:tcBorders>
              <w:top w:val="nil"/>
              <w:left w:val="single" w:sz="12" w:space="0" w:color="auto"/>
              <w:right w:val="single" w:sz="12" w:space="0" w:color="auto"/>
            </w:tcBorders>
          </w:tcPr>
          <w:p w14:paraId="42D827F5" w14:textId="77777777" w:rsidR="00D16521" w:rsidRPr="00D81B37" w:rsidRDefault="00D16521" w:rsidP="00D165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81B0FA" w14:textId="404264DF" w:rsidR="00D16521" w:rsidRDefault="00BA7337" w:rsidP="00D16521">
            <w:pPr>
              <w:suppressLineNumbers/>
              <w:suppressAutoHyphens/>
              <w:spacing w:before="60" w:after="60"/>
              <w:jc w:val="center"/>
            </w:pPr>
            <w:r w:rsidRPr="002847A5">
              <w:t>5505</w:t>
            </w:r>
          </w:p>
        </w:tc>
        <w:tc>
          <w:tcPr>
            <w:tcW w:w="3251" w:type="dxa"/>
            <w:tcBorders>
              <w:top w:val="nil"/>
              <w:left w:val="single" w:sz="12" w:space="0" w:color="auto"/>
              <w:bottom w:val="single" w:sz="4" w:space="0" w:color="auto"/>
              <w:right w:val="single" w:sz="12" w:space="0" w:color="auto"/>
            </w:tcBorders>
            <w:shd w:val="clear" w:color="auto" w:fill="00FFFF"/>
          </w:tcPr>
          <w:p w14:paraId="7F6F51E4" w14:textId="1AE474D6" w:rsidR="00D16521" w:rsidRDefault="00D16521" w:rsidP="00D1652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CA58765" w14:textId="66DC398B" w:rsidR="00D16521" w:rsidRDefault="00D16521" w:rsidP="00D16521">
            <w:pPr>
              <w:pStyle w:val="TAL"/>
              <w:rPr>
                <w:sz w:val="20"/>
              </w:rPr>
            </w:pPr>
            <w:r>
              <w:rPr>
                <w:sz w:val="20"/>
              </w:rPr>
              <w:t>Nokia</w:t>
            </w:r>
            <w:r w:rsidR="00CB7C57">
              <w:rPr>
                <w:sz w:val="20"/>
              </w:rPr>
              <w:t>, Ericsson</w:t>
            </w:r>
          </w:p>
        </w:tc>
        <w:tc>
          <w:tcPr>
            <w:tcW w:w="1062" w:type="dxa"/>
            <w:tcBorders>
              <w:top w:val="nil"/>
              <w:left w:val="single" w:sz="12" w:space="0" w:color="auto"/>
              <w:right w:val="single" w:sz="12" w:space="0" w:color="auto"/>
            </w:tcBorders>
          </w:tcPr>
          <w:p w14:paraId="2548195E" w14:textId="77777777" w:rsidR="00D16521" w:rsidRDefault="00D16521" w:rsidP="00D16521">
            <w:pPr>
              <w:pStyle w:val="TAL"/>
              <w:rPr>
                <w:sz w:val="20"/>
              </w:rPr>
            </w:pPr>
          </w:p>
        </w:tc>
        <w:tc>
          <w:tcPr>
            <w:tcW w:w="4619" w:type="dxa"/>
            <w:tcBorders>
              <w:top w:val="nil"/>
              <w:left w:val="single" w:sz="12" w:space="0" w:color="auto"/>
              <w:right w:val="single" w:sz="12" w:space="0" w:color="auto"/>
            </w:tcBorders>
          </w:tcPr>
          <w:p w14:paraId="5A01DF5F" w14:textId="77777777" w:rsidR="00D16521" w:rsidRDefault="00D16521" w:rsidP="00D16521">
            <w:pPr>
              <w:rPr>
                <w:rFonts w:ascii="Arial" w:hAnsi="Arial" w:cs="Arial"/>
                <w:sz w:val="18"/>
              </w:rPr>
            </w:pPr>
          </w:p>
        </w:tc>
      </w:tr>
      <w:tr w:rsidR="00367A05" w:rsidRPr="002F2600" w14:paraId="614665D6" w14:textId="77777777" w:rsidTr="006C023C">
        <w:tc>
          <w:tcPr>
            <w:tcW w:w="975" w:type="dxa"/>
            <w:tcBorders>
              <w:left w:val="single" w:sz="12" w:space="0" w:color="auto"/>
              <w:right w:val="single" w:sz="12" w:space="0" w:color="auto"/>
            </w:tcBorders>
          </w:tcPr>
          <w:p w14:paraId="4438817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46CC6D1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11CFDF81" w:rsidR="00367A05" w:rsidRDefault="00381DD8" w:rsidP="00367A05">
            <w:pPr>
              <w:suppressLineNumbers/>
              <w:suppressAutoHyphens/>
              <w:spacing w:before="60" w:after="60"/>
              <w:jc w:val="center"/>
            </w:pPr>
            <w:hyperlink r:id="rId188" w:history="1">
              <w:r>
                <w:rPr>
                  <w:rStyle w:val="Hyperlink"/>
                </w:rPr>
                <w:t>519</w:t>
              </w:r>
              <w:r>
                <w:rPr>
                  <w:rStyle w:val="Hyperlink"/>
                </w:rPr>
                <w:t>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367A05" w:rsidRDefault="00367A05" w:rsidP="00367A05">
            <w:pPr>
              <w:rPr>
                <w:rFonts w:ascii="Arial" w:hAnsi="Arial" w:cs="Arial"/>
                <w:sz w:val="18"/>
              </w:rPr>
            </w:pPr>
          </w:p>
        </w:tc>
      </w:tr>
      <w:tr w:rsidR="00367A05" w:rsidRPr="002F2600" w14:paraId="14B27272" w14:textId="77777777" w:rsidTr="000F56E4">
        <w:tc>
          <w:tcPr>
            <w:tcW w:w="975" w:type="dxa"/>
            <w:tcBorders>
              <w:left w:val="single" w:sz="12" w:space="0" w:color="auto"/>
              <w:right w:val="single" w:sz="12" w:space="0" w:color="auto"/>
            </w:tcBorders>
          </w:tcPr>
          <w:p w14:paraId="02C0114B"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D64146F"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6357E4BB" w:rsidR="00367A05" w:rsidRDefault="00381DD8" w:rsidP="00367A05">
            <w:pPr>
              <w:suppressLineNumbers/>
              <w:suppressAutoHyphens/>
              <w:spacing w:before="60" w:after="60"/>
              <w:jc w:val="center"/>
            </w:pPr>
            <w:hyperlink r:id="rId189"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367A05" w:rsidRDefault="00367A05" w:rsidP="00367A05">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367A05" w:rsidRDefault="00367A05" w:rsidP="00367A05">
            <w:pPr>
              <w:rPr>
                <w:rFonts w:ascii="Arial" w:hAnsi="Arial" w:cs="Arial"/>
                <w:color w:val="7030A0"/>
                <w:sz w:val="18"/>
              </w:rPr>
            </w:pPr>
            <w:proofErr w:type="gramStart"/>
            <w:r w:rsidRPr="004B65D0">
              <w:rPr>
                <w:rFonts w:ascii="Arial" w:hAnsi="Arial" w:cs="Arial"/>
                <w:color w:val="7030A0"/>
                <w:sz w:val="18"/>
              </w:rPr>
              <w:t>Depends</w:t>
            </w:r>
            <w:proofErr w:type="gramEnd"/>
            <w:r w:rsidRPr="004B65D0">
              <w:rPr>
                <w:rFonts w:ascii="Arial" w:hAnsi="Arial" w:cs="Arial"/>
                <w:color w:val="7030A0"/>
                <w:sz w:val="18"/>
              </w:rPr>
              <w:t xml:space="preserve"> on TS 23.288 CR1426</w:t>
            </w:r>
          </w:p>
          <w:p w14:paraId="28991B20" w14:textId="66C9F3B2" w:rsidR="00367A05" w:rsidRDefault="00367A05" w:rsidP="00367A05">
            <w:pPr>
              <w:pStyle w:val="C1Normal"/>
            </w:pPr>
            <w:r>
              <w:t>Work on the offline process.</w:t>
            </w:r>
          </w:p>
        </w:tc>
      </w:tr>
      <w:tr w:rsidR="00367A05" w:rsidRPr="002F2600" w14:paraId="09705202" w14:textId="77777777" w:rsidTr="00DB547A">
        <w:tc>
          <w:tcPr>
            <w:tcW w:w="975" w:type="dxa"/>
            <w:tcBorders>
              <w:left w:val="single" w:sz="12" w:space="0" w:color="auto"/>
              <w:right w:val="single" w:sz="12" w:space="0" w:color="auto"/>
            </w:tcBorders>
          </w:tcPr>
          <w:p w14:paraId="0162D38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4759A913"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B81F3C" w14:textId="772767BB" w:rsidR="00367A05" w:rsidRDefault="00381DD8" w:rsidP="00367A05">
            <w:pPr>
              <w:suppressLineNumbers/>
              <w:suppressAutoHyphens/>
              <w:spacing w:before="60" w:after="60"/>
              <w:jc w:val="center"/>
            </w:pPr>
            <w:hyperlink r:id="rId190"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00FF00"/>
          </w:tcPr>
          <w:p w14:paraId="1393243B" w14:textId="619BF225" w:rsidR="00367A05" w:rsidRDefault="00367A05" w:rsidP="00367A05">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00FF00"/>
          </w:tcPr>
          <w:p w14:paraId="0EE1A056" w14:textId="36A5693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0D0BFDD" w14:textId="25DCB101" w:rsidR="00367A05" w:rsidRPr="00750E57" w:rsidRDefault="000F56E4" w:rsidP="00367A05">
            <w:pPr>
              <w:pStyle w:val="TAL"/>
              <w:rPr>
                <w:sz w:val="20"/>
              </w:rPr>
            </w:pPr>
            <w:r>
              <w:rPr>
                <w:sz w:val="20"/>
              </w:rPr>
              <w:t>Agreed</w:t>
            </w:r>
          </w:p>
        </w:tc>
        <w:tc>
          <w:tcPr>
            <w:tcW w:w="4619" w:type="dxa"/>
            <w:tcBorders>
              <w:left w:val="single" w:sz="12" w:space="0" w:color="auto"/>
              <w:right w:val="single" w:sz="12" w:space="0" w:color="auto"/>
            </w:tcBorders>
          </w:tcPr>
          <w:p w14:paraId="635D32BC" w14:textId="77777777" w:rsidR="00367A05" w:rsidRDefault="00367A05" w:rsidP="00367A05">
            <w:pPr>
              <w:rPr>
                <w:rFonts w:ascii="Arial" w:hAnsi="Arial" w:cs="Arial"/>
                <w:sz w:val="18"/>
              </w:rPr>
            </w:pPr>
          </w:p>
        </w:tc>
      </w:tr>
      <w:tr w:rsidR="00367A05" w:rsidRPr="002F2600" w14:paraId="3AFA4706" w14:textId="77777777" w:rsidTr="00DB547A">
        <w:tc>
          <w:tcPr>
            <w:tcW w:w="975" w:type="dxa"/>
            <w:tcBorders>
              <w:left w:val="single" w:sz="12" w:space="0" w:color="auto"/>
              <w:right w:val="single" w:sz="12" w:space="0" w:color="auto"/>
            </w:tcBorders>
          </w:tcPr>
          <w:p w14:paraId="30EEFE5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9FF46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26FA7A7" w14:textId="488C31CC" w:rsidR="00367A05" w:rsidRDefault="00381DD8" w:rsidP="00367A05">
            <w:pPr>
              <w:suppressLineNumbers/>
              <w:suppressAutoHyphens/>
              <w:spacing w:before="60" w:after="60"/>
              <w:jc w:val="center"/>
            </w:pPr>
            <w:hyperlink r:id="rId191" w:history="1">
              <w:r>
                <w:rPr>
                  <w:rStyle w:val="Hyperlink"/>
                </w:rPr>
                <w:t>5282</w:t>
              </w:r>
            </w:hyperlink>
          </w:p>
        </w:tc>
        <w:tc>
          <w:tcPr>
            <w:tcW w:w="3251" w:type="dxa"/>
            <w:tcBorders>
              <w:left w:val="single" w:sz="12" w:space="0" w:color="auto"/>
              <w:bottom w:val="single" w:sz="4" w:space="0" w:color="auto"/>
              <w:right w:val="single" w:sz="12" w:space="0" w:color="auto"/>
            </w:tcBorders>
          </w:tcPr>
          <w:p w14:paraId="307F66CB" w14:textId="06737C43" w:rsidR="00367A05" w:rsidRDefault="00367A05" w:rsidP="00367A05">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tcPr>
          <w:p w14:paraId="22974B45" w14:textId="1772C0C1" w:rsidR="00367A05" w:rsidRDefault="00367A05" w:rsidP="00367A05">
            <w:pPr>
              <w:pStyle w:val="TAL"/>
              <w:rPr>
                <w:sz w:val="20"/>
              </w:rPr>
            </w:pPr>
            <w:r>
              <w:rPr>
                <w:sz w:val="20"/>
              </w:rPr>
              <w:t>Nokia, ZTE</w:t>
            </w:r>
          </w:p>
        </w:tc>
        <w:tc>
          <w:tcPr>
            <w:tcW w:w="1062" w:type="dxa"/>
            <w:tcBorders>
              <w:left w:val="single" w:sz="12" w:space="0" w:color="auto"/>
              <w:right w:val="single" w:sz="12" w:space="0" w:color="auto"/>
            </w:tcBorders>
          </w:tcPr>
          <w:p w14:paraId="212F6185" w14:textId="47F52045" w:rsidR="00367A05" w:rsidRPr="00750E57" w:rsidRDefault="00DB547A" w:rsidP="00367A05">
            <w:pPr>
              <w:pStyle w:val="TAL"/>
              <w:rPr>
                <w:sz w:val="20"/>
              </w:rPr>
            </w:pPr>
            <w:r>
              <w:rPr>
                <w:sz w:val="20"/>
              </w:rPr>
              <w:t>Merged with 5515</w:t>
            </w:r>
          </w:p>
        </w:tc>
        <w:tc>
          <w:tcPr>
            <w:tcW w:w="4619" w:type="dxa"/>
            <w:tcBorders>
              <w:left w:val="single" w:sz="12" w:space="0" w:color="auto"/>
              <w:right w:val="single" w:sz="12" w:space="0" w:color="auto"/>
            </w:tcBorders>
          </w:tcPr>
          <w:p w14:paraId="07C120BA" w14:textId="77777777" w:rsidR="00367A05" w:rsidRDefault="00367A05" w:rsidP="00367A05">
            <w:pPr>
              <w:rPr>
                <w:rFonts w:ascii="Arial" w:hAnsi="Arial" w:cs="Arial"/>
                <w:sz w:val="18"/>
              </w:rPr>
            </w:pPr>
            <w:r>
              <w:rPr>
                <w:rFonts w:ascii="Arial" w:hAnsi="Arial" w:cs="Arial"/>
                <w:sz w:val="18"/>
              </w:rPr>
              <w:t>Revision of C3-254265</w:t>
            </w:r>
          </w:p>
          <w:p w14:paraId="17113DD7" w14:textId="77777777"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367A05" w:rsidRDefault="00367A05" w:rsidP="00367A05">
            <w:pPr>
              <w:rPr>
                <w:rFonts w:ascii="Arial" w:hAnsi="Arial" w:cs="Arial"/>
                <w:sz w:val="18"/>
              </w:rPr>
            </w:pPr>
          </w:p>
        </w:tc>
      </w:tr>
      <w:tr w:rsidR="00367A05" w:rsidRPr="002F2600" w14:paraId="48C8C547" w14:textId="77777777" w:rsidTr="00A95611">
        <w:tc>
          <w:tcPr>
            <w:tcW w:w="975" w:type="dxa"/>
            <w:tcBorders>
              <w:left w:val="single" w:sz="12" w:space="0" w:color="auto"/>
              <w:bottom w:val="nil"/>
              <w:right w:val="single" w:sz="12" w:space="0" w:color="auto"/>
            </w:tcBorders>
          </w:tcPr>
          <w:p w14:paraId="4AB0DF0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E6938C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5B51D31" w14:textId="61AB82BA" w:rsidR="00367A05" w:rsidRDefault="00381DD8" w:rsidP="00367A05">
            <w:pPr>
              <w:suppressLineNumbers/>
              <w:suppressAutoHyphens/>
              <w:spacing w:before="60" w:after="60"/>
              <w:jc w:val="center"/>
            </w:pPr>
            <w:hyperlink r:id="rId192"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367A05" w:rsidRDefault="00367A05" w:rsidP="00367A05">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367A05" w:rsidRPr="00750E57" w:rsidRDefault="00367A05" w:rsidP="00367A05">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367A05" w:rsidRDefault="00367A05" w:rsidP="00367A05">
            <w:pPr>
              <w:rPr>
                <w:rFonts w:ascii="Arial" w:hAnsi="Arial" w:cs="Arial"/>
                <w:sz w:val="18"/>
              </w:rPr>
            </w:pPr>
          </w:p>
        </w:tc>
      </w:tr>
      <w:tr w:rsidR="00367A05" w:rsidRPr="002F2600" w14:paraId="04076AB8" w14:textId="77777777" w:rsidTr="00F92BBF">
        <w:tc>
          <w:tcPr>
            <w:tcW w:w="975" w:type="dxa"/>
            <w:tcBorders>
              <w:top w:val="nil"/>
              <w:left w:val="single" w:sz="12" w:space="0" w:color="auto"/>
              <w:bottom w:val="nil"/>
              <w:right w:val="single" w:sz="12" w:space="0" w:color="auto"/>
            </w:tcBorders>
          </w:tcPr>
          <w:p w14:paraId="301DA07A"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BA244A1"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1B2FCC4D" w14:textId="351E0DF9" w:rsidR="00367A05" w:rsidRDefault="00381DD8" w:rsidP="00367A05">
            <w:pPr>
              <w:suppressLineNumbers/>
              <w:suppressAutoHyphens/>
              <w:spacing w:before="60" w:after="60"/>
              <w:jc w:val="center"/>
            </w:pPr>
            <w:hyperlink r:id="rId193" w:history="1">
              <w:r>
                <w:rPr>
                  <w:rStyle w:val="Hyperlink"/>
                </w:rPr>
                <w:t>5465</w:t>
              </w:r>
            </w:hyperlink>
          </w:p>
        </w:tc>
        <w:tc>
          <w:tcPr>
            <w:tcW w:w="3251" w:type="dxa"/>
            <w:tcBorders>
              <w:top w:val="nil"/>
              <w:left w:val="single" w:sz="12" w:space="0" w:color="auto"/>
              <w:bottom w:val="nil"/>
              <w:right w:val="single" w:sz="12" w:space="0" w:color="auto"/>
            </w:tcBorders>
          </w:tcPr>
          <w:p w14:paraId="13BD6A89" w14:textId="73CA9F98" w:rsidR="00367A05" w:rsidRDefault="00367A05" w:rsidP="00367A05">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64ACC4F6" w14:textId="3F5983FA" w:rsidR="00367A05" w:rsidRDefault="00367A05" w:rsidP="00367A05">
            <w:pPr>
              <w:pStyle w:val="TAL"/>
              <w:rPr>
                <w:sz w:val="20"/>
              </w:rPr>
            </w:pPr>
            <w:r>
              <w:rPr>
                <w:sz w:val="20"/>
              </w:rPr>
              <w:t>Huawei</w:t>
            </w:r>
          </w:p>
        </w:tc>
        <w:tc>
          <w:tcPr>
            <w:tcW w:w="1062" w:type="dxa"/>
            <w:tcBorders>
              <w:top w:val="nil"/>
              <w:left w:val="single" w:sz="12" w:space="0" w:color="auto"/>
              <w:bottom w:val="nil"/>
              <w:right w:val="single" w:sz="12" w:space="0" w:color="auto"/>
            </w:tcBorders>
          </w:tcPr>
          <w:p w14:paraId="530CFE3D" w14:textId="1172262C" w:rsidR="00367A05" w:rsidRDefault="00A95611" w:rsidP="00367A05">
            <w:pPr>
              <w:pStyle w:val="TAL"/>
              <w:rPr>
                <w:sz w:val="20"/>
              </w:rPr>
            </w:pPr>
            <w:r>
              <w:rPr>
                <w:sz w:val="20"/>
              </w:rPr>
              <w:t>Revised to 5515</w:t>
            </w:r>
          </w:p>
        </w:tc>
        <w:tc>
          <w:tcPr>
            <w:tcW w:w="4619" w:type="dxa"/>
            <w:tcBorders>
              <w:top w:val="nil"/>
              <w:left w:val="single" w:sz="12" w:space="0" w:color="auto"/>
              <w:bottom w:val="nil"/>
              <w:right w:val="single" w:sz="12" w:space="0" w:color="auto"/>
            </w:tcBorders>
          </w:tcPr>
          <w:p w14:paraId="34824114" w14:textId="77777777" w:rsidR="00367A05" w:rsidRDefault="00367A05" w:rsidP="00367A05">
            <w:pPr>
              <w:rPr>
                <w:rFonts w:ascii="Arial" w:hAnsi="Arial" w:cs="Arial"/>
                <w:sz w:val="18"/>
              </w:rPr>
            </w:pPr>
          </w:p>
        </w:tc>
      </w:tr>
      <w:tr w:rsidR="00A95611" w:rsidRPr="002F2600" w14:paraId="00C43EE8" w14:textId="77777777" w:rsidTr="00390CA3">
        <w:tc>
          <w:tcPr>
            <w:tcW w:w="975" w:type="dxa"/>
            <w:tcBorders>
              <w:top w:val="nil"/>
              <w:left w:val="single" w:sz="12" w:space="0" w:color="auto"/>
              <w:bottom w:val="nil"/>
              <w:right w:val="single" w:sz="12" w:space="0" w:color="auto"/>
            </w:tcBorders>
          </w:tcPr>
          <w:p w14:paraId="456514DC" w14:textId="77777777" w:rsidR="00A95611" w:rsidRPr="00D81B37" w:rsidRDefault="00A95611" w:rsidP="00A95611">
            <w:pPr>
              <w:pStyle w:val="TAL"/>
              <w:rPr>
                <w:sz w:val="20"/>
              </w:rPr>
            </w:pPr>
          </w:p>
        </w:tc>
        <w:tc>
          <w:tcPr>
            <w:tcW w:w="2635" w:type="dxa"/>
            <w:tcBorders>
              <w:top w:val="nil"/>
              <w:left w:val="single" w:sz="12" w:space="0" w:color="auto"/>
              <w:bottom w:val="nil"/>
              <w:right w:val="single" w:sz="12" w:space="0" w:color="auto"/>
            </w:tcBorders>
          </w:tcPr>
          <w:p w14:paraId="51DE287E" w14:textId="77777777" w:rsidR="00A95611" w:rsidRPr="00D81B37" w:rsidRDefault="00A95611" w:rsidP="00A95611">
            <w:pPr>
              <w:pStyle w:val="TAL"/>
              <w:rPr>
                <w:sz w:val="20"/>
              </w:rPr>
            </w:pPr>
          </w:p>
        </w:tc>
        <w:tc>
          <w:tcPr>
            <w:tcW w:w="746" w:type="dxa"/>
            <w:tcBorders>
              <w:top w:val="nil"/>
              <w:left w:val="single" w:sz="12" w:space="0" w:color="auto"/>
              <w:bottom w:val="nil"/>
              <w:right w:val="single" w:sz="12" w:space="0" w:color="auto"/>
            </w:tcBorders>
          </w:tcPr>
          <w:p w14:paraId="52C44B2E" w14:textId="03C49D3C" w:rsidR="00A95611" w:rsidRDefault="00381DD8" w:rsidP="00A95611">
            <w:pPr>
              <w:suppressLineNumbers/>
              <w:suppressAutoHyphens/>
              <w:spacing w:before="60" w:after="60"/>
              <w:jc w:val="center"/>
            </w:pPr>
            <w:hyperlink r:id="rId194" w:history="1">
              <w:r>
                <w:rPr>
                  <w:rStyle w:val="Hyperlink"/>
                </w:rPr>
                <w:t>5515</w:t>
              </w:r>
            </w:hyperlink>
          </w:p>
        </w:tc>
        <w:tc>
          <w:tcPr>
            <w:tcW w:w="3251" w:type="dxa"/>
            <w:tcBorders>
              <w:top w:val="nil"/>
              <w:left w:val="single" w:sz="12" w:space="0" w:color="auto"/>
              <w:bottom w:val="nil"/>
              <w:right w:val="single" w:sz="12" w:space="0" w:color="auto"/>
            </w:tcBorders>
          </w:tcPr>
          <w:p w14:paraId="4F8502A5" w14:textId="2C53A1DB" w:rsidR="00A95611" w:rsidRDefault="00A95611" w:rsidP="00A95611">
            <w:pPr>
              <w:pStyle w:val="TAL"/>
              <w:rPr>
                <w:sz w:val="20"/>
              </w:rPr>
            </w:pPr>
            <w:r>
              <w:rPr>
                <w:sz w:val="20"/>
              </w:rPr>
              <w:t>CR 1135 29.520 Rel-19 Support of ML model provisioning for AIML positioning</w:t>
            </w:r>
          </w:p>
        </w:tc>
        <w:tc>
          <w:tcPr>
            <w:tcW w:w="1401" w:type="dxa"/>
            <w:tcBorders>
              <w:top w:val="nil"/>
              <w:left w:val="single" w:sz="12" w:space="0" w:color="auto"/>
              <w:bottom w:val="nil"/>
              <w:right w:val="single" w:sz="12" w:space="0" w:color="auto"/>
            </w:tcBorders>
          </w:tcPr>
          <w:p w14:paraId="3CC3531A" w14:textId="1F75112C" w:rsidR="00A95611" w:rsidRDefault="00A95611" w:rsidP="00A95611">
            <w:pPr>
              <w:pStyle w:val="TAL"/>
              <w:rPr>
                <w:sz w:val="20"/>
              </w:rPr>
            </w:pPr>
            <w:r>
              <w:rPr>
                <w:sz w:val="20"/>
              </w:rPr>
              <w:t>Huawei</w:t>
            </w:r>
          </w:p>
        </w:tc>
        <w:tc>
          <w:tcPr>
            <w:tcW w:w="1062" w:type="dxa"/>
            <w:tcBorders>
              <w:top w:val="nil"/>
              <w:left w:val="single" w:sz="12" w:space="0" w:color="auto"/>
              <w:bottom w:val="nil"/>
              <w:right w:val="single" w:sz="12" w:space="0" w:color="auto"/>
            </w:tcBorders>
          </w:tcPr>
          <w:p w14:paraId="2C57DA26" w14:textId="5FCAB556" w:rsidR="00A95611" w:rsidRDefault="00DB547A" w:rsidP="00A95611">
            <w:pPr>
              <w:pStyle w:val="TAL"/>
              <w:rPr>
                <w:sz w:val="20"/>
              </w:rPr>
            </w:pPr>
            <w:r>
              <w:rPr>
                <w:sz w:val="20"/>
              </w:rPr>
              <w:t xml:space="preserve">Merged with </w:t>
            </w:r>
            <w:r w:rsidR="004F4F97">
              <w:rPr>
                <w:sz w:val="20"/>
              </w:rPr>
              <w:t>5282</w:t>
            </w:r>
            <w:r w:rsidR="00F92BBF">
              <w:rPr>
                <w:sz w:val="20"/>
              </w:rPr>
              <w:t xml:space="preserve"> </w:t>
            </w:r>
            <w:r w:rsidR="004F4F97">
              <w:rPr>
                <w:sz w:val="20"/>
              </w:rPr>
              <w:t>in</w:t>
            </w:r>
            <w:r w:rsidR="00F92BBF">
              <w:rPr>
                <w:sz w:val="20"/>
              </w:rPr>
              <w:t>to 5516</w:t>
            </w:r>
          </w:p>
        </w:tc>
        <w:tc>
          <w:tcPr>
            <w:tcW w:w="4619" w:type="dxa"/>
            <w:tcBorders>
              <w:top w:val="nil"/>
              <w:left w:val="single" w:sz="12" w:space="0" w:color="auto"/>
              <w:bottom w:val="nil"/>
              <w:right w:val="single" w:sz="12" w:space="0" w:color="auto"/>
            </w:tcBorders>
          </w:tcPr>
          <w:p w14:paraId="4158A524" w14:textId="77777777" w:rsidR="00A95611" w:rsidRDefault="00A95611" w:rsidP="00A95611">
            <w:pPr>
              <w:rPr>
                <w:rFonts w:ascii="Arial" w:hAnsi="Arial" w:cs="Arial"/>
                <w:sz w:val="18"/>
              </w:rPr>
            </w:pPr>
          </w:p>
        </w:tc>
      </w:tr>
      <w:tr w:rsidR="00F92BBF" w:rsidRPr="002F2600" w14:paraId="45E35049" w14:textId="77777777" w:rsidTr="00390CA3">
        <w:tc>
          <w:tcPr>
            <w:tcW w:w="975" w:type="dxa"/>
            <w:tcBorders>
              <w:top w:val="nil"/>
              <w:left w:val="single" w:sz="12" w:space="0" w:color="auto"/>
              <w:right w:val="single" w:sz="12" w:space="0" w:color="auto"/>
            </w:tcBorders>
          </w:tcPr>
          <w:p w14:paraId="016754C8" w14:textId="77777777" w:rsidR="00F92BBF" w:rsidRPr="00D81B37" w:rsidRDefault="00F92BBF" w:rsidP="00F92BBF">
            <w:pPr>
              <w:pStyle w:val="TAL"/>
              <w:rPr>
                <w:sz w:val="20"/>
              </w:rPr>
            </w:pPr>
          </w:p>
        </w:tc>
        <w:tc>
          <w:tcPr>
            <w:tcW w:w="2635" w:type="dxa"/>
            <w:tcBorders>
              <w:top w:val="nil"/>
              <w:left w:val="single" w:sz="12" w:space="0" w:color="auto"/>
              <w:right w:val="single" w:sz="12" w:space="0" w:color="auto"/>
            </w:tcBorders>
          </w:tcPr>
          <w:p w14:paraId="742C2364" w14:textId="77777777" w:rsidR="00F92BBF" w:rsidRPr="00D81B37" w:rsidRDefault="00F92BBF" w:rsidP="00F92BB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56B002" w14:textId="739BF6C1" w:rsidR="00F92BBF" w:rsidRDefault="00BA7337" w:rsidP="00F92BBF">
            <w:pPr>
              <w:suppressLineNumbers/>
              <w:suppressAutoHyphens/>
              <w:spacing w:before="60" w:after="60"/>
              <w:jc w:val="center"/>
            </w:pPr>
            <w:r w:rsidRPr="002847A5">
              <w:t>5516</w:t>
            </w:r>
          </w:p>
        </w:tc>
        <w:tc>
          <w:tcPr>
            <w:tcW w:w="3251" w:type="dxa"/>
            <w:tcBorders>
              <w:top w:val="nil"/>
              <w:left w:val="single" w:sz="12" w:space="0" w:color="auto"/>
              <w:bottom w:val="single" w:sz="4" w:space="0" w:color="auto"/>
              <w:right w:val="single" w:sz="12" w:space="0" w:color="auto"/>
            </w:tcBorders>
            <w:shd w:val="clear" w:color="auto" w:fill="00FF00"/>
          </w:tcPr>
          <w:p w14:paraId="04AB2BB3" w14:textId="0237FA34" w:rsidR="00F92BBF" w:rsidRDefault="00F92BBF" w:rsidP="00F92BBF">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00"/>
          </w:tcPr>
          <w:p w14:paraId="35B825E1" w14:textId="366F43D6" w:rsidR="00F92BBF" w:rsidRDefault="00F92BBF" w:rsidP="00F92BBF">
            <w:pPr>
              <w:pStyle w:val="TAL"/>
              <w:rPr>
                <w:sz w:val="20"/>
              </w:rPr>
            </w:pPr>
            <w:r>
              <w:rPr>
                <w:sz w:val="20"/>
              </w:rPr>
              <w:t>Huawei, Ericsson, Nokia, ZTE, China Mobile, vivo</w:t>
            </w:r>
          </w:p>
        </w:tc>
        <w:tc>
          <w:tcPr>
            <w:tcW w:w="1062" w:type="dxa"/>
            <w:tcBorders>
              <w:top w:val="nil"/>
              <w:left w:val="single" w:sz="12" w:space="0" w:color="auto"/>
              <w:right w:val="single" w:sz="12" w:space="0" w:color="auto"/>
            </w:tcBorders>
          </w:tcPr>
          <w:p w14:paraId="7491F6E3" w14:textId="1EC405E5" w:rsidR="00F92BBF" w:rsidRDefault="00390CA3" w:rsidP="00F92BBF">
            <w:pPr>
              <w:pStyle w:val="TAL"/>
              <w:rPr>
                <w:sz w:val="20"/>
              </w:rPr>
            </w:pPr>
            <w:r>
              <w:rPr>
                <w:sz w:val="20"/>
              </w:rPr>
              <w:t>Agreed</w:t>
            </w:r>
          </w:p>
        </w:tc>
        <w:tc>
          <w:tcPr>
            <w:tcW w:w="4619" w:type="dxa"/>
            <w:tcBorders>
              <w:top w:val="nil"/>
              <w:left w:val="single" w:sz="12" w:space="0" w:color="auto"/>
              <w:right w:val="single" w:sz="12" w:space="0" w:color="auto"/>
            </w:tcBorders>
          </w:tcPr>
          <w:p w14:paraId="1EB94D9D" w14:textId="77777777" w:rsidR="00F92BBF" w:rsidRDefault="00F92BBF" w:rsidP="00F92BBF">
            <w:pPr>
              <w:rPr>
                <w:rFonts w:ascii="Arial" w:hAnsi="Arial" w:cs="Arial"/>
                <w:sz w:val="18"/>
              </w:rPr>
            </w:pPr>
          </w:p>
        </w:tc>
      </w:tr>
      <w:tr w:rsidR="00367A05" w:rsidRPr="002F2600" w14:paraId="24F63D9D" w14:textId="77777777" w:rsidTr="00775761">
        <w:tc>
          <w:tcPr>
            <w:tcW w:w="975" w:type="dxa"/>
            <w:tcBorders>
              <w:left w:val="single" w:sz="12" w:space="0" w:color="auto"/>
              <w:right w:val="single" w:sz="12" w:space="0" w:color="auto"/>
            </w:tcBorders>
          </w:tcPr>
          <w:p w14:paraId="4883275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A88A7A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7942E86" w14:textId="76682450" w:rsidR="00367A05" w:rsidRDefault="00381DD8" w:rsidP="00367A05">
            <w:pPr>
              <w:suppressLineNumbers/>
              <w:suppressAutoHyphens/>
              <w:spacing w:before="60" w:after="60"/>
              <w:jc w:val="center"/>
            </w:pPr>
            <w:hyperlink r:id="rId195" w:history="1">
              <w:r>
                <w:rPr>
                  <w:rStyle w:val="Hyperlink"/>
                </w:rPr>
                <w:t>5317</w:t>
              </w:r>
            </w:hyperlink>
          </w:p>
        </w:tc>
        <w:tc>
          <w:tcPr>
            <w:tcW w:w="3251" w:type="dxa"/>
            <w:tcBorders>
              <w:left w:val="single" w:sz="12" w:space="0" w:color="auto"/>
              <w:bottom w:val="single" w:sz="4" w:space="0" w:color="auto"/>
              <w:right w:val="single" w:sz="12" w:space="0" w:color="auto"/>
            </w:tcBorders>
          </w:tcPr>
          <w:p w14:paraId="2AC98C65" w14:textId="30BC4B48" w:rsidR="00367A05" w:rsidRDefault="00367A05" w:rsidP="00367A05">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tcPr>
          <w:p w14:paraId="111BBDA2" w14:textId="42A0D67B"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046B981" w14:textId="33D6591D" w:rsidR="00367A05" w:rsidRPr="00750E57" w:rsidRDefault="00775761" w:rsidP="00367A05">
            <w:pPr>
              <w:pStyle w:val="TAL"/>
              <w:rPr>
                <w:sz w:val="20"/>
              </w:rPr>
            </w:pPr>
            <w:r>
              <w:rPr>
                <w:sz w:val="20"/>
              </w:rPr>
              <w:t>Noted</w:t>
            </w:r>
          </w:p>
        </w:tc>
        <w:tc>
          <w:tcPr>
            <w:tcW w:w="4619" w:type="dxa"/>
            <w:tcBorders>
              <w:left w:val="single" w:sz="12" w:space="0" w:color="auto"/>
              <w:right w:val="single" w:sz="12" w:space="0" w:color="auto"/>
            </w:tcBorders>
          </w:tcPr>
          <w:p w14:paraId="27DBED77" w14:textId="77777777" w:rsidR="00367A05" w:rsidRDefault="00367A05" w:rsidP="00367A05">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367A05" w:rsidRDefault="00367A05" w:rsidP="00367A05">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3C5E242" w:rsidR="00367A05" w:rsidRDefault="00D855CD" w:rsidP="00367A05">
            <w:pPr>
              <w:rPr>
                <w:rFonts w:ascii="Arial" w:hAnsi="Arial" w:cs="Arial"/>
                <w:sz w:val="18"/>
              </w:rPr>
            </w:pPr>
            <w:r>
              <w:rPr>
                <w:rFonts w:ascii="Arial" w:hAnsi="Arial" w:cs="Arial"/>
                <w:sz w:val="18"/>
              </w:rPr>
              <w:t>v</w:t>
            </w:r>
            <w:r w:rsidR="00367A05">
              <w:rPr>
                <w:rFonts w:ascii="Arial" w:hAnsi="Arial" w:cs="Arial"/>
                <w:sz w:val="18"/>
              </w:rPr>
              <w:t>ivo: Solution 3 is ok.</w:t>
            </w:r>
          </w:p>
          <w:p w14:paraId="54D689F9" w14:textId="77777777" w:rsidR="00367A05" w:rsidRDefault="00367A05" w:rsidP="00367A05">
            <w:pPr>
              <w:rPr>
                <w:rFonts w:ascii="Arial" w:hAnsi="Arial" w:cs="Arial"/>
                <w:sz w:val="18"/>
              </w:rPr>
            </w:pPr>
            <w:r>
              <w:rPr>
                <w:rFonts w:ascii="Arial" w:hAnsi="Arial" w:cs="Arial"/>
                <w:sz w:val="18"/>
              </w:rPr>
              <w:t>Huawei: no need to define a new filter data type. Everything is covered.</w:t>
            </w:r>
          </w:p>
          <w:p w14:paraId="644778E8" w14:textId="4E93CA35" w:rsidR="00367A05" w:rsidRDefault="00367A05" w:rsidP="00367A05">
            <w:pPr>
              <w:rPr>
                <w:rFonts w:ascii="Arial" w:hAnsi="Arial" w:cs="Arial"/>
                <w:sz w:val="18"/>
              </w:rPr>
            </w:pPr>
            <w:r>
              <w:rPr>
                <w:rFonts w:ascii="Arial" w:hAnsi="Arial" w:cs="Arial"/>
                <w:sz w:val="18"/>
              </w:rPr>
              <w:t>ZTE: Notification is also impacted. CT4 is also impacted. Solution 3 is not future proof. Still prefers solution 2.</w:t>
            </w:r>
          </w:p>
        </w:tc>
      </w:tr>
      <w:tr w:rsidR="00367A05" w:rsidRPr="002F2600" w14:paraId="7E4FB5D9" w14:textId="77777777" w:rsidTr="00B32E26">
        <w:tc>
          <w:tcPr>
            <w:tcW w:w="975" w:type="dxa"/>
            <w:tcBorders>
              <w:left w:val="single" w:sz="12" w:space="0" w:color="auto"/>
              <w:right w:val="single" w:sz="12" w:space="0" w:color="auto"/>
            </w:tcBorders>
          </w:tcPr>
          <w:p w14:paraId="7BCDD20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1FEFC0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E16ABAC" w14:textId="79DE0B5A" w:rsidR="00367A05" w:rsidRDefault="00381DD8" w:rsidP="00367A05">
            <w:pPr>
              <w:suppressLineNumbers/>
              <w:suppressAutoHyphens/>
              <w:spacing w:before="60" w:after="60"/>
              <w:jc w:val="center"/>
            </w:pPr>
            <w:hyperlink r:id="rId196"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00FF00"/>
          </w:tcPr>
          <w:p w14:paraId="56C4C23F" w14:textId="4AC56D73" w:rsidR="00367A05" w:rsidRDefault="00367A05" w:rsidP="00367A05">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00FF00"/>
          </w:tcPr>
          <w:p w14:paraId="555CBFC8" w14:textId="1304B417" w:rsidR="00367A05" w:rsidRDefault="00367A05" w:rsidP="00367A05">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AD3E8E0" w:rsidR="00367A05" w:rsidRPr="00750E57" w:rsidRDefault="00D511DA" w:rsidP="00367A05">
            <w:pPr>
              <w:pStyle w:val="TAL"/>
              <w:rPr>
                <w:sz w:val="20"/>
              </w:rPr>
            </w:pPr>
            <w:r>
              <w:rPr>
                <w:sz w:val="20"/>
              </w:rPr>
              <w:t>Agreed</w:t>
            </w:r>
          </w:p>
        </w:tc>
        <w:tc>
          <w:tcPr>
            <w:tcW w:w="4619" w:type="dxa"/>
            <w:tcBorders>
              <w:left w:val="single" w:sz="12" w:space="0" w:color="auto"/>
              <w:right w:val="single" w:sz="12" w:space="0" w:color="auto"/>
            </w:tcBorders>
          </w:tcPr>
          <w:p w14:paraId="1C6C381C" w14:textId="77777777" w:rsidR="00367A05" w:rsidRDefault="00367A05" w:rsidP="00367A05">
            <w:pPr>
              <w:rPr>
                <w:rFonts w:ascii="Arial" w:hAnsi="Arial" w:cs="Arial"/>
                <w:sz w:val="18"/>
              </w:rPr>
            </w:pPr>
            <w:r>
              <w:rPr>
                <w:rFonts w:ascii="Arial" w:hAnsi="Arial" w:cs="Arial"/>
                <w:sz w:val="18"/>
              </w:rPr>
              <w:t>Revision of C3-254371</w:t>
            </w:r>
          </w:p>
          <w:p w14:paraId="53870821" w14:textId="73ABBECE" w:rsidR="00367A05" w:rsidRDefault="00367A05" w:rsidP="00367A05">
            <w:pPr>
              <w:rPr>
                <w:rFonts w:ascii="Arial" w:hAnsi="Arial" w:cs="Arial"/>
                <w:sz w:val="18"/>
              </w:rPr>
            </w:pPr>
            <w:proofErr w:type="gramStart"/>
            <w:r w:rsidRPr="002245E9">
              <w:rPr>
                <w:rFonts w:ascii="Arial" w:hAnsi="Arial" w:cs="Arial"/>
                <w:color w:val="7030A0"/>
                <w:sz w:val="18"/>
              </w:rPr>
              <w:t>Depends</w:t>
            </w:r>
            <w:proofErr w:type="gramEnd"/>
            <w:r w:rsidRPr="002245E9">
              <w:rPr>
                <w:rFonts w:ascii="Arial" w:hAnsi="Arial" w:cs="Arial"/>
                <w:color w:val="7030A0"/>
                <w:sz w:val="18"/>
              </w:rPr>
              <w:t xml:space="preserve"> on TS 23.288 CR1491</w:t>
            </w:r>
          </w:p>
        </w:tc>
      </w:tr>
      <w:tr w:rsidR="00367A05" w:rsidRPr="002F2600" w14:paraId="5C5705EC" w14:textId="77777777" w:rsidTr="00D44C90">
        <w:tc>
          <w:tcPr>
            <w:tcW w:w="975" w:type="dxa"/>
            <w:tcBorders>
              <w:left w:val="single" w:sz="12" w:space="0" w:color="auto"/>
              <w:bottom w:val="nil"/>
              <w:right w:val="single" w:sz="12" w:space="0" w:color="auto"/>
            </w:tcBorders>
          </w:tcPr>
          <w:p w14:paraId="1E0CB68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8C3451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63E5A59" w14:textId="6867E007" w:rsidR="00367A05" w:rsidRDefault="00381DD8" w:rsidP="00367A05">
            <w:pPr>
              <w:suppressLineNumbers/>
              <w:suppressAutoHyphens/>
              <w:spacing w:before="60" w:after="60"/>
              <w:jc w:val="center"/>
            </w:pPr>
            <w:hyperlink r:id="rId197" w:history="1">
              <w:r>
                <w:rPr>
                  <w:rStyle w:val="Hyperlink"/>
                </w:rPr>
                <w:t>5319</w:t>
              </w:r>
            </w:hyperlink>
          </w:p>
        </w:tc>
        <w:tc>
          <w:tcPr>
            <w:tcW w:w="3251" w:type="dxa"/>
            <w:tcBorders>
              <w:left w:val="single" w:sz="12" w:space="0" w:color="auto"/>
              <w:bottom w:val="nil"/>
              <w:right w:val="single" w:sz="12" w:space="0" w:color="auto"/>
            </w:tcBorders>
          </w:tcPr>
          <w:p w14:paraId="411CDDC0" w14:textId="20C2FF53" w:rsidR="00367A05" w:rsidRDefault="00367A05" w:rsidP="00367A05">
            <w:pPr>
              <w:pStyle w:val="TAL"/>
              <w:rPr>
                <w:sz w:val="20"/>
              </w:rPr>
            </w:pPr>
            <w:r>
              <w:rPr>
                <w:sz w:val="20"/>
              </w:rPr>
              <w:t>CR 0135 29.574 Rel-19 Resolve the Editor’s Note for the LMF data subscription indication</w:t>
            </w:r>
          </w:p>
        </w:tc>
        <w:tc>
          <w:tcPr>
            <w:tcW w:w="1401" w:type="dxa"/>
            <w:tcBorders>
              <w:left w:val="single" w:sz="12" w:space="0" w:color="auto"/>
              <w:bottom w:val="nil"/>
              <w:right w:val="single" w:sz="12" w:space="0" w:color="auto"/>
            </w:tcBorders>
          </w:tcPr>
          <w:p w14:paraId="0B73EB4A" w14:textId="73C9C4C1"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91635DE" w14:textId="5EE2FBA1" w:rsidR="00367A05" w:rsidRPr="00750E57" w:rsidRDefault="00B32E26" w:rsidP="00367A05">
            <w:pPr>
              <w:pStyle w:val="TAL"/>
              <w:rPr>
                <w:sz w:val="20"/>
              </w:rPr>
            </w:pPr>
            <w:r>
              <w:rPr>
                <w:sz w:val="20"/>
              </w:rPr>
              <w:t>Revised to 5506</w:t>
            </w:r>
          </w:p>
        </w:tc>
        <w:tc>
          <w:tcPr>
            <w:tcW w:w="4619" w:type="dxa"/>
            <w:tcBorders>
              <w:left w:val="single" w:sz="12" w:space="0" w:color="auto"/>
              <w:bottom w:val="nil"/>
              <w:right w:val="single" w:sz="12" w:space="0" w:color="auto"/>
            </w:tcBorders>
          </w:tcPr>
          <w:p w14:paraId="6CD0AF20" w14:textId="77777777" w:rsidR="00367A05" w:rsidRDefault="00A33893" w:rsidP="00367A05">
            <w:pPr>
              <w:rPr>
                <w:rFonts w:ascii="Arial" w:hAnsi="Arial" w:cs="Arial"/>
                <w:sz w:val="18"/>
              </w:rPr>
            </w:pPr>
            <w:r>
              <w:rPr>
                <w:rFonts w:ascii="Arial" w:hAnsi="Arial" w:cs="Arial"/>
                <w:sz w:val="18"/>
              </w:rPr>
              <w:t>Nokia: ok to remove the EN but not ok to remove the attribute.</w:t>
            </w:r>
          </w:p>
          <w:p w14:paraId="7480D141" w14:textId="0044F54D" w:rsidR="001B7D3D" w:rsidRDefault="001B7D3D" w:rsidP="00367A05">
            <w:pPr>
              <w:rPr>
                <w:rFonts w:ascii="Arial" w:hAnsi="Arial" w:cs="Arial"/>
                <w:sz w:val="18"/>
              </w:rPr>
            </w:pPr>
            <w:r>
              <w:rPr>
                <w:rFonts w:ascii="Arial" w:hAnsi="Arial" w:cs="Arial"/>
                <w:sz w:val="18"/>
              </w:rPr>
              <w:t xml:space="preserve">vivo: </w:t>
            </w:r>
            <w:r w:rsidR="00AF47E4">
              <w:rPr>
                <w:rFonts w:ascii="Arial" w:hAnsi="Arial" w:cs="Arial"/>
                <w:sz w:val="18"/>
              </w:rPr>
              <w:t xml:space="preserve">if removed it </w:t>
            </w:r>
            <w:proofErr w:type="gramStart"/>
            <w:r w:rsidR="00AF47E4">
              <w:rPr>
                <w:rFonts w:ascii="Arial" w:hAnsi="Arial" w:cs="Arial"/>
                <w:sz w:val="18"/>
              </w:rPr>
              <w:t>has to</w:t>
            </w:r>
            <w:proofErr w:type="gramEnd"/>
            <w:r w:rsidR="00AF47E4">
              <w:rPr>
                <w:rFonts w:ascii="Arial" w:hAnsi="Arial" w:cs="Arial"/>
                <w:sz w:val="18"/>
              </w:rPr>
              <w:t xml:space="preserve"> be removed as well in the procedures.</w:t>
            </w:r>
            <w:r w:rsidR="00E873C9">
              <w:rPr>
                <w:rFonts w:ascii="Arial" w:hAnsi="Arial" w:cs="Arial"/>
                <w:sz w:val="18"/>
              </w:rPr>
              <w:t xml:space="preserve"> Better to remove it since SA2 did not get consensus.</w:t>
            </w:r>
            <w:r w:rsidR="00AC007C">
              <w:rPr>
                <w:rFonts w:ascii="Arial" w:hAnsi="Arial" w:cs="Arial"/>
                <w:sz w:val="18"/>
              </w:rPr>
              <w:t xml:space="preserve"> Void the feature name instead.</w:t>
            </w:r>
          </w:p>
          <w:p w14:paraId="03754ED0" w14:textId="77777777" w:rsidR="00E873C9" w:rsidRDefault="00D855CD" w:rsidP="00367A05">
            <w:pPr>
              <w:rPr>
                <w:rFonts w:ascii="Arial" w:hAnsi="Arial" w:cs="Arial"/>
                <w:sz w:val="18"/>
              </w:rPr>
            </w:pPr>
            <w:r>
              <w:rPr>
                <w:rFonts w:ascii="Arial" w:hAnsi="Arial" w:cs="Arial"/>
                <w:sz w:val="18"/>
              </w:rPr>
              <w:t>Ericsson: supports the CR.</w:t>
            </w:r>
          </w:p>
          <w:p w14:paraId="641D8A7F" w14:textId="5A5050CC" w:rsidR="00AC007C" w:rsidRDefault="00AC007C" w:rsidP="00367A05">
            <w:pPr>
              <w:rPr>
                <w:rFonts w:ascii="Arial" w:hAnsi="Arial" w:cs="Arial"/>
                <w:sz w:val="18"/>
              </w:rPr>
            </w:pPr>
          </w:p>
        </w:tc>
      </w:tr>
      <w:tr w:rsidR="00B32E26" w:rsidRPr="002F2600" w14:paraId="2D92E9D3" w14:textId="77777777" w:rsidTr="00B32E26">
        <w:tc>
          <w:tcPr>
            <w:tcW w:w="975" w:type="dxa"/>
            <w:tcBorders>
              <w:top w:val="nil"/>
              <w:left w:val="single" w:sz="12" w:space="0" w:color="auto"/>
              <w:right w:val="single" w:sz="12" w:space="0" w:color="auto"/>
            </w:tcBorders>
          </w:tcPr>
          <w:p w14:paraId="59BB97C3" w14:textId="77777777" w:rsidR="00B32E26" w:rsidRPr="00D81B37" w:rsidRDefault="00B32E26" w:rsidP="00B32E26">
            <w:pPr>
              <w:pStyle w:val="TAL"/>
              <w:rPr>
                <w:sz w:val="20"/>
              </w:rPr>
            </w:pPr>
          </w:p>
        </w:tc>
        <w:tc>
          <w:tcPr>
            <w:tcW w:w="2635" w:type="dxa"/>
            <w:tcBorders>
              <w:top w:val="nil"/>
              <w:left w:val="single" w:sz="12" w:space="0" w:color="auto"/>
              <w:right w:val="single" w:sz="12" w:space="0" w:color="auto"/>
            </w:tcBorders>
          </w:tcPr>
          <w:p w14:paraId="0CB9F34D" w14:textId="77777777" w:rsidR="00B32E26" w:rsidRPr="00D81B37" w:rsidRDefault="00B32E26" w:rsidP="00B32E2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B7942F" w14:textId="77C140BC" w:rsidR="00B32E26" w:rsidRDefault="00BA7337" w:rsidP="00B32E26">
            <w:pPr>
              <w:suppressLineNumbers/>
              <w:suppressAutoHyphens/>
              <w:spacing w:before="60" w:after="60"/>
              <w:jc w:val="center"/>
            </w:pPr>
            <w:r w:rsidRPr="002847A5">
              <w:t>5506</w:t>
            </w:r>
          </w:p>
        </w:tc>
        <w:tc>
          <w:tcPr>
            <w:tcW w:w="3251" w:type="dxa"/>
            <w:tcBorders>
              <w:top w:val="nil"/>
              <w:left w:val="single" w:sz="12" w:space="0" w:color="auto"/>
              <w:bottom w:val="single" w:sz="4" w:space="0" w:color="auto"/>
              <w:right w:val="single" w:sz="12" w:space="0" w:color="auto"/>
            </w:tcBorders>
            <w:shd w:val="clear" w:color="auto" w:fill="00FFFF"/>
          </w:tcPr>
          <w:p w14:paraId="21BCA64B" w14:textId="70B9E073" w:rsidR="00B32E26" w:rsidRDefault="00B32E26" w:rsidP="00B32E26">
            <w:pPr>
              <w:pStyle w:val="TAL"/>
              <w:rPr>
                <w:sz w:val="20"/>
              </w:rPr>
            </w:pPr>
            <w:r>
              <w:rPr>
                <w:sz w:val="20"/>
              </w:rPr>
              <w:t>CR 0135 29.574 Rel-19 Resolve the Editor’s Note for the LMF data subscription indication</w:t>
            </w:r>
          </w:p>
        </w:tc>
        <w:tc>
          <w:tcPr>
            <w:tcW w:w="1401" w:type="dxa"/>
            <w:tcBorders>
              <w:top w:val="nil"/>
              <w:left w:val="single" w:sz="12" w:space="0" w:color="auto"/>
              <w:bottom w:val="single" w:sz="4" w:space="0" w:color="auto"/>
              <w:right w:val="single" w:sz="12" w:space="0" w:color="auto"/>
            </w:tcBorders>
            <w:shd w:val="clear" w:color="auto" w:fill="00FFFF"/>
          </w:tcPr>
          <w:p w14:paraId="5D444F34" w14:textId="25E49AB5" w:rsidR="00B32E26" w:rsidRDefault="00B32E26" w:rsidP="00B32E26">
            <w:pPr>
              <w:pStyle w:val="TAL"/>
              <w:rPr>
                <w:sz w:val="20"/>
              </w:rPr>
            </w:pPr>
            <w:r>
              <w:rPr>
                <w:sz w:val="20"/>
              </w:rPr>
              <w:t>Huawei</w:t>
            </w:r>
          </w:p>
        </w:tc>
        <w:tc>
          <w:tcPr>
            <w:tcW w:w="1062" w:type="dxa"/>
            <w:tcBorders>
              <w:top w:val="nil"/>
              <w:left w:val="single" w:sz="12" w:space="0" w:color="auto"/>
              <w:right w:val="single" w:sz="12" w:space="0" w:color="auto"/>
            </w:tcBorders>
          </w:tcPr>
          <w:p w14:paraId="209F746E" w14:textId="77777777" w:rsidR="00B32E26" w:rsidRDefault="00B32E26" w:rsidP="00B32E26">
            <w:pPr>
              <w:pStyle w:val="TAL"/>
              <w:rPr>
                <w:sz w:val="20"/>
              </w:rPr>
            </w:pPr>
          </w:p>
        </w:tc>
        <w:tc>
          <w:tcPr>
            <w:tcW w:w="4619" w:type="dxa"/>
            <w:tcBorders>
              <w:top w:val="nil"/>
              <w:left w:val="single" w:sz="12" w:space="0" w:color="auto"/>
              <w:right w:val="single" w:sz="12" w:space="0" w:color="auto"/>
            </w:tcBorders>
          </w:tcPr>
          <w:p w14:paraId="20426113" w14:textId="77777777" w:rsidR="00B32E26" w:rsidRDefault="00B32E26" w:rsidP="00B32E26">
            <w:pPr>
              <w:rPr>
                <w:rFonts w:ascii="Arial" w:hAnsi="Arial" w:cs="Arial"/>
                <w:sz w:val="18"/>
              </w:rPr>
            </w:pPr>
          </w:p>
        </w:tc>
      </w:tr>
      <w:tr w:rsidR="00367A05" w:rsidRPr="002F2600" w14:paraId="4FE039CB" w14:textId="77777777" w:rsidTr="006C023C">
        <w:tc>
          <w:tcPr>
            <w:tcW w:w="975" w:type="dxa"/>
            <w:tcBorders>
              <w:left w:val="single" w:sz="12" w:space="0" w:color="auto"/>
              <w:right w:val="single" w:sz="12" w:space="0" w:color="auto"/>
            </w:tcBorders>
          </w:tcPr>
          <w:p w14:paraId="2683D6E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AD79E5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05461B03" w:rsidR="00367A05" w:rsidRDefault="00381DD8" w:rsidP="00367A05">
            <w:pPr>
              <w:suppressLineNumbers/>
              <w:suppressAutoHyphens/>
              <w:spacing w:before="60" w:after="60"/>
              <w:jc w:val="center"/>
            </w:pPr>
            <w:hyperlink r:id="rId198"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367A05" w:rsidRDefault="00367A05" w:rsidP="00367A05">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367A05" w:rsidRDefault="00367A05" w:rsidP="00367A05">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CR1426</w:t>
            </w:r>
          </w:p>
          <w:p w14:paraId="0B90DFA3" w14:textId="48A23620" w:rsidR="00367A05" w:rsidRDefault="00367A05" w:rsidP="00367A05">
            <w:pPr>
              <w:pStyle w:val="C1Normal"/>
            </w:pPr>
            <w:r>
              <w:t xml:space="preserve">Check offline if the </w:t>
            </w:r>
            <w:proofErr w:type="spellStart"/>
            <w:r>
              <w:t>EventNotification</w:t>
            </w:r>
            <w:proofErr w:type="spellEnd"/>
            <w:r>
              <w:t xml:space="preserve"> can be used.</w:t>
            </w:r>
          </w:p>
        </w:tc>
      </w:tr>
      <w:tr w:rsidR="00367A05" w:rsidRPr="002F2600" w14:paraId="28141F8A" w14:textId="77777777" w:rsidTr="00200E50">
        <w:tc>
          <w:tcPr>
            <w:tcW w:w="975" w:type="dxa"/>
            <w:tcBorders>
              <w:left w:val="single" w:sz="12" w:space="0" w:color="auto"/>
              <w:right w:val="single" w:sz="12" w:space="0" w:color="auto"/>
            </w:tcBorders>
          </w:tcPr>
          <w:p w14:paraId="6DC4CCC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1F19656"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2C2D6823" w:rsidR="00367A05" w:rsidRDefault="00381DD8" w:rsidP="00367A05">
            <w:pPr>
              <w:suppressLineNumbers/>
              <w:suppressAutoHyphens/>
              <w:spacing w:before="60" w:after="60"/>
              <w:jc w:val="center"/>
            </w:pPr>
            <w:hyperlink r:id="rId199"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367A05" w:rsidRDefault="00367A05" w:rsidP="00367A05">
            <w:pPr>
              <w:rPr>
                <w:rFonts w:ascii="Arial" w:hAnsi="Arial" w:cs="Arial"/>
                <w:sz w:val="18"/>
              </w:rPr>
            </w:pPr>
          </w:p>
        </w:tc>
      </w:tr>
      <w:tr w:rsidR="00367A05" w:rsidRPr="002F2600" w14:paraId="200D132D" w14:textId="77777777" w:rsidTr="00F54227">
        <w:tc>
          <w:tcPr>
            <w:tcW w:w="975" w:type="dxa"/>
            <w:tcBorders>
              <w:left w:val="single" w:sz="12" w:space="0" w:color="auto"/>
              <w:bottom w:val="nil"/>
              <w:right w:val="single" w:sz="12" w:space="0" w:color="auto"/>
            </w:tcBorders>
          </w:tcPr>
          <w:p w14:paraId="07F3A3B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8DCD1B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A6532D7" w14:textId="49A3860F" w:rsidR="00367A05" w:rsidRDefault="00381DD8" w:rsidP="00367A05">
            <w:pPr>
              <w:suppressLineNumbers/>
              <w:suppressAutoHyphens/>
              <w:spacing w:before="60" w:after="60"/>
              <w:jc w:val="center"/>
            </w:pPr>
            <w:hyperlink r:id="rId200" w:history="1">
              <w:r>
                <w:rPr>
                  <w:rStyle w:val="Hyperlink"/>
                </w:rPr>
                <w:t>5322</w:t>
              </w:r>
            </w:hyperlink>
          </w:p>
        </w:tc>
        <w:tc>
          <w:tcPr>
            <w:tcW w:w="3251" w:type="dxa"/>
            <w:tcBorders>
              <w:left w:val="single" w:sz="12" w:space="0" w:color="auto"/>
              <w:bottom w:val="nil"/>
              <w:right w:val="single" w:sz="12" w:space="0" w:color="auto"/>
            </w:tcBorders>
          </w:tcPr>
          <w:p w14:paraId="575C3D24" w14:textId="528F8559"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left w:val="single" w:sz="12" w:space="0" w:color="auto"/>
              <w:bottom w:val="nil"/>
              <w:right w:val="single" w:sz="12" w:space="0" w:color="auto"/>
            </w:tcBorders>
          </w:tcPr>
          <w:p w14:paraId="08A28285" w14:textId="66FB9506"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D75E621" w14:textId="6789EE65" w:rsidR="00367A05" w:rsidRPr="00750E57" w:rsidRDefault="00200E50" w:rsidP="00367A05">
            <w:pPr>
              <w:pStyle w:val="TAL"/>
              <w:rPr>
                <w:sz w:val="20"/>
              </w:rPr>
            </w:pPr>
            <w:r>
              <w:rPr>
                <w:sz w:val="20"/>
              </w:rPr>
              <w:t>Revised to 5507</w:t>
            </w:r>
          </w:p>
        </w:tc>
        <w:tc>
          <w:tcPr>
            <w:tcW w:w="4619" w:type="dxa"/>
            <w:tcBorders>
              <w:left w:val="single" w:sz="12" w:space="0" w:color="auto"/>
              <w:bottom w:val="nil"/>
              <w:right w:val="single" w:sz="12" w:space="0" w:color="auto"/>
            </w:tcBorders>
          </w:tcPr>
          <w:p w14:paraId="0F0A7A93" w14:textId="4CB32EAC" w:rsidR="00367A05" w:rsidRDefault="00A94B66" w:rsidP="00367A05">
            <w:pPr>
              <w:rPr>
                <w:rFonts w:ascii="Arial" w:hAnsi="Arial" w:cs="Arial"/>
                <w:sz w:val="18"/>
              </w:rPr>
            </w:pPr>
            <w:r>
              <w:rPr>
                <w:rFonts w:ascii="Arial" w:hAnsi="Arial" w:cs="Arial"/>
                <w:sz w:val="18"/>
              </w:rPr>
              <w:t>Nokia: The default is missing.</w:t>
            </w:r>
          </w:p>
        </w:tc>
      </w:tr>
      <w:tr w:rsidR="00200E50" w:rsidRPr="002F2600" w14:paraId="14F80F44" w14:textId="77777777" w:rsidTr="00F54227">
        <w:tc>
          <w:tcPr>
            <w:tcW w:w="975" w:type="dxa"/>
            <w:tcBorders>
              <w:top w:val="nil"/>
              <w:left w:val="single" w:sz="12" w:space="0" w:color="auto"/>
              <w:right w:val="single" w:sz="12" w:space="0" w:color="auto"/>
            </w:tcBorders>
          </w:tcPr>
          <w:p w14:paraId="33B1ADD9" w14:textId="77777777" w:rsidR="00200E50" w:rsidRPr="00D81B37" w:rsidRDefault="00200E50" w:rsidP="00200E50">
            <w:pPr>
              <w:pStyle w:val="TAL"/>
              <w:rPr>
                <w:sz w:val="20"/>
              </w:rPr>
            </w:pPr>
          </w:p>
        </w:tc>
        <w:tc>
          <w:tcPr>
            <w:tcW w:w="2635" w:type="dxa"/>
            <w:tcBorders>
              <w:top w:val="nil"/>
              <w:left w:val="single" w:sz="12" w:space="0" w:color="auto"/>
              <w:right w:val="single" w:sz="12" w:space="0" w:color="auto"/>
            </w:tcBorders>
          </w:tcPr>
          <w:p w14:paraId="4267337A" w14:textId="77777777" w:rsidR="00200E50" w:rsidRPr="00D81B37" w:rsidRDefault="00200E50" w:rsidP="00200E5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C2E9A67" w14:textId="6B663CAC" w:rsidR="00200E50" w:rsidRDefault="00BA7337" w:rsidP="00200E50">
            <w:pPr>
              <w:suppressLineNumbers/>
              <w:suppressAutoHyphens/>
              <w:spacing w:before="60" w:after="60"/>
              <w:jc w:val="center"/>
            </w:pPr>
            <w:r w:rsidRPr="002847A5">
              <w:t>5507</w:t>
            </w:r>
          </w:p>
        </w:tc>
        <w:tc>
          <w:tcPr>
            <w:tcW w:w="3251" w:type="dxa"/>
            <w:tcBorders>
              <w:top w:val="nil"/>
              <w:left w:val="single" w:sz="12" w:space="0" w:color="auto"/>
              <w:bottom w:val="single" w:sz="4" w:space="0" w:color="auto"/>
              <w:right w:val="single" w:sz="12" w:space="0" w:color="auto"/>
            </w:tcBorders>
            <w:shd w:val="clear" w:color="auto" w:fill="CCFFCC"/>
          </w:tcPr>
          <w:p w14:paraId="72E6150A" w14:textId="5DE6750B" w:rsidR="00200E50" w:rsidRDefault="00200E50" w:rsidP="00200E5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7FC2269A" w14:textId="6D251D61" w:rsidR="00200E50" w:rsidRDefault="00200E50" w:rsidP="00200E50">
            <w:pPr>
              <w:pStyle w:val="TAL"/>
              <w:rPr>
                <w:sz w:val="20"/>
              </w:rPr>
            </w:pPr>
            <w:r>
              <w:rPr>
                <w:sz w:val="20"/>
              </w:rPr>
              <w:t>Huawei</w:t>
            </w:r>
          </w:p>
        </w:tc>
        <w:tc>
          <w:tcPr>
            <w:tcW w:w="1062" w:type="dxa"/>
            <w:tcBorders>
              <w:top w:val="nil"/>
              <w:left w:val="single" w:sz="12" w:space="0" w:color="auto"/>
              <w:right w:val="single" w:sz="12" w:space="0" w:color="auto"/>
            </w:tcBorders>
          </w:tcPr>
          <w:p w14:paraId="564FD974" w14:textId="58A3C0C7" w:rsidR="00200E50" w:rsidRDefault="00F54227" w:rsidP="00200E50">
            <w:pPr>
              <w:pStyle w:val="TAL"/>
              <w:rPr>
                <w:sz w:val="20"/>
              </w:rPr>
            </w:pPr>
            <w:r>
              <w:rPr>
                <w:sz w:val="20"/>
              </w:rPr>
              <w:t>Agreed</w:t>
            </w:r>
          </w:p>
        </w:tc>
        <w:tc>
          <w:tcPr>
            <w:tcW w:w="4619" w:type="dxa"/>
            <w:tcBorders>
              <w:top w:val="nil"/>
              <w:left w:val="single" w:sz="12" w:space="0" w:color="auto"/>
              <w:right w:val="single" w:sz="12" w:space="0" w:color="auto"/>
            </w:tcBorders>
          </w:tcPr>
          <w:p w14:paraId="50562C8D" w14:textId="77777777" w:rsidR="00200E50" w:rsidRDefault="00200E50" w:rsidP="00200E50">
            <w:pPr>
              <w:rPr>
                <w:rFonts w:ascii="Arial" w:hAnsi="Arial" w:cs="Arial"/>
                <w:sz w:val="18"/>
              </w:rPr>
            </w:pPr>
          </w:p>
        </w:tc>
      </w:tr>
      <w:tr w:rsidR="00367A05" w:rsidRPr="002F2600" w14:paraId="39A841DE" w14:textId="77777777" w:rsidTr="00F54227">
        <w:tc>
          <w:tcPr>
            <w:tcW w:w="975" w:type="dxa"/>
            <w:tcBorders>
              <w:left w:val="single" w:sz="12" w:space="0" w:color="auto"/>
              <w:bottom w:val="nil"/>
              <w:right w:val="single" w:sz="12" w:space="0" w:color="auto"/>
            </w:tcBorders>
          </w:tcPr>
          <w:p w14:paraId="5BAA018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409312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FAF2C84" w14:textId="5A956933" w:rsidR="00367A05" w:rsidRDefault="00381DD8" w:rsidP="00367A05">
            <w:pPr>
              <w:suppressLineNumbers/>
              <w:suppressAutoHyphens/>
              <w:spacing w:before="60" w:after="60"/>
              <w:jc w:val="center"/>
            </w:pPr>
            <w:hyperlink r:id="rId201" w:history="1">
              <w:r>
                <w:rPr>
                  <w:rStyle w:val="Hyperlink"/>
                </w:rPr>
                <w:t>5323</w:t>
              </w:r>
            </w:hyperlink>
          </w:p>
        </w:tc>
        <w:tc>
          <w:tcPr>
            <w:tcW w:w="3251" w:type="dxa"/>
            <w:tcBorders>
              <w:left w:val="single" w:sz="12" w:space="0" w:color="auto"/>
              <w:bottom w:val="nil"/>
              <w:right w:val="single" w:sz="12" w:space="0" w:color="auto"/>
            </w:tcBorders>
          </w:tcPr>
          <w:p w14:paraId="4E4B6FC9" w14:textId="4C1C823C"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left w:val="single" w:sz="12" w:space="0" w:color="auto"/>
              <w:bottom w:val="nil"/>
              <w:right w:val="single" w:sz="12" w:space="0" w:color="auto"/>
            </w:tcBorders>
          </w:tcPr>
          <w:p w14:paraId="3F0C55D3" w14:textId="7CBD0545"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7455764" w14:textId="3E98313D" w:rsidR="00367A05" w:rsidRPr="00750E57" w:rsidRDefault="00F57B80" w:rsidP="00367A05">
            <w:pPr>
              <w:pStyle w:val="TAL"/>
              <w:rPr>
                <w:sz w:val="20"/>
              </w:rPr>
            </w:pPr>
            <w:r>
              <w:rPr>
                <w:sz w:val="20"/>
              </w:rPr>
              <w:t>Revised to 5508</w:t>
            </w:r>
          </w:p>
        </w:tc>
        <w:tc>
          <w:tcPr>
            <w:tcW w:w="4619" w:type="dxa"/>
            <w:tcBorders>
              <w:left w:val="single" w:sz="12" w:space="0" w:color="auto"/>
              <w:bottom w:val="nil"/>
              <w:right w:val="single" w:sz="12" w:space="0" w:color="auto"/>
            </w:tcBorders>
          </w:tcPr>
          <w:p w14:paraId="1A368C12" w14:textId="77777777" w:rsidR="00367A05" w:rsidRDefault="00367A05" w:rsidP="00367A05">
            <w:pPr>
              <w:rPr>
                <w:rFonts w:ascii="Arial" w:hAnsi="Arial" w:cs="Arial"/>
                <w:sz w:val="18"/>
              </w:rPr>
            </w:pPr>
          </w:p>
        </w:tc>
      </w:tr>
      <w:tr w:rsidR="00F57B80" w:rsidRPr="002F2600" w14:paraId="424700D3" w14:textId="77777777" w:rsidTr="00F54227">
        <w:tc>
          <w:tcPr>
            <w:tcW w:w="975" w:type="dxa"/>
            <w:tcBorders>
              <w:top w:val="nil"/>
              <w:left w:val="single" w:sz="12" w:space="0" w:color="auto"/>
              <w:right w:val="single" w:sz="12" w:space="0" w:color="auto"/>
            </w:tcBorders>
          </w:tcPr>
          <w:p w14:paraId="5CA77CAD" w14:textId="77777777" w:rsidR="00F57B80" w:rsidRPr="00D81B37" w:rsidRDefault="00F57B80" w:rsidP="00F57B80">
            <w:pPr>
              <w:pStyle w:val="TAL"/>
              <w:rPr>
                <w:sz w:val="20"/>
              </w:rPr>
            </w:pPr>
          </w:p>
        </w:tc>
        <w:tc>
          <w:tcPr>
            <w:tcW w:w="2635" w:type="dxa"/>
            <w:tcBorders>
              <w:top w:val="nil"/>
              <w:left w:val="single" w:sz="12" w:space="0" w:color="auto"/>
              <w:right w:val="single" w:sz="12" w:space="0" w:color="auto"/>
            </w:tcBorders>
          </w:tcPr>
          <w:p w14:paraId="2066DB3B" w14:textId="77777777" w:rsidR="00F57B80" w:rsidRPr="00D81B37" w:rsidRDefault="00F57B80" w:rsidP="00F57B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4F52CDE" w14:textId="51125D5A" w:rsidR="00F57B80" w:rsidRDefault="00BA7337" w:rsidP="00F57B80">
            <w:pPr>
              <w:suppressLineNumbers/>
              <w:suppressAutoHyphens/>
              <w:spacing w:before="60" w:after="60"/>
              <w:jc w:val="center"/>
            </w:pPr>
            <w:r w:rsidRPr="002847A5">
              <w:t>5508</w:t>
            </w:r>
          </w:p>
        </w:tc>
        <w:tc>
          <w:tcPr>
            <w:tcW w:w="3251" w:type="dxa"/>
            <w:tcBorders>
              <w:top w:val="nil"/>
              <w:left w:val="single" w:sz="12" w:space="0" w:color="auto"/>
              <w:bottom w:val="single" w:sz="4" w:space="0" w:color="auto"/>
              <w:right w:val="single" w:sz="12" w:space="0" w:color="auto"/>
            </w:tcBorders>
            <w:shd w:val="clear" w:color="auto" w:fill="CCFFCC"/>
          </w:tcPr>
          <w:p w14:paraId="6CC71098" w14:textId="7A70C112" w:rsidR="00F57B80" w:rsidRDefault="00F57B80" w:rsidP="00F57B8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top w:val="nil"/>
              <w:left w:val="single" w:sz="12" w:space="0" w:color="auto"/>
              <w:bottom w:val="single" w:sz="4" w:space="0" w:color="auto"/>
              <w:right w:val="single" w:sz="12" w:space="0" w:color="auto"/>
            </w:tcBorders>
            <w:shd w:val="clear" w:color="auto" w:fill="CCFFCC"/>
          </w:tcPr>
          <w:p w14:paraId="2BD49028" w14:textId="191E7AA9" w:rsidR="00F57B80" w:rsidRDefault="00F57B80" w:rsidP="00F57B80">
            <w:pPr>
              <w:pStyle w:val="TAL"/>
              <w:rPr>
                <w:sz w:val="20"/>
              </w:rPr>
            </w:pPr>
            <w:r>
              <w:rPr>
                <w:sz w:val="20"/>
              </w:rPr>
              <w:t>Huawei, vivo, Nokia</w:t>
            </w:r>
          </w:p>
        </w:tc>
        <w:tc>
          <w:tcPr>
            <w:tcW w:w="1062" w:type="dxa"/>
            <w:tcBorders>
              <w:top w:val="nil"/>
              <w:left w:val="single" w:sz="12" w:space="0" w:color="auto"/>
              <w:right w:val="single" w:sz="12" w:space="0" w:color="auto"/>
            </w:tcBorders>
          </w:tcPr>
          <w:p w14:paraId="14AB089B" w14:textId="0D9FB830" w:rsidR="00F57B80" w:rsidRDefault="00F54227" w:rsidP="00F57B80">
            <w:pPr>
              <w:pStyle w:val="TAL"/>
              <w:rPr>
                <w:sz w:val="20"/>
              </w:rPr>
            </w:pPr>
            <w:r>
              <w:rPr>
                <w:sz w:val="20"/>
              </w:rPr>
              <w:t>Agreed</w:t>
            </w:r>
          </w:p>
        </w:tc>
        <w:tc>
          <w:tcPr>
            <w:tcW w:w="4619" w:type="dxa"/>
            <w:tcBorders>
              <w:top w:val="nil"/>
              <w:left w:val="single" w:sz="12" w:space="0" w:color="auto"/>
              <w:right w:val="single" w:sz="12" w:space="0" w:color="auto"/>
            </w:tcBorders>
          </w:tcPr>
          <w:p w14:paraId="0075CD06" w14:textId="77777777" w:rsidR="00F57B80" w:rsidRDefault="00F57B80" w:rsidP="00F57B80">
            <w:pPr>
              <w:rPr>
                <w:rFonts w:ascii="Arial" w:hAnsi="Arial" w:cs="Arial"/>
                <w:sz w:val="18"/>
              </w:rPr>
            </w:pPr>
          </w:p>
        </w:tc>
      </w:tr>
      <w:tr w:rsidR="00367A05" w:rsidRPr="002F2600" w14:paraId="17FDF302" w14:textId="77777777" w:rsidTr="00F54227">
        <w:tc>
          <w:tcPr>
            <w:tcW w:w="975" w:type="dxa"/>
            <w:tcBorders>
              <w:left w:val="single" w:sz="12" w:space="0" w:color="auto"/>
              <w:bottom w:val="nil"/>
              <w:right w:val="single" w:sz="12" w:space="0" w:color="auto"/>
            </w:tcBorders>
          </w:tcPr>
          <w:p w14:paraId="4460B43F"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EFAC1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1AA4BC5" w14:textId="5E15B9A3" w:rsidR="00367A05" w:rsidRDefault="00381DD8" w:rsidP="00367A05">
            <w:pPr>
              <w:suppressLineNumbers/>
              <w:suppressAutoHyphens/>
              <w:spacing w:before="60" w:after="60"/>
              <w:jc w:val="center"/>
            </w:pPr>
            <w:hyperlink r:id="rId202"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left w:val="single" w:sz="12" w:space="0" w:color="auto"/>
              <w:bottom w:val="nil"/>
              <w:right w:val="single" w:sz="12" w:space="0" w:color="auto"/>
            </w:tcBorders>
          </w:tcPr>
          <w:p w14:paraId="5F3BFE22" w14:textId="1F5620D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367A05" w:rsidRPr="00750E57" w:rsidRDefault="00367A05" w:rsidP="00367A05">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367A05" w:rsidRDefault="00367A05" w:rsidP="00367A05">
            <w:pPr>
              <w:rPr>
                <w:rFonts w:ascii="Arial" w:hAnsi="Arial" w:cs="Arial"/>
                <w:sz w:val="18"/>
              </w:rPr>
            </w:pPr>
          </w:p>
        </w:tc>
      </w:tr>
      <w:tr w:rsidR="00367A05" w:rsidRPr="002F2600" w14:paraId="0A0FFB49" w14:textId="77777777" w:rsidTr="00F54227">
        <w:tc>
          <w:tcPr>
            <w:tcW w:w="975" w:type="dxa"/>
            <w:tcBorders>
              <w:top w:val="nil"/>
              <w:left w:val="single" w:sz="12" w:space="0" w:color="auto"/>
              <w:right w:val="single" w:sz="12" w:space="0" w:color="auto"/>
            </w:tcBorders>
          </w:tcPr>
          <w:p w14:paraId="4747EDC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D7AC696"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A213EA9" w14:textId="7313DFF0" w:rsidR="00367A05" w:rsidRDefault="00381DD8" w:rsidP="00367A05">
            <w:pPr>
              <w:suppressLineNumbers/>
              <w:suppressAutoHyphens/>
              <w:spacing w:before="60" w:after="60"/>
              <w:jc w:val="center"/>
            </w:pPr>
            <w:hyperlink r:id="rId203"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CCFFCC"/>
          </w:tcPr>
          <w:p w14:paraId="486DAEE3" w14:textId="20BD183E"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CCFFCC"/>
          </w:tcPr>
          <w:p w14:paraId="32DB1DF9" w14:textId="3920E41C" w:rsidR="00367A05" w:rsidRDefault="00367A05" w:rsidP="00367A05">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4D586DF6" w:rsidR="00367A05" w:rsidRDefault="00F54227" w:rsidP="00367A05">
            <w:pPr>
              <w:pStyle w:val="TAL"/>
              <w:rPr>
                <w:sz w:val="20"/>
              </w:rPr>
            </w:pPr>
            <w:r>
              <w:rPr>
                <w:sz w:val="20"/>
              </w:rPr>
              <w:t>Agreed</w:t>
            </w:r>
          </w:p>
        </w:tc>
        <w:tc>
          <w:tcPr>
            <w:tcW w:w="4619" w:type="dxa"/>
            <w:tcBorders>
              <w:top w:val="nil"/>
              <w:left w:val="single" w:sz="12" w:space="0" w:color="auto"/>
              <w:right w:val="single" w:sz="12" w:space="0" w:color="auto"/>
            </w:tcBorders>
          </w:tcPr>
          <w:p w14:paraId="3F827003" w14:textId="221D62C3" w:rsidR="00367A05" w:rsidRDefault="00367A05" w:rsidP="00367A05">
            <w:pPr>
              <w:rPr>
                <w:rFonts w:ascii="Arial" w:hAnsi="Arial" w:cs="Arial"/>
                <w:sz w:val="18"/>
              </w:rPr>
            </w:pPr>
            <w:r>
              <w:rPr>
                <w:rFonts w:ascii="Arial" w:hAnsi="Arial" w:cs="Arial"/>
                <w:sz w:val="18"/>
              </w:rPr>
              <w:t>5158 will remove first change.</w:t>
            </w:r>
          </w:p>
        </w:tc>
      </w:tr>
      <w:tr w:rsidR="00367A05" w:rsidRPr="002F2600" w14:paraId="45520084" w14:textId="77777777" w:rsidTr="00F54227">
        <w:tc>
          <w:tcPr>
            <w:tcW w:w="975" w:type="dxa"/>
            <w:tcBorders>
              <w:left w:val="single" w:sz="12" w:space="0" w:color="auto"/>
              <w:bottom w:val="nil"/>
              <w:right w:val="single" w:sz="12" w:space="0" w:color="auto"/>
            </w:tcBorders>
          </w:tcPr>
          <w:p w14:paraId="664DBBBE"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F285DC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AA3BCB8" w14:textId="7331A738" w:rsidR="00367A05" w:rsidRDefault="00381DD8" w:rsidP="00367A05">
            <w:pPr>
              <w:suppressLineNumbers/>
              <w:suppressAutoHyphens/>
              <w:spacing w:before="60" w:after="60"/>
              <w:jc w:val="center"/>
            </w:pPr>
            <w:hyperlink r:id="rId204"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left w:val="single" w:sz="12" w:space="0" w:color="auto"/>
              <w:bottom w:val="nil"/>
              <w:right w:val="single" w:sz="12" w:space="0" w:color="auto"/>
            </w:tcBorders>
          </w:tcPr>
          <w:p w14:paraId="48C3088C" w14:textId="6DADF330"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367A05" w:rsidRPr="00750E57" w:rsidRDefault="00367A05" w:rsidP="00367A05">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367A05" w:rsidRDefault="00367A05" w:rsidP="00367A05">
            <w:pPr>
              <w:rPr>
                <w:rFonts w:ascii="Arial" w:hAnsi="Arial" w:cs="Arial"/>
                <w:sz w:val="18"/>
              </w:rPr>
            </w:pPr>
            <w:r>
              <w:rPr>
                <w:rFonts w:ascii="Arial" w:hAnsi="Arial" w:cs="Arial"/>
                <w:sz w:val="18"/>
              </w:rPr>
              <w:t>5158 will remove the collision of the attribute correction.</w:t>
            </w:r>
          </w:p>
        </w:tc>
      </w:tr>
      <w:tr w:rsidR="00367A05" w:rsidRPr="002F2600" w14:paraId="1716D863" w14:textId="77777777" w:rsidTr="00F54227">
        <w:tc>
          <w:tcPr>
            <w:tcW w:w="975" w:type="dxa"/>
            <w:tcBorders>
              <w:top w:val="nil"/>
              <w:left w:val="single" w:sz="12" w:space="0" w:color="auto"/>
              <w:right w:val="single" w:sz="12" w:space="0" w:color="auto"/>
            </w:tcBorders>
          </w:tcPr>
          <w:p w14:paraId="77E5C58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4D85D7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862400" w14:textId="16FADD52" w:rsidR="00367A05" w:rsidRDefault="00381DD8" w:rsidP="00367A05">
            <w:pPr>
              <w:suppressLineNumbers/>
              <w:suppressAutoHyphens/>
              <w:spacing w:before="60" w:after="60"/>
              <w:jc w:val="center"/>
            </w:pPr>
            <w:hyperlink r:id="rId205"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CCFFCC"/>
          </w:tcPr>
          <w:p w14:paraId="241FED51" w14:textId="41ECC4E1"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CCFFCC"/>
          </w:tcPr>
          <w:p w14:paraId="77E003AE" w14:textId="114315B4" w:rsidR="00367A05" w:rsidRDefault="00367A05" w:rsidP="00367A05">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321DFF79" w:rsidR="00367A05" w:rsidRDefault="00F54227" w:rsidP="00367A05">
            <w:pPr>
              <w:pStyle w:val="TAL"/>
              <w:rPr>
                <w:sz w:val="20"/>
              </w:rPr>
            </w:pPr>
            <w:r>
              <w:rPr>
                <w:sz w:val="20"/>
              </w:rPr>
              <w:t>Agreed</w:t>
            </w:r>
          </w:p>
        </w:tc>
        <w:tc>
          <w:tcPr>
            <w:tcW w:w="4619" w:type="dxa"/>
            <w:tcBorders>
              <w:top w:val="nil"/>
              <w:left w:val="single" w:sz="12" w:space="0" w:color="auto"/>
              <w:right w:val="single" w:sz="12" w:space="0" w:color="auto"/>
            </w:tcBorders>
          </w:tcPr>
          <w:p w14:paraId="01BBA789" w14:textId="77777777" w:rsidR="00367A05" w:rsidRDefault="00367A05" w:rsidP="00367A05">
            <w:pPr>
              <w:rPr>
                <w:rFonts w:ascii="Arial" w:hAnsi="Arial" w:cs="Arial"/>
                <w:sz w:val="18"/>
              </w:rPr>
            </w:pPr>
          </w:p>
        </w:tc>
      </w:tr>
      <w:tr w:rsidR="00367A05" w:rsidRPr="002F2600" w14:paraId="39FF43B0" w14:textId="77777777" w:rsidTr="00F54227">
        <w:tc>
          <w:tcPr>
            <w:tcW w:w="975" w:type="dxa"/>
            <w:tcBorders>
              <w:left w:val="single" w:sz="12" w:space="0" w:color="auto"/>
              <w:bottom w:val="nil"/>
              <w:right w:val="single" w:sz="12" w:space="0" w:color="auto"/>
            </w:tcBorders>
          </w:tcPr>
          <w:p w14:paraId="5365649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3D13FF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D9090CC" w14:textId="45591E94" w:rsidR="00367A05" w:rsidRDefault="00381DD8" w:rsidP="00367A05">
            <w:pPr>
              <w:suppressLineNumbers/>
              <w:suppressAutoHyphens/>
              <w:spacing w:before="60" w:after="60"/>
              <w:jc w:val="center"/>
            </w:pPr>
            <w:hyperlink r:id="rId206" w:history="1">
              <w:r>
                <w:rPr>
                  <w:rStyle w:val="Hyperlink"/>
                </w:rPr>
                <w:t>5326</w:t>
              </w:r>
            </w:hyperlink>
          </w:p>
        </w:tc>
        <w:tc>
          <w:tcPr>
            <w:tcW w:w="3251" w:type="dxa"/>
            <w:tcBorders>
              <w:left w:val="single" w:sz="12" w:space="0" w:color="auto"/>
              <w:bottom w:val="nil"/>
              <w:right w:val="single" w:sz="12" w:space="0" w:color="auto"/>
            </w:tcBorders>
          </w:tcPr>
          <w:p w14:paraId="6E0FAB76" w14:textId="44BD5FBC" w:rsidR="00367A05" w:rsidRDefault="00367A05" w:rsidP="00367A05">
            <w:pPr>
              <w:pStyle w:val="TAL"/>
              <w:rPr>
                <w:sz w:val="20"/>
              </w:rPr>
            </w:pPr>
            <w:r>
              <w:rPr>
                <w:sz w:val="20"/>
              </w:rPr>
              <w:t>CR 1136 29.520 Rel-19 Corrections on QoS and policy assistance analytics</w:t>
            </w:r>
          </w:p>
        </w:tc>
        <w:tc>
          <w:tcPr>
            <w:tcW w:w="1401" w:type="dxa"/>
            <w:tcBorders>
              <w:left w:val="single" w:sz="12" w:space="0" w:color="auto"/>
              <w:bottom w:val="nil"/>
              <w:right w:val="single" w:sz="12" w:space="0" w:color="auto"/>
            </w:tcBorders>
          </w:tcPr>
          <w:p w14:paraId="6A31C766" w14:textId="300E8012"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2BB85E0" w14:textId="377609F6" w:rsidR="00367A05" w:rsidRPr="00750E57" w:rsidRDefault="003A53AF" w:rsidP="00367A05">
            <w:pPr>
              <w:pStyle w:val="TAL"/>
              <w:rPr>
                <w:sz w:val="20"/>
              </w:rPr>
            </w:pPr>
            <w:r>
              <w:rPr>
                <w:sz w:val="20"/>
              </w:rPr>
              <w:t>Revised to 5509</w:t>
            </w:r>
          </w:p>
        </w:tc>
        <w:tc>
          <w:tcPr>
            <w:tcW w:w="4619" w:type="dxa"/>
            <w:tcBorders>
              <w:left w:val="single" w:sz="12" w:space="0" w:color="auto"/>
              <w:bottom w:val="nil"/>
              <w:right w:val="single" w:sz="12" w:space="0" w:color="auto"/>
            </w:tcBorders>
          </w:tcPr>
          <w:p w14:paraId="14F7F19F" w14:textId="77777777" w:rsidR="00367A05" w:rsidRDefault="00367A05" w:rsidP="00367A05">
            <w:pPr>
              <w:rPr>
                <w:rFonts w:ascii="Arial" w:hAnsi="Arial" w:cs="Arial"/>
                <w:color w:val="7030A0"/>
                <w:sz w:val="18"/>
              </w:rPr>
            </w:pPr>
            <w:r w:rsidRPr="00003397">
              <w:rPr>
                <w:rFonts w:ascii="Arial" w:hAnsi="Arial" w:cs="Arial"/>
                <w:color w:val="7030A0"/>
                <w:sz w:val="18"/>
              </w:rPr>
              <w:t>Depends on TS 23.288 CR1491</w:t>
            </w:r>
          </w:p>
          <w:p w14:paraId="3F0B927B" w14:textId="2503B4BD" w:rsidR="005D41E5" w:rsidRPr="00003397" w:rsidRDefault="005D41E5" w:rsidP="005D41E5">
            <w:pPr>
              <w:pStyle w:val="C1Normal"/>
            </w:pPr>
            <w:r>
              <w:t>Ericsson: last change not needed.</w:t>
            </w:r>
          </w:p>
        </w:tc>
      </w:tr>
      <w:tr w:rsidR="003A53AF" w:rsidRPr="002F2600" w14:paraId="2E8E6F33" w14:textId="77777777" w:rsidTr="00F54227">
        <w:tc>
          <w:tcPr>
            <w:tcW w:w="975" w:type="dxa"/>
            <w:tcBorders>
              <w:top w:val="nil"/>
              <w:left w:val="single" w:sz="12" w:space="0" w:color="auto"/>
              <w:right w:val="single" w:sz="12" w:space="0" w:color="auto"/>
            </w:tcBorders>
          </w:tcPr>
          <w:p w14:paraId="4382F04E" w14:textId="77777777" w:rsidR="003A53AF" w:rsidRPr="00D81B37" w:rsidRDefault="003A53AF" w:rsidP="003A53AF">
            <w:pPr>
              <w:pStyle w:val="TAL"/>
              <w:rPr>
                <w:sz w:val="20"/>
              </w:rPr>
            </w:pPr>
          </w:p>
        </w:tc>
        <w:tc>
          <w:tcPr>
            <w:tcW w:w="2635" w:type="dxa"/>
            <w:tcBorders>
              <w:top w:val="nil"/>
              <w:left w:val="single" w:sz="12" w:space="0" w:color="auto"/>
              <w:right w:val="single" w:sz="12" w:space="0" w:color="auto"/>
            </w:tcBorders>
          </w:tcPr>
          <w:p w14:paraId="1149BADA" w14:textId="77777777" w:rsidR="003A53AF" w:rsidRPr="00D81B37" w:rsidRDefault="003A53AF" w:rsidP="003A53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49200DB" w14:textId="59EAFC6D" w:rsidR="003A53AF" w:rsidRDefault="00BA7337" w:rsidP="003A53AF">
            <w:pPr>
              <w:suppressLineNumbers/>
              <w:suppressAutoHyphens/>
              <w:spacing w:before="60" w:after="60"/>
              <w:jc w:val="center"/>
            </w:pPr>
            <w:r w:rsidRPr="002847A5">
              <w:t>5509</w:t>
            </w:r>
          </w:p>
        </w:tc>
        <w:tc>
          <w:tcPr>
            <w:tcW w:w="3251" w:type="dxa"/>
            <w:tcBorders>
              <w:top w:val="nil"/>
              <w:left w:val="single" w:sz="12" w:space="0" w:color="auto"/>
              <w:bottom w:val="single" w:sz="4" w:space="0" w:color="auto"/>
              <w:right w:val="single" w:sz="12" w:space="0" w:color="auto"/>
            </w:tcBorders>
            <w:shd w:val="clear" w:color="auto" w:fill="00FF00"/>
          </w:tcPr>
          <w:p w14:paraId="0037AC3A" w14:textId="074B1980" w:rsidR="003A53AF" w:rsidRDefault="003A53AF" w:rsidP="003A53AF">
            <w:pPr>
              <w:pStyle w:val="TAL"/>
              <w:rPr>
                <w:sz w:val="20"/>
              </w:rPr>
            </w:pPr>
            <w:r>
              <w:rPr>
                <w:sz w:val="20"/>
              </w:rPr>
              <w:t>CR 1136 29.520 Rel-19 Corrections on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2D6D84D" w14:textId="20CF2563" w:rsidR="003A53AF" w:rsidRDefault="003A53AF" w:rsidP="003A53AF">
            <w:pPr>
              <w:pStyle w:val="TAL"/>
              <w:rPr>
                <w:sz w:val="20"/>
              </w:rPr>
            </w:pPr>
            <w:r>
              <w:rPr>
                <w:sz w:val="20"/>
              </w:rPr>
              <w:t>Huawei, Ericsson</w:t>
            </w:r>
          </w:p>
        </w:tc>
        <w:tc>
          <w:tcPr>
            <w:tcW w:w="1062" w:type="dxa"/>
            <w:tcBorders>
              <w:top w:val="nil"/>
              <w:left w:val="single" w:sz="12" w:space="0" w:color="auto"/>
              <w:right w:val="single" w:sz="12" w:space="0" w:color="auto"/>
            </w:tcBorders>
          </w:tcPr>
          <w:p w14:paraId="3734FAC2" w14:textId="2066C826" w:rsidR="003A53AF" w:rsidRDefault="00F54227" w:rsidP="003A53AF">
            <w:pPr>
              <w:pStyle w:val="TAL"/>
              <w:rPr>
                <w:sz w:val="20"/>
              </w:rPr>
            </w:pPr>
            <w:r>
              <w:rPr>
                <w:sz w:val="20"/>
              </w:rPr>
              <w:t>Agreed</w:t>
            </w:r>
          </w:p>
        </w:tc>
        <w:tc>
          <w:tcPr>
            <w:tcW w:w="4619" w:type="dxa"/>
            <w:tcBorders>
              <w:top w:val="nil"/>
              <w:left w:val="single" w:sz="12" w:space="0" w:color="auto"/>
              <w:right w:val="single" w:sz="12" w:space="0" w:color="auto"/>
            </w:tcBorders>
          </w:tcPr>
          <w:p w14:paraId="0684C536" w14:textId="77777777" w:rsidR="003A53AF" w:rsidRPr="00003397" w:rsidRDefault="003A53AF" w:rsidP="003A53AF">
            <w:pPr>
              <w:rPr>
                <w:rFonts w:ascii="Arial" w:hAnsi="Arial" w:cs="Arial"/>
                <w:color w:val="7030A0"/>
                <w:sz w:val="18"/>
              </w:rPr>
            </w:pPr>
          </w:p>
        </w:tc>
      </w:tr>
      <w:tr w:rsidR="00367A05" w:rsidRPr="002F2600" w14:paraId="719F8249" w14:textId="77777777" w:rsidTr="00917C49">
        <w:tc>
          <w:tcPr>
            <w:tcW w:w="975" w:type="dxa"/>
            <w:tcBorders>
              <w:left w:val="single" w:sz="12" w:space="0" w:color="auto"/>
              <w:right w:val="single" w:sz="12" w:space="0" w:color="auto"/>
            </w:tcBorders>
          </w:tcPr>
          <w:p w14:paraId="5126EDE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D816D6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94E7131" w14:textId="0598EC56" w:rsidR="00367A05" w:rsidRDefault="00381DD8" w:rsidP="00367A05">
            <w:pPr>
              <w:suppressLineNumbers/>
              <w:suppressAutoHyphens/>
              <w:spacing w:before="60" w:after="60"/>
              <w:jc w:val="center"/>
            </w:pPr>
            <w:hyperlink r:id="rId207"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00FF00"/>
          </w:tcPr>
          <w:p w14:paraId="615932CD" w14:textId="74D4CDDB" w:rsidR="00367A05" w:rsidRDefault="00367A05" w:rsidP="00367A05">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5FEBFAF" w14:textId="22EA3303"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090C74EB" w14:textId="69F943C6" w:rsidR="00367A05" w:rsidRPr="00750E57" w:rsidRDefault="007B58EE" w:rsidP="00367A05">
            <w:pPr>
              <w:pStyle w:val="TAL"/>
              <w:rPr>
                <w:sz w:val="20"/>
              </w:rPr>
            </w:pPr>
            <w:r>
              <w:rPr>
                <w:sz w:val="20"/>
              </w:rPr>
              <w:t>Agreed</w:t>
            </w:r>
          </w:p>
        </w:tc>
        <w:tc>
          <w:tcPr>
            <w:tcW w:w="4619" w:type="dxa"/>
            <w:tcBorders>
              <w:left w:val="single" w:sz="12" w:space="0" w:color="auto"/>
              <w:right w:val="single" w:sz="12" w:space="0" w:color="auto"/>
            </w:tcBorders>
          </w:tcPr>
          <w:p w14:paraId="3DEE14C4" w14:textId="77777777" w:rsidR="00367A05" w:rsidRDefault="00367A05" w:rsidP="00367A05">
            <w:pPr>
              <w:rPr>
                <w:rFonts w:ascii="Arial" w:hAnsi="Arial" w:cs="Arial"/>
                <w:sz w:val="18"/>
              </w:rPr>
            </w:pPr>
          </w:p>
        </w:tc>
      </w:tr>
      <w:tr w:rsidR="00367A05" w:rsidRPr="002F2600" w14:paraId="0D2DD005" w14:textId="77777777" w:rsidTr="00710AFA">
        <w:tc>
          <w:tcPr>
            <w:tcW w:w="975" w:type="dxa"/>
            <w:tcBorders>
              <w:left w:val="single" w:sz="12" w:space="0" w:color="auto"/>
              <w:bottom w:val="nil"/>
              <w:right w:val="single" w:sz="12" w:space="0" w:color="auto"/>
            </w:tcBorders>
          </w:tcPr>
          <w:p w14:paraId="185FDCBD"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A40A9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036103B" w14:textId="532135C8" w:rsidR="00367A05" w:rsidRDefault="00381DD8" w:rsidP="00367A05">
            <w:pPr>
              <w:suppressLineNumbers/>
              <w:suppressAutoHyphens/>
              <w:spacing w:before="60" w:after="60"/>
              <w:jc w:val="center"/>
            </w:pPr>
            <w:hyperlink r:id="rId208" w:history="1">
              <w:r>
                <w:rPr>
                  <w:rStyle w:val="Hyperlink"/>
                </w:rPr>
                <w:t>5328</w:t>
              </w:r>
            </w:hyperlink>
          </w:p>
        </w:tc>
        <w:tc>
          <w:tcPr>
            <w:tcW w:w="3251" w:type="dxa"/>
            <w:tcBorders>
              <w:left w:val="single" w:sz="12" w:space="0" w:color="auto"/>
              <w:bottom w:val="nil"/>
              <w:right w:val="single" w:sz="12" w:space="0" w:color="auto"/>
            </w:tcBorders>
          </w:tcPr>
          <w:p w14:paraId="551959B6" w14:textId="4AEE1666" w:rsidR="00367A05" w:rsidRDefault="00367A05" w:rsidP="00367A05">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nil"/>
              <w:right w:val="single" w:sz="12" w:space="0" w:color="auto"/>
            </w:tcBorders>
          </w:tcPr>
          <w:p w14:paraId="48937063" w14:textId="2ADE24A4"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B4B5490" w14:textId="0F264297" w:rsidR="00367A05" w:rsidRPr="00750E57" w:rsidRDefault="00917C49" w:rsidP="00367A05">
            <w:pPr>
              <w:pStyle w:val="TAL"/>
              <w:rPr>
                <w:sz w:val="20"/>
              </w:rPr>
            </w:pPr>
            <w:r>
              <w:rPr>
                <w:sz w:val="20"/>
              </w:rPr>
              <w:t>Revised to 5510</w:t>
            </w:r>
          </w:p>
        </w:tc>
        <w:tc>
          <w:tcPr>
            <w:tcW w:w="4619" w:type="dxa"/>
            <w:tcBorders>
              <w:left w:val="single" w:sz="12" w:space="0" w:color="auto"/>
              <w:bottom w:val="nil"/>
              <w:right w:val="single" w:sz="12" w:space="0" w:color="auto"/>
            </w:tcBorders>
          </w:tcPr>
          <w:p w14:paraId="73F806E7" w14:textId="161339F6" w:rsidR="00367A05" w:rsidRDefault="00917C49" w:rsidP="00367A05">
            <w:pPr>
              <w:rPr>
                <w:rFonts w:ascii="Arial" w:hAnsi="Arial" w:cs="Arial"/>
                <w:sz w:val="18"/>
              </w:rPr>
            </w:pPr>
            <w:r>
              <w:rPr>
                <w:rFonts w:ascii="Arial" w:hAnsi="Arial" w:cs="Arial"/>
                <w:sz w:val="18"/>
              </w:rPr>
              <w:t>Nokia: same comments for the description of the preparation flag.</w:t>
            </w:r>
          </w:p>
        </w:tc>
      </w:tr>
      <w:tr w:rsidR="00917C49" w:rsidRPr="002F2600" w14:paraId="726EDEFA" w14:textId="77777777" w:rsidTr="007D0414">
        <w:tc>
          <w:tcPr>
            <w:tcW w:w="975" w:type="dxa"/>
            <w:tcBorders>
              <w:top w:val="nil"/>
              <w:left w:val="single" w:sz="12" w:space="0" w:color="auto"/>
              <w:bottom w:val="nil"/>
              <w:right w:val="single" w:sz="12" w:space="0" w:color="auto"/>
            </w:tcBorders>
          </w:tcPr>
          <w:p w14:paraId="1248B282" w14:textId="77777777" w:rsidR="00917C49" w:rsidRPr="00D81B37" w:rsidRDefault="00917C49" w:rsidP="00917C49">
            <w:pPr>
              <w:pStyle w:val="TAL"/>
              <w:rPr>
                <w:sz w:val="20"/>
              </w:rPr>
            </w:pPr>
          </w:p>
        </w:tc>
        <w:tc>
          <w:tcPr>
            <w:tcW w:w="2635" w:type="dxa"/>
            <w:tcBorders>
              <w:top w:val="nil"/>
              <w:left w:val="single" w:sz="12" w:space="0" w:color="auto"/>
              <w:bottom w:val="nil"/>
              <w:right w:val="single" w:sz="12" w:space="0" w:color="auto"/>
            </w:tcBorders>
          </w:tcPr>
          <w:p w14:paraId="09F4CF91" w14:textId="77777777" w:rsidR="00917C49" w:rsidRPr="00D81B37" w:rsidRDefault="00917C49" w:rsidP="00917C49">
            <w:pPr>
              <w:pStyle w:val="TAL"/>
              <w:rPr>
                <w:sz w:val="20"/>
              </w:rPr>
            </w:pPr>
          </w:p>
        </w:tc>
        <w:tc>
          <w:tcPr>
            <w:tcW w:w="746" w:type="dxa"/>
            <w:tcBorders>
              <w:top w:val="nil"/>
              <w:left w:val="single" w:sz="12" w:space="0" w:color="auto"/>
              <w:bottom w:val="nil"/>
              <w:right w:val="single" w:sz="12" w:space="0" w:color="auto"/>
            </w:tcBorders>
          </w:tcPr>
          <w:p w14:paraId="0FCB92D8" w14:textId="37432331" w:rsidR="00917C49" w:rsidRDefault="00BA7337" w:rsidP="00917C49">
            <w:pPr>
              <w:suppressLineNumbers/>
              <w:suppressAutoHyphens/>
              <w:spacing w:before="60" w:after="60"/>
              <w:jc w:val="center"/>
            </w:pPr>
            <w:r w:rsidRPr="002847A5">
              <w:t>5510</w:t>
            </w:r>
          </w:p>
        </w:tc>
        <w:tc>
          <w:tcPr>
            <w:tcW w:w="3251" w:type="dxa"/>
            <w:tcBorders>
              <w:top w:val="nil"/>
              <w:left w:val="single" w:sz="12" w:space="0" w:color="auto"/>
              <w:bottom w:val="nil"/>
              <w:right w:val="single" w:sz="12" w:space="0" w:color="auto"/>
            </w:tcBorders>
          </w:tcPr>
          <w:p w14:paraId="0FCD1F8B" w14:textId="082551B2" w:rsidR="00917C49" w:rsidRDefault="00917C49" w:rsidP="00917C49">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nil"/>
              <w:right w:val="single" w:sz="12" w:space="0" w:color="auto"/>
            </w:tcBorders>
          </w:tcPr>
          <w:p w14:paraId="4B3FDE61" w14:textId="1ABBDDB4" w:rsidR="00917C49" w:rsidRDefault="00917C49" w:rsidP="00917C49">
            <w:pPr>
              <w:pStyle w:val="TAL"/>
              <w:rPr>
                <w:sz w:val="20"/>
              </w:rPr>
            </w:pPr>
            <w:r>
              <w:rPr>
                <w:sz w:val="20"/>
              </w:rPr>
              <w:t>Huawei</w:t>
            </w:r>
          </w:p>
        </w:tc>
        <w:tc>
          <w:tcPr>
            <w:tcW w:w="1062" w:type="dxa"/>
            <w:tcBorders>
              <w:top w:val="nil"/>
              <w:left w:val="single" w:sz="12" w:space="0" w:color="auto"/>
              <w:bottom w:val="nil"/>
              <w:right w:val="single" w:sz="12" w:space="0" w:color="auto"/>
            </w:tcBorders>
          </w:tcPr>
          <w:p w14:paraId="6C4302A2" w14:textId="22AEEBA4" w:rsidR="00917C49" w:rsidRDefault="00710AFA" w:rsidP="00917C49">
            <w:pPr>
              <w:pStyle w:val="TAL"/>
              <w:rPr>
                <w:sz w:val="20"/>
              </w:rPr>
            </w:pPr>
            <w:r>
              <w:rPr>
                <w:sz w:val="20"/>
              </w:rPr>
              <w:t>Revised to 5527</w:t>
            </w:r>
          </w:p>
        </w:tc>
        <w:tc>
          <w:tcPr>
            <w:tcW w:w="4619" w:type="dxa"/>
            <w:tcBorders>
              <w:top w:val="nil"/>
              <w:left w:val="single" w:sz="12" w:space="0" w:color="auto"/>
              <w:bottom w:val="nil"/>
              <w:right w:val="single" w:sz="12" w:space="0" w:color="auto"/>
            </w:tcBorders>
          </w:tcPr>
          <w:p w14:paraId="61C8E10F" w14:textId="77777777" w:rsidR="00917C49" w:rsidRDefault="00917C49" w:rsidP="00917C49">
            <w:pPr>
              <w:rPr>
                <w:rFonts w:ascii="Arial" w:hAnsi="Arial" w:cs="Arial"/>
                <w:sz w:val="18"/>
              </w:rPr>
            </w:pPr>
          </w:p>
        </w:tc>
      </w:tr>
      <w:tr w:rsidR="00710AFA" w:rsidRPr="002F2600" w14:paraId="6DC16E64" w14:textId="77777777" w:rsidTr="007D0414">
        <w:tc>
          <w:tcPr>
            <w:tcW w:w="975" w:type="dxa"/>
            <w:tcBorders>
              <w:top w:val="nil"/>
              <w:left w:val="single" w:sz="12" w:space="0" w:color="auto"/>
              <w:right w:val="single" w:sz="12" w:space="0" w:color="auto"/>
            </w:tcBorders>
          </w:tcPr>
          <w:p w14:paraId="1DBE7FCB" w14:textId="77777777" w:rsidR="00710AFA" w:rsidRPr="00D81B37" w:rsidRDefault="00710AFA" w:rsidP="00710AFA">
            <w:pPr>
              <w:pStyle w:val="TAL"/>
              <w:rPr>
                <w:sz w:val="20"/>
              </w:rPr>
            </w:pPr>
          </w:p>
        </w:tc>
        <w:tc>
          <w:tcPr>
            <w:tcW w:w="2635" w:type="dxa"/>
            <w:tcBorders>
              <w:top w:val="nil"/>
              <w:left w:val="single" w:sz="12" w:space="0" w:color="auto"/>
              <w:right w:val="single" w:sz="12" w:space="0" w:color="auto"/>
            </w:tcBorders>
          </w:tcPr>
          <w:p w14:paraId="303960A5" w14:textId="77777777" w:rsidR="00710AFA" w:rsidRPr="00D81B37" w:rsidRDefault="00710AFA" w:rsidP="00710AF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3D61E0" w14:textId="44A72CAF" w:rsidR="00710AFA" w:rsidRPr="002847A5" w:rsidRDefault="00710AFA" w:rsidP="00710AFA">
            <w:pPr>
              <w:suppressLineNumbers/>
              <w:suppressAutoHyphens/>
              <w:spacing w:before="60" w:after="60"/>
              <w:jc w:val="center"/>
            </w:pPr>
            <w:r>
              <w:t>5527</w:t>
            </w:r>
          </w:p>
        </w:tc>
        <w:tc>
          <w:tcPr>
            <w:tcW w:w="3251" w:type="dxa"/>
            <w:tcBorders>
              <w:top w:val="nil"/>
              <w:left w:val="single" w:sz="12" w:space="0" w:color="auto"/>
              <w:bottom w:val="single" w:sz="4" w:space="0" w:color="auto"/>
              <w:right w:val="single" w:sz="12" w:space="0" w:color="auto"/>
            </w:tcBorders>
            <w:shd w:val="clear" w:color="auto" w:fill="DEE7AB"/>
          </w:tcPr>
          <w:p w14:paraId="61E0903C" w14:textId="6280D669" w:rsidR="00710AFA" w:rsidRDefault="00710AFA" w:rsidP="00710AFA">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top w:val="nil"/>
              <w:left w:val="single" w:sz="12" w:space="0" w:color="auto"/>
              <w:bottom w:val="single" w:sz="4" w:space="0" w:color="auto"/>
              <w:right w:val="single" w:sz="12" w:space="0" w:color="auto"/>
            </w:tcBorders>
            <w:shd w:val="clear" w:color="auto" w:fill="DEE7AB"/>
          </w:tcPr>
          <w:p w14:paraId="7F0A4108" w14:textId="6ED79EBC" w:rsidR="00710AFA" w:rsidRDefault="00710AFA" w:rsidP="00710AFA">
            <w:pPr>
              <w:pStyle w:val="TAL"/>
              <w:rPr>
                <w:sz w:val="20"/>
              </w:rPr>
            </w:pPr>
            <w:r>
              <w:rPr>
                <w:sz w:val="20"/>
              </w:rPr>
              <w:t>Huawei</w:t>
            </w:r>
            <w:r w:rsidR="007D0414">
              <w:rPr>
                <w:sz w:val="20"/>
              </w:rPr>
              <w:t>, Nokia</w:t>
            </w:r>
          </w:p>
        </w:tc>
        <w:tc>
          <w:tcPr>
            <w:tcW w:w="1062" w:type="dxa"/>
            <w:tcBorders>
              <w:top w:val="nil"/>
              <w:left w:val="single" w:sz="12" w:space="0" w:color="auto"/>
              <w:right w:val="single" w:sz="12" w:space="0" w:color="auto"/>
            </w:tcBorders>
          </w:tcPr>
          <w:p w14:paraId="476DDE0C" w14:textId="60F17CFE" w:rsidR="00710AFA" w:rsidRDefault="007D0414" w:rsidP="00710AFA">
            <w:pPr>
              <w:pStyle w:val="TAL"/>
              <w:rPr>
                <w:sz w:val="20"/>
              </w:rPr>
            </w:pPr>
            <w:r>
              <w:rPr>
                <w:sz w:val="20"/>
              </w:rPr>
              <w:t>Pre-Agreed</w:t>
            </w:r>
          </w:p>
        </w:tc>
        <w:tc>
          <w:tcPr>
            <w:tcW w:w="4619" w:type="dxa"/>
            <w:tcBorders>
              <w:top w:val="nil"/>
              <w:left w:val="single" w:sz="12" w:space="0" w:color="auto"/>
              <w:right w:val="single" w:sz="12" w:space="0" w:color="auto"/>
            </w:tcBorders>
          </w:tcPr>
          <w:p w14:paraId="5CEC3BDD" w14:textId="77777777" w:rsidR="00710AFA" w:rsidRDefault="00710AFA" w:rsidP="00710AFA">
            <w:pPr>
              <w:rPr>
                <w:rFonts w:ascii="Arial" w:hAnsi="Arial" w:cs="Arial"/>
                <w:sz w:val="18"/>
              </w:rPr>
            </w:pPr>
          </w:p>
        </w:tc>
      </w:tr>
      <w:tr w:rsidR="00367A05" w:rsidRPr="002F2600" w14:paraId="65BD4116" w14:textId="77777777" w:rsidTr="00136159">
        <w:tc>
          <w:tcPr>
            <w:tcW w:w="975" w:type="dxa"/>
            <w:tcBorders>
              <w:left w:val="single" w:sz="12" w:space="0" w:color="auto"/>
              <w:bottom w:val="nil"/>
              <w:right w:val="single" w:sz="12" w:space="0" w:color="auto"/>
            </w:tcBorders>
          </w:tcPr>
          <w:p w14:paraId="3C408E7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3A70C0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A845DDB" w14:textId="4BE5F5D1" w:rsidR="00367A05" w:rsidRDefault="00381DD8" w:rsidP="00367A05">
            <w:pPr>
              <w:suppressLineNumbers/>
              <w:suppressAutoHyphens/>
              <w:spacing w:before="60" w:after="60"/>
              <w:jc w:val="center"/>
            </w:pPr>
            <w:hyperlink r:id="rId209" w:history="1">
              <w:r>
                <w:rPr>
                  <w:rStyle w:val="Hyperlink"/>
                </w:rPr>
                <w:t>5329</w:t>
              </w:r>
            </w:hyperlink>
          </w:p>
        </w:tc>
        <w:tc>
          <w:tcPr>
            <w:tcW w:w="3251" w:type="dxa"/>
            <w:tcBorders>
              <w:left w:val="single" w:sz="12" w:space="0" w:color="auto"/>
              <w:bottom w:val="nil"/>
              <w:right w:val="single" w:sz="12" w:space="0" w:color="auto"/>
            </w:tcBorders>
          </w:tcPr>
          <w:p w14:paraId="131145B8" w14:textId="7098A5FA" w:rsidR="00367A05" w:rsidRDefault="00367A05" w:rsidP="00367A05">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18AC6F4D" w14:textId="2B2460A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A368D14" w14:textId="4E6C776A" w:rsidR="00367A05" w:rsidRPr="00750E57" w:rsidRDefault="00AE1D5C" w:rsidP="00367A05">
            <w:pPr>
              <w:pStyle w:val="TAL"/>
              <w:rPr>
                <w:sz w:val="20"/>
              </w:rPr>
            </w:pPr>
            <w:r>
              <w:rPr>
                <w:sz w:val="20"/>
              </w:rPr>
              <w:t>Revised to 5511</w:t>
            </w:r>
          </w:p>
        </w:tc>
        <w:tc>
          <w:tcPr>
            <w:tcW w:w="4619" w:type="dxa"/>
            <w:tcBorders>
              <w:left w:val="single" w:sz="12" w:space="0" w:color="auto"/>
              <w:bottom w:val="nil"/>
              <w:right w:val="single" w:sz="12" w:space="0" w:color="auto"/>
            </w:tcBorders>
          </w:tcPr>
          <w:p w14:paraId="340256FD" w14:textId="77777777" w:rsidR="00367A05" w:rsidRDefault="00917C49" w:rsidP="00367A05">
            <w:pPr>
              <w:rPr>
                <w:rFonts w:ascii="Arial" w:hAnsi="Arial" w:cs="Arial"/>
                <w:sz w:val="18"/>
              </w:rPr>
            </w:pPr>
            <w:r>
              <w:rPr>
                <w:rFonts w:ascii="Arial" w:hAnsi="Arial" w:cs="Arial"/>
                <w:sz w:val="18"/>
              </w:rPr>
              <w:t>Nokia: same comments for the description of the preparation flag.</w:t>
            </w:r>
          </w:p>
          <w:p w14:paraId="09CF0346" w14:textId="3E71C2D9" w:rsidR="004E3A13" w:rsidRDefault="004E3A13" w:rsidP="00367A05">
            <w:pPr>
              <w:rPr>
                <w:rFonts w:ascii="Arial" w:hAnsi="Arial" w:cs="Arial"/>
                <w:sz w:val="18"/>
              </w:rPr>
            </w:pPr>
            <w:r>
              <w:rPr>
                <w:rFonts w:ascii="Arial" w:hAnsi="Arial" w:cs="Arial"/>
                <w:sz w:val="18"/>
              </w:rPr>
              <w:t>vivo: update clauses affected in the coversheet.</w:t>
            </w:r>
          </w:p>
        </w:tc>
      </w:tr>
      <w:tr w:rsidR="00AE1D5C" w:rsidRPr="002F2600" w14:paraId="4800B18B" w14:textId="77777777" w:rsidTr="00136159">
        <w:tc>
          <w:tcPr>
            <w:tcW w:w="975" w:type="dxa"/>
            <w:tcBorders>
              <w:top w:val="nil"/>
              <w:left w:val="single" w:sz="12" w:space="0" w:color="auto"/>
              <w:bottom w:val="nil"/>
              <w:right w:val="single" w:sz="12" w:space="0" w:color="auto"/>
            </w:tcBorders>
          </w:tcPr>
          <w:p w14:paraId="4A9835BA" w14:textId="77777777" w:rsidR="00AE1D5C" w:rsidRPr="00D81B37" w:rsidRDefault="00AE1D5C" w:rsidP="00AE1D5C">
            <w:pPr>
              <w:pStyle w:val="TAL"/>
              <w:rPr>
                <w:sz w:val="20"/>
              </w:rPr>
            </w:pPr>
          </w:p>
        </w:tc>
        <w:tc>
          <w:tcPr>
            <w:tcW w:w="2635" w:type="dxa"/>
            <w:tcBorders>
              <w:top w:val="nil"/>
              <w:left w:val="single" w:sz="12" w:space="0" w:color="auto"/>
              <w:bottom w:val="nil"/>
              <w:right w:val="single" w:sz="12" w:space="0" w:color="auto"/>
            </w:tcBorders>
          </w:tcPr>
          <w:p w14:paraId="4C51F95C" w14:textId="77777777" w:rsidR="00AE1D5C" w:rsidRPr="00D81B37" w:rsidRDefault="00AE1D5C" w:rsidP="00AE1D5C">
            <w:pPr>
              <w:pStyle w:val="TAL"/>
              <w:rPr>
                <w:sz w:val="20"/>
              </w:rPr>
            </w:pPr>
          </w:p>
        </w:tc>
        <w:tc>
          <w:tcPr>
            <w:tcW w:w="746" w:type="dxa"/>
            <w:tcBorders>
              <w:top w:val="nil"/>
              <w:left w:val="single" w:sz="12" w:space="0" w:color="auto"/>
              <w:bottom w:val="nil"/>
              <w:right w:val="single" w:sz="12" w:space="0" w:color="auto"/>
            </w:tcBorders>
          </w:tcPr>
          <w:p w14:paraId="7FD821A0" w14:textId="30F9362E" w:rsidR="00AE1D5C" w:rsidRDefault="00BA7337" w:rsidP="00AE1D5C">
            <w:pPr>
              <w:suppressLineNumbers/>
              <w:suppressAutoHyphens/>
              <w:spacing w:before="60" w:after="60"/>
              <w:jc w:val="center"/>
            </w:pPr>
            <w:r w:rsidRPr="002847A5">
              <w:t>5511</w:t>
            </w:r>
          </w:p>
        </w:tc>
        <w:tc>
          <w:tcPr>
            <w:tcW w:w="3251" w:type="dxa"/>
            <w:tcBorders>
              <w:top w:val="nil"/>
              <w:left w:val="single" w:sz="12" w:space="0" w:color="auto"/>
              <w:bottom w:val="nil"/>
              <w:right w:val="single" w:sz="12" w:space="0" w:color="auto"/>
            </w:tcBorders>
          </w:tcPr>
          <w:p w14:paraId="218EE3D9" w14:textId="5C078BC1" w:rsidR="00AE1D5C" w:rsidRDefault="00AE1D5C" w:rsidP="00AE1D5C">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nil"/>
              <w:right w:val="single" w:sz="12" w:space="0" w:color="auto"/>
            </w:tcBorders>
          </w:tcPr>
          <w:p w14:paraId="01C7C4E4" w14:textId="288957B0" w:rsidR="00AE1D5C" w:rsidRDefault="00AE1D5C" w:rsidP="00AE1D5C">
            <w:pPr>
              <w:pStyle w:val="TAL"/>
              <w:rPr>
                <w:sz w:val="20"/>
              </w:rPr>
            </w:pPr>
            <w:r>
              <w:rPr>
                <w:sz w:val="20"/>
              </w:rPr>
              <w:t>Huawei</w:t>
            </w:r>
          </w:p>
        </w:tc>
        <w:tc>
          <w:tcPr>
            <w:tcW w:w="1062" w:type="dxa"/>
            <w:tcBorders>
              <w:top w:val="nil"/>
              <w:left w:val="single" w:sz="12" w:space="0" w:color="auto"/>
              <w:bottom w:val="nil"/>
              <w:right w:val="single" w:sz="12" w:space="0" w:color="auto"/>
            </w:tcBorders>
          </w:tcPr>
          <w:p w14:paraId="67D91620" w14:textId="3105F7BC" w:rsidR="00AE1D5C" w:rsidRDefault="00136159" w:rsidP="00AE1D5C">
            <w:pPr>
              <w:pStyle w:val="TAL"/>
              <w:rPr>
                <w:sz w:val="20"/>
              </w:rPr>
            </w:pPr>
            <w:r>
              <w:rPr>
                <w:sz w:val="20"/>
              </w:rPr>
              <w:t>Revised to 5528</w:t>
            </w:r>
          </w:p>
        </w:tc>
        <w:tc>
          <w:tcPr>
            <w:tcW w:w="4619" w:type="dxa"/>
            <w:tcBorders>
              <w:top w:val="nil"/>
              <w:left w:val="single" w:sz="12" w:space="0" w:color="auto"/>
              <w:bottom w:val="nil"/>
              <w:right w:val="single" w:sz="12" w:space="0" w:color="auto"/>
            </w:tcBorders>
          </w:tcPr>
          <w:p w14:paraId="0E32A56B" w14:textId="77777777" w:rsidR="00AE1D5C" w:rsidRDefault="00AE1D5C" w:rsidP="00AE1D5C">
            <w:pPr>
              <w:rPr>
                <w:rFonts w:ascii="Arial" w:hAnsi="Arial" w:cs="Arial"/>
                <w:sz w:val="18"/>
              </w:rPr>
            </w:pPr>
          </w:p>
        </w:tc>
      </w:tr>
      <w:tr w:rsidR="00136159" w:rsidRPr="002F2600" w14:paraId="01FED5C4" w14:textId="77777777" w:rsidTr="00136159">
        <w:tc>
          <w:tcPr>
            <w:tcW w:w="975" w:type="dxa"/>
            <w:tcBorders>
              <w:top w:val="nil"/>
              <w:left w:val="single" w:sz="12" w:space="0" w:color="auto"/>
              <w:right w:val="single" w:sz="12" w:space="0" w:color="auto"/>
            </w:tcBorders>
          </w:tcPr>
          <w:p w14:paraId="77485A45" w14:textId="77777777" w:rsidR="00136159" w:rsidRPr="00D81B37" w:rsidRDefault="00136159" w:rsidP="00136159">
            <w:pPr>
              <w:pStyle w:val="TAL"/>
              <w:rPr>
                <w:sz w:val="20"/>
              </w:rPr>
            </w:pPr>
          </w:p>
        </w:tc>
        <w:tc>
          <w:tcPr>
            <w:tcW w:w="2635" w:type="dxa"/>
            <w:tcBorders>
              <w:top w:val="nil"/>
              <w:left w:val="single" w:sz="12" w:space="0" w:color="auto"/>
              <w:right w:val="single" w:sz="12" w:space="0" w:color="auto"/>
            </w:tcBorders>
          </w:tcPr>
          <w:p w14:paraId="2DBC13D6" w14:textId="77777777" w:rsidR="00136159" w:rsidRPr="00D81B37" w:rsidRDefault="00136159" w:rsidP="001361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51BB81" w14:textId="3E3352CC" w:rsidR="00136159" w:rsidRPr="002847A5" w:rsidRDefault="00136159" w:rsidP="00136159">
            <w:pPr>
              <w:suppressLineNumbers/>
              <w:suppressAutoHyphens/>
              <w:spacing w:before="60" w:after="60"/>
              <w:jc w:val="center"/>
            </w:pPr>
            <w:r>
              <w:t>5528</w:t>
            </w:r>
          </w:p>
        </w:tc>
        <w:tc>
          <w:tcPr>
            <w:tcW w:w="3251" w:type="dxa"/>
            <w:tcBorders>
              <w:top w:val="nil"/>
              <w:left w:val="single" w:sz="12" w:space="0" w:color="auto"/>
              <w:bottom w:val="single" w:sz="4" w:space="0" w:color="auto"/>
              <w:right w:val="single" w:sz="12" w:space="0" w:color="auto"/>
            </w:tcBorders>
            <w:shd w:val="clear" w:color="auto" w:fill="DEE7AB"/>
          </w:tcPr>
          <w:p w14:paraId="119317A3" w14:textId="1EBED447" w:rsidR="00136159" w:rsidRDefault="00136159" w:rsidP="00136159">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2FE7E89" w14:textId="7C113056" w:rsidR="00136159" w:rsidRDefault="00136159" w:rsidP="00136159">
            <w:pPr>
              <w:pStyle w:val="TAL"/>
              <w:rPr>
                <w:sz w:val="20"/>
              </w:rPr>
            </w:pPr>
            <w:r>
              <w:rPr>
                <w:sz w:val="20"/>
              </w:rPr>
              <w:t>Huawei</w:t>
            </w:r>
            <w:r>
              <w:rPr>
                <w:sz w:val="20"/>
              </w:rPr>
              <w:t>, Nokia</w:t>
            </w:r>
          </w:p>
        </w:tc>
        <w:tc>
          <w:tcPr>
            <w:tcW w:w="1062" w:type="dxa"/>
            <w:tcBorders>
              <w:top w:val="nil"/>
              <w:left w:val="single" w:sz="12" w:space="0" w:color="auto"/>
              <w:right w:val="single" w:sz="12" w:space="0" w:color="auto"/>
            </w:tcBorders>
          </w:tcPr>
          <w:p w14:paraId="08494210" w14:textId="3A785F95" w:rsidR="00136159" w:rsidRDefault="00136159" w:rsidP="00136159">
            <w:pPr>
              <w:pStyle w:val="TAL"/>
              <w:rPr>
                <w:sz w:val="20"/>
              </w:rPr>
            </w:pPr>
            <w:r>
              <w:rPr>
                <w:sz w:val="20"/>
              </w:rPr>
              <w:t>Pre-Agreed</w:t>
            </w:r>
          </w:p>
        </w:tc>
        <w:tc>
          <w:tcPr>
            <w:tcW w:w="4619" w:type="dxa"/>
            <w:tcBorders>
              <w:top w:val="nil"/>
              <w:left w:val="single" w:sz="12" w:space="0" w:color="auto"/>
              <w:right w:val="single" w:sz="12" w:space="0" w:color="auto"/>
            </w:tcBorders>
          </w:tcPr>
          <w:p w14:paraId="7D780FB0" w14:textId="77777777" w:rsidR="00136159" w:rsidRDefault="00136159" w:rsidP="00136159">
            <w:pPr>
              <w:rPr>
                <w:rFonts w:ascii="Arial" w:hAnsi="Arial" w:cs="Arial"/>
                <w:sz w:val="18"/>
              </w:rPr>
            </w:pPr>
          </w:p>
        </w:tc>
      </w:tr>
      <w:tr w:rsidR="00367A05" w:rsidRPr="002F2600" w14:paraId="1BD9DAB9" w14:textId="77777777" w:rsidTr="00CC6960">
        <w:tc>
          <w:tcPr>
            <w:tcW w:w="975" w:type="dxa"/>
            <w:tcBorders>
              <w:left w:val="single" w:sz="12" w:space="0" w:color="auto"/>
              <w:right w:val="single" w:sz="12" w:space="0" w:color="auto"/>
            </w:tcBorders>
          </w:tcPr>
          <w:p w14:paraId="1CE1FEB5"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4F52E7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D033981" w14:textId="3256B7A8" w:rsidR="00367A05" w:rsidRDefault="00381DD8" w:rsidP="00367A05">
            <w:pPr>
              <w:suppressLineNumbers/>
              <w:suppressAutoHyphens/>
              <w:spacing w:before="60" w:after="60"/>
              <w:jc w:val="center"/>
            </w:pPr>
            <w:hyperlink r:id="rId210"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00FF00"/>
          </w:tcPr>
          <w:p w14:paraId="2FC1FA42" w14:textId="52AE7351" w:rsidR="00367A05" w:rsidRDefault="00367A05" w:rsidP="00367A05">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00FF00"/>
          </w:tcPr>
          <w:p w14:paraId="3FAA7B23" w14:textId="098AB907" w:rsidR="00367A05" w:rsidRDefault="00367A05" w:rsidP="00367A05">
            <w:pPr>
              <w:pStyle w:val="TAL"/>
              <w:rPr>
                <w:sz w:val="20"/>
              </w:rPr>
            </w:pPr>
            <w:proofErr w:type="gramStart"/>
            <w:r>
              <w:rPr>
                <w:sz w:val="20"/>
              </w:rPr>
              <w:t xml:space="preserve">Huawei,   </w:t>
            </w:r>
            <w:proofErr w:type="gramEnd"/>
            <w:r>
              <w:rPr>
                <w:sz w:val="20"/>
              </w:rPr>
              <w:t>Ericsson</w:t>
            </w:r>
          </w:p>
        </w:tc>
        <w:tc>
          <w:tcPr>
            <w:tcW w:w="1062" w:type="dxa"/>
            <w:tcBorders>
              <w:left w:val="single" w:sz="12" w:space="0" w:color="auto"/>
              <w:right w:val="single" w:sz="12" w:space="0" w:color="auto"/>
            </w:tcBorders>
          </w:tcPr>
          <w:p w14:paraId="0A42BA4C" w14:textId="50EE6CD4" w:rsidR="00367A05" w:rsidRPr="00750E57" w:rsidRDefault="00CC6960" w:rsidP="00367A05">
            <w:pPr>
              <w:pStyle w:val="TAL"/>
              <w:rPr>
                <w:sz w:val="20"/>
              </w:rPr>
            </w:pPr>
            <w:r>
              <w:rPr>
                <w:sz w:val="20"/>
              </w:rPr>
              <w:t>Agreed</w:t>
            </w:r>
          </w:p>
        </w:tc>
        <w:tc>
          <w:tcPr>
            <w:tcW w:w="4619" w:type="dxa"/>
            <w:tcBorders>
              <w:left w:val="single" w:sz="12" w:space="0" w:color="auto"/>
              <w:right w:val="single" w:sz="12" w:space="0" w:color="auto"/>
            </w:tcBorders>
          </w:tcPr>
          <w:p w14:paraId="3CF19B26" w14:textId="29E909C7" w:rsidR="00367A05" w:rsidRDefault="00367A05" w:rsidP="00367A05">
            <w:pPr>
              <w:rPr>
                <w:rFonts w:ascii="Arial" w:hAnsi="Arial" w:cs="Arial"/>
                <w:sz w:val="18"/>
              </w:rPr>
            </w:pPr>
            <w:r>
              <w:rPr>
                <w:rFonts w:ascii="Arial" w:hAnsi="Arial" w:cs="Arial"/>
                <w:sz w:val="18"/>
              </w:rPr>
              <w:t>Revision of C3-254379</w:t>
            </w:r>
          </w:p>
        </w:tc>
      </w:tr>
      <w:tr w:rsidR="00367A05" w:rsidRPr="002F2600" w14:paraId="282F5251" w14:textId="77777777" w:rsidTr="00AD215F">
        <w:tc>
          <w:tcPr>
            <w:tcW w:w="975" w:type="dxa"/>
            <w:tcBorders>
              <w:left w:val="single" w:sz="12" w:space="0" w:color="auto"/>
              <w:bottom w:val="nil"/>
              <w:right w:val="single" w:sz="12" w:space="0" w:color="auto"/>
            </w:tcBorders>
          </w:tcPr>
          <w:p w14:paraId="4FA5C21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13498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FF81508" w14:textId="73A1655D" w:rsidR="00367A05" w:rsidRDefault="00381DD8" w:rsidP="00367A05">
            <w:pPr>
              <w:suppressLineNumbers/>
              <w:suppressAutoHyphens/>
              <w:spacing w:before="60" w:after="60"/>
              <w:jc w:val="center"/>
            </w:pPr>
            <w:hyperlink r:id="rId211"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367A05" w:rsidRDefault="00367A05" w:rsidP="00367A0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367A05" w:rsidRPr="00750E57" w:rsidRDefault="00367A05" w:rsidP="00367A05">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367A05" w:rsidRDefault="00367A05" w:rsidP="00367A05">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367A05" w:rsidRDefault="00367A05" w:rsidP="00367A05">
            <w:pPr>
              <w:pStyle w:val="C1Normal"/>
            </w:pPr>
            <w:r>
              <w:t>Ericsson:  403 missing in PATCH.</w:t>
            </w:r>
          </w:p>
          <w:p w14:paraId="73C6AEDD" w14:textId="5D05C09C" w:rsidR="00367A05" w:rsidRDefault="00367A05" w:rsidP="00367A05">
            <w:pPr>
              <w:pStyle w:val="C1Normal"/>
            </w:pPr>
          </w:p>
        </w:tc>
      </w:tr>
      <w:tr w:rsidR="00367A05" w:rsidRPr="002F2600" w14:paraId="28236427" w14:textId="77777777" w:rsidTr="00AD215F">
        <w:tc>
          <w:tcPr>
            <w:tcW w:w="975" w:type="dxa"/>
            <w:tcBorders>
              <w:top w:val="nil"/>
              <w:left w:val="single" w:sz="12" w:space="0" w:color="auto"/>
              <w:right w:val="single" w:sz="12" w:space="0" w:color="auto"/>
            </w:tcBorders>
          </w:tcPr>
          <w:p w14:paraId="21468C0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A77BAE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E4AAE4D" w14:textId="3AFBAA54" w:rsidR="00367A05" w:rsidRDefault="00BA7337" w:rsidP="00367A05">
            <w:pPr>
              <w:suppressLineNumbers/>
              <w:suppressAutoHyphens/>
              <w:spacing w:before="60" w:after="60"/>
              <w:jc w:val="center"/>
            </w:pPr>
            <w:r w:rsidRPr="002847A5">
              <w:t>5412</w:t>
            </w:r>
          </w:p>
        </w:tc>
        <w:tc>
          <w:tcPr>
            <w:tcW w:w="3251" w:type="dxa"/>
            <w:tcBorders>
              <w:top w:val="nil"/>
              <w:left w:val="single" w:sz="12" w:space="0" w:color="auto"/>
              <w:bottom w:val="single" w:sz="4" w:space="0" w:color="auto"/>
              <w:right w:val="single" w:sz="12" w:space="0" w:color="auto"/>
            </w:tcBorders>
            <w:shd w:val="clear" w:color="auto" w:fill="00FF00"/>
          </w:tcPr>
          <w:p w14:paraId="220D8D27" w14:textId="7CA353F3" w:rsidR="00367A05" w:rsidRDefault="00367A05" w:rsidP="00367A05">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CECC816" w14:textId="066197C0" w:rsidR="00367A05" w:rsidRDefault="00367A05" w:rsidP="00367A0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6D0E8BEE" w:rsidR="00367A05" w:rsidRDefault="00AD215F" w:rsidP="00367A05">
            <w:pPr>
              <w:pStyle w:val="TAL"/>
              <w:rPr>
                <w:sz w:val="20"/>
              </w:rPr>
            </w:pPr>
            <w:r>
              <w:rPr>
                <w:sz w:val="20"/>
              </w:rPr>
              <w:t>Agreed</w:t>
            </w:r>
          </w:p>
        </w:tc>
        <w:tc>
          <w:tcPr>
            <w:tcW w:w="4619" w:type="dxa"/>
            <w:tcBorders>
              <w:top w:val="nil"/>
              <w:left w:val="single" w:sz="12" w:space="0" w:color="auto"/>
              <w:right w:val="single" w:sz="12" w:space="0" w:color="auto"/>
            </w:tcBorders>
          </w:tcPr>
          <w:p w14:paraId="79AACA64" w14:textId="77777777" w:rsidR="00367A05" w:rsidRDefault="00367A05" w:rsidP="00367A05">
            <w:pPr>
              <w:pStyle w:val="C1Normal"/>
            </w:pPr>
          </w:p>
        </w:tc>
      </w:tr>
      <w:tr w:rsidR="00367A05" w:rsidRPr="002F2600" w14:paraId="62C123BA" w14:textId="77777777" w:rsidTr="00C520C0">
        <w:tc>
          <w:tcPr>
            <w:tcW w:w="975" w:type="dxa"/>
            <w:tcBorders>
              <w:left w:val="single" w:sz="12" w:space="0" w:color="auto"/>
              <w:bottom w:val="nil"/>
              <w:right w:val="single" w:sz="12" w:space="0" w:color="auto"/>
            </w:tcBorders>
          </w:tcPr>
          <w:p w14:paraId="32899C1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43654A7"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35A8840" w14:textId="5BA04174" w:rsidR="00367A05" w:rsidRDefault="00381DD8" w:rsidP="00367A05">
            <w:pPr>
              <w:suppressLineNumbers/>
              <w:suppressAutoHyphens/>
              <w:spacing w:before="60" w:after="60"/>
              <w:jc w:val="center"/>
            </w:pPr>
            <w:hyperlink r:id="rId212"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367A05" w:rsidRDefault="00367A05" w:rsidP="00367A0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367A05" w:rsidRPr="00750E57" w:rsidRDefault="00367A05" w:rsidP="00367A05">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367A05" w:rsidRDefault="00367A05" w:rsidP="00367A05">
            <w:pPr>
              <w:rPr>
                <w:rFonts w:ascii="Arial" w:hAnsi="Arial" w:cs="Arial"/>
                <w:sz w:val="18"/>
              </w:rPr>
            </w:pPr>
          </w:p>
        </w:tc>
      </w:tr>
      <w:tr w:rsidR="00367A05" w:rsidRPr="002F2600" w14:paraId="032FF237" w14:textId="77777777" w:rsidTr="00C520C0">
        <w:tc>
          <w:tcPr>
            <w:tcW w:w="975" w:type="dxa"/>
            <w:tcBorders>
              <w:top w:val="nil"/>
              <w:left w:val="single" w:sz="12" w:space="0" w:color="auto"/>
              <w:right w:val="single" w:sz="12" w:space="0" w:color="auto"/>
            </w:tcBorders>
          </w:tcPr>
          <w:p w14:paraId="70429F8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6EF0F2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C262B68" w14:textId="4EC040BE" w:rsidR="00367A05" w:rsidRDefault="00BA7337" w:rsidP="00367A05">
            <w:pPr>
              <w:suppressLineNumbers/>
              <w:suppressAutoHyphens/>
              <w:spacing w:before="60" w:after="60"/>
              <w:jc w:val="center"/>
            </w:pPr>
            <w:r w:rsidRPr="002847A5">
              <w:t>5414</w:t>
            </w:r>
          </w:p>
        </w:tc>
        <w:tc>
          <w:tcPr>
            <w:tcW w:w="3251" w:type="dxa"/>
            <w:tcBorders>
              <w:top w:val="nil"/>
              <w:left w:val="single" w:sz="12" w:space="0" w:color="auto"/>
              <w:bottom w:val="single" w:sz="4" w:space="0" w:color="auto"/>
              <w:right w:val="single" w:sz="12" w:space="0" w:color="auto"/>
            </w:tcBorders>
            <w:shd w:val="clear" w:color="auto" w:fill="00FF00"/>
          </w:tcPr>
          <w:p w14:paraId="3F5C0A80" w14:textId="78DECC41" w:rsidR="00367A05" w:rsidRDefault="00367A05" w:rsidP="00367A05">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90BA28C" w14:textId="75ED7724" w:rsidR="00367A05" w:rsidRDefault="00367A05" w:rsidP="00367A05">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1509B0C0" w:rsidR="00367A05" w:rsidRDefault="00C520C0" w:rsidP="00367A05">
            <w:pPr>
              <w:pStyle w:val="TAL"/>
              <w:rPr>
                <w:sz w:val="20"/>
              </w:rPr>
            </w:pPr>
            <w:r>
              <w:rPr>
                <w:sz w:val="20"/>
              </w:rPr>
              <w:t>Agreed</w:t>
            </w:r>
          </w:p>
        </w:tc>
        <w:tc>
          <w:tcPr>
            <w:tcW w:w="4619" w:type="dxa"/>
            <w:tcBorders>
              <w:top w:val="nil"/>
              <w:left w:val="single" w:sz="12" w:space="0" w:color="auto"/>
              <w:right w:val="single" w:sz="12" w:space="0" w:color="auto"/>
            </w:tcBorders>
          </w:tcPr>
          <w:p w14:paraId="4A0D818E" w14:textId="77777777" w:rsidR="00367A05" w:rsidRDefault="00367A05" w:rsidP="00367A05">
            <w:pPr>
              <w:rPr>
                <w:rFonts w:ascii="Arial" w:hAnsi="Arial" w:cs="Arial"/>
                <w:sz w:val="18"/>
              </w:rPr>
            </w:pPr>
          </w:p>
        </w:tc>
      </w:tr>
      <w:tr w:rsidR="00367A05" w:rsidRPr="002F2600" w14:paraId="4CE01E47" w14:textId="77777777" w:rsidTr="00A45C76">
        <w:tc>
          <w:tcPr>
            <w:tcW w:w="975" w:type="dxa"/>
            <w:tcBorders>
              <w:left w:val="single" w:sz="12" w:space="0" w:color="auto"/>
              <w:right w:val="single" w:sz="12" w:space="0" w:color="auto"/>
            </w:tcBorders>
          </w:tcPr>
          <w:p w14:paraId="5DD34D8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E52EAA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DFFABC8" w14:textId="6A2148BE" w:rsidR="00367A05" w:rsidRDefault="00381DD8" w:rsidP="00367A05">
            <w:pPr>
              <w:suppressLineNumbers/>
              <w:suppressAutoHyphens/>
              <w:spacing w:before="60" w:after="60"/>
              <w:jc w:val="center"/>
            </w:pPr>
            <w:hyperlink r:id="rId213"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367A05" w:rsidRDefault="00367A05" w:rsidP="00367A05">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367A05" w:rsidRPr="00750E57" w:rsidRDefault="00367A05" w:rsidP="00367A05">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367A05" w:rsidRDefault="00367A05" w:rsidP="00367A05">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367A05" w:rsidRPr="002F2600" w14:paraId="1C7E9F17" w14:textId="77777777" w:rsidTr="00A45C76">
        <w:tc>
          <w:tcPr>
            <w:tcW w:w="975" w:type="dxa"/>
            <w:tcBorders>
              <w:left w:val="single" w:sz="12" w:space="0" w:color="auto"/>
              <w:bottom w:val="nil"/>
              <w:right w:val="single" w:sz="12" w:space="0" w:color="auto"/>
            </w:tcBorders>
          </w:tcPr>
          <w:p w14:paraId="65D7063E" w14:textId="7284FB14" w:rsidR="00367A05" w:rsidRPr="00C765A7" w:rsidRDefault="00367A05" w:rsidP="00367A05">
            <w:pPr>
              <w:pStyle w:val="TAL"/>
              <w:rPr>
                <w:sz w:val="20"/>
              </w:rPr>
            </w:pPr>
            <w:r w:rsidRPr="00D81B37">
              <w:rPr>
                <w:sz w:val="20"/>
              </w:rPr>
              <w:t>19.40</w:t>
            </w:r>
          </w:p>
        </w:tc>
        <w:tc>
          <w:tcPr>
            <w:tcW w:w="2635" w:type="dxa"/>
            <w:tcBorders>
              <w:left w:val="single" w:sz="12" w:space="0" w:color="auto"/>
              <w:bottom w:val="nil"/>
              <w:right w:val="single" w:sz="12" w:space="0" w:color="auto"/>
            </w:tcBorders>
          </w:tcPr>
          <w:p w14:paraId="0517677F" w14:textId="72A128EC" w:rsidR="00367A05" w:rsidRPr="00C765A7" w:rsidRDefault="00367A05" w:rsidP="00367A05">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6B7ED279" w:rsidR="00367A05" w:rsidRPr="00EC002F" w:rsidRDefault="00381DD8" w:rsidP="00367A05">
            <w:pPr>
              <w:suppressLineNumbers/>
              <w:suppressAutoHyphens/>
              <w:spacing w:before="60" w:after="60"/>
              <w:jc w:val="center"/>
            </w:pPr>
            <w:hyperlink r:id="rId214"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367A05" w:rsidRPr="00750E57" w:rsidRDefault="00367A05" w:rsidP="00367A05">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367A05" w:rsidRPr="00750E57" w:rsidRDefault="00367A05" w:rsidP="00367A05">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367A05" w:rsidRPr="00750E57" w:rsidRDefault="00367A05" w:rsidP="00367A05">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367A05" w:rsidRDefault="00367A05" w:rsidP="00367A05">
            <w:pPr>
              <w:rPr>
                <w:rFonts w:ascii="Arial" w:hAnsi="Arial" w:cs="Arial"/>
                <w:sz w:val="18"/>
              </w:rPr>
            </w:pPr>
            <w:r>
              <w:rPr>
                <w:rFonts w:ascii="Arial" w:hAnsi="Arial" w:cs="Arial"/>
                <w:sz w:val="18"/>
              </w:rPr>
              <w:t>Revision of C3-254564</w:t>
            </w:r>
          </w:p>
          <w:p w14:paraId="2BE3A9BE" w14:textId="77777777" w:rsidR="00367A05" w:rsidRDefault="00367A05" w:rsidP="00367A05">
            <w:pPr>
              <w:rPr>
                <w:rFonts w:ascii="Arial" w:hAnsi="Arial" w:cs="Arial"/>
                <w:color w:val="7030A0"/>
                <w:sz w:val="18"/>
              </w:rPr>
            </w:pPr>
            <w:proofErr w:type="gramStart"/>
            <w:r w:rsidRPr="0015563E">
              <w:rPr>
                <w:rFonts w:ascii="Arial" w:hAnsi="Arial" w:cs="Arial"/>
                <w:color w:val="7030A0"/>
                <w:sz w:val="18"/>
              </w:rPr>
              <w:t>Depends</w:t>
            </w:r>
            <w:proofErr w:type="gramEnd"/>
            <w:r w:rsidRPr="0015563E">
              <w:rPr>
                <w:rFonts w:ascii="Arial" w:hAnsi="Arial" w:cs="Arial"/>
                <w:color w:val="7030A0"/>
                <w:sz w:val="18"/>
              </w:rPr>
              <w:t xml:space="preserve"> on TS 23.228 CR</w:t>
            </w:r>
            <w:proofErr w:type="gramStart"/>
            <w:r w:rsidRPr="0015563E">
              <w:rPr>
                <w:rFonts w:ascii="Arial" w:hAnsi="Arial" w:cs="Arial"/>
                <w:color w:val="7030A0"/>
                <w:sz w:val="18"/>
              </w:rPr>
              <w:t>2509,TS</w:t>
            </w:r>
            <w:proofErr w:type="gramEnd"/>
            <w:r w:rsidRPr="0015563E">
              <w:rPr>
                <w:rFonts w:ascii="Arial" w:hAnsi="Arial" w:cs="Arial"/>
                <w:color w:val="7030A0"/>
                <w:sz w:val="18"/>
              </w:rPr>
              <w:t xml:space="preserve"> 23.208 CR2509</w:t>
            </w:r>
          </w:p>
          <w:p w14:paraId="415B07A8" w14:textId="77777777" w:rsidR="00367A05" w:rsidRDefault="00367A05" w:rsidP="00367A05">
            <w:pPr>
              <w:pStyle w:val="C1Normal"/>
            </w:pPr>
            <w:r>
              <w:t>Huawei: Correct data type for IMS public id.</w:t>
            </w:r>
          </w:p>
          <w:p w14:paraId="7B919E9B" w14:textId="09A161F5" w:rsidR="00367A05" w:rsidRDefault="00367A05" w:rsidP="00367A05">
            <w:pPr>
              <w:pStyle w:val="C1Normal"/>
            </w:pPr>
            <w:r>
              <w:t xml:space="preserve">China Mobile: Align </w:t>
            </w:r>
            <w:proofErr w:type="spellStart"/>
            <w:r>
              <w:t>OpenAPI</w:t>
            </w:r>
            <w:proofErr w:type="spellEnd"/>
            <w:r>
              <w:t xml:space="preserve"> with table.</w:t>
            </w:r>
          </w:p>
        </w:tc>
      </w:tr>
      <w:tr w:rsidR="00367A05" w:rsidRPr="002F2600" w14:paraId="16DAD308" w14:textId="77777777" w:rsidTr="00E956BB">
        <w:tc>
          <w:tcPr>
            <w:tcW w:w="975" w:type="dxa"/>
            <w:tcBorders>
              <w:top w:val="nil"/>
              <w:left w:val="single" w:sz="12" w:space="0" w:color="auto"/>
              <w:right w:val="single" w:sz="12" w:space="0" w:color="auto"/>
            </w:tcBorders>
          </w:tcPr>
          <w:p w14:paraId="4B49F9F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007DC2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950F44" w14:textId="2D416354" w:rsidR="00367A05" w:rsidRDefault="00381DD8" w:rsidP="00367A05">
            <w:pPr>
              <w:suppressLineNumbers/>
              <w:suppressAutoHyphens/>
              <w:spacing w:before="60" w:after="60"/>
              <w:jc w:val="center"/>
            </w:pPr>
            <w:hyperlink r:id="rId215" w:history="1">
              <w:r>
                <w:rPr>
                  <w:rStyle w:val="Hyperlink"/>
                </w:rPr>
                <w:t>5482</w:t>
              </w:r>
            </w:hyperlink>
          </w:p>
        </w:tc>
        <w:tc>
          <w:tcPr>
            <w:tcW w:w="3251" w:type="dxa"/>
            <w:tcBorders>
              <w:top w:val="nil"/>
              <w:left w:val="single" w:sz="12" w:space="0" w:color="auto"/>
              <w:bottom w:val="single" w:sz="4" w:space="0" w:color="auto"/>
              <w:right w:val="single" w:sz="12" w:space="0" w:color="auto"/>
            </w:tcBorders>
            <w:shd w:val="clear" w:color="auto" w:fill="00FFFF"/>
          </w:tcPr>
          <w:p w14:paraId="09779AEB" w14:textId="58657955" w:rsidR="00367A05" w:rsidRDefault="00367A05" w:rsidP="00367A05">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FF"/>
          </w:tcPr>
          <w:p w14:paraId="4C7EDC8C" w14:textId="47EC9097" w:rsidR="00367A05" w:rsidRDefault="00367A05" w:rsidP="00367A05">
            <w:pPr>
              <w:pStyle w:val="TAL"/>
              <w:rPr>
                <w:sz w:val="20"/>
              </w:rPr>
            </w:pPr>
            <w:r>
              <w:rPr>
                <w:sz w:val="20"/>
              </w:rPr>
              <w:t>Ericsson, Huawei</w:t>
            </w:r>
          </w:p>
        </w:tc>
        <w:tc>
          <w:tcPr>
            <w:tcW w:w="1062" w:type="dxa"/>
            <w:tcBorders>
              <w:top w:val="nil"/>
              <w:left w:val="single" w:sz="12" w:space="0" w:color="auto"/>
              <w:right w:val="single" w:sz="12" w:space="0" w:color="auto"/>
            </w:tcBorders>
          </w:tcPr>
          <w:p w14:paraId="39DFC30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84980B0" w14:textId="77777777" w:rsidR="00367A05" w:rsidRDefault="00367A05" w:rsidP="00367A05">
            <w:pPr>
              <w:rPr>
                <w:rFonts w:ascii="Arial" w:hAnsi="Arial" w:cs="Arial"/>
                <w:sz w:val="18"/>
              </w:rPr>
            </w:pPr>
          </w:p>
        </w:tc>
      </w:tr>
      <w:tr w:rsidR="00367A05" w:rsidRPr="002F2600" w14:paraId="4BAC8EAF" w14:textId="77777777" w:rsidTr="009A7F27">
        <w:tc>
          <w:tcPr>
            <w:tcW w:w="975" w:type="dxa"/>
            <w:tcBorders>
              <w:left w:val="single" w:sz="12" w:space="0" w:color="auto"/>
              <w:right w:val="single" w:sz="12" w:space="0" w:color="auto"/>
            </w:tcBorders>
          </w:tcPr>
          <w:p w14:paraId="7FE6C50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321383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4BCC5520" w:rsidR="00367A05" w:rsidRDefault="00381DD8" w:rsidP="00367A05">
            <w:pPr>
              <w:suppressLineNumbers/>
              <w:suppressAutoHyphens/>
              <w:spacing w:before="60" w:after="60"/>
              <w:jc w:val="center"/>
            </w:pPr>
            <w:hyperlink r:id="rId216"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367A05" w:rsidRDefault="00367A05" w:rsidP="00367A05">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367A05" w:rsidRDefault="00367A05" w:rsidP="00367A05">
            <w:pPr>
              <w:rPr>
                <w:rFonts w:ascii="Arial" w:hAnsi="Arial" w:cs="Arial"/>
                <w:sz w:val="18"/>
              </w:rPr>
            </w:pPr>
            <w:r>
              <w:rPr>
                <w:rFonts w:ascii="Arial" w:hAnsi="Arial" w:cs="Arial"/>
                <w:sz w:val="18"/>
              </w:rPr>
              <w:t>Revision of C3-254097</w:t>
            </w:r>
          </w:p>
        </w:tc>
      </w:tr>
      <w:tr w:rsidR="00367A05" w:rsidRPr="002F2600" w14:paraId="09B0F064" w14:textId="77777777" w:rsidTr="009A7F27">
        <w:tc>
          <w:tcPr>
            <w:tcW w:w="975" w:type="dxa"/>
            <w:tcBorders>
              <w:left w:val="single" w:sz="12" w:space="0" w:color="auto"/>
              <w:bottom w:val="nil"/>
              <w:right w:val="single" w:sz="12" w:space="0" w:color="auto"/>
            </w:tcBorders>
          </w:tcPr>
          <w:p w14:paraId="252C0B6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5BD3D5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E7EA4E" w14:textId="312E3215" w:rsidR="00367A05" w:rsidRDefault="00381DD8" w:rsidP="00367A05">
            <w:pPr>
              <w:suppressLineNumbers/>
              <w:suppressAutoHyphens/>
              <w:spacing w:before="60" w:after="60"/>
              <w:jc w:val="center"/>
            </w:pPr>
            <w:hyperlink r:id="rId217"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367A05" w:rsidRDefault="00367A05" w:rsidP="00367A05">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367A05" w:rsidRPr="00750E57" w:rsidRDefault="00367A05" w:rsidP="00367A05">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367A05" w:rsidRDefault="00367A05" w:rsidP="00367A05">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367A05" w:rsidRPr="002F2600" w14:paraId="0B5AD065" w14:textId="77777777" w:rsidTr="00E36088">
        <w:tc>
          <w:tcPr>
            <w:tcW w:w="975" w:type="dxa"/>
            <w:tcBorders>
              <w:top w:val="nil"/>
              <w:left w:val="single" w:sz="12" w:space="0" w:color="auto"/>
              <w:right w:val="single" w:sz="12" w:space="0" w:color="auto"/>
            </w:tcBorders>
          </w:tcPr>
          <w:p w14:paraId="21468FB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B0440A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3183C9" w14:textId="56EED91F" w:rsidR="00367A05" w:rsidRDefault="00BA7337" w:rsidP="00367A05">
            <w:pPr>
              <w:suppressLineNumbers/>
              <w:suppressAutoHyphens/>
              <w:spacing w:before="60" w:after="60"/>
              <w:jc w:val="center"/>
            </w:pPr>
            <w:r w:rsidRPr="002847A5">
              <w:t>5483</w:t>
            </w:r>
          </w:p>
        </w:tc>
        <w:tc>
          <w:tcPr>
            <w:tcW w:w="3251" w:type="dxa"/>
            <w:tcBorders>
              <w:top w:val="nil"/>
              <w:left w:val="single" w:sz="12" w:space="0" w:color="auto"/>
              <w:bottom w:val="single" w:sz="4" w:space="0" w:color="auto"/>
              <w:right w:val="single" w:sz="12" w:space="0" w:color="auto"/>
            </w:tcBorders>
            <w:shd w:val="clear" w:color="auto" w:fill="00FFFF"/>
          </w:tcPr>
          <w:p w14:paraId="4F99A18A" w14:textId="39E88BCD" w:rsidR="00367A05" w:rsidRDefault="00367A05" w:rsidP="00367A05">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FF"/>
          </w:tcPr>
          <w:p w14:paraId="53D71E12" w14:textId="294806AC"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93EDAC0" w14:textId="77777777" w:rsidR="00367A05" w:rsidRDefault="00367A05" w:rsidP="00367A05">
            <w:pPr>
              <w:rPr>
                <w:rFonts w:ascii="Arial" w:hAnsi="Arial" w:cs="Arial"/>
                <w:sz w:val="18"/>
              </w:rPr>
            </w:pPr>
          </w:p>
        </w:tc>
      </w:tr>
      <w:tr w:rsidR="00367A05" w:rsidRPr="002F2600" w14:paraId="4373D0C2" w14:textId="77777777" w:rsidTr="00E36088">
        <w:tc>
          <w:tcPr>
            <w:tcW w:w="975" w:type="dxa"/>
            <w:tcBorders>
              <w:left w:val="single" w:sz="12" w:space="0" w:color="auto"/>
              <w:bottom w:val="nil"/>
              <w:right w:val="single" w:sz="12" w:space="0" w:color="auto"/>
            </w:tcBorders>
          </w:tcPr>
          <w:p w14:paraId="79F53C3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013F7A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9117EB1" w14:textId="2851CE99" w:rsidR="00367A05" w:rsidRDefault="00381DD8" w:rsidP="00367A05">
            <w:pPr>
              <w:suppressLineNumbers/>
              <w:suppressAutoHyphens/>
              <w:spacing w:before="60" w:after="60"/>
              <w:jc w:val="center"/>
            </w:pPr>
            <w:hyperlink r:id="rId218"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367A05" w:rsidRDefault="00367A05" w:rsidP="00367A05">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367A05" w:rsidRDefault="00367A05" w:rsidP="00367A05">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367A05" w:rsidRPr="00750E57" w:rsidRDefault="00367A05" w:rsidP="00367A05">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367A05" w:rsidRDefault="00367A05" w:rsidP="00367A05">
            <w:pPr>
              <w:rPr>
                <w:rFonts w:ascii="Arial" w:hAnsi="Arial" w:cs="Arial"/>
                <w:sz w:val="18"/>
              </w:rPr>
            </w:pPr>
            <w:r>
              <w:rPr>
                <w:rFonts w:ascii="Arial" w:hAnsi="Arial" w:cs="Arial"/>
                <w:sz w:val="18"/>
              </w:rPr>
              <w:t>Revision of C3-254399</w:t>
            </w:r>
          </w:p>
          <w:p w14:paraId="189F9265" w14:textId="77777777" w:rsidR="00367A05" w:rsidRDefault="00367A05" w:rsidP="00367A05">
            <w:pPr>
              <w:rPr>
                <w:rFonts w:ascii="Arial" w:hAnsi="Arial" w:cs="Arial"/>
                <w:color w:val="7030A0"/>
                <w:sz w:val="18"/>
              </w:rPr>
            </w:pPr>
            <w:r w:rsidRPr="001B639C">
              <w:rPr>
                <w:rFonts w:ascii="Arial" w:hAnsi="Arial" w:cs="Arial"/>
                <w:color w:val="7030A0"/>
                <w:sz w:val="18"/>
              </w:rPr>
              <w:t>Depends on TS 24.186 CR0108</w:t>
            </w:r>
          </w:p>
          <w:p w14:paraId="37AB58A0" w14:textId="356529C8" w:rsidR="00367A05" w:rsidRDefault="00367A05" w:rsidP="00367A05">
            <w:pPr>
              <w:pStyle w:val="C1Normal"/>
            </w:pPr>
            <w:r>
              <w:t>Ericsson: Remove “initial” in front of BYE. Needs to wait for the approval in CT1.</w:t>
            </w:r>
          </w:p>
        </w:tc>
      </w:tr>
      <w:tr w:rsidR="00367A05" w:rsidRPr="002F2600" w14:paraId="255A561E" w14:textId="77777777" w:rsidTr="00D574E0">
        <w:tc>
          <w:tcPr>
            <w:tcW w:w="975" w:type="dxa"/>
            <w:tcBorders>
              <w:top w:val="nil"/>
              <w:left w:val="single" w:sz="12" w:space="0" w:color="auto"/>
              <w:right w:val="single" w:sz="12" w:space="0" w:color="auto"/>
            </w:tcBorders>
          </w:tcPr>
          <w:p w14:paraId="343AC34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D630443"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A76D62" w14:textId="72CB7B7B" w:rsidR="00367A05" w:rsidRDefault="00BA7337" w:rsidP="00367A05">
            <w:pPr>
              <w:suppressLineNumbers/>
              <w:suppressAutoHyphens/>
              <w:spacing w:before="60" w:after="60"/>
              <w:jc w:val="center"/>
            </w:pPr>
            <w:r w:rsidRPr="002847A5">
              <w:t>5484</w:t>
            </w:r>
          </w:p>
        </w:tc>
        <w:tc>
          <w:tcPr>
            <w:tcW w:w="3251" w:type="dxa"/>
            <w:tcBorders>
              <w:top w:val="nil"/>
              <w:left w:val="single" w:sz="12" w:space="0" w:color="auto"/>
              <w:bottom w:val="single" w:sz="4" w:space="0" w:color="auto"/>
              <w:right w:val="single" w:sz="12" w:space="0" w:color="auto"/>
            </w:tcBorders>
            <w:shd w:val="clear" w:color="auto" w:fill="00FFFF"/>
          </w:tcPr>
          <w:p w14:paraId="341C29C9" w14:textId="44455699" w:rsidR="00367A05" w:rsidRDefault="00367A05" w:rsidP="00367A05">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377BCE0D" w14:textId="33180007" w:rsidR="00367A05" w:rsidRDefault="00367A05" w:rsidP="00367A05">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7FBE3AE" w14:textId="77777777" w:rsidR="00367A05" w:rsidRDefault="00367A05" w:rsidP="00367A05">
            <w:pPr>
              <w:rPr>
                <w:rFonts w:ascii="Arial" w:hAnsi="Arial" w:cs="Arial"/>
                <w:sz w:val="18"/>
              </w:rPr>
            </w:pPr>
          </w:p>
        </w:tc>
      </w:tr>
      <w:tr w:rsidR="00367A05" w:rsidRPr="002F2600" w14:paraId="36816DF9" w14:textId="77777777" w:rsidTr="00536189">
        <w:tc>
          <w:tcPr>
            <w:tcW w:w="975" w:type="dxa"/>
            <w:tcBorders>
              <w:left w:val="single" w:sz="12" w:space="0" w:color="auto"/>
              <w:right w:val="single" w:sz="12" w:space="0" w:color="auto"/>
            </w:tcBorders>
          </w:tcPr>
          <w:p w14:paraId="234AF503"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0DA62EB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03A597CB" w:rsidR="00367A05" w:rsidRDefault="00381DD8" w:rsidP="00367A05">
            <w:pPr>
              <w:suppressLineNumbers/>
              <w:suppressAutoHyphens/>
              <w:spacing w:before="60" w:after="60"/>
              <w:jc w:val="center"/>
            </w:pPr>
            <w:hyperlink r:id="rId219"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367A05" w:rsidRDefault="00367A05" w:rsidP="00367A05">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367A05" w:rsidRDefault="00367A05" w:rsidP="00367A05">
            <w:pPr>
              <w:rPr>
                <w:rFonts w:ascii="Arial" w:hAnsi="Arial" w:cs="Arial"/>
                <w:sz w:val="18"/>
              </w:rPr>
            </w:pPr>
          </w:p>
        </w:tc>
      </w:tr>
      <w:tr w:rsidR="00367A05" w:rsidRPr="002F2600" w14:paraId="448D10A0" w14:textId="77777777" w:rsidTr="00287BFC">
        <w:tc>
          <w:tcPr>
            <w:tcW w:w="975" w:type="dxa"/>
            <w:tcBorders>
              <w:left w:val="single" w:sz="12" w:space="0" w:color="auto"/>
              <w:bottom w:val="nil"/>
              <w:right w:val="single" w:sz="12" w:space="0" w:color="auto"/>
            </w:tcBorders>
          </w:tcPr>
          <w:p w14:paraId="602E4F47"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BA42DA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4778DB3" w14:textId="79D54CF9" w:rsidR="00367A05" w:rsidRDefault="00381DD8" w:rsidP="00367A05">
            <w:pPr>
              <w:suppressLineNumbers/>
              <w:suppressAutoHyphens/>
              <w:spacing w:before="60" w:after="60"/>
              <w:jc w:val="center"/>
            </w:pPr>
            <w:hyperlink r:id="rId220"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367A05" w:rsidRDefault="00367A05" w:rsidP="00367A0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367A05" w:rsidRPr="00750E57" w:rsidRDefault="00367A05" w:rsidP="00367A05">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367A05" w:rsidRDefault="00367A05" w:rsidP="00367A05">
            <w:pPr>
              <w:rPr>
                <w:rFonts w:ascii="Arial" w:hAnsi="Arial" w:cs="Arial"/>
                <w:sz w:val="18"/>
              </w:rPr>
            </w:pPr>
            <w:r>
              <w:rPr>
                <w:rFonts w:ascii="Arial" w:hAnsi="Arial" w:cs="Arial"/>
                <w:sz w:val="18"/>
              </w:rPr>
              <w:t>Nokia, Ericsson: Description should not be removed.</w:t>
            </w:r>
          </w:p>
          <w:p w14:paraId="7ECE1F20" w14:textId="53062200" w:rsidR="00367A05" w:rsidRDefault="00367A05" w:rsidP="00367A05">
            <w:pPr>
              <w:rPr>
                <w:rFonts w:ascii="Arial" w:hAnsi="Arial" w:cs="Arial"/>
                <w:sz w:val="18"/>
              </w:rPr>
            </w:pPr>
            <w:r>
              <w:rPr>
                <w:rFonts w:ascii="Arial" w:hAnsi="Arial" w:cs="Arial"/>
                <w:sz w:val="18"/>
              </w:rPr>
              <w:t>Ericsson: typo.</w:t>
            </w:r>
          </w:p>
        </w:tc>
      </w:tr>
      <w:tr w:rsidR="00367A05" w:rsidRPr="002F2600" w14:paraId="6E3DB8AF" w14:textId="77777777" w:rsidTr="00287BFC">
        <w:tc>
          <w:tcPr>
            <w:tcW w:w="975" w:type="dxa"/>
            <w:tcBorders>
              <w:top w:val="nil"/>
              <w:left w:val="single" w:sz="12" w:space="0" w:color="auto"/>
              <w:right w:val="single" w:sz="12" w:space="0" w:color="auto"/>
            </w:tcBorders>
          </w:tcPr>
          <w:p w14:paraId="79EA91E4"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6EBC30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A6A0DE" w14:textId="456BBB06" w:rsidR="00367A05" w:rsidRDefault="00381DD8" w:rsidP="00367A05">
            <w:pPr>
              <w:suppressLineNumbers/>
              <w:suppressAutoHyphens/>
              <w:spacing w:before="60" w:after="60"/>
              <w:jc w:val="center"/>
            </w:pPr>
            <w:hyperlink r:id="rId221" w:history="1">
              <w:r>
                <w:rPr>
                  <w:rStyle w:val="Hyperlink"/>
                </w:rPr>
                <w:t>5485</w:t>
              </w:r>
            </w:hyperlink>
          </w:p>
        </w:tc>
        <w:tc>
          <w:tcPr>
            <w:tcW w:w="3251" w:type="dxa"/>
            <w:tcBorders>
              <w:top w:val="nil"/>
              <w:left w:val="single" w:sz="12" w:space="0" w:color="auto"/>
              <w:bottom w:val="single" w:sz="4" w:space="0" w:color="auto"/>
              <w:right w:val="single" w:sz="12" w:space="0" w:color="auto"/>
            </w:tcBorders>
            <w:shd w:val="clear" w:color="auto" w:fill="DEE7AB"/>
          </w:tcPr>
          <w:p w14:paraId="4C7621A4" w14:textId="055A8641" w:rsidR="00367A05" w:rsidRDefault="00367A05" w:rsidP="00367A05">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AF564DF" w14:textId="7CDD2AED"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4FB8F669"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1C907DFB" w14:textId="77777777" w:rsidR="00367A05" w:rsidRDefault="00367A05" w:rsidP="00367A05">
            <w:pPr>
              <w:rPr>
                <w:rFonts w:ascii="Arial" w:hAnsi="Arial" w:cs="Arial"/>
                <w:sz w:val="18"/>
              </w:rPr>
            </w:pPr>
          </w:p>
        </w:tc>
      </w:tr>
      <w:tr w:rsidR="00367A05" w:rsidRPr="002F2600" w14:paraId="7FC205D2" w14:textId="77777777" w:rsidTr="00CE3421">
        <w:tc>
          <w:tcPr>
            <w:tcW w:w="975" w:type="dxa"/>
            <w:tcBorders>
              <w:left w:val="single" w:sz="12" w:space="0" w:color="auto"/>
              <w:right w:val="single" w:sz="12" w:space="0" w:color="auto"/>
            </w:tcBorders>
          </w:tcPr>
          <w:p w14:paraId="54B7F24D"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2FD74FB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51955579" w:rsidR="00367A05" w:rsidRDefault="00381DD8" w:rsidP="00367A05">
            <w:pPr>
              <w:suppressLineNumbers/>
              <w:suppressAutoHyphens/>
              <w:spacing w:before="60" w:after="60"/>
              <w:jc w:val="center"/>
            </w:pPr>
            <w:hyperlink r:id="rId222"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367A05" w:rsidRDefault="00367A05" w:rsidP="00367A05">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367A05" w:rsidRDefault="00367A05" w:rsidP="00367A05">
            <w:pPr>
              <w:rPr>
                <w:rFonts w:ascii="Arial" w:hAnsi="Arial" w:cs="Arial"/>
                <w:sz w:val="18"/>
              </w:rPr>
            </w:pPr>
          </w:p>
        </w:tc>
      </w:tr>
      <w:tr w:rsidR="00367A05" w:rsidRPr="002F2600" w14:paraId="7B089AB1" w14:textId="77777777" w:rsidTr="00926C65">
        <w:tc>
          <w:tcPr>
            <w:tcW w:w="975" w:type="dxa"/>
            <w:tcBorders>
              <w:left w:val="single" w:sz="12" w:space="0" w:color="auto"/>
              <w:right w:val="single" w:sz="12" w:space="0" w:color="auto"/>
            </w:tcBorders>
          </w:tcPr>
          <w:p w14:paraId="40A9F5B8" w14:textId="2BABCCEA" w:rsidR="00367A05" w:rsidRPr="00C765A7" w:rsidRDefault="00367A05" w:rsidP="00367A05">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67A05" w:rsidRPr="00C765A7" w:rsidRDefault="00367A05" w:rsidP="00367A05">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435BF256" w:rsidR="00367A05" w:rsidRPr="00EC002F" w:rsidRDefault="00381DD8" w:rsidP="00367A05">
            <w:pPr>
              <w:suppressLineNumbers/>
              <w:suppressAutoHyphens/>
              <w:spacing w:before="60" w:after="60"/>
              <w:jc w:val="center"/>
            </w:pPr>
            <w:hyperlink r:id="rId223"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367A05" w:rsidRPr="00750E57" w:rsidRDefault="00367A05" w:rsidP="00367A05">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367A05" w:rsidRPr="00750E57" w:rsidRDefault="00367A05" w:rsidP="00367A05">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367A05" w:rsidRDefault="00367A05" w:rsidP="00367A05">
            <w:pPr>
              <w:rPr>
                <w:rFonts w:ascii="Arial" w:hAnsi="Arial" w:cs="Arial"/>
                <w:sz w:val="18"/>
              </w:rPr>
            </w:pPr>
          </w:p>
        </w:tc>
      </w:tr>
      <w:tr w:rsidR="00367A05" w:rsidRPr="002F2600" w14:paraId="255621B0" w14:textId="77777777" w:rsidTr="006B2EC4">
        <w:tc>
          <w:tcPr>
            <w:tcW w:w="975" w:type="dxa"/>
            <w:tcBorders>
              <w:left w:val="single" w:sz="12" w:space="0" w:color="auto"/>
              <w:bottom w:val="nil"/>
              <w:right w:val="single" w:sz="12" w:space="0" w:color="auto"/>
            </w:tcBorders>
          </w:tcPr>
          <w:p w14:paraId="570CBBBB"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E8AE24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116B1FA" w14:textId="46D2ED77" w:rsidR="00367A05" w:rsidRPr="00EC002F" w:rsidRDefault="00381DD8" w:rsidP="00367A05">
            <w:pPr>
              <w:suppressLineNumbers/>
              <w:suppressAutoHyphens/>
              <w:spacing w:before="60" w:after="60"/>
              <w:jc w:val="center"/>
            </w:pPr>
            <w:hyperlink r:id="rId224"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367A05" w:rsidRPr="00750E57"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left w:val="single" w:sz="12" w:space="0" w:color="auto"/>
              <w:bottom w:val="nil"/>
              <w:right w:val="single" w:sz="12" w:space="0" w:color="auto"/>
            </w:tcBorders>
          </w:tcPr>
          <w:p w14:paraId="6F216A2F" w14:textId="731C1892" w:rsidR="00367A05" w:rsidRPr="00750E57" w:rsidRDefault="00367A05" w:rsidP="00367A05">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367A05" w:rsidRPr="00750E57" w:rsidRDefault="00367A05" w:rsidP="00367A05">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367A05" w:rsidRDefault="00367A05" w:rsidP="00367A05">
            <w:pPr>
              <w:rPr>
                <w:rFonts w:ascii="Arial" w:hAnsi="Arial" w:cs="Arial"/>
                <w:sz w:val="18"/>
              </w:rPr>
            </w:pPr>
            <w:r>
              <w:rPr>
                <w:rFonts w:ascii="Arial" w:hAnsi="Arial" w:cs="Arial"/>
                <w:sz w:val="18"/>
              </w:rPr>
              <w:t>Ericsson: Clashes with 5099. Will remove the clash in 5099.</w:t>
            </w:r>
          </w:p>
        </w:tc>
      </w:tr>
      <w:tr w:rsidR="00367A05" w:rsidRPr="002F2600" w14:paraId="1417CA29" w14:textId="77777777" w:rsidTr="006B2EC4">
        <w:tc>
          <w:tcPr>
            <w:tcW w:w="975" w:type="dxa"/>
            <w:tcBorders>
              <w:top w:val="nil"/>
              <w:left w:val="single" w:sz="12" w:space="0" w:color="auto"/>
              <w:right w:val="single" w:sz="12" w:space="0" w:color="auto"/>
            </w:tcBorders>
          </w:tcPr>
          <w:p w14:paraId="39312768"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DC1922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10C60B" w14:textId="23388B72" w:rsidR="00367A05" w:rsidRDefault="00381DD8" w:rsidP="00367A05">
            <w:pPr>
              <w:suppressLineNumbers/>
              <w:suppressAutoHyphens/>
              <w:spacing w:before="60" w:after="60"/>
              <w:jc w:val="center"/>
            </w:pPr>
            <w:hyperlink r:id="rId225"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CCFFCC"/>
          </w:tcPr>
          <w:p w14:paraId="7C8A9911" w14:textId="72EB4FEF"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top w:val="nil"/>
              <w:left w:val="single" w:sz="12" w:space="0" w:color="auto"/>
              <w:bottom w:val="single" w:sz="4" w:space="0" w:color="auto"/>
              <w:right w:val="single" w:sz="12" w:space="0" w:color="auto"/>
            </w:tcBorders>
            <w:shd w:val="clear" w:color="auto" w:fill="CCFFCC"/>
          </w:tcPr>
          <w:p w14:paraId="6C1F11CA" w14:textId="2554E831" w:rsidR="00367A05" w:rsidRDefault="00367A05" w:rsidP="00367A05">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3B0BBEFE"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691635B8" w14:textId="77777777" w:rsidR="00367A05" w:rsidRDefault="00367A05" w:rsidP="00367A05">
            <w:pPr>
              <w:rPr>
                <w:rFonts w:ascii="Arial" w:hAnsi="Arial" w:cs="Arial"/>
                <w:sz w:val="18"/>
              </w:rPr>
            </w:pPr>
          </w:p>
        </w:tc>
      </w:tr>
      <w:tr w:rsidR="00367A05" w:rsidRPr="002F2600" w14:paraId="4B77E19C" w14:textId="77777777" w:rsidTr="006B2EC4">
        <w:tc>
          <w:tcPr>
            <w:tcW w:w="975" w:type="dxa"/>
            <w:tcBorders>
              <w:left w:val="single" w:sz="12" w:space="0" w:color="auto"/>
              <w:bottom w:val="nil"/>
              <w:right w:val="single" w:sz="12" w:space="0" w:color="auto"/>
            </w:tcBorders>
          </w:tcPr>
          <w:p w14:paraId="4A1A7E5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56CD23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ACABF82" w14:textId="4A69B9C9" w:rsidR="00367A05" w:rsidRDefault="00381DD8" w:rsidP="00367A05">
            <w:pPr>
              <w:suppressLineNumbers/>
              <w:suppressAutoHyphens/>
              <w:spacing w:before="60" w:after="60"/>
              <w:jc w:val="center"/>
            </w:pPr>
            <w:hyperlink r:id="rId226"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367A05" w:rsidRPr="00750E57" w:rsidRDefault="00367A05" w:rsidP="00367A05">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367A05" w:rsidRDefault="00367A05" w:rsidP="00367A0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367A05" w:rsidRPr="002F2600" w14:paraId="2263B3EA" w14:textId="77777777" w:rsidTr="006B2EC4">
        <w:tc>
          <w:tcPr>
            <w:tcW w:w="975" w:type="dxa"/>
            <w:tcBorders>
              <w:top w:val="nil"/>
              <w:left w:val="single" w:sz="12" w:space="0" w:color="auto"/>
              <w:right w:val="single" w:sz="12" w:space="0" w:color="auto"/>
            </w:tcBorders>
          </w:tcPr>
          <w:p w14:paraId="6C5D186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A7F57E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25C233F" w14:textId="6F1C85B8" w:rsidR="00367A05" w:rsidRDefault="00381DD8" w:rsidP="00367A05">
            <w:pPr>
              <w:suppressLineNumbers/>
              <w:suppressAutoHyphens/>
              <w:spacing w:before="60" w:after="60"/>
              <w:jc w:val="center"/>
            </w:pPr>
            <w:hyperlink r:id="rId227"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CCFFCC"/>
          </w:tcPr>
          <w:p w14:paraId="73C0D1B2" w14:textId="2BC25692"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7398124" w14:textId="597FE7F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52B97201"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4487A221" w14:textId="77777777" w:rsidR="00367A05" w:rsidRDefault="00367A05" w:rsidP="00367A05">
            <w:pPr>
              <w:rPr>
                <w:rFonts w:ascii="Arial" w:hAnsi="Arial" w:cs="Arial"/>
                <w:sz w:val="18"/>
              </w:rPr>
            </w:pPr>
          </w:p>
        </w:tc>
      </w:tr>
      <w:tr w:rsidR="00367A05" w:rsidRPr="002F2600" w14:paraId="7AC45BE9" w14:textId="77777777" w:rsidTr="006B2EC4">
        <w:tc>
          <w:tcPr>
            <w:tcW w:w="975" w:type="dxa"/>
            <w:tcBorders>
              <w:left w:val="single" w:sz="12" w:space="0" w:color="auto"/>
              <w:bottom w:val="nil"/>
              <w:right w:val="single" w:sz="12" w:space="0" w:color="auto"/>
            </w:tcBorders>
          </w:tcPr>
          <w:p w14:paraId="469DD73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55EB7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B37EF14" w14:textId="0A54A8CF" w:rsidR="00367A05" w:rsidRDefault="00381DD8" w:rsidP="00367A05">
            <w:pPr>
              <w:suppressLineNumbers/>
              <w:suppressAutoHyphens/>
              <w:spacing w:before="60" w:after="60"/>
              <w:jc w:val="center"/>
            </w:pPr>
            <w:hyperlink r:id="rId228"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367A05" w:rsidRPr="00750E57" w:rsidRDefault="00367A05" w:rsidP="00367A05">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367A05" w:rsidRDefault="00367A05" w:rsidP="00367A0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367A05" w:rsidRPr="002F2600" w14:paraId="5FA42526" w14:textId="77777777" w:rsidTr="006B2EC4">
        <w:tc>
          <w:tcPr>
            <w:tcW w:w="975" w:type="dxa"/>
            <w:tcBorders>
              <w:top w:val="nil"/>
              <w:left w:val="single" w:sz="12" w:space="0" w:color="auto"/>
              <w:right w:val="single" w:sz="12" w:space="0" w:color="auto"/>
            </w:tcBorders>
          </w:tcPr>
          <w:p w14:paraId="66C0950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52285A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86D925D" w14:textId="41215145" w:rsidR="00367A05" w:rsidRDefault="00381DD8" w:rsidP="00367A05">
            <w:pPr>
              <w:suppressLineNumbers/>
              <w:suppressAutoHyphens/>
              <w:spacing w:before="60" w:after="60"/>
              <w:jc w:val="center"/>
            </w:pPr>
            <w:hyperlink r:id="rId229"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CCFFCC"/>
          </w:tcPr>
          <w:p w14:paraId="3E94AC96" w14:textId="0393968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8ADD62C" w14:textId="50031C60"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4627EEDC"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0AFB2416" w14:textId="77777777" w:rsidR="00367A05" w:rsidRDefault="00367A05" w:rsidP="00367A05">
            <w:pPr>
              <w:rPr>
                <w:rFonts w:ascii="Arial" w:hAnsi="Arial" w:cs="Arial"/>
                <w:sz w:val="18"/>
              </w:rPr>
            </w:pPr>
          </w:p>
        </w:tc>
      </w:tr>
      <w:tr w:rsidR="00367A05" w:rsidRPr="002F2600" w14:paraId="2D6A0CDC" w14:textId="77777777" w:rsidTr="006B2EC4">
        <w:tc>
          <w:tcPr>
            <w:tcW w:w="975" w:type="dxa"/>
            <w:tcBorders>
              <w:left w:val="single" w:sz="12" w:space="0" w:color="auto"/>
              <w:bottom w:val="nil"/>
              <w:right w:val="single" w:sz="12" w:space="0" w:color="auto"/>
            </w:tcBorders>
          </w:tcPr>
          <w:p w14:paraId="66EA1BE2"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E3C8A7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98B725" w14:textId="31B7DAFA" w:rsidR="00367A05" w:rsidRDefault="00381DD8" w:rsidP="00367A05">
            <w:pPr>
              <w:suppressLineNumbers/>
              <w:suppressAutoHyphens/>
              <w:spacing w:before="60" w:after="60"/>
              <w:jc w:val="center"/>
            </w:pPr>
            <w:hyperlink r:id="rId230"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367A05" w:rsidRPr="00750E57" w:rsidRDefault="00367A05" w:rsidP="00367A05">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367A05" w:rsidRDefault="00367A05" w:rsidP="00367A05">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367A05" w:rsidRPr="002F2600" w14:paraId="7B482995" w14:textId="77777777" w:rsidTr="006B2EC4">
        <w:tc>
          <w:tcPr>
            <w:tcW w:w="975" w:type="dxa"/>
            <w:tcBorders>
              <w:top w:val="nil"/>
              <w:left w:val="single" w:sz="12" w:space="0" w:color="auto"/>
              <w:right w:val="single" w:sz="12" w:space="0" w:color="auto"/>
            </w:tcBorders>
          </w:tcPr>
          <w:p w14:paraId="30776C5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0835D8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AA7F8C7" w14:textId="64B1DB7A" w:rsidR="00367A05" w:rsidRDefault="00381DD8" w:rsidP="00367A05">
            <w:pPr>
              <w:suppressLineNumbers/>
              <w:suppressAutoHyphens/>
              <w:spacing w:before="60" w:after="60"/>
              <w:jc w:val="center"/>
            </w:pPr>
            <w:hyperlink r:id="rId231"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CCFFCC"/>
          </w:tcPr>
          <w:p w14:paraId="18FFEA7F" w14:textId="360BCE1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2CD3DBE3" w14:textId="7DEDA596"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67277511" w:rsidR="00367A05" w:rsidRDefault="006B2EC4" w:rsidP="00367A05">
            <w:pPr>
              <w:pStyle w:val="TAL"/>
              <w:rPr>
                <w:sz w:val="20"/>
              </w:rPr>
            </w:pPr>
            <w:r>
              <w:rPr>
                <w:sz w:val="20"/>
              </w:rPr>
              <w:t>Agreed</w:t>
            </w:r>
          </w:p>
        </w:tc>
        <w:tc>
          <w:tcPr>
            <w:tcW w:w="4619" w:type="dxa"/>
            <w:tcBorders>
              <w:top w:val="nil"/>
              <w:left w:val="single" w:sz="12" w:space="0" w:color="auto"/>
              <w:right w:val="single" w:sz="12" w:space="0" w:color="auto"/>
            </w:tcBorders>
          </w:tcPr>
          <w:p w14:paraId="6B5371F8" w14:textId="77777777" w:rsidR="00367A05" w:rsidRDefault="00367A05" w:rsidP="00367A05">
            <w:pPr>
              <w:rPr>
                <w:rFonts w:ascii="Arial" w:hAnsi="Arial" w:cs="Arial"/>
                <w:sz w:val="18"/>
              </w:rPr>
            </w:pPr>
          </w:p>
        </w:tc>
      </w:tr>
      <w:tr w:rsidR="00367A05" w:rsidRPr="002F2600" w14:paraId="622C3CAA" w14:textId="77777777" w:rsidTr="006B2EC4">
        <w:tc>
          <w:tcPr>
            <w:tcW w:w="975" w:type="dxa"/>
            <w:tcBorders>
              <w:left w:val="single" w:sz="12" w:space="0" w:color="auto"/>
              <w:bottom w:val="nil"/>
              <w:right w:val="single" w:sz="12" w:space="0" w:color="auto"/>
            </w:tcBorders>
          </w:tcPr>
          <w:p w14:paraId="405EB17A"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BCB73A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720C1CF" w14:textId="05D2F31D" w:rsidR="00367A05" w:rsidRDefault="00381DD8" w:rsidP="00367A05">
            <w:pPr>
              <w:suppressLineNumbers/>
              <w:suppressAutoHyphens/>
              <w:spacing w:before="60" w:after="60"/>
              <w:jc w:val="center"/>
            </w:pPr>
            <w:hyperlink r:id="rId232"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367A05" w:rsidRPr="00750E57" w:rsidRDefault="00367A05" w:rsidP="00367A05">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367A05" w:rsidRDefault="00367A05" w:rsidP="00367A05">
            <w:pPr>
              <w:rPr>
                <w:rFonts w:ascii="Arial" w:hAnsi="Arial" w:cs="Arial"/>
                <w:sz w:val="18"/>
              </w:rPr>
            </w:pPr>
            <w:r>
              <w:rPr>
                <w:rFonts w:ascii="Arial" w:hAnsi="Arial" w:cs="Arial"/>
                <w:sz w:val="18"/>
              </w:rPr>
              <w:t>Nokia: Clashes with 5267. This CR will remove the clash.</w:t>
            </w:r>
          </w:p>
        </w:tc>
      </w:tr>
      <w:tr w:rsidR="00367A05" w:rsidRPr="002F2600" w14:paraId="407F7746" w14:textId="77777777" w:rsidTr="006B2EC4">
        <w:tc>
          <w:tcPr>
            <w:tcW w:w="975" w:type="dxa"/>
            <w:tcBorders>
              <w:top w:val="nil"/>
              <w:left w:val="single" w:sz="12" w:space="0" w:color="auto"/>
              <w:bottom w:val="single" w:sz="4" w:space="0" w:color="auto"/>
              <w:right w:val="single" w:sz="12" w:space="0" w:color="auto"/>
            </w:tcBorders>
          </w:tcPr>
          <w:p w14:paraId="1A676964" w14:textId="77777777" w:rsidR="00367A05" w:rsidRPr="00D81B37" w:rsidRDefault="00367A05" w:rsidP="00367A05">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BD669E6" w14:textId="0B7B1F44" w:rsidR="00367A05" w:rsidRDefault="00381DD8" w:rsidP="00367A05">
            <w:pPr>
              <w:suppressLineNumbers/>
              <w:suppressAutoHyphens/>
              <w:spacing w:before="60" w:after="60"/>
              <w:jc w:val="center"/>
            </w:pPr>
            <w:hyperlink r:id="rId233"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CCFFCC"/>
          </w:tcPr>
          <w:p w14:paraId="6BA9A3A6" w14:textId="14E8ED89"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5F80453" w14:textId="46ED4D50" w:rsidR="00367A05" w:rsidRDefault="00367A05" w:rsidP="00367A05">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244A88F0" w:rsidR="00367A05" w:rsidRDefault="006B2EC4" w:rsidP="00367A05">
            <w:pPr>
              <w:pStyle w:val="TAL"/>
              <w:rPr>
                <w:sz w:val="20"/>
              </w:rPr>
            </w:pPr>
            <w:r>
              <w:rPr>
                <w:sz w:val="20"/>
              </w:rPr>
              <w:t>Agreed</w:t>
            </w:r>
          </w:p>
        </w:tc>
        <w:tc>
          <w:tcPr>
            <w:tcW w:w="4619" w:type="dxa"/>
            <w:tcBorders>
              <w:top w:val="nil"/>
              <w:left w:val="single" w:sz="12" w:space="0" w:color="auto"/>
              <w:bottom w:val="single" w:sz="4" w:space="0" w:color="auto"/>
              <w:right w:val="single" w:sz="12" w:space="0" w:color="auto"/>
            </w:tcBorders>
          </w:tcPr>
          <w:p w14:paraId="5C90F7CE" w14:textId="77777777" w:rsidR="00367A05" w:rsidRDefault="00367A05" w:rsidP="00367A05">
            <w:pPr>
              <w:rPr>
                <w:rFonts w:ascii="Arial" w:hAnsi="Arial" w:cs="Arial"/>
                <w:sz w:val="18"/>
              </w:rPr>
            </w:pPr>
          </w:p>
        </w:tc>
      </w:tr>
      <w:tr w:rsidR="00367A05" w:rsidRPr="002F2600" w14:paraId="1829996A" w14:textId="77777777" w:rsidTr="00905042">
        <w:tc>
          <w:tcPr>
            <w:tcW w:w="975" w:type="dxa"/>
            <w:tcBorders>
              <w:top w:val="single" w:sz="4" w:space="0" w:color="auto"/>
              <w:left w:val="single" w:sz="12" w:space="0" w:color="auto"/>
              <w:bottom w:val="nil"/>
              <w:right w:val="single" w:sz="12" w:space="0" w:color="auto"/>
            </w:tcBorders>
          </w:tcPr>
          <w:p w14:paraId="0A2244E7" w14:textId="77777777" w:rsidR="00367A05" w:rsidRPr="00D81B37" w:rsidRDefault="00367A05" w:rsidP="00367A05">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367A05" w:rsidRPr="00D81B37"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7150139D" w:rsidR="00367A05" w:rsidRDefault="00381DD8" w:rsidP="00367A05">
            <w:pPr>
              <w:suppressLineNumbers/>
              <w:suppressAutoHyphens/>
              <w:spacing w:before="60" w:after="60"/>
              <w:jc w:val="center"/>
            </w:pPr>
            <w:hyperlink r:id="rId234"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367A05" w:rsidRDefault="00367A05" w:rsidP="00367A05">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367A05" w:rsidRPr="00750E57" w:rsidRDefault="00367A05" w:rsidP="00367A05">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367A05" w:rsidRDefault="00367A05" w:rsidP="00367A05">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367A05" w:rsidRPr="002F2600" w14:paraId="17004B4F" w14:textId="77777777" w:rsidTr="00905042">
        <w:tc>
          <w:tcPr>
            <w:tcW w:w="975" w:type="dxa"/>
            <w:tcBorders>
              <w:top w:val="nil"/>
              <w:left w:val="single" w:sz="12" w:space="0" w:color="auto"/>
              <w:right w:val="single" w:sz="12" w:space="0" w:color="auto"/>
            </w:tcBorders>
          </w:tcPr>
          <w:p w14:paraId="50BF504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677566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B3AD0D6" w14:textId="3407D436" w:rsidR="00367A05" w:rsidRDefault="00381DD8" w:rsidP="00367A05">
            <w:pPr>
              <w:suppressLineNumbers/>
              <w:suppressAutoHyphens/>
              <w:spacing w:before="60" w:after="60"/>
              <w:jc w:val="center"/>
            </w:pPr>
            <w:hyperlink r:id="rId235"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CCFFCC"/>
          </w:tcPr>
          <w:p w14:paraId="5A6A81A6" w14:textId="21EBC3D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2FCAA53" w14:textId="6CC5B7D2"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4B40E89C" w:rsidR="00367A05" w:rsidRDefault="00905042" w:rsidP="00367A05">
            <w:pPr>
              <w:pStyle w:val="TAL"/>
              <w:rPr>
                <w:sz w:val="20"/>
              </w:rPr>
            </w:pPr>
            <w:r>
              <w:rPr>
                <w:sz w:val="20"/>
              </w:rPr>
              <w:t>Agreed</w:t>
            </w:r>
          </w:p>
        </w:tc>
        <w:tc>
          <w:tcPr>
            <w:tcW w:w="4619" w:type="dxa"/>
            <w:tcBorders>
              <w:top w:val="nil"/>
              <w:left w:val="single" w:sz="12" w:space="0" w:color="auto"/>
              <w:right w:val="single" w:sz="12" w:space="0" w:color="auto"/>
            </w:tcBorders>
          </w:tcPr>
          <w:p w14:paraId="2DC26DF0" w14:textId="77777777" w:rsidR="00367A05" w:rsidRDefault="00367A05" w:rsidP="00367A05">
            <w:pPr>
              <w:rPr>
                <w:rFonts w:ascii="Arial" w:hAnsi="Arial" w:cs="Arial"/>
                <w:sz w:val="18"/>
              </w:rPr>
            </w:pPr>
          </w:p>
        </w:tc>
      </w:tr>
      <w:tr w:rsidR="00367A05" w:rsidRPr="002F2600" w14:paraId="5DDB9610" w14:textId="77777777" w:rsidTr="001C7BD2">
        <w:tc>
          <w:tcPr>
            <w:tcW w:w="975" w:type="dxa"/>
            <w:tcBorders>
              <w:left w:val="single" w:sz="12" w:space="0" w:color="auto"/>
              <w:bottom w:val="nil"/>
              <w:right w:val="single" w:sz="12" w:space="0" w:color="auto"/>
            </w:tcBorders>
          </w:tcPr>
          <w:p w14:paraId="4851C5F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424BCF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0716170" w14:textId="0A534234" w:rsidR="00367A05" w:rsidRDefault="00381DD8" w:rsidP="00367A05">
            <w:pPr>
              <w:suppressLineNumbers/>
              <w:suppressAutoHyphens/>
              <w:spacing w:before="60" w:after="60"/>
              <w:jc w:val="center"/>
            </w:pPr>
            <w:hyperlink r:id="rId236"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367A05" w:rsidRPr="00750E57" w:rsidRDefault="00367A05" w:rsidP="00367A05">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367A05" w:rsidRDefault="00367A05" w:rsidP="00367A05">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367A05" w:rsidRDefault="00367A05" w:rsidP="00367A05">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367A05" w:rsidRDefault="00367A05" w:rsidP="00367A05">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367A05" w:rsidRPr="002F2600" w14:paraId="4856291E" w14:textId="77777777" w:rsidTr="001C7BD2">
        <w:tc>
          <w:tcPr>
            <w:tcW w:w="975" w:type="dxa"/>
            <w:tcBorders>
              <w:top w:val="nil"/>
              <w:left w:val="single" w:sz="12" w:space="0" w:color="auto"/>
              <w:right w:val="single" w:sz="12" w:space="0" w:color="auto"/>
            </w:tcBorders>
          </w:tcPr>
          <w:p w14:paraId="0D63FAC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F994F7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78B06B0" w14:textId="70D2ED81" w:rsidR="00367A05" w:rsidRDefault="00381DD8" w:rsidP="00367A05">
            <w:pPr>
              <w:suppressLineNumbers/>
              <w:suppressAutoHyphens/>
              <w:spacing w:before="60" w:after="60"/>
              <w:jc w:val="center"/>
            </w:pPr>
            <w:hyperlink r:id="rId237" w:history="1">
              <w:r>
                <w:rPr>
                  <w:rStyle w:val="Hyperlink"/>
                </w:rPr>
                <w:t>538</w:t>
              </w:r>
              <w:r>
                <w:rPr>
                  <w:rStyle w:val="Hyperlink"/>
                </w:rPr>
                <w:t>4</w:t>
              </w:r>
            </w:hyperlink>
          </w:p>
        </w:tc>
        <w:tc>
          <w:tcPr>
            <w:tcW w:w="3251" w:type="dxa"/>
            <w:tcBorders>
              <w:top w:val="nil"/>
              <w:left w:val="single" w:sz="12" w:space="0" w:color="auto"/>
              <w:bottom w:val="single" w:sz="4" w:space="0" w:color="auto"/>
              <w:right w:val="single" w:sz="12" w:space="0" w:color="auto"/>
            </w:tcBorders>
            <w:shd w:val="clear" w:color="auto" w:fill="CCFFCC"/>
          </w:tcPr>
          <w:p w14:paraId="3B8C6215" w14:textId="2E3902C7"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39B98CC" w14:textId="6F7C1BB1" w:rsidR="00367A05" w:rsidRDefault="00367A05" w:rsidP="00367A05">
            <w:pPr>
              <w:pStyle w:val="TAL"/>
              <w:rPr>
                <w:sz w:val="20"/>
              </w:rPr>
            </w:pPr>
            <w:r>
              <w:rPr>
                <w:sz w:val="20"/>
              </w:rPr>
              <w:t>Ericsson</w:t>
            </w:r>
            <w:r w:rsidR="001C7BD2">
              <w:rPr>
                <w:sz w:val="20"/>
              </w:rPr>
              <w:t>, Nokia</w:t>
            </w:r>
          </w:p>
        </w:tc>
        <w:tc>
          <w:tcPr>
            <w:tcW w:w="1062" w:type="dxa"/>
            <w:tcBorders>
              <w:top w:val="nil"/>
              <w:left w:val="single" w:sz="12" w:space="0" w:color="auto"/>
              <w:right w:val="single" w:sz="12" w:space="0" w:color="auto"/>
            </w:tcBorders>
          </w:tcPr>
          <w:p w14:paraId="5341836E" w14:textId="073F415A" w:rsidR="00367A05" w:rsidRDefault="001C7BD2" w:rsidP="00367A05">
            <w:pPr>
              <w:pStyle w:val="TAL"/>
              <w:rPr>
                <w:sz w:val="20"/>
              </w:rPr>
            </w:pPr>
            <w:r>
              <w:rPr>
                <w:sz w:val="20"/>
              </w:rPr>
              <w:t>Agreed</w:t>
            </w:r>
          </w:p>
        </w:tc>
        <w:tc>
          <w:tcPr>
            <w:tcW w:w="4619" w:type="dxa"/>
            <w:tcBorders>
              <w:top w:val="nil"/>
              <w:left w:val="single" w:sz="12" w:space="0" w:color="auto"/>
              <w:right w:val="single" w:sz="12" w:space="0" w:color="auto"/>
            </w:tcBorders>
          </w:tcPr>
          <w:p w14:paraId="135BEB14" w14:textId="77777777" w:rsidR="00367A05" w:rsidRDefault="00367A05" w:rsidP="00367A05">
            <w:pPr>
              <w:rPr>
                <w:rFonts w:ascii="Arial" w:hAnsi="Arial" w:cs="Arial"/>
                <w:sz w:val="18"/>
              </w:rPr>
            </w:pPr>
          </w:p>
        </w:tc>
      </w:tr>
      <w:tr w:rsidR="00367A05" w:rsidRPr="002F2600" w14:paraId="5A7078CC" w14:textId="77777777" w:rsidTr="007F219A">
        <w:tc>
          <w:tcPr>
            <w:tcW w:w="975" w:type="dxa"/>
            <w:tcBorders>
              <w:left w:val="single" w:sz="12" w:space="0" w:color="auto"/>
              <w:bottom w:val="nil"/>
              <w:right w:val="single" w:sz="12" w:space="0" w:color="auto"/>
            </w:tcBorders>
          </w:tcPr>
          <w:p w14:paraId="57BB50D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8184894"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6A529C2" w14:textId="7FE7BE04" w:rsidR="00367A05" w:rsidRDefault="00381DD8" w:rsidP="00367A05">
            <w:pPr>
              <w:suppressLineNumbers/>
              <w:suppressAutoHyphens/>
              <w:spacing w:before="60" w:after="60"/>
              <w:jc w:val="center"/>
            </w:pPr>
            <w:hyperlink r:id="rId238"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367A05" w:rsidRPr="00750E57" w:rsidRDefault="00367A05" w:rsidP="00367A05">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367A05" w:rsidRDefault="00367A05" w:rsidP="00367A05">
            <w:pPr>
              <w:rPr>
                <w:rFonts w:ascii="Arial" w:hAnsi="Arial" w:cs="Arial"/>
                <w:sz w:val="18"/>
              </w:rPr>
            </w:pPr>
            <w:r>
              <w:rPr>
                <w:rFonts w:ascii="Arial" w:hAnsi="Arial" w:cs="Arial"/>
                <w:sz w:val="18"/>
              </w:rPr>
              <w:t xml:space="preserve">Nokia: 6.1.3.2.5 Make it clear that it applies only in </w:t>
            </w:r>
            <w:proofErr w:type="gramStart"/>
            <w:r>
              <w:rPr>
                <w:rFonts w:ascii="Arial" w:hAnsi="Arial" w:cs="Arial"/>
                <w:sz w:val="18"/>
              </w:rPr>
              <w:t>the reply</w:t>
            </w:r>
            <w:proofErr w:type="gramEnd"/>
            <w:r>
              <w:rPr>
                <w:rFonts w:ascii="Arial" w:hAnsi="Arial" w:cs="Arial"/>
                <w:sz w:val="18"/>
              </w:rPr>
              <w:t>. Check cardinalities for the arrays.</w:t>
            </w:r>
          </w:p>
          <w:p w14:paraId="6EDEBC87" w14:textId="77777777" w:rsidR="00367A05" w:rsidRDefault="00367A05" w:rsidP="00367A05">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w:t>
            </w:r>
            <w:proofErr w:type="gramStart"/>
            <w:r>
              <w:rPr>
                <w:rFonts w:ascii="Arial" w:hAnsi="Arial" w:cs="Arial"/>
                <w:sz w:val="18"/>
              </w:rPr>
              <w:t>constrains</w:t>
            </w:r>
            <w:proofErr w:type="gramEnd"/>
            <w:r>
              <w:rPr>
                <w:rFonts w:ascii="Arial" w:hAnsi="Arial" w:cs="Arial"/>
                <w:sz w:val="18"/>
              </w:rPr>
              <w:t xml:space="preserve"> also in the main body. Typo. </w:t>
            </w:r>
          </w:p>
          <w:p w14:paraId="2735EA76" w14:textId="71F37975" w:rsidR="00367A05" w:rsidRDefault="00367A05" w:rsidP="00367A05">
            <w:pPr>
              <w:rPr>
                <w:rFonts w:ascii="Arial" w:hAnsi="Arial" w:cs="Arial"/>
                <w:sz w:val="18"/>
              </w:rPr>
            </w:pPr>
            <w:r>
              <w:rPr>
                <w:rFonts w:ascii="Arial" w:hAnsi="Arial" w:cs="Arial"/>
                <w:sz w:val="18"/>
              </w:rPr>
              <w:t>Remove the clash with 5027.</w:t>
            </w:r>
          </w:p>
        </w:tc>
      </w:tr>
      <w:tr w:rsidR="00367A05" w:rsidRPr="002F2600" w14:paraId="4EA990B6" w14:textId="77777777" w:rsidTr="007F219A">
        <w:tc>
          <w:tcPr>
            <w:tcW w:w="975" w:type="dxa"/>
            <w:tcBorders>
              <w:top w:val="nil"/>
              <w:left w:val="single" w:sz="12" w:space="0" w:color="auto"/>
              <w:bottom w:val="nil"/>
              <w:right w:val="single" w:sz="12" w:space="0" w:color="auto"/>
            </w:tcBorders>
          </w:tcPr>
          <w:p w14:paraId="1FCF507D"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6F4F912A"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5A80FC94" w14:textId="03934644" w:rsidR="00367A05" w:rsidRDefault="00381DD8" w:rsidP="00367A05">
            <w:pPr>
              <w:suppressLineNumbers/>
              <w:suppressAutoHyphens/>
              <w:spacing w:before="60" w:after="60"/>
              <w:jc w:val="center"/>
            </w:pPr>
            <w:hyperlink r:id="rId239" w:history="1">
              <w:r>
                <w:rPr>
                  <w:rStyle w:val="Hyperlink"/>
                </w:rPr>
                <w:t>53</w:t>
              </w:r>
              <w:r>
                <w:rPr>
                  <w:rStyle w:val="Hyperlink"/>
                </w:rPr>
                <w:t>7</w:t>
              </w:r>
              <w:r>
                <w:rPr>
                  <w:rStyle w:val="Hyperlink"/>
                </w:rPr>
                <w:t>7</w:t>
              </w:r>
            </w:hyperlink>
          </w:p>
        </w:tc>
        <w:tc>
          <w:tcPr>
            <w:tcW w:w="3251" w:type="dxa"/>
            <w:tcBorders>
              <w:top w:val="nil"/>
              <w:left w:val="single" w:sz="12" w:space="0" w:color="auto"/>
              <w:bottom w:val="nil"/>
              <w:right w:val="single" w:sz="12" w:space="0" w:color="auto"/>
            </w:tcBorders>
          </w:tcPr>
          <w:p w14:paraId="2166B194" w14:textId="2238FFF3"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nil"/>
              <w:right w:val="single" w:sz="12" w:space="0" w:color="auto"/>
            </w:tcBorders>
          </w:tcPr>
          <w:p w14:paraId="7BB73F3F" w14:textId="7FBFD2CF" w:rsidR="00367A05" w:rsidRDefault="00367A05" w:rsidP="00367A05">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400254D7" w14:textId="09957FD6" w:rsidR="00367A05" w:rsidRDefault="007F219A" w:rsidP="00367A05">
            <w:pPr>
              <w:pStyle w:val="TAL"/>
              <w:rPr>
                <w:sz w:val="20"/>
              </w:rPr>
            </w:pPr>
            <w:r>
              <w:rPr>
                <w:sz w:val="20"/>
              </w:rPr>
              <w:t>Revised to 5530</w:t>
            </w:r>
          </w:p>
        </w:tc>
        <w:tc>
          <w:tcPr>
            <w:tcW w:w="4619" w:type="dxa"/>
            <w:tcBorders>
              <w:top w:val="nil"/>
              <w:left w:val="single" w:sz="12" w:space="0" w:color="auto"/>
              <w:bottom w:val="nil"/>
              <w:right w:val="single" w:sz="12" w:space="0" w:color="auto"/>
            </w:tcBorders>
          </w:tcPr>
          <w:p w14:paraId="347D86CF" w14:textId="77777777" w:rsidR="00367A05" w:rsidRDefault="00367A05" w:rsidP="00367A05">
            <w:pPr>
              <w:rPr>
                <w:rFonts w:ascii="Arial" w:hAnsi="Arial" w:cs="Arial"/>
                <w:sz w:val="18"/>
              </w:rPr>
            </w:pPr>
          </w:p>
        </w:tc>
      </w:tr>
      <w:tr w:rsidR="007F219A" w:rsidRPr="002F2600" w14:paraId="00840113" w14:textId="77777777" w:rsidTr="007F219A">
        <w:tc>
          <w:tcPr>
            <w:tcW w:w="975" w:type="dxa"/>
            <w:tcBorders>
              <w:top w:val="nil"/>
              <w:left w:val="single" w:sz="12" w:space="0" w:color="auto"/>
              <w:right w:val="single" w:sz="12" w:space="0" w:color="auto"/>
            </w:tcBorders>
          </w:tcPr>
          <w:p w14:paraId="4C1E3416" w14:textId="77777777" w:rsidR="007F219A" w:rsidRPr="00D81B37" w:rsidRDefault="007F219A" w:rsidP="007F219A">
            <w:pPr>
              <w:pStyle w:val="TAL"/>
              <w:rPr>
                <w:sz w:val="20"/>
              </w:rPr>
            </w:pPr>
          </w:p>
        </w:tc>
        <w:tc>
          <w:tcPr>
            <w:tcW w:w="2635" w:type="dxa"/>
            <w:tcBorders>
              <w:top w:val="nil"/>
              <w:left w:val="single" w:sz="12" w:space="0" w:color="auto"/>
              <w:right w:val="single" w:sz="12" w:space="0" w:color="auto"/>
            </w:tcBorders>
          </w:tcPr>
          <w:p w14:paraId="3DC1038A" w14:textId="77777777" w:rsidR="007F219A" w:rsidRPr="00D81B37" w:rsidRDefault="007F219A" w:rsidP="007F219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B18CEA" w14:textId="3575F62A" w:rsidR="007F219A" w:rsidRDefault="007F219A" w:rsidP="007F219A">
            <w:pPr>
              <w:suppressLineNumbers/>
              <w:suppressAutoHyphens/>
              <w:spacing w:before="60" w:after="60"/>
              <w:jc w:val="center"/>
            </w:pPr>
            <w:r>
              <w:t>5530</w:t>
            </w:r>
          </w:p>
        </w:tc>
        <w:tc>
          <w:tcPr>
            <w:tcW w:w="3251" w:type="dxa"/>
            <w:tcBorders>
              <w:top w:val="nil"/>
              <w:left w:val="single" w:sz="12" w:space="0" w:color="auto"/>
              <w:bottom w:val="single" w:sz="4" w:space="0" w:color="auto"/>
              <w:right w:val="single" w:sz="12" w:space="0" w:color="auto"/>
            </w:tcBorders>
            <w:shd w:val="clear" w:color="auto" w:fill="DEE7AB"/>
          </w:tcPr>
          <w:p w14:paraId="2677C74C" w14:textId="5EBB6CFF" w:rsidR="007F219A" w:rsidRDefault="007F219A" w:rsidP="007F219A">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C2583BA" w14:textId="57515B89" w:rsidR="007F219A" w:rsidRDefault="007F219A" w:rsidP="007F219A">
            <w:pPr>
              <w:pStyle w:val="TAL"/>
              <w:rPr>
                <w:sz w:val="20"/>
              </w:rPr>
            </w:pPr>
            <w:r>
              <w:rPr>
                <w:sz w:val="20"/>
              </w:rPr>
              <w:t>Ericsson</w:t>
            </w:r>
          </w:p>
        </w:tc>
        <w:tc>
          <w:tcPr>
            <w:tcW w:w="1062" w:type="dxa"/>
            <w:tcBorders>
              <w:top w:val="nil"/>
              <w:left w:val="single" w:sz="12" w:space="0" w:color="auto"/>
              <w:right w:val="single" w:sz="12" w:space="0" w:color="auto"/>
            </w:tcBorders>
          </w:tcPr>
          <w:p w14:paraId="263B5D99" w14:textId="09718ABE" w:rsidR="007F219A" w:rsidRDefault="007F219A" w:rsidP="007F219A">
            <w:pPr>
              <w:pStyle w:val="TAL"/>
              <w:rPr>
                <w:sz w:val="20"/>
              </w:rPr>
            </w:pPr>
            <w:r>
              <w:rPr>
                <w:sz w:val="20"/>
              </w:rPr>
              <w:t>Pre-Agreed</w:t>
            </w:r>
          </w:p>
        </w:tc>
        <w:tc>
          <w:tcPr>
            <w:tcW w:w="4619" w:type="dxa"/>
            <w:tcBorders>
              <w:top w:val="nil"/>
              <w:left w:val="single" w:sz="12" w:space="0" w:color="auto"/>
              <w:right w:val="single" w:sz="12" w:space="0" w:color="auto"/>
            </w:tcBorders>
          </w:tcPr>
          <w:p w14:paraId="4E82870E" w14:textId="77777777" w:rsidR="007F219A" w:rsidRDefault="007F219A" w:rsidP="007F219A">
            <w:pPr>
              <w:rPr>
                <w:rFonts w:ascii="Arial" w:hAnsi="Arial" w:cs="Arial"/>
                <w:sz w:val="18"/>
              </w:rPr>
            </w:pPr>
          </w:p>
        </w:tc>
      </w:tr>
      <w:tr w:rsidR="00367A05" w:rsidRPr="002F2600" w14:paraId="75E21218" w14:textId="77777777" w:rsidTr="007F219A">
        <w:tc>
          <w:tcPr>
            <w:tcW w:w="975" w:type="dxa"/>
            <w:tcBorders>
              <w:left w:val="single" w:sz="12" w:space="0" w:color="auto"/>
              <w:bottom w:val="nil"/>
              <w:right w:val="single" w:sz="12" w:space="0" w:color="auto"/>
            </w:tcBorders>
          </w:tcPr>
          <w:p w14:paraId="4FC52B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A1E747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D67E575" w14:textId="42E705CC" w:rsidR="00367A05" w:rsidRDefault="00381DD8" w:rsidP="00367A05">
            <w:pPr>
              <w:suppressLineNumbers/>
              <w:suppressAutoHyphens/>
              <w:spacing w:before="60" w:after="60"/>
              <w:jc w:val="center"/>
            </w:pPr>
            <w:hyperlink r:id="rId240"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367A05" w:rsidRPr="00750E57" w:rsidRDefault="00367A05" w:rsidP="00367A05">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367A05" w:rsidRDefault="00367A05" w:rsidP="00367A05">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367A05" w:rsidRPr="002F2600" w14:paraId="0DE1FBF3" w14:textId="77777777" w:rsidTr="007F219A">
        <w:tc>
          <w:tcPr>
            <w:tcW w:w="975" w:type="dxa"/>
            <w:tcBorders>
              <w:top w:val="nil"/>
              <w:left w:val="single" w:sz="12" w:space="0" w:color="auto"/>
              <w:right w:val="single" w:sz="12" w:space="0" w:color="auto"/>
            </w:tcBorders>
          </w:tcPr>
          <w:p w14:paraId="6BBA35B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1AC482F"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A19A7" w14:textId="78A2EC1D" w:rsidR="00367A05" w:rsidRDefault="00381DD8" w:rsidP="00367A05">
            <w:pPr>
              <w:suppressLineNumbers/>
              <w:suppressAutoHyphens/>
              <w:spacing w:before="60" w:after="60"/>
              <w:jc w:val="center"/>
            </w:pPr>
            <w:hyperlink r:id="rId241"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CCFFCC"/>
          </w:tcPr>
          <w:p w14:paraId="0096E8B3" w14:textId="0E9452C1"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869C404" w14:textId="6B375ECC"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4A73215A" w:rsidR="00367A05" w:rsidRDefault="007F219A" w:rsidP="00367A05">
            <w:pPr>
              <w:pStyle w:val="TAL"/>
              <w:rPr>
                <w:sz w:val="20"/>
              </w:rPr>
            </w:pPr>
            <w:r>
              <w:rPr>
                <w:sz w:val="20"/>
              </w:rPr>
              <w:t>Agreed</w:t>
            </w:r>
          </w:p>
        </w:tc>
        <w:tc>
          <w:tcPr>
            <w:tcW w:w="4619" w:type="dxa"/>
            <w:tcBorders>
              <w:top w:val="nil"/>
              <w:left w:val="single" w:sz="12" w:space="0" w:color="auto"/>
              <w:right w:val="single" w:sz="12" w:space="0" w:color="auto"/>
            </w:tcBorders>
          </w:tcPr>
          <w:p w14:paraId="071A0FEF" w14:textId="77777777" w:rsidR="00367A05" w:rsidRDefault="00367A05" w:rsidP="00367A05">
            <w:pPr>
              <w:rPr>
                <w:rFonts w:ascii="Arial" w:hAnsi="Arial" w:cs="Arial"/>
                <w:sz w:val="18"/>
              </w:rPr>
            </w:pPr>
          </w:p>
        </w:tc>
      </w:tr>
      <w:tr w:rsidR="00367A05" w:rsidRPr="002F2600" w14:paraId="1542515F" w14:textId="77777777" w:rsidTr="007653B5">
        <w:tc>
          <w:tcPr>
            <w:tcW w:w="975" w:type="dxa"/>
            <w:tcBorders>
              <w:left w:val="single" w:sz="12" w:space="0" w:color="auto"/>
              <w:bottom w:val="nil"/>
              <w:right w:val="single" w:sz="12" w:space="0" w:color="auto"/>
            </w:tcBorders>
          </w:tcPr>
          <w:p w14:paraId="0781216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FEAA5D5"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7E8D888" w14:textId="2EE3B7E5" w:rsidR="00367A05" w:rsidRDefault="00381DD8" w:rsidP="00367A05">
            <w:pPr>
              <w:suppressLineNumbers/>
              <w:suppressAutoHyphens/>
              <w:spacing w:before="60" w:after="60"/>
              <w:jc w:val="center"/>
            </w:pPr>
            <w:hyperlink r:id="rId242"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367A05" w:rsidRPr="00750E57" w:rsidRDefault="00367A05" w:rsidP="00367A05">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367A05" w:rsidRDefault="00367A05" w:rsidP="00367A05">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proofErr w:type="gramStart"/>
            <w:r>
              <w:rPr>
                <w:rFonts w:ascii="Arial" w:hAnsi="Arial" w:cs="Arial"/>
                <w:sz w:val="18"/>
              </w:rPr>
              <w:t>arrays.s</w:t>
            </w:r>
            <w:proofErr w:type="spellEnd"/>
            <w:proofErr w:type="gramEnd"/>
          </w:p>
          <w:p w14:paraId="18AF399F" w14:textId="231195C7" w:rsidR="00367A05" w:rsidRDefault="00367A05" w:rsidP="00367A05">
            <w:pPr>
              <w:rPr>
                <w:rFonts w:ascii="Arial" w:hAnsi="Arial" w:cs="Arial"/>
                <w:sz w:val="18"/>
              </w:rPr>
            </w:pPr>
          </w:p>
        </w:tc>
      </w:tr>
      <w:tr w:rsidR="00367A05" w:rsidRPr="002F2600" w14:paraId="3C165605" w14:textId="77777777" w:rsidTr="007653B5">
        <w:tc>
          <w:tcPr>
            <w:tcW w:w="975" w:type="dxa"/>
            <w:tcBorders>
              <w:top w:val="nil"/>
              <w:left w:val="single" w:sz="12" w:space="0" w:color="auto"/>
              <w:right w:val="single" w:sz="12" w:space="0" w:color="auto"/>
            </w:tcBorders>
          </w:tcPr>
          <w:p w14:paraId="46BFD6D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8A25192"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162028DB" w14:textId="2A21193D" w:rsidR="00367A05" w:rsidRDefault="00381DD8" w:rsidP="00367A05">
            <w:pPr>
              <w:suppressLineNumbers/>
              <w:suppressAutoHyphens/>
              <w:spacing w:before="60" w:after="60"/>
              <w:jc w:val="center"/>
            </w:pPr>
            <w:hyperlink r:id="rId243" w:history="1">
              <w:r>
                <w:rPr>
                  <w:rStyle w:val="Hyperlink"/>
                </w:rPr>
                <w:t>53</w:t>
              </w:r>
              <w:r>
                <w:rPr>
                  <w:rStyle w:val="Hyperlink"/>
                </w:rPr>
                <w:t>8</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CCFFCC"/>
          </w:tcPr>
          <w:p w14:paraId="6ACC12BA" w14:textId="605B800E"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1F75A1D" w14:textId="314C7327"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2C3C6BA2" w:rsidR="00367A05" w:rsidRDefault="007653B5" w:rsidP="00367A05">
            <w:pPr>
              <w:pStyle w:val="TAL"/>
              <w:rPr>
                <w:sz w:val="20"/>
              </w:rPr>
            </w:pPr>
            <w:r>
              <w:rPr>
                <w:sz w:val="20"/>
              </w:rPr>
              <w:t>Agreed</w:t>
            </w:r>
          </w:p>
        </w:tc>
        <w:tc>
          <w:tcPr>
            <w:tcW w:w="4619" w:type="dxa"/>
            <w:tcBorders>
              <w:top w:val="nil"/>
              <w:left w:val="single" w:sz="12" w:space="0" w:color="auto"/>
              <w:right w:val="single" w:sz="12" w:space="0" w:color="auto"/>
            </w:tcBorders>
          </w:tcPr>
          <w:p w14:paraId="7B7113ED" w14:textId="77777777" w:rsidR="00367A05" w:rsidRDefault="00367A05" w:rsidP="00367A05">
            <w:pPr>
              <w:rPr>
                <w:rFonts w:ascii="Arial" w:hAnsi="Arial" w:cs="Arial"/>
                <w:sz w:val="18"/>
              </w:rPr>
            </w:pPr>
          </w:p>
        </w:tc>
      </w:tr>
      <w:tr w:rsidR="00367A05" w:rsidRPr="002F2600" w14:paraId="0B4B1995" w14:textId="77777777" w:rsidTr="00692F3A">
        <w:tc>
          <w:tcPr>
            <w:tcW w:w="975" w:type="dxa"/>
            <w:tcBorders>
              <w:left w:val="single" w:sz="12" w:space="0" w:color="auto"/>
              <w:bottom w:val="nil"/>
              <w:right w:val="single" w:sz="12" w:space="0" w:color="auto"/>
            </w:tcBorders>
          </w:tcPr>
          <w:p w14:paraId="553E52A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2F5118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EAD6DFD" w14:textId="7349145D" w:rsidR="00367A05" w:rsidRDefault="00381DD8" w:rsidP="00367A05">
            <w:pPr>
              <w:suppressLineNumbers/>
              <w:suppressAutoHyphens/>
              <w:spacing w:before="60" w:after="60"/>
              <w:jc w:val="center"/>
            </w:pPr>
            <w:hyperlink r:id="rId244"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367A05" w:rsidRPr="00750E57" w:rsidRDefault="00367A05" w:rsidP="00367A05">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367A05" w:rsidRDefault="00367A05" w:rsidP="00367A05">
            <w:pPr>
              <w:rPr>
                <w:rFonts w:ascii="Arial" w:hAnsi="Arial" w:cs="Arial"/>
                <w:sz w:val="18"/>
              </w:rPr>
            </w:pPr>
            <w:r>
              <w:rPr>
                <w:rFonts w:ascii="Arial" w:hAnsi="Arial" w:cs="Arial"/>
                <w:sz w:val="18"/>
              </w:rPr>
              <w:t>Nokia: Clashes with 5263 and 5264.</w:t>
            </w:r>
          </w:p>
          <w:p w14:paraId="5EA4C9DF" w14:textId="77777777" w:rsidR="00367A05" w:rsidRDefault="00367A05" w:rsidP="00367A05">
            <w:pPr>
              <w:rPr>
                <w:rFonts w:ascii="Arial" w:hAnsi="Arial" w:cs="Arial"/>
                <w:sz w:val="18"/>
              </w:rPr>
            </w:pPr>
            <w:r>
              <w:rPr>
                <w:rFonts w:ascii="Arial" w:hAnsi="Arial" w:cs="Arial"/>
                <w:sz w:val="18"/>
              </w:rPr>
              <w:t>Ericsson will remove the clashes.</w:t>
            </w:r>
          </w:p>
          <w:p w14:paraId="1427E478" w14:textId="77777777" w:rsidR="00367A05" w:rsidRDefault="00367A05" w:rsidP="00367A05">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367A05" w:rsidRDefault="00367A05" w:rsidP="00367A05">
            <w:pPr>
              <w:rPr>
                <w:rFonts w:ascii="Arial" w:hAnsi="Arial" w:cs="Arial"/>
                <w:sz w:val="18"/>
              </w:rPr>
            </w:pPr>
            <w:r>
              <w:rPr>
                <w:rFonts w:ascii="Arial" w:hAnsi="Arial" w:cs="Arial"/>
                <w:sz w:val="18"/>
              </w:rPr>
              <w:t>Change server description.</w:t>
            </w:r>
          </w:p>
        </w:tc>
      </w:tr>
      <w:tr w:rsidR="00367A05" w:rsidRPr="002F2600" w14:paraId="0EC052B7" w14:textId="77777777" w:rsidTr="00692F3A">
        <w:tc>
          <w:tcPr>
            <w:tcW w:w="975" w:type="dxa"/>
            <w:tcBorders>
              <w:top w:val="nil"/>
              <w:left w:val="single" w:sz="12" w:space="0" w:color="auto"/>
              <w:right w:val="single" w:sz="12" w:space="0" w:color="auto"/>
            </w:tcBorders>
          </w:tcPr>
          <w:p w14:paraId="6904EFB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D6CDE5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49B0D3E" w14:textId="0FB864F4" w:rsidR="00367A05" w:rsidRDefault="00381DD8" w:rsidP="00367A05">
            <w:pPr>
              <w:suppressLineNumbers/>
              <w:suppressAutoHyphens/>
              <w:spacing w:before="60" w:after="60"/>
              <w:jc w:val="center"/>
            </w:pPr>
            <w:hyperlink r:id="rId245" w:history="1">
              <w:r>
                <w:rPr>
                  <w:rStyle w:val="Hyperlink"/>
                </w:rPr>
                <w:t>5</w:t>
              </w:r>
              <w:r>
                <w:rPr>
                  <w:rStyle w:val="Hyperlink"/>
                </w:rPr>
                <w:t>3</w:t>
              </w:r>
              <w:r>
                <w:rPr>
                  <w:rStyle w:val="Hyperlink"/>
                </w:rPr>
                <w:t>89</w:t>
              </w:r>
            </w:hyperlink>
          </w:p>
        </w:tc>
        <w:tc>
          <w:tcPr>
            <w:tcW w:w="3251" w:type="dxa"/>
            <w:tcBorders>
              <w:top w:val="nil"/>
              <w:left w:val="single" w:sz="12" w:space="0" w:color="auto"/>
              <w:bottom w:val="single" w:sz="4" w:space="0" w:color="auto"/>
              <w:right w:val="single" w:sz="12" w:space="0" w:color="auto"/>
            </w:tcBorders>
            <w:shd w:val="clear" w:color="auto" w:fill="CCFFCC"/>
          </w:tcPr>
          <w:p w14:paraId="5B57E8C0" w14:textId="4947F5F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5688F6CC" w14:textId="68B4AC3F"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11F36010" w:rsidR="00367A05" w:rsidRDefault="00692F3A" w:rsidP="00367A05">
            <w:pPr>
              <w:pStyle w:val="TAL"/>
              <w:rPr>
                <w:sz w:val="20"/>
              </w:rPr>
            </w:pPr>
            <w:r>
              <w:rPr>
                <w:sz w:val="20"/>
              </w:rPr>
              <w:t>Agreed</w:t>
            </w:r>
          </w:p>
        </w:tc>
        <w:tc>
          <w:tcPr>
            <w:tcW w:w="4619" w:type="dxa"/>
            <w:tcBorders>
              <w:top w:val="nil"/>
              <w:left w:val="single" w:sz="12" w:space="0" w:color="auto"/>
              <w:right w:val="single" w:sz="12" w:space="0" w:color="auto"/>
            </w:tcBorders>
          </w:tcPr>
          <w:p w14:paraId="08CBD53E" w14:textId="77777777" w:rsidR="00367A05" w:rsidRDefault="00367A05" w:rsidP="00367A05">
            <w:pPr>
              <w:rPr>
                <w:rFonts w:ascii="Arial" w:hAnsi="Arial" w:cs="Arial"/>
                <w:sz w:val="18"/>
              </w:rPr>
            </w:pPr>
          </w:p>
        </w:tc>
      </w:tr>
      <w:tr w:rsidR="00367A05" w:rsidRPr="002F2600" w14:paraId="2E236CC0" w14:textId="77777777" w:rsidTr="000E238A">
        <w:tc>
          <w:tcPr>
            <w:tcW w:w="975" w:type="dxa"/>
            <w:tcBorders>
              <w:left w:val="single" w:sz="12" w:space="0" w:color="auto"/>
              <w:bottom w:val="nil"/>
              <w:right w:val="single" w:sz="12" w:space="0" w:color="auto"/>
            </w:tcBorders>
          </w:tcPr>
          <w:p w14:paraId="7467276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45FC6C1"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958AB42" w14:textId="6DFD5770" w:rsidR="00367A05" w:rsidRDefault="00381DD8" w:rsidP="00367A05">
            <w:pPr>
              <w:suppressLineNumbers/>
              <w:suppressAutoHyphens/>
              <w:spacing w:before="60" w:after="60"/>
              <w:jc w:val="center"/>
            </w:pPr>
            <w:hyperlink r:id="rId246"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367A05" w:rsidRPr="00750E57" w:rsidRDefault="00367A05" w:rsidP="00367A05">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367A05" w:rsidRDefault="00367A05" w:rsidP="00367A05">
            <w:pPr>
              <w:rPr>
                <w:rFonts w:ascii="Arial" w:hAnsi="Arial" w:cs="Arial"/>
                <w:sz w:val="18"/>
              </w:rPr>
            </w:pPr>
          </w:p>
        </w:tc>
      </w:tr>
      <w:tr w:rsidR="00367A05" w:rsidRPr="002F2600" w14:paraId="7B91FBFB" w14:textId="77777777" w:rsidTr="000E238A">
        <w:tc>
          <w:tcPr>
            <w:tcW w:w="975" w:type="dxa"/>
            <w:tcBorders>
              <w:top w:val="nil"/>
              <w:left w:val="single" w:sz="12" w:space="0" w:color="auto"/>
              <w:right w:val="single" w:sz="12" w:space="0" w:color="auto"/>
            </w:tcBorders>
          </w:tcPr>
          <w:p w14:paraId="4C31A9E2"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84F1CF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E161B38" w14:textId="3F323586" w:rsidR="00367A05" w:rsidRDefault="00381DD8" w:rsidP="00367A05">
            <w:pPr>
              <w:suppressLineNumbers/>
              <w:suppressAutoHyphens/>
              <w:spacing w:before="60" w:after="60"/>
              <w:jc w:val="center"/>
            </w:pPr>
            <w:hyperlink r:id="rId247" w:history="1">
              <w:r>
                <w:rPr>
                  <w:rStyle w:val="Hyperlink"/>
                </w:rPr>
                <w:t>54</w:t>
              </w:r>
              <w:r>
                <w:rPr>
                  <w:rStyle w:val="Hyperlink"/>
                </w:rPr>
                <w:t>2</w:t>
              </w:r>
              <w:r>
                <w:rPr>
                  <w:rStyle w:val="Hyperlink"/>
                </w:rPr>
                <w:t>3</w:t>
              </w:r>
            </w:hyperlink>
          </w:p>
        </w:tc>
        <w:tc>
          <w:tcPr>
            <w:tcW w:w="3251" w:type="dxa"/>
            <w:tcBorders>
              <w:top w:val="nil"/>
              <w:left w:val="single" w:sz="12" w:space="0" w:color="auto"/>
              <w:bottom w:val="single" w:sz="4" w:space="0" w:color="auto"/>
              <w:right w:val="single" w:sz="12" w:space="0" w:color="auto"/>
            </w:tcBorders>
            <w:shd w:val="clear" w:color="auto" w:fill="CCFFCC"/>
          </w:tcPr>
          <w:p w14:paraId="311F3319" w14:textId="16FDAAF3"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4F81463" w14:textId="1C93DFE8"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272B390A" w:rsidR="00367A05" w:rsidRDefault="000E238A" w:rsidP="00367A05">
            <w:pPr>
              <w:pStyle w:val="TAL"/>
              <w:rPr>
                <w:sz w:val="20"/>
              </w:rPr>
            </w:pPr>
            <w:r>
              <w:rPr>
                <w:sz w:val="20"/>
              </w:rPr>
              <w:t>Agreed</w:t>
            </w:r>
          </w:p>
        </w:tc>
        <w:tc>
          <w:tcPr>
            <w:tcW w:w="4619" w:type="dxa"/>
            <w:tcBorders>
              <w:top w:val="nil"/>
              <w:left w:val="single" w:sz="12" w:space="0" w:color="auto"/>
              <w:right w:val="single" w:sz="12" w:space="0" w:color="auto"/>
            </w:tcBorders>
          </w:tcPr>
          <w:p w14:paraId="12EF2603" w14:textId="77777777" w:rsidR="00367A05" w:rsidRDefault="00367A05" w:rsidP="00367A05">
            <w:pPr>
              <w:rPr>
                <w:rFonts w:ascii="Arial" w:hAnsi="Arial" w:cs="Arial"/>
                <w:sz w:val="18"/>
              </w:rPr>
            </w:pPr>
          </w:p>
        </w:tc>
      </w:tr>
      <w:tr w:rsidR="00367A05" w:rsidRPr="002F2600" w14:paraId="20B643BB" w14:textId="77777777" w:rsidTr="0062658E">
        <w:tc>
          <w:tcPr>
            <w:tcW w:w="975" w:type="dxa"/>
            <w:tcBorders>
              <w:left w:val="single" w:sz="12" w:space="0" w:color="auto"/>
              <w:right w:val="single" w:sz="12" w:space="0" w:color="auto"/>
            </w:tcBorders>
          </w:tcPr>
          <w:p w14:paraId="37E52943"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D6CB12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154969E6" w:rsidR="00367A05" w:rsidRDefault="00381DD8" w:rsidP="00367A05">
            <w:pPr>
              <w:suppressLineNumbers/>
              <w:suppressAutoHyphens/>
              <w:spacing w:before="60" w:after="60"/>
              <w:jc w:val="center"/>
            </w:pPr>
            <w:hyperlink r:id="rId248"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367A05" w:rsidRDefault="00367A05" w:rsidP="00367A05">
            <w:pPr>
              <w:rPr>
                <w:rFonts w:ascii="Arial" w:hAnsi="Arial" w:cs="Arial"/>
                <w:sz w:val="18"/>
              </w:rPr>
            </w:pPr>
          </w:p>
        </w:tc>
      </w:tr>
      <w:tr w:rsidR="00367A05" w:rsidRPr="002F2600" w14:paraId="6E252A17" w14:textId="77777777" w:rsidTr="008805E5">
        <w:tc>
          <w:tcPr>
            <w:tcW w:w="975" w:type="dxa"/>
            <w:tcBorders>
              <w:left w:val="single" w:sz="12" w:space="0" w:color="auto"/>
              <w:bottom w:val="nil"/>
              <w:right w:val="single" w:sz="12" w:space="0" w:color="auto"/>
            </w:tcBorders>
          </w:tcPr>
          <w:p w14:paraId="28F984B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7640B8A"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41B5812" w14:textId="6B6DF76D" w:rsidR="00367A05" w:rsidRDefault="00381DD8" w:rsidP="00367A05">
            <w:pPr>
              <w:suppressLineNumbers/>
              <w:suppressAutoHyphens/>
              <w:spacing w:before="60" w:after="60"/>
              <w:jc w:val="center"/>
            </w:pPr>
            <w:hyperlink r:id="rId249"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367A05" w:rsidRPr="00750E57" w:rsidRDefault="00367A05" w:rsidP="00367A05">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367A05" w:rsidRDefault="00367A05" w:rsidP="00367A05">
            <w:pPr>
              <w:rPr>
                <w:rFonts w:ascii="Arial" w:hAnsi="Arial" w:cs="Arial"/>
                <w:sz w:val="18"/>
              </w:rPr>
            </w:pPr>
            <w:r>
              <w:rPr>
                <w:rFonts w:ascii="Arial" w:hAnsi="Arial" w:cs="Arial"/>
                <w:sz w:val="18"/>
              </w:rPr>
              <w:t>Server description to be corrected.</w:t>
            </w:r>
          </w:p>
          <w:p w14:paraId="2C6D09FE" w14:textId="5FB19472" w:rsidR="00367A05" w:rsidRDefault="008805E5" w:rsidP="00367A05">
            <w:pPr>
              <w:pStyle w:val="C1Normal"/>
              <w:rPr>
                <w:sz w:val="18"/>
              </w:rPr>
            </w:pPr>
            <w:r>
              <w:t xml:space="preserve">Nokia: </w:t>
            </w:r>
            <w:r w:rsidR="00367A05">
              <w:t>5.2.15</w:t>
            </w:r>
            <w:r w:rsidR="00367A05" w:rsidRPr="00C07EFD">
              <w:t>.2.</w:t>
            </w:r>
            <w:r w:rsidR="00367A05">
              <w:t>4</w:t>
            </w:r>
            <w:r w:rsidR="00367A05" w:rsidRPr="00C07EFD">
              <w:t>.2</w:t>
            </w:r>
            <w:r w:rsidR="00367A05">
              <w:t xml:space="preserve"> subscriptions-&gt;subscription. Two places.</w:t>
            </w:r>
          </w:p>
        </w:tc>
      </w:tr>
      <w:tr w:rsidR="00367A05" w:rsidRPr="002F2600" w14:paraId="6443174D" w14:textId="77777777" w:rsidTr="008805E5">
        <w:tc>
          <w:tcPr>
            <w:tcW w:w="975" w:type="dxa"/>
            <w:tcBorders>
              <w:top w:val="nil"/>
              <w:left w:val="single" w:sz="12" w:space="0" w:color="auto"/>
              <w:right w:val="single" w:sz="12" w:space="0" w:color="auto"/>
            </w:tcBorders>
          </w:tcPr>
          <w:p w14:paraId="1945A1E0"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F5FC22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37A8195A" w14:textId="3E6774BE" w:rsidR="00367A05" w:rsidRDefault="00381DD8" w:rsidP="00367A05">
            <w:pPr>
              <w:suppressLineNumbers/>
              <w:suppressAutoHyphens/>
              <w:spacing w:before="60" w:after="60"/>
              <w:jc w:val="center"/>
            </w:pPr>
            <w:hyperlink r:id="rId250" w:history="1">
              <w:r>
                <w:rPr>
                  <w:rStyle w:val="Hyperlink"/>
                </w:rPr>
                <w:t>53</w:t>
              </w:r>
              <w:r>
                <w:rPr>
                  <w:rStyle w:val="Hyperlink"/>
                </w:rPr>
                <w:t>9</w:t>
              </w:r>
              <w:r>
                <w:rPr>
                  <w:rStyle w:val="Hyperlink"/>
                </w:rPr>
                <w:t>2</w:t>
              </w:r>
            </w:hyperlink>
          </w:p>
        </w:tc>
        <w:tc>
          <w:tcPr>
            <w:tcW w:w="3251" w:type="dxa"/>
            <w:tcBorders>
              <w:top w:val="nil"/>
              <w:left w:val="single" w:sz="12" w:space="0" w:color="auto"/>
              <w:bottom w:val="single" w:sz="4" w:space="0" w:color="auto"/>
              <w:right w:val="single" w:sz="12" w:space="0" w:color="auto"/>
            </w:tcBorders>
            <w:shd w:val="clear" w:color="auto" w:fill="CCFFCC"/>
          </w:tcPr>
          <w:p w14:paraId="46E15A9A" w14:textId="3E76900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5D95AB" w14:textId="657FD952"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3A98CCF4" w:rsidR="00367A05" w:rsidRDefault="008805E5" w:rsidP="00367A05">
            <w:pPr>
              <w:pStyle w:val="TAL"/>
              <w:rPr>
                <w:sz w:val="20"/>
              </w:rPr>
            </w:pPr>
            <w:r>
              <w:rPr>
                <w:sz w:val="20"/>
              </w:rPr>
              <w:t>Agreed</w:t>
            </w:r>
          </w:p>
        </w:tc>
        <w:tc>
          <w:tcPr>
            <w:tcW w:w="4619" w:type="dxa"/>
            <w:tcBorders>
              <w:top w:val="nil"/>
              <w:left w:val="single" w:sz="12" w:space="0" w:color="auto"/>
              <w:right w:val="single" w:sz="12" w:space="0" w:color="auto"/>
            </w:tcBorders>
          </w:tcPr>
          <w:p w14:paraId="79238F73" w14:textId="77777777" w:rsidR="00367A05" w:rsidRDefault="00367A05" w:rsidP="00367A05">
            <w:pPr>
              <w:rPr>
                <w:rFonts w:ascii="Arial" w:hAnsi="Arial" w:cs="Arial"/>
                <w:sz w:val="18"/>
              </w:rPr>
            </w:pPr>
          </w:p>
        </w:tc>
      </w:tr>
      <w:tr w:rsidR="00367A05" w:rsidRPr="002F2600" w14:paraId="7F2D2887" w14:textId="77777777" w:rsidTr="008805E5">
        <w:tc>
          <w:tcPr>
            <w:tcW w:w="975" w:type="dxa"/>
            <w:tcBorders>
              <w:left w:val="single" w:sz="12" w:space="0" w:color="auto"/>
              <w:bottom w:val="nil"/>
              <w:right w:val="single" w:sz="12" w:space="0" w:color="auto"/>
            </w:tcBorders>
          </w:tcPr>
          <w:p w14:paraId="0070BDC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002CAFD8"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4D62A851" w14:textId="5CDE5A24" w:rsidR="00367A05" w:rsidRDefault="00381DD8" w:rsidP="00367A05">
            <w:pPr>
              <w:suppressLineNumbers/>
              <w:suppressAutoHyphens/>
              <w:spacing w:before="60" w:after="60"/>
              <w:jc w:val="center"/>
            </w:pPr>
            <w:hyperlink r:id="rId251"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367A05" w:rsidRPr="00750E57" w:rsidRDefault="00367A05" w:rsidP="00367A05">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367A05" w:rsidRDefault="00367A05" w:rsidP="00367A05">
            <w:pPr>
              <w:rPr>
                <w:rFonts w:ascii="Arial" w:hAnsi="Arial" w:cs="Arial"/>
                <w:sz w:val="18"/>
              </w:rPr>
            </w:pPr>
            <w:r>
              <w:rPr>
                <w:rFonts w:ascii="Arial" w:hAnsi="Arial" w:cs="Arial"/>
                <w:sz w:val="18"/>
              </w:rPr>
              <w:t>China Mobile: For all CRs, align the info description to AIMLES.</w:t>
            </w:r>
          </w:p>
          <w:p w14:paraId="0128395C" w14:textId="36B2DFD8" w:rsidR="00367A05" w:rsidRDefault="00367A05" w:rsidP="00367A05">
            <w:pPr>
              <w:rPr>
                <w:rFonts w:ascii="Arial" w:hAnsi="Arial" w:cs="Arial"/>
                <w:sz w:val="18"/>
              </w:rPr>
            </w:pPr>
            <w:r>
              <w:rPr>
                <w:rFonts w:ascii="Arial" w:hAnsi="Arial" w:cs="Arial"/>
                <w:sz w:val="18"/>
              </w:rPr>
              <w:t>Nokia: Clashes with 5265. Remove the clash in this CR.</w:t>
            </w:r>
          </w:p>
        </w:tc>
      </w:tr>
      <w:tr w:rsidR="00367A05" w:rsidRPr="002F2600" w14:paraId="30848C19" w14:textId="77777777" w:rsidTr="008805E5">
        <w:tc>
          <w:tcPr>
            <w:tcW w:w="975" w:type="dxa"/>
            <w:tcBorders>
              <w:top w:val="nil"/>
              <w:left w:val="single" w:sz="12" w:space="0" w:color="auto"/>
              <w:right w:val="single" w:sz="12" w:space="0" w:color="auto"/>
            </w:tcBorders>
          </w:tcPr>
          <w:p w14:paraId="3535EE6E"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7108B5C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6322F2A" w14:textId="69DA30FC" w:rsidR="00367A05" w:rsidRDefault="00381DD8" w:rsidP="00367A05">
            <w:pPr>
              <w:suppressLineNumbers/>
              <w:suppressAutoHyphens/>
              <w:spacing w:before="60" w:after="60"/>
              <w:jc w:val="center"/>
            </w:pPr>
            <w:hyperlink r:id="rId252"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CCFFCC"/>
          </w:tcPr>
          <w:p w14:paraId="7E484DF9" w14:textId="3BEE2DB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6E44311" w14:textId="3B5CFEA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6E72868" w:rsidR="00367A05" w:rsidRDefault="008805E5" w:rsidP="00367A05">
            <w:pPr>
              <w:pStyle w:val="TAL"/>
              <w:rPr>
                <w:sz w:val="20"/>
              </w:rPr>
            </w:pPr>
            <w:r>
              <w:rPr>
                <w:sz w:val="20"/>
              </w:rPr>
              <w:t>Agreed</w:t>
            </w:r>
          </w:p>
        </w:tc>
        <w:tc>
          <w:tcPr>
            <w:tcW w:w="4619" w:type="dxa"/>
            <w:tcBorders>
              <w:top w:val="nil"/>
              <w:left w:val="single" w:sz="12" w:space="0" w:color="auto"/>
              <w:right w:val="single" w:sz="12" w:space="0" w:color="auto"/>
            </w:tcBorders>
          </w:tcPr>
          <w:p w14:paraId="5359A10F" w14:textId="77777777" w:rsidR="00367A05" w:rsidRDefault="00367A05" w:rsidP="00367A05">
            <w:pPr>
              <w:rPr>
                <w:rFonts w:ascii="Arial" w:hAnsi="Arial" w:cs="Arial"/>
                <w:sz w:val="18"/>
              </w:rPr>
            </w:pPr>
          </w:p>
        </w:tc>
      </w:tr>
      <w:tr w:rsidR="00367A05" w:rsidRPr="002F2600" w14:paraId="28C2D886" w14:textId="77777777" w:rsidTr="00726F8E">
        <w:tc>
          <w:tcPr>
            <w:tcW w:w="975" w:type="dxa"/>
            <w:tcBorders>
              <w:left w:val="single" w:sz="12" w:space="0" w:color="auto"/>
              <w:bottom w:val="nil"/>
              <w:right w:val="single" w:sz="12" w:space="0" w:color="auto"/>
            </w:tcBorders>
          </w:tcPr>
          <w:p w14:paraId="2EC0A41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F634A7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F2D723B" w14:textId="3745917A" w:rsidR="00367A05" w:rsidRDefault="00381DD8" w:rsidP="00367A05">
            <w:pPr>
              <w:suppressLineNumbers/>
              <w:suppressAutoHyphens/>
              <w:spacing w:before="60" w:after="60"/>
              <w:jc w:val="center"/>
            </w:pPr>
            <w:hyperlink r:id="rId253"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367A05" w:rsidRPr="00750E57" w:rsidRDefault="00367A05" w:rsidP="00367A05">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367A05" w:rsidRDefault="00367A05" w:rsidP="00367A05">
            <w:pPr>
              <w:rPr>
                <w:rFonts w:ascii="Arial" w:hAnsi="Arial" w:cs="Arial"/>
                <w:sz w:val="18"/>
              </w:rPr>
            </w:pPr>
          </w:p>
        </w:tc>
      </w:tr>
      <w:tr w:rsidR="00367A05" w:rsidRPr="002F2600" w14:paraId="3C6453A5" w14:textId="77777777" w:rsidTr="00726F8E">
        <w:tc>
          <w:tcPr>
            <w:tcW w:w="975" w:type="dxa"/>
            <w:tcBorders>
              <w:top w:val="nil"/>
              <w:left w:val="single" w:sz="12" w:space="0" w:color="auto"/>
              <w:right w:val="single" w:sz="12" w:space="0" w:color="auto"/>
            </w:tcBorders>
          </w:tcPr>
          <w:p w14:paraId="0471E78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20CBE45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902825D" w14:textId="2A5DE4EF" w:rsidR="00367A05" w:rsidRDefault="00381DD8" w:rsidP="00367A05">
            <w:pPr>
              <w:suppressLineNumbers/>
              <w:suppressAutoHyphens/>
              <w:spacing w:before="60" w:after="60"/>
              <w:jc w:val="center"/>
            </w:pPr>
            <w:hyperlink r:id="rId254" w:history="1">
              <w:r>
                <w:rPr>
                  <w:rStyle w:val="Hyperlink"/>
                </w:rPr>
                <w:t>5</w:t>
              </w:r>
              <w:r>
                <w:rPr>
                  <w:rStyle w:val="Hyperlink"/>
                </w:rPr>
                <w:t>4</w:t>
              </w:r>
              <w:r>
                <w:rPr>
                  <w:rStyle w:val="Hyperlink"/>
                </w:rPr>
                <w:t>22</w:t>
              </w:r>
            </w:hyperlink>
          </w:p>
        </w:tc>
        <w:tc>
          <w:tcPr>
            <w:tcW w:w="3251" w:type="dxa"/>
            <w:tcBorders>
              <w:top w:val="nil"/>
              <w:left w:val="single" w:sz="12" w:space="0" w:color="auto"/>
              <w:bottom w:val="single" w:sz="4" w:space="0" w:color="auto"/>
              <w:right w:val="single" w:sz="12" w:space="0" w:color="auto"/>
            </w:tcBorders>
            <w:shd w:val="clear" w:color="auto" w:fill="CCFFCC"/>
          </w:tcPr>
          <w:p w14:paraId="0050178F" w14:textId="69C63DD2"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BA48066" w14:textId="753E90C8"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0D543D" w:rsidR="00367A05" w:rsidRDefault="00726F8E" w:rsidP="00367A05">
            <w:pPr>
              <w:pStyle w:val="TAL"/>
              <w:rPr>
                <w:sz w:val="20"/>
              </w:rPr>
            </w:pPr>
            <w:r>
              <w:rPr>
                <w:sz w:val="20"/>
              </w:rPr>
              <w:t>Agreed</w:t>
            </w:r>
          </w:p>
        </w:tc>
        <w:tc>
          <w:tcPr>
            <w:tcW w:w="4619" w:type="dxa"/>
            <w:tcBorders>
              <w:top w:val="nil"/>
              <w:left w:val="single" w:sz="12" w:space="0" w:color="auto"/>
              <w:right w:val="single" w:sz="12" w:space="0" w:color="auto"/>
            </w:tcBorders>
          </w:tcPr>
          <w:p w14:paraId="44BDB20C" w14:textId="77777777" w:rsidR="00367A05" w:rsidRDefault="00367A05" w:rsidP="00367A05">
            <w:pPr>
              <w:rPr>
                <w:rFonts w:ascii="Arial" w:hAnsi="Arial" w:cs="Arial"/>
                <w:sz w:val="18"/>
              </w:rPr>
            </w:pPr>
          </w:p>
        </w:tc>
      </w:tr>
      <w:tr w:rsidR="00367A05" w:rsidRPr="002F2600" w14:paraId="61A868FE" w14:textId="77777777" w:rsidTr="00726F8E">
        <w:tc>
          <w:tcPr>
            <w:tcW w:w="975" w:type="dxa"/>
            <w:tcBorders>
              <w:left w:val="single" w:sz="12" w:space="0" w:color="auto"/>
              <w:bottom w:val="nil"/>
              <w:right w:val="single" w:sz="12" w:space="0" w:color="auto"/>
            </w:tcBorders>
          </w:tcPr>
          <w:p w14:paraId="6A2FF11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41A84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DE23F62" w14:textId="3C79763B" w:rsidR="00367A05" w:rsidRDefault="00381DD8" w:rsidP="00367A05">
            <w:pPr>
              <w:suppressLineNumbers/>
              <w:suppressAutoHyphens/>
              <w:spacing w:before="60" w:after="60"/>
              <w:jc w:val="center"/>
            </w:pPr>
            <w:hyperlink r:id="rId255"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367A05" w:rsidRPr="00750E57" w:rsidRDefault="00367A05" w:rsidP="00367A05">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367A05" w:rsidRDefault="00367A05" w:rsidP="00367A05">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367A05" w:rsidRPr="002F2600" w14:paraId="178BB162" w14:textId="77777777" w:rsidTr="00726F8E">
        <w:tc>
          <w:tcPr>
            <w:tcW w:w="975" w:type="dxa"/>
            <w:tcBorders>
              <w:top w:val="nil"/>
              <w:left w:val="single" w:sz="12" w:space="0" w:color="auto"/>
              <w:right w:val="single" w:sz="12" w:space="0" w:color="auto"/>
            </w:tcBorders>
          </w:tcPr>
          <w:p w14:paraId="1708D25D"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87AF3D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FE9E9A2" w14:textId="14291092" w:rsidR="00367A05" w:rsidRDefault="00381DD8" w:rsidP="00367A05">
            <w:pPr>
              <w:suppressLineNumbers/>
              <w:suppressAutoHyphens/>
              <w:spacing w:before="60" w:after="60"/>
              <w:jc w:val="center"/>
            </w:pPr>
            <w:hyperlink r:id="rId256"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CCFFCC"/>
          </w:tcPr>
          <w:p w14:paraId="3BB4B3DC" w14:textId="36EB59DD"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E64C7C1" w14:textId="7DE33931"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37CACB9A" w:rsidR="00367A05" w:rsidRDefault="00726F8E" w:rsidP="00367A05">
            <w:pPr>
              <w:pStyle w:val="TAL"/>
              <w:rPr>
                <w:sz w:val="20"/>
              </w:rPr>
            </w:pPr>
            <w:r>
              <w:rPr>
                <w:sz w:val="20"/>
              </w:rPr>
              <w:t>Agreed</w:t>
            </w:r>
          </w:p>
        </w:tc>
        <w:tc>
          <w:tcPr>
            <w:tcW w:w="4619" w:type="dxa"/>
            <w:tcBorders>
              <w:top w:val="nil"/>
              <w:left w:val="single" w:sz="12" w:space="0" w:color="auto"/>
              <w:right w:val="single" w:sz="12" w:space="0" w:color="auto"/>
            </w:tcBorders>
          </w:tcPr>
          <w:p w14:paraId="6717CFCC" w14:textId="77777777" w:rsidR="00367A05" w:rsidRDefault="00367A05" w:rsidP="00367A05">
            <w:pPr>
              <w:rPr>
                <w:rFonts w:ascii="Arial" w:hAnsi="Arial" w:cs="Arial"/>
                <w:sz w:val="18"/>
              </w:rPr>
            </w:pPr>
          </w:p>
        </w:tc>
      </w:tr>
      <w:tr w:rsidR="00367A05" w:rsidRPr="002F2600" w14:paraId="64EF53F3" w14:textId="77777777" w:rsidTr="00305539">
        <w:tc>
          <w:tcPr>
            <w:tcW w:w="975" w:type="dxa"/>
            <w:tcBorders>
              <w:left w:val="single" w:sz="12" w:space="0" w:color="auto"/>
              <w:right w:val="single" w:sz="12" w:space="0" w:color="auto"/>
            </w:tcBorders>
          </w:tcPr>
          <w:p w14:paraId="7B17C6BE"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A3051F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302E493F" w:rsidR="00367A05" w:rsidRDefault="00381DD8" w:rsidP="00367A05">
            <w:pPr>
              <w:suppressLineNumbers/>
              <w:suppressAutoHyphens/>
              <w:spacing w:before="60" w:after="60"/>
              <w:jc w:val="center"/>
            </w:pPr>
            <w:hyperlink r:id="rId257"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367A05" w:rsidRDefault="00367A05" w:rsidP="00367A05">
            <w:pPr>
              <w:rPr>
                <w:rFonts w:ascii="Arial" w:hAnsi="Arial" w:cs="Arial"/>
                <w:sz w:val="18"/>
              </w:rPr>
            </w:pPr>
          </w:p>
        </w:tc>
      </w:tr>
      <w:tr w:rsidR="00367A05" w:rsidRPr="002F2600" w14:paraId="72D22383" w14:textId="77777777" w:rsidTr="005E61D1">
        <w:tc>
          <w:tcPr>
            <w:tcW w:w="975" w:type="dxa"/>
            <w:tcBorders>
              <w:left w:val="single" w:sz="12" w:space="0" w:color="auto"/>
              <w:right w:val="single" w:sz="12" w:space="0" w:color="auto"/>
            </w:tcBorders>
          </w:tcPr>
          <w:p w14:paraId="2764E99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65623B5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61346E01" w:rsidR="00367A05" w:rsidRDefault="00381DD8" w:rsidP="00367A05">
            <w:pPr>
              <w:suppressLineNumbers/>
              <w:suppressAutoHyphens/>
              <w:spacing w:before="60" w:after="60"/>
              <w:jc w:val="center"/>
            </w:pPr>
            <w:hyperlink r:id="rId258"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367A05" w:rsidRDefault="00367A05" w:rsidP="00367A05">
            <w:pPr>
              <w:rPr>
                <w:rFonts w:ascii="Arial" w:hAnsi="Arial" w:cs="Arial"/>
                <w:sz w:val="18"/>
              </w:rPr>
            </w:pPr>
          </w:p>
        </w:tc>
      </w:tr>
      <w:tr w:rsidR="00367A05" w:rsidRPr="002F2600" w14:paraId="288DC050" w14:textId="77777777" w:rsidTr="00726F8E">
        <w:tc>
          <w:tcPr>
            <w:tcW w:w="975" w:type="dxa"/>
            <w:tcBorders>
              <w:left w:val="single" w:sz="12" w:space="0" w:color="auto"/>
              <w:bottom w:val="nil"/>
              <w:right w:val="single" w:sz="12" w:space="0" w:color="auto"/>
            </w:tcBorders>
          </w:tcPr>
          <w:p w14:paraId="65B5832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F75B56D"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1BE0843" w14:textId="3CA52A4D" w:rsidR="00367A05" w:rsidRDefault="00381DD8" w:rsidP="00367A05">
            <w:pPr>
              <w:suppressLineNumbers/>
              <w:suppressAutoHyphens/>
              <w:spacing w:before="60" w:after="60"/>
              <w:jc w:val="center"/>
            </w:pPr>
            <w:hyperlink r:id="rId259"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367A05" w:rsidRPr="00750E57" w:rsidRDefault="00367A05" w:rsidP="00367A05">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367A05" w:rsidRDefault="00367A05" w:rsidP="00367A05">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367A05" w:rsidRPr="002F2600" w14:paraId="7CFA017E" w14:textId="77777777" w:rsidTr="00726F8E">
        <w:tc>
          <w:tcPr>
            <w:tcW w:w="975" w:type="dxa"/>
            <w:tcBorders>
              <w:top w:val="nil"/>
              <w:left w:val="single" w:sz="12" w:space="0" w:color="auto"/>
              <w:right w:val="single" w:sz="12" w:space="0" w:color="auto"/>
            </w:tcBorders>
          </w:tcPr>
          <w:p w14:paraId="2D5AC809"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0EB8D51E"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3D49D30" w14:textId="146D0E24" w:rsidR="00367A05" w:rsidRDefault="00381DD8" w:rsidP="00367A05">
            <w:pPr>
              <w:suppressLineNumbers/>
              <w:suppressAutoHyphens/>
              <w:spacing w:before="60" w:after="60"/>
              <w:jc w:val="center"/>
            </w:pPr>
            <w:hyperlink r:id="rId260"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CCFFCC"/>
          </w:tcPr>
          <w:p w14:paraId="6E9F2A9A" w14:textId="1E5F867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6B3252EC" w14:textId="51B6B03D"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46DA9410" w:rsidR="00367A05" w:rsidRDefault="00726F8E" w:rsidP="00367A05">
            <w:pPr>
              <w:pStyle w:val="TAL"/>
              <w:rPr>
                <w:sz w:val="20"/>
              </w:rPr>
            </w:pPr>
            <w:r>
              <w:rPr>
                <w:sz w:val="20"/>
              </w:rPr>
              <w:t>Agreed</w:t>
            </w:r>
          </w:p>
        </w:tc>
        <w:tc>
          <w:tcPr>
            <w:tcW w:w="4619" w:type="dxa"/>
            <w:tcBorders>
              <w:top w:val="nil"/>
              <w:left w:val="single" w:sz="12" w:space="0" w:color="auto"/>
              <w:right w:val="single" w:sz="12" w:space="0" w:color="auto"/>
            </w:tcBorders>
          </w:tcPr>
          <w:p w14:paraId="287A757D" w14:textId="77777777" w:rsidR="00367A05" w:rsidRDefault="00367A05" w:rsidP="00367A05">
            <w:pPr>
              <w:rPr>
                <w:rFonts w:ascii="Arial" w:hAnsi="Arial" w:cs="Arial"/>
                <w:sz w:val="18"/>
              </w:rPr>
            </w:pPr>
          </w:p>
        </w:tc>
      </w:tr>
      <w:tr w:rsidR="00367A05" w:rsidRPr="002F2600" w14:paraId="29491CCB" w14:textId="77777777" w:rsidTr="008D1700">
        <w:tc>
          <w:tcPr>
            <w:tcW w:w="975" w:type="dxa"/>
            <w:tcBorders>
              <w:left w:val="single" w:sz="12" w:space="0" w:color="auto"/>
              <w:right w:val="single" w:sz="12" w:space="0" w:color="auto"/>
            </w:tcBorders>
          </w:tcPr>
          <w:p w14:paraId="66C521E4"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3B21E37"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23331893" w:rsidR="00367A05" w:rsidRDefault="00381DD8" w:rsidP="00367A05">
            <w:pPr>
              <w:suppressLineNumbers/>
              <w:suppressAutoHyphens/>
              <w:spacing w:before="60" w:after="60"/>
              <w:jc w:val="center"/>
            </w:pPr>
            <w:hyperlink r:id="rId261"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367A05" w:rsidRDefault="00367A05" w:rsidP="00367A05">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367A05" w:rsidRDefault="00367A05" w:rsidP="00367A05">
            <w:pPr>
              <w:rPr>
                <w:rFonts w:ascii="Arial" w:hAnsi="Arial" w:cs="Arial"/>
                <w:sz w:val="18"/>
              </w:rPr>
            </w:pPr>
          </w:p>
        </w:tc>
      </w:tr>
      <w:tr w:rsidR="00367A05" w:rsidRPr="002F2600" w14:paraId="0CB612E9" w14:textId="77777777" w:rsidTr="007853C7">
        <w:tc>
          <w:tcPr>
            <w:tcW w:w="975" w:type="dxa"/>
            <w:tcBorders>
              <w:left w:val="single" w:sz="12" w:space="0" w:color="auto"/>
              <w:bottom w:val="nil"/>
              <w:right w:val="single" w:sz="12" w:space="0" w:color="auto"/>
            </w:tcBorders>
          </w:tcPr>
          <w:p w14:paraId="2C913E1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B080299"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D58864A" w14:textId="186896C5" w:rsidR="00367A05" w:rsidRDefault="00381DD8" w:rsidP="00367A05">
            <w:pPr>
              <w:suppressLineNumbers/>
              <w:suppressAutoHyphens/>
              <w:spacing w:before="60" w:after="60"/>
              <w:jc w:val="center"/>
            </w:pPr>
            <w:hyperlink r:id="rId262"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367A05" w:rsidRPr="00750E57" w:rsidRDefault="00367A05" w:rsidP="00367A05">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367A05" w:rsidRDefault="00367A05" w:rsidP="00367A05">
            <w:pPr>
              <w:rPr>
                <w:rFonts w:ascii="Arial" w:hAnsi="Arial" w:cs="Arial"/>
                <w:sz w:val="18"/>
              </w:rPr>
            </w:pPr>
            <w:r>
              <w:rPr>
                <w:rFonts w:ascii="Arial" w:hAnsi="Arial" w:cs="Arial"/>
                <w:sz w:val="18"/>
              </w:rPr>
              <w:t>Merging to be discussed offline.</w:t>
            </w:r>
          </w:p>
        </w:tc>
      </w:tr>
      <w:tr w:rsidR="00367A05" w:rsidRPr="002F2600" w14:paraId="3CCD5559" w14:textId="77777777" w:rsidTr="007853C7">
        <w:tc>
          <w:tcPr>
            <w:tcW w:w="975" w:type="dxa"/>
            <w:tcBorders>
              <w:top w:val="nil"/>
              <w:left w:val="single" w:sz="12" w:space="0" w:color="auto"/>
              <w:bottom w:val="nil"/>
              <w:right w:val="single" w:sz="12" w:space="0" w:color="auto"/>
            </w:tcBorders>
          </w:tcPr>
          <w:p w14:paraId="565512B6"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18BBA730"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72099275" w14:textId="553C42E4" w:rsidR="00367A05" w:rsidRDefault="00381DD8" w:rsidP="00367A05">
            <w:pPr>
              <w:suppressLineNumbers/>
              <w:suppressAutoHyphens/>
              <w:spacing w:before="60" w:after="60"/>
              <w:jc w:val="center"/>
            </w:pPr>
            <w:hyperlink r:id="rId263" w:history="1">
              <w:r>
                <w:rPr>
                  <w:rStyle w:val="Hyperlink"/>
                </w:rPr>
                <w:t>53</w:t>
              </w:r>
              <w:r>
                <w:rPr>
                  <w:rStyle w:val="Hyperlink"/>
                </w:rPr>
                <w:t>8</w:t>
              </w:r>
              <w:r>
                <w:rPr>
                  <w:rStyle w:val="Hyperlink"/>
                </w:rPr>
                <w:t>5</w:t>
              </w:r>
            </w:hyperlink>
          </w:p>
        </w:tc>
        <w:tc>
          <w:tcPr>
            <w:tcW w:w="3251" w:type="dxa"/>
            <w:tcBorders>
              <w:top w:val="nil"/>
              <w:left w:val="single" w:sz="12" w:space="0" w:color="auto"/>
              <w:bottom w:val="nil"/>
              <w:right w:val="single" w:sz="12" w:space="0" w:color="auto"/>
            </w:tcBorders>
          </w:tcPr>
          <w:p w14:paraId="74449148" w14:textId="48997B5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05865DE3" w14:textId="431C7EEF" w:rsidR="00367A05" w:rsidRDefault="00367A05" w:rsidP="00367A05">
            <w:pPr>
              <w:pStyle w:val="TAL"/>
              <w:rPr>
                <w:sz w:val="20"/>
              </w:rPr>
            </w:pPr>
            <w:r>
              <w:rPr>
                <w:sz w:val="20"/>
              </w:rPr>
              <w:t>Nokia</w:t>
            </w:r>
          </w:p>
        </w:tc>
        <w:tc>
          <w:tcPr>
            <w:tcW w:w="1062" w:type="dxa"/>
            <w:tcBorders>
              <w:top w:val="nil"/>
              <w:left w:val="single" w:sz="12" w:space="0" w:color="auto"/>
              <w:bottom w:val="nil"/>
              <w:right w:val="single" w:sz="12" w:space="0" w:color="auto"/>
            </w:tcBorders>
          </w:tcPr>
          <w:p w14:paraId="0ECC8225" w14:textId="6DB75558" w:rsidR="00367A05" w:rsidRDefault="007853C7" w:rsidP="00367A05">
            <w:pPr>
              <w:pStyle w:val="TAL"/>
              <w:rPr>
                <w:sz w:val="20"/>
              </w:rPr>
            </w:pPr>
            <w:r>
              <w:rPr>
                <w:sz w:val="20"/>
              </w:rPr>
              <w:t>Revised to 5531</w:t>
            </w:r>
          </w:p>
        </w:tc>
        <w:tc>
          <w:tcPr>
            <w:tcW w:w="4619" w:type="dxa"/>
            <w:tcBorders>
              <w:top w:val="nil"/>
              <w:left w:val="single" w:sz="12" w:space="0" w:color="auto"/>
              <w:bottom w:val="nil"/>
              <w:right w:val="single" w:sz="12" w:space="0" w:color="auto"/>
            </w:tcBorders>
          </w:tcPr>
          <w:p w14:paraId="56A96D27" w14:textId="0EA9E792" w:rsidR="00367A05" w:rsidRDefault="007853C7" w:rsidP="00367A05">
            <w:pPr>
              <w:rPr>
                <w:rFonts w:ascii="Arial" w:hAnsi="Arial" w:cs="Arial"/>
                <w:sz w:val="18"/>
              </w:rPr>
            </w:pPr>
            <w:r>
              <w:rPr>
                <w:rFonts w:ascii="Arial" w:hAnsi="Arial" w:cs="Arial"/>
                <w:sz w:val="18"/>
              </w:rPr>
              <w:t>Correct file name</w:t>
            </w:r>
          </w:p>
        </w:tc>
      </w:tr>
      <w:tr w:rsidR="007853C7" w:rsidRPr="002F2600" w14:paraId="445FAF5A" w14:textId="77777777" w:rsidTr="007853C7">
        <w:tc>
          <w:tcPr>
            <w:tcW w:w="975" w:type="dxa"/>
            <w:tcBorders>
              <w:top w:val="nil"/>
              <w:left w:val="single" w:sz="12" w:space="0" w:color="auto"/>
              <w:right w:val="single" w:sz="12" w:space="0" w:color="auto"/>
            </w:tcBorders>
          </w:tcPr>
          <w:p w14:paraId="1CE85F18" w14:textId="77777777" w:rsidR="007853C7" w:rsidRPr="00D81B37" w:rsidRDefault="007853C7" w:rsidP="007853C7">
            <w:pPr>
              <w:pStyle w:val="TAL"/>
              <w:rPr>
                <w:sz w:val="20"/>
              </w:rPr>
            </w:pPr>
          </w:p>
        </w:tc>
        <w:tc>
          <w:tcPr>
            <w:tcW w:w="2635" w:type="dxa"/>
            <w:tcBorders>
              <w:top w:val="nil"/>
              <w:left w:val="single" w:sz="12" w:space="0" w:color="auto"/>
              <w:right w:val="single" w:sz="12" w:space="0" w:color="auto"/>
            </w:tcBorders>
          </w:tcPr>
          <w:p w14:paraId="1994EF31" w14:textId="77777777" w:rsidR="007853C7" w:rsidRPr="00D81B37" w:rsidRDefault="007853C7" w:rsidP="007853C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1A8EB9E" w14:textId="50889638" w:rsidR="007853C7" w:rsidRDefault="007853C7" w:rsidP="007853C7">
            <w:pPr>
              <w:suppressLineNumbers/>
              <w:suppressAutoHyphens/>
              <w:spacing w:before="60" w:after="60"/>
              <w:jc w:val="center"/>
            </w:pPr>
            <w:r>
              <w:t>5531</w:t>
            </w:r>
          </w:p>
        </w:tc>
        <w:tc>
          <w:tcPr>
            <w:tcW w:w="3251" w:type="dxa"/>
            <w:tcBorders>
              <w:top w:val="nil"/>
              <w:left w:val="single" w:sz="12" w:space="0" w:color="auto"/>
              <w:bottom w:val="single" w:sz="4" w:space="0" w:color="auto"/>
              <w:right w:val="single" w:sz="12" w:space="0" w:color="auto"/>
            </w:tcBorders>
            <w:shd w:val="clear" w:color="auto" w:fill="DEE7AB"/>
          </w:tcPr>
          <w:p w14:paraId="4863C472" w14:textId="5375E360" w:rsidR="007853C7" w:rsidRDefault="007853C7" w:rsidP="007853C7">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741E29" w14:textId="7CDDD9EF" w:rsidR="007853C7" w:rsidRDefault="007853C7" w:rsidP="007853C7">
            <w:pPr>
              <w:pStyle w:val="TAL"/>
              <w:rPr>
                <w:sz w:val="20"/>
              </w:rPr>
            </w:pPr>
            <w:r>
              <w:rPr>
                <w:sz w:val="20"/>
              </w:rPr>
              <w:t>Nokia</w:t>
            </w:r>
            <w:r w:rsidR="007A5A3F">
              <w:rPr>
                <w:sz w:val="20"/>
              </w:rPr>
              <w:t>, Ericsson</w:t>
            </w:r>
          </w:p>
        </w:tc>
        <w:tc>
          <w:tcPr>
            <w:tcW w:w="1062" w:type="dxa"/>
            <w:tcBorders>
              <w:top w:val="nil"/>
              <w:left w:val="single" w:sz="12" w:space="0" w:color="auto"/>
              <w:right w:val="single" w:sz="12" w:space="0" w:color="auto"/>
            </w:tcBorders>
          </w:tcPr>
          <w:p w14:paraId="1FB5DA8C" w14:textId="272588A8" w:rsidR="007853C7" w:rsidRDefault="007853C7" w:rsidP="007853C7">
            <w:pPr>
              <w:pStyle w:val="TAL"/>
              <w:rPr>
                <w:sz w:val="20"/>
              </w:rPr>
            </w:pPr>
            <w:r>
              <w:rPr>
                <w:sz w:val="20"/>
              </w:rPr>
              <w:t>Pre-Agreed</w:t>
            </w:r>
          </w:p>
        </w:tc>
        <w:tc>
          <w:tcPr>
            <w:tcW w:w="4619" w:type="dxa"/>
            <w:tcBorders>
              <w:top w:val="nil"/>
              <w:left w:val="single" w:sz="12" w:space="0" w:color="auto"/>
              <w:right w:val="single" w:sz="12" w:space="0" w:color="auto"/>
            </w:tcBorders>
          </w:tcPr>
          <w:p w14:paraId="1E8DE38F" w14:textId="77777777" w:rsidR="007853C7" w:rsidRDefault="007853C7" w:rsidP="007853C7">
            <w:pPr>
              <w:rPr>
                <w:rFonts w:ascii="Arial" w:hAnsi="Arial" w:cs="Arial"/>
                <w:sz w:val="18"/>
              </w:rPr>
            </w:pPr>
          </w:p>
        </w:tc>
      </w:tr>
      <w:tr w:rsidR="00367A05" w:rsidRPr="002F2600" w14:paraId="4F28CE8C" w14:textId="77777777" w:rsidTr="004740C2">
        <w:tc>
          <w:tcPr>
            <w:tcW w:w="975" w:type="dxa"/>
            <w:tcBorders>
              <w:left w:val="single" w:sz="12" w:space="0" w:color="auto"/>
              <w:bottom w:val="nil"/>
              <w:right w:val="single" w:sz="12" w:space="0" w:color="auto"/>
            </w:tcBorders>
          </w:tcPr>
          <w:p w14:paraId="43E5CCC0"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1ECBDC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5238BDC7" w14:textId="3EB39DB3" w:rsidR="00367A05" w:rsidRDefault="00381DD8" w:rsidP="00367A05">
            <w:pPr>
              <w:suppressLineNumbers/>
              <w:suppressAutoHyphens/>
              <w:spacing w:before="60" w:after="60"/>
              <w:jc w:val="center"/>
            </w:pPr>
            <w:hyperlink r:id="rId264"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367A05" w:rsidRPr="00750E57" w:rsidRDefault="00367A05" w:rsidP="00367A05">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367A05" w:rsidRDefault="00367A05" w:rsidP="00367A05">
            <w:pPr>
              <w:rPr>
                <w:rFonts w:ascii="Arial" w:hAnsi="Arial" w:cs="Arial"/>
                <w:sz w:val="18"/>
              </w:rPr>
            </w:pPr>
            <w:r>
              <w:rPr>
                <w:rFonts w:ascii="Arial" w:hAnsi="Arial" w:cs="Arial"/>
                <w:sz w:val="18"/>
              </w:rPr>
              <w:t>Merging to be discussed offline.</w:t>
            </w:r>
          </w:p>
        </w:tc>
      </w:tr>
      <w:tr w:rsidR="00367A05" w:rsidRPr="002F2600" w14:paraId="6DB512E9" w14:textId="77777777" w:rsidTr="004740C2">
        <w:tc>
          <w:tcPr>
            <w:tcW w:w="975" w:type="dxa"/>
            <w:tcBorders>
              <w:top w:val="nil"/>
              <w:left w:val="single" w:sz="12" w:space="0" w:color="auto"/>
              <w:bottom w:val="nil"/>
              <w:right w:val="single" w:sz="12" w:space="0" w:color="auto"/>
            </w:tcBorders>
          </w:tcPr>
          <w:p w14:paraId="5E86C1D2" w14:textId="77777777" w:rsidR="00367A05" w:rsidRPr="00D81B37" w:rsidRDefault="00367A05" w:rsidP="00367A05">
            <w:pPr>
              <w:pStyle w:val="TAL"/>
              <w:rPr>
                <w:sz w:val="20"/>
              </w:rPr>
            </w:pPr>
          </w:p>
        </w:tc>
        <w:tc>
          <w:tcPr>
            <w:tcW w:w="2635" w:type="dxa"/>
            <w:tcBorders>
              <w:top w:val="nil"/>
              <w:left w:val="single" w:sz="12" w:space="0" w:color="auto"/>
              <w:bottom w:val="nil"/>
              <w:right w:val="single" w:sz="12" w:space="0" w:color="auto"/>
            </w:tcBorders>
          </w:tcPr>
          <w:p w14:paraId="72C684DB" w14:textId="77777777" w:rsidR="00367A05" w:rsidRPr="00D81B37" w:rsidRDefault="00367A05" w:rsidP="00367A05">
            <w:pPr>
              <w:pStyle w:val="TAL"/>
              <w:rPr>
                <w:sz w:val="20"/>
              </w:rPr>
            </w:pPr>
          </w:p>
        </w:tc>
        <w:tc>
          <w:tcPr>
            <w:tcW w:w="746" w:type="dxa"/>
            <w:tcBorders>
              <w:top w:val="nil"/>
              <w:left w:val="single" w:sz="12" w:space="0" w:color="auto"/>
              <w:bottom w:val="nil"/>
              <w:right w:val="single" w:sz="12" w:space="0" w:color="auto"/>
            </w:tcBorders>
          </w:tcPr>
          <w:p w14:paraId="44E3B128" w14:textId="2CFDC697" w:rsidR="00367A05" w:rsidRDefault="00381DD8" w:rsidP="00367A05">
            <w:pPr>
              <w:suppressLineNumbers/>
              <w:suppressAutoHyphens/>
              <w:spacing w:before="60" w:after="60"/>
              <w:jc w:val="center"/>
            </w:pPr>
            <w:hyperlink r:id="rId265" w:history="1">
              <w:r>
                <w:rPr>
                  <w:rStyle w:val="Hyperlink"/>
                </w:rPr>
                <w:t>538</w:t>
              </w:r>
              <w:r>
                <w:rPr>
                  <w:rStyle w:val="Hyperlink"/>
                </w:rPr>
                <w:t>6</w:t>
              </w:r>
            </w:hyperlink>
          </w:p>
        </w:tc>
        <w:tc>
          <w:tcPr>
            <w:tcW w:w="3251" w:type="dxa"/>
            <w:tcBorders>
              <w:top w:val="nil"/>
              <w:left w:val="single" w:sz="12" w:space="0" w:color="auto"/>
              <w:bottom w:val="nil"/>
              <w:right w:val="single" w:sz="12" w:space="0" w:color="auto"/>
            </w:tcBorders>
          </w:tcPr>
          <w:p w14:paraId="6E101F13" w14:textId="5FD70C98"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nil"/>
              <w:right w:val="single" w:sz="12" w:space="0" w:color="auto"/>
            </w:tcBorders>
          </w:tcPr>
          <w:p w14:paraId="7B850A0B" w14:textId="580B0659" w:rsidR="00367A05" w:rsidRDefault="00367A05" w:rsidP="00367A05">
            <w:pPr>
              <w:pStyle w:val="TAL"/>
              <w:rPr>
                <w:sz w:val="20"/>
              </w:rPr>
            </w:pPr>
            <w:r>
              <w:rPr>
                <w:sz w:val="20"/>
              </w:rPr>
              <w:t>Nokia</w:t>
            </w:r>
          </w:p>
        </w:tc>
        <w:tc>
          <w:tcPr>
            <w:tcW w:w="1062" w:type="dxa"/>
            <w:tcBorders>
              <w:top w:val="nil"/>
              <w:left w:val="single" w:sz="12" w:space="0" w:color="auto"/>
              <w:bottom w:val="nil"/>
              <w:right w:val="single" w:sz="12" w:space="0" w:color="auto"/>
            </w:tcBorders>
          </w:tcPr>
          <w:p w14:paraId="39DF48CC" w14:textId="15EE71FB" w:rsidR="00367A05" w:rsidRDefault="004740C2" w:rsidP="00367A05">
            <w:pPr>
              <w:pStyle w:val="TAL"/>
              <w:rPr>
                <w:sz w:val="20"/>
              </w:rPr>
            </w:pPr>
            <w:r>
              <w:rPr>
                <w:sz w:val="20"/>
              </w:rPr>
              <w:t>Revised to 5532</w:t>
            </w:r>
          </w:p>
        </w:tc>
        <w:tc>
          <w:tcPr>
            <w:tcW w:w="4619" w:type="dxa"/>
            <w:tcBorders>
              <w:top w:val="nil"/>
              <w:left w:val="single" w:sz="12" w:space="0" w:color="auto"/>
              <w:bottom w:val="nil"/>
              <w:right w:val="single" w:sz="12" w:space="0" w:color="auto"/>
            </w:tcBorders>
          </w:tcPr>
          <w:p w14:paraId="45F89D3D" w14:textId="1F46DFBD" w:rsidR="00367A05" w:rsidRDefault="004740C2" w:rsidP="00367A05">
            <w:pPr>
              <w:rPr>
                <w:rFonts w:ascii="Arial" w:hAnsi="Arial" w:cs="Arial"/>
                <w:sz w:val="18"/>
              </w:rPr>
            </w:pPr>
            <w:r>
              <w:rPr>
                <w:rFonts w:ascii="Arial" w:hAnsi="Arial" w:cs="Arial"/>
                <w:sz w:val="18"/>
              </w:rPr>
              <w:t>Wrong file name, changes on changes</w:t>
            </w:r>
          </w:p>
        </w:tc>
      </w:tr>
      <w:tr w:rsidR="004740C2" w:rsidRPr="002F2600" w14:paraId="19215FB3" w14:textId="77777777" w:rsidTr="004740C2">
        <w:tc>
          <w:tcPr>
            <w:tcW w:w="975" w:type="dxa"/>
            <w:tcBorders>
              <w:top w:val="nil"/>
              <w:left w:val="single" w:sz="12" w:space="0" w:color="auto"/>
              <w:right w:val="single" w:sz="12" w:space="0" w:color="auto"/>
            </w:tcBorders>
          </w:tcPr>
          <w:p w14:paraId="16560D37" w14:textId="77777777" w:rsidR="004740C2" w:rsidRPr="00D81B37" w:rsidRDefault="004740C2" w:rsidP="004740C2">
            <w:pPr>
              <w:pStyle w:val="TAL"/>
              <w:rPr>
                <w:sz w:val="20"/>
              </w:rPr>
            </w:pPr>
          </w:p>
        </w:tc>
        <w:tc>
          <w:tcPr>
            <w:tcW w:w="2635" w:type="dxa"/>
            <w:tcBorders>
              <w:top w:val="nil"/>
              <w:left w:val="single" w:sz="12" w:space="0" w:color="auto"/>
              <w:right w:val="single" w:sz="12" w:space="0" w:color="auto"/>
            </w:tcBorders>
          </w:tcPr>
          <w:p w14:paraId="7E45AF9F" w14:textId="77777777" w:rsidR="004740C2" w:rsidRPr="00D81B37" w:rsidRDefault="004740C2" w:rsidP="004740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6F7340" w14:textId="27B0CF99" w:rsidR="004740C2" w:rsidRDefault="004740C2" w:rsidP="004740C2">
            <w:pPr>
              <w:suppressLineNumbers/>
              <w:suppressAutoHyphens/>
              <w:spacing w:before="60" w:after="60"/>
              <w:jc w:val="center"/>
            </w:pPr>
            <w:r>
              <w:t>5532</w:t>
            </w:r>
          </w:p>
        </w:tc>
        <w:tc>
          <w:tcPr>
            <w:tcW w:w="3251" w:type="dxa"/>
            <w:tcBorders>
              <w:top w:val="nil"/>
              <w:left w:val="single" w:sz="12" w:space="0" w:color="auto"/>
              <w:bottom w:val="single" w:sz="4" w:space="0" w:color="auto"/>
              <w:right w:val="single" w:sz="12" w:space="0" w:color="auto"/>
            </w:tcBorders>
            <w:shd w:val="clear" w:color="auto" w:fill="DEE7AB"/>
          </w:tcPr>
          <w:p w14:paraId="18A54E45" w14:textId="09804CD4" w:rsidR="004740C2" w:rsidRDefault="004740C2" w:rsidP="004740C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8B875C0" w14:textId="4588D836" w:rsidR="004740C2" w:rsidRDefault="004740C2" w:rsidP="004740C2">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778A0191" w14:textId="7D022442" w:rsidR="004740C2" w:rsidRDefault="004740C2" w:rsidP="004740C2">
            <w:pPr>
              <w:pStyle w:val="TAL"/>
              <w:rPr>
                <w:sz w:val="20"/>
              </w:rPr>
            </w:pPr>
            <w:r>
              <w:rPr>
                <w:sz w:val="20"/>
              </w:rPr>
              <w:t>Pre-Agreed</w:t>
            </w:r>
          </w:p>
        </w:tc>
        <w:tc>
          <w:tcPr>
            <w:tcW w:w="4619" w:type="dxa"/>
            <w:tcBorders>
              <w:top w:val="nil"/>
              <w:left w:val="single" w:sz="12" w:space="0" w:color="auto"/>
              <w:right w:val="single" w:sz="12" w:space="0" w:color="auto"/>
            </w:tcBorders>
          </w:tcPr>
          <w:p w14:paraId="046B0812" w14:textId="77777777" w:rsidR="004740C2" w:rsidRDefault="004740C2" w:rsidP="004740C2">
            <w:pPr>
              <w:rPr>
                <w:rFonts w:ascii="Arial" w:hAnsi="Arial" w:cs="Arial"/>
                <w:sz w:val="18"/>
              </w:rPr>
            </w:pPr>
          </w:p>
        </w:tc>
      </w:tr>
      <w:tr w:rsidR="00367A05" w:rsidRPr="002F2600" w14:paraId="6C3F6721" w14:textId="77777777" w:rsidTr="007A5A3F">
        <w:tc>
          <w:tcPr>
            <w:tcW w:w="975" w:type="dxa"/>
            <w:tcBorders>
              <w:left w:val="single" w:sz="12" w:space="0" w:color="auto"/>
              <w:bottom w:val="nil"/>
              <w:right w:val="single" w:sz="12" w:space="0" w:color="auto"/>
            </w:tcBorders>
          </w:tcPr>
          <w:p w14:paraId="5D2D525C"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2EBD8DE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8FABCA0" w14:textId="57FF9460" w:rsidR="00367A05" w:rsidRDefault="00381DD8" w:rsidP="00367A05">
            <w:pPr>
              <w:suppressLineNumbers/>
              <w:suppressAutoHyphens/>
              <w:spacing w:before="60" w:after="60"/>
              <w:jc w:val="center"/>
            </w:pPr>
            <w:hyperlink r:id="rId266"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367A05" w:rsidRPr="00750E57" w:rsidRDefault="00367A05" w:rsidP="00367A05">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367A05" w:rsidRDefault="00367A05" w:rsidP="00367A05">
            <w:pPr>
              <w:rPr>
                <w:rFonts w:ascii="Arial" w:hAnsi="Arial" w:cs="Arial"/>
                <w:sz w:val="18"/>
              </w:rPr>
            </w:pPr>
          </w:p>
        </w:tc>
      </w:tr>
      <w:tr w:rsidR="00367A05" w:rsidRPr="002F2600" w14:paraId="52945C08" w14:textId="77777777" w:rsidTr="007A5A3F">
        <w:tc>
          <w:tcPr>
            <w:tcW w:w="975" w:type="dxa"/>
            <w:tcBorders>
              <w:top w:val="nil"/>
              <w:left w:val="single" w:sz="12" w:space="0" w:color="auto"/>
              <w:right w:val="single" w:sz="12" w:space="0" w:color="auto"/>
            </w:tcBorders>
          </w:tcPr>
          <w:p w14:paraId="6BDEE44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0E8C9F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D98F5E6" w14:textId="3F6402FC" w:rsidR="00367A05" w:rsidRDefault="00381DD8" w:rsidP="00367A05">
            <w:pPr>
              <w:suppressLineNumbers/>
              <w:suppressAutoHyphens/>
              <w:spacing w:before="60" w:after="60"/>
              <w:jc w:val="center"/>
            </w:pPr>
            <w:hyperlink r:id="rId267" w:history="1">
              <w:r>
                <w:rPr>
                  <w:rStyle w:val="Hyperlink"/>
                </w:rPr>
                <w:t>5390</w:t>
              </w:r>
            </w:hyperlink>
          </w:p>
        </w:tc>
        <w:tc>
          <w:tcPr>
            <w:tcW w:w="3251" w:type="dxa"/>
            <w:tcBorders>
              <w:top w:val="nil"/>
              <w:left w:val="single" w:sz="12" w:space="0" w:color="auto"/>
              <w:bottom w:val="single" w:sz="4" w:space="0" w:color="auto"/>
              <w:right w:val="single" w:sz="12" w:space="0" w:color="auto"/>
            </w:tcBorders>
            <w:shd w:val="clear" w:color="auto" w:fill="CCFFCC"/>
          </w:tcPr>
          <w:p w14:paraId="501E6B58" w14:textId="13C1A365"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3A08F34C" w14:textId="414C1EEA"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761D01BD" w:rsidR="00367A05" w:rsidRDefault="007A5A3F" w:rsidP="00367A05">
            <w:pPr>
              <w:pStyle w:val="TAL"/>
              <w:rPr>
                <w:sz w:val="20"/>
              </w:rPr>
            </w:pPr>
            <w:r>
              <w:rPr>
                <w:sz w:val="20"/>
              </w:rPr>
              <w:t>Agreed</w:t>
            </w:r>
          </w:p>
        </w:tc>
        <w:tc>
          <w:tcPr>
            <w:tcW w:w="4619" w:type="dxa"/>
            <w:tcBorders>
              <w:top w:val="nil"/>
              <w:left w:val="single" w:sz="12" w:space="0" w:color="auto"/>
              <w:right w:val="single" w:sz="12" w:space="0" w:color="auto"/>
            </w:tcBorders>
          </w:tcPr>
          <w:p w14:paraId="06A71319" w14:textId="77777777" w:rsidR="00367A05" w:rsidRDefault="00367A05" w:rsidP="00367A05">
            <w:pPr>
              <w:rPr>
                <w:rFonts w:ascii="Arial" w:hAnsi="Arial" w:cs="Arial"/>
                <w:sz w:val="18"/>
              </w:rPr>
            </w:pPr>
          </w:p>
        </w:tc>
      </w:tr>
      <w:tr w:rsidR="00367A05" w:rsidRPr="002F2600" w14:paraId="29A18264" w14:textId="77777777" w:rsidTr="007A5A3F">
        <w:tc>
          <w:tcPr>
            <w:tcW w:w="975" w:type="dxa"/>
            <w:tcBorders>
              <w:left w:val="single" w:sz="12" w:space="0" w:color="auto"/>
              <w:bottom w:val="nil"/>
              <w:right w:val="single" w:sz="12" w:space="0" w:color="auto"/>
            </w:tcBorders>
          </w:tcPr>
          <w:p w14:paraId="46147B34"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1AC761B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DFD866B" w14:textId="2E9A38E4" w:rsidR="00367A05" w:rsidRDefault="00381DD8" w:rsidP="00367A05">
            <w:pPr>
              <w:suppressLineNumbers/>
              <w:suppressAutoHyphens/>
              <w:spacing w:before="60" w:after="60"/>
              <w:jc w:val="center"/>
            </w:pPr>
            <w:hyperlink r:id="rId268"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367A05" w:rsidRPr="00750E57" w:rsidRDefault="00367A05" w:rsidP="00367A05">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367A05" w:rsidRDefault="00367A05" w:rsidP="00367A05">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367A05" w:rsidRPr="002F2600" w14:paraId="26794520" w14:textId="77777777" w:rsidTr="007A5A3F">
        <w:tc>
          <w:tcPr>
            <w:tcW w:w="975" w:type="dxa"/>
            <w:tcBorders>
              <w:top w:val="nil"/>
              <w:left w:val="single" w:sz="12" w:space="0" w:color="auto"/>
              <w:right w:val="single" w:sz="12" w:space="0" w:color="auto"/>
            </w:tcBorders>
          </w:tcPr>
          <w:p w14:paraId="4CFD7AE7"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3360DD9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622A6E1" w14:textId="24244270" w:rsidR="00367A05" w:rsidRDefault="00381DD8" w:rsidP="00367A05">
            <w:pPr>
              <w:suppressLineNumbers/>
              <w:suppressAutoHyphens/>
              <w:spacing w:before="60" w:after="60"/>
              <w:jc w:val="center"/>
            </w:pPr>
            <w:hyperlink r:id="rId269" w:history="1">
              <w:r>
                <w:rPr>
                  <w:rStyle w:val="Hyperlink"/>
                </w:rPr>
                <w:t>5391</w:t>
              </w:r>
            </w:hyperlink>
          </w:p>
        </w:tc>
        <w:tc>
          <w:tcPr>
            <w:tcW w:w="3251" w:type="dxa"/>
            <w:tcBorders>
              <w:top w:val="nil"/>
              <w:left w:val="single" w:sz="12" w:space="0" w:color="auto"/>
              <w:bottom w:val="single" w:sz="4" w:space="0" w:color="auto"/>
              <w:right w:val="single" w:sz="12" w:space="0" w:color="auto"/>
            </w:tcBorders>
            <w:shd w:val="clear" w:color="auto" w:fill="CCFFCC"/>
          </w:tcPr>
          <w:p w14:paraId="1A68CD39" w14:textId="495440E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4195C21F" w14:textId="0EA7114F"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7CC6524F" w:rsidR="00367A05" w:rsidRDefault="007A5A3F" w:rsidP="00367A05">
            <w:pPr>
              <w:pStyle w:val="TAL"/>
              <w:rPr>
                <w:sz w:val="20"/>
              </w:rPr>
            </w:pPr>
            <w:r>
              <w:rPr>
                <w:sz w:val="20"/>
              </w:rPr>
              <w:t>Agreed</w:t>
            </w:r>
          </w:p>
        </w:tc>
        <w:tc>
          <w:tcPr>
            <w:tcW w:w="4619" w:type="dxa"/>
            <w:tcBorders>
              <w:top w:val="nil"/>
              <w:left w:val="single" w:sz="12" w:space="0" w:color="auto"/>
              <w:right w:val="single" w:sz="12" w:space="0" w:color="auto"/>
            </w:tcBorders>
          </w:tcPr>
          <w:p w14:paraId="57D877D0" w14:textId="77777777" w:rsidR="00367A05" w:rsidRDefault="00367A05" w:rsidP="00367A05">
            <w:pPr>
              <w:rPr>
                <w:rFonts w:ascii="Arial" w:hAnsi="Arial" w:cs="Arial"/>
                <w:sz w:val="18"/>
              </w:rPr>
            </w:pPr>
          </w:p>
        </w:tc>
      </w:tr>
      <w:tr w:rsidR="00367A05" w:rsidRPr="002F2600" w14:paraId="30470B13" w14:textId="77777777" w:rsidTr="007A5A3F">
        <w:tc>
          <w:tcPr>
            <w:tcW w:w="975" w:type="dxa"/>
            <w:tcBorders>
              <w:left w:val="single" w:sz="12" w:space="0" w:color="auto"/>
              <w:bottom w:val="nil"/>
              <w:right w:val="single" w:sz="12" w:space="0" w:color="auto"/>
            </w:tcBorders>
          </w:tcPr>
          <w:p w14:paraId="1D5B2548"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CB1F8D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2A37CEF" w14:textId="1BA0496C" w:rsidR="00367A05" w:rsidRDefault="00381DD8" w:rsidP="00367A05">
            <w:pPr>
              <w:suppressLineNumbers/>
              <w:suppressAutoHyphens/>
              <w:spacing w:before="60" w:after="60"/>
              <w:jc w:val="center"/>
            </w:pPr>
            <w:hyperlink r:id="rId270"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367A05" w:rsidRPr="00750E57" w:rsidRDefault="00367A05" w:rsidP="00367A05">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367A05" w:rsidRDefault="00367A05" w:rsidP="00367A05">
            <w:pPr>
              <w:rPr>
                <w:rFonts w:ascii="Arial" w:hAnsi="Arial" w:cs="Arial"/>
                <w:sz w:val="18"/>
              </w:rPr>
            </w:pPr>
            <w:r>
              <w:rPr>
                <w:rFonts w:ascii="Arial" w:hAnsi="Arial" w:cs="Arial"/>
                <w:sz w:val="18"/>
              </w:rPr>
              <w:t xml:space="preserve">The clashes will be kept in this CR. </w:t>
            </w:r>
          </w:p>
        </w:tc>
      </w:tr>
      <w:tr w:rsidR="00367A05" w:rsidRPr="002F2600" w14:paraId="1168F2F9" w14:textId="77777777" w:rsidTr="007A5A3F">
        <w:tc>
          <w:tcPr>
            <w:tcW w:w="975" w:type="dxa"/>
            <w:tcBorders>
              <w:top w:val="nil"/>
              <w:left w:val="single" w:sz="12" w:space="0" w:color="auto"/>
              <w:right w:val="single" w:sz="12" w:space="0" w:color="auto"/>
            </w:tcBorders>
          </w:tcPr>
          <w:p w14:paraId="7F45430B"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F29FC27"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8BB2116" w14:textId="65A09A65" w:rsidR="00367A05" w:rsidRDefault="00381DD8" w:rsidP="00367A05">
            <w:pPr>
              <w:suppressLineNumbers/>
              <w:suppressAutoHyphens/>
              <w:spacing w:before="60" w:after="60"/>
              <w:jc w:val="center"/>
            </w:pPr>
            <w:hyperlink r:id="rId271" w:history="1">
              <w:r>
                <w:rPr>
                  <w:rStyle w:val="Hyperlink"/>
                </w:rPr>
                <w:t>5393</w:t>
              </w:r>
            </w:hyperlink>
          </w:p>
        </w:tc>
        <w:tc>
          <w:tcPr>
            <w:tcW w:w="3251" w:type="dxa"/>
            <w:tcBorders>
              <w:top w:val="nil"/>
              <w:left w:val="single" w:sz="12" w:space="0" w:color="auto"/>
              <w:bottom w:val="single" w:sz="4" w:space="0" w:color="auto"/>
              <w:right w:val="single" w:sz="12" w:space="0" w:color="auto"/>
            </w:tcBorders>
            <w:shd w:val="clear" w:color="auto" w:fill="CCFFCC"/>
          </w:tcPr>
          <w:p w14:paraId="2DF11652" w14:textId="60291B2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14F20CA7" w14:textId="65540241" w:rsidR="00367A05" w:rsidRDefault="00367A05" w:rsidP="00367A05">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right w:val="single" w:sz="12" w:space="0" w:color="auto"/>
            </w:tcBorders>
          </w:tcPr>
          <w:p w14:paraId="24DC1360" w14:textId="30B2CCD7" w:rsidR="00367A05" w:rsidRDefault="007A5A3F" w:rsidP="00367A05">
            <w:pPr>
              <w:pStyle w:val="TAL"/>
              <w:rPr>
                <w:sz w:val="20"/>
              </w:rPr>
            </w:pPr>
            <w:r>
              <w:rPr>
                <w:sz w:val="20"/>
              </w:rPr>
              <w:t>Agreed</w:t>
            </w:r>
          </w:p>
        </w:tc>
        <w:tc>
          <w:tcPr>
            <w:tcW w:w="4619" w:type="dxa"/>
            <w:tcBorders>
              <w:top w:val="nil"/>
              <w:left w:val="single" w:sz="12" w:space="0" w:color="auto"/>
              <w:right w:val="single" w:sz="12" w:space="0" w:color="auto"/>
            </w:tcBorders>
          </w:tcPr>
          <w:p w14:paraId="29DFFFE6" w14:textId="77777777" w:rsidR="00367A05" w:rsidRDefault="00367A05" w:rsidP="00367A05">
            <w:pPr>
              <w:rPr>
                <w:rFonts w:ascii="Arial" w:hAnsi="Arial" w:cs="Arial"/>
                <w:sz w:val="18"/>
              </w:rPr>
            </w:pPr>
          </w:p>
        </w:tc>
      </w:tr>
      <w:tr w:rsidR="00367A05" w:rsidRPr="002F2600" w14:paraId="709D8C7E" w14:textId="77777777" w:rsidTr="00B44DD3">
        <w:tc>
          <w:tcPr>
            <w:tcW w:w="975" w:type="dxa"/>
            <w:tcBorders>
              <w:left w:val="single" w:sz="12" w:space="0" w:color="auto"/>
              <w:right w:val="single" w:sz="12" w:space="0" w:color="auto"/>
            </w:tcBorders>
          </w:tcPr>
          <w:p w14:paraId="59039A5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7A4616A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6741CABC" w:rsidR="00367A05" w:rsidRDefault="00381DD8" w:rsidP="00367A05">
            <w:pPr>
              <w:suppressLineNumbers/>
              <w:suppressAutoHyphens/>
              <w:spacing w:before="60" w:after="60"/>
              <w:jc w:val="center"/>
            </w:pPr>
            <w:hyperlink r:id="rId272"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367A05" w:rsidRDefault="00367A05" w:rsidP="00367A05">
            <w:pPr>
              <w:rPr>
                <w:rFonts w:ascii="Arial" w:hAnsi="Arial" w:cs="Arial"/>
                <w:sz w:val="18"/>
              </w:rPr>
            </w:pPr>
          </w:p>
        </w:tc>
      </w:tr>
      <w:tr w:rsidR="00367A05" w:rsidRPr="002F2600" w14:paraId="012C8D12" w14:textId="77777777" w:rsidTr="007A5A3F">
        <w:tc>
          <w:tcPr>
            <w:tcW w:w="975" w:type="dxa"/>
            <w:tcBorders>
              <w:left w:val="single" w:sz="12" w:space="0" w:color="auto"/>
              <w:bottom w:val="nil"/>
              <w:right w:val="single" w:sz="12" w:space="0" w:color="auto"/>
            </w:tcBorders>
          </w:tcPr>
          <w:p w14:paraId="3C0A534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7329064E"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7E3DDCB" w14:textId="55761FCD" w:rsidR="00367A05" w:rsidRDefault="00381DD8" w:rsidP="00367A05">
            <w:pPr>
              <w:suppressLineNumbers/>
              <w:suppressAutoHyphens/>
              <w:spacing w:before="60" w:after="60"/>
              <w:jc w:val="center"/>
            </w:pPr>
            <w:hyperlink r:id="rId273"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367A05" w:rsidRPr="00750E57" w:rsidRDefault="00367A05" w:rsidP="00367A05">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367A05" w:rsidRDefault="00367A05" w:rsidP="00367A05">
            <w:pPr>
              <w:rPr>
                <w:rFonts w:ascii="Arial" w:hAnsi="Arial" w:cs="Arial"/>
                <w:sz w:val="18"/>
              </w:rPr>
            </w:pPr>
            <w:r>
              <w:rPr>
                <w:rFonts w:ascii="Arial" w:hAnsi="Arial" w:cs="Arial"/>
                <w:sz w:val="18"/>
              </w:rPr>
              <w:t xml:space="preserve">Ericsson: Clashes with 5096. This will keep the clash. Ericsson </w:t>
            </w:r>
            <w:proofErr w:type="spellStart"/>
            <w:proofErr w:type="gramStart"/>
            <w:r>
              <w:rPr>
                <w:rFonts w:ascii="Arial" w:hAnsi="Arial" w:cs="Arial"/>
                <w:sz w:val="18"/>
              </w:rPr>
              <w:t>cosigns.Correct</w:t>
            </w:r>
            <w:proofErr w:type="spellEnd"/>
            <w:proofErr w:type="gramEnd"/>
            <w:r>
              <w:rPr>
                <w:rFonts w:ascii="Arial" w:hAnsi="Arial" w:cs="Arial"/>
                <w:sz w:val="18"/>
              </w:rPr>
              <w:t xml:space="preserve"> the API in the Reason for Change.</w:t>
            </w:r>
          </w:p>
        </w:tc>
      </w:tr>
      <w:tr w:rsidR="00367A05" w:rsidRPr="002F2600" w14:paraId="7B5079F0" w14:textId="77777777" w:rsidTr="007A5A3F">
        <w:tc>
          <w:tcPr>
            <w:tcW w:w="975" w:type="dxa"/>
            <w:tcBorders>
              <w:top w:val="nil"/>
              <w:left w:val="single" w:sz="12" w:space="0" w:color="auto"/>
              <w:right w:val="single" w:sz="12" w:space="0" w:color="auto"/>
            </w:tcBorders>
          </w:tcPr>
          <w:p w14:paraId="50049C35"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5BE989C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9566531" w14:textId="1EAB8814" w:rsidR="00367A05" w:rsidRDefault="00381DD8" w:rsidP="00367A05">
            <w:pPr>
              <w:suppressLineNumbers/>
              <w:suppressAutoHyphens/>
              <w:spacing w:before="60" w:after="60"/>
              <w:jc w:val="center"/>
            </w:pPr>
            <w:hyperlink r:id="rId274" w:history="1">
              <w:r>
                <w:rPr>
                  <w:rStyle w:val="Hyperlink"/>
                </w:rPr>
                <w:t>5382</w:t>
              </w:r>
            </w:hyperlink>
          </w:p>
        </w:tc>
        <w:tc>
          <w:tcPr>
            <w:tcW w:w="3251" w:type="dxa"/>
            <w:tcBorders>
              <w:top w:val="nil"/>
              <w:left w:val="single" w:sz="12" w:space="0" w:color="auto"/>
              <w:bottom w:val="single" w:sz="4" w:space="0" w:color="auto"/>
              <w:right w:val="single" w:sz="12" w:space="0" w:color="auto"/>
            </w:tcBorders>
            <w:shd w:val="clear" w:color="auto" w:fill="CCFFCC"/>
          </w:tcPr>
          <w:p w14:paraId="7274C57D" w14:textId="68F68184"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CCFFCC"/>
          </w:tcPr>
          <w:p w14:paraId="04C95190" w14:textId="6157FAAF"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19542E46" w:rsidR="00367A05" w:rsidRDefault="007A5A3F" w:rsidP="00367A05">
            <w:pPr>
              <w:pStyle w:val="TAL"/>
              <w:rPr>
                <w:sz w:val="20"/>
              </w:rPr>
            </w:pPr>
            <w:r>
              <w:rPr>
                <w:sz w:val="20"/>
              </w:rPr>
              <w:t>Agreed</w:t>
            </w:r>
          </w:p>
        </w:tc>
        <w:tc>
          <w:tcPr>
            <w:tcW w:w="4619" w:type="dxa"/>
            <w:tcBorders>
              <w:top w:val="nil"/>
              <w:left w:val="single" w:sz="12" w:space="0" w:color="auto"/>
              <w:right w:val="single" w:sz="12" w:space="0" w:color="auto"/>
            </w:tcBorders>
          </w:tcPr>
          <w:p w14:paraId="5DBEC9CC" w14:textId="77777777" w:rsidR="00367A05" w:rsidRDefault="00367A05" w:rsidP="00367A05">
            <w:pPr>
              <w:rPr>
                <w:rFonts w:ascii="Arial" w:hAnsi="Arial" w:cs="Arial"/>
                <w:sz w:val="18"/>
              </w:rPr>
            </w:pPr>
          </w:p>
        </w:tc>
      </w:tr>
      <w:tr w:rsidR="00367A05" w:rsidRPr="002F2600" w14:paraId="2FE17113" w14:textId="77777777" w:rsidTr="007B7641">
        <w:tc>
          <w:tcPr>
            <w:tcW w:w="975" w:type="dxa"/>
            <w:tcBorders>
              <w:left w:val="single" w:sz="12" w:space="0" w:color="auto"/>
              <w:right w:val="single" w:sz="12" w:space="0" w:color="auto"/>
            </w:tcBorders>
          </w:tcPr>
          <w:p w14:paraId="5AAF4C59"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210E799"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6A7B28CF" w:rsidR="00367A05" w:rsidRDefault="00381DD8" w:rsidP="00367A05">
            <w:pPr>
              <w:suppressLineNumbers/>
              <w:suppressAutoHyphens/>
              <w:spacing w:before="60" w:after="60"/>
              <w:jc w:val="center"/>
            </w:pPr>
            <w:hyperlink r:id="rId275"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367A05" w:rsidRDefault="00367A05" w:rsidP="00367A05">
            <w:pPr>
              <w:rPr>
                <w:rFonts w:ascii="Arial" w:hAnsi="Arial" w:cs="Arial"/>
                <w:sz w:val="18"/>
              </w:rPr>
            </w:pPr>
          </w:p>
        </w:tc>
      </w:tr>
      <w:tr w:rsidR="00367A05" w:rsidRPr="002F2600" w14:paraId="2B974854" w14:textId="77777777" w:rsidTr="00CB4E22">
        <w:tc>
          <w:tcPr>
            <w:tcW w:w="975" w:type="dxa"/>
            <w:tcBorders>
              <w:left w:val="single" w:sz="12" w:space="0" w:color="auto"/>
              <w:bottom w:val="nil"/>
              <w:right w:val="single" w:sz="12" w:space="0" w:color="auto"/>
            </w:tcBorders>
          </w:tcPr>
          <w:p w14:paraId="5E1E57C6"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D1A4003"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316A150" w14:textId="52E09EB0" w:rsidR="00367A05" w:rsidRDefault="00381DD8" w:rsidP="00367A05">
            <w:pPr>
              <w:suppressLineNumbers/>
              <w:suppressAutoHyphens/>
              <w:spacing w:before="60" w:after="60"/>
              <w:jc w:val="center"/>
            </w:pPr>
            <w:hyperlink r:id="rId276"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EF76C01" w14:textId="6C369B63"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367A05" w:rsidRPr="00750E57" w:rsidRDefault="00367A05" w:rsidP="00367A05">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367A05" w:rsidRDefault="00367A05" w:rsidP="00367A05">
            <w:pPr>
              <w:rPr>
                <w:rFonts w:ascii="Arial" w:hAnsi="Arial" w:cs="Arial"/>
                <w:sz w:val="18"/>
              </w:rPr>
            </w:pPr>
            <w:r>
              <w:rPr>
                <w:rFonts w:ascii="Arial" w:hAnsi="Arial" w:cs="Arial"/>
                <w:sz w:val="18"/>
              </w:rPr>
              <w:t xml:space="preserve">Ericsson: Missing </w:t>
            </w:r>
            <w:proofErr w:type="gramStart"/>
            <w:r>
              <w:rPr>
                <w:rFonts w:ascii="Arial" w:hAnsi="Arial" w:cs="Arial"/>
                <w:sz w:val="18"/>
              </w:rPr>
              <w:t>changes for the</w:t>
            </w:r>
            <w:proofErr w:type="gramEnd"/>
            <w:r>
              <w:rPr>
                <w:rFonts w:ascii="Arial" w:hAnsi="Arial" w:cs="Arial"/>
                <w:sz w:val="18"/>
              </w:rPr>
              <w:t xml:space="preserve"> references.</w:t>
            </w:r>
          </w:p>
        </w:tc>
      </w:tr>
      <w:tr w:rsidR="00367A05" w:rsidRPr="002F2600" w14:paraId="72424C84" w14:textId="77777777" w:rsidTr="00CB4E22">
        <w:tc>
          <w:tcPr>
            <w:tcW w:w="975" w:type="dxa"/>
            <w:tcBorders>
              <w:top w:val="nil"/>
              <w:left w:val="single" w:sz="12" w:space="0" w:color="auto"/>
              <w:right w:val="single" w:sz="12" w:space="0" w:color="auto"/>
            </w:tcBorders>
          </w:tcPr>
          <w:p w14:paraId="5799E2C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59E382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1DDD330" w14:textId="1DF9AB1E" w:rsidR="00367A05" w:rsidRDefault="00381DD8" w:rsidP="00367A05">
            <w:pPr>
              <w:suppressLineNumbers/>
              <w:suppressAutoHyphens/>
              <w:spacing w:before="60" w:after="60"/>
              <w:jc w:val="center"/>
            </w:pPr>
            <w:hyperlink r:id="rId277" w:history="1">
              <w:r>
                <w:rPr>
                  <w:rStyle w:val="Hyperlink"/>
                </w:rPr>
                <w:t>54</w:t>
              </w:r>
              <w:r>
                <w:rPr>
                  <w:rStyle w:val="Hyperlink"/>
                </w:rPr>
                <w:t>4</w:t>
              </w:r>
              <w:r>
                <w:rPr>
                  <w:rStyle w:val="Hyperlink"/>
                </w:rPr>
                <w:t>2</w:t>
              </w:r>
            </w:hyperlink>
          </w:p>
        </w:tc>
        <w:tc>
          <w:tcPr>
            <w:tcW w:w="3251" w:type="dxa"/>
            <w:tcBorders>
              <w:top w:val="nil"/>
              <w:left w:val="single" w:sz="12" w:space="0" w:color="auto"/>
              <w:bottom w:val="single" w:sz="4" w:space="0" w:color="auto"/>
              <w:right w:val="single" w:sz="12" w:space="0" w:color="auto"/>
            </w:tcBorders>
            <w:shd w:val="clear" w:color="auto" w:fill="CCFFCC"/>
          </w:tcPr>
          <w:p w14:paraId="15FBC529" w14:textId="07788410" w:rsidR="00367A05" w:rsidRDefault="00367A05" w:rsidP="00367A0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CCFFCC"/>
          </w:tcPr>
          <w:p w14:paraId="76C77EDF" w14:textId="356F0AAB"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39A622FB" w:rsidR="00367A05" w:rsidRDefault="00CB4E22" w:rsidP="00367A05">
            <w:pPr>
              <w:pStyle w:val="TAL"/>
              <w:rPr>
                <w:sz w:val="20"/>
              </w:rPr>
            </w:pPr>
            <w:r>
              <w:rPr>
                <w:sz w:val="20"/>
              </w:rPr>
              <w:t>Agreed</w:t>
            </w:r>
          </w:p>
        </w:tc>
        <w:tc>
          <w:tcPr>
            <w:tcW w:w="4619" w:type="dxa"/>
            <w:tcBorders>
              <w:top w:val="nil"/>
              <w:left w:val="single" w:sz="12" w:space="0" w:color="auto"/>
              <w:right w:val="single" w:sz="12" w:space="0" w:color="auto"/>
            </w:tcBorders>
          </w:tcPr>
          <w:p w14:paraId="6B032228" w14:textId="77777777" w:rsidR="00367A05" w:rsidRDefault="00367A05" w:rsidP="00367A05">
            <w:pPr>
              <w:rPr>
                <w:rFonts w:ascii="Arial" w:hAnsi="Arial" w:cs="Arial"/>
                <w:sz w:val="18"/>
              </w:rPr>
            </w:pPr>
          </w:p>
        </w:tc>
      </w:tr>
      <w:tr w:rsidR="00367A05" w:rsidRPr="002F2600" w14:paraId="6B5D0F62" w14:textId="77777777" w:rsidTr="00816685">
        <w:tc>
          <w:tcPr>
            <w:tcW w:w="975" w:type="dxa"/>
            <w:tcBorders>
              <w:left w:val="single" w:sz="12" w:space="0" w:color="auto"/>
              <w:bottom w:val="nil"/>
              <w:right w:val="single" w:sz="12" w:space="0" w:color="auto"/>
            </w:tcBorders>
          </w:tcPr>
          <w:p w14:paraId="7F495CAB" w14:textId="66C2FEB3" w:rsidR="00367A05" w:rsidRPr="00C765A7" w:rsidRDefault="00367A05" w:rsidP="00367A05">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67A05" w:rsidRPr="00C765A7" w:rsidRDefault="00367A05" w:rsidP="00367A05">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02118242" w:rsidR="00367A05" w:rsidRPr="00EC002F" w:rsidRDefault="00381DD8" w:rsidP="00367A05">
            <w:pPr>
              <w:suppressLineNumbers/>
              <w:suppressAutoHyphens/>
              <w:spacing w:before="60" w:after="60"/>
              <w:jc w:val="center"/>
            </w:pPr>
            <w:hyperlink r:id="rId278"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367A05" w:rsidRPr="00750E57" w:rsidRDefault="00367A05" w:rsidP="00367A05">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left w:val="single" w:sz="12" w:space="0" w:color="auto"/>
              <w:bottom w:val="nil"/>
              <w:right w:val="single" w:sz="12" w:space="0" w:color="auto"/>
            </w:tcBorders>
          </w:tcPr>
          <w:p w14:paraId="3A91A4D2" w14:textId="08210594" w:rsidR="00367A05" w:rsidRPr="00750E57"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367A05" w:rsidRPr="00750E57" w:rsidRDefault="00367A05" w:rsidP="00367A05">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367A05" w:rsidRDefault="00367A05" w:rsidP="00367A05">
            <w:pPr>
              <w:rPr>
                <w:rFonts w:ascii="Arial" w:hAnsi="Arial" w:cs="Arial"/>
                <w:sz w:val="18"/>
              </w:rPr>
            </w:pPr>
            <w:r>
              <w:rPr>
                <w:rFonts w:ascii="Arial" w:hAnsi="Arial" w:cs="Arial"/>
                <w:sz w:val="18"/>
              </w:rPr>
              <w:t>Ericsson: missing hard space.</w:t>
            </w:r>
          </w:p>
          <w:p w14:paraId="69869708" w14:textId="4058F070" w:rsidR="00367A05" w:rsidRDefault="00367A05" w:rsidP="00367A05">
            <w:pPr>
              <w:rPr>
                <w:rFonts w:ascii="Arial" w:hAnsi="Arial" w:cs="Arial"/>
                <w:sz w:val="18"/>
              </w:rPr>
            </w:pPr>
            <w:r>
              <w:rPr>
                <w:rFonts w:ascii="Arial" w:hAnsi="Arial" w:cs="Arial"/>
                <w:sz w:val="18"/>
              </w:rPr>
              <w:t>Nokia: Add Reason for Change.</w:t>
            </w:r>
          </w:p>
        </w:tc>
      </w:tr>
      <w:tr w:rsidR="00367A05" w:rsidRPr="002F2600" w14:paraId="6FD6B646" w14:textId="77777777" w:rsidTr="005B2623">
        <w:tc>
          <w:tcPr>
            <w:tcW w:w="975" w:type="dxa"/>
            <w:tcBorders>
              <w:top w:val="nil"/>
              <w:left w:val="single" w:sz="12" w:space="0" w:color="auto"/>
              <w:right w:val="single" w:sz="12" w:space="0" w:color="auto"/>
            </w:tcBorders>
          </w:tcPr>
          <w:p w14:paraId="1F276A2C"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620D6FA"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7693B0E3" w:rsidR="00367A05" w:rsidRDefault="00BA7337" w:rsidP="00367A05">
            <w:pPr>
              <w:suppressLineNumbers/>
              <w:suppressAutoHyphens/>
              <w:spacing w:before="60" w:after="60"/>
              <w:jc w:val="center"/>
            </w:pPr>
            <w:r w:rsidRPr="002847A5">
              <w:t>5431</w:t>
            </w:r>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367A05" w:rsidRDefault="00367A05" w:rsidP="00367A05">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367A05" w:rsidRDefault="00367A05" w:rsidP="00367A05">
            <w:pPr>
              <w:rPr>
                <w:rFonts w:ascii="Arial" w:hAnsi="Arial" w:cs="Arial"/>
                <w:sz w:val="18"/>
              </w:rPr>
            </w:pPr>
          </w:p>
        </w:tc>
      </w:tr>
      <w:tr w:rsidR="00367A05" w:rsidRPr="002F2600" w14:paraId="4A9CCEF1" w14:textId="77777777" w:rsidTr="005B2623">
        <w:tc>
          <w:tcPr>
            <w:tcW w:w="975" w:type="dxa"/>
            <w:tcBorders>
              <w:left w:val="single" w:sz="12" w:space="0" w:color="auto"/>
              <w:bottom w:val="nil"/>
              <w:right w:val="single" w:sz="12" w:space="0" w:color="auto"/>
            </w:tcBorders>
          </w:tcPr>
          <w:p w14:paraId="43245FA9"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6576B866"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68D1160" w14:textId="1B970EC3" w:rsidR="00367A05" w:rsidRDefault="00381DD8" w:rsidP="00367A05">
            <w:pPr>
              <w:suppressLineNumbers/>
              <w:suppressAutoHyphens/>
              <w:spacing w:before="60" w:after="60"/>
              <w:jc w:val="center"/>
            </w:pPr>
            <w:hyperlink r:id="rId279"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367A05" w:rsidRPr="00750E57" w:rsidRDefault="00367A05" w:rsidP="00367A05">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367A05" w:rsidRDefault="00367A05" w:rsidP="00367A05">
            <w:pPr>
              <w:rPr>
                <w:rFonts w:ascii="Arial" w:hAnsi="Arial" w:cs="Arial"/>
                <w:sz w:val="18"/>
              </w:rPr>
            </w:pPr>
            <w:r>
              <w:rPr>
                <w:rFonts w:ascii="Arial" w:hAnsi="Arial" w:cs="Arial"/>
                <w:sz w:val="18"/>
              </w:rPr>
              <w:t xml:space="preserve">Ericsson: Cardinality is </w:t>
            </w:r>
            <w:proofErr w:type="gramStart"/>
            <w:r>
              <w:rPr>
                <w:rFonts w:ascii="Arial" w:hAnsi="Arial" w:cs="Arial"/>
                <w:sz w:val="18"/>
              </w:rPr>
              <w:t>0..</w:t>
            </w:r>
            <w:proofErr w:type="gramEnd"/>
            <w:r>
              <w:rPr>
                <w:rFonts w:ascii="Arial" w:hAnsi="Arial" w:cs="Arial"/>
                <w:sz w:val="18"/>
              </w:rPr>
              <w:t>1.</w:t>
            </w:r>
          </w:p>
        </w:tc>
      </w:tr>
      <w:tr w:rsidR="00367A05" w:rsidRPr="002F2600" w14:paraId="5854DBBC" w14:textId="77777777" w:rsidTr="007012F4">
        <w:tc>
          <w:tcPr>
            <w:tcW w:w="975" w:type="dxa"/>
            <w:tcBorders>
              <w:top w:val="nil"/>
              <w:left w:val="single" w:sz="12" w:space="0" w:color="auto"/>
              <w:right w:val="single" w:sz="12" w:space="0" w:color="auto"/>
            </w:tcBorders>
          </w:tcPr>
          <w:p w14:paraId="213F5A7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167EBAB0"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6C29E2BA" w:rsidR="00367A05" w:rsidRDefault="00BA7337" w:rsidP="00367A05">
            <w:pPr>
              <w:suppressLineNumbers/>
              <w:suppressAutoHyphens/>
              <w:spacing w:before="60" w:after="60"/>
              <w:jc w:val="center"/>
            </w:pPr>
            <w:r w:rsidRPr="002847A5">
              <w:t>5432</w:t>
            </w:r>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367A05" w:rsidRDefault="00367A05" w:rsidP="00367A05">
            <w:pPr>
              <w:rPr>
                <w:rFonts w:ascii="Arial" w:hAnsi="Arial" w:cs="Arial"/>
                <w:sz w:val="18"/>
              </w:rPr>
            </w:pPr>
          </w:p>
        </w:tc>
      </w:tr>
      <w:tr w:rsidR="00367A05" w:rsidRPr="002F2600" w14:paraId="0875CB4D" w14:textId="77777777" w:rsidTr="007012F4">
        <w:tc>
          <w:tcPr>
            <w:tcW w:w="975" w:type="dxa"/>
            <w:tcBorders>
              <w:left w:val="single" w:sz="12" w:space="0" w:color="auto"/>
              <w:bottom w:val="nil"/>
              <w:right w:val="single" w:sz="12" w:space="0" w:color="auto"/>
            </w:tcBorders>
          </w:tcPr>
          <w:p w14:paraId="7CBBC6F1"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4ACC121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1E011CC" w14:textId="4A8F4532" w:rsidR="00367A05" w:rsidRDefault="00381DD8" w:rsidP="00367A05">
            <w:pPr>
              <w:suppressLineNumbers/>
              <w:suppressAutoHyphens/>
              <w:spacing w:before="60" w:after="60"/>
              <w:jc w:val="center"/>
            </w:pPr>
            <w:hyperlink r:id="rId280"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367A05" w:rsidRPr="00750E57" w:rsidRDefault="00367A05" w:rsidP="00367A05">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367A05" w:rsidRDefault="00367A05" w:rsidP="00367A05">
            <w:pPr>
              <w:rPr>
                <w:rFonts w:ascii="Arial" w:hAnsi="Arial" w:cs="Arial"/>
                <w:sz w:val="18"/>
              </w:rPr>
            </w:pPr>
            <w:r>
              <w:rPr>
                <w:rFonts w:ascii="Arial" w:hAnsi="Arial" w:cs="Arial"/>
                <w:sz w:val="18"/>
              </w:rPr>
              <w:t>Ericsson: Replace _ with -. Remove extra space.</w:t>
            </w:r>
          </w:p>
          <w:p w14:paraId="3B9C233A" w14:textId="08433177" w:rsidR="00367A05" w:rsidRPr="007012F4" w:rsidRDefault="00367A05" w:rsidP="00367A05">
            <w:pPr>
              <w:rPr>
                <w:rFonts w:ascii="Arial" w:hAnsi="Arial" w:cs="Arial"/>
                <w:sz w:val="18"/>
              </w:rPr>
            </w:pPr>
            <w:r>
              <w:rPr>
                <w:rFonts w:ascii="Arial" w:hAnsi="Arial" w:cs="Arial"/>
                <w:sz w:val="18"/>
              </w:rPr>
              <w:t xml:space="preserve">Nokia: Conflicts with 5089. Reason for change to be completed. Consider alphabetical </w:t>
            </w:r>
            <w:proofErr w:type="gramStart"/>
            <w:r>
              <w:rPr>
                <w:rFonts w:ascii="Arial" w:hAnsi="Arial" w:cs="Arial"/>
                <w:sz w:val="18"/>
              </w:rPr>
              <w:t>order</w:t>
            </w:r>
            <w:proofErr w:type="gramEnd"/>
            <w:r>
              <w:rPr>
                <w:rFonts w:ascii="Arial" w:hAnsi="Arial" w:cs="Arial"/>
                <w:sz w:val="18"/>
              </w:rPr>
              <w:t xml:space="preserve"> for </w:t>
            </w:r>
            <w:r>
              <w:rPr>
                <w:color w:val="000000" w:themeColor="text1"/>
              </w:rPr>
              <w:t>6.2.2</w:t>
            </w:r>
            <w:r w:rsidRPr="00456890">
              <w:rPr>
                <w:color w:val="000000" w:themeColor="text1"/>
              </w:rPr>
              <w:t>.6.1-1</w:t>
            </w:r>
            <w:r>
              <w:rPr>
                <w:color w:val="000000" w:themeColor="text1"/>
              </w:rPr>
              <w:t>.</w:t>
            </w:r>
          </w:p>
          <w:p w14:paraId="7D06C9B9" w14:textId="48190CFF" w:rsidR="00367A05" w:rsidRDefault="00367A05" w:rsidP="00367A05">
            <w:pPr>
              <w:rPr>
                <w:rFonts w:ascii="Arial" w:hAnsi="Arial" w:cs="Arial"/>
                <w:sz w:val="18"/>
              </w:rPr>
            </w:pPr>
          </w:p>
        </w:tc>
      </w:tr>
      <w:tr w:rsidR="00367A05" w:rsidRPr="002F2600" w14:paraId="33E0967B" w14:textId="77777777" w:rsidTr="00FE1841">
        <w:tc>
          <w:tcPr>
            <w:tcW w:w="975" w:type="dxa"/>
            <w:tcBorders>
              <w:top w:val="nil"/>
              <w:left w:val="single" w:sz="12" w:space="0" w:color="auto"/>
              <w:right w:val="single" w:sz="12" w:space="0" w:color="auto"/>
            </w:tcBorders>
          </w:tcPr>
          <w:p w14:paraId="3C6A091A"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AEBEEA1"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70C96396" w:rsidR="00367A05" w:rsidRDefault="00BA7337" w:rsidP="00367A05">
            <w:pPr>
              <w:suppressLineNumbers/>
              <w:suppressAutoHyphens/>
              <w:spacing w:before="60" w:after="60"/>
              <w:jc w:val="center"/>
            </w:pPr>
            <w:r w:rsidRPr="002847A5">
              <w:t>5433</w:t>
            </w:r>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367A05" w:rsidRDefault="00367A05" w:rsidP="00367A05">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42E00C6" w14:textId="77777777" w:rsidR="00367A05" w:rsidRDefault="00367A05" w:rsidP="00367A05">
            <w:pPr>
              <w:rPr>
                <w:rFonts w:ascii="Arial" w:hAnsi="Arial" w:cs="Arial"/>
                <w:sz w:val="18"/>
              </w:rPr>
            </w:pPr>
          </w:p>
        </w:tc>
      </w:tr>
      <w:tr w:rsidR="00367A05" w:rsidRPr="002F2600" w14:paraId="2BBB2E9C" w14:textId="77777777" w:rsidTr="00D57699">
        <w:tc>
          <w:tcPr>
            <w:tcW w:w="975" w:type="dxa"/>
            <w:tcBorders>
              <w:left w:val="single" w:sz="12" w:space="0" w:color="auto"/>
              <w:right w:val="single" w:sz="12" w:space="0" w:color="auto"/>
            </w:tcBorders>
          </w:tcPr>
          <w:p w14:paraId="2A04FDA6"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1C83976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79034D1C" w:rsidR="00367A05" w:rsidRDefault="00381DD8" w:rsidP="00367A05">
            <w:pPr>
              <w:suppressLineNumbers/>
              <w:suppressAutoHyphens/>
              <w:spacing w:before="60" w:after="60"/>
              <w:jc w:val="center"/>
            </w:pPr>
            <w:hyperlink r:id="rId281"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367A05"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367A05" w:rsidRDefault="00367A05" w:rsidP="00367A05">
            <w:pPr>
              <w:rPr>
                <w:rFonts w:ascii="Arial" w:hAnsi="Arial" w:cs="Arial"/>
                <w:sz w:val="18"/>
              </w:rPr>
            </w:pPr>
          </w:p>
        </w:tc>
      </w:tr>
      <w:tr w:rsidR="00367A05" w:rsidRPr="002F2600" w14:paraId="318C503B" w14:textId="77777777" w:rsidTr="00D57699">
        <w:tc>
          <w:tcPr>
            <w:tcW w:w="975" w:type="dxa"/>
            <w:tcBorders>
              <w:left w:val="single" w:sz="12" w:space="0" w:color="auto"/>
              <w:bottom w:val="nil"/>
              <w:right w:val="single" w:sz="12" w:space="0" w:color="auto"/>
            </w:tcBorders>
          </w:tcPr>
          <w:p w14:paraId="46F7ED83"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305FA87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0CD8F1A" w14:textId="6BE568ED" w:rsidR="00367A05" w:rsidRDefault="00381DD8" w:rsidP="00367A05">
            <w:pPr>
              <w:suppressLineNumbers/>
              <w:suppressAutoHyphens/>
              <w:spacing w:before="60" w:after="60"/>
              <w:jc w:val="center"/>
            </w:pPr>
            <w:hyperlink r:id="rId282"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367A05" w:rsidRPr="00750E57" w:rsidRDefault="00367A05" w:rsidP="00367A05">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367A05" w:rsidRDefault="00367A05" w:rsidP="00367A05">
            <w:pPr>
              <w:rPr>
                <w:rFonts w:ascii="Arial" w:hAnsi="Arial" w:cs="Arial"/>
                <w:sz w:val="18"/>
              </w:rPr>
            </w:pPr>
            <w:r>
              <w:rPr>
                <w:rFonts w:ascii="Arial" w:hAnsi="Arial" w:cs="Arial"/>
                <w:sz w:val="18"/>
              </w:rPr>
              <w:t>Ericsson: Hard spaces for TS 29.437. Remove the EN line completely.</w:t>
            </w:r>
          </w:p>
        </w:tc>
      </w:tr>
      <w:tr w:rsidR="00367A05" w:rsidRPr="002F2600" w14:paraId="5521B023" w14:textId="77777777" w:rsidTr="004C1C1D">
        <w:tc>
          <w:tcPr>
            <w:tcW w:w="975" w:type="dxa"/>
            <w:tcBorders>
              <w:top w:val="nil"/>
              <w:left w:val="single" w:sz="12" w:space="0" w:color="auto"/>
              <w:right w:val="single" w:sz="12" w:space="0" w:color="auto"/>
            </w:tcBorders>
          </w:tcPr>
          <w:p w14:paraId="47421251"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4CC58099"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4F58A022" w:rsidR="00367A05" w:rsidRDefault="00BA7337" w:rsidP="00367A05">
            <w:pPr>
              <w:suppressLineNumbers/>
              <w:suppressAutoHyphens/>
              <w:spacing w:before="60" w:after="60"/>
              <w:jc w:val="center"/>
            </w:pPr>
            <w:r w:rsidRPr="002847A5">
              <w:t>5434</w:t>
            </w:r>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367A05" w:rsidRDefault="00367A05" w:rsidP="00367A05">
            <w:pPr>
              <w:rPr>
                <w:rFonts w:ascii="Arial" w:hAnsi="Arial" w:cs="Arial"/>
                <w:sz w:val="18"/>
              </w:rPr>
            </w:pPr>
          </w:p>
        </w:tc>
      </w:tr>
      <w:tr w:rsidR="00367A05" w:rsidRPr="002F2600" w14:paraId="55696307" w14:textId="77777777" w:rsidTr="004C1C1D">
        <w:tc>
          <w:tcPr>
            <w:tcW w:w="975" w:type="dxa"/>
            <w:tcBorders>
              <w:left w:val="single" w:sz="12" w:space="0" w:color="auto"/>
              <w:bottom w:val="nil"/>
              <w:right w:val="single" w:sz="12" w:space="0" w:color="auto"/>
            </w:tcBorders>
          </w:tcPr>
          <w:p w14:paraId="6EEEA6E5" w14:textId="77777777" w:rsidR="00367A05" w:rsidRPr="00D81B37" w:rsidRDefault="00367A05" w:rsidP="00367A05">
            <w:pPr>
              <w:pStyle w:val="TAL"/>
              <w:rPr>
                <w:sz w:val="20"/>
              </w:rPr>
            </w:pPr>
          </w:p>
        </w:tc>
        <w:tc>
          <w:tcPr>
            <w:tcW w:w="2635" w:type="dxa"/>
            <w:tcBorders>
              <w:left w:val="single" w:sz="12" w:space="0" w:color="auto"/>
              <w:bottom w:val="nil"/>
              <w:right w:val="single" w:sz="12" w:space="0" w:color="auto"/>
            </w:tcBorders>
          </w:tcPr>
          <w:p w14:paraId="548599A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24636179" w14:textId="25C5020F" w:rsidR="00367A05" w:rsidRDefault="00381DD8" w:rsidP="00367A05">
            <w:pPr>
              <w:suppressLineNumbers/>
              <w:suppressAutoHyphens/>
              <w:spacing w:before="60" w:after="60"/>
              <w:jc w:val="center"/>
            </w:pPr>
            <w:hyperlink r:id="rId283"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367A05" w:rsidRPr="00750E57" w:rsidRDefault="00367A05" w:rsidP="00367A05">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367A05" w:rsidRDefault="00367A05" w:rsidP="00367A05">
            <w:pPr>
              <w:rPr>
                <w:rFonts w:ascii="Arial" w:hAnsi="Arial" w:cs="Arial"/>
                <w:sz w:val="18"/>
              </w:rPr>
            </w:pPr>
            <w:r>
              <w:rPr>
                <w:rFonts w:ascii="Arial" w:hAnsi="Arial" w:cs="Arial"/>
                <w:sz w:val="18"/>
              </w:rPr>
              <w:t>Ericsson: Remove the complete line for the EN.</w:t>
            </w:r>
          </w:p>
        </w:tc>
      </w:tr>
      <w:tr w:rsidR="00367A05" w:rsidRPr="002F2600" w14:paraId="4F72D2F6" w14:textId="77777777" w:rsidTr="00D36A76">
        <w:tc>
          <w:tcPr>
            <w:tcW w:w="975" w:type="dxa"/>
            <w:tcBorders>
              <w:top w:val="nil"/>
              <w:left w:val="single" w:sz="12" w:space="0" w:color="auto"/>
              <w:right w:val="single" w:sz="12" w:space="0" w:color="auto"/>
            </w:tcBorders>
          </w:tcPr>
          <w:p w14:paraId="6D5E91BF" w14:textId="77777777" w:rsidR="00367A05" w:rsidRPr="00D81B37" w:rsidRDefault="00367A05" w:rsidP="00367A05">
            <w:pPr>
              <w:pStyle w:val="TAL"/>
              <w:rPr>
                <w:sz w:val="20"/>
              </w:rPr>
            </w:pPr>
          </w:p>
        </w:tc>
        <w:tc>
          <w:tcPr>
            <w:tcW w:w="2635" w:type="dxa"/>
            <w:tcBorders>
              <w:top w:val="nil"/>
              <w:left w:val="single" w:sz="12" w:space="0" w:color="auto"/>
              <w:right w:val="single" w:sz="12" w:space="0" w:color="auto"/>
            </w:tcBorders>
          </w:tcPr>
          <w:p w14:paraId="600A3A3B"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1A48DB64" w:rsidR="00367A05" w:rsidRDefault="00BA7337" w:rsidP="00367A05">
            <w:pPr>
              <w:suppressLineNumbers/>
              <w:suppressAutoHyphens/>
              <w:spacing w:before="60" w:after="60"/>
              <w:jc w:val="center"/>
            </w:pPr>
            <w:r w:rsidRPr="002847A5">
              <w:t>5435</w:t>
            </w:r>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367A05" w:rsidRDefault="00367A05" w:rsidP="00367A05">
            <w:pPr>
              <w:rPr>
                <w:rFonts w:ascii="Arial" w:hAnsi="Arial" w:cs="Arial"/>
                <w:sz w:val="18"/>
              </w:rPr>
            </w:pPr>
          </w:p>
        </w:tc>
      </w:tr>
      <w:tr w:rsidR="00367A05" w:rsidRPr="002F2600" w14:paraId="43F9B842" w14:textId="77777777" w:rsidTr="00D36A76">
        <w:tc>
          <w:tcPr>
            <w:tcW w:w="975" w:type="dxa"/>
            <w:tcBorders>
              <w:left w:val="single" w:sz="12" w:space="0" w:color="auto"/>
              <w:right w:val="single" w:sz="12" w:space="0" w:color="auto"/>
            </w:tcBorders>
          </w:tcPr>
          <w:p w14:paraId="4708E8EC"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3BDC84BE"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5DD5327" w14:textId="6035D4D7" w:rsidR="00367A05" w:rsidRDefault="00381DD8" w:rsidP="00367A05">
            <w:pPr>
              <w:suppressLineNumbers/>
              <w:suppressAutoHyphens/>
              <w:spacing w:before="60" w:after="60"/>
              <w:jc w:val="center"/>
            </w:pPr>
            <w:hyperlink r:id="rId284"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367A05" w:rsidRDefault="00367A05" w:rsidP="00367A05">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367A05"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367A05" w:rsidRDefault="00367A05" w:rsidP="00367A05">
            <w:pPr>
              <w:rPr>
                <w:rFonts w:ascii="Arial" w:hAnsi="Arial" w:cs="Arial"/>
                <w:sz w:val="18"/>
              </w:rPr>
            </w:pPr>
          </w:p>
        </w:tc>
      </w:tr>
      <w:tr w:rsidR="00367A05" w:rsidRPr="002F2600" w14:paraId="202E2904" w14:textId="77777777" w:rsidTr="00FD39B6">
        <w:tc>
          <w:tcPr>
            <w:tcW w:w="975" w:type="dxa"/>
            <w:tcBorders>
              <w:left w:val="single" w:sz="12" w:space="0" w:color="auto"/>
              <w:right w:val="single" w:sz="12" w:space="0" w:color="auto"/>
            </w:tcBorders>
          </w:tcPr>
          <w:p w14:paraId="5E1E9D28"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77FF7EC"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3570441" w14:textId="5DAB6627" w:rsidR="00367A05" w:rsidRDefault="00381DD8" w:rsidP="00367A05">
            <w:pPr>
              <w:suppressLineNumbers/>
              <w:suppressAutoHyphens/>
              <w:spacing w:before="60" w:after="60"/>
              <w:jc w:val="center"/>
            </w:pPr>
            <w:hyperlink r:id="rId285"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367A05" w:rsidRPr="00750E57" w:rsidRDefault="00367A05" w:rsidP="00367A05">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367A05" w:rsidRDefault="00367A05" w:rsidP="00367A05">
            <w:pPr>
              <w:rPr>
                <w:rFonts w:ascii="Arial" w:hAnsi="Arial" w:cs="Arial"/>
                <w:sz w:val="18"/>
              </w:rPr>
            </w:pPr>
          </w:p>
        </w:tc>
      </w:tr>
      <w:tr w:rsidR="00367A05" w:rsidRPr="002F2600" w14:paraId="44D5A7FC" w14:textId="77777777" w:rsidTr="00F13DED">
        <w:tc>
          <w:tcPr>
            <w:tcW w:w="975" w:type="dxa"/>
            <w:tcBorders>
              <w:left w:val="single" w:sz="12" w:space="0" w:color="auto"/>
              <w:right w:val="single" w:sz="12" w:space="0" w:color="auto"/>
            </w:tcBorders>
          </w:tcPr>
          <w:p w14:paraId="25E84D0E"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BE0DA51"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0A314CF4" w:rsidR="00367A05" w:rsidRDefault="00381DD8" w:rsidP="00367A05">
            <w:pPr>
              <w:suppressLineNumbers/>
              <w:suppressAutoHyphens/>
              <w:spacing w:before="60" w:after="60"/>
              <w:jc w:val="center"/>
            </w:pPr>
            <w:hyperlink r:id="rId286"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367A05" w:rsidRDefault="00367A05" w:rsidP="00367A05">
            <w:pPr>
              <w:rPr>
                <w:rFonts w:ascii="Arial" w:hAnsi="Arial" w:cs="Arial"/>
                <w:sz w:val="18"/>
              </w:rPr>
            </w:pPr>
          </w:p>
        </w:tc>
      </w:tr>
      <w:tr w:rsidR="00367A05" w:rsidRPr="002F2600" w14:paraId="330DFFEF" w14:textId="77777777" w:rsidTr="006F5A95">
        <w:tc>
          <w:tcPr>
            <w:tcW w:w="975" w:type="dxa"/>
            <w:tcBorders>
              <w:left w:val="single" w:sz="12" w:space="0" w:color="auto"/>
              <w:right w:val="single" w:sz="12" w:space="0" w:color="auto"/>
            </w:tcBorders>
          </w:tcPr>
          <w:p w14:paraId="539A3E1F"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tcPr>
          <w:p w14:paraId="5F4E015A"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7586F842" w:rsidR="00367A05" w:rsidRDefault="00381DD8" w:rsidP="00367A05">
            <w:pPr>
              <w:suppressLineNumbers/>
              <w:suppressAutoHyphens/>
              <w:spacing w:before="60" w:after="60"/>
              <w:jc w:val="center"/>
            </w:pPr>
            <w:hyperlink r:id="rId287"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367A05" w:rsidRDefault="00367A05" w:rsidP="00367A05">
            <w:pPr>
              <w:rPr>
                <w:rFonts w:ascii="Arial" w:hAnsi="Arial" w:cs="Arial"/>
                <w:sz w:val="18"/>
              </w:rPr>
            </w:pPr>
          </w:p>
        </w:tc>
      </w:tr>
      <w:tr w:rsidR="00367A05"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367A05" w:rsidRPr="00D81B37"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2CC18859" w:rsidR="00367A05" w:rsidRPr="00EC002F" w:rsidRDefault="00381DD8" w:rsidP="00367A05">
            <w:pPr>
              <w:suppressLineNumbers/>
              <w:suppressAutoHyphens/>
              <w:spacing w:before="60" w:after="60"/>
              <w:jc w:val="center"/>
            </w:pPr>
            <w:hyperlink r:id="rId288"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367A05" w:rsidRPr="00E21D51" w:rsidRDefault="00367A05" w:rsidP="00367A05">
            <w:pPr>
              <w:pStyle w:val="TAL"/>
              <w:rPr>
                <w:sz w:val="20"/>
              </w:rPr>
            </w:pPr>
            <w:proofErr w:type="spellStart"/>
            <w:proofErr w:type="gramStart"/>
            <w:r w:rsidRPr="00E21D51">
              <w:rPr>
                <w:sz w:val="20"/>
              </w:rPr>
              <w:t>pCR</w:t>
            </w:r>
            <w:proofErr w:type="spellEnd"/>
            <w:r w:rsidRPr="00E21D51">
              <w:rPr>
                <w:sz w:val="20"/>
              </w:rPr>
              <w:t xml:space="preserve">  29.437</w:t>
            </w:r>
            <w:proofErr w:type="gramEnd"/>
            <w:r w:rsidRPr="00E21D51">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367A05" w:rsidRDefault="00367A05" w:rsidP="00367A05">
            <w:pPr>
              <w:rPr>
                <w:rFonts w:ascii="Arial" w:hAnsi="Arial" w:cs="Arial"/>
                <w:sz w:val="18"/>
              </w:rPr>
            </w:pPr>
          </w:p>
        </w:tc>
      </w:tr>
      <w:tr w:rsidR="00367A05"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67A05" w:rsidRPr="00C765A7" w:rsidRDefault="00367A05" w:rsidP="00367A05">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67A05" w:rsidRPr="00C765A7" w:rsidRDefault="00367A05" w:rsidP="00367A05">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67A05" w:rsidRDefault="00367A05" w:rsidP="00367A05">
            <w:pPr>
              <w:rPr>
                <w:rFonts w:ascii="Arial" w:hAnsi="Arial" w:cs="Arial"/>
                <w:sz w:val="18"/>
              </w:rPr>
            </w:pPr>
          </w:p>
        </w:tc>
      </w:tr>
      <w:tr w:rsidR="00367A05"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367A05" w:rsidRPr="00C765A7" w:rsidRDefault="00367A05" w:rsidP="00367A05">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67A05" w:rsidRPr="00C765A7" w:rsidRDefault="00367A05" w:rsidP="00367A05">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67A05" w:rsidRDefault="00367A05" w:rsidP="00367A05">
            <w:pPr>
              <w:rPr>
                <w:rFonts w:ascii="Arial" w:hAnsi="Arial" w:cs="Arial"/>
                <w:sz w:val="18"/>
              </w:rPr>
            </w:pPr>
          </w:p>
        </w:tc>
      </w:tr>
      <w:tr w:rsidR="00367A05" w:rsidRPr="002F2600" w14:paraId="68329873" w14:textId="77777777" w:rsidTr="00AE49F7">
        <w:tc>
          <w:tcPr>
            <w:tcW w:w="975" w:type="dxa"/>
            <w:tcBorders>
              <w:left w:val="single" w:sz="12" w:space="0" w:color="auto"/>
              <w:right w:val="single" w:sz="12" w:space="0" w:color="auto"/>
            </w:tcBorders>
          </w:tcPr>
          <w:p w14:paraId="7E264D1B" w14:textId="7174BCCF" w:rsidR="00367A05" w:rsidRPr="00C765A7" w:rsidRDefault="00367A05" w:rsidP="00367A05">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67A05" w:rsidRPr="00C765A7" w:rsidRDefault="00367A05" w:rsidP="00367A05">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A0C13CE"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C60CA03" w14:textId="77777777" w:rsidR="00367A05" w:rsidRDefault="00367A05" w:rsidP="00367A05">
            <w:pPr>
              <w:rPr>
                <w:rFonts w:ascii="Arial" w:hAnsi="Arial" w:cs="Arial"/>
                <w:sz w:val="18"/>
              </w:rPr>
            </w:pPr>
          </w:p>
        </w:tc>
      </w:tr>
      <w:tr w:rsidR="00367A05"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67A05" w:rsidRPr="00D81B37" w:rsidRDefault="00367A05" w:rsidP="00367A05">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67A05" w:rsidRDefault="00367A05" w:rsidP="00367A05">
            <w:pPr>
              <w:rPr>
                <w:rFonts w:ascii="Arial" w:hAnsi="Arial" w:cs="Arial"/>
                <w:sz w:val="18"/>
              </w:rPr>
            </w:pPr>
          </w:p>
        </w:tc>
      </w:tr>
      <w:tr w:rsidR="00367A05" w:rsidRPr="002F2600" w14:paraId="75B7CBC6" w14:textId="77777777" w:rsidTr="00FA00A6">
        <w:tc>
          <w:tcPr>
            <w:tcW w:w="975" w:type="dxa"/>
            <w:tcBorders>
              <w:left w:val="single" w:sz="12" w:space="0" w:color="auto"/>
              <w:right w:val="single" w:sz="12" w:space="0" w:color="auto"/>
            </w:tcBorders>
          </w:tcPr>
          <w:p w14:paraId="70491277" w14:textId="72C2F4A7"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67A05" w:rsidRPr="00D81B37" w:rsidRDefault="00367A05" w:rsidP="00367A05">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C4D870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541BB35" w14:textId="77777777" w:rsidR="00367A05" w:rsidRDefault="00367A05" w:rsidP="00367A05">
            <w:pPr>
              <w:rPr>
                <w:rFonts w:ascii="Arial" w:hAnsi="Arial" w:cs="Arial"/>
                <w:sz w:val="18"/>
              </w:rPr>
            </w:pPr>
          </w:p>
        </w:tc>
      </w:tr>
      <w:tr w:rsidR="00367A05" w:rsidRPr="002F2600" w14:paraId="2F182EC6" w14:textId="77777777" w:rsidTr="00FA00A6">
        <w:tc>
          <w:tcPr>
            <w:tcW w:w="975" w:type="dxa"/>
            <w:tcBorders>
              <w:left w:val="single" w:sz="12" w:space="0" w:color="auto"/>
              <w:right w:val="single" w:sz="12" w:space="0" w:color="auto"/>
            </w:tcBorders>
          </w:tcPr>
          <w:p w14:paraId="0C9D2E5A" w14:textId="486BB972"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367A05" w:rsidRPr="00557319" w:rsidRDefault="00367A05" w:rsidP="00367A05">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47CABA51" w:rsidR="00367A05" w:rsidRDefault="00381DD8" w:rsidP="00367A05">
            <w:pPr>
              <w:suppressLineNumbers/>
              <w:suppressAutoHyphens/>
              <w:spacing w:before="60" w:after="60"/>
              <w:jc w:val="center"/>
            </w:pPr>
            <w:hyperlink r:id="rId289"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367A05" w:rsidRDefault="00367A05" w:rsidP="00367A05">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367A05" w:rsidRDefault="00367A05" w:rsidP="00367A05">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367A05" w:rsidRDefault="00367A05" w:rsidP="00367A05">
            <w:pPr>
              <w:rPr>
                <w:rFonts w:ascii="Arial" w:hAnsi="Arial" w:cs="Arial"/>
                <w:sz w:val="18"/>
              </w:rPr>
            </w:pPr>
            <w:r>
              <w:rPr>
                <w:rFonts w:ascii="Arial" w:hAnsi="Arial" w:cs="Arial"/>
                <w:sz w:val="18"/>
              </w:rPr>
              <w:t xml:space="preserve">Huawei: Accepts the change to </w:t>
            </w:r>
            <w:proofErr w:type="gramStart"/>
            <w:r>
              <w:rPr>
                <w:rFonts w:ascii="Arial" w:hAnsi="Arial" w:cs="Arial"/>
                <w:sz w:val="18"/>
              </w:rPr>
              <w:t>the RFC</w:t>
            </w:r>
            <w:proofErr w:type="gramEnd"/>
            <w:r>
              <w:rPr>
                <w:rFonts w:ascii="Arial" w:hAnsi="Arial" w:cs="Arial"/>
                <w:sz w:val="18"/>
              </w:rPr>
              <w:t xml:space="preserve"> only.</w:t>
            </w:r>
          </w:p>
          <w:p w14:paraId="1D55766B" w14:textId="70FA5D08" w:rsidR="00367A05" w:rsidRDefault="00367A05" w:rsidP="00367A05">
            <w:pPr>
              <w:rPr>
                <w:rFonts w:ascii="Arial" w:hAnsi="Arial" w:cs="Arial"/>
                <w:sz w:val="18"/>
              </w:rPr>
            </w:pPr>
            <w:r>
              <w:rPr>
                <w:rFonts w:ascii="Arial" w:hAnsi="Arial" w:cs="Arial"/>
                <w:sz w:val="18"/>
              </w:rPr>
              <w:t>Nokia: would be ok with that proposal. Collides with 5083</w:t>
            </w:r>
          </w:p>
          <w:p w14:paraId="3D7AE7B7" w14:textId="74C0CBEB" w:rsidR="00367A05" w:rsidRDefault="00367A05" w:rsidP="00367A05">
            <w:pPr>
              <w:rPr>
                <w:rFonts w:ascii="Arial" w:hAnsi="Arial" w:cs="Arial"/>
                <w:sz w:val="18"/>
              </w:rPr>
            </w:pPr>
            <w:r>
              <w:rPr>
                <w:rFonts w:ascii="Arial" w:hAnsi="Arial" w:cs="Arial"/>
                <w:sz w:val="18"/>
              </w:rPr>
              <w:t>Lenovo: proposal aligned with CT1.</w:t>
            </w:r>
          </w:p>
        </w:tc>
      </w:tr>
      <w:tr w:rsidR="00367A05" w:rsidRPr="002F2600" w14:paraId="475A99FB" w14:textId="77777777" w:rsidTr="00535EFF">
        <w:tc>
          <w:tcPr>
            <w:tcW w:w="975" w:type="dxa"/>
            <w:tcBorders>
              <w:left w:val="single" w:sz="12" w:space="0" w:color="auto"/>
              <w:bottom w:val="nil"/>
              <w:right w:val="single" w:sz="12" w:space="0" w:color="auto"/>
            </w:tcBorders>
          </w:tcPr>
          <w:p w14:paraId="400D38F6"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326EB145" w14:textId="2B86DC94" w:rsidR="00367A05" w:rsidRPr="00EC002F" w:rsidRDefault="00381DD8" w:rsidP="00367A05">
            <w:pPr>
              <w:suppressLineNumbers/>
              <w:suppressAutoHyphens/>
              <w:spacing w:before="60" w:after="60"/>
              <w:jc w:val="center"/>
            </w:pPr>
            <w:hyperlink r:id="rId290"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367A05" w:rsidRPr="00750E57" w:rsidRDefault="00367A05" w:rsidP="00367A05">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367A05" w:rsidRPr="00750E57" w:rsidRDefault="00367A05" w:rsidP="00367A05">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367A05" w:rsidRPr="00750E57" w:rsidRDefault="00367A05" w:rsidP="00367A05">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367A05" w:rsidRPr="00A5609C" w:rsidRDefault="00367A05" w:rsidP="00367A05">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367A05" w:rsidRPr="002F2600" w14:paraId="1AA7B6DF" w14:textId="77777777" w:rsidTr="007F0458">
        <w:tc>
          <w:tcPr>
            <w:tcW w:w="975" w:type="dxa"/>
            <w:tcBorders>
              <w:top w:val="nil"/>
              <w:left w:val="single" w:sz="12" w:space="0" w:color="auto"/>
              <w:bottom w:val="nil"/>
              <w:right w:val="single" w:sz="12" w:space="0" w:color="auto"/>
            </w:tcBorders>
          </w:tcPr>
          <w:p w14:paraId="64519D67"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51F95F93" w14:textId="44ED46C6" w:rsidR="00367A05" w:rsidRDefault="00381DD8" w:rsidP="00367A05">
            <w:pPr>
              <w:suppressLineNumbers/>
              <w:suppressAutoHyphens/>
              <w:spacing w:before="60" w:after="60"/>
              <w:jc w:val="center"/>
            </w:pPr>
            <w:hyperlink r:id="rId291"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367A05" w:rsidRDefault="00367A05" w:rsidP="00367A0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367A05" w:rsidRDefault="00367A05" w:rsidP="00367A05">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367A05" w:rsidRDefault="00367A05" w:rsidP="00367A05">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367A05" w:rsidRDefault="00367A05" w:rsidP="00367A05">
            <w:pPr>
              <w:pStyle w:val="C1Normal"/>
            </w:pPr>
            <w:r>
              <w:t>ZTE supports the CR. Typo. ZTE cosigns the CR.</w:t>
            </w:r>
          </w:p>
          <w:p w14:paraId="0C05DC5B" w14:textId="77777777" w:rsidR="00367A05" w:rsidRDefault="00367A05" w:rsidP="00367A05">
            <w:pPr>
              <w:pStyle w:val="C1Normal"/>
            </w:pPr>
            <w:r>
              <w:t>Nokia: Rollover requirement is not covered.</w:t>
            </w:r>
          </w:p>
          <w:p w14:paraId="18CD64FB" w14:textId="168A0BAA" w:rsidR="00367A05" w:rsidRPr="00A5609C" w:rsidRDefault="00367A05" w:rsidP="00367A05">
            <w:pPr>
              <w:pStyle w:val="C1Normal"/>
            </w:pPr>
            <w:r>
              <w:t>China Mobile: Supports this paper.</w:t>
            </w:r>
          </w:p>
        </w:tc>
      </w:tr>
      <w:tr w:rsidR="00367A05" w:rsidRPr="007C7A62" w14:paraId="529976FA" w14:textId="77777777" w:rsidTr="00C930D4">
        <w:tc>
          <w:tcPr>
            <w:tcW w:w="975" w:type="dxa"/>
            <w:tcBorders>
              <w:top w:val="nil"/>
              <w:left w:val="single" w:sz="12" w:space="0" w:color="auto"/>
              <w:bottom w:val="nil"/>
              <w:right w:val="single" w:sz="12" w:space="0" w:color="auto"/>
            </w:tcBorders>
          </w:tcPr>
          <w:p w14:paraId="563897E3" w14:textId="77777777" w:rsidR="00367A05" w:rsidRDefault="00367A05" w:rsidP="00367A05">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367A05" w:rsidRPr="00557319" w:rsidRDefault="00367A05" w:rsidP="00367A05">
            <w:pPr>
              <w:pStyle w:val="TAL"/>
              <w:rPr>
                <w:sz w:val="20"/>
              </w:rPr>
            </w:pPr>
          </w:p>
        </w:tc>
        <w:tc>
          <w:tcPr>
            <w:tcW w:w="746" w:type="dxa"/>
            <w:tcBorders>
              <w:top w:val="nil"/>
              <w:left w:val="single" w:sz="12" w:space="0" w:color="auto"/>
              <w:bottom w:val="nil"/>
              <w:right w:val="single" w:sz="12" w:space="0" w:color="auto"/>
            </w:tcBorders>
          </w:tcPr>
          <w:p w14:paraId="1244BF4A" w14:textId="67A3CB25" w:rsidR="00367A05" w:rsidRDefault="00381DD8" w:rsidP="00367A05">
            <w:pPr>
              <w:suppressLineNumbers/>
              <w:suppressAutoHyphens/>
              <w:spacing w:before="60" w:after="60"/>
              <w:jc w:val="center"/>
            </w:pPr>
            <w:hyperlink r:id="rId292" w:history="1">
              <w:r>
                <w:rPr>
                  <w:rStyle w:val="Hyperlink"/>
                </w:rPr>
                <w:t>5397</w:t>
              </w:r>
            </w:hyperlink>
          </w:p>
        </w:tc>
        <w:tc>
          <w:tcPr>
            <w:tcW w:w="3251" w:type="dxa"/>
            <w:tcBorders>
              <w:top w:val="nil"/>
              <w:left w:val="single" w:sz="12" w:space="0" w:color="auto"/>
              <w:bottom w:val="nil"/>
              <w:right w:val="single" w:sz="12" w:space="0" w:color="auto"/>
            </w:tcBorders>
          </w:tcPr>
          <w:p w14:paraId="726B281C" w14:textId="07665DC1" w:rsidR="00367A05" w:rsidRDefault="00367A05" w:rsidP="00367A05">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EEBD26" w14:textId="683DECC4" w:rsidR="00367A05" w:rsidRPr="002A1B0E" w:rsidRDefault="00367A05" w:rsidP="00367A05">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51F1460D" w:rsidR="00367A05" w:rsidRPr="002A1B0E" w:rsidRDefault="007F0458"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5488</w:t>
            </w:r>
          </w:p>
        </w:tc>
        <w:tc>
          <w:tcPr>
            <w:tcW w:w="4619" w:type="dxa"/>
            <w:tcBorders>
              <w:top w:val="nil"/>
              <w:left w:val="single" w:sz="12" w:space="0" w:color="auto"/>
              <w:bottom w:val="nil"/>
              <w:right w:val="single" w:sz="12" w:space="0" w:color="auto"/>
            </w:tcBorders>
          </w:tcPr>
          <w:p w14:paraId="19AB1035" w14:textId="25395CB4" w:rsidR="00367A05" w:rsidRPr="002A1B0E" w:rsidRDefault="00367A05" w:rsidP="00367A05">
            <w:pPr>
              <w:pStyle w:val="C1Normal"/>
              <w:rPr>
                <w:lang w:val="es-ES"/>
              </w:rPr>
            </w:pPr>
          </w:p>
        </w:tc>
      </w:tr>
      <w:tr w:rsidR="007F0458" w:rsidRPr="0060330A" w14:paraId="603F742F" w14:textId="77777777" w:rsidTr="00AB74A3">
        <w:tc>
          <w:tcPr>
            <w:tcW w:w="975" w:type="dxa"/>
            <w:tcBorders>
              <w:top w:val="nil"/>
              <w:left w:val="single" w:sz="12" w:space="0" w:color="auto"/>
              <w:bottom w:val="nil"/>
              <w:right w:val="single" w:sz="12" w:space="0" w:color="auto"/>
            </w:tcBorders>
          </w:tcPr>
          <w:p w14:paraId="31C63D11" w14:textId="77777777" w:rsidR="007F0458" w:rsidRDefault="007F0458" w:rsidP="007F0458">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219430" w14:textId="77777777" w:rsidR="007F0458" w:rsidRPr="00557319" w:rsidRDefault="007F0458" w:rsidP="007F0458">
            <w:pPr>
              <w:pStyle w:val="TAL"/>
              <w:rPr>
                <w:sz w:val="20"/>
              </w:rPr>
            </w:pPr>
          </w:p>
        </w:tc>
        <w:tc>
          <w:tcPr>
            <w:tcW w:w="746" w:type="dxa"/>
            <w:tcBorders>
              <w:top w:val="nil"/>
              <w:left w:val="single" w:sz="12" w:space="0" w:color="auto"/>
              <w:bottom w:val="nil"/>
              <w:right w:val="single" w:sz="12" w:space="0" w:color="auto"/>
            </w:tcBorders>
          </w:tcPr>
          <w:p w14:paraId="2C3EB534" w14:textId="08B066A8" w:rsidR="007F0458" w:rsidRDefault="00381DD8" w:rsidP="007F0458">
            <w:pPr>
              <w:suppressLineNumbers/>
              <w:suppressAutoHyphens/>
              <w:spacing w:before="60" w:after="60"/>
              <w:jc w:val="center"/>
            </w:pPr>
            <w:hyperlink r:id="rId293" w:history="1">
              <w:r>
                <w:rPr>
                  <w:rStyle w:val="Hyperlink"/>
                </w:rPr>
                <w:t>5488</w:t>
              </w:r>
            </w:hyperlink>
          </w:p>
        </w:tc>
        <w:tc>
          <w:tcPr>
            <w:tcW w:w="3251" w:type="dxa"/>
            <w:tcBorders>
              <w:top w:val="nil"/>
              <w:left w:val="single" w:sz="12" w:space="0" w:color="auto"/>
              <w:bottom w:val="nil"/>
              <w:right w:val="single" w:sz="12" w:space="0" w:color="auto"/>
            </w:tcBorders>
          </w:tcPr>
          <w:p w14:paraId="7CBA5578" w14:textId="1DAA5520" w:rsidR="007F0458" w:rsidRDefault="007F0458" w:rsidP="007F0458">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136DC4AC" w14:textId="2A906832" w:rsidR="007F0458" w:rsidRPr="002A1B0E" w:rsidRDefault="007F0458" w:rsidP="007F0458">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751EB97F" w14:textId="0C575078" w:rsidR="007F0458" w:rsidRDefault="00C930D4" w:rsidP="007F0458">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5489</w:t>
            </w:r>
          </w:p>
        </w:tc>
        <w:tc>
          <w:tcPr>
            <w:tcW w:w="4619" w:type="dxa"/>
            <w:tcBorders>
              <w:top w:val="nil"/>
              <w:left w:val="single" w:sz="12" w:space="0" w:color="auto"/>
              <w:bottom w:val="nil"/>
              <w:right w:val="single" w:sz="12" w:space="0" w:color="auto"/>
            </w:tcBorders>
          </w:tcPr>
          <w:p w14:paraId="36BF3420" w14:textId="77777777" w:rsidR="007F0458" w:rsidRPr="002A1B0E" w:rsidRDefault="007F0458" w:rsidP="007F0458">
            <w:pPr>
              <w:pStyle w:val="C1Normal"/>
              <w:rPr>
                <w:lang w:val="es-ES"/>
              </w:rPr>
            </w:pPr>
          </w:p>
        </w:tc>
      </w:tr>
      <w:tr w:rsidR="00C930D4" w:rsidRPr="00AB74A3" w14:paraId="4E5F6F8B" w14:textId="77777777" w:rsidTr="00AB74A3">
        <w:tc>
          <w:tcPr>
            <w:tcW w:w="975" w:type="dxa"/>
            <w:tcBorders>
              <w:top w:val="nil"/>
              <w:left w:val="single" w:sz="12" w:space="0" w:color="auto"/>
              <w:bottom w:val="nil"/>
              <w:right w:val="single" w:sz="12" w:space="0" w:color="auto"/>
            </w:tcBorders>
          </w:tcPr>
          <w:p w14:paraId="7E3DC259" w14:textId="77777777" w:rsidR="00C930D4" w:rsidRDefault="00C930D4" w:rsidP="00C930D4">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255CAC4" w14:textId="77777777" w:rsidR="00C930D4" w:rsidRPr="00557319" w:rsidRDefault="00C930D4" w:rsidP="00C930D4">
            <w:pPr>
              <w:pStyle w:val="TAL"/>
              <w:rPr>
                <w:sz w:val="20"/>
              </w:rPr>
            </w:pPr>
          </w:p>
        </w:tc>
        <w:tc>
          <w:tcPr>
            <w:tcW w:w="746" w:type="dxa"/>
            <w:tcBorders>
              <w:top w:val="nil"/>
              <w:left w:val="single" w:sz="12" w:space="0" w:color="auto"/>
              <w:bottom w:val="nil"/>
              <w:right w:val="single" w:sz="12" w:space="0" w:color="auto"/>
            </w:tcBorders>
          </w:tcPr>
          <w:p w14:paraId="5050938C" w14:textId="6DC2CD56" w:rsidR="00C930D4" w:rsidRDefault="00BA7337" w:rsidP="00C930D4">
            <w:pPr>
              <w:suppressLineNumbers/>
              <w:suppressAutoHyphens/>
              <w:spacing w:before="60" w:after="60"/>
              <w:jc w:val="center"/>
            </w:pPr>
            <w:r w:rsidRPr="002847A5">
              <w:t>5489</w:t>
            </w:r>
          </w:p>
        </w:tc>
        <w:tc>
          <w:tcPr>
            <w:tcW w:w="3251" w:type="dxa"/>
            <w:tcBorders>
              <w:top w:val="nil"/>
              <w:left w:val="single" w:sz="12" w:space="0" w:color="auto"/>
              <w:bottom w:val="nil"/>
              <w:right w:val="single" w:sz="12" w:space="0" w:color="auto"/>
            </w:tcBorders>
          </w:tcPr>
          <w:p w14:paraId="3E39539A" w14:textId="17E207C1" w:rsidR="00C930D4" w:rsidRDefault="00C930D4" w:rsidP="00C930D4">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38490A72" w14:textId="5550463D" w:rsidR="00C930D4" w:rsidRPr="002A1B0E" w:rsidRDefault="00C930D4" w:rsidP="00C930D4">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65228689" w14:textId="18E2DD36" w:rsidR="00C930D4" w:rsidRDefault="00AB74A3" w:rsidP="00C930D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5541</w:t>
            </w:r>
          </w:p>
        </w:tc>
        <w:tc>
          <w:tcPr>
            <w:tcW w:w="4619" w:type="dxa"/>
            <w:tcBorders>
              <w:top w:val="nil"/>
              <w:left w:val="single" w:sz="12" w:space="0" w:color="auto"/>
              <w:bottom w:val="nil"/>
              <w:right w:val="single" w:sz="12" w:space="0" w:color="auto"/>
            </w:tcBorders>
          </w:tcPr>
          <w:p w14:paraId="2F7F3593" w14:textId="77777777" w:rsidR="00C930D4" w:rsidRDefault="0053615B" w:rsidP="00C930D4">
            <w:pPr>
              <w:pStyle w:val="C1Normal"/>
              <w:rPr>
                <w:lang w:val="en-US"/>
              </w:rPr>
            </w:pPr>
            <w:r w:rsidRPr="00AB74A3">
              <w:rPr>
                <w:lang w:val="en-US"/>
              </w:rPr>
              <w:t xml:space="preserve">Nokia: </w:t>
            </w:r>
            <w:r w:rsidR="00AB74A3" w:rsidRPr="00AB74A3">
              <w:rPr>
                <w:lang w:val="en-US"/>
              </w:rPr>
              <w:t>The nonce counter f</w:t>
            </w:r>
            <w:r w:rsidR="00AB74A3">
              <w:rPr>
                <w:lang w:val="en-US"/>
              </w:rPr>
              <w:t xml:space="preserve">ield is assumed as 16-bit for all security </w:t>
            </w:r>
            <w:proofErr w:type="gramStart"/>
            <w:r w:rsidR="00AB74A3">
              <w:rPr>
                <w:lang w:val="en-US"/>
              </w:rPr>
              <w:t>algorithm</w:t>
            </w:r>
            <w:proofErr w:type="gramEnd"/>
            <w:r w:rsidR="00AB74A3">
              <w:rPr>
                <w:lang w:val="en-US"/>
              </w:rPr>
              <w:t>.</w:t>
            </w:r>
          </w:p>
          <w:p w14:paraId="78902EC7" w14:textId="54344D77" w:rsidR="00AB74A3" w:rsidRPr="00AB74A3" w:rsidRDefault="00AB74A3" w:rsidP="00C930D4">
            <w:pPr>
              <w:pStyle w:val="C1Normal"/>
              <w:rPr>
                <w:b/>
                <w:bCs/>
                <w:lang w:val="en-US"/>
              </w:rPr>
            </w:pPr>
            <w:r w:rsidRPr="00AB74A3">
              <w:rPr>
                <w:b/>
                <w:bCs/>
                <w:lang w:val="en-US"/>
              </w:rPr>
              <w:t>The Annex XX will remove the existing text waiting for IANA. The current text is endorsed by CT3.</w:t>
            </w:r>
          </w:p>
        </w:tc>
      </w:tr>
      <w:tr w:rsidR="00AB74A3" w:rsidRPr="00AB74A3" w14:paraId="0E12A58E" w14:textId="77777777" w:rsidTr="00AB74A3">
        <w:tc>
          <w:tcPr>
            <w:tcW w:w="975" w:type="dxa"/>
            <w:tcBorders>
              <w:top w:val="nil"/>
              <w:left w:val="single" w:sz="12" w:space="0" w:color="auto"/>
              <w:bottom w:val="nil"/>
              <w:right w:val="single" w:sz="12" w:space="0" w:color="auto"/>
            </w:tcBorders>
          </w:tcPr>
          <w:p w14:paraId="71EFF38D" w14:textId="77777777" w:rsidR="00AB74A3" w:rsidRDefault="00AB74A3" w:rsidP="00AB74A3">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1D5F643B" w14:textId="77777777" w:rsidR="00AB74A3" w:rsidRPr="00557319" w:rsidRDefault="00AB74A3" w:rsidP="00AB74A3">
            <w:pPr>
              <w:pStyle w:val="TAL"/>
              <w:rPr>
                <w:sz w:val="20"/>
              </w:rPr>
            </w:pPr>
          </w:p>
        </w:tc>
        <w:tc>
          <w:tcPr>
            <w:tcW w:w="746" w:type="dxa"/>
            <w:tcBorders>
              <w:top w:val="nil"/>
              <w:left w:val="single" w:sz="12" w:space="0" w:color="auto"/>
              <w:bottom w:val="nil"/>
              <w:right w:val="single" w:sz="12" w:space="0" w:color="auto"/>
            </w:tcBorders>
            <w:shd w:val="clear" w:color="auto" w:fill="00FFFF"/>
          </w:tcPr>
          <w:p w14:paraId="6F94F696" w14:textId="04909109" w:rsidR="00AB74A3" w:rsidRPr="002847A5" w:rsidRDefault="00AB74A3" w:rsidP="00AB74A3">
            <w:pPr>
              <w:suppressLineNumbers/>
              <w:suppressAutoHyphens/>
              <w:spacing w:before="60" w:after="60"/>
              <w:jc w:val="center"/>
            </w:pPr>
            <w:r>
              <w:t>5541</w:t>
            </w:r>
          </w:p>
        </w:tc>
        <w:tc>
          <w:tcPr>
            <w:tcW w:w="3251" w:type="dxa"/>
            <w:tcBorders>
              <w:top w:val="nil"/>
              <w:left w:val="single" w:sz="12" w:space="0" w:color="auto"/>
              <w:bottom w:val="nil"/>
              <w:right w:val="single" w:sz="12" w:space="0" w:color="auto"/>
            </w:tcBorders>
            <w:shd w:val="clear" w:color="auto" w:fill="00FFFF"/>
          </w:tcPr>
          <w:p w14:paraId="40C4B973" w14:textId="5FE7D098" w:rsidR="00AB74A3" w:rsidRDefault="00AB74A3" w:rsidP="00AB74A3">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560B4C6A" w14:textId="5B3A2DFC" w:rsidR="00AB74A3" w:rsidRPr="002A1B0E" w:rsidRDefault="00AB74A3" w:rsidP="00AB74A3">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0A7F5DF8" w14:textId="77777777" w:rsidR="00AB74A3" w:rsidRDefault="00AB74A3" w:rsidP="00AB74A3">
            <w:pPr>
              <w:pStyle w:val="TAL"/>
              <w:rPr>
                <w:sz w:val="20"/>
                <w:lang w:val="es-ES"/>
              </w:rPr>
            </w:pPr>
          </w:p>
        </w:tc>
        <w:tc>
          <w:tcPr>
            <w:tcW w:w="4619" w:type="dxa"/>
            <w:tcBorders>
              <w:top w:val="nil"/>
              <w:left w:val="single" w:sz="12" w:space="0" w:color="auto"/>
              <w:bottom w:val="nil"/>
              <w:right w:val="single" w:sz="12" w:space="0" w:color="auto"/>
            </w:tcBorders>
          </w:tcPr>
          <w:p w14:paraId="5344B64E" w14:textId="77777777" w:rsidR="00AB74A3" w:rsidRPr="00AB74A3" w:rsidRDefault="00AB74A3" w:rsidP="00AB74A3">
            <w:pPr>
              <w:pStyle w:val="C1Normal"/>
              <w:rPr>
                <w:lang w:val="es-ES"/>
              </w:rPr>
            </w:pPr>
          </w:p>
        </w:tc>
      </w:tr>
      <w:tr w:rsidR="00367A05" w:rsidRPr="002F2600" w14:paraId="12F2FFBC" w14:textId="77777777" w:rsidTr="002A1B0E">
        <w:tc>
          <w:tcPr>
            <w:tcW w:w="975" w:type="dxa"/>
            <w:tcBorders>
              <w:top w:val="nil"/>
              <w:left w:val="single" w:sz="12" w:space="0" w:color="auto"/>
              <w:right w:val="single" w:sz="12" w:space="0" w:color="auto"/>
            </w:tcBorders>
          </w:tcPr>
          <w:p w14:paraId="701474F9" w14:textId="77777777" w:rsidR="00367A05" w:rsidRPr="00AB74A3" w:rsidRDefault="00367A05" w:rsidP="00367A05">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367A05" w:rsidRPr="00AB74A3" w:rsidRDefault="00367A05" w:rsidP="00367A05">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6696DEA7" w:rsidR="00367A05" w:rsidRDefault="00381DD8" w:rsidP="00367A05">
            <w:pPr>
              <w:suppressLineNumbers/>
              <w:suppressAutoHyphens/>
              <w:spacing w:before="60" w:after="60"/>
              <w:jc w:val="center"/>
            </w:pPr>
            <w:r>
              <w:fldChar w:fldCharType="begin"/>
            </w:r>
            <w:r>
              <w:instrText>HYPERLINK "C:\\Users\\ECESUFA\\OneDrive - Ericsson\\Documents\\CT3-Meetings\\144 - Dallas November 2025\\Prueba\\C3-254461.zip"</w:instrText>
            </w:r>
            <w:r>
              <w:fldChar w:fldCharType="separate"/>
            </w:r>
            <w:r>
              <w:rPr>
                <w:rStyle w:val="Hyperlink"/>
              </w:rPr>
              <w:t>4461</w:t>
            </w:r>
            <w:r>
              <w:fldChar w:fldCharType="end"/>
            </w:r>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367A05" w:rsidRDefault="00367A05" w:rsidP="00367A05">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367A05" w:rsidRPr="00750E57" w:rsidRDefault="00367A05" w:rsidP="00367A05">
            <w:pPr>
              <w:pStyle w:val="TAL"/>
              <w:rPr>
                <w:sz w:val="20"/>
              </w:rPr>
            </w:pPr>
            <w:r>
              <w:rPr>
                <w:sz w:val="20"/>
              </w:rPr>
              <w:t>Agreed</w:t>
            </w:r>
          </w:p>
        </w:tc>
        <w:tc>
          <w:tcPr>
            <w:tcW w:w="4619" w:type="dxa"/>
            <w:tcBorders>
              <w:top w:val="nil"/>
              <w:left w:val="single" w:sz="12" w:space="0" w:color="auto"/>
              <w:right w:val="single" w:sz="12" w:space="0" w:color="auto"/>
            </w:tcBorders>
          </w:tcPr>
          <w:p w14:paraId="14EAE8D5" w14:textId="6F3DF38A" w:rsidR="00367A05" w:rsidRPr="00821257" w:rsidRDefault="00367A05" w:rsidP="00367A05">
            <w:pPr>
              <w:pStyle w:val="C1Normal"/>
            </w:pPr>
          </w:p>
        </w:tc>
      </w:tr>
      <w:tr w:rsidR="00367A05" w:rsidRPr="002F2600" w14:paraId="6729ED6B" w14:textId="77777777" w:rsidTr="006615DC">
        <w:tc>
          <w:tcPr>
            <w:tcW w:w="975" w:type="dxa"/>
            <w:tcBorders>
              <w:left w:val="single" w:sz="12" w:space="0" w:color="auto"/>
              <w:right w:val="single" w:sz="12" w:space="0" w:color="auto"/>
            </w:tcBorders>
          </w:tcPr>
          <w:p w14:paraId="2E2C948D"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63E6DE3" w14:textId="1E0FCBE9" w:rsidR="00367A05" w:rsidRDefault="00381DD8" w:rsidP="00367A05">
            <w:pPr>
              <w:suppressLineNumbers/>
              <w:suppressAutoHyphens/>
              <w:spacing w:before="60" w:after="60"/>
              <w:jc w:val="center"/>
            </w:pPr>
            <w:hyperlink r:id="rId294"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367A05" w:rsidRDefault="00367A05" w:rsidP="00367A05">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367A05" w:rsidRDefault="00367A05" w:rsidP="00367A05">
            <w:pPr>
              <w:rPr>
                <w:rFonts w:ascii="Arial" w:hAnsi="Arial" w:cs="Arial"/>
                <w:sz w:val="18"/>
              </w:rPr>
            </w:pPr>
          </w:p>
        </w:tc>
      </w:tr>
      <w:tr w:rsidR="00367A05" w:rsidRPr="002F2600" w14:paraId="2D4BFC6D" w14:textId="77777777" w:rsidTr="006615DC">
        <w:tc>
          <w:tcPr>
            <w:tcW w:w="975" w:type="dxa"/>
            <w:tcBorders>
              <w:left w:val="single" w:sz="12" w:space="0" w:color="auto"/>
              <w:bottom w:val="nil"/>
              <w:right w:val="single" w:sz="12" w:space="0" w:color="auto"/>
            </w:tcBorders>
          </w:tcPr>
          <w:p w14:paraId="667AB9EE"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81826F2" w14:textId="7F2ADC5E" w:rsidR="00367A05" w:rsidRDefault="00381DD8" w:rsidP="00367A05">
            <w:pPr>
              <w:suppressLineNumbers/>
              <w:suppressAutoHyphens/>
              <w:spacing w:before="60" w:after="60"/>
              <w:jc w:val="center"/>
            </w:pPr>
            <w:hyperlink r:id="rId295"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367A05" w:rsidRDefault="00367A05" w:rsidP="00367A05">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367A05" w:rsidRPr="00750E57" w:rsidRDefault="00367A05" w:rsidP="00367A05">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5D926E0F" w14:textId="77777777" w:rsidR="00367A05" w:rsidRDefault="00367A05" w:rsidP="00367A05">
            <w:pPr>
              <w:rPr>
                <w:rFonts w:ascii="Arial" w:hAnsi="Arial" w:cs="Arial"/>
                <w:color w:val="FF0000"/>
                <w:sz w:val="18"/>
              </w:rPr>
            </w:pPr>
            <w:r>
              <w:rPr>
                <w:rFonts w:ascii="Arial" w:hAnsi="Arial" w:cs="Arial"/>
                <w:color w:val="FF0000"/>
                <w:sz w:val="18"/>
              </w:rPr>
              <w:t>Missing CR number.</w:t>
            </w:r>
          </w:p>
          <w:p w14:paraId="5D37151E" w14:textId="77777777" w:rsidR="00367A05" w:rsidRDefault="00367A05" w:rsidP="00367A05">
            <w:pPr>
              <w:pStyle w:val="C1Normal"/>
            </w:pPr>
            <w:r>
              <w:t xml:space="preserve">Ericsson: Collides with 5286. Make it more flow specific. Editorials. Add “indication” in the description of the new </w:t>
            </w:r>
            <w:proofErr w:type="spellStart"/>
            <w:proofErr w:type="gramStart"/>
            <w:r>
              <w:t>attribute.Prefers</w:t>
            </w:r>
            <w:proofErr w:type="spellEnd"/>
            <w:proofErr w:type="gramEnd"/>
            <w:r>
              <w:t xml:space="preserve"> to use this as a basis.</w:t>
            </w:r>
          </w:p>
          <w:p w14:paraId="2F06A746" w14:textId="766A206C" w:rsidR="00367A05" w:rsidRPr="00D31B2C" w:rsidRDefault="00367A05" w:rsidP="00367A05">
            <w:pPr>
              <w:pStyle w:val="C1Normal"/>
            </w:pPr>
            <w:r>
              <w:t xml:space="preserve">Huawei: ok to merge into this one. Use the </w:t>
            </w:r>
            <w:proofErr w:type="spellStart"/>
            <w:r>
              <w:t>descripotions</w:t>
            </w:r>
            <w:proofErr w:type="spellEnd"/>
            <w:r>
              <w:t xml:space="preserve"> from Huawei CR. No need to include false description.</w:t>
            </w:r>
          </w:p>
        </w:tc>
      </w:tr>
      <w:tr w:rsidR="00367A05" w:rsidRPr="002F2600" w14:paraId="629B2E5F" w14:textId="77777777" w:rsidTr="00BC3EE0">
        <w:tc>
          <w:tcPr>
            <w:tcW w:w="975" w:type="dxa"/>
            <w:tcBorders>
              <w:top w:val="nil"/>
              <w:left w:val="single" w:sz="12" w:space="0" w:color="auto"/>
              <w:right w:val="single" w:sz="12" w:space="0" w:color="auto"/>
            </w:tcBorders>
          </w:tcPr>
          <w:p w14:paraId="5959612D"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1CDF44C1" w:rsidR="00367A05" w:rsidRDefault="00BA7337" w:rsidP="00367A05">
            <w:pPr>
              <w:suppressLineNumbers/>
              <w:suppressAutoHyphens/>
              <w:spacing w:before="60" w:after="60"/>
              <w:jc w:val="center"/>
            </w:pPr>
            <w:r w:rsidRPr="002847A5">
              <w:t>5398</w:t>
            </w:r>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367A05" w:rsidRDefault="00367A05" w:rsidP="00367A05">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367A05" w:rsidRDefault="00367A05" w:rsidP="00367A05">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2DE3B71" w14:textId="77777777" w:rsidR="00367A05" w:rsidRPr="00E45DEF" w:rsidRDefault="00367A05" w:rsidP="00367A05">
            <w:pPr>
              <w:rPr>
                <w:rFonts w:ascii="Arial" w:hAnsi="Arial" w:cs="Arial"/>
                <w:color w:val="7030A0"/>
                <w:sz w:val="18"/>
              </w:rPr>
            </w:pPr>
          </w:p>
        </w:tc>
      </w:tr>
      <w:tr w:rsidR="00367A05" w:rsidRPr="00724C77" w14:paraId="273026EE" w14:textId="77777777" w:rsidTr="00F45B75">
        <w:tc>
          <w:tcPr>
            <w:tcW w:w="975" w:type="dxa"/>
            <w:tcBorders>
              <w:left w:val="single" w:sz="12" w:space="0" w:color="auto"/>
              <w:right w:val="single" w:sz="12" w:space="0" w:color="auto"/>
            </w:tcBorders>
          </w:tcPr>
          <w:p w14:paraId="4C15096C"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02EF429" w14:textId="0D3CE138" w:rsidR="00367A05" w:rsidRDefault="00381DD8" w:rsidP="00367A05">
            <w:pPr>
              <w:suppressLineNumbers/>
              <w:suppressAutoHyphens/>
              <w:spacing w:before="60" w:after="60"/>
              <w:jc w:val="center"/>
            </w:pPr>
            <w:hyperlink r:id="rId296"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367A05" w:rsidRDefault="00367A05" w:rsidP="00367A05">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367A05" w:rsidRPr="00750E57" w:rsidRDefault="00367A05" w:rsidP="00367A05">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76AFF63C" w14:textId="77777777" w:rsidR="00367A05" w:rsidRDefault="00367A05" w:rsidP="00367A05">
            <w:pPr>
              <w:pStyle w:val="C1Normal"/>
            </w:pPr>
            <w:r>
              <w:t>Nokia: Conflicts with 5289</w:t>
            </w:r>
          </w:p>
          <w:p w14:paraId="578E3B65" w14:textId="77777777" w:rsidR="00367A05" w:rsidRDefault="00367A05" w:rsidP="00367A05">
            <w:pPr>
              <w:pStyle w:val="C1Normal"/>
            </w:pPr>
            <w:r>
              <w:t>Ericsson: Prefers Huawei’s approach to have the info at PCC rule level.</w:t>
            </w:r>
          </w:p>
          <w:p w14:paraId="3A163203" w14:textId="09865ABD" w:rsidR="00367A05" w:rsidRDefault="00367A05" w:rsidP="00367A05">
            <w:pPr>
              <w:pStyle w:val="C1Normal"/>
              <w:rPr>
                <w:lang w:val="en-US"/>
              </w:rPr>
            </w:pPr>
            <w:proofErr w:type="gramStart"/>
            <w:r w:rsidRPr="00724C77">
              <w:rPr>
                <w:lang w:val="en-US"/>
              </w:rPr>
              <w:t>.Nokia</w:t>
            </w:r>
            <w:proofErr w:type="gramEnd"/>
            <w:r w:rsidRPr="00724C77">
              <w:rPr>
                <w:lang w:val="en-US"/>
              </w:rPr>
              <w:t xml:space="preserve">: Info in QoS data </w:t>
            </w:r>
            <w:r>
              <w:rPr>
                <w:lang w:val="en-US"/>
              </w:rPr>
              <w:t>to align with SA2 &amp; CT4.</w:t>
            </w:r>
          </w:p>
          <w:p w14:paraId="49CA3F8F" w14:textId="70A00022" w:rsidR="00367A05" w:rsidRPr="00724C77" w:rsidRDefault="00367A05" w:rsidP="00367A05">
            <w:pPr>
              <w:pStyle w:val="C1Normal"/>
              <w:rPr>
                <w:lang w:val="en-US"/>
              </w:rPr>
            </w:pPr>
            <w:r>
              <w:rPr>
                <w:lang w:val="en-US"/>
              </w:rPr>
              <w:t>There are changes to be moved to Huawei’s CR.</w:t>
            </w:r>
          </w:p>
          <w:p w14:paraId="2088479D" w14:textId="02D2A7B5" w:rsidR="00367A05" w:rsidRPr="00724C77" w:rsidRDefault="00367A05" w:rsidP="00367A05">
            <w:pPr>
              <w:pStyle w:val="C1Normal"/>
              <w:rPr>
                <w:lang w:val="en-US"/>
              </w:rPr>
            </w:pPr>
          </w:p>
        </w:tc>
      </w:tr>
      <w:tr w:rsidR="00367A05" w:rsidRPr="002F2600" w14:paraId="5E5AAF2B" w14:textId="77777777" w:rsidTr="00F45B75">
        <w:tc>
          <w:tcPr>
            <w:tcW w:w="975" w:type="dxa"/>
            <w:tcBorders>
              <w:left w:val="single" w:sz="12" w:space="0" w:color="auto"/>
              <w:bottom w:val="nil"/>
              <w:right w:val="single" w:sz="12" w:space="0" w:color="auto"/>
            </w:tcBorders>
          </w:tcPr>
          <w:p w14:paraId="7F7F0D5D" w14:textId="77777777" w:rsidR="00367A05" w:rsidRPr="00724C77" w:rsidRDefault="00367A05" w:rsidP="00367A0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367A05" w:rsidRPr="00724C77" w:rsidRDefault="00367A05" w:rsidP="00367A05">
            <w:pPr>
              <w:pStyle w:val="TAL"/>
              <w:rPr>
                <w:sz w:val="20"/>
                <w:lang w:val="en-US"/>
              </w:rPr>
            </w:pPr>
          </w:p>
        </w:tc>
        <w:tc>
          <w:tcPr>
            <w:tcW w:w="746" w:type="dxa"/>
            <w:tcBorders>
              <w:left w:val="single" w:sz="12" w:space="0" w:color="auto"/>
              <w:bottom w:val="nil"/>
              <w:right w:val="single" w:sz="12" w:space="0" w:color="auto"/>
            </w:tcBorders>
          </w:tcPr>
          <w:p w14:paraId="0AC4C6A2" w14:textId="02E01837" w:rsidR="00367A05" w:rsidRDefault="00381DD8" w:rsidP="00367A05">
            <w:pPr>
              <w:suppressLineNumbers/>
              <w:suppressAutoHyphens/>
              <w:spacing w:before="60" w:after="60"/>
              <w:jc w:val="center"/>
            </w:pPr>
            <w:hyperlink r:id="rId297"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367A05" w:rsidRDefault="00367A05" w:rsidP="00367A05">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367A05" w:rsidRPr="00750E57" w:rsidRDefault="00367A05" w:rsidP="00367A05">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3743BBD7" w14:textId="77777777" w:rsidR="00367A05" w:rsidRDefault="00367A05" w:rsidP="00367A05">
            <w:pPr>
              <w:pStyle w:val="C1Normal"/>
            </w:pPr>
            <w:r>
              <w:t>Nokia: Conflicts with 5287. This CR has more changes.</w:t>
            </w:r>
          </w:p>
          <w:p w14:paraId="30C0923F" w14:textId="77777777" w:rsidR="00367A05" w:rsidRDefault="00367A05" w:rsidP="00367A05">
            <w:pPr>
              <w:pStyle w:val="C1Normal"/>
            </w:pPr>
            <w:r>
              <w:t>Ericsson: Same comments as for 5076. Use this as a basis.</w:t>
            </w:r>
          </w:p>
          <w:p w14:paraId="57D8370B" w14:textId="77777777" w:rsidR="00367A05" w:rsidRDefault="00367A05" w:rsidP="00367A05">
            <w:pPr>
              <w:pStyle w:val="C1Normal"/>
            </w:pPr>
            <w:r>
              <w:t>Huawei: First two changes are not needed. Only applicable at media level. Will check offline.</w:t>
            </w:r>
          </w:p>
          <w:p w14:paraId="63375F94" w14:textId="6B7BBCD9" w:rsidR="00367A05" w:rsidRPr="00E6359F" w:rsidRDefault="00367A05" w:rsidP="00367A05">
            <w:pPr>
              <w:pStyle w:val="C1Normal"/>
            </w:pPr>
            <w:r>
              <w:t>Ericsson: Correct feature name in 4.4.9.2.9. Ericsson will cosign the agreed one.</w:t>
            </w:r>
          </w:p>
        </w:tc>
      </w:tr>
      <w:tr w:rsidR="00367A05" w:rsidRPr="002F2600" w14:paraId="01AD1F21" w14:textId="77777777" w:rsidTr="00F45B75">
        <w:tc>
          <w:tcPr>
            <w:tcW w:w="975" w:type="dxa"/>
            <w:tcBorders>
              <w:top w:val="nil"/>
              <w:left w:val="single" w:sz="12" w:space="0" w:color="auto"/>
              <w:right w:val="single" w:sz="12" w:space="0" w:color="auto"/>
            </w:tcBorders>
          </w:tcPr>
          <w:p w14:paraId="37400FC2" w14:textId="77777777" w:rsidR="00367A05" w:rsidRPr="00724C77"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367A05" w:rsidRPr="00724C77"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0F24FED3" w14:textId="782F0F35" w:rsidR="00367A05" w:rsidRDefault="00BA7337" w:rsidP="00367A05">
            <w:pPr>
              <w:suppressLineNumbers/>
              <w:suppressAutoHyphens/>
              <w:spacing w:before="60" w:after="60"/>
              <w:jc w:val="center"/>
            </w:pPr>
            <w:r w:rsidRPr="002847A5">
              <w:t>5418</w:t>
            </w:r>
          </w:p>
        </w:tc>
        <w:tc>
          <w:tcPr>
            <w:tcW w:w="3251" w:type="dxa"/>
            <w:tcBorders>
              <w:top w:val="nil"/>
              <w:left w:val="single" w:sz="12" w:space="0" w:color="auto"/>
              <w:bottom w:val="single" w:sz="4" w:space="0" w:color="auto"/>
              <w:right w:val="single" w:sz="12" w:space="0" w:color="auto"/>
            </w:tcBorders>
            <w:shd w:val="clear" w:color="auto" w:fill="00FFFF"/>
          </w:tcPr>
          <w:p w14:paraId="1950AE29" w14:textId="500127C4" w:rsidR="00367A05" w:rsidRDefault="00367A05" w:rsidP="00367A05">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473615A3" w14:textId="78701A26" w:rsidR="00367A05" w:rsidRDefault="00367A05" w:rsidP="00367A05">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47117DD" w14:textId="77777777" w:rsidR="00367A05" w:rsidRPr="00E45DEF" w:rsidRDefault="00367A05" w:rsidP="00367A05">
            <w:pPr>
              <w:rPr>
                <w:rFonts w:ascii="Arial" w:hAnsi="Arial" w:cs="Arial"/>
                <w:color w:val="7030A0"/>
                <w:sz w:val="18"/>
              </w:rPr>
            </w:pPr>
          </w:p>
        </w:tc>
      </w:tr>
      <w:tr w:rsidR="00367A05" w:rsidRPr="002F2600" w14:paraId="4EE58746" w14:textId="77777777" w:rsidTr="0093222E">
        <w:tc>
          <w:tcPr>
            <w:tcW w:w="975" w:type="dxa"/>
            <w:tcBorders>
              <w:left w:val="single" w:sz="12" w:space="0" w:color="auto"/>
              <w:right w:val="single" w:sz="12" w:space="0" w:color="auto"/>
            </w:tcBorders>
          </w:tcPr>
          <w:p w14:paraId="5A53AF94"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18C5E6C" w14:textId="78437760" w:rsidR="00367A05" w:rsidRDefault="00381DD8" w:rsidP="00367A05">
            <w:pPr>
              <w:suppressLineNumbers/>
              <w:suppressAutoHyphens/>
              <w:spacing w:before="60" w:after="60"/>
              <w:jc w:val="center"/>
            </w:pPr>
            <w:hyperlink r:id="rId298"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367A05" w:rsidRDefault="00367A05" w:rsidP="00367A05">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367A05" w:rsidRPr="00750E57" w:rsidRDefault="00367A05" w:rsidP="00367A05">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367A05" w:rsidRDefault="00367A05" w:rsidP="00367A05">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proofErr w:type="gramStart"/>
            <w:r w:rsidRPr="00E45DEF">
              <w:rPr>
                <w:rFonts w:ascii="Arial" w:hAnsi="Arial" w:cs="Arial"/>
                <w:color w:val="7030A0"/>
                <w:sz w:val="18"/>
              </w:rPr>
              <w:t>6194,TS</w:t>
            </w:r>
            <w:proofErr w:type="gramEnd"/>
            <w:r w:rsidRPr="00E45DEF">
              <w:rPr>
                <w:rFonts w:ascii="Arial" w:hAnsi="Arial" w:cs="Arial"/>
                <w:color w:val="7030A0"/>
                <w:sz w:val="18"/>
              </w:rPr>
              <w:t xml:space="preserve"> 23.503 CR1531</w:t>
            </w:r>
          </w:p>
          <w:p w14:paraId="67D41990" w14:textId="44D7C736" w:rsidR="00367A05" w:rsidRDefault="00367A05" w:rsidP="00367A05">
            <w:pPr>
              <w:pStyle w:val="C1Normal"/>
            </w:pPr>
            <w:r>
              <w:t xml:space="preserve">Nokia: Conflicts with 5288. </w:t>
            </w:r>
          </w:p>
        </w:tc>
      </w:tr>
      <w:tr w:rsidR="00367A05" w:rsidRPr="002F2600" w14:paraId="319C2A2F" w14:textId="77777777" w:rsidTr="00AB259B">
        <w:tc>
          <w:tcPr>
            <w:tcW w:w="975" w:type="dxa"/>
            <w:tcBorders>
              <w:left w:val="single" w:sz="12" w:space="0" w:color="auto"/>
              <w:bottom w:val="nil"/>
              <w:right w:val="single" w:sz="12" w:space="0" w:color="auto"/>
            </w:tcBorders>
          </w:tcPr>
          <w:p w14:paraId="2C6B369E"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333714EE" w14:textId="0CD750B8" w:rsidR="00367A05" w:rsidRDefault="00381DD8" w:rsidP="00367A05">
            <w:pPr>
              <w:suppressLineNumbers/>
              <w:suppressAutoHyphens/>
              <w:spacing w:before="60" w:after="60"/>
              <w:jc w:val="center"/>
            </w:pPr>
            <w:hyperlink r:id="rId299"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367A05" w:rsidRDefault="00367A05" w:rsidP="00367A0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367A05" w:rsidRPr="00750E57" w:rsidRDefault="00367A05" w:rsidP="00367A05">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367A05" w:rsidRDefault="00367A05" w:rsidP="00367A05">
            <w:pPr>
              <w:rPr>
                <w:rFonts w:ascii="Arial" w:hAnsi="Arial" w:cs="Arial"/>
                <w:sz w:val="18"/>
              </w:rPr>
            </w:pPr>
            <w:r>
              <w:rPr>
                <w:rFonts w:ascii="Arial" w:hAnsi="Arial" w:cs="Arial"/>
                <w:sz w:val="18"/>
              </w:rPr>
              <w:t>Nokia: Will only keep the first change and the format correction. Will remove the collision with 5291.</w:t>
            </w:r>
          </w:p>
        </w:tc>
      </w:tr>
      <w:tr w:rsidR="00367A05" w:rsidRPr="002F2600" w14:paraId="6A4A0B1D" w14:textId="77777777" w:rsidTr="001D2AB9">
        <w:tc>
          <w:tcPr>
            <w:tcW w:w="975" w:type="dxa"/>
            <w:tcBorders>
              <w:top w:val="nil"/>
              <w:left w:val="single" w:sz="12" w:space="0" w:color="auto"/>
              <w:right w:val="single" w:sz="12" w:space="0" w:color="auto"/>
            </w:tcBorders>
          </w:tcPr>
          <w:p w14:paraId="3DC9595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54A77613" w:rsidR="00367A05" w:rsidRDefault="00BA7337" w:rsidP="00367A05">
            <w:pPr>
              <w:suppressLineNumbers/>
              <w:suppressAutoHyphens/>
              <w:spacing w:before="60" w:after="60"/>
              <w:jc w:val="center"/>
            </w:pPr>
            <w:r w:rsidRPr="002847A5">
              <w:t>5400</w:t>
            </w:r>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367A05" w:rsidRDefault="00367A05" w:rsidP="00367A05">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5A3DC5F" w14:textId="77777777" w:rsidR="00367A05" w:rsidRDefault="00367A05" w:rsidP="00367A05">
            <w:pPr>
              <w:rPr>
                <w:rFonts w:ascii="Arial" w:hAnsi="Arial" w:cs="Arial"/>
                <w:sz w:val="18"/>
              </w:rPr>
            </w:pPr>
          </w:p>
        </w:tc>
      </w:tr>
      <w:tr w:rsidR="00367A05" w:rsidRPr="002F2600" w14:paraId="1207E4DC" w14:textId="77777777" w:rsidTr="005E7582">
        <w:tc>
          <w:tcPr>
            <w:tcW w:w="975" w:type="dxa"/>
            <w:tcBorders>
              <w:left w:val="single" w:sz="12" w:space="0" w:color="auto"/>
              <w:right w:val="single" w:sz="12" w:space="0" w:color="auto"/>
            </w:tcBorders>
          </w:tcPr>
          <w:p w14:paraId="1171FD71"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7B425B84" w:rsidR="00367A05" w:rsidRDefault="00381DD8" w:rsidP="00367A05">
            <w:pPr>
              <w:suppressLineNumbers/>
              <w:suppressAutoHyphens/>
              <w:spacing w:before="60" w:after="60"/>
              <w:jc w:val="center"/>
            </w:pPr>
            <w:hyperlink r:id="rId300"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367A05" w:rsidRDefault="00367A05" w:rsidP="00367A05">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367A05" w:rsidRDefault="00367A05" w:rsidP="00367A05">
            <w:pPr>
              <w:rPr>
                <w:rFonts w:ascii="Arial" w:hAnsi="Arial" w:cs="Arial"/>
                <w:sz w:val="18"/>
              </w:rPr>
            </w:pPr>
          </w:p>
        </w:tc>
      </w:tr>
      <w:tr w:rsidR="00367A05" w:rsidRPr="002F2600" w14:paraId="281FD26B" w14:textId="77777777" w:rsidTr="002E57C3">
        <w:tc>
          <w:tcPr>
            <w:tcW w:w="975" w:type="dxa"/>
            <w:tcBorders>
              <w:left w:val="single" w:sz="12" w:space="0" w:color="auto"/>
              <w:bottom w:val="nil"/>
              <w:right w:val="single" w:sz="12" w:space="0" w:color="auto"/>
            </w:tcBorders>
          </w:tcPr>
          <w:p w14:paraId="5BCCB941"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D6E000A" w14:textId="46577E83" w:rsidR="00367A05" w:rsidRDefault="00381DD8" w:rsidP="00367A05">
            <w:pPr>
              <w:suppressLineNumbers/>
              <w:suppressAutoHyphens/>
              <w:spacing w:before="60" w:after="60"/>
              <w:jc w:val="center"/>
            </w:pPr>
            <w:hyperlink r:id="rId301"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367A05" w:rsidRDefault="00367A05" w:rsidP="00367A05">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367A05" w:rsidRPr="00750E57" w:rsidRDefault="00367A05" w:rsidP="00367A05">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367A05" w:rsidRDefault="00367A05" w:rsidP="00367A05">
            <w:pPr>
              <w:rPr>
                <w:rFonts w:ascii="Arial" w:hAnsi="Arial" w:cs="Arial"/>
                <w:sz w:val="18"/>
              </w:rPr>
            </w:pPr>
            <w:r>
              <w:rPr>
                <w:rFonts w:ascii="Arial" w:hAnsi="Arial" w:cs="Arial"/>
                <w:sz w:val="18"/>
              </w:rPr>
              <w:t>Nokia: Will keep only the format changes. Cat-D.</w:t>
            </w:r>
          </w:p>
        </w:tc>
      </w:tr>
      <w:tr w:rsidR="00367A05" w:rsidRPr="002F2600" w14:paraId="47C17252" w14:textId="77777777" w:rsidTr="00BB4A3E">
        <w:tc>
          <w:tcPr>
            <w:tcW w:w="975" w:type="dxa"/>
            <w:tcBorders>
              <w:top w:val="nil"/>
              <w:left w:val="single" w:sz="12" w:space="0" w:color="auto"/>
              <w:right w:val="single" w:sz="12" w:space="0" w:color="auto"/>
            </w:tcBorders>
          </w:tcPr>
          <w:p w14:paraId="33C52AAC"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28B945A0" w:rsidR="00367A05" w:rsidRDefault="00BA7337" w:rsidP="00367A05">
            <w:pPr>
              <w:suppressLineNumbers/>
              <w:suppressAutoHyphens/>
              <w:spacing w:before="60" w:after="60"/>
              <w:jc w:val="center"/>
            </w:pPr>
            <w:r w:rsidRPr="002847A5">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367A05" w:rsidRDefault="00367A05" w:rsidP="00367A05">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367A05" w:rsidRDefault="00367A05" w:rsidP="00367A05">
            <w:pPr>
              <w:rPr>
                <w:rFonts w:ascii="Arial" w:hAnsi="Arial" w:cs="Arial"/>
                <w:sz w:val="18"/>
              </w:rPr>
            </w:pPr>
          </w:p>
        </w:tc>
      </w:tr>
      <w:tr w:rsidR="00367A05" w:rsidRPr="002F2600" w14:paraId="6B9F32FC" w14:textId="77777777" w:rsidTr="00BB4A3E">
        <w:tc>
          <w:tcPr>
            <w:tcW w:w="975" w:type="dxa"/>
            <w:tcBorders>
              <w:left w:val="single" w:sz="12" w:space="0" w:color="auto"/>
              <w:right w:val="single" w:sz="12" w:space="0" w:color="auto"/>
            </w:tcBorders>
          </w:tcPr>
          <w:p w14:paraId="3BF76610"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A86796" w14:textId="33E36B91" w:rsidR="00367A05" w:rsidRDefault="00381DD8" w:rsidP="00367A05">
            <w:pPr>
              <w:suppressLineNumbers/>
              <w:suppressAutoHyphens/>
              <w:spacing w:before="60" w:after="60"/>
              <w:jc w:val="center"/>
            </w:pPr>
            <w:hyperlink r:id="rId302"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00FF00"/>
          </w:tcPr>
          <w:p w14:paraId="059AAACE" w14:textId="5A5AFD2B" w:rsidR="00367A05" w:rsidRDefault="00367A05" w:rsidP="00367A05">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00FF00"/>
          </w:tcPr>
          <w:p w14:paraId="199754FD" w14:textId="6FAF4F3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DA43192" w14:textId="265B25B4"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7F0E88B3" w14:textId="77777777" w:rsidR="00367A05" w:rsidRDefault="00367A05" w:rsidP="00367A05">
            <w:pPr>
              <w:rPr>
                <w:rFonts w:ascii="Arial" w:hAnsi="Arial" w:cs="Arial"/>
                <w:sz w:val="18"/>
              </w:rPr>
            </w:pPr>
          </w:p>
        </w:tc>
      </w:tr>
      <w:tr w:rsidR="00367A05" w:rsidRPr="002F2600" w14:paraId="4C8F7EFD" w14:textId="77777777" w:rsidTr="00E9143E">
        <w:tc>
          <w:tcPr>
            <w:tcW w:w="975" w:type="dxa"/>
            <w:tcBorders>
              <w:left w:val="single" w:sz="12" w:space="0" w:color="auto"/>
              <w:right w:val="single" w:sz="12" w:space="0" w:color="auto"/>
            </w:tcBorders>
          </w:tcPr>
          <w:p w14:paraId="7B25889C"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63FB963E" w:rsidR="00367A05" w:rsidRDefault="00381DD8" w:rsidP="00367A05">
            <w:pPr>
              <w:suppressLineNumbers/>
              <w:suppressAutoHyphens/>
              <w:spacing w:before="60" w:after="60"/>
              <w:jc w:val="center"/>
            </w:pPr>
            <w:hyperlink r:id="rId303"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367A05" w:rsidRDefault="00367A05" w:rsidP="00367A05">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367A05" w:rsidRDefault="00367A05" w:rsidP="00367A05">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367A05" w:rsidRDefault="00367A05" w:rsidP="00367A05">
            <w:pPr>
              <w:rPr>
                <w:rFonts w:ascii="Arial" w:hAnsi="Arial" w:cs="Arial"/>
                <w:sz w:val="18"/>
              </w:rPr>
            </w:pPr>
            <w:r>
              <w:rPr>
                <w:rFonts w:ascii="Arial" w:hAnsi="Arial" w:cs="Arial"/>
                <w:sz w:val="18"/>
              </w:rPr>
              <w:t>Lenovo: CR is not needed. Offline discussions.</w:t>
            </w:r>
          </w:p>
        </w:tc>
      </w:tr>
      <w:tr w:rsidR="00367A05" w:rsidRPr="002F2600" w14:paraId="036414F5" w14:textId="77777777" w:rsidTr="001B6DA2">
        <w:tc>
          <w:tcPr>
            <w:tcW w:w="975" w:type="dxa"/>
            <w:tcBorders>
              <w:left w:val="single" w:sz="12" w:space="0" w:color="auto"/>
              <w:right w:val="single" w:sz="12" w:space="0" w:color="auto"/>
            </w:tcBorders>
          </w:tcPr>
          <w:p w14:paraId="47DFC87A"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31883B80" w:rsidR="00367A05" w:rsidRDefault="00381DD8" w:rsidP="00367A05">
            <w:pPr>
              <w:suppressLineNumbers/>
              <w:suppressAutoHyphens/>
              <w:spacing w:before="60" w:after="60"/>
              <w:jc w:val="center"/>
            </w:pPr>
            <w:hyperlink r:id="rId304"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367A05" w:rsidRDefault="00367A05" w:rsidP="00367A05">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367A05" w:rsidRDefault="00367A05" w:rsidP="00367A05">
            <w:pPr>
              <w:rPr>
                <w:rFonts w:ascii="Arial" w:hAnsi="Arial" w:cs="Arial"/>
                <w:sz w:val="18"/>
              </w:rPr>
            </w:pPr>
            <w:r>
              <w:rPr>
                <w:rFonts w:ascii="Arial" w:hAnsi="Arial" w:cs="Arial"/>
                <w:sz w:val="18"/>
              </w:rPr>
              <w:t>Revision of C3-254101</w:t>
            </w:r>
          </w:p>
        </w:tc>
      </w:tr>
      <w:tr w:rsidR="00367A05" w:rsidRPr="002F2600" w14:paraId="2A624890" w14:textId="77777777" w:rsidTr="00F76199">
        <w:tc>
          <w:tcPr>
            <w:tcW w:w="975" w:type="dxa"/>
            <w:tcBorders>
              <w:left w:val="single" w:sz="12" w:space="0" w:color="auto"/>
              <w:right w:val="single" w:sz="12" w:space="0" w:color="auto"/>
            </w:tcBorders>
          </w:tcPr>
          <w:p w14:paraId="0C95ABAF"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414956D8" w:rsidR="00367A05" w:rsidRDefault="00381DD8" w:rsidP="00367A05">
            <w:pPr>
              <w:suppressLineNumbers/>
              <w:suppressAutoHyphens/>
              <w:spacing w:before="60" w:after="60"/>
              <w:jc w:val="center"/>
            </w:pPr>
            <w:hyperlink r:id="rId305"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367A05" w:rsidRDefault="00367A05" w:rsidP="00367A05">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367A05" w:rsidRDefault="00367A05" w:rsidP="00367A05">
            <w:pPr>
              <w:rPr>
                <w:rFonts w:ascii="Arial" w:hAnsi="Arial" w:cs="Arial"/>
                <w:sz w:val="18"/>
              </w:rPr>
            </w:pPr>
          </w:p>
        </w:tc>
      </w:tr>
      <w:tr w:rsidR="00367A05" w:rsidRPr="002F2600" w14:paraId="5A1DDD61" w14:textId="77777777" w:rsidTr="00F76199">
        <w:tc>
          <w:tcPr>
            <w:tcW w:w="975" w:type="dxa"/>
            <w:tcBorders>
              <w:left w:val="single" w:sz="12" w:space="0" w:color="auto"/>
              <w:bottom w:val="nil"/>
              <w:right w:val="single" w:sz="12" w:space="0" w:color="auto"/>
            </w:tcBorders>
          </w:tcPr>
          <w:p w14:paraId="1F55645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1485A0F7" w14:textId="17E94F79" w:rsidR="00367A05" w:rsidRDefault="00381DD8" w:rsidP="00367A05">
            <w:pPr>
              <w:suppressLineNumbers/>
              <w:suppressAutoHyphens/>
              <w:spacing w:before="60" w:after="60"/>
              <w:jc w:val="center"/>
            </w:pPr>
            <w:hyperlink r:id="rId306"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367A05" w:rsidRDefault="00367A05" w:rsidP="00367A0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367A05"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367A05" w:rsidRPr="00750E57" w:rsidRDefault="00367A05" w:rsidP="00367A05">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367A05" w:rsidRDefault="00367A05" w:rsidP="00367A05">
            <w:pPr>
              <w:rPr>
                <w:rFonts w:ascii="Arial" w:hAnsi="Arial" w:cs="Arial"/>
                <w:color w:val="7030A0"/>
                <w:sz w:val="18"/>
              </w:rPr>
            </w:pPr>
            <w:r w:rsidRPr="00681717">
              <w:rPr>
                <w:rFonts w:ascii="Arial" w:hAnsi="Arial" w:cs="Arial"/>
                <w:color w:val="7030A0"/>
                <w:sz w:val="18"/>
              </w:rPr>
              <w:t>Depends on TS 23.501 CR6408</w:t>
            </w:r>
          </w:p>
          <w:p w14:paraId="3B09EF3F" w14:textId="585EB259" w:rsidR="00367A05" w:rsidRDefault="00367A05" w:rsidP="00367A05">
            <w:pPr>
              <w:pStyle w:val="C1Normal"/>
            </w:pPr>
            <w:r>
              <w:t>Huawei: Rewording in 22.3.5. Last sentence should be stage 3 wording.</w:t>
            </w:r>
          </w:p>
          <w:p w14:paraId="37D26939" w14:textId="77777777" w:rsidR="00367A05" w:rsidRDefault="00367A05" w:rsidP="00367A05">
            <w:pPr>
              <w:pStyle w:val="C1Normal"/>
            </w:pPr>
            <w:r>
              <w:t>Lenovo: last sentence in 22.3.5. No IANA registration is needed.</w:t>
            </w:r>
          </w:p>
          <w:p w14:paraId="491A4794" w14:textId="77777777" w:rsidR="00367A05" w:rsidRDefault="00367A05" w:rsidP="00367A05">
            <w:pPr>
              <w:pStyle w:val="C1Normal"/>
            </w:pPr>
            <w:r>
              <w:t>Ericsson: consider a note.</w:t>
            </w:r>
          </w:p>
          <w:p w14:paraId="496C4848" w14:textId="65FAB721" w:rsidR="00367A05" w:rsidRDefault="00367A05" w:rsidP="00367A05">
            <w:pPr>
              <w:pStyle w:val="C1Normal"/>
            </w:pPr>
            <w:r>
              <w:t>Nokia will work on a proposed note. For IANA registration, Huawei will further check. If no agreement, Nokia will remove the annex.</w:t>
            </w:r>
          </w:p>
        </w:tc>
      </w:tr>
      <w:tr w:rsidR="00367A05" w:rsidRPr="002F2600" w14:paraId="5912E43F" w14:textId="77777777" w:rsidTr="00FF3C66">
        <w:tc>
          <w:tcPr>
            <w:tcW w:w="975" w:type="dxa"/>
            <w:tcBorders>
              <w:top w:val="nil"/>
              <w:left w:val="single" w:sz="12" w:space="0" w:color="auto"/>
              <w:right w:val="single" w:sz="12" w:space="0" w:color="auto"/>
            </w:tcBorders>
          </w:tcPr>
          <w:p w14:paraId="408C6CF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60BF894E" w:rsidR="00367A05" w:rsidRDefault="00BA7337" w:rsidP="00367A05">
            <w:pPr>
              <w:suppressLineNumbers/>
              <w:suppressAutoHyphens/>
              <w:spacing w:before="60" w:after="60"/>
              <w:jc w:val="center"/>
            </w:pPr>
            <w:r w:rsidRPr="002847A5">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367A05" w:rsidRDefault="00367A05" w:rsidP="00367A05">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737F732" w14:textId="77777777" w:rsidR="00367A05" w:rsidRPr="00681717" w:rsidRDefault="00367A05" w:rsidP="00367A05">
            <w:pPr>
              <w:rPr>
                <w:rFonts w:ascii="Arial" w:hAnsi="Arial" w:cs="Arial"/>
                <w:color w:val="7030A0"/>
                <w:sz w:val="18"/>
              </w:rPr>
            </w:pPr>
          </w:p>
        </w:tc>
      </w:tr>
      <w:tr w:rsidR="00367A05" w:rsidRPr="002F2600" w14:paraId="5D3F4538" w14:textId="77777777" w:rsidTr="00262374">
        <w:tc>
          <w:tcPr>
            <w:tcW w:w="975" w:type="dxa"/>
            <w:tcBorders>
              <w:left w:val="single" w:sz="12" w:space="0" w:color="auto"/>
              <w:right w:val="single" w:sz="12" w:space="0" w:color="auto"/>
            </w:tcBorders>
          </w:tcPr>
          <w:p w14:paraId="36D87DCA"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26AE5B7E" w:rsidR="00367A05" w:rsidRDefault="00381DD8" w:rsidP="00367A05">
            <w:pPr>
              <w:suppressLineNumbers/>
              <w:suppressAutoHyphens/>
              <w:spacing w:before="60" w:after="60"/>
              <w:jc w:val="center"/>
            </w:pPr>
            <w:hyperlink r:id="rId307"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367A05" w:rsidRDefault="00367A05" w:rsidP="00367A05">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367A05"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367A05" w:rsidRDefault="00367A05" w:rsidP="00367A05">
            <w:pPr>
              <w:rPr>
                <w:rFonts w:ascii="Arial" w:hAnsi="Arial" w:cs="Arial"/>
                <w:sz w:val="18"/>
              </w:rPr>
            </w:pPr>
          </w:p>
        </w:tc>
      </w:tr>
      <w:tr w:rsidR="00367A05" w:rsidRPr="002F2600" w14:paraId="36E603C9" w14:textId="77777777" w:rsidTr="00262374">
        <w:tc>
          <w:tcPr>
            <w:tcW w:w="975" w:type="dxa"/>
            <w:tcBorders>
              <w:left w:val="single" w:sz="12" w:space="0" w:color="auto"/>
              <w:bottom w:val="nil"/>
              <w:right w:val="single" w:sz="12" w:space="0" w:color="auto"/>
            </w:tcBorders>
          </w:tcPr>
          <w:p w14:paraId="4B248E9D"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E7C0689" w14:textId="6039A450" w:rsidR="00367A05" w:rsidRDefault="00381DD8" w:rsidP="00367A05">
            <w:pPr>
              <w:suppressLineNumbers/>
              <w:suppressAutoHyphens/>
              <w:spacing w:before="60" w:after="60"/>
              <w:jc w:val="center"/>
            </w:pPr>
            <w:hyperlink r:id="rId308"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367A05" w:rsidRDefault="00367A05" w:rsidP="00367A05">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367A05"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367A05" w:rsidRPr="00750E57" w:rsidRDefault="00367A05" w:rsidP="00367A05">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367A05" w:rsidRDefault="00367A05" w:rsidP="00367A05">
            <w:pPr>
              <w:rPr>
                <w:rFonts w:ascii="Arial" w:hAnsi="Arial" w:cs="Arial"/>
                <w:sz w:val="18"/>
              </w:rPr>
            </w:pPr>
            <w:r>
              <w:rPr>
                <w:rFonts w:ascii="Arial" w:hAnsi="Arial" w:cs="Arial"/>
                <w:sz w:val="18"/>
              </w:rPr>
              <w:t>Nokia: Modify the data type table instead.</w:t>
            </w:r>
          </w:p>
        </w:tc>
      </w:tr>
      <w:tr w:rsidR="00367A05" w:rsidRPr="002F2600" w14:paraId="5291B6A2" w14:textId="77777777" w:rsidTr="00262374">
        <w:tc>
          <w:tcPr>
            <w:tcW w:w="975" w:type="dxa"/>
            <w:tcBorders>
              <w:top w:val="nil"/>
              <w:left w:val="single" w:sz="12" w:space="0" w:color="auto"/>
              <w:right w:val="single" w:sz="12" w:space="0" w:color="auto"/>
            </w:tcBorders>
          </w:tcPr>
          <w:p w14:paraId="5622E649"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39CD33" w14:textId="14331065" w:rsidR="00367A05" w:rsidRDefault="00381DD8" w:rsidP="00367A05">
            <w:pPr>
              <w:suppressLineNumbers/>
              <w:suppressAutoHyphens/>
              <w:spacing w:before="60" w:after="60"/>
              <w:jc w:val="center"/>
            </w:pPr>
            <w:hyperlink r:id="rId309" w:history="1">
              <w:r>
                <w:rPr>
                  <w:rStyle w:val="Hyperlink"/>
                </w:rPr>
                <w:t>5416</w:t>
              </w:r>
            </w:hyperlink>
          </w:p>
        </w:tc>
        <w:tc>
          <w:tcPr>
            <w:tcW w:w="3251" w:type="dxa"/>
            <w:tcBorders>
              <w:top w:val="nil"/>
              <w:left w:val="single" w:sz="12" w:space="0" w:color="auto"/>
              <w:bottom w:val="single" w:sz="4" w:space="0" w:color="auto"/>
              <w:right w:val="single" w:sz="12" w:space="0" w:color="auto"/>
            </w:tcBorders>
            <w:shd w:val="clear" w:color="auto" w:fill="00FFFF"/>
          </w:tcPr>
          <w:p w14:paraId="2D820B13" w14:textId="5E4F95A1" w:rsidR="00367A05" w:rsidRDefault="00367A05" w:rsidP="00367A05">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0EFA0F4" w14:textId="28EBF71B" w:rsidR="00367A05" w:rsidRDefault="00367A05" w:rsidP="00367A05">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D65B9B2" w14:textId="77777777" w:rsidR="00367A05" w:rsidRDefault="00367A05" w:rsidP="00367A05">
            <w:pPr>
              <w:rPr>
                <w:rFonts w:ascii="Arial" w:hAnsi="Arial" w:cs="Arial"/>
                <w:sz w:val="18"/>
              </w:rPr>
            </w:pPr>
          </w:p>
        </w:tc>
      </w:tr>
      <w:tr w:rsidR="00367A05" w:rsidRPr="002F2600" w14:paraId="3D09BC0D" w14:textId="77777777" w:rsidTr="00F45B75">
        <w:tc>
          <w:tcPr>
            <w:tcW w:w="975" w:type="dxa"/>
            <w:tcBorders>
              <w:left w:val="single" w:sz="12" w:space="0" w:color="auto"/>
              <w:right w:val="single" w:sz="12" w:space="0" w:color="auto"/>
            </w:tcBorders>
          </w:tcPr>
          <w:p w14:paraId="2FF5EAA2"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19D4720" w14:textId="7BBB06F8" w:rsidR="00367A05" w:rsidRDefault="00381DD8" w:rsidP="00367A05">
            <w:pPr>
              <w:suppressLineNumbers/>
              <w:suppressAutoHyphens/>
              <w:spacing w:before="60" w:after="60"/>
              <w:jc w:val="center"/>
            </w:pPr>
            <w:hyperlink r:id="rId310"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367A05" w:rsidRDefault="00367A05" w:rsidP="00367A05">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367A05" w:rsidRPr="00750E57" w:rsidRDefault="00367A05" w:rsidP="00367A05">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367A05" w:rsidRDefault="00367A05" w:rsidP="00367A0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367A05" w:rsidRPr="002F2600" w14:paraId="15498EE4" w14:textId="77777777" w:rsidTr="00F45B75">
        <w:tc>
          <w:tcPr>
            <w:tcW w:w="975" w:type="dxa"/>
            <w:tcBorders>
              <w:left w:val="single" w:sz="12" w:space="0" w:color="auto"/>
              <w:bottom w:val="nil"/>
              <w:right w:val="single" w:sz="12" w:space="0" w:color="auto"/>
            </w:tcBorders>
          </w:tcPr>
          <w:p w14:paraId="75212B00"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64FC269E" w14:textId="55F842CB" w:rsidR="00367A05" w:rsidRDefault="00381DD8" w:rsidP="00367A05">
            <w:pPr>
              <w:suppressLineNumbers/>
              <w:suppressAutoHyphens/>
              <w:spacing w:before="60" w:after="60"/>
              <w:jc w:val="center"/>
            </w:pPr>
            <w:hyperlink r:id="rId311"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367A05" w:rsidRDefault="00367A05" w:rsidP="00367A05">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367A05" w:rsidRPr="00750E57" w:rsidRDefault="00367A05" w:rsidP="00367A05">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367A05" w:rsidRDefault="00367A05" w:rsidP="00367A05">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471F4291" w14:textId="7891B29F" w:rsidR="00367A05" w:rsidRDefault="00367A05" w:rsidP="00367A05">
            <w:pPr>
              <w:pStyle w:val="C1Normal"/>
            </w:pPr>
          </w:p>
        </w:tc>
      </w:tr>
      <w:tr w:rsidR="00367A05" w:rsidRPr="002F2600" w14:paraId="183CEBD7" w14:textId="77777777" w:rsidTr="00F61AB3">
        <w:tc>
          <w:tcPr>
            <w:tcW w:w="975" w:type="dxa"/>
            <w:tcBorders>
              <w:left w:val="single" w:sz="12" w:space="0" w:color="auto"/>
              <w:bottom w:val="nil"/>
              <w:right w:val="single" w:sz="12" w:space="0" w:color="auto"/>
            </w:tcBorders>
          </w:tcPr>
          <w:p w14:paraId="6FE3CF03"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367A05" w:rsidRPr="00557319" w:rsidRDefault="00367A05" w:rsidP="00367A05">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09ACF0EF" w:rsidR="00367A05" w:rsidRDefault="00381DD8" w:rsidP="00367A05">
            <w:pPr>
              <w:suppressLineNumbers/>
              <w:suppressAutoHyphens/>
              <w:spacing w:before="60" w:after="60"/>
              <w:jc w:val="center"/>
            </w:pPr>
            <w:hyperlink r:id="rId312"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367A05" w:rsidRDefault="00367A05" w:rsidP="00367A05">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367A05" w:rsidRPr="00750E57" w:rsidRDefault="00367A05" w:rsidP="00367A05">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367A05" w:rsidRDefault="00367A05" w:rsidP="00367A0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367A05" w:rsidRPr="002F2600" w14:paraId="47D46A05" w14:textId="77777777" w:rsidTr="00F61AB3">
        <w:tc>
          <w:tcPr>
            <w:tcW w:w="975" w:type="dxa"/>
            <w:tcBorders>
              <w:top w:val="nil"/>
              <w:left w:val="single" w:sz="12" w:space="0" w:color="auto"/>
              <w:right w:val="single" w:sz="12" w:space="0" w:color="auto"/>
            </w:tcBorders>
          </w:tcPr>
          <w:p w14:paraId="3999F581"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D180E" w14:textId="07C6E4FF" w:rsidR="00367A05" w:rsidRDefault="00381DD8" w:rsidP="00367A05">
            <w:pPr>
              <w:suppressLineNumbers/>
              <w:suppressAutoHyphens/>
              <w:spacing w:before="60" w:after="60"/>
              <w:jc w:val="center"/>
            </w:pPr>
            <w:hyperlink r:id="rId313" w:history="1">
              <w:r>
                <w:rPr>
                  <w:rStyle w:val="Hyperlink"/>
                </w:rPr>
                <w:t>5417</w:t>
              </w:r>
            </w:hyperlink>
          </w:p>
        </w:tc>
        <w:tc>
          <w:tcPr>
            <w:tcW w:w="3251" w:type="dxa"/>
            <w:tcBorders>
              <w:top w:val="nil"/>
              <w:left w:val="single" w:sz="12" w:space="0" w:color="auto"/>
              <w:bottom w:val="single" w:sz="4" w:space="0" w:color="auto"/>
              <w:right w:val="single" w:sz="12" w:space="0" w:color="auto"/>
            </w:tcBorders>
            <w:shd w:val="clear" w:color="auto" w:fill="00FFFF"/>
          </w:tcPr>
          <w:p w14:paraId="0200C12F" w14:textId="4DE180C9" w:rsidR="00367A05" w:rsidRDefault="00367A05" w:rsidP="00367A05">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1FFD15B" w14:textId="554C9C4F" w:rsidR="00367A05" w:rsidRDefault="00367A05" w:rsidP="00367A05">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699DD88" w14:textId="77777777" w:rsidR="00367A05" w:rsidRPr="00E3158C" w:rsidRDefault="00367A05" w:rsidP="00367A05">
            <w:pPr>
              <w:rPr>
                <w:rFonts w:ascii="Arial" w:hAnsi="Arial" w:cs="Arial"/>
                <w:color w:val="7030A0"/>
                <w:sz w:val="18"/>
              </w:rPr>
            </w:pPr>
          </w:p>
        </w:tc>
      </w:tr>
      <w:tr w:rsidR="00367A05" w:rsidRPr="002F2600" w14:paraId="66EC3872" w14:textId="77777777" w:rsidTr="00BC3EE0">
        <w:tc>
          <w:tcPr>
            <w:tcW w:w="975" w:type="dxa"/>
            <w:tcBorders>
              <w:left w:val="single" w:sz="12" w:space="0" w:color="auto"/>
              <w:bottom w:val="nil"/>
              <w:right w:val="single" w:sz="12" w:space="0" w:color="auto"/>
            </w:tcBorders>
          </w:tcPr>
          <w:p w14:paraId="1A8EAD5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16DACCAA" w14:textId="5F67427F" w:rsidR="00367A05" w:rsidRDefault="00381DD8" w:rsidP="00367A05">
            <w:pPr>
              <w:suppressLineNumbers/>
              <w:suppressAutoHyphens/>
              <w:spacing w:before="60" w:after="60"/>
              <w:jc w:val="center"/>
            </w:pPr>
            <w:hyperlink r:id="rId314"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367A05" w:rsidRDefault="00367A05" w:rsidP="00367A05">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367A05" w:rsidRPr="00750E57" w:rsidRDefault="00367A05" w:rsidP="00367A05">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367A05" w:rsidRDefault="00367A05" w:rsidP="00367A05">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207BBE3A" w14:textId="77777777" w:rsidR="00367A05" w:rsidRDefault="00367A05" w:rsidP="00367A05">
            <w:pPr>
              <w:pStyle w:val="C1Normal"/>
            </w:pPr>
            <w:r>
              <w:t>Huawei: Will implement missing changes from 5077.</w:t>
            </w:r>
          </w:p>
          <w:p w14:paraId="694DC0D9" w14:textId="463D87EB" w:rsidR="00367A05" w:rsidRDefault="00367A05" w:rsidP="00367A05">
            <w:pPr>
              <w:rPr>
                <w:rFonts w:ascii="Arial" w:hAnsi="Arial" w:cs="Arial"/>
                <w:sz w:val="18"/>
              </w:rPr>
            </w:pPr>
            <w:r>
              <w:t>Ericsson: Correct coversheet. Align attribute and feature name among interfaces.</w:t>
            </w:r>
          </w:p>
        </w:tc>
      </w:tr>
      <w:tr w:rsidR="00367A05" w:rsidRPr="002F2600" w14:paraId="7E5E1F6B" w14:textId="77777777" w:rsidTr="002C3A1D">
        <w:tc>
          <w:tcPr>
            <w:tcW w:w="975" w:type="dxa"/>
            <w:tcBorders>
              <w:top w:val="nil"/>
              <w:left w:val="single" w:sz="12" w:space="0" w:color="auto"/>
              <w:right w:val="single" w:sz="12" w:space="0" w:color="auto"/>
            </w:tcBorders>
          </w:tcPr>
          <w:p w14:paraId="2235F07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0CF60D4A" w:rsidR="00367A05" w:rsidRDefault="00381DD8" w:rsidP="00367A05">
            <w:pPr>
              <w:suppressLineNumbers/>
              <w:suppressAutoHyphens/>
              <w:spacing w:before="60" w:after="60"/>
              <w:jc w:val="center"/>
            </w:pPr>
            <w:hyperlink r:id="rId315" w:history="1">
              <w:r>
                <w:rPr>
                  <w:rStyle w:val="Hyperlink"/>
                </w:rPr>
                <w:t>5399</w:t>
              </w:r>
            </w:hyperlink>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367A05" w:rsidRDefault="00367A05" w:rsidP="00367A05">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367A05" w:rsidRDefault="00367A05" w:rsidP="00367A05">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2804830" w14:textId="77777777" w:rsidR="00367A05" w:rsidRPr="00E3158C" w:rsidRDefault="00367A05" w:rsidP="00367A05">
            <w:pPr>
              <w:rPr>
                <w:rFonts w:ascii="Arial" w:hAnsi="Arial" w:cs="Arial"/>
                <w:color w:val="7030A0"/>
                <w:sz w:val="18"/>
              </w:rPr>
            </w:pPr>
          </w:p>
        </w:tc>
      </w:tr>
      <w:tr w:rsidR="00367A05" w:rsidRPr="002F2600" w14:paraId="274EC774" w14:textId="77777777" w:rsidTr="002C3A1D">
        <w:tc>
          <w:tcPr>
            <w:tcW w:w="975" w:type="dxa"/>
            <w:tcBorders>
              <w:left w:val="single" w:sz="12" w:space="0" w:color="auto"/>
              <w:right w:val="single" w:sz="12" w:space="0" w:color="auto"/>
            </w:tcBorders>
          </w:tcPr>
          <w:p w14:paraId="494A8B6D"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0DC40D1C" w:rsidR="00367A05" w:rsidRDefault="00381DD8" w:rsidP="00367A05">
            <w:pPr>
              <w:suppressLineNumbers/>
              <w:suppressAutoHyphens/>
              <w:spacing w:before="60" w:after="60"/>
              <w:jc w:val="center"/>
            </w:pPr>
            <w:hyperlink r:id="rId316"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367A05" w:rsidRDefault="00367A05" w:rsidP="00367A05">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367A05" w:rsidRDefault="00367A05" w:rsidP="00367A05">
            <w:pPr>
              <w:rPr>
                <w:rFonts w:ascii="Arial" w:hAnsi="Arial" w:cs="Arial"/>
                <w:color w:val="7030A0"/>
                <w:sz w:val="18"/>
              </w:rPr>
            </w:pPr>
            <w:r w:rsidRPr="000E4660">
              <w:rPr>
                <w:rFonts w:ascii="Arial" w:hAnsi="Arial" w:cs="Arial"/>
                <w:color w:val="7030A0"/>
                <w:sz w:val="18"/>
              </w:rPr>
              <w:t>Depends on TS 23.503 CR1563</w:t>
            </w:r>
          </w:p>
          <w:p w14:paraId="33643B96" w14:textId="0F8A31B3" w:rsidR="00367A05" w:rsidRDefault="00367A05" w:rsidP="00367A05">
            <w:pPr>
              <w:pStyle w:val="C1Normal"/>
            </w:pPr>
            <w:r>
              <w:t>Huawei: Requires to be discussed in SA2 first.</w:t>
            </w:r>
          </w:p>
        </w:tc>
      </w:tr>
      <w:tr w:rsidR="00367A05" w:rsidRPr="002F2600" w14:paraId="5E4E2EA3" w14:textId="77777777" w:rsidTr="00FB14A4">
        <w:tc>
          <w:tcPr>
            <w:tcW w:w="975" w:type="dxa"/>
            <w:tcBorders>
              <w:left w:val="single" w:sz="12" w:space="0" w:color="auto"/>
              <w:bottom w:val="nil"/>
              <w:right w:val="single" w:sz="12" w:space="0" w:color="auto"/>
            </w:tcBorders>
          </w:tcPr>
          <w:p w14:paraId="0E8BCA62"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58CF5680" w14:textId="226F07A2" w:rsidR="00367A05" w:rsidRDefault="00381DD8" w:rsidP="00367A05">
            <w:pPr>
              <w:suppressLineNumbers/>
              <w:suppressAutoHyphens/>
              <w:spacing w:before="60" w:after="60"/>
              <w:jc w:val="center"/>
            </w:pPr>
            <w:hyperlink r:id="rId317"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367A05" w:rsidRDefault="00367A05" w:rsidP="00367A05">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367A05"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367A05" w:rsidRPr="00750E57" w:rsidRDefault="00367A05" w:rsidP="00367A05">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367A05" w:rsidRDefault="00367A05" w:rsidP="00367A05">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367A05" w:rsidRPr="002F2600" w14:paraId="5FE57D07" w14:textId="77777777" w:rsidTr="00A958A4">
        <w:tc>
          <w:tcPr>
            <w:tcW w:w="975" w:type="dxa"/>
            <w:tcBorders>
              <w:top w:val="nil"/>
              <w:left w:val="single" w:sz="12" w:space="0" w:color="auto"/>
              <w:right w:val="single" w:sz="12" w:space="0" w:color="auto"/>
            </w:tcBorders>
          </w:tcPr>
          <w:p w14:paraId="7DC2BC7E"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0ADFFB0C" w:rsidR="00367A05" w:rsidRDefault="00381DD8" w:rsidP="00367A05">
            <w:pPr>
              <w:suppressLineNumbers/>
              <w:suppressAutoHyphens/>
              <w:spacing w:before="60" w:after="60"/>
              <w:jc w:val="center"/>
            </w:pPr>
            <w:hyperlink r:id="rId318"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367A05" w:rsidRDefault="00367A05" w:rsidP="00367A05">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367A05" w:rsidRDefault="00367A05" w:rsidP="00367A05">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367A05" w:rsidRPr="00E3158C" w:rsidRDefault="00367A05" w:rsidP="00367A05">
            <w:pPr>
              <w:rPr>
                <w:rFonts w:ascii="Arial" w:hAnsi="Arial" w:cs="Arial"/>
                <w:color w:val="7030A0"/>
                <w:sz w:val="18"/>
              </w:rPr>
            </w:pPr>
          </w:p>
        </w:tc>
      </w:tr>
      <w:tr w:rsidR="00367A05" w:rsidRPr="002F2600" w14:paraId="058066E9" w14:textId="77777777" w:rsidTr="00A958A4">
        <w:tc>
          <w:tcPr>
            <w:tcW w:w="975" w:type="dxa"/>
            <w:tcBorders>
              <w:left w:val="single" w:sz="12" w:space="0" w:color="auto"/>
              <w:right w:val="single" w:sz="12" w:space="0" w:color="auto"/>
            </w:tcBorders>
          </w:tcPr>
          <w:p w14:paraId="6413081A" w14:textId="243CFFEB"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67A05" w:rsidRPr="00D81B37" w:rsidRDefault="00367A05" w:rsidP="00367A05">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212B8A5E" w:rsidR="00367A05" w:rsidRPr="00EC002F" w:rsidRDefault="00381DD8" w:rsidP="00367A05">
            <w:pPr>
              <w:suppressLineNumbers/>
              <w:suppressAutoHyphens/>
              <w:spacing w:before="60" w:after="60"/>
              <w:jc w:val="center"/>
            </w:pPr>
            <w:hyperlink r:id="rId319"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367A05" w:rsidRPr="00750E57" w:rsidRDefault="00367A05" w:rsidP="00367A05">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367A05" w:rsidRDefault="00367A05" w:rsidP="00367A05">
            <w:pPr>
              <w:rPr>
                <w:rFonts w:ascii="Arial" w:hAnsi="Arial" w:cs="Arial"/>
                <w:sz w:val="18"/>
              </w:rPr>
            </w:pPr>
          </w:p>
        </w:tc>
      </w:tr>
      <w:tr w:rsidR="00367A05" w:rsidRPr="008D7094" w14:paraId="4EE7B3E8" w14:textId="77777777" w:rsidTr="005C2322">
        <w:tc>
          <w:tcPr>
            <w:tcW w:w="975" w:type="dxa"/>
            <w:tcBorders>
              <w:left w:val="single" w:sz="12" w:space="0" w:color="auto"/>
              <w:bottom w:val="nil"/>
              <w:right w:val="single" w:sz="12" w:space="0" w:color="auto"/>
            </w:tcBorders>
          </w:tcPr>
          <w:p w14:paraId="26F4E474" w14:textId="1538AABC" w:rsidR="00367A05" w:rsidRPr="00557319" w:rsidRDefault="00367A05" w:rsidP="00367A0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367A05" w:rsidRPr="00D81B37" w:rsidRDefault="00367A05" w:rsidP="00367A05">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10E39A29" w:rsidR="00367A05" w:rsidRPr="00EC002F" w:rsidRDefault="00381DD8" w:rsidP="00367A05">
            <w:pPr>
              <w:suppressLineNumbers/>
              <w:suppressAutoHyphens/>
              <w:spacing w:before="60" w:after="60"/>
              <w:jc w:val="center"/>
            </w:pPr>
            <w:hyperlink r:id="rId320"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367A05" w:rsidRPr="00750E57" w:rsidRDefault="00367A05" w:rsidP="00367A05">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367A05" w:rsidRPr="00750E57" w:rsidRDefault="00367A05" w:rsidP="00367A05">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367A05" w:rsidRDefault="00367A05" w:rsidP="00367A05">
            <w:pPr>
              <w:rPr>
                <w:rFonts w:ascii="Arial" w:hAnsi="Arial" w:cs="Arial"/>
                <w:color w:val="7030A0"/>
                <w:sz w:val="18"/>
              </w:rPr>
            </w:pPr>
            <w:r w:rsidRPr="007E49C9">
              <w:rPr>
                <w:rFonts w:ascii="Arial" w:hAnsi="Arial" w:cs="Arial"/>
                <w:color w:val="7030A0"/>
                <w:sz w:val="18"/>
              </w:rPr>
              <w:t>Depends on TS 23.433 CR0167</w:t>
            </w:r>
          </w:p>
          <w:p w14:paraId="6F720B9F" w14:textId="58BD656B" w:rsidR="00367A05" w:rsidRDefault="00367A05" w:rsidP="00367A05">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367A05" w:rsidRDefault="00367A05" w:rsidP="00367A05">
            <w:pPr>
              <w:pStyle w:val="C1Normal"/>
            </w:pPr>
            <w:r>
              <w:t>Ericsson: Uniqueness is not required in TS 29.514.</w:t>
            </w:r>
          </w:p>
          <w:p w14:paraId="6BA25D71" w14:textId="27A6E545" w:rsidR="00367A05" w:rsidRPr="008D7094" w:rsidRDefault="00367A05" w:rsidP="00367A05">
            <w:pPr>
              <w:pStyle w:val="C1Normal"/>
              <w:rPr>
                <w:lang w:val="en-US"/>
              </w:rPr>
            </w:pPr>
            <w:r>
              <w:t xml:space="preserve">China Mobile: Align notes with </w:t>
            </w:r>
            <w:proofErr w:type="spellStart"/>
            <w:r>
              <w:t>OpenAPI</w:t>
            </w:r>
            <w:proofErr w:type="spellEnd"/>
            <w:r>
              <w:t>.</w:t>
            </w:r>
          </w:p>
        </w:tc>
      </w:tr>
      <w:tr w:rsidR="00367A05" w:rsidRPr="008D7094" w14:paraId="15855098" w14:textId="77777777" w:rsidTr="00C81A0C">
        <w:tc>
          <w:tcPr>
            <w:tcW w:w="975" w:type="dxa"/>
            <w:tcBorders>
              <w:top w:val="nil"/>
              <w:left w:val="single" w:sz="12" w:space="0" w:color="auto"/>
              <w:right w:val="single" w:sz="12" w:space="0" w:color="auto"/>
            </w:tcBorders>
          </w:tcPr>
          <w:p w14:paraId="37DE576B"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2BED6393" w:rsidR="00367A05" w:rsidRDefault="00BA7337" w:rsidP="00367A05">
            <w:pPr>
              <w:suppressLineNumbers/>
              <w:suppressAutoHyphens/>
              <w:spacing w:before="60" w:after="60"/>
              <w:jc w:val="center"/>
            </w:pPr>
            <w:r w:rsidRPr="002847A5">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367A05" w:rsidRDefault="00367A05" w:rsidP="00367A05">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130081EE" w14:textId="77777777" w:rsidR="00367A05" w:rsidRPr="007E49C9" w:rsidRDefault="00367A05" w:rsidP="00367A05">
            <w:pPr>
              <w:rPr>
                <w:rFonts w:ascii="Arial" w:hAnsi="Arial" w:cs="Arial"/>
                <w:color w:val="7030A0"/>
                <w:sz w:val="18"/>
              </w:rPr>
            </w:pPr>
          </w:p>
        </w:tc>
      </w:tr>
      <w:tr w:rsidR="00367A05" w:rsidRPr="002F2600" w14:paraId="0A5D4FBC" w14:textId="77777777" w:rsidTr="00C81A0C">
        <w:tc>
          <w:tcPr>
            <w:tcW w:w="975" w:type="dxa"/>
            <w:tcBorders>
              <w:left w:val="single" w:sz="12" w:space="0" w:color="auto"/>
              <w:right w:val="single" w:sz="12" w:space="0" w:color="auto"/>
            </w:tcBorders>
          </w:tcPr>
          <w:p w14:paraId="51BB52E2" w14:textId="5FE4E675"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67A05" w:rsidRPr="00D81B37" w:rsidRDefault="00367A05" w:rsidP="00367A05">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26F580F6" w:rsidR="00367A05" w:rsidRPr="00EC002F" w:rsidRDefault="00381DD8" w:rsidP="00367A05">
            <w:pPr>
              <w:suppressLineNumbers/>
              <w:suppressAutoHyphens/>
              <w:spacing w:before="60" w:after="60"/>
              <w:jc w:val="center"/>
            </w:pPr>
            <w:hyperlink r:id="rId321"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367A05" w:rsidRPr="00750E57" w:rsidRDefault="00367A05" w:rsidP="00367A05">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367A05" w:rsidRDefault="00367A05" w:rsidP="00367A05">
            <w:pPr>
              <w:rPr>
                <w:rFonts w:ascii="Arial" w:hAnsi="Arial" w:cs="Arial"/>
                <w:sz w:val="18"/>
              </w:rPr>
            </w:pPr>
          </w:p>
        </w:tc>
      </w:tr>
      <w:tr w:rsidR="00367A05" w:rsidRPr="002F2600" w14:paraId="4119F759" w14:textId="77777777" w:rsidTr="006D19BF">
        <w:tc>
          <w:tcPr>
            <w:tcW w:w="975" w:type="dxa"/>
            <w:tcBorders>
              <w:left w:val="single" w:sz="12" w:space="0" w:color="auto"/>
              <w:bottom w:val="nil"/>
              <w:right w:val="single" w:sz="12" w:space="0" w:color="auto"/>
            </w:tcBorders>
          </w:tcPr>
          <w:p w14:paraId="0FED2804" w14:textId="53032FD9" w:rsidR="00367A05" w:rsidRPr="00557319"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367A05" w:rsidRPr="00D81B37" w:rsidRDefault="00367A05" w:rsidP="00367A05">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7783C66C" w:rsidR="00367A05" w:rsidRPr="00EC002F" w:rsidRDefault="00381DD8" w:rsidP="00367A05">
            <w:pPr>
              <w:suppressLineNumbers/>
              <w:suppressAutoHyphens/>
              <w:spacing w:before="60" w:after="60"/>
              <w:jc w:val="center"/>
            </w:pPr>
            <w:hyperlink r:id="rId322"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367A05" w:rsidRPr="00750E57" w:rsidRDefault="00367A05" w:rsidP="00367A0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367A05" w:rsidRPr="00750E57"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367A05" w:rsidRPr="00750E57" w:rsidRDefault="00367A05" w:rsidP="00367A05">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367A05" w:rsidRDefault="00367A05" w:rsidP="00367A05">
            <w:pPr>
              <w:rPr>
                <w:rFonts w:ascii="Arial" w:hAnsi="Arial" w:cs="Arial"/>
                <w:sz w:val="18"/>
              </w:rPr>
            </w:pPr>
            <w:r>
              <w:rPr>
                <w:rFonts w:ascii="Arial" w:hAnsi="Arial" w:cs="Arial"/>
                <w:sz w:val="18"/>
              </w:rPr>
              <w:t>Revision of C3-254534</w:t>
            </w:r>
          </w:p>
          <w:p w14:paraId="0CE5F771" w14:textId="77777777" w:rsidR="00367A05" w:rsidRDefault="00367A05" w:rsidP="00367A05">
            <w:pPr>
              <w:rPr>
                <w:rFonts w:ascii="Arial" w:hAnsi="Arial" w:cs="Arial"/>
                <w:sz w:val="18"/>
              </w:rPr>
            </w:pPr>
          </w:p>
          <w:p w14:paraId="6D52525D" w14:textId="77777777" w:rsidR="00367A05" w:rsidRDefault="00367A05" w:rsidP="00367A05">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367A05" w:rsidRDefault="00367A05" w:rsidP="00367A05">
            <w:pPr>
              <w:rPr>
                <w:rFonts w:ascii="Arial" w:hAnsi="Arial" w:cs="Arial"/>
                <w:sz w:val="20"/>
                <w:szCs w:val="20"/>
              </w:rPr>
            </w:pPr>
          </w:p>
          <w:p w14:paraId="7D946600" w14:textId="6A6D6ED5" w:rsidR="00367A05" w:rsidRDefault="00367A05" w:rsidP="00367A05">
            <w:pPr>
              <w:rPr>
                <w:rFonts w:ascii="Arial" w:hAnsi="Arial" w:cs="Arial"/>
                <w:sz w:val="18"/>
              </w:rPr>
            </w:pPr>
          </w:p>
        </w:tc>
      </w:tr>
      <w:tr w:rsidR="00367A05" w:rsidRPr="002F2600" w14:paraId="1FFC8285" w14:textId="77777777" w:rsidTr="006D19BF">
        <w:tc>
          <w:tcPr>
            <w:tcW w:w="975" w:type="dxa"/>
            <w:tcBorders>
              <w:top w:val="nil"/>
              <w:left w:val="single" w:sz="12" w:space="0" w:color="auto"/>
              <w:right w:val="single" w:sz="12" w:space="0" w:color="auto"/>
            </w:tcBorders>
          </w:tcPr>
          <w:p w14:paraId="2AADC295"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05D44557" w:rsidR="00367A05" w:rsidRDefault="00BA7337" w:rsidP="00367A05">
            <w:pPr>
              <w:suppressLineNumbers/>
              <w:suppressAutoHyphens/>
              <w:spacing w:before="60" w:after="60"/>
              <w:jc w:val="center"/>
            </w:pPr>
            <w:r w:rsidRPr="002847A5">
              <w:t>5367</w:t>
            </w:r>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367A05" w:rsidRDefault="00367A05" w:rsidP="00367A05">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F9987D3" w14:textId="77777777" w:rsidR="00367A05" w:rsidRDefault="00367A05" w:rsidP="00367A05">
            <w:pPr>
              <w:rPr>
                <w:rFonts w:ascii="Arial" w:hAnsi="Arial" w:cs="Arial"/>
                <w:sz w:val="18"/>
              </w:rPr>
            </w:pPr>
          </w:p>
        </w:tc>
      </w:tr>
      <w:tr w:rsidR="00367A05" w:rsidRPr="002F2600" w14:paraId="355A430C" w14:textId="77777777" w:rsidTr="006D19BF">
        <w:tc>
          <w:tcPr>
            <w:tcW w:w="975" w:type="dxa"/>
            <w:tcBorders>
              <w:left w:val="single" w:sz="12" w:space="0" w:color="auto"/>
              <w:right w:val="single" w:sz="12" w:space="0" w:color="auto"/>
            </w:tcBorders>
          </w:tcPr>
          <w:p w14:paraId="7622E950"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7165223F" w:rsidR="00367A05" w:rsidRPr="00EC002F" w:rsidRDefault="00381DD8" w:rsidP="00367A05">
            <w:pPr>
              <w:suppressLineNumbers/>
              <w:suppressAutoHyphens/>
              <w:spacing w:before="60" w:after="60"/>
              <w:jc w:val="center"/>
            </w:pPr>
            <w:hyperlink r:id="rId323"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367A05" w:rsidRPr="00750E57" w:rsidRDefault="00367A05" w:rsidP="00367A05">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367A05" w:rsidRDefault="00367A05" w:rsidP="00367A05">
            <w:pPr>
              <w:rPr>
                <w:rFonts w:ascii="Arial" w:hAnsi="Arial" w:cs="Arial"/>
                <w:sz w:val="18"/>
              </w:rPr>
            </w:pPr>
          </w:p>
        </w:tc>
      </w:tr>
      <w:tr w:rsidR="00367A05" w:rsidRPr="002F2600" w14:paraId="114BED37" w14:textId="77777777" w:rsidTr="006D19BF">
        <w:tc>
          <w:tcPr>
            <w:tcW w:w="975" w:type="dxa"/>
            <w:tcBorders>
              <w:left w:val="single" w:sz="12" w:space="0" w:color="auto"/>
              <w:bottom w:val="nil"/>
              <w:right w:val="single" w:sz="12" w:space="0" w:color="auto"/>
            </w:tcBorders>
          </w:tcPr>
          <w:p w14:paraId="0B63F722"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20043D81" w14:textId="4C006E15" w:rsidR="00367A05" w:rsidRPr="00EC002F" w:rsidRDefault="00381DD8" w:rsidP="00367A05">
            <w:pPr>
              <w:suppressLineNumbers/>
              <w:suppressAutoHyphens/>
              <w:spacing w:before="60" w:after="60"/>
              <w:jc w:val="center"/>
            </w:pPr>
            <w:hyperlink r:id="rId324"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367A05" w:rsidRPr="00750E57" w:rsidRDefault="00367A05" w:rsidP="00367A0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367A05" w:rsidRPr="00750E57" w:rsidRDefault="00367A05" w:rsidP="00367A05">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367A05" w:rsidRDefault="00367A05" w:rsidP="00367A05">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w:t>
            </w:r>
            <w:proofErr w:type="gramStart"/>
            <w:r>
              <w:rPr>
                <w:rFonts w:ascii="Arial" w:hAnsi="Arial" w:cs="Arial"/>
                <w:sz w:val="20"/>
                <w:szCs w:val="20"/>
              </w:rPr>
              <w:t>all of</w:t>
            </w:r>
            <w:proofErr w:type="gramEnd"/>
            <w:r>
              <w:rPr>
                <w:rFonts w:ascii="Arial" w:hAnsi="Arial" w:cs="Arial"/>
                <w:sz w:val="20"/>
                <w:szCs w:val="20"/>
              </w:rPr>
              <w:t xml:space="preserve"> the events need it.</w:t>
            </w:r>
          </w:p>
          <w:p w14:paraId="0161B404" w14:textId="77777777" w:rsidR="00367A05" w:rsidRDefault="00367A05" w:rsidP="00367A05">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t>
            </w:r>
            <w:proofErr w:type="gramStart"/>
            <w:r>
              <w:rPr>
                <w:rFonts w:ascii="Arial" w:hAnsi="Arial" w:cs="Arial"/>
                <w:sz w:val="20"/>
                <w:szCs w:val="20"/>
              </w:rPr>
              <w:t>window based</w:t>
            </w:r>
            <w:proofErr w:type="gramEnd"/>
            <w:r>
              <w:rPr>
                <w:rFonts w:ascii="Arial" w:hAnsi="Arial" w:cs="Arial"/>
                <w:sz w:val="20"/>
                <w:szCs w:val="20"/>
              </w:rPr>
              <w:t xml:space="preserve"> reporting. Need to agree first on the principle/need to implement time-based reporting, then may have further comments.</w:t>
            </w:r>
          </w:p>
          <w:p w14:paraId="3619A7ED" w14:textId="1C43B13B" w:rsidR="00367A05" w:rsidRDefault="00367A05" w:rsidP="00367A05">
            <w:pPr>
              <w:rPr>
                <w:rFonts w:ascii="Arial" w:hAnsi="Arial" w:cs="Arial"/>
                <w:sz w:val="18"/>
              </w:rPr>
            </w:pPr>
            <w:r>
              <w:rPr>
                <w:rFonts w:ascii="Arial" w:hAnsi="Arial" w:cs="Arial"/>
                <w:sz w:val="20"/>
                <w:szCs w:val="20"/>
              </w:rPr>
              <w:t xml:space="preserve">Ericsson: Will provide </w:t>
            </w:r>
            <w:proofErr w:type="gramStart"/>
            <w:r>
              <w:rPr>
                <w:rFonts w:ascii="Arial" w:hAnsi="Arial" w:cs="Arial"/>
                <w:sz w:val="20"/>
                <w:szCs w:val="20"/>
              </w:rPr>
              <w:t>update</w:t>
            </w:r>
            <w:proofErr w:type="gramEnd"/>
            <w:r>
              <w:rPr>
                <w:rFonts w:ascii="Arial" w:hAnsi="Arial" w:cs="Arial"/>
                <w:sz w:val="20"/>
                <w:szCs w:val="20"/>
              </w:rPr>
              <w:t xml:space="preserve"> proposals.</w:t>
            </w:r>
          </w:p>
        </w:tc>
      </w:tr>
      <w:tr w:rsidR="00367A05" w:rsidRPr="002F2600" w14:paraId="2E130BBB" w14:textId="77777777" w:rsidTr="006D19BF">
        <w:tc>
          <w:tcPr>
            <w:tcW w:w="975" w:type="dxa"/>
            <w:tcBorders>
              <w:top w:val="nil"/>
              <w:left w:val="single" w:sz="12" w:space="0" w:color="auto"/>
              <w:right w:val="single" w:sz="12" w:space="0" w:color="auto"/>
            </w:tcBorders>
          </w:tcPr>
          <w:p w14:paraId="272F6368"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554CD13C" w:rsidR="00367A05" w:rsidRDefault="00381DD8" w:rsidP="00367A05">
            <w:pPr>
              <w:suppressLineNumbers/>
              <w:suppressAutoHyphens/>
              <w:spacing w:before="60" w:after="60"/>
              <w:jc w:val="center"/>
            </w:pPr>
            <w:hyperlink r:id="rId325"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367A05" w:rsidRDefault="00367A05" w:rsidP="00367A05">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367A05" w:rsidRDefault="00367A05" w:rsidP="00367A05">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367A05" w:rsidRDefault="00367A05" w:rsidP="00367A05">
            <w:pPr>
              <w:rPr>
                <w:rFonts w:ascii="Arial" w:hAnsi="Arial" w:cs="Arial"/>
                <w:sz w:val="18"/>
              </w:rPr>
            </w:pPr>
            <w:r>
              <w:rPr>
                <w:rFonts w:ascii="Arial" w:hAnsi="Arial" w:cs="Arial"/>
                <w:sz w:val="20"/>
                <w:szCs w:val="20"/>
              </w:rPr>
              <w:t>Huawei: Fine to add the correction. Add NBI19.</w:t>
            </w:r>
          </w:p>
        </w:tc>
      </w:tr>
      <w:tr w:rsidR="00367A05" w:rsidRPr="002F2600" w14:paraId="7F301237" w14:textId="77777777" w:rsidTr="006D19BF">
        <w:tc>
          <w:tcPr>
            <w:tcW w:w="975" w:type="dxa"/>
            <w:tcBorders>
              <w:left w:val="single" w:sz="12" w:space="0" w:color="auto"/>
              <w:right w:val="single" w:sz="12" w:space="0" w:color="auto"/>
            </w:tcBorders>
          </w:tcPr>
          <w:p w14:paraId="64D39062"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A6141DD" w14:textId="499B48F2" w:rsidR="00367A05" w:rsidRPr="00EC002F" w:rsidRDefault="00BA7337" w:rsidP="00367A05">
            <w:pPr>
              <w:suppressLineNumbers/>
              <w:suppressAutoHyphens/>
              <w:spacing w:before="60" w:after="60"/>
              <w:jc w:val="center"/>
            </w:pPr>
            <w:r w:rsidRPr="002847A5">
              <w:t>5269</w:t>
            </w:r>
          </w:p>
        </w:tc>
        <w:tc>
          <w:tcPr>
            <w:tcW w:w="3251" w:type="dxa"/>
            <w:tcBorders>
              <w:left w:val="single" w:sz="12" w:space="0" w:color="auto"/>
              <w:bottom w:val="single" w:sz="4" w:space="0" w:color="auto"/>
              <w:right w:val="single" w:sz="12" w:space="0" w:color="auto"/>
            </w:tcBorders>
          </w:tcPr>
          <w:p w14:paraId="602891C0" w14:textId="5FEDD17E" w:rsidR="00367A05" w:rsidRPr="00750E57" w:rsidRDefault="00367A05" w:rsidP="00367A05">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367A05" w:rsidRDefault="00367A05" w:rsidP="00367A05">
            <w:pPr>
              <w:rPr>
                <w:rFonts w:ascii="Arial" w:hAnsi="Arial" w:cs="Arial"/>
                <w:sz w:val="18"/>
              </w:rPr>
            </w:pPr>
          </w:p>
        </w:tc>
      </w:tr>
      <w:tr w:rsidR="00367A05" w:rsidRPr="002F2600" w14:paraId="5F73E146" w14:textId="77777777" w:rsidTr="006D19BF">
        <w:tc>
          <w:tcPr>
            <w:tcW w:w="975" w:type="dxa"/>
            <w:tcBorders>
              <w:left w:val="single" w:sz="12" w:space="0" w:color="auto"/>
              <w:bottom w:val="nil"/>
              <w:right w:val="single" w:sz="12" w:space="0" w:color="auto"/>
            </w:tcBorders>
          </w:tcPr>
          <w:p w14:paraId="5801A2C9"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0698D24E" w14:textId="754257D6" w:rsidR="00367A05" w:rsidRPr="00EC002F" w:rsidRDefault="00381DD8" w:rsidP="00367A05">
            <w:pPr>
              <w:suppressLineNumbers/>
              <w:suppressAutoHyphens/>
              <w:spacing w:before="60" w:after="60"/>
              <w:jc w:val="center"/>
            </w:pPr>
            <w:hyperlink r:id="rId326"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367A05" w:rsidRPr="00750E57" w:rsidRDefault="00367A05" w:rsidP="00367A0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367A05" w:rsidRPr="00750E57" w:rsidRDefault="00367A05" w:rsidP="00367A05">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367A05" w:rsidRDefault="00367A05" w:rsidP="00367A05">
            <w:pPr>
              <w:rPr>
                <w:rFonts w:ascii="Arial" w:hAnsi="Arial" w:cs="Arial"/>
                <w:sz w:val="18"/>
              </w:rPr>
            </w:pPr>
          </w:p>
        </w:tc>
      </w:tr>
      <w:tr w:rsidR="00367A05" w:rsidRPr="002F2600" w14:paraId="5ED826C8" w14:textId="77777777" w:rsidTr="006D19BF">
        <w:tc>
          <w:tcPr>
            <w:tcW w:w="975" w:type="dxa"/>
            <w:tcBorders>
              <w:top w:val="nil"/>
              <w:left w:val="single" w:sz="12" w:space="0" w:color="auto"/>
              <w:right w:val="single" w:sz="12" w:space="0" w:color="auto"/>
            </w:tcBorders>
          </w:tcPr>
          <w:p w14:paraId="0B87DFF3"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2BA81DA1" w:rsidR="00367A05" w:rsidRDefault="00381DD8" w:rsidP="00367A05">
            <w:pPr>
              <w:suppressLineNumbers/>
              <w:suppressAutoHyphens/>
              <w:spacing w:before="60" w:after="60"/>
              <w:jc w:val="center"/>
            </w:pPr>
            <w:hyperlink r:id="rId327" w:history="1">
              <w:r>
                <w:rPr>
                  <w:rStyle w:val="Hyperlink"/>
                </w:rPr>
                <w:t>5369</w:t>
              </w:r>
            </w:hyperlink>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367A05" w:rsidRDefault="00367A05" w:rsidP="00367A05">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0CE1D52" w14:textId="77777777" w:rsidR="00367A05" w:rsidRDefault="00367A05" w:rsidP="00367A05">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w:t>
            </w:r>
            <w:proofErr w:type="gramStart"/>
            <w:r>
              <w:rPr>
                <w:rFonts w:ascii="Arial" w:hAnsi="Arial" w:cs="Arial"/>
                <w:sz w:val="20"/>
                <w:szCs w:val="20"/>
              </w:rPr>
              <w:t>9 revert</w:t>
            </w:r>
            <w:proofErr w:type="gramEnd"/>
            <w:r>
              <w:rPr>
                <w:rFonts w:ascii="Arial" w:hAnsi="Arial" w:cs="Arial"/>
                <w:sz w:val="20"/>
                <w:szCs w:val="20"/>
              </w:rPr>
              <w:t xml:space="preserve"> the removal of API(s).</w:t>
            </w:r>
          </w:p>
          <w:p w14:paraId="0E47AE81" w14:textId="77777777" w:rsidR="00367A05" w:rsidRDefault="00367A05" w:rsidP="00367A05">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w:t>
            </w:r>
          </w:p>
          <w:p w14:paraId="6EFE4AED" w14:textId="77777777" w:rsidR="00367A05" w:rsidRDefault="00367A05" w:rsidP="00367A05">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w:t>
            </w:r>
            <w:proofErr w:type="gramStart"/>
            <w:r>
              <w:rPr>
                <w:rFonts w:ascii="Arial" w:hAnsi="Arial" w:cs="Arial"/>
                <w:sz w:val="20"/>
                <w:szCs w:val="20"/>
              </w:rPr>
              <w:t>in</w:t>
            </w:r>
            <w:proofErr w:type="gramEnd"/>
            <w:r>
              <w:rPr>
                <w:rFonts w:ascii="Arial" w:hAnsi="Arial" w:cs="Arial"/>
                <w:sz w:val="20"/>
                <w:szCs w:val="20"/>
              </w:rPr>
              <w:t xml:space="preserve"> the end of the description.</w:t>
            </w:r>
          </w:p>
          <w:p w14:paraId="5C66625B" w14:textId="2C8D4B8D" w:rsidR="00367A05" w:rsidRDefault="00367A05" w:rsidP="00367A05">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367A05" w:rsidRPr="002F2600" w14:paraId="442D9E5D" w14:textId="77777777" w:rsidTr="006D19BF">
        <w:tc>
          <w:tcPr>
            <w:tcW w:w="975" w:type="dxa"/>
            <w:tcBorders>
              <w:left w:val="single" w:sz="12" w:space="0" w:color="auto"/>
              <w:bottom w:val="nil"/>
              <w:right w:val="single" w:sz="12" w:space="0" w:color="auto"/>
            </w:tcBorders>
          </w:tcPr>
          <w:p w14:paraId="755F12E6"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367A05" w:rsidRPr="00557319" w:rsidRDefault="00367A05" w:rsidP="00367A05">
            <w:pPr>
              <w:pStyle w:val="TAL"/>
              <w:rPr>
                <w:sz w:val="20"/>
              </w:rPr>
            </w:pPr>
          </w:p>
        </w:tc>
        <w:tc>
          <w:tcPr>
            <w:tcW w:w="746" w:type="dxa"/>
            <w:tcBorders>
              <w:left w:val="single" w:sz="12" w:space="0" w:color="auto"/>
              <w:bottom w:val="nil"/>
              <w:right w:val="single" w:sz="12" w:space="0" w:color="auto"/>
            </w:tcBorders>
          </w:tcPr>
          <w:p w14:paraId="4C12ABE2" w14:textId="3A834BCF" w:rsidR="00367A05" w:rsidRPr="00EC002F" w:rsidRDefault="00381DD8" w:rsidP="00367A05">
            <w:pPr>
              <w:suppressLineNumbers/>
              <w:suppressAutoHyphens/>
              <w:spacing w:before="60" w:after="60"/>
              <w:jc w:val="center"/>
            </w:pPr>
            <w:hyperlink r:id="rId328"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367A05" w:rsidRPr="00750E57" w:rsidRDefault="00367A05" w:rsidP="00367A0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left w:val="single" w:sz="12" w:space="0" w:color="auto"/>
              <w:bottom w:val="nil"/>
              <w:right w:val="single" w:sz="12" w:space="0" w:color="auto"/>
            </w:tcBorders>
          </w:tcPr>
          <w:p w14:paraId="01ADD390" w14:textId="6FF2F656"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367A05" w:rsidRPr="00750E57" w:rsidRDefault="00367A05" w:rsidP="00367A05">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367A05" w:rsidRDefault="00367A05" w:rsidP="00367A05">
            <w:pPr>
              <w:rPr>
                <w:rFonts w:ascii="Arial" w:hAnsi="Arial" w:cs="Arial"/>
                <w:sz w:val="18"/>
              </w:rPr>
            </w:pPr>
          </w:p>
        </w:tc>
      </w:tr>
      <w:tr w:rsidR="00367A05" w:rsidRPr="002F2600" w14:paraId="5C508B54" w14:textId="77777777" w:rsidTr="006D19BF">
        <w:tc>
          <w:tcPr>
            <w:tcW w:w="975" w:type="dxa"/>
            <w:tcBorders>
              <w:top w:val="nil"/>
              <w:left w:val="single" w:sz="12" w:space="0" w:color="auto"/>
              <w:right w:val="single" w:sz="12" w:space="0" w:color="auto"/>
            </w:tcBorders>
          </w:tcPr>
          <w:p w14:paraId="04276FC8"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367A05" w:rsidRPr="00557319"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48BA729C" w:rsidR="00367A05" w:rsidRDefault="00381DD8" w:rsidP="00367A05">
            <w:pPr>
              <w:suppressLineNumbers/>
              <w:suppressAutoHyphens/>
              <w:spacing w:before="60" w:after="60"/>
              <w:jc w:val="center"/>
            </w:pPr>
            <w:hyperlink r:id="rId329" w:history="1">
              <w:r>
                <w:rPr>
                  <w:rStyle w:val="Hyperlink"/>
                </w:rPr>
                <w:t>5370</w:t>
              </w:r>
            </w:hyperlink>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367A05" w:rsidRDefault="00367A05" w:rsidP="00367A05">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367A05" w:rsidRDefault="00367A05" w:rsidP="00367A05">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39837F7" w14:textId="77777777" w:rsidR="00367A05" w:rsidRDefault="00367A05" w:rsidP="00367A05">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367A05" w:rsidRDefault="00367A05" w:rsidP="00367A05">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367A05" w:rsidRDefault="00367A05" w:rsidP="00367A05">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367A05" w:rsidRDefault="00367A05" w:rsidP="00367A05">
            <w:pPr>
              <w:rPr>
                <w:rFonts w:ascii="Arial" w:hAnsi="Arial" w:cs="Arial"/>
                <w:sz w:val="18"/>
              </w:rPr>
            </w:pPr>
            <w:r>
              <w:rPr>
                <w:rFonts w:ascii="Arial" w:hAnsi="Arial" w:cs="Arial"/>
                <w:sz w:val="20"/>
                <w:szCs w:val="20"/>
              </w:rPr>
              <w:t>Nokia and Ericsson are fine with the merging proposal of Huawei.</w:t>
            </w:r>
          </w:p>
        </w:tc>
      </w:tr>
      <w:tr w:rsidR="00367A05" w:rsidRPr="002F2600" w14:paraId="4C3E07B2" w14:textId="77777777" w:rsidTr="006D19BF">
        <w:tc>
          <w:tcPr>
            <w:tcW w:w="975" w:type="dxa"/>
            <w:tcBorders>
              <w:left w:val="single" w:sz="12" w:space="0" w:color="auto"/>
              <w:right w:val="single" w:sz="12" w:space="0" w:color="auto"/>
            </w:tcBorders>
          </w:tcPr>
          <w:p w14:paraId="17870C23"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367A05" w:rsidRPr="00557319"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7FA39E01" w:rsidR="00367A05" w:rsidRPr="00EC002F" w:rsidRDefault="00381DD8" w:rsidP="00367A05">
            <w:pPr>
              <w:suppressLineNumbers/>
              <w:suppressAutoHyphens/>
              <w:spacing w:before="60" w:after="60"/>
              <w:jc w:val="center"/>
            </w:pPr>
            <w:hyperlink r:id="rId330"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367A05" w:rsidRPr="00750E57" w:rsidRDefault="00367A05" w:rsidP="00367A05">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367A05" w:rsidRDefault="00367A05" w:rsidP="00367A05">
            <w:pPr>
              <w:rPr>
                <w:rFonts w:ascii="Arial" w:hAnsi="Arial" w:cs="Arial"/>
                <w:sz w:val="18"/>
              </w:rPr>
            </w:pPr>
          </w:p>
        </w:tc>
      </w:tr>
      <w:tr w:rsidR="00367A05" w:rsidRPr="002F2600" w14:paraId="5692D8F5" w14:textId="77777777" w:rsidTr="00AE49F7">
        <w:tc>
          <w:tcPr>
            <w:tcW w:w="975" w:type="dxa"/>
            <w:tcBorders>
              <w:left w:val="single" w:sz="12" w:space="0" w:color="auto"/>
              <w:right w:val="single" w:sz="12" w:space="0" w:color="auto"/>
            </w:tcBorders>
          </w:tcPr>
          <w:p w14:paraId="122A6DE6" w14:textId="7EB09BC7"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67A05" w:rsidRPr="00D81B37" w:rsidRDefault="00367A05" w:rsidP="00367A05">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6FFB2B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4A771CA6" w14:textId="579E2470" w:rsidR="00367A05" w:rsidRDefault="00367A05" w:rsidP="00367A05">
            <w:pPr>
              <w:rPr>
                <w:rFonts w:ascii="Arial" w:hAnsi="Arial" w:cs="Arial"/>
                <w:sz w:val="18"/>
              </w:rPr>
            </w:pPr>
            <w:r>
              <w:rPr>
                <w:rFonts w:ascii="Arial" w:hAnsi="Arial" w:cs="Arial"/>
                <w:sz w:val="18"/>
              </w:rPr>
              <w:t>Revision of C3-254559</w:t>
            </w:r>
          </w:p>
        </w:tc>
      </w:tr>
      <w:tr w:rsidR="00367A05"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67A05" w:rsidRDefault="00367A05" w:rsidP="00367A05">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67A05" w:rsidRPr="00557319" w:rsidRDefault="00367A05" w:rsidP="00367A05">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67A05" w:rsidRDefault="00367A05" w:rsidP="00367A05">
            <w:pPr>
              <w:rPr>
                <w:rFonts w:ascii="Arial" w:hAnsi="Arial" w:cs="Arial"/>
                <w:sz w:val="18"/>
              </w:rPr>
            </w:pPr>
          </w:p>
        </w:tc>
      </w:tr>
      <w:tr w:rsidR="00367A05"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67A05" w:rsidRPr="00557319" w:rsidRDefault="00367A05" w:rsidP="00367A05">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67A05" w:rsidRDefault="00367A05" w:rsidP="00367A05">
            <w:pPr>
              <w:rPr>
                <w:rFonts w:ascii="Arial" w:hAnsi="Arial" w:cs="Arial"/>
                <w:sz w:val="18"/>
              </w:rPr>
            </w:pPr>
          </w:p>
        </w:tc>
      </w:tr>
      <w:tr w:rsidR="00367A05"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67A05" w:rsidRPr="00557319" w:rsidRDefault="00367A05" w:rsidP="00367A05">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67A05" w:rsidRDefault="00367A05" w:rsidP="00367A05">
            <w:pPr>
              <w:rPr>
                <w:rFonts w:ascii="Arial" w:hAnsi="Arial" w:cs="Arial"/>
                <w:sz w:val="18"/>
              </w:rPr>
            </w:pPr>
          </w:p>
        </w:tc>
      </w:tr>
      <w:tr w:rsidR="00367A05"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367A05"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67A05" w:rsidRPr="00557319" w:rsidRDefault="00367A05" w:rsidP="00367A05">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67A05" w:rsidRPr="00750E57"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67A05" w:rsidRDefault="00367A05" w:rsidP="00367A05">
            <w:pPr>
              <w:rPr>
                <w:rFonts w:ascii="Arial" w:hAnsi="Arial" w:cs="Arial"/>
                <w:sz w:val="18"/>
              </w:rPr>
            </w:pPr>
          </w:p>
        </w:tc>
      </w:tr>
      <w:tr w:rsidR="00367A05" w:rsidRPr="002F2600" w14:paraId="5BE3DFA5" w14:textId="77777777" w:rsidTr="00C81A0C">
        <w:tc>
          <w:tcPr>
            <w:tcW w:w="975" w:type="dxa"/>
            <w:tcBorders>
              <w:left w:val="single" w:sz="12" w:space="0" w:color="auto"/>
              <w:right w:val="single" w:sz="12" w:space="0" w:color="auto"/>
            </w:tcBorders>
          </w:tcPr>
          <w:p w14:paraId="3B108F9D" w14:textId="18E697AF" w:rsidR="00367A05" w:rsidRPr="00786735" w:rsidRDefault="00367A05" w:rsidP="00367A05">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67A05" w:rsidRPr="006250E1" w:rsidRDefault="00367A05" w:rsidP="00367A05">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471EA96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1"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367A05" w:rsidRPr="00786735" w:rsidRDefault="00367A05" w:rsidP="00367A05">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367A05" w:rsidRPr="00750E57" w:rsidRDefault="00367A05" w:rsidP="00367A05">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367A05"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367A05" w:rsidRPr="00A96EA4"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367A05" w:rsidRPr="00A96EA4" w:rsidRDefault="00367A05" w:rsidP="00367A05">
            <w:pPr>
              <w:pStyle w:val="TAL"/>
              <w:rPr>
                <w:sz w:val="20"/>
              </w:rPr>
            </w:pPr>
          </w:p>
        </w:tc>
        <w:tc>
          <w:tcPr>
            <w:tcW w:w="746" w:type="dxa"/>
            <w:tcBorders>
              <w:left w:val="single" w:sz="12" w:space="0" w:color="auto"/>
              <w:bottom w:val="nil"/>
              <w:right w:val="single" w:sz="12" w:space="0" w:color="auto"/>
            </w:tcBorders>
          </w:tcPr>
          <w:p w14:paraId="0EDE4380" w14:textId="3F102E32"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2"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367A05" w:rsidRPr="00737094" w:rsidRDefault="00367A05" w:rsidP="00367A05">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367A05" w:rsidRPr="00750E57" w:rsidRDefault="00367A05" w:rsidP="00367A05">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367A05"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367A05" w:rsidRPr="00A96EA4"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367A05" w:rsidRPr="00A96EA4"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0EF18FE4" w:rsidR="00367A05" w:rsidRDefault="00381DD8" w:rsidP="00367A05">
            <w:pPr>
              <w:suppressLineNumbers/>
              <w:suppressAutoHyphens/>
              <w:spacing w:before="60" w:after="60"/>
              <w:jc w:val="center"/>
            </w:pPr>
            <w:hyperlink r:id="rId333" w:history="1">
              <w:r>
                <w:rPr>
                  <w:rStyle w:val="Hyperlink"/>
                </w:rPr>
                <w:t>5373</w:t>
              </w:r>
            </w:hyperlink>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367A05" w:rsidRPr="00737094" w:rsidRDefault="00367A05" w:rsidP="00367A05">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367A05" w:rsidRPr="00A96EA4" w:rsidRDefault="00367A05" w:rsidP="00367A05">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67A05" w:rsidRPr="00786735" w:rsidRDefault="00367A05" w:rsidP="00367A05">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38FD006" w14:textId="77777777" w:rsidTr="008D3DD2">
        <w:tc>
          <w:tcPr>
            <w:tcW w:w="975" w:type="dxa"/>
            <w:tcBorders>
              <w:left w:val="single" w:sz="12" w:space="0" w:color="auto"/>
              <w:right w:val="single" w:sz="12" w:space="0" w:color="auto"/>
            </w:tcBorders>
          </w:tcPr>
          <w:p w14:paraId="3A211237" w14:textId="3148DDF3" w:rsidR="00367A05" w:rsidRPr="00A96EA4" w:rsidRDefault="00367A05" w:rsidP="00367A05">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367A05" w:rsidRPr="00A96EA4" w:rsidRDefault="00367A05" w:rsidP="00367A05">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0CF9F1B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4"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367A05" w:rsidRPr="00786735" w:rsidRDefault="00367A05" w:rsidP="00367A05">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367A05" w:rsidRPr="00750E57" w:rsidRDefault="00367A05" w:rsidP="00367A05">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367A05" w:rsidRPr="002F2600" w14:paraId="3617AD1B" w14:textId="77777777" w:rsidTr="008D3DD2">
        <w:tc>
          <w:tcPr>
            <w:tcW w:w="975" w:type="dxa"/>
            <w:tcBorders>
              <w:left w:val="single" w:sz="12" w:space="0" w:color="auto"/>
              <w:bottom w:val="nil"/>
              <w:right w:val="single" w:sz="12" w:space="0" w:color="auto"/>
            </w:tcBorders>
          </w:tcPr>
          <w:p w14:paraId="40139E7A" w14:textId="77777777" w:rsidR="00367A05" w:rsidRPr="00A96EA4" w:rsidRDefault="00367A05" w:rsidP="00367A05">
            <w:pPr>
              <w:pStyle w:val="TAL"/>
              <w:rPr>
                <w:sz w:val="20"/>
              </w:rPr>
            </w:pPr>
          </w:p>
        </w:tc>
        <w:tc>
          <w:tcPr>
            <w:tcW w:w="2635" w:type="dxa"/>
            <w:tcBorders>
              <w:left w:val="single" w:sz="12" w:space="0" w:color="auto"/>
              <w:bottom w:val="nil"/>
              <w:right w:val="single" w:sz="12" w:space="0" w:color="auto"/>
            </w:tcBorders>
          </w:tcPr>
          <w:p w14:paraId="4BB38C94" w14:textId="77777777" w:rsidR="00367A05" w:rsidRPr="00A96EA4" w:rsidRDefault="00367A05" w:rsidP="00367A05">
            <w:pPr>
              <w:pStyle w:val="TAL"/>
              <w:rPr>
                <w:sz w:val="20"/>
              </w:rPr>
            </w:pPr>
          </w:p>
        </w:tc>
        <w:tc>
          <w:tcPr>
            <w:tcW w:w="746" w:type="dxa"/>
            <w:tcBorders>
              <w:left w:val="single" w:sz="12" w:space="0" w:color="auto"/>
              <w:bottom w:val="nil"/>
              <w:right w:val="single" w:sz="12" w:space="0" w:color="auto"/>
            </w:tcBorders>
          </w:tcPr>
          <w:p w14:paraId="4224F6F0" w14:textId="0D5B776D"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5"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367A05" w:rsidRDefault="00367A05" w:rsidP="00367A05">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367A05" w:rsidRDefault="00367A05" w:rsidP="00367A05">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367A05" w:rsidRPr="00750E57" w:rsidRDefault="00367A05" w:rsidP="00367A05">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367A05" w:rsidRPr="002F2600" w14:paraId="317E1020" w14:textId="77777777" w:rsidTr="00B25A80">
        <w:tc>
          <w:tcPr>
            <w:tcW w:w="975" w:type="dxa"/>
            <w:tcBorders>
              <w:top w:val="nil"/>
              <w:left w:val="single" w:sz="12" w:space="0" w:color="auto"/>
              <w:right w:val="single" w:sz="12" w:space="0" w:color="auto"/>
            </w:tcBorders>
          </w:tcPr>
          <w:p w14:paraId="1E96BDB4" w14:textId="77777777" w:rsidR="00367A05" w:rsidRPr="00A96EA4" w:rsidRDefault="00367A05" w:rsidP="00367A05">
            <w:pPr>
              <w:pStyle w:val="TAL"/>
              <w:rPr>
                <w:sz w:val="20"/>
              </w:rPr>
            </w:pPr>
          </w:p>
        </w:tc>
        <w:tc>
          <w:tcPr>
            <w:tcW w:w="2635" w:type="dxa"/>
            <w:tcBorders>
              <w:top w:val="nil"/>
              <w:left w:val="single" w:sz="12" w:space="0" w:color="auto"/>
              <w:right w:val="single" w:sz="12" w:space="0" w:color="auto"/>
            </w:tcBorders>
          </w:tcPr>
          <w:p w14:paraId="17F87770" w14:textId="77777777" w:rsidR="00367A05" w:rsidRPr="00A96EA4"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0ABD62" w14:textId="5A3A045A"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5426</w:t>
            </w:r>
          </w:p>
        </w:tc>
        <w:tc>
          <w:tcPr>
            <w:tcW w:w="3251" w:type="dxa"/>
            <w:tcBorders>
              <w:top w:val="nil"/>
              <w:left w:val="single" w:sz="12" w:space="0" w:color="auto"/>
              <w:bottom w:val="single" w:sz="4" w:space="0" w:color="auto"/>
              <w:right w:val="single" w:sz="12" w:space="0" w:color="auto"/>
            </w:tcBorders>
            <w:shd w:val="clear" w:color="auto" w:fill="00FFFF"/>
          </w:tcPr>
          <w:p w14:paraId="61102D32" w14:textId="454A1163" w:rsidR="00367A05" w:rsidRPr="005C7296" w:rsidRDefault="00367A05" w:rsidP="00367A05">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top w:val="nil"/>
              <w:left w:val="single" w:sz="12" w:space="0" w:color="auto"/>
              <w:bottom w:val="single" w:sz="4" w:space="0" w:color="auto"/>
              <w:right w:val="single" w:sz="12" w:space="0" w:color="auto"/>
            </w:tcBorders>
            <w:shd w:val="clear" w:color="auto" w:fill="00FFFF"/>
          </w:tcPr>
          <w:p w14:paraId="44A2B3C7" w14:textId="4589E9C4" w:rsidR="00367A05" w:rsidRDefault="00367A05" w:rsidP="00367A05">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B2B919D"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25EC216A" w14:textId="77777777" w:rsidTr="00A16909">
        <w:tc>
          <w:tcPr>
            <w:tcW w:w="975" w:type="dxa"/>
            <w:tcBorders>
              <w:left w:val="single" w:sz="12" w:space="0" w:color="auto"/>
              <w:right w:val="single" w:sz="12" w:space="0" w:color="auto"/>
            </w:tcBorders>
            <w:shd w:val="clear" w:color="auto" w:fill="FFFFFF" w:themeFill="background1"/>
          </w:tcPr>
          <w:p w14:paraId="61A8C396"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94F1CFE" w14:textId="632962E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6"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99"/>
          </w:tcPr>
          <w:p w14:paraId="6B18459D" w14:textId="6CA39D26" w:rsidR="00367A05" w:rsidRPr="00596FE2" w:rsidRDefault="00367A05" w:rsidP="00367A05">
            <w:pPr>
              <w:pStyle w:val="TAL"/>
              <w:rPr>
                <w:sz w:val="20"/>
              </w:rPr>
            </w:pPr>
            <w:r w:rsidRPr="00596FE2">
              <w:rPr>
                <w:sz w:val="20"/>
              </w:rPr>
              <w:t xml:space="preserve">CR 0986 29.122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99"/>
          </w:tcPr>
          <w:p w14:paraId="1D33964B" w14:textId="5BD09F22"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DA2E1A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C891BEF" w14:textId="77777777" w:rsidR="00367A05"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367A05" w:rsidRDefault="00367A05" w:rsidP="00367A05">
            <w:pPr>
              <w:pStyle w:val="C1Normal"/>
            </w:pPr>
            <w:r>
              <w:t>Nokia: clashes with 5275.</w:t>
            </w:r>
          </w:p>
          <w:p w14:paraId="2CCFC058" w14:textId="7273777A" w:rsidR="00367A05" w:rsidRDefault="00367A05" w:rsidP="00367A05">
            <w:pPr>
              <w:pStyle w:val="C1Normal"/>
            </w:pPr>
            <w:r>
              <w:t>Huawei: Clashes with 5227. Prefers to use Huawei’s CR as a basis.</w:t>
            </w:r>
          </w:p>
          <w:p w14:paraId="6E1B3C7B" w14:textId="2BF72B4F" w:rsidR="00367A05" w:rsidRPr="00DD52B4" w:rsidRDefault="00367A05" w:rsidP="00367A05">
            <w:pPr>
              <w:pStyle w:val="C1Normal"/>
            </w:pPr>
            <w:r>
              <w:t>Ericsson: ok with the proposal for the renaming.</w:t>
            </w:r>
          </w:p>
        </w:tc>
      </w:tr>
      <w:tr w:rsidR="00367A05" w:rsidRPr="002F2600" w14:paraId="2679857C" w14:textId="77777777" w:rsidTr="00051273">
        <w:tc>
          <w:tcPr>
            <w:tcW w:w="975" w:type="dxa"/>
            <w:tcBorders>
              <w:left w:val="single" w:sz="12" w:space="0" w:color="auto"/>
              <w:right w:val="single" w:sz="12" w:space="0" w:color="auto"/>
            </w:tcBorders>
            <w:shd w:val="clear" w:color="auto" w:fill="FFFFFF" w:themeFill="background1"/>
          </w:tcPr>
          <w:p w14:paraId="00AA56B4"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971E96" w14:textId="5AF9A791"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7"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99"/>
          </w:tcPr>
          <w:p w14:paraId="737D36EB" w14:textId="457D10AD" w:rsidR="00367A05" w:rsidRPr="00596FE2" w:rsidRDefault="00367A05" w:rsidP="00367A05">
            <w:pPr>
              <w:pStyle w:val="TAL"/>
              <w:rPr>
                <w:sz w:val="20"/>
              </w:rPr>
            </w:pPr>
            <w:r w:rsidRPr="00596FE2">
              <w:rPr>
                <w:sz w:val="20"/>
              </w:rPr>
              <w:t xml:space="preserve">CR 1746 29.522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99"/>
          </w:tcPr>
          <w:p w14:paraId="25B0D666" w14:textId="69F58500"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52BDD01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01310D4" w14:textId="13380C3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367A05"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A1549D4" w14:textId="29865DE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367A05" w:rsidRPr="00596FE2" w:rsidRDefault="00367A05" w:rsidP="00367A05">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367A05" w:rsidRPr="00750E57" w:rsidRDefault="00367A05" w:rsidP="00367A05">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367A05"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367A05" w:rsidRDefault="00367A05" w:rsidP="00367A05">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367A05" w:rsidRDefault="00367A05" w:rsidP="00367A05">
            <w:pPr>
              <w:pStyle w:val="C1Normal"/>
            </w:pPr>
            <w:r>
              <w:t>Ericsson: Clashes with 5229. Should be stage 3 oriented. Missing change in the notification.</w:t>
            </w:r>
          </w:p>
          <w:p w14:paraId="7564D5A9" w14:textId="77777777" w:rsidR="00367A05" w:rsidRDefault="00367A05" w:rsidP="00367A05">
            <w:pPr>
              <w:pStyle w:val="C1Normal"/>
            </w:pPr>
            <w:r>
              <w:t>Huawei: do not copy stage 2.</w:t>
            </w:r>
          </w:p>
          <w:p w14:paraId="69F699A9" w14:textId="77777777" w:rsidR="00367A05" w:rsidRDefault="00367A05" w:rsidP="00367A05">
            <w:pPr>
              <w:pStyle w:val="C1Normal"/>
            </w:pPr>
            <w:r>
              <w:t>Nokia: Moves the changes to the end of the clause.</w:t>
            </w:r>
          </w:p>
          <w:p w14:paraId="2EAF95E2" w14:textId="557FEC2E" w:rsidR="00367A05" w:rsidRPr="00786735" w:rsidRDefault="00367A05" w:rsidP="00367A05">
            <w:pPr>
              <w:pStyle w:val="C1Normal"/>
            </w:pPr>
            <w:r>
              <w:t>ZTE: Prefers Huawei’s CR.</w:t>
            </w:r>
          </w:p>
        </w:tc>
      </w:tr>
      <w:tr w:rsidR="00367A05"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6FF34B0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367A05" w:rsidRPr="00596FE2" w:rsidRDefault="00367A05" w:rsidP="00367A05">
            <w:pPr>
              <w:pStyle w:val="TAL"/>
              <w:rPr>
                <w:sz w:val="20"/>
              </w:rPr>
            </w:pPr>
            <w:proofErr w:type="spellStart"/>
            <w:proofErr w:type="gramStart"/>
            <w:r w:rsidRPr="00596FE2">
              <w:rPr>
                <w:sz w:val="20"/>
              </w:rPr>
              <w:t>pCR</w:t>
            </w:r>
            <w:proofErr w:type="spellEnd"/>
            <w:r w:rsidRPr="00596FE2">
              <w:rPr>
                <w:sz w:val="20"/>
              </w:rPr>
              <w:t xml:space="preserve">  29.566</w:t>
            </w:r>
            <w:proofErr w:type="gramEnd"/>
            <w:r w:rsidRPr="00596FE2">
              <w:rPr>
                <w:sz w:val="20"/>
              </w:rPr>
              <w:t xml:space="preserve">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367A05" w:rsidRPr="00750E57" w:rsidRDefault="00367A05" w:rsidP="00367A05">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367A05"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AE1DD80" w14:textId="5544B8C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0"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AB62B83" w14:textId="502859A2"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367A05" w:rsidRPr="00750E57" w:rsidRDefault="00367A05" w:rsidP="00367A05">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D61C722" w14:textId="77777777" w:rsidTr="008F7F61">
        <w:tc>
          <w:tcPr>
            <w:tcW w:w="975" w:type="dxa"/>
            <w:tcBorders>
              <w:top w:val="nil"/>
              <w:left w:val="single" w:sz="12" w:space="0" w:color="auto"/>
              <w:right w:val="single" w:sz="12" w:space="0" w:color="auto"/>
            </w:tcBorders>
            <w:shd w:val="clear" w:color="auto" w:fill="FFFFFF" w:themeFill="background1"/>
          </w:tcPr>
          <w:p w14:paraId="79FBA05B"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62150D41"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367A05" w:rsidRDefault="00367A05" w:rsidP="00367A05">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69CCA03" w14:textId="77777777" w:rsidTr="003A177E">
        <w:tc>
          <w:tcPr>
            <w:tcW w:w="975" w:type="dxa"/>
            <w:tcBorders>
              <w:left w:val="single" w:sz="12" w:space="0" w:color="auto"/>
              <w:right w:val="single" w:sz="12" w:space="0" w:color="auto"/>
            </w:tcBorders>
            <w:shd w:val="clear" w:color="auto" w:fill="FFFFFF" w:themeFill="background1"/>
          </w:tcPr>
          <w:p w14:paraId="52448C19"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C1C13F" w14:textId="2AC68C54"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2"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99"/>
          </w:tcPr>
          <w:p w14:paraId="001F53E0" w14:textId="4DD4F14D"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99"/>
          </w:tcPr>
          <w:p w14:paraId="4CE15E83" w14:textId="7D39EC16"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664E371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C229AE3"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EC70CE9" w14:textId="77777777" w:rsidTr="003A177E">
        <w:tc>
          <w:tcPr>
            <w:tcW w:w="975" w:type="dxa"/>
            <w:tcBorders>
              <w:left w:val="single" w:sz="12" w:space="0" w:color="auto"/>
              <w:right w:val="single" w:sz="12" w:space="0" w:color="auto"/>
            </w:tcBorders>
            <w:shd w:val="clear" w:color="auto" w:fill="FFFFFF" w:themeFill="background1"/>
          </w:tcPr>
          <w:p w14:paraId="68C5A43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64078B5" w14:textId="5CB3A30C"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99"/>
          </w:tcPr>
          <w:p w14:paraId="126387DB" w14:textId="53741534"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99"/>
          </w:tcPr>
          <w:p w14:paraId="0F5FA235" w14:textId="275E467B"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61A43A15"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E9D976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712160B" w14:textId="77777777" w:rsidTr="00A16909">
        <w:tc>
          <w:tcPr>
            <w:tcW w:w="975" w:type="dxa"/>
            <w:tcBorders>
              <w:left w:val="single" w:sz="12" w:space="0" w:color="auto"/>
              <w:right w:val="single" w:sz="12" w:space="0" w:color="auto"/>
            </w:tcBorders>
            <w:shd w:val="clear" w:color="auto" w:fill="FFFFFF" w:themeFill="background1"/>
          </w:tcPr>
          <w:p w14:paraId="11CE6103"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8ABF78" w14:textId="74CEB116"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4"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99"/>
          </w:tcPr>
          <w:p w14:paraId="57E02F71" w14:textId="0283A88E" w:rsidR="00367A05" w:rsidRPr="00B7460E" w:rsidRDefault="00367A05" w:rsidP="00367A05">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4E88DB84" w14:textId="0FE600D1" w:rsidR="00367A05" w:rsidRPr="00750E57" w:rsidRDefault="00367A05" w:rsidP="00367A05">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6CB6BD2B"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522404A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9F57DBD" w14:textId="77777777" w:rsidTr="00A13ED3">
        <w:tc>
          <w:tcPr>
            <w:tcW w:w="975" w:type="dxa"/>
            <w:tcBorders>
              <w:left w:val="single" w:sz="12" w:space="0" w:color="auto"/>
              <w:right w:val="single" w:sz="12" w:space="0" w:color="auto"/>
            </w:tcBorders>
            <w:shd w:val="clear" w:color="auto" w:fill="FFFFFF" w:themeFill="background1"/>
          </w:tcPr>
          <w:p w14:paraId="50FC9C7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CDF34D" w14:textId="6536FB1A"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99"/>
          </w:tcPr>
          <w:p w14:paraId="17FB9862" w14:textId="3806DCC7" w:rsidR="00367A05" w:rsidRPr="00B7460E" w:rsidRDefault="00367A05" w:rsidP="00367A05">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2A119F0D" w14:textId="7A507EA7"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56E4EE07"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780BAD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367A05" w:rsidRPr="00373152" w:rsidRDefault="00367A05" w:rsidP="00367A05">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C5CB524" w14:textId="1D45BE72"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6"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367A05" w:rsidRPr="00B7460E" w:rsidRDefault="00367A05" w:rsidP="00367A05">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367A05" w:rsidRPr="00750E57" w:rsidRDefault="00367A05" w:rsidP="00367A05">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367A05" w:rsidRPr="00750E57" w:rsidRDefault="00367A05" w:rsidP="00367A05">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285DEC53"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367A05" w:rsidRPr="00B7460E" w:rsidRDefault="00367A05" w:rsidP="00367A05">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367A05" w:rsidRDefault="00367A05" w:rsidP="00367A05">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D5AD26C" w14:textId="1C645D80"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367A05" w:rsidRPr="00B7460E" w:rsidRDefault="00367A05" w:rsidP="00367A05">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367A05" w:rsidRPr="00750E57" w:rsidRDefault="00367A05" w:rsidP="00367A05">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367A05" w:rsidRPr="00750E57" w:rsidRDefault="00367A05" w:rsidP="00367A05">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5AF7A375"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367A05" w:rsidRPr="00B7460E" w:rsidRDefault="00367A05" w:rsidP="00367A05">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367A05" w:rsidRDefault="00367A05" w:rsidP="00367A05">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35F56051" w14:textId="1F7A8BD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8"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367A05" w:rsidRPr="00B7460E" w:rsidRDefault="00367A05" w:rsidP="00367A05">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367A05" w:rsidRPr="00750E57" w:rsidRDefault="00367A05" w:rsidP="00367A05">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465D6CA0"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367A05" w:rsidRPr="00B7460E" w:rsidRDefault="00367A05" w:rsidP="00367A05">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57491D" w14:textId="77777777" w:rsidTr="00A16909">
        <w:tc>
          <w:tcPr>
            <w:tcW w:w="975" w:type="dxa"/>
            <w:tcBorders>
              <w:left w:val="single" w:sz="12" w:space="0" w:color="auto"/>
              <w:right w:val="single" w:sz="12" w:space="0" w:color="auto"/>
            </w:tcBorders>
            <w:shd w:val="clear" w:color="auto" w:fill="FFFFFF" w:themeFill="background1"/>
          </w:tcPr>
          <w:p w14:paraId="37F1C71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6E4D75AC"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367A05" w:rsidRPr="00B7460E" w:rsidRDefault="00367A05" w:rsidP="00367A05">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367A05" w:rsidRPr="00B51F69" w:rsidRDefault="00367A05" w:rsidP="00367A05">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367A05" w:rsidRPr="002F2600" w14:paraId="43076270" w14:textId="77777777" w:rsidTr="005F79B5">
        <w:tc>
          <w:tcPr>
            <w:tcW w:w="975" w:type="dxa"/>
            <w:tcBorders>
              <w:left w:val="single" w:sz="12" w:space="0" w:color="auto"/>
              <w:right w:val="single" w:sz="12" w:space="0" w:color="auto"/>
            </w:tcBorders>
            <w:shd w:val="clear" w:color="auto" w:fill="FFFFFF" w:themeFill="background1"/>
          </w:tcPr>
          <w:p w14:paraId="168BAC17"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92277B" w14:textId="3F59BED5"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0"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99"/>
          </w:tcPr>
          <w:p w14:paraId="2501995D" w14:textId="0F613E56" w:rsidR="00367A05" w:rsidRPr="00B7460E" w:rsidRDefault="00367A05" w:rsidP="00367A05">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49654C0B" w14:textId="20A11F91"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278C5D0F"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271639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3D9F08B" w14:textId="1A26FCA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367A05" w:rsidRPr="00B7460E" w:rsidRDefault="00367A05" w:rsidP="00367A05">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367A05" w:rsidRPr="00750E57" w:rsidRDefault="00367A05" w:rsidP="00367A05">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D8BCA7D" w14:textId="2F5BE254"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367A05" w:rsidRPr="00750E57" w:rsidRDefault="00367A05" w:rsidP="00367A05">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367A05" w:rsidRPr="00750E57" w:rsidRDefault="00367A05" w:rsidP="00367A05">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367A05" w:rsidRPr="002F2600" w14:paraId="5E049047" w14:textId="77777777" w:rsidTr="008F7F61">
        <w:tc>
          <w:tcPr>
            <w:tcW w:w="975" w:type="dxa"/>
            <w:tcBorders>
              <w:top w:val="nil"/>
              <w:left w:val="single" w:sz="12" w:space="0" w:color="auto"/>
              <w:right w:val="single" w:sz="12" w:space="0" w:color="auto"/>
            </w:tcBorders>
            <w:shd w:val="clear" w:color="auto" w:fill="FFFFFF" w:themeFill="background1"/>
          </w:tcPr>
          <w:p w14:paraId="53D0868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5C8F6D08"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367A05" w:rsidRDefault="00367A05" w:rsidP="00367A05">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E19E03E" w14:textId="77777777" w:rsidTr="00757ABC">
        <w:tc>
          <w:tcPr>
            <w:tcW w:w="975" w:type="dxa"/>
            <w:tcBorders>
              <w:left w:val="single" w:sz="12" w:space="0" w:color="auto"/>
              <w:right w:val="single" w:sz="12" w:space="0" w:color="auto"/>
            </w:tcBorders>
            <w:shd w:val="clear" w:color="auto" w:fill="FFFFFF" w:themeFill="background1"/>
          </w:tcPr>
          <w:p w14:paraId="6CA1161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E52282" w14:textId="5AA44B30"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99"/>
          </w:tcPr>
          <w:p w14:paraId="086990F3" w14:textId="15A512B0"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4EA64D6" w14:textId="78CAA79A"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52CCDAA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A2FFD6B"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4E09FCC" w14:textId="77777777" w:rsidTr="00FE4980">
        <w:tc>
          <w:tcPr>
            <w:tcW w:w="975" w:type="dxa"/>
            <w:tcBorders>
              <w:left w:val="single" w:sz="12" w:space="0" w:color="auto"/>
              <w:right w:val="single" w:sz="12" w:space="0" w:color="auto"/>
            </w:tcBorders>
            <w:shd w:val="clear" w:color="auto" w:fill="FFFFFF" w:themeFill="background1"/>
          </w:tcPr>
          <w:p w14:paraId="433982FF"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21A805" w14:textId="3318CB2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5"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99"/>
          </w:tcPr>
          <w:p w14:paraId="6537A0D4" w14:textId="53FE0FF4"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99"/>
          </w:tcPr>
          <w:p w14:paraId="2221DD21" w14:textId="54B6DA08" w:rsidR="00367A05" w:rsidRPr="00750E57" w:rsidRDefault="00367A05" w:rsidP="00367A05">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539E28E2"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4B871A0"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367A05"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57ED6A8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367A05"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412CB6A4" w14:textId="37AFC785"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left w:val="single" w:sz="12" w:space="0" w:color="auto"/>
              <w:bottom w:val="nil"/>
              <w:right w:val="single" w:sz="12" w:space="0" w:color="auto"/>
            </w:tcBorders>
          </w:tcPr>
          <w:p w14:paraId="7C17B3AA" w14:textId="42370716"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367A05" w:rsidRPr="00750E57" w:rsidRDefault="00367A05" w:rsidP="00367A05">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367A05" w:rsidRPr="002F2600" w14:paraId="360194CD" w14:textId="77777777" w:rsidTr="00100F95">
        <w:tc>
          <w:tcPr>
            <w:tcW w:w="975" w:type="dxa"/>
            <w:tcBorders>
              <w:top w:val="nil"/>
              <w:left w:val="single" w:sz="12" w:space="0" w:color="auto"/>
              <w:right w:val="single" w:sz="12" w:space="0" w:color="auto"/>
            </w:tcBorders>
            <w:shd w:val="clear" w:color="auto" w:fill="FFFFFF" w:themeFill="background1"/>
          </w:tcPr>
          <w:p w14:paraId="3EC2333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1F3DFD90"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519DCC20" w14:textId="77777777" w:rsidTr="00621CD7">
        <w:tc>
          <w:tcPr>
            <w:tcW w:w="975" w:type="dxa"/>
            <w:tcBorders>
              <w:left w:val="single" w:sz="12" w:space="0" w:color="auto"/>
              <w:right w:val="single" w:sz="12" w:space="0" w:color="auto"/>
            </w:tcBorders>
            <w:shd w:val="clear" w:color="auto" w:fill="FFFFFF" w:themeFill="background1"/>
          </w:tcPr>
          <w:p w14:paraId="2ABEFF6B"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9A4046" w14:textId="5C8CC22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99"/>
          </w:tcPr>
          <w:p w14:paraId="14A073C1" w14:textId="58D72BC6"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left w:val="single" w:sz="12" w:space="0" w:color="auto"/>
              <w:bottom w:val="single" w:sz="4" w:space="0" w:color="auto"/>
              <w:right w:val="single" w:sz="12" w:space="0" w:color="auto"/>
            </w:tcBorders>
            <w:shd w:val="clear" w:color="auto" w:fill="FFFF99"/>
          </w:tcPr>
          <w:p w14:paraId="6A858109" w14:textId="51B72BD0"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4D7BF518"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21097D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B9F7A4C" w14:textId="6C039F74"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and HTTP method corrections</w:t>
            </w:r>
          </w:p>
        </w:tc>
        <w:tc>
          <w:tcPr>
            <w:tcW w:w="1401" w:type="dxa"/>
            <w:tcBorders>
              <w:left w:val="single" w:sz="12" w:space="0" w:color="auto"/>
              <w:bottom w:val="nil"/>
              <w:right w:val="single" w:sz="12" w:space="0" w:color="auto"/>
            </w:tcBorders>
          </w:tcPr>
          <w:p w14:paraId="685B2FFC" w14:textId="209889FB"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367A05" w:rsidRPr="00750E57" w:rsidRDefault="00367A05" w:rsidP="00367A05">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367A05"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451B5CBF"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5430</w:t>
            </w:r>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4A9147B0"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367A05"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3D8060FA"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367A05" w:rsidRPr="00B7460E" w:rsidRDefault="00367A05" w:rsidP="00367A05">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1E0DBB5" w14:textId="77777777" w:rsidTr="009C4592">
        <w:tc>
          <w:tcPr>
            <w:tcW w:w="975" w:type="dxa"/>
            <w:tcBorders>
              <w:left w:val="single" w:sz="12" w:space="0" w:color="auto"/>
              <w:bottom w:val="nil"/>
              <w:right w:val="single" w:sz="12" w:space="0" w:color="auto"/>
            </w:tcBorders>
            <w:shd w:val="clear" w:color="auto" w:fill="FFFFFF" w:themeFill="background1"/>
          </w:tcPr>
          <w:p w14:paraId="187B32A7"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105F9F11" w14:textId="5DDE7BB6"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367A05" w:rsidRPr="00B7460E" w:rsidRDefault="00367A05" w:rsidP="00367A0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367A05" w:rsidRPr="00750E57" w:rsidRDefault="00367A05" w:rsidP="00367A05">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72010DB" w14:textId="77777777" w:rsidTr="009C4592">
        <w:tc>
          <w:tcPr>
            <w:tcW w:w="975" w:type="dxa"/>
            <w:tcBorders>
              <w:top w:val="nil"/>
              <w:left w:val="single" w:sz="12" w:space="0" w:color="auto"/>
              <w:right w:val="single" w:sz="12" w:space="0" w:color="auto"/>
            </w:tcBorders>
            <w:shd w:val="clear" w:color="auto" w:fill="FFFFFF" w:themeFill="background1"/>
          </w:tcPr>
          <w:p w14:paraId="4C7BAB94"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FF58" w14:textId="7CB78E4A"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5448</w:t>
            </w:r>
          </w:p>
        </w:tc>
        <w:tc>
          <w:tcPr>
            <w:tcW w:w="3251" w:type="dxa"/>
            <w:tcBorders>
              <w:top w:val="nil"/>
              <w:left w:val="single" w:sz="12" w:space="0" w:color="auto"/>
              <w:bottom w:val="single" w:sz="4" w:space="0" w:color="auto"/>
              <w:right w:val="single" w:sz="12" w:space="0" w:color="auto"/>
            </w:tcBorders>
            <w:shd w:val="clear" w:color="auto" w:fill="DEE7AB"/>
          </w:tcPr>
          <w:p w14:paraId="7E43810C" w14:textId="69254907" w:rsidR="00367A05" w:rsidRPr="00B7460E" w:rsidRDefault="00367A05" w:rsidP="00367A05">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7EBA9E65" w14:textId="0D47148E"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7AEC4F18"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90D1D0B"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78CD1E5" w14:textId="77777777" w:rsidTr="00AD2FD7">
        <w:tc>
          <w:tcPr>
            <w:tcW w:w="975" w:type="dxa"/>
            <w:tcBorders>
              <w:left w:val="single" w:sz="12" w:space="0" w:color="auto"/>
              <w:right w:val="single" w:sz="12" w:space="0" w:color="auto"/>
            </w:tcBorders>
            <w:shd w:val="clear" w:color="auto" w:fill="FFFFFF" w:themeFill="background1"/>
          </w:tcPr>
          <w:p w14:paraId="57FDA77D"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FE614" w14:textId="79E8E337"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99"/>
          </w:tcPr>
          <w:p w14:paraId="0F0A58B9" w14:textId="5D13EC3A" w:rsidR="00367A05" w:rsidRPr="00B7460E" w:rsidRDefault="00367A05" w:rsidP="00367A05">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single" w:sz="4" w:space="0" w:color="auto"/>
              <w:right w:val="single" w:sz="12" w:space="0" w:color="auto"/>
            </w:tcBorders>
            <w:shd w:val="clear" w:color="auto" w:fill="FFFF99"/>
          </w:tcPr>
          <w:p w14:paraId="1AFA6150" w14:textId="605A4662"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07887046"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DD698EF" w14:textId="77777777" w:rsidR="00367A0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367A05"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3CC8BC7" w14:textId="3A3A919D" w:rsidR="00367A05" w:rsidRPr="0078673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5300</w:t>
            </w:r>
          </w:p>
        </w:tc>
        <w:tc>
          <w:tcPr>
            <w:tcW w:w="3251" w:type="dxa"/>
            <w:tcBorders>
              <w:left w:val="single" w:sz="12" w:space="0" w:color="auto"/>
              <w:bottom w:val="single" w:sz="4" w:space="0" w:color="auto"/>
              <w:right w:val="single" w:sz="12" w:space="0" w:color="auto"/>
            </w:tcBorders>
          </w:tcPr>
          <w:p w14:paraId="191B3433" w14:textId="5FFEB141" w:rsidR="00367A05" w:rsidRPr="00B7460E" w:rsidRDefault="00367A05" w:rsidP="00367A05">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367A05" w:rsidRPr="00750E57" w:rsidRDefault="00367A05" w:rsidP="00367A05">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9A2E653" w14:textId="7D44F1E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367A05" w:rsidRPr="008825BF" w:rsidRDefault="00367A05" w:rsidP="00367A05">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367A05" w:rsidRPr="00750E57" w:rsidRDefault="00367A05" w:rsidP="00367A05">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367A05"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481D8076"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5447</w:t>
            </w:r>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367A05" w:rsidRPr="008825BF" w:rsidRDefault="00367A05" w:rsidP="00367A05">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367A05" w:rsidRDefault="00367A05" w:rsidP="00367A05">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367A05" w:rsidRPr="00A96EA4" w:rsidRDefault="00367A05" w:rsidP="00367A0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67A05" w:rsidRPr="00A96EA4" w:rsidRDefault="00367A05" w:rsidP="00367A0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C7B4E01" w14:textId="77777777" w:rsidTr="002F5647">
        <w:tc>
          <w:tcPr>
            <w:tcW w:w="975" w:type="dxa"/>
            <w:tcBorders>
              <w:left w:val="single" w:sz="12" w:space="0" w:color="auto"/>
              <w:right w:val="single" w:sz="12" w:space="0" w:color="auto"/>
            </w:tcBorders>
          </w:tcPr>
          <w:p w14:paraId="229EAB58" w14:textId="50297AC5" w:rsidR="00367A05" w:rsidRPr="00A96EA4" w:rsidRDefault="00367A05" w:rsidP="00367A05">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67A05" w:rsidRPr="00A96EA4" w:rsidRDefault="00367A05" w:rsidP="00367A0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0FB832F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367A05" w:rsidRPr="00750E57"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367A05" w:rsidRPr="00750E57" w:rsidRDefault="00367A05" w:rsidP="00367A05">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CC3ABB0" w14:textId="77777777" w:rsidTr="00FE1DA9">
        <w:tc>
          <w:tcPr>
            <w:tcW w:w="975" w:type="dxa"/>
            <w:tcBorders>
              <w:left w:val="single" w:sz="12" w:space="0" w:color="auto"/>
              <w:right w:val="single" w:sz="12" w:space="0" w:color="auto"/>
            </w:tcBorders>
          </w:tcPr>
          <w:p w14:paraId="7403AAE8" w14:textId="77777777" w:rsidR="00367A05" w:rsidRPr="00BC0F0B" w:rsidRDefault="00367A05" w:rsidP="00367A05">
            <w:pPr>
              <w:pStyle w:val="TAL"/>
              <w:rPr>
                <w:sz w:val="20"/>
              </w:rPr>
            </w:pPr>
          </w:p>
        </w:tc>
        <w:tc>
          <w:tcPr>
            <w:tcW w:w="2635" w:type="dxa"/>
            <w:tcBorders>
              <w:left w:val="single" w:sz="12" w:space="0" w:color="auto"/>
              <w:right w:val="single" w:sz="12" w:space="0" w:color="auto"/>
            </w:tcBorders>
          </w:tcPr>
          <w:p w14:paraId="4BC0844F" w14:textId="77777777" w:rsidR="00367A05" w:rsidRPr="00BC0F0B"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33A0B89F" w14:textId="4B631A6F" w:rsidR="00367A05" w:rsidRPr="0078673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5308</w:t>
            </w:r>
          </w:p>
        </w:tc>
        <w:tc>
          <w:tcPr>
            <w:tcW w:w="3251" w:type="dxa"/>
            <w:tcBorders>
              <w:left w:val="single" w:sz="12" w:space="0" w:color="auto"/>
              <w:bottom w:val="single" w:sz="4" w:space="0" w:color="auto"/>
              <w:right w:val="single" w:sz="12" w:space="0" w:color="auto"/>
            </w:tcBorders>
          </w:tcPr>
          <w:p w14:paraId="37D77125" w14:textId="1C4D4A1F"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367A05" w:rsidRPr="00750E57"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367A05" w:rsidRPr="00750E57" w:rsidRDefault="00367A05" w:rsidP="00367A05">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0E9518A8" w14:textId="77777777" w:rsidTr="00FE1DA9">
        <w:tc>
          <w:tcPr>
            <w:tcW w:w="975" w:type="dxa"/>
            <w:tcBorders>
              <w:left w:val="single" w:sz="12" w:space="0" w:color="auto"/>
              <w:bottom w:val="nil"/>
              <w:right w:val="single" w:sz="12" w:space="0" w:color="auto"/>
            </w:tcBorders>
          </w:tcPr>
          <w:p w14:paraId="6C481566"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2469D2F5"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ACEBFDF" w14:textId="264D301E"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left w:val="single" w:sz="12" w:space="0" w:color="auto"/>
              <w:bottom w:val="nil"/>
              <w:right w:val="single" w:sz="12" w:space="0" w:color="auto"/>
            </w:tcBorders>
          </w:tcPr>
          <w:p w14:paraId="75F2EFD3" w14:textId="3D3D7F0D" w:rsidR="00367A05" w:rsidRPr="00750E57" w:rsidRDefault="00367A05" w:rsidP="00367A05">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367A05" w:rsidRPr="00750E57" w:rsidRDefault="00367A05" w:rsidP="00367A05">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367A05" w:rsidRPr="002F2600" w14:paraId="6010109D" w14:textId="77777777" w:rsidTr="00A827B4">
        <w:tc>
          <w:tcPr>
            <w:tcW w:w="975" w:type="dxa"/>
            <w:tcBorders>
              <w:top w:val="nil"/>
              <w:left w:val="single" w:sz="12" w:space="0" w:color="auto"/>
              <w:right w:val="single" w:sz="12" w:space="0" w:color="auto"/>
            </w:tcBorders>
          </w:tcPr>
          <w:p w14:paraId="262A3562"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3C4EC44C"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03997C2D"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5436</w:t>
            </w:r>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367A05" w:rsidRDefault="00367A05" w:rsidP="00367A05">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804ED4B"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2445BD6E" w14:textId="77777777" w:rsidTr="00A827B4">
        <w:tc>
          <w:tcPr>
            <w:tcW w:w="975" w:type="dxa"/>
            <w:tcBorders>
              <w:left w:val="single" w:sz="12" w:space="0" w:color="auto"/>
              <w:bottom w:val="nil"/>
              <w:right w:val="single" w:sz="12" w:space="0" w:color="auto"/>
            </w:tcBorders>
          </w:tcPr>
          <w:p w14:paraId="58E67AE0"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1D04C27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AA4EF99" w14:textId="659D5747"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367A05" w:rsidRPr="00750E57" w:rsidRDefault="00367A05" w:rsidP="00367A05">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367A05" w:rsidRPr="002F2600" w14:paraId="33440988" w14:textId="77777777" w:rsidTr="0062136A">
        <w:tc>
          <w:tcPr>
            <w:tcW w:w="975" w:type="dxa"/>
            <w:tcBorders>
              <w:top w:val="nil"/>
              <w:left w:val="single" w:sz="12" w:space="0" w:color="auto"/>
              <w:right w:val="single" w:sz="12" w:space="0" w:color="auto"/>
            </w:tcBorders>
          </w:tcPr>
          <w:p w14:paraId="445E5634"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721DDA09"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49B67616"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22AE947"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727A8A35" w14:textId="77777777" w:rsidTr="0062136A">
        <w:tc>
          <w:tcPr>
            <w:tcW w:w="975" w:type="dxa"/>
            <w:tcBorders>
              <w:left w:val="single" w:sz="12" w:space="0" w:color="auto"/>
              <w:bottom w:val="nil"/>
              <w:right w:val="single" w:sz="12" w:space="0" w:color="auto"/>
            </w:tcBorders>
          </w:tcPr>
          <w:p w14:paraId="3BA88DE1"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4C57C76E"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5E8AA6DE" w14:textId="4B50FBB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8"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367A05" w:rsidRPr="00750E57" w:rsidRDefault="00367A05" w:rsidP="00367A05">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367A05" w:rsidRPr="00786735" w:rsidRDefault="00367A05"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367A05" w:rsidRPr="002F2600" w14:paraId="78723B55" w14:textId="77777777" w:rsidTr="0062136A">
        <w:tc>
          <w:tcPr>
            <w:tcW w:w="975" w:type="dxa"/>
            <w:tcBorders>
              <w:top w:val="nil"/>
              <w:left w:val="single" w:sz="12" w:space="0" w:color="auto"/>
              <w:right w:val="single" w:sz="12" w:space="0" w:color="auto"/>
            </w:tcBorders>
          </w:tcPr>
          <w:p w14:paraId="6C119582"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79A19442"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5786B4A9"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24A210FB"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0BD4E95D" w14:textId="77777777" w:rsidTr="0062136A">
        <w:tc>
          <w:tcPr>
            <w:tcW w:w="975" w:type="dxa"/>
            <w:tcBorders>
              <w:left w:val="single" w:sz="12" w:space="0" w:color="auto"/>
              <w:bottom w:val="nil"/>
              <w:right w:val="single" w:sz="12" w:space="0" w:color="auto"/>
            </w:tcBorders>
          </w:tcPr>
          <w:p w14:paraId="5E74071A"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24415201"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78F3B6DE" w14:textId="55D1AF2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367A05" w:rsidRPr="00750E57" w:rsidRDefault="00367A05" w:rsidP="00367A05">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342E905" w14:textId="77777777" w:rsidTr="00812FAF">
        <w:tc>
          <w:tcPr>
            <w:tcW w:w="975" w:type="dxa"/>
            <w:tcBorders>
              <w:top w:val="nil"/>
              <w:left w:val="single" w:sz="12" w:space="0" w:color="auto"/>
              <w:right w:val="single" w:sz="12" w:space="0" w:color="auto"/>
            </w:tcBorders>
          </w:tcPr>
          <w:p w14:paraId="1429B32C"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1ECB6546"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21543500"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FC63DF0"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789253E" w14:textId="77777777" w:rsidTr="00812FAF">
        <w:tc>
          <w:tcPr>
            <w:tcW w:w="975" w:type="dxa"/>
            <w:tcBorders>
              <w:left w:val="single" w:sz="12" w:space="0" w:color="auto"/>
              <w:bottom w:val="nil"/>
              <w:right w:val="single" w:sz="12" w:space="0" w:color="auto"/>
            </w:tcBorders>
          </w:tcPr>
          <w:p w14:paraId="19BF86FB"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63AA1536"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0EFCA425" w14:textId="45007782"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0"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367A05" w:rsidRPr="00750E57" w:rsidRDefault="00367A05" w:rsidP="00367A05">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CAC6B2E" w14:textId="77777777" w:rsidTr="001E4926">
        <w:tc>
          <w:tcPr>
            <w:tcW w:w="975" w:type="dxa"/>
            <w:tcBorders>
              <w:top w:val="nil"/>
              <w:left w:val="single" w:sz="12" w:space="0" w:color="auto"/>
              <w:right w:val="single" w:sz="12" w:space="0" w:color="auto"/>
            </w:tcBorders>
          </w:tcPr>
          <w:p w14:paraId="1AA02D18"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0DEEB53C"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680F5D5F"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04138A4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FECAA8E" w14:textId="77777777" w:rsidTr="001E4926">
        <w:tc>
          <w:tcPr>
            <w:tcW w:w="975" w:type="dxa"/>
            <w:tcBorders>
              <w:left w:val="single" w:sz="12" w:space="0" w:color="auto"/>
              <w:bottom w:val="nil"/>
              <w:right w:val="single" w:sz="12" w:space="0" w:color="auto"/>
            </w:tcBorders>
          </w:tcPr>
          <w:p w14:paraId="4CE2C1B5" w14:textId="77777777" w:rsidR="00367A05" w:rsidRPr="00BC0F0B" w:rsidRDefault="00367A05" w:rsidP="00367A05">
            <w:pPr>
              <w:pStyle w:val="TAL"/>
              <w:rPr>
                <w:sz w:val="20"/>
              </w:rPr>
            </w:pPr>
          </w:p>
        </w:tc>
        <w:tc>
          <w:tcPr>
            <w:tcW w:w="2635" w:type="dxa"/>
            <w:tcBorders>
              <w:left w:val="single" w:sz="12" w:space="0" w:color="auto"/>
              <w:bottom w:val="nil"/>
              <w:right w:val="single" w:sz="12" w:space="0" w:color="auto"/>
            </w:tcBorders>
          </w:tcPr>
          <w:p w14:paraId="322E0D9A" w14:textId="77777777" w:rsidR="00367A05" w:rsidRPr="00BC0F0B" w:rsidRDefault="00367A05" w:rsidP="00367A05">
            <w:pPr>
              <w:pStyle w:val="TAL"/>
              <w:rPr>
                <w:sz w:val="20"/>
              </w:rPr>
            </w:pPr>
          </w:p>
        </w:tc>
        <w:tc>
          <w:tcPr>
            <w:tcW w:w="746" w:type="dxa"/>
            <w:tcBorders>
              <w:left w:val="single" w:sz="12" w:space="0" w:color="auto"/>
              <w:bottom w:val="nil"/>
              <w:right w:val="single" w:sz="12" w:space="0" w:color="auto"/>
            </w:tcBorders>
          </w:tcPr>
          <w:p w14:paraId="2BCCA669" w14:textId="779B6CF1"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367A05" w:rsidRPr="0078673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367A05" w:rsidRPr="00750E57" w:rsidRDefault="00367A05" w:rsidP="00367A05">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367A05" w:rsidRPr="00750E57" w:rsidRDefault="00367A05" w:rsidP="00367A05">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328E49E" w14:textId="77777777" w:rsidTr="001E4926">
        <w:tc>
          <w:tcPr>
            <w:tcW w:w="975" w:type="dxa"/>
            <w:tcBorders>
              <w:top w:val="nil"/>
              <w:left w:val="single" w:sz="12" w:space="0" w:color="auto"/>
              <w:right w:val="single" w:sz="12" w:space="0" w:color="auto"/>
            </w:tcBorders>
          </w:tcPr>
          <w:p w14:paraId="0152D9E9" w14:textId="77777777" w:rsidR="00367A05" w:rsidRPr="00BC0F0B" w:rsidRDefault="00367A05" w:rsidP="00367A05">
            <w:pPr>
              <w:pStyle w:val="TAL"/>
              <w:rPr>
                <w:sz w:val="20"/>
              </w:rPr>
            </w:pPr>
          </w:p>
        </w:tc>
        <w:tc>
          <w:tcPr>
            <w:tcW w:w="2635" w:type="dxa"/>
            <w:tcBorders>
              <w:top w:val="nil"/>
              <w:left w:val="single" w:sz="12" w:space="0" w:color="auto"/>
              <w:right w:val="single" w:sz="12" w:space="0" w:color="auto"/>
            </w:tcBorders>
          </w:tcPr>
          <w:p w14:paraId="627E6EB3" w14:textId="77777777" w:rsidR="00367A05" w:rsidRPr="00BC0F0B"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73256F08"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367A05" w:rsidRDefault="00367A05" w:rsidP="00367A05">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367A05" w:rsidRDefault="00367A05" w:rsidP="00367A05">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5013D03F"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B831063" w14:textId="77777777" w:rsidTr="00786735">
        <w:tc>
          <w:tcPr>
            <w:tcW w:w="975" w:type="dxa"/>
            <w:tcBorders>
              <w:left w:val="single" w:sz="12" w:space="0" w:color="auto"/>
              <w:right w:val="single" w:sz="12" w:space="0" w:color="auto"/>
            </w:tcBorders>
          </w:tcPr>
          <w:p w14:paraId="51494174" w14:textId="23B885CE" w:rsidR="00367A05" w:rsidRPr="00A96EA4" w:rsidRDefault="00367A05" w:rsidP="00367A05">
            <w:pPr>
              <w:pStyle w:val="TAL"/>
              <w:rPr>
                <w:sz w:val="20"/>
              </w:rPr>
            </w:pPr>
            <w:r w:rsidRPr="00BC0F0B">
              <w:rPr>
                <w:sz w:val="20"/>
              </w:rPr>
              <w:lastRenderedPageBreak/>
              <w:t>19.63</w:t>
            </w:r>
          </w:p>
        </w:tc>
        <w:tc>
          <w:tcPr>
            <w:tcW w:w="2635" w:type="dxa"/>
            <w:tcBorders>
              <w:left w:val="single" w:sz="12" w:space="0" w:color="auto"/>
              <w:right w:val="single" w:sz="12" w:space="0" w:color="auto"/>
            </w:tcBorders>
          </w:tcPr>
          <w:p w14:paraId="0260D982" w14:textId="78F1E867" w:rsidR="00367A05" w:rsidRPr="00A96EA4" w:rsidRDefault="00367A05" w:rsidP="00367A0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F6ACC7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1F341129"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BF1655D" w14:textId="77777777" w:rsidTr="00786735">
        <w:tc>
          <w:tcPr>
            <w:tcW w:w="975" w:type="dxa"/>
            <w:tcBorders>
              <w:left w:val="single" w:sz="12" w:space="0" w:color="auto"/>
              <w:right w:val="single" w:sz="12" w:space="0" w:color="auto"/>
            </w:tcBorders>
          </w:tcPr>
          <w:p w14:paraId="664F4460" w14:textId="03383D12" w:rsidR="00367A05" w:rsidRPr="00A96EA4" w:rsidRDefault="00367A05" w:rsidP="00367A05">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367A05" w:rsidRPr="00A96EA4" w:rsidRDefault="00367A05" w:rsidP="00367A0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194B012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6D78BCD7"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2E079970" w14:textId="77777777" w:rsidTr="00786735">
        <w:tc>
          <w:tcPr>
            <w:tcW w:w="975" w:type="dxa"/>
            <w:tcBorders>
              <w:left w:val="single" w:sz="12" w:space="0" w:color="auto"/>
              <w:right w:val="single" w:sz="12" w:space="0" w:color="auto"/>
            </w:tcBorders>
          </w:tcPr>
          <w:p w14:paraId="2059AC16" w14:textId="3BCC0BEA" w:rsidR="00367A05" w:rsidRPr="00A96EA4" w:rsidRDefault="00367A05" w:rsidP="00367A05">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367A05" w:rsidRPr="00A96EA4" w:rsidRDefault="00367A05" w:rsidP="00367A0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28ED99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D3D919A"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7F733786" w14:textId="77777777" w:rsidTr="008612AD">
        <w:tc>
          <w:tcPr>
            <w:tcW w:w="975" w:type="dxa"/>
            <w:tcBorders>
              <w:left w:val="single" w:sz="12" w:space="0" w:color="auto"/>
              <w:right w:val="single" w:sz="12" w:space="0" w:color="auto"/>
            </w:tcBorders>
          </w:tcPr>
          <w:p w14:paraId="0AC46FCA" w14:textId="393C5367" w:rsidR="00367A05" w:rsidRPr="00A96EA4" w:rsidRDefault="00367A05" w:rsidP="00367A05">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367A05" w:rsidRPr="00A96EA4" w:rsidRDefault="00367A05" w:rsidP="00367A0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367A05" w:rsidRPr="00786735"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110DC58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8603F8F"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5CFE48F5" w14:textId="77777777" w:rsidTr="008612AD">
        <w:tc>
          <w:tcPr>
            <w:tcW w:w="975" w:type="dxa"/>
            <w:tcBorders>
              <w:left w:val="single" w:sz="12" w:space="0" w:color="auto"/>
              <w:bottom w:val="nil"/>
              <w:right w:val="single" w:sz="12" w:space="0" w:color="auto"/>
            </w:tcBorders>
          </w:tcPr>
          <w:p w14:paraId="3D441BCA" w14:textId="7CC368F6" w:rsidR="00367A05" w:rsidRPr="00BC0F0B" w:rsidRDefault="00367A05" w:rsidP="00367A05">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367A05" w:rsidRPr="00BC0F0B" w:rsidRDefault="00367A05" w:rsidP="00367A05">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nil"/>
              <w:right w:val="single" w:sz="12" w:space="0" w:color="auto"/>
            </w:tcBorders>
          </w:tcPr>
          <w:p w14:paraId="69572024" w14:textId="69477BE5"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2"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367A05" w:rsidRPr="00786735" w:rsidRDefault="00367A05" w:rsidP="00367A0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367A05" w:rsidRPr="00750E57"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367A05" w:rsidRPr="00750E57" w:rsidRDefault="00367A05" w:rsidP="00367A05">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367A05" w:rsidRPr="00182980" w:rsidRDefault="00367A05" w:rsidP="00367A05">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367A05" w:rsidRPr="00182980" w:rsidRDefault="00367A05" w:rsidP="00367A05">
            <w:pPr>
              <w:pStyle w:val="C1Normal"/>
              <w:rPr>
                <w:sz w:val="18"/>
                <w:szCs w:val="20"/>
              </w:rPr>
            </w:pPr>
            <w:r w:rsidRPr="00182980">
              <w:rPr>
                <w:sz w:val="18"/>
                <w:szCs w:val="20"/>
              </w:rPr>
              <w:t>Nokia: The error should be permanent. 5.5.1 to be modified instead.</w:t>
            </w:r>
          </w:p>
          <w:p w14:paraId="1D2985CA" w14:textId="4C72B219" w:rsidR="00367A05" w:rsidRPr="00182980" w:rsidRDefault="00367A05" w:rsidP="00367A05">
            <w:pPr>
              <w:pStyle w:val="C1Normal"/>
              <w:rPr>
                <w:sz w:val="18"/>
                <w:szCs w:val="20"/>
              </w:rPr>
            </w:pPr>
            <w:r w:rsidRPr="00182980">
              <w:rPr>
                <w:sz w:val="18"/>
                <w:szCs w:val="20"/>
              </w:rPr>
              <w:t>Discuss offline if it is permanent or not.</w:t>
            </w:r>
          </w:p>
        </w:tc>
      </w:tr>
      <w:tr w:rsidR="00367A05" w:rsidRPr="002F2600" w14:paraId="3E501D70" w14:textId="77777777" w:rsidTr="0048354B">
        <w:tc>
          <w:tcPr>
            <w:tcW w:w="975" w:type="dxa"/>
            <w:tcBorders>
              <w:top w:val="nil"/>
              <w:left w:val="single" w:sz="12" w:space="0" w:color="auto"/>
              <w:right w:val="single" w:sz="12" w:space="0" w:color="auto"/>
            </w:tcBorders>
          </w:tcPr>
          <w:p w14:paraId="6914EFD1"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3411804"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432B4B" w14:textId="035C9BE7" w:rsidR="00367A05" w:rsidRDefault="00BA7337" w:rsidP="00367A05">
            <w:pPr>
              <w:suppressLineNumbers/>
              <w:suppressAutoHyphens/>
              <w:spacing w:before="60" w:after="60"/>
              <w:jc w:val="center"/>
            </w:pPr>
            <w:r w:rsidRPr="002847A5">
              <w:t>5456</w:t>
            </w:r>
          </w:p>
        </w:tc>
        <w:tc>
          <w:tcPr>
            <w:tcW w:w="3251" w:type="dxa"/>
            <w:tcBorders>
              <w:top w:val="nil"/>
              <w:left w:val="single" w:sz="12" w:space="0" w:color="auto"/>
              <w:bottom w:val="single" w:sz="4" w:space="0" w:color="auto"/>
              <w:right w:val="single" w:sz="12" w:space="0" w:color="auto"/>
            </w:tcBorders>
            <w:shd w:val="clear" w:color="auto" w:fill="00FFFF"/>
          </w:tcPr>
          <w:p w14:paraId="52E0ADEB" w14:textId="46316D79" w:rsidR="00367A05" w:rsidRDefault="00367A05" w:rsidP="00367A05">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107CE9C4" w14:textId="71419205"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tcPr>
          <w:p w14:paraId="2320AC11"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3775D3EE"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p>
        </w:tc>
      </w:tr>
      <w:tr w:rsidR="00367A05" w:rsidRPr="002F2600" w14:paraId="25F1633A" w14:textId="77777777" w:rsidTr="0048354B">
        <w:tc>
          <w:tcPr>
            <w:tcW w:w="975" w:type="dxa"/>
            <w:tcBorders>
              <w:left w:val="single" w:sz="12" w:space="0" w:color="auto"/>
              <w:bottom w:val="nil"/>
              <w:right w:val="single" w:sz="12" w:space="0" w:color="auto"/>
            </w:tcBorders>
          </w:tcPr>
          <w:p w14:paraId="6AD516BF"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367A05" w:rsidRPr="007E293E" w:rsidRDefault="00367A05" w:rsidP="00367A05">
            <w:pPr>
              <w:pStyle w:val="TAL"/>
              <w:rPr>
                <w:sz w:val="20"/>
              </w:rPr>
            </w:pPr>
          </w:p>
        </w:tc>
        <w:tc>
          <w:tcPr>
            <w:tcW w:w="746" w:type="dxa"/>
            <w:tcBorders>
              <w:left w:val="single" w:sz="12" w:space="0" w:color="auto"/>
              <w:bottom w:val="nil"/>
              <w:right w:val="single" w:sz="12" w:space="0" w:color="auto"/>
            </w:tcBorders>
          </w:tcPr>
          <w:p w14:paraId="43B8F7FB" w14:textId="7D54B14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367A05" w:rsidRDefault="00367A05" w:rsidP="00367A0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367A05" w:rsidRDefault="00367A05" w:rsidP="00367A05">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367A05" w:rsidRPr="00750E57" w:rsidRDefault="00367A05" w:rsidP="00367A05">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367A05" w:rsidRPr="00182980" w:rsidRDefault="00367A05" w:rsidP="00367A05">
            <w:pPr>
              <w:pStyle w:val="C1Normal"/>
              <w:rPr>
                <w:sz w:val="18"/>
                <w:szCs w:val="20"/>
              </w:rPr>
            </w:pPr>
            <w:r w:rsidRPr="00182980">
              <w:rPr>
                <w:sz w:val="18"/>
                <w:szCs w:val="20"/>
              </w:rPr>
              <w:t xml:space="preserve">Ericsson: similar comments for additional clauses. Check if it applies to IMS_SBI. Merge both paragraphs in first change if </w:t>
            </w:r>
            <w:proofErr w:type="gramStart"/>
            <w:r w:rsidRPr="00182980">
              <w:rPr>
                <w:sz w:val="18"/>
                <w:szCs w:val="20"/>
              </w:rPr>
              <w:t>finally</w:t>
            </w:r>
            <w:proofErr w:type="gramEnd"/>
            <w:r w:rsidRPr="00182980">
              <w:rPr>
                <w:sz w:val="18"/>
                <w:szCs w:val="20"/>
              </w:rPr>
              <w:t xml:space="preserve"> the error is transient.</w:t>
            </w:r>
          </w:p>
          <w:p w14:paraId="4CDA14AD" w14:textId="258110DC" w:rsidR="00367A05" w:rsidRPr="00182980" w:rsidRDefault="00367A05" w:rsidP="00367A05">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367A05" w:rsidRPr="00182980" w:rsidRDefault="00367A05" w:rsidP="00367A05">
            <w:pPr>
              <w:pStyle w:val="C1Normal"/>
              <w:rPr>
                <w:sz w:val="18"/>
                <w:szCs w:val="20"/>
              </w:rPr>
            </w:pPr>
          </w:p>
        </w:tc>
      </w:tr>
      <w:tr w:rsidR="00367A05" w:rsidRPr="002F2600" w14:paraId="5F445CD6" w14:textId="77777777" w:rsidTr="00A94195">
        <w:tc>
          <w:tcPr>
            <w:tcW w:w="975" w:type="dxa"/>
            <w:tcBorders>
              <w:top w:val="nil"/>
              <w:left w:val="single" w:sz="12" w:space="0" w:color="auto"/>
              <w:right w:val="single" w:sz="12" w:space="0" w:color="auto"/>
            </w:tcBorders>
          </w:tcPr>
          <w:p w14:paraId="1FE64EC9"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61693FDF"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C43976" w14:textId="08BC0CEA" w:rsidR="00367A05" w:rsidRDefault="00BA7337" w:rsidP="00367A05">
            <w:pPr>
              <w:suppressLineNumbers/>
              <w:suppressAutoHyphens/>
              <w:spacing w:before="60" w:after="60"/>
              <w:jc w:val="center"/>
            </w:pPr>
            <w:r w:rsidRPr="002847A5">
              <w:t>5457</w:t>
            </w:r>
          </w:p>
        </w:tc>
        <w:tc>
          <w:tcPr>
            <w:tcW w:w="3251" w:type="dxa"/>
            <w:tcBorders>
              <w:top w:val="nil"/>
              <w:left w:val="single" w:sz="12" w:space="0" w:color="auto"/>
              <w:bottom w:val="single" w:sz="4" w:space="0" w:color="auto"/>
              <w:right w:val="single" w:sz="12" w:space="0" w:color="auto"/>
            </w:tcBorders>
            <w:shd w:val="clear" w:color="auto" w:fill="00FFFF"/>
          </w:tcPr>
          <w:p w14:paraId="0BDD297B" w14:textId="7F2912FF" w:rsidR="00367A05" w:rsidRPr="00030458" w:rsidRDefault="00367A05" w:rsidP="00367A05">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3E8CFD58" w14:textId="65CABCA4" w:rsidR="00367A05" w:rsidRDefault="00367A05" w:rsidP="00367A05">
            <w:pPr>
              <w:pStyle w:val="TAL"/>
              <w:rPr>
                <w:sz w:val="20"/>
              </w:rPr>
            </w:pPr>
            <w:r>
              <w:rPr>
                <w:sz w:val="20"/>
              </w:rPr>
              <w:t>ZTE</w:t>
            </w:r>
          </w:p>
        </w:tc>
        <w:tc>
          <w:tcPr>
            <w:tcW w:w="1062" w:type="dxa"/>
            <w:tcBorders>
              <w:top w:val="nil"/>
              <w:left w:val="single" w:sz="12" w:space="0" w:color="auto"/>
              <w:right w:val="single" w:sz="12" w:space="0" w:color="auto"/>
            </w:tcBorders>
          </w:tcPr>
          <w:p w14:paraId="41DFF282" w14:textId="77777777" w:rsidR="00367A05" w:rsidRDefault="00367A05" w:rsidP="00367A05">
            <w:pPr>
              <w:pStyle w:val="TAL"/>
              <w:rPr>
                <w:sz w:val="20"/>
              </w:rPr>
            </w:pPr>
          </w:p>
        </w:tc>
        <w:tc>
          <w:tcPr>
            <w:tcW w:w="4619" w:type="dxa"/>
            <w:tcBorders>
              <w:top w:val="nil"/>
              <w:left w:val="single" w:sz="12" w:space="0" w:color="auto"/>
              <w:right w:val="single" w:sz="12" w:space="0" w:color="auto"/>
            </w:tcBorders>
          </w:tcPr>
          <w:p w14:paraId="47674163" w14:textId="77777777" w:rsidR="00367A05" w:rsidRPr="00182980" w:rsidRDefault="00367A05" w:rsidP="00367A05">
            <w:pPr>
              <w:rPr>
                <w:rFonts w:ascii="Arial" w:eastAsiaTheme="minorEastAsia" w:hAnsi="Arial" w:cs="Arial"/>
                <w:color w:val="7030A0"/>
                <w:kern w:val="2"/>
                <w:sz w:val="18"/>
                <w:szCs w:val="20"/>
                <w:lang w:val="en-GB"/>
                <w14:ligatures w14:val="standardContextual"/>
              </w:rPr>
            </w:pPr>
          </w:p>
        </w:tc>
      </w:tr>
      <w:tr w:rsidR="00367A05" w:rsidRPr="00030458" w14:paraId="27D34F28" w14:textId="77777777" w:rsidTr="00A94195">
        <w:tc>
          <w:tcPr>
            <w:tcW w:w="975" w:type="dxa"/>
            <w:tcBorders>
              <w:left w:val="single" w:sz="12" w:space="0" w:color="auto"/>
              <w:bottom w:val="nil"/>
              <w:right w:val="single" w:sz="12" w:space="0" w:color="auto"/>
            </w:tcBorders>
          </w:tcPr>
          <w:p w14:paraId="38785DCB"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367A05" w:rsidRPr="007E293E" w:rsidRDefault="00367A05" w:rsidP="00367A05">
            <w:pPr>
              <w:pStyle w:val="TAL"/>
              <w:rPr>
                <w:sz w:val="20"/>
              </w:rPr>
            </w:pPr>
          </w:p>
        </w:tc>
        <w:tc>
          <w:tcPr>
            <w:tcW w:w="746" w:type="dxa"/>
            <w:tcBorders>
              <w:left w:val="single" w:sz="12" w:space="0" w:color="auto"/>
              <w:bottom w:val="nil"/>
              <w:right w:val="single" w:sz="12" w:space="0" w:color="auto"/>
            </w:tcBorders>
          </w:tcPr>
          <w:p w14:paraId="7D9F3283" w14:textId="1C8D7387"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4"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367A05" w:rsidRDefault="00367A05" w:rsidP="00367A05">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367A05" w:rsidRPr="00030458" w:rsidRDefault="00367A05" w:rsidP="00367A05">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proofErr w:type="gramStart"/>
            <w:r w:rsidRPr="00182980">
              <w:rPr>
                <w:rFonts w:ascii="Arial" w:eastAsiaTheme="minorEastAsia" w:hAnsi="Arial" w:cs="Arial"/>
                <w:kern w:val="2"/>
                <w:sz w:val="18"/>
                <w:szCs w:val="20"/>
                <w14:ligatures w14:val="standardContextual"/>
              </w:rPr>
              <w:t>one.Editorials</w:t>
            </w:r>
            <w:proofErr w:type="spellEnd"/>
            <w:proofErr w:type="gramEnd"/>
            <w:r w:rsidRPr="00182980">
              <w:rPr>
                <w:rFonts w:ascii="Arial" w:eastAsiaTheme="minorEastAsia" w:hAnsi="Arial" w:cs="Arial"/>
                <w:kern w:val="2"/>
                <w:sz w:val="18"/>
                <w:szCs w:val="20"/>
                <w14:ligatures w14:val="standardContextual"/>
              </w:rPr>
              <w:t>.</w:t>
            </w:r>
          </w:p>
          <w:p w14:paraId="77B2F7A4" w14:textId="5C061004"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w:t>
            </w:r>
            <w:proofErr w:type="gramStart"/>
            <w:r w:rsidRPr="00182980">
              <w:rPr>
                <w:rFonts w:ascii="Arial" w:eastAsiaTheme="minorEastAsia" w:hAnsi="Arial" w:cs="Arial"/>
                <w:kern w:val="2"/>
                <w:sz w:val="18"/>
                <w:szCs w:val="20"/>
                <w14:ligatures w14:val="standardContextual"/>
              </w:rPr>
              <w:t>supported..</w:t>
            </w:r>
            <w:proofErr w:type="gramEnd"/>
            <w:r w:rsidRPr="00182980">
              <w:rPr>
                <w:rFonts w:ascii="Arial" w:eastAsiaTheme="minorEastAsia" w:hAnsi="Arial" w:cs="Arial"/>
                <w:kern w:val="2"/>
                <w:sz w:val="18"/>
                <w:szCs w:val="20"/>
                <w14:ligatures w14:val="standardContextual"/>
              </w:rPr>
              <w:t>”</w:t>
            </w:r>
          </w:p>
        </w:tc>
      </w:tr>
      <w:tr w:rsidR="00367A05" w:rsidRPr="00030458" w14:paraId="54F353F4" w14:textId="77777777" w:rsidTr="00ED1E01">
        <w:tc>
          <w:tcPr>
            <w:tcW w:w="975" w:type="dxa"/>
            <w:tcBorders>
              <w:top w:val="nil"/>
              <w:left w:val="single" w:sz="12" w:space="0" w:color="auto"/>
              <w:right w:val="single" w:sz="12" w:space="0" w:color="auto"/>
            </w:tcBorders>
          </w:tcPr>
          <w:p w14:paraId="2D8D52DA"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367A05" w:rsidRPr="007E293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C14161" w14:textId="3703FEC6" w:rsidR="00367A05" w:rsidRDefault="00381DD8" w:rsidP="00367A05">
            <w:pPr>
              <w:suppressLineNumbers/>
              <w:suppressAutoHyphens/>
              <w:spacing w:before="60" w:after="60"/>
              <w:jc w:val="center"/>
            </w:pPr>
            <w:hyperlink r:id="rId375" w:history="1">
              <w:r>
                <w:rPr>
                  <w:rStyle w:val="Hyperlink"/>
                </w:rPr>
                <w:t>5458</w:t>
              </w:r>
            </w:hyperlink>
          </w:p>
        </w:tc>
        <w:tc>
          <w:tcPr>
            <w:tcW w:w="3251" w:type="dxa"/>
            <w:tcBorders>
              <w:top w:val="nil"/>
              <w:left w:val="single" w:sz="12" w:space="0" w:color="auto"/>
              <w:bottom w:val="single" w:sz="4" w:space="0" w:color="auto"/>
              <w:right w:val="single" w:sz="12" w:space="0" w:color="auto"/>
            </w:tcBorders>
            <w:shd w:val="clear" w:color="auto" w:fill="00FFFF"/>
          </w:tcPr>
          <w:p w14:paraId="10F5E9E7" w14:textId="1A6A41F3" w:rsidR="00367A05" w:rsidRPr="00030458" w:rsidRDefault="00367A05" w:rsidP="00367A05">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451AF738" w14:textId="3B2C9C84" w:rsidR="00367A05" w:rsidRPr="0096303F" w:rsidRDefault="00367A05" w:rsidP="00367A0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0D035C29" w14:textId="77777777" w:rsidR="00367A05" w:rsidRPr="00182980" w:rsidRDefault="00367A05" w:rsidP="00367A05">
            <w:pPr>
              <w:rPr>
                <w:rFonts w:ascii="Arial" w:eastAsiaTheme="minorEastAsia" w:hAnsi="Arial" w:cs="Arial"/>
                <w:kern w:val="2"/>
                <w:sz w:val="18"/>
                <w:szCs w:val="20"/>
                <w14:ligatures w14:val="standardContextual"/>
              </w:rPr>
            </w:pPr>
          </w:p>
        </w:tc>
      </w:tr>
      <w:tr w:rsidR="00367A05" w:rsidRPr="00030458" w14:paraId="712DEA60" w14:textId="77777777" w:rsidTr="00ED1E01">
        <w:tc>
          <w:tcPr>
            <w:tcW w:w="975" w:type="dxa"/>
            <w:tcBorders>
              <w:left w:val="single" w:sz="12" w:space="0" w:color="auto"/>
              <w:bottom w:val="nil"/>
              <w:right w:val="single" w:sz="12" w:space="0" w:color="auto"/>
            </w:tcBorders>
          </w:tcPr>
          <w:p w14:paraId="70907FAE" w14:textId="77777777" w:rsidR="00367A05" w:rsidRPr="00AA70C0" w:rsidRDefault="00367A05" w:rsidP="00367A05">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367A05" w:rsidRPr="00AA70C0" w:rsidRDefault="00367A05" w:rsidP="00367A05">
            <w:pPr>
              <w:pStyle w:val="TAL"/>
              <w:rPr>
                <w:sz w:val="20"/>
                <w:lang w:val="en-US"/>
              </w:rPr>
            </w:pPr>
          </w:p>
        </w:tc>
        <w:tc>
          <w:tcPr>
            <w:tcW w:w="746" w:type="dxa"/>
            <w:tcBorders>
              <w:left w:val="single" w:sz="12" w:space="0" w:color="auto"/>
              <w:bottom w:val="nil"/>
              <w:right w:val="single" w:sz="12" w:space="0" w:color="auto"/>
            </w:tcBorders>
          </w:tcPr>
          <w:p w14:paraId="122F96AC" w14:textId="5EA669F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367A05" w:rsidRDefault="00367A05" w:rsidP="00367A05">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367A05" w:rsidRPr="00030458" w:rsidRDefault="00367A05" w:rsidP="00367A05">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367A05" w:rsidRPr="00030458" w14:paraId="7BE30EBA" w14:textId="77777777" w:rsidTr="00D56486">
        <w:tc>
          <w:tcPr>
            <w:tcW w:w="975" w:type="dxa"/>
            <w:tcBorders>
              <w:top w:val="nil"/>
              <w:left w:val="single" w:sz="12" w:space="0" w:color="auto"/>
              <w:right w:val="single" w:sz="12" w:space="0" w:color="auto"/>
            </w:tcBorders>
          </w:tcPr>
          <w:p w14:paraId="34F3BF71" w14:textId="77777777" w:rsidR="00367A05" w:rsidRPr="00AA70C0"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367A05" w:rsidRPr="00AA70C0"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8E0DDD3" w14:textId="1FB0118F" w:rsidR="00367A05" w:rsidRDefault="00381DD8" w:rsidP="00367A05">
            <w:pPr>
              <w:suppressLineNumbers/>
              <w:suppressAutoHyphens/>
              <w:spacing w:before="60" w:after="60"/>
              <w:jc w:val="center"/>
            </w:pPr>
            <w:hyperlink r:id="rId377" w:history="1">
              <w:r>
                <w:rPr>
                  <w:rStyle w:val="Hyperlink"/>
                </w:rPr>
                <w:t>5459</w:t>
              </w:r>
            </w:hyperlink>
          </w:p>
        </w:tc>
        <w:tc>
          <w:tcPr>
            <w:tcW w:w="3251" w:type="dxa"/>
            <w:tcBorders>
              <w:top w:val="nil"/>
              <w:left w:val="single" w:sz="12" w:space="0" w:color="auto"/>
              <w:bottom w:val="single" w:sz="4" w:space="0" w:color="auto"/>
              <w:right w:val="single" w:sz="12" w:space="0" w:color="auto"/>
            </w:tcBorders>
            <w:shd w:val="clear" w:color="auto" w:fill="00FFFF"/>
          </w:tcPr>
          <w:p w14:paraId="15AAE4DC" w14:textId="428E4D0F" w:rsidR="00367A05" w:rsidRPr="00030458" w:rsidRDefault="00367A05" w:rsidP="00367A05">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581A9367" w14:textId="05513717" w:rsidR="00367A05" w:rsidRPr="0096303F" w:rsidRDefault="00367A05" w:rsidP="00367A05">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213B52C5" w14:textId="77777777" w:rsidR="00367A05" w:rsidRPr="00DC26E1" w:rsidRDefault="00367A05" w:rsidP="00367A05">
            <w:pPr>
              <w:rPr>
                <w:rFonts w:ascii="Arial" w:eastAsiaTheme="minorEastAsia" w:hAnsi="Arial" w:cs="Arial"/>
                <w:kern w:val="2"/>
                <w:sz w:val="20"/>
                <w:szCs w:val="22"/>
                <w14:ligatures w14:val="standardContextual"/>
              </w:rPr>
            </w:pPr>
          </w:p>
        </w:tc>
      </w:tr>
      <w:tr w:rsidR="00367A05" w:rsidRPr="00030458" w14:paraId="699CBB51" w14:textId="77777777" w:rsidTr="00EF75B5">
        <w:tc>
          <w:tcPr>
            <w:tcW w:w="975" w:type="dxa"/>
            <w:tcBorders>
              <w:left w:val="single" w:sz="12" w:space="0" w:color="auto"/>
              <w:right w:val="single" w:sz="12" w:space="0" w:color="auto"/>
            </w:tcBorders>
          </w:tcPr>
          <w:p w14:paraId="09854DEE" w14:textId="77777777" w:rsidR="00367A05" w:rsidRPr="00DC26E1" w:rsidRDefault="00367A05" w:rsidP="00367A05">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367A05" w:rsidRPr="00DC26E1" w:rsidRDefault="00367A05" w:rsidP="00367A05">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7F8AE7C9"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367A05" w:rsidRDefault="00367A05" w:rsidP="00367A05">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367A05" w:rsidRPr="00030458" w:rsidRDefault="00367A05" w:rsidP="00367A05">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367A05" w:rsidRPr="00030458" w:rsidRDefault="00367A05" w:rsidP="00367A05">
            <w:pPr>
              <w:rPr>
                <w:rFonts w:ascii="Arial" w:eastAsiaTheme="minorEastAsia" w:hAnsi="Arial" w:cs="Arial"/>
                <w:kern w:val="2"/>
                <w:sz w:val="20"/>
                <w:szCs w:val="22"/>
                <w:lang w:val="es-ES"/>
                <w14:ligatures w14:val="standardContextual"/>
              </w:rPr>
            </w:pPr>
          </w:p>
        </w:tc>
      </w:tr>
      <w:tr w:rsidR="00367A05" w:rsidRPr="00030458" w14:paraId="4BE7C4D7" w14:textId="77777777" w:rsidTr="00C73812">
        <w:tc>
          <w:tcPr>
            <w:tcW w:w="975" w:type="dxa"/>
            <w:tcBorders>
              <w:left w:val="single" w:sz="12" w:space="0" w:color="auto"/>
              <w:bottom w:val="nil"/>
              <w:right w:val="single" w:sz="12" w:space="0" w:color="auto"/>
            </w:tcBorders>
          </w:tcPr>
          <w:p w14:paraId="3CCB07B0"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24FDA640" w14:textId="0FD9E5B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367A05" w:rsidRDefault="00367A05" w:rsidP="00367A05">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367A05" w:rsidRPr="00030458" w14:paraId="5F3B02F8" w14:textId="77777777" w:rsidTr="00C73812">
        <w:tc>
          <w:tcPr>
            <w:tcW w:w="975" w:type="dxa"/>
            <w:tcBorders>
              <w:top w:val="nil"/>
              <w:left w:val="single" w:sz="12" w:space="0" w:color="auto"/>
              <w:right w:val="single" w:sz="12" w:space="0" w:color="auto"/>
            </w:tcBorders>
          </w:tcPr>
          <w:p w14:paraId="301161C1" w14:textId="77777777" w:rsidR="00367A05" w:rsidRPr="00EF75B5"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367A05" w:rsidRPr="00EF75B5"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19B96C09" w14:textId="44D55C05" w:rsidR="00367A05" w:rsidRDefault="00381DD8" w:rsidP="00367A05">
            <w:pPr>
              <w:suppressLineNumbers/>
              <w:suppressAutoHyphens/>
              <w:spacing w:before="60" w:after="60"/>
              <w:jc w:val="center"/>
            </w:pPr>
            <w:hyperlink r:id="rId380" w:history="1">
              <w:r>
                <w:rPr>
                  <w:rStyle w:val="Hyperlink"/>
                </w:rPr>
                <w:t>5460</w:t>
              </w:r>
            </w:hyperlink>
          </w:p>
        </w:tc>
        <w:tc>
          <w:tcPr>
            <w:tcW w:w="3251" w:type="dxa"/>
            <w:tcBorders>
              <w:top w:val="nil"/>
              <w:left w:val="single" w:sz="12" w:space="0" w:color="auto"/>
              <w:bottom w:val="single" w:sz="4" w:space="0" w:color="auto"/>
              <w:right w:val="single" w:sz="12" w:space="0" w:color="auto"/>
            </w:tcBorders>
            <w:shd w:val="clear" w:color="auto" w:fill="DEE7AB"/>
          </w:tcPr>
          <w:p w14:paraId="797260CB" w14:textId="3626EC2A" w:rsidR="00367A05" w:rsidRPr="00030458" w:rsidRDefault="00367A05" w:rsidP="00367A05">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DEE7AB"/>
          </w:tcPr>
          <w:p w14:paraId="33F84F8C" w14:textId="0E3ED2B7" w:rsidR="00367A05" w:rsidRPr="0096303F" w:rsidRDefault="00367A05" w:rsidP="00367A0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0A3EFFC" w:rsidR="00367A05" w:rsidRDefault="00367A05" w:rsidP="00367A05">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37B1D71A" w14:textId="77777777" w:rsidTr="00C30CF8">
        <w:tc>
          <w:tcPr>
            <w:tcW w:w="975" w:type="dxa"/>
            <w:tcBorders>
              <w:left w:val="single" w:sz="12" w:space="0" w:color="auto"/>
              <w:right w:val="single" w:sz="12" w:space="0" w:color="auto"/>
            </w:tcBorders>
          </w:tcPr>
          <w:p w14:paraId="15774533"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367A05" w:rsidRPr="00030458" w:rsidRDefault="00367A05" w:rsidP="00367A05">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688BA8A4"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367A05" w:rsidRDefault="00367A05" w:rsidP="00367A05">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367A05" w:rsidRPr="00030458" w:rsidRDefault="00367A05" w:rsidP="00367A05">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367A05" w:rsidRPr="00030458" w:rsidRDefault="00367A05" w:rsidP="00367A0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56C15EFF" w14:textId="77777777" w:rsidTr="00C30CF8">
        <w:tc>
          <w:tcPr>
            <w:tcW w:w="975" w:type="dxa"/>
            <w:tcBorders>
              <w:left w:val="single" w:sz="12" w:space="0" w:color="auto"/>
              <w:bottom w:val="nil"/>
              <w:right w:val="single" w:sz="12" w:space="0" w:color="auto"/>
            </w:tcBorders>
          </w:tcPr>
          <w:p w14:paraId="14C9903B"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38D40E81" w14:textId="3C1E6F57"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367A05" w:rsidRPr="00030458" w:rsidRDefault="00367A05" w:rsidP="00367A05">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367A05" w:rsidRPr="0096303F"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367A05" w:rsidRPr="00030458" w14:paraId="66DE9BAE" w14:textId="77777777" w:rsidTr="0005514A">
        <w:tc>
          <w:tcPr>
            <w:tcW w:w="975" w:type="dxa"/>
            <w:tcBorders>
              <w:top w:val="nil"/>
              <w:left w:val="single" w:sz="12" w:space="0" w:color="auto"/>
              <w:right w:val="single" w:sz="12" w:space="0" w:color="auto"/>
            </w:tcBorders>
          </w:tcPr>
          <w:p w14:paraId="6FDD7663" w14:textId="77777777" w:rsidR="00367A05" w:rsidRPr="00C30CF8" w:rsidRDefault="00367A05" w:rsidP="00367A05">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367A05" w:rsidRPr="00C30CF8" w:rsidRDefault="00367A05" w:rsidP="00367A05">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73025DD0" w14:textId="1E1F7397" w:rsidR="00367A05" w:rsidRDefault="00381DD8" w:rsidP="00367A05">
            <w:pPr>
              <w:suppressLineNumbers/>
              <w:suppressAutoHyphens/>
              <w:spacing w:before="60" w:after="60"/>
              <w:jc w:val="center"/>
            </w:pPr>
            <w:hyperlink r:id="rId383" w:history="1">
              <w:r>
                <w:rPr>
                  <w:rStyle w:val="Hyperlink"/>
                </w:rPr>
                <w:t>5461</w:t>
              </w:r>
            </w:hyperlink>
          </w:p>
        </w:tc>
        <w:tc>
          <w:tcPr>
            <w:tcW w:w="3251" w:type="dxa"/>
            <w:tcBorders>
              <w:top w:val="nil"/>
              <w:left w:val="single" w:sz="12" w:space="0" w:color="auto"/>
              <w:bottom w:val="single" w:sz="4" w:space="0" w:color="auto"/>
              <w:right w:val="single" w:sz="12" w:space="0" w:color="auto"/>
            </w:tcBorders>
            <w:shd w:val="clear" w:color="auto" w:fill="00FFFF"/>
          </w:tcPr>
          <w:p w14:paraId="3CD5F24B" w14:textId="364C9F77" w:rsidR="00367A05" w:rsidRPr="00030458" w:rsidRDefault="00367A05" w:rsidP="00367A05">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76BCF94A" w14:textId="348E77C4" w:rsidR="00367A05" w:rsidRPr="0096303F" w:rsidRDefault="00367A05" w:rsidP="00367A05">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77777777" w:rsidR="00367A05" w:rsidRDefault="00367A05" w:rsidP="00367A05">
            <w:pPr>
              <w:pStyle w:val="TAL"/>
              <w:rPr>
                <w:sz w:val="20"/>
                <w:lang w:val="es-ES"/>
              </w:rPr>
            </w:pPr>
          </w:p>
        </w:tc>
        <w:tc>
          <w:tcPr>
            <w:tcW w:w="4619" w:type="dxa"/>
            <w:tcBorders>
              <w:top w:val="nil"/>
              <w:left w:val="single" w:sz="12" w:space="0" w:color="auto"/>
              <w:right w:val="single" w:sz="12" w:space="0" w:color="auto"/>
            </w:tcBorders>
          </w:tcPr>
          <w:p w14:paraId="0AD6A0AC" w14:textId="77777777" w:rsidR="00367A05" w:rsidRPr="00182980" w:rsidRDefault="00367A05" w:rsidP="00367A05">
            <w:pPr>
              <w:rPr>
                <w:rFonts w:ascii="Arial" w:eastAsiaTheme="minorEastAsia" w:hAnsi="Arial" w:cs="Arial"/>
                <w:kern w:val="2"/>
                <w:sz w:val="18"/>
                <w:szCs w:val="20"/>
                <w:lang w:val="es-ES"/>
                <w14:ligatures w14:val="standardContextual"/>
              </w:rPr>
            </w:pPr>
          </w:p>
        </w:tc>
      </w:tr>
      <w:tr w:rsidR="00367A05" w:rsidRPr="00030458" w14:paraId="2E9A6856" w14:textId="77777777" w:rsidTr="0005514A">
        <w:tc>
          <w:tcPr>
            <w:tcW w:w="975" w:type="dxa"/>
            <w:tcBorders>
              <w:left w:val="single" w:sz="12" w:space="0" w:color="auto"/>
              <w:bottom w:val="nil"/>
              <w:right w:val="single" w:sz="12" w:space="0" w:color="auto"/>
            </w:tcBorders>
          </w:tcPr>
          <w:p w14:paraId="5366349A" w14:textId="77777777" w:rsidR="00367A05" w:rsidRPr="00030458" w:rsidRDefault="00367A05" w:rsidP="00367A05">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367A05" w:rsidRPr="00030458" w:rsidRDefault="00367A05" w:rsidP="00367A05">
            <w:pPr>
              <w:pStyle w:val="TAL"/>
              <w:rPr>
                <w:sz w:val="20"/>
                <w:lang w:val="es-ES"/>
              </w:rPr>
            </w:pPr>
          </w:p>
        </w:tc>
        <w:tc>
          <w:tcPr>
            <w:tcW w:w="746" w:type="dxa"/>
            <w:tcBorders>
              <w:left w:val="single" w:sz="12" w:space="0" w:color="auto"/>
              <w:bottom w:val="nil"/>
              <w:right w:val="single" w:sz="12" w:space="0" w:color="auto"/>
            </w:tcBorders>
          </w:tcPr>
          <w:p w14:paraId="09730D66" w14:textId="0BD7BF6C"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367A05" w:rsidRPr="00030458" w:rsidRDefault="00367A05" w:rsidP="00367A05">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367A05" w:rsidRPr="0096303F" w:rsidRDefault="00367A05" w:rsidP="00367A05">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367A05" w:rsidRPr="00030458" w:rsidRDefault="00367A05" w:rsidP="00367A05">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367A05" w:rsidRPr="00182980" w:rsidRDefault="00367A05" w:rsidP="00367A05">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367A05"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1DC9592E" w14:textId="7622CABA"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367A05" w:rsidRPr="00CD3CB9" w:rsidRDefault="00367A05" w:rsidP="00367A05">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367A05" w:rsidRPr="00750E57" w:rsidRDefault="00367A05" w:rsidP="00367A0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367A05" w:rsidRPr="00750E57" w:rsidRDefault="00367A05" w:rsidP="00367A05">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367A05"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7E444704" w14:textId="544C24DB"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367A05" w:rsidRPr="00CD3CB9" w:rsidRDefault="00367A05" w:rsidP="00367A05">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367A05" w:rsidRPr="00750E57" w:rsidRDefault="00367A05" w:rsidP="00367A05">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367A05" w:rsidRPr="00750E57" w:rsidRDefault="00367A05" w:rsidP="00367A05">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367A05" w:rsidRPr="002F2600" w14:paraId="2D98EFBF" w14:textId="77777777" w:rsidTr="00215DB9">
        <w:tc>
          <w:tcPr>
            <w:tcW w:w="975" w:type="dxa"/>
            <w:tcBorders>
              <w:left w:val="single" w:sz="12" w:space="0" w:color="auto"/>
              <w:bottom w:val="nil"/>
              <w:right w:val="single" w:sz="12" w:space="0" w:color="auto"/>
            </w:tcBorders>
            <w:shd w:val="clear" w:color="auto" w:fill="FFFFFF" w:themeFill="background1"/>
          </w:tcPr>
          <w:p w14:paraId="1A39BC8E" w14:textId="77777777" w:rsidR="00367A05" w:rsidRPr="00311ADD"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367A05" w:rsidRPr="00311ADD" w:rsidRDefault="00367A05" w:rsidP="00367A05">
            <w:pPr>
              <w:pStyle w:val="TAL"/>
              <w:rPr>
                <w:sz w:val="20"/>
              </w:rPr>
            </w:pPr>
          </w:p>
        </w:tc>
        <w:tc>
          <w:tcPr>
            <w:tcW w:w="746" w:type="dxa"/>
            <w:tcBorders>
              <w:left w:val="single" w:sz="12" w:space="0" w:color="auto"/>
              <w:bottom w:val="nil"/>
              <w:right w:val="single" w:sz="12" w:space="0" w:color="auto"/>
            </w:tcBorders>
          </w:tcPr>
          <w:p w14:paraId="7C2629DA" w14:textId="26E681C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367A05" w:rsidRPr="00CD3CB9" w:rsidRDefault="00367A05" w:rsidP="00367A05">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367A05" w:rsidRPr="00750E57" w:rsidRDefault="00367A05" w:rsidP="00367A0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367A05" w:rsidRPr="00750E57" w:rsidRDefault="00367A05" w:rsidP="00367A05">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367A05" w:rsidRPr="00182980" w:rsidRDefault="00367A05" w:rsidP="00367A05">
            <w:pPr>
              <w:pStyle w:val="C1Normal"/>
              <w:rPr>
                <w:sz w:val="18"/>
                <w:szCs w:val="20"/>
              </w:rPr>
            </w:pPr>
            <w:r w:rsidRPr="00182980">
              <w:rPr>
                <w:sz w:val="18"/>
                <w:szCs w:val="20"/>
              </w:rPr>
              <w:t>Ericsson: Add the change in step 3 and refer to the new clause.</w:t>
            </w:r>
          </w:p>
        </w:tc>
      </w:tr>
      <w:tr w:rsidR="00367A05" w:rsidRPr="002F2600" w14:paraId="35760BCA" w14:textId="77777777" w:rsidTr="000C5D3A">
        <w:tc>
          <w:tcPr>
            <w:tcW w:w="975" w:type="dxa"/>
            <w:tcBorders>
              <w:top w:val="nil"/>
              <w:left w:val="single" w:sz="12" w:space="0" w:color="auto"/>
              <w:right w:val="single" w:sz="12" w:space="0" w:color="auto"/>
            </w:tcBorders>
            <w:shd w:val="clear" w:color="auto" w:fill="FFFFFF" w:themeFill="background1"/>
          </w:tcPr>
          <w:p w14:paraId="2F306943" w14:textId="77777777" w:rsidR="00367A05" w:rsidRPr="00311ADD"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430056" w14:textId="77777777" w:rsidR="00367A05" w:rsidRPr="00311ADD"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70CAA4" w14:textId="2F9F1466" w:rsidR="00367A05" w:rsidRDefault="00BA7337" w:rsidP="00367A05">
            <w:pPr>
              <w:suppressLineNumbers/>
              <w:suppressAutoHyphens/>
              <w:spacing w:before="60" w:after="60"/>
              <w:jc w:val="center"/>
            </w:pPr>
            <w:r w:rsidRPr="002847A5">
              <w:t>5463</w:t>
            </w:r>
          </w:p>
        </w:tc>
        <w:tc>
          <w:tcPr>
            <w:tcW w:w="3251" w:type="dxa"/>
            <w:tcBorders>
              <w:top w:val="nil"/>
              <w:left w:val="single" w:sz="12" w:space="0" w:color="auto"/>
              <w:bottom w:val="single" w:sz="4" w:space="0" w:color="auto"/>
              <w:right w:val="single" w:sz="12" w:space="0" w:color="auto"/>
            </w:tcBorders>
            <w:shd w:val="clear" w:color="auto" w:fill="00FFFF"/>
          </w:tcPr>
          <w:p w14:paraId="1A1AE8E5" w14:textId="7F2D08BF" w:rsidR="00367A05" w:rsidRPr="00CD3CB9" w:rsidRDefault="00367A05" w:rsidP="00367A05">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156561A6" w14:textId="7DB5759A" w:rsidR="00367A05" w:rsidRDefault="00367A05" w:rsidP="00367A0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6D5FE994"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390CF86" w14:textId="77777777" w:rsidR="00367A05" w:rsidRPr="00182980" w:rsidRDefault="00367A05" w:rsidP="00367A05">
            <w:pPr>
              <w:rPr>
                <w:rFonts w:ascii="Arial" w:eastAsiaTheme="minorEastAsia" w:hAnsi="Arial" w:cs="Arial"/>
                <w:kern w:val="2"/>
                <w:sz w:val="18"/>
                <w:szCs w:val="20"/>
                <w:lang w:val="en-GB"/>
                <w14:ligatures w14:val="standardContextual"/>
              </w:rPr>
            </w:pPr>
          </w:p>
        </w:tc>
      </w:tr>
      <w:tr w:rsidR="00367A05" w:rsidRPr="002F2600" w14:paraId="00F9C978" w14:textId="77777777" w:rsidTr="000C5D3A">
        <w:tc>
          <w:tcPr>
            <w:tcW w:w="975" w:type="dxa"/>
            <w:tcBorders>
              <w:left w:val="single" w:sz="12" w:space="0" w:color="auto"/>
              <w:bottom w:val="nil"/>
              <w:right w:val="single" w:sz="12" w:space="0" w:color="auto"/>
            </w:tcBorders>
            <w:shd w:val="clear" w:color="auto" w:fill="FFFFFF" w:themeFill="background1"/>
          </w:tcPr>
          <w:p w14:paraId="778DBC45" w14:textId="77777777" w:rsidR="00367A05" w:rsidRPr="00311ADD" w:rsidRDefault="00367A05" w:rsidP="00367A05">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367A05" w:rsidRPr="00311ADD" w:rsidRDefault="00367A05" w:rsidP="00367A05">
            <w:pPr>
              <w:pStyle w:val="TAL"/>
              <w:rPr>
                <w:sz w:val="20"/>
              </w:rPr>
            </w:pPr>
          </w:p>
        </w:tc>
        <w:tc>
          <w:tcPr>
            <w:tcW w:w="746" w:type="dxa"/>
            <w:tcBorders>
              <w:left w:val="single" w:sz="12" w:space="0" w:color="auto"/>
              <w:bottom w:val="nil"/>
              <w:right w:val="single" w:sz="12" w:space="0" w:color="auto"/>
            </w:tcBorders>
          </w:tcPr>
          <w:p w14:paraId="2F1A8531" w14:textId="7E9C5AD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367A05" w:rsidRPr="00CD3CB9" w:rsidRDefault="00367A05" w:rsidP="00367A05">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367A05" w:rsidRPr="00750E57" w:rsidRDefault="00367A05" w:rsidP="00367A05">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367A05" w:rsidRPr="00750E57" w:rsidRDefault="00367A05" w:rsidP="00367A05">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367A05" w:rsidRPr="00182980" w:rsidRDefault="00367A05" w:rsidP="00367A05">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367A05" w:rsidRPr="00182980" w:rsidRDefault="00367A05" w:rsidP="00367A05">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367A05" w:rsidRPr="00182980" w:rsidRDefault="00367A05" w:rsidP="00367A05">
            <w:pPr>
              <w:pStyle w:val="C1Normal"/>
              <w:rPr>
                <w:sz w:val="18"/>
                <w:szCs w:val="20"/>
              </w:rPr>
            </w:pPr>
            <w:r w:rsidRPr="00182980">
              <w:rPr>
                <w:sz w:val="18"/>
                <w:szCs w:val="20"/>
              </w:rPr>
              <w:t>Ericsson: Add the change in step 3 and refer to the new clause.</w:t>
            </w:r>
          </w:p>
        </w:tc>
      </w:tr>
      <w:tr w:rsidR="00367A05" w:rsidRPr="002F2600" w14:paraId="54AFB49D" w14:textId="77777777" w:rsidTr="000C5D3A">
        <w:tc>
          <w:tcPr>
            <w:tcW w:w="975" w:type="dxa"/>
            <w:tcBorders>
              <w:top w:val="nil"/>
              <w:left w:val="single" w:sz="12" w:space="0" w:color="auto"/>
              <w:right w:val="single" w:sz="12" w:space="0" w:color="auto"/>
            </w:tcBorders>
            <w:shd w:val="clear" w:color="auto" w:fill="FFFFFF" w:themeFill="background1"/>
          </w:tcPr>
          <w:p w14:paraId="3AE5EF05" w14:textId="77777777" w:rsidR="00367A05" w:rsidRPr="00311ADD" w:rsidRDefault="00367A05" w:rsidP="00367A0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20F555B" w14:textId="77777777" w:rsidR="00367A05" w:rsidRPr="00311ADD"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A42EC" w14:textId="787C5296" w:rsidR="00367A05" w:rsidRDefault="00BA7337" w:rsidP="00367A05">
            <w:pPr>
              <w:suppressLineNumbers/>
              <w:suppressAutoHyphens/>
              <w:spacing w:before="60" w:after="60"/>
              <w:jc w:val="center"/>
            </w:pPr>
            <w:r w:rsidRPr="002847A5">
              <w:t>5464</w:t>
            </w:r>
          </w:p>
        </w:tc>
        <w:tc>
          <w:tcPr>
            <w:tcW w:w="3251" w:type="dxa"/>
            <w:tcBorders>
              <w:top w:val="nil"/>
              <w:left w:val="single" w:sz="12" w:space="0" w:color="auto"/>
              <w:bottom w:val="single" w:sz="4" w:space="0" w:color="auto"/>
              <w:right w:val="single" w:sz="12" w:space="0" w:color="auto"/>
            </w:tcBorders>
            <w:shd w:val="clear" w:color="auto" w:fill="00FFFF"/>
          </w:tcPr>
          <w:p w14:paraId="58F640C8" w14:textId="793FD990" w:rsidR="00367A05" w:rsidRPr="00CD3CB9" w:rsidRDefault="00367A05" w:rsidP="00367A05">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7A202BD1" w14:textId="218A6E9D" w:rsidR="00367A05" w:rsidRDefault="00367A05" w:rsidP="00367A05">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3F3DF819"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763A4A2"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9F1E33" w14:paraId="6CE25F79" w14:textId="77777777" w:rsidTr="0033590F">
        <w:tc>
          <w:tcPr>
            <w:tcW w:w="975" w:type="dxa"/>
            <w:tcBorders>
              <w:left w:val="single" w:sz="12" w:space="0" w:color="auto"/>
              <w:right w:val="single" w:sz="12" w:space="0" w:color="auto"/>
            </w:tcBorders>
            <w:shd w:val="clear" w:color="auto" w:fill="FFFFFF" w:themeFill="background1"/>
          </w:tcPr>
          <w:p w14:paraId="471BAC5E" w14:textId="77777777" w:rsidR="00367A05" w:rsidRPr="00311ADD" w:rsidRDefault="00367A05" w:rsidP="00367A05">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367A05" w:rsidRPr="00311ADD"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9D83E56" w14:textId="1059F266"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367A05" w:rsidRPr="00CD3CB9" w:rsidRDefault="00367A05" w:rsidP="00367A05">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367A05" w:rsidRPr="00CE4213" w:rsidRDefault="00367A05" w:rsidP="00367A05">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367A05" w:rsidRPr="00CE4213" w:rsidRDefault="00367A05" w:rsidP="00367A05">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367A05" w:rsidRPr="00CE4213" w:rsidRDefault="00367A05" w:rsidP="00367A05">
            <w:pPr>
              <w:rPr>
                <w:rFonts w:ascii="Arial" w:eastAsiaTheme="minorEastAsia" w:hAnsi="Arial" w:cs="Arial"/>
                <w:kern w:val="2"/>
                <w:sz w:val="20"/>
                <w:szCs w:val="22"/>
                <w:lang w:val="es-ES"/>
                <w14:ligatures w14:val="standardContextual"/>
              </w:rPr>
            </w:pPr>
          </w:p>
        </w:tc>
      </w:tr>
      <w:tr w:rsidR="00367A05" w:rsidRPr="002F2600" w14:paraId="42A9F191" w14:textId="77777777" w:rsidTr="0033590F">
        <w:tc>
          <w:tcPr>
            <w:tcW w:w="975" w:type="dxa"/>
            <w:tcBorders>
              <w:left w:val="single" w:sz="12" w:space="0" w:color="auto"/>
              <w:bottom w:val="nil"/>
              <w:right w:val="single" w:sz="12" w:space="0" w:color="auto"/>
            </w:tcBorders>
            <w:shd w:val="clear" w:color="auto" w:fill="FFFFFF" w:themeFill="background1"/>
          </w:tcPr>
          <w:p w14:paraId="67EC6500" w14:textId="77777777" w:rsidR="00367A05" w:rsidRPr="00CE4213" w:rsidRDefault="00367A05" w:rsidP="00367A05">
            <w:pPr>
              <w:pStyle w:val="TAL"/>
              <w:rPr>
                <w:sz w:val="20"/>
                <w:lang w:val="es-ES"/>
              </w:rPr>
            </w:pPr>
          </w:p>
        </w:tc>
        <w:tc>
          <w:tcPr>
            <w:tcW w:w="2635" w:type="dxa"/>
            <w:tcBorders>
              <w:left w:val="single" w:sz="12" w:space="0" w:color="auto"/>
              <w:bottom w:val="nil"/>
              <w:right w:val="single" w:sz="12" w:space="0" w:color="auto"/>
            </w:tcBorders>
            <w:shd w:val="clear" w:color="auto" w:fill="FFFFFF" w:themeFill="background1"/>
          </w:tcPr>
          <w:p w14:paraId="72EBA97B" w14:textId="77777777" w:rsidR="00367A05" w:rsidRPr="00CE4213" w:rsidRDefault="00367A05" w:rsidP="00367A05">
            <w:pPr>
              <w:pStyle w:val="TAL"/>
              <w:rPr>
                <w:sz w:val="20"/>
                <w:lang w:val="es-ES"/>
              </w:rPr>
            </w:pPr>
          </w:p>
        </w:tc>
        <w:tc>
          <w:tcPr>
            <w:tcW w:w="746" w:type="dxa"/>
            <w:tcBorders>
              <w:left w:val="single" w:sz="12" w:space="0" w:color="auto"/>
              <w:bottom w:val="nil"/>
              <w:right w:val="single" w:sz="12" w:space="0" w:color="auto"/>
            </w:tcBorders>
          </w:tcPr>
          <w:p w14:paraId="55D1D6E2" w14:textId="3B0B168F"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5175</w:t>
              </w:r>
            </w:hyperlink>
          </w:p>
        </w:tc>
        <w:tc>
          <w:tcPr>
            <w:tcW w:w="3251" w:type="dxa"/>
            <w:tcBorders>
              <w:left w:val="single" w:sz="12" w:space="0" w:color="auto"/>
              <w:bottom w:val="nil"/>
              <w:right w:val="single" w:sz="12" w:space="0" w:color="auto"/>
            </w:tcBorders>
          </w:tcPr>
          <w:p w14:paraId="6E2D7809" w14:textId="33D30FD8" w:rsidR="00367A05" w:rsidRPr="00CD3CB9" w:rsidRDefault="00367A05" w:rsidP="00367A05">
            <w:pPr>
              <w:pStyle w:val="TAL"/>
              <w:rPr>
                <w:sz w:val="20"/>
              </w:rPr>
            </w:pPr>
            <w:r w:rsidRPr="00CD3CB9">
              <w:rPr>
                <w:sz w:val="20"/>
              </w:rPr>
              <w:t>CR 0757 29.213 Rel-19 EPC functions health check and failure recovery</w:t>
            </w:r>
          </w:p>
        </w:tc>
        <w:tc>
          <w:tcPr>
            <w:tcW w:w="1401" w:type="dxa"/>
            <w:tcBorders>
              <w:left w:val="single" w:sz="12" w:space="0" w:color="auto"/>
              <w:bottom w:val="nil"/>
              <w:right w:val="single" w:sz="12" w:space="0" w:color="auto"/>
            </w:tcBorders>
          </w:tcPr>
          <w:p w14:paraId="6162EC9A" w14:textId="4313A8D6"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B1BA930" w14:textId="6F48CFAB" w:rsidR="00367A05" w:rsidRPr="00750E57" w:rsidRDefault="0033590F" w:rsidP="00367A05">
            <w:pPr>
              <w:pStyle w:val="TAL"/>
              <w:rPr>
                <w:sz w:val="20"/>
              </w:rPr>
            </w:pPr>
            <w:r>
              <w:rPr>
                <w:sz w:val="20"/>
              </w:rPr>
              <w:t>Revised to 5518</w:t>
            </w:r>
          </w:p>
        </w:tc>
        <w:tc>
          <w:tcPr>
            <w:tcW w:w="4619" w:type="dxa"/>
            <w:tcBorders>
              <w:left w:val="single" w:sz="12" w:space="0" w:color="auto"/>
              <w:bottom w:val="nil"/>
              <w:right w:val="single" w:sz="12" w:space="0" w:color="auto"/>
            </w:tcBorders>
            <w:shd w:val="clear" w:color="auto" w:fill="FFFFFF" w:themeFill="background1"/>
          </w:tcPr>
          <w:p w14:paraId="5F3656B9" w14:textId="5BB4F3C6" w:rsidR="00367A05" w:rsidRPr="00786735" w:rsidRDefault="002366EB" w:rsidP="00367A0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Wrong reference.</w:t>
            </w:r>
          </w:p>
        </w:tc>
      </w:tr>
      <w:tr w:rsidR="0033590F" w:rsidRPr="002F2600" w14:paraId="2346EC32" w14:textId="77777777" w:rsidTr="0033590F">
        <w:tc>
          <w:tcPr>
            <w:tcW w:w="975" w:type="dxa"/>
            <w:tcBorders>
              <w:top w:val="nil"/>
              <w:left w:val="single" w:sz="12" w:space="0" w:color="auto"/>
              <w:right w:val="single" w:sz="12" w:space="0" w:color="auto"/>
            </w:tcBorders>
            <w:shd w:val="clear" w:color="auto" w:fill="FFFFFF" w:themeFill="background1"/>
          </w:tcPr>
          <w:p w14:paraId="1DB5AEE6" w14:textId="77777777" w:rsidR="0033590F" w:rsidRPr="00CE4213" w:rsidRDefault="0033590F" w:rsidP="0033590F">
            <w:pPr>
              <w:pStyle w:val="TAL"/>
              <w:rPr>
                <w:sz w:val="20"/>
                <w:lang w:val="es-ES"/>
              </w:rPr>
            </w:pPr>
          </w:p>
        </w:tc>
        <w:tc>
          <w:tcPr>
            <w:tcW w:w="2635" w:type="dxa"/>
            <w:tcBorders>
              <w:top w:val="nil"/>
              <w:left w:val="single" w:sz="12" w:space="0" w:color="auto"/>
              <w:right w:val="single" w:sz="12" w:space="0" w:color="auto"/>
            </w:tcBorders>
            <w:shd w:val="clear" w:color="auto" w:fill="FFFFFF" w:themeFill="background1"/>
          </w:tcPr>
          <w:p w14:paraId="5E03757C" w14:textId="77777777" w:rsidR="0033590F" w:rsidRPr="00CE4213" w:rsidRDefault="0033590F" w:rsidP="0033590F">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FF"/>
          </w:tcPr>
          <w:p w14:paraId="45BEFE46" w14:textId="0E6BCAFE" w:rsidR="0033590F" w:rsidRDefault="00381DD8" w:rsidP="0033590F">
            <w:pPr>
              <w:suppressLineNumbers/>
              <w:suppressAutoHyphens/>
              <w:spacing w:before="60" w:after="60"/>
              <w:jc w:val="center"/>
            </w:pPr>
            <w:hyperlink r:id="rId391" w:history="1">
              <w:r>
                <w:rPr>
                  <w:rStyle w:val="Hyperlink"/>
                </w:rPr>
                <w:t>5518</w:t>
              </w:r>
            </w:hyperlink>
          </w:p>
        </w:tc>
        <w:tc>
          <w:tcPr>
            <w:tcW w:w="3251" w:type="dxa"/>
            <w:tcBorders>
              <w:top w:val="nil"/>
              <w:left w:val="single" w:sz="12" w:space="0" w:color="auto"/>
              <w:bottom w:val="single" w:sz="4" w:space="0" w:color="auto"/>
              <w:right w:val="single" w:sz="12" w:space="0" w:color="auto"/>
            </w:tcBorders>
            <w:shd w:val="clear" w:color="auto" w:fill="00FFFF"/>
          </w:tcPr>
          <w:p w14:paraId="4B2D904E" w14:textId="4F2E52E5" w:rsidR="0033590F" w:rsidRPr="00CD3CB9" w:rsidRDefault="0033590F" w:rsidP="0033590F">
            <w:pPr>
              <w:pStyle w:val="TAL"/>
              <w:rPr>
                <w:sz w:val="20"/>
              </w:rPr>
            </w:pPr>
            <w:r w:rsidRPr="00CD3CB9">
              <w:rPr>
                <w:sz w:val="20"/>
              </w:rPr>
              <w:t>CR 0757 29.213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2E05E81D" w14:textId="3F2EED77" w:rsidR="0033590F" w:rsidRDefault="0033590F" w:rsidP="0033590F">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33A669F7" w14:textId="77777777" w:rsidR="0033590F" w:rsidRDefault="0033590F" w:rsidP="0033590F">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23C02DF" w14:textId="77777777" w:rsidR="0033590F" w:rsidRPr="00786735" w:rsidRDefault="0033590F" w:rsidP="0033590F">
            <w:pPr>
              <w:rPr>
                <w:rFonts w:ascii="Arial" w:eastAsiaTheme="minorEastAsia" w:hAnsi="Arial" w:cs="Arial"/>
                <w:kern w:val="2"/>
                <w:sz w:val="20"/>
                <w:szCs w:val="22"/>
                <w:lang w:val="en-GB"/>
                <w14:ligatures w14:val="standardContextual"/>
              </w:rPr>
            </w:pPr>
          </w:p>
        </w:tc>
      </w:tr>
      <w:tr w:rsidR="00367A05"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367A05" w:rsidRPr="00BC0F0B" w:rsidRDefault="00367A05" w:rsidP="00367A05">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367A05" w:rsidRPr="00BC0F0B" w:rsidRDefault="00367A05" w:rsidP="00367A05">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68FDA971" w14:textId="77777777" w:rsidTr="00314FEB">
        <w:tc>
          <w:tcPr>
            <w:tcW w:w="975" w:type="dxa"/>
            <w:tcBorders>
              <w:left w:val="single" w:sz="12" w:space="0" w:color="auto"/>
              <w:right w:val="single" w:sz="12" w:space="0" w:color="auto"/>
            </w:tcBorders>
            <w:shd w:val="clear" w:color="auto" w:fill="D9D9D9" w:themeFill="background1" w:themeFillShade="D9"/>
          </w:tcPr>
          <w:p w14:paraId="09609C6B" w14:textId="4709B26E" w:rsidR="00367A05" w:rsidRPr="00BC0F0B" w:rsidRDefault="00367A05" w:rsidP="00367A05">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367A05" w:rsidRPr="00BC0F0B" w:rsidRDefault="00367A05" w:rsidP="00367A05">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42BF9F59" w14:textId="77777777" w:rsidTr="00314FEB">
        <w:tc>
          <w:tcPr>
            <w:tcW w:w="975" w:type="dxa"/>
            <w:tcBorders>
              <w:left w:val="single" w:sz="12" w:space="0" w:color="auto"/>
              <w:right w:val="single" w:sz="12" w:space="0" w:color="auto"/>
            </w:tcBorders>
          </w:tcPr>
          <w:p w14:paraId="57347732" w14:textId="0C612E2F" w:rsidR="00367A05" w:rsidRPr="00BC0F0B" w:rsidRDefault="00367A05" w:rsidP="00367A05">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367A05" w:rsidRPr="00BC0F0B" w:rsidRDefault="00367A05" w:rsidP="00367A05">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99"/>
          </w:tcPr>
          <w:p w14:paraId="7592C7C1" w14:textId="12B2BEF8"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99"/>
          </w:tcPr>
          <w:p w14:paraId="1B0629FB" w14:textId="1F6ECC0C" w:rsidR="00367A05" w:rsidRPr="00786735" w:rsidRDefault="00367A05" w:rsidP="00367A05">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56854731" w14:textId="7896B65B"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20907CE" w14:textId="29395503"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tcPr>
          <w:p w14:paraId="00C92611"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367A05" w:rsidRPr="002F2600" w14:paraId="4BE18ADC" w14:textId="77777777" w:rsidTr="00BD384F">
        <w:tc>
          <w:tcPr>
            <w:tcW w:w="975" w:type="dxa"/>
            <w:tcBorders>
              <w:left w:val="single" w:sz="12" w:space="0" w:color="auto"/>
              <w:right w:val="single" w:sz="12" w:space="0" w:color="auto"/>
            </w:tcBorders>
            <w:shd w:val="clear" w:color="auto" w:fill="FFFFFF" w:themeFill="background1"/>
          </w:tcPr>
          <w:p w14:paraId="201DFA51" w14:textId="77777777" w:rsidR="00367A05" w:rsidRDefault="00367A05" w:rsidP="00367A05">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367A05" w:rsidRPr="00CA006E" w:rsidRDefault="00367A05" w:rsidP="00367A0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25344A" w14:textId="513D6E03"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99"/>
          </w:tcPr>
          <w:p w14:paraId="7F53A164" w14:textId="5813ABBF" w:rsidR="00367A05" w:rsidRPr="00A77C41" w:rsidRDefault="00367A05" w:rsidP="00367A05">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46638778" w14:textId="05B0B00F"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177F0AF1" w:rsidR="00367A05" w:rsidRPr="00750E57" w:rsidRDefault="00367A05" w:rsidP="00367A05">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E4C3030"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06821D13" w14:textId="77777777" w:rsidTr="00BD384F">
        <w:tc>
          <w:tcPr>
            <w:tcW w:w="975" w:type="dxa"/>
            <w:tcBorders>
              <w:left w:val="single" w:sz="12" w:space="0" w:color="auto"/>
              <w:bottom w:val="nil"/>
              <w:right w:val="single" w:sz="12" w:space="0" w:color="auto"/>
            </w:tcBorders>
            <w:shd w:val="clear" w:color="auto" w:fill="FFFFFF" w:themeFill="background1"/>
          </w:tcPr>
          <w:p w14:paraId="381DC47B"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601B6885" w14:textId="2267BD67"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367A05" w:rsidRPr="00A77C41" w:rsidRDefault="00367A05" w:rsidP="00367A0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367A05" w:rsidRPr="00750E57" w:rsidRDefault="00367A05" w:rsidP="00367A05">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367A05" w:rsidRPr="002F2600" w14:paraId="1064B588" w14:textId="77777777" w:rsidTr="000C4EFC">
        <w:tc>
          <w:tcPr>
            <w:tcW w:w="975" w:type="dxa"/>
            <w:tcBorders>
              <w:top w:val="nil"/>
              <w:left w:val="single" w:sz="12" w:space="0" w:color="auto"/>
              <w:right w:val="single" w:sz="12" w:space="0" w:color="auto"/>
            </w:tcBorders>
            <w:shd w:val="clear" w:color="auto" w:fill="FFFFFF" w:themeFill="background1"/>
          </w:tcPr>
          <w:p w14:paraId="0BAC4D7F"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E4CD50" w14:textId="266905E3" w:rsidR="00367A0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DEE7AB"/>
          </w:tcPr>
          <w:p w14:paraId="2AA57E35" w14:textId="16E2E7E0" w:rsidR="00367A05" w:rsidRPr="00A77C41" w:rsidRDefault="00367A05" w:rsidP="00367A05">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9E792BE" w14:textId="19E63360"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4325A552"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37D8D3C5" w14:textId="77777777" w:rsidTr="000C4EFC">
        <w:tc>
          <w:tcPr>
            <w:tcW w:w="975" w:type="dxa"/>
            <w:tcBorders>
              <w:left w:val="single" w:sz="12" w:space="0" w:color="auto"/>
              <w:bottom w:val="nil"/>
              <w:right w:val="single" w:sz="12" w:space="0" w:color="auto"/>
            </w:tcBorders>
            <w:shd w:val="clear" w:color="auto" w:fill="FFFFFF" w:themeFill="background1"/>
          </w:tcPr>
          <w:p w14:paraId="6EA5A255"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48AB5A01" w14:textId="30D7338D"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6"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367A05" w:rsidRPr="00A77C41" w:rsidRDefault="00367A05" w:rsidP="00367A05">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367A05" w:rsidRPr="00750E57" w:rsidRDefault="00367A05" w:rsidP="00367A05">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367A05" w:rsidRPr="00750E57" w:rsidRDefault="00367A05" w:rsidP="00367A05">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Add </w:t>
            </w:r>
            <w:proofErr w:type="gramStart"/>
            <w:r w:rsidRPr="00F5673F">
              <w:rPr>
                <w:rFonts w:ascii="Arial" w:eastAsiaTheme="minorEastAsia" w:hAnsi="Arial" w:cs="Arial"/>
                <w:kern w:val="2"/>
                <w:sz w:val="18"/>
                <w:szCs w:val="20"/>
                <w:lang w:val="en-GB"/>
                <w14:ligatures w14:val="standardContextual"/>
              </w:rPr>
              <w:t>the  new</w:t>
            </w:r>
            <w:proofErr w:type="gramEnd"/>
            <w:r w:rsidRPr="00F5673F">
              <w:rPr>
                <w:rFonts w:ascii="Arial" w:eastAsiaTheme="minorEastAsia" w:hAnsi="Arial" w:cs="Arial"/>
                <w:kern w:val="2"/>
                <w:sz w:val="18"/>
                <w:szCs w:val="20"/>
                <w:lang w:val="en-GB"/>
                <w14:ligatures w14:val="standardContextual"/>
              </w:rPr>
              <w:t xml:space="preserve"> CT1 CR in the Reason for Change.</w:t>
            </w:r>
          </w:p>
        </w:tc>
      </w:tr>
      <w:tr w:rsidR="00367A05" w:rsidRPr="002F2600" w14:paraId="7C85BC8D" w14:textId="77777777" w:rsidTr="006813FC">
        <w:tc>
          <w:tcPr>
            <w:tcW w:w="975" w:type="dxa"/>
            <w:tcBorders>
              <w:top w:val="nil"/>
              <w:left w:val="single" w:sz="12" w:space="0" w:color="auto"/>
              <w:right w:val="single" w:sz="12" w:space="0" w:color="auto"/>
            </w:tcBorders>
            <w:shd w:val="clear" w:color="auto" w:fill="FFFFFF" w:themeFill="background1"/>
          </w:tcPr>
          <w:p w14:paraId="1EF749DF"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91E52" w14:textId="197DD196"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5420</w:t>
            </w:r>
          </w:p>
        </w:tc>
        <w:tc>
          <w:tcPr>
            <w:tcW w:w="3251" w:type="dxa"/>
            <w:tcBorders>
              <w:top w:val="nil"/>
              <w:left w:val="single" w:sz="12" w:space="0" w:color="auto"/>
              <w:bottom w:val="single" w:sz="4" w:space="0" w:color="auto"/>
              <w:right w:val="single" w:sz="12" w:space="0" w:color="auto"/>
            </w:tcBorders>
            <w:shd w:val="clear" w:color="auto" w:fill="00FFFF"/>
          </w:tcPr>
          <w:p w14:paraId="28FCFB18" w14:textId="7F6ECC7E" w:rsidR="00367A05" w:rsidRPr="00A77C41" w:rsidRDefault="00367A05" w:rsidP="00367A05">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FF"/>
          </w:tcPr>
          <w:p w14:paraId="0C399041" w14:textId="5DD9CCDE" w:rsidR="00367A05" w:rsidRDefault="00367A05" w:rsidP="00367A05">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77777777" w:rsidR="00367A05" w:rsidRDefault="00367A05" w:rsidP="00367A0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E826C68" w14:textId="77777777"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5FDB60B3" w14:textId="77777777" w:rsidTr="006813FC">
        <w:tc>
          <w:tcPr>
            <w:tcW w:w="975" w:type="dxa"/>
            <w:tcBorders>
              <w:left w:val="single" w:sz="12" w:space="0" w:color="auto"/>
              <w:bottom w:val="nil"/>
              <w:right w:val="single" w:sz="12" w:space="0" w:color="auto"/>
            </w:tcBorders>
            <w:shd w:val="clear" w:color="auto" w:fill="FFFFFF" w:themeFill="background1"/>
          </w:tcPr>
          <w:p w14:paraId="1F2EA835" w14:textId="77777777" w:rsidR="00367A05" w:rsidRDefault="00367A05" w:rsidP="00367A05">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367A05" w:rsidRPr="00CA006E" w:rsidRDefault="00367A05" w:rsidP="00367A05">
            <w:pPr>
              <w:pStyle w:val="TAL"/>
              <w:rPr>
                <w:sz w:val="20"/>
              </w:rPr>
            </w:pPr>
          </w:p>
        </w:tc>
        <w:tc>
          <w:tcPr>
            <w:tcW w:w="746" w:type="dxa"/>
            <w:tcBorders>
              <w:left w:val="single" w:sz="12" w:space="0" w:color="auto"/>
              <w:bottom w:val="nil"/>
              <w:right w:val="single" w:sz="12" w:space="0" w:color="auto"/>
            </w:tcBorders>
          </w:tcPr>
          <w:p w14:paraId="48680B12" w14:textId="37875999" w:rsidR="00367A05" w:rsidRPr="00786735" w:rsidRDefault="00381DD8"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367A05" w:rsidRPr="00A77C41" w:rsidRDefault="00367A05" w:rsidP="00367A05">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367A05" w:rsidRPr="00750E57" w:rsidRDefault="00367A05" w:rsidP="00367A05">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367A05" w:rsidRPr="00750E57" w:rsidRDefault="00367A05" w:rsidP="00367A05">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367A05" w:rsidRPr="00F5673F" w:rsidRDefault="00367A05" w:rsidP="00367A05">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367A05" w:rsidRPr="00F5673F" w:rsidRDefault="00367A05" w:rsidP="00367A05">
            <w:pPr>
              <w:rPr>
                <w:rFonts w:ascii="Arial" w:eastAsiaTheme="minorEastAsia" w:hAnsi="Arial" w:cs="Arial"/>
                <w:kern w:val="2"/>
                <w:sz w:val="18"/>
                <w:szCs w:val="20"/>
                <w:lang w:val="en-GB"/>
                <w14:ligatures w14:val="standardContextual"/>
              </w:rPr>
            </w:pPr>
          </w:p>
        </w:tc>
      </w:tr>
      <w:tr w:rsidR="00367A05" w:rsidRPr="002F2600" w14:paraId="4C521324" w14:textId="77777777" w:rsidTr="006813FC">
        <w:tc>
          <w:tcPr>
            <w:tcW w:w="975" w:type="dxa"/>
            <w:tcBorders>
              <w:top w:val="nil"/>
              <w:left w:val="single" w:sz="12" w:space="0" w:color="auto"/>
              <w:right w:val="single" w:sz="12" w:space="0" w:color="auto"/>
            </w:tcBorders>
            <w:shd w:val="clear" w:color="auto" w:fill="FFFFFF" w:themeFill="background1"/>
          </w:tcPr>
          <w:p w14:paraId="4E18FF82" w14:textId="77777777" w:rsidR="00367A05" w:rsidRDefault="00367A05" w:rsidP="00367A0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367A05" w:rsidRPr="00CA006E"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6674D0" w14:textId="14A67C08" w:rsidR="00367A05" w:rsidRDefault="00BA7337"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r w:rsidRPr="002847A5">
              <w:t>5443</w:t>
            </w:r>
          </w:p>
        </w:tc>
        <w:tc>
          <w:tcPr>
            <w:tcW w:w="3251" w:type="dxa"/>
            <w:tcBorders>
              <w:top w:val="nil"/>
              <w:left w:val="single" w:sz="12" w:space="0" w:color="auto"/>
              <w:bottom w:val="single" w:sz="4" w:space="0" w:color="auto"/>
              <w:right w:val="single" w:sz="12" w:space="0" w:color="auto"/>
            </w:tcBorders>
            <w:shd w:val="clear" w:color="auto" w:fill="DEE7AB"/>
          </w:tcPr>
          <w:p w14:paraId="7A9C2E58" w14:textId="79DBF79A" w:rsidR="00367A05" w:rsidRPr="00A77C41" w:rsidRDefault="00367A05" w:rsidP="00367A05">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DEE7AB"/>
          </w:tcPr>
          <w:p w14:paraId="54AADD8E" w14:textId="06B6DA8A" w:rsidR="00367A05" w:rsidRDefault="00367A05" w:rsidP="00367A05">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16770EAD" w:rsidR="00367A05" w:rsidRDefault="00367A05" w:rsidP="00367A05">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367A05" w:rsidRDefault="00367A05" w:rsidP="00367A05">
            <w:pPr>
              <w:rPr>
                <w:rFonts w:ascii="Arial" w:eastAsiaTheme="minorEastAsia" w:hAnsi="Arial" w:cs="Arial"/>
                <w:kern w:val="2"/>
                <w:sz w:val="20"/>
                <w:szCs w:val="22"/>
                <w:lang w:val="en-GB"/>
                <w14:ligatures w14:val="standardContextual"/>
              </w:rPr>
            </w:pPr>
          </w:p>
        </w:tc>
      </w:tr>
      <w:tr w:rsidR="00367A05"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367A05" w:rsidRPr="00CA006E"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367A05" w:rsidRPr="00311ADD" w:rsidRDefault="00367A05" w:rsidP="00367A05">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367A05" w:rsidRPr="00CA006E" w:rsidRDefault="00367A05" w:rsidP="00367A05">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367A05" w:rsidRPr="00311ADD" w:rsidRDefault="00367A05" w:rsidP="00367A05">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367A05" w:rsidRPr="00786735" w:rsidRDefault="00367A05" w:rsidP="00367A0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317AE220" w14:textId="77777777" w:rsidTr="00DB1D25">
        <w:tc>
          <w:tcPr>
            <w:tcW w:w="975" w:type="dxa"/>
            <w:tcBorders>
              <w:left w:val="single" w:sz="12" w:space="0" w:color="auto"/>
              <w:right w:val="single" w:sz="12" w:space="0" w:color="auto"/>
            </w:tcBorders>
          </w:tcPr>
          <w:p w14:paraId="14FF983C" w14:textId="3002026D" w:rsidR="00367A05" w:rsidRDefault="00367A05" w:rsidP="00367A05">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367A05" w:rsidRPr="00CA006E" w:rsidRDefault="00367A05" w:rsidP="00367A05">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367A05" w:rsidRPr="008D3F43" w:rsidRDefault="00367A05" w:rsidP="00367A05">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2AED7E6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417007E"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367A05" w:rsidRDefault="00367A05" w:rsidP="00367A05">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367A05" w:rsidRPr="008D3F43" w:rsidRDefault="00367A05" w:rsidP="00367A05">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367A05" w:rsidRPr="00786735" w:rsidRDefault="00367A05" w:rsidP="00367A0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367A05" w:rsidRPr="000A2E5F" w:rsidRDefault="00367A05" w:rsidP="00367A05">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367A05" w:rsidRPr="00786735" w:rsidRDefault="00367A05" w:rsidP="00367A05">
            <w:pPr>
              <w:rPr>
                <w:rFonts w:ascii="Arial" w:eastAsiaTheme="minorEastAsia" w:hAnsi="Arial" w:cs="Arial"/>
                <w:kern w:val="2"/>
                <w:sz w:val="20"/>
                <w:szCs w:val="22"/>
                <w:lang w:val="en-GB"/>
                <w14:ligatures w14:val="standardContextual"/>
              </w:rPr>
            </w:pPr>
          </w:p>
        </w:tc>
      </w:tr>
      <w:tr w:rsidR="00367A05"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367A05" w:rsidRPr="00C765A7" w:rsidRDefault="00367A05" w:rsidP="00367A05">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367A05" w:rsidRDefault="00367A05" w:rsidP="00367A05">
            <w:pPr>
              <w:pStyle w:val="TAL"/>
              <w:rPr>
                <w:sz w:val="20"/>
              </w:rPr>
            </w:pPr>
            <w:r w:rsidRPr="00D81B37">
              <w:rPr>
                <w:sz w:val="20"/>
              </w:rPr>
              <w:t>Any other Rel-19 Work item or Study item</w:t>
            </w:r>
          </w:p>
          <w:p w14:paraId="7FD3848A" w14:textId="3C825C4E" w:rsidR="00367A05" w:rsidRPr="00876BC0" w:rsidRDefault="00367A05" w:rsidP="00367A0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45D1E93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0EBC569" w14:textId="77777777" w:rsidR="00367A05" w:rsidRDefault="00367A05" w:rsidP="00367A05">
            <w:pPr>
              <w:rPr>
                <w:rFonts w:ascii="Arial" w:hAnsi="Arial" w:cs="Arial"/>
                <w:sz w:val="18"/>
              </w:rPr>
            </w:pPr>
          </w:p>
        </w:tc>
      </w:tr>
      <w:tr w:rsidR="00367A05" w:rsidRPr="002F2600" w14:paraId="02350614" w14:textId="77777777" w:rsidTr="009A3561">
        <w:trPr>
          <w:trHeight w:val="539"/>
        </w:trPr>
        <w:tc>
          <w:tcPr>
            <w:tcW w:w="975" w:type="dxa"/>
            <w:tcBorders>
              <w:left w:val="single" w:sz="12" w:space="0" w:color="auto"/>
              <w:right w:val="single" w:sz="12" w:space="0" w:color="auto"/>
            </w:tcBorders>
            <w:shd w:val="clear" w:color="auto" w:fill="FFDCB9"/>
          </w:tcPr>
          <w:p w14:paraId="30AAD7AF" w14:textId="0F22B1C9" w:rsidR="00367A05" w:rsidRDefault="00367A05" w:rsidP="00367A05">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367A05" w:rsidRPr="00D81B37" w:rsidRDefault="00367A05" w:rsidP="00367A05">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367A05" w:rsidRDefault="00367A05" w:rsidP="00367A05">
            <w:pPr>
              <w:rPr>
                <w:rFonts w:ascii="Arial" w:hAnsi="Arial" w:cs="Arial"/>
                <w:sz w:val="18"/>
              </w:rPr>
            </w:pPr>
          </w:p>
        </w:tc>
      </w:tr>
      <w:tr w:rsidR="00367A05" w:rsidRPr="002F2600" w14:paraId="3351D297" w14:textId="77777777" w:rsidTr="009A3561">
        <w:trPr>
          <w:trHeight w:val="575"/>
        </w:trPr>
        <w:tc>
          <w:tcPr>
            <w:tcW w:w="975" w:type="dxa"/>
            <w:tcBorders>
              <w:left w:val="single" w:sz="12" w:space="0" w:color="auto"/>
              <w:right w:val="single" w:sz="12" w:space="0" w:color="auto"/>
            </w:tcBorders>
          </w:tcPr>
          <w:p w14:paraId="37B6A5AF" w14:textId="1C44E4BE" w:rsidR="00367A05" w:rsidRDefault="00367A05" w:rsidP="00367A05">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1A081C00" w14:textId="77777777" w:rsidR="00367A05" w:rsidRDefault="00367A05" w:rsidP="00367A05">
            <w:pPr>
              <w:pStyle w:val="TAL"/>
              <w:rPr>
                <w:sz w:val="20"/>
              </w:rPr>
            </w:pPr>
            <w:r w:rsidRPr="00D81B37">
              <w:rPr>
                <w:sz w:val="20"/>
              </w:rPr>
              <w:t>Rel-</w:t>
            </w:r>
            <w:r>
              <w:rPr>
                <w:sz w:val="20"/>
              </w:rPr>
              <w:t>20</w:t>
            </w:r>
            <w:r w:rsidRPr="00D81B37">
              <w:rPr>
                <w:sz w:val="20"/>
              </w:rPr>
              <w:t xml:space="preserve"> work planning</w:t>
            </w:r>
          </w:p>
          <w:p w14:paraId="74FEF9FF" w14:textId="4426F0B6" w:rsidR="00367A05" w:rsidRPr="00D81B37" w:rsidRDefault="00367A05" w:rsidP="00367A05">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74C99A27" w14:textId="3408AE43" w:rsidR="00367A05" w:rsidRDefault="00381DD8" w:rsidP="00367A05">
            <w:pPr>
              <w:suppressLineNumbers/>
              <w:suppressAutoHyphens/>
              <w:spacing w:before="60" w:after="60"/>
              <w:jc w:val="center"/>
            </w:pPr>
            <w:hyperlink r:id="rId398" w:history="1">
              <w:r>
                <w:rPr>
                  <w:rStyle w:val="Hyperlink"/>
                </w:rPr>
                <w:t>5042</w:t>
              </w:r>
            </w:hyperlink>
          </w:p>
        </w:tc>
        <w:tc>
          <w:tcPr>
            <w:tcW w:w="3251" w:type="dxa"/>
            <w:tcBorders>
              <w:left w:val="single" w:sz="12" w:space="0" w:color="auto"/>
              <w:bottom w:val="single" w:sz="4" w:space="0" w:color="auto"/>
              <w:right w:val="single" w:sz="12" w:space="0" w:color="auto"/>
            </w:tcBorders>
          </w:tcPr>
          <w:p w14:paraId="752BC75F" w14:textId="1CAB1B20" w:rsidR="00367A05" w:rsidRDefault="00367A05" w:rsidP="00367A05">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2B8C756F" w14:textId="6B3C5285" w:rsidR="00367A05" w:rsidRDefault="00367A05" w:rsidP="00367A05">
            <w:pPr>
              <w:pStyle w:val="TAL"/>
              <w:rPr>
                <w:sz w:val="20"/>
              </w:rPr>
            </w:pPr>
            <w:r>
              <w:rPr>
                <w:sz w:val="20"/>
              </w:rPr>
              <w:t>China Mobile</w:t>
            </w:r>
          </w:p>
        </w:tc>
        <w:tc>
          <w:tcPr>
            <w:tcW w:w="1062" w:type="dxa"/>
            <w:tcBorders>
              <w:left w:val="single" w:sz="12" w:space="0" w:color="auto"/>
              <w:right w:val="single" w:sz="12" w:space="0" w:color="auto"/>
            </w:tcBorders>
          </w:tcPr>
          <w:p w14:paraId="4681E8C8" w14:textId="05C143C1"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075012EB" w14:textId="77777777" w:rsidR="00367A05" w:rsidRDefault="00367A05" w:rsidP="00367A05">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367A05" w:rsidRDefault="00367A05" w:rsidP="00367A05">
            <w:pPr>
              <w:rPr>
                <w:rFonts w:ascii="Arial" w:hAnsi="Arial" w:cs="Arial"/>
                <w:sz w:val="18"/>
              </w:rPr>
            </w:pPr>
            <w:r>
              <w:rPr>
                <w:rFonts w:ascii="Arial" w:hAnsi="Arial" w:cs="Arial"/>
                <w:sz w:val="18"/>
              </w:rPr>
              <w:t xml:space="preserve">Samsung: Unclear what Unified means. Too premature for WT2 &amp; 3. </w:t>
            </w:r>
          </w:p>
          <w:p w14:paraId="11C026DA" w14:textId="68AE91F5" w:rsidR="00367A05" w:rsidRDefault="00367A05" w:rsidP="00367A05">
            <w:pPr>
              <w:rPr>
                <w:rFonts w:ascii="Arial" w:hAnsi="Arial" w:cs="Arial"/>
                <w:sz w:val="18"/>
              </w:rPr>
            </w:pPr>
            <w:r>
              <w:rPr>
                <w:rFonts w:ascii="Arial" w:hAnsi="Arial" w:cs="Arial"/>
                <w:sz w:val="18"/>
              </w:rPr>
              <w:t xml:space="preserve">Nokia: We can start with WT1. The rest needs to wait. </w:t>
            </w:r>
            <w:proofErr w:type="gramStart"/>
            <w:r>
              <w:rPr>
                <w:rFonts w:ascii="Arial" w:hAnsi="Arial" w:cs="Arial"/>
                <w:sz w:val="18"/>
              </w:rPr>
              <w:t>Still</w:t>
            </w:r>
            <w:proofErr w:type="gramEnd"/>
            <w:r>
              <w:rPr>
                <w:rFonts w:ascii="Arial" w:hAnsi="Arial" w:cs="Arial"/>
                <w:sz w:val="18"/>
              </w:rPr>
              <w:t xml:space="preserve"> we need the UCs.</w:t>
            </w:r>
          </w:p>
          <w:p w14:paraId="00CC291C" w14:textId="47E1B09A" w:rsidR="00367A05" w:rsidRDefault="00367A05" w:rsidP="00367A05">
            <w:pPr>
              <w:rPr>
                <w:rFonts w:ascii="Arial" w:hAnsi="Arial" w:cs="Arial"/>
                <w:sz w:val="18"/>
              </w:rPr>
            </w:pPr>
            <w:r>
              <w:rPr>
                <w:rFonts w:ascii="Arial" w:hAnsi="Arial" w:cs="Arial"/>
                <w:sz w:val="18"/>
              </w:rPr>
              <w:t xml:space="preserve">Huawei: Agrees with the scope of the SID. WT 1 should not be part of the scope of the </w:t>
            </w:r>
            <w:proofErr w:type="gramStart"/>
            <w:r>
              <w:rPr>
                <w:rFonts w:ascii="Arial" w:hAnsi="Arial" w:cs="Arial"/>
                <w:sz w:val="18"/>
              </w:rPr>
              <w:t>SID,</w:t>
            </w:r>
            <w:proofErr w:type="gramEnd"/>
            <w:r>
              <w:rPr>
                <w:rFonts w:ascii="Arial" w:hAnsi="Arial" w:cs="Arial"/>
                <w:sz w:val="18"/>
              </w:rPr>
              <w:t xml:space="preserve"> we should not focus on drawbacks of 5G. This should be part of WT2 &amp; 3. Title should not be “protocol enhancements”. We need to start soon.</w:t>
            </w:r>
          </w:p>
        </w:tc>
      </w:tr>
      <w:tr w:rsidR="00367A05" w:rsidRPr="002F2600" w14:paraId="442D0589" w14:textId="77777777" w:rsidTr="009A3561">
        <w:trPr>
          <w:trHeight w:val="575"/>
        </w:trPr>
        <w:tc>
          <w:tcPr>
            <w:tcW w:w="975" w:type="dxa"/>
            <w:tcBorders>
              <w:left w:val="single" w:sz="12" w:space="0" w:color="auto"/>
              <w:right w:val="single" w:sz="12" w:space="0" w:color="auto"/>
            </w:tcBorders>
          </w:tcPr>
          <w:p w14:paraId="1B570A0D"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75294858"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BC95DF1" w14:textId="7683E974" w:rsidR="00367A05" w:rsidRDefault="00381DD8" w:rsidP="00367A05">
            <w:pPr>
              <w:suppressLineNumbers/>
              <w:suppressAutoHyphens/>
              <w:spacing w:before="60" w:after="60"/>
              <w:jc w:val="center"/>
            </w:pPr>
            <w:hyperlink r:id="rId399" w:history="1">
              <w:r>
                <w:rPr>
                  <w:rStyle w:val="Hyperlink"/>
                </w:rPr>
                <w:t>5185</w:t>
              </w:r>
            </w:hyperlink>
          </w:p>
        </w:tc>
        <w:tc>
          <w:tcPr>
            <w:tcW w:w="3251" w:type="dxa"/>
            <w:tcBorders>
              <w:left w:val="single" w:sz="12" w:space="0" w:color="auto"/>
              <w:bottom w:val="single" w:sz="4" w:space="0" w:color="auto"/>
              <w:right w:val="single" w:sz="12" w:space="0" w:color="auto"/>
            </w:tcBorders>
          </w:tcPr>
          <w:p w14:paraId="0725B7B4" w14:textId="69610018" w:rsidR="00367A05" w:rsidRDefault="00367A05" w:rsidP="00367A05">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4D051D00" w14:textId="494D7687"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58367412" w14:textId="625108B8"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5CD5FA79" w14:textId="77777777" w:rsidR="00367A05" w:rsidRDefault="00367A05" w:rsidP="00367A05">
            <w:pPr>
              <w:rPr>
                <w:rFonts w:ascii="Arial" w:hAnsi="Arial" w:cs="Arial"/>
                <w:sz w:val="18"/>
              </w:rPr>
            </w:pPr>
            <w:r>
              <w:rPr>
                <w:rFonts w:ascii="Arial" w:hAnsi="Arial" w:cs="Arial"/>
                <w:sz w:val="18"/>
              </w:rPr>
              <w:t>Ericsson: Too early for such detailed work for WT1. Wt1.</w:t>
            </w:r>
            <w:proofErr w:type="gramStart"/>
            <w:r>
              <w:rPr>
                <w:rFonts w:ascii="Arial" w:hAnsi="Arial" w:cs="Arial"/>
                <w:sz w:val="18"/>
              </w:rPr>
              <w:t>2  needs</w:t>
            </w:r>
            <w:proofErr w:type="gramEnd"/>
            <w:r>
              <w:rPr>
                <w:rFonts w:ascii="Arial" w:hAnsi="Arial" w:cs="Arial"/>
                <w:sz w:val="18"/>
              </w:rPr>
              <w:t xml:space="preserve"> to be removed. For WT 2 protocol selection depends on stage 2. Too early for WT 3.</w:t>
            </w:r>
          </w:p>
          <w:p w14:paraId="0A54C8F3" w14:textId="46E705CA" w:rsidR="00367A05" w:rsidRDefault="00367A05" w:rsidP="00367A05">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w:t>
            </w:r>
            <w:proofErr w:type="gramStart"/>
            <w:r>
              <w:rPr>
                <w:rFonts w:ascii="Arial" w:hAnsi="Arial" w:cs="Arial"/>
                <w:sz w:val="18"/>
              </w:rPr>
              <w:t>about</w:t>
            </w:r>
            <w:proofErr w:type="gramEnd"/>
            <w:r>
              <w:rPr>
                <w:rFonts w:ascii="Arial" w:hAnsi="Arial" w:cs="Arial"/>
                <w:sz w:val="18"/>
              </w:rPr>
              <w:t xml:space="preserve"> stage 2.</w:t>
            </w:r>
          </w:p>
          <w:p w14:paraId="729F250E" w14:textId="77777777" w:rsidR="00367A05" w:rsidRDefault="00367A05" w:rsidP="00367A05">
            <w:pPr>
              <w:rPr>
                <w:rFonts w:ascii="Arial" w:hAnsi="Arial" w:cs="Arial"/>
                <w:sz w:val="18"/>
              </w:rPr>
            </w:pPr>
            <w:r>
              <w:rPr>
                <w:rFonts w:ascii="Arial" w:hAnsi="Arial" w:cs="Arial"/>
                <w:sz w:val="18"/>
              </w:rPr>
              <w:t xml:space="preserve">Samsung: don’t understand what comparison with control plane means. </w:t>
            </w:r>
            <w:proofErr w:type="gramStart"/>
            <w:r>
              <w:rPr>
                <w:rFonts w:ascii="Arial" w:hAnsi="Arial" w:cs="Arial"/>
                <w:sz w:val="18"/>
              </w:rPr>
              <w:t>Not</w:t>
            </w:r>
            <w:proofErr w:type="gramEnd"/>
            <w:r>
              <w:rPr>
                <w:rFonts w:ascii="Arial" w:hAnsi="Arial" w:cs="Arial"/>
                <w:sz w:val="18"/>
              </w:rPr>
              <w:t xml:space="preserve"> clear what mechanisms </w:t>
            </w:r>
            <w:proofErr w:type="gramStart"/>
            <w:r>
              <w:rPr>
                <w:rFonts w:ascii="Arial" w:hAnsi="Arial" w:cs="Arial"/>
                <w:sz w:val="18"/>
              </w:rPr>
              <w:t>for</w:t>
            </w:r>
            <w:proofErr w:type="gramEnd"/>
            <w:r>
              <w:rPr>
                <w:rFonts w:ascii="Arial" w:hAnsi="Arial" w:cs="Arial"/>
                <w:sz w:val="18"/>
              </w:rPr>
              <w:t xml:space="preserve"> design and implementation.</w:t>
            </w:r>
          </w:p>
          <w:p w14:paraId="3C0FC608" w14:textId="026B474A" w:rsidR="00367A05" w:rsidRDefault="00367A05" w:rsidP="00367A05">
            <w:pPr>
              <w:rPr>
                <w:rFonts w:ascii="Arial" w:hAnsi="Arial" w:cs="Arial"/>
                <w:sz w:val="18"/>
              </w:rPr>
            </w:pPr>
            <w:r>
              <w:rPr>
                <w:rFonts w:ascii="Arial" w:hAnsi="Arial" w:cs="Arial"/>
                <w:sz w:val="18"/>
              </w:rPr>
              <w:t xml:space="preserve">Nokia: can be </w:t>
            </w:r>
            <w:proofErr w:type="gramStart"/>
            <w:r>
              <w:rPr>
                <w:rFonts w:ascii="Arial" w:hAnsi="Arial" w:cs="Arial"/>
                <w:sz w:val="18"/>
              </w:rPr>
              <w:t>consider</w:t>
            </w:r>
            <w:proofErr w:type="gramEnd"/>
            <w:r>
              <w:rPr>
                <w:rFonts w:ascii="Arial" w:hAnsi="Arial" w:cs="Arial"/>
                <w:sz w:val="18"/>
              </w:rPr>
              <w:t xml:space="preserve"> </w:t>
            </w:r>
            <w:proofErr w:type="gramStart"/>
            <w:r>
              <w:rPr>
                <w:rFonts w:ascii="Arial" w:hAnsi="Arial" w:cs="Arial"/>
                <w:sz w:val="18"/>
              </w:rPr>
              <w:t>to merge</w:t>
            </w:r>
            <w:proofErr w:type="gramEnd"/>
            <w:r>
              <w:rPr>
                <w:rFonts w:ascii="Arial" w:hAnsi="Arial" w:cs="Arial"/>
                <w:sz w:val="18"/>
              </w:rPr>
              <w:t xml:space="preserve"> WT</w:t>
            </w:r>
            <w:proofErr w:type="gramStart"/>
            <w:r>
              <w:rPr>
                <w:rFonts w:ascii="Arial" w:hAnsi="Arial" w:cs="Arial"/>
                <w:sz w:val="18"/>
              </w:rPr>
              <w:t>1  &amp;</w:t>
            </w:r>
            <w:proofErr w:type="gramEnd"/>
            <w:r>
              <w:rPr>
                <w:rFonts w:ascii="Arial" w:hAnsi="Arial" w:cs="Arial"/>
                <w:sz w:val="18"/>
              </w:rPr>
              <w:t xml:space="preserve"> WT2. WT3 is </w:t>
            </w:r>
            <w:proofErr w:type="gramStart"/>
            <w:r>
              <w:rPr>
                <w:rFonts w:ascii="Arial" w:hAnsi="Arial" w:cs="Arial"/>
                <w:sz w:val="18"/>
              </w:rPr>
              <w:t>similar to</w:t>
            </w:r>
            <w:proofErr w:type="gramEnd"/>
            <w:r>
              <w:rPr>
                <w:rFonts w:ascii="Arial" w:hAnsi="Arial" w:cs="Arial"/>
                <w:sz w:val="18"/>
              </w:rPr>
              <w:t xml:space="preserve"> create TS 29.122. Unfortunate to talk about CAPIF. We need to indicate the scope and then start according to stage 2 progress.</w:t>
            </w:r>
          </w:p>
        </w:tc>
      </w:tr>
      <w:tr w:rsidR="00367A05" w:rsidRPr="002F2600" w14:paraId="05570EA7" w14:textId="77777777" w:rsidTr="009A3561">
        <w:trPr>
          <w:trHeight w:val="575"/>
        </w:trPr>
        <w:tc>
          <w:tcPr>
            <w:tcW w:w="975" w:type="dxa"/>
            <w:tcBorders>
              <w:left w:val="single" w:sz="12" w:space="0" w:color="auto"/>
              <w:right w:val="single" w:sz="12" w:space="0" w:color="auto"/>
            </w:tcBorders>
          </w:tcPr>
          <w:p w14:paraId="13CD83F1"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4E4B7E34"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41357FEF" w14:textId="4CC5F050" w:rsidR="00367A05" w:rsidRDefault="00381DD8" w:rsidP="00367A05">
            <w:pPr>
              <w:suppressLineNumbers/>
              <w:suppressAutoHyphens/>
              <w:spacing w:before="60" w:after="60"/>
              <w:jc w:val="center"/>
            </w:pPr>
            <w:hyperlink r:id="rId400" w:history="1">
              <w:r>
                <w:rPr>
                  <w:rStyle w:val="Hyperlink"/>
                </w:rPr>
                <w:t>5186</w:t>
              </w:r>
            </w:hyperlink>
          </w:p>
        </w:tc>
        <w:tc>
          <w:tcPr>
            <w:tcW w:w="3251" w:type="dxa"/>
            <w:tcBorders>
              <w:left w:val="single" w:sz="12" w:space="0" w:color="auto"/>
              <w:bottom w:val="single" w:sz="4" w:space="0" w:color="auto"/>
              <w:right w:val="single" w:sz="12" w:space="0" w:color="auto"/>
            </w:tcBorders>
          </w:tcPr>
          <w:p w14:paraId="3C79D502" w14:textId="7A18ACDA" w:rsidR="00367A05" w:rsidRDefault="00367A05" w:rsidP="00367A05">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28ED77C2" w14:textId="1FAC1EB5" w:rsidR="00367A05" w:rsidRDefault="00367A05" w:rsidP="00367A05">
            <w:pPr>
              <w:pStyle w:val="TAL"/>
              <w:rPr>
                <w:sz w:val="20"/>
              </w:rPr>
            </w:pPr>
            <w:r>
              <w:rPr>
                <w:sz w:val="20"/>
              </w:rPr>
              <w:t>Nokia</w:t>
            </w:r>
          </w:p>
        </w:tc>
        <w:tc>
          <w:tcPr>
            <w:tcW w:w="1062" w:type="dxa"/>
            <w:tcBorders>
              <w:left w:val="single" w:sz="12" w:space="0" w:color="auto"/>
              <w:right w:val="single" w:sz="12" w:space="0" w:color="auto"/>
            </w:tcBorders>
          </w:tcPr>
          <w:p w14:paraId="391812A3" w14:textId="59C8713B"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47C1946B" w14:textId="362D17A8" w:rsidR="00367A05" w:rsidRDefault="00367A05" w:rsidP="00367A05">
            <w:pPr>
              <w:rPr>
                <w:rFonts w:ascii="Arial" w:hAnsi="Arial" w:cs="Arial"/>
                <w:sz w:val="18"/>
              </w:rPr>
            </w:pPr>
            <w:r>
              <w:rPr>
                <w:rFonts w:ascii="Arial" w:hAnsi="Arial" w:cs="Arial"/>
                <w:sz w:val="18"/>
              </w:rPr>
              <w:t xml:space="preserve">Ericsson: Do not mix 5G with 6G. Stage 2 does not have any </w:t>
            </w:r>
            <w:proofErr w:type="gramStart"/>
            <w:r>
              <w:rPr>
                <w:rFonts w:ascii="Arial" w:hAnsi="Arial" w:cs="Arial"/>
                <w:sz w:val="18"/>
              </w:rPr>
              <w:t>contents</w:t>
            </w:r>
            <w:proofErr w:type="gramEnd"/>
            <w:r>
              <w:rPr>
                <w:rFonts w:ascii="Arial" w:hAnsi="Arial" w:cs="Arial"/>
                <w:sz w:val="18"/>
              </w:rPr>
              <w:t xml:space="preserve"> yet. AI-related functionalities are not defined yet. All work depends on stage 2. Q2 2026 Stage 2 will share some </w:t>
            </w:r>
            <w:proofErr w:type="gramStart"/>
            <w:r>
              <w:rPr>
                <w:rFonts w:ascii="Arial" w:hAnsi="Arial" w:cs="Arial"/>
                <w:sz w:val="18"/>
              </w:rPr>
              <w:t>outcome</w:t>
            </w:r>
            <w:proofErr w:type="gramEnd"/>
            <w:r>
              <w:rPr>
                <w:rFonts w:ascii="Arial" w:hAnsi="Arial" w:cs="Arial"/>
                <w:sz w:val="18"/>
              </w:rPr>
              <w:t>.</w:t>
            </w:r>
          </w:p>
          <w:p w14:paraId="383FE308" w14:textId="77777777" w:rsidR="00367A05" w:rsidRDefault="00367A05" w:rsidP="00367A05">
            <w:pPr>
              <w:rPr>
                <w:rFonts w:ascii="Arial" w:hAnsi="Arial" w:cs="Arial"/>
                <w:sz w:val="18"/>
              </w:rPr>
            </w:pPr>
            <w:r>
              <w:rPr>
                <w:rFonts w:ascii="Arial" w:hAnsi="Arial" w:cs="Arial"/>
                <w:sz w:val="18"/>
              </w:rPr>
              <w:t>Huawei: Agree this WT should be included in the SID, but it is not complete.</w:t>
            </w:r>
          </w:p>
          <w:p w14:paraId="11047409" w14:textId="77777777" w:rsidR="00367A05" w:rsidRDefault="00367A05" w:rsidP="00367A05">
            <w:pPr>
              <w:rPr>
                <w:rFonts w:ascii="Arial" w:hAnsi="Arial" w:cs="Arial"/>
                <w:sz w:val="18"/>
              </w:rPr>
            </w:pPr>
            <w:r>
              <w:rPr>
                <w:rFonts w:ascii="Arial" w:hAnsi="Arial" w:cs="Arial"/>
                <w:sz w:val="18"/>
              </w:rPr>
              <w:t>China Mobile: We cannot wait till stage 2 has finished the work.</w:t>
            </w:r>
          </w:p>
          <w:p w14:paraId="1A7B588D" w14:textId="77777777" w:rsidR="00367A05" w:rsidRDefault="00367A05" w:rsidP="00367A05">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367A05" w:rsidRDefault="00367A05" w:rsidP="00367A05">
            <w:pPr>
              <w:rPr>
                <w:rFonts w:ascii="Arial" w:hAnsi="Arial" w:cs="Arial"/>
                <w:sz w:val="18"/>
              </w:rPr>
            </w:pPr>
            <w:r>
              <w:rPr>
                <w:rFonts w:ascii="Arial" w:hAnsi="Arial" w:cs="Arial"/>
                <w:sz w:val="18"/>
              </w:rPr>
              <w:t>Nokia: We need to start to avoid being late.</w:t>
            </w:r>
          </w:p>
          <w:p w14:paraId="6B8FC3CA" w14:textId="542745EB" w:rsidR="00367A05" w:rsidRDefault="00367A05" w:rsidP="00367A05">
            <w:pPr>
              <w:rPr>
                <w:rFonts w:ascii="Arial" w:hAnsi="Arial" w:cs="Arial"/>
                <w:sz w:val="18"/>
              </w:rPr>
            </w:pPr>
          </w:p>
        </w:tc>
      </w:tr>
      <w:tr w:rsidR="00367A05" w:rsidRPr="002F2600" w14:paraId="0238F6A8" w14:textId="77777777" w:rsidTr="009A3561">
        <w:trPr>
          <w:trHeight w:val="575"/>
        </w:trPr>
        <w:tc>
          <w:tcPr>
            <w:tcW w:w="975" w:type="dxa"/>
            <w:tcBorders>
              <w:left w:val="single" w:sz="12" w:space="0" w:color="auto"/>
              <w:right w:val="single" w:sz="12" w:space="0" w:color="auto"/>
            </w:tcBorders>
          </w:tcPr>
          <w:p w14:paraId="673AEB39" w14:textId="23D529F7" w:rsidR="00367A05" w:rsidRDefault="00367A05" w:rsidP="00367A05">
            <w:pPr>
              <w:pStyle w:val="TAL"/>
              <w:rPr>
                <w:sz w:val="20"/>
              </w:rPr>
            </w:pPr>
            <w:r>
              <w:rPr>
                <w:sz w:val="20"/>
              </w:rPr>
              <w:lastRenderedPageBreak/>
              <w:t>20</w:t>
            </w:r>
            <w:r w:rsidRPr="00D81B37">
              <w:rPr>
                <w:sz w:val="20"/>
              </w:rPr>
              <w:t>.2</w:t>
            </w:r>
          </w:p>
        </w:tc>
        <w:tc>
          <w:tcPr>
            <w:tcW w:w="2635" w:type="dxa"/>
            <w:tcBorders>
              <w:left w:val="single" w:sz="12" w:space="0" w:color="auto"/>
              <w:right w:val="single" w:sz="12" w:space="0" w:color="auto"/>
            </w:tcBorders>
          </w:tcPr>
          <w:p w14:paraId="5A5ED6CE" w14:textId="4005B733" w:rsidR="00367A05" w:rsidRPr="00D81B37" w:rsidRDefault="00367A05" w:rsidP="00367A05">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7D773510" w:rsidR="00367A05" w:rsidRPr="00EC002F" w:rsidRDefault="00381DD8" w:rsidP="00367A05">
            <w:pPr>
              <w:suppressLineNumbers/>
              <w:suppressAutoHyphens/>
              <w:spacing w:before="60" w:after="60"/>
              <w:jc w:val="center"/>
            </w:pPr>
            <w:hyperlink r:id="rId401"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367A05" w:rsidRPr="00750E57" w:rsidRDefault="00367A05" w:rsidP="00367A05">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367A05" w:rsidRPr="00750E57" w:rsidRDefault="00367A05" w:rsidP="00367A05">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367A05" w:rsidRPr="00750E57" w:rsidRDefault="00367A05" w:rsidP="00367A05">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367A05" w:rsidRDefault="00367A05" w:rsidP="00367A05">
            <w:pPr>
              <w:rPr>
                <w:rFonts w:ascii="Arial" w:hAnsi="Arial" w:cs="Arial"/>
                <w:sz w:val="18"/>
              </w:rPr>
            </w:pPr>
            <w:r>
              <w:rPr>
                <w:rFonts w:ascii="Arial" w:hAnsi="Arial" w:cs="Arial"/>
                <w:sz w:val="18"/>
              </w:rPr>
              <w:t>Ericsson: scope does not belong to stage 3.</w:t>
            </w:r>
          </w:p>
          <w:p w14:paraId="3FD02677" w14:textId="77777777" w:rsidR="00367A05" w:rsidRDefault="00367A05" w:rsidP="00367A05">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367A05" w:rsidRDefault="00367A05" w:rsidP="00367A05">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367A05" w:rsidRDefault="00367A05" w:rsidP="00367A05">
            <w:pPr>
              <w:rPr>
                <w:rFonts w:ascii="Arial" w:hAnsi="Arial" w:cs="Arial"/>
                <w:sz w:val="18"/>
              </w:rPr>
            </w:pPr>
            <w:r>
              <w:rPr>
                <w:rFonts w:ascii="Arial" w:hAnsi="Arial" w:cs="Arial"/>
                <w:sz w:val="18"/>
              </w:rPr>
              <w:t>CT4 agreed to consider this as part of Control Plane study.</w:t>
            </w:r>
          </w:p>
          <w:p w14:paraId="054570F4" w14:textId="77777777" w:rsidR="00367A05" w:rsidRDefault="00367A05" w:rsidP="00367A05">
            <w:pPr>
              <w:rPr>
                <w:rFonts w:ascii="Arial" w:hAnsi="Arial" w:cs="Arial"/>
                <w:sz w:val="18"/>
              </w:rPr>
            </w:pPr>
            <w:r>
              <w:rPr>
                <w:rFonts w:ascii="Arial" w:hAnsi="Arial" w:cs="Arial"/>
                <w:sz w:val="18"/>
              </w:rPr>
              <w:t>Verizon: nothing to be done in CT3 now that is covered by CT4 SID.</w:t>
            </w:r>
          </w:p>
          <w:p w14:paraId="53C032A3" w14:textId="77777777" w:rsidR="00367A05" w:rsidRDefault="00367A05" w:rsidP="00367A05">
            <w:pPr>
              <w:rPr>
                <w:rFonts w:ascii="Arial" w:hAnsi="Arial" w:cs="Arial"/>
                <w:sz w:val="18"/>
              </w:rPr>
            </w:pPr>
            <w:r>
              <w:rPr>
                <w:rFonts w:ascii="Arial" w:hAnsi="Arial" w:cs="Arial"/>
                <w:sz w:val="18"/>
              </w:rPr>
              <w:t>Samsung: Do nothing in CT3 until CT4 comes to some conclusion.</w:t>
            </w:r>
          </w:p>
          <w:p w14:paraId="3B247F6B" w14:textId="7A902E96" w:rsidR="00367A05" w:rsidRPr="00F94368" w:rsidRDefault="00367A05" w:rsidP="00367A05">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367A05" w:rsidRPr="002F2600" w14:paraId="627B5728" w14:textId="77777777" w:rsidTr="009A3561">
        <w:trPr>
          <w:trHeight w:val="620"/>
        </w:trPr>
        <w:tc>
          <w:tcPr>
            <w:tcW w:w="975" w:type="dxa"/>
            <w:tcBorders>
              <w:left w:val="single" w:sz="12" w:space="0" w:color="auto"/>
              <w:right w:val="single" w:sz="12" w:space="0" w:color="auto"/>
            </w:tcBorders>
          </w:tcPr>
          <w:p w14:paraId="383BE2AA"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6C736940"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22999FC2" w14:textId="2007ED95" w:rsidR="00367A05" w:rsidRDefault="00381DD8" w:rsidP="00367A05">
            <w:pPr>
              <w:suppressLineNumbers/>
              <w:suppressAutoHyphens/>
              <w:spacing w:before="60" w:after="60"/>
              <w:jc w:val="center"/>
            </w:pPr>
            <w:hyperlink r:id="rId402" w:history="1">
              <w:r>
                <w:rPr>
                  <w:rStyle w:val="Hyperlink"/>
                </w:rPr>
                <w:t>5037</w:t>
              </w:r>
            </w:hyperlink>
          </w:p>
        </w:tc>
        <w:tc>
          <w:tcPr>
            <w:tcW w:w="3251" w:type="dxa"/>
            <w:tcBorders>
              <w:left w:val="single" w:sz="12" w:space="0" w:color="auto"/>
              <w:bottom w:val="single" w:sz="4" w:space="0" w:color="auto"/>
              <w:right w:val="single" w:sz="12" w:space="0" w:color="auto"/>
            </w:tcBorders>
          </w:tcPr>
          <w:p w14:paraId="7A929157" w14:textId="7B8C5B45" w:rsidR="00367A05" w:rsidRDefault="00367A05" w:rsidP="00367A05">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tcPr>
          <w:p w14:paraId="63DEBBD3" w14:textId="52965C61" w:rsidR="00367A05"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72D88C5A" w14:textId="79ACBDF8" w:rsidR="00367A05" w:rsidRPr="00750E57" w:rsidRDefault="009A3561" w:rsidP="00367A05">
            <w:pPr>
              <w:pStyle w:val="TAL"/>
              <w:rPr>
                <w:sz w:val="20"/>
              </w:rPr>
            </w:pPr>
            <w:r>
              <w:rPr>
                <w:sz w:val="20"/>
              </w:rPr>
              <w:t>Noted</w:t>
            </w:r>
          </w:p>
        </w:tc>
        <w:tc>
          <w:tcPr>
            <w:tcW w:w="4619" w:type="dxa"/>
            <w:tcBorders>
              <w:left w:val="single" w:sz="12" w:space="0" w:color="auto"/>
              <w:right w:val="single" w:sz="12" w:space="0" w:color="auto"/>
            </w:tcBorders>
          </w:tcPr>
          <w:p w14:paraId="022EC82B" w14:textId="77777777" w:rsidR="00367A05" w:rsidRDefault="00367A05" w:rsidP="00367A05">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367A05" w:rsidRDefault="00367A05" w:rsidP="00367A05">
            <w:pPr>
              <w:rPr>
                <w:rFonts w:ascii="Arial" w:hAnsi="Arial" w:cs="Arial"/>
                <w:sz w:val="18"/>
              </w:rPr>
            </w:pPr>
            <w:r>
              <w:rPr>
                <w:rFonts w:ascii="Arial" w:hAnsi="Arial" w:cs="Arial"/>
                <w:sz w:val="18"/>
              </w:rPr>
              <w:t>China Mobile: ok with the direction. AI-agent requires more stage 2.</w:t>
            </w:r>
          </w:p>
          <w:p w14:paraId="6D584B84" w14:textId="77777777" w:rsidR="00367A05" w:rsidRDefault="00367A05" w:rsidP="00367A05">
            <w:pPr>
              <w:rPr>
                <w:rFonts w:ascii="Arial" w:hAnsi="Arial" w:cs="Arial"/>
                <w:sz w:val="18"/>
              </w:rPr>
            </w:pPr>
            <w:r>
              <w:rPr>
                <w:rFonts w:ascii="Arial" w:hAnsi="Arial" w:cs="Arial"/>
                <w:sz w:val="18"/>
              </w:rPr>
              <w:t>Samsung: We can capture what can be started when stage 2 is clear.</w:t>
            </w:r>
          </w:p>
          <w:p w14:paraId="4BAD510E" w14:textId="77777777" w:rsidR="00367A05" w:rsidRDefault="00367A05" w:rsidP="00367A05">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367A05" w:rsidRDefault="00367A05" w:rsidP="00367A05">
            <w:pPr>
              <w:rPr>
                <w:rFonts w:ascii="Arial" w:hAnsi="Arial" w:cs="Arial"/>
                <w:sz w:val="18"/>
              </w:rPr>
            </w:pPr>
            <w:r>
              <w:rPr>
                <w:rFonts w:ascii="Arial" w:hAnsi="Arial" w:cs="Arial"/>
                <w:sz w:val="18"/>
              </w:rPr>
              <w:t xml:space="preserve">Huawei: It is not proposed to study the framework nor the UCs. We need to start </w:t>
            </w:r>
            <w:proofErr w:type="spellStart"/>
            <w:proofErr w:type="gramStart"/>
            <w:r>
              <w:rPr>
                <w:rFonts w:ascii="Arial" w:hAnsi="Arial" w:cs="Arial"/>
                <w:sz w:val="18"/>
              </w:rPr>
              <w:t>asap.The</w:t>
            </w:r>
            <w:proofErr w:type="spellEnd"/>
            <w:proofErr w:type="gramEnd"/>
            <w:r>
              <w:rPr>
                <w:rFonts w:ascii="Arial" w:hAnsi="Arial" w:cs="Arial"/>
                <w:sz w:val="18"/>
              </w:rPr>
              <w:t xml:space="preserve"> SA2 TR is empty for all aspects, not only AI. Protocol selection is not done by stage 2.</w:t>
            </w:r>
          </w:p>
        </w:tc>
      </w:tr>
      <w:tr w:rsidR="00367A05" w:rsidRPr="002F2600" w14:paraId="53F7712A" w14:textId="77777777" w:rsidTr="00267EC6">
        <w:trPr>
          <w:trHeight w:val="620"/>
        </w:trPr>
        <w:tc>
          <w:tcPr>
            <w:tcW w:w="975" w:type="dxa"/>
            <w:tcBorders>
              <w:left w:val="single" w:sz="12" w:space="0" w:color="auto"/>
              <w:bottom w:val="nil"/>
              <w:right w:val="single" w:sz="12" w:space="0" w:color="auto"/>
            </w:tcBorders>
          </w:tcPr>
          <w:p w14:paraId="3E82C49E"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39BDA3EF"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B46ED0E" w14:textId="50248570" w:rsidR="00367A05" w:rsidRPr="00EC002F" w:rsidRDefault="00381DD8" w:rsidP="00367A05">
            <w:pPr>
              <w:suppressLineNumbers/>
              <w:suppressAutoHyphens/>
              <w:spacing w:before="60" w:after="60"/>
              <w:jc w:val="center"/>
            </w:pPr>
            <w:hyperlink r:id="rId403"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367A05" w:rsidRPr="00750E57" w:rsidRDefault="00367A05" w:rsidP="00367A05">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367A05" w:rsidRPr="00750E57" w:rsidRDefault="00367A05" w:rsidP="00367A05">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367A05" w:rsidRDefault="00367A05" w:rsidP="00367A05">
            <w:pPr>
              <w:rPr>
                <w:rFonts w:ascii="Arial" w:hAnsi="Arial" w:cs="Arial"/>
                <w:sz w:val="18"/>
              </w:rPr>
            </w:pPr>
          </w:p>
        </w:tc>
      </w:tr>
      <w:tr w:rsidR="00367A05" w:rsidRPr="002F2600" w14:paraId="58432389" w14:textId="77777777" w:rsidTr="00267EC6">
        <w:trPr>
          <w:trHeight w:val="620"/>
        </w:trPr>
        <w:tc>
          <w:tcPr>
            <w:tcW w:w="975" w:type="dxa"/>
            <w:tcBorders>
              <w:top w:val="nil"/>
              <w:left w:val="single" w:sz="12" w:space="0" w:color="auto"/>
              <w:right w:val="single" w:sz="12" w:space="0" w:color="auto"/>
            </w:tcBorders>
          </w:tcPr>
          <w:p w14:paraId="4D1E72F9"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242D944C"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039EF949" w14:textId="13C4D184" w:rsidR="00367A05" w:rsidRDefault="00381DD8" w:rsidP="00367A05">
            <w:pPr>
              <w:suppressLineNumbers/>
              <w:suppressAutoHyphens/>
              <w:spacing w:before="60" w:after="60"/>
              <w:jc w:val="center"/>
            </w:pPr>
            <w:hyperlink r:id="rId404" w:history="1">
              <w:r>
                <w:rPr>
                  <w:rStyle w:val="Hyperlink"/>
                </w:rPr>
                <w:t>5471</w:t>
              </w:r>
            </w:hyperlink>
          </w:p>
        </w:tc>
        <w:tc>
          <w:tcPr>
            <w:tcW w:w="3251" w:type="dxa"/>
            <w:tcBorders>
              <w:top w:val="nil"/>
              <w:left w:val="single" w:sz="12" w:space="0" w:color="auto"/>
              <w:bottom w:val="single" w:sz="4" w:space="0" w:color="auto"/>
              <w:right w:val="single" w:sz="12" w:space="0" w:color="auto"/>
            </w:tcBorders>
          </w:tcPr>
          <w:p w14:paraId="04CE188D" w14:textId="1EFD2818" w:rsidR="00367A05" w:rsidRDefault="00367A05" w:rsidP="00367A05">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tcPr>
          <w:p w14:paraId="71908115" w14:textId="70F7E14E"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3DA224F8" w:rsidR="00367A05" w:rsidRDefault="00267EC6"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E31A857" w14:textId="77777777" w:rsidR="00367A05" w:rsidRDefault="00367A05" w:rsidP="00367A05">
            <w:pPr>
              <w:rPr>
                <w:rFonts w:ascii="Arial" w:hAnsi="Arial" w:cs="Arial"/>
                <w:sz w:val="18"/>
              </w:rPr>
            </w:pPr>
            <w:r>
              <w:rPr>
                <w:rFonts w:ascii="Arial" w:hAnsi="Arial" w:cs="Arial"/>
                <w:sz w:val="18"/>
              </w:rPr>
              <w:t xml:space="preserve">More supporting companies. </w:t>
            </w:r>
          </w:p>
          <w:p w14:paraId="6C1E0F70" w14:textId="46A1C7E0" w:rsidR="00367A05" w:rsidRDefault="00367A05" w:rsidP="00367A05">
            <w:pPr>
              <w:rPr>
                <w:rFonts w:ascii="Arial" w:hAnsi="Arial" w:cs="Arial"/>
                <w:sz w:val="18"/>
              </w:rPr>
            </w:pPr>
            <w:r>
              <w:rPr>
                <w:rFonts w:ascii="Arial" w:hAnsi="Arial" w:cs="Arial"/>
                <w:sz w:val="18"/>
              </w:rPr>
              <w:t>Companies will work offline to see if there is any point of convergence.</w:t>
            </w:r>
          </w:p>
        </w:tc>
      </w:tr>
      <w:tr w:rsidR="00367A05" w:rsidRPr="002F2600" w14:paraId="7CE628CC" w14:textId="77777777" w:rsidTr="00E05F95">
        <w:trPr>
          <w:trHeight w:val="620"/>
        </w:trPr>
        <w:tc>
          <w:tcPr>
            <w:tcW w:w="975" w:type="dxa"/>
            <w:tcBorders>
              <w:left w:val="single" w:sz="12" w:space="0" w:color="auto"/>
              <w:right w:val="single" w:sz="12" w:space="0" w:color="auto"/>
            </w:tcBorders>
          </w:tcPr>
          <w:p w14:paraId="0037ECE8"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7C8829DD"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0EBAFC39" w14:textId="57C19961" w:rsidR="00367A05" w:rsidRDefault="00381DD8" w:rsidP="00367A05">
            <w:pPr>
              <w:suppressLineNumbers/>
              <w:suppressAutoHyphens/>
              <w:spacing w:before="60" w:after="60"/>
              <w:jc w:val="center"/>
            </w:pPr>
            <w:hyperlink r:id="rId405" w:history="1">
              <w:r>
                <w:rPr>
                  <w:rStyle w:val="Hyperlink"/>
                </w:rPr>
                <w:t>5043</w:t>
              </w:r>
            </w:hyperlink>
          </w:p>
        </w:tc>
        <w:tc>
          <w:tcPr>
            <w:tcW w:w="3251" w:type="dxa"/>
            <w:tcBorders>
              <w:left w:val="single" w:sz="12" w:space="0" w:color="auto"/>
              <w:bottom w:val="single" w:sz="4" w:space="0" w:color="auto"/>
              <w:right w:val="single" w:sz="12" w:space="0" w:color="auto"/>
            </w:tcBorders>
          </w:tcPr>
          <w:p w14:paraId="366ADF04" w14:textId="04F723B4" w:rsidR="00367A05" w:rsidRDefault="00367A05" w:rsidP="00367A05">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tcPr>
          <w:p w14:paraId="3CFA5ACB" w14:textId="182164C5" w:rsidR="00367A05" w:rsidRDefault="00367A05" w:rsidP="00367A05">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24A2F643" w:rsidR="00367A05" w:rsidRPr="00750E57" w:rsidRDefault="00E05F95" w:rsidP="00367A05">
            <w:pPr>
              <w:pStyle w:val="TAL"/>
              <w:rPr>
                <w:sz w:val="20"/>
              </w:rPr>
            </w:pPr>
            <w:r>
              <w:rPr>
                <w:sz w:val="20"/>
              </w:rPr>
              <w:t>Noted</w:t>
            </w:r>
          </w:p>
        </w:tc>
        <w:tc>
          <w:tcPr>
            <w:tcW w:w="4619" w:type="dxa"/>
            <w:tcBorders>
              <w:left w:val="single" w:sz="12" w:space="0" w:color="auto"/>
              <w:right w:val="single" w:sz="12" w:space="0" w:color="auto"/>
            </w:tcBorders>
          </w:tcPr>
          <w:p w14:paraId="534A4EA0" w14:textId="77777777" w:rsidR="00367A05" w:rsidRDefault="00367A05" w:rsidP="00367A05">
            <w:pPr>
              <w:rPr>
                <w:rFonts w:ascii="Arial" w:hAnsi="Arial" w:cs="Arial"/>
                <w:sz w:val="18"/>
              </w:rPr>
            </w:pPr>
            <w:r>
              <w:rPr>
                <w:rFonts w:ascii="Arial" w:hAnsi="Arial" w:cs="Arial"/>
                <w:sz w:val="18"/>
              </w:rPr>
              <w:t xml:space="preserve">Huawei: Still too divergent. WT1 we should not start discussing limitations. WT2-9 should be consolidated in a single WT. Notes not needed. Observation 3 is obvious. For observation 2, the SID should have </w:t>
            </w:r>
            <w:proofErr w:type="gramStart"/>
            <w:r>
              <w:rPr>
                <w:rFonts w:ascii="Arial" w:hAnsi="Arial" w:cs="Arial"/>
                <w:sz w:val="18"/>
              </w:rPr>
              <w:t>a full</w:t>
            </w:r>
            <w:proofErr w:type="gramEnd"/>
            <w:r>
              <w:rPr>
                <w:rFonts w:ascii="Arial" w:hAnsi="Arial" w:cs="Arial"/>
                <w:sz w:val="18"/>
              </w:rPr>
              <w:t xml:space="preserve"> scope.</w:t>
            </w:r>
          </w:p>
          <w:p w14:paraId="4385FF5F" w14:textId="77777777" w:rsidR="00367A05" w:rsidRDefault="00367A05" w:rsidP="00367A05">
            <w:pPr>
              <w:rPr>
                <w:rFonts w:ascii="Arial" w:hAnsi="Arial" w:cs="Arial"/>
                <w:sz w:val="18"/>
              </w:rPr>
            </w:pPr>
            <w:r>
              <w:rPr>
                <w:rFonts w:ascii="Arial" w:hAnsi="Arial" w:cs="Arial"/>
                <w:sz w:val="18"/>
              </w:rPr>
              <w:t xml:space="preserve">Ericsson: don’t agree to include AI-powered. WT2 is for SA6. WT3, OK. WT4 </w:t>
            </w:r>
            <w:proofErr w:type="gramStart"/>
            <w:r>
              <w:rPr>
                <w:rFonts w:ascii="Arial" w:hAnsi="Arial" w:cs="Arial"/>
                <w:sz w:val="18"/>
              </w:rPr>
              <w:t>remove</w:t>
            </w:r>
            <w:proofErr w:type="gramEnd"/>
            <w:r>
              <w:rPr>
                <w:rFonts w:ascii="Arial" w:hAnsi="Arial" w:cs="Arial"/>
                <w:sz w:val="18"/>
              </w:rPr>
              <w:t xml:space="preserve"> UC. WT5, remove it. WT6 is architecture dependent, we need to wait. WT9 </w:t>
            </w:r>
            <w:proofErr w:type="gramStart"/>
            <w:r>
              <w:rPr>
                <w:rFonts w:ascii="Arial" w:hAnsi="Arial" w:cs="Arial"/>
                <w:sz w:val="18"/>
              </w:rPr>
              <w:t>not</w:t>
            </w:r>
            <w:proofErr w:type="gramEnd"/>
            <w:r>
              <w:rPr>
                <w:rFonts w:ascii="Arial" w:hAnsi="Arial" w:cs="Arial"/>
                <w:sz w:val="18"/>
              </w:rPr>
              <w:t xml:space="preserve"> clear that stage 3 study the framework, to be removed. Focus on our requirements, don’t depend on CT4. Concern with note 5.</w:t>
            </w:r>
          </w:p>
          <w:p w14:paraId="6CEBEBF5" w14:textId="77777777" w:rsidR="00367A05" w:rsidRDefault="00367A05" w:rsidP="00367A05">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367A05" w:rsidRDefault="00367A05" w:rsidP="00367A05">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367A05" w:rsidRDefault="00367A05" w:rsidP="00367A05">
            <w:pPr>
              <w:rPr>
                <w:rFonts w:ascii="Arial" w:hAnsi="Arial" w:cs="Arial"/>
                <w:sz w:val="18"/>
              </w:rPr>
            </w:pPr>
          </w:p>
        </w:tc>
      </w:tr>
      <w:tr w:rsidR="00367A05" w:rsidRPr="002F2600" w14:paraId="00E3E0CA" w14:textId="77777777" w:rsidTr="00111E2B">
        <w:trPr>
          <w:trHeight w:val="620"/>
        </w:trPr>
        <w:tc>
          <w:tcPr>
            <w:tcW w:w="975" w:type="dxa"/>
            <w:tcBorders>
              <w:left w:val="single" w:sz="12" w:space="0" w:color="auto"/>
              <w:bottom w:val="nil"/>
              <w:right w:val="single" w:sz="12" w:space="0" w:color="auto"/>
            </w:tcBorders>
          </w:tcPr>
          <w:p w14:paraId="3CFC2E23"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3182DAB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040C9A50" w14:textId="16C07ED0" w:rsidR="00367A05" w:rsidRPr="00EC002F" w:rsidRDefault="00381DD8" w:rsidP="00367A05">
            <w:pPr>
              <w:suppressLineNumbers/>
              <w:suppressAutoHyphens/>
              <w:spacing w:before="60" w:after="60"/>
              <w:jc w:val="center"/>
            </w:pPr>
            <w:hyperlink r:id="rId406"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367A05" w:rsidRPr="00750E57" w:rsidRDefault="00367A05" w:rsidP="00367A05">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367A05" w:rsidRPr="00750E57" w:rsidRDefault="00367A05" w:rsidP="00367A05">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367A05" w:rsidRPr="00750E57" w:rsidRDefault="00367A05" w:rsidP="00367A05">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367A05" w:rsidRDefault="00367A05" w:rsidP="00367A05">
            <w:pPr>
              <w:rPr>
                <w:rFonts w:ascii="Arial" w:hAnsi="Arial" w:cs="Arial"/>
                <w:sz w:val="18"/>
              </w:rPr>
            </w:pPr>
          </w:p>
        </w:tc>
      </w:tr>
      <w:tr w:rsidR="00367A05" w:rsidRPr="002F2600" w14:paraId="3CC0735B" w14:textId="77777777" w:rsidTr="00111E2B">
        <w:trPr>
          <w:trHeight w:val="620"/>
        </w:trPr>
        <w:tc>
          <w:tcPr>
            <w:tcW w:w="975" w:type="dxa"/>
            <w:tcBorders>
              <w:top w:val="nil"/>
              <w:left w:val="single" w:sz="12" w:space="0" w:color="auto"/>
              <w:right w:val="single" w:sz="12" w:space="0" w:color="auto"/>
            </w:tcBorders>
          </w:tcPr>
          <w:p w14:paraId="2DCA3A33"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42278B45"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0216C09E" w14:textId="6DA7D8ED" w:rsidR="00367A05" w:rsidRDefault="00381DD8" w:rsidP="00367A05">
            <w:pPr>
              <w:suppressLineNumbers/>
              <w:suppressAutoHyphens/>
              <w:spacing w:before="60" w:after="60"/>
              <w:jc w:val="center"/>
            </w:pPr>
            <w:hyperlink r:id="rId407" w:history="1">
              <w:r>
                <w:rPr>
                  <w:rStyle w:val="Hyperlink"/>
                </w:rPr>
                <w:t>5466</w:t>
              </w:r>
            </w:hyperlink>
          </w:p>
        </w:tc>
        <w:tc>
          <w:tcPr>
            <w:tcW w:w="3251" w:type="dxa"/>
            <w:tcBorders>
              <w:top w:val="nil"/>
              <w:left w:val="single" w:sz="12" w:space="0" w:color="auto"/>
              <w:bottom w:val="single" w:sz="4" w:space="0" w:color="auto"/>
              <w:right w:val="single" w:sz="12" w:space="0" w:color="auto"/>
            </w:tcBorders>
          </w:tcPr>
          <w:p w14:paraId="3DE82C1D" w14:textId="6DC21BB3" w:rsidR="00367A05" w:rsidRDefault="00367A05" w:rsidP="00367A05">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tcPr>
          <w:p w14:paraId="0EF12FA7" w14:textId="4AAD8D40" w:rsidR="00367A05" w:rsidRDefault="00367A05" w:rsidP="00367A05">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0D345D00" w:rsidR="00367A05" w:rsidRDefault="00111E2B"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702E56AF" w14:textId="77777777" w:rsidR="00367A05" w:rsidRDefault="00367A05" w:rsidP="00367A05">
            <w:pPr>
              <w:rPr>
                <w:rFonts w:ascii="Arial" w:hAnsi="Arial" w:cs="Arial"/>
                <w:sz w:val="18"/>
              </w:rPr>
            </w:pPr>
          </w:p>
        </w:tc>
      </w:tr>
      <w:tr w:rsidR="00367A05" w:rsidRPr="002F2600" w14:paraId="61371321" w14:textId="77777777" w:rsidTr="006874EA">
        <w:trPr>
          <w:trHeight w:val="620"/>
        </w:trPr>
        <w:tc>
          <w:tcPr>
            <w:tcW w:w="975" w:type="dxa"/>
            <w:tcBorders>
              <w:left w:val="single" w:sz="12" w:space="0" w:color="auto"/>
              <w:bottom w:val="nil"/>
              <w:right w:val="single" w:sz="12" w:space="0" w:color="auto"/>
            </w:tcBorders>
          </w:tcPr>
          <w:p w14:paraId="4350268D"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74E3D6B2"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63B064F2" w14:textId="70201ED7" w:rsidR="00367A05" w:rsidRPr="00EC002F" w:rsidRDefault="00381DD8" w:rsidP="00367A05">
            <w:pPr>
              <w:suppressLineNumbers/>
              <w:suppressAutoHyphens/>
              <w:spacing w:before="60" w:after="60"/>
              <w:jc w:val="center"/>
            </w:pPr>
            <w:hyperlink r:id="rId408"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367A05" w:rsidRPr="00750E57" w:rsidRDefault="00367A05" w:rsidP="00367A05">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367A05" w:rsidRPr="00750E57" w:rsidRDefault="00367A05" w:rsidP="00367A05">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367A05" w:rsidRDefault="00367A05" w:rsidP="00367A05">
            <w:pPr>
              <w:rPr>
                <w:rFonts w:ascii="Arial" w:hAnsi="Arial" w:cs="Arial"/>
                <w:sz w:val="18"/>
              </w:rPr>
            </w:pPr>
            <w:r>
              <w:rPr>
                <w:rFonts w:ascii="Arial" w:hAnsi="Arial" w:cs="Arial"/>
                <w:sz w:val="18"/>
              </w:rPr>
              <w:t xml:space="preserve">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w:t>
            </w:r>
            <w:proofErr w:type="gramStart"/>
            <w:r>
              <w:rPr>
                <w:rFonts w:ascii="Arial" w:hAnsi="Arial" w:cs="Arial"/>
                <w:sz w:val="18"/>
              </w:rPr>
              <w:t>Content in</w:t>
            </w:r>
            <w:proofErr w:type="gramEnd"/>
            <w:r>
              <w:rPr>
                <w:rFonts w:ascii="Arial" w:hAnsi="Arial" w:cs="Arial"/>
                <w:sz w:val="18"/>
              </w:rPr>
              <w:t xml:space="preserve"> 8 is only valid for WIDs.</w:t>
            </w:r>
          </w:p>
          <w:p w14:paraId="6F7116D4" w14:textId="563C11DD" w:rsidR="00367A05" w:rsidRDefault="00367A05" w:rsidP="00367A05">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367A05" w:rsidRDefault="00367A05" w:rsidP="00367A05">
            <w:pPr>
              <w:rPr>
                <w:rFonts w:ascii="Arial" w:hAnsi="Arial" w:cs="Arial"/>
                <w:sz w:val="18"/>
              </w:rPr>
            </w:pPr>
            <w:r>
              <w:rPr>
                <w:rFonts w:ascii="Arial" w:hAnsi="Arial" w:cs="Arial"/>
                <w:sz w:val="18"/>
              </w:rPr>
              <w:t xml:space="preserve">Nokia: Missing the part to integrate with other entities. Problem </w:t>
            </w:r>
            <w:proofErr w:type="gramStart"/>
            <w:r>
              <w:rPr>
                <w:rFonts w:ascii="Arial" w:hAnsi="Arial" w:cs="Arial"/>
                <w:sz w:val="18"/>
              </w:rPr>
              <w:t>to wait</w:t>
            </w:r>
            <w:proofErr w:type="gramEnd"/>
            <w:r>
              <w:rPr>
                <w:rFonts w:ascii="Arial" w:hAnsi="Arial" w:cs="Arial"/>
                <w:sz w:val="18"/>
              </w:rPr>
              <w:t xml:space="preserve"> for the conclusions in the TR. WT6 depends on previous ones so it cannot start earlier.</w:t>
            </w:r>
          </w:p>
          <w:p w14:paraId="0D787542" w14:textId="01B5C47B" w:rsidR="00367A05" w:rsidRDefault="00367A05" w:rsidP="00367A05">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367A05" w:rsidRPr="002F2600" w14:paraId="223FE7A5" w14:textId="77777777" w:rsidTr="006874EA">
        <w:trPr>
          <w:trHeight w:val="620"/>
        </w:trPr>
        <w:tc>
          <w:tcPr>
            <w:tcW w:w="975" w:type="dxa"/>
            <w:tcBorders>
              <w:top w:val="nil"/>
              <w:left w:val="single" w:sz="12" w:space="0" w:color="auto"/>
              <w:right w:val="single" w:sz="12" w:space="0" w:color="auto"/>
            </w:tcBorders>
          </w:tcPr>
          <w:p w14:paraId="1F438D9C"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7D9C5F34"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72FD3D4E" w14:textId="79034DDC" w:rsidR="00367A05" w:rsidRDefault="00381DD8" w:rsidP="00367A05">
            <w:pPr>
              <w:suppressLineNumbers/>
              <w:suppressAutoHyphens/>
              <w:spacing w:before="60" w:after="60"/>
              <w:jc w:val="center"/>
            </w:pPr>
            <w:hyperlink r:id="rId409" w:history="1">
              <w:r>
                <w:rPr>
                  <w:rStyle w:val="Hyperlink"/>
                </w:rPr>
                <w:t>5454</w:t>
              </w:r>
            </w:hyperlink>
          </w:p>
        </w:tc>
        <w:tc>
          <w:tcPr>
            <w:tcW w:w="3251" w:type="dxa"/>
            <w:tcBorders>
              <w:top w:val="nil"/>
              <w:left w:val="single" w:sz="12" w:space="0" w:color="auto"/>
              <w:bottom w:val="single" w:sz="4" w:space="0" w:color="auto"/>
              <w:right w:val="single" w:sz="12" w:space="0" w:color="auto"/>
            </w:tcBorders>
          </w:tcPr>
          <w:p w14:paraId="7825DD6E" w14:textId="0F5CB2C9" w:rsidR="00367A05" w:rsidRDefault="00367A05" w:rsidP="00367A05">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tcPr>
          <w:p w14:paraId="5FACCE27" w14:textId="7243705B"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42E0FA57" w:rsidR="00367A05" w:rsidRDefault="006874EA"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1F65DF9A" w14:textId="77777777" w:rsidR="00367A05" w:rsidRDefault="00367A05" w:rsidP="00367A05">
            <w:pPr>
              <w:rPr>
                <w:rFonts w:ascii="Arial" w:hAnsi="Arial" w:cs="Arial"/>
                <w:sz w:val="18"/>
              </w:rPr>
            </w:pPr>
          </w:p>
        </w:tc>
      </w:tr>
      <w:tr w:rsidR="00367A05" w:rsidRPr="002F2600" w14:paraId="1A3D5585" w14:textId="77777777" w:rsidTr="00111E2B">
        <w:trPr>
          <w:trHeight w:val="620"/>
        </w:trPr>
        <w:tc>
          <w:tcPr>
            <w:tcW w:w="975" w:type="dxa"/>
            <w:tcBorders>
              <w:left w:val="single" w:sz="12" w:space="0" w:color="auto"/>
              <w:bottom w:val="nil"/>
              <w:right w:val="single" w:sz="12" w:space="0" w:color="auto"/>
            </w:tcBorders>
          </w:tcPr>
          <w:p w14:paraId="77EE4DE6"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0C2F6F90"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12D7964C" w14:textId="1FD69A6F" w:rsidR="00367A05" w:rsidRPr="00EC002F" w:rsidRDefault="00381DD8" w:rsidP="00367A05">
            <w:pPr>
              <w:suppressLineNumbers/>
              <w:suppressAutoHyphens/>
              <w:spacing w:before="60" w:after="60"/>
              <w:jc w:val="center"/>
            </w:pPr>
            <w:hyperlink r:id="rId410"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367A05" w:rsidRPr="00750E57" w:rsidRDefault="00367A05" w:rsidP="00367A05">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367A05" w:rsidRPr="00750E57" w:rsidRDefault="00367A05" w:rsidP="00367A05">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367A05" w:rsidRPr="00750E57" w:rsidRDefault="00367A05" w:rsidP="00367A05">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367A05" w:rsidRDefault="00367A05" w:rsidP="00367A05">
            <w:pPr>
              <w:rPr>
                <w:rFonts w:ascii="Arial" w:hAnsi="Arial" w:cs="Arial"/>
                <w:sz w:val="18"/>
              </w:rPr>
            </w:pPr>
            <w:r>
              <w:rPr>
                <w:rFonts w:ascii="Arial" w:hAnsi="Arial" w:cs="Arial"/>
                <w:sz w:val="18"/>
              </w:rPr>
              <w:t xml:space="preserve">China Mobile: What is stage 2 responsibility of </w:t>
            </w:r>
            <w:proofErr w:type="gramStart"/>
            <w:r>
              <w:rPr>
                <w:rFonts w:ascii="Arial" w:hAnsi="Arial" w:cs="Arial"/>
                <w:sz w:val="18"/>
              </w:rPr>
              <w:t>this tasks</w:t>
            </w:r>
            <w:proofErr w:type="gramEnd"/>
            <w:r>
              <w:rPr>
                <w:rFonts w:ascii="Arial" w:hAnsi="Arial" w:cs="Arial"/>
                <w:sz w:val="18"/>
              </w:rPr>
              <w:t>?</w:t>
            </w:r>
          </w:p>
          <w:p w14:paraId="36E43D25" w14:textId="77777777" w:rsidR="00367A05" w:rsidRDefault="00367A05" w:rsidP="00367A05">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367A05" w:rsidRDefault="00367A05" w:rsidP="00367A05">
            <w:pPr>
              <w:rPr>
                <w:rFonts w:ascii="Arial" w:hAnsi="Arial" w:cs="Arial"/>
                <w:sz w:val="18"/>
              </w:rPr>
            </w:pPr>
            <w:r>
              <w:rPr>
                <w:rFonts w:ascii="Arial" w:hAnsi="Arial" w:cs="Arial"/>
                <w:sz w:val="18"/>
              </w:rPr>
              <w:t>Samsung: questions on resilience &amp; AA impacts.</w:t>
            </w:r>
          </w:p>
          <w:p w14:paraId="4068E0AE" w14:textId="3F28EA26" w:rsidR="00367A05" w:rsidRDefault="00367A05" w:rsidP="00367A05">
            <w:pPr>
              <w:rPr>
                <w:rFonts w:ascii="Arial" w:hAnsi="Arial" w:cs="Arial"/>
                <w:sz w:val="18"/>
              </w:rPr>
            </w:pPr>
            <w:r>
              <w:rPr>
                <w:rFonts w:ascii="Arial" w:hAnsi="Arial" w:cs="Arial"/>
                <w:sz w:val="18"/>
              </w:rPr>
              <w:t xml:space="preserve">Huawei: This topic comes later. We </w:t>
            </w:r>
            <w:proofErr w:type="gramStart"/>
            <w:r>
              <w:rPr>
                <w:rFonts w:ascii="Arial" w:hAnsi="Arial" w:cs="Arial"/>
                <w:sz w:val="18"/>
              </w:rPr>
              <w:t>don`t</w:t>
            </w:r>
            <w:proofErr w:type="gramEnd"/>
            <w:r>
              <w:rPr>
                <w:rFonts w:ascii="Arial" w:hAnsi="Arial" w:cs="Arial"/>
                <w:sz w:val="18"/>
              </w:rPr>
              <w:t xml:space="preserve"> know yet how interworking will be. </w:t>
            </w:r>
            <w:proofErr w:type="gramStart"/>
            <w:r>
              <w:rPr>
                <w:rFonts w:ascii="Arial" w:hAnsi="Arial" w:cs="Arial"/>
                <w:sz w:val="18"/>
              </w:rPr>
              <w:t>Can</w:t>
            </w:r>
            <w:proofErr w:type="gramEnd"/>
            <w:r>
              <w:rPr>
                <w:rFonts w:ascii="Arial" w:hAnsi="Arial" w:cs="Arial"/>
                <w:sz w:val="18"/>
              </w:rPr>
              <w:t xml:space="preserve"> be part of the exposure SID. No need to study drawbacks. Too premature. 6G is not an evolution of 5G. More clarification of the historical work in CT3.</w:t>
            </w:r>
          </w:p>
          <w:p w14:paraId="1046A892" w14:textId="16BC6EBE" w:rsidR="00367A05" w:rsidRDefault="00367A05" w:rsidP="00367A05">
            <w:pPr>
              <w:rPr>
                <w:rFonts w:ascii="Arial" w:hAnsi="Arial" w:cs="Arial"/>
                <w:sz w:val="18"/>
              </w:rPr>
            </w:pPr>
            <w:r>
              <w:rPr>
                <w:rFonts w:ascii="Arial" w:hAnsi="Arial" w:cs="Arial"/>
                <w:sz w:val="18"/>
              </w:rPr>
              <w:t>Lenovo: What is expected from WT6?</w:t>
            </w:r>
          </w:p>
          <w:p w14:paraId="4E424BBB" w14:textId="77777777" w:rsidR="00367A05" w:rsidRDefault="00367A05" w:rsidP="00367A05">
            <w:pPr>
              <w:rPr>
                <w:rFonts w:ascii="Arial" w:hAnsi="Arial" w:cs="Arial"/>
                <w:sz w:val="18"/>
              </w:rPr>
            </w:pPr>
          </w:p>
          <w:p w14:paraId="1453EE72" w14:textId="77777777" w:rsidR="00367A05" w:rsidRDefault="00367A05" w:rsidP="00367A05">
            <w:pPr>
              <w:rPr>
                <w:rFonts w:ascii="Arial" w:hAnsi="Arial" w:cs="Arial"/>
                <w:sz w:val="18"/>
              </w:rPr>
            </w:pPr>
          </w:p>
          <w:p w14:paraId="62315957" w14:textId="18E52D2E" w:rsidR="00367A05" w:rsidRDefault="00367A05" w:rsidP="00367A05">
            <w:pPr>
              <w:rPr>
                <w:rFonts w:ascii="Arial" w:hAnsi="Arial" w:cs="Arial"/>
                <w:sz w:val="18"/>
              </w:rPr>
            </w:pPr>
          </w:p>
        </w:tc>
      </w:tr>
      <w:tr w:rsidR="00367A05" w:rsidRPr="002F2600" w14:paraId="7AAE4CF4" w14:textId="77777777" w:rsidTr="00111E2B">
        <w:trPr>
          <w:trHeight w:val="620"/>
        </w:trPr>
        <w:tc>
          <w:tcPr>
            <w:tcW w:w="975" w:type="dxa"/>
            <w:tcBorders>
              <w:top w:val="nil"/>
              <w:left w:val="single" w:sz="12" w:space="0" w:color="auto"/>
              <w:right w:val="single" w:sz="12" w:space="0" w:color="auto"/>
            </w:tcBorders>
          </w:tcPr>
          <w:p w14:paraId="13D81EBF"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65204BF8"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230F46FB" w14:textId="6B8F5837" w:rsidR="00367A05" w:rsidRDefault="00381DD8" w:rsidP="00367A05">
            <w:pPr>
              <w:suppressLineNumbers/>
              <w:suppressAutoHyphens/>
              <w:spacing w:before="60" w:after="60"/>
              <w:jc w:val="center"/>
            </w:pPr>
            <w:hyperlink r:id="rId411" w:history="1">
              <w:r>
                <w:rPr>
                  <w:rStyle w:val="Hyperlink"/>
                </w:rPr>
                <w:t>5481</w:t>
              </w:r>
            </w:hyperlink>
          </w:p>
        </w:tc>
        <w:tc>
          <w:tcPr>
            <w:tcW w:w="3251" w:type="dxa"/>
            <w:tcBorders>
              <w:top w:val="nil"/>
              <w:left w:val="single" w:sz="12" w:space="0" w:color="auto"/>
              <w:bottom w:val="single" w:sz="4" w:space="0" w:color="auto"/>
              <w:right w:val="single" w:sz="12" w:space="0" w:color="auto"/>
            </w:tcBorders>
          </w:tcPr>
          <w:p w14:paraId="1C22D584" w14:textId="11692CB0" w:rsidR="00367A05" w:rsidRDefault="00367A05" w:rsidP="00367A05">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tcPr>
          <w:p w14:paraId="7F65E39E" w14:textId="0AE416D6" w:rsidR="00367A05" w:rsidRDefault="00367A05" w:rsidP="00367A05">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2CE08698" w:rsidR="00367A05" w:rsidRDefault="00111E2B"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07058AE6" w14:textId="77777777" w:rsidR="00367A05" w:rsidRDefault="00367A05" w:rsidP="00367A05">
            <w:pPr>
              <w:rPr>
                <w:rFonts w:ascii="Arial" w:hAnsi="Arial" w:cs="Arial"/>
                <w:sz w:val="18"/>
              </w:rPr>
            </w:pPr>
          </w:p>
        </w:tc>
      </w:tr>
      <w:tr w:rsidR="00367A05" w:rsidRPr="002F2600" w14:paraId="2BE92AE2" w14:textId="77777777" w:rsidTr="006874EA">
        <w:trPr>
          <w:trHeight w:val="620"/>
        </w:trPr>
        <w:tc>
          <w:tcPr>
            <w:tcW w:w="975" w:type="dxa"/>
            <w:tcBorders>
              <w:left w:val="single" w:sz="12" w:space="0" w:color="auto"/>
              <w:right w:val="single" w:sz="12" w:space="0" w:color="auto"/>
            </w:tcBorders>
          </w:tcPr>
          <w:p w14:paraId="556A0635" w14:textId="77777777" w:rsidR="00367A05" w:rsidRDefault="00367A05" w:rsidP="00367A05">
            <w:pPr>
              <w:pStyle w:val="TAL"/>
              <w:rPr>
                <w:sz w:val="20"/>
              </w:rPr>
            </w:pPr>
          </w:p>
        </w:tc>
        <w:tc>
          <w:tcPr>
            <w:tcW w:w="2635" w:type="dxa"/>
            <w:tcBorders>
              <w:left w:val="single" w:sz="12" w:space="0" w:color="auto"/>
              <w:right w:val="single" w:sz="12" w:space="0" w:color="auto"/>
            </w:tcBorders>
          </w:tcPr>
          <w:p w14:paraId="5F7D0082" w14:textId="77777777" w:rsidR="00367A05" w:rsidRPr="00D81B37" w:rsidRDefault="00367A05" w:rsidP="00367A05">
            <w:pPr>
              <w:pStyle w:val="TAL"/>
              <w:rPr>
                <w:sz w:val="20"/>
              </w:rPr>
            </w:pPr>
          </w:p>
        </w:tc>
        <w:tc>
          <w:tcPr>
            <w:tcW w:w="746" w:type="dxa"/>
            <w:tcBorders>
              <w:left w:val="single" w:sz="12" w:space="0" w:color="auto"/>
              <w:bottom w:val="single" w:sz="4" w:space="0" w:color="auto"/>
              <w:right w:val="single" w:sz="12" w:space="0" w:color="auto"/>
            </w:tcBorders>
          </w:tcPr>
          <w:p w14:paraId="59897296" w14:textId="249598FB" w:rsidR="00367A05" w:rsidRPr="00EC002F" w:rsidRDefault="00381DD8" w:rsidP="00367A05">
            <w:pPr>
              <w:suppressLineNumbers/>
              <w:suppressAutoHyphens/>
              <w:spacing w:before="60" w:after="60"/>
              <w:jc w:val="center"/>
            </w:pPr>
            <w:hyperlink r:id="rId412" w:history="1">
              <w:r>
                <w:rPr>
                  <w:rStyle w:val="Hyperlink"/>
                </w:rPr>
                <w:t>5211</w:t>
              </w:r>
            </w:hyperlink>
          </w:p>
        </w:tc>
        <w:tc>
          <w:tcPr>
            <w:tcW w:w="3251" w:type="dxa"/>
            <w:tcBorders>
              <w:left w:val="single" w:sz="12" w:space="0" w:color="auto"/>
              <w:bottom w:val="single" w:sz="4" w:space="0" w:color="auto"/>
              <w:right w:val="single" w:sz="12" w:space="0" w:color="auto"/>
            </w:tcBorders>
          </w:tcPr>
          <w:p w14:paraId="08FDCBE6" w14:textId="5B148A80" w:rsidR="00367A05" w:rsidRPr="00750E57" w:rsidRDefault="00367A05" w:rsidP="00367A05">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tcPr>
          <w:p w14:paraId="0B83DD25" w14:textId="3E124876" w:rsidR="00367A05" w:rsidRPr="00750E57" w:rsidRDefault="00367A05" w:rsidP="00367A05">
            <w:pPr>
              <w:pStyle w:val="TAL"/>
              <w:rPr>
                <w:sz w:val="20"/>
              </w:rPr>
            </w:pPr>
            <w:r>
              <w:rPr>
                <w:sz w:val="20"/>
              </w:rPr>
              <w:t>Huawei</w:t>
            </w:r>
          </w:p>
        </w:tc>
        <w:tc>
          <w:tcPr>
            <w:tcW w:w="1062" w:type="dxa"/>
            <w:tcBorders>
              <w:left w:val="single" w:sz="12" w:space="0" w:color="auto"/>
              <w:right w:val="single" w:sz="12" w:space="0" w:color="auto"/>
            </w:tcBorders>
          </w:tcPr>
          <w:p w14:paraId="5CC79CD2" w14:textId="4BF0BE5C" w:rsidR="00367A05" w:rsidRPr="00750E57" w:rsidRDefault="006874EA" w:rsidP="00367A05">
            <w:pPr>
              <w:pStyle w:val="TAL"/>
              <w:rPr>
                <w:sz w:val="20"/>
              </w:rPr>
            </w:pPr>
            <w:r>
              <w:rPr>
                <w:sz w:val="20"/>
              </w:rPr>
              <w:t>Noted</w:t>
            </w:r>
          </w:p>
        </w:tc>
        <w:tc>
          <w:tcPr>
            <w:tcW w:w="4619" w:type="dxa"/>
            <w:tcBorders>
              <w:left w:val="single" w:sz="12" w:space="0" w:color="auto"/>
              <w:right w:val="single" w:sz="12" w:space="0" w:color="auto"/>
            </w:tcBorders>
          </w:tcPr>
          <w:p w14:paraId="73447E35" w14:textId="77777777" w:rsidR="00367A05" w:rsidRDefault="00367A05" w:rsidP="00367A05">
            <w:pPr>
              <w:rPr>
                <w:rFonts w:ascii="Arial" w:hAnsi="Arial" w:cs="Arial"/>
                <w:sz w:val="18"/>
              </w:rPr>
            </w:pPr>
            <w:r>
              <w:rPr>
                <w:rFonts w:ascii="Arial" w:hAnsi="Arial" w:cs="Arial"/>
                <w:sz w:val="18"/>
              </w:rPr>
              <w:t>Revision of C3-254172</w:t>
            </w:r>
          </w:p>
          <w:p w14:paraId="7975D9A2" w14:textId="77777777" w:rsidR="00367A05" w:rsidRDefault="00367A05" w:rsidP="00367A05">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367A05" w:rsidRDefault="00367A05" w:rsidP="00367A05">
            <w:pPr>
              <w:rPr>
                <w:rFonts w:ascii="Arial" w:hAnsi="Arial" w:cs="Arial"/>
                <w:sz w:val="18"/>
              </w:rPr>
            </w:pPr>
            <w:r>
              <w:rPr>
                <w:rFonts w:ascii="Arial" w:hAnsi="Arial" w:cs="Arial"/>
                <w:sz w:val="18"/>
              </w:rPr>
              <w:t xml:space="preserve">Ericsson: UCs are part of stage 2. We need to </w:t>
            </w:r>
            <w:proofErr w:type="gramStart"/>
            <w:r>
              <w:rPr>
                <w:rFonts w:ascii="Arial" w:hAnsi="Arial" w:cs="Arial"/>
                <w:sz w:val="18"/>
              </w:rPr>
              <w:t>wait</w:t>
            </w:r>
            <w:proofErr w:type="gramEnd"/>
            <w:r>
              <w:rPr>
                <w:rFonts w:ascii="Arial" w:hAnsi="Arial" w:cs="Arial"/>
                <w:sz w:val="18"/>
              </w:rPr>
              <w:t xml:space="preserve"> stage 2 results. WT2, no conclusion. AI-related functionality should be excluded. Protocol design and error handling requires to wait stage 2. Content of the note needs clarification.</w:t>
            </w:r>
          </w:p>
          <w:p w14:paraId="4DD6E7A8" w14:textId="77777777" w:rsidR="00367A05" w:rsidRDefault="00367A05" w:rsidP="00367A05">
            <w:pPr>
              <w:rPr>
                <w:rFonts w:ascii="Arial" w:hAnsi="Arial" w:cs="Arial"/>
                <w:sz w:val="18"/>
              </w:rPr>
            </w:pPr>
            <w:r>
              <w:rPr>
                <w:rFonts w:ascii="Arial" w:hAnsi="Arial" w:cs="Arial"/>
                <w:sz w:val="18"/>
              </w:rPr>
              <w:t>Samsung: stage 2 dependency. Unclear the dependency with the other SID.</w:t>
            </w:r>
          </w:p>
          <w:p w14:paraId="70D80FF5" w14:textId="4DA36539" w:rsidR="00367A05" w:rsidRDefault="00367A05" w:rsidP="00367A05">
            <w:pPr>
              <w:rPr>
                <w:rFonts w:ascii="Arial" w:hAnsi="Arial" w:cs="Arial"/>
                <w:sz w:val="18"/>
              </w:rPr>
            </w:pPr>
            <w:r>
              <w:rPr>
                <w:rFonts w:ascii="Arial" w:hAnsi="Arial" w:cs="Arial"/>
                <w:sz w:val="18"/>
              </w:rPr>
              <w:t xml:space="preserve">Verizon. Exclude anything related </w:t>
            </w:r>
            <w:proofErr w:type="gramStart"/>
            <w:r>
              <w:rPr>
                <w:rFonts w:ascii="Arial" w:hAnsi="Arial" w:cs="Arial"/>
                <w:sz w:val="18"/>
              </w:rPr>
              <w:t>with</w:t>
            </w:r>
            <w:proofErr w:type="gramEnd"/>
            <w:r>
              <w:rPr>
                <w:rFonts w:ascii="Arial" w:hAnsi="Arial" w:cs="Arial"/>
                <w:sz w:val="18"/>
              </w:rPr>
              <w:t xml:space="preserve"> AI.</w:t>
            </w:r>
          </w:p>
        </w:tc>
      </w:tr>
      <w:tr w:rsidR="00367A05" w:rsidRPr="002F2600" w14:paraId="1FDCC3C7" w14:textId="77777777" w:rsidTr="006874EA">
        <w:trPr>
          <w:trHeight w:val="620"/>
        </w:trPr>
        <w:tc>
          <w:tcPr>
            <w:tcW w:w="975" w:type="dxa"/>
            <w:tcBorders>
              <w:left w:val="single" w:sz="12" w:space="0" w:color="auto"/>
              <w:bottom w:val="nil"/>
              <w:right w:val="single" w:sz="12" w:space="0" w:color="auto"/>
            </w:tcBorders>
          </w:tcPr>
          <w:p w14:paraId="18114616" w14:textId="77777777" w:rsidR="00367A05" w:rsidRDefault="00367A05" w:rsidP="00367A05">
            <w:pPr>
              <w:pStyle w:val="TAL"/>
              <w:rPr>
                <w:sz w:val="20"/>
              </w:rPr>
            </w:pPr>
          </w:p>
        </w:tc>
        <w:tc>
          <w:tcPr>
            <w:tcW w:w="2635" w:type="dxa"/>
            <w:tcBorders>
              <w:left w:val="single" w:sz="12" w:space="0" w:color="auto"/>
              <w:bottom w:val="nil"/>
              <w:right w:val="single" w:sz="12" w:space="0" w:color="auto"/>
            </w:tcBorders>
          </w:tcPr>
          <w:p w14:paraId="69BA824C" w14:textId="77777777" w:rsidR="00367A05" w:rsidRPr="00D81B37" w:rsidRDefault="00367A05" w:rsidP="00367A05">
            <w:pPr>
              <w:pStyle w:val="TAL"/>
              <w:rPr>
                <w:sz w:val="20"/>
              </w:rPr>
            </w:pPr>
          </w:p>
        </w:tc>
        <w:tc>
          <w:tcPr>
            <w:tcW w:w="746" w:type="dxa"/>
            <w:tcBorders>
              <w:left w:val="single" w:sz="12" w:space="0" w:color="auto"/>
              <w:bottom w:val="nil"/>
              <w:right w:val="single" w:sz="12" w:space="0" w:color="auto"/>
            </w:tcBorders>
          </w:tcPr>
          <w:p w14:paraId="33258250" w14:textId="5D831A81" w:rsidR="00367A05" w:rsidRPr="00EC002F" w:rsidRDefault="00381DD8" w:rsidP="00367A05">
            <w:pPr>
              <w:suppressLineNumbers/>
              <w:suppressAutoHyphens/>
              <w:spacing w:before="60" w:after="60"/>
              <w:jc w:val="center"/>
            </w:pPr>
            <w:hyperlink r:id="rId413"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367A05" w:rsidRPr="00750E57" w:rsidRDefault="00367A05" w:rsidP="00367A05">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367A05" w:rsidRPr="00750E57" w:rsidRDefault="00367A05" w:rsidP="00367A05">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367A05" w:rsidRPr="00750E57" w:rsidRDefault="00367A05" w:rsidP="00367A05">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367A05" w:rsidRDefault="00367A05" w:rsidP="00367A05">
            <w:pPr>
              <w:rPr>
                <w:rFonts w:ascii="Arial" w:hAnsi="Arial" w:cs="Arial"/>
                <w:sz w:val="18"/>
              </w:rPr>
            </w:pPr>
            <w:r>
              <w:rPr>
                <w:rFonts w:ascii="Arial" w:hAnsi="Arial" w:cs="Arial"/>
                <w:sz w:val="18"/>
              </w:rPr>
              <w:t>Revision of C3-254173</w:t>
            </w:r>
          </w:p>
        </w:tc>
      </w:tr>
      <w:tr w:rsidR="00367A05" w:rsidRPr="002F2600" w14:paraId="021FFDD5" w14:textId="77777777" w:rsidTr="006874EA">
        <w:trPr>
          <w:trHeight w:val="620"/>
        </w:trPr>
        <w:tc>
          <w:tcPr>
            <w:tcW w:w="975" w:type="dxa"/>
            <w:tcBorders>
              <w:top w:val="nil"/>
              <w:left w:val="single" w:sz="12" w:space="0" w:color="auto"/>
              <w:right w:val="single" w:sz="12" w:space="0" w:color="auto"/>
            </w:tcBorders>
          </w:tcPr>
          <w:p w14:paraId="718BDD9D" w14:textId="77777777" w:rsidR="00367A05" w:rsidRDefault="00367A05" w:rsidP="00367A05">
            <w:pPr>
              <w:pStyle w:val="TAL"/>
              <w:rPr>
                <w:sz w:val="20"/>
              </w:rPr>
            </w:pPr>
          </w:p>
        </w:tc>
        <w:tc>
          <w:tcPr>
            <w:tcW w:w="2635" w:type="dxa"/>
            <w:tcBorders>
              <w:top w:val="nil"/>
              <w:left w:val="single" w:sz="12" w:space="0" w:color="auto"/>
              <w:right w:val="single" w:sz="12" w:space="0" w:color="auto"/>
            </w:tcBorders>
          </w:tcPr>
          <w:p w14:paraId="1DC1B75D" w14:textId="77777777" w:rsidR="00367A05" w:rsidRPr="00D81B37" w:rsidRDefault="00367A05" w:rsidP="00367A05">
            <w:pPr>
              <w:pStyle w:val="TAL"/>
              <w:rPr>
                <w:sz w:val="20"/>
              </w:rPr>
            </w:pPr>
          </w:p>
        </w:tc>
        <w:tc>
          <w:tcPr>
            <w:tcW w:w="746" w:type="dxa"/>
            <w:tcBorders>
              <w:top w:val="nil"/>
              <w:left w:val="single" w:sz="12" w:space="0" w:color="auto"/>
              <w:bottom w:val="single" w:sz="4" w:space="0" w:color="auto"/>
              <w:right w:val="single" w:sz="12" w:space="0" w:color="auto"/>
            </w:tcBorders>
          </w:tcPr>
          <w:p w14:paraId="2BA430D8" w14:textId="1E1560EB" w:rsidR="00367A05" w:rsidRDefault="00381DD8" w:rsidP="00367A05">
            <w:pPr>
              <w:suppressLineNumbers/>
              <w:suppressAutoHyphens/>
              <w:spacing w:before="60" w:after="60"/>
              <w:jc w:val="center"/>
            </w:pPr>
            <w:hyperlink r:id="rId414" w:history="1">
              <w:r>
                <w:rPr>
                  <w:rStyle w:val="Hyperlink"/>
                </w:rPr>
                <w:t>5455</w:t>
              </w:r>
            </w:hyperlink>
          </w:p>
        </w:tc>
        <w:tc>
          <w:tcPr>
            <w:tcW w:w="3251" w:type="dxa"/>
            <w:tcBorders>
              <w:top w:val="nil"/>
              <w:left w:val="single" w:sz="12" w:space="0" w:color="auto"/>
              <w:bottom w:val="single" w:sz="4" w:space="0" w:color="auto"/>
              <w:right w:val="single" w:sz="12" w:space="0" w:color="auto"/>
            </w:tcBorders>
          </w:tcPr>
          <w:p w14:paraId="54F2A1F0" w14:textId="716E123F" w:rsidR="00367A05" w:rsidRDefault="00367A05" w:rsidP="00367A05">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tcPr>
          <w:p w14:paraId="7B3B5B5C" w14:textId="26BEE151" w:rsidR="00367A05" w:rsidRDefault="00367A05" w:rsidP="00367A05">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1FEC2F58" w:rsidR="00367A05" w:rsidRDefault="006874EA" w:rsidP="00367A05">
            <w:pPr>
              <w:pStyle w:val="TAL"/>
              <w:rPr>
                <w:sz w:val="20"/>
              </w:rPr>
            </w:pPr>
            <w:r>
              <w:rPr>
                <w:sz w:val="20"/>
              </w:rPr>
              <w:t>Postponed till next meeting</w:t>
            </w:r>
          </w:p>
        </w:tc>
        <w:tc>
          <w:tcPr>
            <w:tcW w:w="4619" w:type="dxa"/>
            <w:tcBorders>
              <w:top w:val="nil"/>
              <w:left w:val="single" w:sz="12" w:space="0" w:color="auto"/>
              <w:right w:val="single" w:sz="12" w:space="0" w:color="auto"/>
            </w:tcBorders>
          </w:tcPr>
          <w:p w14:paraId="672E9BE8" w14:textId="77777777" w:rsidR="00367A05" w:rsidRDefault="00367A05" w:rsidP="00367A05">
            <w:pPr>
              <w:rPr>
                <w:rFonts w:ascii="Arial" w:hAnsi="Arial" w:cs="Arial"/>
                <w:sz w:val="18"/>
              </w:rPr>
            </w:pPr>
          </w:p>
        </w:tc>
      </w:tr>
      <w:tr w:rsidR="00367A05"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367A05" w:rsidRDefault="00367A05" w:rsidP="00367A05">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367A05" w:rsidRPr="00D81B37" w:rsidRDefault="00367A05" w:rsidP="00367A05">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4D1273E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7F67496" w14:textId="77777777" w:rsidR="00367A05" w:rsidRDefault="00367A05" w:rsidP="00367A05">
            <w:pPr>
              <w:rPr>
                <w:rFonts w:ascii="Arial" w:hAnsi="Arial" w:cs="Arial"/>
                <w:sz w:val="18"/>
              </w:rPr>
            </w:pPr>
          </w:p>
        </w:tc>
      </w:tr>
      <w:tr w:rsidR="00367A05"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367A05" w:rsidRPr="00C97728" w:rsidRDefault="00367A05" w:rsidP="00367A05">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367A05" w:rsidRPr="00C97728" w:rsidRDefault="00367A05" w:rsidP="00367A05">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367A05" w:rsidRPr="002216BC" w:rsidRDefault="00367A05" w:rsidP="00367A05">
            <w:pPr>
              <w:pStyle w:val="TAL"/>
              <w:rPr>
                <w:b/>
                <w:bCs/>
                <w:sz w:val="20"/>
              </w:rPr>
            </w:pPr>
          </w:p>
        </w:tc>
      </w:tr>
      <w:tr w:rsidR="00367A05" w:rsidRPr="002F2600" w14:paraId="6B8EAAA4" w14:textId="77777777" w:rsidTr="00AE49F7">
        <w:tc>
          <w:tcPr>
            <w:tcW w:w="975" w:type="dxa"/>
            <w:tcBorders>
              <w:left w:val="single" w:sz="12" w:space="0" w:color="auto"/>
              <w:bottom w:val="nil"/>
              <w:right w:val="single" w:sz="12" w:space="0" w:color="auto"/>
            </w:tcBorders>
          </w:tcPr>
          <w:p w14:paraId="0F036FFF" w14:textId="073E2DD8" w:rsidR="00367A05" w:rsidRPr="00C97728" w:rsidRDefault="00367A05" w:rsidP="00367A05">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367A05" w:rsidRPr="00750E57" w:rsidRDefault="00367A05" w:rsidP="00367A05">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367A05" w:rsidRPr="00750E57" w:rsidRDefault="00367A05" w:rsidP="00367A05">
            <w:pPr>
              <w:pStyle w:val="TAL"/>
              <w:rPr>
                <w:sz w:val="20"/>
              </w:rPr>
            </w:pPr>
          </w:p>
        </w:tc>
        <w:tc>
          <w:tcPr>
            <w:tcW w:w="1401" w:type="dxa"/>
            <w:tcBorders>
              <w:left w:val="single" w:sz="12" w:space="0" w:color="auto"/>
              <w:bottom w:val="nil"/>
              <w:right w:val="single" w:sz="12" w:space="0" w:color="auto"/>
            </w:tcBorders>
          </w:tcPr>
          <w:p w14:paraId="31B5F80B" w14:textId="77777777" w:rsidR="00367A05" w:rsidRPr="00750E57" w:rsidRDefault="00367A05" w:rsidP="00367A05">
            <w:pPr>
              <w:pStyle w:val="TAL"/>
              <w:rPr>
                <w:sz w:val="20"/>
              </w:rPr>
            </w:pPr>
          </w:p>
        </w:tc>
        <w:tc>
          <w:tcPr>
            <w:tcW w:w="1062" w:type="dxa"/>
            <w:tcBorders>
              <w:left w:val="single" w:sz="12" w:space="0" w:color="auto"/>
              <w:bottom w:val="nil"/>
              <w:right w:val="single" w:sz="12" w:space="0" w:color="auto"/>
            </w:tcBorders>
          </w:tcPr>
          <w:p w14:paraId="2CF991D8" w14:textId="77777777" w:rsidR="00367A05" w:rsidRPr="00750E57" w:rsidRDefault="00367A05" w:rsidP="00367A05">
            <w:pPr>
              <w:pStyle w:val="TAL"/>
              <w:rPr>
                <w:sz w:val="20"/>
              </w:rPr>
            </w:pPr>
          </w:p>
        </w:tc>
        <w:tc>
          <w:tcPr>
            <w:tcW w:w="4619" w:type="dxa"/>
            <w:tcBorders>
              <w:left w:val="single" w:sz="12" w:space="0" w:color="auto"/>
              <w:bottom w:val="nil"/>
              <w:right w:val="single" w:sz="12" w:space="0" w:color="auto"/>
            </w:tcBorders>
          </w:tcPr>
          <w:p w14:paraId="7D5CC8C2" w14:textId="77777777" w:rsidR="00367A05" w:rsidRPr="00714AF5" w:rsidRDefault="00367A05" w:rsidP="00367A05">
            <w:pPr>
              <w:pStyle w:val="TAL"/>
              <w:rPr>
                <w:b/>
                <w:bCs/>
                <w:color w:val="FF0000"/>
                <w:sz w:val="16"/>
                <w:szCs w:val="16"/>
              </w:rPr>
            </w:pPr>
          </w:p>
        </w:tc>
      </w:tr>
      <w:tr w:rsidR="00367A05" w:rsidRPr="002F2600" w14:paraId="614B5032" w14:textId="77777777" w:rsidTr="00AE49F7">
        <w:tc>
          <w:tcPr>
            <w:tcW w:w="975" w:type="dxa"/>
            <w:tcBorders>
              <w:left w:val="single" w:sz="12" w:space="0" w:color="auto"/>
              <w:right w:val="single" w:sz="12" w:space="0" w:color="auto"/>
            </w:tcBorders>
          </w:tcPr>
          <w:p w14:paraId="5B3552A2" w14:textId="57F4F6FF" w:rsidR="00367A05" w:rsidRPr="00C97728" w:rsidRDefault="00367A05" w:rsidP="00367A05">
            <w:pPr>
              <w:pStyle w:val="TAL"/>
              <w:rPr>
                <w:sz w:val="20"/>
              </w:rPr>
            </w:pPr>
            <w:r>
              <w:rPr>
                <w:sz w:val="20"/>
              </w:rPr>
              <w:lastRenderedPageBreak/>
              <w:t>21</w:t>
            </w:r>
            <w:r w:rsidRPr="00C97728">
              <w:rPr>
                <w:sz w:val="20"/>
              </w:rPr>
              <w:t>.2</w:t>
            </w:r>
          </w:p>
        </w:tc>
        <w:tc>
          <w:tcPr>
            <w:tcW w:w="2635" w:type="dxa"/>
            <w:tcBorders>
              <w:left w:val="single" w:sz="12" w:space="0" w:color="auto"/>
              <w:right w:val="single" w:sz="12" w:space="0" w:color="auto"/>
            </w:tcBorders>
          </w:tcPr>
          <w:p w14:paraId="27AFF0D6" w14:textId="68DAAD4E" w:rsidR="00367A05" w:rsidRPr="00750E57" w:rsidRDefault="00367A05" w:rsidP="00367A05">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564BC9AF"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4851C76"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71A1A531" w14:textId="77777777" w:rsidR="00367A05" w:rsidRPr="002216BC" w:rsidRDefault="00367A05" w:rsidP="00367A05">
            <w:pPr>
              <w:pStyle w:val="TAL"/>
              <w:rPr>
                <w:b/>
                <w:bCs/>
                <w:color w:val="FF0000"/>
                <w:sz w:val="16"/>
              </w:rPr>
            </w:pPr>
          </w:p>
        </w:tc>
      </w:tr>
      <w:tr w:rsidR="00367A05" w:rsidRPr="002F2600" w14:paraId="123B5F92" w14:textId="77777777" w:rsidTr="00AE49F7">
        <w:tc>
          <w:tcPr>
            <w:tcW w:w="975" w:type="dxa"/>
            <w:tcBorders>
              <w:left w:val="single" w:sz="12" w:space="0" w:color="auto"/>
              <w:right w:val="single" w:sz="12" w:space="0" w:color="auto"/>
            </w:tcBorders>
          </w:tcPr>
          <w:p w14:paraId="215070B2" w14:textId="038C152B" w:rsidR="00367A05" w:rsidRPr="00C97728" w:rsidRDefault="00367A05" w:rsidP="00367A05">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367A05" w:rsidRPr="00750E57" w:rsidRDefault="00367A05" w:rsidP="00367A05">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01314B15"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5B1A1242" w14:textId="77777777" w:rsidR="00367A05" w:rsidRPr="002216BC" w:rsidRDefault="00367A05" w:rsidP="00367A05">
            <w:pPr>
              <w:pStyle w:val="TAL"/>
              <w:rPr>
                <w:b/>
                <w:bCs/>
                <w:color w:val="FF0000"/>
                <w:sz w:val="16"/>
              </w:rPr>
            </w:pPr>
          </w:p>
        </w:tc>
      </w:tr>
      <w:tr w:rsidR="00367A05"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367A05" w:rsidRPr="00750E57" w:rsidRDefault="00367A05" w:rsidP="00367A05">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367A05" w:rsidRPr="00750E57" w:rsidRDefault="00367A05" w:rsidP="00367A05">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367A05" w:rsidRPr="00996C30" w:rsidRDefault="00367A05" w:rsidP="00367A05">
            <w:pPr>
              <w:pStyle w:val="TAL"/>
              <w:rPr>
                <w:bCs/>
                <w:color w:val="FF0000"/>
                <w:sz w:val="20"/>
                <w:szCs w:val="16"/>
              </w:rPr>
            </w:pPr>
          </w:p>
        </w:tc>
      </w:tr>
      <w:tr w:rsidR="00367A05" w:rsidRPr="002F2600" w14:paraId="4C23E3C0" w14:textId="77777777" w:rsidTr="00386C79">
        <w:tc>
          <w:tcPr>
            <w:tcW w:w="975" w:type="dxa"/>
            <w:tcBorders>
              <w:left w:val="single" w:sz="12" w:space="0" w:color="auto"/>
              <w:right w:val="single" w:sz="12" w:space="0" w:color="auto"/>
            </w:tcBorders>
          </w:tcPr>
          <w:p w14:paraId="503D2276" w14:textId="5C120019" w:rsidR="00367A05" w:rsidRPr="00A5292E" w:rsidRDefault="00367A05" w:rsidP="00367A05">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367A05" w:rsidRPr="00A5292E" w:rsidRDefault="00367A05" w:rsidP="00367A05">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22C5A81"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A990A10" w14:textId="77777777" w:rsidR="00367A05" w:rsidRPr="00996C30" w:rsidRDefault="00367A05" w:rsidP="00367A05">
            <w:pPr>
              <w:pStyle w:val="TAL"/>
              <w:rPr>
                <w:bCs/>
                <w:color w:val="FF0000"/>
                <w:sz w:val="20"/>
                <w:szCs w:val="16"/>
              </w:rPr>
            </w:pPr>
          </w:p>
        </w:tc>
      </w:tr>
      <w:tr w:rsidR="00367A05" w:rsidRPr="002F2600" w14:paraId="09E45841" w14:textId="77777777" w:rsidTr="00386C79">
        <w:tc>
          <w:tcPr>
            <w:tcW w:w="975" w:type="dxa"/>
            <w:tcBorders>
              <w:left w:val="single" w:sz="12" w:space="0" w:color="auto"/>
              <w:right w:val="single" w:sz="12" w:space="0" w:color="auto"/>
            </w:tcBorders>
          </w:tcPr>
          <w:p w14:paraId="3D0CADA8" w14:textId="42CB3936" w:rsidR="00367A05" w:rsidRPr="00A5292E" w:rsidRDefault="00367A05" w:rsidP="00367A05">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367A05" w:rsidRPr="00A5292E" w:rsidRDefault="00367A05" w:rsidP="00367A05">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04254CEA" w:rsidR="00367A05" w:rsidRPr="00EC002F" w:rsidRDefault="00381DD8" w:rsidP="00367A05">
            <w:pPr>
              <w:suppressLineNumbers/>
              <w:suppressAutoHyphens/>
              <w:spacing w:before="60" w:after="60"/>
              <w:jc w:val="center"/>
            </w:pPr>
            <w:hyperlink r:id="rId415"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367A05" w:rsidRPr="00750E57" w:rsidRDefault="00367A05" w:rsidP="00367A05">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367A05" w:rsidRPr="00750E57" w:rsidRDefault="00367A05" w:rsidP="00367A05">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7B37035" w14:textId="77777777" w:rsidR="00367A05" w:rsidRPr="00996C30" w:rsidRDefault="00367A05" w:rsidP="00367A05">
            <w:pPr>
              <w:pStyle w:val="TAL"/>
              <w:rPr>
                <w:bCs/>
                <w:color w:val="FF0000"/>
                <w:sz w:val="20"/>
                <w:szCs w:val="16"/>
              </w:rPr>
            </w:pPr>
          </w:p>
        </w:tc>
      </w:tr>
      <w:tr w:rsidR="00367A05" w:rsidRPr="002F2600" w14:paraId="6E98249D" w14:textId="77777777" w:rsidTr="00A5292E">
        <w:tc>
          <w:tcPr>
            <w:tcW w:w="975" w:type="dxa"/>
            <w:tcBorders>
              <w:left w:val="single" w:sz="12" w:space="0" w:color="auto"/>
              <w:right w:val="single" w:sz="12" w:space="0" w:color="auto"/>
            </w:tcBorders>
          </w:tcPr>
          <w:p w14:paraId="4F167DA7" w14:textId="10441B3F" w:rsidR="00367A05" w:rsidRPr="00A5292E" w:rsidRDefault="00367A05" w:rsidP="00367A05">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367A05" w:rsidRPr="00A5292E" w:rsidRDefault="00367A05" w:rsidP="00367A05">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0F6EFE68"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0228BE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85D4E78" w14:textId="77777777" w:rsidR="00367A05" w:rsidRPr="00996C30" w:rsidRDefault="00367A05" w:rsidP="00367A05">
            <w:pPr>
              <w:pStyle w:val="TAL"/>
              <w:rPr>
                <w:bCs/>
                <w:color w:val="FF0000"/>
                <w:sz w:val="20"/>
                <w:szCs w:val="16"/>
              </w:rPr>
            </w:pPr>
          </w:p>
        </w:tc>
      </w:tr>
      <w:tr w:rsidR="00367A05" w:rsidRPr="002F2600" w14:paraId="6AF6A5BA" w14:textId="77777777" w:rsidTr="00A5292E">
        <w:tc>
          <w:tcPr>
            <w:tcW w:w="975" w:type="dxa"/>
            <w:tcBorders>
              <w:left w:val="single" w:sz="12" w:space="0" w:color="auto"/>
              <w:right w:val="single" w:sz="12" w:space="0" w:color="auto"/>
            </w:tcBorders>
          </w:tcPr>
          <w:p w14:paraId="44C81DD4" w14:textId="6F503829" w:rsidR="00367A05" w:rsidRDefault="00367A05" w:rsidP="00367A05">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367A05" w:rsidRPr="00750E57" w:rsidRDefault="00367A05" w:rsidP="00367A05">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1FFCB1A1"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3C372263"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A2F12F2" w14:textId="77777777" w:rsidR="00367A05" w:rsidRPr="00996C30" w:rsidRDefault="00367A05" w:rsidP="00367A05">
            <w:pPr>
              <w:pStyle w:val="TAL"/>
              <w:rPr>
                <w:bCs/>
                <w:color w:val="FF0000"/>
                <w:sz w:val="20"/>
                <w:szCs w:val="16"/>
              </w:rPr>
            </w:pPr>
          </w:p>
        </w:tc>
      </w:tr>
      <w:tr w:rsidR="00367A05" w:rsidRPr="002F2600" w14:paraId="7FF6C1DA" w14:textId="77777777" w:rsidTr="00386C79">
        <w:tc>
          <w:tcPr>
            <w:tcW w:w="975" w:type="dxa"/>
            <w:tcBorders>
              <w:left w:val="single" w:sz="12" w:space="0" w:color="auto"/>
              <w:right w:val="single" w:sz="12" w:space="0" w:color="auto"/>
            </w:tcBorders>
          </w:tcPr>
          <w:p w14:paraId="4F44FBDE" w14:textId="2CB21E0B" w:rsidR="00367A05" w:rsidRDefault="00367A05" w:rsidP="00367A05">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367A05" w:rsidRPr="00750E57" w:rsidRDefault="00367A05" w:rsidP="00367A05">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61D4C90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B31C8F2" w14:textId="77777777" w:rsidR="00367A05" w:rsidRPr="00996C30" w:rsidRDefault="00367A05" w:rsidP="00367A05">
            <w:pPr>
              <w:pStyle w:val="TAL"/>
              <w:rPr>
                <w:bCs/>
                <w:color w:val="FF0000"/>
                <w:sz w:val="20"/>
                <w:szCs w:val="16"/>
              </w:rPr>
            </w:pPr>
          </w:p>
        </w:tc>
      </w:tr>
      <w:tr w:rsidR="00367A05" w:rsidRPr="002F2600" w14:paraId="2F88DC0C" w14:textId="77777777" w:rsidTr="00386C79">
        <w:tc>
          <w:tcPr>
            <w:tcW w:w="975" w:type="dxa"/>
            <w:tcBorders>
              <w:left w:val="single" w:sz="12" w:space="0" w:color="auto"/>
              <w:right w:val="single" w:sz="12" w:space="0" w:color="auto"/>
            </w:tcBorders>
          </w:tcPr>
          <w:p w14:paraId="24184F86" w14:textId="0BFAC614" w:rsidR="00367A05" w:rsidRDefault="00367A05" w:rsidP="00367A05">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367A05" w:rsidRPr="00750E57" w:rsidRDefault="00367A05" w:rsidP="00367A05">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7996D04D" w:rsidR="00367A05" w:rsidRPr="00EC002F" w:rsidRDefault="00381DD8" w:rsidP="00367A05">
            <w:pPr>
              <w:suppressLineNumbers/>
              <w:suppressAutoHyphens/>
              <w:spacing w:before="60" w:after="60"/>
              <w:jc w:val="center"/>
            </w:pPr>
            <w:hyperlink r:id="rId416"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367A05" w:rsidRPr="00750E57" w:rsidRDefault="00367A05" w:rsidP="00367A05">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367A05" w:rsidRPr="00750E57" w:rsidRDefault="00367A05" w:rsidP="00367A05">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B9A0A46" w14:textId="77777777" w:rsidR="00367A05" w:rsidRPr="00996C30" w:rsidRDefault="00367A05" w:rsidP="00367A05">
            <w:pPr>
              <w:pStyle w:val="TAL"/>
              <w:rPr>
                <w:bCs/>
                <w:color w:val="FF0000"/>
                <w:sz w:val="20"/>
                <w:szCs w:val="16"/>
              </w:rPr>
            </w:pPr>
          </w:p>
        </w:tc>
      </w:tr>
      <w:tr w:rsidR="00367A05" w:rsidRPr="002F2600" w14:paraId="05DF334F" w14:textId="77777777" w:rsidTr="008E30A6">
        <w:tc>
          <w:tcPr>
            <w:tcW w:w="975" w:type="dxa"/>
            <w:tcBorders>
              <w:left w:val="single" w:sz="12" w:space="0" w:color="auto"/>
              <w:right w:val="single" w:sz="12" w:space="0" w:color="auto"/>
            </w:tcBorders>
          </w:tcPr>
          <w:p w14:paraId="443BA87C" w14:textId="0BBB1AEC" w:rsidR="00367A05" w:rsidRPr="00A5292E" w:rsidRDefault="00367A05" w:rsidP="00367A05">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367A05" w:rsidRPr="00A5292E" w:rsidRDefault="00367A05" w:rsidP="00367A05">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8BDF4D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0A65FE73" w14:textId="77777777" w:rsidR="00367A05" w:rsidRPr="00996C30" w:rsidRDefault="00367A05" w:rsidP="00367A05">
            <w:pPr>
              <w:pStyle w:val="TAL"/>
              <w:rPr>
                <w:bCs/>
                <w:color w:val="FF0000"/>
                <w:sz w:val="20"/>
                <w:szCs w:val="16"/>
              </w:rPr>
            </w:pPr>
          </w:p>
        </w:tc>
      </w:tr>
      <w:tr w:rsidR="00367A05"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367A05" w:rsidRDefault="00367A05" w:rsidP="00367A05">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367A05" w:rsidRDefault="00367A05" w:rsidP="00367A05">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367A05"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367A05"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367A05"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367A05" w:rsidRPr="00996C30" w:rsidRDefault="00367A05" w:rsidP="00367A05">
            <w:pPr>
              <w:pStyle w:val="TAL"/>
              <w:rPr>
                <w:bCs/>
                <w:color w:val="FF0000"/>
                <w:sz w:val="20"/>
                <w:szCs w:val="16"/>
              </w:rPr>
            </w:pPr>
          </w:p>
        </w:tc>
      </w:tr>
      <w:tr w:rsidR="00367A05"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367A05" w:rsidRPr="00750E57" w:rsidRDefault="00367A05" w:rsidP="00367A0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367A05" w:rsidRPr="00750E57" w:rsidRDefault="00367A05" w:rsidP="00367A05">
            <w:pPr>
              <w:pStyle w:val="TAL"/>
              <w:rPr>
                <w:b/>
                <w:bCs/>
                <w:sz w:val="20"/>
              </w:rPr>
            </w:pPr>
          </w:p>
        </w:tc>
        <w:tc>
          <w:tcPr>
            <w:tcW w:w="746" w:type="dxa"/>
            <w:tcBorders>
              <w:left w:val="single" w:sz="12" w:space="0" w:color="auto"/>
              <w:right w:val="single" w:sz="12" w:space="0" w:color="auto"/>
            </w:tcBorders>
            <w:shd w:val="clear" w:color="auto" w:fill="FFFF00"/>
          </w:tcPr>
          <w:p w14:paraId="0828E18B" w14:textId="1711C2AB" w:rsidR="00367A05" w:rsidRPr="00EC002F" w:rsidRDefault="00381DD8" w:rsidP="00367A05">
            <w:pPr>
              <w:suppressLineNumbers/>
              <w:suppressAutoHyphens/>
              <w:spacing w:before="60" w:after="60"/>
              <w:jc w:val="center"/>
            </w:pPr>
            <w:hyperlink r:id="rId417"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367A05" w:rsidRPr="00750E57" w:rsidRDefault="00367A05" w:rsidP="00367A05">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367A05" w:rsidRPr="00750E57" w:rsidRDefault="00367A05" w:rsidP="00367A05">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367A05" w:rsidRPr="00996C30" w:rsidRDefault="00367A05" w:rsidP="00367A05">
            <w:pPr>
              <w:pStyle w:val="TAL"/>
              <w:rPr>
                <w:bCs/>
                <w:color w:val="FF0000"/>
                <w:sz w:val="20"/>
                <w:szCs w:val="16"/>
              </w:rPr>
            </w:pPr>
          </w:p>
        </w:tc>
      </w:tr>
      <w:tr w:rsidR="00367A05" w:rsidRPr="002F2600" w14:paraId="291DD29A" w14:textId="77777777" w:rsidTr="008E30A6">
        <w:tc>
          <w:tcPr>
            <w:tcW w:w="975" w:type="dxa"/>
            <w:tcBorders>
              <w:left w:val="single" w:sz="12" w:space="0" w:color="auto"/>
              <w:right w:val="single" w:sz="12" w:space="0" w:color="auto"/>
            </w:tcBorders>
          </w:tcPr>
          <w:p w14:paraId="3416089B" w14:textId="77777777" w:rsidR="00367A05" w:rsidRDefault="00367A05" w:rsidP="00367A05">
            <w:pPr>
              <w:pStyle w:val="TAL"/>
              <w:rPr>
                <w:b/>
                <w:bCs/>
                <w:sz w:val="20"/>
              </w:rPr>
            </w:pPr>
          </w:p>
        </w:tc>
        <w:tc>
          <w:tcPr>
            <w:tcW w:w="2635" w:type="dxa"/>
            <w:tcBorders>
              <w:left w:val="single" w:sz="12" w:space="0" w:color="auto"/>
              <w:right w:val="single" w:sz="12" w:space="0" w:color="auto"/>
            </w:tcBorders>
          </w:tcPr>
          <w:p w14:paraId="4C54F973" w14:textId="77777777" w:rsidR="00367A05" w:rsidRPr="00750E57" w:rsidRDefault="00367A05" w:rsidP="00367A05">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367A05" w:rsidRPr="00EC002F"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367A05" w:rsidRPr="00750E57" w:rsidRDefault="00367A05" w:rsidP="00367A05">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5C4E0A4F"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38EE4D72" w14:textId="77777777" w:rsidR="00367A05" w:rsidRPr="00996C30" w:rsidRDefault="00367A05" w:rsidP="00367A05">
            <w:pPr>
              <w:pStyle w:val="TAL"/>
              <w:rPr>
                <w:bCs/>
                <w:color w:val="FF0000"/>
                <w:sz w:val="20"/>
                <w:szCs w:val="16"/>
              </w:rPr>
            </w:pPr>
          </w:p>
        </w:tc>
      </w:tr>
      <w:tr w:rsidR="00367A05"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367A05" w:rsidRPr="00750E57" w:rsidRDefault="00367A05" w:rsidP="00367A05">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367A05" w:rsidRPr="00750E57" w:rsidRDefault="00367A05" w:rsidP="00367A05">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367A05" w:rsidRDefault="00367A05" w:rsidP="00367A05">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367A05" w:rsidRDefault="00367A05" w:rsidP="00367A05">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367A05"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367A05" w:rsidRPr="00996C30" w:rsidRDefault="00367A05" w:rsidP="00367A05">
            <w:pPr>
              <w:pStyle w:val="TAL"/>
              <w:rPr>
                <w:bCs/>
                <w:color w:val="FF0000"/>
                <w:sz w:val="20"/>
                <w:szCs w:val="16"/>
              </w:rPr>
            </w:pPr>
          </w:p>
        </w:tc>
      </w:tr>
      <w:tr w:rsidR="00367A05"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367A05" w:rsidRPr="00750E57" w:rsidRDefault="00367A05" w:rsidP="00367A05">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367A05" w:rsidRPr="00750E57" w:rsidRDefault="00367A05" w:rsidP="00367A05">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7FB84E40" w:rsidR="00367A05" w:rsidRPr="00EC002F" w:rsidRDefault="00381DD8" w:rsidP="00367A05">
            <w:pPr>
              <w:suppressLineNumbers/>
              <w:suppressAutoHyphens/>
              <w:spacing w:before="60" w:after="60"/>
              <w:jc w:val="center"/>
            </w:pPr>
            <w:hyperlink r:id="rId418"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367A05" w:rsidRPr="00750E57" w:rsidRDefault="00367A05" w:rsidP="00367A05">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367A05" w:rsidRPr="00750E57" w:rsidRDefault="00367A05" w:rsidP="00367A05">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367A05" w:rsidRPr="00996C30" w:rsidRDefault="00367A05" w:rsidP="00367A05">
            <w:pPr>
              <w:pStyle w:val="TAL"/>
              <w:rPr>
                <w:bCs/>
                <w:color w:val="FF0000"/>
                <w:sz w:val="20"/>
                <w:szCs w:val="16"/>
              </w:rPr>
            </w:pPr>
          </w:p>
        </w:tc>
      </w:tr>
      <w:tr w:rsidR="00367A05" w:rsidRPr="002F2600" w14:paraId="3630004B" w14:textId="77777777" w:rsidTr="00AE49F7">
        <w:tc>
          <w:tcPr>
            <w:tcW w:w="975" w:type="dxa"/>
            <w:tcBorders>
              <w:left w:val="single" w:sz="12" w:space="0" w:color="auto"/>
              <w:right w:val="single" w:sz="12" w:space="0" w:color="auto"/>
            </w:tcBorders>
          </w:tcPr>
          <w:p w14:paraId="3054CF39" w14:textId="77777777" w:rsidR="00367A05" w:rsidRPr="00236DB2" w:rsidRDefault="00367A05" w:rsidP="00367A05">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367A05" w:rsidRPr="00236DB2" w:rsidRDefault="00367A05" w:rsidP="00367A05">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tcPr>
          <w:p w14:paraId="6C1EC056"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tcPr>
          <w:p w14:paraId="72C59D4C"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tcPr>
          <w:p w14:paraId="223068C5" w14:textId="77777777" w:rsidR="00367A05" w:rsidRPr="00996C30" w:rsidRDefault="00367A05" w:rsidP="00367A05">
            <w:pPr>
              <w:pStyle w:val="TAL"/>
              <w:rPr>
                <w:bCs/>
                <w:color w:val="FF0000"/>
                <w:sz w:val="20"/>
                <w:szCs w:val="16"/>
              </w:rPr>
            </w:pPr>
          </w:p>
        </w:tc>
      </w:tr>
      <w:tr w:rsidR="00367A05"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367A05" w:rsidRPr="00750E57" w:rsidRDefault="00367A05" w:rsidP="00367A05">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367A05" w:rsidRPr="00750E57" w:rsidRDefault="00367A05" w:rsidP="00367A05">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367A05" w:rsidRPr="00EC002F" w:rsidRDefault="00367A05" w:rsidP="00367A05">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367A05" w:rsidRPr="00750E57" w:rsidRDefault="00367A05" w:rsidP="00367A05">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367A05" w:rsidRPr="00750E57" w:rsidRDefault="00367A05" w:rsidP="00367A05">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367A05" w:rsidRPr="00750E57" w:rsidRDefault="00367A05" w:rsidP="00367A05">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367A05" w:rsidRPr="00996C30" w:rsidRDefault="00367A05" w:rsidP="00367A05">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19"/>
      <w:headerReference w:type="first" r:id="rId420"/>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E9E2" w14:textId="77777777" w:rsidR="00641847" w:rsidRDefault="00641847" w:rsidP="005061C8">
      <w:r>
        <w:separator/>
      </w:r>
    </w:p>
  </w:endnote>
  <w:endnote w:type="continuationSeparator" w:id="0">
    <w:p w14:paraId="1A879979" w14:textId="77777777" w:rsidR="00641847" w:rsidRDefault="00641847"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76B9" w14:textId="77777777" w:rsidR="00641847" w:rsidRDefault="00641847" w:rsidP="005061C8">
      <w:r>
        <w:separator/>
      </w:r>
    </w:p>
  </w:footnote>
  <w:footnote w:type="continuationSeparator" w:id="0">
    <w:p w14:paraId="1419AE15" w14:textId="77777777" w:rsidR="00641847" w:rsidRDefault="00641847"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0E28B308"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F174C0">
      <w:rPr>
        <w:b/>
        <w:noProof/>
        <w:sz w:val="24"/>
      </w:rPr>
      <w:t>8</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542"/>
  </w:docVars>
  <w:rsids>
    <w:rsidRoot w:val="00C672F5"/>
    <w:rsid w:val="00001D92"/>
    <w:rsid w:val="00003397"/>
    <w:rsid w:val="00005C4E"/>
    <w:rsid w:val="000074CA"/>
    <w:rsid w:val="0001298D"/>
    <w:rsid w:val="00014886"/>
    <w:rsid w:val="00015A70"/>
    <w:rsid w:val="00015F91"/>
    <w:rsid w:val="000168CA"/>
    <w:rsid w:val="00017219"/>
    <w:rsid w:val="00017B34"/>
    <w:rsid w:val="0002782E"/>
    <w:rsid w:val="00027B68"/>
    <w:rsid w:val="00030458"/>
    <w:rsid w:val="000316D6"/>
    <w:rsid w:val="00031CAA"/>
    <w:rsid w:val="00032887"/>
    <w:rsid w:val="00033D78"/>
    <w:rsid w:val="00035B3E"/>
    <w:rsid w:val="00037920"/>
    <w:rsid w:val="00043094"/>
    <w:rsid w:val="00044042"/>
    <w:rsid w:val="000442F6"/>
    <w:rsid w:val="00046431"/>
    <w:rsid w:val="00050262"/>
    <w:rsid w:val="000508AC"/>
    <w:rsid w:val="00051273"/>
    <w:rsid w:val="000539E1"/>
    <w:rsid w:val="00053C64"/>
    <w:rsid w:val="00053E04"/>
    <w:rsid w:val="000540FA"/>
    <w:rsid w:val="0005514A"/>
    <w:rsid w:val="000563B5"/>
    <w:rsid w:val="00061D62"/>
    <w:rsid w:val="00063B24"/>
    <w:rsid w:val="00065345"/>
    <w:rsid w:val="00065B43"/>
    <w:rsid w:val="000663A8"/>
    <w:rsid w:val="000726D1"/>
    <w:rsid w:val="00075703"/>
    <w:rsid w:val="00075A95"/>
    <w:rsid w:val="00076D8E"/>
    <w:rsid w:val="00081520"/>
    <w:rsid w:val="0008199A"/>
    <w:rsid w:val="000822BB"/>
    <w:rsid w:val="00086C24"/>
    <w:rsid w:val="0008706A"/>
    <w:rsid w:val="00087A72"/>
    <w:rsid w:val="00087AED"/>
    <w:rsid w:val="000968D4"/>
    <w:rsid w:val="00097937"/>
    <w:rsid w:val="000A229D"/>
    <w:rsid w:val="000A2E5F"/>
    <w:rsid w:val="000A36B3"/>
    <w:rsid w:val="000A45A0"/>
    <w:rsid w:val="000A4AB0"/>
    <w:rsid w:val="000B0423"/>
    <w:rsid w:val="000B0521"/>
    <w:rsid w:val="000B1DF0"/>
    <w:rsid w:val="000B349E"/>
    <w:rsid w:val="000B4A09"/>
    <w:rsid w:val="000B5EFE"/>
    <w:rsid w:val="000B6C9F"/>
    <w:rsid w:val="000B716A"/>
    <w:rsid w:val="000B7BBC"/>
    <w:rsid w:val="000C0FAA"/>
    <w:rsid w:val="000C1AA3"/>
    <w:rsid w:val="000C4AAC"/>
    <w:rsid w:val="000C4EFC"/>
    <w:rsid w:val="000C5D3A"/>
    <w:rsid w:val="000D0AE7"/>
    <w:rsid w:val="000D154E"/>
    <w:rsid w:val="000D3CF1"/>
    <w:rsid w:val="000D5AD4"/>
    <w:rsid w:val="000D6FD8"/>
    <w:rsid w:val="000E010F"/>
    <w:rsid w:val="000E193D"/>
    <w:rsid w:val="000E2225"/>
    <w:rsid w:val="000E238A"/>
    <w:rsid w:val="000E4660"/>
    <w:rsid w:val="000E523C"/>
    <w:rsid w:val="000E71E8"/>
    <w:rsid w:val="000F0DF1"/>
    <w:rsid w:val="000F498F"/>
    <w:rsid w:val="000F523E"/>
    <w:rsid w:val="000F56E4"/>
    <w:rsid w:val="000F6969"/>
    <w:rsid w:val="000F6EA7"/>
    <w:rsid w:val="000F78B6"/>
    <w:rsid w:val="00100F95"/>
    <w:rsid w:val="00104234"/>
    <w:rsid w:val="00104268"/>
    <w:rsid w:val="00105BD8"/>
    <w:rsid w:val="00107209"/>
    <w:rsid w:val="00107B9A"/>
    <w:rsid w:val="00110829"/>
    <w:rsid w:val="00111E2B"/>
    <w:rsid w:val="00112055"/>
    <w:rsid w:val="00112332"/>
    <w:rsid w:val="00113065"/>
    <w:rsid w:val="001168BD"/>
    <w:rsid w:val="00116D51"/>
    <w:rsid w:val="00120241"/>
    <w:rsid w:val="00123735"/>
    <w:rsid w:val="00126C30"/>
    <w:rsid w:val="00130E06"/>
    <w:rsid w:val="00131D01"/>
    <w:rsid w:val="001330C6"/>
    <w:rsid w:val="00134F03"/>
    <w:rsid w:val="0013540E"/>
    <w:rsid w:val="00136159"/>
    <w:rsid w:val="0013779F"/>
    <w:rsid w:val="0014373D"/>
    <w:rsid w:val="001449C7"/>
    <w:rsid w:val="001455C6"/>
    <w:rsid w:val="001459EB"/>
    <w:rsid w:val="00146756"/>
    <w:rsid w:val="00146E65"/>
    <w:rsid w:val="001475A3"/>
    <w:rsid w:val="00147CA0"/>
    <w:rsid w:val="00151055"/>
    <w:rsid w:val="00151F01"/>
    <w:rsid w:val="001528DD"/>
    <w:rsid w:val="0015563E"/>
    <w:rsid w:val="00161FF0"/>
    <w:rsid w:val="00170B56"/>
    <w:rsid w:val="00170D51"/>
    <w:rsid w:val="001718B0"/>
    <w:rsid w:val="0017560A"/>
    <w:rsid w:val="00176466"/>
    <w:rsid w:val="001805DC"/>
    <w:rsid w:val="00182980"/>
    <w:rsid w:val="00182C67"/>
    <w:rsid w:val="001837A7"/>
    <w:rsid w:val="00183BA9"/>
    <w:rsid w:val="00192464"/>
    <w:rsid w:val="001964B3"/>
    <w:rsid w:val="0019655D"/>
    <w:rsid w:val="001A093F"/>
    <w:rsid w:val="001A350D"/>
    <w:rsid w:val="001A41C7"/>
    <w:rsid w:val="001A6947"/>
    <w:rsid w:val="001A6B8B"/>
    <w:rsid w:val="001A7867"/>
    <w:rsid w:val="001B0119"/>
    <w:rsid w:val="001B1127"/>
    <w:rsid w:val="001B39A1"/>
    <w:rsid w:val="001B639C"/>
    <w:rsid w:val="001B6DA2"/>
    <w:rsid w:val="001B7D3D"/>
    <w:rsid w:val="001C1AB3"/>
    <w:rsid w:val="001C3336"/>
    <w:rsid w:val="001C7BD2"/>
    <w:rsid w:val="001D0075"/>
    <w:rsid w:val="001D2722"/>
    <w:rsid w:val="001D2AB9"/>
    <w:rsid w:val="001D3C70"/>
    <w:rsid w:val="001D728D"/>
    <w:rsid w:val="001D78CB"/>
    <w:rsid w:val="001E1E5E"/>
    <w:rsid w:val="001E4926"/>
    <w:rsid w:val="001E5B4E"/>
    <w:rsid w:val="001E63B7"/>
    <w:rsid w:val="001E7866"/>
    <w:rsid w:val="001F00C4"/>
    <w:rsid w:val="001F180F"/>
    <w:rsid w:val="001F2FFF"/>
    <w:rsid w:val="001F5658"/>
    <w:rsid w:val="001F59FE"/>
    <w:rsid w:val="00200E50"/>
    <w:rsid w:val="0020194C"/>
    <w:rsid w:val="00202BF2"/>
    <w:rsid w:val="00202EDF"/>
    <w:rsid w:val="00204A97"/>
    <w:rsid w:val="002053D7"/>
    <w:rsid w:val="00205570"/>
    <w:rsid w:val="00205EF2"/>
    <w:rsid w:val="00207B84"/>
    <w:rsid w:val="00211860"/>
    <w:rsid w:val="002132A0"/>
    <w:rsid w:val="0021402B"/>
    <w:rsid w:val="00215DB9"/>
    <w:rsid w:val="002179B5"/>
    <w:rsid w:val="00217EAC"/>
    <w:rsid w:val="00220773"/>
    <w:rsid w:val="00222CCF"/>
    <w:rsid w:val="002245E9"/>
    <w:rsid w:val="00224C9E"/>
    <w:rsid w:val="00224D06"/>
    <w:rsid w:val="00232100"/>
    <w:rsid w:val="00232D08"/>
    <w:rsid w:val="002366EB"/>
    <w:rsid w:val="00237E90"/>
    <w:rsid w:val="00241DAE"/>
    <w:rsid w:val="00242F32"/>
    <w:rsid w:val="002438F6"/>
    <w:rsid w:val="00243A8E"/>
    <w:rsid w:val="00251BFE"/>
    <w:rsid w:val="00252AC3"/>
    <w:rsid w:val="00252CCE"/>
    <w:rsid w:val="00252E64"/>
    <w:rsid w:val="00253A91"/>
    <w:rsid w:val="00255F9F"/>
    <w:rsid w:val="00256312"/>
    <w:rsid w:val="00260A7A"/>
    <w:rsid w:val="002614B6"/>
    <w:rsid w:val="00262374"/>
    <w:rsid w:val="00265FE7"/>
    <w:rsid w:val="00267D1C"/>
    <w:rsid w:val="00267EC6"/>
    <w:rsid w:val="002701E9"/>
    <w:rsid w:val="00272A9F"/>
    <w:rsid w:val="00277BEF"/>
    <w:rsid w:val="002811AC"/>
    <w:rsid w:val="00281738"/>
    <w:rsid w:val="002847A5"/>
    <w:rsid w:val="00285391"/>
    <w:rsid w:val="00287355"/>
    <w:rsid w:val="00287BFC"/>
    <w:rsid w:val="00291018"/>
    <w:rsid w:val="00294B8E"/>
    <w:rsid w:val="00296663"/>
    <w:rsid w:val="00297F12"/>
    <w:rsid w:val="002A0FD3"/>
    <w:rsid w:val="002A1B0E"/>
    <w:rsid w:val="002A3F49"/>
    <w:rsid w:val="002A45FD"/>
    <w:rsid w:val="002A72D1"/>
    <w:rsid w:val="002B1244"/>
    <w:rsid w:val="002B2DF5"/>
    <w:rsid w:val="002B5C9E"/>
    <w:rsid w:val="002B653A"/>
    <w:rsid w:val="002C19AE"/>
    <w:rsid w:val="002C20E1"/>
    <w:rsid w:val="002C3A1D"/>
    <w:rsid w:val="002C4D1A"/>
    <w:rsid w:val="002C6781"/>
    <w:rsid w:val="002C7ACE"/>
    <w:rsid w:val="002D0509"/>
    <w:rsid w:val="002D1FB9"/>
    <w:rsid w:val="002D53FA"/>
    <w:rsid w:val="002D767D"/>
    <w:rsid w:val="002D7A70"/>
    <w:rsid w:val="002E0365"/>
    <w:rsid w:val="002E0671"/>
    <w:rsid w:val="002E15FE"/>
    <w:rsid w:val="002E1A11"/>
    <w:rsid w:val="002E345E"/>
    <w:rsid w:val="002E4BDA"/>
    <w:rsid w:val="002E57C3"/>
    <w:rsid w:val="002F0847"/>
    <w:rsid w:val="002F0D02"/>
    <w:rsid w:val="002F24D8"/>
    <w:rsid w:val="002F2BF2"/>
    <w:rsid w:val="002F3C44"/>
    <w:rsid w:val="002F5647"/>
    <w:rsid w:val="002F5EC9"/>
    <w:rsid w:val="002F5F6A"/>
    <w:rsid w:val="0030009F"/>
    <w:rsid w:val="00300E65"/>
    <w:rsid w:val="003014E8"/>
    <w:rsid w:val="00301AF8"/>
    <w:rsid w:val="00305539"/>
    <w:rsid w:val="00307D90"/>
    <w:rsid w:val="00310421"/>
    <w:rsid w:val="00312307"/>
    <w:rsid w:val="00314ACC"/>
    <w:rsid w:val="00314FEB"/>
    <w:rsid w:val="00315CC6"/>
    <w:rsid w:val="003162CB"/>
    <w:rsid w:val="00316F36"/>
    <w:rsid w:val="00320F25"/>
    <w:rsid w:val="00323DC8"/>
    <w:rsid w:val="00324757"/>
    <w:rsid w:val="003267A6"/>
    <w:rsid w:val="00331F66"/>
    <w:rsid w:val="00332D78"/>
    <w:rsid w:val="003337E6"/>
    <w:rsid w:val="0033590F"/>
    <w:rsid w:val="00335D0B"/>
    <w:rsid w:val="00337EBE"/>
    <w:rsid w:val="00342C89"/>
    <w:rsid w:val="00345A6D"/>
    <w:rsid w:val="0034791D"/>
    <w:rsid w:val="003506AB"/>
    <w:rsid w:val="00350D77"/>
    <w:rsid w:val="00354A2C"/>
    <w:rsid w:val="003562B5"/>
    <w:rsid w:val="0036003D"/>
    <w:rsid w:val="003644D2"/>
    <w:rsid w:val="00366168"/>
    <w:rsid w:val="00367A05"/>
    <w:rsid w:val="00370F17"/>
    <w:rsid w:val="00373152"/>
    <w:rsid w:val="00374B13"/>
    <w:rsid w:val="003761B4"/>
    <w:rsid w:val="00381744"/>
    <w:rsid w:val="00381DD8"/>
    <w:rsid w:val="0038279F"/>
    <w:rsid w:val="00383D3A"/>
    <w:rsid w:val="003841CC"/>
    <w:rsid w:val="00384F3E"/>
    <w:rsid w:val="00385F0C"/>
    <w:rsid w:val="003867B4"/>
    <w:rsid w:val="00386C79"/>
    <w:rsid w:val="003875F8"/>
    <w:rsid w:val="00387951"/>
    <w:rsid w:val="0039081C"/>
    <w:rsid w:val="00390CA3"/>
    <w:rsid w:val="0039344D"/>
    <w:rsid w:val="00395C26"/>
    <w:rsid w:val="003A096B"/>
    <w:rsid w:val="003A0F78"/>
    <w:rsid w:val="003A177E"/>
    <w:rsid w:val="003A2CA2"/>
    <w:rsid w:val="003A33C2"/>
    <w:rsid w:val="003A53AF"/>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07E3"/>
    <w:rsid w:val="003C1DD2"/>
    <w:rsid w:val="003C2EAE"/>
    <w:rsid w:val="003C50D2"/>
    <w:rsid w:val="003C5250"/>
    <w:rsid w:val="003C5779"/>
    <w:rsid w:val="003D259D"/>
    <w:rsid w:val="003D2CBF"/>
    <w:rsid w:val="003D4F03"/>
    <w:rsid w:val="003D5721"/>
    <w:rsid w:val="003D5A38"/>
    <w:rsid w:val="003D61C1"/>
    <w:rsid w:val="003D6269"/>
    <w:rsid w:val="003D6645"/>
    <w:rsid w:val="003D66A0"/>
    <w:rsid w:val="003E1097"/>
    <w:rsid w:val="003E1F1C"/>
    <w:rsid w:val="003E2DAB"/>
    <w:rsid w:val="003E36DF"/>
    <w:rsid w:val="003E3B37"/>
    <w:rsid w:val="003E42DF"/>
    <w:rsid w:val="003E7460"/>
    <w:rsid w:val="003F2A89"/>
    <w:rsid w:val="003F2C3A"/>
    <w:rsid w:val="003F2C7E"/>
    <w:rsid w:val="003F3CC4"/>
    <w:rsid w:val="003F7FE0"/>
    <w:rsid w:val="004012C1"/>
    <w:rsid w:val="0040285F"/>
    <w:rsid w:val="00404068"/>
    <w:rsid w:val="00404168"/>
    <w:rsid w:val="0040497B"/>
    <w:rsid w:val="00405FF7"/>
    <w:rsid w:val="004072D0"/>
    <w:rsid w:val="00407C3E"/>
    <w:rsid w:val="00407EAF"/>
    <w:rsid w:val="00410B32"/>
    <w:rsid w:val="00410E7A"/>
    <w:rsid w:val="00411C78"/>
    <w:rsid w:val="00416048"/>
    <w:rsid w:val="00417473"/>
    <w:rsid w:val="0041782C"/>
    <w:rsid w:val="00417AFC"/>
    <w:rsid w:val="00417E6D"/>
    <w:rsid w:val="004208CF"/>
    <w:rsid w:val="00421DAA"/>
    <w:rsid w:val="00422A17"/>
    <w:rsid w:val="0042331A"/>
    <w:rsid w:val="004251B1"/>
    <w:rsid w:val="004257A5"/>
    <w:rsid w:val="00426BBA"/>
    <w:rsid w:val="0043097C"/>
    <w:rsid w:val="0043114B"/>
    <w:rsid w:val="00435F09"/>
    <w:rsid w:val="00440A62"/>
    <w:rsid w:val="00440B28"/>
    <w:rsid w:val="00441290"/>
    <w:rsid w:val="00441DFB"/>
    <w:rsid w:val="00443F5E"/>
    <w:rsid w:val="00444F0E"/>
    <w:rsid w:val="004458A4"/>
    <w:rsid w:val="004460CC"/>
    <w:rsid w:val="004463A0"/>
    <w:rsid w:val="00446870"/>
    <w:rsid w:val="004468F2"/>
    <w:rsid w:val="00446940"/>
    <w:rsid w:val="004470D8"/>
    <w:rsid w:val="00450981"/>
    <w:rsid w:val="0045547A"/>
    <w:rsid w:val="0045610B"/>
    <w:rsid w:val="00456AE9"/>
    <w:rsid w:val="00456F68"/>
    <w:rsid w:val="004572AB"/>
    <w:rsid w:val="00460E26"/>
    <w:rsid w:val="004610B1"/>
    <w:rsid w:val="00461DD9"/>
    <w:rsid w:val="00463286"/>
    <w:rsid w:val="0046348D"/>
    <w:rsid w:val="00465DF4"/>
    <w:rsid w:val="004708C3"/>
    <w:rsid w:val="004740C2"/>
    <w:rsid w:val="0047483B"/>
    <w:rsid w:val="004750B8"/>
    <w:rsid w:val="0048354B"/>
    <w:rsid w:val="00487BE6"/>
    <w:rsid w:val="0049038A"/>
    <w:rsid w:val="0049045A"/>
    <w:rsid w:val="004918AE"/>
    <w:rsid w:val="0049434E"/>
    <w:rsid w:val="00495667"/>
    <w:rsid w:val="00495C5E"/>
    <w:rsid w:val="00495DB2"/>
    <w:rsid w:val="0049703B"/>
    <w:rsid w:val="004A37F6"/>
    <w:rsid w:val="004A535C"/>
    <w:rsid w:val="004A5BDD"/>
    <w:rsid w:val="004A5E2E"/>
    <w:rsid w:val="004A6A85"/>
    <w:rsid w:val="004A7129"/>
    <w:rsid w:val="004B0170"/>
    <w:rsid w:val="004B0398"/>
    <w:rsid w:val="004B28AA"/>
    <w:rsid w:val="004B5274"/>
    <w:rsid w:val="004B65D0"/>
    <w:rsid w:val="004C0485"/>
    <w:rsid w:val="004C1C1D"/>
    <w:rsid w:val="004C47B6"/>
    <w:rsid w:val="004C587E"/>
    <w:rsid w:val="004C7C4A"/>
    <w:rsid w:val="004D16E0"/>
    <w:rsid w:val="004D3EA6"/>
    <w:rsid w:val="004D4497"/>
    <w:rsid w:val="004D5638"/>
    <w:rsid w:val="004E1ECA"/>
    <w:rsid w:val="004E28A1"/>
    <w:rsid w:val="004E3A13"/>
    <w:rsid w:val="004E3C06"/>
    <w:rsid w:val="004E6E13"/>
    <w:rsid w:val="004F1950"/>
    <w:rsid w:val="004F3A04"/>
    <w:rsid w:val="004F4F97"/>
    <w:rsid w:val="004F5D59"/>
    <w:rsid w:val="004F713F"/>
    <w:rsid w:val="005061C8"/>
    <w:rsid w:val="0050797A"/>
    <w:rsid w:val="00513750"/>
    <w:rsid w:val="005144E3"/>
    <w:rsid w:val="005219DD"/>
    <w:rsid w:val="00525707"/>
    <w:rsid w:val="00525A74"/>
    <w:rsid w:val="005300A8"/>
    <w:rsid w:val="00533D88"/>
    <w:rsid w:val="00533FB5"/>
    <w:rsid w:val="0053466B"/>
    <w:rsid w:val="00535EFF"/>
    <w:rsid w:val="0053615B"/>
    <w:rsid w:val="00536189"/>
    <w:rsid w:val="005366F5"/>
    <w:rsid w:val="00542BEB"/>
    <w:rsid w:val="0054345E"/>
    <w:rsid w:val="0054465F"/>
    <w:rsid w:val="00547B0E"/>
    <w:rsid w:val="00547CFF"/>
    <w:rsid w:val="0055132A"/>
    <w:rsid w:val="00552893"/>
    <w:rsid w:val="00557319"/>
    <w:rsid w:val="00564CC4"/>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1FE9"/>
    <w:rsid w:val="005B2327"/>
    <w:rsid w:val="005B2623"/>
    <w:rsid w:val="005B5504"/>
    <w:rsid w:val="005B55C5"/>
    <w:rsid w:val="005B5BCE"/>
    <w:rsid w:val="005B5F5A"/>
    <w:rsid w:val="005B6181"/>
    <w:rsid w:val="005B6273"/>
    <w:rsid w:val="005C20D5"/>
    <w:rsid w:val="005C2183"/>
    <w:rsid w:val="005C2322"/>
    <w:rsid w:val="005C2B27"/>
    <w:rsid w:val="005C2DE3"/>
    <w:rsid w:val="005C4077"/>
    <w:rsid w:val="005C5BC3"/>
    <w:rsid w:val="005C6C75"/>
    <w:rsid w:val="005C7296"/>
    <w:rsid w:val="005D1257"/>
    <w:rsid w:val="005D15FE"/>
    <w:rsid w:val="005D3060"/>
    <w:rsid w:val="005D3AB7"/>
    <w:rsid w:val="005D41E5"/>
    <w:rsid w:val="005D4B60"/>
    <w:rsid w:val="005D77D8"/>
    <w:rsid w:val="005D7AD4"/>
    <w:rsid w:val="005E0E28"/>
    <w:rsid w:val="005E2334"/>
    <w:rsid w:val="005E35BE"/>
    <w:rsid w:val="005E3FD0"/>
    <w:rsid w:val="005E61D1"/>
    <w:rsid w:val="005E6C7F"/>
    <w:rsid w:val="005E7582"/>
    <w:rsid w:val="005E7D97"/>
    <w:rsid w:val="005F2629"/>
    <w:rsid w:val="005F3360"/>
    <w:rsid w:val="005F6DD5"/>
    <w:rsid w:val="005F79B5"/>
    <w:rsid w:val="005F7E38"/>
    <w:rsid w:val="00600028"/>
    <w:rsid w:val="00601F34"/>
    <w:rsid w:val="00602337"/>
    <w:rsid w:val="0060330A"/>
    <w:rsid w:val="00604E9A"/>
    <w:rsid w:val="0061184F"/>
    <w:rsid w:val="006120AF"/>
    <w:rsid w:val="006131A7"/>
    <w:rsid w:val="00614E43"/>
    <w:rsid w:val="00616F67"/>
    <w:rsid w:val="006202F5"/>
    <w:rsid w:val="0062136A"/>
    <w:rsid w:val="00621CD7"/>
    <w:rsid w:val="00621D3B"/>
    <w:rsid w:val="00621D3E"/>
    <w:rsid w:val="006220BC"/>
    <w:rsid w:val="006229C4"/>
    <w:rsid w:val="006250E1"/>
    <w:rsid w:val="0062658E"/>
    <w:rsid w:val="006266C3"/>
    <w:rsid w:val="00626855"/>
    <w:rsid w:val="006275C3"/>
    <w:rsid w:val="006277A8"/>
    <w:rsid w:val="006322E1"/>
    <w:rsid w:val="00632409"/>
    <w:rsid w:val="006349F3"/>
    <w:rsid w:val="00636B58"/>
    <w:rsid w:val="00636E51"/>
    <w:rsid w:val="0064023B"/>
    <w:rsid w:val="00641847"/>
    <w:rsid w:val="0064232D"/>
    <w:rsid w:val="00642732"/>
    <w:rsid w:val="00642BEA"/>
    <w:rsid w:val="00642D16"/>
    <w:rsid w:val="0064311D"/>
    <w:rsid w:val="00644567"/>
    <w:rsid w:val="00645E14"/>
    <w:rsid w:val="0064634B"/>
    <w:rsid w:val="00650528"/>
    <w:rsid w:val="006505F1"/>
    <w:rsid w:val="00652ED0"/>
    <w:rsid w:val="006541E6"/>
    <w:rsid w:val="006579C0"/>
    <w:rsid w:val="0066110F"/>
    <w:rsid w:val="006615DC"/>
    <w:rsid w:val="006636BD"/>
    <w:rsid w:val="00664BF9"/>
    <w:rsid w:val="00665763"/>
    <w:rsid w:val="00665F22"/>
    <w:rsid w:val="00666677"/>
    <w:rsid w:val="00672B61"/>
    <w:rsid w:val="006770B5"/>
    <w:rsid w:val="0068099F"/>
    <w:rsid w:val="006813FC"/>
    <w:rsid w:val="00681717"/>
    <w:rsid w:val="006857EE"/>
    <w:rsid w:val="006874EA"/>
    <w:rsid w:val="00691186"/>
    <w:rsid w:val="00692F3A"/>
    <w:rsid w:val="0069477F"/>
    <w:rsid w:val="006948B4"/>
    <w:rsid w:val="006964C8"/>
    <w:rsid w:val="006979D6"/>
    <w:rsid w:val="006A04B3"/>
    <w:rsid w:val="006A2A35"/>
    <w:rsid w:val="006A4A74"/>
    <w:rsid w:val="006B1A20"/>
    <w:rsid w:val="006B2EC4"/>
    <w:rsid w:val="006B6F6C"/>
    <w:rsid w:val="006C023C"/>
    <w:rsid w:val="006C29E7"/>
    <w:rsid w:val="006D0AC8"/>
    <w:rsid w:val="006D0B68"/>
    <w:rsid w:val="006D13CE"/>
    <w:rsid w:val="006D19BF"/>
    <w:rsid w:val="006D302D"/>
    <w:rsid w:val="006D5307"/>
    <w:rsid w:val="006D65E4"/>
    <w:rsid w:val="006D6C7F"/>
    <w:rsid w:val="006D7386"/>
    <w:rsid w:val="006E29CF"/>
    <w:rsid w:val="006E39EC"/>
    <w:rsid w:val="006E491B"/>
    <w:rsid w:val="006E53F5"/>
    <w:rsid w:val="006F146D"/>
    <w:rsid w:val="006F4E10"/>
    <w:rsid w:val="006F5A95"/>
    <w:rsid w:val="006F6375"/>
    <w:rsid w:val="007008B8"/>
    <w:rsid w:val="007012F4"/>
    <w:rsid w:val="007019A2"/>
    <w:rsid w:val="0070240E"/>
    <w:rsid w:val="00704435"/>
    <w:rsid w:val="007048CF"/>
    <w:rsid w:val="007066E9"/>
    <w:rsid w:val="00706CFF"/>
    <w:rsid w:val="00710AFA"/>
    <w:rsid w:val="00712392"/>
    <w:rsid w:val="00712732"/>
    <w:rsid w:val="00721262"/>
    <w:rsid w:val="00724215"/>
    <w:rsid w:val="00724C77"/>
    <w:rsid w:val="0072647A"/>
    <w:rsid w:val="00726F8E"/>
    <w:rsid w:val="00727AE6"/>
    <w:rsid w:val="00731836"/>
    <w:rsid w:val="0073545F"/>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758D"/>
    <w:rsid w:val="00757ABC"/>
    <w:rsid w:val="007609F7"/>
    <w:rsid w:val="007610B7"/>
    <w:rsid w:val="007622A7"/>
    <w:rsid w:val="0076451A"/>
    <w:rsid w:val="007653B5"/>
    <w:rsid w:val="007701D3"/>
    <w:rsid w:val="0077173F"/>
    <w:rsid w:val="00771AB7"/>
    <w:rsid w:val="0077234A"/>
    <w:rsid w:val="0077244C"/>
    <w:rsid w:val="00774537"/>
    <w:rsid w:val="00775179"/>
    <w:rsid w:val="00775761"/>
    <w:rsid w:val="00777D69"/>
    <w:rsid w:val="00780477"/>
    <w:rsid w:val="00781A2D"/>
    <w:rsid w:val="00784738"/>
    <w:rsid w:val="007853C7"/>
    <w:rsid w:val="00785D8A"/>
    <w:rsid w:val="00786735"/>
    <w:rsid w:val="00790521"/>
    <w:rsid w:val="00792BEA"/>
    <w:rsid w:val="007937B6"/>
    <w:rsid w:val="00794792"/>
    <w:rsid w:val="0079534A"/>
    <w:rsid w:val="0079698A"/>
    <w:rsid w:val="00796B36"/>
    <w:rsid w:val="007A27EA"/>
    <w:rsid w:val="007A3062"/>
    <w:rsid w:val="007A5007"/>
    <w:rsid w:val="007A50F3"/>
    <w:rsid w:val="007A59DE"/>
    <w:rsid w:val="007A5A3F"/>
    <w:rsid w:val="007A7390"/>
    <w:rsid w:val="007B58EE"/>
    <w:rsid w:val="007B6187"/>
    <w:rsid w:val="007B724F"/>
    <w:rsid w:val="007B7641"/>
    <w:rsid w:val="007C00B0"/>
    <w:rsid w:val="007C171C"/>
    <w:rsid w:val="007C25FA"/>
    <w:rsid w:val="007C5439"/>
    <w:rsid w:val="007C69E2"/>
    <w:rsid w:val="007C7A62"/>
    <w:rsid w:val="007D0414"/>
    <w:rsid w:val="007D2110"/>
    <w:rsid w:val="007D3662"/>
    <w:rsid w:val="007D38DC"/>
    <w:rsid w:val="007D5C4A"/>
    <w:rsid w:val="007E1B75"/>
    <w:rsid w:val="007E3920"/>
    <w:rsid w:val="007E49C9"/>
    <w:rsid w:val="007E5020"/>
    <w:rsid w:val="007E54D1"/>
    <w:rsid w:val="007E61AE"/>
    <w:rsid w:val="007E6B13"/>
    <w:rsid w:val="007E7FE6"/>
    <w:rsid w:val="007F0458"/>
    <w:rsid w:val="007F0ACF"/>
    <w:rsid w:val="007F2101"/>
    <w:rsid w:val="007F219A"/>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0CB"/>
    <w:rsid w:val="00815703"/>
    <w:rsid w:val="00815D73"/>
    <w:rsid w:val="00815EBA"/>
    <w:rsid w:val="00816685"/>
    <w:rsid w:val="0081678E"/>
    <w:rsid w:val="00817DEF"/>
    <w:rsid w:val="00821257"/>
    <w:rsid w:val="00821DB5"/>
    <w:rsid w:val="00823EE9"/>
    <w:rsid w:val="0082568B"/>
    <w:rsid w:val="00826942"/>
    <w:rsid w:val="00826E4F"/>
    <w:rsid w:val="008316C2"/>
    <w:rsid w:val="00831C4A"/>
    <w:rsid w:val="00834414"/>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352"/>
    <w:rsid w:val="00872EB0"/>
    <w:rsid w:val="00875404"/>
    <w:rsid w:val="00876BC0"/>
    <w:rsid w:val="00877E8D"/>
    <w:rsid w:val="008805E5"/>
    <w:rsid w:val="00880833"/>
    <w:rsid w:val="00881415"/>
    <w:rsid w:val="008821CD"/>
    <w:rsid w:val="008825BF"/>
    <w:rsid w:val="0088301F"/>
    <w:rsid w:val="008832C0"/>
    <w:rsid w:val="00885C8B"/>
    <w:rsid w:val="00885C9F"/>
    <w:rsid w:val="008868A7"/>
    <w:rsid w:val="00890FBB"/>
    <w:rsid w:val="00891CEC"/>
    <w:rsid w:val="00892170"/>
    <w:rsid w:val="008928AA"/>
    <w:rsid w:val="008A24C7"/>
    <w:rsid w:val="008A3046"/>
    <w:rsid w:val="008A34E3"/>
    <w:rsid w:val="008A5D1F"/>
    <w:rsid w:val="008B0FD0"/>
    <w:rsid w:val="008B339D"/>
    <w:rsid w:val="008B3A24"/>
    <w:rsid w:val="008B6FB6"/>
    <w:rsid w:val="008C1365"/>
    <w:rsid w:val="008C283C"/>
    <w:rsid w:val="008C30DA"/>
    <w:rsid w:val="008C5A43"/>
    <w:rsid w:val="008C6D3A"/>
    <w:rsid w:val="008C717E"/>
    <w:rsid w:val="008C7B31"/>
    <w:rsid w:val="008D00F5"/>
    <w:rsid w:val="008D1700"/>
    <w:rsid w:val="008D3358"/>
    <w:rsid w:val="008D3DD2"/>
    <w:rsid w:val="008D3F43"/>
    <w:rsid w:val="008D4A4F"/>
    <w:rsid w:val="008D5421"/>
    <w:rsid w:val="008D688F"/>
    <w:rsid w:val="008D7094"/>
    <w:rsid w:val="008E0A17"/>
    <w:rsid w:val="008E15DF"/>
    <w:rsid w:val="008E1766"/>
    <w:rsid w:val="008E1F52"/>
    <w:rsid w:val="008E301D"/>
    <w:rsid w:val="008E30A6"/>
    <w:rsid w:val="008E3A2E"/>
    <w:rsid w:val="008E47BB"/>
    <w:rsid w:val="008E5039"/>
    <w:rsid w:val="008E7359"/>
    <w:rsid w:val="008F06DA"/>
    <w:rsid w:val="008F0FB9"/>
    <w:rsid w:val="008F1433"/>
    <w:rsid w:val="008F147E"/>
    <w:rsid w:val="008F285B"/>
    <w:rsid w:val="008F34F6"/>
    <w:rsid w:val="008F4D42"/>
    <w:rsid w:val="008F7F61"/>
    <w:rsid w:val="009029B7"/>
    <w:rsid w:val="00903360"/>
    <w:rsid w:val="00904B0F"/>
    <w:rsid w:val="00905042"/>
    <w:rsid w:val="009066B1"/>
    <w:rsid w:val="009069BB"/>
    <w:rsid w:val="0090744E"/>
    <w:rsid w:val="00912762"/>
    <w:rsid w:val="00917C49"/>
    <w:rsid w:val="009207F1"/>
    <w:rsid w:val="00924966"/>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0F84"/>
    <w:rsid w:val="00951B98"/>
    <w:rsid w:val="00953C2B"/>
    <w:rsid w:val="00956973"/>
    <w:rsid w:val="0096247A"/>
    <w:rsid w:val="00962D6C"/>
    <w:rsid w:val="0096303F"/>
    <w:rsid w:val="00963B17"/>
    <w:rsid w:val="00963B9E"/>
    <w:rsid w:val="0097024D"/>
    <w:rsid w:val="0097035A"/>
    <w:rsid w:val="0097109F"/>
    <w:rsid w:val="009718DB"/>
    <w:rsid w:val="0097292C"/>
    <w:rsid w:val="00973287"/>
    <w:rsid w:val="00973710"/>
    <w:rsid w:val="00974A87"/>
    <w:rsid w:val="009752F1"/>
    <w:rsid w:val="009772C8"/>
    <w:rsid w:val="00977813"/>
    <w:rsid w:val="009805EF"/>
    <w:rsid w:val="0098313D"/>
    <w:rsid w:val="00983B15"/>
    <w:rsid w:val="009861E4"/>
    <w:rsid w:val="009918D8"/>
    <w:rsid w:val="00995309"/>
    <w:rsid w:val="00997F3B"/>
    <w:rsid w:val="009A2085"/>
    <w:rsid w:val="009A3561"/>
    <w:rsid w:val="009A63B5"/>
    <w:rsid w:val="009A7B14"/>
    <w:rsid w:val="009A7F27"/>
    <w:rsid w:val="009B24C5"/>
    <w:rsid w:val="009B2E4B"/>
    <w:rsid w:val="009B3992"/>
    <w:rsid w:val="009B4096"/>
    <w:rsid w:val="009B409A"/>
    <w:rsid w:val="009B4DBF"/>
    <w:rsid w:val="009B55EC"/>
    <w:rsid w:val="009B7C60"/>
    <w:rsid w:val="009C16B6"/>
    <w:rsid w:val="009C19F8"/>
    <w:rsid w:val="009C2B0F"/>
    <w:rsid w:val="009C31B7"/>
    <w:rsid w:val="009C4592"/>
    <w:rsid w:val="009C5F23"/>
    <w:rsid w:val="009C64B1"/>
    <w:rsid w:val="009C681B"/>
    <w:rsid w:val="009C7D5D"/>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1BA8"/>
    <w:rsid w:val="00A03022"/>
    <w:rsid w:val="00A056D9"/>
    <w:rsid w:val="00A058E3"/>
    <w:rsid w:val="00A05A35"/>
    <w:rsid w:val="00A10489"/>
    <w:rsid w:val="00A11064"/>
    <w:rsid w:val="00A119EE"/>
    <w:rsid w:val="00A11CAD"/>
    <w:rsid w:val="00A12105"/>
    <w:rsid w:val="00A133F6"/>
    <w:rsid w:val="00A13ED3"/>
    <w:rsid w:val="00A140A2"/>
    <w:rsid w:val="00A141BD"/>
    <w:rsid w:val="00A14867"/>
    <w:rsid w:val="00A16909"/>
    <w:rsid w:val="00A213B8"/>
    <w:rsid w:val="00A2211E"/>
    <w:rsid w:val="00A267E6"/>
    <w:rsid w:val="00A30846"/>
    <w:rsid w:val="00A30BED"/>
    <w:rsid w:val="00A313C3"/>
    <w:rsid w:val="00A33893"/>
    <w:rsid w:val="00A45C76"/>
    <w:rsid w:val="00A5292E"/>
    <w:rsid w:val="00A5409F"/>
    <w:rsid w:val="00A540E4"/>
    <w:rsid w:val="00A55EF2"/>
    <w:rsid w:val="00A5609C"/>
    <w:rsid w:val="00A57073"/>
    <w:rsid w:val="00A6048C"/>
    <w:rsid w:val="00A604BC"/>
    <w:rsid w:val="00A60654"/>
    <w:rsid w:val="00A614B1"/>
    <w:rsid w:val="00A616B4"/>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3A9D"/>
    <w:rsid w:val="00A86946"/>
    <w:rsid w:val="00A86BDE"/>
    <w:rsid w:val="00A904BB"/>
    <w:rsid w:val="00A906F4"/>
    <w:rsid w:val="00A90D72"/>
    <w:rsid w:val="00A90F5E"/>
    <w:rsid w:val="00A9234F"/>
    <w:rsid w:val="00A94195"/>
    <w:rsid w:val="00A94592"/>
    <w:rsid w:val="00A94B66"/>
    <w:rsid w:val="00A95611"/>
    <w:rsid w:val="00A958A4"/>
    <w:rsid w:val="00A96EA4"/>
    <w:rsid w:val="00A97F05"/>
    <w:rsid w:val="00AA4196"/>
    <w:rsid w:val="00AA70C0"/>
    <w:rsid w:val="00AB0BD7"/>
    <w:rsid w:val="00AB1B78"/>
    <w:rsid w:val="00AB259B"/>
    <w:rsid w:val="00AB39B9"/>
    <w:rsid w:val="00AB3E6F"/>
    <w:rsid w:val="00AB6D89"/>
    <w:rsid w:val="00AB74A3"/>
    <w:rsid w:val="00AC007C"/>
    <w:rsid w:val="00AC34A1"/>
    <w:rsid w:val="00AC5C2C"/>
    <w:rsid w:val="00AC5C30"/>
    <w:rsid w:val="00AC6C9C"/>
    <w:rsid w:val="00AD01B6"/>
    <w:rsid w:val="00AD0504"/>
    <w:rsid w:val="00AD215F"/>
    <w:rsid w:val="00AD2FD7"/>
    <w:rsid w:val="00AD3422"/>
    <w:rsid w:val="00AD3BE1"/>
    <w:rsid w:val="00AE05BF"/>
    <w:rsid w:val="00AE1604"/>
    <w:rsid w:val="00AE1D5C"/>
    <w:rsid w:val="00AE3314"/>
    <w:rsid w:val="00AE46B1"/>
    <w:rsid w:val="00AE49F7"/>
    <w:rsid w:val="00AE4B08"/>
    <w:rsid w:val="00AF37E7"/>
    <w:rsid w:val="00AF47E4"/>
    <w:rsid w:val="00AF509E"/>
    <w:rsid w:val="00AF7A1F"/>
    <w:rsid w:val="00AF7C22"/>
    <w:rsid w:val="00AF7F3C"/>
    <w:rsid w:val="00B02367"/>
    <w:rsid w:val="00B023D4"/>
    <w:rsid w:val="00B0376F"/>
    <w:rsid w:val="00B13D6D"/>
    <w:rsid w:val="00B14B61"/>
    <w:rsid w:val="00B16ADE"/>
    <w:rsid w:val="00B17FFA"/>
    <w:rsid w:val="00B211A3"/>
    <w:rsid w:val="00B215B9"/>
    <w:rsid w:val="00B22AD2"/>
    <w:rsid w:val="00B25A80"/>
    <w:rsid w:val="00B27B94"/>
    <w:rsid w:val="00B308B5"/>
    <w:rsid w:val="00B32E26"/>
    <w:rsid w:val="00B34900"/>
    <w:rsid w:val="00B40306"/>
    <w:rsid w:val="00B40893"/>
    <w:rsid w:val="00B40E7B"/>
    <w:rsid w:val="00B43002"/>
    <w:rsid w:val="00B44DD3"/>
    <w:rsid w:val="00B47FDF"/>
    <w:rsid w:val="00B50E8C"/>
    <w:rsid w:val="00B51E60"/>
    <w:rsid w:val="00B51F69"/>
    <w:rsid w:val="00B52162"/>
    <w:rsid w:val="00B5344B"/>
    <w:rsid w:val="00B56FA7"/>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6C1B"/>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34F3"/>
    <w:rsid w:val="00BA491F"/>
    <w:rsid w:val="00BA5726"/>
    <w:rsid w:val="00BA5ABF"/>
    <w:rsid w:val="00BA7337"/>
    <w:rsid w:val="00BB456C"/>
    <w:rsid w:val="00BB4A3E"/>
    <w:rsid w:val="00BB7EC4"/>
    <w:rsid w:val="00BC097A"/>
    <w:rsid w:val="00BC0F0B"/>
    <w:rsid w:val="00BC125C"/>
    <w:rsid w:val="00BC1CEB"/>
    <w:rsid w:val="00BC2E84"/>
    <w:rsid w:val="00BC3EE0"/>
    <w:rsid w:val="00BC47A6"/>
    <w:rsid w:val="00BC7711"/>
    <w:rsid w:val="00BD2530"/>
    <w:rsid w:val="00BD2FDF"/>
    <w:rsid w:val="00BD36D9"/>
    <w:rsid w:val="00BD384F"/>
    <w:rsid w:val="00BD3CD1"/>
    <w:rsid w:val="00BD53A8"/>
    <w:rsid w:val="00BD572C"/>
    <w:rsid w:val="00BE28C6"/>
    <w:rsid w:val="00BE5D6F"/>
    <w:rsid w:val="00BE66E5"/>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7C9A"/>
    <w:rsid w:val="00C30CF8"/>
    <w:rsid w:val="00C3189D"/>
    <w:rsid w:val="00C323AB"/>
    <w:rsid w:val="00C324E8"/>
    <w:rsid w:val="00C33291"/>
    <w:rsid w:val="00C33CE7"/>
    <w:rsid w:val="00C33E27"/>
    <w:rsid w:val="00C35385"/>
    <w:rsid w:val="00C426E2"/>
    <w:rsid w:val="00C51069"/>
    <w:rsid w:val="00C51E16"/>
    <w:rsid w:val="00C520C0"/>
    <w:rsid w:val="00C52E4E"/>
    <w:rsid w:val="00C56567"/>
    <w:rsid w:val="00C566C4"/>
    <w:rsid w:val="00C569D4"/>
    <w:rsid w:val="00C6177D"/>
    <w:rsid w:val="00C62E72"/>
    <w:rsid w:val="00C65E4D"/>
    <w:rsid w:val="00C672F5"/>
    <w:rsid w:val="00C67DF9"/>
    <w:rsid w:val="00C73545"/>
    <w:rsid w:val="00C73812"/>
    <w:rsid w:val="00C74827"/>
    <w:rsid w:val="00C751F0"/>
    <w:rsid w:val="00C765A7"/>
    <w:rsid w:val="00C81A0C"/>
    <w:rsid w:val="00C8316C"/>
    <w:rsid w:val="00C84DF6"/>
    <w:rsid w:val="00C851AC"/>
    <w:rsid w:val="00C87F98"/>
    <w:rsid w:val="00C908FD"/>
    <w:rsid w:val="00C91142"/>
    <w:rsid w:val="00C9175F"/>
    <w:rsid w:val="00C92285"/>
    <w:rsid w:val="00C923FF"/>
    <w:rsid w:val="00C930D4"/>
    <w:rsid w:val="00C96BA7"/>
    <w:rsid w:val="00C96FB0"/>
    <w:rsid w:val="00C97D96"/>
    <w:rsid w:val="00CA006E"/>
    <w:rsid w:val="00CA12AF"/>
    <w:rsid w:val="00CA2036"/>
    <w:rsid w:val="00CA35FB"/>
    <w:rsid w:val="00CA6B52"/>
    <w:rsid w:val="00CB29F8"/>
    <w:rsid w:val="00CB2E08"/>
    <w:rsid w:val="00CB4E22"/>
    <w:rsid w:val="00CB7C57"/>
    <w:rsid w:val="00CC42AE"/>
    <w:rsid w:val="00CC61FA"/>
    <w:rsid w:val="00CC6960"/>
    <w:rsid w:val="00CC6E38"/>
    <w:rsid w:val="00CC6E98"/>
    <w:rsid w:val="00CC707D"/>
    <w:rsid w:val="00CC7B2E"/>
    <w:rsid w:val="00CC7F74"/>
    <w:rsid w:val="00CD0927"/>
    <w:rsid w:val="00CD10F2"/>
    <w:rsid w:val="00CD196C"/>
    <w:rsid w:val="00CD1F16"/>
    <w:rsid w:val="00CD3CB9"/>
    <w:rsid w:val="00CD3FC1"/>
    <w:rsid w:val="00CD5F2A"/>
    <w:rsid w:val="00CD60B7"/>
    <w:rsid w:val="00CD7800"/>
    <w:rsid w:val="00CD7816"/>
    <w:rsid w:val="00CD7A31"/>
    <w:rsid w:val="00CD7BF7"/>
    <w:rsid w:val="00CD7C6E"/>
    <w:rsid w:val="00CE0B06"/>
    <w:rsid w:val="00CE21E4"/>
    <w:rsid w:val="00CE31C5"/>
    <w:rsid w:val="00CE3421"/>
    <w:rsid w:val="00CE3AB4"/>
    <w:rsid w:val="00CE4213"/>
    <w:rsid w:val="00CE607C"/>
    <w:rsid w:val="00CE6ECF"/>
    <w:rsid w:val="00CF2C53"/>
    <w:rsid w:val="00D0080B"/>
    <w:rsid w:val="00D015B5"/>
    <w:rsid w:val="00D01C08"/>
    <w:rsid w:val="00D028C7"/>
    <w:rsid w:val="00D0356E"/>
    <w:rsid w:val="00D05B8A"/>
    <w:rsid w:val="00D05E6C"/>
    <w:rsid w:val="00D12A99"/>
    <w:rsid w:val="00D14913"/>
    <w:rsid w:val="00D14D31"/>
    <w:rsid w:val="00D16521"/>
    <w:rsid w:val="00D17382"/>
    <w:rsid w:val="00D17DB2"/>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29B5"/>
    <w:rsid w:val="00D35509"/>
    <w:rsid w:val="00D36A76"/>
    <w:rsid w:val="00D36C9E"/>
    <w:rsid w:val="00D41BC3"/>
    <w:rsid w:val="00D4250A"/>
    <w:rsid w:val="00D44492"/>
    <w:rsid w:val="00D44C90"/>
    <w:rsid w:val="00D4523D"/>
    <w:rsid w:val="00D4594F"/>
    <w:rsid w:val="00D46617"/>
    <w:rsid w:val="00D511DA"/>
    <w:rsid w:val="00D56486"/>
    <w:rsid w:val="00D574B0"/>
    <w:rsid w:val="00D574E0"/>
    <w:rsid w:val="00D57699"/>
    <w:rsid w:val="00D616C0"/>
    <w:rsid w:val="00D6263A"/>
    <w:rsid w:val="00D63DC9"/>
    <w:rsid w:val="00D701EF"/>
    <w:rsid w:val="00D70E92"/>
    <w:rsid w:val="00D7127A"/>
    <w:rsid w:val="00D72DB4"/>
    <w:rsid w:val="00D7380C"/>
    <w:rsid w:val="00D76139"/>
    <w:rsid w:val="00D8111C"/>
    <w:rsid w:val="00D8135B"/>
    <w:rsid w:val="00D831F2"/>
    <w:rsid w:val="00D855CD"/>
    <w:rsid w:val="00D86EF1"/>
    <w:rsid w:val="00D90623"/>
    <w:rsid w:val="00D92B99"/>
    <w:rsid w:val="00D966C9"/>
    <w:rsid w:val="00D96BE7"/>
    <w:rsid w:val="00DA04F5"/>
    <w:rsid w:val="00DA2D5F"/>
    <w:rsid w:val="00DB1D25"/>
    <w:rsid w:val="00DB1DA2"/>
    <w:rsid w:val="00DB2F7E"/>
    <w:rsid w:val="00DB547A"/>
    <w:rsid w:val="00DB55A6"/>
    <w:rsid w:val="00DB6CE6"/>
    <w:rsid w:val="00DC1291"/>
    <w:rsid w:val="00DC1848"/>
    <w:rsid w:val="00DC2580"/>
    <w:rsid w:val="00DC26E1"/>
    <w:rsid w:val="00DC30A8"/>
    <w:rsid w:val="00DC49F5"/>
    <w:rsid w:val="00DC64AB"/>
    <w:rsid w:val="00DC77D9"/>
    <w:rsid w:val="00DC7B39"/>
    <w:rsid w:val="00DD3260"/>
    <w:rsid w:val="00DD4EC8"/>
    <w:rsid w:val="00DD52B4"/>
    <w:rsid w:val="00DD6656"/>
    <w:rsid w:val="00DD6E11"/>
    <w:rsid w:val="00DD76F5"/>
    <w:rsid w:val="00DD7F86"/>
    <w:rsid w:val="00DE126F"/>
    <w:rsid w:val="00DE159B"/>
    <w:rsid w:val="00DE3079"/>
    <w:rsid w:val="00DE3275"/>
    <w:rsid w:val="00DE39E5"/>
    <w:rsid w:val="00DE747F"/>
    <w:rsid w:val="00DE75FF"/>
    <w:rsid w:val="00DF2BF1"/>
    <w:rsid w:val="00DF4B69"/>
    <w:rsid w:val="00DF7700"/>
    <w:rsid w:val="00E00859"/>
    <w:rsid w:val="00E02F2D"/>
    <w:rsid w:val="00E039B6"/>
    <w:rsid w:val="00E05F95"/>
    <w:rsid w:val="00E06293"/>
    <w:rsid w:val="00E07D90"/>
    <w:rsid w:val="00E11C9D"/>
    <w:rsid w:val="00E11F61"/>
    <w:rsid w:val="00E125E8"/>
    <w:rsid w:val="00E13432"/>
    <w:rsid w:val="00E17D4A"/>
    <w:rsid w:val="00E20846"/>
    <w:rsid w:val="00E21D51"/>
    <w:rsid w:val="00E253E3"/>
    <w:rsid w:val="00E258A3"/>
    <w:rsid w:val="00E3096F"/>
    <w:rsid w:val="00E30FAA"/>
    <w:rsid w:val="00E3158C"/>
    <w:rsid w:val="00E32B0C"/>
    <w:rsid w:val="00E36088"/>
    <w:rsid w:val="00E37421"/>
    <w:rsid w:val="00E4010F"/>
    <w:rsid w:val="00E432B4"/>
    <w:rsid w:val="00E45D18"/>
    <w:rsid w:val="00E45DEF"/>
    <w:rsid w:val="00E478EB"/>
    <w:rsid w:val="00E47EA0"/>
    <w:rsid w:val="00E52DF3"/>
    <w:rsid w:val="00E54D09"/>
    <w:rsid w:val="00E570FC"/>
    <w:rsid w:val="00E57426"/>
    <w:rsid w:val="00E606B6"/>
    <w:rsid w:val="00E62C52"/>
    <w:rsid w:val="00E6359F"/>
    <w:rsid w:val="00E65F62"/>
    <w:rsid w:val="00E67FE4"/>
    <w:rsid w:val="00E7291B"/>
    <w:rsid w:val="00E7323E"/>
    <w:rsid w:val="00E74BB0"/>
    <w:rsid w:val="00E75017"/>
    <w:rsid w:val="00E76988"/>
    <w:rsid w:val="00E80246"/>
    <w:rsid w:val="00E810B6"/>
    <w:rsid w:val="00E810B9"/>
    <w:rsid w:val="00E81B40"/>
    <w:rsid w:val="00E85A6E"/>
    <w:rsid w:val="00E85ED7"/>
    <w:rsid w:val="00E86D0A"/>
    <w:rsid w:val="00E87071"/>
    <w:rsid w:val="00E873C9"/>
    <w:rsid w:val="00E87755"/>
    <w:rsid w:val="00E879A3"/>
    <w:rsid w:val="00E903EE"/>
    <w:rsid w:val="00E9143E"/>
    <w:rsid w:val="00E956BB"/>
    <w:rsid w:val="00E965ED"/>
    <w:rsid w:val="00EA0601"/>
    <w:rsid w:val="00EA31D2"/>
    <w:rsid w:val="00EB0397"/>
    <w:rsid w:val="00EB09CB"/>
    <w:rsid w:val="00EB0C1E"/>
    <w:rsid w:val="00EB52DE"/>
    <w:rsid w:val="00EC2639"/>
    <w:rsid w:val="00EC6D52"/>
    <w:rsid w:val="00ED1E01"/>
    <w:rsid w:val="00ED29FF"/>
    <w:rsid w:val="00ED30FD"/>
    <w:rsid w:val="00ED5CCF"/>
    <w:rsid w:val="00ED6C68"/>
    <w:rsid w:val="00EE249F"/>
    <w:rsid w:val="00EE57A1"/>
    <w:rsid w:val="00EE6A66"/>
    <w:rsid w:val="00EF0FA8"/>
    <w:rsid w:val="00EF1E8B"/>
    <w:rsid w:val="00EF4ADD"/>
    <w:rsid w:val="00EF4BC3"/>
    <w:rsid w:val="00EF60BD"/>
    <w:rsid w:val="00EF75B5"/>
    <w:rsid w:val="00EF786C"/>
    <w:rsid w:val="00EF7B0F"/>
    <w:rsid w:val="00F000F6"/>
    <w:rsid w:val="00F02DEA"/>
    <w:rsid w:val="00F03B3F"/>
    <w:rsid w:val="00F03EF7"/>
    <w:rsid w:val="00F06713"/>
    <w:rsid w:val="00F06A59"/>
    <w:rsid w:val="00F10762"/>
    <w:rsid w:val="00F1162F"/>
    <w:rsid w:val="00F1202F"/>
    <w:rsid w:val="00F13DED"/>
    <w:rsid w:val="00F174C0"/>
    <w:rsid w:val="00F259DC"/>
    <w:rsid w:val="00F31499"/>
    <w:rsid w:val="00F31933"/>
    <w:rsid w:val="00F31B08"/>
    <w:rsid w:val="00F31FED"/>
    <w:rsid w:val="00F351FD"/>
    <w:rsid w:val="00F36E2E"/>
    <w:rsid w:val="00F37F5B"/>
    <w:rsid w:val="00F40096"/>
    <w:rsid w:val="00F45B75"/>
    <w:rsid w:val="00F475D3"/>
    <w:rsid w:val="00F54227"/>
    <w:rsid w:val="00F54A01"/>
    <w:rsid w:val="00F55003"/>
    <w:rsid w:val="00F55E47"/>
    <w:rsid w:val="00F5673F"/>
    <w:rsid w:val="00F57B80"/>
    <w:rsid w:val="00F61AB3"/>
    <w:rsid w:val="00F61BE2"/>
    <w:rsid w:val="00F66E40"/>
    <w:rsid w:val="00F67D6D"/>
    <w:rsid w:val="00F728C7"/>
    <w:rsid w:val="00F74711"/>
    <w:rsid w:val="00F75C8A"/>
    <w:rsid w:val="00F76199"/>
    <w:rsid w:val="00F765E4"/>
    <w:rsid w:val="00F80F13"/>
    <w:rsid w:val="00F81107"/>
    <w:rsid w:val="00F83160"/>
    <w:rsid w:val="00F867EE"/>
    <w:rsid w:val="00F90949"/>
    <w:rsid w:val="00F91A0B"/>
    <w:rsid w:val="00F923DE"/>
    <w:rsid w:val="00F92A34"/>
    <w:rsid w:val="00F92BBF"/>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39B6"/>
    <w:rsid w:val="00FD7D16"/>
    <w:rsid w:val="00FE1841"/>
    <w:rsid w:val="00FE1DA9"/>
    <w:rsid w:val="00FE1E9F"/>
    <w:rsid w:val="00FE2101"/>
    <w:rsid w:val="00FE4980"/>
    <w:rsid w:val="00FE4C52"/>
    <w:rsid w:val="00FF363F"/>
    <w:rsid w:val="00FF3C66"/>
    <w:rsid w:val="00FF6E9D"/>
    <w:rsid w:val="00FF731E"/>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029.zip" TargetMode="External"/><Relationship Id="rId299" Type="http://schemas.openxmlformats.org/officeDocument/2006/relationships/hyperlink" Target="file:///C:\Users\ECESUFA\OneDrive%20-%20Ericsson\Documents\CT3-Meetings\144%20-%20Dallas%20November%202025\Prueba\C3-255080.zip" TargetMode="External"/><Relationship Id="rId21" Type="http://schemas.openxmlformats.org/officeDocument/2006/relationships/hyperlink" Target="file:///C:\Users\ECESUFA\OneDrive%20-%20Ericsson\Documents\CT3-Meetings\144%20-%20Dallas%20November%202025\Prueba\C3-255041.zip" TargetMode="External"/><Relationship Id="rId63" Type="http://schemas.openxmlformats.org/officeDocument/2006/relationships/hyperlink" Target="file:///C:\Users\ECESUFA\OneDrive%20-%20Ericsson\Documents\CT3-Meetings\144%20-%20Dallas%20November%202025\Prueba\C3-255209.zip" TargetMode="External"/><Relationship Id="rId159" Type="http://schemas.openxmlformats.org/officeDocument/2006/relationships/hyperlink" Target="file:///C:\Users\ECESUFA\OneDrive%20-%20Ericsson\Documents\CT3-Meetings\144%20-%20Dallas%20November%202025\Prueba\C3-255162.zip" TargetMode="External"/><Relationship Id="rId324" Type="http://schemas.openxmlformats.org/officeDocument/2006/relationships/hyperlink" Target="file:///C:\Users\ECESUFA\OneDrive%20-%20Ericsson\Documents\CT3-Meetings\144%20-%20Dallas%20November%202025\Prueba\C3-255223.zip" TargetMode="External"/><Relationship Id="rId366" Type="http://schemas.openxmlformats.org/officeDocument/2006/relationships/hyperlink" Target="file:///C:\Users\ECESUFA\OneDrive%20-%20Ericsson\Documents\CT3-Meetings\144%20-%20Dallas%20November%202025\Prueba\C3-255309.zip" TargetMode="External"/><Relationship Id="rId170" Type="http://schemas.openxmlformats.org/officeDocument/2006/relationships/hyperlink" Target="file:///C:\Users\ECESUFA\OneDrive%20-%20Ericsson\Documents\CT3-Meetings\144%20-%20Dallas%20November%202025\Prueba\C3-255174.zip" TargetMode="External"/><Relationship Id="rId226" Type="http://schemas.openxmlformats.org/officeDocument/2006/relationships/hyperlink" Target="file:///C:\Users\ECESUFA\OneDrive%20-%20Ericsson\Documents\CT3-Meetings\144%20-%20Dallas%20November%202025\Prueba\C3-255093.zip" TargetMode="External"/><Relationship Id="rId268" Type="http://schemas.openxmlformats.org/officeDocument/2006/relationships/hyperlink" Target="file:///C:\Users\ECESUFA\OneDrive%20-%20Ericsson\Documents\CT3-Meetings\144%20-%20Dallas%20November%202025\Prueba\C3-255264.zip" TargetMode="External"/><Relationship Id="rId32" Type="http://schemas.openxmlformats.org/officeDocument/2006/relationships/hyperlink" Target="file:///C:\Users\ECESUFA\OneDrive%20-%20Ericsson\Documents\CT3-Meetings\144%20-%20Dallas%20November%202025\Prueba\C3-255450.zip" TargetMode="External"/><Relationship Id="rId74" Type="http://schemas.openxmlformats.org/officeDocument/2006/relationships/hyperlink" Target="file:///C:\Users\ECESUFA\OneDrive%20-%20Ericsson\Documents\CT3-Meetings\144%20-%20Dallas%20November%202025\Prueba\C3-255366.zip" TargetMode="External"/><Relationship Id="rId128" Type="http://schemas.openxmlformats.org/officeDocument/2006/relationships/hyperlink" Target="file:///C:\Users\ECESUFA\OneDrive%20-%20Ericsson\Documents\CT3-Meetings\144%20-%20Dallas%20November%202025\Prueba\C3-255200.zip" TargetMode="External"/><Relationship Id="rId335" Type="http://schemas.openxmlformats.org/officeDocument/2006/relationships/hyperlink" Target="file:///C:\Users\ECESUFA\OneDrive%20-%20Ericsson\Documents\CT3-Meetings\144%20-%20Dallas%20November%202025\Prueba\C3-255035.zip" TargetMode="External"/><Relationship Id="rId377" Type="http://schemas.openxmlformats.org/officeDocument/2006/relationships/hyperlink" Target="file:///C:\Users\ECESUFA\OneDrive%20-%20Ericsson\Documents\CT3-Meetings\144%20-%20Dallas%20November%202025\Prueba\C3-255459.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4%20-%20Dallas%20November%202025\Prueba\C3-255189.zip" TargetMode="External"/><Relationship Id="rId237" Type="http://schemas.openxmlformats.org/officeDocument/2006/relationships/hyperlink" Target="file:///C:\Users\ECESUFA\OneDrive%20-%20Ericsson\Documents\CT3-Meetings\144%20-%20Dallas%20November%202025\Prueba\C3-255384.zip" TargetMode="External"/><Relationship Id="rId402" Type="http://schemas.openxmlformats.org/officeDocument/2006/relationships/hyperlink" Target="file:///C:\Users\ECESUFA\OneDrive%20-%20Ericsson\Documents\CT3-Meetings\144%20-%20Dallas%20November%202025\Prueba\C3-255037.zip" TargetMode="External"/><Relationship Id="rId279" Type="http://schemas.openxmlformats.org/officeDocument/2006/relationships/hyperlink" Target="file:///C:\Users\ECESUFA\OneDrive%20-%20Ericsson\Documents\CT3-Meetings\144%20-%20Dallas%20November%202025\Prueba\C3-255066.zip" TargetMode="External"/><Relationship Id="rId43" Type="http://schemas.openxmlformats.org/officeDocument/2006/relationships/hyperlink" Target="file:///C:\Users\ECESUFA\OneDrive%20-%20Ericsson\Documents\CT3-Meetings\144%20-%20Dallas%20November%202025\Prueba\C3-255315.zip" TargetMode="External"/><Relationship Id="rId139" Type="http://schemas.openxmlformats.org/officeDocument/2006/relationships/hyperlink" Target="file:///C:\Users\ECESUFA\OneDrive%20-%20Ericsson\Documents\CT3-Meetings\144%20-%20Dallas%20November%202025\Prueba\C3-255149.zip" TargetMode="External"/><Relationship Id="rId290" Type="http://schemas.openxmlformats.org/officeDocument/2006/relationships/hyperlink" Target="file:///C:\Users\ECESUFA\OneDrive%20-%20Ericsson\Documents\CT3-Meetings\144%20-%20Dallas%20November%202025\Prueba\C3-255064.zip" TargetMode="External"/><Relationship Id="rId304" Type="http://schemas.openxmlformats.org/officeDocument/2006/relationships/hyperlink" Target="file:///C:\Users\ECESUFA\OneDrive%20-%20Ericsson\Documents\CT3-Meetings\144%20-%20Dallas%20November%202025\Prueba\C3-255085.zip" TargetMode="External"/><Relationship Id="rId346" Type="http://schemas.openxmlformats.org/officeDocument/2006/relationships/hyperlink" Target="file:///C:\Users\ECESUFA\OneDrive%20-%20Ericsson\Documents\CT3-Meetings\144%20-%20Dallas%20November%202025\Prueba\C3-255229.zip" TargetMode="External"/><Relationship Id="rId388" Type="http://schemas.openxmlformats.org/officeDocument/2006/relationships/hyperlink" Target="file:///C:\Users\ECESUFA\OneDrive%20-%20Ericsson\Documents\CT3-Meetings\144%20-%20Dallas%20November%202025\Prueba\C3-255126.zip" TargetMode="External"/><Relationship Id="rId85" Type="http://schemas.openxmlformats.org/officeDocument/2006/relationships/hyperlink" Target="file:///C:\Users\ECESUFA\OneDrive%20-%20Ericsson\Documents\CT3-Meetings\144%20-%20Dallas%20November%202025\Prueba\C3-255134.zip" TargetMode="External"/><Relationship Id="rId150" Type="http://schemas.openxmlformats.org/officeDocument/2006/relationships/hyperlink" Target="file:///C:\Users\ECESUFA\OneDrive%20-%20Ericsson\Documents\CT3-Meetings\144%20-%20Dallas%20November%202025\Prueba\C3-255156.zip" TargetMode="External"/><Relationship Id="rId192" Type="http://schemas.openxmlformats.org/officeDocument/2006/relationships/hyperlink" Target="file:///C:\Users\ECESUFA\OneDrive%20-%20Ericsson\Documents\CT3-Meetings\144%20-%20Dallas%20November%202025\Prueba\C3-255316.zip" TargetMode="External"/><Relationship Id="rId206" Type="http://schemas.openxmlformats.org/officeDocument/2006/relationships/hyperlink" Target="file:///C:\Users\ECESUFA\OneDrive%20-%20Ericsson\Documents\CT3-Meetings\144%20-%20Dallas%20November%202025\Prueba\C3-255326.zip" TargetMode="External"/><Relationship Id="rId413" Type="http://schemas.openxmlformats.org/officeDocument/2006/relationships/hyperlink" Target="file:///C:\Users\ECESUFA\OneDrive%20-%20Ericsson\Documents\CT3-Meetings\144%20-%20Dallas%20November%202025\Prueba\C3-255212.zip" TargetMode="External"/><Relationship Id="rId248" Type="http://schemas.openxmlformats.org/officeDocument/2006/relationships/hyperlink" Target="file:///C:\Users\ECESUFA\OneDrive%20-%20Ericsson\Documents\CT3-Meetings\144%20-%20Dallas%20November%202025\Prueba\C3-255104.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220.zip" TargetMode="External"/><Relationship Id="rId315" Type="http://schemas.openxmlformats.org/officeDocument/2006/relationships/hyperlink" Target="file:///C:\Users\ECESUFA\OneDrive%20-%20Ericsson\Documents\CT3-Meetings\144%20-%20Dallas%20November%202025\Prueba\C3-255399.zip" TargetMode="External"/><Relationship Id="rId357" Type="http://schemas.openxmlformats.org/officeDocument/2006/relationships/hyperlink" Target="file:///C:\Users\ECESUFA\OneDrive%20-%20Ericsson\Documents\CT3-Meetings\144%20-%20Dallas%20November%202025\Prueba\C3-255293.zip" TargetMode="External"/><Relationship Id="rId54" Type="http://schemas.openxmlformats.org/officeDocument/2006/relationships/hyperlink" Target="file:///C:\Users\ECESUFA\OneDrive%20-%20Ericsson\Documents\CT3-Meetings\144%20-%20Dallas%20November%202025\Prueba\C3-255347.zip" TargetMode="External"/><Relationship Id="rId96" Type="http://schemas.openxmlformats.org/officeDocument/2006/relationships/hyperlink" Target="file:///C:\Users\ECESUFA\OneDrive%20-%20Ericsson\Documents\CT3-Meetings\144%20-%20Dallas%20November%202025\Prueba\C3-255306.zip" TargetMode="External"/><Relationship Id="rId161" Type="http://schemas.openxmlformats.org/officeDocument/2006/relationships/hyperlink" Target="file:///C:\Users\ECESUFA\OneDrive%20-%20Ericsson\Documents\CT3-Meetings\144%20-%20Dallas%20November%202025\Prueba\C3-255166.zip" TargetMode="External"/><Relationship Id="rId217" Type="http://schemas.openxmlformats.org/officeDocument/2006/relationships/hyperlink" Target="file:///C:\Users\ECESUFA\OneDrive%20-%20Ericsson\Documents\CT3-Meetings\144%20-%20Dallas%20November%202025\Prueba\C3-255127.zip" TargetMode="External"/><Relationship Id="rId399" Type="http://schemas.openxmlformats.org/officeDocument/2006/relationships/hyperlink" Target="file:///C:\Users\ECESUFA\OneDrive%20-%20Ericsson\Documents\CT3-Meetings\144%20-%20Dallas%20November%202025\Prueba\C3-255185.zip" TargetMode="External"/><Relationship Id="rId259" Type="http://schemas.openxmlformats.org/officeDocument/2006/relationships/hyperlink" Target="file:///C:\Users\ECESUFA\OneDrive%20-%20Ericsson\Documents\CT3-Meetings\144%20-%20Dallas%20November%202025\Prueba\C3-255111.zip" TargetMode="External"/><Relationship Id="rId23" Type="http://schemas.openxmlformats.org/officeDocument/2006/relationships/hyperlink" Target="file:///C:\Users\ECESUFA\OneDrive%20-%20Ericsson\Documents\CT3-Meetings\144%20-%20Dallas%20November%202025\Prueba\C3-255198.zip" TargetMode="External"/><Relationship Id="rId119" Type="http://schemas.openxmlformats.org/officeDocument/2006/relationships/hyperlink" Target="file:///C:\Users\ECESUFA\OneDrive%20-%20Ericsson\Documents\CT3-Meetings\144%20-%20Dallas%20November%202025\Prueba\C3-255141.zip" TargetMode="External"/><Relationship Id="rId270" Type="http://schemas.openxmlformats.org/officeDocument/2006/relationships/hyperlink" Target="file:///C:\Users\ECESUFA\OneDrive%20-%20Ericsson\Documents\CT3-Meetings\144%20-%20Dallas%20November%202025\Prueba\C3-255265.zip" TargetMode="External"/><Relationship Id="rId326" Type="http://schemas.openxmlformats.org/officeDocument/2006/relationships/hyperlink" Target="file:///C:\Users\ECESUFA\OneDrive%20-%20Ericsson\Documents\CT3-Meetings\144%20-%20Dallas%20November%202025\Prueba\C3-255270.zip" TargetMode="External"/><Relationship Id="rId65" Type="http://schemas.openxmlformats.org/officeDocument/2006/relationships/hyperlink" Target="file:///C:\Users\ECESUFA\OneDrive%20-%20Ericsson\Documents\CT3-Meetings\144%20-%20Dallas%20November%202025\Prueba\C3-255055.zip" TargetMode="External"/><Relationship Id="rId130" Type="http://schemas.openxmlformats.org/officeDocument/2006/relationships/hyperlink" Target="file:///C:\Users\ECESUFA\OneDrive%20-%20Ericsson\Documents\CT3-Meetings\144%20-%20Dallas%20November%202025\Prueba\C3-255302.zip" TargetMode="External"/><Relationship Id="rId368" Type="http://schemas.openxmlformats.org/officeDocument/2006/relationships/hyperlink" Target="file:///C:\Users\ECESUFA\OneDrive%20-%20Ericsson\Documents\CT3-Meetings\144%20-%20Dallas%20November%202025\Prueba\C3-255340.zip" TargetMode="External"/><Relationship Id="rId172" Type="http://schemas.openxmlformats.org/officeDocument/2006/relationships/hyperlink" Target="file:///C:\Users\ECESUFA\OneDrive%20-%20Ericsson\Documents\CT3-Meetings\144%20-%20Dallas%20November%202025\Prueba\C3-255177.zip" TargetMode="External"/><Relationship Id="rId228" Type="http://schemas.openxmlformats.org/officeDocument/2006/relationships/hyperlink" Target="file:///C:\Users\ECESUFA\OneDrive%20-%20Ericsson\Documents\CT3-Meetings\144%20-%20Dallas%20November%202025\Prueba\C3-255094.zip" TargetMode="External"/><Relationship Id="rId281" Type="http://schemas.openxmlformats.org/officeDocument/2006/relationships/hyperlink" Target="file:///C:\Users\ECESUFA\OneDrive%20-%20Ericsson\Documents\CT3-Meetings\144%20-%20Dallas%20November%202025\Prueba\C3-255068.zip" TargetMode="External"/><Relationship Id="rId337" Type="http://schemas.openxmlformats.org/officeDocument/2006/relationships/hyperlink" Target="file:///C:\Users\ECESUFA\OneDrive%20-%20Ericsson\Documents\CT3-Meetings\144%20-%20Dallas%20November%202025\Prueba\C3-255121.zip" TargetMode="External"/><Relationship Id="rId34" Type="http://schemas.openxmlformats.org/officeDocument/2006/relationships/hyperlink" Target="file:///C:\Users\ECESUFA\OneDrive%20-%20Ericsson\Documents\CT3-Meetings\144%20-%20Dallas%20November%202025\Prueba\C3-255451.zip" TargetMode="External"/><Relationship Id="rId76" Type="http://schemas.openxmlformats.org/officeDocument/2006/relationships/hyperlink" Target="file:///C:\Users\ECESUFA\OneDrive%20-%20Ericsson\Documents\CT3-Meetings\144%20-%20Dallas%20November%202025\Prueba\C3-255116.zip" TargetMode="External"/><Relationship Id="rId141" Type="http://schemas.openxmlformats.org/officeDocument/2006/relationships/hyperlink" Target="file:///C:\Users\ECESUFA\OneDrive%20-%20Ericsson\Documents\CT3-Meetings\144%20-%20Dallas%20November%202025\Prueba\C3-255453.zip" TargetMode="External"/><Relationship Id="rId379" Type="http://schemas.openxmlformats.org/officeDocument/2006/relationships/hyperlink" Target="file:///C:\Users\ECESUFA\OneDrive%20-%20Ericsson\Documents\CT3-Meetings\144%20-%20Dallas%20November%202025\Prueba\C3-255048.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4%20-%20Dallas%20November%202025\Prueba\C3-255191.zip" TargetMode="External"/><Relationship Id="rId239" Type="http://schemas.openxmlformats.org/officeDocument/2006/relationships/hyperlink" Target="file:///C:\Users\ECESUFA\OneDrive%20-%20Ericsson\Documents\CT3-Meetings\144%20-%20Dallas%20November%202025\Prueba\C3-255377.zip" TargetMode="External"/><Relationship Id="rId390" Type="http://schemas.openxmlformats.org/officeDocument/2006/relationships/hyperlink" Target="file:///C:\Users\ECESUFA\OneDrive%20-%20Ericsson\Documents\CT3-Meetings\144%20-%20Dallas%20November%202025\Prueba\C3-255175.zip" TargetMode="External"/><Relationship Id="rId404" Type="http://schemas.openxmlformats.org/officeDocument/2006/relationships/hyperlink" Target="file:///C:\Users\ECESUFA\OneDrive%20-%20Ericsson\Documents\CT3-Meetings\144%20-%20Dallas%20November%202025\Prueba\C3-255471.zip" TargetMode="External"/><Relationship Id="rId250" Type="http://schemas.openxmlformats.org/officeDocument/2006/relationships/hyperlink" Target="file:///C:\Users\ECESUFA\OneDrive%20-%20Ericsson\Documents\CT3-Meetings\144%20-%20Dallas%20November%202025\Prueba\C3-255392.zip" TargetMode="External"/><Relationship Id="rId292" Type="http://schemas.openxmlformats.org/officeDocument/2006/relationships/hyperlink" Target="file:///C:\Users\ECESUFA\OneDrive%20-%20Ericsson\Documents\CT3-Meetings\144%20-%20Dallas%20November%202025\Prueba\C3-255397.zip" TargetMode="External"/><Relationship Id="rId306" Type="http://schemas.openxmlformats.org/officeDocument/2006/relationships/hyperlink" Target="file:///C:\Users\ECESUFA\OneDrive%20-%20Ericsson\Documents\CT3-Meetings\144%20-%20Dallas%20November%202025\Prueba\C3-255087.zip" TargetMode="External"/><Relationship Id="rId45" Type="http://schemas.openxmlformats.org/officeDocument/2006/relationships/hyperlink" Target="file:///C:\Users\ECESUFA\OneDrive%20-%20Ericsson\Documents\CT3-Meetings\144%20-%20Dallas%20November%202025\Prueba\C3-255241.zip" TargetMode="External"/><Relationship Id="rId87" Type="http://schemas.openxmlformats.org/officeDocument/2006/relationships/hyperlink" Target="file:///C:\Users\ECESUFA\OneDrive%20-%20Ericsson\Documents\CT3-Meetings\144%20-%20Dallas%20November%202025\Prueba\C3-255136.zip" TargetMode="External"/><Relationship Id="rId110" Type="http://schemas.openxmlformats.org/officeDocument/2006/relationships/hyperlink" Target="file:///C:\Users\ECESUFA\OneDrive%20-%20Ericsson\Documents\CT3-Meetings\144%20-%20Dallas%20November%202025\Prueba\C3-255222.zip" TargetMode="External"/><Relationship Id="rId348" Type="http://schemas.openxmlformats.org/officeDocument/2006/relationships/hyperlink" Target="file:///C:\Users\ECESUFA\OneDrive%20-%20Ericsson\Documents\CT3-Meetings\144%20-%20Dallas%20November%202025\Prueba\C3-255231.zip" TargetMode="External"/><Relationship Id="rId152" Type="http://schemas.openxmlformats.org/officeDocument/2006/relationships/hyperlink" Target="file:///C:\Users\ECESUFA\OneDrive%20-%20Ericsson\Documents\CT3-Meetings\144%20-%20Dallas%20November%202025\Prueba\C3-255157.zip" TargetMode="External"/><Relationship Id="rId194" Type="http://schemas.openxmlformats.org/officeDocument/2006/relationships/hyperlink" Target="file:///C:\Users\ECESUFA\OneDrive%20-%20Ericsson\Documents\CT3-Meetings\144%20-%20Dallas%20November%202025\Prueba\C3-255515.zip" TargetMode="External"/><Relationship Id="rId208" Type="http://schemas.openxmlformats.org/officeDocument/2006/relationships/hyperlink" Target="file:///C:\Users\ECESUFA\OneDrive%20-%20Ericsson\Documents\CT3-Meetings\144%20-%20Dallas%20November%202025\Prueba\C3-255328.zip" TargetMode="External"/><Relationship Id="rId415" Type="http://schemas.openxmlformats.org/officeDocument/2006/relationships/hyperlink" Target="file:///C:\Users\ECESUFA\OneDrive%20-%20Ericsson\Documents\CT3-Meetings\144%20-%20Dallas%20November%202025\Prueba\C3-255024.zip" TargetMode="External"/><Relationship Id="rId261" Type="http://schemas.openxmlformats.org/officeDocument/2006/relationships/hyperlink" Target="file:///C:\Users\ECESUFA\OneDrive%20-%20Ericsson\Documents\CT3-Meetings\144%20-%20Dallas%20November%202025\Prueba\C3-255117.zip" TargetMode="External"/><Relationship Id="rId14" Type="http://schemas.openxmlformats.org/officeDocument/2006/relationships/hyperlink" Target="file:///C:\Users\ECESUFA\OneDrive%20-%20Ericsson\Documents\CT3-Meetings\144%20-%20Dallas%20November%202025\Prueba\C3-255017.zip" TargetMode="External"/><Relationship Id="rId56" Type="http://schemas.openxmlformats.org/officeDocument/2006/relationships/hyperlink" Target="file:///C:\Users\ECESUFA\OneDrive%20-%20Ericsson\Documents\CT3-Meetings\144%20-%20Dallas%20November%202025\Prueba\C3-255472.zip" TargetMode="External"/><Relationship Id="rId317" Type="http://schemas.openxmlformats.org/officeDocument/2006/relationships/hyperlink" Target="file:///C:\Users\ECESUFA\OneDrive%20-%20Ericsson\Documents\CT3-Meetings\144%20-%20Dallas%20November%202025\Prueba\C3-255291.zip" TargetMode="External"/><Relationship Id="rId359" Type="http://schemas.openxmlformats.org/officeDocument/2006/relationships/hyperlink" Target="file:///C:\Users\ECESUFA\OneDrive%20-%20Ericsson\Documents\CT3-Meetings\144%20-%20Dallas%20November%202025\Prueba\C3-255295.zip" TargetMode="External"/><Relationship Id="rId98" Type="http://schemas.openxmlformats.org/officeDocument/2006/relationships/hyperlink" Target="file:///C:\Users\ECESUFA\OneDrive%20-%20Ericsson\Documents\CT3-Meetings\144%20-%20Dallas%20November%202025\Prueba\C3-255112.zip" TargetMode="External"/><Relationship Id="rId121" Type="http://schemas.openxmlformats.org/officeDocument/2006/relationships/hyperlink" Target="file:///C:\Users\ECESUFA\OneDrive%20-%20Ericsson\Documents\CT3-Meetings\144%20-%20Dallas%20November%202025\Prueba\C3-255143.zip" TargetMode="External"/><Relationship Id="rId163" Type="http://schemas.openxmlformats.org/officeDocument/2006/relationships/hyperlink" Target="file:///C:\Users\ECESUFA\OneDrive%20-%20Ericsson\Documents\CT3-Meetings\144%20-%20Dallas%20November%202025\Prueba\C3-255167.zip" TargetMode="External"/><Relationship Id="rId219" Type="http://schemas.openxmlformats.org/officeDocument/2006/relationships/hyperlink" Target="file:///C:\Users\ECESUFA\OneDrive%20-%20Ericsson\Documents\CT3-Meetings\144%20-%20Dallas%20November%202025\Prueba\C3-255330.zip" TargetMode="External"/><Relationship Id="rId370" Type="http://schemas.openxmlformats.org/officeDocument/2006/relationships/hyperlink" Target="file:///C:\Users\ECESUFA\OneDrive%20-%20Ericsson\Documents\CT3-Meetings\144%20-%20Dallas%20November%202025\Prueba\C3-255342.zip" TargetMode="External"/><Relationship Id="rId230" Type="http://schemas.openxmlformats.org/officeDocument/2006/relationships/hyperlink" Target="file:///C:\Users\ECESUFA\OneDrive%20-%20Ericsson\Documents\CT3-Meetings\144%20-%20Dallas%20November%202025\Prueba\C3-255095.zip" TargetMode="External"/><Relationship Id="rId25" Type="http://schemas.openxmlformats.org/officeDocument/2006/relationships/hyperlink" Target="file:///C:\Users\ECESUFA\OneDrive%20-%20Ericsson\Documents\CT3-Meetings\144%20-%20Dallas%20November%202025\Prueba\C3-255281.zip" TargetMode="External"/><Relationship Id="rId67" Type="http://schemas.openxmlformats.org/officeDocument/2006/relationships/hyperlink" Target="file:///C:\Users\ECESUFA\OneDrive%20-%20Ericsson\Documents\CT3-Meetings\144%20-%20Dallas%20November%202025\Prueba\C3-255056.zip" TargetMode="External"/><Relationship Id="rId272" Type="http://schemas.openxmlformats.org/officeDocument/2006/relationships/hyperlink" Target="file:///C:\Users\ECESUFA\OneDrive%20-%20Ericsson\Documents\CT3-Meetings\144%20-%20Dallas%20November%202025\Prueba\C3-255266.zip" TargetMode="External"/><Relationship Id="rId328" Type="http://schemas.openxmlformats.org/officeDocument/2006/relationships/hyperlink" Target="file:///C:\Users\ECESUFA\OneDrive%20-%20Ericsson\Documents\CT3-Meetings\144%20-%20Dallas%20November%202025\Prueba\C3-255271.zip" TargetMode="External"/><Relationship Id="rId132" Type="http://schemas.openxmlformats.org/officeDocument/2006/relationships/hyperlink" Target="file:///C:\Users\ECESUFA\OneDrive%20-%20Ericsson\Documents\CT3-Meetings\144%20-%20Dallas%20November%202025\Prueba\C3-255312.zip" TargetMode="External"/><Relationship Id="rId174" Type="http://schemas.openxmlformats.org/officeDocument/2006/relationships/hyperlink" Target="file:///C:\Users\ECESUFA\OneDrive%20-%20Ericsson\Documents\CT3-Meetings\144%20-%20Dallas%20November%202025\Prueba\C3-255179.zip" TargetMode="External"/><Relationship Id="rId381" Type="http://schemas.openxmlformats.org/officeDocument/2006/relationships/hyperlink" Target="file:///C:\Users\ECESUFA\OneDrive%20-%20Ericsson\Documents\CT3-Meetings\144%20-%20Dallas%20November%202025\Prueba\C3-255049.zip" TargetMode="External"/><Relationship Id="rId241" Type="http://schemas.openxmlformats.org/officeDocument/2006/relationships/hyperlink" Target="file:///C:\Users\ECESUFA\OneDrive%20-%20Ericsson\Documents\CT3-Meetings\144%20-%20Dallas%20November%202025\Prueba\C3-255387.zip" TargetMode="External"/><Relationship Id="rId36" Type="http://schemas.openxmlformats.org/officeDocument/2006/relationships/hyperlink" Target="file:///C:\Users\ECESUFA\OneDrive%20-%20Ericsson\Documents\CT3-Meetings\144%20-%20Dallas%20November%202025\Prueba\C3-255452.zip" TargetMode="External"/><Relationship Id="rId283" Type="http://schemas.openxmlformats.org/officeDocument/2006/relationships/hyperlink" Target="file:///C:\Users\ECESUFA\OneDrive%20-%20Ericsson\Documents\CT3-Meetings\144%20-%20Dallas%20November%202025\Prueba\C3-255070.zip" TargetMode="External"/><Relationship Id="rId339" Type="http://schemas.openxmlformats.org/officeDocument/2006/relationships/hyperlink" Target="file:///C:\Users\ECESUFA\OneDrive%20-%20Ericsson\Documents\CT3-Meetings\144%20-%20Dallas%20November%202025\Prueba\C3-255163.zip" TargetMode="External"/><Relationship Id="rId78" Type="http://schemas.openxmlformats.org/officeDocument/2006/relationships/hyperlink" Target="file:///C:\Users\ECESUFA\OneDrive%20-%20Ericsson\Documents\CT3-Meetings\144%20-%20Dallas%20November%202025\Prueba\C3-255258.zip" TargetMode="External"/><Relationship Id="rId101" Type="http://schemas.openxmlformats.org/officeDocument/2006/relationships/hyperlink" Target="file:///C:\Users\ECESUFA\OneDrive%20-%20Ericsson\Documents\CT3-Meetings\144%20-%20Dallas%20November%202025\Prueba\C3-255138.zip" TargetMode="External"/><Relationship Id="rId143" Type="http://schemas.openxmlformats.org/officeDocument/2006/relationships/hyperlink" Target="file:///C:\Users\ECESUFA\OneDrive%20-%20Ericsson\Documents\CT3-Meetings\144%20-%20Dallas%20November%202025\Prueba\C3-255355.zip" TargetMode="External"/><Relationship Id="rId185" Type="http://schemas.openxmlformats.org/officeDocument/2006/relationships/hyperlink" Target="file:///C:\Users\ECESUFA\OneDrive%20-%20Ericsson\Documents\CT3-Meetings\144%20-%20Dallas%20November%202025\Prueba\C3-255192.zip" TargetMode="External"/><Relationship Id="rId350" Type="http://schemas.openxmlformats.org/officeDocument/2006/relationships/hyperlink" Target="file:///C:\Users\ECESUFA\OneDrive%20-%20Ericsson\Documents\CT3-Meetings\144%20-%20Dallas%20November%202025\Prueba\C3-255276.zip" TargetMode="External"/><Relationship Id="rId406" Type="http://schemas.openxmlformats.org/officeDocument/2006/relationships/hyperlink" Target="file:///C:\Users\ECESUFA\OneDrive%20-%20Ericsson\Documents\CT3-Meetings\144%20-%20Dallas%20November%202025\Prueba\C3-255044.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333.zip" TargetMode="External"/><Relationship Id="rId392" Type="http://schemas.openxmlformats.org/officeDocument/2006/relationships/hyperlink" Target="file:///C:\Users\ECESUFA\OneDrive%20-%20Ericsson\Documents\CT3-Meetings\144%20-%20Dallas%20November%202025\Prueba\C3-255213.zip" TargetMode="External"/><Relationship Id="rId252" Type="http://schemas.openxmlformats.org/officeDocument/2006/relationships/hyperlink" Target="file:///C:\Users\ECESUFA\OneDrive%20-%20Ericsson\Documents\CT3-Meetings\144%20-%20Dallas%20November%202025\Prueba\C3-255394.zip" TargetMode="External"/><Relationship Id="rId294" Type="http://schemas.openxmlformats.org/officeDocument/2006/relationships/hyperlink" Target="file:///C:\Users\ECESUFA\OneDrive%20-%20Ericsson\Documents\CT3-Meetings\144%20-%20Dallas%20November%202025\Prueba\C3-255075.zip" TargetMode="External"/><Relationship Id="rId308" Type="http://schemas.openxmlformats.org/officeDocument/2006/relationships/hyperlink" Target="file:///C:\Users\ECESUFA\OneDrive%20-%20Ericsson\Documents\CT3-Meetings\144%20-%20Dallas%20November%202025\Prueba\C3-255255.zip" TargetMode="External"/><Relationship Id="rId47" Type="http://schemas.openxmlformats.org/officeDocument/2006/relationships/hyperlink" Target="file:///C:\Users\ECESUFA\OneDrive%20-%20Ericsson\Documents\CT3-Meetings\144%20-%20Dallas%20November%202025\Prueba\C3-255234.zip" TargetMode="External"/><Relationship Id="rId89" Type="http://schemas.openxmlformats.org/officeDocument/2006/relationships/hyperlink" Target="file:///C:\Users\ECESUFA\OneDrive%20-%20Ericsson\Documents\CT3-Meetings\144%20-%20Dallas%20November%202025\Prueba\C3-255183.zip" TargetMode="External"/><Relationship Id="rId112" Type="http://schemas.openxmlformats.org/officeDocument/2006/relationships/hyperlink" Target="file:///C:\Users\ECESUFA\OneDrive%20-%20Ericsson\Documents\CT3-Meetings\144%20-%20Dallas%20November%202025\Prueba\C3-255253.zip" TargetMode="External"/><Relationship Id="rId154" Type="http://schemas.openxmlformats.org/officeDocument/2006/relationships/hyperlink" Target="file:///C:\Users\ECESUFA\OneDrive%20-%20Ericsson\Documents\CT3-Meetings\144%20-%20Dallas%20November%202025\Prueba\C3-255359.zip" TargetMode="External"/><Relationship Id="rId361" Type="http://schemas.openxmlformats.org/officeDocument/2006/relationships/hyperlink" Target="file:///C:\Users\ECESUFA\OneDrive%20-%20Ericsson\Documents\CT3-Meetings\144%20-%20Dallas%20November%202025\Prueba\C3-255297.zip" TargetMode="External"/><Relationship Id="rId196" Type="http://schemas.openxmlformats.org/officeDocument/2006/relationships/hyperlink" Target="file:///C:\Users\ECESUFA\OneDrive%20-%20Ericsson\Documents\CT3-Meetings\144%20-%20Dallas%20November%202025\Prueba\C3-255318.zip" TargetMode="External"/><Relationship Id="rId417" Type="http://schemas.openxmlformats.org/officeDocument/2006/relationships/hyperlink" Target="file:///C:\Users\ECESUFA\OneDrive%20-%20Ericsson\Documents\CT3-Meetings\144%20-%20Dallas%20November%202025\Prueba\C3-255014.zip" TargetMode="Externa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485.zip" TargetMode="External"/><Relationship Id="rId263" Type="http://schemas.openxmlformats.org/officeDocument/2006/relationships/hyperlink" Target="file:///C:\Users\ECESUFA\OneDrive%20-%20Ericsson\Documents\CT3-Meetings\144%20-%20Dallas%20November%202025\Prueba\C3-255385.zip" TargetMode="External"/><Relationship Id="rId319" Type="http://schemas.openxmlformats.org/officeDocument/2006/relationships/hyperlink" Target="file:///C:\Users\ECESUFA\OneDrive%20-%20Ericsson\Documents\CT3-Meetings\144%20-%20Dallas%20November%202025\Prueba\C3-255072.zip" TargetMode="External"/><Relationship Id="rId58" Type="http://schemas.openxmlformats.org/officeDocument/2006/relationships/hyperlink" Target="file:///C:\Users\ECESUFA\OneDrive%20-%20Ericsson\Documents\CT3-Meetings\144%20-%20Dallas%20November%202025\Prueba\C3-255128.zip" TargetMode="External"/><Relationship Id="rId123" Type="http://schemas.openxmlformats.org/officeDocument/2006/relationships/hyperlink" Target="file:///C:\Users\ECESUFA\OneDrive%20-%20Ericsson\Documents\CT3-Meetings\144%20-%20Dallas%20November%202025\Prueba\C3-255073.zip" TargetMode="External"/><Relationship Id="rId330" Type="http://schemas.openxmlformats.org/officeDocument/2006/relationships/hyperlink" Target="file:///C:\Users\ECESUFA\OneDrive%20-%20Ericsson\Documents\CT3-Meetings\144%20-%20Dallas%20November%202025\Prueba\C3-255285.zip" TargetMode="External"/><Relationship Id="rId165" Type="http://schemas.openxmlformats.org/officeDocument/2006/relationships/hyperlink" Target="file:///C:\Users\ECESUFA\OneDrive%20-%20Ericsson\Documents\CT3-Meetings\144%20-%20Dallas%20November%202025\Prueba\C3-255169.zip" TargetMode="External"/><Relationship Id="rId372" Type="http://schemas.openxmlformats.org/officeDocument/2006/relationships/hyperlink" Target="file:///C:\Users\ECESUFA\OneDrive%20-%20Ericsson\Documents\CT3-Meetings\144%20-%20Dallas%20November%202025\Prueba\C3-255039.zip" TargetMode="External"/><Relationship Id="rId232" Type="http://schemas.openxmlformats.org/officeDocument/2006/relationships/hyperlink" Target="file:///C:\Users\ECESUFA\OneDrive%20-%20Ericsson\Documents\CT3-Meetings\144%20-%20Dallas%20November%202025\Prueba\C3-255096.zip" TargetMode="External"/><Relationship Id="rId274" Type="http://schemas.openxmlformats.org/officeDocument/2006/relationships/hyperlink" Target="file:///C:\Users\ECESUFA\OneDrive%20-%20Ericsson\Documents\CT3-Meetings\144%20-%20Dallas%20November%202025\Prueba\C3-255382.zip" TargetMode="External"/><Relationship Id="rId27" Type="http://schemas.openxmlformats.org/officeDocument/2006/relationships/hyperlink" Target="file:///C:\Users\ECESUFA\OneDrive%20-%20Ericsson\Documents\CT3-Meetings\144%20-%20Dallas%20November%202025\Prueba\C3-255462.zip" TargetMode="External"/><Relationship Id="rId69" Type="http://schemas.openxmlformats.org/officeDocument/2006/relationships/hyperlink" Target="file:///C:\Users\ECESUFA\OneDrive%20-%20Ericsson\Documents\CT3-Meetings\144%20-%20Dallas%20November%202025\Prueba\C3-255057.zip" TargetMode="External"/><Relationship Id="rId134" Type="http://schemas.openxmlformats.org/officeDocument/2006/relationships/hyperlink" Target="file:///C:\Users\ECESUFA\OneDrive%20-%20Ericsson\Documents\CT3-Meetings\144%20-%20Dallas%20November%202025\Prueba\C3-255349.zip" TargetMode="External"/><Relationship Id="rId80" Type="http://schemas.openxmlformats.org/officeDocument/2006/relationships/hyperlink" Target="file:///C:\Users\ECESUFA\OneDrive%20-%20Ericsson\Documents\CT3-Meetings\144%20-%20Dallas%20November%202025\Prueba\C3-255054.zip" TargetMode="External"/><Relationship Id="rId176" Type="http://schemas.openxmlformats.org/officeDocument/2006/relationships/hyperlink" Target="file:///C:\Users\ECESUFA\OneDrive%20-%20Ericsson\Documents\CT3-Meetings\144%20-%20Dallas%20November%202025\Prueba\C3-255181.zip" TargetMode="External"/><Relationship Id="rId341" Type="http://schemas.openxmlformats.org/officeDocument/2006/relationships/hyperlink" Target="file:///C:\Users\ECESUFA\OneDrive%20-%20Ericsson\Documents\CT3-Meetings\144%20-%20Dallas%20November%202025\Prueba\C3-255428.zip" TargetMode="External"/><Relationship Id="rId383" Type="http://schemas.openxmlformats.org/officeDocument/2006/relationships/hyperlink" Target="file:///C:\Users\ECESUFA\OneDrive%20-%20Ericsson\Documents\CT3-Meetings\144%20-%20Dallas%20November%202025\Prueba\C3-255461.zip" TargetMode="External"/><Relationship Id="rId201" Type="http://schemas.openxmlformats.org/officeDocument/2006/relationships/hyperlink" Target="file:///C:\Users\ECESUFA\OneDrive%20-%20Ericsson\Documents\CT3-Meetings\144%20-%20Dallas%20November%202025\Prueba\C3-255323.zip" TargetMode="External"/><Relationship Id="rId243" Type="http://schemas.openxmlformats.org/officeDocument/2006/relationships/hyperlink" Target="file:///C:\Users\ECESUFA\OneDrive%20-%20Ericsson\Documents\CT3-Meetings\144%20-%20Dallas%20November%202025\Prueba\C3-255388.zip" TargetMode="External"/><Relationship Id="rId285" Type="http://schemas.openxmlformats.org/officeDocument/2006/relationships/hyperlink" Target="file:///C:\Users\ECESUFA\OneDrive%20-%20Ericsson\Documents\CT3-Meetings\144%20-%20Dallas%20November%202025\Prueba\C3-255089.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37.zip" TargetMode="External"/><Relationship Id="rId59" Type="http://schemas.openxmlformats.org/officeDocument/2006/relationships/hyperlink" Target="file:///C:\Users\ECESUFA\OneDrive%20-%20Ericsson\Documents\CT3-Meetings\144%20-%20Dallas%20November%202025\Prueba\C3-255129.zip" TargetMode="External"/><Relationship Id="rId103" Type="http://schemas.openxmlformats.org/officeDocument/2006/relationships/hyperlink" Target="file:///C:\Users\ECESUFA\OneDrive%20-%20Ericsson\Documents\CT3-Meetings\144%20-%20Dallas%20November%202025\Prueba\C3-255140.zip" TargetMode="External"/><Relationship Id="rId124" Type="http://schemas.openxmlformats.org/officeDocument/2006/relationships/hyperlink" Target="file:///C:\Users\ECESUFA\OneDrive%20-%20Ericsson\Documents\CT3-Meetings\144%20-%20Dallas%20November%202025\Prueba\C3-255074.zip" TargetMode="External"/><Relationship Id="rId310" Type="http://schemas.openxmlformats.org/officeDocument/2006/relationships/hyperlink" Target="file:///C:\Users\ECESUFA\OneDrive%20-%20Ericsson\Documents\CT3-Meetings\144%20-%20Dallas%20November%202025\Prueba\C3-255286.zip" TargetMode="External"/><Relationship Id="rId70" Type="http://schemas.openxmlformats.org/officeDocument/2006/relationships/hyperlink" Target="file:///C:\Users\ECESUFA\OneDrive%20-%20Ericsson\Documents\CT3-Meetings\144%20-%20Dallas%20November%202025\Prueba\C3-255059.zip" TargetMode="External"/><Relationship Id="rId91" Type="http://schemas.openxmlformats.org/officeDocument/2006/relationships/hyperlink" Target="file:///C:\Users\ECESUFA\OneDrive%20-%20Ericsson\Documents\CT3-Meetings\144%20-%20Dallas%20November%202025\Prueba\C3-255248.zip" TargetMode="External"/><Relationship Id="rId145" Type="http://schemas.openxmlformats.org/officeDocument/2006/relationships/hyperlink" Target="file:///C:\Users\ECESUFA\OneDrive%20-%20Ericsson\Documents\CT3-Meetings\144%20-%20Dallas%20November%202025\Prueba\C3-255153.zip" TargetMode="External"/><Relationship Id="rId166" Type="http://schemas.openxmlformats.org/officeDocument/2006/relationships/hyperlink" Target="file:///C:\Users\ECESUFA\OneDrive%20-%20Ericsson\Documents\CT3-Meetings\144%20-%20Dallas%20November%202025\Prueba\C3-255170.zip" TargetMode="External"/><Relationship Id="rId187" Type="http://schemas.openxmlformats.org/officeDocument/2006/relationships/hyperlink" Target="file:///C:\Users\ECESUFA\OneDrive%20-%20Ericsson\Documents\CT3-Meetings\144%20-%20Dallas%20November%202025\Prueba\C3-255194.zip" TargetMode="External"/><Relationship Id="rId331" Type="http://schemas.openxmlformats.org/officeDocument/2006/relationships/hyperlink" Target="file:///C:\Users\ECESUFA\OneDrive%20-%20Ericsson\Documents\CT3-Meetings\144%20-%20Dallas%20November%202025\Prueba\C3-255233.zip" TargetMode="External"/><Relationship Id="rId352" Type="http://schemas.openxmlformats.org/officeDocument/2006/relationships/hyperlink" Target="file:///C:\Users\ECESUFA\OneDrive%20-%20Ericsson\Documents\CT3-Meetings\144%20-%20Dallas%20November%202025\Prueba\C3-255278.zip" TargetMode="External"/><Relationship Id="rId373" Type="http://schemas.openxmlformats.org/officeDocument/2006/relationships/hyperlink" Target="file:///C:\Users\ECESUFA\OneDrive%20-%20Ericsson\Documents\CT3-Meetings\144%20-%20Dallas%20November%202025\Prueba\C3-255040.zip" TargetMode="External"/><Relationship Id="rId394" Type="http://schemas.openxmlformats.org/officeDocument/2006/relationships/hyperlink" Target="file:///C:\Users\ECESUFA\OneDrive%20-%20Ericsson\Documents\CT3-Meetings\144%20-%20Dallas%20November%202025\Prueba\C3-255215.zip" TargetMode="External"/><Relationship Id="rId408" Type="http://schemas.openxmlformats.org/officeDocument/2006/relationships/hyperlink" Target="file:///C:\Users\ECESUFA\OneDrive%20-%20Ericsson\Documents\CT3-Meetings\144%20-%20Dallas%20November%202025\Prueba\C3-255164.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338.zip" TargetMode="External"/><Relationship Id="rId233" Type="http://schemas.openxmlformats.org/officeDocument/2006/relationships/hyperlink" Target="file:///C:\Users\ECESUFA\OneDrive%20-%20Ericsson\Documents\CT3-Meetings\144%20-%20Dallas%20November%202025\Prueba\C3-255381.zip" TargetMode="External"/><Relationship Id="rId254" Type="http://schemas.openxmlformats.org/officeDocument/2006/relationships/hyperlink" Target="file:///C:\Users\ECESUFA\OneDrive%20-%20Ericsson\Documents\CT3-Meetings\144%20-%20Dallas%20November%202025\Prueba\C3-255422.zip" TargetMode="External"/><Relationship Id="rId28" Type="http://schemas.openxmlformats.org/officeDocument/2006/relationships/hyperlink" Target="file:///C:\Users\ECESUFA\OneDrive%20-%20Ericsson\Documents\CT3-Meetings\144%20-%20Dallas%20November%202025\Prueba\C3-255025.zip" TargetMode="External"/><Relationship Id="rId49" Type="http://schemas.openxmlformats.org/officeDocument/2006/relationships/hyperlink" Target="file:///C:\Users\ECESUFA\OneDrive%20-%20Ericsson\Documents\CT3-Meetings\144%20-%20Dallas%20November%202025\Prueba\C3-255243.zip" TargetMode="External"/><Relationship Id="rId114" Type="http://schemas.openxmlformats.org/officeDocument/2006/relationships/hyperlink" Target="file:///C:\Users\ECESUFA\OneDrive%20-%20Ericsson\Documents\CT3-Meetings\144%20-%20Dallas%20November%202025\Prueba\C3-255273.zip" TargetMode="External"/><Relationship Id="rId275" Type="http://schemas.openxmlformats.org/officeDocument/2006/relationships/hyperlink" Target="file:///C:\Users\ECESUFA\OneDrive%20-%20Ericsson\Documents\CT3-Meetings\144%20-%20Dallas%20November%202025\Prueba\C3-255268.zip" TargetMode="External"/><Relationship Id="rId296" Type="http://schemas.openxmlformats.org/officeDocument/2006/relationships/hyperlink" Target="file:///C:\Users\ECESUFA\OneDrive%20-%20Ericsson\Documents\CT3-Meetings\144%20-%20Dallas%20November%202025\Prueba\C3-255077.zip" TargetMode="External"/><Relationship Id="rId300" Type="http://schemas.openxmlformats.org/officeDocument/2006/relationships/hyperlink" Target="file:///C:\Users\ECESUFA\OneDrive%20-%20Ericsson\Documents\CT3-Meetings\144%20-%20Dallas%20November%202025\Prueba\C3-255081.zip" TargetMode="External"/><Relationship Id="rId60" Type="http://schemas.openxmlformats.org/officeDocument/2006/relationships/hyperlink" Target="file:///C:\Users\ECESUFA\OneDrive%20-%20Ericsson\Documents\CT3-Meetings\144%20-%20Dallas%20November%202025\Prueba\C3-255206.zip" TargetMode="External"/><Relationship Id="rId81" Type="http://schemas.openxmlformats.org/officeDocument/2006/relationships/hyperlink" Target="file:///C:\Users\ECESUFA\OneDrive%20-%20Ericsson\Documents\CT3-Meetings\144%20-%20Dallas%20November%202025\Prueba\C3-255130.zip" TargetMode="External"/><Relationship Id="rId135" Type="http://schemas.openxmlformats.org/officeDocument/2006/relationships/hyperlink" Target="file:///C:\Users\ECESUFA\OneDrive%20-%20Ericsson\Documents\CT3-Meetings\144%20-%20Dallas%20November%202025\Prueba\C3-255032.zip" TargetMode="External"/><Relationship Id="rId156" Type="http://schemas.openxmlformats.org/officeDocument/2006/relationships/hyperlink" Target="file:///C:\Users\ECESUFA\OneDrive%20-%20Ericsson\Documents\CT3-Meetings\144%20-%20Dallas%20November%202025\Prueba\C3-255160.zip" TargetMode="External"/><Relationship Id="rId177" Type="http://schemas.openxmlformats.org/officeDocument/2006/relationships/hyperlink" Target="file:///C:\Users\ECESUFA\OneDrive%20-%20Ericsson\Documents\CT3-Meetings\144%20-%20Dallas%20November%202025\Prueba\C3-255182.zip" TargetMode="External"/><Relationship Id="rId198" Type="http://schemas.openxmlformats.org/officeDocument/2006/relationships/hyperlink" Target="file:///C:\Users\ECESUFA\OneDrive%20-%20Ericsson\Documents\CT3-Meetings\144%20-%20Dallas%20November%202025\Prueba\C3-255320.zip" TargetMode="External"/><Relationship Id="rId321" Type="http://schemas.openxmlformats.org/officeDocument/2006/relationships/hyperlink" Target="file:///C:\Users\ECESUFA\OneDrive%20-%20Ericsson\Documents\CT3-Meetings\144%20-%20Dallas%20November%202025\Prueba\C3-255256.zip" TargetMode="External"/><Relationship Id="rId342" Type="http://schemas.openxmlformats.org/officeDocument/2006/relationships/hyperlink" Target="file:///C:\Users\ECESUFA\OneDrive%20-%20Ericsson\Documents\CT3-Meetings\144%20-%20Dallas%20November%202025\Prueba\C3-255225.zip" TargetMode="External"/><Relationship Id="rId363" Type="http://schemas.openxmlformats.org/officeDocument/2006/relationships/hyperlink" Target="file:///C:\Users\ECESUFA\OneDrive%20-%20Ericsson\Documents\CT3-Meetings\144%20-%20Dallas%20November%202025\Prueba\C3-255299.zip" TargetMode="External"/><Relationship Id="rId384" Type="http://schemas.openxmlformats.org/officeDocument/2006/relationships/hyperlink" Target="file:///C:\Users\ECESUFA\OneDrive%20-%20Ericsson\Documents\CT3-Meetings\144%20-%20Dallas%20November%202025\Prueba\C3-255051.zip" TargetMode="External"/><Relationship Id="rId419" Type="http://schemas.openxmlformats.org/officeDocument/2006/relationships/footer" Target="footer1.xml"/><Relationship Id="rId202" Type="http://schemas.openxmlformats.org/officeDocument/2006/relationships/hyperlink" Target="file:///C:\Users\ECESUFA\OneDrive%20-%20Ericsson\Documents\CT3-Meetings\144%20-%20Dallas%20November%202025\Prueba\C3-255324.zip" TargetMode="External"/><Relationship Id="rId223" Type="http://schemas.openxmlformats.org/officeDocument/2006/relationships/hyperlink" Target="file:///C:\Users\ECESUFA\OneDrive%20-%20Ericsson\Documents\CT3-Meetings\144%20-%20Dallas%20November%202025\Prueba\C3-255026.zip" TargetMode="External"/><Relationship Id="rId244" Type="http://schemas.openxmlformats.org/officeDocument/2006/relationships/hyperlink" Target="file:///C:\Users\ECESUFA\OneDrive%20-%20Ericsson\Documents\CT3-Meetings\144%20-%20Dallas%20November%202025\Prueba\C3-255102.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38.zip" TargetMode="External"/><Relationship Id="rId265" Type="http://schemas.openxmlformats.org/officeDocument/2006/relationships/hyperlink" Target="file:///C:\Users\ECESUFA\OneDrive%20-%20Ericsson\Documents\CT3-Meetings\144%20-%20Dallas%20November%202025\Prueba\C3-255386.zip" TargetMode="External"/><Relationship Id="rId286" Type="http://schemas.openxmlformats.org/officeDocument/2006/relationships/hyperlink" Target="file:///C:\Users\ECESUFA\OneDrive%20-%20Ericsson\Documents\CT3-Meetings\144%20-%20Dallas%20November%202025\Prueba\C3-255090.zip" TargetMode="External"/><Relationship Id="rId50" Type="http://schemas.openxmlformats.org/officeDocument/2006/relationships/hyperlink" Target="file:///C:\Users\ECESUFA\OneDrive%20-%20Ericsson\Documents\CT3-Meetings\144%20-%20Dallas%20November%202025\Prueba\C3-255244.zip" TargetMode="External"/><Relationship Id="rId104" Type="http://schemas.openxmlformats.org/officeDocument/2006/relationships/hyperlink" Target="file:///C:\Users\ECESUFA\OneDrive%20-%20Ericsson\Documents\CT3-Meetings\144%20-%20Dallas%20November%202025\Prueba\C3-255216.zip" TargetMode="External"/><Relationship Id="rId125" Type="http://schemas.openxmlformats.org/officeDocument/2006/relationships/hyperlink" Target="file:///C:\Users\ECESUFA\OneDrive%20-%20Ericsson\Documents\CT3-Meetings\144%20-%20Dallas%20November%202025\Prueba\C3-255145.zip" TargetMode="External"/><Relationship Id="rId146" Type="http://schemas.openxmlformats.org/officeDocument/2006/relationships/hyperlink" Target="file:///C:\Users\ECESUFA\OneDrive%20-%20Ericsson\Documents\CT3-Meetings\144%20-%20Dallas%20November%202025\Prueba\C3-255154.zip" TargetMode="External"/><Relationship Id="rId167" Type="http://schemas.openxmlformats.org/officeDocument/2006/relationships/hyperlink" Target="file:///C:\Users\ECESUFA\OneDrive%20-%20Ericsson\Documents\CT3-Meetings\144%20-%20Dallas%20November%202025\Prueba\C3-255171.zip" TargetMode="External"/><Relationship Id="rId188" Type="http://schemas.openxmlformats.org/officeDocument/2006/relationships/hyperlink" Target="file:///C:\Users\ECESUFA\OneDrive%20-%20Ericsson\Documents\CT3-Meetings\144%20-%20Dallas%20November%202025\Prueba\C3-255195.zip" TargetMode="External"/><Relationship Id="rId311" Type="http://schemas.openxmlformats.org/officeDocument/2006/relationships/hyperlink" Target="file:///C:\Users\ECESUFA\OneDrive%20-%20Ericsson\Documents\CT3-Meetings\144%20-%20Dallas%20November%202025\Prueba\C3-255287.zip" TargetMode="External"/><Relationship Id="rId332" Type="http://schemas.openxmlformats.org/officeDocument/2006/relationships/hyperlink" Target="file:///C:\Users\ECESUFA\OneDrive%20-%20Ericsson\Documents\CT3-Meetings\144%20-%20Dallas%20November%202025\Prueba\C3-255257.zip" TargetMode="External"/><Relationship Id="rId353" Type="http://schemas.openxmlformats.org/officeDocument/2006/relationships/hyperlink" Target="file:///C:\Users\ECESUFA\OneDrive%20-%20Ericsson\Documents\CT3-Meetings\144%20-%20Dallas%20November%202025\Prueba\C3-255429.zip" TargetMode="External"/><Relationship Id="rId374" Type="http://schemas.openxmlformats.org/officeDocument/2006/relationships/hyperlink" Target="file:///C:\Users\ECESUFA\OneDrive%20-%20Ericsson\Documents\CT3-Meetings\144%20-%20Dallas%20November%202025\Prueba\C3-255045.zip" TargetMode="External"/><Relationship Id="rId395" Type="http://schemas.openxmlformats.org/officeDocument/2006/relationships/hyperlink" Target="file:///C:\Users\ECESUFA\OneDrive%20-%20Ericsson\Documents\CT3-Meetings\144%20-%20Dallas%20November%202025\Prueba\C3-255419.zip" TargetMode="External"/><Relationship Id="rId409" Type="http://schemas.openxmlformats.org/officeDocument/2006/relationships/hyperlink" Target="file:///C:\Users\ECESUFA\OneDrive%20-%20Ericsson\Documents\CT3-Meetings\144%20-%20Dallas%20November%202025\Prueba\C3-255454.zip" TargetMode="External"/><Relationship Id="rId71" Type="http://schemas.openxmlformats.org/officeDocument/2006/relationships/hyperlink" Target="file:///C:\Users\ECESUFA\OneDrive%20-%20Ericsson\Documents\CT3-Meetings\144%20-%20Dallas%20November%202025\Prueba\C3-255365.zip" TargetMode="External"/><Relationship Id="rId92" Type="http://schemas.openxmlformats.org/officeDocument/2006/relationships/hyperlink" Target="file:///C:\Users\ECESUFA\OneDrive%20-%20Ericsson\Documents\CT3-Meetings\144%20-%20Dallas%20November%202025\Prueba\C3-255249.zip" TargetMode="External"/><Relationship Id="rId213" Type="http://schemas.openxmlformats.org/officeDocument/2006/relationships/hyperlink" Target="file:///C:\Users\ECESUFA\OneDrive%20-%20Ericsson\Documents\CT3-Meetings\144%20-%20Dallas%20November%202025\Prueba\C3-255339.zip" TargetMode="External"/><Relationship Id="rId234" Type="http://schemas.openxmlformats.org/officeDocument/2006/relationships/hyperlink" Target="file:///C:\Users\ECESUFA\OneDrive%20-%20Ericsson\Documents\CT3-Meetings\144%20-%20Dallas%20November%202025\Prueba\C3-255097.zip" TargetMode="External"/><Relationship Id="rId420"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202.zip" TargetMode="External"/><Relationship Id="rId255" Type="http://schemas.openxmlformats.org/officeDocument/2006/relationships/hyperlink" Target="file:///C:\Users\ECESUFA\OneDrive%20-%20Ericsson\Documents\CT3-Meetings\144%20-%20Dallas%20November%202025\Prueba\C3-255108.zip" TargetMode="External"/><Relationship Id="rId276" Type="http://schemas.openxmlformats.org/officeDocument/2006/relationships/hyperlink" Target="file:///C:\Users\ECESUFA\OneDrive%20-%20Ericsson\Documents\CT3-Meetings\144%20-%20Dallas%20November%202025\Prueba\C3-255335.zip" TargetMode="External"/><Relationship Id="rId297" Type="http://schemas.openxmlformats.org/officeDocument/2006/relationships/hyperlink" Target="file:///C:\Users\ECESUFA\OneDrive%20-%20Ericsson\Documents\CT3-Meetings\144%20-%20Dallas%20November%202025\Prueba\C3-255078.zip" TargetMode="External"/><Relationship Id="rId40" Type="http://schemas.openxmlformats.org/officeDocument/2006/relationships/hyperlink" Target="file:///C:\Users\ECESUFA\OneDrive%20-%20Ericsson\Documents\CT3-Meetings\144%20-%20Dallas%20November%202025\Prueba\C3-255239.zip" TargetMode="External"/><Relationship Id="rId115" Type="http://schemas.openxmlformats.org/officeDocument/2006/relationships/hyperlink" Target="file:///C:\Users\ECESUFA\OneDrive%20-%20Ericsson\Documents\CT3-Meetings\144%20-%20Dallas%20November%202025\Prueba\C3-255274.zip" TargetMode="External"/><Relationship Id="rId136" Type="http://schemas.openxmlformats.org/officeDocument/2006/relationships/hyperlink" Target="file:///C:\Users\ECESUFA\OneDrive%20-%20Ericsson\Documents\CT3-Meetings\144%20-%20Dallas%20November%202025\Prueba\C3-255350.zip" TargetMode="External"/><Relationship Id="rId157" Type="http://schemas.openxmlformats.org/officeDocument/2006/relationships/hyperlink" Target="file:///C:\Users\ECESUFA\OneDrive%20-%20Ericsson\Documents\CT3-Meetings\144%20-%20Dallas%20November%202025\Prueba\C3-255161.zip" TargetMode="External"/><Relationship Id="rId178" Type="http://schemas.openxmlformats.org/officeDocument/2006/relationships/hyperlink" Target="file:///C:\Users\ECESUFA\OneDrive%20-%20Ericsson\Documents\CT3-Meetings\144%20-%20Dallas%20November%202025\Prueba\C3-255184.zip" TargetMode="External"/><Relationship Id="rId301" Type="http://schemas.openxmlformats.org/officeDocument/2006/relationships/hyperlink" Target="file:///C:\Users\ECESUFA\OneDrive%20-%20Ericsson\Documents\CT3-Meetings\144%20-%20Dallas%20November%202025\Prueba\C3-255082.zip" TargetMode="External"/><Relationship Id="rId322" Type="http://schemas.openxmlformats.org/officeDocument/2006/relationships/hyperlink" Target="file:///C:\Users\ECESUFA\OneDrive%20-%20Ericsson\Documents\CT3-Meetings\144%20-%20Dallas%20November%202025\Prueba\C3-255034.zip" TargetMode="External"/><Relationship Id="rId343" Type="http://schemas.openxmlformats.org/officeDocument/2006/relationships/hyperlink" Target="file:///C:\Users\ECESUFA\OneDrive%20-%20Ericsson\Documents\CT3-Meetings\144%20-%20Dallas%20November%202025\Prueba\C3-255226.zip" TargetMode="External"/><Relationship Id="rId364" Type="http://schemas.openxmlformats.org/officeDocument/2006/relationships/hyperlink" Target="file:///C:\Users\ECESUFA\OneDrive%20-%20Ericsson\Documents\CT3-Meetings\144%20-%20Dallas%20November%202025\Prueba\C3-255310.zip" TargetMode="External"/><Relationship Id="rId61" Type="http://schemas.openxmlformats.org/officeDocument/2006/relationships/hyperlink" Target="file:///C:\Users\ECESUFA\OneDrive%20-%20Ericsson\Documents\CT3-Meetings\144%20-%20Dallas%20November%202025\Prueba\C3-255207.zip" TargetMode="External"/><Relationship Id="rId82" Type="http://schemas.openxmlformats.org/officeDocument/2006/relationships/hyperlink" Target="file:///C:\Users\ECESUFA\OneDrive%20-%20Ericsson\Documents\CT3-Meetings\144%20-%20Dallas%20November%202025\Prueba\C3-255131.zip" TargetMode="External"/><Relationship Id="rId199" Type="http://schemas.openxmlformats.org/officeDocument/2006/relationships/hyperlink" Target="file:///C:\Users\ECESUFA\OneDrive%20-%20Ericsson\Documents\CT3-Meetings\144%20-%20Dallas%20November%202025\Prueba\C3-255321.zip" TargetMode="External"/><Relationship Id="rId203" Type="http://schemas.openxmlformats.org/officeDocument/2006/relationships/hyperlink" Target="file:///C:\Users\ECESUFA\OneDrive%20-%20Ericsson\Documents\CT3-Meetings\144%20-%20Dallas%20November%202025\Prueba\C3-255404.zip" TargetMode="External"/><Relationship Id="rId385" Type="http://schemas.openxmlformats.org/officeDocument/2006/relationships/hyperlink" Target="file:///C:\Users\ECESUFA\OneDrive%20-%20Ericsson\Documents\CT3-Meetings\144%20-%20Dallas%20November%202025\Prueba\C3-255123.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027.zip" TargetMode="External"/><Relationship Id="rId245" Type="http://schemas.openxmlformats.org/officeDocument/2006/relationships/hyperlink" Target="file:///C:\Users\ECESUFA\OneDrive%20-%20Ericsson\Documents\CT3-Meetings\144%20-%20Dallas%20November%202025\Prueba\C3-255389.zip" TargetMode="External"/><Relationship Id="rId266" Type="http://schemas.openxmlformats.org/officeDocument/2006/relationships/hyperlink" Target="file:///C:\Users\ECESUFA\OneDrive%20-%20Ericsson\Documents\CT3-Meetings\144%20-%20Dallas%20November%202025\Prueba\C3-255263.zip" TargetMode="External"/><Relationship Id="rId287" Type="http://schemas.openxmlformats.org/officeDocument/2006/relationships/hyperlink" Target="file:///C:\Users\ECESUFA\OneDrive%20-%20Ericsson\Documents\CT3-Meetings\144%20-%20Dallas%20November%202025\Prueba\C3-255091.zip" TargetMode="External"/><Relationship Id="rId410" Type="http://schemas.openxmlformats.org/officeDocument/2006/relationships/hyperlink" Target="file:///C:\Users\ECESUFA\OneDrive%20-%20Ericsson\Documents\CT3-Meetings\144%20-%20Dallas%20November%202025\Prueba\C3-255165.zip" TargetMode="External"/><Relationship Id="rId30" Type="http://schemas.openxmlformats.org/officeDocument/2006/relationships/hyperlink" Target="file:///C:\Users\ECESUFA\OneDrive%20-%20Ericsson\Documents\CT3-Meetings\144%20-%20Dallas%20November%202025\Prueba\C3-255449.zip" TargetMode="External"/><Relationship Id="rId105" Type="http://schemas.openxmlformats.org/officeDocument/2006/relationships/hyperlink" Target="file:///C:\Users\ECESUFA\OneDrive%20-%20Ericsson\Documents\CT3-Meetings\144%20-%20Dallas%20November%202025\Prueba\C3-255217.zip" TargetMode="External"/><Relationship Id="rId126" Type="http://schemas.openxmlformats.org/officeDocument/2006/relationships/hyperlink" Target="file:///C:\Users\ECESUFA\OneDrive%20-%20Ericsson\Documents\CT3-Meetings\144%20-%20Dallas%20November%202025\Prueba\C3-255146.zip" TargetMode="External"/><Relationship Id="rId147" Type="http://schemas.openxmlformats.org/officeDocument/2006/relationships/hyperlink" Target="file:///C:\Users\ECESUFA\OneDrive%20-%20Ericsson\Documents\CT3-Meetings\144%20-%20Dallas%20November%202025\Prueba\C3-255356.zip" TargetMode="External"/><Relationship Id="rId168" Type="http://schemas.openxmlformats.org/officeDocument/2006/relationships/hyperlink" Target="file:///C:\Users\ECESUFA\OneDrive%20-%20Ericsson\Documents\CT3-Meetings\144%20-%20Dallas%20November%202025\Prueba\C3-255172.zip" TargetMode="External"/><Relationship Id="rId312" Type="http://schemas.openxmlformats.org/officeDocument/2006/relationships/hyperlink" Target="file:///C:\Users\ECESUFA\OneDrive%20-%20Ericsson\Documents\CT3-Meetings\144%20-%20Dallas%20November%202025\Prueba\C3-255288.zip" TargetMode="External"/><Relationship Id="rId333" Type="http://schemas.openxmlformats.org/officeDocument/2006/relationships/hyperlink" Target="file:///C:\Users\ECESUFA\OneDrive%20-%20Ericsson\Documents\CT3-Meetings\144%20-%20Dallas%20November%202025\Prueba\C3-255373.zip" TargetMode="External"/><Relationship Id="rId354" Type="http://schemas.openxmlformats.org/officeDocument/2006/relationships/hyperlink" Target="file:///C:\Users\ECESUFA\OneDrive%20-%20Ericsson\Documents\CT3-Meetings\144%20-%20Dallas%20November%202025\Prueba\C3-255279.zip" TargetMode="External"/><Relationship Id="rId51" Type="http://schemas.openxmlformats.org/officeDocument/2006/relationships/hyperlink" Target="file:///C:\Users\ECESUFA\OneDrive%20-%20Ericsson\Documents\CT3-Meetings\144%20-%20Dallas%20November%202025\Prueba\C3-255245.zip" TargetMode="External"/><Relationship Id="rId72" Type="http://schemas.openxmlformats.org/officeDocument/2006/relationships/hyperlink" Target="file:///C:\Users\ECESUFA\OneDrive%20-%20Ericsson\Documents\CT3-Meetings\144%20-%20Dallas%20November%202025\Prueba\C3-255060.zip" TargetMode="External"/><Relationship Id="rId93" Type="http://schemas.openxmlformats.org/officeDocument/2006/relationships/hyperlink" Target="file:///C:\Users\ECESUFA\OneDrive%20-%20Ericsson\Documents\CT3-Meetings\144%20-%20Dallas%20November%202025\Prueba\C3-255250.zip" TargetMode="External"/><Relationship Id="rId189" Type="http://schemas.openxmlformats.org/officeDocument/2006/relationships/hyperlink" Target="file:///C:\Users\ECESUFA\OneDrive%20-%20Ericsson\Documents\CT3-Meetings\144%20-%20Dallas%20November%202025\Prueba\C3-255196.zip" TargetMode="External"/><Relationship Id="rId375" Type="http://schemas.openxmlformats.org/officeDocument/2006/relationships/hyperlink" Target="file:///C:\Users\ECESUFA\OneDrive%20-%20Ericsson\Documents\CT3-Meetings\144%20-%20Dallas%20November%202025\Prueba\C3-255458.zip" TargetMode="External"/><Relationship Id="rId396" Type="http://schemas.openxmlformats.org/officeDocument/2006/relationships/hyperlink" Target="file:///C:\Users\ECESUFA\OneDrive%20-%20Ericsson\Documents\CT3-Meetings\144%20-%20Dallas%20November%202025\Prueba\C3-255259.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052.zip" TargetMode="External"/><Relationship Id="rId235" Type="http://schemas.openxmlformats.org/officeDocument/2006/relationships/hyperlink" Target="file:///C:\Users\ECESUFA\OneDrive%20-%20Ericsson\Documents\CT3-Meetings\144%20-%20Dallas%20November%202025\Prueba\C3-255383.zip" TargetMode="External"/><Relationship Id="rId256" Type="http://schemas.openxmlformats.org/officeDocument/2006/relationships/hyperlink" Target="file:///C:\Users\ECESUFA\OneDrive%20-%20Ericsson\Documents\CT3-Meetings\144%20-%20Dallas%20November%202025\Prueba\C3-255395.zip" TargetMode="External"/><Relationship Id="rId277" Type="http://schemas.openxmlformats.org/officeDocument/2006/relationships/hyperlink" Target="file:///C:\Users\ECESUFA\OneDrive%20-%20Ericsson\Documents\CT3-Meetings\144%20-%20Dallas%20November%202025\Prueba\C3-255442.zip" TargetMode="External"/><Relationship Id="rId298" Type="http://schemas.openxmlformats.org/officeDocument/2006/relationships/hyperlink" Target="file:///C:\Users\ECESUFA\OneDrive%20-%20Ericsson\Documents\CT3-Meetings\144%20-%20Dallas%20November%202025\Prueba\C3-255079.zip" TargetMode="External"/><Relationship Id="rId400" Type="http://schemas.openxmlformats.org/officeDocument/2006/relationships/hyperlink" Target="file:///C:\Users\ECESUFA\OneDrive%20-%20Ericsson\Documents\CT3-Meetings\144%20-%20Dallas%20November%202025\Prueba\C3-255186.zip" TargetMode="External"/><Relationship Id="rId421" Type="http://schemas.openxmlformats.org/officeDocument/2006/relationships/fontTable" Target="fontTable.xml"/><Relationship Id="rId116" Type="http://schemas.openxmlformats.org/officeDocument/2006/relationships/hyperlink" Target="file:///C:\Users\ECESUFA\OneDrive%20-%20Ericsson\Documents\CT3-Meetings\144%20-%20Dallas%20November%202025\Prueba\C3-255199.zip" TargetMode="External"/><Relationship Id="rId137" Type="http://schemas.openxmlformats.org/officeDocument/2006/relationships/hyperlink" Target="file:///C:\Users\ECESUFA\OneDrive%20-%20Ericsson\Documents\CT3-Meetings\144%20-%20Dallas%20November%202025\Prueba\C3-255148.zip" TargetMode="External"/><Relationship Id="rId158" Type="http://schemas.openxmlformats.org/officeDocument/2006/relationships/hyperlink" Target="file:///C:\Users\ECESUFA\OneDrive%20-%20Ericsson\Documents\CT3-Meetings\144%20-%20Dallas%20November%202025\Prueba\C3-255406.zip" TargetMode="External"/><Relationship Id="rId302" Type="http://schemas.openxmlformats.org/officeDocument/2006/relationships/hyperlink" Target="file:///C:\Users\ECESUFA\OneDrive%20-%20Ericsson\Documents\CT3-Meetings\144%20-%20Dallas%20November%202025\Prueba\C3-255083.zip" TargetMode="External"/><Relationship Id="rId323" Type="http://schemas.openxmlformats.org/officeDocument/2006/relationships/hyperlink" Target="file:///C:\Users\ECESUFA\OneDrive%20-%20Ericsson\Documents\CT3-Meetings\144%20-%20Dallas%20November%202025\Prueba\C3-255119.zip" TargetMode="External"/><Relationship Id="rId344" Type="http://schemas.openxmlformats.org/officeDocument/2006/relationships/hyperlink" Target="file:///C:\Users\ECESUFA\OneDrive%20-%20Ericsson\Documents\CT3-Meetings\144%20-%20Dallas%20November%202025\Prueba\C3-255227.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313.zip" TargetMode="External"/><Relationship Id="rId62" Type="http://schemas.openxmlformats.org/officeDocument/2006/relationships/hyperlink" Target="file:///C:\Users\ECESUFA\OneDrive%20-%20Ericsson\Documents\CT3-Meetings\144%20-%20Dallas%20November%202025\Prueba\C3-255208.zip" TargetMode="External"/><Relationship Id="rId83" Type="http://schemas.openxmlformats.org/officeDocument/2006/relationships/hyperlink" Target="file:///C:\Users\ECESUFA\OneDrive%20-%20Ericsson\Documents\CT3-Meetings\144%20-%20Dallas%20November%202025\Prueba\C3-255132.zip" TargetMode="External"/><Relationship Id="rId179" Type="http://schemas.openxmlformats.org/officeDocument/2006/relationships/hyperlink" Target="file:///C:\Users\ECESUFA\OneDrive%20-%20Ericsson\Documents\CT3-Meetings\144%20-%20Dallas%20November%202025\Prueba\C3-255187.zip" TargetMode="External"/><Relationship Id="rId365" Type="http://schemas.openxmlformats.org/officeDocument/2006/relationships/hyperlink" Target="file:///C:\Users\ECESUFA\OneDrive%20-%20Ericsson\Documents\CT3-Meetings\144%20-%20Dallas%20November%202025\Prueba\C3-255307.zip" TargetMode="External"/><Relationship Id="rId386" Type="http://schemas.openxmlformats.org/officeDocument/2006/relationships/hyperlink" Target="file:///C:\Users\ECESUFA\OneDrive%20-%20Ericsson\Documents\CT3-Meetings\144%20-%20Dallas%20November%202025\Prueba\C3-255124.zip" TargetMode="External"/><Relationship Id="rId190" Type="http://schemas.openxmlformats.org/officeDocument/2006/relationships/hyperlink" Target="file:///C:\Users\ECESUFA\OneDrive%20-%20Ericsson\Documents\CT3-Meetings\144%20-%20Dallas%20November%202025\Prueba\C3-255197.zip" TargetMode="External"/><Relationship Id="rId204" Type="http://schemas.openxmlformats.org/officeDocument/2006/relationships/hyperlink" Target="file:///C:\Users\ECESUFA\OneDrive%20-%20Ericsson\Documents\CT3-Meetings\144%20-%20Dallas%20November%202025\Prueba\C3-255325.zip" TargetMode="External"/><Relationship Id="rId225" Type="http://schemas.openxmlformats.org/officeDocument/2006/relationships/hyperlink" Target="file:///C:\Users\ECESUFA\OneDrive%20-%20Ericsson\Documents\CT3-Meetings\144%20-%20Dallas%20November%202025\Prueba\C3-255376.zip" TargetMode="External"/><Relationship Id="rId246" Type="http://schemas.openxmlformats.org/officeDocument/2006/relationships/hyperlink" Target="file:///C:\Users\ECESUFA\OneDrive%20-%20Ericsson\Documents\CT3-Meetings\144%20-%20Dallas%20November%202025\Prueba\C3-255103.zip" TargetMode="External"/><Relationship Id="rId267" Type="http://schemas.openxmlformats.org/officeDocument/2006/relationships/hyperlink" Target="file:///C:\Users\ECESUFA\OneDrive%20-%20Ericsson\Documents\CT3-Meetings\144%20-%20Dallas%20November%202025\Prueba\C3-255390.zip" TargetMode="External"/><Relationship Id="rId288" Type="http://schemas.openxmlformats.org/officeDocument/2006/relationships/hyperlink" Target="file:///C:\Users\ECESUFA\OneDrive%20-%20Ericsson\Documents\CT3-Meetings\144%20-%20Dallas%20November%202025\Prueba\C3-255334.zip" TargetMode="External"/><Relationship Id="rId411" Type="http://schemas.openxmlformats.org/officeDocument/2006/relationships/hyperlink" Target="file:///C:\Users\ECESUFA\OneDrive%20-%20Ericsson\Documents\CT3-Meetings\144%20-%20Dallas%20November%202025\Prueba\C3-255481.zip" TargetMode="External"/><Relationship Id="rId106" Type="http://schemas.openxmlformats.org/officeDocument/2006/relationships/hyperlink" Target="file:///C:\Users\ECESUFA\OneDrive%20-%20Ericsson\Documents\CT3-Meetings\144%20-%20Dallas%20November%202025\Prueba\C3-255218.zip" TargetMode="External"/><Relationship Id="rId127" Type="http://schemas.openxmlformats.org/officeDocument/2006/relationships/hyperlink" Target="file:///C:\Users\ECESUFA\OneDrive%20-%20Ericsson\Documents\CT3-Meetings\144%20-%20Dallas%20November%202025\Prueba\C3-255147.zip" TargetMode="External"/><Relationship Id="rId313" Type="http://schemas.openxmlformats.org/officeDocument/2006/relationships/hyperlink" Target="file:///C:\Users\ECESUFA\OneDrive%20-%20Ericsson\Documents\CT3-Meetings\144%20-%20Dallas%20November%202025\Prueba\C3-255417.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203.zip" TargetMode="External"/><Relationship Id="rId52" Type="http://schemas.openxmlformats.org/officeDocument/2006/relationships/hyperlink" Target="file:///C:\Users\ECESUFA\OneDrive%20-%20Ericsson\Documents\CT3-Meetings\144%20-%20Dallas%20November%202025\Prueba\C3-255246.zip" TargetMode="External"/><Relationship Id="rId73" Type="http://schemas.openxmlformats.org/officeDocument/2006/relationships/hyperlink" Target="file:///C:\Users\ECESUFA\OneDrive%20-%20Ericsson\Documents\CT3-Meetings\144%20-%20Dallas%20November%202025\Prueba\C3-255061.zip" TargetMode="External"/><Relationship Id="rId94" Type="http://schemas.openxmlformats.org/officeDocument/2006/relationships/hyperlink" Target="file:///C:\Users\ECESUFA\OneDrive%20-%20Ericsson\Documents\CT3-Meetings\144%20-%20Dallas%20November%202025\Prueba\C3-255251.zip" TargetMode="External"/><Relationship Id="rId148" Type="http://schemas.openxmlformats.org/officeDocument/2006/relationships/hyperlink" Target="file:///C:\Users\ECESUFA\OneDrive%20-%20Ericsson\Documents\CT3-Meetings\144%20-%20Dallas%20November%202025\Prueba\C3-255155.zip" TargetMode="External"/><Relationship Id="rId169" Type="http://schemas.openxmlformats.org/officeDocument/2006/relationships/hyperlink" Target="file:///C:\Users\ECESUFA\OneDrive%20-%20Ericsson\Documents\CT3-Meetings\144%20-%20Dallas%20November%202025\Prueba\C3-255173.zip" TargetMode="External"/><Relationship Id="rId334" Type="http://schemas.openxmlformats.org/officeDocument/2006/relationships/hyperlink" Target="file:///C:\Users\ECESUFA\OneDrive%20-%20Ericsson\Documents\CT3-Meetings\144%20-%20Dallas%20November%202025\Prueba\C3-255030.zip" TargetMode="External"/><Relationship Id="rId355" Type="http://schemas.openxmlformats.org/officeDocument/2006/relationships/hyperlink" Target="file:///C:\Users\ECESUFA\OneDrive%20-%20Ericsson\Documents\CT3-Meetings\144%20-%20Dallas%20November%202025\Prueba\C3-255280.zip" TargetMode="External"/><Relationship Id="rId376" Type="http://schemas.openxmlformats.org/officeDocument/2006/relationships/hyperlink" Target="file:///C:\Users\ECESUFA\OneDrive%20-%20Ericsson\Documents\CT3-Meetings\144%20-%20Dallas%20November%202025\Prueba\C3-255046.zip" TargetMode="External"/><Relationship Id="rId397" Type="http://schemas.openxmlformats.org/officeDocument/2006/relationships/hyperlink" Target="file:///C:\Users\ECESUFA\OneDrive%20-%20Ericsson\Documents\CT3-Meetings\144%20-%20Dallas%20November%202025\Prueba\C3-255304.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188.zip" TargetMode="External"/><Relationship Id="rId215" Type="http://schemas.openxmlformats.org/officeDocument/2006/relationships/hyperlink" Target="file:///C:\Users\ECESUFA\OneDrive%20-%20Ericsson\Documents\CT3-Meetings\144%20-%20Dallas%20November%202025\Prueba\C3-255482.zip" TargetMode="External"/><Relationship Id="rId236" Type="http://schemas.openxmlformats.org/officeDocument/2006/relationships/hyperlink" Target="file:///C:\Users\ECESUFA\OneDrive%20-%20Ericsson\Documents\CT3-Meetings\144%20-%20Dallas%20November%202025\Prueba\C3-255098.zip" TargetMode="External"/><Relationship Id="rId257" Type="http://schemas.openxmlformats.org/officeDocument/2006/relationships/hyperlink" Target="file:///C:\Users\ECESUFA\OneDrive%20-%20Ericsson\Documents\CT3-Meetings\144%20-%20Dallas%20November%202025\Prueba\C3-255109.zip" TargetMode="External"/><Relationship Id="rId278" Type="http://schemas.openxmlformats.org/officeDocument/2006/relationships/hyperlink" Target="file:///C:\Users\ECESUFA\OneDrive%20-%20Ericsson\Documents\CT3-Meetings\144%20-%20Dallas%20November%202025\Prueba\C3-255065.zip" TargetMode="External"/><Relationship Id="rId401" Type="http://schemas.openxmlformats.org/officeDocument/2006/relationships/hyperlink" Target="file:///C:\Users\ECESUFA\OneDrive%20-%20Ericsson\Documents\CT3-Meetings\144%20-%20Dallas%20November%202025\Prueba\C3-255033.zip" TargetMode="External"/><Relationship Id="rId422" Type="http://schemas.openxmlformats.org/officeDocument/2006/relationships/theme" Target="theme/theme1.xml"/><Relationship Id="rId303" Type="http://schemas.openxmlformats.org/officeDocument/2006/relationships/hyperlink" Target="file:///C:\Users\ECESUFA\OneDrive%20-%20Ericsson\Documents\CT3-Meetings\144%20-%20Dallas%20November%202025\Prueba\C3-255084.zip" TargetMode="External"/><Relationship Id="rId42" Type="http://schemas.openxmlformats.org/officeDocument/2006/relationships/hyperlink" Target="file:///C:\Users\ECESUFA\OneDrive%20-%20Ericsson\Documents\CT3-Meetings\144%20-%20Dallas%20November%202025\Prueba\C3-255314.zip" TargetMode="External"/><Relationship Id="rId84" Type="http://schemas.openxmlformats.org/officeDocument/2006/relationships/hyperlink" Target="file:///C:\Users\ECESUFA\OneDrive%20-%20Ericsson\Documents\CT3-Meetings\144%20-%20Dallas%20November%202025\Prueba\C3-255133.zip" TargetMode="External"/><Relationship Id="rId138" Type="http://schemas.openxmlformats.org/officeDocument/2006/relationships/hyperlink" Target="file:///C:\Users\ECESUFA\OneDrive%20-%20Ericsson\Documents\CT3-Meetings\144%20-%20Dallas%20November%202025\Prueba\C3-255353.zip" TargetMode="External"/><Relationship Id="rId345" Type="http://schemas.openxmlformats.org/officeDocument/2006/relationships/hyperlink" Target="file:///C:\Users\ECESUFA\OneDrive%20-%20Ericsson\Documents\CT3-Meetings\144%20-%20Dallas%20November%202025\Prueba\C3-255228.zip" TargetMode="External"/><Relationship Id="rId387" Type="http://schemas.openxmlformats.org/officeDocument/2006/relationships/hyperlink" Target="file:///C:\Users\ECESUFA\OneDrive%20-%20Ericsson\Documents\CT3-Meetings\144%20-%20Dallas%20November%202025\Prueba\C3-255125.zip" TargetMode="External"/><Relationship Id="rId191" Type="http://schemas.openxmlformats.org/officeDocument/2006/relationships/hyperlink" Target="file:///C:\Users\ECESUFA\OneDrive%20-%20Ericsson\Documents\CT3-Meetings\144%20-%20Dallas%20November%202025\Prueba\C3-255282.zip" TargetMode="External"/><Relationship Id="rId205" Type="http://schemas.openxmlformats.org/officeDocument/2006/relationships/hyperlink" Target="file:///C:\Users\ECESUFA\OneDrive%20-%20Ericsson\Documents\CT3-Meetings\144%20-%20Dallas%20November%202025\Prueba\C3-255405.zip" TargetMode="External"/><Relationship Id="rId247" Type="http://schemas.openxmlformats.org/officeDocument/2006/relationships/hyperlink" Target="file:///C:\Users\ECESUFA\OneDrive%20-%20Ericsson\Documents\CT3-Meetings\144%20-%20Dallas%20November%202025\Prueba\C3-255423.zip" TargetMode="External"/><Relationship Id="rId412" Type="http://schemas.openxmlformats.org/officeDocument/2006/relationships/hyperlink" Target="file:///C:\Users\ECESUFA\OneDrive%20-%20Ericsson\Documents\CT3-Meetings\144%20-%20Dallas%20November%202025\Prueba\C3-255211.zip" TargetMode="External"/><Relationship Id="rId107" Type="http://schemas.openxmlformats.org/officeDocument/2006/relationships/hyperlink" Target="file:///C:\Users\ECESUFA\OneDrive%20-%20Ericsson\Documents\CT3-Meetings\144%20-%20Dallas%20November%202025\Prueba\C3-255219.zip" TargetMode="External"/><Relationship Id="rId289" Type="http://schemas.openxmlformats.org/officeDocument/2006/relationships/hyperlink" Target="file:///C:\Users\ECESUFA\OneDrive%20-%20Ericsson\Documents\CT3-Meetings\144%20-%20Dallas%20November%202025\Prueba\C3-255063.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036.zip" TargetMode="External"/><Relationship Id="rId149" Type="http://schemas.openxmlformats.org/officeDocument/2006/relationships/hyperlink" Target="file:///C:\Users\ECESUFA\OneDrive%20-%20Ericsson\Documents\CT3-Meetings\144%20-%20Dallas%20November%202025\Prueba\C3-255357.zip" TargetMode="External"/><Relationship Id="rId314" Type="http://schemas.openxmlformats.org/officeDocument/2006/relationships/hyperlink" Target="file:///C:\Users\ECESUFA\OneDrive%20-%20Ericsson\Documents\CT3-Meetings\144%20-%20Dallas%20November%202025\Prueba\C3-255289.zip" TargetMode="External"/><Relationship Id="rId356" Type="http://schemas.openxmlformats.org/officeDocument/2006/relationships/hyperlink" Target="file:///C:\Users\ECESUFA\OneDrive%20-%20Ericsson\Documents\CT3-Meetings\144%20-%20Dallas%20November%202025\Prueba\C3-255292.zip" TargetMode="External"/><Relationship Id="rId398" Type="http://schemas.openxmlformats.org/officeDocument/2006/relationships/hyperlink" Target="file:///C:\Users\ECESUFA\OneDrive%20-%20Ericsson\Documents\CT3-Meetings\144%20-%20Dallas%20November%202025\Prueba\C3-255042.zip" TargetMode="External"/><Relationship Id="rId95" Type="http://schemas.openxmlformats.org/officeDocument/2006/relationships/hyperlink" Target="file:///C:\Users\ECESUFA\OneDrive%20-%20Ericsson\Documents\CT3-Meetings\144%20-%20Dallas%20November%202025\Prueba\C3-255305.zip" TargetMode="External"/><Relationship Id="rId160" Type="http://schemas.openxmlformats.org/officeDocument/2006/relationships/hyperlink" Target="file:///C:\Users\ECESUFA\OneDrive%20-%20Ericsson\Documents\CT3-Meetings\144%20-%20Dallas%20November%202025\Prueba\C3-255407.zip" TargetMode="External"/><Relationship Id="rId216" Type="http://schemas.openxmlformats.org/officeDocument/2006/relationships/hyperlink" Target="file:///C:\Users\ECESUFA\OneDrive%20-%20Ericsson\Documents\CT3-Meetings\144%20-%20Dallas%20November%202025\Prueba\C3-255062.zip" TargetMode="External"/><Relationship Id="rId258" Type="http://schemas.openxmlformats.org/officeDocument/2006/relationships/hyperlink" Target="file:///C:\Users\ECESUFA\OneDrive%20-%20Ericsson\Documents\CT3-Meetings\144%20-%20Dallas%20November%202025\Prueba\C3-255110.zip" TargetMode="External"/><Relationship Id="rId22" Type="http://schemas.openxmlformats.org/officeDocument/2006/relationships/hyperlink" Target="file:///C:\Users\ECESUFA\OneDrive%20-%20Ericsson\Documents\CT3-Meetings\144%20-%20Dallas%20November%202025\Prueba\C3-255514.zip" TargetMode="External"/><Relationship Id="rId64" Type="http://schemas.openxmlformats.org/officeDocument/2006/relationships/hyperlink" Target="file:///C:\Users\ECESUFA\OneDrive%20-%20Ericsson\Documents\CT3-Meetings\144%20-%20Dallas%20November%202025\Prueba\C3-255210.zip" TargetMode="External"/><Relationship Id="rId118" Type="http://schemas.openxmlformats.org/officeDocument/2006/relationships/hyperlink" Target="file:///C:\Users\ECESUFA\OneDrive%20-%20Ericsson\Documents\CT3-Meetings\144%20-%20Dallas%20November%202025\Prueba\C3-255284.zip" TargetMode="External"/><Relationship Id="rId325" Type="http://schemas.openxmlformats.org/officeDocument/2006/relationships/hyperlink" Target="file:///C:\Users\ECESUFA\OneDrive%20-%20Ericsson\Documents\CT3-Meetings\144%20-%20Dallas%20November%202025\Prueba\C3-255368.zip" TargetMode="External"/><Relationship Id="rId367" Type="http://schemas.openxmlformats.org/officeDocument/2006/relationships/hyperlink" Target="file:///C:\Users\ECESUFA\OneDrive%20-%20Ericsson\Documents\CT3-Meetings\144%20-%20Dallas%20November%202025\Prueba\C3-255336.zip" TargetMode="External"/><Relationship Id="rId171" Type="http://schemas.openxmlformats.org/officeDocument/2006/relationships/hyperlink" Target="file:///C:\Users\ECESUFA\OneDrive%20-%20Ericsson\Documents\CT3-Meetings\144%20-%20Dallas%20November%202025\Prueba\C3-255176.zip" TargetMode="External"/><Relationship Id="rId227" Type="http://schemas.openxmlformats.org/officeDocument/2006/relationships/hyperlink" Target="file:///C:\Users\ECESUFA\OneDrive%20-%20Ericsson\Documents\CT3-Meetings\144%20-%20Dallas%20November%202025\Prueba\C3-255378.zip" TargetMode="External"/><Relationship Id="rId269" Type="http://schemas.openxmlformats.org/officeDocument/2006/relationships/hyperlink" Target="file:///C:\Users\ECESUFA\OneDrive%20-%20Ericsson\Documents\CT3-Meetings\144%20-%20Dallas%20November%202025\Prueba\C3-255391.zip" TargetMode="External"/><Relationship Id="rId33" Type="http://schemas.openxmlformats.org/officeDocument/2006/relationships/hyperlink" Target="file:///C:\Users\ECESUFA\OneDrive%20-%20Ericsson\Documents\CT3-Meetings\144%20-%20Dallas%20November%202025\Prueba\C3-255204.zip" TargetMode="External"/><Relationship Id="rId129" Type="http://schemas.openxmlformats.org/officeDocument/2006/relationships/hyperlink" Target="file:///C:\Users\ECESUFA\OneDrive%20-%20Ericsson\Documents\CT3-Meetings\144%20-%20Dallas%20November%202025\Prueba\C3-255201.zip" TargetMode="External"/><Relationship Id="rId280" Type="http://schemas.openxmlformats.org/officeDocument/2006/relationships/hyperlink" Target="file:///C:\Users\ECESUFA\OneDrive%20-%20Ericsson\Documents\CT3-Meetings\144%20-%20Dallas%20November%202025\Prueba\C3-255067.zip" TargetMode="External"/><Relationship Id="rId336" Type="http://schemas.openxmlformats.org/officeDocument/2006/relationships/hyperlink" Target="file:///C:\Users\ECESUFA\OneDrive%20-%20Ericsson\Documents\CT3-Meetings\144%20-%20Dallas%20November%202025\Prueba\C3-255120.zip" TargetMode="External"/><Relationship Id="rId75" Type="http://schemas.openxmlformats.org/officeDocument/2006/relationships/hyperlink" Target="file:///C:\Users\ECESUFA\OneDrive%20-%20Ericsson\Documents\CT3-Meetings\144%20-%20Dallas%20November%202025\Prueba\C3-255115.zip" TargetMode="External"/><Relationship Id="rId140" Type="http://schemas.openxmlformats.org/officeDocument/2006/relationships/hyperlink" Target="file:///C:\Users\ECESUFA\OneDrive%20-%20Ericsson\Documents\CT3-Meetings\144%20-%20Dallas%20November%202025\Prueba\C3-255150.zip" TargetMode="External"/><Relationship Id="rId182" Type="http://schemas.openxmlformats.org/officeDocument/2006/relationships/hyperlink" Target="file:///C:\Users\ECESUFA\OneDrive%20-%20Ericsson\Documents\CT3-Meetings\144%20-%20Dallas%20November%202025\Prueba\C3-255190.zip" TargetMode="External"/><Relationship Id="rId378" Type="http://schemas.openxmlformats.org/officeDocument/2006/relationships/hyperlink" Target="file:///C:\Users\ECESUFA\OneDrive%20-%20Ericsson\Documents\CT3-Meetings\144%20-%20Dallas%20November%202025\Prueba\C3-255047.zip" TargetMode="External"/><Relationship Id="rId403" Type="http://schemas.openxmlformats.org/officeDocument/2006/relationships/hyperlink" Target="file:///C:\Users\ECESUFA\OneDrive%20-%20Ericsson\Documents\CT3-Meetings\144%20-%20Dallas%20November%202025\Prueba\C3-255038.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099.zip" TargetMode="External"/><Relationship Id="rId291" Type="http://schemas.openxmlformats.org/officeDocument/2006/relationships/hyperlink" Target="file:///C:\Users\ECESUFA\OneDrive%20-%20Ericsson\Documents\CT3-Meetings\144%20-%20Dallas%20November%202025\Prueba\C3-255344.zip" TargetMode="External"/><Relationship Id="rId305" Type="http://schemas.openxmlformats.org/officeDocument/2006/relationships/hyperlink" Target="file:///C:\Users\ECESUFA\OneDrive%20-%20Ericsson\Documents\CT3-Meetings\144%20-%20Dallas%20November%202025\Prueba\C3-255086.zip" TargetMode="External"/><Relationship Id="rId347" Type="http://schemas.openxmlformats.org/officeDocument/2006/relationships/hyperlink" Target="file:///C:\Users\ECESUFA\OneDrive%20-%20Ericsson\Documents\CT3-Meetings\144%20-%20Dallas%20November%202025\Prueba\C3-255230.zip" TargetMode="External"/><Relationship Id="rId44" Type="http://schemas.openxmlformats.org/officeDocument/2006/relationships/hyperlink" Target="file:///C:\Users\ECESUFA\OneDrive%20-%20Ericsson\Documents\CT3-Meetings\144%20-%20Dallas%20November%202025\Prueba\C3-255240.zip" TargetMode="External"/><Relationship Id="rId86" Type="http://schemas.openxmlformats.org/officeDocument/2006/relationships/hyperlink" Target="file:///C:\Users\ECESUFA\OneDrive%20-%20Ericsson\Documents\CT3-Meetings\144%20-%20Dallas%20November%202025\Prueba\C3-255135.zip" TargetMode="External"/><Relationship Id="rId151" Type="http://schemas.openxmlformats.org/officeDocument/2006/relationships/hyperlink" Target="file:///C:\Users\ECESUFA\OneDrive%20-%20Ericsson\Documents\CT3-Meetings\144%20-%20Dallas%20November%202025\Prueba\C3-255358.zip" TargetMode="External"/><Relationship Id="rId389" Type="http://schemas.openxmlformats.org/officeDocument/2006/relationships/hyperlink" Target="file:///C:\Users\ECESUFA\OneDrive%20-%20Ericsson\Documents\CT3-Meetings\144%20-%20Dallas%20November%202025\Prueba\C3-255144.zip" TargetMode="External"/><Relationship Id="rId193" Type="http://schemas.openxmlformats.org/officeDocument/2006/relationships/hyperlink" Target="file:///C:\Users\ECESUFA\OneDrive%20-%20Ericsson\Documents\CT3-Meetings\144%20-%20Dallas%20November%202025\Prueba\C3-255465.zip" TargetMode="External"/><Relationship Id="rId207" Type="http://schemas.openxmlformats.org/officeDocument/2006/relationships/hyperlink" Target="file:///C:\Users\ECESUFA\OneDrive%20-%20Ericsson\Documents\CT3-Meetings\144%20-%20Dallas%20November%202025\Prueba\C3-255327.zip" TargetMode="External"/><Relationship Id="rId249" Type="http://schemas.openxmlformats.org/officeDocument/2006/relationships/hyperlink" Target="file:///C:\Users\ECESUFA\OneDrive%20-%20Ericsson\Documents\CT3-Meetings\144%20-%20Dallas%20November%202025\Prueba\C3-255105.zip" TargetMode="External"/><Relationship Id="rId414" Type="http://schemas.openxmlformats.org/officeDocument/2006/relationships/hyperlink" Target="file:///C:\Users\ECESUFA\OneDrive%20-%20Ericsson\Documents\CT3-Meetings\144%20-%20Dallas%20November%202025\Prueba\C3-255455.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221.zip" TargetMode="External"/><Relationship Id="rId260" Type="http://schemas.openxmlformats.org/officeDocument/2006/relationships/hyperlink" Target="file:///C:\Users\ECESUFA\OneDrive%20-%20Ericsson\Documents\CT3-Meetings\144%20-%20Dallas%20November%202025\Prueba\C3-255396.zip" TargetMode="External"/><Relationship Id="rId316" Type="http://schemas.openxmlformats.org/officeDocument/2006/relationships/hyperlink" Target="file:///C:\Users\ECESUFA\OneDrive%20-%20Ericsson\Documents\CT3-Meetings\144%20-%20Dallas%20November%202025\Prueba\C3-255290.zip" TargetMode="External"/><Relationship Id="rId55" Type="http://schemas.openxmlformats.org/officeDocument/2006/relationships/hyperlink" Target="file:///C:\Users\ECESUFA\OneDrive%20-%20Ericsson\Documents\CT3-Meetings\144%20-%20Dallas%20November%202025\Prueba\C3-255232.zip" TargetMode="External"/><Relationship Id="rId97" Type="http://schemas.openxmlformats.org/officeDocument/2006/relationships/hyperlink" Target="file:///C:\Users\ECESUFA\OneDrive%20-%20Ericsson\Documents\CT3-Meetings\144%20-%20Dallas%20November%202025\Prueba\C3-255088.zip" TargetMode="External"/><Relationship Id="rId120" Type="http://schemas.openxmlformats.org/officeDocument/2006/relationships/hyperlink" Target="file:///C:\Users\ECESUFA\OneDrive%20-%20Ericsson\Documents\CT3-Meetings\144%20-%20Dallas%20November%202025\Prueba\C3-255142.zip" TargetMode="External"/><Relationship Id="rId358" Type="http://schemas.openxmlformats.org/officeDocument/2006/relationships/hyperlink" Target="file:///C:\Users\ECESUFA\OneDrive%20-%20Ericsson\Documents\CT3-Meetings\144%20-%20Dallas%20November%202025\Prueba\C3-255294.zip" TargetMode="External"/><Relationship Id="rId162" Type="http://schemas.openxmlformats.org/officeDocument/2006/relationships/hyperlink" Target="file:///C:\Users\ECESUFA\OneDrive%20-%20Ericsson\Documents\CT3-Meetings\144%20-%20Dallas%20November%202025\Prueba\C3-255351.zip" TargetMode="External"/><Relationship Id="rId218" Type="http://schemas.openxmlformats.org/officeDocument/2006/relationships/hyperlink" Target="file:///C:\Users\ECESUFA\OneDrive%20-%20Ericsson\Documents\CT3-Meetings\144%20-%20Dallas%20November%202025\Prueba\C3-255260.zip" TargetMode="External"/><Relationship Id="rId271" Type="http://schemas.openxmlformats.org/officeDocument/2006/relationships/hyperlink" Target="file:///C:\Users\ECESUFA\OneDrive%20-%20Ericsson\Documents\CT3-Meetings\144%20-%20Dallas%20November%202025\Prueba\C3-255393.zip" TargetMode="External"/><Relationship Id="rId24" Type="http://schemas.openxmlformats.org/officeDocument/2006/relationships/hyperlink" Target="file:///C:\Users\ECESUFA\OneDrive%20-%20Ericsson\Documents\CT3-Meetings\144%20-%20Dallas%20November%202025\Prueba\C3-255345.zip" TargetMode="External"/><Relationship Id="rId66" Type="http://schemas.openxmlformats.org/officeDocument/2006/relationships/hyperlink" Target="file:///C:\Users\ECESUFA\OneDrive%20-%20Ericsson\Documents\CT3-Meetings\144%20-%20Dallas%20November%202025\Prueba\C3-255364.zip" TargetMode="External"/><Relationship Id="rId131" Type="http://schemas.openxmlformats.org/officeDocument/2006/relationships/hyperlink" Target="file:///C:\Users\ECESUFA\OneDrive%20-%20Ericsson\Documents\CT3-Meetings\144%20-%20Dallas%20November%202025\Prueba\C3-255311.zip" TargetMode="External"/><Relationship Id="rId327" Type="http://schemas.openxmlformats.org/officeDocument/2006/relationships/hyperlink" Target="file:///C:\Users\ECESUFA\OneDrive%20-%20Ericsson\Documents\CT3-Meetings\144%20-%20Dallas%20November%202025\Prueba\C3-255369.zip" TargetMode="External"/><Relationship Id="rId369" Type="http://schemas.openxmlformats.org/officeDocument/2006/relationships/hyperlink" Target="file:///C:\Users\ECESUFA\OneDrive%20-%20Ericsson\Documents\CT3-Meetings\144%20-%20Dallas%20November%202025\Prueba\C3-255341.zip" TargetMode="External"/><Relationship Id="rId173" Type="http://schemas.openxmlformats.org/officeDocument/2006/relationships/hyperlink" Target="file:///C:\Users\ECESUFA\OneDrive%20-%20Ericsson\Documents\CT3-Meetings\144%20-%20Dallas%20November%202025\Prueba\C3-255178.zip" TargetMode="External"/><Relationship Id="rId229" Type="http://schemas.openxmlformats.org/officeDocument/2006/relationships/hyperlink" Target="file:///C:\Users\ECESUFA\OneDrive%20-%20Ericsson\Documents\CT3-Meetings\144%20-%20Dallas%20November%202025\Prueba\C3-255379.zip" TargetMode="External"/><Relationship Id="rId380" Type="http://schemas.openxmlformats.org/officeDocument/2006/relationships/hyperlink" Target="file:///C:\Users\ECESUFA\OneDrive%20-%20Ericsson\Documents\CT3-Meetings\144%20-%20Dallas%20November%202025\Prueba\C3-255460.zip" TargetMode="External"/><Relationship Id="rId240" Type="http://schemas.openxmlformats.org/officeDocument/2006/relationships/hyperlink" Target="file:///C:\Users\ECESUFA\OneDrive%20-%20Ericsson\Documents\CT3-Meetings\144%20-%20Dallas%20November%202025\Prueba\C3-255100.zip" TargetMode="External"/><Relationship Id="rId35" Type="http://schemas.openxmlformats.org/officeDocument/2006/relationships/hyperlink" Target="file:///C:\Users\ECESUFA\OneDrive%20-%20Ericsson\Documents\CT3-Meetings\144%20-%20Dallas%20November%202025\Prueba\C3-255205.zip" TargetMode="External"/><Relationship Id="rId77" Type="http://schemas.openxmlformats.org/officeDocument/2006/relationships/hyperlink" Target="file:///C:\Users\ECESUFA\OneDrive%20-%20Ericsson\Documents\CT3-Meetings\144%20-%20Dallas%20November%202025\Prueba\C3-255471.zip" TargetMode="External"/><Relationship Id="rId100" Type="http://schemas.openxmlformats.org/officeDocument/2006/relationships/hyperlink" Target="file:///C:\Users\ECESUFA\OneDrive%20-%20Ericsson\Documents\CT3-Meetings\144%20-%20Dallas%20November%202025\Prueba\C3-255114.zip" TargetMode="External"/><Relationship Id="rId282" Type="http://schemas.openxmlformats.org/officeDocument/2006/relationships/hyperlink" Target="file:///C:\Users\ECESUFA\OneDrive%20-%20Ericsson\Documents\CT3-Meetings\144%20-%20Dallas%20November%202025\Prueba\C3-255069.zip" TargetMode="External"/><Relationship Id="rId338" Type="http://schemas.openxmlformats.org/officeDocument/2006/relationships/hyperlink" Target="file:///C:\Users\ECESUFA\OneDrive%20-%20Ericsson\Documents\CT3-Meetings\144%20-%20Dallas%20November%202025\Prueba\C3-255122.zip" TargetMode="External"/><Relationship Id="rId8" Type="http://schemas.openxmlformats.org/officeDocument/2006/relationships/hyperlink" Target="file:///C:\Users\ECESUFA\OneDrive%20-%20Ericsson\Documents\CT3-Meetings\144%20-%20Dallas%20November%202025\Prueba\C3-255000.zip" TargetMode="External"/><Relationship Id="rId142" Type="http://schemas.openxmlformats.org/officeDocument/2006/relationships/hyperlink" Target="file:///C:\Users\ECESUFA\OneDrive%20-%20Ericsson\Documents\CT3-Meetings\144%20-%20Dallas%20November%202025\Prueba\C3-255151.zip" TargetMode="External"/><Relationship Id="rId184" Type="http://schemas.openxmlformats.org/officeDocument/2006/relationships/hyperlink" Target="file:///C:\Users\ECESUFA\OneDrive%20-%20Ericsson\Documents\CT3-Meetings\144%20-%20Dallas%20November%202025\Prueba\C3-255354.zip" TargetMode="External"/><Relationship Id="rId391" Type="http://schemas.openxmlformats.org/officeDocument/2006/relationships/hyperlink" Target="file:///C:\Users\ECESUFA\OneDrive%20-%20Ericsson\Documents\CT3-Meetings\144%20-%20Dallas%20November%202025\Prueba\C3-255518.zip" TargetMode="External"/><Relationship Id="rId405" Type="http://schemas.openxmlformats.org/officeDocument/2006/relationships/hyperlink" Target="file:///C:\Users\ECESUFA\OneDrive%20-%20Ericsson\Documents\CT3-Meetings\144%20-%20Dallas%20November%202025\Prueba\C3-255043.zip" TargetMode="External"/><Relationship Id="rId251" Type="http://schemas.openxmlformats.org/officeDocument/2006/relationships/hyperlink" Target="file:///C:\Users\ECESUFA\OneDrive%20-%20Ericsson\Documents\CT3-Meetings\144%20-%20Dallas%20November%202025\Prueba\C3-255106.zip" TargetMode="External"/><Relationship Id="rId46" Type="http://schemas.openxmlformats.org/officeDocument/2006/relationships/hyperlink" Target="file:///C:\Users\ECESUFA\OneDrive%20-%20Ericsson\Documents\CT3-Meetings\144%20-%20Dallas%20November%202025\Prueba\C3-255242.zip" TargetMode="External"/><Relationship Id="rId293" Type="http://schemas.openxmlformats.org/officeDocument/2006/relationships/hyperlink" Target="file:///C:\Users\ECESUFA\OneDrive%20-%20Ericsson\Documents\CT3-Meetings\144%20-%20Dallas%20November%202025\Prueba\C3-255488.zip" TargetMode="External"/><Relationship Id="rId307" Type="http://schemas.openxmlformats.org/officeDocument/2006/relationships/hyperlink" Target="file:///C:\Users\ECESUFA\OneDrive%20-%20Ericsson\Documents\CT3-Meetings\144%20-%20Dallas%20November%202025\Prueba\C3-255254.zip" TargetMode="External"/><Relationship Id="rId349" Type="http://schemas.openxmlformats.org/officeDocument/2006/relationships/hyperlink" Target="file:///C:\Users\ECESUFA\OneDrive%20-%20Ericsson\Documents\CT3-Meetings\144%20-%20Dallas%20November%202025\Prueba\C3-255275.zip" TargetMode="External"/><Relationship Id="rId88" Type="http://schemas.openxmlformats.org/officeDocument/2006/relationships/hyperlink" Target="file:///C:\Users\ECESUFA\OneDrive%20-%20Ericsson\Documents\CT3-Meetings\144%20-%20Dallas%20November%202025\Prueba\C3-255137.zip" TargetMode="External"/><Relationship Id="rId111" Type="http://schemas.openxmlformats.org/officeDocument/2006/relationships/hyperlink" Target="file:///C:\Users\ECESUFA\OneDrive%20-%20Ericsson\Documents\CT3-Meetings\144%20-%20Dallas%20November%202025\Prueba\C3-255252.zip" TargetMode="External"/><Relationship Id="rId153" Type="http://schemas.openxmlformats.org/officeDocument/2006/relationships/hyperlink" Target="file:///C:\Users\ECESUFA\OneDrive%20-%20Ericsson\Documents\CT3-Meetings\144%20-%20Dallas%20November%202025\Prueba\C3-255158.zip" TargetMode="External"/><Relationship Id="rId195" Type="http://schemas.openxmlformats.org/officeDocument/2006/relationships/hyperlink" Target="file:///C:\Users\ECESUFA\OneDrive%20-%20Ericsson\Documents\CT3-Meetings\144%20-%20Dallas%20November%202025\Prueba\C3-255317.zip" TargetMode="External"/><Relationship Id="rId209" Type="http://schemas.openxmlformats.org/officeDocument/2006/relationships/hyperlink" Target="file:///C:\Users\ECESUFA\OneDrive%20-%20Ericsson\Documents\CT3-Meetings\144%20-%20Dallas%20November%202025\Prueba\C3-255329.zip" TargetMode="External"/><Relationship Id="rId360" Type="http://schemas.openxmlformats.org/officeDocument/2006/relationships/hyperlink" Target="file:///C:\Users\ECESUFA\OneDrive%20-%20Ericsson\Documents\CT3-Meetings\144%20-%20Dallas%20November%202025\Prueba\C3-255296.zip" TargetMode="External"/><Relationship Id="rId416" Type="http://schemas.openxmlformats.org/officeDocument/2006/relationships/hyperlink" Target="file:///C:\Users\ECESUFA\OneDrive%20-%20Ericsson\Documents\CT3-Meetings\144%20-%20Dallas%20November%202025\Prueba\C3-255015.zip" TargetMode="External"/><Relationship Id="rId220" Type="http://schemas.openxmlformats.org/officeDocument/2006/relationships/hyperlink" Target="file:///C:\Users\ECESUFA\OneDrive%20-%20Ericsson\Documents\CT3-Meetings\144%20-%20Dallas%20November%202025\Prueba\C3-255331.zip" TargetMode="External"/><Relationship Id="rId15" Type="http://schemas.openxmlformats.org/officeDocument/2006/relationships/hyperlink" Target="file:///C:\Users\ECESUFA\OneDrive%20-%20Ericsson\Documents\CT3-Meetings\144%20-%20Dallas%20November%202025\Prueba\C3-255018.zip" TargetMode="External"/><Relationship Id="rId57" Type="http://schemas.openxmlformats.org/officeDocument/2006/relationships/hyperlink" Target="file:///C:\Users\ECESUFA\OneDrive%20-%20Ericsson\Documents\CT3-Meetings\144%20-%20Dallas%20November%202025\Prueba\C3-255028.zip" TargetMode="External"/><Relationship Id="rId262" Type="http://schemas.openxmlformats.org/officeDocument/2006/relationships/hyperlink" Target="file:///C:\Users\ECESUFA\OneDrive%20-%20Ericsson\Documents\CT3-Meetings\144%20-%20Dallas%20November%202025\Prueba\C3-255261.zip" TargetMode="External"/><Relationship Id="rId318" Type="http://schemas.openxmlformats.org/officeDocument/2006/relationships/hyperlink" Target="file:///C:\Users\ECESUFA\OneDrive%20-%20Ericsson\Documents\CT3-Meetings\144%20-%20Dallas%20November%202025\Prueba\C3-255401.zip" TargetMode="External"/><Relationship Id="rId99" Type="http://schemas.openxmlformats.org/officeDocument/2006/relationships/hyperlink" Target="file:///C:\Users\ECESUFA\OneDrive%20-%20Ericsson\Documents\CT3-Meetings\144%20-%20Dallas%20November%202025\Prueba\C3-255113.zip" TargetMode="External"/><Relationship Id="rId122" Type="http://schemas.openxmlformats.org/officeDocument/2006/relationships/hyperlink" Target="file:///C:\Users\ECESUFA\OneDrive%20-%20Ericsson\Documents\CT3-Meetings\144%20-%20Dallas%20November%202025\Prueba\C3-255118.zip" TargetMode="External"/><Relationship Id="rId164" Type="http://schemas.openxmlformats.org/officeDocument/2006/relationships/hyperlink" Target="file:///C:\Users\ECESUFA\OneDrive%20-%20Ericsson\Documents\CT3-Meetings\144%20-%20Dallas%20November%202025\Prueba\C3-255168.zip" TargetMode="External"/><Relationship Id="rId371" Type="http://schemas.openxmlformats.org/officeDocument/2006/relationships/hyperlink" Target="file:///C:\Users\ECESUFA\OneDrive%20-%20Ericsson\Documents\CT3-Meetings\144%20-%20Dallas%20November%202025\Prueba\C3-255343.zip" TargetMode="External"/><Relationship Id="rId26" Type="http://schemas.openxmlformats.org/officeDocument/2006/relationships/hyperlink" Target="file:///C:\Users\ECESUFA\OneDrive%20-%20Ericsson\Documents\CT3-Meetings\144%20-%20Dallas%20November%202025\Prueba\C3-255346.zip" TargetMode="External"/><Relationship Id="rId231" Type="http://schemas.openxmlformats.org/officeDocument/2006/relationships/hyperlink" Target="file:///C:\Users\ECESUFA\OneDrive%20-%20Ericsson\Documents\CT3-Meetings\144%20-%20Dallas%20November%202025\Prueba\C3-255380.zip" TargetMode="External"/><Relationship Id="rId273" Type="http://schemas.openxmlformats.org/officeDocument/2006/relationships/hyperlink" Target="file:///C:\Users\ECESUFA\OneDrive%20-%20Ericsson\Documents\CT3-Meetings\144%20-%20Dallas%20November%202025\Prueba\C3-255267.zip" TargetMode="External"/><Relationship Id="rId329" Type="http://schemas.openxmlformats.org/officeDocument/2006/relationships/hyperlink" Target="file:///C:\Users\ECESUFA\OneDrive%20-%20Ericsson\Documents\CT3-Meetings\144%20-%20Dallas%20November%202025\Prueba\C3-255370.zip" TargetMode="External"/><Relationship Id="rId68" Type="http://schemas.openxmlformats.org/officeDocument/2006/relationships/hyperlink" Target="file:///C:\Users\ECESUFA\OneDrive%20-%20Ericsson\Documents\CT3-Meetings\144%20-%20Dallas%20November%202025\Prueba\C3-255424.zip" TargetMode="External"/><Relationship Id="rId133" Type="http://schemas.openxmlformats.org/officeDocument/2006/relationships/hyperlink" Target="file:///C:\Users\ECESUFA\OneDrive%20-%20Ericsson\Documents\CT3-Meetings\144%20-%20Dallas%20November%202025\Prueba\C3-255031.zip" TargetMode="External"/><Relationship Id="rId175" Type="http://schemas.openxmlformats.org/officeDocument/2006/relationships/hyperlink" Target="file:///C:\Users\ECESUFA\OneDrive%20-%20Ericsson\Documents\CT3-Meetings\144%20-%20Dallas%20November%202025\Prueba\C3-255180.zip" TargetMode="External"/><Relationship Id="rId340" Type="http://schemas.openxmlformats.org/officeDocument/2006/relationships/hyperlink" Target="file:///C:\Users\ECESUFA\OneDrive%20-%20Ericsson\Documents\CT3-Meetings\144%20-%20Dallas%20November%202025\Prueba\C3-255224.zip" TargetMode="External"/><Relationship Id="rId200" Type="http://schemas.openxmlformats.org/officeDocument/2006/relationships/hyperlink" Target="file:///C:\Users\ECESUFA\OneDrive%20-%20Ericsson\Documents\CT3-Meetings\144%20-%20Dallas%20November%202025\Prueba\C3-255322.zip" TargetMode="External"/><Relationship Id="rId382" Type="http://schemas.openxmlformats.org/officeDocument/2006/relationships/hyperlink" Target="file:///C:\Users\ECESUFA\OneDrive%20-%20Ericsson\Documents\CT3-Meetings\144%20-%20Dallas%20November%202025\Prueba\C3-255050.zip" TargetMode="External"/><Relationship Id="rId242" Type="http://schemas.openxmlformats.org/officeDocument/2006/relationships/hyperlink" Target="file:///C:\Users\ECESUFA\OneDrive%20-%20Ericsson\Documents\CT3-Meetings\144%20-%20Dallas%20November%202025\Prueba\C3-255101.zip" TargetMode="External"/><Relationship Id="rId284" Type="http://schemas.openxmlformats.org/officeDocument/2006/relationships/hyperlink" Target="file:///C:\Users\ECESUFA\OneDrive%20-%20Ericsson\Documents\CT3-Meetings\144%20-%20Dallas%20November%202025\Prueba\C3-255071.zip" TargetMode="External"/><Relationship Id="rId37" Type="http://schemas.openxmlformats.org/officeDocument/2006/relationships/hyperlink" Target="file:///C:\Users\ECESUFA\OneDrive%20-%20Ericsson\Documents\CT3-Meetings\144%20-%20Dallas%20November%202025\Prueba\C3-255236.zip" TargetMode="External"/><Relationship Id="rId79" Type="http://schemas.openxmlformats.org/officeDocument/2006/relationships/hyperlink" Target="file:///C:\Users\ECESUFA\OneDrive%20-%20Ericsson\Documents\CT3-Meetings\144%20-%20Dallas%20November%202025\Prueba\C3-255053.zip" TargetMode="External"/><Relationship Id="rId102" Type="http://schemas.openxmlformats.org/officeDocument/2006/relationships/hyperlink" Target="file:///C:\Users\ECESUFA\OneDrive%20-%20Ericsson\Documents\CT3-Meetings\144%20-%20Dallas%20November%202025\Prueba\C3-255139.zip" TargetMode="External"/><Relationship Id="rId144" Type="http://schemas.openxmlformats.org/officeDocument/2006/relationships/hyperlink" Target="file:///C:\Users\ECESUFA\OneDrive%20-%20Ericsson\Documents\CT3-Meetings\144%20-%20Dallas%20November%202025\Prueba\C3-255152.zip" TargetMode="External"/><Relationship Id="rId90" Type="http://schemas.openxmlformats.org/officeDocument/2006/relationships/hyperlink" Target="file:///C:\Users\ECESUFA\OneDrive%20-%20Ericsson\Documents\CT3-Meetings\144%20-%20Dallas%20November%202025\Prueba\C3-255247.zip" TargetMode="External"/><Relationship Id="rId186" Type="http://schemas.openxmlformats.org/officeDocument/2006/relationships/hyperlink" Target="file:///C:\Users\ECESUFA\OneDrive%20-%20Ericsson\Documents\CT3-Meetings\144%20-%20Dallas%20November%202025\Prueba\C3-255193.zip" TargetMode="External"/><Relationship Id="rId351" Type="http://schemas.openxmlformats.org/officeDocument/2006/relationships/hyperlink" Target="file:///C:\Users\ECESUFA\OneDrive%20-%20Ericsson\Documents\CT3-Meetings\144%20-%20Dallas%20November%202025\Prueba\C3-255277.zip" TargetMode="External"/><Relationship Id="rId393" Type="http://schemas.openxmlformats.org/officeDocument/2006/relationships/hyperlink" Target="file:///C:\Users\ECESUFA\OneDrive%20-%20Ericsson\Documents\CT3-Meetings\144%20-%20Dallas%20November%202025\Prueba\C3-255214.zip" TargetMode="External"/><Relationship Id="rId407" Type="http://schemas.openxmlformats.org/officeDocument/2006/relationships/hyperlink" Target="file:///C:\Users\ECESUFA\OneDrive%20-%20Ericsson\Documents\CT3-Meetings\144%20-%20Dallas%20November%202025\Prueba\C3-255466.zip" TargetMode="External"/><Relationship Id="rId211" Type="http://schemas.openxmlformats.org/officeDocument/2006/relationships/hyperlink" Target="file:///C:\Users\ECESUFA\OneDrive%20-%20Ericsson\Documents\CT3-Meetings\144%20-%20Dallas%20November%202025\Prueba\C3-255337.zip" TargetMode="External"/><Relationship Id="rId253" Type="http://schemas.openxmlformats.org/officeDocument/2006/relationships/hyperlink" Target="file:///C:\Users\ECESUFA\OneDrive%20-%20Ericsson\Documents\CT3-Meetings\144%20-%20Dallas%20November%202025\Prueba\C3-255107.zip" TargetMode="External"/><Relationship Id="rId295" Type="http://schemas.openxmlformats.org/officeDocument/2006/relationships/hyperlink" Target="file:///C:\Users\ECESUFA\OneDrive%20-%20Ericsson\Documents\CT3-Meetings\144%20-%20Dallas%20November%202025\Prueba\C3-255076.zip" TargetMode="External"/><Relationship Id="rId309" Type="http://schemas.openxmlformats.org/officeDocument/2006/relationships/hyperlink" Target="file:///C:\Users\ECESUFA\OneDrive%20-%20Ericsson\Documents\CT3-Meetings\144%20-%20Dallas%20November%202025\Prueba\C3-255416.zip" TargetMode="External"/><Relationship Id="rId48" Type="http://schemas.openxmlformats.org/officeDocument/2006/relationships/hyperlink" Target="file:///C:\Users\ECESUFA\OneDrive%20-%20Ericsson\Documents\CT3-Meetings\144%20-%20Dallas%20November%202025\Prueba\C3-255235.zip" TargetMode="External"/><Relationship Id="rId113" Type="http://schemas.openxmlformats.org/officeDocument/2006/relationships/hyperlink" Target="file:///C:\Users\ECESUFA\OneDrive%20-%20Ericsson\Documents\CT3-Meetings\144%20-%20Dallas%20November%202025\Prueba\C3-255272.zip" TargetMode="External"/><Relationship Id="rId320" Type="http://schemas.openxmlformats.org/officeDocument/2006/relationships/hyperlink" Target="file:///C:\Users\ECESUFA\OneDrive%20-%20Ericsson\Documents\CT3-Meetings\144%20-%20Dallas%20November%202025\Prueba\C3-255092.zip" TargetMode="External"/><Relationship Id="rId155" Type="http://schemas.openxmlformats.org/officeDocument/2006/relationships/hyperlink" Target="file:///C:\Users\ECESUFA\OneDrive%20-%20Ericsson\Documents\CT3-Meetings\144%20-%20Dallas%20November%202025\Prueba\C3-255159.zip" TargetMode="External"/><Relationship Id="rId197" Type="http://schemas.openxmlformats.org/officeDocument/2006/relationships/hyperlink" Target="file:///C:\Users\ECESUFA\OneDrive%20-%20Ericsson\Documents\CT3-Meetings\144%20-%20Dallas%20November%202025\Prueba\C3-255319.zip" TargetMode="External"/><Relationship Id="rId362" Type="http://schemas.openxmlformats.org/officeDocument/2006/relationships/hyperlink" Target="file:///C:\Users\ECESUFA\OneDrive%20-%20Ericsson\Documents\CT3-Meetings\144%20-%20Dallas%20November%202025\Prueba\C3-255298.zip" TargetMode="External"/><Relationship Id="rId418" Type="http://schemas.openxmlformats.org/officeDocument/2006/relationships/hyperlink" Target="file:///C:\Users\ECESUFA\OneDrive%20-%20Ericsson\Documents\CT3-Meetings\144%20-%20Dallas%20November%202025\Prueba\C3-255016.zip" TargetMode="External"/><Relationship Id="rId222" Type="http://schemas.openxmlformats.org/officeDocument/2006/relationships/hyperlink" Target="file:///C:\Users\ECESUFA\OneDrive%20-%20Ericsson\Documents\CT3-Meetings\144%20-%20Dallas%20November%202025\Prueba\C3-255332.zip" TargetMode="External"/><Relationship Id="rId264" Type="http://schemas.openxmlformats.org/officeDocument/2006/relationships/hyperlink" Target="file:///C:\Users\ECESUFA\OneDrive%20-%20Ericsson\Documents\CT3-Meetings\144%20-%20Dallas%20November%202025\Prueba\C3-25526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2</TotalTime>
  <Pages>88</Pages>
  <Words>26567</Words>
  <Characters>151432</Characters>
  <Application>Microsoft Office Word</Application>
  <DocSecurity>0</DocSecurity>
  <Lines>1261</Lines>
  <Paragraphs>355</Paragraphs>
  <ScaleCrop>false</ScaleCrop>
  <Company/>
  <LinksUpToDate>false</LinksUpToDate>
  <CharactersWithSpaces>177644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2</cp:revision>
  <dcterms:created xsi:type="dcterms:W3CDTF">2025-11-20T16:35:00Z</dcterms:created>
  <dcterms:modified xsi:type="dcterms:W3CDTF">2025-11-20T16:35:00Z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