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06F9B15A"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7A27EA">
        <w:rPr>
          <w:rFonts w:ascii="Arial" w:hAnsi="Arial" w:cs="Arial"/>
          <w:b/>
          <w:sz w:val="32"/>
          <w:szCs w:val="32"/>
        </w:rPr>
        <w:t>2</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4FD17695" w:rsidR="003267A6" w:rsidRDefault="00FE4C52"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ＭＳ 明朝"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009EE066" w:rsidR="008E30A6" w:rsidRPr="00B61EB2" w:rsidRDefault="00FE4C52"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ＭＳ 明朝"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602337">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05533EEC" w:rsidR="008E30A6" w:rsidRPr="00B61EB2"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ＭＳ 明朝" w:hAnsi="Times New Roman"/>
                <w:sz w:val="24"/>
                <w:szCs w:val="24"/>
                <w:lang w:val="en-US" w:eastAsia="ja-JP"/>
              </w:rPr>
              <w:t>5002</w:t>
            </w:r>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421DAA">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43E86100" w:rsidR="003267A6" w:rsidRPr="00B61EB2" w:rsidRDefault="00FE4C52"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ＭＳ 明朝"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13154114" w:rsidR="007D3662" w:rsidRPr="00B61EB2" w:rsidRDefault="00FE4C52"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ＭＳ 明朝"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tdocs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E7323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7CEFE0EC" w:rsidR="008E30A6" w:rsidRPr="00886D7A" w:rsidRDefault="00FE4C52"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ＭＳ 明朝"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E7323E">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5D0ADF4C" w14:textId="3F0AED59"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ＭＳ 明朝" w:hAnsi="Times New Roman"/>
                <w:sz w:val="24"/>
                <w:szCs w:val="24"/>
                <w:lang w:val="en-US" w:eastAsia="ja-JP"/>
              </w:rPr>
              <w:t>5006</w:t>
            </w:r>
          </w:p>
        </w:tc>
        <w:tc>
          <w:tcPr>
            <w:tcW w:w="3251" w:type="dxa"/>
            <w:tcBorders>
              <w:left w:val="single" w:sz="12" w:space="0" w:color="auto"/>
              <w:bottom w:val="single" w:sz="4" w:space="0" w:color="auto"/>
              <w:right w:val="single" w:sz="12" w:space="0" w:color="auto"/>
            </w:tcBorders>
            <w:shd w:val="clear" w:color="auto" w:fill="FFFF00"/>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FFFF00"/>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8E30A6">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39DB3E3" w14:textId="3A9A2AC7"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ＭＳ 明朝" w:hAnsi="Times New Roman"/>
                <w:sz w:val="24"/>
                <w:szCs w:val="24"/>
                <w:lang w:val="en-US" w:eastAsia="ja-JP"/>
              </w:rPr>
              <w:t>5007</w:t>
            </w:r>
          </w:p>
        </w:tc>
        <w:tc>
          <w:tcPr>
            <w:tcW w:w="3251" w:type="dxa"/>
            <w:tcBorders>
              <w:left w:val="single" w:sz="12" w:space="0" w:color="auto"/>
              <w:bottom w:val="single" w:sz="4" w:space="0" w:color="auto"/>
              <w:right w:val="single" w:sz="12" w:space="0" w:color="auto"/>
            </w:tcBorders>
            <w:shd w:val="clear" w:color="auto" w:fill="00FFFF"/>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8E30A6">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51568B3" w14:textId="77CE6F8A"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ＭＳ 明朝" w:hAnsi="Times New Roman"/>
                <w:sz w:val="24"/>
                <w:szCs w:val="24"/>
                <w:lang w:val="en-US" w:eastAsia="ja-JP"/>
              </w:rPr>
              <w:t>5008</w:t>
            </w:r>
          </w:p>
        </w:tc>
        <w:tc>
          <w:tcPr>
            <w:tcW w:w="3251" w:type="dxa"/>
            <w:tcBorders>
              <w:left w:val="single" w:sz="12" w:space="0" w:color="auto"/>
              <w:bottom w:val="single" w:sz="4" w:space="0" w:color="auto"/>
              <w:right w:val="single" w:sz="12" w:space="0" w:color="auto"/>
            </w:tcBorders>
            <w:shd w:val="clear" w:color="auto" w:fill="00FFFF"/>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8E30A6">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40BE251B" w14:textId="3F7FDA02"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ＭＳ 明朝" w:hAnsi="Times New Roman"/>
                <w:sz w:val="24"/>
                <w:szCs w:val="24"/>
                <w:lang w:val="en-US" w:eastAsia="ja-JP"/>
              </w:rPr>
              <w:t>5009</w:t>
            </w:r>
          </w:p>
        </w:tc>
        <w:tc>
          <w:tcPr>
            <w:tcW w:w="3251" w:type="dxa"/>
            <w:tcBorders>
              <w:left w:val="single" w:sz="12" w:space="0" w:color="auto"/>
              <w:bottom w:val="single" w:sz="4" w:space="0" w:color="auto"/>
              <w:right w:val="single" w:sz="12" w:space="0" w:color="auto"/>
            </w:tcBorders>
            <w:shd w:val="clear" w:color="auto" w:fill="00FFFF"/>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46E76F99"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ＭＳ 明朝" w:hAnsi="Times New Roman"/>
                <w:sz w:val="24"/>
                <w:szCs w:val="24"/>
                <w:lang w:val="en-US" w:eastAsia="ja-JP"/>
              </w:rPr>
              <w:t>5010</w:t>
            </w:r>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223AFCCB"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ＭＳ 明朝" w:hAnsi="Times New Roman"/>
                <w:sz w:val="24"/>
                <w:szCs w:val="24"/>
                <w:lang w:val="en-US" w:eastAsia="ja-JP"/>
              </w:rPr>
              <w:t>5011</w:t>
            </w:r>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704C61F0" w:rsidR="003267A6" w:rsidRPr="00886D7A" w:rsidRDefault="00FE4C52"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ＭＳ 明朝"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396F6BFE" w:rsidR="003267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ＭＳ 明朝" w:hAnsi="Times New Roman"/>
                <w:sz w:val="24"/>
                <w:szCs w:val="24"/>
                <w:lang w:val="en-US" w:eastAsia="ja-JP"/>
              </w:rPr>
              <w:t>5013</w:t>
            </w:r>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386C7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386C79">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30523C00"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ＭＳ 明朝"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shd w:val="clear" w:color="auto" w:fill="FFFF00"/>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shd w:val="clear" w:color="auto" w:fill="FFFF00"/>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 xml:space="preserve">WI: </w:t>
            </w:r>
            <w:proofErr w:type="spellStart"/>
            <w:r w:rsidRPr="002B0AB0">
              <w:rPr>
                <w:iCs/>
                <w:sz w:val="20"/>
                <w:lang w:val="en-US"/>
              </w:rPr>
              <w:t>EnergySys</w:t>
            </w:r>
            <w:proofErr w:type="spellEnd"/>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proofErr w:type="spellStart"/>
            <w:r w:rsidRPr="004D388F">
              <w:rPr>
                <w:b/>
                <w:bCs/>
                <w:iCs/>
                <w:sz w:val="20"/>
                <w:lang w:val="es-ES"/>
              </w:rPr>
              <w:t>Questions</w:t>
            </w:r>
            <w:proofErr w:type="spellEnd"/>
            <w:r w:rsidRPr="004D388F">
              <w:rPr>
                <w:b/>
                <w:bCs/>
                <w:iCs/>
                <w:sz w:val="20"/>
                <w:lang w:val="es-ES"/>
              </w:rPr>
              <w:t>:</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386C79">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AF015" w14:textId="1435664F"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ＭＳ 明朝"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shd w:val="clear" w:color="auto" w:fill="FFFF00"/>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 xml:space="preserve">In TS 23.502, </w:t>
            </w:r>
            <w:proofErr w:type="spellStart"/>
            <w:r w:rsidRPr="00F76DB6">
              <w:rPr>
                <w:iCs/>
                <w:sz w:val="20"/>
              </w:rPr>
              <w:t>Nnef_DNAIMapping_Subscribe</w:t>
            </w:r>
            <w:proofErr w:type="spellEnd"/>
            <w:r w:rsidRPr="00F76DB6">
              <w:rPr>
                <w:iCs/>
                <w:sz w:val="20"/>
              </w:rPr>
              <w:t xml:space="preserv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sidRPr="00F76DB6">
              <w:rPr>
                <w:iCs/>
                <w:sz w:val="20"/>
              </w:rPr>
              <w:t>Nudr_DM_Subscribe</w:t>
            </w:r>
            <w:proofErr w:type="spellEnd"/>
            <w:r w:rsidRPr="00F76DB6">
              <w:rPr>
                <w:iCs/>
                <w:sz w:val="20"/>
              </w:rPr>
              <w:t xml:space="preserv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924E86">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6805DF" w14:textId="4002EE25"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ＭＳ 明朝"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shd w:val="clear" w:color="auto" w:fill="FFFF00"/>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924E86">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58461A42"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ＭＳ 明朝"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proofErr w:type="spellStart"/>
            <w:r>
              <w:rPr>
                <w:iCs/>
                <w:sz w:val="20"/>
                <w:lang w:val="en-US"/>
              </w:rPr>
              <w:t>AIML_App</w:t>
            </w:r>
            <w:proofErr w:type="spellEnd"/>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4923E07F"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ＭＳ 明朝"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GSMA’s Terminal Steering Group (TSG) has noted an inter-op issue between some devices &amp; PCFs in commercial </w:t>
            </w:r>
            <w:proofErr w:type="spellStart"/>
            <w:r w:rsidRPr="00194CCD">
              <w:rPr>
                <w:rFonts w:ascii="Arial" w:hAnsi="Arial" w:cs="Arial"/>
                <w:sz w:val="20"/>
                <w:szCs w:val="20"/>
              </w:rPr>
              <w:t>VoNR</w:t>
            </w:r>
            <w:proofErr w:type="spellEnd"/>
            <w:r w:rsidRPr="00194CCD">
              <w:rPr>
                <w:rFonts w:ascii="Arial" w:hAnsi="Arial" w:cs="Arial"/>
                <w:sz w:val="20"/>
                <w:szCs w:val="20"/>
              </w:rPr>
              <w:t xml:space="preserve">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This issue is related to how this parameter is defined in 3GPP TS 29.512 vs 3GPP TS 24.501 which has led to incompatible implementations between some vendors resulting in up to a 4% </w:t>
            </w:r>
            <w:proofErr w:type="spellStart"/>
            <w:r w:rsidRPr="00194CCD">
              <w:rPr>
                <w:rFonts w:ascii="Arial" w:hAnsi="Arial" w:cs="Arial"/>
                <w:sz w:val="20"/>
                <w:szCs w:val="20"/>
              </w:rPr>
              <w:t>VoNR</w:t>
            </w:r>
            <w:proofErr w:type="spellEnd"/>
            <w:r w:rsidRPr="00194CCD">
              <w:rPr>
                <w:rFonts w:ascii="Arial" w:hAnsi="Arial" w:cs="Arial"/>
                <w:sz w:val="20"/>
                <w:szCs w:val="20"/>
              </w:rPr>
              <w:t xml:space="preserve">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GSMA kindly asks CT1 and CT3 to take into account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86C79">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54ABF03E"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ＭＳ 明朝"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721262">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4B64C3" w14:textId="6B0E31B5"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ＭＳ 明朝"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shd w:val="clear" w:color="auto" w:fill="FFFF00"/>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875404">
        <w:tc>
          <w:tcPr>
            <w:tcW w:w="975" w:type="dxa"/>
            <w:tcBorders>
              <w:left w:val="single" w:sz="12" w:space="0" w:color="auto"/>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2BA69FF4" w14:textId="1EC49291"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ＭＳ 明朝" w:hAnsi="Times New Roman"/>
                  <w:sz w:val="24"/>
                  <w:szCs w:val="24"/>
                  <w:lang w:val="en-US" w:eastAsia="ja-JP"/>
                </w:rPr>
                <w:t>5041</w:t>
              </w:r>
            </w:hyperlink>
          </w:p>
        </w:tc>
        <w:tc>
          <w:tcPr>
            <w:tcW w:w="3251" w:type="dxa"/>
            <w:tcBorders>
              <w:left w:val="single" w:sz="12" w:space="0" w:color="auto"/>
              <w:bottom w:val="single" w:sz="4" w:space="0" w:color="auto"/>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single" w:sz="4" w:space="0" w:color="auto"/>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5G-MAG requests the cardinality of the active period repetition rules is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Huawei: Ok with all points except 2.2. Willing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xml:space="preserve">, 2 point a note can be added, ok with third point, last point only for the </w:t>
            </w:r>
            <w:proofErr w:type="spellStart"/>
            <w:r w:rsidR="008F147E">
              <w:rPr>
                <w:iCs/>
                <w:sz w:val="20"/>
                <w:lang w:val="en-US"/>
              </w:rPr>
              <w:t>OpenAPI</w:t>
            </w:r>
            <w:proofErr w:type="spellEnd"/>
            <w:r w:rsidR="008F147E">
              <w:rPr>
                <w:iCs/>
                <w:sz w:val="20"/>
                <w:lang w:val="en-US"/>
              </w:rPr>
              <w:t xml:space="preserve">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0..1.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672B61" w:rsidRPr="002F2600" w14:paraId="65680D16" w14:textId="77777777" w:rsidTr="00875404">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2BA8087D" w:rsidR="00672B61" w:rsidRPr="005038CE" w:rsidRDefault="00FE4C52" w:rsidP="00672B61">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ＭＳ 明朝"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1B39A1">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E03458" w14:textId="72B624D8" w:rsidR="00875404" w:rsidRDefault="00E7323E" w:rsidP="00875404">
            <w:pPr>
              <w:pStyle w:val="FP"/>
              <w:suppressLineNumbers/>
              <w:suppressAutoHyphens/>
              <w:spacing w:before="60" w:after="60"/>
              <w:jc w:val="center"/>
            </w:pPr>
            <w:r w:rsidRPr="00FE4C52">
              <w:rPr>
                <w:rFonts w:ascii="Times New Roman" w:eastAsia="ＭＳ 明朝" w:hAnsi="Times New Roman"/>
                <w:sz w:val="24"/>
                <w:szCs w:val="24"/>
                <w:lang w:val="en-US" w:eastAsia="ja-JP"/>
              </w:rPr>
              <w:t>5345</w:t>
            </w:r>
          </w:p>
        </w:tc>
        <w:tc>
          <w:tcPr>
            <w:tcW w:w="3251" w:type="dxa"/>
            <w:tcBorders>
              <w:top w:val="nil"/>
              <w:left w:val="single" w:sz="12" w:space="0" w:color="auto"/>
              <w:bottom w:val="single" w:sz="4" w:space="0" w:color="auto"/>
              <w:right w:val="single" w:sz="12" w:space="0" w:color="auto"/>
            </w:tcBorders>
            <w:shd w:val="clear" w:color="auto" w:fill="00FFFF"/>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FF"/>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77777777" w:rsidR="00875404" w:rsidRDefault="00875404" w:rsidP="00875404">
            <w:pPr>
              <w:pStyle w:val="TAL"/>
              <w:rPr>
                <w:sz w:val="20"/>
              </w:rPr>
            </w:pP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1B39A1">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79C31DAC" w:rsidR="00FF6E9D" w:rsidRPr="005038CE" w:rsidRDefault="00FE4C52" w:rsidP="00947E62">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ＭＳ 明朝"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1B39A1">
        <w:tc>
          <w:tcPr>
            <w:tcW w:w="975" w:type="dxa"/>
            <w:tcBorders>
              <w:top w:val="nil"/>
              <w:left w:val="single" w:sz="12" w:space="0" w:color="auto"/>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437533" w14:textId="4426A0FA" w:rsidR="001B39A1" w:rsidRDefault="00E7323E" w:rsidP="001B39A1">
            <w:pPr>
              <w:pStyle w:val="FP"/>
              <w:suppressLineNumbers/>
              <w:suppressAutoHyphens/>
              <w:spacing w:before="60" w:after="60"/>
              <w:jc w:val="center"/>
            </w:pPr>
            <w:r w:rsidRPr="00FE4C52">
              <w:rPr>
                <w:rFonts w:ascii="Times New Roman" w:eastAsia="ＭＳ 明朝" w:hAnsi="Times New Roman"/>
                <w:sz w:val="24"/>
                <w:szCs w:val="24"/>
                <w:lang w:val="en-US" w:eastAsia="ja-JP"/>
              </w:rPr>
              <w:t>5346</w:t>
            </w:r>
          </w:p>
        </w:tc>
        <w:tc>
          <w:tcPr>
            <w:tcW w:w="3251" w:type="dxa"/>
            <w:tcBorders>
              <w:top w:val="nil"/>
              <w:left w:val="single" w:sz="12" w:space="0" w:color="auto"/>
              <w:bottom w:val="single" w:sz="4" w:space="0" w:color="auto"/>
              <w:right w:val="single" w:sz="12" w:space="0" w:color="auto"/>
            </w:tcBorders>
            <w:shd w:val="clear" w:color="auto" w:fill="00FFFF"/>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7E2B272A" w14:textId="77777777" w:rsidR="001B39A1" w:rsidRDefault="001B39A1" w:rsidP="001B39A1">
            <w:pPr>
              <w:pStyle w:val="TAL"/>
              <w:rPr>
                <w:sz w:val="20"/>
              </w:rPr>
            </w:pPr>
          </w:p>
        </w:tc>
        <w:tc>
          <w:tcPr>
            <w:tcW w:w="4619" w:type="dxa"/>
            <w:tcBorders>
              <w:top w:val="nil"/>
              <w:left w:val="single" w:sz="12" w:space="0" w:color="auto"/>
              <w:right w:val="single" w:sz="12" w:space="0" w:color="auto"/>
            </w:tcBorders>
            <w:shd w:val="clear" w:color="auto" w:fill="FFFFFF" w:themeFill="background1"/>
            <w:vAlign w:val="center"/>
          </w:tcPr>
          <w:p w14:paraId="588A788F" w14:textId="77777777" w:rsidR="001B39A1" w:rsidRDefault="001B39A1" w:rsidP="001B39A1">
            <w:pPr>
              <w:pStyle w:val="C1Normal"/>
            </w:pP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47E62">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47952B20" w14:textId="0F025A2E" w:rsidR="00DC7B39" w:rsidRP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tc>
      </w:tr>
      <w:tr w:rsidR="00947E62" w:rsidRPr="002F2600" w14:paraId="54F44116" w14:textId="77777777" w:rsidTr="00947E62">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5F79739E" w14:textId="11F27FB6" w:rsidR="00947E62" w:rsidRPr="005038CE" w:rsidRDefault="00FE4C52" w:rsidP="00947E62">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ＭＳ 明朝"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shd w:val="clear" w:color="auto" w:fill="FFFFFF" w:themeFill="background1"/>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shd w:val="clear" w:color="auto" w:fill="FFFFFF" w:themeFill="background1"/>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FE4C52"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64634B">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64634B">
        <w:trPr>
          <w:trHeight w:val="305"/>
        </w:trPr>
        <w:tc>
          <w:tcPr>
            <w:tcW w:w="975" w:type="dxa"/>
            <w:tcBorders>
              <w:left w:val="single" w:sz="12" w:space="0" w:color="auto"/>
              <w:bottom w:val="nil"/>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bottom w:val="nil"/>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nil"/>
              <w:right w:val="single" w:sz="12" w:space="0" w:color="auto"/>
            </w:tcBorders>
          </w:tcPr>
          <w:p w14:paraId="4B9DDC0B" w14:textId="056077D5" w:rsidR="00947E62" w:rsidRPr="00EC002F" w:rsidRDefault="00FE4C52" w:rsidP="00947E62">
            <w:pPr>
              <w:suppressLineNumbers/>
              <w:suppressAutoHyphens/>
              <w:spacing w:before="60" w:after="60"/>
              <w:jc w:val="center"/>
              <w:rPr>
                <w:color w:val="000000"/>
              </w:rPr>
            </w:pPr>
            <w:hyperlink r:id="rId25" w:history="1">
              <w:r>
                <w:rPr>
                  <w:rStyle w:val="Hyperlink"/>
                </w:rPr>
                <w:t>5202</w:t>
              </w:r>
            </w:hyperlink>
          </w:p>
        </w:tc>
        <w:tc>
          <w:tcPr>
            <w:tcW w:w="3251" w:type="dxa"/>
            <w:tcBorders>
              <w:left w:val="single" w:sz="12" w:space="0" w:color="auto"/>
              <w:bottom w:val="nil"/>
              <w:right w:val="single" w:sz="12" w:space="0" w:color="auto"/>
            </w:tcBorders>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nil"/>
              <w:right w:val="single" w:sz="12" w:space="0" w:color="auto"/>
            </w:tcBorders>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4BA603D4" w14:textId="7E103F6E" w:rsidR="00947E62" w:rsidRPr="000314BF" w:rsidRDefault="0064634B" w:rsidP="00947E62">
            <w:pPr>
              <w:pStyle w:val="TAL"/>
              <w:rPr>
                <w:sz w:val="20"/>
              </w:rPr>
            </w:pPr>
            <w:r>
              <w:rPr>
                <w:sz w:val="20"/>
              </w:rPr>
              <w:t>Revised to 5449</w:t>
            </w:r>
          </w:p>
        </w:tc>
        <w:tc>
          <w:tcPr>
            <w:tcW w:w="4619" w:type="dxa"/>
            <w:tcBorders>
              <w:left w:val="single" w:sz="12" w:space="0" w:color="auto"/>
              <w:bottom w:val="nil"/>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4634B" w:rsidRPr="002F2600" w14:paraId="547E162D" w14:textId="77777777" w:rsidTr="0064634B">
        <w:trPr>
          <w:trHeight w:val="305"/>
        </w:trPr>
        <w:tc>
          <w:tcPr>
            <w:tcW w:w="975" w:type="dxa"/>
            <w:tcBorders>
              <w:top w:val="nil"/>
              <w:left w:val="single" w:sz="12" w:space="0" w:color="auto"/>
              <w:right w:val="single" w:sz="12" w:space="0" w:color="auto"/>
            </w:tcBorders>
          </w:tcPr>
          <w:p w14:paraId="67334390" w14:textId="77777777" w:rsidR="0064634B" w:rsidRDefault="0064634B" w:rsidP="0064634B">
            <w:pPr>
              <w:pStyle w:val="TAL"/>
              <w:rPr>
                <w:sz w:val="20"/>
              </w:rPr>
            </w:pPr>
          </w:p>
        </w:tc>
        <w:tc>
          <w:tcPr>
            <w:tcW w:w="2635" w:type="dxa"/>
            <w:tcBorders>
              <w:top w:val="nil"/>
              <w:left w:val="single" w:sz="12" w:space="0" w:color="auto"/>
              <w:right w:val="single" w:sz="12" w:space="0" w:color="auto"/>
            </w:tcBorders>
          </w:tcPr>
          <w:p w14:paraId="34B3EA78" w14:textId="77777777" w:rsidR="0064634B" w:rsidRPr="00FD1A9D" w:rsidRDefault="0064634B" w:rsidP="006463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536BA6F" w14:textId="0A2C3924" w:rsidR="0064634B" w:rsidRDefault="0064634B" w:rsidP="0064634B">
            <w:pPr>
              <w:suppressLineNumbers/>
              <w:suppressAutoHyphens/>
              <w:spacing w:before="60" w:after="60"/>
              <w:jc w:val="center"/>
            </w:pPr>
            <w:r>
              <w:t>5449</w:t>
            </w:r>
          </w:p>
        </w:tc>
        <w:tc>
          <w:tcPr>
            <w:tcW w:w="3251" w:type="dxa"/>
            <w:tcBorders>
              <w:top w:val="nil"/>
              <w:left w:val="single" w:sz="12" w:space="0" w:color="auto"/>
              <w:bottom w:val="single" w:sz="4" w:space="0" w:color="auto"/>
              <w:right w:val="single" w:sz="12" w:space="0" w:color="auto"/>
            </w:tcBorders>
            <w:shd w:val="clear" w:color="auto" w:fill="DEE7AB"/>
          </w:tcPr>
          <w:p w14:paraId="4F9B210B" w14:textId="4B607C65" w:rsidR="0064634B" w:rsidRDefault="0064634B" w:rsidP="0064634B">
            <w:pPr>
              <w:pStyle w:val="TAL"/>
              <w:rPr>
                <w:sz w:val="20"/>
              </w:rPr>
            </w:pPr>
            <w:r>
              <w:rPr>
                <w:sz w:val="20"/>
              </w:rPr>
              <w:t>CR 1431 29.512 Rel-16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D4F926B" w14:textId="54BFC11B" w:rsidR="0064634B" w:rsidRDefault="0064634B" w:rsidP="0064634B">
            <w:pPr>
              <w:pStyle w:val="TAL"/>
              <w:rPr>
                <w:sz w:val="20"/>
              </w:rPr>
            </w:pPr>
            <w:r>
              <w:rPr>
                <w:sz w:val="20"/>
              </w:rPr>
              <w:t>Nokia</w:t>
            </w:r>
            <w:r>
              <w:rPr>
                <w:sz w:val="20"/>
              </w:rPr>
              <w:t>, NTT DOCOMO</w:t>
            </w:r>
          </w:p>
        </w:tc>
        <w:tc>
          <w:tcPr>
            <w:tcW w:w="1062" w:type="dxa"/>
            <w:tcBorders>
              <w:top w:val="nil"/>
              <w:left w:val="single" w:sz="12" w:space="0" w:color="auto"/>
              <w:right w:val="single" w:sz="12" w:space="0" w:color="auto"/>
            </w:tcBorders>
          </w:tcPr>
          <w:p w14:paraId="40B0CA2B" w14:textId="5B6010CF"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tcPr>
          <w:p w14:paraId="5948AF68" w14:textId="77777777" w:rsidR="0064634B" w:rsidRDefault="0064634B" w:rsidP="0064634B">
            <w:pPr>
              <w:pStyle w:val="TAL"/>
              <w:rPr>
                <w:sz w:val="20"/>
                <w:lang w:val="en-US"/>
              </w:rPr>
            </w:pPr>
          </w:p>
        </w:tc>
      </w:tr>
      <w:tr w:rsidR="006505F1" w:rsidRPr="002F2600" w14:paraId="532686B1"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7B6555C" w14:textId="34BEE6C1" w:rsidR="006505F1" w:rsidRPr="001A1126" w:rsidRDefault="00FE4C52" w:rsidP="00947E62">
            <w:pPr>
              <w:suppressLineNumbers/>
              <w:suppressAutoHyphens/>
              <w:spacing w:before="60" w:after="60"/>
              <w:jc w:val="center"/>
              <w:rPr>
                <w:rFonts w:ascii="Arial" w:hAnsi="Arial" w:cs="Arial"/>
                <w:sz w:val="20"/>
                <w:szCs w:val="20"/>
              </w:rPr>
            </w:pPr>
            <w:hyperlink r:id="rId26" w:history="1">
              <w:r>
                <w:rPr>
                  <w:rStyle w:val="Hyperlink"/>
                </w:rPr>
                <w:t>5203</w:t>
              </w:r>
            </w:hyperlink>
          </w:p>
        </w:tc>
        <w:tc>
          <w:tcPr>
            <w:tcW w:w="3251" w:type="dxa"/>
            <w:tcBorders>
              <w:left w:val="single" w:sz="12" w:space="0" w:color="auto"/>
              <w:bottom w:val="nil"/>
              <w:right w:val="single" w:sz="12" w:space="0" w:color="auto"/>
            </w:tcBorders>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nil"/>
              <w:right w:val="single" w:sz="12" w:space="0" w:color="auto"/>
            </w:tcBorders>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52D28418" w14:textId="20EA07BA" w:rsidR="006505F1" w:rsidRPr="0040318B" w:rsidRDefault="0064634B" w:rsidP="00947E62">
            <w:pPr>
              <w:pStyle w:val="TAL"/>
              <w:rPr>
                <w:sz w:val="20"/>
              </w:rPr>
            </w:pPr>
            <w:r>
              <w:rPr>
                <w:sz w:val="20"/>
              </w:rPr>
              <w:t>Revised to 5450</w:t>
            </w:r>
          </w:p>
        </w:tc>
        <w:tc>
          <w:tcPr>
            <w:tcW w:w="4619" w:type="dxa"/>
            <w:tcBorders>
              <w:left w:val="single" w:sz="12" w:space="0" w:color="auto"/>
              <w:bottom w:val="nil"/>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B60F811"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69FA57C7"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44065572"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208BC53" w14:textId="3D06D160" w:rsidR="0064634B" w:rsidRDefault="0064634B" w:rsidP="0064634B">
            <w:pPr>
              <w:suppressLineNumbers/>
              <w:suppressAutoHyphens/>
              <w:spacing w:before="60" w:after="60"/>
              <w:jc w:val="center"/>
            </w:pPr>
            <w:r>
              <w:t>5450</w:t>
            </w:r>
          </w:p>
        </w:tc>
        <w:tc>
          <w:tcPr>
            <w:tcW w:w="3251" w:type="dxa"/>
            <w:tcBorders>
              <w:top w:val="nil"/>
              <w:left w:val="single" w:sz="12" w:space="0" w:color="auto"/>
              <w:bottom w:val="single" w:sz="4" w:space="0" w:color="auto"/>
              <w:right w:val="single" w:sz="12" w:space="0" w:color="auto"/>
            </w:tcBorders>
            <w:shd w:val="clear" w:color="auto" w:fill="DEE7AB"/>
          </w:tcPr>
          <w:p w14:paraId="642D81AF" w14:textId="30852528" w:rsidR="0064634B" w:rsidRDefault="0064634B" w:rsidP="0064634B">
            <w:pPr>
              <w:pStyle w:val="TAL"/>
              <w:rPr>
                <w:sz w:val="20"/>
              </w:rPr>
            </w:pPr>
            <w:r>
              <w:rPr>
                <w:sz w:val="20"/>
              </w:rPr>
              <w:t>CR 1432 29.512 Rel-17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40D505FE" w14:textId="3A5DA242" w:rsidR="0064634B" w:rsidRDefault="0064634B" w:rsidP="0064634B">
            <w:pPr>
              <w:pStyle w:val="TAL"/>
              <w:rPr>
                <w:sz w:val="20"/>
              </w:rPr>
            </w:pPr>
            <w:r>
              <w:rPr>
                <w:sz w:val="20"/>
              </w:rPr>
              <w:t>Nokia</w:t>
            </w:r>
            <w:r>
              <w:rPr>
                <w:sz w:val="20"/>
              </w:rPr>
              <w:t>, NTT DOCOMO</w:t>
            </w:r>
          </w:p>
        </w:tc>
        <w:tc>
          <w:tcPr>
            <w:tcW w:w="1062" w:type="dxa"/>
            <w:tcBorders>
              <w:top w:val="nil"/>
              <w:left w:val="single" w:sz="12" w:space="0" w:color="auto"/>
              <w:right w:val="single" w:sz="12" w:space="0" w:color="auto"/>
            </w:tcBorders>
            <w:shd w:val="clear" w:color="auto" w:fill="FFFFFF" w:themeFill="background1"/>
          </w:tcPr>
          <w:p w14:paraId="4753BEEF" w14:textId="35269815"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2D0B29C" w14:textId="77777777" w:rsidR="0064634B" w:rsidRDefault="0064634B" w:rsidP="0064634B">
            <w:pPr>
              <w:pStyle w:val="TAL"/>
              <w:rPr>
                <w:sz w:val="20"/>
                <w:lang w:val="en-US"/>
              </w:rPr>
            </w:pPr>
          </w:p>
        </w:tc>
      </w:tr>
      <w:tr w:rsidR="006505F1" w:rsidRPr="002F2600" w14:paraId="07987655" w14:textId="77777777" w:rsidTr="0064634B">
        <w:trPr>
          <w:trHeight w:val="70"/>
        </w:trPr>
        <w:tc>
          <w:tcPr>
            <w:tcW w:w="975" w:type="dxa"/>
            <w:tcBorders>
              <w:left w:val="single" w:sz="12" w:space="0" w:color="auto"/>
              <w:bottom w:val="nil"/>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968E995" w14:textId="45B57CA7" w:rsidR="006505F1" w:rsidRPr="001A1126" w:rsidRDefault="00FE4C52" w:rsidP="00947E62">
            <w:pPr>
              <w:suppressLineNumbers/>
              <w:suppressAutoHyphens/>
              <w:spacing w:before="60" w:after="60"/>
              <w:jc w:val="center"/>
              <w:rPr>
                <w:rFonts w:ascii="Arial" w:hAnsi="Arial" w:cs="Arial"/>
                <w:sz w:val="20"/>
                <w:szCs w:val="20"/>
              </w:rPr>
            </w:pPr>
            <w:hyperlink r:id="rId27" w:history="1">
              <w:r>
                <w:rPr>
                  <w:rStyle w:val="Hyperlink"/>
                </w:rPr>
                <w:t>5204</w:t>
              </w:r>
            </w:hyperlink>
          </w:p>
        </w:tc>
        <w:tc>
          <w:tcPr>
            <w:tcW w:w="3251" w:type="dxa"/>
            <w:tcBorders>
              <w:left w:val="single" w:sz="12" w:space="0" w:color="auto"/>
              <w:bottom w:val="nil"/>
              <w:right w:val="single" w:sz="12" w:space="0" w:color="auto"/>
            </w:tcBorders>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nil"/>
              <w:right w:val="single" w:sz="12" w:space="0" w:color="auto"/>
            </w:tcBorders>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E7B60F5" w14:textId="6914C2AB" w:rsidR="006505F1" w:rsidRPr="0040318B" w:rsidRDefault="0064634B" w:rsidP="00947E62">
            <w:pPr>
              <w:pStyle w:val="TAL"/>
              <w:rPr>
                <w:sz w:val="20"/>
              </w:rPr>
            </w:pPr>
            <w:r>
              <w:rPr>
                <w:sz w:val="20"/>
              </w:rPr>
              <w:t>Revised to 5451</w:t>
            </w:r>
          </w:p>
        </w:tc>
        <w:tc>
          <w:tcPr>
            <w:tcW w:w="4619" w:type="dxa"/>
            <w:tcBorders>
              <w:left w:val="single" w:sz="12" w:space="0" w:color="auto"/>
              <w:bottom w:val="nil"/>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98D12B3" w14:textId="77777777" w:rsidTr="0064634B">
        <w:trPr>
          <w:trHeight w:val="70"/>
        </w:trPr>
        <w:tc>
          <w:tcPr>
            <w:tcW w:w="975" w:type="dxa"/>
            <w:tcBorders>
              <w:top w:val="nil"/>
              <w:left w:val="single" w:sz="12" w:space="0" w:color="auto"/>
              <w:right w:val="single" w:sz="12" w:space="0" w:color="auto"/>
            </w:tcBorders>
            <w:shd w:val="clear" w:color="auto" w:fill="FFFFFF" w:themeFill="background1"/>
            <w:vAlign w:val="center"/>
          </w:tcPr>
          <w:p w14:paraId="194FB526"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21E524EF"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6EC6AC27" w14:textId="382233A4" w:rsidR="0064634B" w:rsidRDefault="0064634B" w:rsidP="0064634B">
            <w:pPr>
              <w:suppressLineNumbers/>
              <w:suppressAutoHyphens/>
              <w:spacing w:before="60" w:after="60"/>
              <w:jc w:val="center"/>
            </w:pPr>
            <w:r>
              <w:t>5451</w:t>
            </w:r>
          </w:p>
        </w:tc>
        <w:tc>
          <w:tcPr>
            <w:tcW w:w="3251" w:type="dxa"/>
            <w:tcBorders>
              <w:top w:val="nil"/>
              <w:left w:val="single" w:sz="12" w:space="0" w:color="auto"/>
              <w:bottom w:val="single" w:sz="4" w:space="0" w:color="auto"/>
              <w:right w:val="single" w:sz="12" w:space="0" w:color="auto"/>
            </w:tcBorders>
            <w:shd w:val="clear" w:color="auto" w:fill="DEE7AB"/>
          </w:tcPr>
          <w:p w14:paraId="56C7515F" w14:textId="1C1F5922" w:rsidR="0064634B" w:rsidRDefault="0064634B" w:rsidP="0064634B">
            <w:pPr>
              <w:pStyle w:val="TAL"/>
              <w:rPr>
                <w:sz w:val="20"/>
              </w:rPr>
            </w:pPr>
            <w:r>
              <w:rPr>
                <w:sz w:val="20"/>
              </w:rPr>
              <w:t>CR 1433 29.512 Rel-18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3789976F" w14:textId="415BF64D" w:rsidR="0064634B" w:rsidRDefault="0064634B" w:rsidP="0064634B">
            <w:pPr>
              <w:pStyle w:val="TAL"/>
              <w:rPr>
                <w:sz w:val="20"/>
              </w:rPr>
            </w:pPr>
            <w:r>
              <w:rPr>
                <w:sz w:val="20"/>
              </w:rPr>
              <w:t>Nokia</w:t>
            </w:r>
            <w:r>
              <w:rPr>
                <w:sz w:val="20"/>
              </w:rPr>
              <w:t>, NTT DOCOMO</w:t>
            </w:r>
          </w:p>
        </w:tc>
        <w:tc>
          <w:tcPr>
            <w:tcW w:w="1062" w:type="dxa"/>
            <w:tcBorders>
              <w:top w:val="nil"/>
              <w:left w:val="single" w:sz="12" w:space="0" w:color="auto"/>
              <w:right w:val="single" w:sz="12" w:space="0" w:color="auto"/>
            </w:tcBorders>
            <w:shd w:val="clear" w:color="auto" w:fill="FFFFFF" w:themeFill="background1"/>
          </w:tcPr>
          <w:p w14:paraId="348342B5" w14:textId="0004B3A8"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2AA2FB3D" w14:textId="77777777" w:rsidR="0064634B" w:rsidRDefault="0064634B" w:rsidP="0064634B">
            <w:pPr>
              <w:pStyle w:val="TAL"/>
              <w:rPr>
                <w:sz w:val="20"/>
                <w:lang w:val="en-US"/>
              </w:rPr>
            </w:pPr>
          </w:p>
        </w:tc>
      </w:tr>
      <w:tr w:rsidR="006505F1" w:rsidRPr="002F2600" w14:paraId="52DB475B"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4EFF80FF" w14:textId="4E2E5D77" w:rsidR="006505F1" w:rsidRPr="001A1126" w:rsidRDefault="00FE4C52" w:rsidP="00947E62">
            <w:pPr>
              <w:suppressLineNumbers/>
              <w:suppressAutoHyphens/>
              <w:spacing w:before="60" w:after="60"/>
              <w:jc w:val="center"/>
              <w:rPr>
                <w:rFonts w:ascii="Arial" w:hAnsi="Arial" w:cs="Arial"/>
                <w:sz w:val="20"/>
                <w:szCs w:val="20"/>
              </w:rPr>
            </w:pPr>
            <w:hyperlink r:id="rId28" w:history="1">
              <w:r>
                <w:rPr>
                  <w:rStyle w:val="Hyperlink"/>
                </w:rPr>
                <w:t>5205</w:t>
              </w:r>
            </w:hyperlink>
          </w:p>
        </w:tc>
        <w:tc>
          <w:tcPr>
            <w:tcW w:w="3251" w:type="dxa"/>
            <w:tcBorders>
              <w:left w:val="single" w:sz="12" w:space="0" w:color="auto"/>
              <w:bottom w:val="nil"/>
              <w:right w:val="single" w:sz="12" w:space="0" w:color="auto"/>
            </w:tcBorders>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nil"/>
              <w:right w:val="single" w:sz="12" w:space="0" w:color="auto"/>
            </w:tcBorders>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67B141E7" w14:textId="7EA70DE0" w:rsidR="006505F1" w:rsidRPr="0040318B" w:rsidRDefault="0064634B" w:rsidP="00947E62">
            <w:pPr>
              <w:pStyle w:val="TAL"/>
              <w:rPr>
                <w:sz w:val="20"/>
              </w:rPr>
            </w:pPr>
            <w:r>
              <w:rPr>
                <w:sz w:val="20"/>
              </w:rPr>
              <w:t>Revised to 5452</w:t>
            </w:r>
          </w:p>
        </w:tc>
        <w:tc>
          <w:tcPr>
            <w:tcW w:w="4619" w:type="dxa"/>
            <w:tcBorders>
              <w:left w:val="single" w:sz="12" w:space="0" w:color="auto"/>
              <w:bottom w:val="nil"/>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32F557A2"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0196AD55"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0C843FB1"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88C2A6A" w14:textId="5C5BB277" w:rsidR="0064634B" w:rsidRDefault="0064634B" w:rsidP="0064634B">
            <w:pPr>
              <w:suppressLineNumbers/>
              <w:suppressAutoHyphens/>
              <w:spacing w:before="60" w:after="60"/>
              <w:jc w:val="center"/>
            </w:pPr>
            <w:r>
              <w:t>5452</w:t>
            </w:r>
          </w:p>
        </w:tc>
        <w:tc>
          <w:tcPr>
            <w:tcW w:w="3251" w:type="dxa"/>
            <w:tcBorders>
              <w:top w:val="nil"/>
              <w:left w:val="single" w:sz="12" w:space="0" w:color="auto"/>
              <w:bottom w:val="single" w:sz="4" w:space="0" w:color="auto"/>
              <w:right w:val="single" w:sz="12" w:space="0" w:color="auto"/>
            </w:tcBorders>
            <w:shd w:val="clear" w:color="auto" w:fill="DEE7AB"/>
          </w:tcPr>
          <w:p w14:paraId="444403EE" w14:textId="5B4ECC2A" w:rsidR="0064634B" w:rsidRDefault="0064634B" w:rsidP="0064634B">
            <w:pPr>
              <w:pStyle w:val="TAL"/>
              <w:rPr>
                <w:sz w:val="20"/>
              </w:rPr>
            </w:pPr>
            <w:r>
              <w:rPr>
                <w:sz w:val="20"/>
              </w:rPr>
              <w:t>CR 1434 29.512 Rel-19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0579456" w14:textId="428B8D82" w:rsidR="0064634B" w:rsidRDefault="0064634B" w:rsidP="0064634B">
            <w:pPr>
              <w:pStyle w:val="TAL"/>
              <w:rPr>
                <w:sz w:val="20"/>
              </w:rPr>
            </w:pPr>
            <w:r>
              <w:rPr>
                <w:sz w:val="20"/>
              </w:rPr>
              <w:t>Nokia</w:t>
            </w:r>
            <w:r>
              <w:rPr>
                <w:sz w:val="20"/>
              </w:rPr>
              <w:t>, NTT DOCOMO</w:t>
            </w:r>
          </w:p>
        </w:tc>
        <w:tc>
          <w:tcPr>
            <w:tcW w:w="1062" w:type="dxa"/>
            <w:tcBorders>
              <w:top w:val="nil"/>
              <w:left w:val="single" w:sz="12" w:space="0" w:color="auto"/>
              <w:right w:val="single" w:sz="12" w:space="0" w:color="auto"/>
            </w:tcBorders>
            <w:shd w:val="clear" w:color="auto" w:fill="FFFFFF" w:themeFill="background1"/>
          </w:tcPr>
          <w:p w14:paraId="3AE256AC" w14:textId="7EC09E2C"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823DD81" w14:textId="77777777" w:rsidR="0064634B" w:rsidRDefault="0064634B" w:rsidP="0064634B">
            <w:pPr>
              <w:pStyle w:val="TAL"/>
              <w:rPr>
                <w:sz w:val="20"/>
                <w:lang w:val="en-US"/>
              </w:rPr>
            </w:pPr>
          </w:p>
        </w:tc>
      </w:tr>
      <w:tr w:rsidR="00FF6E9D" w:rsidRPr="002F2600" w14:paraId="464F11F8"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4C6D7" w14:textId="5334DD1C" w:rsidR="00FF6E9D" w:rsidRPr="001A1126" w:rsidRDefault="00FE4C52" w:rsidP="00947E62">
            <w:pPr>
              <w:suppressLineNumbers/>
              <w:suppressAutoHyphens/>
              <w:spacing w:before="60" w:after="60"/>
              <w:jc w:val="center"/>
              <w:rPr>
                <w:rFonts w:ascii="Arial" w:hAnsi="Arial" w:cs="Arial"/>
                <w:sz w:val="20"/>
                <w:szCs w:val="20"/>
              </w:rPr>
            </w:pPr>
            <w:hyperlink r:id="rId29"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00FF00"/>
          </w:tcPr>
          <w:p w14:paraId="39BCE468" w14:textId="29BA2628" w:rsidR="00FF6E9D" w:rsidRPr="0040318B" w:rsidRDefault="00FF6E9D" w:rsidP="00947E62">
            <w:pPr>
              <w:pStyle w:val="TAL"/>
              <w:rPr>
                <w:sz w:val="20"/>
              </w:rPr>
            </w:pPr>
            <w:r>
              <w:rPr>
                <w:sz w:val="20"/>
              </w:rPr>
              <w:t xml:space="preserve">CR 0813 29.514 Rel-16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60277C1E" w:rsidR="00FF6E9D" w:rsidRPr="009918D8" w:rsidRDefault="00C81A0C" w:rsidP="00947E62">
            <w:pPr>
              <w:pStyle w:val="TAL"/>
              <w:rPr>
                <w:sz w:val="20"/>
                <w:lang w:val="en-US"/>
              </w:rPr>
            </w:pPr>
            <w:r>
              <w:rPr>
                <w:sz w:val="20"/>
                <w:lang w:val="en-US"/>
              </w:rPr>
              <w:t>Agreed</w:t>
            </w: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3E2130E5"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64E04A7" w14:textId="62242B07" w:rsidR="00FF6E9D" w:rsidRPr="001A1126" w:rsidRDefault="00FE4C52" w:rsidP="00947E62">
            <w:pPr>
              <w:suppressLineNumbers/>
              <w:suppressAutoHyphens/>
              <w:spacing w:before="60" w:after="60"/>
              <w:jc w:val="center"/>
              <w:rPr>
                <w:rFonts w:ascii="Arial" w:hAnsi="Arial" w:cs="Arial"/>
                <w:sz w:val="20"/>
                <w:szCs w:val="20"/>
              </w:rPr>
            </w:pPr>
            <w:hyperlink r:id="rId30"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00FF00"/>
          </w:tcPr>
          <w:p w14:paraId="3A154F0A" w14:textId="1336DD69" w:rsidR="00FF6E9D" w:rsidRPr="0040318B" w:rsidRDefault="00FF6E9D" w:rsidP="00947E62">
            <w:pPr>
              <w:pStyle w:val="TAL"/>
              <w:rPr>
                <w:sz w:val="20"/>
              </w:rPr>
            </w:pPr>
            <w:r>
              <w:rPr>
                <w:sz w:val="20"/>
              </w:rPr>
              <w:t xml:space="preserve">CR 0814 29.514 Rel-17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65D17538"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25975E7A"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CA93CA4" w14:textId="22C43785" w:rsidR="00FF6E9D" w:rsidRPr="001A1126" w:rsidRDefault="00FE4C52" w:rsidP="00947E62">
            <w:pPr>
              <w:suppressLineNumbers/>
              <w:suppressAutoHyphens/>
              <w:spacing w:before="60" w:after="60"/>
              <w:jc w:val="center"/>
              <w:rPr>
                <w:rFonts w:ascii="Arial" w:hAnsi="Arial" w:cs="Arial"/>
                <w:sz w:val="20"/>
                <w:szCs w:val="20"/>
              </w:rPr>
            </w:pPr>
            <w:hyperlink r:id="rId31"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00FF00"/>
          </w:tcPr>
          <w:p w14:paraId="23881049" w14:textId="77DE7EE5" w:rsidR="00FF6E9D" w:rsidRPr="0040318B" w:rsidRDefault="00FF6E9D" w:rsidP="00947E62">
            <w:pPr>
              <w:pStyle w:val="TAL"/>
              <w:rPr>
                <w:sz w:val="20"/>
              </w:rPr>
            </w:pPr>
            <w:r>
              <w:rPr>
                <w:sz w:val="20"/>
              </w:rPr>
              <w:t xml:space="preserve">CR 0815 29.514 Rel-18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2F8ADBE2"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0A4AE472"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00FF00"/>
          </w:tcPr>
          <w:p w14:paraId="62B8BE3F" w14:textId="51C433CC" w:rsidR="00FF6E9D" w:rsidRPr="001A1126" w:rsidRDefault="00FE4C52" w:rsidP="00947E62">
            <w:pPr>
              <w:suppressLineNumbers/>
              <w:suppressAutoHyphens/>
              <w:spacing w:before="60" w:after="60"/>
              <w:jc w:val="center"/>
              <w:rPr>
                <w:rFonts w:ascii="Arial" w:hAnsi="Arial" w:cs="Arial"/>
                <w:sz w:val="20"/>
                <w:szCs w:val="20"/>
              </w:rPr>
            </w:pPr>
            <w:hyperlink r:id="rId32" w:history="1">
              <w:r>
                <w:rPr>
                  <w:rStyle w:val="Hyperlink"/>
                </w:rPr>
                <w:t>5239</w:t>
              </w:r>
            </w:hyperlink>
          </w:p>
        </w:tc>
        <w:tc>
          <w:tcPr>
            <w:tcW w:w="3251" w:type="dxa"/>
            <w:tcBorders>
              <w:left w:val="single" w:sz="12" w:space="0" w:color="auto"/>
              <w:right w:val="single" w:sz="12" w:space="0" w:color="auto"/>
            </w:tcBorders>
            <w:shd w:val="clear" w:color="auto" w:fill="00FF00"/>
          </w:tcPr>
          <w:p w14:paraId="64675392" w14:textId="5C83E07B" w:rsidR="00FF6E9D" w:rsidRPr="0040318B" w:rsidRDefault="00FF6E9D" w:rsidP="00947E62">
            <w:pPr>
              <w:pStyle w:val="TAL"/>
              <w:rPr>
                <w:sz w:val="20"/>
              </w:rPr>
            </w:pPr>
            <w:r>
              <w:rPr>
                <w:sz w:val="20"/>
              </w:rPr>
              <w:t xml:space="preserve">CR 0816 29.514 Rel-19 Corrections to the attribute </w:t>
            </w:r>
            <w:proofErr w:type="spellStart"/>
            <w:r>
              <w:rPr>
                <w:sz w:val="20"/>
              </w:rPr>
              <w:t>tsnQos</w:t>
            </w:r>
            <w:proofErr w:type="spellEnd"/>
          </w:p>
        </w:tc>
        <w:tc>
          <w:tcPr>
            <w:tcW w:w="1401" w:type="dxa"/>
            <w:tcBorders>
              <w:left w:val="single" w:sz="12" w:space="0" w:color="auto"/>
              <w:right w:val="single" w:sz="12" w:space="0" w:color="auto"/>
            </w:tcBorders>
            <w:shd w:val="clear" w:color="auto" w:fill="00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D222E36"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386C79">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386C79">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FFFF00"/>
          </w:tcPr>
          <w:p w14:paraId="4FC9F158" w14:textId="5F0CC94B" w:rsidR="00947E62" w:rsidRPr="00EC002F" w:rsidRDefault="00FE4C52" w:rsidP="00947E62">
            <w:pPr>
              <w:suppressLineNumbers/>
              <w:suppressAutoHyphens/>
              <w:spacing w:before="60" w:after="60"/>
              <w:jc w:val="center"/>
              <w:rPr>
                <w:color w:val="000000"/>
              </w:rPr>
            </w:pPr>
            <w:hyperlink r:id="rId33"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FF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386C79">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453CDA" w14:textId="256281A6" w:rsidR="00043094" w:rsidRPr="00EC002F" w:rsidRDefault="00FE4C52" w:rsidP="00947E62">
            <w:pPr>
              <w:suppressLineNumbers/>
              <w:suppressAutoHyphens/>
              <w:spacing w:before="60" w:after="60"/>
              <w:jc w:val="center"/>
              <w:rPr>
                <w:color w:val="000000"/>
              </w:rPr>
            </w:pPr>
            <w:hyperlink r:id="rId34"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FF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386C79">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FFFF00"/>
          </w:tcPr>
          <w:p w14:paraId="78027E64" w14:textId="3072CC40" w:rsidR="00043094" w:rsidRPr="00EC002F" w:rsidRDefault="00FE4C52" w:rsidP="00947E62">
            <w:pPr>
              <w:suppressLineNumbers/>
              <w:suppressAutoHyphens/>
              <w:spacing w:before="60" w:after="60"/>
              <w:jc w:val="center"/>
              <w:rPr>
                <w:color w:val="000000"/>
              </w:rPr>
            </w:pPr>
            <w:hyperlink r:id="rId35" w:history="1">
              <w:r>
                <w:rPr>
                  <w:rStyle w:val="Hyperlink"/>
                </w:rPr>
                <w:t>5315</w:t>
              </w:r>
            </w:hyperlink>
          </w:p>
        </w:tc>
        <w:tc>
          <w:tcPr>
            <w:tcW w:w="3251" w:type="dxa"/>
            <w:tcBorders>
              <w:left w:val="single" w:sz="12" w:space="0" w:color="auto"/>
              <w:right w:val="single" w:sz="12" w:space="0" w:color="auto"/>
            </w:tcBorders>
            <w:shd w:val="clear" w:color="auto" w:fill="FF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FF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525A74">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525A74">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00FF00"/>
          </w:tcPr>
          <w:p w14:paraId="003D7FAE" w14:textId="1C2054F1" w:rsidR="00947E62" w:rsidRPr="00EC002F" w:rsidRDefault="00FE4C52" w:rsidP="00947E62">
            <w:pPr>
              <w:suppressLineNumbers/>
              <w:suppressAutoHyphens/>
              <w:spacing w:before="60" w:after="60"/>
              <w:jc w:val="center"/>
            </w:pPr>
            <w:hyperlink r:id="rId36"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00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5DEAF037" w:rsidR="00947E62"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525A74">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3F54B" w14:textId="50360675" w:rsidR="00FF6E9D" w:rsidRPr="00EC002F" w:rsidRDefault="00FE4C52" w:rsidP="00947E62">
            <w:pPr>
              <w:suppressLineNumbers/>
              <w:suppressAutoHyphens/>
              <w:spacing w:before="60" w:after="60"/>
              <w:jc w:val="center"/>
            </w:pPr>
            <w:hyperlink r:id="rId37"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00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190E5D07"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525A74">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00FF00"/>
          </w:tcPr>
          <w:p w14:paraId="712C800C" w14:textId="62C9FA8B" w:rsidR="00FF6E9D" w:rsidRPr="00EC002F" w:rsidRDefault="00FE4C52" w:rsidP="00947E62">
            <w:pPr>
              <w:suppressLineNumbers/>
              <w:suppressAutoHyphens/>
              <w:spacing w:before="60" w:after="60"/>
              <w:jc w:val="center"/>
            </w:pPr>
            <w:hyperlink r:id="rId38" w:history="1">
              <w:r>
                <w:rPr>
                  <w:rStyle w:val="Hyperlink"/>
                </w:rPr>
                <w:t>5242</w:t>
              </w:r>
            </w:hyperlink>
          </w:p>
        </w:tc>
        <w:tc>
          <w:tcPr>
            <w:tcW w:w="3251" w:type="dxa"/>
            <w:tcBorders>
              <w:left w:val="single" w:sz="12" w:space="0" w:color="auto"/>
              <w:right w:val="single" w:sz="12" w:space="0" w:color="auto"/>
            </w:tcBorders>
            <w:shd w:val="clear" w:color="auto" w:fill="00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00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5713905C"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386C79">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386C79">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075F347C" w:rsidR="00947E62" w:rsidRPr="00EC002F" w:rsidRDefault="00FE4C52" w:rsidP="00947E62">
            <w:pPr>
              <w:suppressLineNumbers/>
              <w:suppressAutoHyphens/>
              <w:spacing w:before="60" w:after="60"/>
              <w:jc w:val="center"/>
            </w:pPr>
            <w:hyperlink r:id="rId39"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00"/>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7D67BBB2" w14:textId="3FDF73B4" w:rsidR="00666677" w:rsidRPr="00245061" w:rsidRDefault="00666677" w:rsidP="00947E62">
            <w:pPr>
              <w:pStyle w:val="TAL"/>
              <w:rPr>
                <w:rFonts w:eastAsia="SimSun"/>
                <w:sz w:val="20"/>
                <w:lang w:eastAsia="zh-CN"/>
              </w:rPr>
            </w:pPr>
            <w:r>
              <w:rPr>
                <w:rFonts w:eastAsia="SimSun"/>
                <w:sz w:val="20"/>
                <w:lang w:eastAsia="zh-CN"/>
              </w:rPr>
              <w:t>WI: TEI18, 5GS_Ph1-CT</w:t>
            </w:r>
          </w:p>
        </w:tc>
      </w:tr>
      <w:tr w:rsidR="00FF6E9D" w:rsidRPr="002F2600" w14:paraId="6373DB65" w14:textId="77777777" w:rsidTr="00386C79">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D4A515" w14:textId="06E72707" w:rsidR="00FF6E9D" w:rsidRPr="00EC002F" w:rsidRDefault="00FE4C52" w:rsidP="00947E62">
            <w:pPr>
              <w:suppressLineNumbers/>
              <w:suppressAutoHyphens/>
              <w:spacing w:before="60" w:after="60"/>
              <w:jc w:val="center"/>
            </w:pPr>
            <w:hyperlink r:id="rId40"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00"/>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86C7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D25A3A" w14:textId="57B57893" w:rsidR="00FF6E9D" w:rsidRPr="00EC002F" w:rsidRDefault="00FE4C52" w:rsidP="00947E62">
            <w:pPr>
              <w:suppressLineNumbers/>
              <w:suppressAutoHyphens/>
              <w:spacing w:before="60" w:after="60"/>
              <w:jc w:val="center"/>
            </w:pPr>
            <w:hyperlink r:id="rId41"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FF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86C7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5A7730" w14:textId="40D9FBEE" w:rsidR="00FF6E9D" w:rsidRPr="00EC002F" w:rsidRDefault="00FE4C52" w:rsidP="00947E62">
            <w:pPr>
              <w:suppressLineNumbers/>
              <w:suppressAutoHyphens/>
              <w:spacing w:before="60" w:after="60"/>
              <w:jc w:val="center"/>
            </w:pPr>
            <w:hyperlink r:id="rId42"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FF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525A74">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525A74" w:rsidRPr="002F2600" w14:paraId="53BE7AEE" w14:textId="77777777" w:rsidTr="00525A74">
        <w:tc>
          <w:tcPr>
            <w:tcW w:w="975" w:type="dxa"/>
            <w:tcBorders>
              <w:left w:val="single" w:sz="12" w:space="0" w:color="auto"/>
              <w:bottom w:val="nil"/>
              <w:right w:val="single" w:sz="12" w:space="0" w:color="auto"/>
            </w:tcBorders>
            <w:shd w:val="clear" w:color="auto" w:fill="FFFFFF"/>
          </w:tcPr>
          <w:p w14:paraId="1A24E17A" w14:textId="5F88929F" w:rsidR="00525A74" w:rsidRPr="008D5421" w:rsidRDefault="00525A74" w:rsidP="00525A74">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525A74" w:rsidRPr="008D5421" w:rsidRDefault="00525A74" w:rsidP="00525A74">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08203DFE" w:rsidR="00525A74" w:rsidRDefault="00525A74" w:rsidP="00525A74">
            <w:pPr>
              <w:suppressLineNumbers/>
              <w:suppressAutoHyphens/>
              <w:spacing w:before="60" w:after="60"/>
              <w:jc w:val="center"/>
            </w:pPr>
            <w:hyperlink r:id="rId43" w:history="1">
              <w:r>
                <w:rPr>
                  <w:rStyle w:val="Hyperlink"/>
                </w:rPr>
                <w:t>5245</w:t>
              </w:r>
            </w:hyperlink>
          </w:p>
        </w:tc>
        <w:tc>
          <w:tcPr>
            <w:tcW w:w="3251" w:type="dxa"/>
            <w:tcBorders>
              <w:left w:val="single" w:sz="12" w:space="0" w:color="auto"/>
              <w:bottom w:val="nil"/>
              <w:right w:val="single" w:sz="12" w:space="0" w:color="auto"/>
            </w:tcBorders>
          </w:tcPr>
          <w:p w14:paraId="79DC2DC7" w14:textId="4E0D8707"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left w:val="single" w:sz="12" w:space="0" w:color="auto"/>
              <w:bottom w:val="nil"/>
              <w:right w:val="single" w:sz="12" w:space="0" w:color="auto"/>
            </w:tcBorders>
          </w:tcPr>
          <w:p w14:paraId="0ED53401" w14:textId="7801F28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09D1776" w:rsidR="00525A74" w:rsidRPr="00750E57" w:rsidRDefault="00525A74" w:rsidP="00525A74">
            <w:pPr>
              <w:pStyle w:val="TAL"/>
              <w:rPr>
                <w:sz w:val="20"/>
              </w:rPr>
            </w:pPr>
            <w:r>
              <w:rPr>
                <w:sz w:val="20"/>
              </w:rPr>
              <w:t>Revised to 5374</w:t>
            </w:r>
          </w:p>
        </w:tc>
        <w:tc>
          <w:tcPr>
            <w:tcW w:w="4619" w:type="dxa"/>
            <w:tcBorders>
              <w:left w:val="single" w:sz="12" w:space="0" w:color="auto"/>
              <w:bottom w:val="nil"/>
              <w:right w:val="single" w:sz="12" w:space="0" w:color="auto"/>
            </w:tcBorders>
            <w:shd w:val="clear" w:color="auto" w:fill="FFFFFF"/>
          </w:tcPr>
          <w:p w14:paraId="09D58B8B" w14:textId="77777777" w:rsidR="00525A74" w:rsidRDefault="00525A74" w:rsidP="00525A74">
            <w:pPr>
              <w:rPr>
                <w:rFonts w:ascii="Arial" w:hAnsi="Arial" w:cs="Arial"/>
                <w:sz w:val="20"/>
                <w:szCs w:val="28"/>
              </w:rPr>
            </w:pPr>
            <w:r w:rsidRPr="00ED651C">
              <w:rPr>
                <w:rFonts w:ascii="Arial" w:hAnsi="Arial" w:cs="Arial"/>
                <w:sz w:val="20"/>
                <w:szCs w:val="28"/>
              </w:rPr>
              <w:t>Huawei: Add "minimum=0" to the attribute descriptions.</w:t>
            </w:r>
          </w:p>
          <w:p w14:paraId="2F4DB8FC" w14:textId="6057186E" w:rsidR="00525A74" w:rsidRDefault="00525A74" w:rsidP="00525A74">
            <w:pPr>
              <w:rPr>
                <w:rFonts w:ascii="Arial" w:hAnsi="Arial" w:cs="Arial"/>
                <w:sz w:val="18"/>
              </w:rPr>
            </w:pPr>
            <w:r>
              <w:rPr>
                <w:rFonts w:ascii="Arial" w:hAnsi="Arial" w:cs="Arial"/>
                <w:sz w:val="20"/>
                <w:szCs w:val="28"/>
              </w:rPr>
              <w:t xml:space="preserve">Nokia: Add also max 100 because it is a percentage. If there is a description field in the </w:t>
            </w:r>
            <w:proofErr w:type="spellStart"/>
            <w:r>
              <w:rPr>
                <w:rFonts w:ascii="Arial" w:hAnsi="Arial" w:cs="Arial"/>
                <w:sz w:val="20"/>
                <w:szCs w:val="28"/>
              </w:rPr>
              <w:t>OpenAPI</w:t>
            </w:r>
            <w:proofErr w:type="spellEnd"/>
            <w:r>
              <w:rPr>
                <w:rFonts w:ascii="Arial" w:hAnsi="Arial" w:cs="Arial"/>
                <w:sz w:val="20"/>
                <w:szCs w:val="28"/>
              </w:rPr>
              <w:t xml:space="preserve"> it needs to be aligned.</w:t>
            </w:r>
          </w:p>
        </w:tc>
      </w:tr>
      <w:tr w:rsidR="00525A74" w:rsidRPr="002F2600" w14:paraId="286B5F7C"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DC88045"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2FED99E7"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360DA8" w14:textId="410B0586" w:rsidR="00525A74" w:rsidRDefault="00525A74" w:rsidP="00525A74">
            <w:pPr>
              <w:suppressLineNumbers/>
              <w:suppressAutoHyphens/>
              <w:spacing w:before="60" w:after="60"/>
              <w:jc w:val="center"/>
            </w:pPr>
            <w:r>
              <w:t>5374</w:t>
            </w:r>
          </w:p>
        </w:tc>
        <w:tc>
          <w:tcPr>
            <w:tcW w:w="3251" w:type="dxa"/>
            <w:tcBorders>
              <w:top w:val="nil"/>
              <w:left w:val="single" w:sz="12" w:space="0" w:color="auto"/>
              <w:bottom w:val="single" w:sz="4" w:space="0" w:color="auto"/>
              <w:right w:val="single" w:sz="12" w:space="0" w:color="auto"/>
            </w:tcBorders>
            <w:shd w:val="clear" w:color="auto" w:fill="00FFFF"/>
          </w:tcPr>
          <w:p w14:paraId="39B6BE99" w14:textId="240C6AAC"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32BAC1E2" w14:textId="0B651CB5"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41ACCDD3"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1D60DF83" w14:textId="77777777" w:rsidR="00525A74" w:rsidRDefault="00525A74" w:rsidP="00525A74">
            <w:pPr>
              <w:rPr>
                <w:rFonts w:ascii="Arial" w:hAnsi="Arial" w:cs="Arial"/>
                <w:sz w:val="18"/>
              </w:rPr>
            </w:pPr>
          </w:p>
        </w:tc>
      </w:tr>
      <w:tr w:rsidR="00525A74" w:rsidRPr="002F2600" w14:paraId="1B192ADF"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0ED9E4A9" w14:textId="77777777" w:rsidR="00525A74" w:rsidRPr="0067002C"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825E403" w14:textId="77777777" w:rsidR="00525A74" w:rsidRPr="0067002C"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40A91EE8" w14:textId="5BB329A7" w:rsidR="00525A74" w:rsidRDefault="00525A74" w:rsidP="00525A74">
            <w:pPr>
              <w:suppressLineNumbers/>
              <w:suppressAutoHyphens/>
              <w:spacing w:before="60" w:after="60"/>
              <w:jc w:val="center"/>
            </w:pPr>
            <w:hyperlink r:id="rId44" w:history="1">
              <w:r>
                <w:rPr>
                  <w:rStyle w:val="Hyperlink"/>
                </w:rPr>
                <w:t>5246</w:t>
              </w:r>
            </w:hyperlink>
          </w:p>
        </w:tc>
        <w:tc>
          <w:tcPr>
            <w:tcW w:w="3251" w:type="dxa"/>
            <w:tcBorders>
              <w:top w:val="single" w:sz="4" w:space="0" w:color="auto"/>
              <w:left w:val="single" w:sz="12" w:space="0" w:color="auto"/>
              <w:bottom w:val="nil"/>
              <w:right w:val="single" w:sz="12" w:space="0" w:color="auto"/>
            </w:tcBorders>
          </w:tcPr>
          <w:p w14:paraId="33137FA0" w14:textId="03521602"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single" w:sz="4" w:space="0" w:color="auto"/>
              <w:left w:val="single" w:sz="12" w:space="0" w:color="auto"/>
              <w:bottom w:val="nil"/>
              <w:right w:val="single" w:sz="12" w:space="0" w:color="auto"/>
            </w:tcBorders>
          </w:tcPr>
          <w:p w14:paraId="0E13F2B2" w14:textId="7F230D8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shd w:val="clear" w:color="auto" w:fill="FFFFFF"/>
          </w:tcPr>
          <w:p w14:paraId="2E525AC6" w14:textId="5EA186C4" w:rsidR="00525A74" w:rsidRPr="00750E57" w:rsidRDefault="00525A74" w:rsidP="00525A74">
            <w:pPr>
              <w:pStyle w:val="TAL"/>
              <w:rPr>
                <w:sz w:val="20"/>
              </w:rPr>
            </w:pPr>
            <w:r>
              <w:rPr>
                <w:sz w:val="20"/>
              </w:rPr>
              <w:t>Revised to 5375</w:t>
            </w:r>
          </w:p>
        </w:tc>
        <w:tc>
          <w:tcPr>
            <w:tcW w:w="4619" w:type="dxa"/>
            <w:tcBorders>
              <w:top w:val="single" w:sz="4" w:space="0" w:color="auto"/>
              <w:left w:val="single" w:sz="12" w:space="0" w:color="auto"/>
              <w:bottom w:val="nil"/>
              <w:right w:val="single" w:sz="12" w:space="0" w:color="auto"/>
            </w:tcBorders>
            <w:shd w:val="clear" w:color="auto" w:fill="FFFFFF"/>
          </w:tcPr>
          <w:p w14:paraId="28713C0B" w14:textId="08511200" w:rsidR="00525A74" w:rsidRDefault="00525A74" w:rsidP="00525A74">
            <w:pPr>
              <w:rPr>
                <w:rFonts w:ascii="Arial" w:hAnsi="Arial" w:cs="Arial"/>
                <w:sz w:val="18"/>
              </w:rPr>
            </w:pPr>
            <w:r w:rsidRPr="00784A79">
              <w:rPr>
                <w:rFonts w:ascii="Arial" w:hAnsi="Arial" w:cs="Arial"/>
                <w:sz w:val="20"/>
                <w:szCs w:val="28"/>
              </w:rPr>
              <w:t>Same comments as for 5245</w:t>
            </w:r>
          </w:p>
        </w:tc>
      </w:tr>
      <w:tr w:rsidR="00525A74" w:rsidRPr="002F2600" w14:paraId="2CCF5326"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CAFC590"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1E3AF770"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33A29" w14:textId="46D1750B" w:rsidR="00525A74" w:rsidRDefault="00525A74" w:rsidP="00525A74">
            <w:pPr>
              <w:suppressLineNumbers/>
              <w:suppressAutoHyphens/>
              <w:spacing w:before="60" w:after="60"/>
              <w:jc w:val="center"/>
            </w:pPr>
            <w:r>
              <w:t>5375</w:t>
            </w:r>
          </w:p>
        </w:tc>
        <w:tc>
          <w:tcPr>
            <w:tcW w:w="3251" w:type="dxa"/>
            <w:tcBorders>
              <w:top w:val="nil"/>
              <w:left w:val="single" w:sz="12" w:space="0" w:color="auto"/>
              <w:bottom w:val="single" w:sz="4" w:space="0" w:color="auto"/>
              <w:right w:val="single" w:sz="12" w:space="0" w:color="auto"/>
            </w:tcBorders>
            <w:shd w:val="clear" w:color="auto" w:fill="00FFFF"/>
          </w:tcPr>
          <w:p w14:paraId="634B12C1" w14:textId="7329C1FD"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521B6A7A" w14:textId="2403F4C2"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00D0A789"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5FB7E4BF" w14:textId="77777777" w:rsidR="00525A74" w:rsidRDefault="00525A74" w:rsidP="00525A74">
            <w:pPr>
              <w:rPr>
                <w:rFonts w:ascii="Arial" w:hAnsi="Arial" w:cs="Arial"/>
                <w:sz w:val="18"/>
              </w:rPr>
            </w:pPr>
          </w:p>
        </w:tc>
      </w:tr>
      <w:tr w:rsidR="00525A74" w:rsidRPr="002F2600" w14:paraId="23238CBA"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525A74" w:rsidRPr="008D5421" w:rsidRDefault="00525A74" w:rsidP="00525A74">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525A74" w:rsidRPr="008D5421" w:rsidRDefault="00525A74" w:rsidP="00525A74">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525A74" w:rsidRDefault="00525A74" w:rsidP="00525A74">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525A74" w:rsidRDefault="00525A74" w:rsidP="00525A74">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525A74" w:rsidRDefault="00525A74" w:rsidP="00525A74">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525A74" w:rsidRPr="00750E57" w:rsidRDefault="00525A74" w:rsidP="00525A74">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525A74" w:rsidRDefault="00525A74" w:rsidP="00525A74">
            <w:pPr>
              <w:rPr>
                <w:rFonts w:ascii="Arial" w:hAnsi="Arial" w:cs="Arial"/>
                <w:sz w:val="18"/>
              </w:rPr>
            </w:pPr>
          </w:p>
        </w:tc>
      </w:tr>
      <w:tr w:rsidR="00525A74"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525A74" w:rsidRPr="008D5421" w:rsidRDefault="00525A74" w:rsidP="00525A74">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525A74" w:rsidRPr="008D5421" w:rsidRDefault="00525A74" w:rsidP="00525A74">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682762CA"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525A74" w:rsidRDefault="00525A74" w:rsidP="00525A74">
            <w:pPr>
              <w:rPr>
                <w:rFonts w:ascii="Arial" w:hAnsi="Arial" w:cs="Arial"/>
                <w:sz w:val="18"/>
              </w:rPr>
            </w:pPr>
          </w:p>
        </w:tc>
      </w:tr>
      <w:tr w:rsidR="00525A74"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525A74" w:rsidRPr="008D5421" w:rsidRDefault="00525A74" w:rsidP="00525A74">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525A74" w:rsidRPr="008D5421" w:rsidRDefault="00525A74" w:rsidP="00525A74">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525A74" w:rsidRDefault="00525A74" w:rsidP="00525A74">
            <w:pPr>
              <w:rPr>
                <w:rFonts w:ascii="Arial" w:hAnsi="Arial" w:cs="Arial"/>
                <w:sz w:val="18"/>
              </w:rPr>
            </w:pPr>
          </w:p>
        </w:tc>
      </w:tr>
      <w:tr w:rsidR="00525A74"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525A74" w:rsidRPr="008D5421" w:rsidRDefault="00525A74" w:rsidP="00525A74">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525A74" w:rsidRPr="008D5421" w:rsidRDefault="00525A74" w:rsidP="00525A74">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525A74" w:rsidRDefault="00525A74" w:rsidP="00525A74">
            <w:pPr>
              <w:rPr>
                <w:rFonts w:ascii="Arial" w:hAnsi="Arial" w:cs="Arial"/>
                <w:sz w:val="18"/>
              </w:rPr>
            </w:pPr>
          </w:p>
        </w:tc>
      </w:tr>
      <w:tr w:rsidR="00525A74"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525A74" w:rsidRPr="008D5421" w:rsidRDefault="00525A74" w:rsidP="00525A74">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525A74" w:rsidRPr="008D5421" w:rsidRDefault="00525A74" w:rsidP="00525A74">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525A74" w:rsidRDefault="00525A74" w:rsidP="00525A74">
            <w:pPr>
              <w:rPr>
                <w:rFonts w:ascii="Arial" w:hAnsi="Arial" w:cs="Arial"/>
                <w:sz w:val="18"/>
              </w:rPr>
            </w:pPr>
          </w:p>
        </w:tc>
      </w:tr>
      <w:tr w:rsidR="00525A74"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525A74" w:rsidRPr="008D5421" w:rsidRDefault="00525A74" w:rsidP="00525A74">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525A74" w:rsidRPr="008D5421" w:rsidRDefault="00525A74" w:rsidP="00525A74">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525A74" w:rsidRDefault="00525A74" w:rsidP="00525A74">
            <w:pPr>
              <w:rPr>
                <w:rFonts w:ascii="Arial" w:hAnsi="Arial" w:cs="Arial"/>
                <w:sz w:val="18"/>
              </w:rPr>
            </w:pPr>
          </w:p>
        </w:tc>
      </w:tr>
      <w:tr w:rsidR="00525A74"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525A74" w:rsidRPr="008D5421" w:rsidRDefault="00525A74" w:rsidP="00525A74">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525A74" w:rsidRPr="008D5421" w:rsidRDefault="00525A74" w:rsidP="00525A74">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525A74" w:rsidRDefault="00525A74" w:rsidP="00525A74">
            <w:pPr>
              <w:rPr>
                <w:rFonts w:ascii="Arial" w:hAnsi="Arial" w:cs="Arial"/>
                <w:sz w:val="18"/>
              </w:rPr>
            </w:pPr>
          </w:p>
        </w:tc>
      </w:tr>
      <w:tr w:rsidR="00525A74"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525A74" w:rsidRPr="008D5421" w:rsidRDefault="00525A74" w:rsidP="00525A74">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3F2340B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525A74" w:rsidRDefault="00525A74" w:rsidP="00525A74">
            <w:pPr>
              <w:rPr>
                <w:rFonts w:ascii="Arial" w:hAnsi="Arial" w:cs="Arial"/>
                <w:sz w:val="18"/>
              </w:rPr>
            </w:pPr>
          </w:p>
        </w:tc>
      </w:tr>
      <w:tr w:rsidR="00525A74"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525A74" w:rsidRPr="008D5421" w:rsidRDefault="00525A74" w:rsidP="00525A74">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525A74" w:rsidRDefault="00525A74" w:rsidP="00525A74">
            <w:pPr>
              <w:rPr>
                <w:rFonts w:ascii="Arial" w:hAnsi="Arial" w:cs="Arial"/>
                <w:sz w:val="18"/>
              </w:rPr>
            </w:pPr>
          </w:p>
        </w:tc>
      </w:tr>
      <w:tr w:rsidR="00525A74"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525A74" w:rsidRPr="008D5421" w:rsidRDefault="00525A74" w:rsidP="00525A74">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525A74" w:rsidRPr="008D5421" w:rsidRDefault="00525A74" w:rsidP="00525A74">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525A74" w:rsidRDefault="00525A74" w:rsidP="00525A74">
            <w:pPr>
              <w:rPr>
                <w:rFonts w:ascii="Arial" w:hAnsi="Arial" w:cs="Arial"/>
                <w:sz w:val="18"/>
              </w:rPr>
            </w:pPr>
          </w:p>
        </w:tc>
      </w:tr>
      <w:tr w:rsidR="00525A74"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525A74" w:rsidRPr="008D5421" w:rsidRDefault="00525A74" w:rsidP="00525A74">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525A74" w:rsidRPr="008D5421" w:rsidRDefault="00525A74" w:rsidP="00525A74">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525A74" w:rsidRDefault="00525A74" w:rsidP="00525A74">
            <w:pPr>
              <w:rPr>
                <w:rFonts w:ascii="Arial" w:hAnsi="Arial" w:cs="Arial"/>
                <w:sz w:val="18"/>
              </w:rPr>
            </w:pPr>
          </w:p>
        </w:tc>
      </w:tr>
      <w:tr w:rsidR="00525A74"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525A74" w:rsidRPr="008D5421" w:rsidRDefault="00525A74" w:rsidP="00525A74">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525A74" w:rsidRPr="008D5421" w:rsidRDefault="00525A74" w:rsidP="00525A74">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9323940"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525A74" w:rsidRDefault="00525A74" w:rsidP="00525A74">
            <w:pPr>
              <w:rPr>
                <w:rFonts w:ascii="Arial" w:hAnsi="Arial" w:cs="Arial"/>
                <w:sz w:val="18"/>
              </w:rPr>
            </w:pPr>
          </w:p>
        </w:tc>
      </w:tr>
      <w:tr w:rsidR="00525A74"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525A74" w:rsidRPr="008D5421" w:rsidRDefault="00525A74" w:rsidP="00525A74">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525A74" w:rsidRPr="008D5421" w:rsidRDefault="00525A74" w:rsidP="00525A74">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13D334"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525A74" w:rsidRDefault="00525A74" w:rsidP="00525A74">
            <w:pPr>
              <w:rPr>
                <w:rFonts w:ascii="Arial" w:hAnsi="Arial" w:cs="Arial"/>
                <w:sz w:val="18"/>
              </w:rPr>
            </w:pPr>
          </w:p>
        </w:tc>
      </w:tr>
      <w:tr w:rsidR="00525A74"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525A74" w:rsidRPr="008D5421" w:rsidRDefault="00525A74" w:rsidP="00525A74">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525A74" w:rsidRPr="008D5421" w:rsidRDefault="00525A74" w:rsidP="00525A74">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0420F4E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525A74" w:rsidRDefault="00525A74" w:rsidP="00525A74">
            <w:pPr>
              <w:rPr>
                <w:rFonts w:ascii="Arial" w:hAnsi="Arial" w:cs="Arial"/>
                <w:sz w:val="18"/>
              </w:rPr>
            </w:pPr>
          </w:p>
        </w:tc>
      </w:tr>
      <w:tr w:rsidR="00525A74"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525A74" w:rsidRPr="008D5421" w:rsidRDefault="00525A74" w:rsidP="00525A74">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525A74" w:rsidRPr="008D5421" w:rsidRDefault="00525A74" w:rsidP="00525A74">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525A74" w:rsidRDefault="00525A74" w:rsidP="00525A74">
            <w:pPr>
              <w:rPr>
                <w:rFonts w:ascii="Arial" w:hAnsi="Arial" w:cs="Arial"/>
                <w:sz w:val="18"/>
              </w:rPr>
            </w:pPr>
          </w:p>
        </w:tc>
      </w:tr>
      <w:tr w:rsidR="00525A74"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525A74" w:rsidRPr="008D5421" w:rsidRDefault="00525A74" w:rsidP="00525A74">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525A74" w:rsidRPr="008D5421" w:rsidRDefault="00525A74" w:rsidP="00525A74">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525A74" w:rsidRDefault="00525A74" w:rsidP="00525A74">
            <w:pPr>
              <w:rPr>
                <w:rFonts w:ascii="Arial" w:hAnsi="Arial" w:cs="Arial"/>
                <w:sz w:val="18"/>
              </w:rPr>
            </w:pPr>
          </w:p>
        </w:tc>
      </w:tr>
      <w:tr w:rsidR="00525A74"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525A74" w:rsidRPr="008D5421" w:rsidRDefault="00525A74" w:rsidP="00525A74">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525A74" w:rsidRPr="008D5421" w:rsidRDefault="00525A74" w:rsidP="00525A74">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525A74" w:rsidRDefault="00525A74" w:rsidP="00525A74">
            <w:pPr>
              <w:rPr>
                <w:rFonts w:ascii="Arial" w:hAnsi="Arial" w:cs="Arial"/>
                <w:sz w:val="18"/>
              </w:rPr>
            </w:pPr>
          </w:p>
        </w:tc>
      </w:tr>
      <w:tr w:rsidR="00525A74"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525A74" w:rsidRPr="008D5421" w:rsidRDefault="00525A74" w:rsidP="00525A74">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525A74" w:rsidRDefault="00525A74" w:rsidP="00525A74">
            <w:pPr>
              <w:pStyle w:val="TAL"/>
              <w:rPr>
                <w:sz w:val="20"/>
              </w:rPr>
            </w:pPr>
            <w:r w:rsidRPr="0067002C">
              <w:rPr>
                <w:sz w:val="20"/>
              </w:rPr>
              <w:t>Any other Rel-18 Work item or Study item</w:t>
            </w:r>
          </w:p>
          <w:p w14:paraId="4C55FB00" w14:textId="73FF77B6" w:rsidR="00525A74" w:rsidRPr="008D5421"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C88EC8"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525A74" w:rsidRDefault="00525A74" w:rsidP="00525A74">
            <w:pPr>
              <w:rPr>
                <w:rFonts w:ascii="Arial" w:hAnsi="Arial" w:cs="Arial"/>
                <w:sz w:val="18"/>
              </w:rPr>
            </w:pPr>
          </w:p>
        </w:tc>
      </w:tr>
      <w:tr w:rsidR="00525A74"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525A74" w:rsidRPr="00C97728" w:rsidRDefault="00525A74" w:rsidP="00525A74">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525A74" w:rsidRPr="00C97728" w:rsidRDefault="00525A74" w:rsidP="00525A74">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525A74" w:rsidRPr="002216BC" w:rsidRDefault="00525A74" w:rsidP="00525A74">
            <w:pPr>
              <w:pStyle w:val="TAL"/>
              <w:rPr>
                <w:b/>
                <w:bCs/>
                <w:sz w:val="20"/>
              </w:rPr>
            </w:pPr>
          </w:p>
        </w:tc>
      </w:tr>
      <w:tr w:rsidR="00525A74" w:rsidRPr="002F2600" w14:paraId="735D6640" w14:textId="77777777" w:rsidTr="00AE49F7">
        <w:tc>
          <w:tcPr>
            <w:tcW w:w="975" w:type="dxa"/>
            <w:tcBorders>
              <w:left w:val="single" w:sz="12" w:space="0" w:color="auto"/>
              <w:right w:val="single" w:sz="12" w:space="0" w:color="auto"/>
            </w:tcBorders>
          </w:tcPr>
          <w:p w14:paraId="0737E90A" w14:textId="3EFAE9F4" w:rsidR="00525A74" w:rsidRPr="000314BF" w:rsidRDefault="00525A74" w:rsidP="00525A74">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525A74" w:rsidRDefault="00525A74" w:rsidP="00525A74">
            <w:pPr>
              <w:pStyle w:val="TAL"/>
              <w:rPr>
                <w:sz w:val="20"/>
              </w:rPr>
            </w:pPr>
            <w:r w:rsidRPr="00D81B37">
              <w:rPr>
                <w:sz w:val="20"/>
              </w:rPr>
              <w:t>Rel-19 work planning</w:t>
            </w:r>
          </w:p>
          <w:p w14:paraId="53BF1B74" w14:textId="7A66CF94" w:rsidR="00525A74" w:rsidRPr="000314BF"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80A5FC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109E330" w14:textId="77777777" w:rsidR="00525A74" w:rsidRPr="002216BC" w:rsidRDefault="00525A74" w:rsidP="00525A74">
            <w:pPr>
              <w:pStyle w:val="TAL"/>
              <w:rPr>
                <w:b/>
                <w:bCs/>
                <w:sz w:val="20"/>
              </w:rPr>
            </w:pPr>
          </w:p>
        </w:tc>
      </w:tr>
      <w:tr w:rsidR="00525A74" w:rsidRPr="002F2600" w14:paraId="38387A7A" w14:textId="77777777" w:rsidTr="00310421">
        <w:tc>
          <w:tcPr>
            <w:tcW w:w="975" w:type="dxa"/>
            <w:tcBorders>
              <w:left w:val="single" w:sz="12" w:space="0" w:color="auto"/>
              <w:right w:val="single" w:sz="12" w:space="0" w:color="auto"/>
            </w:tcBorders>
          </w:tcPr>
          <w:p w14:paraId="61289FD5" w14:textId="3648BD4C" w:rsidR="00525A74" w:rsidRDefault="00525A74" w:rsidP="00525A74">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525A74" w:rsidRPr="000314BF" w:rsidRDefault="00525A74" w:rsidP="00525A74">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922463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2ED6496" w14:textId="77777777" w:rsidR="00525A74" w:rsidRPr="002216BC" w:rsidRDefault="00525A74" w:rsidP="00525A74">
            <w:pPr>
              <w:pStyle w:val="TAL"/>
              <w:rPr>
                <w:b/>
                <w:bCs/>
                <w:sz w:val="20"/>
              </w:rPr>
            </w:pPr>
          </w:p>
        </w:tc>
      </w:tr>
      <w:tr w:rsidR="00525A74" w:rsidRPr="002F2600" w14:paraId="2A2EDD7C" w14:textId="77777777" w:rsidTr="00310421">
        <w:tc>
          <w:tcPr>
            <w:tcW w:w="975" w:type="dxa"/>
            <w:tcBorders>
              <w:left w:val="single" w:sz="12" w:space="0" w:color="auto"/>
              <w:bottom w:val="nil"/>
              <w:right w:val="single" w:sz="12" w:space="0" w:color="auto"/>
            </w:tcBorders>
          </w:tcPr>
          <w:p w14:paraId="69BF65B2" w14:textId="556D784E" w:rsidR="00525A74" w:rsidRPr="00C765A7" w:rsidRDefault="00525A74" w:rsidP="00525A74">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525A74" w:rsidRPr="00C765A7" w:rsidRDefault="00525A74" w:rsidP="00525A74">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62F4B648" w:rsidR="00525A74" w:rsidRPr="00EC002F" w:rsidRDefault="00525A74" w:rsidP="00525A74">
            <w:pPr>
              <w:suppressLineNumbers/>
              <w:suppressAutoHyphens/>
              <w:spacing w:before="60" w:after="60"/>
              <w:jc w:val="center"/>
            </w:pPr>
            <w:hyperlink r:id="rId45"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525A74" w:rsidRPr="00750E57" w:rsidRDefault="00525A74" w:rsidP="00525A74">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525A74" w:rsidRPr="00750E57" w:rsidRDefault="00525A74" w:rsidP="00525A74">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525A74" w:rsidRPr="00750E57" w:rsidRDefault="00525A74" w:rsidP="00525A74">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525A74" w:rsidRDefault="00525A74" w:rsidP="00525A74">
            <w:pPr>
              <w:pStyle w:val="TAL"/>
              <w:rPr>
                <w:b/>
                <w:bCs/>
                <w:sz w:val="20"/>
              </w:rPr>
            </w:pPr>
            <w:r>
              <w:rPr>
                <w:b/>
                <w:bCs/>
                <w:sz w:val="20"/>
              </w:rPr>
              <w:t>Revision of CP-251136</w:t>
            </w:r>
          </w:p>
          <w:p w14:paraId="0FDAEF45" w14:textId="77777777" w:rsidR="00525A74" w:rsidRDefault="00525A74" w:rsidP="00525A74">
            <w:pPr>
              <w:pStyle w:val="C1Normal"/>
            </w:pPr>
            <w:r>
              <w:t>Ericsson: update the scope for TS 29.520. Reformulate the text in CT3.</w:t>
            </w:r>
          </w:p>
          <w:p w14:paraId="488ED284" w14:textId="505FAE90" w:rsidR="00525A74" w:rsidRPr="002216BC" w:rsidRDefault="00525A74" w:rsidP="00525A74">
            <w:pPr>
              <w:pStyle w:val="C1Normal"/>
            </w:pPr>
            <w:r>
              <w:t>Nokia: Reformulate the text in CT3.</w:t>
            </w:r>
          </w:p>
        </w:tc>
      </w:tr>
      <w:tr w:rsidR="00525A74" w:rsidRPr="002F2600" w14:paraId="7555290F" w14:textId="77777777" w:rsidTr="00310421">
        <w:tc>
          <w:tcPr>
            <w:tcW w:w="975" w:type="dxa"/>
            <w:tcBorders>
              <w:top w:val="nil"/>
              <w:left w:val="single" w:sz="12" w:space="0" w:color="auto"/>
              <w:right w:val="single" w:sz="12" w:space="0" w:color="auto"/>
            </w:tcBorders>
          </w:tcPr>
          <w:p w14:paraId="063C86A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07347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74E471" w14:textId="25D1E41D" w:rsidR="00525A74" w:rsidRDefault="00525A74" w:rsidP="00525A74">
            <w:pPr>
              <w:suppressLineNumbers/>
              <w:suppressAutoHyphens/>
              <w:spacing w:before="60" w:after="60"/>
              <w:jc w:val="center"/>
            </w:pPr>
            <w:r w:rsidRPr="00FE4C52">
              <w:t>5347</w:t>
            </w:r>
          </w:p>
        </w:tc>
        <w:tc>
          <w:tcPr>
            <w:tcW w:w="3251" w:type="dxa"/>
            <w:tcBorders>
              <w:top w:val="nil"/>
              <w:left w:val="single" w:sz="12" w:space="0" w:color="auto"/>
              <w:bottom w:val="single" w:sz="4" w:space="0" w:color="auto"/>
              <w:right w:val="single" w:sz="12" w:space="0" w:color="auto"/>
            </w:tcBorders>
            <w:shd w:val="clear" w:color="auto" w:fill="00FFFF"/>
          </w:tcPr>
          <w:p w14:paraId="256C9EC4" w14:textId="1A93589E" w:rsidR="00525A74" w:rsidRDefault="00525A74" w:rsidP="00525A74">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FF"/>
          </w:tcPr>
          <w:p w14:paraId="53138544" w14:textId="21BB6B3C" w:rsidR="00525A74" w:rsidRDefault="00525A74" w:rsidP="00525A74">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E3E411F" w14:textId="77777777" w:rsidR="00525A74" w:rsidRDefault="00525A74" w:rsidP="00525A74">
            <w:pPr>
              <w:pStyle w:val="TAL"/>
              <w:rPr>
                <w:b/>
                <w:bCs/>
                <w:sz w:val="20"/>
              </w:rPr>
            </w:pPr>
          </w:p>
        </w:tc>
      </w:tr>
      <w:tr w:rsidR="00525A74" w:rsidRPr="0096303F" w14:paraId="5CFCE372" w14:textId="77777777" w:rsidTr="000E71E8">
        <w:tc>
          <w:tcPr>
            <w:tcW w:w="975" w:type="dxa"/>
            <w:tcBorders>
              <w:left w:val="single" w:sz="12" w:space="0" w:color="auto"/>
              <w:right w:val="single" w:sz="12" w:space="0" w:color="auto"/>
            </w:tcBorders>
          </w:tcPr>
          <w:p w14:paraId="5E51D6E8" w14:textId="5DF36E25" w:rsidR="00525A74" w:rsidRPr="00C765A7" w:rsidRDefault="00525A74" w:rsidP="00525A74">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525A74" w:rsidRDefault="00525A74" w:rsidP="00525A74">
            <w:pPr>
              <w:pStyle w:val="TAL"/>
              <w:rPr>
                <w:color w:val="0000FF"/>
                <w:sz w:val="20"/>
              </w:rPr>
            </w:pPr>
            <w:r w:rsidRPr="00D81B37">
              <w:rPr>
                <w:sz w:val="20"/>
              </w:rPr>
              <w:t xml:space="preserve">TEI19 </w:t>
            </w:r>
            <w:r w:rsidRPr="00D81B37">
              <w:rPr>
                <w:color w:val="0000FF"/>
                <w:sz w:val="20"/>
              </w:rPr>
              <w:t>[TEI19]</w:t>
            </w:r>
          </w:p>
          <w:p w14:paraId="2368181C" w14:textId="7D6956E8" w:rsidR="00525A74" w:rsidRPr="000314BF" w:rsidRDefault="00525A74" w:rsidP="00525A74">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25A74" w:rsidRDefault="00525A74" w:rsidP="00525A74">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56DF2384" w:rsidR="00525A74" w:rsidRPr="00EC002F" w:rsidRDefault="00525A74" w:rsidP="00525A74">
            <w:pPr>
              <w:suppressLineNumbers/>
              <w:suppressAutoHyphens/>
              <w:spacing w:before="60" w:after="60"/>
              <w:jc w:val="center"/>
            </w:pPr>
            <w:hyperlink r:id="rId46" w:history="1">
              <w:r>
                <w:rPr>
                  <w:rStyle w:val="Hyperlink"/>
                </w:rPr>
                <w:t>5232</w:t>
              </w:r>
            </w:hyperlink>
          </w:p>
        </w:tc>
        <w:tc>
          <w:tcPr>
            <w:tcW w:w="3251" w:type="dxa"/>
            <w:tcBorders>
              <w:left w:val="single" w:sz="12" w:space="0" w:color="auto"/>
              <w:bottom w:val="single" w:sz="4" w:space="0" w:color="auto"/>
              <w:right w:val="single" w:sz="12" w:space="0" w:color="auto"/>
            </w:tcBorders>
            <w:shd w:val="clear" w:color="auto" w:fill="FFFF00"/>
          </w:tcPr>
          <w:p w14:paraId="458910F1" w14:textId="5130EE62" w:rsidR="00525A74" w:rsidRPr="00750E57" w:rsidRDefault="00525A74" w:rsidP="00525A74">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365BDA33" w14:textId="5D3616AB" w:rsidR="00525A74" w:rsidRPr="0096303F" w:rsidRDefault="00525A74" w:rsidP="00525A74">
            <w:pPr>
              <w:pStyle w:val="TAL"/>
              <w:rPr>
                <w:sz w:val="20"/>
                <w:lang w:val="es-ES"/>
              </w:rPr>
            </w:pPr>
            <w:r>
              <w:rPr>
                <w:sz w:val="20"/>
              </w:rPr>
              <w:t>Huawei</w:t>
            </w:r>
          </w:p>
        </w:tc>
        <w:tc>
          <w:tcPr>
            <w:tcW w:w="1062" w:type="dxa"/>
            <w:tcBorders>
              <w:left w:val="single" w:sz="12" w:space="0" w:color="auto"/>
              <w:right w:val="single" w:sz="12" w:space="0" w:color="auto"/>
            </w:tcBorders>
          </w:tcPr>
          <w:p w14:paraId="7CCE9889" w14:textId="77777777" w:rsidR="00525A74" w:rsidRPr="0096303F" w:rsidRDefault="00525A74" w:rsidP="00525A74">
            <w:pPr>
              <w:pStyle w:val="TAL"/>
              <w:rPr>
                <w:sz w:val="20"/>
                <w:lang w:val="es-ES"/>
              </w:rPr>
            </w:pPr>
          </w:p>
        </w:tc>
        <w:tc>
          <w:tcPr>
            <w:tcW w:w="4619" w:type="dxa"/>
            <w:tcBorders>
              <w:left w:val="single" w:sz="12" w:space="0" w:color="auto"/>
              <w:right w:val="single" w:sz="12" w:space="0" w:color="auto"/>
            </w:tcBorders>
          </w:tcPr>
          <w:p w14:paraId="0916B0DC" w14:textId="77777777" w:rsidR="00525A74" w:rsidRDefault="00525A74" w:rsidP="00525A74">
            <w:pPr>
              <w:pStyle w:val="TAL"/>
              <w:rPr>
                <w:b/>
                <w:bCs/>
                <w:sz w:val="20"/>
              </w:rPr>
            </w:pPr>
            <w:r>
              <w:rPr>
                <w:b/>
                <w:bCs/>
                <w:sz w:val="20"/>
              </w:rPr>
              <w:t>Revision of C3-254523</w:t>
            </w:r>
          </w:p>
          <w:p w14:paraId="1CBEC0F3" w14:textId="2E150BC2" w:rsidR="00525A74" w:rsidRPr="003B1B3B" w:rsidRDefault="00525A74" w:rsidP="00525A74">
            <w:pPr>
              <w:pStyle w:val="TAL"/>
              <w:rPr>
                <w:sz w:val="20"/>
                <w:lang w:val="en-US"/>
              </w:rPr>
            </w:pPr>
            <w:r w:rsidRPr="000E71E8">
              <w:rPr>
                <w:sz w:val="20"/>
              </w:rPr>
              <w:t>WI: TEI19</w:t>
            </w:r>
          </w:p>
        </w:tc>
      </w:tr>
      <w:tr w:rsidR="00525A74" w:rsidRPr="002F2600" w14:paraId="5D02B8C1" w14:textId="77777777" w:rsidTr="00386C79">
        <w:tc>
          <w:tcPr>
            <w:tcW w:w="975" w:type="dxa"/>
            <w:tcBorders>
              <w:left w:val="single" w:sz="12" w:space="0" w:color="auto"/>
              <w:right w:val="single" w:sz="12" w:space="0" w:color="auto"/>
            </w:tcBorders>
          </w:tcPr>
          <w:p w14:paraId="3E488E31" w14:textId="49114BA6"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525A74" w:rsidRPr="00D81B37" w:rsidRDefault="00525A74" w:rsidP="00525A74">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38289B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1E9AF9B" w14:textId="77777777" w:rsidR="00525A74" w:rsidRPr="002216BC" w:rsidRDefault="00525A74" w:rsidP="00525A74">
            <w:pPr>
              <w:pStyle w:val="TAL"/>
              <w:rPr>
                <w:b/>
                <w:bCs/>
                <w:sz w:val="20"/>
              </w:rPr>
            </w:pPr>
          </w:p>
        </w:tc>
      </w:tr>
      <w:tr w:rsidR="00525A74" w:rsidRPr="002F2600" w14:paraId="308C488F" w14:textId="77777777" w:rsidTr="00386C79">
        <w:tc>
          <w:tcPr>
            <w:tcW w:w="975" w:type="dxa"/>
            <w:tcBorders>
              <w:left w:val="single" w:sz="12" w:space="0" w:color="auto"/>
              <w:right w:val="single" w:sz="12" w:space="0" w:color="auto"/>
            </w:tcBorders>
          </w:tcPr>
          <w:p w14:paraId="36770CBF" w14:textId="29DFCBE8"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tcPr>
          <w:p w14:paraId="1030BCCD" w14:textId="691274BF" w:rsidR="00525A74" w:rsidRPr="00D81B37" w:rsidRDefault="00525A74" w:rsidP="00525A7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1A426B35" w:rsidR="00525A74" w:rsidRPr="00EC002F" w:rsidRDefault="00525A74" w:rsidP="00525A74">
            <w:pPr>
              <w:suppressLineNumbers/>
              <w:suppressAutoHyphens/>
              <w:spacing w:before="60" w:after="60"/>
              <w:jc w:val="center"/>
            </w:pPr>
            <w:hyperlink r:id="rId47" w:history="1">
              <w:r>
                <w:rPr>
                  <w:rStyle w:val="Hyperlink"/>
                </w:rPr>
                <w:t>5028</w:t>
              </w:r>
            </w:hyperlink>
          </w:p>
        </w:tc>
        <w:tc>
          <w:tcPr>
            <w:tcW w:w="3251" w:type="dxa"/>
            <w:tcBorders>
              <w:left w:val="single" w:sz="12" w:space="0" w:color="auto"/>
              <w:bottom w:val="single" w:sz="4" w:space="0" w:color="auto"/>
              <w:right w:val="single" w:sz="12" w:space="0" w:color="auto"/>
            </w:tcBorders>
            <w:shd w:val="clear" w:color="auto" w:fill="FFFF00"/>
          </w:tcPr>
          <w:p w14:paraId="6432F10E" w14:textId="2B534CD2" w:rsidR="00525A74" w:rsidRPr="00750E57" w:rsidRDefault="00525A74" w:rsidP="00525A74">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single" w:sz="4" w:space="0" w:color="auto"/>
              <w:right w:val="single" w:sz="12" w:space="0" w:color="auto"/>
            </w:tcBorders>
            <w:shd w:val="clear" w:color="auto" w:fill="FFFF00"/>
          </w:tcPr>
          <w:p w14:paraId="115693A2" w14:textId="35B6DE78" w:rsidR="00525A74" w:rsidRPr="00750E57" w:rsidRDefault="00525A74" w:rsidP="00525A74">
            <w:pPr>
              <w:pStyle w:val="TAL"/>
              <w:rPr>
                <w:sz w:val="20"/>
              </w:rPr>
            </w:pPr>
            <w:r>
              <w:rPr>
                <w:sz w:val="20"/>
              </w:rPr>
              <w:t>IPLOOK</w:t>
            </w:r>
          </w:p>
        </w:tc>
        <w:tc>
          <w:tcPr>
            <w:tcW w:w="1062" w:type="dxa"/>
            <w:tcBorders>
              <w:left w:val="single" w:sz="12" w:space="0" w:color="auto"/>
              <w:right w:val="single" w:sz="12" w:space="0" w:color="auto"/>
            </w:tcBorders>
          </w:tcPr>
          <w:p w14:paraId="416A76C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5FC3815" w14:textId="77777777" w:rsidR="00525A74" w:rsidRDefault="00525A74" w:rsidP="00525A74">
            <w:pPr>
              <w:pStyle w:val="TAL"/>
              <w:rPr>
                <w:color w:val="FF0000"/>
                <w:sz w:val="20"/>
              </w:rPr>
            </w:pPr>
            <w:r w:rsidRPr="00456AE9">
              <w:rPr>
                <w:color w:val="FF0000"/>
                <w:sz w:val="20"/>
              </w:rPr>
              <w:t>Missing additional WI code.</w:t>
            </w:r>
          </w:p>
          <w:p w14:paraId="6B6F0419" w14:textId="3070CC8A" w:rsidR="00525A74" w:rsidRPr="00456AE9" w:rsidRDefault="00525A74" w:rsidP="00525A74">
            <w:pPr>
              <w:pStyle w:val="TAL"/>
              <w:rPr>
                <w:color w:val="FF0000"/>
                <w:sz w:val="20"/>
              </w:rPr>
            </w:pPr>
            <w:r w:rsidRPr="001459EB">
              <w:rPr>
                <w:color w:val="FF0000"/>
                <w:sz w:val="20"/>
                <w:lang w:val="en-US"/>
              </w:rPr>
              <w:t xml:space="preserve">The Work Item is not consistent. 3GU states 5GS_Ph1-CT, TEI19, while the </w:t>
            </w:r>
            <w:proofErr w:type="spellStart"/>
            <w:r w:rsidRPr="001459EB">
              <w:rPr>
                <w:color w:val="FF0000"/>
                <w:sz w:val="20"/>
                <w:lang w:val="en-US"/>
              </w:rPr>
              <w:t>coverpage</w:t>
            </w:r>
            <w:proofErr w:type="spellEnd"/>
            <w:r w:rsidRPr="001459EB">
              <w:rPr>
                <w:color w:val="FF0000"/>
                <w:sz w:val="20"/>
                <w:lang w:val="en-US"/>
              </w:rPr>
              <w:t xml:space="preserve"> states TEI19.</w:t>
            </w:r>
          </w:p>
          <w:p w14:paraId="2C5AC034" w14:textId="5AAC0961" w:rsidR="00525A74" w:rsidRPr="00441290" w:rsidRDefault="00525A74" w:rsidP="00525A74">
            <w:pPr>
              <w:pStyle w:val="TAL"/>
              <w:rPr>
                <w:b/>
                <w:bCs/>
                <w:sz w:val="20"/>
              </w:rPr>
            </w:pPr>
            <w:r w:rsidRPr="00456AE9">
              <w:rPr>
                <w:sz w:val="20"/>
              </w:rPr>
              <w:t>WI: TEI19</w:t>
            </w:r>
          </w:p>
        </w:tc>
      </w:tr>
      <w:tr w:rsidR="00525A74" w:rsidRPr="002F2600" w14:paraId="2E21718C" w14:textId="77777777" w:rsidTr="00386C79">
        <w:tc>
          <w:tcPr>
            <w:tcW w:w="975" w:type="dxa"/>
            <w:tcBorders>
              <w:left w:val="single" w:sz="12" w:space="0" w:color="auto"/>
              <w:right w:val="single" w:sz="12" w:space="0" w:color="auto"/>
            </w:tcBorders>
          </w:tcPr>
          <w:p w14:paraId="4D446F3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56CAE4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66FDA9" w14:textId="5339BC12" w:rsidR="00525A74" w:rsidRPr="00EC002F" w:rsidRDefault="00525A74" w:rsidP="00525A74">
            <w:pPr>
              <w:suppressLineNumbers/>
              <w:suppressAutoHyphens/>
              <w:spacing w:before="60" w:after="60"/>
              <w:jc w:val="center"/>
            </w:pPr>
            <w:hyperlink r:id="rId48"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00"/>
          </w:tcPr>
          <w:p w14:paraId="1B1E1FC1" w14:textId="304B47B9" w:rsidR="00525A74" w:rsidRPr="00750E57" w:rsidRDefault="00525A74" w:rsidP="00525A74">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00"/>
          </w:tcPr>
          <w:p w14:paraId="6DB4DD0B" w14:textId="530B4D9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E90D61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5725486" w14:textId="5B906F66" w:rsidR="00525A74" w:rsidRPr="00CA2036" w:rsidRDefault="00525A74" w:rsidP="00525A74">
            <w:pPr>
              <w:pStyle w:val="TAL"/>
              <w:rPr>
                <w:sz w:val="20"/>
              </w:rPr>
            </w:pPr>
            <w:r w:rsidRPr="00CA2036">
              <w:rPr>
                <w:sz w:val="20"/>
                <w:lang w:val="en-US"/>
              </w:rPr>
              <w:t xml:space="preserve">WI: TEI19, 5GS_Ph1-CT, </w:t>
            </w:r>
            <w:proofErr w:type="spellStart"/>
            <w:r w:rsidRPr="00CA2036">
              <w:rPr>
                <w:sz w:val="20"/>
                <w:lang w:val="en-US"/>
              </w:rPr>
              <w:t>EnergySys</w:t>
            </w:r>
            <w:proofErr w:type="spellEnd"/>
          </w:p>
        </w:tc>
      </w:tr>
      <w:tr w:rsidR="00525A74" w:rsidRPr="002F2600" w14:paraId="3DD33C00" w14:textId="77777777" w:rsidTr="002A72D1">
        <w:tc>
          <w:tcPr>
            <w:tcW w:w="975" w:type="dxa"/>
            <w:tcBorders>
              <w:left w:val="single" w:sz="12" w:space="0" w:color="auto"/>
              <w:right w:val="single" w:sz="12" w:space="0" w:color="auto"/>
            </w:tcBorders>
          </w:tcPr>
          <w:p w14:paraId="3E47D15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437681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A17155" w14:textId="0309396C" w:rsidR="00525A74" w:rsidRPr="00EC002F" w:rsidRDefault="00525A74" w:rsidP="00525A74">
            <w:pPr>
              <w:suppressLineNumbers/>
              <w:suppressAutoHyphens/>
              <w:spacing w:before="60" w:after="60"/>
              <w:jc w:val="center"/>
            </w:pPr>
            <w:hyperlink r:id="rId49" w:history="1">
              <w:r>
                <w:rPr>
                  <w:rStyle w:val="Hyperlink"/>
                </w:rPr>
                <w:t>5129</w:t>
              </w:r>
            </w:hyperlink>
          </w:p>
        </w:tc>
        <w:tc>
          <w:tcPr>
            <w:tcW w:w="3251" w:type="dxa"/>
            <w:tcBorders>
              <w:left w:val="single" w:sz="12" w:space="0" w:color="auto"/>
              <w:bottom w:val="single" w:sz="4" w:space="0" w:color="auto"/>
              <w:right w:val="single" w:sz="12" w:space="0" w:color="auto"/>
            </w:tcBorders>
            <w:shd w:val="clear" w:color="auto" w:fill="FFFF00"/>
          </w:tcPr>
          <w:p w14:paraId="18859316" w14:textId="1881C2CC" w:rsidR="00525A74" w:rsidRPr="00750E57" w:rsidRDefault="00525A74" w:rsidP="00525A74">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00"/>
          </w:tcPr>
          <w:p w14:paraId="5768783A" w14:textId="451AD876"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DD91C9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D2BA12D" w14:textId="1170886E" w:rsidR="00525A74" w:rsidRPr="002216BC" w:rsidRDefault="00525A74" w:rsidP="00525A74">
            <w:pPr>
              <w:pStyle w:val="TAL"/>
              <w:rPr>
                <w:b/>
                <w:bCs/>
                <w:sz w:val="20"/>
              </w:rPr>
            </w:pPr>
            <w:r w:rsidRPr="000B349E">
              <w:rPr>
                <w:sz w:val="20"/>
                <w:lang w:val="en-US"/>
              </w:rPr>
              <w:t>WI: TEI19, 5GS_Ph1-CT</w:t>
            </w:r>
          </w:p>
        </w:tc>
      </w:tr>
      <w:tr w:rsidR="00525A74" w:rsidRPr="002F2600" w14:paraId="0042730F" w14:textId="77777777" w:rsidTr="002A72D1">
        <w:tc>
          <w:tcPr>
            <w:tcW w:w="975" w:type="dxa"/>
            <w:tcBorders>
              <w:left w:val="single" w:sz="12" w:space="0" w:color="auto"/>
              <w:right w:val="single" w:sz="12" w:space="0" w:color="auto"/>
            </w:tcBorders>
          </w:tcPr>
          <w:p w14:paraId="6D9859B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8B64C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00B2A9F2" w:rsidR="00525A74" w:rsidRPr="00EC002F" w:rsidRDefault="00525A74" w:rsidP="00525A74">
            <w:pPr>
              <w:suppressLineNumbers/>
              <w:suppressAutoHyphens/>
              <w:spacing w:before="60" w:after="60"/>
              <w:jc w:val="center"/>
            </w:pPr>
            <w:hyperlink r:id="rId50"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525A74" w:rsidRPr="00750E57" w:rsidRDefault="00525A74" w:rsidP="00525A74">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4FB0530" w14:textId="16C7288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560111E" w14:textId="77777777" w:rsidR="00525A74" w:rsidRDefault="00525A74" w:rsidP="00525A74">
            <w:pPr>
              <w:pStyle w:val="TAL"/>
              <w:rPr>
                <w:sz w:val="20"/>
                <w:lang w:val="en-US"/>
              </w:rPr>
            </w:pPr>
            <w:r w:rsidRPr="000B349E">
              <w:rPr>
                <w:sz w:val="20"/>
                <w:lang w:val="en-US"/>
              </w:rPr>
              <w:t>WI: TEI19, 5GS_Ph1-CT</w:t>
            </w:r>
          </w:p>
          <w:p w14:paraId="517D66DE" w14:textId="77777777" w:rsidR="00525A74" w:rsidRDefault="00525A74" w:rsidP="00525A74">
            <w:pPr>
              <w:pStyle w:val="TAL"/>
              <w:rPr>
                <w:sz w:val="20"/>
                <w:lang w:val="en-US"/>
              </w:rPr>
            </w:pPr>
          </w:p>
          <w:p w14:paraId="52E02A9D" w14:textId="77777777" w:rsidR="00525A74" w:rsidRDefault="00525A74" w:rsidP="00525A74">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525A74" w:rsidRDefault="00525A74" w:rsidP="00525A74">
            <w:pPr>
              <w:pStyle w:val="TAL"/>
              <w:rPr>
                <w:sz w:val="20"/>
                <w:lang w:val="en-US"/>
              </w:rPr>
            </w:pPr>
            <w:r>
              <w:rPr>
                <w:sz w:val="20"/>
                <w:lang w:val="en-US"/>
              </w:rPr>
              <w:t xml:space="preserve">Huawei: The additional NOTES restrict the PCF </w:t>
            </w:r>
            <w:proofErr w:type="spellStart"/>
            <w:r>
              <w:rPr>
                <w:sz w:val="20"/>
                <w:lang w:val="en-US"/>
              </w:rPr>
              <w:t>behaviour</w:t>
            </w:r>
            <w:proofErr w:type="spellEnd"/>
            <w:r>
              <w:rPr>
                <w:sz w:val="20"/>
                <w:lang w:val="en-US"/>
              </w:rPr>
              <w:t>, the CR is not needed. Will check for the possibilities for handling the ambiguous sentence.</w:t>
            </w:r>
          </w:p>
          <w:p w14:paraId="4D02D216" w14:textId="46126CC0" w:rsidR="00525A74" w:rsidRPr="002216BC" w:rsidRDefault="00525A74" w:rsidP="00525A74">
            <w:pPr>
              <w:pStyle w:val="TAL"/>
              <w:rPr>
                <w:b/>
                <w:bCs/>
                <w:sz w:val="20"/>
              </w:rPr>
            </w:pPr>
            <w:r>
              <w:rPr>
                <w:sz w:val="20"/>
                <w:lang w:val="en-US"/>
              </w:rPr>
              <w:t>ZTE: The NOTE is not needed, fine to remove the ambiguous sentence (which is copied from 4G).</w:t>
            </w:r>
          </w:p>
        </w:tc>
      </w:tr>
      <w:tr w:rsidR="00525A74" w:rsidRPr="002F2600" w14:paraId="7556EDD3" w14:textId="77777777" w:rsidTr="002A72D1">
        <w:tc>
          <w:tcPr>
            <w:tcW w:w="975" w:type="dxa"/>
            <w:tcBorders>
              <w:left w:val="single" w:sz="12" w:space="0" w:color="auto"/>
              <w:bottom w:val="nil"/>
              <w:right w:val="single" w:sz="12" w:space="0" w:color="auto"/>
            </w:tcBorders>
          </w:tcPr>
          <w:p w14:paraId="7723B00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25988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91057" w14:textId="425C0615" w:rsidR="00525A74" w:rsidRPr="00EC002F" w:rsidRDefault="00525A74" w:rsidP="00525A74">
            <w:pPr>
              <w:suppressLineNumbers/>
              <w:suppressAutoHyphens/>
              <w:spacing w:before="60" w:after="60"/>
              <w:jc w:val="center"/>
            </w:pPr>
            <w:hyperlink r:id="rId51"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525A74" w:rsidRPr="00750E57" w:rsidRDefault="00525A74" w:rsidP="00525A74">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525A74" w:rsidRPr="00750E57" w:rsidRDefault="00525A74" w:rsidP="00525A74">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Vertical_LAN</w:t>
            </w:r>
            <w:proofErr w:type="spellEnd"/>
          </w:p>
          <w:p w14:paraId="1F8A6812" w14:textId="77777777" w:rsidR="00525A74" w:rsidRDefault="00525A74" w:rsidP="00525A74">
            <w:pPr>
              <w:pStyle w:val="TAL"/>
              <w:rPr>
                <w:sz w:val="20"/>
                <w:lang w:val="en-US"/>
              </w:rPr>
            </w:pPr>
          </w:p>
          <w:p w14:paraId="1BC72C98" w14:textId="77777777" w:rsidR="00525A74" w:rsidRDefault="00525A74" w:rsidP="00525A74">
            <w:pPr>
              <w:pStyle w:val="TAL"/>
              <w:rPr>
                <w:sz w:val="20"/>
                <w:lang w:val="en-US"/>
              </w:rPr>
            </w:pPr>
            <w:r>
              <w:rPr>
                <w:sz w:val="20"/>
                <w:lang w:val="en-US"/>
              </w:rPr>
              <w:t>Huawei: Is there a requirement for this? Would be fine to proceed. Use two sub-bullets in 4.2.2.24, additional simplification/editorial comments.</w:t>
            </w:r>
          </w:p>
          <w:p w14:paraId="43068395" w14:textId="77777777" w:rsidR="00525A74" w:rsidRDefault="00525A74" w:rsidP="00525A74">
            <w:pPr>
              <w:pStyle w:val="TAL"/>
              <w:rPr>
                <w:sz w:val="20"/>
                <w:lang w:val="en-US"/>
              </w:rPr>
            </w:pPr>
            <w:r>
              <w:rPr>
                <w:sz w:val="20"/>
                <w:lang w:val="en-US"/>
              </w:rPr>
              <w:t>Ericsson: What is the Use Case? Need time to check the background of existing specs.</w:t>
            </w:r>
          </w:p>
          <w:p w14:paraId="78C33F0E" w14:textId="6BF2C617" w:rsidR="00525A74" w:rsidRPr="002216BC" w:rsidRDefault="00525A74" w:rsidP="00525A74">
            <w:pPr>
              <w:pStyle w:val="TAL"/>
              <w:rPr>
                <w:b/>
                <w:bCs/>
                <w:sz w:val="20"/>
              </w:rPr>
            </w:pPr>
            <w:r>
              <w:rPr>
                <w:sz w:val="20"/>
                <w:lang w:val="en-US"/>
              </w:rPr>
              <w:t>Nokia: Why would the PCF and SMF support all burst sizes if AF cannot provide them?</w:t>
            </w:r>
          </w:p>
        </w:tc>
      </w:tr>
      <w:tr w:rsidR="00525A74" w:rsidRPr="002F2600" w14:paraId="6009495D" w14:textId="77777777" w:rsidTr="002A72D1">
        <w:tc>
          <w:tcPr>
            <w:tcW w:w="975" w:type="dxa"/>
            <w:tcBorders>
              <w:top w:val="nil"/>
              <w:left w:val="single" w:sz="12" w:space="0" w:color="auto"/>
              <w:right w:val="single" w:sz="12" w:space="0" w:color="auto"/>
            </w:tcBorders>
          </w:tcPr>
          <w:p w14:paraId="0B2B8B46"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08AB95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558A9" w14:textId="5238DFE9" w:rsidR="00525A74" w:rsidRDefault="00525A74" w:rsidP="00525A74">
            <w:pPr>
              <w:suppressLineNumbers/>
              <w:suppressAutoHyphens/>
              <w:spacing w:before="60" w:after="60"/>
              <w:jc w:val="center"/>
            </w:pPr>
            <w:r w:rsidRPr="00FE4C52">
              <w:t>5360</w:t>
            </w:r>
          </w:p>
        </w:tc>
        <w:tc>
          <w:tcPr>
            <w:tcW w:w="3251" w:type="dxa"/>
            <w:tcBorders>
              <w:top w:val="nil"/>
              <w:left w:val="single" w:sz="12" w:space="0" w:color="auto"/>
              <w:bottom w:val="single" w:sz="4" w:space="0" w:color="auto"/>
              <w:right w:val="single" w:sz="12" w:space="0" w:color="auto"/>
            </w:tcBorders>
            <w:shd w:val="clear" w:color="auto" w:fill="00FFFF"/>
          </w:tcPr>
          <w:p w14:paraId="53571041" w14:textId="609DE404" w:rsidR="00525A74" w:rsidRDefault="00525A74" w:rsidP="00525A74">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E1764AE" w14:textId="244157C8"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27E439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0F41CFF" w14:textId="77777777" w:rsidR="00525A74" w:rsidRPr="000B349E" w:rsidRDefault="00525A74" w:rsidP="00525A74">
            <w:pPr>
              <w:pStyle w:val="TAL"/>
              <w:rPr>
                <w:sz w:val="20"/>
                <w:lang w:val="en-US"/>
              </w:rPr>
            </w:pPr>
          </w:p>
        </w:tc>
      </w:tr>
      <w:tr w:rsidR="00525A74" w:rsidRPr="002F2600" w14:paraId="0C68F426" w14:textId="77777777" w:rsidTr="002A72D1">
        <w:tc>
          <w:tcPr>
            <w:tcW w:w="975" w:type="dxa"/>
            <w:tcBorders>
              <w:left w:val="single" w:sz="12" w:space="0" w:color="auto"/>
              <w:bottom w:val="nil"/>
              <w:right w:val="single" w:sz="12" w:space="0" w:color="auto"/>
            </w:tcBorders>
          </w:tcPr>
          <w:p w14:paraId="3EF7621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79D6F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43831FE" w14:textId="2BB24A6C" w:rsidR="00525A74" w:rsidRPr="00EC002F" w:rsidRDefault="00525A74" w:rsidP="00525A74">
            <w:pPr>
              <w:suppressLineNumbers/>
              <w:suppressAutoHyphens/>
              <w:spacing w:before="60" w:after="60"/>
              <w:jc w:val="center"/>
            </w:pPr>
            <w:hyperlink r:id="rId52"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525A74" w:rsidRPr="00750E57" w:rsidRDefault="00525A74" w:rsidP="00525A74">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525A74" w:rsidRPr="00750E57" w:rsidRDefault="00525A74" w:rsidP="00525A74">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45B0675B" w14:textId="77777777" w:rsidR="00525A74" w:rsidRDefault="00525A74" w:rsidP="00525A74">
            <w:pPr>
              <w:pStyle w:val="TAL"/>
              <w:rPr>
                <w:sz w:val="20"/>
                <w:lang w:val="en-US"/>
              </w:rPr>
            </w:pPr>
          </w:p>
          <w:p w14:paraId="1B79ED98" w14:textId="77777777" w:rsidR="00525A74" w:rsidRDefault="00525A74" w:rsidP="00525A74">
            <w:pPr>
              <w:pStyle w:val="TAL"/>
              <w:rPr>
                <w:sz w:val="20"/>
                <w:lang w:val="en-US"/>
              </w:rPr>
            </w:pPr>
            <w:r>
              <w:rPr>
                <w:sz w:val="20"/>
                <w:lang w:val="en-US"/>
              </w:rPr>
              <w:t xml:space="preserve">Huawei: NOTE 5 in 5.14.2.1.2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525A74" w:rsidRPr="002216BC" w:rsidRDefault="00525A74" w:rsidP="00525A74">
            <w:pPr>
              <w:pStyle w:val="TAL"/>
              <w:rPr>
                <w:b/>
                <w:bCs/>
                <w:sz w:val="20"/>
              </w:rPr>
            </w:pPr>
            <w:r>
              <w:rPr>
                <w:sz w:val="20"/>
                <w:lang w:val="en-US"/>
              </w:rPr>
              <w:t>Ericsson: Similar high-level discussion as in 5207.</w:t>
            </w:r>
          </w:p>
        </w:tc>
      </w:tr>
      <w:tr w:rsidR="00525A74" w:rsidRPr="002F2600" w14:paraId="21D21746" w14:textId="77777777" w:rsidTr="002A72D1">
        <w:tc>
          <w:tcPr>
            <w:tcW w:w="975" w:type="dxa"/>
            <w:tcBorders>
              <w:top w:val="nil"/>
              <w:left w:val="single" w:sz="12" w:space="0" w:color="auto"/>
              <w:right w:val="single" w:sz="12" w:space="0" w:color="auto"/>
            </w:tcBorders>
          </w:tcPr>
          <w:p w14:paraId="7904B44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485AE6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80D413" w14:textId="3D87C754" w:rsidR="00525A74" w:rsidRDefault="00525A74" w:rsidP="00525A74">
            <w:pPr>
              <w:suppressLineNumbers/>
              <w:suppressAutoHyphens/>
              <w:spacing w:before="60" w:after="60"/>
              <w:jc w:val="center"/>
            </w:pPr>
            <w:r w:rsidRPr="00FE4C52">
              <w:t>5361</w:t>
            </w:r>
          </w:p>
        </w:tc>
        <w:tc>
          <w:tcPr>
            <w:tcW w:w="3251" w:type="dxa"/>
            <w:tcBorders>
              <w:top w:val="nil"/>
              <w:left w:val="single" w:sz="12" w:space="0" w:color="auto"/>
              <w:bottom w:val="single" w:sz="4" w:space="0" w:color="auto"/>
              <w:right w:val="single" w:sz="12" w:space="0" w:color="auto"/>
            </w:tcBorders>
            <w:shd w:val="clear" w:color="auto" w:fill="00FFFF"/>
          </w:tcPr>
          <w:p w14:paraId="0454C641" w14:textId="3E730939" w:rsidR="00525A74" w:rsidRDefault="00525A74" w:rsidP="00525A74">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3466DED" w14:textId="5E35946A"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FF3ED6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BE81749" w14:textId="77777777" w:rsidR="00525A74" w:rsidRPr="000B349E" w:rsidRDefault="00525A74" w:rsidP="00525A74">
            <w:pPr>
              <w:pStyle w:val="TAL"/>
              <w:rPr>
                <w:sz w:val="20"/>
                <w:lang w:val="en-US"/>
              </w:rPr>
            </w:pPr>
          </w:p>
        </w:tc>
      </w:tr>
      <w:tr w:rsidR="00525A74" w:rsidRPr="002F2600" w14:paraId="02D29E4C" w14:textId="77777777" w:rsidTr="002A72D1">
        <w:tc>
          <w:tcPr>
            <w:tcW w:w="975" w:type="dxa"/>
            <w:tcBorders>
              <w:left w:val="single" w:sz="12" w:space="0" w:color="auto"/>
              <w:bottom w:val="nil"/>
              <w:right w:val="single" w:sz="12" w:space="0" w:color="auto"/>
            </w:tcBorders>
          </w:tcPr>
          <w:p w14:paraId="704E57B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8887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1D1836" w14:textId="0B019351" w:rsidR="00525A74" w:rsidRPr="00EC002F" w:rsidRDefault="00525A74" w:rsidP="00525A74">
            <w:pPr>
              <w:suppressLineNumbers/>
              <w:suppressAutoHyphens/>
              <w:spacing w:before="60" w:after="60"/>
              <w:jc w:val="center"/>
            </w:pPr>
            <w:hyperlink r:id="rId53"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525A74" w:rsidRPr="00750E57" w:rsidRDefault="00525A74" w:rsidP="00525A74">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525A74" w:rsidRPr="00750E57" w:rsidRDefault="00525A74" w:rsidP="00525A74">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12A81B85" w14:textId="77777777" w:rsidR="00525A74" w:rsidRDefault="00525A74" w:rsidP="00525A74">
            <w:pPr>
              <w:pStyle w:val="TAL"/>
              <w:rPr>
                <w:sz w:val="20"/>
                <w:lang w:val="en-US"/>
              </w:rPr>
            </w:pPr>
          </w:p>
          <w:p w14:paraId="563469D3" w14:textId="77777777" w:rsidR="00525A74" w:rsidRDefault="00525A74" w:rsidP="00525A74">
            <w:pPr>
              <w:pStyle w:val="TAL"/>
              <w:rPr>
                <w:sz w:val="20"/>
                <w:lang w:val="en-US"/>
              </w:rPr>
            </w:pPr>
            <w:r>
              <w:rPr>
                <w:sz w:val="20"/>
                <w:lang w:val="en-US"/>
              </w:rPr>
              <w:t>Ericsson: Partly same issue as 5207.</w:t>
            </w:r>
          </w:p>
          <w:p w14:paraId="12B69DDB" w14:textId="33CCB073" w:rsidR="00525A74" w:rsidRPr="002216BC" w:rsidRDefault="00525A74" w:rsidP="00525A74">
            <w:pPr>
              <w:pStyle w:val="TAL"/>
              <w:rPr>
                <w:b/>
                <w:bCs/>
                <w:sz w:val="20"/>
              </w:rPr>
            </w:pPr>
            <w:r>
              <w:rPr>
                <w:sz w:val="20"/>
                <w:lang w:val="en-US"/>
              </w:rPr>
              <w:t>Huawei: Editorials.</w:t>
            </w:r>
          </w:p>
        </w:tc>
      </w:tr>
      <w:tr w:rsidR="00525A74" w:rsidRPr="002F2600" w14:paraId="4ABC3D32" w14:textId="77777777" w:rsidTr="002A72D1">
        <w:tc>
          <w:tcPr>
            <w:tcW w:w="975" w:type="dxa"/>
            <w:tcBorders>
              <w:top w:val="nil"/>
              <w:left w:val="single" w:sz="12" w:space="0" w:color="auto"/>
              <w:right w:val="single" w:sz="12" w:space="0" w:color="auto"/>
            </w:tcBorders>
          </w:tcPr>
          <w:p w14:paraId="3C9F057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A0824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B1AA45" w14:textId="1ECCC94D" w:rsidR="00525A74" w:rsidRDefault="00525A74" w:rsidP="00525A74">
            <w:pPr>
              <w:suppressLineNumbers/>
              <w:suppressAutoHyphens/>
              <w:spacing w:before="60" w:after="60"/>
              <w:jc w:val="center"/>
            </w:pPr>
            <w:r w:rsidRPr="00FE4C52">
              <w:t>5362</w:t>
            </w:r>
          </w:p>
        </w:tc>
        <w:tc>
          <w:tcPr>
            <w:tcW w:w="3251" w:type="dxa"/>
            <w:tcBorders>
              <w:top w:val="nil"/>
              <w:left w:val="single" w:sz="12" w:space="0" w:color="auto"/>
              <w:bottom w:val="single" w:sz="4" w:space="0" w:color="auto"/>
              <w:right w:val="single" w:sz="12" w:space="0" w:color="auto"/>
            </w:tcBorders>
            <w:shd w:val="clear" w:color="auto" w:fill="00FFFF"/>
          </w:tcPr>
          <w:p w14:paraId="15DDC474" w14:textId="3CBC5E20" w:rsidR="00525A74" w:rsidRDefault="00525A74" w:rsidP="00525A74">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77C65022" w14:textId="2173C745"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DFD18D3"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1ADFC7E" w14:textId="77777777" w:rsidR="00525A74" w:rsidRPr="000B349E" w:rsidRDefault="00525A74" w:rsidP="00525A74">
            <w:pPr>
              <w:pStyle w:val="TAL"/>
              <w:rPr>
                <w:sz w:val="20"/>
                <w:lang w:val="en-US"/>
              </w:rPr>
            </w:pPr>
          </w:p>
        </w:tc>
      </w:tr>
      <w:tr w:rsidR="00525A74" w:rsidRPr="002F2600" w14:paraId="4C93AD13" w14:textId="77777777" w:rsidTr="002A72D1">
        <w:tc>
          <w:tcPr>
            <w:tcW w:w="975" w:type="dxa"/>
            <w:tcBorders>
              <w:left w:val="single" w:sz="12" w:space="0" w:color="auto"/>
              <w:bottom w:val="nil"/>
              <w:right w:val="single" w:sz="12" w:space="0" w:color="auto"/>
            </w:tcBorders>
          </w:tcPr>
          <w:p w14:paraId="270D376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114687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6F8F147" w14:textId="6B5AA3BB" w:rsidR="00525A74" w:rsidRPr="00EC002F" w:rsidRDefault="00525A74" w:rsidP="00525A74">
            <w:pPr>
              <w:suppressLineNumbers/>
              <w:suppressAutoHyphens/>
              <w:spacing w:before="60" w:after="60"/>
              <w:jc w:val="center"/>
            </w:pPr>
            <w:hyperlink r:id="rId54"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525A74" w:rsidRPr="00750E57" w:rsidRDefault="00525A74" w:rsidP="00525A74">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525A74" w:rsidRPr="00750E57" w:rsidRDefault="00525A74" w:rsidP="00525A74">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2D7C025D" w14:textId="77777777" w:rsidR="00525A74" w:rsidRDefault="00525A74" w:rsidP="00525A74">
            <w:pPr>
              <w:pStyle w:val="TAL"/>
              <w:rPr>
                <w:sz w:val="20"/>
                <w:lang w:val="en-US"/>
              </w:rPr>
            </w:pPr>
          </w:p>
          <w:p w14:paraId="09736CED" w14:textId="77777777" w:rsidR="00525A74" w:rsidRDefault="00525A74" w:rsidP="00525A74">
            <w:pPr>
              <w:pStyle w:val="TAL"/>
              <w:rPr>
                <w:sz w:val="20"/>
                <w:lang w:val="en-US"/>
              </w:rPr>
            </w:pPr>
            <w:r>
              <w:rPr>
                <w:sz w:val="20"/>
                <w:lang w:val="en-US"/>
              </w:rPr>
              <w:t>Huawei: Same comments. In 6.2.6.2.2, NOTE 2, replace second sentence with parenthesis.</w:t>
            </w:r>
          </w:p>
          <w:p w14:paraId="5F11E539" w14:textId="2C2669FC" w:rsidR="00525A74" w:rsidRPr="002216BC" w:rsidRDefault="00525A74" w:rsidP="00525A74">
            <w:pPr>
              <w:pStyle w:val="TAL"/>
              <w:rPr>
                <w:b/>
                <w:bCs/>
                <w:sz w:val="20"/>
              </w:rPr>
            </w:pPr>
            <w:r>
              <w:rPr>
                <w:sz w:val="20"/>
                <w:lang w:val="en-US"/>
              </w:rPr>
              <w:t>Ericsson: Partly same issue as 5207.</w:t>
            </w:r>
          </w:p>
        </w:tc>
      </w:tr>
      <w:tr w:rsidR="00525A74" w:rsidRPr="002F2600" w14:paraId="6D3A2B53" w14:textId="77777777" w:rsidTr="002A72D1">
        <w:tc>
          <w:tcPr>
            <w:tcW w:w="975" w:type="dxa"/>
            <w:tcBorders>
              <w:top w:val="nil"/>
              <w:left w:val="single" w:sz="12" w:space="0" w:color="auto"/>
              <w:bottom w:val="nil"/>
              <w:right w:val="single" w:sz="12" w:space="0" w:color="auto"/>
            </w:tcBorders>
          </w:tcPr>
          <w:p w14:paraId="10D0469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130A5B6"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51F9F4" w14:textId="64E6C52C" w:rsidR="00525A74" w:rsidRDefault="00525A74" w:rsidP="00525A74">
            <w:pPr>
              <w:suppressLineNumbers/>
              <w:suppressAutoHyphens/>
              <w:spacing w:before="60" w:after="60"/>
              <w:jc w:val="center"/>
            </w:pPr>
            <w:r w:rsidRPr="00FE4C52">
              <w:t>5363</w:t>
            </w:r>
          </w:p>
        </w:tc>
        <w:tc>
          <w:tcPr>
            <w:tcW w:w="3251" w:type="dxa"/>
            <w:tcBorders>
              <w:top w:val="nil"/>
              <w:left w:val="single" w:sz="12" w:space="0" w:color="auto"/>
              <w:bottom w:val="single" w:sz="4" w:space="0" w:color="auto"/>
              <w:right w:val="single" w:sz="12" w:space="0" w:color="auto"/>
            </w:tcBorders>
            <w:shd w:val="clear" w:color="auto" w:fill="00FFFF"/>
          </w:tcPr>
          <w:p w14:paraId="7DEEE060" w14:textId="6C474E8F" w:rsidR="00525A74" w:rsidRDefault="00525A74" w:rsidP="00525A74">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5022C1CE" w14:textId="069DA882"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0AB8D1F2" w:rsidR="00525A74" w:rsidRDefault="00525A74" w:rsidP="00525A74">
            <w:pPr>
              <w:pStyle w:val="TAL"/>
              <w:rPr>
                <w:sz w:val="20"/>
              </w:rPr>
            </w:pPr>
          </w:p>
        </w:tc>
        <w:tc>
          <w:tcPr>
            <w:tcW w:w="4619" w:type="dxa"/>
            <w:tcBorders>
              <w:top w:val="nil"/>
              <w:left w:val="single" w:sz="12" w:space="0" w:color="auto"/>
              <w:bottom w:val="nil"/>
              <w:right w:val="single" w:sz="12" w:space="0" w:color="auto"/>
            </w:tcBorders>
          </w:tcPr>
          <w:p w14:paraId="086A332E" w14:textId="77777777" w:rsidR="00525A74" w:rsidRPr="000B349E" w:rsidRDefault="00525A74" w:rsidP="00525A74">
            <w:pPr>
              <w:pStyle w:val="TAL"/>
              <w:rPr>
                <w:sz w:val="20"/>
                <w:lang w:val="en-US"/>
              </w:rPr>
            </w:pPr>
          </w:p>
        </w:tc>
      </w:tr>
      <w:tr w:rsidR="00525A74" w:rsidRPr="002F2600" w14:paraId="1F190328" w14:textId="77777777" w:rsidTr="002A72D1">
        <w:tc>
          <w:tcPr>
            <w:tcW w:w="975" w:type="dxa"/>
            <w:tcBorders>
              <w:left w:val="single" w:sz="12" w:space="0" w:color="auto"/>
              <w:bottom w:val="nil"/>
              <w:right w:val="single" w:sz="12" w:space="0" w:color="auto"/>
            </w:tcBorders>
          </w:tcPr>
          <w:p w14:paraId="2B141FE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E19676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FA04C2E" w14:textId="34C987C7" w:rsidR="00525A74" w:rsidRDefault="00525A74" w:rsidP="00525A74">
            <w:pPr>
              <w:suppressLineNumbers/>
              <w:suppressAutoHyphens/>
              <w:spacing w:before="60" w:after="60"/>
              <w:jc w:val="center"/>
            </w:pPr>
            <w:hyperlink r:id="rId55" w:history="1">
              <w:r>
                <w:rPr>
                  <w:rStyle w:val="Hyperlink"/>
                </w:rPr>
                <w:t>5055</w:t>
              </w:r>
            </w:hyperlink>
          </w:p>
        </w:tc>
        <w:tc>
          <w:tcPr>
            <w:tcW w:w="3251" w:type="dxa"/>
            <w:tcBorders>
              <w:left w:val="single" w:sz="12" w:space="0" w:color="auto"/>
              <w:bottom w:val="nil"/>
              <w:right w:val="single" w:sz="12" w:space="0" w:color="auto"/>
            </w:tcBorders>
          </w:tcPr>
          <w:p w14:paraId="73976D47" w14:textId="1934AD07" w:rsidR="00525A74" w:rsidRDefault="00525A74" w:rsidP="00525A74">
            <w:pPr>
              <w:pStyle w:val="TAL"/>
              <w:rPr>
                <w:sz w:val="20"/>
              </w:rPr>
            </w:pPr>
            <w:r>
              <w:rPr>
                <w:sz w:val="20"/>
              </w:rPr>
              <w:t>CR 0111 29.554 Rel-19 BDT resource delete operation</w:t>
            </w:r>
          </w:p>
        </w:tc>
        <w:tc>
          <w:tcPr>
            <w:tcW w:w="1401" w:type="dxa"/>
            <w:tcBorders>
              <w:left w:val="single" w:sz="12" w:space="0" w:color="auto"/>
              <w:bottom w:val="nil"/>
              <w:right w:val="single" w:sz="12" w:space="0" w:color="auto"/>
            </w:tcBorders>
          </w:tcPr>
          <w:p w14:paraId="134844A4" w14:textId="14DEA11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67E0731" w14:textId="76DA2A2D" w:rsidR="00525A74" w:rsidRPr="00750E57" w:rsidRDefault="00525A74" w:rsidP="00525A74">
            <w:pPr>
              <w:pStyle w:val="TAL"/>
              <w:rPr>
                <w:sz w:val="20"/>
              </w:rPr>
            </w:pPr>
            <w:r>
              <w:rPr>
                <w:sz w:val="20"/>
              </w:rPr>
              <w:t>Revised to 5364</w:t>
            </w:r>
          </w:p>
        </w:tc>
        <w:tc>
          <w:tcPr>
            <w:tcW w:w="4619" w:type="dxa"/>
            <w:tcBorders>
              <w:left w:val="single" w:sz="12" w:space="0" w:color="auto"/>
              <w:bottom w:val="nil"/>
              <w:right w:val="single" w:sz="12" w:space="0" w:color="auto"/>
            </w:tcBorders>
          </w:tcPr>
          <w:p w14:paraId="59D0E049" w14:textId="77777777" w:rsidR="00525A74" w:rsidRDefault="00525A74" w:rsidP="00525A74">
            <w:pPr>
              <w:pStyle w:val="TAL"/>
              <w:rPr>
                <w:sz w:val="20"/>
                <w:lang w:val="en-US"/>
              </w:rPr>
            </w:pPr>
            <w:r w:rsidRPr="000B349E">
              <w:rPr>
                <w:sz w:val="20"/>
                <w:lang w:val="en-US"/>
              </w:rPr>
              <w:t>WI: TEI19, 5GS_Ph1-CT</w:t>
            </w:r>
          </w:p>
          <w:p w14:paraId="3D393B85" w14:textId="77777777" w:rsidR="00525A74" w:rsidRDefault="00525A74" w:rsidP="00525A74">
            <w:pPr>
              <w:pStyle w:val="TAL"/>
              <w:rPr>
                <w:sz w:val="20"/>
                <w:lang w:val="en-US"/>
              </w:rPr>
            </w:pPr>
          </w:p>
          <w:p w14:paraId="57AD1F7A" w14:textId="77777777" w:rsidR="00525A74" w:rsidRDefault="00525A74" w:rsidP="00525A74">
            <w:pPr>
              <w:pStyle w:val="TAL"/>
              <w:rPr>
                <w:sz w:val="20"/>
                <w:lang w:val="en-US"/>
              </w:rPr>
            </w:pPr>
            <w:r>
              <w:rPr>
                <w:sz w:val="20"/>
                <w:lang w:val="en-US"/>
              </w:rPr>
              <w:t>Huawei: Do not agree with the proposal, prefer to define the DELETE</w:t>
            </w:r>
          </w:p>
          <w:p w14:paraId="279D7412" w14:textId="77777777" w:rsidR="00525A74" w:rsidRDefault="00525A74" w:rsidP="00525A74">
            <w:pPr>
              <w:pStyle w:val="TAL"/>
              <w:rPr>
                <w:sz w:val="20"/>
                <w:lang w:val="en-US"/>
              </w:rPr>
            </w:pPr>
            <w:r>
              <w:rPr>
                <w:sz w:val="20"/>
                <w:lang w:val="en-US"/>
              </w:rPr>
              <w:t>Nokia: Make the NOTE open to any PCF implementation logic. Add the warning case in the Update description.</w:t>
            </w:r>
          </w:p>
          <w:p w14:paraId="5E7AADD4" w14:textId="77777777" w:rsidR="00525A74" w:rsidRDefault="00525A74" w:rsidP="00525A74">
            <w:pPr>
              <w:pStyle w:val="TAL"/>
              <w:rPr>
                <w:sz w:val="20"/>
                <w:lang w:val="en-US"/>
              </w:rPr>
            </w:pPr>
            <w:r>
              <w:rPr>
                <w:sz w:val="20"/>
                <w:lang w:val="en-US"/>
              </w:rPr>
              <w:t>Ericsson: Ok to define the DELETE.</w:t>
            </w:r>
          </w:p>
          <w:p w14:paraId="236B8F4F" w14:textId="77777777" w:rsidR="00525A74" w:rsidRDefault="00525A74" w:rsidP="00525A74">
            <w:pPr>
              <w:pStyle w:val="TAL"/>
              <w:rPr>
                <w:sz w:val="20"/>
                <w:lang w:val="en-US"/>
              </w:rPr>
            </w:pPr>
            <w:r>
              <w:rPr>
                <w:sz w:val="20"/>
                <w:lang w:val="en-US"/>
              </w:rPr>
              <w:t>Huawei: The Update description shall be rather made more generic. Prefers not to use a feature for the DELETE.</w:t>
            </w:r>
          </w:p>
          <w:p w14:paraId="706595C0" w14:textId="77777777" w:rsidR="00525A74" w:rsidRDefault="00525A74" w:rsidP="00525A74">
            <w:pPr>
              <w:pStyle w:val="TAL"/>
              <w:rPr>
                <w:sz w:val="20"/>
                <w:lang w:val="en-US"/>
              </w:rPr>
            </w:pPr>
            <w:r>
              <w:rPr>
                <w:sz w:val="20"/>
                <w:lang w:val="en-US"/>
              </w:rPr>
              <w:t>Nokia: feature may give clarity to implementors, but open either way to use feature or not.</w:t>
            </w:r>
          </w:p>
          <w:p w14:paraId="3BE6C4CF" w14:textId="042ECE9B" w:rsidR="00525A74" w:rsidRPr="002216BC" w:rsidRDefault="00525A74" w:rsidP="00525A74">
            <w:pPr>
              <w:pStyle w:val="TAL"/>
              <w:rPr>
                <w:b/>
                <w:bCs/>
                <w:sz w:val="20"/>
              </w:rPr>
            </w:pPr>
            <w:r>
              <w:rPr>
                <w:sz w:val="20"/>
                <w:lang w:val="en-US"/>
              </w:rPr>
              <w:t>ZTE: prefers no feature.</w:t>
            </w:r>
          </w:p>
        </w:tc>
      </w:tr>
      <w:tr w:rsidR="00525A74" w:rsidRPr="002F2600" w14:paraId="4C4EE42E" w14:textId="77777777" w:rsidTr="009F2BC8">
        <w:tc>
          <w:tcPr>
            <w:tcW w:w="975" w:type="dxa"/>
            <w:tcBorders>
              <w:top w:val="nil"/>
              <w:left w:val="single" w:sz="12" w:space="0" w:color="auto"/>
              <w:right w:val="single" w:sz="12" w:space="0" w:color="auto"/>
            </w:tcBorders>
          </w:tcPr>
          <w:p w14:paraId="59F7149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6DCDE4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24867AC" w14:textId="58E0C49D" w:rsidR="00525A74" w:rsidRDefault="00525A74" w:rsidP="00525A74">
            <w:pPr>
              <w:suppressLineNumbers/>
              <w:suppressAutoHyphens/>
              <w:spacing w:before="60" w:after="60"/>
              <w:jc w:val="center"/>
            </w:pPr>
            <w:r w:rsidRPr="00FE4C52">
              <w:t>5364</w:t>
            </w:r>
          </w:p>
        </w:tc>
        <w:tc>
          <w:tcPr>
            <w:tcW w:w="3251" w:type="dxa"/>
            <w:tcBorders>
              <w:top w:val="nil"/>
              <w:left w:val="single" w:sz="12" w:space="0" w:color="auto"/>
              <w:bottom w:val="single" w:sz="4" w:space="0" w:color="auto"/>
              <w:right w:val="single" w:sz="12" w:space="0" w:color="auto"/>
            </w:tcBorders>
            <w:shd w:val="clear" w:color="auto" w:fill="00FFFF"/>
          </w:tcPr>
          <w:p w14:paraId="7EBDDA2B" w14:textId="2CF4C955" w:rsidR="00525A74" w:rsidRDefault="00525A74" w:rsidP="00525A74">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FF"/>
          </w:tcPr>
          <w:p w14:paraId="546795A9" w14:textId="33D280C7" w:rsidR="00525A74" w:rsidRPr="0096303F" w:rsidRDefault="00525A74" w:rsidP="00525A74">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24E55FE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E9D86F3" w14:textId="77777777" w:rsidR="00525A74" w:rsidRPr="000B349E" w:rsidRDefault="00525A74" w:rsidP="00525A74">
            <w:pPr>
              <w:pStyle w:val="TAL"/>
              <w:rPr>
                <w:sz w:val="20"/>
                <w:lang w:val="en-US"/>
              </w:rPr>
            </w:pPr>
          </w:p>
        </w:tc>
      </w:tr>
      <w:tr w:rsidR="00525A74" w:rsidRPr="002F2600" w14:paraId="3DFE9AAB" w14:textId="77777777" w:rsidTr="009F2BC8">
        <w:tc>
          <w:tcPr>
            <w:tcW w:w="975" w:type="dxa"/>
            <w:tcBorders>
              <w:left w:val="single" w:sz="12" w:space="0" w:color="auto"/>
              <w:bottom w:val="nil"/>
              <w:right w:val="single" w:sz="12" w:space="0" w:color="auto"/>
            </w:tcBorders>
          </w:tcPr>
          <w:p w14:paraId="1D9AD3B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B930E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95FFCE" w14:textId="0F777CA8" w:rsidR="00525A74" w:rsidRDefault="00525A74" w:rsidP="00525A74">
            <w:pPr>
              <w:suppressLineNumbers/>
              <w:suppressAutoHyphens/>
              <w:spacing w:before="60" w:after="60"/>
              <w:jc w:val="center"/>
            </w:pPr>
            <w:hyperlink r:id="rId56" w:history="1">
              <w:r>
                <w:rPr>
                  <w:rStyle w:val="Hyperlink"/>
                </w:rPr>
                <w:t>5056</w:t>
              </w:r>
            </w:hyperlink>
          </w:p>
        </w:tc>
        <w:tc>
          <w:tcPr>
            <w:tcW w:w="3251" w:type="dxa"/>
            <w:tcBorders>
              <w:left w:val="single" w:sz="12" w:space="0" w:color="auto"/>
              <w:bottom w:val="nil"/>
              <w:right w:val="single" w:sz="12" w:space="0" w:color="auto"/>
            </w:tcBorders>
          </w:tcPr>
          <w:p w14:paraId="738385A2" w14:textId="59030EFD" w:rsidR="00525A74" w:rsidRDefault="00525A74" w:rsidP="00525A74">
            <w:pPr>
              <w:pStyle w:val="TAL"/>
              <w:rPr>
                <w:sz w:val="20"/>
              </w:rPr>
            </w:pPr>
            <w:r>
              <w:rPr>
                <w:sz w:val="20"/>
              </w:rPr>
              <w:t>CR 1744 29.522 Rel-19 BDT resource delete</w:t>
            </w:r>
          </w:p>
        </w:tc>
        <w:tc>
          <w:tcPr>
            <w:tcW w:w="1401" w:type="dxa"/>
            <w:tcBorders>
              <w:left w:val="single" w:sz="12" w:space="0" w:color="auto"/>
              <w:bottom w:val="nil"/>
              <w:right w:val="single" w:sz="12" w:space="0" w:color="auto"/>
            </w:tcBorders>
          </w:tcPr>
          <w:p w14:paraId="17AA852D" w14:textId="6562F698"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3C3C36D" w14:textId="0310B0BF" w:rsidR="00525A74" w:rsidRPr="00750E57" w:rsidRDefault="00525A74" w:rsidP="00525A74">
            <w:pPr>
              <w:pStyle w:val="TAL"/>
              <w:rPr>
                <w:sz w:val="20"/>
              </w:rPr>
            </w:pPr>
            <w:r>
              <w:rPr>
                <w:sz w:val="20"/>
              </w:rPr>
              <w:t>Revised to 5424</w:t>
            </w:r>
          </w:p>
        </w:tc>
        <w:tc>
          <w:tcPr>
            <w:tcW w:w="4619" w:type="dxa"/>
            <w:tcBorders>
              <w:left w:val="single" w:sz="12" w:space="0" w:color="auto"/>
              <w:bottom w:val="nil"/>
              <w:right w:val="single" w:sz="12" w:space="0" w:color="auto"/>
            </w:tcBorders>
          </w:tcPr>
          <w:p w14:paraId="53D757BA" w14:textId="77777777" w:rsidR="00525A74" w:rsidRDefault="00525A74" w:rsidP="00525A74">
            <w:pPr>
              <w:pStyle w:val="TAL"/>
              <w:rPr>
                <w:sz w:val="20"/>
                <w:lang w:val="en-US"/>
              </w:rPr>
            </w:pPr>
            <w:r w:rsidRPr="000B349E">
              <w:rPr>
                <w:sz w:val="20"/>
                <w:lang w:val="en-US"/>
              </w:rPr>
              <w:t>WI: TEI19, 5GS_Ph1-CT</w:t>
            </w:r>
          </w:p>
          <w:p w14:paraId="074D6040" w14:textId="77777777" w:rsidR="00525A74" w:rsidRDefault="00525A74" w:rsidP="00525A74">
            <w:pPr>
              <w:pStyle w:val="TAL"/>
              <w:rPr>
                <w:sz w:val="20"/>
                <w:lang w:val="en-US"/>
              </w:rPr>
            </w:pPr>
          </w:p>
          <w:p w14:paraId="3E723D62" w14:textId="77777777" w:rsidR="00525A74" w:rsidRDefault="00525A74" w:rsidP="00525A74">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525A74" w:rsidRPr="002216BC" w:rsidRDefault="00525A74" w:rsidP="00525A74">
            <w:pPr>
              <w:pStyle w:val="TAL"/>
              <w:rPr>
                <w:b/>
                <w:bCs/>
                <w:sz w:val="20"/>
              </w:rPr>
            </w:pPr>
            <w:r>
              <w:rPr>
                <w:sz w:val="20"/>
              </w:rPr>
              <w:t>Ericsson: Will check the spec for impacts of the decision to define the DELETE in 29.554.</w:t>
            </w:r>
          </w:p>
        </w:tc>
      </w:tr>
      <w:tr w:rsidR="00525A74" w:rsidRPr="002F2600" w14:paraId="7A031991" w14:textId="77777777" w:rsidTr="009F2BC8">
        <w:tc>
          <w:tcPr>
            <w:tcW w:w="975" w:type="dxa"/>
            <w:tcBorders>
              <w:top w:val="nil"/>
              <w:left w:val="single" w:sz="12" w:space="0" w:color="auto"/>
              <w:right w:val="single" w:sz="12" w:space="0" w:color="auto"/>
            </w:tcBorders>
          </w:tcPr>
          <w:p w14:paraId="15B8E23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CB301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00F9F0" w14:textId="14D0CC54" w:rsidR="00525A74" w:rsidRDefault="00525A74" w:rsidP="00525A74">
            <w:pPr>
              <w:suppressLineNumbers/>
              <w:suppressAutoHyphens/>
              <w:spacing w:before="60" w:after="60"/>
              <w:jc w:val="center"/>
            </w:pPr>
            <w:r>
              <w:t>5424</w:t>
            </w:r>
          </w:p>
        </w:tc>
        <w:tc>
          <w:tcPr>
            <w:tcW w:w="3251" w:type="dxa"/>
            <w:tcBorders>
              <w:top w:val="nil"/>
              <w:left w:val="single" w:sz="12" w:space="0" w:color="auto"/>
              <w:bottom w:val="single" w:sz="4" w:space="0" w:color="auto"/>
              <w:right w:val="single" w:sz="12" w:space="0" w:color="auto"/>
            </w:tcBorders>
            <w:shd w:val="clear" w:color="auto" w:fill="00FFFF"/>
          </w:tcPr>
          <w:p w14:paraId="46813159" w14:textId="0920F11C" w:rsidR="00525A74" w:rsidRDefault="00525A74" w:rsidP="00525A74">
            <w:pPr>
              <w:pStyle w:val="TAL"/>
              <w:rPr>
                <w:sz w:val="20"/>
              </w:rPr>
            </w:pPr>
            <w:r>
              <w:rPr>
                <w:sz w:val="20"/>
              </w:rPr>
              <w:t>CR 1744 29.522 Rel-19 BDT resource delete</w:t>
            </w:r>
          </w:p>
        </w:tc>
        <w:tc>
          <w:tcPr>
            <w:tcW w:w="1401" w:type="dxa"/>
            <w:tcBorders>
              <w:top w:val="nil"/>
              <w:left w:val="single" w:sz="12" w:space="0" w:color="auto"/>
              <w:bottom w:val="single" w:sz="4" w:space="0" w:color="auto"/>
              <w:right w:val="single" w:sz="12" w:space="0" w:color="auto"/>
            </w:tcBorders>
            <w:shd w:val="clear" w:color="auto" w:fill="00FFFF"/>
          </w:tcPr>
          <w:p w14:paraId="654EEFE8" w14:textId="4FCE8022"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056898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2E799C6" w14:textId="77777777" w:rsidR="00525A74" w:rsidRPr="000B349E" w:rsidRDefault="00525A74" w:rsidP="00525A74">
            <w:pPr>
              <w:pStyle w:val="TAL"/>
              <w:rPr>
                <w:sz w:val="20"/>
                <w:lang w:val="en-US"/>
              </w:rPr>
            </w:pPr>
          </w:p>
        </w:tc>
      </w:tr>
      <w:tr w:rsidR="00525A74" w:rsidRPr="002F2600" w14:paraId="3E258756" w14:textId="77777777" w:rsidTr="009F2BC8">
        <w:tc>
          <w:tcPr>
            <w:tcW w:w="975" w:type="dxa"/>
            <w:tcBorders>
              <w:left w:val="single" w:sz="12" w:space="0" w:color="auto"/>
              <w:bottom w:val="nil"/>
              <w:right w:val="single" w:sz="12" w:space="0" w:color="auto"/>
            </w:tcBorders>
          </w:tcPr>
          <w:p w14:paraId="6B80635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6FFCE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E465DAB" w14:textId="66582837" w:rsidR="00525A74" w:rsidRDefault="00525A74" w:rsidP="00525A74">
            <w:pPr>
              <w:suppressLineNumbers/>
              <w:suppressAutoHyphens/>
              <w:spacing w:before="60" w:after="60"/>
              <w:jc w:val="center"/>
            </w:pPr>
            <w:hyperlink r:id="rId57" w:history="1">
              <w:r>
                <w:rPr>
                  <w:rStyle w:val="Hyperlink"/>
                </w:rPr>
                <w:t>5057</w:t>
              </w:r>
            </w:hyperlink>
          </w:p>
        </w:tc>
        <w:tc>
          <w:tcPr>
            <w:tcW w:w="3251" w:type="dxa"/>
            <w:tcBorders>
              <w:left w:val="single" w:sz="12" w:space="0" w:color="auto"/>
              <w:bottom w:val="nil"/>
              <w:right w:val="single" w:sz="12" w:space="0" w:color="auto"/>
            </w:tcBorders>
          </w:tcPr>
          <w:p w14:paraId="4C845FF5" w14:textId="79598487" w:rsidR="00525A74" w:rsidRDefault="00525A74" w:rsidP="00525A74">
            <w:pPr>
              <w:pStyle w:val="TAL"/>
              <w:rPr>
                <w:sz w:val="20"/>
              </w:rPr>
            </w:pPr>
            <w:r>
              <w:rPr>
                <w:sz w:val="20"/>
              </w:rPr>
              <w:t>CR 0618 29.513 Rel-19 PDTQ Resource Management corrections</w:t>
            </w:r>
          </w:p>
        </w:tc>
        <w:tc>
          <w:tcPr>
            <w:tcW w:w="1401" w:type="dxa"/>
            <w:tcBorders>
              <w:left w:val="single" w:sz="12" w:space="0" w:color="auto"/>
              <w:bottom w:val="nil"/>
              <w:right w:val="single" w:sz="12" w:space="0" w:color="auto"/>
            </w:tcBorders>
          </w:tcPr>
          <w:p w14:paraId="0D6216FE" w14:textId="7A3E1A69"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718D1B6" w14:textId="74B36268" w:rsidR="00525A74" w:rsidRPr="00750E57" w:rsidRDefault="00525A74" w:rsidP="00525A74">
            <w:pPr>
              <w:pStyle w:val="TAL"/>
              <w:rPr>
                <w:sz w:val="20"/>
              </w:rPr>
            </w:pPr>
            <w:r>
              <w:rPr>
                <w:sz w:val="20"/>
              </w:rPr>
              <w:t>Revised to 5425</w:t>
            </w:r>
          </w:p>
        </w:tc>
        <w:tc>
          <w:tcPr>
            <w:tcW w:w="4619" w:type="dxa"/>
            <w:tcBorders>
              <w:left w:val="single" w:sz="12" w:space="0" w:color="auto"/>
              <w:bottom w:val="nil"/>
              <w:right w:val="single" w:sz="12" w:space="0" w:color="auto"/>
            </w:tcBorders>
          </w:tcPr>
          <w:p w14:paraId="645163B8"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216B8182" w14:textId="77777777" w:rsidR="00525A74" w:rsidRDefault="00525A74" w:rsidP="00525A74">
            <w:pPr>
              <w:pStyle w:val="TAL"/>
              <w:rPr>
                <w:sz w:val="20"/>
                <w:lang w:val="en-US"/>
              </w:rPr>
            </w:pPr>
          </w:p>
          <w:p w14:paraId="34540EC7" w14:textId="77777777" w:rsidR="00525A74" w:rsidRDefault="00525A74" w:rsidP="00525A74">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Remove also from steps 6 and 7 in 5.5.14. If we agree to add the DELETE operation we should reflect it in clause 5.5.13 here as well.</w:t>
            </w:r>
          </w:p>
          <w:p w14:paraId="17C7A4C3" w14:textId="77777777" w:rsidR="00525A74" w:rsidRDefault="00525A74" w:rsidP="00525A74">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text and a full stop is missing in step 11.</w:t>
            </w:r>
          </w:p>
          <w:p w14:paraId="5E31F8E0" w14:textId="610896B8" w:rsidR="00525A74" w:rsidRPr="002216BC" w:rsidRDefault="00525A74" w:rsidP="00525A74">
            <w:pPr>
              <w:pStyle w:val="TAL"/>
              <w:rPr>
                <w:b/>
                <w:bCs/>
                <w:sz w:val="20"/>
              </w:rPr>
            </w:pPr>
            <w:r w:rsidRPr="00937B90">
              <w:rPr>
                <w:sz w:val="20"/>
              </w:rPr>
              <w:t xml:space="preserve">Nokia: </w:t>
            </w:r>
            <w:r>
              <w:rPr>
                <w:sz w:val="20"/>
              </w:rPr>
              <w:t>Need to check possible issues by changing the used service operation, and not aligned with SA2 service definitions.</w:t>
            </w:r>
          </w:p>
        </w:tc>
      </w:tr>
      <w:tr w:rsidR="00525A74" w:rsidRPr="002F2600" w14:paraId="6C6D4BFF" w14:textId="77777777" w:rsidTr="009F2BC8">
        <w:tc>
          <w:tcPr>
            <w:tcW w:w="975" w:type="dxa"/>
            <w:tcBorders>
              <w:top w:val="nil"/>
              <w:left w:val="single" w:sz="12" w:space="0" w:color="auto"/>
              <w:right w:val="single" w:sz="12" w:space="0" w:color="auto"/>
            </w:tcBorders>
          </w:tcPr>
          <w:p w14:paraId="4FBB0D0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5EE914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47B67E" w14:textId="75D14C88" w:rsidR="00525A74" w:rsidRDefault="00525A74" w:rsidP="00525A74">
            <w:pPr>
              <w:suppressLineNumbers/>
              <w:suppressAutoHyphens/>
              <w:spacing w:before="60" w:after="60"/>
              <w:jc w:val="center"/>
            </w:pPr>
            <w:r>
              <w:t>5425</w:t>
            </w:r>
          </w:p>
        </w:tc>
        <w:tc>
          <w:tcPr>
            <w:tcW w:w="3251" w:type="dxa"/>
            <w:tcBorders>
              <w:top w:val="nil"/>
              <w:left w:val="single" w:sz="12" w:space="0" w:color="auto"/>
              <w:bottom w:val="single" w:sz="4" w:space="0" w:color="auto"/>
              <w:right w:val="single" w:sz="12" w:space="0" w:color="auto"/>
            </w:tcBorders>
            <w:shd w:val="clear" w:color="auto" w:fill="00FFFF"/>
          </w:tcPr>
          <w:p w14:paraId="2630E2FB" w14:textId="165437B0" w:rsidR="00525A74" w:rsidRDefault="00525A74" w:rsidP="00525A74">
            <w:pPr>
              <w:pStyle w:val="TAL"/>
              <w:rPr>
                <w:sz w:val="20"/>
              </w:rPr>
            </w:pPr>
            <w:r>
              <w:rPr>
                <w:sz w:val="20"/>
              </w:rPr>
              <w:t>CR 0618 29.513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3C807D8B" w14:textId="37E921F8"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85D067A"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3CE4D04" w14:textId="77777777" w:rsidR="00525A74" w:rsidRPr="00A267E6" w:rsidRDefault="00525A74" w:rsidP="00525A74">
            <w:pPr>
              <w:pStyle w:val="TAL"/>
              <w:rPr>
                <w:sz w:val="20"/>
                <w:lang w:val="en-US"/>
              </w:rPr>
            </w:pPr>
          </w:p>
        </w:tc>
      </w:tr>
      <w:tr w:rsidR="00525A74" w:rsidRPr="002F2600" w14:paraId="340DE844" w14:textId="77777777" w:rsidTr="002A72D1">
        <w:tc>
          <w:tcPr>
            <w:tcW w:w="975" w:type="dxa"/>
            <w:tcBorders>
              <w:left w:val="single" w:sz="12" w:space="0" w:color="auto"/>
              <w:right w:val="single" w:sz="12" w:space="0" w:color="auto"/>
            </w:tcBorders>
          </w:tcPr>
          <w:p w14:paraId="40C5BF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D51EE0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B25FED3" w14:textId="3FAA7908" w:rsidR="00525A74" w:rsidRDefault="00525A74" w:rsidP="00525A74">
            <w:pPr>
              <w:suppressLineNumbers/>
              <w:suppressAutoHyphens/>
              <w:spacing w:before="60" w:after="60"/>
              <w:jc w:val="center"/>
            </w:pPr>
            <w:r w:rsidRPr="00FE4C52">
              <w:t>5058</w:t>
            </w:r>
          </w:p>
        </w:tc>
        <w:tc>
          <w:tcPr>
            <w:tcW w:w="3251" w:type="dxa"/>
            <w:tcBorders>
              <w:left w:val="single" w:sz="12" w:space="0" w:color="auto"/>
              <w:bottom w:val="single" w:sz="4" w:space="0" w:color="auto"/>
              <w:right w:val="single" w:sz="12" w:space="0" w:color="auto"/>
            </w:tcBorders>
          </w:tcPr>
          <w:p w14:paraId="0BADD4F9" w14:textId="74160AAD" w:rsidR="00525A74" w:rsidRDefault="00525A74" w:rsidP="00525A74">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525A74" w:rsidRPr="002216BC" w:rsidRDefault="00525A74" w:rsidP="00525A74">
            <w:pPr>
              <w:pStyle w:val="TAL"/>
              <w:rPr>
                <w:b/>
                <w:bCs/>
                <w:sz w:val="20"/>
              </w:rPr>
            </w:pPr>
          </w:p>
        </w:tc>
      </w:tr>
      <w:tr w:rsidR="00525A74" w:rsidRPr="002F2600" w14:paraId="2995F244" w14:textId="77777777" w:rsidTr="002A72D1">
        <w:tc>
          <w:tcPr>
            <w:tcW w:w="975" w:type="dxa"/>
            <w:tcBorders>
              <w:left w:val="single" w:sz="12" w:space="0" w:color="auto"/>
              <w:bottom w:val="nil"/>
              <w:right w:val="single" w:sz="12" w:space="0" w:color="auto"/>
            </w:tcBorders>
          </w:tcPr>
          <w:p w14:paraId="14943F9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65830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854AC" w14:textId="6839C8A2" w:rsidR="00525A74" w:rsidRDefault="00525A74" w:rsidP="00525A74">
            <w:pPr>
              <w:suppressLineNumbers/>
              <w:suppressAutoHyphens/>
              <w:spacing w:before="60" w:after="60"/>
              <w:jc w:val="center"/>
            </w:pPr>
            <w:hyperlink r:id="rId58"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525A74" w:rsidRDefault="00525A74" w:rsidP="00525A74">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525A74" w:rsidRPr="00750E57" w:rsidRDefault="00525A74" w:rsidP="00525A74">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487BB1CF" w14:textId="77777777" w:rsidR="00525A74" w:rsidRDefault="00525A74" w:rsidP="00525A74">
            <w:pPr>
              <w:pStyle w:val="TAL"/>
              <w:rPr>
                <w:sz w:val="20"/>
                <w:lang w:val="en-US"/>
              </w:rPr>
            </w:pPr>
          </w:p>
          <w:p w14:paraId="4C613328" w14:textId="77777777" w:rsidR="00525A74" w:rsidRDefault="00525A74" w:rsidP="00525A74">
            <w:pPr>
              <w:pStyle w:val="TAL"/>
              <w:rPr>
                <w:sz w:val="20"/>
                <w:lang w:val="en-US"/>
              </w:rPr>
            </w:pPr>
            <w:r>
              <w:rPr>
                <w:sz w:val="20"/>
                <w:lang w:val="en-US"/>
              </w:rPr>
              <w:t>Huawei: Prefer to add the DELETE operation. Move to SBIProtoc19. Notification URI changes are not needed.</w:t>
            </w:r>
          </w:p>
          <w:p w14:paraId="47F46105" w14:textId="77777777" w:rsidR="00525A74" w:rsidRDefault="00525A74" w:rsidP="00525A74">
            <w:pPr>
              <w:pStyle w:val="TAL"/>
              <w:rPr>
                <w:sz w:val="20"/>
                <w:lang w:val="en-US"/>
              </w:rPr>
            </w:pPr>
            <w:r>
              <w:rPr>
                <w:sz w:val="20"/>
                <w:lang w:val="en-US"/>
              </w:rPr>
              <w:t>Nokia: C3-243118 proposed to add the DELETE and was rejected. CT3 agreed to add a timer instead. SA2 does not define the DELETE, but ok to define the DELETE.</w:t>
            </w:r>
          </w:p>
          <w:p w14:paraId="341520BE" w14:textId="053ACE58" w:rsidR="00525A74" w:rsidRPr="002216BC" w:rsidRDefault="00525A74" w:rsidP="00525A74">
            <w:pPr>
              <w:pStyle w:val="TAL"/>
              <w:rPr>
                <w:b/>
                <w:bCs/>
                <w:sz w:val="20"/>
              </w:rPr>
            </w:pPr>
            <w:r>
              <w:rPr>
                <w:sz w:val="20"/>
                <w:lang w:val="en-US"/>
              </w:rPr>
              <w:t>ZTE: NOTE 4 in 5.2.2.2.2 shall be removed if we add the DELETE. 29.554 does not have a similar NOTE.</w:t>
            </w:r>
          </w:p>
        </w:tc>
      </w:tr>
      <w:tr w:rsidR="00525A74" w:rsidRPr="002F2600" w14:paraId="2479F2F3" w14:textId="77777777" w:rsidTr="002A72D1">
        <w:tc>
          <w:tcPr>
            <w:tcW w:w="975" w:type="dxa"/>
            <w:tcBorders>
              <w:top w:val="nil"/>
              <w:left w:val="single" w:sz="12" w:space="0" w:color="auto"/>
              <w:right w:val="single" w:sz="12" w:space="0" w:color="auto"/>
            </w:tcBorders>
          </w:tcPr>
          <w:p w14:paraId="02DCE7F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FBCA8D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A5B7A4" w14:textId="596A0A19" w:rsidR="00525A74" w:rsidRDefault="00525A74" w:rsidP="00525A74">
            <w:pPr>
              <w:suppressLineNumbers/>
              <w:suppressAutoHyphens/>
              <w:spacing w:before="60" w:after="60"/>
              <w:jc w:val="center"/>
            </w:pPr>
            <w:r w:rsidRPr="00FE4C52">
              <w:t>5365</w:t>
            </w:r>
          </w:p>
        </w:tc>
        <w:tc>
          <w:tcPr>
            <w:tcW w:w="3251" w:type="dxa"/>
            <w:tcBorders>
              <w:top w:val="nil"/>
              <w:left w:val="single" w:sz="12" w:space="0" w:color="auto"/>
              <w:bottom w:val="single" w:sz="4" w:space="0" w:color="auto"/>
              <w:right w:val="single" w:sz="12" w:space="0" w:color="auto"/>
            </w:tcBorders>
            <w:shd w:val="clear" w:color="auto" w:fill="00FFFF"/>
          </w:tcPr>
          <w:p w14:paraId="7782EB43" w14:textId="7121DF42" w:rsidR="00525A74" w:rsidRDefault="00525A74" w:rsidP="00525A74">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74885DA0" w14:textId="3B7EDD97"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E7CBFB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2D44579" w14:textId="77777777" w:rsidR="00525A74" w:rsidRPr="00A267E6" w:rsidRDefault="00525A74" w:rsidP="00525A74">
            <w:pPr>
              <w:pStyle w:val="TAL"/>
              <w:rPr>
                <w:sz w:val="20"/>
                <w:lang w:val="en-US"/>
              </w:rPr>
            </w:pPr>
          </w:p>
        </w:tc>
      </w:tr>
      <w:tr w:rsidR="00525A74" w:rsidRPr="002F2600" w14:paraId="51970DF0" w14:textId="77777777" w:rsidTr="002A72D1">
        <w:tc>
          <w:tcPr>
            <w:tcW w:w="975" w:type="dxa"/>
            <w:tcBorders>
              <w:left w:val="single" w:sz="12" w:space="0" w:color="auto"/>
              <w:right w:val="single" w:sz="12" w:space="0" w:color="auto"/>
            </w:tcBorders>
          </w:tcPr>
          <w:p w14:paraId="787BDA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28D164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3B414412" w:rsidR="00525A74" w:rsidRDefault="00525A74" w:rsidP="00525A74">
            <w:pPr>
              <w:suppressLineNumbers/>
              <w:suppressAutoHyphens/>
              <w:spacing w:before="60" w:after="60"/>
              <w:jc w:val="center"/>
            </w:pPr>
            <w:hyperlink r:id="rId59"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525A74" w:rsidRDefault="00525A74" w:rsidP="00525A74">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525A74" w:rsidRPr="002811AC"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525A74" w:rsidRPr="002811AC" w:rsidRDefault="00525A74" w:rsidP="00525A74">
            <w:pPr>
              <w:pStyle w:val="TAL"/>
              <w:rPr>
                <w:sz w:val="20"/>
              </w:rPr>
            </w:pPr>
            <w:r w:rsidRPr="002811AC">
              <w:rPr>
                <w:sz w:val="20"/>
                <w:lang w:val="en-US"/>
              </w:rPr>
              <w:t>WI: TEI19, en5GPccSer</w:t>
            </w:r>
          </w:p>
        </w:tc>
      </w:tr>
      <w:tr w:rsidR="00525A74" w:rsidRPr="002F2600" w14:paraId="2415D74B" w14:textId="77777777" w:rsidTr="002A72D1">
        <w:tc>
          <w:tcPr>
            <w:tcW w:w="975" w:type="dxa"/>
            <w:tcBorders>
              <w:left w:val="single" w:sz="12" w:space="0" w:color="auto"/>
              <w:bottom w:val="nil"/>
              <w:right w:val="single" w:sz="12" w:space="0" w:color="auto"/>
            </w:tcBorders>
          </w:tcPr>
          <w:p w14:paraId="2AFE7EF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58935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19DF8D" w14:textId="76425CF1" w:rsidR="00525A74" w:rsidRDefault="00525A74" w:rsidP="00525A74">
            <w:pPr>
              <w:suppressLineNumbers/>
              <w:suppressAutoHyphens/>
              <w:spacing w:before="60" w:after="60"/>
              <w:jc w:val="center"/>
            </w:pPr>
            <w:hyperlink r:id="rId60"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525A74" w:rsidRDefault="00525A74" w:rsidP="00525A74">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525A74" w:rsidRPr="00750E57" w:rsidRDefault="00525A74" w:rsidP="00525A74">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525A74" w:rsidRDefault="00525A74" w:rsidP="00525A74">
            <w:pPr>
              <w:pStyle w:val="TAL"/>
              <w:rPr>
                <w:sz w:val="20"/>
                <w:lang w:val="en-US"/>
              </w:rPr>
            </w:pPr>
            <w:r w:rsidRPr="002811AC">
              <w:rPr>
                <w:sz w:val="20"/>
                <w:lang w:val="en-US"/>
              </w:rPr>
              <w:t>WI: TEI19, en5GPccSer</w:t>
            </w:r>
          </w:p>
          <w:p w14:paraId="14511A4F" w14:textId="77777777" w:rsidR="00525A74" w:rsidRDefault="00525A74" w:rsidP="00525A74">
            <w:pPr>
              <w:pStyle w:val="TAL"/>
              <w:rPr>
                <w:sz w:val="20"/>
                <w:lang w:val="en-US"/>
              </w:rPr>
            </w:pPr>
          </w:p>
          <w:p w14:paraId="05478715" w14:textId="066B14AE" w:rsidR="00525A74" w:rsidRPr="002216BC" w:rsidRDefault="00525A74" w:rsidP="00525A74">
            <w:pPr>
              <w:pStyle w:val="TAL"/>
              <w:rPr>
                <w:b/>
                <w:bCs/>
                <w:sz w:val="20"/>
              </w:rPr>
            </w:pPr>
            <w:r>
              <w:rPr>
                <w:sz w:val="20"/>
                <w:lang w:val="en-US"/>
              </w:rPr>
              <w:t>Huawei: The first change is not needed because "retrieval" is fine (since it is a subscription in order to retrieve). The rest is fine.</w:t>
            </w:r>
          </w:p>
        </w:tc>
      </w:tr>
      <w:tr w:rsidR="00525A74" w:rsidRPr="002F2600" w14:paraId="01938A72" w14:textId="77777777" w:rsidTr="002A72D1">
        <w:tc>
          <w:tcPr>
            <w:tcW w:w="975" w:type="dxa"/>
            <w:tcBorders>
              <w:top w:val="nil"/>
              <w:left w:val="single" w:sz="12" w:space="0" w:color="auto"/>
              <w:right w:val="single" w:sz="12" w:space="0" w:color="auto"/>
            </w:tcBorders>
          </w:tcPr>
          <w:p w14:paraId="38F3C17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A50C2BF"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4C0A28" w14:textId="1955CDB6" w:rsidR="00525A74" w:rsidRDefault="00525A74" w:rsidP="00525A74">
            <w:pPr>
              <w:suppressLineNumbers/>
              <w:suppressAutoHyphens/>
              <w:spacing w:before="60" w:after="60"/>
              <w:jc w:val="center"/>
            </w:pPr>
            <w:r w:rsidRPr="00FE4C52">
              <w:t>5366</w:t>
            </w:r>
          </w:p>
        </w:tc>
        <w:tc>
          <w:tcPr>
            <w:tcW w:w="3251" w:type="dxa"/>
            <w:tcBorders>
              <w:top w:val="nil"/>
              <w:left w:val="single" w:sz="12" w:space="0" w:color="auto"/>
              <w:bottom w:val="single" w:sz="4" w:space="0" w:color="auto"/>
              <w:right w:val="single" w:sz="12" w:space="0" w:color="auto"/>
            </w:tcBorders>
            <w:shd w:val="clear" w:color="auto" w:fill="00FFFF"/>
          </w:tcPr>
          <w:p w14:paraId="0B2E623F" w14:textId="285E3987" w:rsidR="00525A74" w:rsidRDefault="00525A74" w:rsidP="00525A74">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00FFFF"/>
          </w:tcPr>
          <w:p w14:paraId="0D7BC9D4" w14:textId="41D1BDAB"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0FA93A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7FFF62B" w14:textId="77777777" w:rsidR="00525A74" w:rsidRPr="002811AC" w:rsidRDefault="00525A74" w:rsidP="00525A74">
            <w:pPr>
              <w:pStyle w:val="TAL"/>
              <w:rPr>
                <w:sz w:val="20"/>
                <w:lang w:val="en-US"/>
              </w:rPr>
            </w:pPr>
          </w:p>
        </w:tc>
      </w:tr>
      <w:tr w:rsidR="00525A74" w:rsidRPr="00182C67" w14:paraId="756807C9" w14:textId="77777777" w:rsidTr="00386C79">
        <w:tc>
          <w:tcPr>
            <w:tcW w:w="975" w:type="dxa"/>
            <w:tcBorders>
              <w:left w:val="single" w:sz="12" w:space="0" w:color="auto"/>
              <w:right w:val="single" w:sz="12" w:space="0" w:color="auto"/>
            </w:tcBorders>
          </w:tcPr>
          <w:p w14:paraId="74F1279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288D9C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17359B" w14:textId="6A750028" w:rsidR="00525A74" w:rsidRDefault="00525A74" w:rsidP="00525A74">
            <w:pPr>
              <w:suppressLineNumbers/>
              <w:suppressAutoHyphens/>
              <w:spacing w:before="60" w:after="60"/>
              <w:jc w:val="center"/>
            </w:pPr>
            <w:hyperlink r:id="rId61" w:history="1">
              <w:r>
                <w:rPr>
                  <w:rStyle w:val="Hyperlink"/>
                </w:rPr>
                <w:t>5115</w:t>
              </w:r>
            </w:hyperlink>
          </w:p>
        </w:tc>
        <w:tc>
          <w:tcPr>
            <w:tcW w:w="3251" w:type="dxa"/>
            <w:tcBorders>
              <w:left w:val="single" w:sz="12" w:space="0" w:color="auto"/>
              <w:bottom w:val="single" w:sz="4" w:space="0" w:color="auto"/>
              <w:right w:val="single" w:sz="12" w:space="0" w:color="auto"/>
            </w:tcBorders>
            <w:shd w:val="clear" w:color="auto" w:fill="FFFF00"/>
          </w:tcPr>
          <w:p w14:paraId="10704963" w14:textId="6B141D94" w:rsidR="00525A74" w:rsidRDefault="00525A74" w:rsidP="00525A74">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EBC18C8" w14:textId="7DBFA548"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10F84E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B696582" w14:textId="6914BE52" w:rsidR="00525A74" w:rsidRPr="00332D78" w:rsidRDefault="00525A74" w:rsidP="00525A74">
            <w:pPr>
              <w:pStyle w:val="TAL"/>
              <w:rPr>
                <w:sz w:val="20"/>
                <w:lang w:val="es-ES"/>
              </w:rPr>
            </w:pPr>
            <w:r w:rsidRPr="00332D78">
              <w:rPr>
                <w:sz w:val="20"/>
                <w:lang w:val="es-ES"/>
              </w:rPr>
              <w:t>WI: TEI19, ADAES, TEI19_ADAES</w:t>
            </w:r>
          </w:p>
        </w:tc>
      </w:tr>
      <w:tr w:rsidR="00525A74" w:rsidRPr="002F2600" w14:paraId="5F2E1C26" w14:textId="77777777" w:rsidTr="000E523C">
        <w:tc>
          <w:tcPr>
            <w:tcW w:w="975" w:type="dxa"/>
            <w:tcBorders>
              <w:left w:val="single" w:sz="12" w:space="0" w:color="auto"/>
              <w:right w:val="single" w:sz="12" w:space="0" w:color="auto"/>
            </w:tcBorders>
          </w:tcPr>
          <w:p w14:paraId="3B33629C" w14:textId="77777777" w:rsidR="00525A74" w:rsidRPr="001F180F" w:rsidRDefault="00525A74" w:rsidP="00525A74">
            <w:pPr>
              <w:pStyle w:val="TAL"/>
              <w:rPr>
                <w:sz w:val="20"/>
                <w:lang w:val="es-ES"/>
              </w:rPr>
            </w:pPr>
          </w:p>
        </w:tc>
        <w:tc>
          <w:tcPr>
            <w:tcW w:w="2635" w:type="dxa"/>
            <w:tcBorders>
              <w:left w:val="single" w:sz="12" w:space="0" w:color="auto"/>
              <w:right w:val="single" w:sz="12" w:space="0" w:color="auto"/>
            </w:tcBorders>
          </w:tcPr>
          <w:p w14:paraId="3D5AC66D" w14:textId="77777777" w:rsidR="00525A74" w:rsidRPr="001F180F" w:rsidRDefault="00525A74" w:rsidP="00525A74">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5E7B0F93" w14:textId="61626BFB" w:rsidR="00525A74" w:rsidRDefault="00525A74" w:rsidP="00525A74">
            <w:pPr>
              <w:suppressLineNumbers/>
              <w:suppressAutoHyphens/>
              <w:spacing w:before="60" w:after="60"/>
              <w:jc w:val="center"/>
            </w:pPr>
            <w:hyperlink r:id="rId62" w:history="1">
              <w:r>
                <w:rPr>
                  <w:rStyle w:val="Hyperlink"/>
                </w:rPr>
                <w:t>5116</w:t>
              </w:r>
            </w:hyperlink>
          </w:p>
        </w:tc>
        <w:tc>
          <w:tcPr>
            <w:tcW w:w="3251" w:type="dxa"/>
            <w:tcBorders>
              <w:left w:val="single" w:sz="12" w:space="0" w:color="auto"/>
              <w:bottom w:val="single" w:sz="4" w:space="0" w:color="auto"/>
              <w:right w:val="single" w:sz="12" w:space="0" w:color="auto"/>
            </w:tcBorders>
            <w:shd w:val="clear" w:color="auto" w:fill="FFFF00"/>
          </w:tcPr>
          <w:p w14:paraId="32115B49" w14:textId="4D918F57" w:rsidR="00525A74" w:rsidRDefault="00525A74" w:rsidP="00525A74">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FFFF00"/>
          </w:tcPr>
          <w:p w14:paraId="5EE7D409" w14:textId="6434E85A"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7EBE5946"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BDB2BF6" w14:textId="77777777" w:rsidR="00525A74" w:rsidRDefault="00525A74" w:rsidP="00525A74">
            <w:pPr>
              <w:pStyle w:val="TAL"/>
              <w:rPr>
                <w:sz w:val="20"/>
              </w:rPr>
            </w:pPr>
            <w:r w:rsidRPr="00332D78">
              <w:rPr>
                <w:sz w:val="20"/>
              </w:rPr>
              <w:t>WI: TEI19_ADAES</w:t>
            </w:r>
          </w:p>
          <w:p w14:paraId="6773C3DE" w14:textId="6600CF11" w:rsidR="00525A74" w:rsidRPr="008635DA" w:rsidRDefault="00525A74" w:rsidP="00525A74">
            <w:pPr>
              <w:pStyle w:val="TAL"/>
              <w:rPr>
                <w:color w:val="FF0000"/>
                <w:sz w:val="20"/>
              </w:rPr>
            </w:pPr>
            <w:r>
              <w:rPr>
                <w:color w:val="FF0000"/>
                <w:sz w:val="20"/>
              </w:rPr>
              <w:t>Error in the listed API in “Other Comments”.</w:t>
            </w:r>
          </w:p>
        </w:tc>
      </w:tr>
      <w:tr w:rsidR="00525A74" w:rsidRPr="002F2600" w14:paraId="398DF923" w14:textId="77777777" w:rsidTr="000E523C">
        <w:tc>
          <w:tcPr>
            <w:tcW w:w="975" w:type="dxa"/>
            <w:tcBorders>
              <w:left w:val="single" w:sz="12" w:space="0" w:color="auto"/>
              <w:right w:val="single" w:sz="12" w:space="0" w:color="auto"/>
            </w:tcBorders>
          </w:tcPr>
          <w:p w14:paraId="394975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3650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8AA5A72" w14:textId="0F1C66E1" w:rsidR="00525A74" w:rsidRDefault="00525A74" w:rsidP="00525A74">
            <w:pPr>
              <w:suppressLineNumbers/>
              <w:suppressAutoHyphens/>
              <w:spacing w:before="60" w:after="60"/>
              <w:jc w:val="center"/>
            </w:pPr>
            <w:hyperlink r:id="rId63"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525A74" w:rsidRDefault="00525A74" w:rsidP="00525A74">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525A74" w:rsidRDefault="00525A74" w:rsidP="00525A74">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525A74" w:rsidRPr="00332D78" w:rsidRDefault="00525A74" w:rsidP="00525A74">
            <w:pPr>
              <w:pStyle w:val="TAL"/>
              <w:rPr>
                <w:sz w:val="20"/>
              </w:rPr>
            </w:pPr>
            <w:r w:rsidRPr="00332D78">
              <w:rPr>
                <w:sz w:val="20"/>
                <w:lang w:val="en-US"/>
              </w:rPr>
              <w:t>WI: TEI19, 5GS_Ph1-CT</w:t>
            </w:r>
          </w:p>
        </w:tc>
      </w:tr>
      <w:tr w:rsidR="00525A74" w:rsidRPr="002F2600" w14:paraId="064169F5" w14:textId="77777777" w:rsidTr="00E570FC">
        <w:tc>
          <w:tcPr>
            <w:tcW w:w="975" w:type="dxa"/>
            <w:tcBorders>
              <w:left w:val="single" w:sz="12" w:space="0" w:color="auto"/>
              <w:right w:val="single" w:sz="12" w:space="0" w:color="auto"/>
            </w:tcBorders>
          </w:tcPr>
          <w:p w14:paraId="0A7EE26A" w14:textId="5169F7F3" w:rsidR="00525A74" w:rsidRPr="00C765A7" w:rsidRDefault="00525A74" w:rsidP="00525A74">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525A74" w:rsidRDefault="00525A74" w:rsidP="00525A74">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D66A83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6506BB8" w14:textId="5BBD205C" w:rsidR="00525A74" w:rsidRPr="002216BC" w:rsidRDefault="00525A74" w:rsidP="00525A74">
            <w:pPr>
              <w:pStyle w:val="TAL"/>
              <w:rPr>
                <w:b/>
                <w:bCs/>
                <w:sz w:val="20"/>
              </w:rPr>
            </w:pPr>
          </w:p>
        </w:tc>
      </w:tr>
      <w:tr w:rsidR="00525A74" w:rsidRPr="002F2600" w14:paraId="3FAB2830" w14:textId="77777777" w:rsidTr="00AE49F7">
        <w:tc>
          <w:tcPr>
            <w:tcW w:w="975" w:type="dxa"/>
            <w:tcBorders>
              <w:left w:val="single" w:sz="12" w:space="0" w:color="auto"/>
              <w:right w:val="single" w:sz="12" w:space="0" w:color="auto"/>
            </w:tcBorders>
          </w:tcPr>
          <w:p w14:paraId="337858BB" w14:textId="07F5887B" w:rsidR="00525A74" w:rsidRPr="00C765A7" w:rsidRDefault="00525A74" w:rsidP="00525A74">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525A74" w:rsidRDefault="00525A74" w:rsidP="00525A74">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CB8E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028FE29" w14:textId="018F4A02" w:rsidR="00525A74" w:rsidRPr="002216BC" w:rsidRDefault="00525A74" w:rsidP="00525A74">
            <w:pPr>
              <w:pStyle w:val="TAL"/>
              <w:rPr>
                <w:b/>
                <w:bCs/>
                <w:sz w:val="20"/>
              </w:rPr>
            </w:pPr>
          </w:p>
        </w:tc>
      </w:tr>
      <w:tr w:rsidR="00525A74" w:rsidRPr="002F2600" w14:paraId="2648C5A4" w14:textId="77777777" w:rsidTr="00AE49F7">
        <w:tc>
          <w:tcPr>
            <w:tcW w:w="975" w:type="dxa"/>
            <w:tcBorders>
              <w:left w:val="single" w:sz="12" w:space="0" w:color="auto"/>
              <w:right w:val="single" w:sz="12" w:space="0" w:color="auto"/>
            </w:tcBorders>
          </w:tcPr>
          <w:p w14:paraId="2431833F" w14:textId="0AC3DE1C" w:rsidR="00525A74" w:rsidRPr="00C765A7" w:rsidRDefault="00525A74" w:rsidP="00525A74">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525A74" w:rsidRDefault="00525A74" w:rsidP="00525A74">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BD6CA6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A205AD0" w14:textId="7116E75F" w:rsidR="00525A74" w:rsidRPr="002216BC" w:rsidRDefault="00525A74" w:rsidP="00525A74">
            <w:pPr>
              <w:pStyle w:val="TAL"/>
              <w:rPr>
                <w:b/>
                <w:bCs/>
                <w:sz w:val="20"/>
              </w:rPr>
            </w:pPr>
          </w:p>
        </w:tc>
      </w:tr>
      <w:tr w:rsidR="00525A74" w:rsidRPr="002F2600" w14:paraId="79A209F7" w14:textId="77777777" w:rsidTr="00AE49F7">
        <w:tc>
          <w:tcPr>
            <w:tcW w:w="975" w:type="dxa"/>
            <w:tcBorders>
              <w:left w:val="single" w:sz="12" w:space="0" w:color="auto"/>
              <w:right w:val="single" w:sz="12" w:space="0" w:color="auto"/>
            </w:tcBorders>
          </w:tcPr>
          <w:p w14:paraId="2D4691CA" w14:textId="6D06D4D8" w:rsidR="00525A74" w:rsidRPr="00C765A7" w:rsidRDefault="00525A74" w:rsidP="00525A74">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525A74" w:rsidRDefault="00525A74" w:rsidP="00525A74">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529CF9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0E24AE" w14:textId="16B70DA5" w:rsidR="00525A74" w:rsidRPr="002216BC" w:rsidRDefault="00525A74" w:rsidP="00525A74">
            <w:pPr>
              <w:pStyle w:val="TAL"/>
              <w:rPr>
                <w:b/>
                <w:bCs/>
                <w:sz w:val="20"/>
              </w:rPr>
            </w:pPr>
          </w:p>
        </w:tc>
      </w:tr>
      <w:tr w:rsidR="00525A74" w:rsidRPr="002F2600" w14:paraId="3925CB7A" w14:textId="77777777" w:rsidTr="00386C79">
        <w:tc>
          <w:tcPr>
            <w:tcW w:w="975" w:type="dxa"/>
            <w:tcBorders>
              <w:left w:val="single" w:sz="12" w:space="0" w:color="auto"/>
              <w:right w:val="single" w:sz="12" w:space="0" w:color="auto"/>
            </w:tcBorders>
          </w:tcPr>
          <w:p w14:paraId="58653201" w14:textId="097E423A" w:rsidR="00525A74" w:rsidRPr="00C765A7" w:rsidRDefault="00525A74" w:rsidP="00525A74">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525A74" w:rsidRDefault="00525A74" w:rsidP="00525A74">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286DC6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C2AAF9" w14:textId="079321C6" w:rsidR="00525A74" w:rsidRPr="005D3060" w:rsidRDefault="00525A74" w:rsidP="00525A74">
            <w:pPr>
              <w:pStyle w:val="TAL"/>
              <w:rPr>
                <w:sz w:val="20"/>
              </w:rPr>
            </w:pPr>
          </w:p>
        </w:tc>
      </w:tr>
      <w:tr w:rsidR="00525A74" w:rsidRPr="0096303F" w14:paraId="55980FFA" w14:textId="77777777" w:rsidTr="00386C79">
        <w:tc>
          <w:tcPr>
            <w:tcW w:w="975" w:type="dxa"/>
            <w:tcBorders>
              <w:left w:val="single" w:sz="12" w:space="0" w:color="auto"/>
              <w:right w:val="single" w:sz="12" w:space="0" w:color="auto"/>
            </w:tcBorders>
          </w:tcPr>
          <w:p w14:paraId="79FBE9EC" w14:textId="6F1AB5F9" w:rsidR="00525A74" w:rsidRPr="00C765A7" w:rsidRDefault="00525A74" w:rsidP="00525A74">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525A74" w:rsidRDefault="00525A74" w:rsidP="00525A74">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4FC19EF1" w:rsidR="00525A74" w:rsidRPr="00EC002F" w:rsidRDefault="00525A74" w:rsidP="00525A74">
            <w:pPr>
              <w:suppressLineNumbers/>
              <w:suppressAutoHyphens/>
              <w:spacing w:before="60" w:after="60"/>
              <w:jc w:val="center"/>
            </w:pPr>
            <w:hyperlink r:id="rId64" w:history="1">
              <w:r>
                <w:rPr>
                  <w:rStyle w:val="Hyperlink"/>
                </w:rPr>
                <w:t>5053</w:t>
              </w:r>
            </w:hyperlink>
          </w:p>
        </w:tc>
        <w:tc>
          <w:tcPr>
            <w:tcW w:w="3251" w:type="dxa"/>
            <w:tcBorders>
              <w:left w:val="single" w:sz="12" w:space="0" w:color="auto"/>
              <w:bottom w:val="single" w:sz="4" w:space="0" w:color="auto"/>
              <w:right w:val="single" w:sz="12" w:space="0" w:color="auto"/>
            </w:tcBorders>
            <w:shd w:val="clear" w:color="auto" w:fill="FFFF00"/>
          </w:tcPr>
          <w:p w14:paraId="02AF3100" w14:textId="47CCC79F" w:rsidR="00525A74" w:rsidRPr="00750E57" w:rsidRDefault="00525A74" w:rsidP="00525A74">
            <w:pPr>
              <w:pStyle w:val="TAL"/>
              <w:rPr>
                <w:sz w:val="20"/>
              </w:rPr>
            </w:pPr>
            <w:r>
              <w:rPr>
                <w:sz w:val="20"/>
              </w:rPr>
              <w:t>CR 0628 29.519 Rel-19 Policy Data Corrections</w:t>
            </w:r>
          </w:p>
        </w:tc>
        <w:tc>
          <w:tcPr>
            <w:tcW w:w="1401" w:type="dxa"/>
            <w:tcBorders>
              <w:left w:val="single" w:sz="12" w:space="0" w:color="auto"/>
              <w:bottom w:val="single" w:sz="4" w:space="0" w:color="auto"/>
              <w:right w:val="single" w:sz="12" w:space="0" w:color="auto"/>
            </w:tcBorders>
            <w:shd w:val="clear" w:color="auto" w:fill="FFFF00"/>
          </w:tcPr>
          <w:p w14:paraId="15F7783D" w14:textId="598D9DC9"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51CC6838" w14:textId="77777777" w:rsidR="00525A74" w:rsidRPr="0096303F" w:rsidRDefault="00525A74" w:rsidP="00525A74">
            <w:pPr>
              <w:pStyle w:val="TAL"/>
              <w:rPr>
                <w:sz w:val="20"/>
                <w:lang w:val="es-ES"/>
              </w:rPr>
            </w:pPr>
          </w:p>
        </w:tc>
        <w:tc>
          <w:tcPr>
            <w:tcW w:w="4619" w:type="dxa"/>
            <w:tcBorders>
              <w:left w:val="single" w:sz="12" w:space="0" w:color="auto"/>
              <w:right w:val="single" w:sz="12" w:space="0" w:color="auto"/>
            </w:tcBorders>
          </w:tcPr>
          <w:p w14:paraId="29C715B2" w14:textId="32837090" w:rsidR="00525A74" w:rsidRPr="0096303F" w:rsidRDefault="00525A74" w:rsidP="00525A74">
            <w:pPr>
              <w:pStyle w:val="TAL"/>
              <w:rPr>
                <w:sz w:val="20"/>
                <w:lang w:val="es-ES"/>
              </w:rPr>
            </w:pPr>
          </w:p>
        </w:tc>
      </w:tr>
      <w:tr w:rsidR="00525A74" w:rsidRPr="0096303F" w14:paraId="1B93C74D" w14:textId="77777777" w:rsidTr="00386C79">
        <w:tc>
          <w:tcPr>
            <w:tcW w:w="975" w:type="dxa"/>
            <w:tcBorders>
              <w:left w:val="single" w:sz="12" w:space="0" w:color="auto"/>
              <w:right w:val="single" w:sz="12" w:space="0" w:color="auto"/>
            </w:tcBorders>
          </w:tcPr>
          <w:p w14:paraId="6CBB01C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D40815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ADDFAA" w14:textId="41B1D5EF" w:rsidR="00525A74" w:rsidRPr="00811E45" w:rsidRDefault="00525A74" w:rsidP="00525A74">
            <w:pPr>
              <w:pStyle w:val="TAL"/>
              <w:rPr>
                <w:sz w:val="20"/>
              </w:rPr>
            </w:pPr>
            <w:hyperlink r:id="rId65" w:history="1">
              <w:r>
                <w:rPr>
                  <w:rStyle w:val="Hyperlink"/>
                  <w:rFonts w:ascii="Times New Roman" w:eastAsia="ＭＳ 明朝" w:hAnsi="Times New Roman" w:cs="Times New Roman"/>
                  <w:kern w:val="0"/>
                  <w:sz w:val="24"/>
                  <w:szCs w:val="24"/>
                  <w:lang w:val="en-US"/>
                  <w14:ligatures w14:val="none"/>
                </w:rPr>
                <w:t>5054</w:t>
              </w:r>
            </w:hyperlink>
          </w:p>
        </w:tc>
        <w:tc>
          <w:tcPr>
            <w:tcW w:w="3251" w:type="dxa"/>
            <w:tcBorders>
              <w:left w:val="single" w:sz="12" w:space="0" w:color="auto"/>
              <w:bottom w:val="single" w:sz="4" w:space="0" w:color="auto"/>
              <w:right w:val="single" w:sz="12" w:space="0" w:color="auto"/>
            </w:tcBorders>
            <w:shd w:val="clear" w:color="auto" w:fill="FFFF00"/>
          </w:tcPr>
          <w:p w14:paraId="3F6A2B10" w14:textId="7C309E22" w:rsidR="00525A74" w:rsidRDefault="00525A74" w:rsidP="00525A74">
            <w:pPr>
              <w:pStyle w:val="TAL"/>
              <w:rPr>
                <w:sz w:val="20"/>
              </w:rPr>
            </w:pPr>
            <w:r w:rsidRPr="00811E45">
              <w:rPr>
                <w:sz w:val="20"/>
              </w:rPr>
              <w:t>CR 0110 29.554 Rel-19 BDT Warning Notification URI corrections</w:t>
            </w:r>
          </w:p>
        </w:tc>
        <w:tc>
          <w:tcPr>
            <w:tcW w:w="1401" w:type="dxa"/>
            <w:tcBorders>
              <w:left w:val="single" w:sz="12" w:space="0" w:color="auto"/>
              <w:bottom w:val="single" w:sz="4" w:space="0" w:color="auto"/>
              <w:right w:val="single" w:sz="12" w:space="0" w:color="auto"/>
            </w:tcBorders>
            <w:shd w:val="clear" w:color="auto" w:fill="FFFF00"/>
          </w:tcPr>
          <w:p w14:paraId="6702E864" w14:textId="702F7496"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59A2D86" w14:textId="77777777" w:rsidR="00525A74" w:rsidRPr="0096303F" w:rsidRDefault="00525A74" w:rsidP="00525A74">
            <w:pPr>
              <w:pStyle w:val="TAL"/>
              <w:rPr>
                <w:sz w:val="20"/>
                <w:lang w:val="es-ES"/>
              </w:rPr>
            </w:pPr>
          </w:p>
        </w:tc>
        <w:tc>
          <w:tcPr>
            <w:tcW w:w="4619" w:type="dxa"/>
            <w:tcBorders>
              <w:left w:val="single" w:sz="12" w:space="0" w:color="auto"/>
              <w:right w:val="single" w:sz="12" w:space="0" w:color="auto"/>
            </w:tcBorders>
          </w:tcPr>
          <w:p w14:paraId="36D16EC8" w14:textId="77777777" w:rsidR="00525A74" w:rsidRPr="0096303F" w:rsidRDefault="00525A74" w:rsidP="00525A74">
            <w:pPr>
              <w:pStyle w:val="TAL"/>
              <w:rPr>
                <w:sz w:val="20"/>
                <w:lang w:val="es-ES"/>
              </w:rPr>
            </w:pPr>
          </w:p>
        </w:tc>
      </w:tr>
      <w:tr w:rsidR="00525A74" w:rsidRPr="002F2600" w14:paraId="73551BBE" w14:textId="77777777" w:rsidTr="00386C79">
        <w:tc>
          <w:tcPr>
            <w:tcW w:w="975" w:type="dxa"/>
            <w:tcBorders>
              <w:left w:val="single" w:sz="12" w:space="0" w:color="auto"/>
              <w:right w:val="single" w:sz="12" w:space="0" w:color="auto"/>
            </w:tcBorders>
            <w:shd w:val="clear" w:color="auto" w:fill="FFFFFF" w:themeFill="background1"/>
          </w:tcPr>
          <w:p w14:paraId="5323D6A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218F44" w14:textId="422A730E" w:rsidR="00525A74" w:rsidRPr="00EC002F" w:rsidRDefault="00525A74" w:rsidP="00525A74">
            <w:pPr>
              <w:suppressLineNumbers/>
              <w:suppressAutoHyphens/>
              <w:spacing w:before="60" w:after="60"/>
              <w:jc w:val="center"/>
            </w:pPr>
            <w:hyperlink r:id="rId66"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FFFF00"/>
          </w:tcPr>
          <w:p w14:paraId="24822542" w14:textId="28B56CA1" w:rsidR="00525A74" w:rsidRPr="00CD7BF7" w:rsidRDefault="00525A74" w:rsidP="00525A74">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FDC0AA0" w14:textId="531529D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6C5AD2C7" w14:textId="77777777" w:rsidR="00525A74" w:rsidRPr="00AD01B6" w:rsidRDefault="00525A74" w:rsidP="00525A74">
            <w:pPr>
              <w:pStyle w:val="TAL"/>
              <w:rPr>
                <w:sz w:val="20"/>
              </w:rPr>
            </w:pPr>
          </w:p>
        </w:tc>
      </w:tr>
      <w:tr w:rsidR="00525A74" w:rsidRPr="002F2600" w14:paraId="0CDF4CDA" w14:textId="77777777" w:rsidTr="00386C79">
        <w:tc>
          <w:tcPr>
            <w:tcW w:w="975" w:type="dxa"/>
            <w:tcBorders>
              <w:left w:val="single" w:sz="12" w:space="0" w:color="auto"/>
              <w:right w:val="single" w:sz="12" w:space="0" w:color="auto"/>
            </w:tcBorders>
            <w:shd w:val="clear" w:color="auto" w:fill="FFFFFF" w:themeFill="background1"/>
          </w:tcPr>
          <w:p w14:paraId="32CD17F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C1E7DF" w14:textId="42C99782" w:rsidR="00525A74" w:rsidRPr="00EC002F" w:rsidRDefault="00525A74" w:rsidP="00525A74">
            <w:pPr>
              <w:suppressLineNumbers/>
              <w:suppressAutoHyphens/>
              <w:spacing w:before="60" w:after="60"/>
              <w:jc w:val="center"/>
            </w:pPr>
            <w:hyperlink r:id="rId67"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FFFF00"/>
          </w:tcPr>
          <w:p w14:paraId="65E945BB" w14:textId="64518422" w:rsidR="00525A74" w:rsidRPr="00CD7BF7" w:rsidRDefault="00525A74" w:rsidP="00525A74">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124F5B8" w14:textId="2646F5C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3179131F" w14:textId="77777777" w:rsidR="00525A74" w:rsidRPr="00AD01B6" w:rsidRDefault="00525A74" w:rsidP="00525A74">
            <w:pPr>
              <w:pStyle w:val="TAL"/>
              <w:rPr>
                <w:sz w:val="20"/>
              </w:rPr>
            </w:pPr>
          </w:p>
        </w:tc>
      </w:tr>
      <w:tr w:rsidR="00525A74" w:rsidRPr="002F2600" w14:paraId="7FA49488" w14:textId="77777777" w:rsidTr="00386C79">
        <w:tc>
          <w:tcPr>
            <w:tcW w:w="975" w:type="dxa"/>
            <w:tcBorders>
              <w:left w:val="single" w:sz="12" w:space="0" w:color="auto"/>
              <w:right w:val="single" w:sz="12" w:space="0" w:color="auto"/>
            </w:tcBorders>
            <w:shd w:val="clear" w:color="auto" w:fill="FFFFFF" w:themeFill="background1"/>
          </w:tcPr>
          <w:p w14:paraId="145E973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088936" w14:textId="48AB6595" w:rsidR="00525A74" w:rsidRPr="00EC002F" w:rsidRDefault="00525A74" w:rsidP="00525A74">
            <w:pPr>
              <w:suppressLineNumbers/>
              <w:suppressAutoHyphens/>
              <w:spacing w:before="60" w:after="60"/>
              <w:jc w:val="center"/>
            </w:pPr>
            <w:hyperlink r:id="rId68"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FFFF00"/>
          </w:tcPr>
          <w:p w14:paraId="6484BD6C" w14:textId="0E5AB81D" w:rsidR="00525A74" w:rsidRPr="00CD7BF7" w:rsidRDefault="00525A74" w:rsidP="00525A74">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363CC26" w14:textId="4955F1B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0C7856BF" w14:textId="77777777" w:rsidR="00525A74" w:rsidRPr="00AD01B6" w:rsidRDefault="00525A74" w:rsidP="00525A74">
            <w:pPr>
              <w:pStyle w:val="TAL"/>
              <w:rPr>
                <w:sz w:val="20"/>
              </w:rPr>
            </w:pPr>
          </w:p>
        </w:tc>
      </w:tr>
      <w:tr w:rsidR="00525A74" w:rsidRPr="002F2600" w14:paraId="738928AB" w14:textId="77777777" w:rsidTr="00386C79">
        <w:tc>
          <w:tcPr>
            <w:tcW w:w="975" w:type="dxa"/>
            <w:tcBorders>
              <w:left w:val="single" w:sz="12" w:space="0" w:color="auto"/>
              <w:right w:val="single" w:sz="12" w:space="0" w:color="auto"/>
            </w:tcBorders>
            <w:shd w:val="clear" w:color="auto" w:fill="FFFFFF" w:themeFill="background1"/>
          </w:tcPr>
          <w:p w14:paraId="0805AEC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300B2" w14:textId="17C0B0C4" w:rsidR="00525A74" w:rsidRPr="00EC002F" w:rsidRDefault="00525A74" w:rsidP="00525A74">
            <w:pPr>
              <w:suppressLineNumbers/>
              <w:suppressAutoHyphens/>
              <w:spacing w:before="60" w:after="60"/>
              <w:jc w:val="center"/>
            </w:pPr>
            <w:hyperlink r:id="rId69"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FFFF00"/>
          </w:tcPr>
          <w:p w14:paraId="03AE74F9" w14:textId="013456B4" w:rsidR="00525A74" w:rsidRPr="00CD7BF7" w:rsidRDefault="00525A74" w:rsidP="00525A74">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6CA32CC" w14:textId="4FEEF50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263C54AD" w14:textId="77777777" w:rsidR="00525A74" w:rsidRPr="00AD01B6" w:rsidRDefault="00525A74" w:rsidP="00525A74">
            <w:pPr>
              <w:pStyle w:val="TAL"/>
              <w:rPr>
                <w:sz w:val="20"/>
              </w:rPr>
            </w:pPr>
          </w:p>
        </w:tc>
      </w:tr>
      <w:tr w:rsidR="00525A74" w:rsidRPr="002F2600" w14:paraId="42DB522A" w14:textId="77777777" w:rsidTr="00386C79">
        <w:tc>
          <w:tcPr>
            <w:tcW w:w="975" w:type="dxa"/>
            <w:tcBorders>
              <w:left w:val="single" w:sz="12" w:space="0" w:color="auto"/>
              <w:right w:val="single" w:sz="12" w:space="0" w:color="auto"/>
            </w:tcBorders>
            <w:shd w:val="clear" w:color="auto" w:fill="FFFFFF" w:themeFill="background1"/>
          </w:tcPr>
          <w:p w14:paraId="5366B62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667CCF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EF9CB" w14:textId="6181D749" w:rsidR="00525A74" w:rsidRPr="00EC002F" w:rsidRDefault="00525A74" w:rsidP="00525A74">
            <w:pPr>
              <w:suppressLineNumbers/>
              <w:suppressAutoHyphens/>
              <w:spacing w:before="60" w:after="60"/>
              <w:jc w:val="center"/>
            </w:pPr>
            <w:hyperlink r:id="rId70" w:history="1">
              <w:r>
                <w:rPr>
                  <w:rStyle w:val="Hyperlink"/>
                </w:rPr>
                <w:t>5134</w:t>
              </w:r>
            </w:hyperlink>
          </w:p>
        </w:tc>
        <w:tc>
          <w:tcPr>
            <w:tcW w:w="3251" w:type="dxa"/>
            <w:tcBorders>
              <w:left w:val="single" w:sz="12" w:space="0" w:color="auto"/>
              <w:bottom w:val="single" w:sz="4" w:space="0" w:color="auto"/>
              <w:right w:val="single" w:sz="12" w:space="0" w:color="auto"/>
            </w:tcBorders>
            <w:shd w:val="clear" w:color="auto" w:fill="FFFF00"/>
          </w:tcPr>
          <w:p w14:paraId="6031C752" w14:textId="62AA7369" w:rsidR="00525A74" w:rsidRPr="00CD7BF7" w:rsidRDefault="00525A74" w:rsidP="00525A74">
            <w:pPr>
              <w:pStyle w:val="TAL"/>
              <w:rPr>
                <w:sz w:val="20"/>
              </w:rPr>
            </w:pPr>
            <w:r w:rsidRPr="00CD7BF7">
              <w:rPr>
                <w:sz w:val="20"/>
              </w:rPr>
              <w:t>CR 0359 29.507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B88840" w14:textId="401A775C"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724FFBE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0180BCE5" w14:textId="77777777" w:rsidR="00525A74" w:rsidRPr="00AD01B6" w:rsidRDefault="00525A74" w:rsidP="00525A74">
            <w:pPr>
              <w:pStyle w:val="TAL"/>
              <w:rPr>
                <w:sz w:val="20"/>
              </w:rPr>
            </w:pPr>
          </w:p>
        </w:tc>
      </w:tr>
      <w:tr w:rsidR="00525A74" w:rsidRPr="002F2600" w14:paraId="2172F7E6" w14:textId="77777777" w:rsidTr="00386C79">
        <w:tc>
          <w:tcPr>
            <w:tcW w:w="975" w:type="dxa"/>
            <w:tcBorders>
              <w:left w:val="single" w:sz="12" w:space="0" w:color="auto"/>
              <w:right w:val="single" w:sz="12" w:space="0" w:color="auto"/>
            </w:tcBorders>
            <w:shd w:val="clear" w:color="auto" w:fill="FFFFFF" w:themeFill="background1"/>
          </w:tcPr>
          <w:p w14:paraId="30F8AB8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4ED9237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32B318" w14:textId="2E58EC1B" w:rsidR="00525A74" w:rsidRPr="00EC002F" w:rsidRDefault="00525A74" w:rsidP="00525A74">
            <w:pPr>
              <w:suppressLineNumbers/>
              <w:suppressAutoHyphens/>
              <w:spacing w:before="60" w:after="60"/>
              <w:jc w:val="center"/>
            </w:pPr>
            <w:hyperlink r:id="rId71" w:history="1">
              <w:r>
                <w:rPr>
                  <w:rStyle w:val="Hyperlink"/>
                </w:rPr>
                <w:t>5135</w:t>
              </w:r>
            </w:hyperlink>
          </w:p>
        </w:tc>
        <w:tc>
          <w:tcPr>
            <w:tcW w:w="3251" w:type="dxa"/>
            <w:tcBorders>
              <w:left w:val="single" w:sz="12" w:space="0" w:color="auto"/>
              <w:bottom w:val="single" w:sz="4" w:space="0" w:color="auto"/>
              <w:right w:val="single" w:sz="12" w:space="0" w:color="auto"/>
            </w:tcBorders>
            <w:shd w:val="clear" w:color="auto" w:fill="FFFF00"/>
          </w:tcPr>
          <w:p w14:paraId="630D8D43" w14:textId="695105A5" w:rsidR="00525A74" w:rsidRPr="00CD7BF7" w:rsidRDefault="00525A74" w:rsidP="00525A74">
            <w:pPr>
              <w:pStyle w:val="TAL"/>
              <w:rPr>
                <w:sz w:val="20"/>
              </w:rPr>
            </w:pPr>
            <w:r w:rsidRPr="00CD7BF7">
              <w:rPr>
                <w:sz w:val="20"/>
              </w:rPr>
              <w:t>CR 0407 29.525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9F132C3" w14:textId="64526E38"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5351A2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71388C80" w14:textId="77777777" w:rsidR="00525A74" w:rsidRPr="00AD01B6" w:rsidRDefault="00525A74" w:rsidP="00525A74">
            <w:pPr>
              <w:pStyle w:val="TAL"/>
              <w:rPr>
                <w:sz w:val="20"/>
              </w:rPr>
            </w:pPr>
          </w:p>
        </w:tc>
      </w:tr>
      <w:tr w:rsidR="00525A74" w:rsidRPr="002F2600" w14:paraId="1A890A49" w14:textId="77777777" w:rsidTr="00386C79">
        <w:tc>
          <w:tcPr>
            <w:tcW w:w="975" w:type="dxa"/>
            <w:tcBorders>
              <w:left w:val="single" w:sz="12" w:space="0" w:color="auto"/>
              <w:right w:val="single" w:sz="12" w:space="0" w:color="auto"/>
            </w:tcBorders>
            <w:shd w:val="clear" w:color="auto" w:fill="FFFFFF" w:themeFill="background1"/>
          </w:tcPr>
          <w:p w14:paraId="4A2600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1E47A4" w14:textId="1FD5CBC6" w:rsidR="00525A74" w:rsidRPr="00EC002F" w:rsidRDefault="00525A74" w:rsidP="00525A74">
            <w:pPr>
              <w:suppressLineNumbers/>
              <w:suppressAutoHyphens/>
              <w:spacing w:before="60" w:after="60"/>
              <w:jc w:val="center"/>
            </w:pPr>
            <w:hyperlink r:id="rId72"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FFFF00"/>
          </w:tcPr>
          <w:p w14:paraId="6EAF423B" w14:textId="6E9CA64C" w:rsidR="00525A74" w:rsidRPr="00CD7BF7" w:rsidRDefault="00525A74" w:rsidP="00525A74">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48CC19A" w14:textId="0AA4930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17EDD820" w14:textId="77777777" w:rsidR="00525A74" w:rsidRPr="00AD01B6" w:rsidRDefault="00525A74" w:rsidP="00525A74">
            <w:pPr>
              <w:pStyle w:val="TAL"/>
              <w:rPr>
                <w:sz w:val="20"/>
              </w:rPr>
            </w:pPr>
          </w:p>
        </w:tc>
      </w:tr>
      <w:tr w:rsidR="00525A74" w:rsidRPr="002F2600" w14:paraId="63D049F5" w14:textId="77777777" w:rsidTr="00386C79">
        <w:tc>
          <w:tcPr>
            <w:tcW w:w="975" w:type="dxa"/>
            <w:tcBorders>
              <w:left w:val="single" w:sz="12" w:space="0" w:color="auto"/>
              <w:right w:val="single" w:sz="12" w:space="0" w:color="auto"/>
            </w:tcBorders>
            <w:shd w:val="clear" w:color="auto" w:fill="FFFFFF" w:themeFill="background1"/>
          </w:tcPr>
          <w:p w14:paraId="007200D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09762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AA5790" w14:textId="0DE113A3" w:rsidR="00525A74" w:rsidRPr="00EC002F" w:rsidRDefault="00525A74" w:rsidP="00525A74">
            <w:pPr>
              <w:suppressLineNumbers/>
              <w:suppressAutoHyphens/>
              <w:spacing w:before="60" w:after="60"/>
              <w:jc w:val="center"/>
            </w:pPr>
            <w:hyperlink r:id="rId73" w:history="1">
              <w:r>
                <w:rPr>
                  <w:rStyle w:val="Hyperlink"/>
                </w:rPr>
                <w:t>5137</w:t>
              </w:r>
            </w:hyperlink>
          </w:p>
        </w:tc>
        <w:tc>
          <w:tcPr>
            <w:tcW w:w="3251" w:type="dxa"/>
            <w:tcBorders>
              <w:left w:val="single" w:sz="12" w:space="0" w:color="auto"/>
              <w:bottom w:val="single" w:sz="4" w:space="0" w:color="auto"/>
              <w:right w:val="single" w:sz="12" w:space="0" w:color="auto"/>
            </w:tcBorders>
            <w:shd w:val="clear" w:color="auto" w:fill="FFFF00"/>
          </w:tcPr>
          <w:p w14:paraId="33EE01D9" w14:textId="762D2C69" w:rsidR="00525A74" w:rsidRPr="00CD7BF7" w:rsidRDefault="00525A74" w:rsidP="00525A74">
            <w:pPr>
              <w:pStyle w:val="TAL"/>
              <w:rPr>
                <w:sz w:val="20"/>
              </w:rPr>
            </w:pPr>
            <w:r w:rsidRPr="00CD7BF7">
              <w:rPr>
                <w:sz w:val="20"/>
              </w:rPr>
              <w:t>CR 0120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CC9AB69" w14:textId="3E0DA46B"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6FC1C33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776B20A5" w14:textId="77777777" w:rsidR="00525A74" w:rsidRPr="00AD01B6" w:rsidRDefault="00525A74" w:rsidP="00525A74">
            <w:pPr>
              <w:pStyle w:val="TAL"/>
              <w:rPr>
                <w:sz w:val="20"/>
              </w:rPr>
            </w:pPr>
          </w:p>
        </w:tc>
      </w:tr>
      <w:tr w:rsidR="00525A74" w:rsidRPr="002F2600" w14:paraId="22614873" w14:textId="77777777" w:rsidTr="00386C79">
        <w:tc>
          <w:tcPr>
            <w:tcW w:w="975" w:type="dxa"/>
            <w:tcBorders>
              <w:left w:val="single" w:sz="12" w:space="0" w:color="auto"/>
              <w:right w:val="single" w:sz="12" w:space="0" w:color="auto"/>
            </w:tcBorders>
            <w:shd w:val="clear" w:color="auto" w:fill="FFFFFF" w:themeFill="background1"/>
          </w:tcPr>
          <w:p w14:paraId="6AF455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914CB8" w14:textId="451701B1" w:rsidR="00525A74" w:rsidRPr="00EC002F" w:rsidRDefault="00525A74" w:rsidP="00525A74">
            <w:pPr>
              <w:suppressLineNumbers/>
              <w:suppressAutoHyphens/>
              <w:spacing w:before="60" w:after="60"/>
              <w:jc w:val="center"/>
            </w:pPr>
            <w:hyperlink r:id="rId74"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FFFF00"/>
          </w:tcPr>
          <w:p w14:paraId="7338FC51" w14:textId="6FEB5F6B" w:rsidR="00525A74" w:rsidRPr="00CD7BF7" w:rsidRDefault="00525A74" w:rsidP="00525A74">
            <w:pPr>
              <w:pStyle w:val="TAL"/>
              <w:rPr>
                <w:sz w:val="20"/>
              </w:rPr>
            </w:pPr>
            <w:r w:rsidRPr="00CD7BF7">
              <w:rPr>
                <w:sz w:val="20"/>
              </w:rPr>
              <w:t xml:space="preserve">CR 0266 29.591 Rel-19 Update of </w:t>
            </w:r>
            <w:proofErr w:type="spellStart"/>
            <w:r w:rsidRPr="00CD7BF7">
              <w:rPr>
                <w:sz w:val="20"/>
              </w:rPr>
              <w:t>Nnef_EASDeployment</w:t>
            </w:r>
            <w:proofErr w:type="spellEnd"/>
          </w:p>
        </w:tc>
        <w:tc>
          <w:tcPr>
            <w:tcW w:w="1401" w:type="dxa"/>
            <w:tcBorders>
              <w:left w:val="single" w:sz="12" w:space="0" w:color="auto"/>
              <w:bottom w:val="single" w:sz="4" w:space="0" w:color="auto"/>
              <w:right w:val="single" w:sz="12" w:space="0" w:color="auto"/>
            </w:tcBorders>
            <w:shd w:val="clear" w:color="auto" w:fill="FFFF00"/>
          </w:tcPr>
          <w:p w14:paraId="6C34A895" w14:textId="33B88ABA"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61234D81" w14:textId="2579C3D1" w:rsidR="00525A74" w:rsidRPr="00AD01B6" w:rsidRDefault="00525A74" w:rsidP="00525A74">
            <w:pPr>
              <w:pStyle w:val="TAL"/>
              <w:rPr>
                <w:sz w:val="20"/>
              </w:rPr>
            </w:pPr>
            <w:r>
              <w:rPr>
                <w:color w:val="FF0000"/>
              </w:rPr>
              <w:t>Correct meeting city.</w:t>
            </w:r>
          </w:p>
        </w:tc>
      </w:tr>
      <w:tr w:rsidR="00525A74" w:rsidRPr="002F2600" w14:paraId="4039525D" w14:textId="77777777" w:rsidTr="00386C79">
        <w:tc>
          <w:tcPr>
            <w:tcW w:w="975" w:type="dxa"/>
            <w:tcBorders>
              <w:left w:val="single" w:sz="12" w:space="0" w:color="auto"/>
              <w:right w:val="single" w:sz="12" w:space="0" w:color="auto"/>
            </w:tcBorders>
            <w:shd w:val="clear" w:color="auto" w:fill="FFFFFF" w:themeFill="background1"/>
          </w:tcPr>
          <w:p w14:paraId="00EA118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AF33C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62E517" w14:textId="1B6916F6" w:rsidR="00525A74" w:rsidRPr="00EC002F" w:rsidRDefault="00525A74" w:rsidP="00525A74">
            <w:pPr>
              <w:suppressLineNumbers/>
              <w:suppressAutoHyphens/>
              <w:spacing w:before="60" w:after="60"/>
              <w:jc w:val="center"/>
            </w:pPr>
            <w:hyperlink r:id="rId75" w:history="1">
              <w:r>
                <w:rPr>
                  <w:rStyle w:val="Hyperlink"/>
                </w:rPr>
                <w:t>5247</w:t>
              </w:r>
            </w:hyperlink>
          </w:p>
        </w:tc>
        <w:tc>
          <w:tcPr>
            <w:tcW w:w="3251" w:type="dxa"/>
            <w:tcBorders>
              <w:left w:val="single" w:sz="12" w:space="0" w:color="auto"/>
              <w:bottom w:val="single" w:sz="4" w:space="0" w:color="auto"/>
              <w:right w:val="single" w:sz="12" w:space="0" w:color="auto"/>
            </w:tcBorders>
            <w:shd w:val="clear" w:color="auto" w:fill="FFFF00"/>
          </w:tcPr>
          <w:p w14:paraId="76FB695F" w14:textId="5B74DBF6" w:rsidR="00525A74" w:rsidRPr="00973287" w:rsidRDefault="00525A74" w:rsidP="00525A74">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left w:val="single" w:sz="12" w:space="0" w:color="auto"/>
              <w:bottom w:val="single" w:sz="4" w:space="0" w:color="auto"/>
              <w:right w:val="single" w:sz="12" w:space="0" w:color="auto"/>
            </w:tcBorders>
            <w:shd w:val="clear" w:color="auto" w:fill="FFFF00"/>
          </w:tcPr>
          <w:p w14:paraId="26066B0B" w14:textId="2D27501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F455B16"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02C44FE2" w14:textId="77777777" w:rsidR="00525A74" w:rsidRPr="00AD01B6" w:rsidRDefault="00525A74" w:rsidP="00525A74">
            <w:pPr>
              <w:pStyle w:val="TAL"/>
              <w:rPr>
                <w:sz w:val="20"/>
              </w:rPr>
            </w:pPr>
          </w:p>
        </w:tc>
      </w:tr>
      <w:tr w:rsidR="00525A74" w:rsidRPr="002F2600" w14:paraId="6705CF36" w14:textId="77777777" w:rsidTr="00386C79">
        <w:tc>
          <w:tcPr>
            <w:tcW w:w="975" w:type="dxa"/>
            <w:tcBorders>
              <w:left w:val="single" w:sz="12" w:space="0" w:color="auto"/>
              <w:right w:val="single" w:sz="12" w:space="0" w:color="auto"/>
            </w:tcBorders>
            <w:shd w:val="clear" w:color="auto" w:fill="FFFFFF" w:themeFill="background1"/>
          </w:tcPr>
          <w:p w14:paraId="5D9A714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8F85AA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BB8D4B" w14:textId="281D0A74" w:rsidR="00525A74" w:rsidRPr="00EC002F" w:rsidRDefault="00525A74" w:rsidP="00525A74">
            <w:pPr>
              <w:suppressLineNumbers/>
              <w:suppressAutoHyphens/>
              <w:spacing w:before="60" w:after="60"/>
              <w:jc w:val="center"/>
            </w:pPr>
            <w:hyperlink r:id="rId76" w:history="1">
              <w:r>
                <w:rPr>
                  <w:rStyle w:val="Hyperlink"/>
                </w:rPr>
                <w:t>5248</w:t>
              </w:r>
            </w:hyperlink>
          </w:p>
        </w:tc>
        <w:tc>
          <w:tcPr>
            <w:tcW w:w="3251" w:type="dxa"/>
            <w:tcBorders>
              <w:left w:val="single" w:sz="12" w:space="0" w:color="auto"/>
              <w:bottom w:val="single" w:sz="4" w:space="0" w:color="auto"/>
              <w:right w:val="single" w:sz="12" w:space="0" w:color="auto"/>
            </w:tcBorders>
            <w:shd w:val="clear" w:color="auto" w:fill="FFFF00"/>
          </w:tcPr>
          <w:p w14:paraId="4828460B" w14:textId="2F6625B3" w:rsidR="00525A74" w:rsidRPr="00973287" w:rsidRDefault="00525A74" w:rsidP="00525A74">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4C13FEFE" w14:textId="7CC10583"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2A3EC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0DB800DD" w14:textId="77777777" w:rsidR="00525A74" w:rsidRPr="00AD01B6" w:rsidRDefault="00525A74" w:rsidP="00525A74">
            <w:pPr>
              <w:pStyle w:val="TAL"/>
              <w:rPr>
                <w:sz w:val="20"/>
              </w:rPr>
            </w:pPr>
          </w:p>
        </w:tc>
      </w:tr>
      <w:tr w:rsidR="00525A74" w:rsidRPr="002F2600" w14:paraId="5433BCBC" w14:textId="77777777" w:rsidTr="00386C79">
        <w:tc>
          <w:tcPr>
            <w:tcW w:w="975" w:type="dxa"/>
            <w:tcBorders>
              <w:left w:val="single" w:sz="12" w:space="0" w:color="auto"/>
              <w:right w:val="single" w:sz="12" w:space="0" w:color="auto"/>
            </w:tcBorders>
            <w:shd w:val="clear" w:color="auto" w:fill="FFFFFF" w:themeFill="background1"/>
          </w:tcPr>
          <w:p w14:paraId="2956F0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7478E5" w14:textId="643F1C1D" w:rsidR="00525A74" w:rsidRPr="00EC002F" w:rsidRDefault="00525A74" w:rsidP="00525A74">
            <w:pPr>
              <w:suppressLineNumbers/>
              <w:suppressAutoHyphens/>
              <w:spacing w:before="60" w:after="60"/>
              <w:jc w:val="center"/>
            </w:pPr>
            <w:hyperlink r:id="rId77"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FFFF00"/>
          </w:tcPr>
          <w:p w14:paraId="4D4ECDE5" w14:textId="20E36A6D" w:rsidR="00525A74" w:rsidRPr="00973287" w:rsidRDefault="00525A74" w:rsidP="00525A74">
            <w:pPr>
              <w:pStyle w:val="TAL"/>
              <w:rPr>
                <w:sz w:val="20"/>
              </w:rPr>
            </w:pPr>
            <w:r w:rsidRPr="00973287">
              <w:rPr>
                <w:sz w:val="20"/>
              </w:rPr>
              <w:t xml:space="preserve">CR 0621 29.513 Rel-19 Corrections to SM Policy Association </w:t>
            </w:r>
            <w:proofErr w:type="spellStart"/>
            <w:r w:rsidRPr="00973287">
              <w:rPr>
                <w:sz w:val="20"/>
              </w:rPr>
              <w:t>precedure</w:t>
            </w:r>
            <w:proofErr w:type="spellEnd"/>
          </w:p>
        </w:tc>
        <w:tc>
          <w:tcPr>
            <w:tcW w:w="1401" w:type="dxa"/>
            <w:tcBorders>
              <w:left w:val="single" w:sz="12" w:space="0" w:color="auto"/>
              <w:bottom w:val="single" w:sz="4" w:space="0" w:color="auto"/>
              <w:right w:val="single" w:sz="12" w:space="0" w:color="auto"/>
            </w:tcBorders>
            <w:shd w:val="clear" w:color="auto" w:fill="FFFF00"/>
          </w:tcPr>
          <w:p w14:paraId="633DA8D3" w14:textId="4F7696E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5EE6B828" w14:textId="77777777" w:rsidR="00525A74" w:rsidRPr="00AD01B6" w:rsidRDefault="00525A74" w:rsidP="00525A74">
            <w:pPr>
              <w:pStyle w:val="TAL"/>
              <w:rPr>
                <w:sz w:val="20"/>
              </w:rPr>
            </w:pPr>
          </w:p>
        </w:tc>
      </w:tr>
      <w:tr w:rsidR="00525A74" w:rsidRPr="002F2600" w14:paraId="25E6C0AE" w14:textId="77777777" w:rsidTr="00386C79">
        <w:tc>
          <w:tcPr>
            <w:tcW w:w="975" w:type="dxa"/>
            <w:tcBorders>
              <w:left w:val="single" w:sz="12" w:space="0" w:color="auto"/>
              <w:right w:val="single" w:sz="12" w:space="0" w:color="auto"/>
            </w:tcBorders>
            <w:shd w:val="clear" w:color="auto" w:fill="FFFFFF" w:themeFill="background1"/>
          </w:tcPr>
          <w:p w14:paraId="06AF9A1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36506E" w14:textId="130369A1" w:rsidR="00525A74" w:rsidRPr="00EC002F" w:rsidRDefault="00525A74" w:rsidP="00525A74">
            <w:pPr>
              <w:suppressLineNumbers/>
              <w:suppressAutoHyphens/>
              <w:spacing w:before="60" w:after="60"/>
              <w:jc w:val="center"/>
            </w:pPr>
            <w:hyperlink r:id="rId78"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FFFF00"/>
          </w:tcPr>
          <w:p w14:paraId="22B8564B" w14:textId="1C45294C" w:rsidR="00525A74" w:rsidRPr="00973287" w:rsidRDefault="00525A74" w:rsidP="00525A74">
            <w:pPr>
              <w:pStyle w:val="TAL"/>
              <w:rPr>
                <w:sz w:val="20"/>
              </w:rPr>
            </w:pPr>
            <w:r w:rsidRPr="00973287">
              <w:rPr>
                <w:sz w:val="20"/>
              </w:rPr>
              <w:t xml:space="preserve">CR 0229 29.521 Rel-19 Corrections to the data type </w:t>
            </w:r>
            <w:proofErr w:type="spellStart"/>
            <w:r w:rsidRPr="00973287">
              <w:rPr>
                <w:sz w:val="20"/>
              </w:rPr>
              <w:t>PcfForPduSessionInfo</w:t>
            </w:r>
            <w:proofErr w:type="spellEnd"/>
          </w:p>
        </w:tc>
        <w:tc>
          <w:tcPr>
            <w:tcW w:w="1401" w:type="dxa"/>
            <w:tcBorders>
              <w:left w:val="single" w:sz="12" w:space="0" w:color="auto"/>
              <w:bottom w:val="single" w:sz="4" w:space="0" w:color="auto"/>
              <w:right w:val="single" w:sz="12" w:space="0" w:color="auto"/>
            </w:tcBorders>
            <w:shd w:val="clear" w:color="auto" w:fill="FFFF00"/>
          </w:tcPr>
          <w:p w14:paraId="14D335EB" w14:textId="244DF724"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6C9186A1" w14:textId="77777777" w:rsidR="00525A74" w:rsidRPr="00AD01B6" w:rsidRDefault="00525A74" w:rsidP="00525A74">
            <w:pPr>
              <w:pStyle w:val="TAL"/>
              <w:rPr>
                <w:sz w:val="20"/>
              </w:rPr>
            </w:pPr>
          </w:p>
        </w:tc>
      </w:tr>
      <w:tr w:rsidR="00525A74" w:rsidRPr="002F2600" w14:paraId="5183C339" w14:textId="77777777" w:rsidTr="00386C79">
        <w:tc>
          <w:tcPr>
            <w:tcW w:w="975" w:type="dxa"/>
            <w:tcBorders>
              <w:left w:val="single" w:sz="12" w:space="0" w:color="auto"/>
              <w:right w:val="single" w:sz="12" w:space="0" w:color="auto"/>
            </w:tcBorders>
            <w:shd w:val="clear" w:color="auto" w:fill="FFFFFF" w:themeFill="background1"/>
          </w:tcPr>
          <w:p w14:paraId="2609AA0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BCD5D5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83E0E2" w14:textId="10764E52" w:rsidR="00525A74" w:rsidRPr="00EC002F" w:rsidRDefault="00525A74" w:rsidP="00525A74">
            <w:pPr>
              <w:suppressLineNumbers/>
              <w:suppressAutoHyphens/>
              <w:spacing w:before="60" w:after="60"/>
              <w:jc w:val="center"/>
            </w:pPr>
            <w:hyperlink r:id="rId79" w:history="1">
              <w:r>
                <w:rPr>
                  <w:rStyle w:val="Hyperlink"/>
                </w:rPr>
                <w:t>5251</w:t>
              </w:r>
            </w:hyperlink>
          </w:p>
        </w:tc>
        <w:tc>
          <w:tcPr>
            <w:tcW w:w="3251" w:type="dxa"/>
            <w:tcBorders>
              <w:left w:val="single" w:sz="12" w:space="0" w:color="auto"/>
              <w:bottom w:val="single" w:sz="4" w:space="0" w:color="auto"/>
              <w:right w:val="single" w:sz="12" w:space="0" w:color="auto"/>
            </w:tcBorders>
            <w:shd w:val="clear" w:color="auto" w:fill="FFFF00"/>
          </w:tcPr>
          <w:p w14:paraId="0E573EAF" w14:textId="62E53EA2" w:rsidR="00525A74" w:rsidRPr="00973287" w:rsidRDefault="00525A74" w:rsidP="00525A74">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left w:val="single" w:sz="12" w:space="0" w:color="auto"/>
              <w:bottom w:val="single" w:sz="4" w:space="0" w:color="auto"/>
              <w:right w:val="single" w:sz="12" w:space="0" w:color="auto"/>
            </w:tcBorders>
            <w:shd w:val="clear" w:color="auto" w:fill="FFFF00"/>
          </w:tcPr>
          <w:p w14:paraId="440C675C" w14:textId="0FA0BC6C"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AE61F9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5955F423" w14:textId="77777777" w:rsidR="00525A74" w:rsidRPr="00AD01B6" w:rsidRDefault="00525A74" w:rsidP="00525A74">
            <w:pPr>
              <w:pStyle w:val="TAL"/>
              <w:rPr>
                <w:sz w:val="20"/>
              </w:rPr>
            </w:pPr>
          </w:p>
        </w:tc>
      </w:tr>
      <w:tr w:rsidR="00525A74" w:rsidRPr="002F2600" w14:paraId="4E713C9A" w14:textId="77777777" w:rsidTr="00386C79">
        <w:tc>
          <w:tcPr>
            <w:tcW w:w="975" w:type="dxa"/>
            <w:tcBorders>
              <w:left w:val="single" w:sz="12" w:space="0" w:color="auto"/>
              <w:right w:val="single" w:sz="12" w:space="0" w:color="auto"/>
            </w:tcBorders>
            <w:shd w:val="clear" w:color="auto" w:fill="FFFFFF" w:themeFill="background1"/>
          </w:tcPr>
          <w:p w14:paraId="36C53C9E"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47B354E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CC59FD" w14:textId="543C213D" w:rsidR="00525A74" w:rsidRPr="00EC002F" w:rsidRDefault="00525A74" w:rsidP="00525A74">
            <w:pPr>
              <w:suppressLineNumbers/>
              <w:suppressAutoHyphens/>
              <w:spacing w:before="60" w:after="60"/>
              <w:jc w:val="center"/>
            </w:pPr>
            <w:hyperlink r:id="rId80" w:history="1">
              <w:r>
                <w:rPr>
                  <w:rStyle w:val="Hyperlink"/>
                </w:rPr>
                <w:t>5305</w:t>
              </w:r>
            </w:hyperlink>
          </w:p>
        </w:tc>
        <w:tc>
          <w:tcPr>
            <w:tcW w:w="3251" w:type="dxa"/>
            <w:tcBorders>
              <w:left w:val="single" w:sz="12" w:space="0" w:color="auto"/>
              <w:bottom w:val="single" w:sz="4" w:space="0" w:color="auto"/>
              <w:right w:val="single" w:sz="12" w:space="0" w:color="auto"/>
            </w:tcBorders>
            <w:shd w:val="clear" w:color="auto" w:fill="FFFF00"/>
          </w:tcPr>
          <w:p w14:paraId="4BA50A5D" w14:textId="3F3E5557" w:rsidR="00525A74" w:rsidRPr="00973287" w:rsidRDefault="00525A74" w:rsidP="00525A74">
            <w:pPr>
              <w:pStyle w:val="TAL"/>
              <w:rPr>
                <w:sz w:val="20"/>
              </w:rPr>
            </w:pPr>
            <w:r w:rsidRPr="00973287">
              <w:rPr>
                <w:sz w:val="20"/>
              </w:rPr>
              <w:t>CR 0131 29.523 Rel-19 Correction of re-used Data Types table</w:t>
            </w:r>
          </w:p>
        </w:tc>
        <w:tc>
          <w:tcPr>
            <w:tcW w:w="1401" w:type="dxa"/>
            <w:tcBorders>
              <w:left w:val="single" w:sz="12" w:space="0" w:color="auto"/>
              <w:bottom w:val="single" w:sz="4" w:space="0" w:color="auto"/>
              <w:right w:val="single" w:sz="12" w:space="0" w:color="auto"/>
            </w:tcBorders>
            <w:shd w:val="clear" w:color="auto" w:fill="FFFF00"/>
          </w:tcPr>
          <w:p w14:paraId="158B6841" w14:textId="555CC3EB"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202B509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38C0906B" w14:textId="77777777" w:rsidR="00525A74" w:rsidRPr="00AD01B6" w:rsidRDefault="00525A74" w:rsidP="00525A74">
            <w:pPr>
              <w:pStyle w:val="TAL"/>
              <w:rPr>
                <w:sz w:val="20"/>
              </w:rPr>
            </w:pPr>
          </w:p>
        </w:tc>
      </w:tr>
      <w:tr w:rsidR="00525A74" w:rsidRPr="002F2600" w14:paraId="649B5E70" w14:textId="77777777" w:rsidTr="00386C79">
        <w:tc>
          <w:tcPr>
            <w:tcW w:w="975" w:type="dxa"/>
            <w:tcBorders>
              <w:left w:val="single" w:sz="12" w:space="0" w:color="auto"/>
              <w:right w:val="single" w:sz="12" w:space="0" w:color="auto"/>
            </w:tcBorders>
            <w:shd w:val="clear" w:color="auto" w:fill="FFFFFF" w:themeFill="background1"/>
          </w:tcPr>
          <w:p w14:paraId="4080ACF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378554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6D2F15" w14:textId="053960B1" w:rsidR="00525A74" w:rsidRPr="00EC002F" w:rsidRDefault="00525A74" w:rsidP="00525A74">
            <w:pPr>
              <w:suppressLineNumbers/>
              <w:suppressAutoHyphens/>
              <w:spacing w:before="60" w:after="60"/>
              <w:jc w:val="center"/>
            </w:pPr>
            <w:hyperlink r:id="rId81" w:history="1">
              <w:r>
                <w:rPr>
                  <w:rStyle w:val="Hyperlink"/>
                </w:rPr>
                <w:t>5306</w:t>
              </w:r>
            </w:hyperlink>
          </w:p>
        </w:tc>
        <w:tc>
          <w:tcPr>
            <w:tcW w:w="3251" w:type="dxa"/>
            <w:tcBorders>
              <w:left w:val="single" w:sz="12" w:space="0" w:color="auto"/>
              <w:bottom w:val="single" w:sz="4" w:space="0" w:color="auto"/>
              <w:right w:val="single" w:sz="12" w:space="0" w:color="auto"/>
            </w:tcBorders>
            <w:shd w:val="clear" w:color="auto" w:fill="FFFF00"/>
          </w:tcPr>
          <w:p w14:paraId="29B416BE" w14:textId="33F9BF2D" w:rsidR="00525A74" w:rsidRPr="00973287" w:rsidRDefault="00525A74" w:rsidP="00525A74">
            <w:pPr>
              <w:pStyle w:val="TAL"/>
              <w:rPr>
                <w:sz w:val="20"/>
              </w:rPr>
            </w:pPr>
            <w:r w:rsidRPr="00973287">
              <w:rPr>
                <w:sz w:val="20"/>
              </w:rPr>
              <w:t>CR 0121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CD92FE4" w14:textId="0F27E89C"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330F38D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6A0533A6" w14:textId="77777777" w:rsidR="00525A74" w:rsidRPr="00AD01B6" w:rsidRDefault="00525A74" w:rsidP="00525A74">
            <w:pPr>
              <w:pStyle w:val="TAL"/>
              <w:rPr>
                <w:sz w:val="20"/>
              </w:rPr>
            </w:pPr>
          </w:p>
        </w:tc>
      </w:tr>
      <w:tr w:rsidR="00525A74" w:rsidRPr="002F2600" w14:paraId="2043E83E" w14:textId="77777777" w:rsidTr="00386C79">
        <w:tc>
          <w:tcPr>
            <w:tcW w:w="975" w:type="dxa"/>
            <w:tcBorders>
              <w:left w:val="single" w:sz="12" w:space="0" w:color="auto"/>
              <w:right w:val="single" w:sz="12" w:space="0" w:color="auto"/>
            </w:tcBorders>
            <w:shd w:val="clear" w:color="auto" w:fill="FFFFFF" w:themeFill="background1"/>
          </w:tcPr>
          <w:p w14:paraId="45A9BA25" w14:textId="2FB39AEE" w:rsidR="00525A74" w:rsidRPr="00C765A7" w:rsidRDefault="00525A74" w:rsidP="00525A74">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525A74" w:rsidRDefault="00525A74" w:rsidP="00525A74">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525A74" w:rsidRPr="00AD01B6" w:rsidRDefault="00525A74" w:rsidP="00525A74">
            <w:pPr>
              <w:pStyle w:val="TAL"/>
              <w:rPr>
                <w:sz w:val="20"/>
              </w:rPr>
            </w:pPr>
          </w:p>
        </w:tc>
      </w:tr>
      <w:tr w:rsidR="00525A74" w:rsidRPr="002F2600" w14:paraId="7229E5E9" w14:textId="77777777" w:rsidTr="00386C79">
        <w:tc>
          <w:tcPr>
            <w:tcW w:w="975" w:type="dxa"/>
            <w:tcBorders>
              <w:left w:val="single" w:sz="12" w:space="0" w:color="auto"/>
              <w:right w:val="single" w:sz="12" w:space="0" w:color="auto"/>
            </w:tcBorders>
          </w:tcPr>
          <w:p w14:paraId="1DF0E799" w14:textId="0A141EC6" w:rsidR="00525A74" w:rsidRPr="00C765A7" w:rsidRDefault="00525A74" w:rsidP="00525A74">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525A74" w:rsidRPr="00C2482A" w:rsidRDefault="00525A74" w:rsidP="00525A74">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4F50A80E" w:rsidR="00525A74" w:rsidRPr="00EC002F" w:rsidRDefault="00525A74" w:rsidP="00525A74">
            <w:pPr>
              <w:suppressLineNumbers/>
              <w:suppressAutoHyphens/>
              <w:spacing w:before="60" w:after="60"/>
              <w:jc w:val="center"/>
            </w:pPr>
            <w:hyperlink r:id="rId82" w:history="1">
              <w:r>
                <w:rPr>
                  <w:rStyle w:val="Hyperlink"/>
                </w:rPr>
                <w:t>5088</w:t>
              </w:r>
            </w:hyperlink>
          </w:p>
        </w:tc>
        <w:tc>
          <w:tcPr>
            <w:tcW w:w="3251" w:type="dxa"/>
            <w:tcBorders>
              <w:left w:val="single" w:sz="12" w:space="0" w:color="auto"/>
              <w:bottom w:val="single" w:sz="4" w:space="0" w:color="auto"/>
              <w:right w:val="single" w:sz="12" w:space="0" w:color="auto"/>
            </w:tcBorders>
            <w:shd w:val="clear" w:color="auto" w:fill="FFFF00"/>
          </w:tcPr>
          <w:p w14:paraId="6D11F37D" w14:textId="2FBFB673" w:rsidR="00525A74" w:rsidRPr="00750E57" w:rsidRDefault="00525A74" w:rsidP="00525A74">
            <w:pPr>
              <w:pStyle w:val="TAL"/>
              <w:rPr>
                <w:sz w:val="20"/>
              </w:rPr>
            </w:pPr>
            <w:r>
              <w:rPr>
                <w:sz w:val="20"/>
              </w:rPr>
              <w:t xml:space="preserve">CR 0985 29.122 Rel-19 Duration milliseconds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64B706CE" w14:textId="68C727DA"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A008CE5" w14:textId="53C6271E" w:rsidR="00525A74" w:rsidRPr="00417473" w:rsidRDefault="00525A74" w:rsidP="00525A74">
            <w:pPr>
              <w:pStyle w:val="TAL"/>
              <w:rPr>
                <w:sz w:val="20"/>
              </w:rPr>
            </w:pPr>
          </w:p>
        </w:tc>
      </w:tr>
      <w:tr w:rsidR="00525A74" w:rsidRPr="002F2600" w14:paraId="2B3936F0" w14:textId="77777777" w:rsidTr="00386C79">
        <w:tc>
          <w:tcPr>
            <w:tcW w:w="975" w:type="dxa"/>
            <w:tcBorders>
              <w:left w:val="single" w:sz="12" w:space="0" w:color="auto"/>
              <w:right w:val="single" w:sz="12" w:space="0" w:color="auto"/>
            </w:tcBorders>
          </w:tcPr>
          <w:p w14:paraId="7623CCD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6778AC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151485" w14:textId="055A0BA2" w:rsidR="00525A74" w:rsidRPr="00EC002F" w:rsidRDefault="00525A74" w:rsidP="00525A74">
            <w:pPr>
              <w:suppressLineNumbers/>
              <w:suppressAutoHyphens/>
              <w:spacing w:before="60" w:after="60"/>
              <w:jc w:val="center"/>
            </w:pPr>
            <w:hyperlink r:id="rId83" w:history="1">
              <w:r>
                <w:rPr>
                  <w:rStyle w:val="Hyperlink"/>
                </w:rPr>
                <w:t>5112</w:t>
              </w:r>
            </w:hyperlink>
          </w:p>
        </w:tc>
        <w:tc>
          <w:tcPr>
            <w:tcW w:w="3251" w:type="dxa"/>
            <w:tcBorders>
              <w:left w:val="single" w:sz="12" w:space="0" w:color="auto"/>
              <w:bottom w:val="single" w:sz="4" w:space="0" w:color="auto"/>
              <w:right w:val="single" w:sz="12" w:space="0" w:color="auto"/>
            </w:tcBorders>
            <w:shd w:val="clear" w:color="auto" w:fill="FFFF00"/>
          </w:tcPr>
          <w:p w14:paraId="1AC10CAF" w14:textId="30E6F93C" w:rsidR="00525A74" w:rsidRPr="00750E57" w:rsidRDefault="00525A74" w:rsidP="00525A74">
            <w:pPr>
              <w:pStyle w:val="TAL"/>
              <w:rPr>
                <w:sz w:val="20"/>
              </w:rPr>
            </w:pPr>
            <w:r>
              <w:rPr>
                <w:sz w:val="20"/>
              </w:rPr>
              <w:t>CR 0449 29.222 Rel-19 General corrections of CAPIF specification.</w:t>
            </w:r>
          </w:p>
        </w:tc>
        <w:tc>
          <w:tcPr>
            <w:tcW w:w="1401" w:type="dxa"/>
            <w:tcBorders>
              <w:left w:val="single" w:sz="12" w:space="0" w:color="auto"/>
              <w:bottom w:val="single" w:sz="4" w:space="0" w:color="auto"/>
              <w:right w:val="single" w:sz="12" w:space="0" w:color="auto"/>
            </w:tcBorders>
            <w:shd w:val="clear" w:color="auto" w:fill="FFFF00"/>
          </w:tcPr>
          <w:p w14:paraId="7B104B4B" w14:textId="27F43F2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3B258584"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297FE9CD" w14:textId="77777777" w:rsidR="00525A74" w:rsidRPr="00D36C9E" w:rsidRDefault="00525A74" w:rsidP="00525A74">
            <w:pPr>
              <w:pStyle w:val="TAL"/>
              <w:rPr>
                <w:sz w:val="20"/>
              </w:rPr>
            </w:pPr>
          </w:p>
        </w:tc>
      </w:tr>
      <w:tr w:rsidR="00525A74" w:rsidRPr="002F2600" w14:paraId="1FE3F9F2" w14:textId="77777777" w:rsidTr="00386C79">
        <w:tc>
          <w:tcPr>
            <w:tcW w:w="975" w:type="dxa"/>
            <w:tcBorders>
              <w:left w:val="single" w:sz="12" w:space="0" w:color="auto"/>
              <w:right w:val="single" w:sz="12" w:space="0" w:color="auto"/>
            </w:tcBorders>
          </w:tcPr>
          <w:p w14:paraId="72FE3B8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E3E9A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A92091" w14:textId="145D6B30" w:rsidR="00525A74" w:rsidRPr="00EC002F" w:rsidRDefault="00525A74" w:rsidP="00525A74">
            <w:pPr>
              <w:suppressLineNumbers/>
              <w:suppressAutoHyphens/>
              <w:spacing w:before="60" w:after="60"/>
              <w:jc w:val="center"/>
            </w:pPr>
            <w:hyperlink r:id="rId84" w:history="1">
              <w:r>
                <w:rPr>
                  <w:rStyle w:val="Hyperlink"/>
                </w:rPr>
                <w:t>5113</w:t>
              </w:r>
            </w:hyperlink>
          </w:p>
        </w:tc>
        <w:tc>
          <w:tcPr>
            <w:tcW w:w="3251" w:type="dxa"/>
            <w:tcBorders>
              <w:left w:val="single" w:sz="12" w:space="0" w:color="auto"/>
              <w:bottom w:val="single" w:sz="4" w:space="0" w:color="auto"/>
              <w:right w:val="single" w:sz="12" w:space="0" w:color="auto"/>
            </w:tcBorders>
            <w:shd w:val="clear" w:color="auto" w:fill="FFFF00"/>
          </w:tcPr>
          <w:p w14:paraId="0D5342D4" w14:textId="60ADC6A3" w:rsidR="00525A74" w:rsidRPr="00750E57" w:rsidRDefault="00525A74" w:rsidP="00525A74">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4E3784EC" w14:textId="05AA3C8D"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2F33DA2"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089038E9" w14:textId="77777777" w:rsidR="00525A74" w:rsidRPr="00D36C9E" w:rsidRDefault="00525A74" w:rsidP="00525A74">
            <w:pPr>
              <w:pStyle w:val="TAL"/>
              <w:rPr>
                <w:sz w:val="20"/>
              </w:rPr>
            </w:pPr>
          </w:p>
        </w:tc>
      </w:tr>
      <w:tr w:rsidR="00525A74" w:rsidRPr="002F2600" w14:paraId="41BF409A" w14:textId="77777777" w:rsidTr="00386C79">
        <w:tc>
          <w:tcPr>
            <w:tcW w:w="975" w:type="dxa"/>
            <w:tcBorders>
              <w:left w:val="single" w:sz="12" w:space="0" w:color="auto"/>
              <w:right w:val="single" w:sz="12" w:space="0" w:color="auto"/>
            </w:tcBorders>
          </w:tcPr>
          <w:p w14:paraId="0B6DB8A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B52002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DC2943" w14:textId="4AD7FAEB" w:rsidR="00525A74" w:rsidRPr="00EC002F" w:rsidRDefault="00525A74" w:rsidP="00525A74">
            <w:pPr>
              <w:suppressLineNumbers/>
              <w:suppressAutoHyphens/>
              <w:spacing w:before="60" w:after="60"/>
              <w:jc w:val="center"/>
            </w:pPr>
            <w:hyperlink r:id="rId85" w:history="1">
              <w:r>
                <w:rPr>
                  <w:rStyle w:val="Hyperlink"/>
                </w:rPr>
                <w:t>5114</w:t>
              </w:r>
            </w:hyperlink>
          </w:p>
        </w:tc>
        <w:tc>
          <w:tcPr>
            <w:tcW w:w="3251" w:type="dxa"/>
            <w:tcBorders>
              <w:left w:val="single" w:sz="12" w:space="0" w:color="auto"/>
              <w:bottom w:val="single" w:sz="4" w:space="0" w:color="auto"/>
              <w:right w:val="single" w:sz="12" w:space="0" w:color="auto"/>
            </w:tcBorders>
            <w:shd w:val="clear" w:color="auto" w:fill="FFFF00"/>
          </w:tcPr>
          <w:p w14:paraId="1027D46C" w14:textId="5FF2E104" w:rsidR="00525A74" w:rsidRPr="00750E57" w:rsidRDefault="00525A74" w:rsidP="00525A74">
            <w:pPr>
              <w:pStyle w:val="TAL"/>
              <w:rPr>
                <w:sz w:val="20"/>
              </w:rPr>
            </w:pPr>
            <w:r>
              <w:rPr>
                <w:sz w:val="20"/>
              </w:rPr>
              <w:t>CR 0451 29.222 Rel-19 Complete CAPIF list of services</w:t>
            </w:r>
          </w:p>
        </w:tc>
        <w:tc>
          <w:tcPr>
            <w:tcW w:w="1401" w:type="dxa"/>
            <w:tcBorders>
              <w:left w:val="single" w:sz="12" w:space="0" w:color="auto"/>
              <w:bottom w:val="single" w:sz="4" w:space="0" w:color="auto"/>
              <w:right w:val="single" w:sz="12" w:space="0" w:color="auto"/>
            </w:tcBorders>
            <w:shd w:val="clear" w:color="auto" w:fill="FFFF00"/>
          </w:tcPr>
          <w:p w14:paraId="630CE7FB" w14:textId="03AF40E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012C8398"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23C117EA" w14:textId="77777777" w:rsidR="00525A74" w:rsidRPr="00D36C9E" w:rsidRDefault="00525A74" w:rsidP="00525A74">
            <w:pPr>
              <w:pStyle w:val="TAL"/>
              <w:rPr>
                <w:sz w:val="20"/>
              </w:rPr>
            </w:pPr>
          </w:p>
        </w:tc>
      </w:tr>
      <w:tr w:rsidR="00525A74" w:rsidRPr="002F2600" w14:paraId="0D098937" w14:textId="77777777" w:rsidTr="00386C79">
        <w:tc>
          <w:tcPr>
            <w:tcW w:w="975" w:type="dxa"/>
            <w:tcBorders>
              <w:left w:val="single" w:sz="12" w:space="0" w:color="auto"/>
              <w:right w:val="single" w:sz="12" w:space="0" w:color="auto"/>
            </w:tcBorders>
          </w:tcPr>
          <w:p w14:paraId="4EF71C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91FEFA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3A8A8D" w14:textId="05F0DDA1" w:rsidR="00525A74" w:rsidRPr="00EC002F" w:rsidRDefault="00525A74" w:rsidP="00525A74">
            <w:pPr>
              <w:suppressLineNumbers/>
              <w:suppressAutoHyphens/>
              <w:spacing w:before="60" w:after="60"/>
              <w:jc w:val="center"/>
            </w:pPr>
            <w:hyperlink r:id="rId86" w:history="1">
              <w:r>
                <w:rPr>
                  <w:rStyle w:val="Hyperlink"/>
                </w:rPr>
                <w:t>5138</w:t>
              </w:r>
            </w:hyperlink>
          </w:p>
        </w:tc>
        <w:tc>
          <w:tcPr>
            <w:tcW w:w="3251" w:type="dxa"/>
            <w:tcBorders>
              <w:left w:val="single" w:sz="12" w:space="0" w:color="auto"/>
              <w:bottom w:val="single" w:sz="4" w:space="0" w:color="auto"/>
              <w:right w:val="single" w:sz="12" w:space="0" w:color="auto"/>
            </w:tcBorders>
            <w:shd w:val="clear" w:color="auto" w:fill="FFFF00"/>
          </w:tcPr>
          <w:p w14:paraId="35E220CF" w14:textId="09E26689" w:rsidR="00525A74" w:rsidRPr="00750E57" w:rsidRDefault="00525A74" w:rsidP="00525A74">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F117A05" w14:textId="4D8445DF"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1C82DCF9"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6363F70D" w14:textId="77777777" w:rsidR="00525A74" w:rsidRPr="00D36C9E" w:rsidRDefault="00525A74" w:rsidP="00525A74">
            <w:pPr>
              <w:pStyle w:val="TAL"/>
              <w:rPr>
                <w:sz w:val="20"/>
              </w:rPr>
            </w:pPr>
          </w:p>
        </w:tc>
      </w:tr>
      <w:tr w:rsidR="00525A74" w:rsidRPr="002F2600" w14:paraId="4BE661C6" w14:textId="77777777" w:rsidTr="00386C79">
        <w:tc>
          <w:tcPr>
            <w:tcW w:w="975" w:type="dxa"/>
            <w:tcBorders>
              <w:left w:val="single" w:sz="12" w:space="0" w:color="auto"/>
              <w:right w:val="single" w:sz="12" w:space="0" w:color="auto"/>
            </w:tcBorders>
          </w:tcPr>
          <w:p w14:paraId="2235388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EC73DC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9A0336" w14:textId="6D25C4C7" w:rsidR="00525A74" w:rsidRPr="00EC002F" w:rsidRDefault="00525A74" w:rsidP="00525A74">
            <w:pPr>
              <w:suppressLineNumbers/>
              <w:suppressAutoHyphens/>
              <w:spacing w:before="60" w:after="60"/>
              <w:jc w:val="center"/>
            </w:pPr>
            <w:hyperlink r:id="rId87"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FFFF00"/>
          </w:tcPr>
          <w:p w14:paraId="6B7A1BA3" w14:textId="56300D5C" w:rsidR="00525A74" w:rsidRPr="00750E57" w:rsidRDefault="00525A74" w:rsidP="00525A74">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FFFF00"/>
          </w:tcPr>
          <w:p w14:paraId="46832125" w14:textId="0C7D5346"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2F9B55B2"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75334B8D" w14:textId="77777777" w:rsidR="00525A74" w:rsidRPr="00D36C9E" w:rsidRDefault="00525A74" w:rsidP="00525A74">
            <w:pPr>
              <w:pStyle w:val="TAL"/>
              <w:rPr>
                <w:sz w:val="20"/>
              </w:rPr>
            </w:pPr>
          </w:p>
        </w:tc>
      </w:tr>
      <w:tr w:rsidR="00525A74" w:rsidRPr="002F2600" w14:paraId="115DB02B" w14:textId="77777777" w:rsidTr="00386C79">
        <w:tc>
          <w:tcPr>
            <w:tcW w:w="975" w:type="dxa"/>
            <w:tcBorders>
              <w:left w:val="single" w:sz="12" w:space="0" w:color="auto"/>
              <w:right w:val="single" w:sz="12" w:space="0" w:color="auto"/>
            </w:tcBorders>
          </w:tcPr>
          <w:p w14:paraId="53799AD2"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B35505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80294" w14:textId="1EF0A8ED" w:rsidR="00525A74" w:rsidRPr="00EC002F" w:rsidRDefault="00525A74" w:rsidP="00525A74">
            <w:pPr>
              <w:suppressLineNumbers/>
              <w:suppressAutoHyphens/>
              <w:spacing w:before="60" w:after="60"/>
              <w:jc w:val="center"/>
            </w:pPr>
            <w:hyperlink r:id="rId88" w:history="1">
              <w:r>
                <w:rPr>
                  <w:rStyle w:val="Hyperlink"/>
                </w:rPr>
                <w:t>5140</w:t>
              </w:r>
            </w:hyperlink>
          </w:p>
        </w:tc>
        <w:tc>
          <w:tcPr>
            <w:tcW w:w="3251" w:type="dxa"/>
            <w:tcBorders>
              <w:left w:val="single" w:sz="12" w:space="0" w:color="auto"/>
              <w:bottom w:val="single" w:sz="4" w:space="0" w:color="auto"/>
              <w:right w:val="single" w:sz="12" w:space="0" w:color="auto"/>
            </w:tcBorders>
            <w:shd w:val="clear" w:color="auto" w:fill="FFFF00"/>
          </w:tcPr>
          <w:p w14:paraId="1667D40A" w14:textId="65475A28" w:rsidR="00525A74" w:rsidRPr="00750E57" w:rsidRDefault="00525A74" w:rsidP="00525A74">
            <w:pPr>
              <w:pStyle w:val="TAL"/>
              <w:rPr>
                <w:sz w:val="20"/>
              </w:rPr>
            </w:pPr>
            <w:r>
              <w:rPr>
                <w:sz w:val="20"/>
              </w:rPr>
              <w:t>CR 0290 29.558 Rel-19 Corrections to ECS APIs</w:t>
            </w:r>
          </w:p>
        </w:tc>
        <w:tc>
          <w:tcPr>
            <w:tcW w:w="1401" w:type="dxa"/>
            <w:tcBorders>
              <w:left w:val="single" w:sz="12" w:space="0" w:color="auto"/>
              <w:bottom w:val="single" w:sz="4" w:space="0" w:color="auto"/>
              <w:right w:val="single" w:sz="12" w:space="0" w:color="auto"/>
            </w:tcBorders>
            <w:shd w:val="clear" w:color="auto" w:fill="FFFF00"/>
          </w:tcPr>
          <w:p w14:paraId="283E492B" w14:textId="7D5AAF9B"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7889BFAC"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578B2D82" w14:textId="77777777" w:rsidR="00525A74" w:rsidRPr="00D36C9E" w:rsidRDefault="00525A74" w:rsidP="00525A74">
            <w:pPr>
              <w:pStyle w:val="TAL"/>
              <w:rPr>
                <w:sz w:val="20"/>
              </w:rPr>
            </w:pPr>
          </w:p>
        </w:tc>
      </w:tr>
      <w:tr w:rsidR="00525A74" w:rsidRPr="002F2600" w14:paraId="03C92FA1" w14:textId="77777777" w:rsidTr="00386C79">
        <w:tc>
          <w:tcPr>
            <w:tcW w:w="975" w:type="dxa"/>
            <w:tcBorders>
              <w:left w:val="single" w:sz="12" w:space="0" w:color="auto"/>
              <w:right w:val="single" w:sz="12" w:space="0" w:color="auto"/>
            </w:tcBorders>
          </w:tcPr>
          <w:p w14:paraId="5ACC4FA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B17AEC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97DEBC" w14:textId="49181095" w:rsidR="00525A74" w:rsidRPr="00EC002F" w:rsidRDefault="00525A74" w:rsidP="00525A74">
            <w:pPr>
              <w:suppressLineNumbers/>
              <w:suppressAutoHyphens/>
              <w:spacing w:before="60" w:after="60"/>
              <w:jc w:val="center"/>
            </w:pPr>
            <w:hyperlink r:id="rId89"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FFFF00"/>
          </w:tcPr>
          <w:p w14:paraId="0B4883D4" w14:textId="7DAD8482" w:rsidR="00525A74" w:rsidRPr="00750E57" w:rsidRDefault="00525A74" w:rsidP="00525A74">
            <w:pPr>
              <w:pStyle w:val="TAL"/>
              <w:rPr>
                <w:sz w:val="20"/>
              </w:rPr>
            </w:pPr>
            <w:r>
              <w:rPr>
                <w:sz w:val="20"/>
              </w:rPr>
              <w:t xml:space="preserve">CR 0973 29.122 Rel-19 Support the 200 OK status in the PUT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F611F6" w14:textId="04C15BCD" w:rsidR="00525A74" w:rsidRPr="00750E57" w:rsidRDefault="00525A74" w:rsidP="00525A74">
            <w:pPr>
              <w:pStyle w:val="TAL"/>
              <w:rPr>
                <w:sz w:val="20"/>
              </w:rPr>
            </w:pPr>
            <w:r>
              <w:rPr>
                <w:sz w:val="20"/>
              </w:rPr>
              <w:t>Huawei, Nokia</w:t>
            </w:r>
          </w:p>
        </w:tc>
        <w:tc>
          <w:tcPr>
            <w:tcW w:w="1062" w:type="dxa"/>
            <w:tcBorders>
              <w:left w:val="single" w:sz="12" w:space="0" w:color="auto"/>
              <w:right w:val="single" w:sz="12" w:space="0" w:color="auto"/>
            </w:tcBorders>
          </w:tcPr>
          <w:p w14:paraId="361C022E"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6B8C6345" w14:textId="08EB8298" w:rsidR="00525A74" w:rsidRPr="00D36C9E" w:rsidRDefault="00525A74" w:rsidP="00525A74">
            <w:pPr>
              <w:pStyle w:val="TAL"/>
              <w:rPr>
                <w:sz w:val="20"/>
              </w:rPr>
            </w:pPr>
            <w:r>
              <w:rPr>
                <w:sz w:val="20"/>
              </w:rPr>
              <w:t>Revision of C3-254609</w:t>
            </w:r>
          </w:p>
        </w:tc>
      </w:tr>
      <w:tr w:rsidR="00525A74" w:rsidRPr="002F2600" w14:paraId="1207F426" w14:textId="77777777" w:rsidTr="00386C79">
        <w:tc>
          <w:tcPr>
            <w:tcW w:w="975" w:type="dxa"/>
            <w:tcBorders>
              <w:left w:val="single" w:sz="12" w:space="0" w:color="auto"/>
              <w:right w:val="single" w:sz="12" w:space="0" w:color="auto"/>
            </w:tcBorders>
          </w:tcPr>
          <w:p w14:paraId="1A5EAEC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D63DD9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37ABEA" w14:textId="51813047" w:rsidR="00525A74" w:rsidRPr="00EC002F" w:rsidRDefault="00525A74" w:rsidP="00525A74">
            <w:pPr>
              <w:suppressLineNumbers/>
              <w:suppressAutoHyphens/>
              <w:spacing w:before="60" w:after="60"/>
              <w:jc w:val="center"/>
            </w:pPr>
            <w:hyperlink r:id="rId90"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FFFF00"/>
          </w:tcPr>
          <w:p w14:paraId="61CAF83D" w14:textId="3E57EA24" w:rsidR="00525A74" w:rsidRPr="00750E57" w:rsidRDefault="00525A74" w:rsidP="00525A74">
            <w:pPr>
              <w:pStyle w:val="TAL"/>
              <w:rPr>
                <w:sz w:val="20"/>
              </w:rPr>
            </w:pPr>
            <w:r>
              <w:rPr>
                <w:sz w:val="20"/>
              </w:rPr>
              <w:t xml:space="preserve">CR 0988 29.122 Rel-19 Complete the support of the 200 OK status code in the resource update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2A219E5" w14:textId="4DBE3647" w:rsidR="00525A74" w:rsidRPr="00750E57" w:rsidRDefault="00525A74" w:rsidP="00525A74">
            <w:pPr>
              <w:pStyle w:val="TAL"/>
              <w:rPr>
                <w:sz w:val="20"/>
              </w:rPr>
            </w:pPr>
            <w:r>
              <w:rPr>
                <w:sz w:val="20"/>
              </w:rPr>
              <w:t>Huawei, Nokia</w:t>
            </w:r>
          </w:p>
        </w:tc>
        <w:tc>
          <w:tcPr>
            <w:tcW w:w="1062" w:type="dxa"/>
            <w:tcBorders>
              <w:left w:val="single" w:sz="12" w:space="0" w:color="auto"/>
              <w:right w:val="single" w:sz="12" w:space="0" w:color="auto"/>
            </w:tcBorders>
          </w:tcPr>
          <w:p w14:paraId="5FC848F2"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21A35531" w14:textId="77777777" w:rsidR="00525A74" w:rsidRPr="00D36C9E" w:rsidRDefault="00525A74" w:rsidP="00525A74">
            <w:pPr>
              <w:pStyle w:val="TAL"/>
              <w:rPr>
                <w:sz w:val="20"/>
              </w:rPr>
            </w:pPr>
          </w:p>
        </w:tc>
      </w:tr>
      <w:tr w:rsidR="00525A74" w:rsidRPr="002F2600" w14:paraId="38DE7883" w14:textId="77777777" w:rsidTr="00386C79">
        <w:tc>
          <w:tcPr>
            <w:tcW w:w="975" w:type="dxa"/>
            <w:tcBorders>
              <w:left w:val="single" w:sz="12" w:space="0" w:color="auto"/>
              <w:right w:val="single" w:sz="12" w:space="0" w:color="auto"/>
            </w:tcBorders>
          </w:tcPr>
          <w:p w14:paraId="5CA368E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3FD23EB"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579D5A" w14:textId="26B083D8" w:rsidR="00525A74" w:rsidRPr="00EC002F" w:rsidRDefault="00525A74" w:rsidP="00525A74">
            <w:pPr>
              <w:suppressLineNumbers/>
              <w:suppressAutoHyphens/>
              <w:spacing w:before="60" w:after="60"/>
              <w:jc w:val="center"/>
            </w:pPr>
            <w:hyperlink r:id="rId91"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FFFF00"/>
          </w:tcPr>
          <w:p w14:paraId="393C5B44" w14:textId="36E5E3D2" w:rsidR="00525A74" w:rsidRPr="00750E57" w:rsidRDefault="00525A74" w:rsidP="00525A74">
            <w:pPr>
              <w:pStyle w:val="TAL"/>
              <w:rPr>
                <w:sz w:val="20"/>
              </w:rPr>
            </w:pPr>
            <w:r>
              <w:rPr>
                <w:sz w:val="20"/>
              </w:rPr>
              <w:t xml:space="preserve">CR 0044 29.255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5B8603D0" w14:textId="2C61CA07"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3F4D20AC"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0CEB45B9" w14:textId="77777777" w:rsidR="00525A74" w:rsidRPr="00D36C9E" w:rsidRDefault="00525A74" w:rsidP="00525A74">
            <w:pPr>
              <w:pStyle w:val="TAL"/>
              <w:rPr>
                <w:sz w:val="20"/>
              </w:rPr>
            </w:pPr>
          </w:p>
        </w:tc>
      </w:tr>
      <w:tr w:rsidR="00525A74" w:rsidRPr="002F2600" w14:paraId="2E8ABB54" w14:textId="77777777" w:rsidTr="00386C79">
        <w:tc>
          <w:tcPr>
            <w:tcW w:w="975" w:type="dxa"/>
            <w:tcBorders>
              <w:left w:val="single" w:sz="12" w:space="0" w:color="auto"/>
              <w:right w:val="single" w:sz="12" w:space="0" w:color="auto"/>
            </w:tcBorders>
          </w:tcPr>
          <w:p w14:paraId="6911DFC0"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DC1B7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A94872" w14:textId="08C1106C" w:rsidR="00525A74" w:rsidRPr="00EC002F" w:rsidRDefault="00525A74" w:rsidP="00525A74">
            <w:pPr>
              <w:suppressLineNumbers/>
              <w:suppressAutoHyphens/>
              <w:spacing w:before="60" w:after="60"/>
              <w:jc w:val="center"/>
            </w:pPr>
            <w:hyperlink r:id="rId92"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FFFF00"/>
          </w:tcPr>
          <w:p w14:paraId="684D1800" w14:textId="3125AF15" w:rsidR="00525A74" w:rsidRPr="00750E57" w:rsidRDefault="00525A74" w:rsidP="00525A74">
            <w:pPr>
              <w:pStyle w:val="TAL"/>
              <w:rPr>
                <w:sz w:val="20"/>
              </w:rPr>
            </w:pPr>
            <w:r>
              <w:rPr>
                <w:sz w:val="20"/>
              </w:rPr>
              <w:t xml:space="preserve">CR 0076 29.257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709EA8FD" w14:textId="0DBA911F"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11C5EED2"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716799F8" w14:textId="495E1998" w:rsidR="00525A74" w:rsidRPr="00D36C9E" w:rsidRDefault="00525A74" w:rsidP="00525A74">
            <w:pPr>
              <w:pStyle w:val="TAL"/>
              <w:rPr>
                <w:sz w:val="20"/>
              </w:rPr>
            </w:pPr>
            <w:r>
              <w:rPr>
                <w:sz w:val="20"/>
              </w:rPr>
              <w:t>Revision of C3-254522</w:t>
            </w:r>
          </w:p>
        </w:tc>
      </w:tr>
      <w:tr w:rsidR="00525A74" w:rsidRPr="002F2600" w14:paraId="047B6319" w14:textId="77777777" w:rsidTr="00386C79">
        <w:tc>
          <w:tcPr>
            <w:tcW w:w="975" w:type="dxa"/>
            <w:tcBorders>
              <w:left w:val="single" w:sz="12" w:space="0" w:color="auto"/>
              <w:right w:val="single" w:sz="12" w:space="0" w:color="auto"/>
            </w:tcBorders>
          </w:tcPr>
          <w:p w14:paraId="0783901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D3B46D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19EF23" w14:textId="6027E2DD" w:rsidR="00525A74" w:rsidRPr="00EC002F" w:rsidRDefault="00525A74" w:rsidP="00525A74">
            <w:pPr>
              <w:suppressLineNumbers/>
              <w:suppressAutoHyphens/>
              <w:spacing w:before="60" w:after="60"/>
              <w:jc w:val="center"/>
            </w:pPr>
            <w:hyperlink r:id="rId93"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FFFF00"/>
          </w:tcPr>
          <w:p w14:paraId="6BF7F8AA" w14:textId="59029B83" w:rsidR="00525A74" w:rsidRPr="00750E57" w:rsidRDefault="00525A74" w:rsidP="00525A74">
            <w:pPr>
              <w:pStyle w:val="TAL"/>
              <w:rPr>
                <w:sz w:val="20"/>
              </w:rPr>
            </w:pPr>
            <w:r>
              <w:rPr>
                <w:sz w:val="20"/>
              </w:rPr>
              <w:t xml:space="preserve">CR 0057 29.435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230B81A1" w14:textId="5414CA81"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0B78B84F"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314378BB" w14:textId="77777777" w:rsidR="00525A74" w:rsidRPr="00D36C9E" w:rsidRDefault="00525A74" w:rsidP="00525A74">
            <w:pPr>
              <w:pStyle w:val="TAL"/>
              <w:rPr>
                <w:sz w:val="20"/>
              </w:rPr>
            </w:pPr>
          </w:p>
        </w:tc>
      </w:tr>
      <w:tr w:rsidR="00525A74" w:rsidRPr="002F2600" w14:paraId="426C0E0C" w14:textId="77777777" w:rsidTr="00386C79">
        <w:tc>
          <w:tcPr>
            <w:tcW w:w="975" w:type="dxa"/>
            <w:tcBorders>
              <w:left w:val="single" w:sz="12" w:space="0" w:color="auto"/>
              <w:right w:val="single" w:sz="12" w:space="0" w:color="auto"/>
            </w:tcBorders>
          </w:tcPr>
          <w:p w14:paraId="12CC334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ED8991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74EC55" w14:textId="51F98EF2" w:rsidR="00525A74" w:rsidRPr="00EC002F" w:rsidRDefault="00525A74" w:rsidP="00525A74">
            <w:pPr>
              <w:suppressLineNumbers/>
              <w:suppressAutoHyphens/>
              <w:spacing w:before="60" w:after="60"/>
              <w:jc w:val="center"/>
            </w:pPr>
            <w:hyperlink r:id="rId94"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FFFF00"/>
          </w:tcPr>
          <w:p w14:paraId="1E9B337A" w14:textId="78FE9BCD" w:rsidR="00525A74" w:rsidRPr="00750E57" w:rsidRDefault="00525A74" w:rsidP="00525A74">
            <w:pPr>
              <w:pStyle w:val="TAL"/>
              <w:rPr>
                <w:sz w:val="20"/>
              </w:rPr>
            </w:pPr>
            <w:r>
              <w:rPr>
                <w:sz w:val="20"/>
              </w:rPr>
              <w:t xml:space="preserve">CR 0067 29.548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43128472" w14:textId="5AAC1190"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386FDAF0"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362EF4A4" w14:textId="77777777" w:rsidR="00525A74" w:rsidRPr="00D36C9E" w:rsidRDefault="00525A74" w:rsidP="00525A74">
            <w:pPr>
              <w:pStyle w:val="TAL"/>
              <w:rPr>
                <w:sz w:val="20"/>
              </w:rPr>
            </w:pPr>
          </w:p>
        </w:tc>
      </w:tr>
      <w:tr w:rsidR="00525A74" w:rsidRPr="002F2600" w14:paraId="3FC95198" w14:textId="77777777" w:rsidTr="00386C79">
        <w:tc>
          <w:tcPr>
            <w:tcW w:w="975" w:type="dxa"/>
            <w:tcBorders>
              <w:left w:val="single" w:sz="12" w:space="0" w:color="auto"/>
              <w:right w:val="single" w:sz="12" w:space="0" w:color="auto"/>
            </w:tcBorders>
          </w:tcPr>
          <w:p w14:paraId="1A7191D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1F4639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9E193B" w14:textId="5EBC5422" w:rsidR="00525A74" w:rsidRPr="00EC002F" w:rsidRDefault="00525A74" w:rsidP="00525A74">
            <w:pPr>
              <w:suppressLineNumbers/>
              <w:suppressAutoHyphens/>
              <w:spacing w:before="60" w:after="60"/>
              <w:jc w:val="center"/>
            </w:pPr>
            <w:hyperlink r:id="rId95"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FFFF00"/>
          </w:tcPr>
          <w:p w14:paraId="373AEA2A" w14:textId="67DACF10" w:rsidR="00525A74" w:rsidRPr="00750E57" w:rsidRDefault="00525A74" w:rsidP="00525A74">
            <w:pPr>
              <w:pStyle w:val="TAL"/>
              <w:rPr>
                <w:sz w:val="20"/>
              </w:rPr>
            </w:pPr>
            <w:r>
              <w:rPr>
                <w:sz w:val="20"/>
              </w:rPr>
              <w:t xml:space="preserve">CR 0012 29.583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6A361F27" w14:textId="50469950"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39560977"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34B5DC18" w14:textId="77777777" w:rsidR="00525A74" w:rsidRPr="00D36C9E" w:rsidRDefault="00525A74" w:rsidP="00525A74">
            <w:pPr>
              <w:pStyle w:val="TAL"/>
              <w:rPr>
                <w:sz w:val="20"/>
              </w:rPr>
            </w:pPr>
          </w:p>
        </w:tc>
      </w:tr>
      <w:tr w:rsidR="00525A74" w:rsidRPr="002F2600" w14:paraId="092C95F8" w14:textId="77777777" w:rsidTr="00386C79">
        <w:tc>
          <w:tcPr>
            <w:tcW w:w="975" w:type="dxa"/>
            <w:tcBorders>
              <w:left w:val="single" w:sz="12" w:space="0" w:color="auto"/>
              <w:right w:val="single" w:sz="12" w:space="0" w:color="auto"/>
            </w:tcBorders>
          </w:tcPr>
          <w:p w14:paraId="57BFF1D9"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9ADF8DB"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30E066" w14:textId="5FE47B0F" w:rsidR="00525A74" w:rsidRPr="00EC002F" w:rsidRDefault="00525A74" w:rsidP="00525A74">
            <w:pPr>
              <w:suppressLineNumbers/>
              <w:suppressAutoHyphens/>
              <w:spacing w:before="60" w:after="60"/>
              <w:jc w:val="center"/>
            </w:pPr>
            <w:hyperlink r:id="rId96"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FFFF00"/>
          </w:tcPr>
          <w:p w14:paraId="481D5FD4" w14:textId="2C189853" w:rsidR="00525A74" w:rsidRPr="00750E57" w:rsidRDefault="00525A74" w:rsidP="00525A74">
            <w:pPr>
              <w:pStyle w:val="TAL"/>
              <w:rPr>
                <w:sz w:val="20"/>
              </w:rPr>
            </w:pPr>
            <w:r>
              <w:rPr>
                <w:sz w:val="20"/>
              </w:rPr>
              <w:t xml:space="preserve">CR 0989 29.122 Rel-19 Corrections to </w:t>
            </w:r>
            <w:proofErr w:type="spellStart"/>
            <w:r>
              <w:rPr>
                <w:sz w:val="20"/>
              </w:rPr>
              <w:t>UserPlaneEventReport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29F21964" w14:textId="4698752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7C4CED8"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6440132D" w14:textId="77777777" w:rsidR="00525A74" w:rsidRPr="00D36C9E" w:rsidRDefault="00525A74" w:rsidP="00525A74">
            <w:pPr>
              <w:pStyle w:val="TAL"/>
              <w:rPr>
                <w:sz w:val="20"/>
              </w:rPr>
            </w:pPr>
          </w:p>
        </w:tc>
      </w:tr>
      <w:tr w:rsidR="00525A74" w:rsidRPr="002F2600" w14:paraId="33DE4F3E" w14:textId="77777777" w:rsidTr="00386C79">
        <w:tc>
          <w:tcPr>
            <w:tcW w:w="975" w:type="dxa"/>
            <w:tcBorders>
              <w:left w:val="single" w:sz="12" w:space="0" w:color="auto"/>
              <w:right w:val="single" w:sz="12" w:space="0" w:color="auto"/>
            </w:tcBorders>
          </w:tcPr>
          <w:p w14:paraId="2EE355B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25D086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1841F8" w14:textId="256A717F" w:rsidR="00525A74" w:rsidRPr="00EC002F" w:rsidRDefault="00525A74" w:rsidP="00525A74">
            <w:pPr>
              <w:suppressLineNumbers/>
              <w:suppressAutoHyphens/>
              <w:spacing w:before="60" w:after="60"/>
              <w:jc w:val="center"/>
            </w:pPr>
            <w:hyperlink r:id="rId97" w:history="1">
              <w:r>
                <w:rPr>
                  <w:rStyle w:val="Hyperlink"/>
                </w:rPr>
                <w:t>5253</w:t>
              </w:r>
            </w:hyperlink>
          </w:p>
        </w:tc>
        <w:tc>
          <w:tcPr>
            <w:tcW w:w="3251" w:type="dxa"/>
            <w:tcBorders>
              <w:left w:val="single" w:sz="12" w:space="0" w:color="auto"/>
              <w:bottom w:val="single" w:sz="4" w:space="0" w:color="auto"/>
              <w:right w:val="single" w:sz="12" w:space="0" w:color="auto"/>
            </w:tcBorders>
            <w:shd w:val="clear" w:color="auto" w:fill="FFFF00"/>
          </w:tcPr>
          <w:p w14:paraId="0BA785D0" w14:textId="06C737AD" w:rsidR="00525A74" w:rsidRPr="00750E57" w:rsidRDefault="00525A74" w:rsidP="00525A74">
            <w:pPr>
              <w:pStyle w:val="TAL"/>
              <w:rPr>
                <w:sz w:val="20"/>
              </w:rPr>
            </w:pPr>
            <w:r>
              <w:rPr>
                <w:sz w:val="20"/>
              </w:rPr>
              <w:t>CR 1752 29.522 Rel-19 Corrections to the BSF subscription during the Am Policy authorization</w:t>
            </w:r>
          </w:p>
        </w:tc>
        <w:tc>
          <w:tcPr>
            <w:tcW w:w="1401" w:type="dxa"/>
            <w:tcBorders>
              <w:left w:val="single" w:sz="12" w:space="0" w:color="auto"/>
              <w:bottom w:val="single" w:sz="4" w:space="0" w:color="auto"/>
              <w:right w:val="single" w:sz="12" w:space="0" w:color="auto"/>
            </w:tcBorders>
            <w:shd w:val="clear" w:color="auto" w:fill="FFFF00"/>
          </w:tcPr>
          <w:p w14:paraId="34C53150" w14:textId="23AF9BED"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0C019F1C"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3541AEDE" w14:textId="77777777" w:rsidR="00525A74" w:rsidRPr="00D36C9E" w:rsidRDefault="00525A74" w:rsidP="00525A74">
            <w:pPr>
              <w:pStyle w:val="TAL"/>
              <w:rPr>
                <w:sz w:val="20"/>
              </w:rPr>
            </w:pPr>
          </w:p>
        </w:tc>
      </w:tr>
      <w:tr w:rsidR="00525A74" w:rsidRPr="002F2600" w14:paraId="5D792892" w14:textId="77777777" w:rsidTr="00386C79">
        <w:tc>
          <w:tcPr>
            <w:tcW w:w="975" w:type="dxa"/>
            <w:tcBorders>
              <w:left w:val="single" w:sz="12" w:space="0" w:color="auto"/>
              <w:right w:val="single" w:sz="12" w:space="0" w:color="auto"/>
            </w:tcBorders>
          </w:tcPr>
          <w:p w14:paraId="6B60F46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18D8B5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27FDD9" w14:textId="12E843C8" w:rsidR="00525A74" w:rsidRPr="00EC002F" w:rsidRDefault="00525A74" w:rsidP="00525A74">
            <w:pPr>
              <w:suppressLineNumbers/>
              <w:suppressAutoHyphens/>
              <w:spacing w:before="60" w:after="60"/>
              <w:jc w:val="center"/>
            </w:pPr>
            <w:hyperlink r:id="rId98" w:history="1">
              <w:r>
                <w:rPr>
                  <w:rStyle w:val="Hyperlink"/>
                </w:rPr>
                <w:t>5272</w:t>
              </w:r>
            </w:hyperlink>
          </w:p>
        </w:tc>
        <w:tc>
          <w:tcPr>
            <w:tcW w:w="3251" w:type="dxa"/>
            <w:tcBorders>
              <w:left w:val="single" w:sz="12" w:space="0" w:color="auto"/>
              <w:bottom w:val="single" w:sz="4" w:space="0" w:color="auto"/>
              <w:right w:val="single" w:sz="12" w:space="0" w:color="auto"/>
            </w:tcBorders>
            <w:shd w:val="clear" w:color="auto" w:fill="FFFF00"/>
          </w:tcPr>
          <w:p w14:paraId="4F4234DD" w14:textId="4F2CEB19" w:rsidR="00525A74" w:rsidRPr="00750E57" w:rsidRDefault="00525A74" w:rsidP="00525A74">
            <w:pPr>
              <w:pStyle w:val="TAL"/>
              <w:rPr>
                <w:sz w:val="20"/>
              </w:rPr>
            </w:pPr>
            <w:r>
              <w:rPr>
                <w:sz w:val="20"/>
              </w:rPr>
              <w:t>CR 0457 29.222 Rel-19 Correction to wrong stage-2 clause reference and typo</w:t>
            </w:r>
          </w:p>
        </w:tc>
        <w:tc>
          <w:tcPr>
            <w:tcW w:w="1401" w:type="dxa"/>
            <w:tcBorders>
              <w:left w:val="single" w:sz="12" w:space="0" w:color="auto"/>
              <w:bottom w:val="single" w:sz="4" w:space="0" w:color="auto"/>
              <w:right w:val="single" w:sz="12" w:space="0" w:color="auto"/>
            </w:tcBorders>
            <w:shd w:val="clear" w:color="auto" w:fill="FFFF00"/>
          </w:tcPr>
          <w:p w14:paraId="39F2EF1F" w14:textId="0943EFFB"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37CC388D"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30A24D38" w14:textId="77777777" w:rsidR="00525A74" w:rsidRPr="00D36C9E" w:rsidRDefault="00525A74" w:rsidP="00525A74">
            <w:pPr>
              <w:pStyle w:val="TAL"/>
              <w:rPr>
                <w:sz w:val="20"/>
              </w:rPr>
            </w:pPr>
          </w:p>
        </w:tc>
      </w:tr>
      <w:tr w:rsidR="00525A74" w:rsidRPr="002F2600" w14:paraId="1C307537" w14:textId="77777777" w:rsidTr="00386C79">
        <w:tc>
          <w:tcPr>
            <w:tcW w:w="975" w:type="dxa"/>
            <w:tcBorders>
              <w:left w:val="single" w:sz="12" w:space="0" w:color="auto"/>
              <w:right w:val="single" w:sz="12" w:space="0" w:color="auto"/>
            </w:tcBorders>
          </w:tcPr>
          <w:p w14:paraId="498DA94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AA3D8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B623FB" w14:textId="4E245B64" w:rsidR="00525A74" w:rsidRPr="00EC002F" w:rsidRDefault="00525A74" w:rsidP="00525A74">
            <w:pPr>
              <w:suppressLineNumbers/>
              <w:suppressAutoHyphens/>
              <w:spacing w:before="60" w:after="60"/>
              <w:jc w:val="center"/>
            </w:pPr>
            <w:hyperlink r:id="rId99" w:history="1">
              <w:r>
                <w:rPr>
                  <w:rStyle w:val="Hyperlink"/>
                </w:rPr>
                <w:t>5273</w:t>
              </w:r>
            </w:hyperlink>
          </w:p>
        </w:tc>
        <w:tc>
          <w:tcPr>
            <w:tcW w:w="3251" w:type="dxa"/>
            <w:tcBorders>
              <w:left w:val="single" w:sz="12" w:space="0" w:color="auto"/>
              <w:bottom w:val="single" w:sz="4" w:space="0" w:color="auto"/>
              <w:right w:val="single" w:sz="12" w:space="0" w:color="auto"/>
            </w:tcBorders>
            <w:shd w:val="clear" w:color="auto" w:fill="FFFF00"/>
          </w:tcPr>
          <w:p w14:paraId="188F40D5" w14:textId="45A9CD9A" w:rsidR="00525A74" w:rsidRPr="00750E57" w:rsidRDefault="00525A74" w:rsidP="00525A74">
            <w:pPr>
              <w:pStyle w:val="TAL"/>
              <w:rPr>
                <w:sz w:val="20"/>
              </w:rPr>
            </w:pPr>
            <w:r>
              <w:rPr>
                <w:sz w:val="20"/>
              </w:rPr>
              <w:t>CR 0458 29.222 Rel-19 Correction to the functional description of PUT and PATCH method</w:t>
            </w:r>
          </w:p>
        </w:tc>
        <w:tc>
          <w:tcPr>
            <w:tcW w:w="1401" w:type="dxa"/>
            <w:tcBorders>
              <w:left w:val="single" w:sz="12" w:space="0" w:color="auto"/>
              <w:bottom w:val="single" w:sz="4" w:space="0" w:color="auto"/>
              <w:right w:val="single" w:sz="12" w:space="0" w:color="auto"/>
            </w:tcBorders>
            <w:shd w:val="clear" w:color="auto" w:fill="FFFF00"/>
          </w:tcPr>
          <w:p w14:paraId="4AB6ED64" w14:textId="1E415999"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66BDF024"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1FB2749D" w14:textId="77777777" w:rsidR="00525A74" w:rsidRPr="00D36C9E" w:rsidRDefault="00525A74" w:rsidP="00525A74">
            <w:pPr>
              <w:pStyle w:val="TAL"/>
              <w:rPr>
                <w:sz w:val="20"/>
              </w:rPr>
            </w:pPr>
          </w:p>
        </w:tc>
      </w:tr>
      <w:tr w:rsidR="00525A74" w:rsidRPr="002F2600" w14:paraId="018F8721" w14:textId="77777777" w:rsidTr="00386C79">
        <w:tc>
          <w:tcPr>
            <w:tcW w:w="975" w:type="dxa"/>
            <w:tcBorders>
              <w:left w:val="single" w:sz="12" w:space="0" w:color="auto"/>
              <w:right w:val="single" w:sz="12" w:space="0" w:color="auto"/>
            </w:tcBorders>
          </w:tcPr>
          <w:p w14:paraId="76E9046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45B493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14ED25" w14:textId="47679822" w:rsidR="00525A74" w:rsidRPr="00EC002F" w:rsidRDefault="00525A74" w:rsidP="00525A74">
            <w:pPr>
              <w:suppressLineNumbers/>
              <w:suppressAutoHyphens/>
              <w:spacing w:before="60" w:after="60"/>
              <w:jc w:val="center"/>
            </w:pPr>
            <w:hyperlink r:id="rId100" w:history="1">
              <w:r>
                <w:rPr>
                  <w:rStyle w:val="Hyperlink"/>
                </w:rPr>
                <w:t>5274</w:t>
              </w:r>
            </w:hyperlink>
          </w:p>
        </w:tc>
        <w:tc>
          <w:tcPr>
            <w:tcW w:w="3251" w:type="dxa"/>
            <w:tcBorders>
              <w:left w:val="single" w:sz="12" w:space="0" w:color="auto"/>
              <w:bottom w:val="single" w:sz="4" w:space="0" w:color="auto"/>
              <w:right w:val="single" w:sz="12" w:space="0" w:color="auto"/>
            </w:tcBorders>
            <w:shd w:val="clear" w:color="auto" w:fill="FFFF00"/>
          </w:tcPr>
          <w:p w14:paraId="46DA6B53" w14:textId="75A9F633" w:rsidR="00525A74" w:rsidRPr="00750E57" w:rsidRDefault="00525A74" w:rsidP="00525A74">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left w:val="single" w:sz="12" w:space="0" w:color="auto"/>
              <w:bottom w:val="single" w:sz="4" w:space="0" w:color="auto"/>
              <w:right w:val="single" w:sz="12" w:space="0" w:color="auto"/>
            </w:tcBorders>
            <w:shd w:val="clear" w:color="auto" w:fill="FFFF00"/>
          </w:tcPr>
          <w:p w14:paraId="4454228C" w14:textId="1456E74F"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6ABE3511"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1E06AFB5" w14:textId="77777777" w:rsidR="00525A74" w:rsidRPr="00D36C9E" w:rsidRDefault="00525A74" w:rsidP="00525A74">
            <w:pPr>
              <w:pStyle w:val="TAL"/>
              <w:rPr>
                <w:sz w:val="20"/>
              </w:rPr>
            </w:pPr>
          </w:p>
        </w:tc>
      </w:tr>
      <w:tr w:rsidR="00525A74" w:rsidRPr="002F2600" w14:paraId="70AD86BA" w14:textId="77777777" w:rsidTr="00AE49F7">
        <w:tc>
          <w:tcPr>
            <w:tcW w:w="975" w:type="dxa"/>
            <w:tcBorders>
              <w:left w:val="single" w:sz="12" w:space="0" w:color="auto"/>
              <w:right w:val="single" w:sz="12" w:space="0" w:color="auto"/>
            </w:tcBorders>
          </w:tcPr>
          <w:p w14:paraId="4C6608BD" w14:textId="4D8001A3" w:rsidR="00525A74" w:rsidRPr="00C765A7" w:rsidRDefault="00525A74" w:rsidP="00525A74">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525A74" w:rsidRDefault="00525A74" w:rsidP="00525A74">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7EB0400B"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4A95D231" w14:textId="73D79053" w:rsidR="00525A74" w:rsidRPr="00D36C9E" w:rsidRDefault="00525A74" w:rsidP="00525A74">
            <w:pPr>
              <w:pStyle w:val="TAL"/>
              <w:rPr>
                <w:sz w:val="20"/>
              </w:rPr>
            </w:pPr>
          </w:p>
        </w:tc>
      </w:tr>
      <w:tr w:rsidR="00525A74" w:rsidRPr="002F2600" w14:paraId="159FDB36" w14:textId="77777777" w:rsidTr="00AE49F7">
        <w:tc>
          <w:tcPr>
            <w:tcW w:w="975" w:type="dxa"/>
            <w:tcBorders>
              <w:left w:val="single" w:sz="12" w:space="0" w:color="auto"/>
              <w:right w:val="single" w:sz="12" w:space="0" w:color="auto"/>
            </w:tcBorders>
          </w:tcPr>
          <w:p w14:paraId="6A713D96" w14:textId="14A38790" w:rsidR="00525A74" w:rsidRPr="00C765A7" w:rsidRDefault="00525A74" w:rsidP="00525A74">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525A74" w:rsidRPr="0049038A" w:rsidRDefault="00525A74" w:rsidP="00525A74">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03373F83"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798C477F" w14:textId="77777777" w:rsidR="00525A74" w:rsidRPr="00D36C9E" w:rsidRDefault="00525A74" w:rsidP="00525A74">
            <w:pPr>
              <w:pStyle w:val="TAL"/>
              <w:rPr>
                <w:sz w:val="20"/>
              </w:rPr>
            </w:pPr>
          </w:p>
        </w:tc>
      </w:tr>
      <w:tr w:rsidR="00525A74"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525A74" w:rsidRPr="00C765A7" w:rsidRDefault="00525A74" w:rsidP="00525A74">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525A74" w:rsidRDefault="00525A74" w:rsidP="00525A74">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525A74" w:rsidRPr="002216BC" w:rsidRDefault="00525A74" w:rsidP="00525A74">
            <w:pPr>
              <w:pStyle w:val="TAL"/>
              <w:rPr>
                <w:b/>
                <w:bCs/>
                <w:sz w:val="20"/>
              </w:rPr>
            </w:pPr>
          </w:p>
        </w:tc>
      </w:tr>
      <w:tr w:rsidR="00525A74"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525A74" w:rsidRPr="00C765A7" w:rsidRDefault="00525A74" w:rsidP="00525A74">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525A74" w:rsidRDefault="00525A74" w:rsidP="00525A74">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525A74" w:rsidRPr="002216BC" w:rsidRDefault="00525A74" w:rsidP="00525A74">
            <w:pPr>
              <w:pStyle w:val="TAL"/>
              <w:rPr>
                <w:b/>
                <w:bCs/>
                <w:sz w:val="20"/>
              </w:rPr>
            </w:pPr>
          </w:p>
        </w:tc>
      </w:tr>
      <w:tr w:rsidR="00525A74"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525A74" w:rsidRPr="00C765A7" w:rsidRDefault="00525A74" w:rsidP="00525A74">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525A74" w:rsidRDefault="00525A74" w:rsidP="00525A74">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525A74" w:rsidRPr="002216BC" w:rsidRDefault="00525A74" w:rsidP="00525A74">
            <w:pPr>
              <w:pStyle w:val="TAL"/>
              <w:rPr>
                <w:b/>
                <w:bCs/>
                <w:sz w:val="20"/>
              </w:rPr>
            </w:pPr>
          </w:p>
        </w:tc>
      </w:tr>
      <w:tr w:rsidR="00525A74"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525A74" w:rsidRPr="00C765A7" w:rsidRDefault="00525A74" w:rsidP="00525A74">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525A74" w:rsidRPr="00C765A7" w:rsidRDefault="00525A74" w:rsidP="00525A74">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525A74" w:rsidRDefault="00525A74" w:rsidP="00525A74">
            <w:pPr>
              <w:rPr>
                <w:rFonts w:ascii="Arial" w:hAnsi="Arial" w:cs="Arial"/>
                <w:sz w:val="18"/>
              </w:rPr>
            </w:pPr>
          </w:p>
        </w:tc>
      </w:tr>
      <w:tr w:rsidR="00525A74"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525A74" w:rsidRPr="00C765A7" w:rsidRDefault="00525A74" w:rsidP="00525A74">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525A74" w:rsidRPr="00C765A7" w:rsidRDefault="00525A74" w:rsidP="00525A74">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525A74" w:rsidRDefault="00525A74" w:rsidP="00525A74">
            <w:pPr>
              <w:rPr>
                <w:rFonts w:ascii="Arial" w:hAnsi="Arial" w:cs="Arial"/>
                <w:sz w:val="18"/>
              </w:rPr>
            </w:pPr>
          </w:p>
        </w:tc>
      </w:tr>
      <w:tr w:rsidR="00525A74"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525A74" w:rsidRPr="00C765A7" w:rsidRDefault="00525A74" w:rsidP="00525A74">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525A74" w:rsidRPr="00C765A7" w:rsidRDefault="00525A74" w:rsidP="00525A74">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525A74" w:rsidRDefault="00525A74" w:rsidP="00525A74">
            <w:pPr>
              <w:rPr>
                <w:rFonts w:ascii="Arial" w:hAnsi="Arial" w:cs="Arial"/>
                <w:sz w:val="18"/>
              </w:rPr>
            </w:pPr>
          </w:p>
        </w:tc>
      </w:tr>
      <w:tr w:rsidR="00525A74" w:rsidRPr="002F2600" w14:paraId="16CCC641" w14:textId="77777777" w:rsidTr="003B2562">
        <w:tc>
          <w:tcPr>
            <w:tcW w:w="975" w:type="dxa"/>
            <w:tcBorders>
              <w:left w:val="single" w:sz="12" w:space="0" w:color="auto"/>
              <w:right w:val="single" w:sz="12" w:space="0" w:color="auto"/>
            </w:tcBorders>
          </w:tcPr>
          <w:p w14:paraId="08ED1605" w14:textId="330A3888" w:rsidR="00525A74" w:rsidRPr="00C765A7" w:rsidRDefault="00525A74" w:rsidP="00525A74">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525A74" w:rsidRPr="00C765A7" w:rsidRDefault="00525A74" w:rsidP="00525A74">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6CB5B6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27DFFD7" w14:textId="77777777" w:rsidR="00525A74" w:rsidRDefault="00525A74" w:rsidP="00525A74">
            <w:pPr>
              <w:rPr>
                <w:rFonts w:ascii="Arial" w:hAnsi="Arial" w:cs="Arial"/>
                <w:sz w:val="18"/>
              </w:rPr>
            </w:pPr>
          </w:p>
        </w:tc>
      </w:tr>
      <w:tr w:rsidR="00525A74"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525A74" w:rsidRPr="00C765A7" w:rsidRDefault="00525A74" w:rsidP="00525A74">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525A74" w:rsidRPr="00C765A7" w:rsidRDefault="00525A74" w:rsidP="00525A74">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525A74" w:rsidRDefault="00525A74" w:rsidP="00525A74">
            <w:pPr>
              <w:rPr>
                <w:rFonts w:ascii="Arial" w:hAnsi="Arial" w:cs="Arial"/>
                <w:sz w:val="18"/>
              </w:rPr>
            </w:pPr>
          </w:p>
        </w:tc>
      </w:tr>
      <w:tr w:rsidR="00525A74" w:rsidRPr="002F2600" w14:paraId="05DA60BA" w14:textId="77777777" w:rsidTr="00AE49F7">
        <w:tc>
          <w:tcPr>
            <w:tcW w:w="975" w:type="dxa"/>
            <w:tcBorders>
              <w:left w:val="single" w:sz="12" w:space="0" w:color="auto"/>
              <w:right w:val="single" w:sz="12" w:space="0" w:color="auto"/>
            </w:tcBorders>
          </w:tcPr>
          <w:p w14:paraId="2988DDFC" w14:textId="487AF1D2" w:rsidR="00525A74" w:rsidRPr="00C765A7" w:rsidRDefault="00525A74" w:rsidP="00525A74">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525A74" w:rsidRPr="00C765A7" w:rsidRDefault="00525A74" w:rsidP="00525A74">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141D3A2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4DDB14" w14:textId="77777777" w:rsidR="00525A74" w:rsidRDefault="00525A74" w:rsidP="00525A74">
            <w:pPr>
              <w:rPr>
                <w:rFonts w:ascii="Arial" w:hAnsi="Arial" w:cs="Arial"/>
                <w:sz w:val="18"/>
              </w:rPr>
            </w:pPr>
          </w:p>
        </w:tc>
      </w:tr>
      <w:tr w:rsidR="00525A74"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525A74" w:rsidRPr="00C765A7" w:rsidRDefault="00525A74" w:rsidP="00525A74">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525A74" w:rsidRPr="00C765A7" w:rsidRDefault="00525A74" w:rsidP="00525A74">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525A74" w:rsidRDefault="00525A74" w:rsidP="00525A74">
            <w:pPr>
              <w:rPr>
                <w:rFonts w:ascii="Arial" w:hAnsi="Arial" w:cs="Arial"/>
                <w:sz w:val="18"/>
              </w:rPr>
            </w:pPr>
          </w:p>
        </w:tc>
      </w:tr>
      <w:tr w:rsidR="00525A74"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525A74" w:rsidRPr="00C765A7" w:rsidRDefault="00525A74" w:rsidP="00525A74">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525A74" w:rsidRPr="00C765A7" w:rsidRDefault="00525A74" w:rsidP="00525A74">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525A74" w:rsidRDefault="00525A74" w:rsidP="00525A74">
            <w:pPr>
              <w:rPr>
                <w:rFonts w:ascii="Arial" w:hAnsi="Arial" w:cs="Arial"/>
                <w:sz w:val="18"/>
              </w:rPr>
            </w:pPr>
          </w:p>
        </w:tc>
      </w:tr>
      <w:tr w:rsidR="00525A74" w:rsidRPr="002F2600" w14:paraId="466FE29C" w14:textId="77777777" w:rsidTr="00736BBA">
        <w:tc>
          <w:tcPr>
            <w:tcW w:w="975" w:type="dxa"/>
            <w:tcBorders>
              <w:left w:val="single" w:sz="12" w:space="0" w:color="auto"/>
              <w:bottom w:val="nil"/>
              <w:right w:val="single" w:sz="12" w:space="0" w:color="auto"/>
            </w:tcBorders>
          </w:tcPr>
          <w:p w14:paraId="54149890" w14:textId="7F780238" w:rsidR="00525A74" w:rsidRPr="00C765A7" w:rsidRDefault="00525A74" w:rsidP="00525A74">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525A74" w:rsidRPr="00C765A7" w:rsidRDefault="00525A74" w:rsidP="00525A74">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175283FF" w:rsidR="00525A74" w:rsidRPr="00EC002F" w:rsidRDefault="00525A74" w:rsidP="00525A74">
            <w:pPr>
              <w:suppressLineNumbers/>
              <w:suppressAutoHyphens/>
              <w:spacing w:before="60" w:after="60"/>
              <w:jc w:val="center"/>
            </w:pPr>
            <w:hyperlink r:id="rId101"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525A74" w:rsidRPr="00B8699A" w:rsidRDefault="00525A74" w:rsidP="00525A74">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525A74" w:rsidRPr="00750E57" w:rsidRDefault="00525A74" w:rsidP="00525A74">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525A74" w:rsidRDefault="00525A74" w:rsidP="00525A74">
            <w:pPr>
              <w:rPr>
                <w:rFonts w:ascii="Arial" w:hAnsi="Arial" w:cs="Arial"/>
                <w:sz w:val="18"/>
              </w:rPr>
            </w:pPr>
            <w:r>
              <w:rPr>
                <w:rFonts w:ascii="Arial" w:hAnsi="Arial" w:cs="Arial"/>
                <w:sz w:val="18"/>
              </w:rPr>
              <w:t>Revision of C3-254272</w:t>
            </w:r>
          </w:p>
          <w:p w14:paraId="3379243A" w14:textId="77777777" w:rsidR="00525A74" w:rsidRDefault="00525A74" w:rsidP="00525A74">
            <w:pPr>
              <w:rPr>
                <w:rFonts w:ascii="Arial" w:hAnsi="Arial" w:cs="Arial"/>
                <w:sz w:val="18"/>
              </w:rPr>
            </w:pPr>
            <w:r>
              <w:rPr>
                <w:rFonts w:ascii="Arial" w:hAnsi="Arial" w:cs="Arial"/>
                <w:sz w:val="18"/>
              </w:rPr>
              <w:t>Ericsson: Revert the change from O to M.</w:t>
            </w:r>
          </w:p>
          <w:p w14:paraId="2C334878" w14:textId="76549D19" w:rsidR="00525A74" w:rsidRDefault="00525A74" w:rsidP="00525A74">
            <w:pPr>
              <w:rPr>
                <w:rFonts w:ascii="Arial" w:hAnsi="Arial" w:cs="Arial"/>
                <w:sz w:val="18"/>
              </w:rPr>
            </w:pPr>
            <w:r>
              <w:rPr>
                <w:rFonts w:ascii="Arial" w:hAnsi="Arial" w:cs="Arial"/>
                <w:sz w:val="18"/>
              </w:rPr>
              <w:t>Huawei: Create a structure where the security modes apply per protocol.</w:t>
            </w:r>
          </w:p>
        </w:tc>
      </w:tr>
      <w:tr w:rsidR="00525A74" w:rsidRPr="002F2600" w14:paraId="08A6EE79" w14:textId="77777777" w:rsidTr="00C81A0C">
        <w:tc>
          <w:tcPr>
            <w:tcW w:w="975" w:type="dxa"/>
            <w:tcBorders>
              <w:top w:val="nil"/>
              <w:left w:val="single" w:sz="12" w:space="0" w:color="auto"/>
              <w:right w:val="single" w:sz="12" w:space="0" w:color="auto"/>
            </w:tcBorders>
          </w:tcPr>
          <w:p w14:paraId="02A551F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B4617C5"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0AAC65" w14:textId="44329A86" w:rsidR="00525A74" w:rsidRDefault="00525A74" w:rsidP="00525A74">
            <w:pPr>
              <w:suppressLineNumbers/>
              <w:suppressAutoHyphens/>
              <w:spacing w:before="60" w:after="60"/>
              <w:jc w:val="center"/>
            </w:pPr>
            <w:r w:rsidRPr="00FE4C52">
              <w:t>5348</w:t>
            </w:r>
          </w:p>
        </w:tc>
        <w:tc>
          <w:tcPr>
            <w:tcW w:w="3251" w:type="dxa"/>
            <w:tcBorders>
              <w:top w:val="nil"/>
              <w:left w:val="single" w:sz="12" w:space="0" w:color="auto"/>
              <w:bottom w:val="single" w:sz="4" w:space="0" w:color="auto"/>
              <w:right w:val="single" w:sz="12" w:space="0" w:color="auto"/>
            </w:tcBorders>
            <w:shd w:val="clear" w:color="auto" w:fill="00FFFF"/>
          </w:tcPr>
          <w:p w14:paraId="138488A5" w14:textId="119317A9" w:rsidR="00525A74" w:rsidRDefault="00525A74" w:rsidP="00525A74">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5E7ACF6C" w14:textId="52FF7C2B"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287445E4"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FAA05A3" w14:textId="77777777" w:rsidR="00525A74" w:rsidRDefault="00525A74" w:rsidP="00525A74">
            <w:pPr>
              <w:rPr>
                <w:rFonts w:ascii="Arial" w:hAnsi="Arial" w:cs="Arial"/>
                <w:sz w:val="18"/>
              </w:rPr>
            </w:pPr>
          </w:p>
        </w:tc>
      </w:tr>
      <w:tr w:rsidR="00525A74" w:rsidRPr="002F2600" w14:paraId="32FC8A9B" w14:textId="77777777" w:rsidTr="00C81A0C">
        <w:tc>
          <w:tcPr>
            <w:tcW w:w="975" w:type="dxa"/>
            <w:tcBorders>
              <w:left w:val="single" w:sz="12" w:space="0" w:color="auto"/>
              <w:right w:val="single" w:sz="12" w:space="0" w:color="auto"/>
            </w:tcBorders>
          </w:tcPr>
          <w:p w14:paraId="4D554B4B" w14:textId="4AC91A29" w:rsidR="00525A74" w:rsidRPr="00C765A7" w:rsidRDefault="00525A74" w:rsidP="00525A74">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525A74" w:rsidRPr="00C765A7" w:rsidRDefault="00525A74" w:rsidP="00525A74">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0A5340CB" w14:textId="7515DB60"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6E9660B" w14:textId="77777777" w:rsidR="00525A74" w:rsidRDefault="00525A74" w:rsidP="00525A74">
            <w:pPr>
              <w:rPr>
                <w:rFonts w:ascii="Arial" w:hAnsi="Arial" w:cs="Arial"/>
                <w:sz w:val="18"/>
              </w:rPr>
            </w:pPr>
          </w:p>
        </w:tc>
      </w:tr>
      <w:tr w:rsidR="00525A74" w:rsidRPr="002F2600" w14:paraId="29267122" w14:textId="77777777" w:rsidTr="00C81A0C">
        <w:tc>
          <w:tcPr>
            <w:tcW w:w="975" w:type="dxa"/>
            <w:tcBorders>
              <w:left w:val="single" w:sz="12" w:space="0" w:color="auto"/>
              <w:right w:val="single" w:sz="12" w:space="0" w:color="auto"/>
            </w:tcBorders>
          </w:tcPr>
          <w:p w14:paraId="1D5E25F7" w14:textId="5ABAB85F" w:rsidR="00525A74" w:rsidRPr="00C765A7" w:rsidRDefault="00525A74" w:rsidP="00525A74">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525A74" w:rsidRPr="00C765A7" w:rsidRDefault="00525A74" w:rsidP="00525A74">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7C92AA3E" w:rsidR="00525A74" w:rsidRPr="00EC002F" w:rsidRDefault="00525A74" w:rsidP="00525A74">
            <w:pPr>
              <w:suppressLineNumbers/>
              <w:suppressAutoHyphens/>
              <w:spacing w:before="60" w:after="60"/>
              <w:jc w:val="center"/>
            </w:pPr>
            <w:hyperlink r:id="rId102" w:history="1">
              <w:r>
                <w:rPr>
                  <w:rStyle w:val="Hyperlink"/>
                </w:rPr>
                <w:t>5029</w:t>
              </w:r>
            </w:hyperlink>
          </w:p>
        </w:tc>
        <w:tc>
          <w:tcPr>
            <w:tcW w:w="3251" w:type="dxa"/>
            <w:tcBorders>
              <w:left w:val="single" w:sz="12" w:space="0" w:color="auto"/>
              <w:bottom w:val="single" w:sz="4" w:space="0" w:color="auto"/>
              <w:right w:val="single" w:sz="12" w:space="0" w:color="auto"/>
            </w:tcBorders>
          </w:tcPr>
          <w:p w14:paraId="24404E8C" w14:textId="58666EA2" w:rsidR="00525A74" w:rsidRPr="00750E57" w:rsidRDefault="00525A74" w:rsidP="00525A74">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6CAF2FDD" w:rsidR="00525A74" w:rsidRPr="00750E57" w:rsidRDefault="00525A74" w:rsidP="00525A74">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628DD8C0"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26411098" w14:textId="17CC2A86" w:rsidR="00525A74" w:rsidRDefault="00525A74" w:rsidP="00525A74">
            <w:pPr>
              <w:rPr>
                <w:rFonts w:ascii="Arial" w:hAnsi="Arial" w:cs="Arial"/>
                <w:sz w:val="18"/>
              </w:rPr>
            </w:pPr>
            <w:r>
              <w:rPr>
                <w:rFonts w:ascii="Arial" w:hAnsi="Arial" w:cs="Arial"/>
                <w:sz w:val="18"/>
              </w:rPr>
              <w:t>Revision of C3-254078</w:t>
            </w:r>
          </w:p>
        </w:tc>
      </w:tr>
      <w:tr w:rsidR="00525A74" w:rsidRPr="002F2600" w14:paraId="77A82641" w14:textId="77777777" w:rsidTr="00C81A0C">
        <w:tc>
          <w:tcPr>
            <w:tcW w:w="975" w:type="dxa"/>
            <w:tcBorders>
              <w:left w:val="single" w:sz="12" w:space="0" w:color="auto"/>
              <w:right w:val="single" w:sz="12" w:space="0" w:color="auto"/>
            </w:tcBorders>
          </w:tcPr>
          <w:p w14:paraId="67D93212"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262CCD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7359D21C" w14:textId="6E604975" w:rsidR="00525A74" w:rsidRPr="00EC002F" w:rsidRDefault="00525A74" w:rsidP="00525A74">
            <w:pPr>
              <w:suppressLineNumbers/>
              <w:suppressAutoHyphens/>
              <w:spacing w:before="60" w:after="60"/>
              <w:jc w:val="center"/>
            </w:pPr>
            <w:r w:rsidRPr="00FE4C52">
              <w:t>5283</w:t>
            </w:r>
          </w:p>
        </w:tc>
        <w:tc>
          <w:tcPr>
            <w:tcW w:w="3251" w:type="dxa"/>
            <w:tcBorders>
              <w:left w:val="single" w:sz="12" w:space="0" w:color="auto"/>
              <w:bottom w:val="single" w:sz="4" w:space="0" w:color="auto"/>
              <w:right w:val="single" w:sz="12" w:space="0" w:color="auto"/>
            </w:tcBorders>
          </w:tcPr>
          <w:p w14:paraId="57DE733B" w14:textId="43FDDDC2" w:rsidR="00525A74" w:rsidRPr="00750E57" w:rsidRDefault="00525A74" w:rsidP="00525A74">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525A74" w:rsidRDefault="00525A74" w:rsidP="00525A74">
            <w:pPr>
              <w:rPr>
                <w:rFonts w:ascii="Arial" w:hAnsi="Arial" w:cs="Arial"/>
                <w:sz w:val="18"/>
              </w:rPr>
            </w:pPr>
          </w:p>
        </w:tc>
      </w:tr>
      <w:tr w:rsidR="00525A74" w:rsidRPr="002F2600" w14:paraId="3AB1A597" w14:textId="77777777" w:rsidTr="00C81A0C">
        <w:tc>
          <w:tcPr>
            <w:tcW w:w="975" w:type="dxa"/>
            <w:tcBorders>
              <w:left w:val="single" w:sz="12" w:space="0" w:color="auto"/>
              <w:bottom w:val="nil"/>
              <w:right w:val="single" w:sz="12" w:space="0" w:color="auto"/>
            </w:tcBorders>
          </w:tcPr>
          <w:p w14:paraId="4A8EA94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E017D6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A35E755" w14:textId="78382B00" w:rsidR="00525A74" w:rsidRPr="00EC002F" w:rsidRDefault="00525A74" w:rsidP="00525A74">
            <w:pPr>
              <w:suppressLineNumbers/>
              <w:suppressAutoHyphens/>
              <w:spacing w:before="60" w:after="60"/>
              <w:jc w:val="center"/>
            </w:pPr>
            <w:hyperlink r:id="rId103" w:history="1">
              <w:r>
                <w:rPr>
                  <w:rStyle w:val="Hyperlink"/>
                </w:rPr>
                <w:t>5284</w:t>
              </w:r>
            </w:hyperlink>
          </w:p>
        </w:tc>
        <w:tc>
          <w:tcPr>
            <w:tcW w:w="3251" w:type="dxa"/>
            <w:tcBorders>
              <w:left w:val="single" w:sz="12" w:space="0" w:color="auto"/>
              <w:bottom w:val="nil"/>
              <w:right w:val="single" w:sz="12" w:space="0" w:color="auto"/>
            </w:tcBorders>
          </w:tcPr>
          <w:p w14:paraId="00F8AA2F" w14:textId="12DF986D" w:rsidR="00525A74" w:rsidRPr="00750E57" w:rsidRDefault="00525A74" w:rsidP="00525A74">
            <w:pPr>
              <w:pStyle w:val="TAL"/>
              <w:rPr>
                <w:sz w:val="20"/>
              </w:rPr>
            </w:pPr>
            <w:r>
              <w:rPr>
                <w:sz w:val="20"/>
              </w:rPr>
              <w:t>CR 1422 29.512 Rel-19 Corrections to user plane address info within non-3GPP device info</w:t>
            </w:r>
          </w:p>
        </w:tc>
        <w:tc>
          <w:tcPr>
            <w:tcW w:w="1401" w:type="dxa"/>
            <w:tcBorders>
              <w:left w:val="single" w:sz="12" w:space="0" w:color="auto"/>
              <w:bottom w:val="nil"/>
              <w:right w:val="single" w:sz="12" w:space="0" w:color="auto"/>
            </w:tcBorders>
          </w:tcPr>
          <w:p w14:paraId="5EA57BC1" w14:textId="26E73D7B"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0D897B2D" w14:textId="65C32262" w:rsidR="00525A74" w:rsidRPr="00750E57" w:rsidRDefault="00525A74" w:rsidP="00525A74">
            <w:pPr>
              <w:pStyle w:val="TAL"/>
              <w:rPr>
                <w:sz w:val="20"/>
              </w:rPr>
            </w:pPr>
            <w:r>
              <w:rPr>
                <w:sz w:val="20"/>
              </w:rPr>
              <w:t>Revised to 5371</w:t>
            </w:r>
          </w:p>
        </w:tc>
        <w:tc>
          <w:tcPr>
            <w:tcW w:w="4619" w:type="dxa"/>
            <w:tcBorders>
              <w:left w:val="single" w:sz="12" w:space="0" w:color="auto"/>
              <w:bottom w:val="nil"/>
              <w:right w:val="single" w:sz="12" w:space="0" w:color="auto"/>
            </w:tcBorders>
          </w:tcPr>
          <w:p w14:paraId="197B2D8E" w14:textId="77777777" w:rsidR="00525A74" w:rsidRDefault="00525A74" w:rsidP="00525A74">
            <w:pPr>
              <w:rPr>
                <w:rFonts w:ascii="Arial" w:hAnsi="Arial" w:cs="Arial"/>
                <w:sz w:val="18"/>
              </w:rPr>
            </w:pPr>
            <w:r>
              <w:rPr>
                <w:rFonts w:ascii="Arial" w:hAnsi="Arial" w:cs="Arial"/>
                <w:sz w:val="18"/>
              </w:rPr>
              <w:t>Revision of C3-254247</w:t>
            </w:r>
          </w:p>
          <w:p w14:paraId="258F5929" w14:textId="77777777" w:rsidR="00525A74" w:rsidRDefault="00525A74" w:rsidP="00525A74">
            <w:pPr>
              <w:rPr>
                <w:rFonts w:ascii="Arial" w:hAnsi="Arial" w:cs="Arial"/>
                <w:color w:val="7030A0"/>
                <w:sz w:val="18"/>
              </w:rPr>
            </w:pPr>
            <w:r w:rsidRPr="001B639C">
              <w:rPr>
                <w:rFonts w:ascii="Arial" w:hAnsi="Arial" w:cs="Arial"/>
                <w:color w:val="7030A0"/>
                <w:sz w:val="18"/>
              </w:rPr>
              <w:t>Depends on TS 23.501 CR6376</w:t>
            </w:r>
          </w:p>
          <w:p w14:paraId="075C32B2" w14:textId="77777777" w:rsidR="00525A74" w:rsidRDefault="00525A74" w:rsidP="00525A74">
            <w:pPr>
              <w:rPr>
                <w:rFonts w:ascii="Arial" w:hAnsi="Arial" w:cs="Arial"/>
                <w:color w:val="7030A0"/>
                <w:sz w:val="18"/>
              </w:rPr>
            </w:pPr>
          </w:p>
          <w:p w14:paraId="77117E00" w14:textId="77777777" w:rsidR="00525A74" w:rsidRDefault="00525A74" w:rsidP="00525A74">
            <w:pPr>
              <w:rPr>
                <w:rFonts w:ascii="Arial" w:hAnsi="Arial" w:cs="Arial"/>
                <w:sz w:val="20"/>
                <w:szCs w:val="20"/>
              </w:rPr>
            </w:pPr>
            <w:r w:rsidRPr="00DB07B4">
              <w:rPr>
                <w:rFonts w:ascii="Arial" w:hAnsi="Arial" w:cs="Arial"/>
                <w:sz w:val="20"/>
                <w:szCs w:val="20"/>
              </w:rPr>
              <w:t xml:space="preserve">Huawei: </w:t>
            </w:r>
            <w:r>
              <w:rPr>
                <w:rFonts w:ascii="Arial" w:hAnsi="Arial" w:cs="Arial"/>
                <w:sz w:val="20"/>
                <w:szCs w:val="20"/>
              </w:rPr>
              <w:t>We shall keep the n3gDevAddr attribute mandatory. "shall then" instead of "then shall".</w:t>
            </w:r>
          </w:p>
          <w:p w14:paraId="751BADB3" w14:textId="77777777" w:rsidR="00525A74" w:rsidRDefault="00525A74" w:rsidP="00525A74">
            <w:pPr>
              <w:rPr>
                <w:rFonts w:ascii="Arial" w:hAnsi="Arial" w:cs="Arial"/>
                <w:sz w:val="20"/>
                <w:szCs w:val="20"/>
              </w:rPr>
            </w:pPr>
            <w:r>
              <w:rPr>
                <w:rFonts w:ascii="Arial" w:hAnsi="Arial" w:cs="Arial"/>
                <w:sz w:val="20"/>
                <w:szCs w:val="20"/>
              </w:rPr>
              <w:t xml:space="preserve">Nokia: There is already a way to suspend/remove a </w:t>
            </w:r>
            <w:proofErr w:type="spellStart"/>
            <w:r>
              <w:rPr>
                <w:rFonts w:ascii="Arial" w:hAnsi="Arial" w:cs="Arial"/>
                <w:sz w:val="20"/>
                <w:szCs w:val="20"/>
              </w:rPr>
              <w:t>devId</w:t>
            </w:r>
            <w:proofErr w:type="spellEnd"/>
            <w:r>
              <w:rPr>
                <w:rFonts w:ascii="Arial" w:hAnsi="Arial" w:cs="Arial"/>
                <w:sz w:val="20"/>
                <w:szCs w:val="20"/>
              </w:rPr>
              <w:t>, by Patching the list of non 3gpp device ids.</w:t>
            </w:r>
          </w:p>
          <w:p w14:paraId="41E394DA" w14:textId="77777777" w:rsidR="00525A74" w:rsidRDefault="00525A74" w:rsidP="00525A74">
            <w:pPr>
              <w:rPr>
                <w:rFonts w:ascii="Arial" w:hAnsi="Arial" w:cs="Arial"/>
                <w:sz w:val="20"/>
                <w:szCs w:val="20"/>
              </w:rPr>
            </w:pPr>
            <w:r>
              <w:rPr>
                <w:rFonts w:ascii="Arial" w:hAnsi="Arial" w:cs="Arial"/>
                <w:sz w:val="20"/>
                <w:szCs w:val="20"/>
              </w:rPr>
              <w:t xml:space="preserve">Huawei, Nokia: "if the Update contains an </w:t>
            </w:r>
            <w:r w:rsidRPr="002E6E62">
              <w:rPr>
                <w:rFonts w:ascii="Arial" w:hAnsi="Arial" w:cs="Arial"/>
                <w:sz w:val="20"/>
                <w:szCs w:val="20"/>
              </w:rPr>
              <w:t>n3gDevInfos</w:t>
            </w:r>
            <w:r>
              <w:rPr>
                <w:rFonts w:ascii="Arial" w:hAnsi="Arial" w:cs="Arial"/>
                <w:sz w:val="20"/>
                <w:szCs w:val="20"/>
              </w:rPr>
              <w:t xml:space="preserve"> attribute with some previously existing elements removed, then for these elements QoS handling is suspended and …"</w:t>
            </w:r>
          </w:p>
          <w:p w14:paraId="6E47270A" w14:textId="7FA5DF79" w:rsidR="00525A74" w:rsidRDefault="00525A74" w:rsidP="00525A74">
            <w:pPr>
              <w:rPr>
                <w:rFonts w:ascii="Arial" w:hAnsi="Arial" w:cs="Arial"/>
                <w:sz w:val="18"/>
              </w:rPr>
            </w:pPr>
          </w:p>
        </w:tc>
      </w:tr>
      <w:tr w:rsidR="00525A74" w:rsidRPr="002F2600" w14:paraId="1DF3A6DF" w14:textId="77777777" w:rsidTr="00C81A0C">
        <w:tc>
          <w:tcPr>
            <w:tcW w:w="975" w:type="dxa"/>
            <w:tcBorders>
              <w:top w:val="nil"/>
              <w:left w:val="single" w:sz="12" w:space="0" w:color="auto"/>
              <w:right w:val="single" w:sz="12" w:space="0" w:color="auto"/>
            </w:tcBorders>
          </w:tcPr>
          <w:p w14:paraId="219EDD4B"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69C4ED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89DB69" w14:textId="76E97585" w:rsidR="00525A74" w:rsidRDefault="00525A74" w:rsidP="00525A74">
            <w:pPr>
              <w:suppressLineNumbers/>
              <w:suppressAutoHyphens/>
              <w:spacing w:before="60" w:after="60"/>
              <w:jc w:val="center"/>
            </w:pPr>
            <w:r>
              <w:t>5371</w:t>
            </w:r>
          </w:p>
        </w:tc>
        <w:tc>
          <w:tcPr>
            <w:tcW w:w="3251" w:type="dxa"/>
            <w:tcBorders>
              <w:top w:val="nil"/>
              <w:left w:val="single" w:sz="12" w:space="0" w:color="auto"/>
              <w:bottom w:val="single" w:sz="4" w:space="0" w:color="auto"/>
              <w:right w:val="single" w:sz="12" w:space="0" w:color="auto"/>
            </w:tcBorders>
            <w:shd w:val="clear" w:color="auto" w:fill="00FFFF"/>
          </w:tcPr>
          <w:p w14:paraId="64B3194B" w14:textId="6C290BBA" w:rsidR="00525A74" w:rsidRDefault="00525A74" w:rsidP="00525A74">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single" w:sz="4" w:space="0" w:color="auto"/>
              <w:right w:val="single" w:sz="12" w:space="0" w:color="auto"/>
            </w:tcBorders>
            <w:shd w:val="clear" w:color="auto" w:fill="00FFFF"/>
          </w:tcPr>
          <w:p w14:paraId="45DE3D65" w14:textId="7DB3D46E"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79E61BC9"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BC4F4E5" w14:textId="77777777" w:rsidR="00525A74" w:rsidRDefault="00525A74" w:rsidP="00525A74">
            <w:pPr>
              <w:rPr>
                <w:rFonts w:ascii="Arial" w:hAnsi="Arial" w:cs="Arial"/>
                <w:sz w:val="18"/>
              </w:rPr>
            </w:pPr>
          </w:p>
        </w:tc>
      </w:tr>
      <w:tr w:rsidR="00525A74" w:rsidRPr="002F2600" w14:paraId="76306CA7" w14:textId="77777777" w:rsidTr="00AE49F7">
        <w:tc>
          <w:tcPr>
            <w:tcW w:w="975" w:type="dxa"/>
            <w:tcBorders>
              <w:left w:val="single" w:sz="12" w:space="0" w:color="auto"/>
              <w:right w:val="single" w:sz="12" w:space="0" w:color="auto"/>
            </w:tcBorders>
          </w:tcPr>
          <w:p w14:paraId="42CEFDFE" w14:textId="57EFA122" w:rsidR="00525A74" w:rsidRPr="00C765A7" w:rsidRDefault="00525A74" w:rsidP="00525A74">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525A74" w:rsidRPr="00C765A7" w:rsidRDefault="00525A74" w:rsidP="00525A74">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185002D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08AC18F" w14:textId="77777777" w:rsidR="00525A74" w:rsidRDefault="00525A74" w:rsidP="00525A74">
            <w:pPr>
              <w:rPr>
                <w:rFonts w:ascii="Arial" w:hAnsi="Arial" w:cs="Arial"/>
                <w:sz w:val="18"/>
              </w:rPr>
            </w:pPr>
          </w:p>
        </w:tc>
      </w:tr>
      <w:tr w:rsidR="00525A74" w:rsidRPr="002F2600" w14:paraId="29E473CF" w14:textId="77777777" w:rsidTr="00386C79">
        <w:tc>
          <w:tcPr>
            <w:tcW w:w="975" w:type="dxa"/>
            <w:tcBorders>
              <w:left w:val="single" w:sz="12" w:space="0" w:color="auto"/>
              <w:right w:val="single" w:sz="12" w:space="0" w:color="auto"/>
            </w:tcBorders>
          </w:tcPr>
          <w:p w14:paraId="10ED9865" w14:textId="3045086E" w:rsidR="00525A74" w:rsidRPr="00C765A7" w:rsidRDefault="00525A74" w:rsidP="00525A74">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525A74" w:rsidRPr="00C765A7" w:rsidRDefault="00525A74" w:rsidP="00525A74">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0A752866"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B9B8FB2" w14:textId="77777777" w:rsidR="00525A74" w:rsidRDefault="00525A74" w:rsidP="00525A74">
            <w:pPr>
              <w:rPr>
                <w:rFonts w:ascii="Arial" w:hAnsi="Arial" w:cs="Arial"/>
                <w:sz w:val="18"/>
              </w:rPr>
            </w:pPr>
          </w:p>
        </w:tc>
      </w:tr>
      <w:tr w:rsidR="00525A74" w:rsidRPr="002F2600" w14:paraId="2E84CDEB" w14:textId="77777777" w:rsidTr="00386C79">
        <w:tc>
          <w:tcPr>
            <w:tcW w:w="975" w:type="dxa"/>
            <w:tcBorders>
              <w:left w:val="single" w:sz="12" w:space="0" w:color="auto"/>
              <w:right w:val="single" w:sz="12" w:space="0" w:color="auto"/>
            </w:tcBorders>
          </w:tcPr>
          <w:p w14:paraId="3C3BA55D" w14:textId="20BE3EFD" w:rsidR="00525A74" w:rsidRPr="00C765A7" w:rsidRDefault="00525A74" w:rsidP="00525A74">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525A74" w:rsidRPr="00C765A7" w:rsidRDefault="00525A74" w:rsidP="00525A74">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165F459F" w:rsidR="00525A74" w:rsidRPr="00EC002F" w:rsidRDefault="00525A74" w:rsidP="00525A74">
            <w:pPr>
              <w:suppressLineNumbers/>
              <w:suppressAutoHyphens/>
              <w:spacing w:before="60" w:after="60"/>
              <w:jc w:val="center"/>
            </w:pPr>
            <w:hyperlink r:id="rId104"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FFFF00"/>
          </w:tcPr>
          <w:p w14:paraId="519E77F8" w14:textId="48A7E833" w:rsidR="00525A74" w:rsidRPr="00750E57" w:rsidRDefault="00525A74" w:rsidP="00525A74">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FFFF00"/>
          </w:tcPr>
          <w:p w14:paraId="476D508A" w14:textId="6C83BC1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C059DD4" w14:textId="77777777" w:rsidR="00525A74" w:rsidRDefault="00525A74" w:rsidP="00525A74">
            <w:pPr>
              <w:rPr>
                <w:rFonts w:ascii="Arial" w:hAnsi="Arial" w:cs="Arial"/>
                <w:sz w:val="18"/>
              </w:rPr>
            </w:pPr>
          </w:p>
        </w:tc>
      </w:tr>
      <w:tr w:rsidR="00525A74" w:rsidRPr="002F2600" w14:paraId="0E31D155" w14:textId="77777777" w:rsidTr="00386C79">
        <w:tc>
          <w:tcPr>
            <w:tcW w:w="975" w:type="dxa"/>
            <w:tcBorders>
              <w:left w:val="single" w:sz="12" w:space="0" w:color="auto"/>
              <w:right w:val="single" w:sz="12" w:space="0" w:color="auto"/>
            </w:tcBorders>
          </w:tcPr>
          <w:p w14:paraId="26559B6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D37405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AD255A" w14:textId="5A27F3E6" w:rsidR="00525A74" w:rsidRDefault="00525A74" w:rsidP="00525A74">
            <w:pPr>
              <w:suppressLineNumbers/>
              <w:suppressAutoHyphens/>
              <w:spacing w:before="60" w:after="60"/>
              <w:jc w:val="center"/>
            </w:pPr>
            <w:hyperlink r:id="rId105"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FFFF00"/>
          </w:tcPr>
          <w:p w14:paraId="0C7EA0F3" w14:textId="16A14F61" w:rsidR="00525A74" w:rsidRDefault="00525A74" w:rsidP="00525A74">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70F1470B" w14:textId="456EF230"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733F56B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FEFD100" w14:textId="4C4DECE2" w:rsidR="00525A74" w:rsidRDefault="00525A74" w:rsidP="00525A74">
            <w:pPr>
              <w:rPr>
                <w:rFonts w:ascii="Arial" w:hAnsi="Arial" w:cs="Arial"/>
                <w:sz w:val="18"/>
              </w:rPr>
            </w:pPr>
            <w:r>
              <w:rPr>
                <w:rFonts w:ascii="Arial" w:hAnsi="Arial" w:cs="Arial"/>
                <w:sz w:val="18"/>
              </w:rPr>
              <w:t>Revision of C3-254469</w:t>
            </w:r>
          </w:p>
        </w:tc>
      </w:tr>
      <w:tr w:rsidR="00525A74" w:rsidRPr="002F2600" w14:paraId="02775ECF" w14:textId="77777777" w:rsidTr="00A958A4">
        <w:tc>
          <w:tcPr>
            <w:tcW w:w="975" w:type="dxa"/>
            <w:tcBorders>
              <w:left w:val="single" w:sz="12" w:space="0" w:color="auto"/>
              <w:right w:val="single" w:sz="12" w:space="0" w:color="auto"/>
            </w:tcBorders>
          </w:tcPr>
          <w:p w14:paraId="681064B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7F4CB1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205945" w14:textId="521EE7E5" w:rsidR="00525A74" w:rsidRDefault="00525A74" w:rsidP="00525A74">
            <w:pPr>
              <w:suppressLineNumbers/>
              <w:suppressAutoHyphens/>
              <w:spacing w:before="60" w:after="60"/>
              <w:jc w:val="center"/>
            </w:pPr>
            <w:hyperlink r:id="rId106"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FFFF00"/>
          </w:tcPr>
          <w:p w14:paraId="250D8815" w14:textId="29D36063" w:rsidR="00525A74" w:rsidRDefault="00525A74" w:rsidP="00525A74">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2A4335" w14:textId="2D256F36"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760F6D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DEB2F03" w14:textId="10283BC5" w:rsidR="00525A74" w:rsidRDefault="00525A74" w:rsidP="00525A74">
            <w:pPr>
              <w:rPr>
                <w:rFonts w:ascii="Arial" w:hAnsi="Arial" w:cs="Arial"/>
                <w:sz w:val="18"/>
              </w:rPr>
            </w:pPr>
            <w:r>
              <w:rPr>
                <w:rFonts w:ascii="Arial" w:hAnsi="Arial" w:cs="Arial"/>
                <w:sz w:val="18"/>
              </w:rPr>
              <w:t>Revision of C3-254334</w:t>
            </w:r>
          </w:p>
        </w:tc>
      </w:tr>
      <w:tr w:rsidR="00525A74" w:rsidRPr="002F2600" w14:paraId="20A3CB61" w14:textId="77777777" w:rsidTr="00A958A4">
        <w:tc>
          <w:tcPr>
            <w:tcW w:w="975" w:type="dxa"/>
            <w:tcBorders>
              <w:left w:val="single" w:sz="12" w:space="0" w:color="auto"/>
              <w:right w:val="single" w:sz="12" w:space="0" w:color="auto"/>
            </w:tcBorders>
          </w:tcPr>
          <w:p w14:paraId="37DC8C9C" w14:textId="6D4463DD" w:rsidR="00525A74" w:rsidRPr="00C765A7" w:rsidRDefault="00525A74" w:rsidP="00525A74">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525A74" w:rsidRPr="00C765A7" w:rsidRDefault="00525A74" w:rsidP="00525A74">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99"/>
          </w:tcPr>
          <w:p w14:paraId="791E2BC5" w14:textId="6DB6F3CB" w:rsidR="00525A74" w:rsidRPr="00EC002F" w:rsidRDefault="00525A74" w:rsidP="00525A74">
            <w:pPr>
              <w:suppressLineNumbers/>
              <w:suppressAutoHyphens/>
              <w:spacing w:before="60" w:after="60"/>
              <w:jc w:val="center"/>
            </w:pPr>
            <w:hyperlink r:id="rId107"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99"/>
          </w:tcPr>
          <w:p w14:paraId="15822525" w14:textId="0EE157F3" w:rsidR="00525A74" w:rsidRPr="00750E57" w:rsidRDefault="00525A74" w:rsidP="00525A74">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99"/>
          </w:tcPr>
          <w:p w14:paraId="3CD7CA98" w14:textId="75F7B36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3D83EE01" w14:textId="5759DE53"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38054666" w14:textId="77777777" w:rsidR="00525A74" w:rsidRDefault="00525A74" w:rsidP="00525A74">
            <w:pPr>
              <w:rPr>
                <w:rFonts w:ascii="Arial" w:hAnsi="Arial" w:cs="Arial"/>
                <w:color w:val="7030A0"/>
                <w:sz w:val="18"/>
              </w:rPr>
            </w:pPr>
            <w:r w:rsidRPr="007E49C9">
              <w:rPr>
                <w:rFonts w:ascii="Arial" w:hAnsi="Arial" w:cs="Arial"/>
                <w:color w:val="7030A0"/>
                <w:sz w:val="18"/>
              </w:rPr>
              <w:t>Depends on TS 23.434 CR0404</w:t>
            </w:r>
          </w:p>
          <w:p w14:paraId="3D6A78EB" w14:textId="77777777" w:rsidR="00525A74" w:rsidRDefault="00525A74" w:rsidP="00525A74">
            <w:pPr>
              <w:rPr>
                <w:rFonts w:ascii="Arial" w:hAnsi="Arial" w:cs="Arial"/>
                <w:color w:val="7030A0"/>
                <w:sz w:val="18"/>
              </w:rPr>
            </w:pPr>
          </w:p>
          <w:p w14:paraId="094E6C77" w14:textId="38AD9C40" w:rsidR="00525A74" w:rsidRDefault="00525A74" w:rsidP="00525A74">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information, it just adds an example. The "</w:t>
            </w:r>
            <w:proofErr w:type="spellStart"/>
            <w:r w:rsidRPr="00E30AD2">
              <w:rPr>
                <w:rFonts w:ascii="Arial" w:hAnsi="Arial" w:cs="Arial"/>
                <w:sz w:val="20"/>
                <w:szCs w:val="20"/>
              </w:rPr>
              <w:t>valSvcAreaIds</w:t>
            </w:r>
            <w:proofErr w:type="spellEnd"/>
            <w:r>
              <w:rPr>
                <w:rFonts w:ascii="Arial" w:hAnsi="Arial" w:cs="Arial"/>
                <w:sz w:val="20"/>
                <w:szCs w:val="20"/>
              </w:rPr>
              <w:t>" attribute already covers the stage 2 requirement, because it can contain the required location information.</w:t>
            </w:r>
          </w:p>
        </w:tc>
      </w:tr>
      <w:tr w:rsidR="00525A74" w:rsidRPr="002F2600" w14:paraId="5AA06255" w14:textId="77777777" w:rsidTr="00C81A0C">
        <w:tc>
          <w:tcPr>
            <w:tcW w:w="975" w:type="dxa"/>
            <w:tcBorders>
              <w:left w:val="single" w:sz="12" w:space="0" w:color="auto"/>
              <w:right w:val="single" w:sz="12" w:space="0" w:color="auto"/>
            </w:tcBorders>
          </w:tcPr>
          <w:p w14:paraId="46BDF9EA" w14:textId="76B01E81" w:rsidR="00525A74" w:rsidRPr="00C765A7" w:rsidRDefault="00525A74" w:rsidP="00525A74">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525A74" w:rsidRPr="00C765A7" w:rsidRDefault="00525A74" w:rsidP="00525A74">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525A74" w:rsidRPr="00B8699A" w:rsidRDefault="00525A74" w:rsidP="00525A74">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59D57D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0403790" w14:textId="77777777" w:rsidR="00525A74" w:rsidRDefault="00525A74" w:rsidP="00525A74">
            <w:pPr>
              <w:rPr>
                <w:rFonts w:ascii="Arial" w:hAnsi="Arial" w:cs="Arial"/>
                <w:sz w:val="18"/>
              </w:rPr>
            </w:pPr>
          </w:p>
        </w:tc>
      </w:tr>
      <w:tr w:rsidR="00525A74" w:rsidRPr="002F2600" w14:paraId="6ACFF5B7" w14:textId="77777777" w:rsidTr="00C81A0C">
        <w:tc>
          <w:tcPr>
            <w:tcW w:w="975" w:type="dxa"/>
            <w:tcBorders>
              <w:left w:val="single" w:sz="12" w:space="0" w:color="auto"/>
              <w:right w:val="single" w:sz="12" w:space="0" w:color="auto"/>
            </w:tcBorders>
          </w:tcPr>
          <w:p w14:paraId="55E93A9C" w14:textId="58BD653C" w:rsidR="00525A74" w:rsidRPr="00C765A7" w:rsidRDefault="00525A74" w:rsidP="00525A74">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525A74" w:rsidRPr="00C765A7" w:rsidRDefault="00525A74" w:rsidP="00525A74">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3789580C" w:rsidR="00525A74" w:rsidRPr="00EC002F" w:rsidRDefault="00525A74" w:rsidP="00525A74">
            <w:pPr>
              <w:suppressLineNumbers/>
              <w:suppressAutoHyphens/>
              <w:spacing w:before="60" w:after="60"/>
              <w:jc w:val="center"/>
            </w:pPr>
            <w:hyperlink r:id="rId108"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00FF00"/>
          </w:tcPr>
          <w:p w14:paraId="2CCC4A09" w14:textId="6D044A1F" w:rsidR="00525A74" w:rsidRPr="00750E57" w:rsidRDefault="00525A74" w:rsidP="00525A74">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00FF00"/>
          </w:tcPr>
          <w:p w14:paraId="3441097F" w14:textId="589C66DE" w:rsidR="00525A74" w:rsidRPr="00750E57" w:rsidRDefault="00525A74" w:rsidP="00525A74">
            <w:pPr>
              <w:pStyle w:val="TAL"/>
              <w:rPr>
                <w:sz w:val="20"/>
              </w:rPr>
            </w:pPr>
            <w:r>
              <w:rPr>
                <w:sz w:val="20"/>
              </w:rPr>
              <w:t>CATT</w:t>
            </w:r>
          </w:p>
        </w:tc>
        <w:tc>
          <w:tcPr>
            <w:tcW w:w="1062" w:type="dxa"/>
            <w:tcBorders>
              <w:left w:val="single" w:sz="12" w:space="0" w:color="auto"/>
              <w:right w:val="single" w:sz="12" w:space="0" w:color="auto"/>
            </w:tcBorders>
          </w:tcPr>
          <w:p w14:paraId="3E1618E4" w14:textId="52D24D87"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70C5AECE" w14:textId="03D86003" w:rsidR="00525A74" w:rsidRDefault="00525A74" w:rsidP="00525A74">
            <w:pPr>
              <w:rPr>
                <w:rFonts w:ascii="Arial" w:hAnsi="Arial" w:cs="Arial"/>
                <w:sz w:val="18"/>
              </w:rPr>
            </w:pPr>
            <w:r>
              <w:rPr>
                <w:rFonts w:ascii="Arial" w:hAnsi="Arial" w:cs="Arial"/>
                <w:color w:val="7030A0"/>
                <w:sz w:val="18"/>
              </w:rPr>
              <w:t xml:space="preserve">Depends on </w:t>
            </w:r>
            <w:r w:rsidRPr="00AE46B1">
              <w:rPr>
                <w:rFonts w:ascii="Arial" w:hAnsi="Arial" w:cs="Arial"/>
                <w:color w:val="7030A0"/>
                <w:sz w:val="18"/>
              </w:rPr>
              <w:t>TS 23.228 CR1680</w:t>
            </w:r>
          </w:p>
        </w:tc>
      </w:tr>
      <w:tr w:rsidR="00525A74" w:rsidRPr="002F2600" w14:paraId="58213B0B" w14:textId="77777777" w:rsidTr="00C81A0C">
        <w:tc>
          <w:tcPr>
            <w:tcW w:w="975" w:type="dxa"/>
            <w:tcBorders>
              <w:left w:val="single" w:sz="12" w:space="0" w:color="auto"/>
              <w:bottom w:val="nil"/>
              <w:right w:val="single" w:sz="12" w:space="0" w:color="auto"/>
            </w:tcBorders>
          </w:tcPr>
          <w:p w14:paraId="4FEDF2F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68FBF0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3A1728D" w14:textId="5F4F3A74" w:rsidR="00525A74" w:rsidRPr="00EC002F" w:rsidRDefault="00525A74" w:rsidP="00525A74">
            <w:pPr>
              <w:suppressLineNumbers/>
              <w:suppressAutoHyphens/>
              <w:spacing w:before="60" w:after="60"/>
              <w:jc w:val="center"/>
            </w:pPr>
            <w:hyperlink r:id="rId109" w:history="1">
              <w:r>
                <w:rPr>
                  <w:rStyle w:val="Hyperlink"/>
                </w:rPr>
                <w:t>5074</w:t>
              </w:r>
            </w:hyperlink>
          </w:p>
        </w:tc>
        <w:tc>
          <w:tcPr>
            <w:tcW w:w="3251" w:type="dxa"/>
            <w:tcBorders>
              <w:left w:val="single" w:sz="12" w:space="0" w:color="auto"/>
              <w:bottom w:val="nil"/>
              <w:right w:val="single" w:sz="12" w:space="0" w:color="auto"/>
            </w:tcBorders>
          </w:tcPr>
          <w:p w14:paraId="63B44571" w14:textId="57A925A0" w:rsidR="00525A74" w:rsidRPr="00750E57" w:rsidRDefault="00525A74" w:rsidP="00525A74">
            <w:pPr>
              <w:pStyle w:val="TAL"/>
              <w:rPr>
                <w:sz w:val="20"/>
              </w:rPr>
            </w:pPr>
            <w:r>
              <w:rPr>
                <w:sz w:val="20"/>
              </w:rPr>
              <w:t>CR 0808 29.514 Rel-19 Update UE-Satellite-UE communication procedure</w:t>
            </w:r>
          </w:p>
        </w:tc>
        <w:tc>
          <w:tcPr>
            <w:tcW w:w="1401" w:type="dxa"/>
            <w:tcBorders>
              <w:left w:val="single" w:sz="12" w:space="0" w:color="auto"/>
              <w:bottom w:val="nil"/>
              <w:right w:val="single" w:sz="12" w:space="0" w:color="auto"/>
            </w:tcBorders>
          </w:tcPr>
          <w:p w14:paraId="15D8DF10" w14:textId="0F155A2C" w:rsidR="00525A74" w:rsidRPr="00750E57" w:rsidRDefault="00525A74" w:rsidP="00525A74">
            <w:pPr>
              <w:pStyle w:val="TAL"/>
              <w:rPr>
                <w:sz w:val="20"/>
              </w:rPr>
            </w:pPr>
            <w:r>
              <w:rPr>
                <w:sz w:val="20"/>
              </w:rPr>
              <w:t>CATT</w:t>
            </w:r>
          </w:p>
        </w:tc>
        <w:tc>
          <w:tcPr>
            <w:tcW w:w="1062" w:type="dxa"/>
            <w:tcBorders>
              <w:left w:val="single" w:sz="12" w:space="0" w:color="auto"/>
              <w:bottom w:val="nil"/>
              <w:right w:val="single" w:sz="12" w:space="0" w:color="auto"/>
            </w:tcBorders>
          </w:tcPr>
          <w:p w14:paraId="3BF22894" w14:textId="5CC1DCB9" w:rsidR="00525A74" w:rsidRPr="00750E57" w:rsidRDefault="00525A74" w:rsidP="00525A74">
            <w:pPr>
              <w:pStyle w:val="TAL"/>
              <w:rPr>
                <w:sz w:val="20"/>
              </w:rPr>
            </w:pPr>
            <w:r>
              <w:rPr>
                <w:sz w:val="20"/>
              </w:rPr>
              <w:t>Revised to 5372</w:t>
            </w:r>
          </w:p>
        </w:tc>
        <w:tc>
          <w:tcPr>
            <w:tcW w:w="4619" w:type="dxa"/>
            <w:tcBorders>
              <w:left w:val="single" w:sz="12" w:space="0" w:color="auto"/>
              <w:bottom w:val="nil"/>
              <w:right w:val="single" w:sz="12" w:space="0" w:color="auto"/>
            </w:tcBorders>
          </w:tcPr>
          <w:p w14:paraId="11177DF0" w14:textId="77777777" w:rsidR="00525A74" w:rsidRDefault="00525A74" w:rsidP="00525A74">
            <w:pPr>
              <w:rPr>
                <w:rFonts w:ascii="Arial" w:hAnsi="Arial" w:cs="Arial"/>
                <w:color w:val="7030A0"/>
                <w:sz w:val="18"/>
              </w:rPr>
            </w:pPr>
            <w:r>
              <w:rPr>
                <w:rFonts w:ascii="Arial" w:hAnsi="Arial" w:cs="Arial"/>
                <w:color w:val="7030A0"/>
                <w:sz w:val="18"/>
              </w:rPr>
              <w:t xml:space="preserve">Depends on </w:t>
            </w:r>
            <w:r w:rsidRPr="007514E3">
              <w:rPr>
                <w:rFonts w:ascii="Arial" w:hAnsi="Arial" w:cs="Arial"/>
                <w:color w:val="7030A0"/>
                <w:sz w:val="18"/>
              </w:rPr>
              <w:t>TS 23.228 CR1680</w:t>
            </w:r>
          </w:p>
          <w:p w14:paraId="4D47226C" w14:textId="77777777" w:rsidR="00525A74" w:rsidRDefault="00525A74" w:rsidP="00525A74">
            <w:pPr>
              <w:rPr>
                <w:rFonts w:ascii="Arial" w:hAnsi="Arial" w:cs="Arial"/>
                <w:color w:val="7030A0"/>
                <w:sz w:val="18"/>
              </w:rPr>
            </w:pPr>
          </w:p>
          <w:p w14:paraId="540B7F58" w14:textId="3D0078F4" w:rsidR="00525A74" w:rsidRDefault="00525A74" w:rsidP="00525A74">
            <w:pPr>
              <w:rPr>
                <w:rFonts w:ascii="Arial" w:hAnsi="Arial" w:cs="Arial"/>
                <w:sz w:val="18"/>
              </w:rPr>
            </w:pPr>
            <w:r w:rsidRPr="00FC2510">
              <w:rPr>
                <w:rFonts w:ascii="Arial" w:hAnsi="Arial" w:cs="Arial"/>
                <w:sz w:val="20"/>
                <w:szCs w:val="20"/>
              </w:rPr>
              <w:t>Ericsson</w:t>
            </w:r>
            <w:r>
              <w:rPr>
                <w:rFonts w:ascii="Arial" w:hAnsi="Arial" w:cs="Arial"/>
                <w:sz w:val="20"/>
                <w:szCs w:val="20"/>
              </w:rPr>
              <w:t>, Nokia</w:t>
            </w:r>
            <w:r w:rsidRPr="00FC2510">
              <w:rPr>
                <w:rFonts w:ascii="Arial" w:hAnsi="Arial" w:cs="Arial"/>
                <w:sz w:val="20"/>
                <w:szCs w:val="20"/>
              </w:rPr>
              <w:t>: Missing change in the first bullet</w:t>
            </w:r>
            <w:r>
              <w:rPr>
                <w:rFonts w:ascii="Arial" w:hAnsi="Arial" w:cs="Arial"/>
                <w:sz w:val="20"/>
                <w:szCs w:val="20"/>
              </w:rPr>
              <w:t xml:space="preserve"> (remove the parenthesis with SIP INVITE completely)</w:t>
            </w:r>
            <w:r w:rsidRPr="00FC2510">
              <w:rPr>
                <w:rFonts w:ascii="Arial" w:hAnsi="Arial" w:cs="Arial"/>
                <w:sz w:val="20"/>
                <w:szCs w:val="20"/>
              </w:rPr>
              <w:t>.</w:t>
            </w:r>
          </w:p>
        </w:tc>
      </w:tr>
      <w:tr w:rsidR="00525A74" w:rsidRPr="002F2600" w14:paraId="0146BCC3" w14:textId="77777777" w:rsidTr="00C81A0C">
        <w:tc>
          <w:tcPr>
            <w:tcW w:w="975" w:type="dxa"/>
            <w:tcBorders>
              <w:top w:val="nil"/>
              <w:left w:val="single" w:sz="12" w:space="0" w:color="auto"/>
              <w:right w:val="single" w:sz="12" w:space="0" w:color="auto"/>
            </w:tcBorders>
          </w:tcPr>
          <w:p w14:paraId="70BD7AED"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021DB3F"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DE4D130" w14:textId="4541832E" w:rsidR="00525A74" w:rsidRDefault="00525A74" w:rsidP="00525A74">
            <w:pPr>
              <w:suppressLineNumbers/>
              <w:suppressAutoHyphens/>
              <w:spacing w:before="60" w:after="60"/>
              <w:jc w:val="center"/>
            </w:pPr>
            <w:r>
              <w:t>5372</w:t>
            </w:r>
          </w:p>
        </w:tc>
        <w:tc>
          <w:tcPr>
            <w:tcW w:w="3251" w:type="dxa"/>
            <w:tcBorders>
              <w:top w:val="nil"/>
              <w:left w:val="single" w:sz="12" w:space="0" w:color="auto"/>
              <w:bottom w:val="single" w:sz="4" w:space="0" w:color="auto"/>
              <w:right w:val="single" w:sz="12" w:space="0" w:color="auto"/>
            </w:tcBorders>
            <w:shd w:val="clear" w:color="auto" w:fill="DEE7AB"/>
          </w:tcPr>
          <w:p w14:paraId="6E39D4FC" w14:textId="36B56EB1" w:rsidR="00525A74" w:rsidRDefault="00525A74" w:rsidP="00525A74">
            <w:pPr>
              <w:pStyle w:val="TAL"/>
              <w:rPr>
                <w:sz w:val="20"/>
              </w:rPr>
            </w:pPr>
            <w:r>
              <w:rPr>
                <w:sz w:val="20"/>
              </w:rPr>
              <w:t>CR 0808 29.514 Rel-19 Update UE-Satellite-UE communication procedure</w:t>
            </w:r>
          </w:p>
        </w:tc>
        <w:tc>
          <w:tcPr>
            <w:tcW w:w="1401" w:type="dxa"/>
            <w:tcBorders>
              <w:top w:val="nil"/>
              <w:left w:val="single" w:sz="12" w:space="0" w:color="auto"/>
              <w:bottom w:val="single" w:sz="4" w:space="0" w:color="auto"/>
              <w:right w:val="single" w:sz="12" w:space="0" w:color="auto"/>
            </w:tcBorders>
            <w:shd w:val="clear" w:color="auto" w:fill="DEE7AB"/>
          </w:tcPr>
          <w:p w14:paraId="3BACAA61" w14:textId="69643B3D" w:rsidR="00525A74" w:rsidRDefault="00525A74" w:rsidP="00525A74">
            <w:pPr>
              <w:pStyle w:val="TAL"/>
              <w:rPr>
                <w:sz w:val="20"/>
              </w:rPr>
            </w:pPr>
            <w:r>
              <w:rPr>
                <w:sz w:val="20"/>
              </w:rPr>
              <w:t>CATT</w:t>
            </w:r>
          </w:p>
        </w:tc>
        <w:tc>
          <w:tcPr>
            <w:tcW w:w="1062" w:type="dxa"/>
            <w:tcBorders>
              <w:top w:val="nil"/>
              <w:left w:val="single" w:sz="12" w:space="0" w:color="auto"/>
              <w:right w:val="single" w:sz="12" w:space="0" w:color="auto"/>
            </w:tcBorders>
          </w:tcPr>
          <w:p w14:paraId="6A111531" w14:textId="562CFBCF"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2C66DD5B" w14:textId="77777777" w:rsidR="00525A74" w:rsidRDefault="00525A74" w:rsidP="00525A74">
            <w:pPr>
              <w:rPr>
                <w:rFonts w:ascii="Arial" w:hAnsi="Arial" w:cs="Arial"/>
                <w:color w:val="7030A0"/>
                <w:sz w:val="18"/>
              </w:rPr>
            </w:pPr>
          </w:p>
        </w:tc>
      </w:tr>
      <w:tr w:rsidR="00525A74" w:rsidRPr="002F2600" w14:paraId="3197A54D" w14:textId="77777777" w:rsidTr="00035B3E">
        <w:tc>
          <w:tcPr>
            <w:tcW w:w="975" w:type="dxa"/>
            <w:tcBorders>
              <w:left w:val="single" w:sz="12" w:space="0" w:color="auto"/>
              <w:right w:val="single" w:sz="12" w:space="0" w:color="auto"/>
            </w:tcBorders>
          </w:tcPr>
          <w:p w14:paraId="47126870" w14:textId="0D5D2EB5" w:rsidR="00525A74" w:rsidRPr="00C765A7" w:rsidRDefault="00525A74" w:rsidP="00525A74">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525A74" w:rsidRPr="00C765A7" w:rsidRDefault="00525A74" w:rsidP="00525A74">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68948FE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662A66F" w14:textId="77777777" w:rsidR="00525A74" w:rsidRDefault="00525A74" w:rsidP="00525A74">
            <w:pPr>
              <w:rPr>
                <w:rFonts w:ascii="Arial" w:hAnsi="Arial" w:cs="Arial"/>
                <w:sz w:val="18"/>
              </w:rPr>
            </w:pPr>
          </w:p>
        </w:tc>
      </w:tr>
      <w:tr w:rsidR="00525A74" w:rsidRPr="002F2600" w14:paraId="402D96CD" w14:textId="77777777" w:rsidTr="00AE49F7">
        <w:tc>
          <w:tcPr>
            <w:tcW w:w="975" w:type="dxa"/>
            <w:tcBorders>
              <w:left w:val="single" w:sz="12" w:space="0" w:color="auto"/>
              <w:right w:val="single" w:sz="12" w:space="0" w:color="auto"/>
            </w:tcBorders>
          </w:tcPr>
          <w:p w14:paraId="3D24B44F" w14:textId="7C6EB492" w:rsidR="00525A74" w:rsidRPr="00C765A7" w:rsidRDefault="00525A74" w:rsidP="00525A74">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525A74" w:rsidRPr="00C765A7" w:rsidRDefault="00525A74" w:rsidP="00525A74">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766EF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E8CF206" w14:textId="77777777" w:rsidR="00525A74" w:rsidRDefault="00525A74" w:rsidP="00525A74">
            <w:pPr>
              <w:rPr>
                <w:rFonts w:ascii="Arial" w:hAnsi="Arial" w:cs="Arial"/>
                <w:sz w:val="18"/>
              </w:rPr>
            </w:pPr>
          </w:p>
        </w:tc>
      </w:tr>
      <w:tr w:rsidR="00525A74" w:rsidRPr="002F2600" w14:paraId="056780E4" w14:textId="77777777" w:rsidTr="00386C79">
        <w:tc>
          <w:tcPr>
            <w:tcW w:w="975" w:type="dxa"/>
            <w:tcBorders>
              <w:left w:val="single" w:sz="12" w:space="0" w:color="auto"/>
              <w:right w:val="single" w:sz="12" w:space="0" w:color="auto"/>
            </w:tcBorders>
          </w:tcPr>
          <w:p w14:paraId="2FFF04B3" w14:textId="5A4857B0" w:rsidR="00525A74" w:rsidRPr="00C765A7" w:rsidRDefault="00525A74" w:rsidP="00525A74">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525A74" w:rsidRPr="00C765A7" w:rsidRDefault="00525A74" w:rsidP="00525A74">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CEE4C9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CFC481E" w14:textId="77777777" w:rsidR="00525A74" w:rsidRDefault="00525A74" w:rsidP="00525A74">
            <w:pPr>
              <w:rPr>
                <w:rFonts w:ascii="Arial" w:hAnsi="Arial" w:cs="Arial"/>
                <w:sz w:val="18"/>
              </w:rPr>
            </w:pPr>
          </w:p>
        </w:tc>
      </w:tr>
      <w:tr w:rsidR="00525A74" w:rsidRPr="002F2600" w14:paraId="469741CA" w14:textId="77777777" w:rsidTr="00386C79">
        <w:tc>
          <w:tcPr>
            <w:tcW w:w="975" w:type="dxa"/>
            <w:tcBorders>
              <w:left w:val="single" w:sz="12" w:space="0" w:color="auto"/>
              <w:right w:val="single" w:sz="12" w:space="0" w:color="auto"/>
            </w:tcBorders>
          </w:tcPr>
          <w:p w14:paraId="6EC86412" w14:textId="013AAD33" w:rsidR="00525A74" w:rsidRPr="00C765A7" w:rsidRDefault="00525A74" w:rsidP="00525A74">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525A74" w:rsidRPr="00C765A7" w:rsidRDefault="00525A74" w:rsidP="00525A74">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23B0D883" w:rsidR="00525A74" w:rsidRPr="00EC002F" w:rsidRDefault="00525A74" w:rsidP="00525A74">
            <w:pPr>
              <w:suppressLineNumbers/>
              <w:suppressAutoHyphens/>
              <w:spacing w:before="60" w:after="60"/>
              <w:jc w:val="center"/>
            </w:pPr>
            <w:hyperlink r:id="rId110"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00"/>
          </w:tcPr>
          <w:p w14:paraId="6A05029B" w14:textId="235B3FEC" w:rsidR="00525A74" w:rsidRPr="00CD7A31" w:rsidRDefault="00525A74" w:rsidP="00525A74">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00"/>
          </w:tcPr>
          <w:p w14:paraId="5D41DFAE" w14:textId="7EAFFEFF"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32EFB37"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C68411F" w14:textId="77777777" w:rsidR="00525A74" w:rsidRDefault="00525A74" w:rsidP="00525A74">
            <w:pPr>
              <w:rPr>
                <w:rFonts w:ascii="Arial" w:hAnsi="Arial" w:cs="Arial"/>
                <w:sz w:val="18"/>
              </w:rPr>
            </w:pPr>
          </w:p>
        </w:tc>
      </w:tr>
      <w:tr w:rsidR="00525A74" w:rsidRPr="002F2600" w14:paraId="6DD0B6B9" w14:textId="77777777" w:rsidTr="00386C79">
        <w:tc>
          <w:tcPr>
            <w:tcW w:w="975" w:type="dxa"/>
            <w:tcBorders>
              <w:left w:val="single" w:sz="12" w:space="0" w:color="auto"/>
              <w:right w:val="single" w:sz="12" w:space="0" w:color="auto"/>
            </w:tcBorders>
          </w:tcPr>
          <w:p w14:paraId="3C7FAC8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90A5E8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D956AE" w14:textId="5EEBF6E0" w:rsidR="00525A74" w:rsidRDefault="00525A74" w:rsidP="00525A74">
            <w:pPr>
              <w:suppressLineNumbers/>
              <w:suppressAutoHyphens/>
              <w:spacing w:before="60" w:after="60"/>
              <w:jc w:val="center"/>
            </w:pPr>
            <w:hyperlink r:id="rId111"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00"/>
          </w:tcPr>
          <w:p w14:paraId="45DF31CB" w14:textId="190B9D66" w:rsidR="00525A74" w:rsidRDefault="00525A74" w:rsidP="00525A74">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00"/>
          </w:tcPr>
          <w:p w14:paraId="1E8617D5" w14:textId="6DA223A6"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194D0D1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BFCD6FF" w14:textId="77777777" w:rsidR="00525A74" w:rsidRDefault="00525A74" w:rsidP="00525A74">
            <w:pPr>
              <w:rPr>
                <w:rFonts w:ascii="Arial" w:eastAsiaTheme="minorEastAsia" w:hAnsi="Arial" w:cs="Arial"/>
                <w:b/>
                <w:bCs/>
                <w:kern w:val="2"/>
                <w:sz w:val="20"/>
                <w:szCs w:val="22"/>
                <w:lang w:val="en-GB"/>
                <w14:ligatures w14:val="standardContextual"/>
              </w:rPr>
            </w:pPr>
          </w:p>
        </w:tc>
      </w:tr>
      <w:tr w:rsidR="00525A74" w:rsidRPr="002F2600" w14:paraId="01512500" w14:textId="77777777" w:rsidTr="00386C79">
        <w:tc>
          <w:tcPr>
            <w:tcW w:w="975" w:type="dxa"/>
            <w:tcBorders>
              <w:left w:val="single" w:sz="12" w:space="0" w:color="auto"/>
              <w:right w:val="single" w:sz="12" w:space="0" w:color="auto"/>
            </w:tcBorders>
          </w:tcPr>
          <w:p w14:paraId="3465608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0350D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4989BD" w14:textId="3DF542F2" w:rsidR="00525A74" w:rsidRDefault="00525A74" w:rsidP="00525A74">
            <w:pPr>
              <w:suppressLineNumbers/>
              <w:suppressAutoHyphens/>
              <w:spacing w:before="60" w:after="60"/>
              <w:jc w:val="center"/>
            </w:pPr>
            <w:hyperlink r:id="rId112"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FFFF00"/>
          </w:tcPr>
          <w:p w14:paraId="66361AC8" w14:textId="5B8F026D" w:rsidR="00525A74" w:rsidRDefault="00525A74" w:rsidP="00525A74">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FFFF00"/>
          </w:tcPr>
          <w:p w14:paraId="44AE6610" w14:textId="185CF371"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718E53D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C34669A" w14:textId="77777777" w:rsidR="00525A74" w:rsidRDefault="00525A74" w:rsidP="00525A74">
            <w:pPr>
              <w:rPr>
                <w:rFonts w:ascii="Arial" w:eastAsiaTheme="minorEastAsia" w:hAnsi="Arial" w:cs="Arial"/>
                <w:b/>
                <w:bCs/>
                <w:kern w:val="2"/>
                <w:sz w:val="20"/>
                <w:szCs w:val="22"/>
                <w:lang w:val="en-GB"/>
                <w14:ligatures w14:val="standardContextual"/>
              </w:rPr>
            </w:pPr>
          </w:p>
        </w:tc>
      </w:tr>
      <w:tr w:rsidR="00525A74" w:rsidRPr="002F2600" w14:paraId="60980D8E" w14:textId="77777777" w:rsidTr="00386C79">
        <w:tc>
          <w:tcPr>
            <w:tcW w:w="975" w:type="dxa"/>
            <w:tcBorders>
              <w:left w:val="single" w:sz="12" w:space="0" w:color="auto"/>
              <w:right w:val="single" w:sz="12" w:space="0" w:color="auto"/>
            </w:tcBorders>
          </w:tcPr>
          <w:p w14:paraId="538A44C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A7DD1F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EC2594" w14:textId="32AE0264" w:rsidR="00525A74" w:rsidRDefault="00525A74" w:rsidP="00525A74">
            <w:pPr>
              <w:suppressLineNumbers/>
              <w:suppressAutoHyphens/>
              <w:spacing w:before="60" w:after="60"/>
              <w:jc w:val="center"/>
            </w:pPr>
            <w:hyperlink r:id="rId113"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FFFF00"/>
          </w:tcPr>
          <w:p w14:paraId="496A7190" w14:textId="541F30DD" w:rsidR="00525A74" w:rsidRDefault="00525A74" w:rsidP="00525A74">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FFFF00"/>
          </w:tcPr>
          <w:p w14:paraId="13937024" w14:textId="4BA26859"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1A41CBD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9363B91" w14:textId="77777777" w:rsidR="00525A74" w:rsidRDefault="00525A74" w:rsidP="00525A74">
            <w:pPr>
              <w:rPr>
                <w:rFonts w:ascii="Arial" w:eastAsiaTheme="minorEastAsia" w:hAnsi="Arial" w:cs="Arial"/>
                <w:b/>
                <w:bCs/>
                <w:kern w:val="2"/>
                <w:sz w:val="20"/>
                <w:szCs w:val="22"/>
                <w:lang w:val="en-GB"/>
                <w14:ligatures w14:val="standardContextual"/>
              </w:rPr>
            </w:pPr>
          </w:p>
        </w:tc>
      </w:tr>
      <w:tr w:rsidR="00525A74" w:rsidRPr="002F2600" w14:paraId="479BD181" w14:textId="77777777" w:rsidTr="00EF60BD">
        <w:tc>
          <w:tcPr>
            <w:tcW w:w="975" w:type="dxa"/>
            <w:tcBorders>
              <w:left w:val="single" w:sz="12" w:space="0" w:color="auto"/>
              <w:right w:val="single" w:sz="12" w:space="0" w:color="auto"/>
            </w:tcBorders>
          </w:tcPr>
          <w:p w14:paraId="633FF1F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73191BB"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B06AFB" w14:textId="59A9E975" w:rsidR="00525A74" w:rsidRDefault="00525A74" w:rsidP="00525A74">
            <w:pPr>
              <w:suppressLineNumbers/>
              <w:suppressAutoHyphens/>
              <w:spacing w:before="60" w:after="60"/>
              <w:jc w:val="center"/>
            </w:pPr>
            <w:hyperlink r:id="rId114" w:history="1">
              <w:r>
                <w:rPr>
                  <w:rStyle w:val="Hyperlink"/>
                </w:rPr>
                <w:t>5201</w:t>
              </w:r>
            </w:hyperlink>
          </w:p>
        </w:tc>
        <w:tc>
          <w:tcPr>
            <w:tcW w:w="3251" w:type="dxa"/>
            <w:tcBorders>
              <w:left w:val="single" w:sz="12" w:space="0" w:color="auto"/>
              <w:bottom w:val="single" w:sz="4" w:space="0" w:color="auto"/>
              <w:right w:val="single" w:sz="12" w:space="0" w:color="auto"/>
            </w:tcBorders>
            <w:shd w:val="clear" w:color="auto" w:fill="FFFF00"/>
          </w:tcPr>
          <w:p w14:paraId="1204F3EE" w14:textId="6F3F2F53" w:rsidR="00525A74" w:rsidRDefault="00525A74" w:rsidP="00525A74">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30EB5A5" w14:textId="66078620"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465B600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A7F7AEE" w14:textId="49B166F2" w:rsidR="00525A74" w:rsidRDefault="00525A74" w:rsidP="00525A74">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tc>
      </w:tr>
      <w:tr w:rsidR="00525A74" w:rsidRPr="002F2600" w14:paraId="6896928D" w14:textId="77777777" w:rsidTr="00EF60BD">
        <w:tc>
          <w:tcPr>
            <w:tcW w:w="975" w:type="dxa"/>
            <w:tcBorders>
              <w:left w:val="single" w:sz="12" w:space="0" w:color="auto"/>
              <w:right w:val="single" w:sz="12" w:space="0" w:color="auto"/>
            </w:tcBorders>
          </w:tcPr>
          <w:p w14:paraId="7A0F53D0"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90F58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CB8D170" w14:textId="4F1E87C3" w:rsidR="00525A74" w:rsidRDefault="00525A74" w:rsidP="00525A74">
            <w:pPr>
              <w:suppressLineNumbers/>
              <w:suppressAutoHyphens/>
              <w:spacing w:before="60" w:after="60"/>
              <w:jc w:val="center"/>
            </w:pPr>
            <w:r w:rsidRPr="00FE4C52">
              <w:t>5301</w:t>
            </w:r>
          </w:p>
        </w:tc>
        <w:tc>
          <w:tcPr>
            <w:tcW w:w="3251" w:type="dxa"/>
            <w:tcBorders>
              <w:left w:val="single" w:sz="12" w:space="0" w:color="auto"/>
              <w:bottom w:val="single" w:sz="4" w:space="0" w:color="auto"/>
              <w:right w:val="single" w:sz="12" w:space="0" w:color="auto"/>
            </w:tcBorders>
          </w:tcPr>
          <w:p w14:paraId="79476EC8" w14:textId="39C5904D" w:rsidR="00525A74" w:rsidRDefault="00525A74" w:rsidP="00525A74">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525A74" w:rsidRDefault="00525A74" w:rsidP="00525A74">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525A74" w:rsidRDefault="00525A74" w:rsidP="00525A74">
            <w:pPr>
              <w:rPr>
                <w:rFonts w:ascii="Arial" w:eastAsiaTheme="minorEastAsia" w:hAnsi="Arial" w:cs="Arial"/>
                <w:b/>
                <w:bCs/>
                <w:kern w:val="2"/>
                <w:sz w:val="20"/>
                <w:szCs w:val="22"/>
                <w:lang w:val="en-GB"/>
                <w14:ligatures w14:val="standardContextual"/>
              </w:rPr>
            </w:pPr>
          </w:p>
        </w:tc>
      </w:tr>
      <w:tr w:rsidR="00525A74" w:rsidRPr="002F2600" w14:paraId="6400F8D7" w14:textId="77777777" w:rsidTr="00EF60BD">
        <w:tc>
          <w:tcPr>
            <w:tcW w:w="975" w:type="dxa"/>
            <w:tcBorders>
              <w:left w:val="single" w:sz="12" w:space="0" w:color="auto"/>
              <w:right w:val="single" w:sz="12" w:space="0" w:color="auto"/>
            </w:tcBorders>
          </w:tcPr>
          <w:p w14:paraId="6407C88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9A588D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7F5BBF" w14:textId="6CA080ED" w:rsidR="00525A74" w:rsidRDefault="00525A74" w:rsidP="00525A74">
            <w:pPr>
              <w:suppressLineNumbers/>
              <w:suppressAutoHyphens/>
              <w:spacing w:before="60" w:after="60"/>
              <w:jc w:val="center"/>
            </w:pPr>
            <w:hyperlink r:id="rId115" w:history="1">
              <w:r>
                <w:rPr>
                  <w:rStyle w:val="Hyperlink"/>
                </w:rPr>
                <w:t>5302</w:t>
              </w:r>
            </w:hyperlink>
          </w:p>
        </w:tc>
        <w:tc>
          <w:tcPr>
            <w:tcW w:w="3251" w:type="dxa"/>
            <w:tcBorders>
              <w:left w:val="single" w:sz="12" w:space="0" w:color="auto"/>
              <w:bottom w:val="single" w:sz="4" w:space="0" w:color="auto"/>
              <w:right w:val="single" w:sz="12" w:space="0" w:color="auto"/>
            </w:tcBorders>
            <w:shd w:val="clear" w:color="auto" w:fill="FFFF00"/>
          </w:tcPr>
          <w:p w14:paraId="76EF9EB4" w14:textId="7160BE85" w:rsidR="00525A74" w:rsidRDefault="00525A74" w:rsidP="00525A74">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single" w:sz="4" w:space="0" w:color="auto"/>
              <w:right w:val="single" w:sz="12" w:space="0" w:color="auto"/>
            </w:tcBorders>
            <w:shd w:val="clear" w:color="auto" w:fill="FFFF00"/>
          </w:tcPr>
          <w:p w14:paraId="61A84405" w14:textId="2779E828" w:rsidR="00525A74" w:rsidRDefault="00525A74" w:rsidP="00525A74">
            <w:pPr>
              <w:pStyle w:val="TAL"/>
              <w:rPr>
                <w:sz w:val="20"/>
              </w:rPr>
            </w:pPr>
            <w:r>
              <w:rPr>
                <w:sz w:val="20"/>
              </w:rPr>
              <w:t>ZTE</w:t>
            </w:r>
          </w:p>
        </w:tc>
        <w:tc>
          <w:tcPr>
            <w:tcW w:w="1062" w:type="dxa"/>
            <w:tcBorders>
              <w:left w:val="single" w:sz="12" w:space="0" w:color="auto"/>
              <w:right w:val="single" w:sz="12" w:space="0" w:color="auto"/>
            </w:tcBorders>
          </w:tcPr>
          <w:p w14:paraId="0F464B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6CD7B54" w14:textId="30716E95" w:rsidR="00525A74" w:rsidRPr="002C20E1" w:rsidRDefault="00525A74" w:rsidP="00525A74">
            <w:pPr>
              <w:rPr>
                <w:rFonts w:ascii="Arial" w:eastAsiaTheme="minorEastAsia" w:hAnsi="Arial" w:cs="Arial"/>
                <w:kern w:val="2"/>
                <w:sz w:val="20"/>
                <w:szCs w:val="22"/>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tc>
      </w:tr>
      <w:tr w:rsidR="00525A74" w:rsidRPr="002F2600" w14:paraId="7C5D33AE" w14:textId="77777777" w:rsidTr="00EF60BD">
        <w:tc>
          <w:tcPr>
            <w:tcW w:w="975" w:type="dxa"/>
            <w:tcBorders>
              <w:left w:val="single" w:sz="12" w:space="0" w:color="auto"/>
              <w:right w:val="single" w:sz="12" w:space="0" w:color="auto"/>
            </w:tcBorders>
          </w:tcPr>
          <w:p w14:paraId="15D06B2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7AC02F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CFAE6B2" w14:textId="0CBF9FA2" w:rsidR="00525A74" w:rsidRDefault="00525A74" w:rsidP="00525A74">
            <w:pPr>
              <w:suppressLineNumbers/>
              <w:suppressAutoHyphens/>
              <w:spacing w:before="60" w:after="60"/>
              <w:jc w:val="center"/>
            </w:pPr>
            <w:r w:rsidRPr="00FE4C52">
              <w:t>5303</w:t>
            </w:r>
          </w:p>
        </w:tc>
        <w:tc>
          <w:tcPr>
            <w:tcW w:w="3251" w:type="dxa"/>
            <w:tcBorders>
              <w:left w:val="single" w:sz="12" w:space="0" w:color="auto"/>
              <w:bottom w:val="single" w:sz="4" w:space="0" w:color="auto"/>
              <w:right w:val="single" w:sz="12" w:space="0" w:color="auto"/>
            </w:tcBorders>
          </w:tcPr>
          <w:p w14:paraId="60710537" w14:textId="4795736D" w:rsidR="00525A74" w:rsidRDefault="00525A74" w:rsidP="00525A74">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525A74" w:rsidRDefault="00525A74" w:rsidP="00525A74">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525A74" w:rsidRDefault="00525A74" w:rsidP="00525A74">
            <w:pPr>
              <w:rPr>
                <w:rFonts w:ascii="Arial" w:eastAsiaTheme="minorEastAsia" w:hAnsi="Arial" w:cs="Arial"/>
                <w:b/>
                <w:bCs/>
                <w:kern w:val="2"/>
                <w:sz w:val="20"/>
                <w:szCs w:val="22"/>
                <w:lang w:val="en-GB"/>
                <w14:ligatures w14:val="standardContextual"/>
              </w:rPr>
            </w:pPr>
          </w:p>
        </w:tc>
      </w:tr>
      <w:tr w:rsidR="00525A74" w:rsidRPr="002F2600" w14:paraId="0DA5F433" w14:textId="77777777" w:rsidTr="00386C79">
        <w:tc>
          <w:tcPr>
            <w:tcW w:w="975" w:type="dxa"/>
            <w:tcBorders>
              <w:left w:val="single" w:sz="12" w:space="0" w:color="auto"/>
              <w:right w:val="single" w:sz="12" w:space="0" w:color="auto"/>
            </w:tcBorders>
          </w:tcPr>
          <w:p w14:paraId="76BEED3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59F333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7CC170" w14:textId="6F0D8040" w:rsidR="00525A74" w:rsidRDefault="00525A74" w:rsidP="00525A74">
            <w:pPr>
              <w:suppressLineNumbers/>
              <w:suppressAutoHyphens/>
              <w:spacing w:before="60" w:after="60"/>
              <w:jc w:val="center"/>
            </w:pPr>
            <w:hyperlink r:id="rId116" w:history="1">
              <w:r>
                <w:rPr>
                  <w:rStyle w:val="Hyperlink"/>
                </w:rPr>
                <w:t>5311</w:t>
              </w:r>
            </w:hyperlink>
          </w:p>
        </w:tc>
        <w:tc>
          <w:tcPr>
            <w:tcW w:w="3251" w:type="dxa"/>
            <w:tcBorders>
              <w:left w:val="single" w:sz="12" w:space="0" w:color="auto"/>
              <w:bottom w:val="single" w:sz="4" w:space="0" w:color="auto"/>
              <w:right w:val="single" w:sz="12" w:space="0" w:color="auto"/>
            </w:tcBorders>
            <w:shd w:val="clear" w:color="auto" w:fill="FFFF00"/>
          </w:tcPr>
          <w:p w14:paraId="2815B437" w14:textId="3D76151B" w:rsidR="00525A74" w:rsidRDefault="00525A74" w:rsidP="00525A74">
            <w:pPr>
              <w:pStyle w:val="TAL"/>
              <w:rPr>
                <w:sz w:val="20"/>
              </w:rPr>
            </w:pPr>
            <w:r>
              <w:rPr>
                <w:sz w:val="20"/>
              </w:rPr>
              <w:t>CR 0177 29.552 Rel-19 Corrections on Historical data and analytics via notification procedure</w:t>
            </w:r>
          </w:p>
        </w:tc>
        <w:tc>
          <w:tcPr>
            <w:tcW w:w="1401" w:type="dxa"/>
            <w:tcBorders>
              <w:left w:val="single" w:sz="12" w:space="0" w:color="auto"/>
              <w:bottom w:val="single" w:sz="4" w:space="0" w:color="auto"/>
              <w:right w:val="single" w:sz="12" w:space="0" w:color="auto"/>
            </w:tcBorders>
            <w:shd w:val="clear" w:color="auto" w:fill="FFFF00"/>
          </w:tcPr>
          <w:p w14:paraId="63AF633E" w14:textId="76148D17" w:rsidR="00525A74" w:rsidRDefault="00525A74" w:rsidP="00525A74">
            <w:pPr>
              <w:pStyle w:val="TAL"/>
              <w:rPr>
                <w:sz w:val="20"/>
              </w:rPr>
            </w:pPr>
            <w:r>
              <w:rPr>
                <w:sz w:val="20"/>
              </w:rPr>
              <w:t>ZTE</w:t>
            </w:r>
          </w:p>
        </w:tc>
        <w:tc>
          <w:tcPr>
            <w:tcW w:w="1062" w:type="dxa"/>
            <w:tcBorders>
              <w:left w:val="single" w:sz="12" w:space="0" w:color="auto"/>
              <w:right w:val="single" w:sz="12" w:space="0" w:color="auto"/>
            </w:tcBorders>
          </w:tcPr>
          <w:p w14:paraId="5A7F236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A7D229E" w14:textId="1E6AAC67" w:rsidR="00525A74" w:rsidRPr="002245E9" w:rsidRDefault="00525A74" w:rsidP="00525A74">
            <w:pPr>
              <w:rPr>
                <w:rFonts w:ascii="Arial" w:eastAsiaTheme="minorEastAsia" w:hAnsi="Arial" w:cs="Arial"/>
                <w:kern w:val="2"/>
                <w:sz w:val="20"/>
                <w:szCs w:val="22"/>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tc>
      </w:tr>
      <w:tr w:rsidR="00525A74" w:rsidRPr="002F2600" w14:paraId="156E3454" w14:textId="77777777" w:rsidTr="003A65C2">
        <w:tc>
          <w:tcPr>
            <w:tcW w:w="975" w:type="dxa"/>
            <w:tcBorders>
              <w:left w:val="single" w:sz="12" w:space="0" w:color="auto"/>
              <w:right w:val="single" w:sz="12" w:space="0" w:color="auto"/>
            </w:tcBorders>
          </w:tcPr>
          <w:p w14:paraId="28BC642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E5BDA6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D77DC3" w14:textId="7A99FB30" w:rsidR="00525A74" w:rsidRDefault="00525A74" w:rsidP="00525A74">
            <w:pPr>
              <w:suppressLineNumbers/>
              <w:suppressAutoHyphens/>
              <w:spacing w:before="60" w:after="60"/>
              <w:jc w:val="center"/>
            </w:pPr>
            <w:hyperlink r:id="rId117"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FFFF00"/>
          </w:tcPr>
          <w:p w14:paraId="5A006679" w14:textId="33D21087" w:rsidR="00525A74" w:rsidRDefault="00525A74" w:rsidP="00525A74">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FFFF00"/>
          </w:tcPr>
          <w:p w14:paraId="5C68187B" w14:textId="1CD0DB72" w:rsidR="00525A74" w:rsidRDefault="00525A74" w:rsidP="00525A74">
            <w:pPr>
              <w:pStyle w:val="TAL"/>
              <w:rPr>
                <w:sz w:val="20"/>
              </w:rPr>
            </w:pPr>
            <w:r>
              <w:rPr>
                <w:sz w:val="20"/>
              </w:rPr>
              <w:t>ZTE</w:t>
            </w:r>
          </w:p>
        </w:tc>
        <w:tc>
          <w:tcPr>
            <w:tcW w:w="1062" w:type="dxa"/>
            <w:tcBorders>
              <w:left w:val="single" w:sz="12" w:space="0" w:color="auto"/>
              <w:right w:val="single" w:sz="12" w:space="0" w:color="auto"/>
            </w:tcBorders>
          </w:tcPr>
          <w:p w14:paraId="20800F7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BDCEC9D" w14:textId="77777777" w:rsidR="00525A74" w:rsidRDefault="00525A74" w:rsidP="00525A74">
            <w:pPr>
              <w:rPr>
                <w:rFonts w:ascii="Arial" w:eastAsiaTheme="minorEastAsia" w:hAnsi="Arial" w:cs="Arial"/>
                <w:b/>
                <w:bCs/>
                <w:kern w:val="2"/>
                <w:sz w:val="20"/>
                <w:szCs w:val="22"/>
                <w:lang w:val="en-GB"/>
                <w14:ligatures w14:val="standardContextual"/>
              </w:rPr>
            </w:pPr>
          </w:p>
        </w:tc>
      </w:tr>
      <w:tr w:rsidR="00525A74" w:rsidRPr="002F2600" w14:paraId="3C676694" w14:textId="77777777" w:rsidTr="003A65C2">
        <w:tc>
          <w:tcPr>
            <w:tcW w:w="975" w:type="dxa"/>
            <w:tcBorders>
              <w:left w:val="single" w:sz="12" w:space="0" w:color="auto"/>
              <w:bottom w:val="nil"/>
              <w:right w:val="single" w:sz="12" w:space="0" w:color="auto"/>
            </w:tcBorders>
          </w:tcPr>
          <w:p w14:paraId="33C3C238" w14:textId="50DEB576" w:rsidR="00525A74" w:rsidRPr="00C765A7" w:rsidRDefault="00525A74" w:rsidP="00525A74">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525A74" w:rsidRPr="00C765A7" w:rsidRDefault="00525A74" w:rsidP="00525A74">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7BFA579A" w:rsidR="00525A74" w:rsidRPr="00EC002F" w:rsidRDefault="00525A74" w:rsidP="00525A74">
            <w:pPr>
              <w:suppressLineNumbers/>
              <w:suppressAutoHyphens/>
              <w:spacing w:before="60" w:after="60"/>
              <w:jc w:val="center"/>
            </w:pPr>
            <w:hyperlink r:id="rId118"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525A74" w:rsidRPr="00750E57" w:rsidRDefault="00525A74" w:rsidP="00525A74">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525A74" w:rsidRPr="00750E57" w:rsidRDefault="00525A74" w:rsidP="00525A74">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525A74" w:rsidRPr="00750E57" w:rsidRDefault="00525A74" w:rsidP="00525A74">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525A74" w:rsidRDefault="00525A74" w:rsidP="00525A74">
            <w:pPr>
              <w:rPr>
                <w:rFonts w:ascii="Arial" w:hAnsi="Arial" w:cs="Arial"/>
                <w:sz w:val="18"/>
                <w:lang w:val="en-GB"/>
              </w:rPr>
            </w:pPr>
            <w:r>
              <w:rPr>
                <w:rFonts w:ascii="Arial" w:hAnsi="Arial" w:cs="Arial"/>
                <w:sz w:val="18"/>
                <w:lang w:val="en-GB"/>
              </w:rPr>
              <w:t>Ericsson: No stage 2 requirements.</w:t>
            </w:r>
          </w:p>
          <w:p w14:paraId="371EBE65" w14:textId="77777777" w:rsidR="00525A74" w:rsidRDefault="00525A74" w:rsidP="00525A74">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525A74" w:rsidRDefault="00525A74" w:rsidP="00525A74">
            <w:pPr>
              <w:rPr>
                <w:rFonts w:ascii="Arial" w:hAnsi="Arial" w:cs="Arial"/>
                <w:sz w:val="18"/>
                <w:lang w:val="en-GB"/>
              </w:rPr>
            </w:pPr>
            <w:r>
              <w:rPr>
                <w:rFonts w:ascii="Arial" w:hAnsi="Arial" w:cs="Arial"/>
                <w:sz w:val="18"/>
                <w:lang w:val="en-GB"/>
              </w:rPr>
              <w:t xml:space="preserve">Huawei: No need to create a new data type but to extend the existing one. Missing required in the </w:t>
            </w:r>
            <w:proofErr w:type="spellStart"/>
            <w:r>
              <w:rPr>
                <w:rFonts w:ascii="Arial" w:hAnsi="Arial" w:cs="Arial"/>
                <w:sz w:val="18"/>
                <w:lang w:val="en-GB"/>
              </w:rPr>
              <w:t>OpenAPI</w:t>
            </w:r>
            <w:proofErr w:type="spellEnd"/>
            <w:r>
              <w:rPr>
                <w:rFonts w:ascii="Arial" w:hAnsi="Arial" w:cs="Arial"/>
                <w:sz w:val="18"/>
                <w:lang w:val="en-GB"/>
              </w:rPr>
              <w:t>.</w:t>
            </w:r>
          </w:p>
          <w:p w14:paraId="608A8043" w14:textId="4DE952AB" w:rsidR="00525A74" w:rsidRPr="00C97D96" w:rsidRDefault="00525A74" w:rsidP="00525A74">
            <w:pPr>
              <w:rPr>
                <w:rFonts w:ascii="Arial" w:hAnsi="Arial" w:cs="Arial"/>
                <w:sz w:val="18"/>
                <w:lang w:val="en-GB"/>
              </w:rPr>
            </w:pPr>
            <w:r>
              <w:rPr>
                <w:rFonts w:ascii="Arial" w:hAnsi="Arial" w:cs="Arial"/>
                <w:sz w:val="18"/>
                <w:lang w:val="en-GB"/>
              </w:rPr>
              <w:t xml:space="preserve">Vivo: Neutral to duration and type. </w:t>
            </w:r>
            <w:proofErr w:type="spellStart"/>
            <w:r>
              <w:rPr>
                <w:rFonts w:ascii="Arial" w:hAnsi="Arial" w:cs="Arial"/>
                <w:sz w:val="18"/>
                <w:lang w:val="en-GB"/>
              </w:rPr>
              <w:t>Alignement</w:t>
            </w:r>
            <w:proofErr w:type="spellEnd"/>
            <w:r>
              <w:rPr>
                <w:rFonts w:ascii="Arial" w:hAnsi="Arial" w:cs="Arial"/>
                <w:sz w:val="18"/>
                <w:lang w:val="en-GB"/>
              </w:rPr>
              <w:t xml:space="preserve"> with CT4 needed.</w:t>
            </w:r>
          </w:p>
        </w:tc>
      </w:tr>
      <w:tr w:rsidR="00525A74" w:rsidRPr="002F2600" w14:paraId="7C832D60" w14:textId="77777777" w:rsidTr="00E7291B">
        <w:tc>
          <w:tcPr>
            <w:tcW w:w="975" w:type="dxa"/>
            <w:tcBorders>
              <w:top w:val="nil"/>
              <w:left w:val="single" w:sz="12" w:space="0" w:color="auto"/>
              <w:right w:val="single" w:sz="12" w:space="0" w:color="auto"/>
            </w:tcBorders>
          </w:tcPr>
          <w:p w14:paraId="145C35A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083023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F7BFF5" w14:textId="6CF61EE2" w:rsidR="00525A74" w:rsidRDefault="00525A74" w:rsidP="00525A74">
            <w:pPr>
              <w:suppressLineNumbers/>
              <w:suppressAutoHyphens/>
              <w:spacing w:before="60" w:after="60"/>
              <w:jc w:val="center"/>
            </w:pPr>
            <w:r w:rsidRPr="00FE4C52">
              <w:t>5349</w:t>
            </w:r>
          </w:p>
        </w:tc>
        <w:tc>
          <w:tcPr>
            <w:tcW w:w="3251" w:type="dxa"/>
            <w:tcBorders>
              <w:top w:val="nil"/>
              <w:left w:val="single" w:sz="12" w:space="0" w:color="auto"/>
              <w:bottom w:val="single" w:sz="4" w:space="0" w:color="auto"/>
              <w:right w:val="single" w:sz="12" w:space="0" w:color="auto"/>
            </w:tcBorders>
            <w:shd w:val="clear" w:color="auto" w:fill="00FFFF"/>
          </w:tcPr>
          <w:p w14:paraId="378BEFA6" w14:textId="1B171E2B" w:rsidR="00525A74" w:rsidRDefault="00525A74" w:rsidP="00525A74">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0E757E63" w14:textId="60ED051A" w:rsidR="00525A74" w:rsidRDefault="00525A74" w:rsidP="00525A74">
            <w:pPr>
              <w:pStyle w:val="TAL"/>
              <w:rPr>
                <w:sz w:val="20"/>
              </w:rPr>
            </w:pPr>
            <w:r>
              <w:rPr>
                <w:sz w:val="20"/>
              </w:rPr>
              <w:t>NTT DOCOMO</w:t>
            </w:r>
          </w:p>
        </w:tc>
        <w:tc>
          <w:tcPr>
            <w:tcW w:w="1062" w:type="dxa"/>
            <w:tcBorders>
              <w:top w:val="nil"/>
              <w:left w:val="single" w:sz="12" w:space="0" w:color="auto"/>
              <w:right w:val="single" w:sz="12" w:space="0" w:color="auto"/>
            </w:tcBorders>
          </w:tcPr>
          <w:p w14:paraId="4C7E4F97"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4C03377" w14:textId="77777777" w:rsidR="00525A74" w:rsidRDefault="00525A74" w:rsidP="00525A74">
            <w:pPr>
              <w:rPr>
                <w:rFonts w:ascii="Arial" w:hAnsi="Arial" w:cs="Arial"/>
                <w:sz w:val="18"/>
                <w:lang w:val="en-GB"/>
              </w:rPr>
            </w:pPr>
          </w:p>
        </w:tc>
      </w:tr>
      <w:tr w:rsidR="00525A74" w:rsidRPr="002F2600" w14:paraId="05323D12" w14:textId="77777777" w:rsidTr="00E7291B">
        <w:tc>
          <w:tcPr>
            <w:tcW w:w="975" w:type="dxa"/>
            <w:tcBorders>
              <w:left w:val="single" w:sz="12" w:space="0" w:color="auto"/>
              <w:bottom w:val="nil"/>
              <w:right w:val="single" w:sz="12" w:space="0" w:color="auto"/>
            </w:tcBorders>
          </w:tcPr>
          <w:p w14:paraId="29BCA4E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50F227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A9DBF6" w14:textId="31F9B553" w:rsidR="00525A74" w:rsidRPr="00EC002F" w:rsidRDefault="00525A74" w:rsidP="00525A74">
            <w:pPr>
              <w:suppressLineNumbers/>
              <w:suppressAutoHyphens/>
              <w:spacing w:before="60" w:after="60"/>
              <w:jc w:val="center"/>
            </w:pPr>
            <w:hyperlink r:id="rId119"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525A74" w:rsidRPr="00750E57" w:rsidRDefault="00525A74" w:rsidP="00525A74">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525A74" w:rsidRPr="00750E57" w:rsidRDefault="00525A74" w:rsidP="00525A74">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525A74" w:rsidRPr="00750E57" w:rsidRDefault="00525A74" w:rsidP="00525A74">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525A74" w:rsidRDefault="00525A74" w:rsidP="00525A74">
            <w:pPr>
              <w:rPr>
                <w:rFonts w:ascii="Arial" w:hAnsi="Arial" w:cs="Arial"/>
                <w:sz w:val="18"/>
              </w:rPr>
            </w:pPr>
            <w:r>
              <w:rPr>
                <w:rFonts w:ascii="Arial" w:hAnsi="Arial" w:cs="Arial"/>
                <w:sz w:val="18"/>
              </w:rPr>
              <w:t>Same comments.</w:t>
            </w:r>
          </w:p>
        </w:tc>
      </w:tr>
      <w:tr w:rsidR="00525A74" w:rsidRPr="002F2600" w14:paraId="0621DACA" w14:textId="77777777" w:rsidTr="007A59DE">
        <w:tc>
          <w:tcPr>
            <w:tcW w:w="975" w:type="dxa"/>
            <w:tcBorders>
              <w:top w:val="nil"/>
              <w:left w:val="single" w:sz="12" w:space="0" w:color="auto"/>
              <w:right w:val="single" w:sz="12" w:space="0" w:color="auto"/>
            </w:tcBorders>
          </w:tcPr>
          <w:p w14:paraId="3BEF0D8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CE7366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F145E" w14:textId="597F7980" w:rsidR="00525A74" w:rsidRDefault="00525A74" w:rsidP="00525A74">
            <w:pPr>
              <w:suppressLineNumbers/>
              <w:suppressAutoHyphens/>
              <w:spacing w:before="60" w:after="60"/>
              <w:jc w:val="center"/>
            </w:pPr>
            <w:r w:rsidRPr="00FE4C52">
              <w:t>5350</w:t>
            </w:r>
          </w:p>
        </w:tc>
        <w:tc>
          <w:tcPr>
            <w:tcW w:w="3251" w:type="dxa"/>
            <w:tcBorders>
              <w:top w:val="nil"/>
              <w:left w:val="single" w:sz="12" w:space="0" w:color="auto"/>
              <w:bottom w:val="single" w:sz="4" w:space="0" w:color="auto"/>
              <w:right w:val="single" w:sz="12" w:space="0" w:color="auto"/>
            </w:tcBorders>
            <w:shd w:val="clear" w:color="auto" w:fill="00FFFF"/>
          </w:tcPr>
          <w:p w14:paraId="1C5D12CC" w14:textId="5968C4BB" w:rsidR="00525A74" w:rsidRDefault="00525A74" w:rsidP="00525A74">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FF"/>
          </w:tcPr>
          <w:p w14:paraId="39A6DBE0" w14:textId="235012A7" w:rsidR="00525A74" w:rsidRDefault="00525A74" w:rsidP="00525A74">
            <w:pPr>
              <w:pStyle w:val="TAL"/>
              <w:rPr>
                <w:sz w:val="20"/>
              </w:rPr>
            </w:pPr>
            <w:r>
              <w:rPr>
                <w:sz w:val="20"/>
              </w:rPr>
              <w:t>NTT DOCOMO</w:t>
            </w:r>
          </w:p>
        </w:tc>
        <w:tc>
          <w:tcPr>
            <w:tcW w:w="1062" w:type="dxa"/>
            <w:tcBorders>
              <w:top w:val="nil"/>
              <w:left w:val="single" w:sz="12" w:space="0" w:color="auto"/>
              <w:right w:val="single" w:sz="12" w:space="0" w:color="auto"/>
            </w:tcBorders>
          </w:tcPr>
          <w:p w14:paraId="514DE9F4"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5151DB8" w14:textId="77777777" w:rsidR="00525A74" w:rsidRDefault="00525A74" w:rsidP="00525A74">
            <w:pPr>
              <w:rPr>
                <w:rFonts w:ascii="Arial" w:hAnsi="Arial" w:cs="Arial"/>
                <w:sz w:val="18"/>
              </w:rPr>
            </w:pPr>
          </w:p>
        </w:tc>
      </w:tr>
      <w:tr w:rsidR="00525A74" w:rsidRPr="002F2600" w14:paraId="56F547D4" w14:textId="77777777" w:rsidTr="007A59DE">
        <w:tc>
          <w:tcPr>
            <w:tcW w:w="975" w:type="dxa"/>
            <w:tcBorders>
              <w:left w:val="single" w:sz="12" w:space="0" w:color="auto"/>
              <w:bottom w:val="nil"/>
              <w:right w:val="single" w:sz="12" w:space="0" w:color="auto"/>
            </w:tcBorders>
          </w:tcPr>
          <w:p w14:paraId="7ACBDC9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9DB7FF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4C966EB" w14:textId="6FE75D61" w:rsidR="00525A74" w:rsidRDefault="00525A74" w:rsidP="00525A74">
            <w:pPr>
              <w:suppressLineNumbers/>
              <w:suppressAutoHyphens/>
              <w:spacing w:before="60" w:after="60"/>
              <w:jc w:val="center"/>
            </w:pPr>
            <w:hyperlink r:id="rId120"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525A74" w:rsidRDefault="00525A74" w:rsidP="00525A74">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525A74" w:rsidRPr="00750E57" w:rsidRDefault="00525A74" w:rsidP="00525A74">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525A74" w:rsidRDefault="00525A74" w:rsidP="00525A74">
            <w:pPr>
              <w:rPr>
                <w:rFonts w:ascii="Arial" w:hAnsi="Arial" w:cs="Arial"/>
                <w:color w:val="7030A0"/>
                <w:sz w:val="18"/>
              </w:rPr>
            </w:pPr>
            <w:r w:rsidRPr="001A6B8B">
              <w:rPr>
                <w:rFonts w:ascii="Arial" w:hAnsi="Arial" w:cs="Arial"/>
                <w:color w:val="7030A0"/>
                <w:sz w:val="18"/>
              </w:rPr>
              <w:t>Depends on TS 23.288 CR1505</w:t>
            </w:r>
          </w:p>
          <w:p w14:paraId="7105E4F8" w14:textId="77777777" w:rsidR="00525A74" w:rsidRDefault="00525A74" w:rsidP="00525A74">
            <w:pPr>
              <w:rPr>
                <w:rFonts w:ascii="Arial" w:hAnsi="Arial" w:cs="Arial"/>
                <w:sz w:val="18"/>
              </w:rPr>
            </w:pPr>
            <w:r>
              <w:rPr>
                <w:rFonts w:ascii="Arial" w:hAnsi="Arial" w:cs="Arial"/>
                <w:sz w:val="18"/>
              </w:rPr>
              <w:t>Nokia: Remove fourth change.</w:t>
            </w:r>
          </w:p>
          <w:p w14:paraId="32BB4FE8" w14:textId="601F8EFC" w:rsidR="00525A74" w:rsidRDefault="00525A74" w:rsidP="00525A74">
            <w:pPr>
              <w:rPr>
                <w:rFonts w:ascii="Arial" w:hAnsi="Arial" w:cs="Arial"/>
                <w:sz w:val="18"/>
              </w:rPr>
            </w:pPr>
            <w:r>
              <w:rPr>
                <w:rFonts w:ascii="Arial" w:hAnsi="Arial" w:cs="Arial"/>
                <w:sz w:val="18"/>
              </w:rPr>
              <w:t>Huawei: Simplify text in first change.</w:t>
            </w:r>
          </w:p>
        </w:tc>
      </w:tr>
      <w:tr w:rsidR="00525A74" w:rsidRPr="002F2600" w14:paraId="5B73058A" w14:textId="77777777" w:rsidTr="005F7E38">
        <w:tc>
          <w:tcPr>
            <w:tcW w:w="975" w:type="dxa"/>
            <w:tcBorders>
              <w:top w:val="nil"/>
              <w:left w:val="single" w:sz="12" w:space="0" w:color="auto"/>
              <w:right w:val="single" w:sz="12" w:space="0" w:color="auto"/>
            </w:tcBorders>
          </w:tcPr>
          <w:p w14:paraId="5CF5F09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21CCADE"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59F8EF4" w14:textId="6AF28EDE" w:rsidR="00525A74" w:rsidRDefault="00525A74" w:rsidP="00525A74">
            <w:pPr>
              <w:suppressLineNumbers/>
              <w:suppressAutoHyphens/>
              <w:spacing w:before="60" w:after="60"/>
              <w:jc w:val="center"/>
            </w:pPr>
            <w:r w:rsidRPr="00FE4C52">
              <w:t>5353</w:t>
            </w:r>
          </w:p>
        </w:tc>
        <w:tc>
          <w:tcPr>
            <w:tcW w:w="3251" w:type="dxa"/>
            <w:tcBorders>
              <w:top w:val="nil"/>
              <w:left w:val="single" w:sz="12" w:space="0" w:color="auto"/>
              <w:bottom w:val="single" w:sz="4" w:space="0" w:color="auto"/>
              <w:right w:val="single" w:sz="12" w:space="0" w:color="auto"/>
            </w:tcBorders>
            <w:shd w:val="clear" w:color="auto" w:fill="00FFFF"/>
          </w:tcPr>
          <w:p w14:paraId="553BD41F" w14:textId="7B739D43" w:rsidR="00525A74" w:rsidRDefault="00525A74" w:rsidP="00525A74">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73458CEA" w14:textId="1D6517F7"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69A0DE0A" w14:textId="77777777" w:rsidR="00525A74" w:rsidRPr="001A6B8B" w:rsidRDefault="00525A74" w:rsidP="00525A74">
            <w:pPr>
              <w:rPr>
                <w:rFonts w:ascii="Arial" w:hAnsi="Arial" w:cs="Arial"/>
                <w:color w:val="7030A0"/>
                <w:sz w:val="18"/>
              </w:rPr>
            </w:pPr>
          </w:p>
        </w:tc>
      </w:tr>
      <w:tr w:rsidR="00525A74" w:rsidRPr="002F2600" w14:paraId="5DEE7283" w14:textId="77777777" w:rsidTr="005F7E38">
        <w:tc>
          <w:tcPr>
            <w:tcW w:w="975" w:type="dxa"/>
            <w:tcBorders>
              <w:left w:val="single" w:sz="12" w:space="0" w:color="auto"/>
              <w:right w:val="single" w:sz="12" w:space="0" w:color="auto"/>
            </w:tcBorders>
          </w:tcPr>
          <w:p w14:paraId="3DBF5DD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18095B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6CFD652D" w14:textId="129A7EF7" w:rsidR="00525A74" w:rsidRDefault="00525A74" w:rsidP="00525A74">
            <w:pPr>
              <w:suppressLineNumbers/>
              <w:suppressAutoHyphens/>
              <w:spacing w:before="60" w:after="60"/>
              <w:jc w:val="center"/>
            </w:pPr>
            <w:hyperlink r:id="rId121"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525A74" w:rsidRDefault="00525A74" w:rsidP="00525A74">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525A74" w:rsidRPr="00750E57" w:rsidRDefault="00525A74" w:rsidP="00525A74">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525A74" w:rsidRDefault="00525A74" w:rsidP="00525A74">
            <w:pPr>
              <w:rPr>
                <w:rFonts w:ascii="Arial" w:hAnsi="Arial" w:cs="Arial"/>
                <w:sz w:val="18"/>
              </w:rPr>
            </w:pPr>
            <w:r>
              <w:rPr>
                <w:rFonts w:ascii="Arial" w:hAnsi="Arial" w:cs="Arial"/>
                <w:sz w:val="18"/>
              </w:rPr>
              <w:t>54 needs to be void.</w:t>
            </w:r>
          </w:p>
          <w:p w14:paraId="156BA6E6" w14:textId="3E5394A1" w:rsidR="00525A74" w:rsidRDefault="00525A74" w:rsidP="00525A74">
            <w:pPr>
              <w:rPr>
                <w:rFonts w:ascii="Arial" w:hAnsi="Arial" w:cs="Arial"/>
                <w:sz w:val="18"/>
              </w:rPr>
            </w:pPr>
            <w:r>
              <w:rPr>
                <w:rFonts w:ascii="Arial" w:hAnsi="Arial" w:cs="Arial"/>
                <w:sz w:val="18"/>
              </w:rPr>
              <w:t>Nokia: Clashes with 5191.</w:t>
            </w:r>
          </w:p>
        </w:tc>
      </w:tr>
      <w:tr w:rsidR="00525A74" w:rsidRPr="002F2600" w14:paraId="60FCBEE4" w14:textId="77777777" w:rsidTr="00CD7C6E">
        <w:tc>
          <w:tcPr>
            <w:tcW w:w="975" w:type="dxa"/>
            <w:tcBorders>
              <w:left w:val="single" w:sz="12" w:space="0" w:color="auto"/>
              <w:right w:val="single" w:sz="12" w:space="0" w:color="auto"/>
            </w:tcBorders>
          </w:tcPr>
          <w:p w14:paraId="26A3E6C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8D9259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847676" w14:textId="0B49F46D" w:rsidR="00525A74" w:rsidRDefault="00525A74" w:rsidP="00525A74">
            <w:pPr>
              <w:suppressLineNumbers/>
              <w:suppressAutoHyphens/>
              <w:spacing w:before="60" w:after="60"/>
              <w:jc w:val="center"/>
            </w:pPr>
            <w:hyperlink r:id="rId122" w:history="1">
              <w:r>
                <w:rPr>
                  <w:rStyle w:val="Hyperlink"/>
                </w:rPr>
                <w:t>5150</w:t>
              </w:r>
            </w:hyperlink>
          </w:p>
        </w:tc>
        <w:tc>
          <w:tcPr>
            <w:tcW w:w="3251" w:type="dxa"/>
            <w:tcBorders>
              <w:left w:val="single" w:sz="12" w:space="0" w:color="auto"/>
              <w:bottom w:val="single" w:sz="4" w:space="0" w:color="auto"/>
              <w:right w:val="single" w:sz="12" w:space="0" w:color="auto"/>
            </w:tcBorders>
            <w:shd w:val="clear" w:color="auto" w:fill="FFFF99"/>
          </w:tcPr>
          <w:p w14:paraId="1DC16DE7" w14:textId="76FA2EBF" w:rsidR="00525A74" w:rsidRDefault="00525A74" w:rsidP="00525A74">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20A1F303" w14:textId="76E04DDE"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7FF4877D" w14:textId="274ADA85"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62FEB899" w14:textId="161840DA" w:rsidR="00525A74" w:rsidRDefault="00525A74" w:rsidP="00525A74">
            <w:pPr>
              <w:rPr>
                <w:rFonts w:ascii="Arial" w:hAnsi="Arial" w:cs="Arial"/>
                <w:sz w:val="18"/>
              </w:rPr>
            </w:pPr>
            <w:r>
              <w:rPr>
                <w:rFonts w:ascii="Arial" w:hAnsi="Arial" w:cs="Arial"/>
                <w:sz w:val="18"/>
              </w:rPr>
              <w:t>Revision of C3-254345</w:t>
            </w:r>
          </w:p>
        </w:tc>
      </w:tr>
      <w:tr w:rsidR="00525A74" w:rsidRPr="002F2600" w14:paraId="229EB7F7" w14:textId="77777777" w:rsidTr="00E00859">
        <w:tc>
          <w:tcPr>
            <w:tcW w:w="975" w:type="dxa"/>
            <w:tcBorders>
              <w:left w:val="single" w:sz="12" w:space="0" w:color="auto"/>
              <w:bottom w:val="nil"/>
              <w:right w:val="single" w:sz="12" w:space="0" w:color="auto"/>
            </w:tcBorders>
          </w:tcPr>
          <w:p w14:paraId="47D72F5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540D0F0"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29C4BF9" w14:textId="76B90B11" w:rsidR="00525A74" w:rsidRDefault="00525A74" w:rsidP="00525A74">
            <w:pPr>
              <w:suppressLineNumbers/>
              <w:suppressAutoHyphens/>
              <w:spacing w:before="60" w:after="60"/>
              <w:jc w:val="center"/>
            </w:pPr>
            <w:hyperlink r:id="rId123"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525A74" w:rsidRDefault="00525A74" w:rsidP="00525A74">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525A74" w:rsidRPr="00750E57" w:rsidRDefault="00525A74" w:rsidP="00525A74">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525A74" w:rsidRDefault="00525A74" w:rsidP="00525A74">
            <w:pPr>
              <w:rPr>
                <w:rFonts w:ascii="Arial" w:hAnsi="Arial" w:cs="Arial"/>
                <w:sz w:val="18"/>
              </w:rPr>
            </w:pPr>
          </w:p>
        </w:tc>
      </w:tr>
      <w:tr w:rsidR="00525A74" w:rsidRPr="002F2600" w14:paraId="16E44B00" w14:textId="77777777" w:rsidTr="00037920">
        <w:tc>
          <w:tcPr>
            <w:tcW w:w="975" w:type="dxa"/>
            <w:tcBorders>
              <w:top w:val="nil"/>
              <w:left w:val="single" w:sz="12" w:space="0" w:color="auto"/>
              <w:right w:val="single" w:sz="12" w:space="0" w:color="auto"/>
            </w:tcBorders>
          </w:tcPr>
          <w:p w14:paraId="583F9F5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BD0D5CD"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A6E35A" w14:textId="438D856D" w:rsidR="00525A74" w:rsidRDefault="00525A74" w:rsidP="00525A74">
            <w:pPr>
              <w:suppressLineNumbers/>
              <w:suppressAutoHyphens/>
              <w:spacing w:before="60" w:after="60"/>
              <w:jc w:val="center"/>
            </w:pPr>
            <w:r w:rsidRPr="00FE4C52">
              <w:t>5355</w:t>
            </w:r>
          </w:p>
        </w:tc>
        <w:tc>
          <w:tcPr>
            <w:tcW w:w="3251" w:type="dxa"/>
            <w:tcBorders>
              <w:top w:val="nil"/>
              <w:left w:val="single" w:sz="12" w:space="0" w:color="auto"/>
              <w:bottom w:val="single" w:sz="4" w:space="0" w:color="auto"/>
              <w:right w:val="single" w:sz="12" w:space="0" w:color="auto"/>
            </w:tcBorders>
            <w:shd w:val="clear" w:color="auto" w:fill="00FFFF"/>
          </w:tcPr>
          <w:p w14:paraId="5E6CD147" w14:textId="0BA1A576" w:rsidR="00525A74" w:rsidRDefault="00525A74" w:rsidP="00525A74">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FA58BFA" w14:textId="7557589B" w:rsidR="00525A74" w:rsidRDefault="00525A74" w:rsidP="00525A74">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7B2F16B" w14:textId="2AA7CA9C" w:rsidR="00525A74" w:rsidRDefault="00525A74" w:rsidP="00525A74">
            <w:pPr>
              <w:rPr>
                <w:rFonts w:ascii="Arial" w:hAnsi="Arial" w:cs="Arial"/>
                <w:sz w:val="18"/>
              </w:rPr>
            </w:pPr>
            <w:r>
              <w:rPr>
                <w:rFonts w:ascii="Arial" w:hAnsi="Arial" w:cs="Arial"/>
                <w:sz w:val="18"/>
              </w:rPr>
              <w:t>Revision of C3-254558</w:t>
            </w:r>
          </w:p>
        </w:tc>
      </w:tr>
      <w:tr w:rsidR="00525A74" w:rsidRPr="002F2600" w14:paraId="288C75B0" w14:textId="77777777" w:rsidTr="00E47EA0">
        <w:tc>
          <w:tcPr>
            <w:tcW w:w="975" w:type="dxa"/>
            <w:tcBorders>
              <w:left w:val="single" w:sz="12" w:space="0" w:color="auto"/>
              <w:right w:val="single" w:sz="12" w:space="0" w:color="auto"/>
            </w:tcBorders>
          </w:tcPr>
          <w:p w14:paraId="2F4E03C9"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EF400C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6425FCAC" w:rsidR="00525A74" w:rsidRDefault="00525A74" w:rsidP="00525A74">
            <w:pPr>
              <w:suppressLineNumbers/>
              <w:suppressAutoHyphens/>
              <w:spacing w:before="60" w:after="60"/>
              <w:jc w:val="center"/>
            </w:pPr>
            <w:hyperlink r:id="rId124"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525A74" w:rsidRDefault="00525A74" w:rsidP="00525A74">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525A74" w:rsidRDefault="00525A74" w:rsidP="00525A74">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525A74" w:rsidRDefault="00525A74" w:rsidP="00525A74">
            <w:pPr>
              <w:rPr>
                <w:rFonts w:ascii="Arial" w:hAnsi="Arial" w:cs="Arial"/>
                <w:sz w:val="18"/>
              </w:rPr>
            </w:pPr>
            <w:r>
              <w:rPr>
                <w:rFonts w:ascii="Arial" w:hAnsi="Arial" w:cs="Arial"/>
                <w:sz w:val="18"/>
              </w:rPr>
              <w:t>Revision of C3-254555</w:t>
            </w:r>
          </w:p>
        </w:tc>
      </w:tr>
      <w:tr w:rsidR="00525A74" w:rsidRPr="002F2600" w14:paraId="727BB59A" w14:textId="77777777" w:rsidTr="00EF4BC3">
        <w:tc>
          <w:tcPr>
            <w:tcW w:w="975" w:type="dxa"/>
            <w:tcBorders>
              <w:left w:val="single" w:sz="12" w:space="0" w:color="auto"/>
              <w:right w:val="single" w:sz="12" w:space="0" w:color="auto"/>
            </w:tcBorders>
          </w:tcPr>
          <w:p w14:paraId="330693C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E60412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AFC19D" w14:textId="453F8999" w:rsidR="00525A74" w:rsidRDefault="00525A74" w:rsidP="00525A74">
            <w:pPr>
              <w:suppressLineNumbers/>
              <w:suppressAutoHyphens/>
              <w:spacing w:before="60" w:after="60"/>
              <w:jc w:val="center"/>
            </w:pPr>
            <w:hyperlink r:id="rId125" w:history="1">
              <w:r>
                <w:rPr>
                  <w:rStyle w:val="Hyperlink"/>
                </w:rPr>
                <w:t>5153</w:t>
              </w:r>
            </w:hyperlink>
          </w:p>
        </w:tc>
        <w:tc>
          <w:tcPr>
            <w:tcW w:w="3251" w:type="dxa"/>
            <w:tcBorders>
              <w:left w:val="single" w:sz="12" w:space="0" w:color="auto"/>
              <w:bottom w:val="single" w:sz="4" w:space="0" w:color="auto"/>
              <w:right w:val="single" w:sz="12" w:space="0" w:color="auto"/>
            </w:tcBorders>
            <w:shd w:val="clear" w:color="auto" w:fill="FFFF00"/>
          </w:tcPr>
          <w:p w14:paraId="0AA3A571" w14:textId="14A2E7A9" w:rsidR="00525A74" w:rsidRDefault="00525A74" w:rsidP="00525A74">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00"/>
          </w:tcPr>
          <w:p w14:paraId="430E87D6" w14:textId="489DE834"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1F7E07E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E688D52" w14:textId="77777777" w:rsidR="00525A74" w:rsidRDefault="00525A74" w:rsidP="00525A74">
            <w:pPr>
              <w:rPr>
                <w:rFonts w:ascii="Arial" w:hAnsi="Arial" w:cs="Arial"/>
                <w:color w:val="7030A0"/>
                <w:sz w:val="18"/>
              </w:rPr>
            </w:pPr>
            <w:r w:rsidRPr="00422A17">
              <w:rPr>
                <w:rFonts w:ascii="Arial" w:hAnsi="Arial" w:cs="Arial"/>
                <w:color w:val="7030A0"/>
                <w:sz w:val="18"/>
              </w:rPr>
              <w:t>Depends on TS 23.288 CR1508</w:t>
            </w:r>
          </w:p>
          <w:p w14:paraId="11814C5D" w14:textId="6F947EA4" w:rsidR="00525A74" w:rsidRDefault="00525A74" w:rsidP="00525A74">
            <w:pPr>
              <w:pStyle w:val="C1Normal"/>
            </w:pPr>
            <w:r>
              <w:t xml:space="preserve">Nokia: VFL correlation id is not needed. </w:t>
            </w:r>
          </w:p>
          <w:p w14:paraId="42EAF53F" w14:textId="387860D0" w:rsidR="00525A74" w:rsidRDefault="00525A74" w:rsidP="00525A74">
            <w:pPr>
              <w:pStyle w:val="C1Normal"/>
            </w:pPr>
            <w:r>
              <w:t>Huawei: Ok to remove it.</w:t>
            </w:r>
          </w:p>
          <w:p w14:paraId="4BE20409" w14:textId="1F8E7A6E" w:rsidR="00525A74" w:rsidRDefault="00525A74" w:rsidP="00525A74">
            <w:pPr>
              <w:pStyle w:val="C1Normal"/>
            </w:pPr>
            <w:r>
              <w:t>Discuss offline whether it is ok to keep it or not.</w:t>
            </w:r>
          </w:p>
          <w:p w14:paraId="56B483AD" w14:textId="49402660" w:rsidR="00525A74" w:rsidRDefault="00525A74" w:rsidP="00525A74">
            <w:pPr>
              <w:pStyle w:val="C1Normal"/>
            </w:pPr>
            <w:r>
              <w:t>An LS to SA2 will be sent with our conclusion.</w:t>
            </w:r>
          </w:p>
          <w:p w14:paraId="410185ED" w14:textId="237EA6D2" w:rsidR="00525A74" w:rsidRDefault="00525A74" w:rsidP="00525A74">
            <w:pPr>
              <w:pStyle w:val="C1Normal"/>
            </w:pPr>
          </w:p>
        </w:tc>
      </w:tr>
      <w:tr w:rsidR="00525A74" w:rsidRPr="002F2600" w14:paraId="1D76857E" w14:textId="77777777" w:rsidTr="00EF4BC3">
        <w:tc>
          <w:tcPr>
            <w:tcW w:w="975" w:type="dxa"/>
            <w:tcBorders>
              <w:left w:val="single" w:sz="12" w:space="0" w:color="auto"/>
              <w:bottom w:val="nil"/>
              <w:right w:val="single" w:sz="12" w:space="0" w:color="auto"/>
            </w:tcBorders>
          </w:tcPr>
          <w:p w14:paraId="2E2B3DD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BEFAD1B"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4D0BC66" w14:textId="3746C42D" w:rsidR="00525A74" w:rsidRDefault="00525A74" w:rsidP="00525A74">
            <w:pPr>
              <w:suppressLineNumbers/>
              <w:suppressAutoHyphens/>
              <w:spacing w:before="60" w:after="60"/>
              <w:jc w:val="center"/>
            </w:pPr>
            <w:hyperlink r:id="rId126"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525A74" w:rsidRDefault="00525A74" w:rsidP="00525A74">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525A74" w:rsidRPr="00750E57" w:rsidRDefault="00525A74" w:rsidP="00525A74">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525A74" w:rsidRDefault="00525A74" w:rsidP="00525A74">
            <w:pPr>
              <w:rPr>
                <w:rFonts w:ascii="Arial" w:hAnsi="Arial" w:cs="Arial"/>
                <w:color w:val="7030A0"/>
                <w:sz w:val="18"/>
              </w:rPr>
            </w:pPr>
            <w:r w:rsidRPr="00422A17">
              <w:rPr>
                <w:rFonts w:ascii="Arial" w:hAnsi="Arial" w:cs="Arial"/>
                <w:color w:val="7030A0"/>
                <w:sz w:val="18"/>
              </w:rPr>
              <w:t>Depends on TS 23.288 CR1536,TS 23.288 CR1521</w:t>
            </w:r>
          </w:p>
          <w:p w14:paraId="0204D9B6" w14:textId="77777777" w:rsidR="00525A74" w:rsidRDefault="00525A74" w:rsidP="00525A74">
            <w:pPr>
              <w:pStyle w:val="C1Normal"/>
            </w:pPr>
            <w:r>
              <w:t>Nokia: Needs to check if this is a termination cause or a failure.</w:t>
            </w:r>
          </w:p>
          <w:p w14:paraId="3C5B8127" w14:textId="2E02B109" w:rsidR="00525A74" w:rsidRDefault="00525A74" w:rsidP="00525A74">
            <w:pPr>
              <w:rPr>
                <w:rFonts w:ascii="Arial" w:hAnsi="Arial" w:cs="Arial"/>
                <w:sz w:val="18"/>
              </w:rPr>
            </w:pPr>
            <w:r>
              <w:rPr>
                <w:rFonts w:ascii="Arial" w:hAnsi="Arial" w:cs="Arial"/>
                <w:sz w:val="18"/>
              </w:rPr>
              <w:t xml:space="preserve">Samsung: Improve the description. </w:t>
            </w:r>
          </w:p>
        </w:tc>
      </w:tr>
      <w:tr w:rsidR="00525A74" w:rsidRPr="002F2600" w14:paraId="374F50F5" w14:textId="77777777" w:rsidTr="00575DC4">
        <w:tc>
          <w:tcPr>
            <w:tcW w:w="975" w:type="dxa"/>
            <w:tcBorders>
              <w:top w:val="nil"/>
              <w:left w:val="single" w:sz="12" w:space="0" w:color="auto"/>
              <w:right w:val="single" w:sz="12" w:space="0" w:color="auto"/>
            </w:tcBorders>
          </w:tcPr>
          <w:p w14:paraId="3AE9B36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294B663"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25B561" w14:textId="7C271698" w:rsidR="00525A74" w:rsidRDefault="00525A74" w:rsidP="00525A74">
            <w:pPr>
              <w:suppressLineNumbers/>
              <w:suppressAutoHyphens/>
              <w:spacing w:before="60" w:after="60"/>
              <w:jc w:val="center"/>
            </w:pPr>
            <w:r w:rsidRPr="00FE4C52">
              <w:t>5356</w:t>
            </w:r>
          </w:p>
        </w:tc>
        <w:tc>
          <w:tcPr>
            <w:tcW w:w="3251" w:type="dxa"/>
            <w:tcBorders>
              <w:top w:val="nil"/>
              <w:left w:val="single" w:sz="12" w:space="0" w:color="auto"/>
              <w:bottom w:val="single" w:sz="4" w:space="0" w:color="auto"/>
              <w:right w:val="single" w:sz="12" w:space="0" w:color="auto"/>
            </w:tcBorders>
            <w:shd w:val="clear" w:color="auto" w:fill="00FFFF"/>
          </w:tcPr>
          <w:p w14:paraId="57AC13AB" w14:textId="54B1B763" w:rsidR="00525A74" w:rsidRDefault="00525A74" w:rsidP="00525A74">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7F7B6142" w14:textId="40D52C01"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3B4F0E8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62ECF3BC" w14:textId="77777777" w:rsidR="00525A74" w:rsidRPr="00422A17" w:rsidRDefault="00525A74" w:rsidP="00525A74">
            <w:pPr>
              <w:rPr>
                <w:rFonts w:ascii="Arial" w:hAnsi="Arial" w:cs="Arial"/>
                <w:color w:val="7030A0"/>
                <w:sz w:val="18"/>
              </w:rPr>
            </w:pPr>
          </w:p>
        </w:tc>
      </w:tr>
      <w:tr w:rsidR="00525A74" w:rsidRPr="002F2600" w14:paraId="79E0D4E4" w14:textId="77777777" w:rsidTr="00575DC4">
        <w:tc>
          <w:tcPr>
            <w:tcW w:w="975" w:type="dxa"/>
            <w:tcBorders>
              <w:left w:val="single" w:sz="12" w:space="0" w:color="auto"/>
              <w:bottom w:val="nil"/>
              <w:right w:val="single" w:sz="12" w:space="0" w:color="auto"/>
            </w:tcBorders>
          </w:tcPr>
          <w:p w14:paraId="3891EFDE"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1ABE59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A930EA5" w14:textId="18553FE7" w:rsidR="00525A74" w:rsidRDefault="00525A74" w:rsidP="00525A74">
            <w:pPr>
              <w:suppressLineNumbers/>
              <w:suppressAutoHyphens/>
              <w:spacing w:before="60" w:after="60"/>
              <w:jc w:val="center"/>
            </w:pPr>
            <w:hyperlink r:id="rId127"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525A74" w:rsidRDefault="00525A74" w:rsidP="00525A74">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525A74" w:rsidRPr="00750E57" w:rsidRDefault="00525A74" w:rsidP="00525A74">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525A74" w:rsidRDefault="00525A74" w:rsidP="00525A74">
            <w:pPr>
              <w:rPr>
                <w:rFonts w:ascii="Arial" w:hAnsi="Arial" w:cs="Arial"/>
                <w:color w:val="7030A0"/>
                <w:sz w:val="18"/>
              </w:rPr>
            </w:pPr>
            <w:r w:rsidRPr="00EE249F">
              <w:rPr>
                <w:rFonts w:ascii="Arial" w:hAnsi="Arial" w:cs="Arial"/>
                <w:color w:val="7030A0"/>
                <w:sz w:val="18"/>
              </w:rPr>
              <w:t>Depends on TS 23.288 CR1508,TS 23.288 CR1521</w:t>
            </w:r>
          </w:p>
          <w:p w14:paraId="4156135A" w14:textId="77777777" w:rsidR="00525A74" w:rsidRDefault="00525A74" w:rsidP="00525A74">
            <w:pPr>
              <w:pStyle w:val="C1Normal"/>
            </w:pPr>
            <w:r>
              <w:t>Huawei: Application error too generic.</w:t>
            </w:r>
          </w:p>
          <w:p w14:paraId="2754C39B" w14:textId="77AE0E30" w:rsidR="00525A74" w:rsidRPr="00EE249F" w:rsidRDefault="00525A74" w:rsidP="00525A74">
            <w:pPr>
              <w:pStyle w:val="C1Normal"/>
            </w:pPr>
            <w:r>
              <w:t>Ericsson: Proposes something more specific.</w:t>
            </w:r>
          </w:p>
        </w:tc>
      </w:tr>
      <w:tr w:rsidR="00525A74" w:rsidRPr="002F2600" w14:paraId="41D5FEFE" w14:textId="77777777" w:rsidTr="00F06713">
        <w:tc>
          <w:tcPr>
            <w:tcW w:w="975" w:type="dxa"/>
            <w:tcBorders>
              <w:top w:val="nil"/>
              <w:left w:val="single" w:sz="12" w:space="0" w:color="auto"/>
              <w:right w:val="single" w:sz="12" w:space="0" w:color="auto"/>
            </w:tcBorders>
          </w:tcPr>
          <w:p w14:paraId="0A58109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F8023D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1EC3D3C" w14:textId="7E8CFFAA" w:rsidR="00525A74" w:rsidRDefault="00525A74" w:rsidP="00525A74">
            <w:pPr>
              <w:suppressLineNumbers/>
              <w:suppressAutoHyphens/>
              <w:spacing w:before="60" w:after="60"/>
              <w:jc w:val="center"/>
            </w:pPr>
            <w:r w:rsidRPr="00FE4C52">
              <w:t>5357</w:t>
            </w:r>
          </w:p>
        </w:tc>
        <w:tc>
          <w:tcPr>
            <w:tcW w:w="3251" w:type="dxa"/>
            <w:tcBorders>
              <w:top w:val="nil"/>
              <w:left w:val="single" w:sz="12" w:space="0" w:color="auto"/>
              <w:bottom w:val="single" w:sz="4" w:space="0" w:color="auto"/>
              <w:right w:val="single" w:sz="12" w:space="0" w:color="auto"/>
            </w:tcBorders>
            <w:shd w:val="clear" w:color="auto" w:fill="00FFFF"/>
          </w:tcPr>
          <w:p w14:paraId="7EF5F4F2" w14:textId="1BE94D40" w:rsidR="00525A74" w:rsidRDefault="00525A74" w:rsidP="00525A74">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3CC2D310" w14:textId="60454333"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1927DD10"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95876E5" w14:textId="77777777" w:rsidR="00525A74" w:rsidRPr="00EE249F" w:rsidRDefault="00525A74" w:rsidP="00525A74">
            <w:pPr>
              <w:rPr>
                <w:rFonts w:ascii="Arial" w:hAnsi="Arial" w:cs="Arial"/>
                <w:color w:val="7030A0"/>
                <w:sz w:val="18"/>
              </w:rPr>
            </w:pPr>
          </w:p>
        </w:tc>
      </w:tr>
      <w:tr w:rsidR="00525A74" w:rsidRPr="002F2600" w14:paraId="4CBCAA3D" w14:textId="77777777" w:rsidTr="00F06713">
        <w:tc>
          <w:tcPr>
            <w:tcW w:w="975" w:type="dxa"/>
            <w:tcBorders>
              <w:left w:val="single" w:sz="12" w:space="0" w:color="auto"/>
              <w:bottom w:val="nil"/>
              <w:right w:val="single" w:sz="12" w:space="0" w:color="auto"/>
            </w:tcBorders>
          </w:tcPr>
          <w:p w14:paraId="7FCDA1D6"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EC67F3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0B06D1" w14:textId="77F8F457" w:rsidR="00525A74" w:rsidRDefault="00525A74" w:rsidP="00525A74">
            <w:pPr>
              <w:suppressLineNumbers/>
              <w:suppressAutoHyphens/>
              <w:spacing w:before="60" w:after="60"/>
              <w:jc w:val="center"/>
            </w:pPr>
            <w:hyperlink r:id="rId128"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525A74" w:rsidRDefault="00525A74" w:rsidP="00525A74">
            <w:pPr>
              <w:pStyle w:val="TAL"/>
              <w:rPr>
                <w:sz w:val="20"/>
              </w:rPr>
            </w:pPr>
            <w:proofErr w:type="spellStart"/>
            <w:r>
              <w:rPr>
                <w:sz w:val="20"/>
              </w:rPr>
              <w:t>pCR</w:t>
            </w:r>
            <w:proofErr w:type="spellEnd"/>
            <w:r>
              <w:rPr>
                <w:sz w:val="20"/>
              </w:rPr>
              <w:t xml:space="preserve">  29.530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22DDB5A3" w14:textId="7C4D3DC8"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525A74" w:rsidRPr="00750E57" w:rsidRDefault="00525A74" w:rsidP="00525A74">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525A74" w:rsidRDefault="00525A74" w:rsidP="00525A74">
            <w:pPr>
              <w:rPr>
                <w:rFonts w:ascii="Arial" w:hAnsi="Arial" w:cs="Arial"/>
                <w:sz w:val="18"/>
              </w:rPr>
            </w:pPr>
            <w:r>
              <w:rPr>
                <w:rFonts w:ascii="Arial" w:hAnsi="Arial" w:cs="Arial"/>
                <w:sz w:val="18"/>
              </w:rPr>
              <w:t>Huawei: missing a similar change in another API.</w:t>
            </w:r>
          </w:p>
        </w:tc>
      </w:tr>
      <w:tr w:rsidR="00525A74" w:rsidRPr="002F2600" w14:paraId="751323C0" w14:textId="77777777" w:rsidTr="00BF59D2">
        <w:tc>
          <w:tcPr>
            <w:tcW w:w="975" w:type="dxa"/>
            <w:tcBorders>
              <w:top w:val="nil"/>
              <w:left w:val="single" w:sz="12" w:space="0" w:color="auto"/>
              <w:right w:val="single" w:sz="12" w:space="0" w:color="auto"/>
            </w:tcBorders>
          </w:tcPr>
          <w:p w14:paraId="10744419"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76539BD"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64EC83" w14:textId="4681CCAC" w:rsidR="00525A74" w:rsidRDefault="00525A74" w:rsidP="00525A74">
            <w:pPr>
              <w:suppressLineNumbers/>
              <w:suppressAutoHyphens/>
              <w:spacing w:before="60" w:after="60"/>
              <w:jc w:val="center"/>
            </w:pPr>
            <w:r w:rsidRPr="00FE4C52">
              <w:t>5358</w:t>
            </w:r>
          </w:p>
        </w:tc>
        <w:tc>
          <w:tcPr>
            <w:tcW w:w="3251" w:type="dxa"/>
            <w:tcBorders>
              <w:top w:val="nil"/>
              <w:left w:val="single" w:sz="12" w:space="0" w:color="auto"/>
              <w:bottom w:val="single" w:sz="4" w:space="0" w:color="auto"/>
              <w:right w:val="single" w:sz="12" w:space="0" w:color="auto"/>
            </w:tcBorders>
            <w:shd w:val="clear" w:color="auto" w:fill="00FFFF"/>
          </w:tcPr>
          <w:p w14:paraId="77D24A28" w14:textId="19B4BEF5" w:rsidR="00525A74" w:rsidRDefault="00525A74" w:rsidP="00525A74">
            <w:pPr>
              <w:pStyle w:val="TAL"/>
              <w:rPr>
                <w:sz w:val="20"/>
              </w:rPr>
            </w:pPr>
            <w:proofErr w:type="spellStart"/>
            <w:r>
              <w:rPr>
                <w:sz w:val="20"/>
              </w:rPr>
              <w:t>pCR</w:t>
            </w:r>
            <w:proofErr w:type="spellEnd"/>
            <w:r>
              <w:rPr>
                <w:sz w:val="20"/>
              </w:rPr>
              <w:t xml:space="preserve">  29.530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973E84D" w14:textId="460E8F20"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8C69370" w14:textId="77777777" w:rsidR="00525A74" w:rsidRDefault="00525A74" w:rsidP="00525A74">
            <w:pPr>
              <w:rPr>
                <w:rFonts w:ascii="Arial" w:hAnsi="Arial" w:cs="Arial"/>
                <w:sz w:val="18"/>
              </w:rPr>
            </w:pPr>
          </w:p>
        </w:tc>
      </w:tr>
      <w:tr w:rsidR="00525A74" w:rsidRPr="002F2600" w14:paraId="34C02365" w14:textId="77777777" w:rsidTr="00C0719F">
        <w:tc>
          <w:tcPr>
            <w:tcW w:w="975" w:type="dxa"/>
            <w:tcBorders>
              <w:left w:val="single" w:sz="12" w:space="0" w:color="auto"/>
              <w:right w:val="single" w:sz="12" w:space="0" w:color="auto"/>
            </w:tcBorders>
          </w:tcPr>
          <w:p w14:paraId="504AB5A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D275E4B"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A595DE7" w14:textId="7FC1728E" w:rsidR="00525A74" w:rsidRDefault="00525A74" w:rsidP="00525A74">
            <w:pPr>
              <w:suppressLineNumbers/>
              <w:suppressAutoHyphens/>
              <w:spacing w:before="60" w:after="60"/>
              <w:jc w:val="center"/>
            </w:pPr>
            <w:hyperlink r:id="rId129" w:history="1">
              <w:r>
                <w:rPr>
                  <w:rStyle w:val="Hyperlink"/>
                </w:rPr>
                <w:t>5157</w:t>
              </w:r>
            </w:hyperlink>
          </w:p>
        </w:tc>
        <w:tc>
          <w:tcPr>
            <w:tcW w:w="3251" w:type="dxa"/>
            <w:tcBorders>
              <w:left w:val="single" w:sz="12" w:space="0" w:color="auto"/>
              <w:bottom w:val="single" w:sz="4" w:space="0" w:color="auto"/>
              <w:right w:val="single" w:sz="12" w:space="0" w:color="auto"/>
            </w:tcBorders>
            <w:shd w:val="clear" w:color="auto" w:fill="FFFF99"/>
          </w:tcPr>
          <w:p w14:paraId="61744E05" w14:textId="7AEDD687" w:rsidR="00525A74" w:rsidRDefault="00525A74" w:rsidP="00525A74">
            <w:pPr>
              <w:pStyle w:val="TAL"/>
              <w:rPr>
                <w:sz w:val="20"/>
              </w:rPr>
            </w:pPr>
            <w:proofErr w:type="spellStart"/>
            <w:r>
              <w:rPr>
                <w:sz w:val="20"/>
              </w:rPr>
              <w:t>pCR</w:t>
            </w:r>
            <w:proofErr w:type="spellEnd"/>
            <w:r>
              <w:rPr>
                <w:sz w:val="20"/>
              </w:rPr>
              <w:t xml:space="preserve">  29.530 Rel-19 Pseudo-CR for </w:t>
            </w:r>
            <w:proofErr w:type="spellStart"/>
            <w:r>
              <w:rPr>
                <w:sz w:val="20"/>
              </w:rPr>
              <w:t>Naf_Inference</w:t>
            </w:r>
            <w:proofErr w:type="spellEnd"/>
            <w:r>
              <w:rPr>
                <w:sz w:val="20"/>
              </w:rPr>
              <w:t xml:space="preserve"> completion and corrections</w:t>
            </w:r>
          </w:p>
        </w:tc>
        <w:tc>
          <w:tcPr>
            <w:tcW w:w="1401" w:type="dxa"/>
            <w:tcBorders>
              <w:left w:val="single" w:sz="12" w:space="0" w:color="auto"/>
              <w:bottom w:val="single" w:sz="4" w:space="0" w:color="auto"/>
              <w:right w:val="single" w:sz="12" w:space="0" w:color="auto"/>
            </w:tcBorders>
            <w:shd w:val="clear" w:color="auto" w:fill="FFFF99"/>
          </w:tcPr>
          <w:p w14:paraId="45E1ED42" w14:textId="114BEAB6"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0757D5D8" w14:textId="152BE48B"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589CC911" w14:textId="77777777" w:rsidR="00525A74" w:rsidRDefault="00525A74" w:rsidP="00525A74">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525A74" w:rsidRDefault="00525A74" w:rsidP="00525A74">
            <w:pPr>
              <w:rPr>
                <w:rFonts w:ascii="Arial" w:hAnsi="Arial" w:cs="Arial"/>
                <w:sz w:val="18"/>
              </w:rPr>
            </w:pPr>
            <w:r>
              <w:rPr>
                <w:rFonts w:ascii="Arial" w:hAnsi="Arial" w:cs="Arial"/>
                <w:sz w:val="18"/>
              </w:rPr>
              <w:t xml:space="preserve">Nokia: Remove </w:t>
            </w:r>
            <w:proofErr w:type="spellStart"/>
            <w:r>
              <w:rPr>
                <w:rFonts w:ascii="Arial" w:hAnsi="Arial" w:cs="Arial"/>
                <w:sz w:val="18"/>
              </w:rPr>
              <w:t>inferRes</w:t>
            </w:r>
            <w:proofErr w:type="spellEnd"/>
            <w:r>
              <w:rPr>
                <w:rFonts w:ascii="Arial" w:hAnsi="Arial" w:cs="Arial"/>
                <w:sz w:val="18"/>
              </w:rPr>
              <w:t xml:space="preserve"> and rename the failure code.</w:t>
            </w:r>
          </w:p>
          <w:p w14:paraId="64142F9B" w14:textId="77777777" w:rsidR="00525A74" w:rsidRDefault="00525A74" w:rsidP="00525A74">
            <w:pPr>
              <w:rPr>
                <w:rFonts w:ascii="Arial" w:hAnsi="Arial" w:cs="Arial"/>
                <w:sz w:val="18"/>
              </w:rPr>
            </w:pPr>
            <w:r>
              <w:rPr>
                <w:rFonts w:ascii="Arial" w:hAnsi="Arial" w:cs="Arial"/>
                <w:sz w:val="18"/>
              </w:rPr>
              <w:t xml:space="preserve">Huawei: same issue with the application error. Use </w:t>
            </w:r>
            <w:proofErr w:type="spellStart"/>
            <w:r>
              <w:rPr>
                <w:rFonts w:ascii="Arial" w:hAnsi="Arial" w:cs="Arial"/>
                <w:sz w:val="18"/>
              </w:rPr>
              <w:t>EventNotification</w:t>
            </w:r>
            <w:proofErr w:type="spellEnd"/>
            <w:r>
              <w:rPr>
                <w:rFonts w:ascii="Arial" w:hAnsi="Arial" w:cs="Arial"/>
                <w:sz w:val="18"/>
              </w:rPr>
              <w:t xml:space="preserve">. Use Huawei as a basis. </w:t>
            </w:r>
          </w:p>
          <w:p w14:paraId="3998A21C" w14:textId="77777777" w:rsidR="00525A74" w:rsidRDefault="00525A74" w:rsidP="00525A74">
            <w:pPr>
              <w:rPr>
                <w:rFonts w:ascii="Arial" w:hAnsi="Arial" w:cs="Arial"/>
                <w:sz w:val="18"/>
              </w:rPr>
            </w:pPr>
            <w:r>
              <w:rPr>
                <w:rFonts w:ascii="Arial" w:hAnsi="Arial" w:cs="Arial"/>
                <w:sz w:val="18"/>
              </w:rPr>
              <w:t>Merging process to be discussed offline.</w:t>
            </w:r>
          </w:p>
          <w:p w14:paraId="4FB38347" w14:textId="4DF2DF2D" w:rsidR="00525A74" w:rsidRDefault="00525A74" w:rsidP="00525A74">
            <w:pPr>
              <w:rPr>
                <w:rFonts w:ascii="Arial" w:hAnsi="Arial" w:cs="Arial"/>
                <w:sz w:val="18"/>
              </w:rPr>
            </w:pPr>
            <w:r>
              <w:rPr>
                <w:rFonts w:ascii="Arial" w:hAnsi="Arial" w:cs="Arial"/>
                <w:sz w:val="18"/>
              </w:rPr>
              <w:t>Nokia: Ok to have the failure code in the positive case, but cannot be an enumeration. Rename everything.</w:t>
            </w:r>
          </w:p>
        </w:tc>
      </w:tr>
      <w:tr w:rsidR="00525A74" w:rsidRPr="002F2600" w14:paraId="03CE2A44" w14:textId="77777777" w:rsidTr="00C0719F">
        <w:tc>
          <w:tcPr>
            <w:tcW w:w="975" w:type="dxa"/>
            <w:tcBorders>
              <w:left w:val="single" w:sz="12" w:space="0" w:color="auto"/>
              <w:bottom w:val="nil"/>
              <w:right w:val="single" w:sz="12" w:space="0" w:color="auto"/>
            </w:tcBorders>
          </w:tcPr>
          <w:p w14:paraId="73F69F1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41B23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E5E837C" w14:textId="79A3AEE1" w:rsidR="00525A74" w:rsidRDefault="00525A74" w:rsidP="00525A74">
            <w:pPr>
              <w:suppressLineNumbers/>
              <w:suppressAutoHyphens/>
              <w:spacing w:before="60" w:after="60"/>
              <w:jc w:val="center"/>
            </w:pPr>
            <w:hyperlink r:id="rId130"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525A74" w:rsidRDefault="00525A74" w:rsidP="00525A74">
            <w:pPr>
              <w:pStyle w:val="TAL"/>
              <w:rPr>
                <w:sz w:val="20"/>
              </w:rPr>
            </w:pPr>
            <w:proofErr w:type="spellStart"/>
            <w:r>
              <w:rPr>
                <w:sz w:val="20"/>
              </w:rPr>
              <w:t>pCR</w:t>
            </w:r>
            <w:proofErr w:type="spellEnd"/>
            <w:r>
              <w:rPr>
                <w:sz w:val="20"/>
              </w:rPr>
              <w:t xml:space="preserve">  29.530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left w:val="single" w:sz="12" w:space="0" w:color="auto"/>
              <w:bottom w:val="nil"/>
              <w:right w:val="single" w:sz="12" w:space="0" w:color="auto"/>
            </w:tcBorders>
          </w:tcPr>
          <w:p w14:paraId="64289FB9" w14:textId="0D4301B4"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525A74" w:rsidRPr="00750E57" w:rsidRDefault="00525A74" w:rsidP="00525A74">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525A74" w:rsidRDefault="00525A74" w:rsidP="00525A74">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525A74" w:rsidRDefault="00525A74" w:rsidP="00525A74">
            <w:pPr>
              <w:rPr>
                <w:rFonts w:ascii="Arial" w:hAnsi="Arial" w:cs="Arial"/>
                <w:sz w:val="18"/>
              </w:rPr>
            </w:pPr>
            <w:r>
              <w:rPr>
                <w:rFonts w:ascii="Arial" w:hAnsi="Arial" w:cs="Arial"/>
                <w:sz w:val="18"/>
              </w:rPr>
              <w:t>Samsung: NF-&gt;AF in description for application errors.</w:t>
            </w:r>
          </w:p>
        </w:tc>
      </w:tr>
      <w:tr w:rsidR="00525A74" w:rsidRPr="002F2600" w14:paraId="1DAD90D4" w14:textId="77777777" w:rsidTr="00BA224C">
        <w:tc>
          <w:tcPr>
            <w:tcW w:w="975" w:type="dxa"/>
            <w:tcBorders>
              <w:top w:val="nil"/>
              <w:left w:val="single" w:sz="12" w:space="0" w:color="auto"/>
              <w:right w:val="single" w:sz="12" w:space="0" w:color="auto"/>
            </w:tcBorders>
          </w:tcPr>
          <w:p w14:paraId="1EE1DA8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98946E1"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711DC7" w14:textId="201D5F1A" w:rsidR="00525A74" w:rsidRDefault="00525A74" w:rsidP="00525A74">
            <w:pPr>
              <w:suppressLineNumbers/>
              <w:suppressAutoHyphens/>
              <w:spacing w:before="60" w:after="60"/>
              <w:jc w:val="center"/>
            </w:pPr>
            <w:r w:rsidRPr="00FE4C52">
              <w:t>5359</w:t>
            </w:r>
          </w:p>
        </w:tc>
        <w:tc>
          <w:tcPr>
            <w:tcW w:w="3251" w:type="dxa"/>
            <w:tcBorders>
              <w:top w:val="nil"/>
              <w:left w:val="single" w:sz="12" w:space="0" w:color="auto"/>
              <w:bottom w:val="single" w:sz="4" w:space="0" w:color="auto"/>
              <w:right w:val="single" w:sz="12" w:space="0" w:color="auto"/>
            </w:tcBorders>
            <w:shd w:val="clear" w:color="auto" w:fill="00FFFF"/>
          </w:tcPr>
          <w:p w14:paraId="48900E52" w14:textId="7C258B3B" w:rsidR="00525A74" w:rsidRDefault="00525A74" w:rsidP="00525A74">
            <w:pPr>
              <w:pStyle w:val="TAL"/>
              <w:rPr>
                <w:sz w:val="20"/>
              </w:rPr>
            </w:pPr>
            <w:proofErr w:type="spellStart"/>
            <w:r>
              <w:rPr>
                <w:sz w:val="20"/>
              </w:rPr>
              <w:t>pCR</w:t>
            </w:r>
            <w:proofErr w:type="spellEnd"/>
            <w:r>
              <w:rPr>
                <w:sz w:val="20"/>
              </w:rPr>
              <w:t xml:space="preserve">  29.530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9822E04" w14:textId="475B507E"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722C3235"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48F0488" w14:textId="77777777" w:rsidR="00525A74" w:rsidRDefault="00525A74" w:rsidP="00525A74">
            <w:pPr>
              <w:rPr>
                <w:rFonts w:ascii="Arial" w:hAnsi="Arial" w:cs="Arial"/>
                <w:sz w:val="18"/>
              </w:rPr>
            </w:pPr>
          </w:p>
        </w:tc>
      </w:tr>
      <w:tr w:rsidR="00525A74" w:rsidRPr="002F2600" w14:paraId="3EA5C743" w14:textId="77777777" w:rsidTr="006C023C">
        <w:tc>
          <w:tcPr>
            <w:tcW w:w="975" w:type="dxa"/>
            <w:tcBorders>
              <w:left w:val="single" w:sz="12" w:space="0" w:color="auto"/>
              <w:right w:val="single" w:sz="12" w:space="0" w:color="auto"/>
            </w:tcBorders>
          </w:tcPr>
          <w:p w14:paraId="20E40A5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76C984B"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7D55DFD8" w:rsidR="00525A74" w:rsidRDefault="00525A74" w:rsidP="00525A74">
            <w:pPr>
              <w:suppressLineNumbers/>
              <w:suppressAutoHyphens/>
              <w:spacing w:before="60" w:after="60"/>
              <w:jc w:val="center"/>
            </w:pPr>
            <w:hyperlink r:id="rId131"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525A74" w:rsidRDefault="00525A74" w:rsidP="00525A74">
            <w:pPr>
              <w:pStyle w:val="TAL"/>
              <w:rPr>
                <w:sz w:val="20"/>
              </w:rPr>
            </w:pPr>
            <w:proofErr w:type="spellStart"/>
            <w:r>
              <w:rPr>
                <w:sz w:val="20"/>
              </w:rPr>
              <w:t>pCR</w:t>
            </w:r>
            <w:proofErr w:type="spellEnd"/>
            <w:r>
              <w:rPr>
                <w:sz w:val="20"/>
              </w:rPr>
              <w:t xml:space="preserve">  29.530 Rel-19 Pseudo-CR for Correction to </w:t>
            </w:r>
            <w:proofErr w:type="spellStart"/>
            <w:r>
              <w:rPr>
                <w:sz w:val="20"/>
              </w:rPr>
              <w:t>trainReports</w:t>
            </w:r>
            <w:proofErr w:type="spellEnd"/>
            <w:r>
              <w:rPr>
                <w:sz w:val="20"/>
              </w:rPr>
              <w:t xml:space="preserve"> on </w:t>
            </w:r>
            <w:proofErr w:type="spellStart"/>
            <w:r>
              <w:rPr>
                <w:sz w:val="20"/>
              </w:rPr>
              <w:t>VflTrainingSubs</w:t>
            </w:r>
            <w:proofErr w:type="spellEnd"/>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525A74" w:rsidRDefault="00525A74" w:rsidP="00525A74">
            <w:pPr>
              <w:rPr>
                <w:rFonts w:ascii="Arial" w:hAnsi="Arial" w:cs="Arial"/>
                <w:sz w:val="18"/>
              </w:rPr>
            </w:pPr>
          </w:p>
        </w:tc>
      </w:tr>
      <w:tr w:rsidR="00525A74" w:rsidRPr="002F2600" w14:paraId="238A843E" w14:textId="77777777" w:rsidTr="005B5BCE">
        <w:tc>
          <w:tcPr>
            <w:tcW w:w="975" w:type="dxa"/>
            <w:tcBorders>
              <w:left w:val="single" w:sz="12" w:space="0" w:color="auto"/>
              <w:right w:val="single" w:sz="12" w:space="0" w:color="auto"/>
            </w:tcBorders>
          </w:tcPr>
          <w:p w14:paraId="765269B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AFAEE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D6EC0E" w14:textId="7B93BEF1" w:rsidR="00525A74" w:rsidRDefault="00525A74" w:rsidP="00525A74">
            <w:pPr>
              <w:suppressLineNumbers/>
              <w:suppressAutoHyphens/>
              <w:spacing w:before="60" w:after="60"/>
              <w:jc w:val="center"/>
            </w:pPr>
            <w:hyperlink r:id="rId132" w:history="1">
              <w:r>
                <w:rPr>
                  <w:rStyle w:val="Hyperlink"/>
                </w:rPr>
                <w:t>5160</w:t>
              </w:r>
            </w:hyperlink>
          </w:p>
        </w:tc>
        <w:tc>
          <w:tcPr>
            <w:tcW w:w="3251" w:type="dxa"/>
            <w:tcBorders>
              <w:left w:val="single" w:sz="12" w:space="0" w:color="auto"/>
              <w:bottom w:val="single" w:sz="4" w:space="0" w:color="auto"/>
              <w:right w:val="single" w:sz="12" w:space="0" w:color="auto"/>
            </w:tcBorders>
            <w:shd w:val="clear" w:color="auto" w:fill="FFFF99"/>
          </w:tcPr>
          <w:p w14:paraId="282A97C6" w14:textId="617A278D" w:rsidR="00525A74" w:rsidRDefault="00525A74" w:rsidP="00525A74">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050D53BC" w14:textId="264C40D0"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6B520DBD" w14:textId="2A4A6BD5"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448EADEE" w14:textId="77777777" w:rsidR="00525A74" w:rsidRDefault="00525A74" w:rsidP="00525A74">
            <w:pPr>
              <w:rPr>
                <w:rFonts w:ascii="Arial" w:hAnsi="Arial" w:cs="Arial"/>
                <w:color w:val="7030A0"/>
                <w:sz w:val="18"/>
              </w:rPr>
            </w:pPr>
            <w:r w:rsidRPr="00C0260F">
              <w:rPr>
                <w:rFonts w:ascii="Arial" w:hAnsi="Arial" w:cs="Arial"/>
                <w:color w:val="7030A0"/>
                <w:sz w:val="18"/>
              </w:rPr>
              <w:t>Depends on TS 23.288 CR1426</w:t>
            </w:r>
          </w:p>
          <w:p w14:paraId="796FBAC3" w14:textId="760B4F8A" w:rsidR="00525A74" w:rsidRDefault="00525A74" w:rsidP="00525A74">
            <w:pPr>
              <w:pStyle w:val="C1Normal"/>
            </w:pPr>
            <w:r>
              <w:t>Huawei: Clashes for the second change in 5189. 3</w:t>
            </w:r>
            <w:r w:rsidRPr="00170B56">
              <w:rPr>
                <w:vertAlign w:val="superscript"/>
              </w:rPr>
              <w:t>rd</w:t>
            </w:r>
            <w:r>
              <w:t xml:space="preserve"> change collides with 5320. 5320 will change the name of the attribute. Error should be more specific.</w:t>
            </w:r>
          </w:p>
          <w:p w14:paraId="6DF3EEB1" w14:textId="31946194" w:rsidR="00525A74" w:rsidRDefault="00525A74" w:rsidP="00525A74">
            <w:pPr>
              <w:pStyle w:val="C1Normal"/>
            </w:pPr>
            <w:r>
              <w:t>Nokia: clashes with 5196.</w:t>
            </w:r>
          </w:p>
          <w:p w14:paraId="45E5FF93" w14:textId="09EC9192" w:rsidR="00525A74" w:rsidRDefault="00525A74" w:rsidP="00525A74">
            <w:pPr>
              <w:pStyle w:val="C1Normal"/>
            </w:pPr>
          </w:p>
        </w:tc>
      </w:tr>
      <w:tr w:rsidR="00525A74" w:rsidRPr="002F2600" w14:paraId="72EBE237" w14:textId="77777777" w:rsidTr="005B5BCE">
        <w:tc>
          <w:tcPr>
            <w:tcW w:w="975" w:type="dxa"/>
            <w:tcBorders>
              <w:left w:val="single" w:sz="12" w:space="0" w:color="auto"/>
              <w:bottom w:val="nil"/>
              <w:right w:val="single" w:sz="12" w:space="0" w:color="auto"/>
            </w:tcBorders>
          </w:tcPr>
          <w:p w14:paraId="6928AA62"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81D701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C61A07B" w14:textId="148C5875" w:rsidR="00525A74" w:rsidRDefault="00525A74" w:rsidP="00525A74">
            <w:pPr>
              <w:suppressLineNumbers/>
              <w:suppressAutoHyphens/>
              <w:spacing w:before="60" w:after="60"/>
              <w:jc w:val="center"/>
            </w:pPr>
            <w:hyperlink r:id="rId133"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525A74" w:rsidRDefault="00525A74" w:rsidP="00525A74">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left w:val="single" w:sz="12" w:space="0" w:color="auto"/>
              <w:bottom w:val="nil"/>
              <w:right w:val="single" w:sz="12" w:space="0" w:color="auto"/>
            </w:tcBorders>
          </w:tcPr>
          <w:p w14:paraId="3898301C" w14:textId="09D8378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525A74" w:rsidRPr="00750E57" w:rsidRDefault="00525A74" w:rsidP="00525A74">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525A74" w:rsidRDefault="00525A74" w:rsidP="00525A74">
            <w:pPr>
              <w:rPr>
                <w:rFonts w:ascii="Arial" w:hAnsi="Arial" w:cs="Arial"/>
                <w:color w:val="7030A0"/>
                <w:sz w:val="18"/>
              </w:rPr>
            </w:pPr>
            <w:r w:rsidRPr="00C0260F">
              <w:rPr>
                <w:rFonts w:ascii="Arial" w:hAnsi="Arial" w:cs="Arial"/>
                <w:color w:val="7030A0"/>
                <w:sz w:val="18"/>
              </w:rPr>
              <w:t>Depends on TS 23.288 CR1521</w:t>
            </w:r>
          </w:p>
          <w:p w14:paraId="139269A7" w14:textId="47EBDC2D" w:rsidR="00525A74" w:rsidRDefault="00525A74" w:rsidP="00525A74">
            <w:pPr>
              <w:pStyle w:val="C1Normal"/>
            </w:pPr>
            <w:r>
              <w:t>Huawei: Be more specific with the error. Align error handling in the different APIs.</w:t>
            </w:r>
          </w:p>
        </w:tc>
      </w:tr>
      <w:tr w:rsidR="00525A74" w:rsidRPr="002F2600" w14:paraId="6C4F96E3" w14:textId="77777777" w:rsidTr="00DD76F5">
        <w:tc>
          <w:tcPr>
            <w:tcW w:w="975" w:type="dxa"/>
            <w:tcBorders>
              <w:top w:val="nil"/>
              <w:left w:val="single" w:sz="12" w:space="0" w:color="auto"/>
              <w:right w:val="single" w:sz="12" w:space="0" w:color="auto"/>
            </w:tcBorders>
          </w:tcPr>
          <w:p w14:paraId="129A1E3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D85E731"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031A04" w14:textId="3FCBDF19" w:rsidR="00525A74" w:rsidRDefault="00525A74" w:rsidP="00525A74">
            <w:pPr>
              <w:suppressLineNumbers/>
              <w:suppressAutoHyphens/>
              <w:spacing w:before="60" w:after="60"/>
              <w:jc w:val="center"/>
            </w:pPr>
            <w:r w:rsidRPr="00FE4C52">
              <w:t>5406</w:t>
            </w:r>
          </w:p>
        </w:tc>
        <w:tc>
          <w:tcPr>
            <w:tcW w:w="3251" w:type="dxa"/>
            <w:tcBorders>
              <w:top w:val="nil"/>
              <w:left w:val="single" w:sz="12" w:space="0" w:color="auto"/>
              <w:bottom w:val="single" w:sz="4" w:space="0" w:color="auto"/>
              <w:right w:val="single" w:sz="12" w:space="0" w:color="auto"/>
            </w:tcBorders>
            <w:shd w:val="clear" w:color="auto" w:fill="00FFFF"/>
          </w:tcPr>
          <w:p w14:paraId="7309F5C6" w14:textId="76EFBC54" w:rsidR="00525A74" w:rsidRDefault="00525A74" w:rsidP="00525A74">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026A377" w14:textId="6618CB0A"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4559F3D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6ECFA6B" w14:textId="77777777" w:rsidR="00525A74" w:rsidRPr="00C0260F" w:rsidRDefault="00525A74" w:rsidP="00525A74">
            <w:pPr>
              <w:rPr>
                <w:rFonts w:ascii="Arial" w:hAnsi="Arial" w:cs="Arial"/>
                <w:color w:val="7030A0"/>
                <w:sz w:val="18"/>
              </w:rPr>
            </w:pPr>
          </w:p>
        </w:tc>
      </w:tr>
      <w:tr w:rsidR="00525A74" w:rsidRPr="002F2600" w14:paraId="3115F697" w14:textId="77777777" w:rsidTr="00DD76F5">
        <w:tc>
          <w:tcPr>
            <w:tcW w:w="975" w:type="dxa"/>
            <w:tcBorders>
              <w:left w:val="single" w:sz="12" w:space="0" w:color="auto"/>
              <w:bottom w:val="nil"/>
              <w:right w:val="single" w:sz="12" w:space="0" w:color="auto"/>
            </w:tcBorders>
          </w:tcPr>
          <w:p w14:paraId="4841952E"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704F3C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40912FA" w14:textId="55903244" w:rsidR="00525A74" w:rsidRDefault="00525A74" w:rsidP="00525A74">
            <w:pPr>
              <w:suppressLineNumbers/>
              <w:suppressAutoHyphens/>
              <w:spacing w:before="60" w:after="60"/>
              <w:jc w:val="center"/>
            </w:pPr>
            <w:hyperlink r:id="rId134"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525A74" w:rsidRDefault="00525A74" w:rsidP="00525A74">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6F9F5819" w14:textId="527CB44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525A74" w:rsidRPr="00750E57" w:rsidRDefault="00525A74" w:rsidP="00525A74">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525A74" w:rsidRDefault="00525A74" w:rsidP="00525A74">
            <w:pPr>
              <w:rPr>
                <w:rFonts w:ascii="Arial" w:hAnsi="Arial" w:cs="Arial"/>
                <w:color w:val="7030A0"/>
                <w:sz w:val="18"/>
              </w:rPr>
            </w:pPr>
            <w:r w:rsidRPr="00C0260F">
              <w:rPr>
                <w:rFonts w:ascii="Arial" w:hAnsi="Arial" w:cs="Arial"/>
                <w:color w:val="7030A0"/>
                <w:sz w:val="18"/>
              </w:rPr>
              <w:t>Depends on TS 23.288 CR1521</w:t>
            </w:r>
          </w:p>
          <w:p w14:paraId="5BBB075A" w14:textId="3A5CD8C2" w:rsidR="00525A74" w:rsidRPr="00C0260F" w:rsidRDefault="00525A74" w:rsidP="00525A74">
            <w:pPr>
              <w:pStyle w:val="C1Normal"/>
              <w:rPr>
                <w:color w:val="7030A0"/>
                <w:sz w:val="18"/>
              </w:rPr>
            </w:pPr>
            <w:r>
              <w:t xml:space="preserve">Huawei: Be more specific with the error. Align error handling in the different APIs. Missing attributes in the </w:t>
            </w:r>
            <w:proofErr w:type="spellStart"/>
            <w:r>
              <w:t>OpenAPI</w:t>
            </w:r>
            <w:proofErr w:type="spellEnd"/>
            <w:r>
              <w:t>.</w:t>
            </w:r>
          </w:p>
        </w:tc>
      </w:tr>
      <w:tr w:rsidR="00525A74" w:rsidRPr="002F2600" w14:paraId="28D6CF7C" w14:textId="77777777" w:rsidTr="00DD76F5">
        <w:tc>
          <w:tcPr>
            <w:tcW w:w="975" w:type="dxa"/>
            <w:tcBorders>
              <w:top w:val="nil"/>
              <w:left w:val="single" w:sz="12" w:space="0" w:color="auto"/>
              <w:right w:val="single" w:sz="12" w:space="0" w:color="auto"/>
            </w:tcBorders>
          </w:tcPr>
          <w:p w14:paraId="4479A146"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092CD2B3"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9BCF75" w14:textId="7A844257" w:rsidR="00525A74" w:rsidRDefault="00525A74" w:rsidP="00525A74">
            <w:pPr>
              <w:suppressLineNumbers/>
              <w:suppressAutoHyphens/>
              <w:spacing w:before="60" w:after="60"/>
              <w:jc w:val="center"/>
            </w:pPr>
            <w:r w:rsidRPr="00FE4C52">
              <w:t>5407</w:t>
            </w:r>
          </w:p>
        </w:tc>
        <w:tc>
          <w:tcPr>
            <w:tcW w:w="3251" w:type="dxa"/>
            <w:tcBorders>
              <w:top w:val="nil"/>
              <w:left w:val="single" w:sz="12" w:space="0" w:color="auto"/>
              <w:bottom w:val="single" w:sz="4" w:space="0" w:color="auto"/>
              <w:right w:val="single" w:sz="12" w:space="0" w:color="auto"/>
            </w:tcBorders>
            <w:shd w:val="clear" w:color="auto" w:fill="00FFFF"/>
          </w:tcPr>
          <w:p w14:paraId="4F727858" w14:textId="5844922E" w:rsidR="00525A74" w:rsidRDefault="00525A74" w:rsidP="00525A74">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57FB4B0" w14:textId="59A8D284"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3F43B34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341A800" w14:textId="77777777" w:rsidR="00525A74" w:rsidRPr="00C0260F" w:rsidRDefault="00525A74" w:rsidP="00525A74">
            <w:pPr>
              <w:rPr>
                <w:rFonts w:ascii="Arial" w:hAnsi="Arial" w:cs="Arial"/>
                <w:color w:val="7030A0"/>
                <w:sz w:val="18"/>
              </w:rPr>
            </w:pPr>
          </w:p>
        </w:tc>
      </w:tr>
      <w:tr w:rsidR="00525A74" w:rsidRPr="002F2600" w14:paraId="056C3351" w14:textId="77777777" w:rsidTr="002D7A70">
        <w:tc>
          <w:tcPr>
            <w:tcW w:w="975" w:type="dxa"/>
            <w:tcBorders>
              <w:left w:val="single" w:sz="12" w:space="0" w:color="auto"/>
              <w:bottom w:val="nil"/>
              <w:right w:val="single" w:sz="12" w:space="0" w:color="auto"/>
            </w:tcBorders>
          </w:tcPr>
          <w:p w14:paraId="6D1750A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27E914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C992771" w14:textId="112C43A2" w:rsidR="00525A74" w:rsidRDefault="00525A74" w:rsidP="00525A74">
            <w:pPr>
              <w:suppressLineNumbers/>
              <w:suppressAutoHyphens/>
              <w:spacing w:before="60" w:after="60"/>
              <w:jc w:val="center"/>
            </w:pPr>
            <w:hyperlink r:id="rId135"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525A74" w:rsidRDefault="00525A74" w:rsidP="00525A74">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525A74" w:rsidRDefault="00525A74" w:rsidP="00525A74">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525A74" w:rsidRPr="00750E57" w:rsidRDefault="00525A74" w:rsidP="00525A74">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525A74" w:rsidRDefault="00525A74" w:rsidP="00525A74">
            <w:pPr>
              <w:rPr>
                <w:rFonts w:ascii="Arial" w:hAnsi="Arial" w:cs="Arial"/>
                <w:sz w:val="18"/>
              </w:rPr>
            </w:pPr>
            <w:r>
              <w:rPr>
                <w:rFonts w:ascii="Arial" w:hAnsi="Arial" w:cs="Arial"/>
                <w:sz w:val="18"/>
              </w:rPr>
              <w:t>Huawei: Replace services with procedures.</w:t>
            </w:r>
          </w:p>
        </w:tc>
      </w:tr>
      <w:tr w:rsidR="00525A74" w:rsidRPr="002F2600" w14:paraId="3B22E96A" w14:textId="77777777" w:rsidTr="00644567">
        <w:tc>
          <w:tcPr>
            <w:tcW w:w="975" w:type="dxa"/>
            <w:tcBorders>
              <w:top w:val="nil"/>
              <w:left w:val="single" w:sz="12" w:space="0" w:color="auto"/>
              <w:right w:val="single" w:sz="12" w:space="0" w:color="auto"/>
            </w:tcBorders>
          </w:tcPr>
          <w:p w14:paraId="2A5287DF"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334A75"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BC392E" w14:textId="12C3DB73" w:rsidR="00525A74" w:rsidRDefault="00525A74" w:rsidP="00525A74">
            <w:pPr>
              <w:suppressLineNumbers/>
              <w:suppressAutoHyphens/>
              <w:spacing w:before="60" w:after="60"/>
              <w:jc w:val="center"/>
            </w:pPr>
            <w:r w:rsidRPr="00FE4C52">
              <w:t>5351</w:t>
            </w:r>
          </w:p>
        </w:tc>
        <w:tc>
          <w:tcPr>
            <w:tcW w:w="3251" w:type="dxa"/>
            <w:tcBorders>
              <w:top w:val="nil"/>
              <w:left w:val="single" w:sz="12" w:space="0" w:color="auto"/>
              <w:bottom w:val="single" w:sz="4" w:space="0" w:color="auto"/>
              <w:right w:val="single" w:sz="12" w:space="0" w:color="auto"/>
            </w:tcBorders>
            <w:shd w:val="clear" w:color="auto" w:fill="DEE7AB"/>
          </w:tcPr>
          <w:p w14:paraId="04EA68EA" w14:textId="4E954EF0" w:rsidR="00525A74" w:rsidRDefault="00525A74" w:rsidP="00525A74">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DEE7AB"/>
          </w:tcPr>
          <w:p w14:paraId="2FC78C43" w14:textId="51023ABB" w:rsidR="00525A74" w:rsidRDefault="00525A74" w:rsidP="00525A74">
            <w:pPr>
              <w:pStyle w:val="TAL"/>
              <w:rPr>
                <w:sz w:val="20"/>
              </w:rPr>
            </w:pPr>
            <w:r>
              <w:rPr>
                <w:sz w:val="20"/>
              </w:rPr>
              <w:t>vivo</w:t>
            </w:r>
          </w:p>
        </w:tc>
        <w:tc>
          <w:tcPr>
            <w:tcW w:w="1062" w:type="dxa"/>
            <w:tcBorders>
              <w:top w:val="nil"/>
              <w:left w:val="single" w:sz="12" w:space="0" w:color="auto"/>
              <w:right w:val="single" w:sz="12" w:space="0" w:color="auto"/>
            </w:tcBorders>
          </w:tcPr>
          <w:p w14:paraId="155CA31C" w14:textId="2965BE74"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1DEA2890" w14:textId="77777777" w:rsidR="00525A74" w:rsidRDefault="00525A74" w:rsidP="00525A74">
            <w:pPr>
              <w:rPr>
                <w:rFonts w:ascii="Arial" w:hAnsi="Arial" w:cs="Arial"/>
                <w:sz w:val="18"/>
              </w:rPr>
            </w:pPr>
          </w:p>
        </w:tc>
      </w:tr>
      <w:tr w:rsidR="00525A74" w:rsidRPr="002F2600" w14:paraId="1DB5D552" w14:textId="77777777" w:rsidTr="00644567">
        <w:tc>
          <w:tcPr>
            <w:tcW w:w="975" w:type="dxa"/>
            <w:tcBorders>
              <w:left w:val="single" w:sz="12" w:space="0" w:color="auto"/>
              <w:bottom w:val="nil"/>
              <w:right w:val="single" w:sz="12" w:space="0" w:color="auto"/>
            </w:tcBorders>
          </w:tcPr>
          <w:p w14:paraId="52D43F3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8B4362"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0A4C4DF" w14:textId="0BBEEA4A" w:rsidR="00525A74" w:rsidRDefault="00525A74" w:rsidP="00525A74">
            <w:pPr>
              <w:suppressLineNumbers/>
              <w:suppressAutoHyphens/>
              <w:spacing w:before="60" w:after="60"/>
              <w:jc w:val="center"/>
            </w:pPr>
            <w:hyperlink r:id="rId136"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525A74" w:rsidRDefault="00525A74" w:rsidP="00525A74">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525A74" w:rsidRDefault="00525A74" w:rsidP="00525A74">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525A74" w:rsidRPr="00750E57" w:rsidRDefault="00525A74" w:rsidP="00525A74">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77777777" w:rsidR="00525A74" w:rsidRDefault="00525A74" w:rsidP="00525A74">
            <w:pPr>
              <w:rPr>
                <w:rFonts w:ascii="Arial" w:hAnsi="Arial" w:cs="Arial"/>
                <w:sz w:val="18"/>
              </w:rPr>
            </w:pPr>
            <w:r>
              <w:rPr>
                <w:rFonts w:ascii="Arial" w:hAnsi="Arial" w:cs="Arial"/>
                <w:sz w:val="18"/>
              </w:rPr>
              <w:t xml:space="preserve">Nokia: </w:t>
            </w:r>
            <w:proofErr w:type="spellStart"/>
            <w:r>
              <w:rPr>
                <w:rFonts w:ascii="Arial" w:hAnsi="Arial" w:cs="Arial"/>
                <w:sz w:val="18"/>
              </w:rPr>
              <w:t>don`’t</w:t>
            </w:r>
            <w:proofErr w:type="spellEnd"/>
            <w:r>
              <w:rPr>
                <w:rFonts w:ascii="Arial" w:hAnsi="Arial" w:cs="Arial"/>
                <w:sz w:val="18"/>
              </w:rPr>
              <w:t xml:space="preserve"> refer to TS 29.522 for discover. Don’t use NF consumer. Rephrase alignment info. Simplify step 4, do not refer to inference and </w:t>
            </w:r>
            <w:proofErr w:type="spellStart"/>
            <w:r>
              <w:rPr>
                <w:rFonts w:ascii="Arial" w:hAnsi="Arial" w:cs="Arial"/>
                <w:sz w:val="18"/>
              </w:rPr>
              <w:t>VFLTraining_Request</w:t>
            </w:r>
            <w:proofErr w:type="spellEnd"/>
            <w:r>
              <w:rPr>
                <w:rFonts w:ascii="Arial" w:hAnsi="Arial" w:cs="Arial"/>
                <w:sz w:val="18"/>
              </w:rPr>
              <w:t>. Typo in Invoke.</w:t>
            </w:r>
          </w:p>
          <w:p w14:paraId="6E30B581" w14:textId="77777777" w:rsidR="00525A74" w:rsidRDefault="00525A74" w:rsidP="00525A74">
            <w:pPr>
              <w:rPr>
                <w:rFonts w:ascii="Arial" w:hAnsi="Arial" w:cs="Arial"/>
                <w:sz w:val="18"/>
              </w:rPr>
            </w:pPr>
            <w:r>
              <w:rPr>
                <w:rFonts w:ascii="Arial" w:hAnsi="Arial" w:cs="Arial"/>
                <w:sz w:val="18"/>
              </w:rPr>
              <w:t>Ericsson: coversheet issues, API name, trusted AF, etc.</w:t>
            </w:r>
          </w:p>
          <w:p w14:paraId="565F3660" w14:textId="7D74368E" w:rsidR="00525A74" w:rsidRDefault="00525A74" w:rsidP="00525A74">
            <w:pPr>
              <w:rPr>
                <w:rFonts w:ascii="Arial" w:hAnsi="Arial" w:cs="Arial"/>
                <w:sz w:val="18"/>
              </w:rPr>
            </w:pPr>
            <w:r>
              <w:rPr>
                <w:rFonts w:ascii="Arial" w:hAnsi="Arial" w:cs="Arial"/>
                <w:sz w:val="18"/>
              </w:rPr>
              <w:t>Huawei: missing arrow in last change, step 7. Note number missing.</w:t>
            </w:r>
          </w:p>
        </w:tc>
      </w:tr>
      <w:tr w:rsidR="00525A74" w:rsidRPr="002F2600" w14:paraId="75996AF2" w14:textId="77777777" w:rsidTr="00B57743">
        <w:tc>
          <w:tcPr>
            <w:tcW w:w="975" w:type="dxa"/>
            <w:tcBorders>
              <w:top w:val="nil"/>
              <w:left w:val="single" w:sz="12" w:space="0" w:color="auto"/>
              <w:right w:val="single" w:sz="12" w:space="0" w:color="auto"/>
            </w:tcBorders>
          </w:tcPr>
          <w:p w14:paraId="459B08F9"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7B3FFA3"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62FF7B" w14:textId="3E30BE69" w:rsidR="00525A74" w:rsidRDefault="00525A74" w:rsidP="00525A74">
            <w:pPr>
              <w:suppressLineNumbers/>
              <w:suppressAutoHyphens/>
              <w:spacing w:before="60" w:after="60"/>
              <w:jc w:val="center"/>
            </w:pPr>
            <w:r w:rsidRPr="00FE4C52">
              <w:t>5352</w:t>
            </w:r>
          </w:p>
        </w:tc>
        <w:tc>
          <w:tcPr>
            <w:tcW w:w="3251" w:type="dxa"/>
            <w:tcBorders>
              <w:top w:val="nil"/>
              <w:left w:val="single" w:sz="12" w:space="0" w:color="auto"/>
              <w:bottom w:val="single" w:sz="4" w:space="0" w:color="auto"/>
              <w:right w:val="single" w:sz="12" w:space="0" w:color="auto"/>
            </w:tcBorders>
            <w:shd w:val="clear" w:color="auto" w:fill="00FFFF"/>
          </w:tcPr>
          <w:p w14:paraId="13F007C6" w14:textId="4B06267F" w:rsidR="00525A74" w:rsidRDefault="00525A74" w:rsidP="00525A74">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FF"/>
          </w:tcPr>
          <w:p w14:paraId="7A66F498" w14:textId="07186DBF" w:rsidR="00525A74" w:rsidRDefault="00525A74" w:rsidP="00525A74">
            <w:pPr>
              <w:pStyle w:val="TAL"/>
              <w:rPr>
                <w:sz w:val="20"/>
              </w:rPr>
            </w:pPr>
            <w:r>
              <w:rPr>
                <w:sz w:val="20"/>
              </w:rPr>
              <w:t>vivo, Ericsson, Nokia</w:t>
            </w:r>
          </w:p>
        </w:tc>
        <w:tc>
          <w:tcPr>
            <w:tcW w:w="1062" w:type="dxa"/>
            <w:tcBorders>
              <w:top w:val="nil"/>
              <w:left w:val="single" w:sz="12" w:space="0" w:color="auto"/>
              <w:right w:val="single" w:sz="12" w:space="0" w:color="auto"/>
            </w:tcBorders>
          </w:tcPr>
          <w:p w14:paraId="5AC257D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6CB1A1CF" w14:textId="77777777" w:rsidR="00525A74" w:rsidRDefault="00525A74" w:rsidP="00525A74">
            <w:pPr>
              <w:rPr>
                <w:rFonts w:ascii="Arial" w:hAnsi="Arial" w:cs="Arial"/>
                <w:sz w:val="18"/>
              </w:rPr>
            </w:pPr>
          </w:p>
        </w:tc>
      </w:tr>
      <w:tr w:rsidR="00525A74" w:rsidRPr="002F2600" w14:paraId="68BA499F" w14:textId="77777777" w:rsidTr="00B57743">
        <w:tc>
          <w:tcPr>
            <w:tcW w:w="975" w:type="dxa"/>
            <w:tcBorders>
              <w:left w:val="single" w:sz="12" w:space="0" w:color="auto"/>
              <w:bottom w:val="nil"/>
              <w:right w:val="single" w:sz="12" w:space="0" w:color="auto"/>
            </w:tcBorders>
          </w:tcPr>
          <w:p w14:paraId="39871FD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FDD9D8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3F1FC45" w14:textId="7EE5D51E" w:rsidR="00525A74" w:rsidRDefault="00525A74" w:rsidP="00525A74">
            <w:pPr>
              <w:suppressLineNumbers/>
              <w:suppressAutoHyphens/>
              <w:spacing w:before="60" w:after="60"/>
              <w:jc w:val="center"/>
            </w:pPr>
            <w:hyperlink r:id="rId137"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525A74" w:rsidRDefault="00525A74" w:rsidP="00525A74">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525A74" w:rsidRDefault="00525A74" w:rsidP="00525A74">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525A74" w:rsidRPr="00750E57" w:rsidRDefault="00525A74" w:rsidP="00525A74">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525A74" w:rsidRDefault="00525A74" w:rsidP="00525A74">
            <w:pPr>
              <w:rPr>
                <w:rFonts w:ascii="Arial" w:hAnsi="Arial" w:cs="Arial"/>
                <w:color w:val="FF0000"/>
                <w:sz w:val="18"/>
              </w:rPr>
            </w:pPr>
            <w:r w:rsidRPr="00FB031D">
              <w:rPr>
                <w:rFonts w:ascii="Arial" w:hAnsi="Arial" w:cs="Arial"/>
                <w:color w:val="FF0000"/>
                <w:sz w:val="18"/>
              </w:rPr>
              <w:t xml:space="preserve">The CR Category is not consistent. 3GU states F, while the </w:t>
            </w:r>
            <w:proofErr w:type="spellStart"/>
            <w:r w:rsidRPr="00FB031D">
              <w:rPr>
                <w:rFonts w:ascii="Arial" w:hAnsi="Arial" w:cs="Arial"/>
                <w:color w:val="FF0000"/>
                <w:sz w:val="18"/>
              </w:rPr>
              <w:t>coverpage</w:t>
            </w:r>
            <w:proofErr w:type="spellEnd"/>
            <w:r w:rsidRPr="00FB031D">
              <w:rPr>
                <w:rFonts w:ascii="Arial" w:hAnsi="Arial" w:cs="Arial"/>
                <w:color w:val="FF0000"/>
                <w:sz w:val="18"/>
              </w:rPr>
              <w:t xml:space="preserve"> states B.</w:t>
            </w:r>
          </w:p>
          <w:p w14:paraId="6D08378D" w14:textId="77777777" w:rsidR="00525A74" w:rsidRDefault="00525A74" w:rsidP="00525A74">
            <w:pPr>
              <w:pStyle w:val="C1Normal"/>
            </w:pPr>
            <w:r>
              <w:t>Huawei: Refer to TS 29.591, typos.</w:t>
            </w:r>
          </w:p>
          <w:p w14:paraId="757F741E" w14:textId="77777777" w:rsidR="00525A74" w:rsidRDefault="00525A74" w:rsidP="00525A74">
            <w:pPr>
              <w:pStyle w:val="C1Normal"/>
            </w:pPr>
            <w:r>
              <w:t>Ericsson: Don’t refer to untrusted AF, extra changes.</w:t>
            </w:r>
          </w:p>
          <w:p w14:paraId="07CCDCEE" w14:textId="77777777" w:rsidR="00525A74" w:rsidRDefault="00525A74" w:rsidP="00525A74">
            <w:pPr>
              <w:pStyle w:val="C1Normal"/>
            </w:pPr>
            <w:r>
              <w:t>Nokia: similar comments.</w:t>
            </w:r>
          </w:p>
          <w:p w14:paraId="51349162" w14:textId="5CB360BB" w:rsidR="00525A74" w:rsidRDefault="00525A74" w:rsidP="00525A74">
            <w:pPr>
              <w:pStyle w:val="C1Normal"/>
            </w:pPr>
            <w:r>
              <w:t>Category should be F.</w:t>
            </w:r>
          </w:p>
        </w:tc>
      </w:tr>
      <w:tr w:rsidR="00525A74" w:rsidRPr="002F2600" w14:paraId="404F64C5" w14:textId="77777777" w:rsidTr="00B57743">
        <w:tc>
          <w:tcPr>
            <w:tcW w:w="975" w:type="dxa"/>
            <w:tcBorders>
              <w:top w:val="nil"/>
              <w:left w:val="single" w:sz="12" w:space="0" w:color="auto"/>
              <w:right w:val="single" w:sz="12" w:space="0" w:color="auto"/>
            </w:tcBorders>
          </w:tcPr>
          <w:p w14:paraId="0A40DCD4"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5646E9B"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F415FD" w14:textId="4405602F" w:rsidR="00525A74" w:rsidRDefault="00525A74" w:rsidP="00525A74">
            <w:pPr>
              <w:suppressLineNumbers/>
              <w:suppressAutoHyphens/>
              <w:spacing w:before="60" w:after="60"/>
              <w:jc w:val="center"/>
            </w:pPr>
            <w:r w:rsidRPr="00FE4C52">
              <w:t>5408</w:t>
            </w:r>
          </w:p>
        </w:tc>
        <w:tc>
          <w:tcPr>
            <w:tcW w:w="3251" w:type="dxa"/>
            <w:tcBorders>
              <w:top w:val="nil"/>
              <w:left w:val="single" w:sz="12" w:space="0" w:color="auto"/>
              <w:bottom w:val="single" w:sz="4" w:space="0" w:color="auto"/>
              <w:right w:val="single" w:sz="12" w:space="0" w:color="auto"/>
            </w:tcBorders>
            <w:shd w:val="clear" w:color="auto" w:fill="00FFFF"/>
          </w:tcPr>
          <w:p w14:paraId="36FC511E" w14:textId="096AEF52" w:rsidR="00525A74" w:rsidRDefault="00525A74" w:rsidP="00525A74">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FF"/>
          </w:tcPr>
          <w:p w14:paraId="08C0CD4F" w14:textId="44246BD1" w:rsidR="00525A74" w:rsidRDefault="00525A74" w:rsidP="00525A74">
            <w:pPr>
              <w:pStyle w:val="TAL"/>
              <w:rPr>
                <w:sz w:val="20"/>
              </w:rPr>
            </w:pPr>
            <w:r>
              <w:rPr>
                <w:sz w:val="20"/>
              </w:rPr>
              <w:t>vivo, Ericsson, Nokia</w:t>
            </w:r>
          </w:p>
        </w:tc>
        <w:tc>
          <w:tcPr>
            <w:tcW w:w="1062" w:type="dxa"/>
            <w:tcBorders>
              <w:top w:val="nil"/>
              <w:left w:val="single" w:sz="12" w:space="0" w:color="auto"/>
              <w:right w:val="single" w:sz="12" w:space="0" w:color="auto"/>
            </w:tcBorders>
          </w:tcPr>
          <w:p w14:paraId="67910845"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1F71E3A" w14:textId="77777777" w:rsidR="00525A74" w:rsidRPr="00FB031D" w:rsidRDefault="00525A74" w:rsidP="00525A74">
            <w:pPr>
              <w:rPr>
                <w:rFonts w:ascii="Arial" w:hAnsi="Arial" w:cs="Arial"/>
                <w:color w:val="FF0000"/>
                <w:sz w:val="18"/>
              </w:rPr>
            </w:pPr>
          </w:p>
        </w:tc>
      </w:tr>
      <w:tr w:rsidR="00525A74" w:rsidRPr="002F2600" w14:paraId="21B248B0" w14:textId="77777777" w:rsidTr="00065B43">
        <w:tc>
          <w:tcPr>
            <w:tcW w:w="975" w:type="dxa"/>
            <w:tcBorders>
              <w:left w:val="single" w:sz="12" w:space="0" w:color="auto"/>
              <w:right w:val="single" w:sz="12" w:space="0" w:color="auto"/>
            </w:tcBorders>
          </w:tcPr>
          <w:p w14:paraId="0F2B55E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C8B634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5A6B4A0B" w14:textId="14C279E5" w:rsidR="00525A74" w:rsidRDefault="00525A74" w:rsidP="00525A74">
            <w:pPr>
              <w:suppressLineNumbers/>
              <w:suppressAutoHyphens/>
              <w:spacing w:before="60" w:after="60"/>
              <w:jc w:val="center"/>
            </w:pPr>
            <w:hyperlink r:id="rId138"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525A74" w:rsidRDefault="00525A74" w:rsidP="00525A74">
            <w:pPr>
              <w:pStyle w:val="TAL"/>
              <w:rPr>
                <w:sz w:val="20"/>
              </w:rPr>
            </w:pPr>
            <w:r>
              <w:rPr>
                <w:sz w:val="20"/>
              </w:rPr>
              <w:t xml:space="preserve">CR 0174 29.552 Rel-19 Resolve the EN on undefined </w:t>
            </w:r>
            <w:proofErr w:type="spellStart"/>
            <w:r>
              <w:rPr>
                <w:sz w:val="20"/>
              </w:rPr>
              <w:t>Nnef_VFLTraining</w:t>
            </w:r>
            <w:proofErr w:type="spellEnd"/>
            <w:r>
              <w:rPr>
                <w:sz w:val="20"/>
              </w:rPr>
              <w:t xml:space="preserve"> APIs</w:t>
            </w:r>
          </w:p>
        </w:tc>
        <w:tc>
          <w:tcPr>
            <w:tcW w:w="1401" w:type="dxa"/>
            <w:tcBorders>
              <w:left w:val="single" w:sz="12" w:space="0" w:color="auto"/>
              <w:bottom w:val="single" w:sz="4" w:space="0" w:color="auto"/>
              <w:right w:val="single" w:sz="12" w:space="0" w:color="auto"/>
            </w:tcBorders>
          </w:tcPr>
          <w:p w14:paraId="7FDF63C6" w14:textId="1E13591D" w:rsidR="00525A74" w:rsidRDefault="00525A74" w:rsidP="00525A74">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525A74" w:rsidRPr="00750E57" w:rsidRDefault="00525A74" w:rsidP="00525A74">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525A74" w:rsidRDefault="00525A74" w:rsidP="00525A74">
            <w:pPr>
              <w:rPr>
                <w:rFonts w:ascii="Arial" w:hAnsi="Arial" w:cs="Arial"/>
                <w:sz w:val="18"/>
              </w:rPr>
            </w:pPr>
          </w:p>
        </w:tc>
      </w:tr>
      <w:tr w:rsidR="00525A74" w:rsidRPr="002F2600" w14:paraId="0908AA38" w14:textId="77777777" w:rsidTr="00065B43">
        <w:tc>
          <w:tcPr>
            <w:tcW w:w="975" w:type="dxa"/>
            <w:tcBorders>
              <w:left w:val="single" w:sz="12" w:space="0" w:color="auto"/>
              <w:bottom w:val="nil"/>
              <w:right w:val="single" w:sz="12" w:space="0" w:color="auto"/>
            </w:tcBorders>
          </w:tcPr>
          <w:p w14:paraId="1CFD48E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BE1F8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7162728" w14:textId="48BAD5E2" w:rsidR="00525A74" w:rsidRDefault="00525A74" w:rsidP="00525A74">
            <w:pPr>
              <w:suppressLineNumbers/>
              <w:suppressAutoHyphens/>
              <w:spacing w:before="60" w:after="60"/>
              <w:jc w:val="center"/>
            </w:pPr>
            <w:hyperlink r:id="rId139"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525A74" w:rsidRDefault="00525A74" w:rsidP="00525A74">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27236D5" w14:textId="6A63BFA9" w:rsidR="00525A74" w:rsidRDefault="00525A74" w:rsidP="00525A74">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525A74" w:rsidRPr="00750E57" w:rsidRDefault="00525A74" w:rsidP="00525A74">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525A74" w:rsidRDefault="00525A74" w:rsidP="00525A74">
            <w:pPr>
              <w:rPr>
                <w:rFonts w:ascii="Arial" w:hAnsi="Arial" w:cs="Arial"/>
                <w:sz w:val="18"/>
              </w:rPr>
            </w:pPr>
            <w:r>
              <w:rPr>
                <w:rFonts w:ascii="Arial" w:hAnsi="Arial" w:cs="Arial"/>
                <w:sz w:val="18"/>
              </w:rPr>
              <w:t>Collides with 5176.</w:t>
            </w:r>
          </w:p>
          <w:p w14:paraId="41C04AF7" w14:textId="267C8C3D" w:rsidR="00525A74" w:rsidRDefault="00525A74" w:rsidP="00525A74">
            <w:pPr>
              <w:rPr>
                <w:rFonts w:ascii="Arial" w:hAnsi="Arial" w:cs="Arial"/>
                <w:sz w:val="18"/>
              </w:rPr>
            </w:pPr>
            <w:r>
              <w:rPr>
                <w:rFonts w:ascii="Arial" w:hAnsi="Arial" w:cs="Arial"/>
                <w:sz w:val="18"/>
              </w:rPr>
              <w:t>Ericsson: comments on the procedures, attributes.</w:t>
            </w:r>
          </w:p>
        </w:tc>
      </w:tr>
      <w:tr w:rsidR="00525A74" w:rsidRPr="002F2600" w14:paraId="429DFAF1" w14:textId="77777777" w:rsidTr="00DE3079">
        <w:tc>
          <w:tcPr>
            <w:tcW w:w="975" w:type="dxa"/>
            <w:tcBorders>
              <w:top w:val="nil"/>
              <w:left w:val="single" w:sz="12" w:space="0" w:color="auto"/>
              <w:right w:val="single" w:sz="12" w:space="0" w:color="auto"/>
            </w:tcBorders>
          </w:tcPr>
          <w:p w14:paraId="7666DFB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3A26C9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BC9EB" w14:textId="58BC2A7E" w:rsidR="00525A74" w:rsidRDefault="00525A74" w:rsidP="00525A74">
            <w:pPr>
              <w:suppressLineNumbers/>
              <w:suppressAutoHyphens/>
              <w:spacing w:before="60" w:after="60"/>
              <w:jc w:val="center"/>
            </w:pPr>
            <w:r w:rsidRPr="00FE4C52">
              <w:t>5409</w:t>
            </w:r>
          </w:p>
        </w:tc>
        <w:tc>
          <w:tcPr>
            <w:tcW w:w="3251" w:type="dxa"/>
            <w:tcBorders>
              <w:top w:val="nil"/>
              <w:left w:val="single" w:sz="12" w:space="0" w:color="auto"/>
              <w:bottom w:val="single" w:sz="4" w:space="0" w:color="auto"/>
              <w:right w:val="single" w:sz="12" w:space="0" w:color="auto"/>
            </w:tcBorders>
            <w:shd w:val="clear" w:color="auto" w:fill="00FFFF"/>
          </w:tcPr>
          <w:p w14:paraId="4FEE3501" w14:textId="5FE3E3C2" w:rsidR="00525A74" w:rsidRDefault="00525A74" w:rsidP="00525A74">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00745224" w14:textId="54D502ED" w:rsidR="00525A74" w:rsidRDefault="00525A74" w:rsidP="00525A74">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97FDC57"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9349DFF" w14:textId="77777777" w:rsidR="00525A74" w:rsidRDefault="00525A74" w:rsidP="00525A74">
            <w:pPr>
              <w:rPr>
                <w:rFonts w:ascii="Arial" w:hAnsi="Arial" w:cs="Arial"/>
                <w:sz w:val="18"/>
              </w:rPr>
            </w:pPr>
          </w:p>
        </w:tc>
      </w:tr>
      <w:tr w:rsidR="00525A74" w:rsidRPr="002F2600" w14:paraId="1D6EF077" w14:textId="77777777" w:rsidTr="00867352">
        <w:tc>
          <w:tcPr>
            <w:tcW w:w="975" w:type="dxa"/>
            <w:tcBorders>
              <w:left w:val="single" w:sz="12" w:space="0" w:color="auto"/>
              <w:right w:val="single" w:sz="12" w:space="0" w:color="auto"/>
            </w:tcBorders>
          </w:tcPr>
          <w:p w14:paraId="23476E7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665A02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3BCBDC0" w14:textId="1DB19801" w:rsidR="00525A74" w:rsidRDefault="00525A74" w:rsidP="00525A74">
            <w:pPr>
              <w:suppressLineNumbers/>
              <w:suppressAutoHyphens/>
              <w:spacing w:before="60" w:after="60"/>
              <w:jc w:val="center"/>
            </w:pPr>
            <w:hyperlink r:id="rId140"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525A74" w:rsidRDefault="00525A74" w:rsidP="00525A74">
            <w:pPr>
              <w:pStyle w:val="TAL"/>
              <w:rPr>
                <w:sz w:val="20"/>
              </w:rPr>
            </w:pPr>
            <w:r>
              <w:rPr>
                <w:sz w:val="20"/>
              </w:rPr>
              <w:t xml:space="preserve">CR 0259 29.591 Rel-19 Support of southbound </w:t>
            </w:r>
            <w:proofErr w:type="spellStart"/>
            <w:r>
              <w:rPr>
                <w:sz w:val="20"/>
              </w:rPr>
              <w:t>Nnef_VFLTraining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525A74" w:rsidRDefault="00525A74" w:rsidP="00525A74">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525A74" w:rsidRPr="00750E57" w:rsidRDefault="00525A74" w:rsidP="00525A74">
            <w:pPr>
              <w:pStyle w:val="TAL"/>
              <w:rPr>
                <w:sz w:val="20"/>
              </w:rPr>
            </w:pPr>
            <w:r>
              <w:rPr>
                <w:sz w:val="20"/>
              </w:rPr>
              <w:t xml:space="preserve">Merged with </w:t>
            </w:r>
            <w:proofErr w:type="spellStart"/>
            <w:r>
              <w:rPr>
                <w:sz w:val="20"/>
              </w:rPr>
              <w:t>with</w:t>
            </w:r>
            <w:proofErr w:type="spellEnd"/>
            <w:r>
              <w:rPr>
                <w:sz w:val="20"/>
              </w:rPr>
              <w:t xml:space="preserve"> 5177</w:t>
            </w:r>
          </w:p>
        </w:tc>
        <w:tc>
          <w:tcPr>
            <w:tcW w:w="4619" w:type="dxa"/>
            <w:tcBorders>
              <w:left w:val="single" w:sz="12" w:space="0" w:color="auto"/>
              <w:right w:val="single" w:sz="12" w:space="0" w:color="auto"/>
            </w:tcBorders>
          </w:tcPr>
          <w:p w14:paraId="08937EAA" w14:textId="54D8F5BA" w:rsidR="00525A74" w:rsidRDefault="00525A74" w:rsidP="00525A74">
            <w:pPr>
              <w:rPr>
                <w:rFonts w:ascii="Arial" w:hAnsi="Arial" w:cs="Arial"/>
                <w:sz w:val="18"/>
              </w:rPr>
            </w:pPr>
          </w:p>
        </w:tc>
      </w:tr>
      <w:tr w:rsidR="00525A74" w:rsidRPr="002F2600" w14:paraId="57A77B22" w14:textId="77777777" w:rsidTr="00867352">
        <w:tc>
          <w:tcPr>
            <w:tcW w:w="975" w:type="dxa"/>
            <w:tcBorders>
              <w:left w:val="single" w:sz="12" w:space="0" w:color="auto"/>
              <w:bottom w:val="nil"/>
              <w:right w:val="single" w:sz="12" w:space="0" w:color="auto"/>
            </w:tcBorders>
          </w:tcPr>
          <w:p w14:paraId="7175F14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4B5916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497CBD9" w14:textId="27361395" w:rsidR="00525A74" w:rsidRDefault="00525A74" w:rsidP="00525A74">
            <w:pPr>
              <w:suppressLineNumbers/>
              <w:suppressAutoHyphens/>
              <w:spacing w:before="60" w:after="60"/>
              <w:jc w:val="center"/>
            </w:pPr>
            <w:hyperlink r:id="rId141"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525A74" w:rsidRDefault="00525A74" w:rsidP="00525A74">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7838295" w14:textId="1A3E9291" w:rsidR="00525A74" w:rsidRDefault="00525A74" w:rsidP="00525A74">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525A74" w:rsidRPr="00750E57" w:rsidRDefault="00525A74" w:rsidP="00525A74">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525A74" w:rsidRDefault="00525A74" w:rsidP="00525A74">
            <w:pPr>
              <w:rPr>
                <w:rFonts w:ascii="Arial" w:hAnsi="Arial" w:cs="Arial"/>
                <w:sz w:val="18"/>
              </w:rPr>
            </w:pPr>
            <w:r>
              <w:rPr>
                <w:rFonts w:ascii="Arial" w:hAnsi="Arial" w:cs="Arial"/>
                <w:sz w:val="18"/>
              </w:rPr>
              <w:t>Nokia: Network exposure doesn’t exist. Align 2a/2b with figures.</w:t>
            </w:r>
          </w:p>
          <w:p w14:paraId="1A166825" w14:textId="77777777" w:rsidR="00525A74" w:rsidRDefault="00525A74" w:rsidP="00525A74">
            <w:pPr>
              <w:rPr>
                <w:rFonts w:ascii="Arial" w:hAnsi="Arial" w:cs="Arial"/>
                <w:sz w:val="18"/>
              </w:rPr>
            </w:pPr>
            <w:r>
              <w:rPr>
                <w:rFonts w:ascii="Arial" w:hAnsi="Arial" w:cs="Arial"/>
                <w:sz w:val="18"/>
              </w:rPr>
              <w:t>Ericsson: Prefers to keep figure unchanged. Align data model.</w:t>
            </w:r>
          </w:p>
          <w:p w14:paraId="461CBDBB" w14:textId="272C5139" w:rsidR="00525A74" w:rsidRDefault="00525A74" w:rsidP="00525A74">
            <w:pPr>
              <w:rPr>
                <w:rFonts w:ascii="Arial" w:hAnsi="Arial" w:cs="Arial"/>
                <w:sz w:val="18"/>
              </w:rPr>
            </w:pPr>
            <w:r>
              <w:rPr>
                <w:rFonts w:ascii="Arial" w:hAnsi="Arial" w:cs="Arial"/>
                <w:sz w:val="18"/>
              </w:rPr>
              <w:t>Huawei: Collides with 5339.</w:t>
            </w:r>
          </w:p>
        </w:tc>
      </w:tr>
      <w:tr w:rsidR="00525A74" w:rsidRPr="002F2600" w14:paraId="1F87D3DB" w14:textId="77777777" w:rsidTr="00446870">
        <w:tc>
          <w:tcPr>
            <w:tcW w:w="975" w:type="dxa"/>
            <w:tcBorders>
              <w:top w:val="nil"/>
              <w:left w:val="single" w:sz="12" w:space="0" w:color="auto"/>
              <w:right w:val="single" w:sz="12" w:space="0" w:color="auto"/>
            </w:tcBorders>
          </w:tcPr>
          <w:p w14:paraId="580DF12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9E95856"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EE95AF" w14:textId="347750F3" w:rsidR="00525A74" w:rsidRDefault="00525A74" w:rsidP="00525A74">
            <w:pPr>
              <w:suppressLineNumbers/>
              <w:suppressAutoHyphens/>
              <w:spacing w:before="60" w:after="60"/>
              <w:jc w:val="center"/>
            </w:pPr>
            <w:r w:rsidRPr="00FE4C52">
              <w:t>5411</w:t>
            </w:r>
          </w:p>
        </w:tc>
        <w:tc>
          <w:tcPr>
            <w:tcW w:w="3251" w:type="dxa"/>
            <w:tcBorders>
              <w:top w:val="nil"/>
              <w:left w:val="single" w:sz="12" w:space="0" w:color="auto"/>
              <w:bottom w:val="single" w:sz="4" w:space="0" w:color="auto"/>
              <w:right w:val="single" w:sz="12" w:space="0" w:color="auto"/>
            </w:tcBorders>
            <w:shd w:val="clear" w:color="auto" w:fill="00FFFF"/>
          </w:tcPr>
          <w:p w14:paraId="16F14E7E" w14:textId="73D4E006" w:rsidR="00525A74" w:rsidRDefault="00525A74" w:rsidP="00525A74">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425CEB40" w14:textId="3F4C57FB" w:rsidR="00525A74" w:rsidRDefault="00525A74" w:rsidP="00525A74">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1B9C7E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F378220" w14:textId="77777777" w:rsidR="00525A74" w:rsidRDefault="00525A74" w:rsidP="00525A74">
            <w:pPr>
              <w:rPr>
                <w:rFonts w:ascii="Arial" w:hAnsi="Arial" w:cs="Arial"/>
                <w:sz w:val="18"/>
              </w:rPr>
            </w:pPr>
          </w:p>
        </w:tc>
      </w:tr>
      <w:tr w:rsidR="00525A74" w:rsidRPr="002F2600" w14:paraId="31A7900F" w14:textId="77777777" w:rsidTr="005F3360">
        <w:tc>
          <w:tcPr>
            <w:tcW w:w="975" w:type="dxa"/>
            <w:tcBorders>
              <w:left w:val="single" w:sz="12" w:space="0" w:color="auto"/>
              <w:right w:val="single" w:sz="12" w:space="0" w:color="auto"/>
            </w:tcBorders>
          </w:tcPr>
          <w:p w14:paraId="07B9041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FDFC97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273FC606" w14:textId="6A377BC4" w:rsidR="00525A74" w:rsidRDefault="00525A74" w:rsidP="00525A74">
            <w:pPr>
              <w:suppressLineNumbers/>
              <w:suppressAutoHyphens/>
              <w:spacing w:before="60" w:after="60"/>
              <w:jc w:val="center"/>
            </w:pPr>
            <w:hyperlink r:id="rId142"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525A74" w:rsidRDefault="00525A74" w:rsidP="00525A74">
            <w:pPr>
              <w:pStyle w:val="TAL"/>
              <w:rPr>
                <w:sz w:val="20"/>
              </w:rPr>
            </w:pPr>
            <w:r>
              <w:rPr>
                <w:sz w:val="20"/>
              </w:rPr>
              <w:t xml:space="preserve">CR 0261 29.591 Rel-19 Support of </w:t>
            </w:r>
            <w:proofErr w:type="spellStart"/>
            <w:r>
              <w:rPr>
                <w:sz w:val="20"/>
              </w:rPr>
              <w:t>Nnef_Training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525A74" w:rsidRDefault="00525A74" w:rsidP="00525A74">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525A74" w:rsidRPr="00750E57" w:rsidRDefault="00525A74" w:rsidP="00525A74">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525A74" w:rsidRDefault="00525A74" w:rsidP="00525A74">
            <w:pPr>
              <w:rPr>
                <w:rFonts w:ascii="Arial" w:hAnsi="Arial" w:cs="Arial"/>
                <w:sz w:val="18"/>
              </w:rPr>
            </w:pPr>
          </w:p>
        </w:tc>
      </w:tr>
      <w:tr w:rsidR="00525A74" w:rsidRPr="002F2600" w14:paraId="5BFE7768" w14:textId="77777777" w:rsidTr="005F3360">
        <w:tc>
          <w:tcPr>
            <w:tcW w:w="975" w:type="dxa"/>
            <w:tcBorders>
              <w:left w:val="single" w:sz="12" w:space="0" w:color="auto"/>
              <w:right w:val="single" w:sz="12" w:space="0" w:color="auto"/>
            </w:tcBorders>
          </w:tcPr>
          <w:p w14:paraId="7E1B755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E7251D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2B9A176" w14:textId="568419FE" w:rsidR="00525A74" w:rsidRDefault="00525A74" w:rsidP="00525A74">
            <w:pPr>
              <w:suppressLineNumbers/>
              <w:suppressAutoHyphens/>
              <w:spacing w:before="60" w:after="60"/>
              <w:jc w:val="center"/>
            </w:pPr>
            <w:hyperlink r:id="rId143"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525A74" w:rsidRDefault="00525A74" w:rsidP="00525A74">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525A74" w:rsidRDefault="00525A74" w:rsidP="00525A74">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525A74" w:rsidRDefault="00525A74" w:rsidP="00525A74">
            <w:pPr>
              <w:rPr>
                <w:rFonts w:ascii="Arial" w:hAnsi="Arial" w:cs="Arial"/>
                <w:sz w:val="18"/>
              </w:rPr>
            </w:pPr>
          </w:p>
        </w:tc>
      </w:tr>
      <w:tr w:rsidR="00525A74"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C4D858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5076F38" w14:textId="12E4AC7D" w:rsidR="00525A74" w:rsidRDefault="00525A74" w:rsidP="00525A74">
            <w:pPr>
              <w:suppressLineNumbers/>
              <w:suppressAutoHyphens/>
              <w:spacing w:before="60" w:after="60"/>
              <w:jc w:val="center"/>
            </w:pPr>
            <w:hyperlink r:id="rId144"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525A74" w:rsidRDefault="00525A74" w:rsidP="00525A74">
            <w:pPr>
              <w:pStyle w:val="TAL"/>
              <w:rPr>
                <w:sz w:val="20"/>
              </w:rPr>
            </w:pPr>
            <w:r>
              <w:rPr>
                <w:sz w:val="20"/>
              </w:rPr>
              <w:t xml:space="preserve">CR 0262 29.591 Rel-19 Procedure definition of </w:t>
            </w:r>
            <w:proofErr w:type="spellStart"/>
            <w:r>
              <w:rPr>
                <w:sz w:val="20"/>
              </w:rPr>
              <w:t>Nnef_VFLTraining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8CB9521" w14:textId="3A096237"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525A74" w:rsidRPr="00750E57" w:rsidRDefault="00525A74" w:rsidP="00525A74">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525A74" w:rsidRPr="008F0FB9" w:rsidRDefault="00525A74" w:rsidP="00525A74">
            <w:pPr>
              <w:rPr>
                <w:rFonts w:ascii="Arial" w:hAnsi="Arial" w:cs="Arial"/>
                <w:color w:val="FF0000"/>
                <w:sz w:val="18"/>
              </w:rPr>
            </w:pPr>
            <w:r>
              <w:rPr>
                <w:rFonts w:ascii="Arial" w:hAnsi="Arial" w:cs="Arial"/>
                <w:color w:val="FF0000"/>
                <w:sz w:val="18"/>
              </w:rPr>
              <w:t>Correct meeting city.</w:t>
            </w:r>
          </w:p>
        </w:tc>
      </w:tr>
      <w:tr w:rsidR="00525A74" w:rsidRPr="002F2600" w14:paraId="52A8C100" w14:textId="77777777" w:rsidTr="00DE3079">
        <w:tc>
          <w:tcPr>
            <w:tcW w:w="975" w:type="dxa"/>
            <w:tcBorders>
              <w:left w:val="single" w:sz="12" w:space="0" w:color="auto"/>
              <w:bottom w:val="nil"/>
              <w:right w:val="single" w:sz="12" w:space="0" w:color="auto"/>
            </w:tcBorders>
          </w:tcPr>
          <w:p w14:paraId="22F96CB6"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5CC3418"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5F75C7B" w14:textId="37492ED4" w:rsidR="00525A74" w:rsidRDefault="00525A74" w:rsidP="00525A74">
            <w:pPr>
              <w:suppressLineNumbers/>
              <w:suppressAutoHyphens/>
              <w:spacing w:before="60" w:after="60"/>
              <w:jc w:val="center"/>
            </w:pPr>
            <w:hyperlink r:id="rId145"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525A74" w:rsidRDefault="00525A74" w:rsidP="00525A74">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175AC384" w14:textId="5D02C663"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525A74" w:rsidRPr="00750E57" w:rsidRDefault="00525A74" w:rsidP="00525A74">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525A74" w:rsidRDefault="00525A74" w:rsidP="00525A74">
            <w:pPr>
              <w:rPr>
                <w:rFonts w:ascii="Arial" w:hAnsi="Arial" w:cs="Arial"/>
                <w:color w:val="FF0000"/>
                <w:sz w:val="18"/>
              </w:rPr>
            </w:pPr>
            <w:r>
              <w:rPr>
                <w:rFonts w:ascii="Arial" w:hAnsi="Arial" w:cs="Arial"/>
                <w:color w:val="FF0000"/>
                <w:sz w:val="18"/>
              </w:rPr>
              <w:t>Correct meeting city.</w:t>
            </w:r>
          </w:p>
          <w:p w14:paraId="17D86390" w14:textId="7229F18C" w:rsidR="00525A74" w:rsidRDefault="00525A74" w:rsidP="00525A74">
            <w:pPr>
              <w:pStyle w:val="C1Normal"/>
            </w:pPr>
            <w:r>
              <w:t>Nokia: Missing application errors. Don’t understand preparation flag. Explain the conditions for the preparation flag.</w:t>
            </w:r>
          </w:p>
          <w:p w14:paraId="67C08DF2" w14:textId="03591402" w:rsidR="00525A74" w:rsidRDefault="00525A74" w:rsidP="00525A74">
            <w:pPr>
              <w:pStyle w:val="C1Normal"/>
            </w:pPr>
            <w:r>
              <w:t xml:space="preserve">Ericsson: missing attribute for target AF. Misalignment with </w:t>
            </w:r>
            <w:proofErr w:type="spellStart"/>
            <w:r>
              <w:t>OpenAPI</w:t>
            </w:r>
            <w:proofErr w:type="spellEnd"/>
            <w:r>
              <w:t xml:space="preserve">. Remove </w:t>
            </w:r>
            <w:proofErr w:type="spellStart"/>
            <w:r>
              <w:t>nef</w:t>
            </w:r>
            <w:proofErr w:type="spellEnd"/>
            <w:r>
              <w:t xml:space="preserve"> in the data types.</w:t>
            </w:r>
          </w:p>
          <w:p w14:paraId="2017F899" w14:textId="49EBAEB8" w:rsidR="00525A74" w:rsidRDefault="00525A74" w:rsidP="00525A74">
            <w:pPr>
              <w:pStyle w:val="C1Normal"/>
            </w:pPr>
          </w:p>
        </w:tc>
      </w:tr>
      <w:tr w:rsidR="00525A74" w:rsidRPr="002F2600" w14:paraId="6CBF123C" w14:textId="77777777" w:rsidTr="0076451A">
        <w:tc>
          <w:tcPr>
            <w:tcW w:w="975" w:type="dxa"/>
            <w:tcBorders>
              <w:top w:val="nil"/>
              <w:left w:val="single" w:sz="12" w:space="0" w:color="auto"/>
              <w:right w:val="single" w:sz="12" w:space="0" w:color="auto"/>
            </w:tcBorders>
          </w:tcPr>
          <w:p w14:paraId="79834B6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CF16D8A"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0411FD" w14:textId="454D52EA" w:rsidR="00525A74" w:rsidRDefault="00525A74" w:rsidP="00525A74">
            <w:pPr>
              <w:suppressLineNumbers/>
              <w:suppressAutoHyphens/>
              <w:spacing w:before="60" w:after="60"/>
              <w:jc w:val="center"/>
            </w:pPr>
            <w:r w:rsidRPr="00FE4C52">
              <w:t>5410</w:t>
            </w:r>
          </w:p>
        </w:tc>
        <w:tc>
          <w:tcPr>
            <w:tcW w:w="3251" w:type="dxa"/>
            <w:tcBorders>
              <w:top w:val="nil"/>
              <w:left w:val="single" w:sz="12" w:space="0" w:color="auto"/>
              <w:bottom w:val="single" w:sz="4" w:space="0" w:color="auto"/>
              <w:right w:val="single" w:sz="12" w:space="0" w:color="auto"/>
            </w:tcBorders>
            <w:shd w:val="clear" w:color="auto" w:fill="00FFFF"/>
          </w:tcPr>
          <w:p w14:paraId="5832DBFE" w14:textId="0F2C39C1" w:rsidR="00525A74" w:rsidRDefault="00525A74" w:rsidP="00525A74">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22E8B3F" w14:textId="4844B57A" w:rsidR="00525A74" w:rsidRDefault="00525A74" w:rsidP="00525A74">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3EA0BFE9"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7EF272F" w14:textId="77777777" w:rsidR="00525A74" w:rsidRDefault="00525A74" w:rsidP="00525A74">
            <w:pPr>
              <w:rPr>
                <w:rFonts w:ascii="Arial" w:hAnsi="Arial" w:cs="Arial"/>
                <w:color w:val="FF0000"/>
                <w:sz w:val="18"/>
              </w:rPr>
            </w:pPr>
          </w:p>
        </w:tc>
      </w:tr>
      <w:tr w:rsidR="00525A74" w:rsidRPr="002F2600" w14:paraId="1DF2DFEC" w14:textId="77777777" w:rsidTr="0076451A">
        <w:tc>
          <w:tcPr>
            <w:tcW w:w="975" w:type="dxa"/>
            <w:tcBorders>
              <w:left w:val="single" w:sz="12" w:space="0" w:color="auto"/>
              <w:bottom w:val="nil"/>
              <w:right w:val="single" w:sz="12" w:space="0" w:color="auto"/>
            </w:tcBorders>
          </w:tcPr>
          <w:p w14:paraId="0634EB2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2DF11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886C27D" w14:textId="387C434D" w:rsidR="00525A74" w:rsidRDefault="00525A74" w:rsidP="00525A74">
            <w:pPr>
              <w:suppressLineNumbers/>
              <w:suppressAutoHyphens/>
              <w:spacing w:before="60" w:after="60"/>
              <w:jc w:val="center"/>
            </w:pPr>
            <w:hyperlink r:id="rId146"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525A74" w:rsidRDefault="00525A74" w:rsidP="00525A74">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0705AA57" w14:textId="3AEAA07C"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525A74" w:rsidRPr="00750E57" w:rsidRDefault="00525A74" w:rsidP="00525A74">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1F64FB83" w14:textId="77777777" w:rsidTr="0076451A">
        <w:tc>
          <w:tcPr>
            <w:tcW w:w="975" w:type="dxa"/>
            <w:tcBorders>
              <w:top w:val="nil"/>
              <w:left w:val="single" w:sz="12" w:space="0" w:color="auto"/>
              <w:right w:val="single" w:sz="12" w:space="0" w:color="auto"/>
            </w:tcBorders>
          </w:tcPr>
          <w:p w14:paraId="3B6D753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137185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ADE5D9" w14:textId="7496E357" w:rsidR="00525A74" w:rsidRDefault="00525A74" w:rsidP="00525A74">
            <w:pPr>
              <w:suppressLineNumbers/>
              <w:suppressAutoHyphens/>
              <w:spacing w:before="60" w:after="60"/>
              <w:jc w:val="center"/>
            </w:pPr>
            <w:r w:rsidRPr="00FE4C52">
              <w:t>5413</w:t>
            </w:r>
          </w:p>
        </w:tc>
        <w:tc>
          <w:tcPr>
            <w:tcW w:w="3251" w:type="dxa"/>
            <w:tcBorders>
              <w:top w:val="nil"/>
              <w:left w:val="single" w:sz="12" w:space="0" w:color="auto"/>
              <w:bottom w:val="single" w:sz="4" w:space="0" w:color="auto"/>
              <w:right w:val="single" w:sz="12" w:space="0" w:color="auto"/>
            </w:tcBorders>
            <w:shd w:val="clear" w:color="auto" w:fill="00FFFF"/>
          </w:tcPr>
          <w:p w14:paraId="4F5795AA" w14:textId="1A9C41DD" w:rsidR="00525A74" w:rsidRDefault="00525A74" w:rsidP="00525A74">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E1580CF" w14:textId="2A9FF592" w:rsidR="00525A74" w:rsidRDefault="00525A74" w:rsidP="00525A74">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DBE7A41" w14:textId="77777777" w:rsidR="00525A74" w:rsidRDefault="00525A74" w:rsidP="00525A74">
            <w:pPr>
              <w:rPr>
                <w:rFonts w:ascii="Arial" w:hAnsi="Arial" w:cs="Arial"/>
                <w:color w:val="FF0000"/>
                <w:sz w:val="18"/>
              </w:rPr>
            </w:pPr>
          </w:p>
        </w:tc>
      </w:tr>
      <w:tr w:rsidR="00525A74" w:rsidRPr="002F2600" w14:paraId="596231EC" w14:textId="77777777" w:rsidTr="00386C79">
        <w:tc>
          <w:tcPr>
            <w:tcW w:w="975" w:type="dxa"/>
            <w:tcBorders>
              <w:left w:val="single" w:sz="12" w:space="0" w:color="auto"/>
              <w:right w:val="single" w:sz="12" w:space="0" w:color="auto"/>
            </w:tcBorders>
          </w:tcPr>
          <w:p w14:paraId="3B3CDCD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8F1B6CB"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FE5F8A" w14:textId="1A6595BE" w:rsidR="00525A74" w:rsidRDefault="00525A74" w:rsidP="00525A74">
            <w:pPr>
              <w:suppressLineNumbers/>
              <w:suppressAutoHyphens/>
              <w:spacing w:before="60" w:after="60"/>
              <w:jc w:val="center"/>
            </w:pPr>
            <w:hyperlink r:id="rId147" w:history="1">
              <w:r>
                <w:rPr>
                  <w:rStyle w:val="Hyperlink"/>
                </w:rPr>
                <w:t>5179</w:t>
              </w:r>
            </w:hyperlink>
          </w:p>
        </w:tc>
        <w:tc>
          <w:tcPr>
            <w:tcW w:w="3251" w:type="dxa"/>
            <w:tcBorders>
              <w:left w:val="single" w:sz="12" w:space="0" w:color="auto"/>
              <w:bottom w:val="single" w:sz="4" w:space="0" w:color="auto"/>
              <w:right w:val="single" w:sz="12" w:space="0" w:color="auto"/>
            </w:tcBorders>
            <w:shd w:val="clear" w:color="auto" w:fill="FFFF00"/>
          </w:tcPr>
          <w:p w14:paraId="48A40A26" w14:textId="623B28DC" w:rsidR="00525A74" w:rsidRDefault="00525A74" w:rsidP="00525A74">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826258D" w14:textId="129B7CAE"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4A7B729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CE7883B" w14:textId="6629CE3C"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5274CF5D" w14:textId="77777777" w:rsidTr="00386C79">
        <w:tc>
          <w:tcPr>
            <w:tcW w:w="975" w:type="dxa"/>
            <w:tcBorders>
              <w:left w:val="single" w:sz="12" w:space="0" w:color="auto"/>
              <w:right w:val="single" w:sz="12" w:space="0" w:color="auto"/>
            </w:tcBorders>
          </w:tcPr>
          <w:p w14:paraId="28C650C2"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B14E69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E69A" w14:textId="3C0D3D36" w:rsidR="00525A74" w:rsidRDefault="00525A74" w:rsidP="00525A74">
            <w:pPr>
              <w:suppressLineNumbers/>
              <w:suppressAutoHyphens/>
              <w:spacing w:before="60" w:after="60"/>
              <w:jc w:val="center"/>
            </w:pPr>
            <w:hyperlink r:id="rId148" w:history="1">
              <w:r>
                <w:rPr>
                  <w:rStyle w:val="Hyperlink"/>
                </w:rPr>
                <w:t>5180</w:t>
              </w:r>
            </w:hyperlink>
          </w:p>
        </w:tc>
        <w:tc>
          <w:tcPr>
            <w:tcW w:w="3251" w:type="dxa"/>
            <w:tcBorders>
              <w:left w:val="single" w:sz="12" w:space="0" w:color="auto"/>
              <w:bottom w:val="single" w:sz="4" w:space="0" w:color="auto"/>
              <w:right w:val="single" w:sz="12" w:space="0" w:color="auto"/>
            </w:tcBorders>
            <w:shd w:val="clear" w:color="auto" w:fill="FFFF00"/>
          </w:tcPr>
          <w:p w14:paraId="4141812E" w14:textId="590E79FF" w:rsidR="00525A74" w:rsidRDefault="00525A74" w:rsidP="00525A74">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09059662" w14:textId="1B6AFE5C"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3666EAD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54B3D21" w14:textId="6CD9C47D"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5FBAF9F3" w14:textId="77777777" w:rsidTr="00386C79">
        <w:tc>
          <w:tcPr>
            <w:tcW w:w="975" w:type="dxa"/>
            <w:tcBorders>
              <w:left w:val="single" w:sz="12" w:space="0" w:color="auto"/>
              <w:right w:val="single" w:sz="12" w:space="0" w:color="auto"/>
            </w:tcBorders>
          </w:tcPr>
          <w:p w14:paraId="24E8F6A2"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84A7AD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588491" w14:textId="012CEAB3" w:rsidR="00525A74" w:rsidRDefault="00525A74" w:rsidP="00525A74">
            <w:pPr>
              <w:suppressLineNumbers/>
              <w:suppressAutoHyphens/>
              <w:spacing w:before="60" w:after="60"/>
              <w:jc w:val="center"/>
            </w:pPr>
            <w:hyperlink r:id="rId149"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FFFF00"/>
          </w:tcPr>
          <w:p w14:paraId="6AE29A6C" w14:textId="473E5F3C" w:rsidR="00525A74" w:rsidRDefault="00525A74" w:rsidP="00525A74">
            <w:pPr>
              <w:pStyle w:val="TAL"/>
              <w:rPr>
                <w:sz w:val="20"/>
              </w:rPr>
            </w:pPr>
            <w:r>
              <w:rPr>
                <w:sz w:val="20"/>
              </w:rPr>
              <w:t xml:space="preserve">CR 0265 29.591 Rel-19 Correction on API name for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124B02DE" w14:textId="3ED85012"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62B9CC3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CDB9A4B" w14:textId="7953D070"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3DB55DF7" w14:textId="77777777" w:rsidTr="00386C79">
        <w:tc>
          <w:tcPr>
            <w:tcW w:w="975" w:type="dxa"/>
            <w:tcBorders>
              <w:left w:val="single" w:sz="12" w:space="0" w:color="auto"/>
              <w:right w:val="single" w:sz="12" w:space="0" w:color="auto"/>
            </w:tcBorders>
          </w:tcPr>
          <w:p w14:paraId="5BB692C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62B022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FDEAFB" w14:textId="6F00E006" w:rsidR="00525A74" w:rsidRDefault="00525A74" w:rsidP="00525A74">
            <w:pPr>
              <w:suppressLineNumbers/>
              <w:suppressAutoHyphens/>
              <w:spacing w:before="60" w:after="60"/>
              <w:jc w:val="center"/>
            </w:pPr>
            <w:hyperlink r:id="rId150" w:history="1">
              <w:r>
                <w:rPr>
                  <w:rStyle w:val="Hyperlink"/>
                </w:rPr>
                <w:t>5182</w:t>
              </w:r>
            </w:hyperlink>
          </w:p>
        </w:tc>
        <w:tc>
          <w:tcPr>
            <w:tcW w:w="3251" w:type="dxa"/>
            <w:tcBorders>
              <w:left w:val="single" w:sz="12" w:space="0" w:color="auto"/>
              <w:bottom w:val="single" w:sz="4" w:space="0" w:color="auto"/>
              <w:right w:val="single" w:sz="12" w:space="0" w:color="auto"/>
            </w:tcBorders>
            <w:shd w:val="clear" w:color="auto" w:fill="FFFF00"/>
          </w:tcPr>
          <w:p w14:paraId="3A2C7919" w14:textId="1FB279FD" w:rsidR="00525A74" w:rsidRDefault="00525A74" w:rsidP="00525A74">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72E8CB9" w14:textId="1CFEA1F9"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2FD96A7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2D698EC" w14:textId="1F706195"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5B2549F0" w14:textId="77777777" w:rsidTr="00386C79">
        <w:tc>
          <w:tcPr>
            <w:tcW w:w="975" w:type="dxa"/>
            <w:tcBorders>
              <w:left w:val="single" w:sz="12" w:space="0" w:color="auto"/>
              <w:right w:val="single" w:sz="12" w:space="0" w:color="auto"/>
            </w:tcBorders>
          </w:tcPr>
          <w:p w14:paraId="2DB3D2D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6ABD76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73295C" w14:textId="50423FEF" w:rsidR="00525A74" w:rsidRDefault="00525A74" w:rsidP="00525A74">
            <w:pPr>
              <w:suppressLineNumbers/>
              <w:suppressAutoHyphens/>
              <w:spacing w:before="60" w:after="60"/>
              <w:jc w:val="center"/>
            </w:pPr>
            <w:hyperlink r:id="rId151"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FFFF00"/>
          </w:tcPr>
          <w:p w14:paraId="0206AF4D" w14:textId="4DBB0582" w:rsidR="00525A74" w:rsidRDefault="00525A74" w:rsidP="00525A74">
            <w:pPr>
              <w:pStyle w:val="TAL"/>
              <w:rPr>
                <w:sz w:val="20"/>
              </w:rPr>
            </w:pPr>
            <w:r>
              <w:rPr>
                <w:sz w:val="20"/>
              </w:rPr>
              <w:t xml:space="preserve">CR 1130 29.520 Rel-19 Correction on </w:t>
            </w:r>
            <w:proofErr w:type="spellStart"/>
            <w:r>
              <w:rPr>
                <w:sz w:val="20"/>
              </w:rPr>
              <w:t>VflTrainingNotify</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557FE0A2" w14:textId="1ACF3B1F"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25D9818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44A8D8E" w14:textId="355C6593"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2EA64F27" w14:textId="77777777" w:rsidTr="00386C79">
        <w:tc>
          <w:tcPr>
            <w:tcW w:w="975" w:type="dxa"/>
            <w:tcBorders>
              <w:left w:val="single" w:sz="12" w:space="0" w:color="auto"/>
              <w:right w:val="single" w:sz="12" w:space="0" w:color="auto"/>
            </w:tcBorders>
          </w:tcPr>
          <w:p w14:paraId="5641A8D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FF728A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E913D" w14:textId="0040A915" w:rsidR="00525A74" w:rsidRDefault="00525A74" w:rsidP="00525A74">
            <w:pPr>
              <w:suppressLineNumbers/>
              <w:suppressAutoHyphens/>
              <w:spacing w:before="60" w:after="60"/>
              <w:jc w:val="center"/>
            </w:pPr>
            <w:hyperlink r:id="rId152"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FFFF00"/>
          </w:tcPr>
          <w:p w14:paraId="7076A873" w14:textId="109835FF" w:rsidR="00525A74" w:rsidRDefault="00525A74" w:rsidP="00525A74">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13293512" w14:textId="3A5C3D05"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EE5BF9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EF3EBB5" w14:textId="77777777" w:rsidR="00525A74" w:rsidRDefault="00525A74" w:rsidP="00525A74">
            <w:pPr>
              <w:rPr>
                <w:rFonts w:ascii="Arial" w:hAnsi="Arial" w:cs="Arial"/>
                <w:sz w:val="18"/>
              </w:rPr>
            </w:pPr>
          </w:p>
        </w:tc>
      </w:tr>
      <w:tr w:rsidR="00525A74" w:rsidRPr="002F2600" w14:paraId="1EF6FBB2" w14:textId="77777777" w:rsidTr="00386C79">
        <w:tc>
          <w:tcPr>
            <w:tcW w:w="975" w:type="dxa"/>
            <w:tcBorders>
              <w:left w:val="single" w:sz="12" w:space="0" w:color="auto"/>
              <w:right w:val="single" w:sz="12" w:space="0" w:color="auto"/>
            </w:tcBorders>
          </w:tcPr>
          <w:p w14:paraId="2BCA83C0"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32D2E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21F03" w14:textId="7792CDC3" w:rsidR="00525A74" w:rsidRDefault="00525A74" w:rsidP="00525A74">
            <w:pPr>
              <w:suppressLineNumbers/>
              <w:suppressAutoHyphens/>
              <w:spacing w:before="60" w:after="60"/>
              <w:jc w:val="center"/>
            </w:pPr>
            <w:hyperlink r:id="rId153" w:history="1">
              <w:r>
                <w:rPr>
                  <w:rStyle w:val="Hyperlink"/>
                </w:rPr>
                <w:t>5188</w:t>
              </w:r>
            </w:hyperlink>
          </w:p>
        </w:tc>
        <w:tc>
          <w:tcPr>
            <w:tcW w:w="3251" w:type="dxa"/>
            <w:tcBorders>
              <w:left w:val="single" w:sz="12" w:space="0" w:color="auto"/>
              <w:bottom w:val="single" w:sz="4" w:space="0" w:color="auto"/>
              <w:right w:val="single" w:sz="12" w:space="0" w:color="auto"/>
            </w:tcBorders>
            <w:shd w:val="clear" w:color="auto" w:fill="FFFF00"/>
          </w:tcPr>
          <w:p w14:paraId="347C90AE" w14:textId="3E63F808" w:rsidR="00525A74" w:rsidRDefault="00525A74" w:rsidP="00525A74">
            <w:pPr>
              <w:pStyle w:val="TAL"/>
              <w:rPr>
                <w:sz w:val="20"/>
              </w:rPr>
            </w:pPr>
            <w:r>
              <w:rPr>
                <w:sz w:val="20"/>
              </w:rPr>
              <w:t>CR 0267 29.591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29C72DD7" w14:textId="1C2F2F2A"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93667A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7331D47" w14:textId="77777777" w:rsidR="00525A74" w:rsidRDefault="00525A74" w:rsidP="00525A74">
            <w:pPr>
              <w:rPr>
                <w:rFonts w:ascii="Arial" w:hAnsi="Arial" w:cs="Arial"/>
                <w:sz w:val="18"/>
              </w:rPr>
            </w:pPr>
          </w:p>
        </w:tc>
      </w:tr>
      <w:tr w:rsidR="00525A74" w:rsidRPr="002F2600" w14:paraId="004DF862" w14:textId="77777777" w:rsidTr="00386C79">
        <w:tc>
          <w:tcPr>
            <w:tcW w:w="975" w:type="dxa"/>
            <w:tcBorders>
              <w:left w:val="single" w:sz="12" w:space="0" w:color="auto"/>
              <w:right w:val="single" w:sz="12" w:space="0" w:color="auto"/>
            </w:tcBorders>
          </w:tcPr>
          <w:p w14:paraId="1089CE72"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1C1B42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29BDC5" w14:textId="3E97800E" w:rsidR="00525A74" w:rsidRDefault="00525A74" w:rsidP="00525A74">
            <w:pPr>
              <w:suppressLineNumbers/>
              <w:suppressAutoHyphens/>
              <w:spacing w:before="60" w:after="60"/>
              <w:jc w:val="center"/>
            </w:pPr>
            <w:hyperlink r:id="rId154" w:history="1">
              <w:r>
                <w:rPr>
                  <w:rStyle w:val="Hyperlink"/>
                </w:rPr>
                <w:t>5189</w:t>
              </w:r>
            </w:hyperlink>
          </w:p>
        </w:tc>
        <w:tc>
          <w:tcPr>
            <w:tcW w:w="3251" w:type="dxa"/>
            <w:tcBorders>
              <w:left w:val="single" w:sz="12" w:space="0" w:color="auto"/>
              <w:bottom w:val="single" w:sz="4" w:space="0" w:color="auto"/>
              <w:right w:val="single" w:sz="12" w:space="0" w:color="auto"/>
            </w:tcBorders>
            <w:shd w:val="clear" w:color="auto" w:fill="FFFF00"/>
          </w:tcPr>
          <w:p w14:paraId="0F621AD7" w14:textId="57330066" w:rsidR="00525A74" w:rsidRDefault="00525A74" w:rsidP="00525A74">
            <w:pPr>
              <w:pStyle w:val="TAL"/>
              <w:rPr>
                <w:sz w:val="20"/>
              </w:rPr>
            </w:pPr>
            <w:r>
              <w:rPr>
                <w:sz w:val="20"/>
              </w:rPr>
              <w:t>CR 0268 29.591 Rel-19 Inference API corrections</w:t>
            </w:r>
          </w:p>
        </w:tc>
        <w:tc>
          <w:tcPr>
            <w:tcW w:w="1401" w:type="dxa"/>
            <w:tcBorders>
              <w:left w:val="single" w:sz="12" w:space="0" w:color="auto"/>
              <w:bottom w:val="single" w:sz="4" w:space="0" w:color="auto"/>
              <w:right w:val="single" w:sz="12" w:space="0" w:color="auto"/>
            </w:tcBorders>
            <w:shd w:val="clear" w:color="auto" w:fill="FFFF00"/>
          </w:tcPr>
          <w:p w14:paraId="41AC6FA4" w14:textId="5AA32F68"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F43AFA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2B5B783" w14:textId="77777777" w:rsidR="00525A74" w:rsidRDefault="00525A74" w:rsidP="00525A74">
            <w:pPr>
              <w:rPr>
                <w:rFonts w:ascii="Arial" w:hAnsi="Arial" w:cs="Arial"/>
                <w:sz w:val="18"/>
              </w:rPr>
            </w:pPr>
          </w:p>
        </w:tc>
      </w:tr>
      <w:tr w:rsidR="00525A74" w:rsidRPr="002F2600" w14:paraId="5A5A9805" w14:textId="77777777" w:rsidTr="008643AB">
        <w:tc>
          <w:tcPr>
            <w:tcW w:w="975" w:type="dxa"/>
            <w:tcBorders>
              <w:left w:val="single" w:sz="12" w:space="0" w:color="auto"/>
              <w:right w:val="single" w:sz="12" w:space="0" w:color="auto"/>
            </w:tcBorders>
          </w:tcPr>
          <w:p w14:paraId="554BD6C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97A99C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6973AE" w14:textId="46067DF9" w:rsidR="00525A74" w:rsidRDefault="00525A74" w:rsidP="00525A74">
            <w:pPr>
              <w:suppressLineNumbers/>
              <w:suppressAutoHyphens/>
              <w:spacing w:before="60" w:after="60"/>
              <w:jc w:val="center"/>
            </w:pPr>
            <w:hyperlink r:id="rId155"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FFFF00"/>
          </w:tcPr>
          <w:p w14:paraId="1B87A9A3" w14:textId="30DAD80C" w:rsidR="00525A74" w:rsidRDefault="00525A74" w:rsidP="00525A74">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FFFF00"/>
          </w:tcPr>
          <w:p w14:paraId="3E839A5F" w14:textId="569F1129"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9C60547"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CC55BAC" w14:textId="77777777" w:rsidR="00525A74" w:rsidRDefault="00525A74" w:rsidP="00525A74">
            <w:pPr>
              <w:rPr>
                <w:rFonts w:ascii="Arial" w:hAnsi="Arial" w:cs="Arial"/>
                <w:sz w:val="18"/>
              </w:rPr>
            </w:pPr>
          </w:p>
        </w:tc>
      </w:tr>
      <w:tr w:rsidR="00525A74" w:rsidRPr="002F2600" w14:paraId="321CC72B" w14:textId="77777777" w:rsidTr="000442F6">
        <w:tc>
          <w:tcPr>
            <w:tcW w:w="975" w:type="dxa"/>
            <w:tcBorders>
              <w:left w:val="single" w:sz="12" w:space="0" w:color="auto"/>
              <w:bottom w:val="nil"/>
              <w:right w:val="single" w:sz="12" w:space="0" w:color="auto"/>
            </w:tcBorders>
          </w:tcPr>
          <w:p w14:paraId="472E99A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1CA60DB"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2BF297B0" w14:textId="1F8B477C" w:rsidR="00525A74" w:rsidRDefault="00525A74" w:rsidP="00525A74">
            <w:pPr>
              <w:suppressLineNumbers/>
              <w:suppressAutoHyphens/>
              <w:spacing w:before="60" w:after="60"/>
              <w:jc w:val="center"/>
            </w:pPr>
            <w:hyperlink r:id="rId156"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525A74" w:rsidRDefault="00525A74" w:rsidP="00525A74">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525A74" w:rsidRPr="00750E57" w:rsidRDefault="00525A74" w:rsidP="00525A74">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525A74" w:rsidRDefault="00525A74" w:rsidP="00525A74">
            <w:pPr>
              <w:rPr>
                <w:rFonts w:ascii="Arial" w:hAnsi="Arial" w:cs="Arial"/>
                <w:sz w:val="18"/>
              </w:rPr>
            </w:pPr>
            <w:r>
              <w:rPr>
                <w:rFonts w:ascii="Arial" w:hAnsi="Arial" w:cs="Arial"/>
                <w:sz w:val="18"/>
              </w:rPr>
              <w:t>Void 54.</w:t>
            </w:r>
          </w:p>
          <w:p w14:paraId="06381F7E" w14:textId="59672B4A" w:rsidR="00525A74" w:rsidRDefault="00525A74" w:rsidP="00525A74">
            <w:pPr>
              <w:rPr>
                <w:rFonts w:ascii="Arial" w:hAnsi="Arial" w:cs="Arial"/>
                <w:sz w:val="18"/>
              </w:rPr>
            </w:pPr>
            <w:r>
              <w:rPr>
                <w:rFonts w:ascii="Arial" w:hAnsi="Arial" w:cs="Arial"/>
                <w:sz w:val="18"/>
              </w:rPr>
              <w:t>Reason for change will indicate that this service is agreed in another CR.</w:t>
            </w:r>
          </w:p>
        </w:tc>
      </w:tr>
      <w:tr w:rsidR="00525A74" w:rsidRPr="002F2600" w14:paraId="04EB4780" w14:textId="77777777" w:rsidTr="000442F6">
        <w:tc>
          <w:tcPr>
            <w:tcW w:w="975" w:type="dxa"/>
            <w:tcBorders>
              <w:top w:val="nil"/>
              <w:left w:val="single" w:sz="12" w:space="0" w:color="auto"/>
              <w:right w:val="single" w:sz="12" w:space="0" w:color="auto"/>
            </w:tcBorders>
          </w:tcPr>
          <w:p w14:paraId="0DEF492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FD617FD"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3630EF0" w14:textId="2857D082" w:rsidR="00525A74" w:rsidRDefault="00525A74" w:rsidP="00525A74">
            <w:pPr>
              <w:suppressLineNumbers/>
              <w:suppressAutoHyphens/>
              <w:spacing w:before="60" w:after="60"/>
              <w:jc w:val="center"/>
            </w:pPr>
            <w:r w:rsidRPr="00FE4C52">
              <w:t>5354</w:t>
            </w:r>
          </w:p>
        </w:tc>
        <w:tc>
          <w:tcPr>
            <w:tcW w:w="3251" w:type="dxa"/>
            <w:tcBorders>
              <w:top w:val="nil"/>
              <w:left w:val="single" w:sz="12" w:space="0" w:color="auto"/>
              <w:bottom w:val="single" w:sz="4" w:space="0" w:color="auto"/>
              <w:right w:val="single" w:sz="12" w:space="0" w:color="auto"/>
            </w:tcBorders>
            <w:shd w:val="clear" w:color="auto" w:fill="DEE7AB"/>
          </w:tcPr>
          <w:p w14:paraId="4A40F8B6" w14:textId="5193BBFC" w:rsidR="00525A74" w:rsidRDefault="00525A74" w:rsidP="00525A74">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DEE7AB"/>
          </w:tcPr>
          <w:p w14:paraId="39922AB2" w14:textId="367A6BD8" w:rsidR="00525A74" w:rsidRDefault="00525A74" w:rsidP="00525A74">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725CB923"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470E2697" w14:textId="77777777" w:rsidR="00525A74" w:rsidRDefault="00525A74" w:rsidP="00525A74">
            <w:pPr>
              <w:rPr>
                <w:rFonts w:ascii="Arial" w:hAnsi="Arial" w:cs="Arial"/>
                <w:sz w:val="18"/>
              </w:rPr>
            </w:pPr>
          </w:p>
        </w:tc>
      </w:tr>
      <w:tr w:rsidR="00525A74" w:rsidRPr="002F2600" w14:paraId="2BD80B50" w14:textId="77777777" w:rsidTr="00652ED0">
        <w:tc>
          <w:tcPr>
            <w:tcW w:w="975" w:type="dxa"/>
            <w:tcBorders>
              <w:left w:val="single" w:sz="12" w:space="0" w:color="auto"/>
              <w:right w:val="single" w:sz="12" w:space="0" w:color="auto"/>
            </w:tcBorders>
          </w:tcPr>
          <w:p w14:paraId="3B59684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001BD8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D21462" w14:textId="18FAF22D" w:rsidR="00525A74" w:rsidRDefault="00525A74" w:rsidP="00525A74">
            <w:pPr>
              <w:suppressLineNumbers/>
              <w:suppressAutoHyphens/>
              <w:spacing w:before="60" w:after="60"/>
              <w:jc w:val="center"/>
            </w:pPr>
            <w:hyperlink r:id="rId157" w:history="1">
              <w:r>
                <w:rPr>
                  <w:rStyle w:val="Hyperlink"/>
                </w:rPr>
                <w:t>5192</w:t>
              </w:r>
            </w:hyperlink>
          </w:p>
        </w:tc>
        <w:tc>
          <w:tcPr>
            <w:tcW w:w="3251" w:type="dxa"/>
            <w:tcBorders>
              <w:left w:val="single" w:sz="12" w:space="0" w:color="auto"/>
              <w:bottom w:val="single" w:sz="4" w:space="0" w:color="auto"/>
              <w:right w:val="single" w:sz="12" w:space="0" w:color="auto"/>
            </w:tcBorders>
            <w:shd w:val="clear" w:color="auto" w:fill="FFFF00"/>
          </w:tcPr>
          <w:p w14:paraId="4F64A9C6" w14:textId="40B69EC2" w:rsidR="00525A74" w:rsidRDefault="00525A74" w:rsidP="00525A74">
            <w:pPr>
              <w:pStyle w:val="TAL"/>
              <w:rPr>
                <w:sz w:val="20"/>
              </w:rPr>
            </w:pPr>
            <w:proofErr w:type="spellStart"/>
            <w:r>
              <w:rPr>
                <w:sz w:val="20"/>
              </w:rPr>
              <w:t>pCR</w:t>
            </w:r>
            <w:proofErr w:type="spellEnd"/>
            <w:r>
              <w:rPr>
                <w:sz w:val="20"/>
              </w:rPr>
              <w:t xml:space="preserve">  29.530 Rel-19 General corrections across AF VFL APIs</w:t>
            </w:r>
          </w:p>
        </w:tc>
        <w:tc>
          <w:tcPr>
            <w:tcW w:w="1401" w:type="dxa"/>
            <w:tcBorders>
              <w:left w:val="single" w:sz="12" w:space="0" w:color="auto"/>
              <w:bottom w:val="single" w:sz="4" w:space="0" w:color="auto"/>
              <w:right w:val="single" w:sz="12" w:space="0" w:color="auto"/>
            </w:tcBorders>
            <w:shd w:val="clear" w:color="auto" w:fill="FFFF00"/>
          </w:tcPr>
          <w:p w14:paraId="63D1F748" w14:textId="38F55F47"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90863A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1E3664B" w14:textId="77777777" w:rsidR="00525A74" w:rsidRDefault="00525A74" w:rsidP="00525A74">
            <w:pPr>
              <w:rPr>
                <w:rFonts w:ascii="Arial" w:hAnsi="Arial" w:cs="Arial"/>
                <w:sz w:val="18"/>
              </w:rPr>
            </w:pPr>
          </w:p>
        </w:tc>
      </w:tr>
      <w:tr w:rsidR="00525A74" w:rsidRPr="002F2600" w14:paraId="076B72B6" w14:textId="77777777" w:rsidTr="00652ED0">
        <w:tc>
          <w:tcPr>
            <w:tcW w:w="975" w:type="dxa"/>
            <w:tcBorders>
              <w:left w:val="single" w:sz="12" w:space="0" w:color="auto"/>
              <w:right w:val="single" w:sz="12" w:space="0" w:color="auto"/>
            </w:tcBorders>
          </w:tcPr>
          <w:p w14:paraId="21B82C6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18BCC7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0171F" w14:textId="4CD30312" w:rsidR="00525A74" w:rsidRDefault="00525A74" w:rsidP="00525A74">
            <w:pPr>
              <w:suppressLineNumbers/>
              <w:suppressAutoHyphens/>
              <w:spacing w:before="60" w:after="60"/>
              <w:jc w:val="center"/>
            </w:pPr>
            <w:hyperlink r:id="rId158" w:history="1">
              <w:r>
                <w:rPr>
                  <w:rStyle w:val="Hyperlink"/>
                </w:rPr>
                <w:t>5193</w:t>
              </w:r>
            </w:hyperlink>
          </w:p>
        </w:tc>
        <w:tc>
          <w:tcPr>
            <w:tcW w:w="3251" w:type="dxa"/>
            <w:tcBorders>
              <w:left w:val="single" w:sz="12" w:space="0" w:color="auto"/>
              <w:bottom w:val="single" w:sz="4" w:space="0" w:color="auto"/>
              <w:right w:val="single" w:sz="12" w:space="0" w:color="auto"/>
            </w:tcBorders>
            <w:shd w:val="clear" w:color="auto" w:fill="FFFF99"/>
          </w:tcPr>
          <w:p w14:paraId="5EF3DFF2" w14:textId="1AAD00D6" w:rsidR="00525A74" w:rsidRDefault="00525A74" w:rsidP="00525A74">
            <w:pPr>
              <w:pStyle w:val="TAL"/>
              <w:rPr>
                <w:sz w:val="20"/>
              </w:rPr>
            </w:pPr>
            <w:proofErr w:type="spellStart"/>
            <w:r>
              <w:rPr>
                <w:sz w:val="20"/>
              </w:rPr>
              <w:t>pCR</w:t>
            </w:r>
            <w:proofErr w:type="spellEnd"/>
            <w:r>
              <w:rPr>
                <w:sz w:val="20"/>
              </w:rPr>
              <w:t xml:space="preserve">  29.530 Rel-19 </w:t>
            </w:r>
            <w:proofErr w:type="spellStart"/>
            <w:r>
              <w:rPr>
                <w:sz w:val="20"/>
              </w:rPr>
              <w:t>Naf_Inference</w:t>
            </w:r>
            <w:proofErr w:type="spellEnd"/>
            <w:r>
              <w:rPr>
                <w:sz w:val="20"/>
              </w:rPr>
              <w:t xml:space="preserve"> service operation description corrections</w:t>
            </w:r>
          </w:p>
        </w:tc>
        <w:tc>
          <w:tcPr>
            <w:tcW w:w="1401" w:type="dxa"/>
            <w:tcBorders>
              <w:left w:val="single" w:sz="12" w:space="0" w:color="auto"/>
              <w:bottom w:val="single" w:sz="4" w:space="0" w:color="auto"/>
              <w:right w:val="single" w:sz="12" w:space="0" w:color="auto"/>
            </w:tcBorders>
            <w:shd w:val="clear" w:color="auto" w:fill="FFFF99"/>
          </w:tcPr>
          <w:p w14:paraId="4CE31F07" w14:textId="7A05C78A"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402A40C3" w14:textId="2AB8265A"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30033DED" w14:textId="77777777" w:rsidR="00525A74" w:rsidRDefault="00525A74" w:rsidP="00525A74">
            <w:pPr>
              <w:rPr>
                <w:rFonts w:ascii="Arial" w:hAnsi="Arial" w:cs="Arial"/>
                <w:sz w:val="18"/>
              </w:rPr>
            </w:pPr>
          </w:p>
        </w:tc>
      </w:tr>
      <w:tr w:rsidR="00525A74" w:rsidRPr="002F2600" w14:paraId="283A4B9F" w14:textId="77777777" w:rsidTr="00652ED0">
        <w:tc>
          <w:tcPr>
            <w:tcW w:w="975" w:type="dxa"/>
            <w:tcBorders>
              <w:left w:val="single" w:sz="12" w:space="0" w:color="auto"/>
              <w:right w:val="single" w:sz="12" w:space="0" w:color="auto"/>
            </w:tcBorders>
          </w:tcPr>
          <w:p w14:paraId="50DFA08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E1E50A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0A03CB" w14:textId="232C8542" w:rsidR="00525A74" w:rsidRDefault="00525A74" w:rsidP="00525A74">
            <w:pPr>
              <w:suppressLineNumbers/>
              <w:suppressAutoHyphens/>
              <w:spacing w:before="60" w:after="60"/>
              <w:jc w:val="center"/>
            </w:pPr>
            <w:hyperlink r:id="rId159" w:history="1">
              <w:r>
                <w:rPr>
                  <w:rStyle w:val="Hyperlink"/>
                </w:rPr>
                <w:t>5194</w:t>
              </w:r>
            </w:hyperlink>
          </w:p>
        </w:tc>
        <w:tc>
          <w:tcPr>
            <w:tcW w:w="3251" w:type="dxa"/>
            <w:tcBorders>
              <w:left w:val="single" w:sz="12" w:space="0" w:color="auto"/>
              <w:bottom w:val="single" w:sz="4" w:space="0" w:color="auto"/>
              <w:right w:val="single" w:sz="12" w:space="0" w:color="auto"/>
            </w:tcBorders>
            <w:shd w:val="clear" w:color="auto" w:fill="FFFF00"/>
          </w:tcPr>
          <w:p w14:paraId="074061C2" w14:textId="7ADBBD8C" w:rsidR="00525A74" w:rsidRDefault="00525A74" w:rsidP="00525A74">
            <w:pPr>
              <w:pStyle w:val="TAL"/>
              <w:rPr>
                <w:sz w:val="20"/>
              </w:rPr>
            </w:pPr>
            <w:proofErr w:type="spellStart"/>
            <w:r>
              <w:rPr>
                <w:sz w:val="20"/>
              </w:rPr>
              <w:t>pCR</w:t>
            </w:r>
            <w:proofErr w:type="spellEnd"/>
            <w:r>
              <w:rPr>
                <w:sz w:val="20"/>
              </w:rPr>
              <w:t xml:space="preserve">  29.530 Rel-19 Data Model corrections for </w:t>
            </w:r>
            <w:proofErr w:type="spellStart"/>
            <w:r>
              <w:rPr>
                <w:sz w:val="20"/>
              </w:rPr>
              <w:t>Naf_Training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4BF30F3D" w14:textId="5B03AB67"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469C871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DF7D884" w14:textId="77777777" w:rsidR="00525A74" w:rsidRDefault="00525A74" w:rsidP="00525A74">
            <w:pPr>
              <w:rPr>
                <w:rFonts w:ascii="Arial" w:hAnsi="Arial" w:cs="Arial"/>
                <w:sz w:val="18"/>
              </w:rPr>
            </w:pPr>
          </w:p>
        </w:tc>
      </w:tr>
      <w:tr w:rsidR="00525A74" w:rsidRPr="002F2600" w14:paraId="614665D6" w14:textId="77777777" w:rsidTr="006C023C">
        <w:tc>
          <w:tcPr>
            <w:tcW w:w="975" w:type="dxa"/>
            <w:tcBorders>
              <w:left w:val="single" w:sz="12" w:space="0" w:color="auto"/>
              <w:right w:val="single" w:sz="12" w:space="0" w:color="auto"/>
            </w:tcBorders>
          </w:tcPr>
          <w:p w14:paraId="4438817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6CC6D1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B817BD9" w14:textId="39679A4D" w:rsidR="00525A74" w:rsidRDefault="00525A74" w:rsidP="00525A74">
            <w:pPr>
              <w:suppressLineNumbers/>
              <w:suppressAutoHyphens/>
              <w:spacing w:before="60" w:after="60"/>
              <w:jc w:val="center"/>
            </w:pPr>
            <w:hyperlink r:id="rId160" w:history="1">
              <w:r>
                <w:rPr>
                  <w:rStyle w:val="Hyperlink"/>
                </w:rPr>
                <w:t>5195</w:t>
              </w:r>
            </w:hyperlink>
          </w:p>
        </w:tc>
        <w:tc>
          <w:tcPr>
            <w:tcW w:w="3251" w:type="dxa"/>
            <w:tcBorders>
              <w:left w:val="single" w:sz="12" w:space="0" w:color="auto"/>
              <w:bottom w:val="single" w:sz="4" w:space="0" w:color="auto"/>
              <w:right w:val="single" w:sz="12" w:space="0" w:color="auto"/>
            </w:tcBorders>
            <w:shd w:val="clear" w:color="auto" w:fill="FFFF99"/>
          </w:tcPr>
          <w:p w14:paraId="2178F6AC" w14:textId="5C3AAE9F" w:rsidR="00525A74" w:rsidRDefault="00525A74" w:rsidP="00525A74">
            <w:pPr>
              <w:pStyle w:val="TAL"/>
              <w:rPr>
                <w:sz w:val="20"/>
              </w:rPr>
            </w:pPr>
            <w:proofErr w:type="spellStart"/>
            <w:r>
              <w:rPr>
                <w:sz w:val="20"/>
              </w:rPr>
              <w:t>pCR</w:t>
            </w:r>
            <w:proofErr w:type="spellEnd"/>
            <w:r>
              <w:rPr>
                <w:sz w:val="20"/>
              </w:rPr>
              <w:t xml:space="preserve">  29.530 Rel-19 Data Model completion for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389BD8DC" w14:textId="524A011F"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4DDB487D" w14:textId="75A40E81"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7078B1B5" w14:textId="77777777" w:rsidR="00525A74" w:rsidRDefault="00525A74" w:rsidP="00525A74">
            <w:pPr>
              <w:rPr>
                <w:rFonts w:ascii="Arial" w:hAnsi="Arial" w:cs="Arial"/>
                <w:sz w:val="18"/>
              </w:rPr>
            </w:pPr>
          </w:p>
        </w:tc>
      </w:tr>
      <w:tr w:rsidR="00525A74" w:rsidRPr="002F2600" w14:paraId="14B27272" w14:textId="77777777" w:rsidTr="006C023C">
        <w:tc>
          <w:tcPr>
            <w:tcW w:w="975" w:type="dxa"/>
            <w:tcBorders>
              <w:left w:val="single" w:sz="12" w:space="0" w:color="auto"/>
              <w:right w:val="single" w:sz="12" w:space="0" w:color="auto"/>
            </w:tcBorders>
          </w:tcPr>
          <w:p w14:paraId="02C0114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D64146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370A3EB" w14:textId="60C94E5F" w:rsidR="00525A74" w:rsidRDefault="00525A74" w:rsidP="00525A74">
            <w:pPr>
              <w:suppressLineNumbers/>
              <w:suppressAutoHyphens/>
              <w:spacing w:before="60" w:after="60"/>
              <w:jc w:val="center"/>
            </w:pPr>
            <w:hyperlink r:id="rId161" w:history="1">
              <w:r>
                <w:rPr>
                  <w:rStyle w:val="Hyperlink"/>
                </w:rPr>
                <w:t>5196</w:t>
              </w:r>
            </w:hyperlink>
          </w:p>
        </w:tc>
        <w:tc>
          <w:tcPr>
            <w:tcW w:w="3251" w:type="dxa"/>
            <w:tcBorders>
              <w:left w:val="single" w:sz="12" w:space="0" w:color="auto"/>
              <w:bottom w:val="single" w:sz="4" w:space="0" w:color="auto"/>
              <w:right w:val="single" w:sz="12" w:space="0" w:color="auto"/>
            </w:tcBorders>
            <w:shd w:val="clear" w:color="auto" w:fill="FFFF99"/>
          </w:tcPr>
          <w:p w14:paraId="334D44B1" w14:textId="6C49AE42" w:rsidR="00525A74" w:rsidRDefault="00525A74" w:rsidP="00525A74">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shd w:val="clear" w:color="auto" w:fill="FFFF99"/>
          </w:tcPr>
          <w:p w14:paraId="3650F75E" w14:textId="61AF0473"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B2EAC69" w14:textId="041786B3"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21E70305" w14:textId="77777777" w:rsidR="00525A74" w:rsidRDefault="00525A74" w:rsidP="00525A74">
            <w:pPr>
              <w:rPr>
                <w:rFonts w:ascii="Arial" w:hAnsi="Arial" w:cs="Arial"/>
                <w:color w:val="7030A0"/>
                <w:sz w:val="18"/>
              </w:rPr>
            </w:pPr>
            <w:r w:rsidRPr="004B65D0">
              <w:rPr>
                <w:rFonts w:ascii="Arial" w:hAnsi="Arial" w:cs="Arial"/>
                <w:color w:val="7030A0"/>
                <w:sz w:val="18"/>
              </w:rPr>
              <w:t>Depends on TS 23.288 CR1426</w:t>
            </w:r>
          </w:p>
          <w:p w14:paraId="28991B20" w14:textId="66C9F3B2" w:rsidR="00525A74" w:rsidRDefault="00525A74" w:rsidP="00525A74">
            <w:pPr>
              <w:pStyle w:val="C1Normal"/>
            </w:pPr>
            <w:r>
              <w:t>Work on the offline process.</w:t>
            </w:r>
          </w:p>
        </w:tc>
      </w:tr>
      <w:tr w:rsidR="00525A74" w:rsidRPr="002F2600" w14:paraId="09705202" w14:textId="77777777" w:rsidTr="00151F01">
        <w:tc>
          <w:tcPr>
            <w:tcW w:w="975" w:type="dxa"/>
            <w:tcBorders>
              <w:left w:val="single" w:sz="12" w:space="0" w:color="auto"/>
              <w:right w:val="single" w:sz="12" w:space="0" w:color="auto"/>
            </w:tcBorders>
          </w:tcPr>
          <w:p w14:paraId="0162D38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759A91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B81F3C" w14:textId="4A97500E" w:rsidR="00525A74" w:rsidRDefault="00525A74" w:rsidP="00525A74">
            <w:pPr>
              <w:suppressLineNumbers/>
              <w:suppressAutoHyphens/>
              <w:spacing w:before="60" w:after="60"/>
              <w:jc w:val="center"/>
            </w:pPr>
            <w:hyperlink r:id="rId162"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FFFF00"/>
          </w:tcPr>
          <w:p w14:paraId="1393243B" w14:textId="619BF225" w:rsidR="00525A74" w:rsidRDefault="00525A74" w:rsidP="00525A74">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FFFF00"/>
          </w:tcPr>
          <w:p w14:paraId="0EE1A056" w14:textId="36A56935"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0D0BFD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35D32BC" w14:textId="77777777" w:rsidR="00525A74" w:rsidRDefault="00525A74" w:rsidP="00525A74">
            <w:pPr>
              <w:rPr>
                <w:rFonts w:ascii="Arial" w:hAnsi="Arial" w:cs="Arial"/>
                <w:sz w:val="18"/>
              </w:rPr>
            </w:pPr>
          </w:p>
        </w:tc>
      </w:tr>
      <w:tr w:rsidR="00525A74" w:rsidRPr="002F2600" w14:paraId="3AFA4706" w14:textId="77777777" w:rsidTr="00151F01">
        <w:tc>
          <w:tcPr>
            <w:tcW w:w="975" w:type="dxa"/>
            <w:tcBorders>
              <w:left w:val="single" w:sz="12" w:space="0" w:color="auto"/>
              <w:right w:val="single" w:sz="12" w:space="0" w:color="auto"/>
            </w:tcBorders>
          </w:tcPr>
          <w:p w14:paraId="30EEFE5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B9FF46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6FA7A7" w14:textId="799F611E" w:rsidR="00525A74" w:rsidRDefault="00525A74" w:rsidP="00525A74">
            <w:pPr>
              <w:suppressLineNumbers/>
              <w:suppressAutoHyphens/>
              <w:spacing w:before="60" w:after="60"/>
              <w:jc w:val="center"/>
            </w:pPr>
            <w:hyperlink r:id="rId163" w:history="1">
              <w:r>
                <w:rPr>
                  <w:rStyle w:val="Hyperlink"/>
                </w:rPr>
                <w:t>5282</w:t>
              </w:r>
            </w:hyperlink>
          </w:p>
        </w:tc>
        <w:tc>
          <w:tcPr>
            <w:tcW w:w="3251" w:type="dxa"/>
            <w:tcBorders>
              <w:left w:val="single" w:sz="12" w:space="0" w:color="auto"/>
              <w:bottom w:val="single" w:sz="4" w:space="0" w:color="auto"/>
              <w:right w:val="single" w:sz="12" w:space="0" w:color="auto"/>
            </w:tcBorders>
            <w:shd w:val="clear" w:color="auto" w:fill="FFFF99"/>
          </w:tcPr>
          <w:p w14:paraId="307F66CB" w14:textId="06737C43" w:rsidR="00525A74" w:rsidRDefault="00525A74" w:rsidP="00525A74">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22974B45" w14:textId="1772C0C1" w:rsidR="00525A74" w:rsidRDefault="00525A74" w:rsidP="00525A74">
            <w:pPr>
              <w:pStyle w:val="TAL"/>
              <w:rPr>
                <w:sz w:val="20"/>
              </w:rPr>
            </w:pPr>
            <w:r>
              <w:rPr>
                <w:sz w:val="20"/>
              </w:rPr>
              <w:t>Nokia, ZTE</w:t>
            </w:r>
          </w:p>
        </w:tc>
        <w:tc>
          <w:tcPr>
            <w:tcW w:w="1062" w:type="dxa"/>
            <w:tcBorders>
              <w:left w:val="single" w:sz="12" w:space="0" w:color="auto"/>
              <w:right w:val="single" w:sz="12" w:space="0" w:color="auto"/>
            </w:tcBorders>
          </w:tcPr>
          <w:p w14:paraId="212F6185" w14:textId="7DADF3A2"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7C120BA" w14:textId="77777777" w:rsidR="00525A74" w:rsidRDefault="00525A74" w:rsidP="00525A74">
            <w:pPr>
              <w:rPr>
                <w:rFonts w:ascii="Arial" w:hAnsi="Arial" w:cs="Arial"/>
                <w:sz w:val="18"/>
              </w:rPr>
            </w:pPr>
            <w:r>
              <w:rPr>
                <w:rFonts w:ascii="Arial" w:hAnsi="Arial" w:cs="Arial"/>
                <w:sz w:val="18"/>
              </w:rPr>
              <w:t>Revision of C3-254265</w:t>
            </w:r>
          </w:p>
          <w:p w14:paraId="17113DD7" w14:textId="77777777" w:rsidR="00525A74" w:rsidRPr="00373152"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525A74" w:rsidRDefault="00525A74" w:rsidP="00525A74">
            <w:pPr>
              <w:rPr>
                <w:rFonts w:ascii="Arial" w:hAnsi="Arial" w:cs="Arial"/>
                <w:sz w:val="18"/>
              </w:rPr>
            </w:pPr>
          </w:p>
        </w:tc>
      </w:tr>
      <w:tr w:rsidR="00525A74" w:rsidRPr="002F2600" w14:paraId="48C8C547" w14:textId="77777777" w:rsidTr="00151F01">
        <w:tc>
          <w:tcPr>
            <w:tcW w:w="975" w:type="dxa"/>
            <w:tcBorders>
              <w:left w:val="single" w:sz="12" w:space="0" w:color="auto"/>
              <w:right w:val="single" w:sz="12" w:space="0" w:color="auto"/>
            </w:tcBorders>
          </w:tcPr>
          <w:p w14:paraId="4AB0DF09"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E6938C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B51D31" w14:textId="19ACFE48" w:rsidR="00525A74" w:rsidRDefault="00525A74" w:rsidP="00525A74">
            <w:pPr>
              <w:suppressLineNumbers/>
              <w:suppressAutoHyphens/>
              <w:spacing w:before="60" w:after="60"/>
              <w:jc w:val="center"/>
            </w:pPr>
            <w:hyperlink r:id="rId164" w:history="1">
              <w:r>
                <w:rPr>
                  <w:rStyle w:val="Hyperlink"/>
                </w:rPr>
                <w:t>5316</w:t>
              </w:r>
            </w:hyperlink>
          </w:p>
        </w:tc>
        <w:tc>
          <w:tcPr>
            <w:tcW w:w="3251" w:type="dxa"/>
            <w:tcBorders>
              <w:left w:val="single" w:sz="12" w:space="0" w:color="auto"/>
              <w:bottom w:val="single" w:sz="4" w:space="0" w:color="auto"/>
              <w:right w:val="single" w:sz="12" w:space="0" w:color="auto"/>
            </w:tcBorders>
            <w:shd w:val="clear" w:color="auto" w:fill="FFFF99"/>
          </w:tcPr>
          <w:p w14:paraId="302D9913" w14:textId="4AD33D10" w:rsidR="00525A74" w:rsidRDefault="00525A74" w:rsidP="00525A74">
            <w:pPr>
              <w:pStyle w:val="TAL"/>
              <w:rPr>
                <w:sz w:val="20"/>
              </w:rPr>
            </w:pPr>
            <w:r>
              <w:rPr>
                <w:sz w:val="20"/>
              </w:rPr>
              <w:t>CR 1135 29.520 Rel-19 Support of ML model provisioning for AIML positioning</w:t>
            </w:r>
          </w:p>
        </w:tc>
        <w:tc>
          <w:tcPr>
            <w:tcW w:w="1401" w:type="dxa"/>
            <w:tcBorders>
              <w:left w:val="single" w:sz="12" w:space="0" w:color="auto"/>
              <w:bottom w:val="single" w:sz="4" w:space="0" w:color="auto"/>
              <w:right w:val="single" w:sz="12" w:space="0" w:color="auto"/>
            </w:tcBorders>
            <w:shd w:val="clear" w:color="auto" w:fill="FFFF99"/>
          </w:tcPr>
          <w:p w14:paraId="60563130" w14:textId="24DA7B50"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65A9DC9F" w14:textId="4675911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4081A5F7" w14:textId="77777777" w:rsidR="00525A74" w:rsidRDefault="00525A74" w:rsidP="00525A74">
            <w:pPr>
              <w:rPr>
                <w:rFonts w:ascii="Arial" w:hAnsi="Arial" w:cs="Arial"/>
                <w:sz w:val="18"/>
              </w:rPr>
            </w:pPr>
          </w:p>
        </w:tc>
      </w:tr>
      <w:tr w:rsidR="00525A74" w:rsidRPr="002F2600" w14:paraId="24F63D9D" w14:textId="77777777" w:rsidTr="00151F01">
        <w:tc>
          <w:tcPr>
            <w:tcW w:w="975" w:type="dxa"/>
            <w:tcBorders>
              <w:left w:val="single" w:sz="12" w:space="0" w:color="auto"/>
              <w:right w:val="single" w:sz="12" w:space="0" w:color="auto"/>
            </w:tcBorders>
          </w:tcPr>
          <w:p w14:paraId="4883275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A88A7A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7942E86" w14:textId="67781A1B" w:rsidR="00525A74" w:rsidRDefault="00525A74" w:rsidP="00525A74">
            <w:pPr>
              <w:suppressLineNumbers/>
              <w:suppressAutoHyphens/>
              <w:spacing w:before="60" w:after="60"/>
              <w:jc w:val="center"/>
            </w:pPr>
            <w:hyperlink r:id="rId165" w:history="1">
              <w:r>
                <w:rPr>
                  <w:rStyle w:val="Hyperlink"/>
                </w:rPr>
                <w:t>5317</w:t>
              </w:r>
            </w:hyperlink>
          </w:p>
        </w:tc>
        <w:tc>
          <w:tcPr>
            <w:tcW w:w="3251" w:type="dxa"/>
            <w:tcBorders>
              <w:left w:val="single" w:sz="12" w:space="0" w:color="auto"/>
              <w:bottom w:val="single" w:sz="4" w:space="0" w:color="auto"/>
              <w:right w:val="single" w:sz="12" w:space="0" w:color="auto"/>
            </w:tcBorders>
            <w:shd w:val="clear" w:color="auto" w:fill="FFFF99"/>
          </w:tcPr>
          <w:p w14:paraId="2AC98C65" w14:textId="30BC4B48" w:rsidR="00525A74" w:rsidRDefault="00525A74" w:rsidP="00525A74">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shd w:val="clear" w:color="auto" w:fill="FFFF99"/>
          </w:tcPr>
          <w:p w14:paraId="111BBDA2" w14:textId="42A0D67B"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7046B981" w14:textId="30B26265"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27DBED77" w14:textId="77777777" w:rsidR="00525A74" w:rsidRDefault="00525A74" w:rsidP="00525A74">
            <w:pPr>
              <w:rPr>
                <w:rFonts w:ascii="Arial" w:hAnsi="Arial" w:cs="Arial"/>
                <w:sz w:val="18"/>
              </w:rPr>
            </w:pPr>
            <w:r>
              <w:rPr>
                <w:rFonts w:ascii="Arial" w:hAnsi="Arial" w:cs="Arial"/>
                <w:sz w:val="18"/>
              </w:rPr>
              <w:t xml:space="preserve">Ericsson: Solution 1 is more future proof. Filter requirements have not been considered. Ok to reduce the number of impacted </w:t>
            </w:r>
            <w:proofErr w:type="spellStart"/>
            <w:r>
              <w:rPr>
                <w:rFonts w:ascii="Arial" w:hAnsi="Arial" w:cs="Arial"/>
                <w:sz w:val="18"/>
              </w:rPr>
              <w:t>OpenAPIs</w:t>
            </w:r>
            <w:proofErr w:type="spellEnd"/>
            <w:r>
              <w:rPr>
                <w:rFonts w:ascii="Arial" w:hAnsi="Arial" w:cs="Arial"/>
                <w:sz w:val="18"/>
              </w:rPr>
              <w:t>.</w:t>
            </w:r>
          </w:p>
          <w:p w14:paraId="63DC8290" w14:textId="77777777" w:rsidR="00525A74" w:rsidRDefault="00525A74" w:rsidP="00525A74">
            <w:pPr>
              <w:rPr>
                <w:rFonts w:ascii="Arial" w:hAnsi="Arial" w:cs="Arial"/>
                <w:sz w:val="18"/>
              </w:rPr>
            </w:pPr>
            <w:r>
              <w:rPr>
                <w:rFonts w:ascii="Arial" w:hAnsi="Arial" w:cs="Arial"/>
                <w:sz w:val="18"/>
              </w:rPr>
              <w:t xml:space="preserve">Nokia: </w:t>
            </w:r>
            <w:proofErr w:type="spellStart"/>
            <w:r>
              <w:rPr>
                <w:rFonts w:ascii="Arial" w:hAnsi="Arial" w:cs="Arial"/>
                <w:sz w:val="18"/>
              </w:rPr>
              <w:t>mlEvent</w:t>
            </w:r>
            <w:proofErr w:type="spellEnd"/>
            <w:r>
              <w:rPr>
                <w:rFonts w:ascii="Arial" w:hAnsi="Arial" w:cs="Arial"/>
                <w:sz w:val="18"/>
              </w:rPr>
              <w:t xml:space="preserve"> is enough.</w:t>
            </w:r>
          </w:p>
          <w:p w14:paraId="737246A8" w14:textId="77777777" w:rsidR="00525A74" w:rsidRDefault="00525A74" w:rsidP="00525A74">
            <w:pPr>
              <w:rPr>
                <w:rFonts w:ascii="Arial" w:hAnsi="Arial" w:cs="Arial"/>
                <w:sz w:val="18"/>
              </w:rPr>
            </w:pPr>
            <w:r>
              <w:rPr>
                <w:rFonts w:ascii="Arial" w:hAnsi="Arial" w:cs="Arial"/>
                <w:sz w:val="18"/>
              </w:rPr>
              <w:t>Vivo: Solution 3 is ok.</w:t>
            </w:r>
          </w:p>
          <w:p w14:paraId="54D689F9" w14:textId="77777777" w:rsidR="00525A74" w:rsidRDefault="00525A74" w:rsidP="00525A74">
            <w:pPr>
              <w:rPr>
                <w:rFonts w:ascii="Arial" w:hAnsi="Arial" w:cs="Arial"/>
                <w:sz w:val="18"/>
              </w:rPr>
            </w:pPr>
            <w:r>
              <w:rPr>
                <w:rFonts w:ascii="Arial" w:hAnsi="Arial" w:cs="Arial"/>
                <w:sz w:val="18"/>
              </w:rPr>
              <w:t>Huawei: no need to define a new filter data type. Everything is covered.</w:t>
            </w:r>
          </w:p>
          <w:p w14:paraId="644778E8" w14:textId="4E93CA35" w:rsidR="00525A74" w:rsidRDefault="00525A74" w:rsidP="00525A74">
            <w:pPr>
              <w:rPr>
                <w:rFonts w:ascii="Arial" w:hAnsi="Arial" w:cs="Arial"/>
                <w:sz w:val="18"/>
              </w:rPr>
            </w:pPr>
            <w:r>
              <w:rPr>
                <w:rFonts w:ascii="Arial" w:hAnsi="Arial" w:cs="Arial"/>
                <w:sz w:val="18"/>
              </w:rPr>
              <w:t>ZTE: Notification is also impacted. CT4 is also impacted. Solution 3 is not future proof. Still prefers solution 2.</w:t>
            </w:r>
          </w:p>
        </w:tc>
      </w:tr>
      <w:tr w:rsidR="00525A74" w:rsidRPr="002F2600" w14:paraId="7E4FB5D9" w14:textId="77777777" w:rsidTr="00386C79">
        <w:tc>
          <w:tcPr>
            <w:tcW w:w="975" w:type="dxa"/>
            <w:tcBorders>
              <w:left w:val="single" w:sz="12" w:space="0" w:color="auto"/>
              <w:right w:val="single" w:sz="12" w:space="0" w:color="auto"/>
            </w:tcBorders>
          </w:tcPr>
          <w:p w14:paraId="7BCDD20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1FEFC0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16ABAC" w14:textId="147B01DF" w:rsidR="00525A74" w:rsidRDefault="00525A74" w:rsidP="00525A74">
            <w:pPr>
              <w:suppressLineNumbers/>
              <w:suppressAutoHyphens/>
              <w:spacing w:before="60" w:after="60"/>
              <w:jc w:val="center"/>
            </w:pPr>
            <w:hyperlink r:id="rId166"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FFFF00"/>
          </w:tcPr>
          <w:p w14:paraId="56C4C23F" w14:textId="4AC56D73" w:rsidR="00525A74" w:rsidRDefault="00525A74" w:rsidP="00525A74">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555CBFC8" w14:textId="1304B417" w:rsidR="00525A74" w:rsidRDefault="00525A74" w:rsidP="00525A74">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C6C381C" w14:textId="77777777" w:rsidR="00525A74" w:rsidRDefault="00525A74" w:rsidP="00525A74">
            <w:pPr>
              <w:rPr>
                <w:rFonts w:ascii="Arial" w:hAnsi="Arial" w:cs="Arial"/>
                <w:sz w:val="18"/>
              </w:rPr>
            </w:pPr>
            <w:r>
              <w:rPr>
                <w:rFonts w:ascii="Arial" w:hAnsi="Arial" w:cs="Arial"/>
                <w:sz w:val="18"/>
              </w:rPr>
              <w:t>Revision of C3-254371</w:t>
            </w:r>
          </w:p>
          <w:p w14:paraId="53870821" w14:textId="73ABBECE" w:rsidR="00525A74" w:rsidRDefault="00525A74" w:rsidP="00525A74">
            <w:pPr>
              <w:rPr>
                <w:rFonts w:ascii="Arial" w:hAnsi="Arial" w:cs="Arial"/>
                <w:sz w:val="18"/>
              </w:rPr>
            </w:pPr>
            <w:r w:rsidRPr="002245E9">
              <w:rPr>
                <w:rFonts w:ascii="Arial" w:hAnsi="Arial" w:cs="Arial"/>
                <w:color w:val="7030A0"/>
                <w:sz w:val="18"/>
              </w:rPr>
              <w:t>Depends on TS 23.288 CR1491</w:t>
            </w:r>
          </w:p>
        </w:tc>
      </w:tr>
      <w:tr w:rsidR="00525A74" w:rsidRPr="002F2600" w14:paraId="5C5705EC" w14:textId="77777777" w:rsidTr="006C023C">
        <w:tc>
          <w:tcPr>
            <w:tcW w:w="975" w:type="dxa"/>
            <w:tcBorders>
              <w:left w:val="single" w:sz="12" w:space="0" w:color="auto"/>
              <w:right w:val="single" w:sz="12" w:space="0" w:color="auto"/>
            </w:tcBorders>
          </w:tcPr>
          <w:p w14:paraId="1E0CB68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8C3451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3E5A59" w14:textId="324825A5" w:rsidR="00525A74" w:rsidRDefault="00525A74" w:rsidP="00525A74">
            <w:pPr>
              <w:suppressLineNumbers/>
              <w:suppressAutoHyphens/>
              <w:spacing w:before="60" w:after="60"/>
              <w:jc w:val="center"/>
            </w:pPr>
            <w:hyperlink r:id="rId167" w:history="1">
              <w:r>
                <w:rPr>
                  <w:rStyle w:val="Hyperlink"/>
                </w:rPr>
                <w:t>5319</w:t>
              </w:r>
            </w:hyperlink>
          </w:p>
        </w:tc>
        <w:tc>
          <w:tcPr>
            <w:tcW w:w="3251" w:type="dxa"/>
            <w:tcBorders>
              <w:left w:val="single" w:sz="12" w:space="0" w:color="auto"/>
              <w:bottom w:val="single" w:sz="4" w:space="0" w:color="auto"/>
              <w:right w:val="single" w:sz="12" w:space="0" w:color="auto"/>
            </w:tcBorders>
            <w:shd w:val="clear" w:color="auto" w:fill="FFFF00"/>
          </w:tcPr>
          <w:p w14:paraId="411CDDC0" w14:textId="20C2FF53" w:rsidR="00525A74" w:rsidRDefault="00525A74" w:rsidP="00525A74">
            <w:pPr>
              <w:pStyle w:val="TAL"/>
              <w:rPr>
                <w:sz w:val="20"/>
              </w:rPr>
            </w:pPr>
            <w:r>
              <w:rPr>
                <w:sz w:val="20"/>
              </w:rPr>
              <w:t>CR 0135 29.574 Rel-19 Resolve the Editor’s Note for the LMF data subscription indication</w:t>
            </w:r>
          </w:p>
        </w:tc>
        <w:tc>
          <w:tcPr>
            <w:tcW w:w="1401" w:type="dxa"/>
            <w:tcBorders>
              <w:left w:val="single" w:sz="12" w:space="0" w:color="auto"/>
              <w:bottom w:val="single" w:sz="4" w:space="0" w:color="auto"/>
              <w:right w:val="single" w:sz="12" w:space="0" w:color="auto"/>
            </w:tcBorders>
            <w:shd w:val="clear" w:color="auto" w:fill="FFFF00"/>
          </w:tcPr>
          <w:p w14:paraId="0B73EB4A" w14:textId="73C9C4C1"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791635D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41D8A7F" w14:textId="77777777" w:rsidR="00525A74" w:rsidRDefault="00525A74" w:rsidP="00525A74">
            <w:pPr>
              <w:rPr>
                <w:rFonts w:ascii="Arial" w:hAnsi="Arial" w:cs="Arial"/>
                <w:sz w:val="18"/>
              </w:rPr>
            </w:pPr>
          </w:p>
        </w:tc>
      </w:tr>
      <w:tr w:rsidR="00525A74" w:rsidRPr="002F2600" w14:paraId="4FE039CB" w14:textId="77777777" w:rsidTr="006C023C">
        <w:tc>
          <w:tcPr>
            <w:tcW w:w="975" w:type="dxa"/>
            <w:tcBorders>
              <w:left w:val="single" w:sz="12" w:space="0" w:color="auto"/>
              <w:right w:val="single" w:sz="12" w:space="0" w:color="auto"/>
            </w:tcBorders>
          </w:tcPr>
          <w:p w14:paraId="2683D6E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AD79E5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E1CA84" w14:textId="62BEC6CB" w:rsidR="00525A74" w:rsidRDefault="00525A74" w:rsidP="00525A74">
            <w:pPr>
              <w:suppressLineNumbers/>
              <w:suppressAutoHyphens/>
              <w:spacing w:before="60" w:after="60"/>
              <w:jc w:val="center"/>
            </w:pPr>
            <w:hyperlink r:id="rId168" w:history="1">
              <w:r>
                <w:rPr>
                  <w:rStyle w:val="Hyperlink"/>
                </w:rPr>
                <w:t>5320</w:t>
              </w:r>
            </w:hyperlink>
          </w:p>
        </w:tc>
        <w:tc>
          <w:tcPr>
            <w:tcW w:w="3251" w:type="dxa"/>
            <w:tcBorders>
              <w:left w:val="single" w:sz="12" w:space="0" w:color="auto"/>
              <w:bottom w:val="single" w:sz="4" w:space="0" w:color="auto"/>
              <w:right w:val="single" w:sz="12" w:space="0" w:color="auto"/>
            </w:tcBorders>
            <w:shd w:val="clear" w:color="auto" w:fill="FFFF99"/>
          </w:tcPr>
          <w:p w14:paraId="6D230729" w14:textId="305D4598" w:rsidR="00525A74" w:rsidRDefault="00525A74" w:rsidP="00525A74">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73D6AE98" w14:textId="0543A1E1"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0DF5036B" w14:textId="15973CF9"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2843113" w14:textId="77777777" w:rsidR="00525A74" w:rsidRDefault="00525A74" w:rsidP="00525A74">
            <w:pPr>
              <w:rPr>
                <w:rFonts w:ascii="Arial" w:hAnsi="Arial" w:cs="Arial"/>
                <w:color w:val="7030A0"/>
                <w:sz w:val="18"/>
              </w:rPr>
            </w:pPr>
            <w:r w:rsidRPr="00003397">
              <w:rPr>
                <w:rFonts w:ascii="Arial" w:hAnsi="Arial" w:cs="Arial"/>
                <w:color w:val="7030A0"/>
                <w:sz w:val="18"/>
              </w:rPr>
              <w:t>Depends on TS 23.288 CR1426</w:t>
            </w:r>
          </w:p>
          <w:p w14:paraId="0B90DFA3" w14:textId="48A23620" w:rsidR="00525A74" w:rsidRDefault="00525A74" w:rsidP="00525A74">
            <w:pPr>
              <w:pStyle w:val="C1Normal"/>
            </w:pPr>
            <w:r>
              <w:t xml:space="preserve">Check offline if the </w:t>
            </w:r>
            <w:proofErr w:type="spellStart"/>
            <w:r>
              <w:t>EventNotification</w:t>
            </w:r>
            <w:proofErr w:type="spellEnd"/>
            <w:r>
              <w:t xml:space="preserve"> can be used.</w:t>
            </w:r>
          </w:p>
        </w:tc>
      </w:tr>
      <w:tr w:rsidR="00525A74" w:rsidRPr="002F2600" w14:paraId="28141F8A" w14:textId="77777777" w:rsidTr="00652ED0">
        <w:tc>
          <w:tcPr>
            <w:tcW w:w="975" w:type="dxa"/>
            <w:tcBorders>
              <w:left w:val="single" w:sz="12" w:space="0" w:color="auto"/>
              <w:right w:val="single" w:sz="12" w:space="0" w:color="auto"/>
            </w:tcBorders>
          </w:tcPr>
          <w:p w14:paraId="6DC4CCC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1F1965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212E32" w14:textId="6F1DE46D" w:rsidR="00525A74" w:rsidRDefault="00525A74" w:rsidP="00525A74">
            <w:pPr>
              <w:suppressLineNumbers/>
              <w:suppressAutoHyphens/>
              <w:spacing w:before="60" w:after="60"/>
              <w:jc w:val="center"/>
            </w:pPr>
            <w:hyperlink r:id="rId169" w:history="1">
              <w:r>
                <w:rPr>
                  <w:rStyle w:val="Hyperlink"/>
                </w:rPr>
                <w:t>5321</w:t>
              </w:r>
            </w:hyperlink>
          </w:p>
        </w:tc>
        <w:tc>
          <w:tcPr>
            <w:tcW w:w="3251" w:type="dxa"/>
            <w:tcBorders>
              <w:left w:val="single" w:sz="12" w:space="0" w:color="auto"/>
              <w:bottom w:val="single" w:sz="4" w:space="0" w:color="auto"/>
              <w:right w:val="single" w:sz="12" w:space="0" w:color="auto"/>
            </w:tcBorders>
            <w:shd w:val="clear" w:color="auto" w:fill="FFFF99"/>
          </w:tcPr>
          <w:p w14:paraId="3FF5FC8C" w14:textId="62DD525A" w:rsidR="00525A74" w:rsidRDefault="00525A74" w:rsidP="00525A74">
            <w:pPr>
              <w:pStyle w:val="TAL"/>
              <w:rPr>
                <w:sz w:val="20"/>
              </w:rPr>
            </w:pPr>
            <w:proofErr w:type="spellStart"/>
            <w:r>
              <w:rPr>
                <w:sz w:val="20"/>
              </w:rPr>
              <w:t>pCR</w:t>
            </w:r>
            <w:proofErr w:type="spellEnd"/>
            <w:r>
              <w:rPr>
                <w:sz w:val="20"/>
              </w:rPr>
              <w:t xml:space="preserve">  29.530 Rel-19 Definition of new parameters for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5AE64C2B" w14:textId="5FAD3F67"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004E822" w14:textId="31CD5377"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674A4A5F" w14:textId="77777777" w:rsidR="00525A74" w:rsidRDefault="00525A74" w:rsidP="00525A74">
            <w:pPr>
              <w:rPr>
                <w:rFonts w:ascii="Arial" w:hAnsi="Arial" w:cs="Arial"/>
                <w:sz w:val="18"/>
              </w:rPr>
            </w:pPr>
          </w:p>
        </w:tc>
      </w:tr>
      <w:tr w:rsidR="00525A74" w:rsidRPr="002F2600" w14:paraId="200D132D" w14:textId="77777777" w:rsidTr="00386C79">
        <w:tc>
          <w:tcPr>
            <w:tcW w:w="975" w:type="dxa"/>
            <w:tcBorders>
              <w:left w:val="single" w:sz="12" w:space="0" w:color="auto"/>
              <w:right w:val="single" w:sz="12" w:space="0" w:color="auto"/>
            </w:tcBorders>
          </w:tcPr>
          <w:p w14:paraId="07F3A3B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8DCD1B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532D7" w14:textId="591333BF" w:rsidR="00525A74" w:rsidRDefault="00525A74" w:rsidP="00525A74">
            <w:pPr>
              <w:suppressLineNumbers/>
              <w:suppressAutoHyphens/>
              <w:spacing w:before="60" w:after="60"/>
              <w:jc w:val="center"/>
            </w:pPr>
            <w:hyperlink r:id="rId170" w:history="1">
              <w:r>
                <w:rPr>
                  <w:rStyle w:val="Hyperlink"/>
                </w:rPr>
                <w:t>5322</w:t>
              </w:r>
            </w:hyperlink>
          </w:p>
        </w:tc>
        <w:tc>
          <w:tcPr>
            <w:tcW w:w="3251" w:type="dxa"/>
            <w:tcBorders>
              <w:left w:val="single" w:sz="12" w:space="0" w:color="auto"/>
              <w:bottom w:val="single" w:sz="4" w:space="0" w:color="auto"/>
              <w:right w:val="single" w:sz="12" w:space="0" w:color="auto"/>
            </w:tcBorders>
            <w:shd w:val="clear" w:color="auto" w:fill="FFFF00"/>
          </w:tcPr>
          <w:p w14:paraId="575C3D24" w14:textId="528F8559" w:rsidR="00525A74" w:rsidRDefault="00525A74" w:rsidP="00525A74">
            <w:pPr>
              <w:pStyle w:val="TAL"/>
              <w:rPr>
                <w:sz w:val="20"/>
              </w:rPr>
            </w:pPr>
            <w:proofErr w:type="spellStart"/>
            <w:r>
              <w:rPr>
                <w:sz w:val="20"/>
              </w:rPr>
              <w:t>pCR</w:t>
            </w:r>
            <w:proofErr w:type="spellEnd"/>
            <w:r>
              <w:rPr>
                <w:sz w:val="20"/>
              </w:rPr>
              <w:t xml:space="preserve">  29.530 Rel-19 Corrections on the status codes reference in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08A28285" w14:textId="66FB9506"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D75E62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F0A7A93" w14:textId="77777777" w:rsidR="00525A74" w:rsidRDefault="00525A74" w:rsidP="00525A74">
            <w:pPr>
              <w:rPr>
                <w:rFonts w:ascii="Arial" w:hAnsi="Arial" w:cs="Arial"/>
                <w:sz w:val="18"/>
              </w:rPr>
            </w:pPr>
          </w:p>
        </w:tc>
      </w:tr>
      <w:tr w:rsidR="00525A74" w:rsidRPr="002F2600" w14:paraId="39A841DE" w14:textId="77777777" w:rsidTr="007C69E2">
        <w:tc>
          <w:tcPr>
            <w:tcW w:w="975" w:type="dxa"/>
            <w:tcBorders>
              <w:left w:val="single" w:sz="12" w:space="0" w:color="auto"/>
              <w:right w:val="single" w:sz="12" w:space="0" w:color="auto"/>
            </w:tcBorders>
          </w:tcPr>
          <w:p w14:paraId="5BAA018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409312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F2C84" w14:textId="736CA3F1" w:rsidR="00525A74" w:rsidRDefault="00525A74" w:rsidP="00525A74">
            <w:pPr>
              <w:suppressLineNumbers/>
              <w:suppressAutoHyphens/>
              <w:spacing w:before="60" w:after="60"/>
              <w:jc w:val="center"/>
            </w:pPr>
            <w:hyperlink r:id="rId171" w:history="1">
              <w:r>
                <w:rPr>
                  <w:rStyle w:val="Hyperlink"/>
                </w:rPr>
                <w:t>5323</w:t>
              </w:r>
            </w:hyperlink>
          </w:p>
        </w:tc>
        <w:tc>
          <w:tcPr>
            <w:tcW w:w="3251" w:type="dxa"/>
            <w:tcBorders>
              <w:left w:val="single" w:sz="12" w:space="0" w:color="auto"/>
              <w:bottom w:val="single" w:sz="4" w:space="0" w:color="auto"/>
              <w:right w:val="single" w:sz="12" w:space="0" w:color="auto"/>
            </w:tcBorders>
            <w:shd w:val="clear" w:color="auto" w:fill="FFFF00"/>
          </w:tcPr>
          <w:p w14:paraId="4E4B6FC9" w14:textId="4C1C823C" w:rsidR="00525A74" w:rsidRDefault="00525A74" w:rsidP="00525A74">
            <w:pPr>
              <w:pStyle w:val="TAL"/>
              <w:rPr>
                <w:sz w:val="20"/>
              </w:rPr>
            </w:pPr>
            <w:proofErr w:type="spellStart"/>
            <w:r>
              <w:rPr>
                <w:sz w:val="20"/>
              </w:rPr>
              <w:t>pCR</w:t>
            </w:r>
            <w:proofErr w:type="spellEnd"/>
            <w:r>
              <w:rPr>
                <w:sz w:val="20"/>
              </w:rPr>
              <w:t xml:space="preserve">  29.530 Rel-19 Resolve the Editor’s Note for the request service operation of the Naf APIs</w:t>
            </w:r>
          </w:p>
        </w:tc>
        <w:tc>
          <w:tcPr>
            <w:tcW w:w="1401" w:type="dxa"/>
            <w:tcBorders>
              <w:left w:val="single" w:sz="12" w:space="0" w:color="auto"/>
              <w:bottom w:val="single" w:sz="4" w:space="0" w:color="auto"/>
              <w:right w:val="single" w:sz="12" w:space="0" w:color="auto"/>
            </w:tcBorders>
            <w:shd w:val="clear" w:color="auto" w:fill="FFFF00"/>
          </w:tcPr>
          <w:p w14:paraId="3F0C55D3" w14:textId="7CBD0545"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745576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368C12" w14:textId="77777777" w:rsidR="00525A74" w:rsidRDefault="00525A74" w:rsidP="00525A74">
            <w:pPr>
              <w:rPr>
                <w:rFonts w:ascii="Arial" w:hAnsi="Arial" w:cs="Arial"/>
                <w:sz w:val="18"/>
              </w:rPr>
            </w:pPr>
          </w:p>
        </w:tc>
      </w:tr>
      <w:tr w:rsidR="00525A74" w:rsidRPr="002F2600" w14:paraId="17FDF302" w14:textId="77777777" w:rsidTr="007C69E2">
        <w:tc>
          <w:tcPr>
            <w:tcW w:w="975" w:type="dxa"/>
            <w:tcBorders>
              <w:left w:val="single" w:sz="12" w:space="0" w:color="auto"/>
              <w:bottom w:val="nil"/>
              <w:right w:val="single" w:sz="12" w:space="0" w:color="auto"/>
            </w:tcBorders>
          </w:tcPr>
          <w:p w14:paraId="4460B43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CEFAC1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21AA4BC5" w14:textId="7869DA13" w:rsidR="00525A74" w:rsidRDefault="00525A74" w:rsidP="00525A74">
            <w:pPr>
              <w:suppressLineNumbers/>
              <w:suppressAutoHyphens/>
              <w:spacing w:before="60" w:after="60"/>
              <w:jc w:val="center"/>
            </w:pPr>
            <w:hyperlink r:id="rId172"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525A74" w:rsidRDefault="00525A74" w:rsidP="00525A74">
            <w:pPr>
              <w:pStyle w:val="TAL"/>
              <w:rPr>
                <w:sz w:val="20"/>
              </w:rPr>
            </w:pPr>
            <w:proofErr w:type="spellStart"/>
            <w:r>
              <w:rPr>
                <w:sz w:val="20"/>
              </w:rPr>
              <w:t>pCR</w:t>
            </w:r>
            <w:proofErr w:type="spellEnd"/>
            <w:r>
              <w:rPr>
                <w:sz w:val="20"/>
              </w:rPr>
              <w:t xml:space="preserve">  29.530 Rel-19 Corrections on the attribute name and data types</w:t>
            </w:r>
          </w:p>
        </w:tc>
        <w:tc>
          <w:tcPr>
            <w:tcW w:w="1401" w:type="dxa"/>
            <w:tcBorders>
              <w:left w:val="single" w:sz="12" w:space="0" w:color="auto"/>
              <w:bottom w:val="nil"/>
              <w:right w:val="single" w:sz="12" w:space="0" w:color="auto"/>
            </w:tcBorders>
          </w:tcPr>
          <w:p w14:paraId="5F3BFE22" w14:textId="1F5620DC"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525A74" w:rsidRPr="00750E57" w:rsidRDefault="00525A74" w:rsidP="00525A74">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525A74" w:rsidRDefault="00525A74" w:rsidP="00525A74">
            <w:pPr>
              <w:rPr>
                <w:rFonts w:ascii="Arial" w:hAnsi="Arial" w:cs="Arial"/>
                <w:sz w:val="18"/>
              </w:rPr>
            </w:pPr>
          </w:p>
        </w:tc>
      </w:tr>
      <w:tr w:rsidR="00525A74" w:rsidRPr="002F2600" w14:paraId="0A0FFB49" w14:textId="77777777" w:rsidTr="00FA29F9">
        <w:tc>
          <w:tcPr>
            <w:tcW w:w="975" w:type="dxa"/>
            <w:tcBorders>
              <w:top w:val="nil"/>
              <w:left w:val="single" w:sz="12" w:space="0" w:color="auto"/>
              <w:right w:val="single" w:sz="12" w:space="0" w:color="auto"/>
            </w:tcBorders>
          </w:tcPr>
          <w:p w14:paraId="4747EDC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D7AC696"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A213EA9" w14:textId="3627EB8C" w:rsidR="00525A74" w:rsidRDefault="00525A74" w:rsidP="00525A74">
            <w:pPr>
              <w:suppressLineNumbers/>
              <w:suppressAutoHyphens/>
              <w:spacing w:before="60" w:after="60"/>
              <w:jc w:val="center"/>
            </w:pPr>
            <w:r w:rsidRPr="00FE4C52">
              <w:t>5404</w:t>
            </w:r>
          </w:p>
        </w:tc>
        <w:tc>
          <w:tcPr>
            <w:tcW w:w="3251" w:type="dxa"/>
            <w:tcBorders>
              <w:top w:val="nil"/>
              <w:left w:val="single" w:sz="12" w:space="0" w:color="auto"/>
              <w:bottom w:val="single" w:sz="4" w:space="0" w:color="auto"/>
              <w:right w:val="single" w:sz="12" w:space="0" w:color="auto"/>
            </w:tcBorders>
            <w:shd w:val="clear" w:color="auto" w:fill="DEE7AB"/>
          </w:tcPr>
          <w:p w14:paraId="486DAEE3" w14:textId="20BD183E" w:rsidR="00525A74" w:rsidRDefault="00525A74" w:rsidP="00525A74">
            <w:pPr>
              <w:pStyle w:val="TAL"/>
              <w:rPr>
                <w:sz w:val="20"/>
              </w:rPr>
            </w:pPr>
            <w:proofErr w:type="spellStart"/>
            <w:r>
              <w:rPr>
                <w:sz w:val="20"/>
              </w:rPr>
              <w:t>pCR</w:t>
            </w:r>
            <w:proofErr w:type="spellEnd"/>
            <w:r>
              <w:rPr>
                <w:sz w:val="20"/>
              </w:rPr>
              <w:t xml:space="preserve">  29.530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DEE7AB"/>
          </w:tcPr>
          <w:p w14:paraId="32DB1DF9" w14:textId="3920E41C" w:rsidR="00525A74" w:rsidRDefault="00525A74" w:rsidP="00525A74">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3DDBD705"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3F827003" w14:textId="221D62C3" w:rsidR="00525A74" w:rsidRDefault="00525A74" w:rsidP="00525A74">
            <w:pPr>
              <w:rPr>
                <w:rFonts w:ascii="Arial" w:hAnsi="Arial" w:cs="Arial"/>
                <w:sz w:val="18"/>
              </w:rPr>
            </w:pPr>
            <w:r>
              <w:rPr>
                <w:rFonts w:ascii="Arial" w:hAnsi="Arial" w:cs="Arial"/>
                <w:sz w:val="18"/>
              </w:rPr>
              <w:t>5158 will remove first change.</w:t>
            </w:r>
          </w:p>
        </w:tc>
      </w:tr>
      <w:tr w:rsidR="00525A74" w:rsidRPr="002F2600" w14:paraId="45520084" w14:textId="77777777" w:rsidTr="00FA29F9">
        <w:tc>
          <w:tcPr>
            <w:tcW w:w="975" w:type="dxa"/>
            <w:tcBorders>
              <w:left w:val="single" w:sz="12" w:space="0" w:color="auto"/>
              <w:bottom w:val="nil"/>
              <w:right w:val="single" w:sz="12" w:space="0" w:color="auto"/>
            </w:tcBorders>
          </w:tcPr>
          <w:p w14:paraId="664DBBBE"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F285DC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AA3BCB8" w14:textId="487A06DD" w:rsidR="00525A74" w:rsidRDefault="00525A74" w:rsidP="00525A74">
            <w:pPr>
              <w:suppressLineNumbers/>
              <w:suppressAutoHyphens/>
              <w:spacing w:before="60" w:after="60"/>
              <w:jc w:val="center"/>
            </w:pPr>
            <w:hyperlink r:id="rId173"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525A74" w:rsidRDefault="00525A74" w:rsidP="00525A74">
            <w:pPr>
              <w:pStyle w:val="TAL"/>
              <w:rPr>
                <w:sz w:val="20"/>
              </w:rPr>
            </w:pPr>
            <w:proofErr w:type="spellStart"/>
            <w:r>
              <w:rPr>
                <w:sz w:val="20"/>
              </w:rPr>
              <w:t>pCR</w:t>
            </w:r>
            <w:proofErr w:type="spellEnd"/>
            <w:r>
              <w:rPr>
                <w:sz w:val="20"/>
              </w:rPr>
              <w:t xml:space="preserve">  29.530 Rel-19 Corrections on service descriptions of the Naf APIs</w:t>
            </w:r>
          </w:p>
        </w:tc>
        <w:tc>
          <w:tcPr>
            <w:tcW w:w="1401" w:type="dxa"/>
            <w:tcBorders>
              <w:left w:val="single" w:sz="12" w:space="0" w:color="auto"/>
              <w:bottom w:val="nil"/>
              <w:right w:val="single" w:sz="12" w:space="0" w:color="auto"/>
            </w:tcBorders>
          </w:tcPr>
          <w:p w14:paraId="48C3088C" w14:textId="6DADF330"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525A74" w:rsidRPr="00750E57" w:rsidRDefault="00525A74" w:rsidP="00525A74">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525A74" w:rsidRDefault="00525A74" w:rsidP="00525A74">
            <w:pPr>
              <w:rPr>
                <w:rFonts w:ascii="Arial" w:hAnsi="Arial" w:cs="Arial"/>
                <w:sz w:val="18"/>
              </w:rPr>
            </w:pPr>
            <w:r>
              <w:rPr>
                <w:rFonts w:ascii="Arial" w:hAnsi="Arial" w:cs="Arial"/>
                <w:sz w:val="18"/>
              </w:rPr>
              <w:t>5158 will remove the collision of the attribute correction.</w:t>
            </w:r>
          </w:p>
        </w:tc>
      </w:tr>
      <w:tr w:rsidR="00525A74" w:rsidRPr="002F2600" w14:paraId="1716D863" w14:textId="77777777" w:rsidTr="00FA29F9">
        <w:tc>
          <w:tcPr>
            <w:tcW w:w="975" w:type="dxa"/>
            <w:tcBorders>
              <w:top w:val="nil"/>
              <w:left w:val="single" w:sz="12" w:space="0" w:color="auto"/>
              <w:right w:val="single" w:sz="12" w:space="0" w:color="auto"/>
            </w:tcBorders>
          </w:tcPr>
          <w:p w14:paraId="77E5C58B"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4D85D75"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862400" w14:textId="3E30EFFF" w:rsidR="00525A74" w:rsidRDefault="00525A74" w:rsidP="00525A74">
            <w:pPr>
              <w:suppressLineNumbers/>
              <w:suppressAutoHyphens/>
              <w:spacing w:before="60" w:after="60"/>
              <w:jc w:val="center"/>
            </w:pPr>
            <w:r w:rsidRPr="00FE4C52">
              <w:t>5405</w:t>
            </w:r>
          </w:p>
        </w:tc>
        <w:tc>
          <w:tcPr>
            <w:tcW w:w="3251" w:type="dxa"/>
            <w:tcBorders>
              <w:top w:val="nil"/>
              <w:left w:val="single" w:sz="12" w:space="0" w:color="auto"/>
              <w:bottom w:val="single" w:sz="4" w:space="0" w:color="auto"/>
              <w:right w:val="single" w:sz="12" w:space="0" w:color="auto"/>
            </w:tcBorders>
            <w:shd w:val="clear" w:color="auto" w:fill="DEE7AB"/>
          </w:tcPr>
          <w:p w14:paraId="241FED51" w14:textId="41ECC4E1" w:rsidR="00525A74" w:rsidRDefault="00525A74" w:rsidP="00525A74">
            <w:pPr>
              <w:pStyle w:val="TAL"/>
              <w:rPr>
                <w:sz w:val="20"/>
              </w:rPr>
            </w:pPr>
            <w:proofErr w:type="spellStart"/>
            <w:r>
              <w:rPr>
                <w:sz w:val="20"/>
              </w:rPr>
              <w:t>pCR</w:t>
            </w:r>
            <w:proofErr w:type="spellEnd"/>
            <w:r>
              <w:rPr>
                <w:sz w:val="20"/>
              </w:rPr>
              <w:t xml:space="preserve">  29.530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DEE7AB"/>
          </w:tcPr>
          <w:p w14:paraId="77E003AE" w14:textId="114315B4" w:rsidR="00525A74" w:rsidRDefault="00525A74" w:rsidP="00525A74">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55A44805"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1BBA789" w14:textId="77777777" w:rsidR="00525A74" w:rsidRDefault="00525A74" w:rsidP="00525A74">
            <w:pPr>
              <w:rPr>
                <w:rFonts w:ascii="Arial" w:hAnsi="Arial" w:cs="Arial"/>
                <w:sz w:val="18"/>
              </w:rPr>
            </w:pPr>
          </w:p>
        </w:tc>
      </w:tr>
      <w:tr w:rsidR="00525A74" w:rsidRPr="002F2600" w14:paraId="39FF43B0" w14:textId="77777777" w:rsidTr="00386C79">
        <w:tc>
          <w:tcPr>
            <w:tcW w:w="975" w:type="dxa"/>
            <w:tcBorders>
              <w:left w:val="single" w:sz="12" w:space="0" w:color="auto"/>
              <w:right w:val="single" w:sz="12" w:space="0" w:color="auto"/>
            </w:tcBorders>
          </w:tcPr>
          <w:p w14:paraId="5365649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3D13FF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9090CC" w14:textId="268ACB3B" w:rsidR="00525A74" w:rsidRDefault="00525A74" w:rsidP="00525A74">
            <w:pPr>
              <w:suppressLineNumbers/>
              <w:suppressAutoHyphens/>
              <w:spacing w:before="60" w:after="60"/>
              <w:jc w:val="center"/>
            </w:pPr>
            <w:hyperlink r:id="rId174" w:history="1">
              <w:r>
                <w:rPr>
                  <w:rStyle w:val="Hyperlink"/>
                </w:rPr>
                <w:t>5326</w:t>
              </w:r>
            </w:hyperlink>
          </w:p>
        </w:tc>
        <w:tc>
          <w:tcPr>
            <w:tcW w:w="3251" w:type="dxa"/>
            <w:tcBorders>
              <w:left w:val="single" w:sz="12" w:space="0" w:color="auto"/>
              <w:bottom w:val="single" w:sz="4" w:space="0" w:color="auto"/>
              <w:right w:val="single" w:sz="12" w:space="0" w:color="auto"/>
            </w:tcBorders>
            <w:shd w:val="clear" w:color="auto" w:fill="FFFF00"/>
          </w:tcPr>
          <w:p w14:paraId="6E0FAB76" w14:textId="44BD5FBC" w:rsidR="00525A74" w:rsidRDefault="00525A74" w:rsidP="00525A74">
            <w:pPr>
              <w:pStyle w:val="TAL"/>
              <w:rPr>
                <w:sz w:val="20"/>
              </w:rPr>
            </w:pPr>
            <w:r>
              <w:rPr>
                <w:sz w:val="20"/>
              </w:rPr>
              <w:t>CR 1136 29.520 Rel-19 Corrections on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6A31C766" w14:textId="300E8012"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12BB85E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F0B927B" w14:textId="34C49B7D" w:rsidR="00525A74" w:rsidRPr="00003397" w:rsidRDefault="00525A74" w:rsidP="00525A74">
            <w:pPr>
              <w:rPr>
                <w:rFonts w:ascii="Arial" w:hAnsi="Arial" w:cs="Arial"/>
                <w:color w:val="7030A0"/>
                <w:sz w:val="18"/>
              </w:rPr>
            </w:pPr>
            <w:r w:rsidRPr="00003397">
              <w:rPr>
                <w:rFonts w:ascii="Arial" w:hAnsi="Arial" w:cs="Arial"/>
                <w:color w:val="7030A0"/>
                <w:sz w:val="18"/>
              </w:rPr>
              <w:t>Depends on TS 23.288 CR1491</w:t>
            </w:r>
          </w:p>
        </w:tc>
      </w:tr>
      <w:tr w:rsidR="00525A74" w:rsidRPr="002F2600" w14:paraId="719F8249" w14:textId="77777777" w:rsidTr="00386C79">
        <w:tc>
          <w:tcPr>
            <w:tcW w:w="975" w:type="dxa"/>
            <w:tcBorders>
              <w:left w:val="single" w:sz="12" w:space="0" w:color="auto"/>
              <w:right w:val="single" w:sz="12" w:space="0" w:color="auto"/>
            </w:tcBorders>
          </w:tcPr>
          <w:p w14:paraId="5126EDE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D816D6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4E7131" w14:textId="624DFA9C" w:rsidR="00525A74" w:rsidRDefault="00525A74" w:rsidP="00525A74">
            <w:pPr>
              <w:suppressLineNumbers/>
              <w:suppressAutoHyphens/>
              <w:spacing w:before="60" w:after="60"/>
              <w:jc w:val="center"/>
            </w:pPr>
            <w:hyperlink r:id="rId175"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FFFF00"/>
          </w:tcPr>
          <w:p w14:paraId="615932CD" w14:textId="74D4CDDB" w:rsidR="00525A74" w:rsidRDefault="00525A74" w:rsidP="00525A74">
            <w:pPr>
              <w:pStyle w:val="TAL"/>
              <w:rPr>
                <w:sz w:val="20"/>
              </w:rPr>
            </w:pPr>
            <w:r>
              <w:rPr>
                <w:sz w:val="20"/>
              </w:rPr>
              <w:t xml:space="preserve">CR 0271 29.591 Rel-19 Add presence condition for immediate reporting in </w:t>
            </w:r>
            <w:proofErr w:type="spellStart"/>
            <w:r>
              <w:rPr>
                <w:sz w:val="20"/>
              </w:rPr>
              <w:t>Nnef_VFLInference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5FEBFAF" w14:textId="22EA3303"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090C74E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DEE14C4" w14:textId="77777777" w:rsidR="00525A74" w:rsidRDefault="00525A74" w:rsidP="00525A74">
            <w:pPr>
              <w:rPr>
                <w:rFonts w:ascii="Arial" w:hAnsi="Arial" w:cs="Arial"/>
                <w:sz w:val="18"/>
              </w:rPr>
            </w:pPr>
          </w:p>
        </w:tc>
      </w:tr>
      <w:tr w:rsidR="00525A74" w:rsidRPr="002F2600" w14:paraId="0D2DD005" w14:textId="77777777" w:rsidTr="00386C79">
        <w:tc>
          <w:tcPr>
            <w:tcW w:w="975" w:type="dxa"/>
            <w:tcBorders>
              <w:left w:val="single" w:sz="12" w:space="0" w:color="auto"/>
              <w:right w:val="single" w:sz="12" w:space="0" w:color="auto"/>
            </w:tcBorders>
          </w:tcPr>
          <w:p w14:paraId="185FDCB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0A40A9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6103B" w14:textId="57D24ABC" w:rsidR="00525A74" w:rsidRDefault="00525A74" w:rsidP="00525A74">
            <w:pPr>
              <w:suppressLineNumbers/>
              <w:suppressAutoHyphens/>
              <w:spacing w:before="60" w:after="60"/>
              <w:jc w:val="center"/>
            </w:pPr>
            <w:hyperlink r:id="rId176" w:history="1">
              <w:r>
                <w:rPr>
                  <w:rStyle w:val="Hyperlink"/>
                </w:rPr>
                <w:t>5328</w:t>
              </w:r>
            </w:hyperlink>
          </w:p>
        </w:tc>
        <w:tc>
          <w:tcPr>
            <w:tcW w:w="3251" w:type="dxa"/>
            <w:tcBorders>
              <w:left w:val="single" w:sz="12" w:space="0" w:color="auto"/>
              <w:bottom w:val="single" w:sz="4" w:space="0" w:color="auto"/>
              <w:right w:val="single" w:sz="12" w:space="0" w:color="auto"/>
            </w:tcBorders>
            <w:shd w:val="clear" w:color="auto" w:fill="FFFF00"/>
          </w:tcPr>
          <w:p w14:paraId="551959B6" w14:textId="4AEE1666" w:rsidR="00525A74" w:rsidRDefault="00525A74" w:rsidP="00525A74">
            <w:pPr>
              <w:pStyle w:val="TAL"/>
              <w:rPr>
                <w:sz w:val="20"/>
              </w:rPr>
            </w:pPr>
            <w:proofErr w:type="spellStart"/>
            <w:r>
              <w:rPr>
                <w:sz w:val="20"/>
              </w:rPr>
              <w:t>pCR</w:t>
            </w:r>
            <w:proofErr w:type="spellEnd"/>
            <w:r>
              <w:rPr>
                <w:sz w:val="20"/>
              </w:rPr>
              <w:t xml:space="preserve">  29.530 Rel-19 Enhancements on the </w:t>
            </w:r>
            <w:proofErr w:type="spellStart"/>
            <w:r>
              <w:rPr>
                <w:sz w:val="20"/>
              </w:rPr>
              <w:t>Naf_VFLTraining</w:t>
            </w:r>
            <w:proofErr w:type="spellEnd"/>
            <w:r>
              <w:rPr>
                <w:sz w:val="20"/>
              </w:rPr>
              <w:t xml:space="preserve"> API for VFL preparation and data type corrections</w:t>
            </w:r>
          </w:p>
        </w:tc>
        <w:tc>
          <w:tcPr>
            <w:tcW w:w="1401" w:type="dxa"/>
            <w:tcBorders>
              <w:left w:val="single" w:sz="12" w:space="0" w:color="auto"/>
              <w:bottom w:val="single" w:sz="4" w:space="0" w:color="auto"/>
              <w:right w:val="single" w:sz="12" w:space="0" w:color="auto"/>
            </w:tcBorders>
            <w:shd w:val="clear" w:color="auto" w:fill="FFFF00"/>
          </w:tcPr>
          <w:p w14:paraId="48937063" w14:textId="2ADE24A4"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B4B54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3F806E7" w14:textId="77777777" w:rsidR="00525A74" w:rsidRDefault="00525A74" w:rsidP="00525A74">
            <w:pPr>
              <w:rPr>
                <w:rFonts w:ascii="Arial" w:hAnsi="Arial" w:cs="Arial"/>
                <w:sz w:val="18"/>
              </w:rPr>
            </w:pPr>
          </w:p>
        </w:tc>
      </w:tr>
      <w:tr w:rsidR="00525A74" w:rsidRPr="002F2600" w14:paraId="65BD4116" w14:textId="77777777" w:rsidTr="00386C79">
        <w:tc>
          <w:tcPr>
            <w:tcW w:w="975" w:type="dxa"/>
            <w:tcBorders>
              <w:left w:val="single" w:sz="12" w:space="0" w:color="auto"/>
              <w:right w:val="single" w:sz="12" w:space="0" w:color="auto"/>
            </w:tcBorders>
          </w:tcPr>
          <w:p w14:paraId="3C408E7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3A70C0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845DDB" w14:textId="31101E3B" w:rsidR="00525A74" w:rsidRDefault="00525A74" w:rsidP="00525A74">
            <w:pPr>
              <w:suppressLineNumbers/>
              <w:suppressAutoHyphens/>
              <w:spacing w:before="60" w:after="60"/>
              <w:jc w:val="center"/>
            </w:pPr>
            <w:hyperlink r:id="rId177" w:history="1">
              <w:r>
                <w:rPr>
                  <w:rStyle w:val="Hyperlink"/>
                </w:rPr>
                <w:t>5329</w:t>
              </w:r>
            </w:hyperlink>
          </w:p>
        </w:tc>
        <w:tc>
          <w:tcPr>
            <w:tcW w:w="3251" w:type="dxa"/>
            <w:tcBorders>
              <w:left w:val="single" w:sz="12" w:space="0" w:color="auto"/>
              <w:bottom w:val="single" w:sz="4" w:space="0" w:color="auto"/>
              <w:right w:val="single" w:sz="12" w:space="0" w:color="auto"/>
            </w:tcBorders>
            <w:shd w:val="clear" w:color="auto" w:fill="FFFF00"/>
          </w:tcPr>
          <w:p w14:paraId="131145B8" w14:textId="7098A5FA" w:rsidR="00525A74" w:rsidRDefault="00525A74" w:rsidP="00525A74">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8AC6F4D" w14:textId="2B2460AE"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2A368D1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9CF0346" w14:textId="77777777" w:rsidR="00525A74" w:rsidRDefault="00525A74" w:rsidP="00525A74">
            <w:pPr>
              <w:rPr>
                <w:rFonts w:ascii="Arial" w:hAnsi="Arial" w:cs="Arial"/>
                <w:sz w:val="18"/>
              </w:rPr>
            </w:pPr>
          </w:p>
        </w:tc>
      </w:tr>
      <w:tr w:rsidR="00525A74" w:rsidRPr="002F2600" w14:paraId="1BD9DAB9" w14:textId="77777777" w:rsidTr="00D966C9">
        <w:tc>
          <w:tcPr>
            <w:tcW w:w="975" w:type="dxa"/>
            <w:tcBorders>
              <w:left w:val="single" w:sz="12" w:space="0" w:color="auto"/>
              <w:right w:val="single" w:sz="12" w:space="0" w:color="auto"/>
            </w:tcBorders>
          </w:tcPr>
          <w:p w14:paraId="1CE1FEB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4F52E7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033981" w14:textId="61ED01A8" w:rsidR="00525A74" w:rsidRDefault="00525A74" w:rsidP="00525A74">
            <w:pPr>
              <w:suppressLineNumbers/>
              <w:suppressAutoHyphens/>
              <w:spacing w:before="60" w:after="60"/>
              <w:jc w:val="center"/>
            </w:pPr>
            <w:hyperlink r:id="rId178"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FFFF00"/>
          </w:tcPr>
          <w:p w14:paraId="2FC1FA42" w14:textId="52AE7351" w:rsidR="00525A74" w:rsidRDefault="00525A74" w:rsidP="00525A74">
            <w:pPr>
              <w:pStyle w:val="TAL"/>
              <w:rPr>
                <w:sz w:val="20"/>
              </w:rPr>
            </w:pPr>
            <w:r>
              <w:rPr>
                <w:sz w:val="20"/>
              </w:rPr>
              <w:t xml:space="preserve">CR 1731 29.522 Rel-19 Editorial corrections in </w:t>
            </w:r>
            <w:proofErr w:type="spellStart"/>
            <w:r>
              <w:rPr>
                <w:sz w:val="20"/>
              </w:rPr>
              <w:t>Nnef_VFLTraining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3FAA7B23" w14:textId="098AB907" w:rsidR="00525A74" w:rsidRDefault="00525A74" w:rsidP="00525A74">
            <w:pPr>
              <w:pStyle w:val="TAL"/>
              <w:rPr>
                <w:sz w:val="20"/>
              </w:rPr>
            </w:pPr>
            <w:r>
              <w:rPr>
                <w:sz w:val="20"/>
              </w:rPr>
              <w:t>Huawei,   Ericsson</w:t>
            </w:r>
          </w:p>
        </w:tc>
        <w:tc>
          <w:tcPr>
            <w:tcW w:w="1062" w:type="dxa"/>
            <w:tcBorders>
              <w:left w:val="single" w:sz="12" w:space="0" w:color="auto"/>
              <w:right w:val="single" w:sz="12" w:space="0" w:color="auto"/>
            </w:tcBorders>
          </w:tcPr>
          <w:p w14:paraId="0A42BA4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CF19B26" w14:textId="29E909C7" w:rsidR="00525A74" w:rsidRDefault="00525A74" w:rsidP="00525A74">
            <w:pPr>
              <w:rPr>
                <w:rFonts w:ascii="Arial" w:hAnsi="Arial" w:cs="Arial"/>
                <w:sz w:val="18"/>
              </w:rPr>
            </w:pPr>
            <w:r>
              <w:rPr>
                <w:rFonts w:ascii="Arial" w:hAnsi="Arial" w:cs="Arial"/>
                <w:sz w:val="18"/>
              </w:rPr>
              <w:t>Revision of C3-254379</w:t>
            </w:r>
          </w:p>
        </w:tc>
      </w:tr>
      <w:tr w:rsidR="00525A74" w:rsidRPr="002F2600" w14:paraId="282F5251" w14:textId="77777777" w:rsidTr="00D966C9">
        <w:tc>
          <w:tcPr>
            <w:tcW w:w="975" w:type="dxa"/>
            <w:tcBorders>
              <w:left w:val="single" w:sz="12" w:space="0" w:color="auto"/>
              <w:bottom w:val="nil"/>
              <w:right w:val="single" w:sz="12" w:space="0" w:color="auto"/>
            </w:tcBorders>
          </w:tcPr>
          <w:p w14:paraId="4FA5C21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513498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FF81508" w14:textId="6C2E1B22" w:rsidR="00525A74" w:rsidRDefault="00525A74" w:rsidP="00525A74">
            <w:pPr>
              <w:suppressLineNumbers/>
              <w:suppressAutoHyphens/>
              <w:spacing w:before="60" w:after="60"/>
              <w:jc w:val="center"/>
            </w:pPr>
            <w:hyperlink r:id="rId179"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525A74" w:rsidRDefault="00525A74" w:rsidP="00525A74">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4593D940" w14:textId="150A47F2"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525A74" w:rsidRPr="00750E57" w:rsidRDefault="00525A74" w:rsidP="00525A74">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525A74" w:rsidRDefault="00525A74" w:rsidP="00525A74">
            <w:pPr>
              <w:pStyle w:val="C1Normal"/>
            </w:pPr>
            <w:r>
              <w:t xml:space="preserve">Nokia: Wrong title. Capitalize the resource name. Missing clauses. Wrong data type in POST in the notification. </w:t>
            </w:r>
            <w:proofErr w:type="spellStart"/>
            <w:r>
              <w:t>trainEventSubs</w:t>
            </w:r>
            <w:proofErr w:type="spellEnd"/>
            <w:r>
              <w:t>.</w:t>
            </w:r>
            <w:r w:rsidRPr="007048CF">
              <w:t xml:space="preserve"> </w:t>
            </w:r>
            <w:r>
              <w:t>should be in PATCH too. Align attribute names and application errors.</w:t>
            </w:r>
          </w:p>
          <w:p w14:paraId="614B9833" w14:textId="7B2C5834" w:rsidR="00525A74" w:rsidRDefault="00525A74" w:rsidP="00525A74">
            <w:pPr>
              <w:pStyle w:val="C1Normal"/>
            </w:pPr>
            <w:r>
              <w:t>Ericsson:  403 missing in PATCH.</w:t>
            </w:r>
          </w:p>
          <w:p w14:paraId="73C6AEDD" w14:textId="5D05C09C" w:rsidR="00525A74" w:rsidRDefault="00525A74" w:rsidP="00525A74">
            <w:pPr>
              <w:pStyle w:val="C1Normal"/>
            </w:pPr>
          </w:p>
        </w:tc>
      </w:tr>
      <w:tr w:rsidR="00525A74" w:rsidRPr="002F2600" w14:paraId="28236427" w14:textId="77777777" w:rsidTr="00B86638">
        <w:tc>
          <w:tcPr>
            <w:tcW w:w="975" w:type="dxa"/>
            <w:tcBorders>
              <w:top w:val="nil"/>
              <w:left w:val="single" w:sz="12" w:space="0" w:color="auto"/>
              <w:right w:val="single" w:sz="12" w:space="0" w:color="auto"/>
            </w:tcBorders>
          </w:tcPr>
          <w:p w14:paraId="21468C0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A77BAEC"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4AAE4D" w14:textId="0893DE19" w:rsidR="00525A74" w:rsidRDefault="00525A74" w:rsidP="00525A74">
            <w:pPr>
              <w:suppressLineNumbers/>
              <w:suppressAutoHyphens/>
              <w:spacing w:before="60" w:after="60"/>
              <w:jc w:val="center"/>
            </w:pPr>
            <w:r w:rsidRPr="00FE4C52">
              <w:t>5412</w:t>
            </w:r>
          </w:p>
        </w:tc>
        <w:tc>
          <w:tcPr>
            <w:tcW w:w="3251" w:type="dxa"/>
            <w:tcBorders>
              <w:top w:val="nil"/>
              <w:left w:val="single" w:sz="12" w:space="0" w:color="auto"/>
              <w:bottom w:val="single" w:sz="4" w:space="0" w:color="auto"/>
              <w:right w:val="single" w:sz="12" w:space="0" w:color="auto"/>
            </w:tcBorders>
            <w:shd w:val="clear" w:color="auto" w:fill="00FFFF"/>
          </w:tcPr>
          <w:p w14:paraId="220D8D27" w14:textId="7CA353F3" w:rsidR="00525A74" w:rsidRDefault="00525A74" w:rsidP="00525A74">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CECC816" w14:textId="066197C0" w:rsidR="00525A74" w:rsidRDefault="00525A74" w:rsidP="00525A74">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2C4F9A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9AACA64" w14:textId="77777777" w:rsidR="00525A74" w:rsidRDefault="00525A74" w:rsidP="00525A74">
            <w:pPr>
              <w:pStyle w:val="C1Normal"/>
            </w:pPr>
          </w:p>
        </w:tc>
      </w:tr>
      <w:tr w:rsidR="00525A74" w:rsidRPr="002F2600" w14:paraId="62C123BA" w14:textId="77777777" w:rsidTr="00B86638">
        <w:tc>
          <w:tcPr>
            <w:tcW w:w="975" w:type="dxa"/>
            <w:tcBorders>
              <w:left w:val="single" w:sz="12" w:space="0" w:color="auto"/>
              <w:bottom w:val="nil"/>
              <w:right w:val="single" w:sz="12" w:space="0" w:color="auto"/>
            </w:tcBorders>
          </w:tcPr>
          <w:p w14:paraId="32899C1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43654A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35A8840" w14:textId="7702CD4A" w:rsidR="00525A74" w:rsidRDefault="00525A74" w:rsidP="00525A74">
            <w:pPr>
              <w:suppressLineNumbers/>
              <w:suppressAutoHyphens/>
              <w:spacing w:before="60" w:after="60"/>
              <w:jc w:val="center"/>
            </w:pPr>
            <w:hyperlink r:id="rId180"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525A74" w:rsidRDefault="00525A74" w:rsidP="00525A74">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left w:val="single" w:sz="12" w:space="0" w:color="auto"/>
              <w:bottom w:val="nil"/>
              <w:right w:val="single" w:sz="12" w:space="0" w:color="auto"/>
            </w:tcBorders>
          </w:tcPr>
          <w:p w14:paraId="4432BECA" w14:textId="72FBD7BE"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525A74" w:rsidRPr="00750E57" w:rsidRDefault="00525A74" w:rsidP="00525A74">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525A74" w:rsidRDefault="00525A74" w:rsidP="00525A74">
            <w:pPr>
              <w:rPr>
                <w:rFonts w:ascii="Arial" w:hAnsi="Arial" w:cs="Arial"/>
                <w:sz w:val="18"/>
              </w:rPr>
            </w:pPr>
          </w:p>
        </w:tc>
      </w:tr>
      <w:tr w:rsidR="00525A74" w:rsidRPr="002F2600" w14:paraId="032FF237" w14:textId="77777777" w:rsidTr="00B86638">
        <w:tc>
          <w:tcPr>
            <w:tcW w:w="975" w:type="dxa"/>
            <w:tcBorders>
              <w:top w:val="nil"/>
              <w:left w:val="single" w:sz="12" w:space="0" w:color="auto"/>
              <w:right w:val="single" w:sz="12" w:space="0" w:color="auto"/>
            </w:tcBorders>
          </w:tcPr>
          <w:p w14:paraId="70429F8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6EF0F2E"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262B68" w14:textId="1F2B2719" w:rsidR="00525A74" w:rsidRDefault="00525A74" w:rsidP="00525A74">
            <w:pPr>
              <w:suppressLineNumbers/>
              <w:suppressAutoHyphens/>
              <w:spacing w:before="60" w:after="60"/>
              <w:jc w:val="center"/>
            </w:pPr>
            <w:r w:rsidRPr="00FE4C52">
              <w:t>5414</w:t>
            </w:r>
          </w:p>
        </w:tc>
        <w:tc>
          <w:tcPr>
            <w:tcW w:w="3251" w:type="dxa"/>
            <w:tcBorders>
              <w:top w:val="nil"/>
              <w:left w:val="single" w:sz="12" w:space="0" w:color="auto"/>
              <w:bottom w:val="single" w:sz="4" w:space="0" w:color="auto"/>
              <w:right w:val="single" w:sz="12" w:space="0" w:color="auto"/>
            </w:tcBorders>
            <w:shd w:val="clear" w:color="auto" w:fill="00FFFF"/>
          </w:tcPr>
          <w:p w14:paraId="3F5C0A80" w14:textId="78DECC41" w:rsidR="00525A74" w:rsidRDefault="00525A74" w:rsidP="00525A74">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90BA28C" w14:textId="75ED7724" w:rsidR="00525A74" w:rsidRDefault="00525A74" w:rsidP="00525A74">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5E67AABA"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A0D818E" w14:textId="77777777" w:rsidR="00525A74" w:rsidRDefault="00525A74" w:rsidP="00525A74">
            <w:pPr>
              <w:rPr>
                <w:rFonts w:ascii="Arial" w:hAnsi="Arial" w:cs="Arial"/>
                <w:sz w:val="18"/>
              </w:rPr>
            </w:pPr>
          </w:p>
        </w:tc>
      </w:tr>
      <w:tr w:rsidR="00525A74" w:rsidRPr="002F2600" w14:paraId="4CE01E47" w14:textId="77777777" w:rsidTr="00867352">
        <w:tc>
          <w:tcPr>
            <w:tcW w:w="975" w:type="dxa"/>
            <w:tcBorders>
              <w:left w:val="single" w:sz="12" w:space="0" w:color="auto"/>
              <w:right w:val="single" w:sz="12" w:space="0" w:color="auto"/>
            </w:tcBorders>
          </w:tcPr>
          <w:p w14:paraId="5DD34D8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E52EAA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DFFABC8" w14:textId="770116C2" w:rsidR="00525A74" w:rsidRDefault="00525A74" w:rsidP="00525A74">
            <w:pPr>
              <w:suppressLineNumbers/>
              <w:suppressAutoHyphens/>
              <w:spacing w:before="60" w:after="60"/>
              <w:jc w:val="center"/>
            </w:pPr>
            <w:hyperlink r:id="rId181"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525A74" w:rsidRDefault="00525A74" w:rsidP="00525A74">
            <w:pPr>
              <w:pStyle w:val="TAL"/>
              <w:rPr>
                <w:sz w:val="20"/>
              </w:rPr>
            </w:pPr>
            <w:r>
              <w:rPr>
                <w:sz w:val="20"/>
              </w:rPr>
              <w:t xml:space="preserve">CR 0274 29.591 Rel-19 Service description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3619065D" w14:textId="776F82CD"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525A74" w:rsidRPr="00750E57" w:rsidRDefault="00525A74" w:rsidP="00525A74">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525A74" w:rsidRDefault="00525A74" w:rsidP="00525A74">
            <w:pPr>
              <w:rPr>
                <w:rFonts w:ascii="Arial" w:hAnsi="Arial" w:cs="Arial"/>
                <w:sz w:val="18"/>
              </w:rPr>
            </w:pPr>
            <w:r w:rsidRPr="00456F68">
              <w:rPr>
                <w:rFonts w:ascii="Arial" w:hAnsi="Arial" w:cs="Arial"/>
                <w:color w:val="FF0000"/>
                <w:sz w:val="18"/>
              </w:rPr>
              <w:t xml:space="preserve">The CR Number is not consistent. 3GU states 0274, while the </w:t>
            </w:r>
            <w:proofErr w:type="spellStart"/>
            <w:r w:rsidRPr="00456F68">
              <w:rPr>
                <w:rFonts w:ascii="Arial" w:hAnsi="Arial" w:cs="Arial"/>
                <w:color w:val="FF0000"/>
                <w:sz w:val="18"/>
              </w:rPr>
              <w:t>coverpage</w:t>
            </w:r>
            <w:proofErr w:type="spellEnd"/>
            <w:r w:rsidRPr="00456F68">
              <w:rPr>
                <w:rFonts w:ascii="Arial" w:hAnsi="Arial" w:cs="Arial"/>
                <w:color w:val="FF0000"/>
                <w:sz w:val="18"/>
              </w:rPr>
              <w:t xml:space="preserve"> states XXXX.</w:t>
            </w:r>
            <w:r w:rsidRPr="00456F68">
              <w:rPr>
                <w:rFonts w:ascii="Arial" w:hAnsi="Arial" w:cs="Arial"/>
                <w:color w:val="FF0000"/>
                <w:sz w:val="18"/>
              </w:rPr>
              <w:br/>
            </w:r>
            <w:proofErr w:type="spellStart"/>
            <w:r w:rsidRPr="00456F68">
              <w:rPr>
                <w:rFonts w:ascii="Arial" w:hAnsi="Arial" w:cs="Arial"/>
                <w:color w:val="FF0000"/>
                <w:sz w:val="18"/>
              </w:rPr>
              <w:t>TDoc</w:t>
            </w:r>
            <w:proofErr w:type="spellEnd"/>
            <w:r w:rsidRPr="00456F68">
              <w:rPr>
                <w:rFonts w:ascii="Arial" w:hAnsi="Arial" w:cs="Arial"/>
                <w:color w:val="FF0000"/>
                <w:sz w:val="18"/>
              </w:rPr>
              <w:t xml:space="preserve"> Number of the file does not match the header</w:t>
            </w:r>
          </w:p>
        </w:tc>
      </w:tr>
      <w:tr w:rsidR="00525A74" w:rsidRPr="002F2600" w14:paraId="1C7E9F17" w14:textId="77777777" w:rsidTr="00386C79">
        <w:tc>
          <w:tcPr>
            <w:tcW w:w="975" w:type="dxa"/>
            <w:tcBorders>
              <w:left w:val="single" w:sz="12" w:space="0" w:color="auto"/>
              <w:right w:val="single" w:sz="12" w:space="0" w:color="auto"/>
            </w:tcBorders>
          </w:tcPr>
          <w:p w14:paraId="65D7063E" w14:textId="7284FB14" w:rsidR="00525A74" w:rsidRPr="00C765A7" w:rsidRDefault="00525A74" w:rsidP="00525A74">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525A74" w:rsidRPr="00C765A7" w:rsidRDefault="00525A74" w:rsidP="00525A74">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5AD5D663" w:rsidR="00525A74" w:rsidRPr="00EC002F" w:rsidRDefault="00525A74" w:rsidP="00525A74">
            <w:pPr>
              <w:suppressLineNumbers/>
              <w:suppressAutoHyphens/>
              <w:spacing w:before="60" w:after="60"/>
              <w:jc w:val="center"/>
            </w:pPr>
            <w:hyperlink r:id="rId182" w:history="1">
              <w:r>
                <w:rPr>
                  <w:rStyle w:val="Hyperlink"/>
                </w:rPr>
                <w:t>5052</w:t>
              </w:r>
            </w:hyperlink>
          </w:p>
        </w:tc>
        <w:tc>
          <w:tcPr>
            <w:tcW w:w="3251" w:type="dxa"/>
            <w:tcBorders>
              <w:left w:val="single" w:sz="12" w:space="0" w:color="auto"/>
              <w:bottom w:val="single" w:sz="4" w:space="0" w:color="auto"/>
              <w:right w:val="single" w:sz="12" w:space="0" w:color="auto"/>
            </w:tcBorders>
            <w:shd w:val="clear" w:color="auto" w:fill="FFFF00"/>
          </w:tcPr>
          <w:p w14:paraId="4AE6860F" w14:textId="7EBC8B91" w:rsidR="00525A74" w:rsidRPr="00750E57" w:rsidRDefault="00525A74" w:rsidP="00525A74">
            <w:pPr>
              <w:pStyle w:val="TAL"/>
              <w:rPr>
                <w:sz w:val="20"/>
              </w:rPr>
            </w:pPr>
            <w:r>
              <w:rPr>
                <w:sz w:val="20"/>
              </w:rPr>
              <w:t>CR 1737 29.522 Rel-19 IMS Event Exposure Notification corrections</w:t>
            </w:r>
          </w:p>
        </w:tc>
        <w:tc>
          <w:tcPr>
            <w:tcW w:w="1401" w:type="dxa"/>
            <w:tcBorders>
              <w:left w:val="single" w:sz="12" w:space="0" w:color="auto"/>
              <w:bottom w:val="single" w:sz="4" w:space="0" w:color="auto"/>
              <w:right w:val="single" w:sz="12" w:space="0" w:color="auto"/>
            </w:tcBorders>
            <w:shd w:val="clear" w:color="auto" w:fill="FFFF00"/>
          </w:tcPr>
          <w:p w14:paraId="08B1D8AD" w14:textId="22434305" w:rsidR="00525A74" w:rsidRPr="00750E57" w:rsidRDefault="00525A74" w:rsidP="00525A74">
            <w:pPr>
              <w:pStyle w:val="TAL"/>
              <w:rPr>
                <w:sz w:val="20"/>
              </w:rPr>
            </w:pPr>
            <w:r>
              <w:rPr>
                <w:sz w:val="20"/>
              </w:rPr>
              <w:t>Ericsson, Huawei</w:t>
            </w:r>
          </w:p>
        </w:tc>
        <w:tc>
          <w:tcPr>
            <w:tcW w:w="1062" w:type="dxa"/>
            <w:tcBorders>
              <w:left w:val="single" w:sz="12" w:space="0" w:color="auto"/>
              <w:right w:val="single" w:sz="12" w:space="0" w:color="auto"/>
            </w:tcBorders>
          </w:tcPr>
          <w:p w14:paraId="29D2158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8AC71C4" w14:textId="77777777" w:rsidR="00525A74" w:rsidRDefault="00525A74" w:rsidP="00525A74">
            <w:pPr>
              <w:rPr>
                <w:rFonts w:ascii="Arial" w:hAnsi="Arial" w:cs="Arial"/>
                <w:sz w:val="18"/>
              </w:rPr>
            </w:pPr>
            <w:r>
              <w:rPr>
                <w:rFonts w:ascii="Arial" w:hAnsi="Arial" w:cs="Arial"/>
                <w:sz w:val="18"/>
              </w:rPr>
              <w:t>Revision of C3-254564</w:t>
            </w:r>
          </w:p>
          <w:p w14:paraId="7B919E9B" w14:textId="364EE37D" w:rsidR="00525A74" w:rsidRDefault="00525A74" w:rsidP="00525A74">
            <w:pPr>
              <w:rPr>
                <w:rFonts w:ascii="Arial" w:hAnsi="Arial" w:cs="Arial"/>
                <w:sz w:val="18"/>
              </w:rPr>
            </w:pPr>
            <w:r w:rsidRPr="0015563E">
              <w:rPr>
                <w:rFonts w:ascii="Arial" w:hAnsi="Arial" w:cs="Arial"/>
                <w:color w:val="7030A0"/>
                <w:sz w:val="18"/>
              </w:rPr>
              <w:t>Depends on TS 23.228 CR2509,TS 23.208 CR2509</w:t>
            </w:r>
          </w:p>
        </w:tc>
      </w:tr>
      <w:tr w:rsidR="00525A74" w:rsidRPr="002F2600" w14:paraId="4BAC8EAF" w14:textId="77777777" w:rsidTr="00386C79">
        <w:tc>
          <w:tcPr>
            <w:tcW w:w="975" w:type="dxa"/>
            <w:tcBorders>
              <w:left w:val="single" w:sz="12" w:space="0" w:color="auto"/>
              <w:right w:val="single" w:sz="12" w:space="0" w:color="auto"/>
            </w:tcBorders>
          </w:tcPr>
          <w:p w14:paraId="7FE6C50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321383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6894C" w14:textId="630808C0" w:rsidR="00525A74" w:rsidRDefault="00525A74" w:rsidP="00525A74">
            <w:pPr>
              <w:suppressLineNumbers/>
              <w:suppressAutoHyphens/>
              <w:spacing w:before="60" w:after="60"/>
              <w:jc w:val="center"/>
            </w:pPr>
            <w:hyperlink r:id="rId183"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FFFF00"/>
          </w:tcPr>
          <w:p w14:paraId="2A7DF0FE" w14:textId="06413B62" w:rsidR="00525A74" w:rsidRDefault="00525A74" w:rsidP="00525A74">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FFFF00"/>
          </w:tcPr>
          <w:p w14:paraId="3C930595" w14:textId="0F8FCAF6"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6F49FFA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4E1209B" w14:textId="1A6A073A" w:rsidR="00525A74" w:rsidRDefault="00525A74" w:rsidP="00525A74">
            <w:pPr>
              <w:rPr>
                <w:rFonts w:ascii="Arial" w:hAnsi="Arial" w:cs="Arial"/>
                <w:sz w:val="18"/>
              </w:rPr>
            </w:pPr>
            <w:r>
              <w:rPr>
                <w:rFonts w:ascii="Arial" w:hAnsi="Arial" w:cs="Arial"/>
                <w:sz w:val="18"/>
              </w:rPr>
              <w:t>Revision of C3-254097</w:t>
            </w:r>
          </w:p>
        </w:tc>
      </w:tr>
      <w:tr w:rsidR="00525A74" w:rsidRPr="002F2600" w14:paraId="09B0F064" w14:textId="77777777" w:rsidTr="00386C79">
        <w:tc>
          <w:tcPr>
            <w:tcW w:w="975" w:type="dxa"/>
            <w:tcBorders>
              <w:left w:val="single" w:sz="12" w:space="0" w:color="auto"/>
              <w:right w:val="single" w:sz="12" w:space="0" w:color="auto"/>
            </w:tcBorders>
          </w:tcPr>
          <w:p w14:paraId="252C0B6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5BD3D5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E7EA4E" w14:textId="549D00B8" w:rsidR="00525A74" w:rsidRDefault="00525A74" w:rsidP="00525A74">
            <w:pPr>
              <w:suppressLineNumbers/>
              <w:suppressAutoHyphens/>
              <w:spacing w:before="60" w:after="60"/>
              <w:jc w:val="center"/>
            </w:pPr>
            <w:hyperlink r:id="rId184" w:history="1">
              <w:r>
                <w:rPr>
                  <w:rStyle w:val="Hyperlink"/>
                </w:rPr>
                <w:t>5127</w:t>
              </w:r>
            </w:hyperlink>
          </w:p>
        </w:tc>
        <w:tc>
          <w:tcPr>
            <w:tcW w:w="3251" w:type="dxa"/>
            <w:tcBorders>
              <w:left w:val="single" w:sz="12" w:space="0" w:color="auto"/>
              <w:bottom w:val="single" w:sz="4" w:space="0" w:color="auto"/>
              <w:right w:val="single" w:sz="12" w:space="0" w:color="auto"/>
            </w:tcBorders>
            <w:shd w:val="clear" w:color="auto" w:fill="FFFF00"/>
          </w:tcPr>
          <w:p w14:paraId="4714A427" w14:textId="5B56CA45" w:rsidR="00525A74" w:rsidRDefault="00525A74" w:rsidP="00525A74">
            <w:pPr>
              <w:pStyle w:val="TAL"/>
              <w:rPr>
                <w:sz w:val="20"/>
              </w:rPr>
            </w:pPr>
            <w:r>
              <w:rPr>
                <w:sz w:val="20"/>
              </w:rPr>
              <w:t>CR 1747 29.522 Rel-19 Correction on IMS event exposure subscription</w:t>
            </w:r>
          </w:p>
        </w:tc>
        <w:tc>
          <w:tcPr>
            <w:tcW w:w="1401" w:type="dxa"/>
            <w:tcBorders>
              <w:left w:val="single" w:sz="12" w:space="0" w:color="auto"/>
              <w:bottom w:val="single" w:sz="4" w:space="0" w:color="auto"/>
              <w:right w:val="single" w:sz="12" w:space="0" w:color="auto"/>
            </w:tcBorders>
            <w:shd w:val="clear" w:color="auto" w:fill="FFFF00"/>
          </w:tcPr>
          <w:p w14:paraId="7DEA42A2" w14:textId="2B9A8EDC"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1F0B323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B926171" w14:textId="77777777" w:rsidR="00525A74" w:rsidRDefault="00525A74" w:rsidP="00525A74">
            <w:pPr>
              <w:rPr>
                <w:rFonts w:ascii="Arial" w:hAnsi="Arial" w:cs="Arial"/>
                <w:sz w:val="18"/>
              </w:rPr>
            </w:pPr>
          </w:p>
        </w:tc>
      </w:tr>
      <w:tr w:rsidR="00525A74" w:rsidRPr="002F2600" w14:paraId="4373D0C2" w14:textId="77777777" w:rsidTr="00386C79">
        <w:tc>
          <w:tcPr>
            <w:tcW w:w="975" w:type="dxa"/>
            <w:tcBorders>
              <w:left w:val="single" w:sz="12" w:space="0" w:color="auto"/>
              <w:right w:val="single" w:sz="12" w:space="0" w:color="auto"/>
            </w:tcBorders>
          </w:tcPr>
          <w:p w14:paraId="79F53C3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013F7A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117EB1" w14:textId="0D729CA7" w:rsidR="00525A74" w:rsidRDefault="00525A74" w:rsidP="00525A74">
            <w:pPr>
              <w:suppressLineNumbers/>
              <w:suppressAutoHyphens/>
              <w:spacing w:before="60" w:after="60"/>
              <w:jc w:val="center"/>
            </w:pPr>
            <w:hyperlink r:id="rId185" w:history="1">
              <w:r>
                <w:rPr>
                  <w:rStyle w:val="Hyperlink"/>
                </w:rPr>
                <w:t>5260</w:t>
              </w:r>
            </w:hyperlink>
          </w:p>
        </w:tc>
        <w:tc>
          <w:tcPr>
            <w:tcW w:w="3251" w:type="dxa"/>
            <w:tcBorders>
              <w:left w:val="single" w:sz="12" w:space="0" w:color="auto"/>
              <w:bottom w:val="single" w:sz="4" w:space="0" w:color="auto"/>
              <w:right w:val="single" w:sz="12" w:space="0" w:color="auto"/>
            </w:tcBorders>
            <w:shd w:val="clear" w:color="auto" w:fill="FFFF00"/>
          </w:tcPr>
          <w:p w14:paraId="1F3613C9" w14:textId="5B3885CF" w:rsidR="00525A74" w:rsidRDefault="00525A74" w:rsidP="00525A74">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single" w:sz="4" w:space="0" w:color="auto"/>
              <w:right w:val="single" w:sz="12" w:space="0" w:color="auto"/>
            </w:tcBorders>
            <w:shd w:val="clear" w:color="auto" w:fill="FFFF00"/>
          </w:tcPr>
          <w:p w14:paraId="78A1C46F" w14:textId="22723C67" w:rsidR="00525A74" w:rsidRDefault="00525A74" w:rsidP="00525A74">
            <w:pPr>
              <w:pStyle w:val="TAL"/>
              <w:rPr>
                <w:sz w:val="20"/>
              </w:rPr>
            </w:pPr>
            <w:r>
              <w:rPr>
                <w:sz w:val="20"/>
              </w:rPr>
              <w:t>China Mobile, Huawei</w:t>
            </w:r>
          </w:p>
        </w:tc>
        <w:tc>
          <w:tcPr>
            <w:tcW w:w="1062" w:type="dxa"/>
            <w:tcBorders>
              <w:left w:val="single" w:sz="12" w:space="0" w:color="auto"/>
              <w:right w:val="single" w:sz="12" w:space="0" w:color="auto"/>
            </w:tcBorders>
          </w:tcPr>
          <w:p w14:paraId="70F9BBE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8B02348" w14:textId="77777777" w:rsidR="00525A74" w:rsidRDefault="00525A74" w:rsidP="00525A74">
            <w:pPr>
              <w:rPr>
                <w:rFonts w:ascii="Arial" w:hAnsi="Arial" w:cs="Arial"/>
                <w:sz w:val="18"/>
              </w:rPr>
            </w:pPr>
            <w:r>
              <w:rPr>
                <w:rFonts w:ascii="Arial" w:hAnsi="Arial" w:cs="Arial"/>
                <w:sz w:val="18"/>
              </w:rPr>
              <w:t>Revision of C3-254399</w:t>
            </w:r>
          </w:p>
          <w:p w14:paraId="37AB58A0" w14:textId="34AA31C1" w:rsidR="00525A74" w:rsidRDefault="00525A74" w:rsidP="00525A74">
            <w:pPr>
              <w:rPr>
                <w:rFonts w:ascii="Arial" w:hAnsi="Arial" w:cs="Arial"/>
                <w:sz w:val="18"/>
              </w:rPr>
            </w:pPr>
            <w:r w:rsidRPr="001B639C">
              <w:rPr>
                <w:rFonts w:ascii="Arial" w:hAnsi="Arial" w:cs="Arial"/>
                <w:color w:val="7030A0"/>
                <w:sz w:val="18"/>
              </w:rPr>
              <w:t>Depends on TS 24.186 CR0108</w:t>
            </w:r>
          </w:p>
        </w:tc>
      </w:tr>
      <w:tr w:rsidR="00525A74" w:rsidRPr="002F2600" w14:paraId="36816DF9" w14:textId="77777777" w:rsidTr="00386C79">
        <w:tc>
          <w:tcPr>
            <w:tcW w:w="975" w:type="dxa"/>
            <w:tcBorders>
              <w:left w:val="single" w:sz="12" w:space="0" w:color="auto"/>
              <w:right w:val="single" w:sz="12" w:space="0" w:color="auto"/>
            </w:tcBorders>
          </w:tcPr>
          <w:p w14:paraId="234AF50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DA62EB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59CB10" w14:textId="763649D1" w:rsidR="00525A74" w:rsidRDefault="00525A74" w:rsidP="00525A74">
            <w:pPr>
              <w:suppressLineNumbers/>
              <w:suppressAutoHyphens/>
              <w:spacing w:before="60" w:after="60"/>
              <w:jc w:val="center"/>
            </w:pPr>
            <w:hyperlink r:id="rId186"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FFFF00"/>
          </w:tcPr>
          <w:p w14:paraId="7ECFF655" w14:textId="166F1CC8" w:rsidR="00525A74" w:rsidRDefault="00525A74" w:rsidP="00525A74">
            <w:pPr>
              <w:pStyle w:val="TAL"/>
              <w:rPr>
                <w:sz w:val="20"/>
              </w:rPr>
            </w:pPr>
            <w:r>
              <w:rPr>
                <w:sz w:val="20"/>
              </w:rPr>
              <w:t xml:space="preserve">CR 1760 29.522 Rel-19 Updates and corrections to the </w:t>
            </w:r>
            <w:proofErr w:type="spellStart"/>
            <w:r>
              <w:rPr>
                <w:sz w:val="20"/>
              </w:rPr>
              <w:t>OpenAPI</w:t>
            </w:r>
            <w:proofErr w:type="spellEnd"/>
            <w:r>
              <w:rPr>
                <w:sz w:val="20"/>
              </w:rPr>
              <w:t xml:space="preserve"> description of the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B2A0CB3" w14:textId="3FAFE28C"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6735DF3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8C0C63A" w14:textId="77777777" w:rsidR="00525A74" w:rsidRDefault="00525A74" w:rsidP="00525A74">
            <w:pPr>
              <w:rPr>
                <w:rFonts w:ascii="Arial" w:hAnsi="Arial" w:cs="Arial"/>
                <w:sz w:val="18"/>
              </w:rPr>
            </w:pPr>
          </w:p>
        </w:tc>
      </w:tr>
      <w:tr w:rsidR="00525A74" w:rsidRPr="002F2600" w14:paraId="448D10A0" w14:textId="77777777" w:rsidTr="00386C79">
        <w:tc>
          <w:tcPr>
            <w:tcW w:w="975" w:type="dxa"/>
            <w:tcBorders>
              <w:left w:val="single" w:sz="12" w:space="0" w:color="auto"/>
              <w:right w:val="single" w:sz="12" w:space="0" w:color="auto"/>
            </w:tcBorders>
          </w:tcPr>
          <w:p w14:paraId="602E4F4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BA42DA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78DB3" w14:textId="45777A4F" w:rsidR="00525A74" w:rsidRDefault="00525A74" w:rsidP="00525A74">
            <w:pPr>
              <w:suppressLineNumbers/>
              <w:suppressAutoHyphens/>
              <w:spacing w:before="60" w:after="60"/>
              <w:jc w:val="center"/>
            </w:pPr>
            <w:hyperlink r:id="rId187" w:history="1">
              <w:r>
                <w:rPr>
                  <w:rStyle w:val="Hyperlink"/>
                </w:rPr>
                <w:t>5331</w:t>
              </w:r>
            </w:hyperlink>
          </w:p>
        </w:tc>
        <w:tc>
          <w:tcPr>
            <w:tcW w:w="3251" w:type="dxa"/>
            <w:tcBorders>
              <w:left w:val="single" w:sz="12" w:space="0" w:color="auto"/>
              <w:bottom w:val="single" w:sz="4" w:space="0" w:color="auto"/>
              <w:right w:val="single" w:sz="12" w:space="0" w:color="auto"/>
            </w:tcBorders>
            <w:shd w:val="clear" w:color="auto" w:fill="FFFF00"/>
          </w:tcPr>
          <w:p w14:paraId="4983CA98" w14:textId="57508293" w:rsidR="00525A74" w:rsidRDefault="00525A74" w:rsidP="00525A74">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FFFF665" w14:textId="46AE14A6"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799C5DF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ECE1F20" w14:textId="77777777" w:rsidR="00525A74" w:rsidRDefault="00525A74" w:rsidP="00525A74">
            <w:pPr>
              <w:rPr>
                <w:rFonts w:ascii="Arial" w:hAnsi="Arial" w:cs="Arial"/>
                <w:sz w:val="18"/>
              </w:rPr>
            </w:pPr>
          </w:p>
        </w:tc>
      </w:tr>
      <w:tr w:rsidR="00525A74" w:rsidRPr="002F2600" w14:paraId="7FC205D2" w14:textId="77777777" w:rsidTr="00BC47A6">
        <w:tc>
          <w:tcPr>
            <w:tcW w:w="975" w:type="dxa"/>
            <w:tcBorders>
              <w:left w:val="single" w:sz="12" w:space="0" w:color="auto"/>
              <w:right w:val="single" w:sz="12" w:space="0" w:color="auto"/>
            </w:tcBorders>
          </w:tcPr>
          <w:p w14:paraId="54B7F24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FD74FB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18D300" w14:textId="3F19E5DD" w:rsidR="00525A74" w:rsidRDefault="00525A74" w:rsidP="00525A74">
            <w:pPr>
              <w:suppressLineNumbers/>
              <w:suppressAutoHyphens/>
              <w:spacing w:before="60" w:after="60"/>
              <w:jc w:val="center"/>
            </w:pPr>
            <w:hyperlink r:id="rId188"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FFFF00"/>
          </w:tcPr>
          <w:p w14:paraId="3D638C74" w14:textId="5D492B12" w:rsidR="00525A74" w:rsidRDefault="00525A74" w:rsidP="00525A74">
            <w:pPr>
              <w:pStyle w:val="TAL"/>
              <w:rPr>
                <w:sz w:val="20"/>
              </w:rPr>
            </w:pPr>
            <w:r>
              <w:rPr>
                <w:sz w:val="20"/>
              </w:rPr>
              <w:t xml:space="preserve">CR 1762 29.522 Rel-19 Updates and corrections to the </w:t>
            </w:r>
            <w:proofErr w:type="spellStart"/>
            <w:r>
              <w:rPr>
                <w:sz w:val="20"/>
              </w:rPr>
              <w:t>OpenAPI</w:t>
            </w:r>
            <w:proofErr w:type="spellEnd"/>
            <w:r>
              <w:rPr>
                <w:sz w:val="20"/>
              </w:rPr>
              <w:t xml:space="preserve"> description of the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F1015E2" w14:textId="5B062B4D"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17244D7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6BD1B02" w14:textId="77777777" w:rsidR="00525A74" w:rsidRDefault="00525A74" w:rsidP="00525A74">
            <w:pPr>
              <w:rPr>
                <w:rFonts w:ascii="Arial" w:hAnsi="Arial" w:cs="Arial"/>
                <w:sz w:val="18"/>
              </w:rPr>
            </w:pPr>
          </w:p>
        </w:tc>
      </w:tr>
      <w:tr w:rsidR="00525A74" w:rsidRPr="002F2600" w14:paraId="7B089AB1" w14:textId="77777777" w:rsidTr="00926C65">
        <w:tc>
          <w:tcPr>
            <w:tcW w:w="975" w:type="dxa"/>
            <w:tcBorders>
              <w:left w:val="single" w:sz="12" w:space="0" w:color="auto"/>
              <w:right w:val="single" w:sz="12" w:space="0" w:color="auto"/>
            </w:tcBorders>
          </w:tcPr>
          <w:p w14:paraId="40A9F5B8" w14:textId="2BABCCEA" w:rsidR="00525A74" w:rsidRPr="00C765A7" w:rsidRDefault="00525A74" w:rsidP="00525A74">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525A74" w:rsidRPr="00C765A7" w:rsidRDefault="00525A74" w:rsidP="00525A74">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0899F9CE" w:rsidR="00525A74" w:rsidRPr="00EC002F" w:rsidRDefault="00525A74" w:rsidP="00525A74">
            <w:pPr>
              <w:suppressLineNumbers/>
              <w:suppressAutoHyphens/>
              <w:spacing w:before="60" w:after="60"/>
              <w:jc w:val="center"/>
            </w:pPr>
            <w:hyperlink r:id="rId189"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525A74" w:rsidRPr="00750E57" w:rsidRDefault="00525A74" w:rsidP="00525A74">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3F3963B6" w:rsidR="00525A74" w:rsidRPr="00750E57" w:rsidRDefault="00525A74" w:rsidP="00525A74">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525A74" w:rsidRDefault="00525A74" w:rsidP="00525A74">
            <w:pPr>
              <w:rPr>
                <w:rFonts w:ascii="Arial" w:hAnsi="Arial" w:cs="Arial"/>
                <w:sz w:val="18"/>
              </w:rPr>
            </w:pPr>
          </w:p>
        </w:tc>
      </w:tr>
      <w:tr w:rsidR="00525A74" w:rsidRPr="002F2600" w14:paraId="255621B0" w14:textId="77777777" w:rsidTr="00926C65">
        <w:tc>
          <w:tcPr>
            <w:tcW w:w="975" w:type="dxa"/>
            <w:tcBorders>
              <w:left w:val="single" w:sz="12" w:space="0" w:color="auto"/>
              <w:bottom w:val="nil"/>
              <w:right w:val="single" w:sz="12" w:space="0" w:color="auto"/>
            </w:tcBorders>
          </w:tcPr>
          <w:p w14:paraId="570CBBB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E8AE242"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116B1FA" w14:textId="7BA809D5" w:rsidR="00525A74" w:rsidRPr="00EC002F" w:rsidRDefault="00525A74" w:rsidP="00525A74">
            <w:pPr>
              <w:suppressLineNumbers/>
              <w:suppressAutoHyphens/>
              <w:spacing w:before="60" w:after="60"/>
              <w:jc w:val="center"/>
            </w:pPr>
            <w:hyperlink r:id="rId190"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525A74" w:rsidRPr="00750E57" w:rsidRDefault="00525A74" w:rsidP="00525A74">
            <w:pPr>
              <w:pStyle w:val="TAL"/>
              <w:rPr>
                <w:sz w:val="20"/>
              </w:rPr>
            </w:pPr>
            <w:proofErr w:type="spellStart"/>
            <w:r>
              <w:rPr>
                <w:sz w:val="20"/>
              </w:rPr>
              <w:t>pCR</w:t>
            </w:r>
            <w:proofErr w:type="spellEnd"/>
            <w:r>
              <w:rPr>
                <w:sz w:val="20"/>
              </w:rPr>
              <w:t xml:space="preserve">  29.482 Rel-19 Query for FL Member Support Group</w:t>
            </w:r>
          </w:p>
        </w:tc>
        <w:tc>
          <w:tcPr>
            <w:tcW w:w="1401" w:type="dxa"/>
            <w:tcBorders>
              <w:left w:val="single" w:sz="12" w:space="0" w:color="auto"/>
              <w:bottom w:val="nil"/>
              <w:right w:val="single" w:sz="12" w:space="0" w:color="auto"/>
            </w:tcBorders>
          </w:tcPr>
          <w:p w14:paraId="6F216A2F" w14:textId="731C1892" w:rsidR="00525A74" w:rsidRPr="00750E57" w:rsidRDefault="00525A74" w:rsidP="00525A74">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525A74" w:rsidRPr="00750E57" w:rsidRDefault="00525A74" w:rsidP="00525A74">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525A74" w:rsidRDefault="00525A74" w:rsidP="00525A74">
            <w:pPr>
              <w:rPr>
                <w:rFonts w:ascii="Arial" w:hAnsi="Arial" w:cs="Arial"/>
                <w:sz w:val="18"/>
              </w:rPr>
            </w:pPr>
            <w:r>
              <w:rPr>
                <w:rFonts w:ascii="Arial" w:hAnsi="Arial" w:cs="Arial"/>
                <w:sz w:val="18"/>
              </w:rPr>
              <w:t>Ericsson: Clashes with 5099. Will remove the clash in 5099.</w:t>
            </w:r>
          </w:p>
        </w:tc>
      </w:tr>
      <w:tr w:rsidR="00525A74" w:rsidRPr="002F2600" w14:paraId="1417CA29" w14:textId="77777777" w:rsidTr="00891CEC">
        <w:tc>
          <w:tcPr>
            <w:tcW w:w="975" w:type="dxa"/>
            <w:tcBorders>
              <w:top w:val="nil"/>
              <w:left w:val="single" w:sz="12" w:space="0" w:color="auto"/>
              <w:right w:val="single" w:sz="12" w:space="0" w:color="auto"/>
            </w:tcBorders>
          </w:tcPr>
          <w:p w14:paraId="3931276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DC1922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10C60B" w14:textId="0ACB53C9" w:rsidR="00525A74" w:rsidRDefault="00525A74" w:rsidP="00525A74">
            <w:pPr>
              <w:suppressLineNumbers/>
              <w:suppressAutoHyphens/>
              <w:spacing w:before="60" w:after="60"/>
              <w:jc w:val="center"/>
            </w:pPr>
            <w:hyperlink r:id="rId191"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DEE7AB"/>
          </w:tcPr>
          <w:p w14:paraId="7C8A9911" w14:textId="72EB4FEF" w:rsidR="00525A74" w:rsidRDefault="00525A74" w:rsidP="00525A74">
            <w:pPr>
              <w:pStyle w:val="TAL"/>
              <w:rPr>
                <w:sz w:val="20"/>
              </w:rPr>
            </w:pPr>
            <w:proofErr w:type="spellStart"/>
            <w:r>
              <w:rPr>
                <w:sz w:val="20"/>
              </w:rPr>
              <w:t>pCR</w:t>
            </w:r>
            <w:proofErr w:type="spellEnd"/>
            <w:r>
              <w:rPr>
                <w:sz w:val="20"/>
              </w:rPr>
              <w:t xml:space="preserve">  29.482 Rel-19 Query for FL Member Support Group</w:t>
            </w:r>
          </w:p>
        </w:tc>
        <w:tc>
          <w:tcPr>
            <w:tcW w:w="1401" w:type="dxa"/>
            <w:tcBorders>
              <w:top w:val="nil"/>
              <w:left w:val="single" w:sz="12" w:space="0" w:color="auto"/>
              <w:bottom w:val="single" w:sz="4" w:space="0" w:color="auto"/>
              <w:right w:val="single" w:sz="12" w:space="0" w:color="auto"/>
            </w:tcBorders>
            <w:shd w:val="clear" w:color="auto" w:fill="DEE7AB"/>
          </w:tcPr>
          <w:p w14:paraId="6C1F11CA" w14:textId="2554E831" w:rsidR="00525A74" w:rsidRDefault="00525A74" w:rsidP="00525A74">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455C56E0"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691635B8" w14:textId="77777777" w:rsidR="00525A74" w:rsidRDefault="00525A74" w:rsidP="00525A74">
            <w:pPr>
              <w:rPr>
                <w:rFonts w:ascii="Arial" w:hAnsi="Arial" w:cs="Arial"/>
                <w:sz w:val="18"/>
              </w:rPr>
            </w:pPr>
          </w:p>
        </w:tc>
      </w:tr>
      <w:tr w:rsidR="00525A74" w:rsidRPr="002F2600" w14:paraId="4B77E19C" w14:textId="77777777" w:rsidTr="00891CEC">
        <w:tc>
          <w:tcPr>
            <w:tcW w:w="975" w:type="dxa"/>
            <w:tcBorders>
              <w:left w:val="single" w:sz="12" w:space="0" w:color="auto"/>
              <w:bottom w:val="nil"/>
              <w:right w:val="single" w:sz="12" w:space="0" w:color="auto"/>
            </w:tcBorders>
          </w:tcPr>
          <w:p w14:paraId="4A1A7E51"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56CD23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ACABF82" w14:textId="7DD63CEA" w:rsidR="00525A74" w:rsidRDefault="00525A74" w:rsidP="00525A74">
            <w:pPr>
              <w:suppressLineNumbers/>
              <w:suppressAutoHyphens/>
              <w:spacing w:before="60" w:after="60"/>
              <w:jc w:val="center"/>
            </w:pPr>
            <w:hyperlink r:id="rId192"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4E8A944C" w14:textId="5EAE92C2"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525A74" w:rsidRPr="00750E57" w:rsidRDefault="00525A74" w:rsidP="00525A74">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525A74" w:rsidRDefault="00525A74" w:rsidP="00525A74">
            <w:pPr>
              <w:rPr>
                <w:rFonts w:ascii="Arial" w:hAnsi="Arial" w:cs="Arial"/>
                <w:sz w:val="18"/>
              </w:rPr>
            </w:pPr>
            <w:r>
              <w:rPr>
                <w:rFonts w:ascii="Arial" w:hAnsi="Arial" w:cs="Arial"/>
                <w:sz w:val="18"/>
              </w:rPr>
              <w:t>Change reference in the servers description to TS 29.549.</w:t>
            </w:r>
          </w:p>
        </w:tc>
      </w:tr>
      <w:tr w:rsidR="00525A74" w:rsidRPr="002F2600" w14:paraId="2263B3EA" w14:textId="77777777" w:rsidTr="00076D8E">
        <w:tc>
          <w:tcPr>
            <w:tcW w:w="975" w:type="dxa"/>
            <w:tcBorders>
              <w:top w:val="nil"/>
              <w:left w:val="single" w:sz="12" w:space="0" w:color="auto"/>
              <w:right w:val="single" w:sz="12" w:space="0" w:color="auto"/>
            </w:tcBorders>
          </w:tcPr>
          <w:p w14:paraId="6C5D186F"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A7F57E7"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25C233F" w14:textId="671DF848" w:rsidR="00525A74" w:rsidRDefault="00525A74" w:rsidP="00525A74">
            <w:pPr>
              <w:suppressLineNumbers/>
              <w:suppressAutoHyphens/>
              <w:spacing w:before="60" w:after="60"/>
              <w:jc w:val="center"/>
            </w:pPr>
            <w:r w:rsidRPr="00FE4C52">
              <w:t>5378</w:t>
            </w:r>
          </w:p>
        </w:tc>
        <w:tc>
          <w:tcPr>
            <w:tcW w:w="3251" w:type="dxa"/>
            <w:tcBorders>
              <w:top w:val="nil"/>
              <w:left w:val="single" w:sz="12" w:space="0" w:color="auto"/>
              <w:bottom w:val="single" w:sz="4" w:space="0" w:color="auto"/>
              <w:right w:val="single" w:sz="12" w:space="0" w:color="auto"/>
            </w:tcBorders>
            <w:shd w:val="clear" w:color="auto" w:fill="DEE7AB"/>
          </w:tcPr>
          <w:p w14:paraId="73C0D1B2" w14:textId="2BC25692"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7398124" w14:textId="597FE7F1"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6F1917A1"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4487A221" w14:textId="77777777" w:rsidR="00525A74" w:rsidRDefault="00525A74" w:rsidP="00525A74">
            <w:pPr>
              <w:rPr>
                <w:rFonts w:ascii="Arial" w:hAnsi="Arial" w:cs="Arial"/>
                <w:sz w:val="18"/>
              </w:rPr>
            </w:pPr>
          </w:p>
        </w:tc>
      </w:tr>
      <w:tr w:rsidR="00525A74" w:rsidRPr="002F2600" w14:paraId="7AC45BE9" w14:textId="77777777" w:rsidTr="00076D8E">
        <w:tc>
          <w:tcPr>
            <w:tcW w:w="975" w:type="dxa"/>
            <w:tcBorders>
              <w:left w:val="single" w:sz="12" w:space="0" w:color="auto"/>
              <w:bottom w:val="nil"/>
              <w:right w:val="single" w:sz="12" w:space="0" w:color="auto"/>
            </w:tcBorders>
          </w:tcPr>
          <w:p w14:paraId="469DD73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055EB7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B37EF14" w14:textId="1D6A65FC" w:rsidR="00525A74" w:rsidRDefault="00525A74" w:rsidP="00525A74">
            <w:pPr>
              <w:suppressLineNumbers/>
              <w:suppressAutoHyphens/>
              <w:spacing w:before="60" w:after="60"/>
              <w:jc w:val="center"/>
            </w:pPr>
            <w:hyperlink r:id="rId193"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nil"/>
              <w:right w:val="single" w:sz="12" w:space="0" w:color="auto"/>
            </w:tcBorders>
          </w:tcPr>
          <w:p w14:paraId="16DC08BF" w14:textId="032BE46F"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525A74" w:rsidRPr="00750E57" w:rsidRDefault="00525A74" w:rsidP="00525A74">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525A74" w:rsidRDefault="00525A74" w:rsidP="00525A74">
            <w:pPr>
              <w:rPr>
                <w:rFonts w:ascii="Arial" w:hAnsi="Arial" w:cs="Arial"/>
                <w:sz w:val="18"/>
              </w:rPr>
            </w:pPr>
            <w:r>
              <w:rPr>
                <w:rFonts w:ascii="Arial" w:hAnsi="Arial" w:cs="Arial"/>
                <w:sz w:val="18"/>
              </w:rPr>
              <w:t>Change reference in the servers description to TS 29.549.</w:t>
            </w:r>
          </w:p>
        </w:tc>
      </w:tr>
      <w:tr w:rsidR="00525A74" w:rsidRPr="002F2600" w14:paraId="5FA42526" w14:textId="77777777" w:rsidTr="0008199A">
        <w:tc>
          <w:tcPr>
            <w:tcW w:w="975" w:type="dxa"/>
            <w:tcBorders>
              <w:top w:val="nil"/>
              <w:left w:val="single" w:sz="12" w:space="0" w:color="auto"/>
              <w:right w:val="single" w:sz="12" w:space="0" w:color="auto"/>
            </w:tcBorders>
          </w:tcPr>
          <w:p w14:paraId="66C0950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052285A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86D925D" w14:textId="6BE0AAEF" w:rsidR="00525A74" w:rsidRDefault="00525A74" w:rsidP="00525A74">
            <w:pPr>
              <w:suppressLineNumbers/>
              <w:suppressAutoHyphens/>
              <w:spacing w:before="60" w:after="60"/>
              <w:jc w:val="center"/>
            </w:pPr>
            <w:r w:rsidRPr="00FE4C52">
              <w:t>5379</w:t>
            </w:r>
          </w:p>
        </w:tc>
        <w:tc>
          <w:tcPr>
            <w:tcW w:w="3251" w:type="dxa"/>
            <w:tcBorders>
              <w:top w:val="nil"/>
              <w:left w:val="single" w:sz="12" w:space="0" w:color="auto"/>
              <w:bottom w:val="single" w:sz="4" w:space="0" w:color="auto"/>
              <w:right w:val="single" w:sz="12" w:space="0" w:color="auto"/>
            </w:tcBorders>
            <w:shd w:val="clear" w:color="auto" w:fill="DEE7AB"/>
          </w:tcPr>
          <w:p w14:paraId="3E94AC96" w14:textId="0393968C"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8ADD62C" w14:textId="50031C60"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73FE4A6B"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AFB2416" w14:textId="77777777" w:rsidR="00525A74" w:rsidRDefault="00525A74" w:rsidP="00525A74">
            <w:pPr>
              <w:rPr>
                <w:rFonts w:ascii="Arial" w:hAnsi="Arial" w:cs="Arial"/>
                <w:sz w:val="18"/>
              </w:rPr>
            </w:pPr>
          </w:p>
        </w:tc>
      </w:tr>
      <w:tr w:rsidR="00525A74" w:rsidRPr="002F2600" w14:paraId="2D6A0CDC" w14:textId="77777777" w:rsidTr="0008199A">
        <w:tc>
          <w:tcPr>
            <w:tcW w:w="975" w:type="dxa"/>
            <w:tcBorders>
              <w:left w:val="single" w:sz="12" w:space="0" w:color="auto"/>
              <w:bottom w:val="nil"/>
              <w:right w:val="single" w:sz="12" w:space="0" w:color="auto"/>
            </w:tcBorders>
          </w:tcPr>
          <w:p w14:paraId="66EA1BE2"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E3C8A7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398B725" w14:textId="533A9C00" w:rsidR="00525A74" w:rsidRDefault="00525A74" w:rsidP="00525A74">
            <w:pPr>
              <w:suppressLineNumbers/>
              <w:suppressAutoHyphens/>
              <w:spacing w:before="60" w:after="60"/>
              <w:jc w:val="center"/>
            </w:pPr>
            <w:hyperlink r:id="rId194"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nil"/>
              <w:right w:val="single" w:sz="12" w:space="0" w:color="auto"/>
            </w:tcBorders>
          </w:tcPr>
          <w:p w14:paraId="766DDFD6" w14:textId="51CED9A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525A74" w:rsidRPr="00750E57" w:rsidRDefault="00525A74" w:rsidP="00525A74">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525A74" w:rsidRDefault="00525A74" w:rsidP="00525A74">
            <w:pPr>
              <w:rPr>
                <w:rFonts w:ascii="Arial" w:hAnsi="Arial" w:cs="Arial"/>
                <w:sz w:val="18"/>
              </w:rPr>
            </w:pPr>
            <w:r>
              <w:rPr>
                <w:rFonts w:ascii="Arial" w:hAnsi="Arial" w:cs="Arial"/>
                <w:sz w:val="18"/>
              </w:rPr>
              <w:t>Change reference in the servers description to TS 29.549.</w:t>
            </w:r>
          </w:p>
        </w:tc>
      </w:tr>
      <w:tr w:rsidR="00525A74" w:rsidRPr="002F2600" w14:paraId="7B482995" w14:textId="77777777" w:rsidTr="003F3CC4">
        <w:tc>
          <w:tcPr>
            <w:tcW w:w="975" w:type="dxa"/>
            <w:tcBorders>
              <w:top w:val="nil"/>
              <w:left w:val="single" w:sz="12" w:space="0" w:color="auto"/>
              <w:right w:val="single" w:sz="12" w:space="0" w:color="auto"/>
            </w:tcBorders>
          </w:tcPr>
          <w:p w14:paraId="30776C52"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835D87"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AA7F8C7" w14:textId="69C987E8" w:rsidR="00525A74" w:rsidRDefault="00525A74" w:rsidP="00525A74">
            <w:pPr>
              <w:suppressLineNumbers/>
              <w:suppressAutoHyphens/>
              <w:spacing w:before="60" w:after="60"/>
              <w:jc w:val="center"/>
            </w:pPr>
            <w:r w:rsidRPr="00FE4C52">
              <w:t>5380</w:t>
            </w:r>
          </w:p>
        </w:tc>
        <w:tc>
          <w:tcPr>
            <w:tcW w:w="3251" w:type="dxa"/>
            <w:tcBorders>
              <w:top w:val="nil"/>
              <w:left w:val="single" w:sz="12" w:space="0" w:color="auto"/>
              <w:bottom w:val="single" w:sz="4" w:space="0" w:color="auto"/>
              <w:right w:val="single" w:sz="12" w:space="0" w:color="auto"/>
            </w:tcBorders>
            <w:shd w:val="clear" w:color="auto" w:fill="DEE7AB"/>
          </w:tcPr>
          <w:p w14:paraId="18FFEA7F" w14:textId="360BCE14"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AIMLES_AIMLEServiceOperationsManagement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CD3DBE3" w14:textId="7DEDA596"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74EEAA99"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6B5371F8" w14:textId="77777777" w:rsidR="00525A74" w:rsidRDefault="00525A74" w:rsidP="00525A74">
            <w:pPr>
              <w:rPr>
                <w:rFonts w:ascii="Arial" w:hAnsi="Arial" w:cs="Arial"/>
                <w:sz w:val="18"/>
              </w:rPr>
            </w:pPr>
          </w:p>
        </w:tc>
      </w:tr>
      <w:tr w:rsidR="00525A74" w:rsidRPr="002F2600" w14:paraId="622C3CAA" w14:textId="77777777" w:rsidTr="00241DAE">
        <w:tc>
          <w:tcPr>
            <w:tcW w:w="975" w:type="dxa"/>
            <w:tcBorders>
              <w:left w:val="single" w:sz="12" w:space="0" w:color="auto"/>
              <w:bottom w:val="nil"/>
              <w:right w:val="single" w:sz="12" w:space="0" w:color="auto"/>
            </w:tcBorders>
          </w:tcPr>
          <w:p w14:paraId="405EB17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BCB73A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720C1CF" w14:textId="3A6FBA89" w:rsidR="00525A74" w:rsidRDefault="00525A74" w:rsidP="00525A74">
            <w:pPr>
              <w:suppressLineNumbers/>
              <w:suppressAutoHyphens/>
              <w:spacing w:before="60" w:after="60"/>
              <w:jc w:val="center"/>
            </w:pPr>
            <w:hyperlink r:id="rId195"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525A74" w:rsidRDefault="00525A74" w:rsidP="00525A74">
            <w:pPr>
              <w:pStyle w:val="TAL"/>
              <w:rPr>
                <w:sz w:val="20"/>
              </w:rPr>
            </w:pPr>
            <w:proofErr w:type="spellStart"/>
            <w:r>
              <w:rPr>
                <w:sz w:val="20"/>
              </w:rPr>
              <w:t>pCR</w:t>
            </w:r>
            <w:proofErr w:type="spellEnd"/>
            <w:r>
              <w:rPr>
                <w:sz w:val="20"/>
              </w:rPr>
              <w:t xml:space="preserve">  29.482 Rel-19 Pseudo-CR corrections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50AC3B91" w14:textId="6F13809F"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525A74" w:rsidRPr="00750E57" w:rsidRDefault="00525A74" w:rsidP="00525A74">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525A74" w:rsidRDefault="00525A74" w:rsidP="00525A74">
            <w:pPr>
              <w:rPr>
                <w:rFonts w:ascii="Arial" w:hAnsi="Arial" w:cs="Arial"/>
                <w:sz w:val="18"/>
              </w:rPr>
            </w:pPr>
            <w:r>
              <w:rPr>
                <w:rFonts w:ascii="Arial" w:hAnsi="Arial" w:cs="Arial"/>
                <w:sz w:val="18"/>
              </w:rPr>
              <w:t>Nokia: Clashes with 5267. This CR will remove the clash.</w:t>
            </w:r>
          </w:p>
        </w:tc>
      </w:tr>
      <w:tr w:rsidR="00525A74" w:rsidRPr="002F2600" w14:paraId="407F7746" w14:textId="77777777" w:rsidTr="00DF7700">
        <w:tc>
          <w:tcPr>
            <w:tcW w:w="975" w:type="dxa"/>
            <w:tcBorders>
              <w:top w:val="nil"/>
              <w:left w:val="single" w:sz="12" w:space="0" w:color="auto"/>
              <w:bottom w:val="single" w:sz="4" w:space="0" w:color="auto"/>
              <w:right w:val="single" w:sz="12" w:space="0" w:color="auto"/>
            </w:tcBorders>
          </w:tcPr>
          <w:p w14:paraId="1A676964" w14:textId="77777777" w:rsidR="00525A74" w:rsidRPr="00D81B37"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BD669E6" w14:textId="08D96601" w:rsidR="00525A74" w:rsidRDefault="00525A74" w:rsidP="00525A74">
            <w:pPr>
              <w:suppressLineNumbers/>
              <w:suppressAutoHyphens/>
              <w:spacing w:before="60" w:after="60"/>
              <w:jc w:val="center"/>
            </w:pPr>
            <w:r w:rsidRPr="00FE4C52">
              <w:t>5381</w:t>
            </w:r>
          </w:p>
        </w:tc>
        <w:tc>
          <w:tcPr>
            <w:tcW w:w="3251" w:type="dxa"/>
            <w:tcBorders>
              <w:top w:val="nil"/>
              <w:left w:val="single" w:sz="12" w:space="0" w:color="auto"/>
              <w:bottom w:val="single" w:sz="4" w:space="0" w:color="auto"/>
              <w:right w:val="single" w:sz="12" w:space="0" w:color="auto"/>
            </w:tcBorders>
            <w:shd w:val="clear" w:color="auto" w:fill="DEE7AB"/>
          </w:tcPr>
          <w:p w14:paraId="6BA9A3A6" w14:textId="14E8ED89" w:rsidR="00525A74" w:rsidRDefault="00525A74" w:rsidP="00525A74">
            <w:pPr>
              <w:pStyle w:val="TAL"/>
              <w:rPr>
                <w:sz w:val="20"/>
              </w:rPr>
            </w:pPr>
            <w:proofErr w:type="spellStart"/>
            <w:r>
              <w:rPr>
                <w:sz w:val="20"/>
              </w:rPr>
              <w:t>pCR</w:t>
            </w:r>
            <w:proofErr w:type="spellEnd"/>
            <w:r>
              <w:rPr>
                <w:sz w:val="20"/>
              </w:rPr>
              <w:t xml:space="preserve">  29.482 Rel-19 Pseudo-CR corrections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5F80453" w14:textId="46ED4D50"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4EA452E9" w:rsidR="00525A74" w:rsidRDefault="00525A74" w:rsidP="00525A74">
            <w:pPr>
              <w:pStyle w:val="TAL"/>
              <w:rPr>
                <w:sz w:val="20"/>
              </w:rPr>
            </w:pPr>
            <w:r>
              <w:rPr>
                <w:sz w:val="20"/>
              </w:rPr>
              <w:t>Pre-Agreed</w:t>
            </w:r>
          </w:p>
        </w:tc>
        <w:tc>
          <w:tcPr>
            <w:tcW w:w="4619" w:type="dxa"/>
            <w:tcBorders>
              <w:top w:val="nil"/>
              <w:left w:val="single" w:sz="12" w:space="0" w:color="auto"/>
              <w:bottom w:val="single" w:sz="4" w:space="0" w:color="auto"/>
              <w:right w:val="single" w:sz="12" w:space="0" w:color="auto"/>
            </w:tcBorders>
          </w:tcPr>
          <w:p w14:paraId="5C90F7CE" w14:textId="77777777" w:rsidR="00525A74" w:rsidRDefault="00525A74" w:rsidP="00525A74">
            <w:pPr>
              <w:rPr>
                <w:rFonts w:ascii="Arial" w:hAnsi="Arial" w:cs="Arial"/>
                <w:sz w:val="18"/>
              </w:rPr>
            </w:pPr>
          </w:p>
        </w:tc>
      </w:tr>
      <w:tr w:rsidR="00525A74" w:rsidRPr="002F2600" w14:paraId="1829996A" w14:textId="77777777" w:rsidTr="00DF7700">
        <w:tc>
          <w:tcPr>
            <w:tcW w:w="975" w:type="dxa"/>
            <w:tcBorders>
              <w:top w:val="single" w:sz="4" w:space="0" w:color="auto"/>
              <w:left w:val="single" w:sz="12" w:space="0" w:color="auto"/>
              <w:bottom w:val="nil"/>
              <w:right w:val="single" w:sz="12" w:space="0" w:color="auto"/>
            </w:tcBorders>
          </w:tcPr>
          <w:p w14:paraId="0A2244E7" w14:textId="77777777" w:rsidR="00525A74" w:rsidRPr="00D81B37"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525A74" w:rsidRPr="00D81B37"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7689D67D" w:rsidR="00525A74" w:rsidRDefault="00525A74" w:rsidP="00525A74">
            <w:pPr>
              <w:suppressLineNumbers/>
              <w:suppressAutoHyphens/>
              <w:spacing w:before="60" w:after="60"/>
              <w:jc w:val="center"/>
            </w:pPr>
            <w:hyperlink r:id="rId196"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AIMLES_ContextTransfer</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633A885C" w14:textId="74F144E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525A74" w:rsidRPr="00750E57" w:rsidRDefault="00525A74" w:rsidP="00525A74">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525A74" w:rsidRDefault="00525A74" w:rsidP="00525A74">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525A74" w:rsidRPr="002F2600" w14:paraId="17004B4F" w14:textId="77777777" w:rsidTr="00014886">
        <w:tc>
          <w:tcPr>
            <w:tcW w:w="975" w:type="dxa"/>
            <w:tcBorders>
              <w:top w:val="nil"/>
              <w:left w:val="single" w:sz="12" w:space="0" w:color="auto"/>
              <w:right w:val="single" w:sz="12" w:space="0" w:color="auto"/>
            </w:tcBorders>
          </w:tcPr>
          <w:p w14:paraId="50BF5045"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677566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3AD0D6" w14:textId="1D2B2DCA" w:rsidR="00525A74" w:rsidRDefault="00525A74" w:rsidP="00525A74">
            <w:pPr>
              <w:suppressLineNumbers/>
              <w:suppressAutoHyphens/>
              <w:spacing w:before="60" w:after="60"/>
              <w:jc w:val="center"/>
            </w:pPr>
            <w:r w:rsidRPr="00FE4C52">
              <w:t>5383</w:t>
            </w:r>
          </w:p>
        </w:tc>
        <w:tc>
          <w:tcPr>
            <w:tcW w:w="3251" w:type="dxa"/>
            <w:tcBorders>
              <w:top w:val="nil"/>
              <w:left w:val="single" w:sz="12" w:space="0" w:color="auto"/>
              <w:bottom w:val="single" w:sz="4" w:space="0" w:color="auto"/>
              <w:right w:val="single" w:sz="12" w:space="0" w:color="auto"/>
            </w:tcBorders>
            <w:shd w:val="clear" w:color="auto" w:fill="DEE7AB"/>
          </w:tcPr>
          <w:p w14:paraId="5A6A81A6" w14:textId="21EBC3DD"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2FCAA53" w14:textId="6CC5B7D2"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6CE7A85D"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2DC26DF0" w14:textId="77777777" w:rsidR="00525A74" w:rsidRDefault="00525A74" w:rsidP="00525A74">
            <w:pPr>
              <w:rPr>
                <w:rFonts w:ascii="Arial" w:hAnsi="Arial" w:cs="Arial"/>
                <w:sz w:val="18"/>
              </w:rPr>
            </w:pPr>
          </w:p>
        </w:tc>
      </w:tr>
      <w:tr w:rsidR="00525A74" w:rsidRPr="002F2600" w14:paraId="5DDB9610" w14:textId="77777777" w:rsidTr="00014886">
        <w:tc>
          <w:tcPr>
            <w:tcW w:w="975" w:type="dxa"/>
            <w:tcBorders>
              <w:left w:val="single" w:sz="12" w:space="0" w:color="auto"/>
              <w:bottom w:val="nil"/>
              <w:right w:val="single" w:sz="12" w:space="0" w:color="auto"/>
            </w:tcBorders>
          </w:tcPr>
          <w:p w14:paraId="4851C5F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424BCF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0716170" w14:textId="0C19A23C" w:rsidR="00525A74" w:rsidRDefault="00525A74" w:rsidP="00525A74">
            <w:pPr>
              <w:suppressLineNumbers/>
              <w:suppressAutoHyphens/>
              <w:spacing w:before="60" w:after="60"/>
              <w:jc w:val="center"/>
            </w:pPr>
            <w:hyperlink r:id="rId197"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556B288B" w14:textId="77B0E522"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525A74" w:rsidRPr="00750E57" w:rsidRDefault="00525A74" w:rsidP="00525A74">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525A74" w:rsidRDefault="00525A74" w:rsidP="00525A74">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w:t>
            </w:r>
            <w:proofErr w:type="spellStart"/>
            <w:r>
              <w:rPr>
                <w:rFonts w:ascii="Arial" w:hAnsi="Arial" w:cs="Arial"/>
                <w:sz w:val="18"/>
              </w:rPr>
              <w:t>rmove</w:t>
            </w:r>
            <w:proofErr w:type="spellEnd"/>
            <w:r>
              <w:rPr>
                <w:rFonts w:ascii="Arial" w:hAnsi="Arial" w:cs="Arial"/>
                <w:sz w:val="18"/>
              </w:rPr>
              <w:t xml:space="preserve"> Id. Discuss offline the handling of features in the </w:t>
            </w:r>
            <w:proofErr w:type="spellStart"/>
            <w:r>
              <w:rPr>
                <w:rFonts w:ascii="Arial" w:hAnsi="Arial" w:cs="Arial"/>
                <w:sz w:val="18"/>
              </w:rPr>
              <w:t>StatisticalOutput</w:t>
            </w:r>
            <w:proofErr w:type="spellEnd"/>
            <w:r>
              <w:rPr>
                <w:rFonts w:ascii="Arial" w:hAnsi="Arial" w:cs="Arial"/>
                <w:sz w:val="18"/>
              </w:rPr>
              <w:t xml:space="preserve">. </w:t>
            </w:r>
          </w:p>
          <w:p w14:paraId="73D001D6" w14:textId="77777777" w:rsidR="00525A74" w:rsidRDefault="00525A74" w:rsidP="00525A74">
            <w:pPr>
              <w:rPr>
                <w:rFonts w:ascii="Arial" w:hAnsi="Arial" w:cs="Arial"/>
                <w:sz w:val="18"/>
              </w:rPr>
            </w:pPr>
            <w:r>
              <w:rPr>
                <w:rFonts w:ascii="Arial" w:hAnsi="Arial" w:cs="Arial"/>
                <w:sz w:val="18"/>
              </w:rPr>
              <w:t xml:space="preserve">Samsung: Introduce </w:t>
            </w:r>
            <w:proofErr w:type="spellStart"/>
            <w:r>
              <w:rPr>
                <w:rFonts w:ascii="Arial" w:hAnsi="Arial" w:cs="Arial"/>
                <w:sz w:val="18"/>
              </w:rPr>
              <w:t>minitems</w:t>
            </w:r>
            <w:proofErr w:type="spell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w:t>
            </w:r>
          </w:p>
          <w:p w14:paraId="7F5AEA4D" w14:textId="214687A6" w:rsidR="00525A74" w:rsidRDefault="00525A74" w:rsidP="00525A74">
            <w:pPr>
              <w:rPr>
                <w:rFonts w:ascii="Arial" w:hAnsi="Arial" w:cs="Arial"/>
                <w:sz w:val="18"/>
              </w:rPr>
            </w:pPr>
            <w:r>
              <w:rPr>
                <w:rFonts w:ascii="Arial" w:hAnsi="Arial" w:cs="Arial"/>
                <w:sz w:val="18"/>
              </w:rPr>
              <w:t>Discuss the merging offline.</w:t>
            </w:r>
          </w:p>
        </w:tc>
      </w:tr>
      <w:tr w:rsidR="00525A74" w:rsidRPr="002F2600" w14:paraId="4856291E" w14:textId="77777777" w:rsidTr="00014886">
        <w:tc>
          <w:tcPr>
            <w:tcW w:w="975" w:type="dxa"/>
            <w:tcBorders>
              <w:top w:val="nil"/>
              <w:left w:val="single" w:sz="12" w:space="0" w:color="auto"/>
              <w:right w:val="single" w:sz="12" w:space="0" w:color="auto"/>
            </w:tcBorders>
          </w:tcPr>
          <w:p w14:paraId="0D63FACD"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F994F7B"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8B06B0" w14:textId="40E8961D" w:rsidR="00525A74" w:rsidRDefault="00525A74" w:rsidP="00525A74">
            <w:pPr>
              <w:suppressLineNumbers/>
              <w:suppressAutoHyphens/>
              <w:spacing w:before="60" w:after="60"/>
              <w:jc w:val="center"/>
            </w:pPr>
            <w:r w:rsidRPr="00FE4C52">
              <w:t>5384</w:t>
            </w:r>
          </w:p>
        </w:tc>
        <w:tc>
          <w:tcPr>
            <w:tcW w:w="3251" w:type="dxa"/>
            <w:tcBorders>
              <w:top w:val="nil"/>
              <w:left w:val="single" w:sz="12" w:space="0" w:color="auto"/>
              <w:bottom w:val="single" w:sz="4" w:space="0" w:color="auto"/>
              <w:right w:val="single" w:sz="12" w:space="0" w:color="auto"/>
            </w:tcBorders>
            <w:shd w:val="clear" w:color="auto" w:fill="00FFFF"/>
          </w:tcPr>
          <w:p w14:paraId="3B8C6215" w14:textId="2E3902C7"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39B98CC" w14:textId="5C2C65AE"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5341836E"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35BEB14" w14:textId="77777777" w:rsidR="00525A74" w:rsidRDefault="00525A74" w:rsidP="00525A74">
            <w:pPr>
              <w:rPr>
                <w:rFonts w:ascii="Arial" w:hAnsi="Arial" w:cs="Arial"/>
                <w:sz w:val="18"/>
              </w:rPr>
            </w:pPr>
          </w:p>
        </w:tc>
      </w:tr>
      <w:tr w:rsidR="00525A74" w:rsidRPr="002F2600" w14:paraId="5A7078CC" w14:textId="77777777" w:rsidTr="00FC75E4">
        <w:tc>
          <w:tcPr>
            <w:tcW w:w="975" w:type="dxa"/>
            <w:tcBorders>
              <w:left w:val="single" w:sz="12" w:space="0" w:color="auto"/>
              <w:bottom w:val="nil"/>
              <w:right w:val="single" w:sz="12" w:space="0" w:color="auto"/>
            </w:tcBorders>
          </w:tcPr>
          <w:p w14:paraId="57BB50D1"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818489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6A529C2" w14:textId="270C80B6" w:rsidR="00525A74" w:rsidRDefault="00525A74" w:rsidP="00525A74">
            <w:pPr>
              <w:suppressLineNumbers/>
              <w:suppressAutoHyphens/>
              <w:spacing w:before="60" w:after="60"/>
              <w:jc w:val="center"/>
            </w:pPr>
            <w:hyperlink r:id="rId198"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53DD191A" w14:textId="41AD78AD"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525A74" w:rsidRPr="00750E57" w:rsidRDefault="00525A74" w:rsidP="00525A74">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525A74" w:rsidRDefault="00525A74" w:rsidP="00525A74">
            <w:pPr>
              <w:rPr>
                <w:rFonts w:ascii="Arial" w:hAnsi="Arial" w:cs="Arial"/>
                <w:sz w:val="18"/>
              </w:rPr>
            </w:pPr>
            <w:r>
              <w:rPr>
                <w:rFonts w:ascii="Arial" w:hAnsi="Arial" w:cs="Arial"/>
                <w:sz w:val="18"/>
              </w:rPr>
              <w:t>Nokia: 6.1.3.2.5 Make it clear that it applies only in the reply. Check cardinalities for the arrays.</w:t>
            </w:r>
          </w:p>
          <w:p w14:paraId="6EDEBC87" w14:textId="77777777" w:rsidR="00525A74" w:rsidRDefault="00525A74" w:rsidP="00525A74">
            <w:pPr>
              <w:rPr>
                <w:rFonts w:ascii="Arial" w:hAnsi="Arial" w:cs="Arial"/>
                <w:sz w:val="18"/>
              </w:rPr>
            </w:pPr>
            <w:r>
              <w:rPr>
                <w:rFonts w:ascii="Arial" w:hAnsi="Arial" w:cs="Arial"/>
                <w:sz w:val="18"/>
              </w:rPr>
              <w:t xml:space="preserve">Samsung: </w:t>
            </w:r>
            <w:proofErr w:type="spellStart"/>
            <w:r>
              <w:rPr>
                <w:rFonts w:ascii="Arial" w:hAnsi="Arial" w:cs="Arial"/>
                <w:sz w:val="18"/>
              </w:rPr>
              <w:t>minitems</w:t>
            </w:r>
            <w:proofErr w:type="spellEnd"/>
            <w:r>
              <w:rPr>
                <w:rFonts w:ascii="Arial" w:hAnsi="Arial" w:cs="Arial"/>
                <w:sz w:val="18"/>
              </w:rPr>
              <w:t xml:space="preserve">=0 in </w:t>
            </w:r>
            <w:proofErr w:type="spellStart"/>
            <w:r>
              <w:rPr>
                <w:rFonts w:ascii="Arial" w:hAnsi="Arial" w:cs="Arial"/>
                <w:sz w:val="18"/>
              </w:rPr>
              <w:t>OpenAPI</w:t>
            </w:r>
            <w:proofErr w:type="spellEnd"/>
            <w:r>
              <w:rPr>
                <w:rFonts w:ascii="Arial" w:hAnsi="Arial" w:cs="Arial"/>
                <w:sz w:val="18"/>
              </w:rPr>
              <w:t xml:space="preserve">, for constrains also in the main body. Typo. </w:t>
            </w:r>
          </w:p>
          <w:p w14:paraId="2735EA76" w14:textId="71F37975" w:rsidR="00525A74" w:rsidRDefault="00525A74" w:rsidP="00525A74">
            <w:pPr>
              <w:rPr>
                <w:rFonts w:ascii="Arial" w:hAnsi="Arial" w:cs="Arial"/>
                <w:sz w:val="18"/>
              </w:rPr>
            </w:pPr>
            <w:r>
              <w:rPr>
                <w:rFonts w:ascii="Arial" w:hAnsi="Arial" w:cs="Arial"/>
                <w:sz w:val="18"/>
              </w:rPr>
              <w:t>Remove the clash with 5027.</w:t>
            </w:r>
          </w:p>
        </w:tc>
      </w:tr>
      <w:tr w:rsidR="00525A74" w:rsidRPr="002F2600" w14:paraId="4EA990B6" w14:textId="77777777" w:rsidTr="00BD36D9">
        <w:tc>
          <w:tcPr>
            <w:tcW w:w="975" w:type="dxa"/>
            <w:tcBorders>
              <w:top w:val="nil"/>
              <w:left w:val="single" w:sz="12" w:space="0" w:color="auto"/>
              <w:right w:val="single" w:sz="12" w:space="0" w:color="auto"/>
            </w:tcBorders>
          </w:tcPr>
          <w:p w14:paraId="1FCF507D"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F4F912A"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80FC94" w14:textId="2EBFD5FE" w:rsidR="00525A74" w:rsidRDefault="00525A74" w:rsidP="00525A74">
            <w:pPr>
              <w:suppressLineNumbers/>
              <w:suppressAutoHyphens/>
              <w:spacing w:before="60" w:after="60"/>
              <w:jc w:val="center"/>
            </w:pPr>
            <w:r w:rsidRPr="00FE4C52">
              <w:t>5377</w:t>
            </w:r>
          </w:p>
        </w:tc>
        <w:tc>
          <w:tcPr>
            <w:tcW w:w="3251" w:type="dxa"/>
            <w:tcBorders>
              <w:top w:val="nil"/>
              <w:left w:val="single" w:sz="12" w:space="0" w:color="auto"/>
              <w:bottom w:val="single" w:sz="4" w:space="0" w:color="auto"/>
              <w:right w:val="single" w:sz="12" w:space="0" w:color="auto"/>
            </w:tcBorders>
            <w:shd w:val="clear" w:color="auto" w:fill="00FFFF"/>
          </w:tcPr>
          <w:p w14:paraId="2166B194" w14:textId="2238FFF3"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BB73F3F" w14:textId="7FBFD2CF"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400254D7"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47D86CF" w14:textId="77777777" w:rsidR="00525A74" w:rsidRDefault="00525A74" w:rsidP="00525A74">
            <w:pPr>
              <w:rPr>
                <w:rFonts w:ascii="Arial" w:hAnsi="Arial" w:cs="Arial"/>
                <w:sz w:val="18"/>
              </w:rPr>
            </w:pPr>
          </w:p>
        </w:tc>
      </w:tr>
      <w:tr w:rsidR="00525A74" w:rsidRPr="002F2600" w14:paraId="75E21218" w14:textId="77777777" w:rsidTr="00BD36D9">
        <w:tc>
          <w:tcPr>
            <w:tcW w:w="975" w:type="dxa"/>
            <w:tcBorders>
              <w:left w:val="single" w:sz="12" w:space="0" w:color="auto"/>
              <w:bottom w:val="nil"/>
              <w:right w:val="single" w:sz="12" w:space="0" w:color="auto"/>
            </w:tcBorders>
          </w:tcPr>
          <w:p w14:paraId="4FC52B6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A1E747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D67E575" w14:textId="588B0B5E" w:rsidR="00525A74" w:rsidRDefault="00525A74" w:rsidP="00525A74">
            <w:pPr>
              <w:suppressLineNumbers/>
              <w:suppressAutoHyphens/>
              <w:spacing w:before="60" w:after="60"/>
              <w:jc w:val="center"/>
            </w:pPr>
            <w:hyperlink r:id="rId199"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5D114B9D" w14:textId="4CF28585"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525A74" w:rsidRPr="00750E57" w:rsidRDefault="00525A74" w:rsidP="00525A74">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525A74" w:rsidRDefault="00525A74" w:rsidP="00525A74">
            <w:pPr>
              <w:rPr>
                <w:rFonts w:ascii="Arial" w:hAnsi="Arial" w:cs="Arial"/>
                <w:sz w:val="18"/>
              </w:rPr>
            </w:pPr>
            <w:r>
              <w:rPr>
                <w:rFonts w:ascii="Arial" w:hAnsi="Arial" w:cs="Arial"/>
                <w:sz w:val="18"/>
              </w:rPr>
              <w:t>Update servers description.</w:t>
            </w:r>
          </w:p>
        </w:tc>
      </w:tr>
      <w:tr w:rsidR="00525A74" w:rsidRPr="002F2600" w14:paraId="0DE1FBF3" w14:textId="77777777" w:rsidTr="009B4DBF">
        <w:tc>
          <w:tcPr>
            <w:tcW w:w="975" w:type="dxa"/>
            <w:tcBorders>
              <w:top w:val="nil"/>
              <w:left w:val="single" w:sz="12" w:space="0" w:color="auto"/>
              <w:right w:val="single" w:sz="12" w:space="0" w:color="auto"/>
            </w:tcBorders>
          </w:tcPr>
          <w:p w14:paraId="6BBA35BB"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1AC482F"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A19A7" w14:textId="7EE64474" w:rsidR="00525A74" w:rsidRDefault="00525A74" w:rsidP="00525A74">
            <w:pPr>
              <w:suppressLineNumbers/>
              <w:suppressAutoHyphens/>
              <w:spacing w:before="60" w:after="60"/>
              <w:jc w:val="center"/>
            </w:pPr>
            <w:r w:rsidRPr="00FE4C52">
              <w:t>5387</w:t>
            </w:r>
          </w:p>
        </w:tc>
        <w:tc>
          <w:tcPr>
            <w:tcW w:w="3251" w:type="dxa"/>
            <w:tcBorders>
              <w:top w:val="nil"/>
              <w:left w:val="single" w:sz="12" w:space="0" w:color="auto"/>
              <w:bottom w:val="single" w:sz="4" w:space="0" w:color="auto"/>
              <w:right w:val="single" w:sz="12" w:space="0" w:color="auto"/>
            </w:tcBorders>
            <w:shd w:val="clear" w:color="auto" w:fill="DEE7AB"/>
          </w:tcPr>
          <w:p w14:paraId="0096E8B3" w14:textId="0E9452C1"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869C404" w14:textId="6B375ECC"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57653556"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71A0FEF" w14:textId="77777777" w:rsidR="00525A74" w:rsidRDefault="00525A74" w:rsidP="00525A74">
            <w:pPr>
              <w:rPr>
                <w:rFonts w:ascii="Arial" w:hAnsi="Arial" w:cs="Arial"/>
                <w:sz w:val="18"/>
              </w:rPr>
            </w:pPr>
          </w:p>
        </w:tc>
      </w:tr>
      <w:tr w:rsidR="00525A74" w:rsidRPr="002F2600" w14:paraId="1542515F" w14:textId="77777777" w:rsidTr="009B4DBF">
        <w:tc>
          <w:tcPr>
            <w:tcW w:w="975" w:type="dxa"/>
            <w:tcBorders>
              <w:left w:val="single" w:sz="12" w:space="0" w:color="auto"/>
              <w:bottom w:val="nil"/>
              <w:right w:val="single" w:sz="12" w:space="0" w:color="auto"/>
            </w:tcBorders>
          </w:tcPr>
          <w:p w14:paraId="0781216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FEAA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7E8D888" w14:textId="1CC95431" w:rsidR="00525A74" w:rsidRDefault="00525A74" w:rsidP="00525A74">
            <w:pPr>
              <w:suppressLineNumbers/>
              <w:suppressAutoHyphens/>
              <w:spacing w:before="60" w:after="60"/>
              <w:jc w:val="center"/>
            </w:pPr>
            <w:hyperlink r:id="rId200"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0FD748A4" w14:textId="23DF69F9"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525A74" w:rsidRPr="00750E57" w:rsidRDefault="00525A74" w:rsidP="00525A74">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525A74" w:rsidRDefault="00525A74" w:rsidP="00525A74">
            <w:pPr>
              <w:rPr>
                <w:rFonts w:ascii="Arial" w:hAnsi="Arial" w:cs="Arial"/>
                <w:sz w:val="18"/>
              </w:rPr>
            </w:pPr>
            <w:r>
              <w:rPr>
                <w:rFonts w:ascii="Arial" w:hAnsi="Arial" w:cs="Arial"/>
                <w:sz w:val="18"/>
              </w:rPr>
              <w:t xml:space="preserve">Samsung: Add </w:t>
            </w:r>
            <w:proofErr w:type="spellStart"/>
            <w:r>
              <w:rPr>
                <w:rFonts w:ascii="Arial" w:hAnsi="Arial" w:cs="Arial"/>
                <w:sz w:val="18"/>
              </w:rPr>
              <w:t>minitems</w:t>
            </w:r>
            <w:proofErr w:type="spellEnd"/>
            <w:r>
              <w:rPr>
                <w:rFonts w:ascii="Arial" w:hAnsi="Arial" w:cs="Arial"/>
                <w:sz w:val="18"/>
              </w:rPr>
              <w:t xml:space="preserve"> for the missing </w:t>
            </w:r>
            <w:proofErr w:type="spellStart"/>
            <w:r>
              <w:rPr>
                <w:rFonts w:ascii="Arial" w:hAnsi="Arial" w:cs="Arial"/>
                <w:sz w:val="18"/>
              </w:rPr>
              <w:t>arrays.s</w:t>
            </w:r>
            <w:proofErr w:type="spellEnd"/>
          </w:p>
          <w:p w14:paraId="18AF399F" w14:textId="231195C7" w:rsidR="00525A74" w:rsidRDefault="00525A74" w:rsidP="00525A74">
            <w:pPr>
              <w:rPr>
                <w:rFonts w:ascii="Arial" w:hAnsi="Arial" w:cs="Arial"/>
                <w:sz w:val="18"/>
              </w:rPr>
            </w:pPr>
          </w:p>
        </w:tc>
      </w:tr>
      <w:tr w:rsidR="00525A74" w:rsidRPr="002F2600" w14:paraId="3C165605" w14:textId="77777777" w:rsidTr="00F81107">
        <w:tc>
          <w:tcPr>
            <w:tcW w:w="975" w:type="dxa"/>
            <w:tcBorders>
              <w:top w:val="nil"/>
              <w:left w:val="single" w:sz="12" w:space="0" w:color="auto"/>
              <w:right w:val="single" w:sz="12" w:space="0" w:color="auto"/>
            </w:tcBorders>
          </w:tcPr>
          <w:p w14:paraId="46BFD6D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8A25192"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2028DB" w14:textId="65A40C49" w:rsidR="00525A74" w:rsidRDefault="00525A74" w:rsidP="00525A74">
            <w:pPr>
              <w:suppressLineNumbers/>
              <w:suppressAutoHyphens/>
              <w:spacing w:before="60" w:after="60"/>
              <w:jc w:val="center"/>
            </w:pPr>
            <w:r w:rsidRPr="00FE4C52">
              <w:t>5388</w:t>
            </w:r>
          </w:p>
        </w:tc>
        <w:tc>
          <w:tcPr>
            <w:tcW w:w="3251" w:type="dxa"/>
            <w:tcBorders>
              <w:top w:val="nil"/>
              <w:left w:val="single" w:sz="12" w:space="0" w:color="auto"/>
              <w:bottom w:val="single" w:sz="4" w:space="0" w:color="auto"/>
              <w:right w:val="single" w:sz="12" w:space="0" w:color="auto"/>
            </w:tcBorders>
            <w:shd w:val="clear" w:color="auto" w:fill="00FFFF"/>
          </w:tcPr>
          <w:p w14:paraId="6ACC12BA" w14:textId="605B800E"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1F75A1D" w14:textId="314C7327"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B7113ED" w14:textId="77777777" w:rsidR="00525A74" w:rsidRDefault="00525A74" w:rsidP="00525A74">
            <w:pPr>
              <w:rPr>
                <w:rFonts w:ascii="Arial" w:hAnsi="Arial" w:cs="Arial"/>
                <w:sz w:val="18"/>
              </w:rPr>
            </w:pPr>
          </w:p>
        </w:tc>
      </w:tr>
      <w:tr w:rsidR="00525A74" w:rsidRPr="002F2600" w14:paraId="0B4B1995" w14:textId="77777777" w:rsidTr="00F81107">
        <w:tc>
          <w:tcPr>
            <w:tcW w:w="975" w:type="dxa"/>
            <w:tcBorders>
              <w:left w:val="single" w:sz="12" w:space="0" w:color="auto"/>
              <w:bottom w:val="nil"/>
              <w:right w:val="single" w:sz="12" w:space="0" w:color="auto"/>
            </w:tcBorders>
          </w:tcPr>
          <w:p w14:paraId="553E52A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2F5118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EAD6DFD" w14:textId="61A65592" w:rsidR="00525A74" w:rsidRDefault="00525A74" w:rsidP="00525A74">
            <w:pPr>
              <w:suppressLineNumbers/>
              <w:suppressAutoHyphens/>
              <w:spacing w:before="60" w:after="60"/>
              <w:jc w:val="center"/>
            </w:pPr>
            <w:hyperlink r:id="rId201"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525A74" w:rsidRDefault="00525A74" w:rsidP="00525A74">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30E5E85" w14:textId="3397719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525A74" w:rsidRPr="00750E57" w:rsidRDefault="00525A74" w:rsidP="00525A74">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525A74" w:rsidRDefault="00525A74" w:rsidP="00525A74">
            <w:pPr>
              <w:rPr>
                <w:rFonts w:ascii="Arial" w:hAnsi="Arial" w:cs="Arial"/>
                <w:sz w:val="18"/>
              </w:rPr>
            </w:pPr>
            <w:r>
              <w:rPr>
                <w:rFonts w:ascii="Arial" w:hAnsi="Arial" w:cs="Arial"/>
                <w:sz w:val="18"/>
              </w:rPr>
              <w:t>Nokia: Clashes with 5263 and 5264.</w:t>
            </w:r>
          </w:p>
          <w:p w14:paraId="5EA4C9DF" w14:textId="77777777" w:rsidR="00525A74" w:rsidRDefault="00525A74" w:rsidP="00525A74">
            <w:pPr>
              <w:rPr>
                <w:rFonts w:ascii="Arial" w:hAnsi="Arial" w:cs="Arial"/>
                <w:sz w:val="18"/>
              </w:rPr>
            </w:pPr>
            <w:r>
              <w:rPr>
                <w:rFonts w:ascii="Arial" w:hAnsi="Arial" w:cs="Arial"/>
                <w:sz w:val="18"/>
              </w:rPr>
              <w:t>Ericsson will remove the clashes.</w:t>
            </w:r>
          </w:p>
          <w:p w14:paraId="1427E478" w14:textId="77777777" w:rsidR="00525A74" w:rsidRDefault="00525A74" w:rsidP="00525A74">
            <w:pPr>
              <w:rPr>
                <w:rFonts w:ascii="Arial" w:hAnsi="Arial" w:cs="Arial"/>
                <w:sz w:val="18"/>
              </w:rPr>
            </w:pPr>
            <w:r>
              <w:rPr>
                <w:rFonts w:ascii="Arial" w:hAnsi="Arial" w:cs="Arial"/>
                <w:sz w:val="18"/>
              </w:rPr>
              <w:t xml:space="preserve">Samsung: Incomplete descriptions in the </w:t>
            </w:r>
            <w:proofErr w:type="spellStart"/>
            <w:r>
              <w:rPr>
                <w:rFonts w:ascii="Arial" w:hAnsi="Arial" w:cs="Arial"/>
                <w:sz w:val="18"/>
              </w:rPr>
              <w:t>OpenAPI</w:t>
            </w:r>
            <w:proofErr w:type="spellEnd"/>
            <w:r>
              <w:rPr>
                <w:rFonts w:ascii="Arial" w:hAnsi="Arial" w:cs="Arial"/>
                <w:sz w:val="18"/>
              </w:rPr>
              <w:t>.</w:t>
            </w:r>
          </w:p>
          <w:p w14:paraId="6D91BEA1" w14:textId="33F16BA3" w:rsidR="00525A74" w:rsidRDefault="00525A74" w:rsidP="00525A74">
            <w:pPr>
              <w:rPr>
                <w:rFonts w:ascii="Arial" w:hAnsi="Arial" w:cs="Arial"/>
                <w:sz w:val="18"/>
              </w:rPr>
            </w:pPr>
            <w:r>
              <w:rPr>
                <w:rFonts w:ascii="Arial" w:hAnsi="Arial" w:cs="Arial"/>
                <w:sz w:val="18"/>
              </w:rPr>
              <w:t>Change server description.</w:t>
            </w:r>
          </w:p>
        </w:tc>
      </w:tr>
      <w:tr w:rsidR="00525A74" w:rsidRPr="002F2600" w14:paraId="0EC052B7" w14:textId="77777777" w:rsidTr="00192464">
        <w:tc>
          <w:tcPr>
            <w:tcW w:w="975" w:type="dxa"/>
            <w:tcBorders>
              <w:top w:val="nil"/>
              <w:left w:val="single" w:sz="12" w:space="0" w:color="auto"/>
              <w:right w:val="single" w:sz="12" w:space="0" w:color="auto"/>
            </w:tcBorders>
          </w:tcPr>
          <w:p w14:paraId="6904EFB5"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D6CDE5A"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9B0D3E" w14:textId="085B322B" w:rsidR="00525A74" w:rsidRDefault="00525A74" w:rsidP="00525A74">
            <w:pPr>
              <w:suppressLineNumbers/>
              <w:suppressAutoHyphens/>
              <w:spacing w:before="60" w:after="60"/>
              <w:jc w:val="center"/>
            </w:pPr>
            <w:r w:rsidRPr="00FE4C52">
              <w:t>5389</w:t>
            </w:r>
          </w:p>
        </w:tc>
        <w:tc>
          <w:tcPr>
            <w:tcW w:w="3251" w:type="dxa"/>
            <w:tcBorders>
              <w:top w:val="nil"/>
              <w:left w:val="single" w:sz="12" w:space="0" w:color="auto"/>
              <w:bottom w:val="single" w:sz="4" w:space="0" w:color="auto"/>
              <w:right w:val="single" w:sz="12" w:space="0" w:color="auto"/>
            </w:tcBorders>
            <w:shd w:val="clear" w:color="auto" w:fill="00FFFF"/>
          </w:tcPr>
          <w:p w14:paraId="5B57E8C0" w14:textId="4947F5FC" w:rsidR="00525A74" w:rsidRDefault="00525A74" w:rsidP="00525A74">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688F6CC" w14:textId="68B4AC3F"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8CBD53E" w14:textId="77777777" w:rsidR="00525A74" w:rsidRDefault="00525A74" w:rsidP="00525A74">
            <w:pPr>
              <w:rPr>
                <w:rFonts w:ascii="Arial" w:hAnsi="Arial" w:cs="Arial"/>
                <w:sz w:val="18"/>
              </w:rPr>
            </w:pPr>
          </w:p>
        </w:tc>
      </w:tr>
      <w:tr w:rsidR="00525A74" w:rsidRPr="002F2600" w14:paraId="2E236CC0" w14:textId="77777777" w:rsidTr="00192464">
        <w:tc>
          <w:tcPr>
            <w:tcW w:w="975" w:type="dxa"/>
            <w:tcBorders>
              <w:left w:val="single" w:sz="12" w:space="0" w:color="auto"/>
              <w:bottom w:val="nil"/>
              <w:right w:val="single" w:sz="12" w:space="0" w:color="auto"/>
            </w:tcBorders>
          </w:tcPr>
          <w:p w14:paraId="7467276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45FC6C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958AB42" w14:textId="6D227957" w:rsidR="00525A74" w:rsidRDefault="00525A74" w:rsidP="00525A74">
            <w:pPr>
              <w:suppressLineNumbers/>
              <w:suppressAutoHyphens/>
              <w:spacing w:before="60" w:after="60"/>
              <w:jc w:val="center"/>
            </w:pPr>
            <w:hyperlink r:id="rId202" w:history="1">
              <w:r>
                <w:rPr>
                  <w:rStyle w:val="Hyperlink"/>
                </w:rPr>
                <w:t>5103</w:t>
              </w:r>
            </w:hyperlink>
          </w:p>
        </w:tc>
        <w:tc>
          <w:tcPr>
            <w:tcW w:w="3251" w:type="dxa"/>
            <w:tcBorders>
              <w:left w:val="single" w:sz="12" w:space="0" w:color="auto"/>
              <w:bottom w:val="nil"/>
              <w:right w:val="single" w:sz="12" w:space="0" w:color="auto"/>
            </w:tcBorders>
          </w:tcPr>
          <w:p w14:paraId="39AEF851" w14:textId="18A4E158"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AIMLES_MLModelTraining</w:t>
            </w:r>
            <w:proofErr w:type="spellEnd"/>
            <w:r>
              <w:rPr>
                <w:sz w:val="20"/>
              </w:rPr>
              <w:t xml:space="preserve"> API</w:t>
            </w:r>
          </w:p>
        </w:tc>
        <w:tc>
          <w:tcPr>
            <w:tcW w:w="1401" w:type="dxa"/>
            <w:tcBorders>
              <w:left w:val="single" w:sz="12" w:space="0" w:color="auto"/>
              <w:bottom w:val="nil"/>
              <w:right w:val="single" w:sz="12" w:space="0" w:color="auto"/>
            </w:tcBorders>
          </w:tcPr>
          <w:p w14:paraId="08790024" w14:textId="0865B055"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250707D9" w14:textId="720379EC" w:rsidR="00525A74" w:rsidRPr="00750E57" w:rsidRDefault="00525A74" w:rsidP="00525A74">
            <w:pPr>
              <w:pStyle w:val="TAL"/>
              <w:rPr>
                <w:sz w:val="20"/>
              </w:rPr>
            </w:pPr>
            <w:r>
              <w:rPr>
                <w:sz w:val="20"/>
              </w:rPr>
              <w:t>Revised to 5423</w:t>
            </w:r>
          </w:p>
        </w:tc>
        <w:tc>
          <w:tcPr>
            <w:tcW w:w="4619" w:type="dxa"/>
            <w:tcBorders>
              <w:left w:val="single" w:sz="12" w:space="0" w:color="auto"/>
              <w:bottom w:val="nil"/>
              <w:right w:val="single" w:sz="12" w:space="0" w:color="auto"/>
            </w:tcBorders>
          </w:tcPr>
          <w:p w14:paraId="19C4CE1A" w14:textId="77777777" w:rsidR="00525A74" w:rsidRDefault="00525A74" w:rsidP="00525A74">
            <w:pPr>
              <w:rPr>
                <w:rFonts w:ascii="Arial" w:hAnsi="Arial" w:cs="Arial"/>
                <w:sz w:val="18"/>
              </w:rPr>
            </w:pPr>
          </w:p>
        </w:tc>
      </w:tr>
      <w:tr w:rsidR="00525A74" w:rsidRPr="002F2600" w14:paraId="7B91FBFB" w14:textId="77777777" w:rsidTr="00192464">
        <w:tc>
          <w:tcPr>
            <w:tcW w:w="975" w:type="dxa"/>
            <w:tcBorders>
              <w:top w:val="nil"/>
              <w:left w:val="single" w:sz="12" w:space="0" w:color="auto"/>
              <w:right w:val="single" w:sz="12" w:space="0" w:color="auto"/>
            </w:tcBorders>
          </w:tcPr>
          <w:p w14:paraId="4C31A9E2"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84F1CF1"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161B38" w14:textId="42E1F3D1" w:rsidR="00525A74" w:rsidRDefault="00525A74" w:rsidP="00525A74">
            <w:pPr>
              <w:suppressLineNumbers/>
              <w:suppressAutoHyphens/>
              <w:spacing w:before="60" w:after="60"/>
              <w:jc w:val="center"/>
            </w:pPr>
            <w:r>
              <w:t>5423</w:t>
            </w:r>
          </w:p>
        </w:tc>
        <w:tc>
          <w:tcPr>
            <w:tcW w:w="3251" w:type="dxa"/>
            <w:tcBorders>
              <w:top w:val="nil"/>
              <w:left w:val="single" w:sz="12" w:space="0" w:color="auto"/>
              <w:bottom w:val="single" w:sz="4" w:space="0" w:color="auto"/>
              <w:right w:val="single" w:sz="12" w:space="0" w:color="auto"/>
            </w:tcBorders>
            <w:shd w:val="clear" w:color="auto" w:fill="00FFFF"/>
          </w:tcPr>
          <w:p w14:paraId="311F3319" w14:textId="16FDAAF3"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4F81463" w14:textId="1C93DFE8"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0C32C653"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2EF2603" w14:textId="77777777" w:rsidR="00525A74" w:rsidRDefault="00525A74" w:rsidP="00525A74">
            <w:pPr>
              <w:rPr>
                <w:rFonts w:ascii="Arial" w:hAnsi="Arial" w:cs="Arial"/>
                <w:sz w:val="18"/>
              </w:rPr>
            </w:pPr>
          </w:p>
        </w:tc>
      </w:tr>
      <w:tr w:rsidR="00525A74" w:rsidRPr="002F2600" w14:paraId="20B643BB" w14:textId="77777777" w:rsidTr="0062658E">
        <w:tc>
          <w:tcPr>
            <w:tcW w:w="975" w:type="dxa"/>
            <w:tcBorders>
              <w:left w:val="single" w:sz="12" w:space="0" w:color="auto"/>
              <w:right w:val="single" w:sz="12" w:space="0" w:color="auto"/>
            </w:tcBorders>
          </w:tcPr>
          <w:p w14:paraId="37E5294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D6CB12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30EE20B4" w:rsidR="00525A74" w:rsidRDefault="00525A74" w:rsidP="00525A74">
            <w:pPr>
              <w:suppressLineNumbers/>
              <w:suppressAutoHyphens/>
              <w:spacing w:before="60" w:after="60"/>
              <w:jc w:val="center"/>
            </w:pPr>
            <w:hyperlink r:id="rId203"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525A74" w:rsidRDefault="00525A74" w:rsidP="00525A74">
            <w:pPr>
              <w:rPr>
                <w:rFonts w:ascii="Arial" w:hAnsi="Arial" w:cs="Arial"/>
                <w:sz w:val="18"/>
              </w:rPr>
            </w:pPr>
          </w:p>
        </w:tc>
      </w:tr>
      <w:tr w:rsidR="00525A74" w:rsidRPr="002F2600" w14:paraId="6E252A17" w14:textId="77777777" w:rsidTr="0062658E">
        <w:tc>
          <w:tcPr>
            <w:tcW w:w="975" w:type="dxa"/>
            <w:tcBorders>
              <w:left w:val="single" w:sz="12" w:space="0" w:color="auto"/>
              <w:bottom w:val="nil"/>
              <w:right w:val="single" w:sz="12" w:space="0" w:color="auto"/>
            </w:tcBorders>
          </w:tcPr>
          <w:p w14:paraId="28F984B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7640B8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241B5812" w14:textId="018718D7" w:rsidR="00525A74" w:rsidRDefault="00525A74" w:rsidP="00525A74">
            <w:pPr>
              <w:suppressLineNumbers/>
              <w:suppressAutoHyphens/>
              <w:spacing w:before="60" w:after="60"/>
              <w:jc w:val="center"/>
            </w:pPr>
            <w:hyperlink r:id="rId204"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6AAF6BD2" w14:textId="5DA6B17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525A74" w:rsidRPr="00750E57" w:rsidRDefault="00525A74" w:rsidP="00525A74">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525A74" w:rsidRDefault="00525A74" w:rsidP="00525A74">
            <w:pPr>
              <w:rPr>
                <w:rFonts w:ascii="Arial" w:hAnsi="Arial" w:cs="Arial"/>
                <w:sz w:val="18"/>
              </w:rPr>
            </w:pPr>
            <w:r>
              <w:rPr>
                <w:rFonts w:ascii="Arial" w:hAnsi="Arial" w:cs="Arial"/>
                <w:sz w:val="18"/>
              </w:rPr>
              <w:t>Server description to be corrected.</w:t>
            </w:r>
          </w:p>
          <w:p w14:paraId="2C6D09FE" w14:textId="1B44E5EB" w:rsidR="00525A74" w:rsidRDefault="00525A74" w:rsidP="00525A74">
            <w:pPr>
              <w:pStyle w:val="C1Normal"/>
              <w:rPr>
                <w:sz w:val="18"/>
              </w:rPr>
            </w:pPr>
            <w:r>
              <w:t>5.2.15</w:t>
            </w:r>
            <w:r w:rsidRPr="00C07EFD">
              <w:t>.2.</w:t>
            </w:r>
            <w:r>
              <w:t>4</w:t>
            </w:r>
            <w:r w:rsidRPr="00C07EFD">
              <w:t>.2</w:t>
            </w:r>
            <w:r>
              <w:t xml:space="preserve"> subscriptions-&gt;subscription. Two places.</w:t>
            </w:r>
          </w:p>
        </w:tc>
      </w:tr>
      <w:tr w:rsidR="00525A74" w:rsidRPr="002F2600" w14:paraId="6443174D" w14:textId="77777777" w:rsidTr="0096247A">
        <w:tc>
          <w:tcPr>
            <w:tcW w:w="975" w:type="dxa"/>
            <w:tcBorders>
              <w:top w:val="nil"/>
              <w:left w:val="single" w:sz="12" w:space="0" w:color="auto"/>
              <w:right w:val="single" w:sz="12" w:space="0" w:color="auto"/>
            </w:tcBorders>
          </w:tcPr>
          <w:p w14:paraId="1945A1E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F5FC227"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A8195A" w14:textId="79943D1C" w:rsidR="00525A74" w:rsidRDefault="00525A74" w:rsidP="00525A74">
            <w:pPr>
              <w:suppressLineNumbers/>
              <w:suppressAutoHyphens/>
              <w:spacing w:before="60" w:after="60"/>
              <w:jc w:val="center"/>
            </w:pPr>
            <w:r w:rsidRPr="00FE4C52">
              <w:t>5392</w:t>
            </w:r>
          </w:p>
        </w:tc>
        <w:tc>
          <w:tcPr>
            <w:tcW w:w="3251" w:type="dxa"/>
            <w:tcBorders>
              <w:top w:val="nil"/>
              <w:left w:val="single" w:sz="12" w:space="0" w:color="auto"/>
              <w:bottom w:val="single" w:sz="4" w:space="0" w:color="auto"/>
              <w:right w:val="single" w:sz="12" w:space="0" w:color="auto"/>
            </w:tcBorders>
            <w:shd w:val="clear" w:color="auto" w:fill="00FFFF"/>
          </w:tcPr>
          <w:p w14:paraId="46E15A9A" w14:textId="3E769005"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E5D95AB" w14:textId="657FD952"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9238F73" w14:textId="77777777" w:rsidR="00525A74" w:rsidRDefault="00525A74" w:rsidP="00525A74">
            <w:pPr>
              <w:rPr>
                <w:rFonts w:ascii="Arial" w:hAnsi="Arial" w:cs="Arial"/>
                <w:sz w:val="18"/>
              </w:rPr>
            </w:pPr>
          </w:p>
        </w:tc>
      </w:tr>
      <w:tr w:rsidR="00525A74" w:rsidRPr="002F2600" w14:paraId="7F2D2887" w14:textId="77777777" w:rsidTr="00294B8E">
        <w:tc>
          <w:tcPr>
            <w:tcW w:w="975" w:type="dxa"/>
            <w:tcBorders>
              <w:left w:val="single" w:sz="12" w:space="0" w:color="auto"/>
              <w:bottom w:val="nil"/>
              <w:right w:val="single" w:sz="12" w:space="0" w:color="auto"/>
            </w:tcBorders>
          </w:tcPr>
          <w:p w14:paraId="0070BDC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2CAFD8"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D62A851" w14:textId="647AA904" w:rsidR="00525A74" w:rsidRDefault="00525A74" w:rsidP="00525A74">
            <w:pPr>
              <w:suppressLineNumbers/>
              <w:suppressAutoHyphens/>
              <w:spacing w:before="60" w:after="60"/>
              <w:jc w:val="center"/>
            </w:pPr>
            <w:hyperlink r:id="rId205"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AB67DFF" w14:textId="6F1747B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525A74" w:rsidRPr="00750E57" w:rsidRDefault="00525A74" w:rsidP="00525A74">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525A74" w:rsidRDefault="00525A74" w:rsidP="00525A74">
            <w:pPr>
              <w:rPr>
                <w:rFonts w:ascii="Arial" w:hAnsi="Arial" w:cs="Arial"/>
                <w:sz w:val="18"/>
              </w:rPr>
            </w:pPr>
            <w:r>
              <w:rPr>
                <w:rFonts w:ascii="Arial" w:hAnsi="Arial" w:cs="Arial"/>
                <w:sz w:val="18"/>
              </w:rPr>
              <w:t>China Mobile: For all CRs, align the info description to AIMLES.</w:t>
            </w:r>
          </w:p>
          <w:p w14:paraId="0128395C" w14:textId="36B2DFD8" w:rsidR="00525A74" w:rsidRDefault="00525A74" w:rsidP="00525A74">
            <w:pPr>
              <w:rPr>
                <w:rFonts w:ascii="Arial" w:hAnsi="Arial" w:cs="Arial"/>
                <w:sz w:val="18"/>
              </w:rPr>
            </w:pPr>
            <w:r>
              <w:rPr>
                <w:rFonts w:ascii="Arial" w:hAnsi="Arial" w:cs="Arial"/>
                <w:sz w:val="18"/>
              </w:rPr>
              <w:t>Nokia: Clashes with 5265. Remove the clash in this CR.</w:t>
            </w:r>
          </w:p>
        </w:tc>
      </w:tr>
      <w:tr w:rsidR="00525A74" w:rsidRPr="002F2600" w14:paraId="30848C19" w14:textId="77777777" w:rsidTr="00192464">
        <w:tc>
          <w:tcPr>
            <w:tcW w:w="975" w:type="dxa"/>
            <w:tcBorders>
              <w:top w:val="nil"/>
              <w:left w:val="single" w:sz="12" w:space="0" w:color="auto"/>
              <w:right w:val="single" w:sz="12" w:space="0" w:color="auto"/>
            </w:tcBorders>
          </w:tcPr>
          <w:p w14:paraId="3535EE6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108B5C5"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322F2A" w14:textId="6413ABAA" w:rsidR="00525A74" w:rsidRDefault="00525A74" w:rsidP="00525A74">
            <w:pPr>
              <w:suppressLineNumbers/>
              <w:suppressAutoHyphens/>
              <w:spacing w:before="60" w:after="60"/>
              <w:jc w:val="center"/>
            </w:pPr>
            <w:r w:rsidRPr="00FE4C52">
              <w:t>5394</w:t>
            </w:r>
          </w:p>
        </w:tc>
        <w:tc>
          <w:tcPr>
            <w:tcW w:w="3251" w:type="dxa"/>
            <w:tcBorders>
              <w:top w:val="nil"/>
              <w:left w:val="single" w:sz="12" w:space="0" w:color="auto"/>
              <w:bottom w:val="single" w:sz="4" w:space="0" w:color="auto"/>
              <w:right w:val="single" w:sz="12" w:space="0" w:color="auto"/>
            </w:tcBorders>
            <w:shd w:val="clear" w:color="auto" w:fill="DEE7AB"/>
          </w:tcPr>
          <w:p w14:paraId="7E484DF9" w14:textId="3BEE2DBA"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6E44311" w14:textId="3B5CFEA1"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5F2E8C3"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5359A10F" w14:textId="77777777" w:rsidR="00525A74" w:rsidRDefault="00525A74" w:rsidP="00525A74">
            <w:pPr>
              <w:rPr>
                <w:rFonts w:ascii="Arial" w:hAnsi="Arial" w:cs="Arial"/>
                <w:sz w:val="18"/>
              </w:rPr>
            </w:pPr>
          </w:p>
        </w:tc>
      </w:tr>
      <w:tr w:rsidR="00525A74" w:rsidRPr="002F2600" w14:paraId="28C2D886" w14:textId="77777777" w:rsidTr="00192464">
        <w:tc>
          <w:tcPr>
            <w:tcW w:w="975" w:type="dxa"/>
            <w:tcBorders>
              <w:left w:val="single" w:sz="12" w:space="0" w:color="auto"/>
              <w:bottom w:val="nil"/>
              <w:right w:val="single" w:sz="12" w:space="0" w:color="auto"/>
            </w:tcBorders>
          </w:tcPr>
          <w:p w14:paraId="2EC0A41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634A7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F2D723B" w14:textId="752F6D54" w:rsidR="00525A74" w:rsidRDefault="00525A74" w:rsidP="00525A74">
            <w:pPr>
              <w:suppressLineNumbers/>
              <w:suppressAutoHyphens/>
              <w:spacing w:before="60" w:after="60"/>
              <w:jc w:val="center"/>
            </w:pPr>
            <w:hyperlink r:id="rId206" w:history="1">
              <w:r>
                <w:rPr>
                  <w:rStyle w:val="Hyperlink"/>
                </w:rPr>
                <w:t>5107</w:t>
              </w:r>
            </w:hyperlink>
          </w:p>
        </w:tc>
        <w:tc>
          <w:tcPr>
            <w:tcW w:w="3251" w:type="dxa"/>
            <w:tcBorders>
              <w:left w:val="single" w:sz="12" w:space="0" w:color="auto"/>
              <w:bottom w:val="nil"/>
              <w:right w:val="single" w:sz="12" w:space="0" w:color="auto"/>
            </w:tcBorders>
          </w:tcPr>
          <w:p w14:paraId="5D840C96" w14:textId="5B5D73CE"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DE3B773" w14:textId="2B309F39"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14019245" w14:textId="7A8F3217" w:rsidR="00525A74" w:rsidRPr="00750E57" w:rsidRDefault="00525A74" w:rsidP="00525A74">
            <w:pPr>
              <w:pStyle w:val="TAL"/>
              <w:rPr>
                <w:sz w:val="20"/>
              </w:rPr>
            </w:pPr>
            <w:r>
              <w:rPr>
                <w:sz w:val="20"/>
              </w:rPr>
              <w:t>Revised to 5422</w:t>
            </w:r>
          </w:p>
        </w:tc>
        <w:tc>
          <w:tcPr>
            <w:tcW w:w="4619" w:type="dxa"/>
            <w:tcBorders>
              <w:left w:val="single" w:sz="12" w:space="0" w:color="auto"/>
              <w:bottom w:val="nil"/>
              <w:right w:val="single" w:sz="12" w:space="0" w:color="auto"/>
            </w:tcBorders>
          </w:tcPr>
          <w:p w14:paraId="1B550C3A" w14:textId="77777777" w:rsidR="00525A74" w:rsidRDefault="00525A74" w:rsidP="00525A74">
            <w:pPr>
              <w:rPr>
                <w:rFonts w:ascii="Arial" w:hAnsi="Arial" w:cs="Arial"/>
                <w:sz w:val="18"/>
              </w:rPr>
            </w:pPr>
          </w:p>
        </w:tc>
      </w:tr>
      <w:tr w:rsidR="00525A74" w:rsidRPr="002F2600" w14:paraId="3C6453A5" w14:textId="77777777" w:rsidTr="00192464">
        <w:tc>
          <w:tcPr>
            <w:tcW w:w="975" w:type="dxa"/>
            <w:tcBorders>
              <w:top w:val="nil"/>
              <w:left w:val="single" w:sz="12" w:space="0" w:color="auto"/>
              <w:right w:val="single" w:sz="12" w:space="0" w:color="auto"/>
            </w:tcBorders>
          </w:tcPr>
          <w:p w14:paraId="0471E78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0CBE45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02825D" w14:textId="1AFDFBF3" w:rsidR="00525A74" w:rsidRDefault="00525A74" w:rsidP="00525A74">
            <w:pPr>
              <w:suppressLineNumbers/>
              <w:suppressAutoHyphens/>
              <w:spacing w:before="60" w:after="60"/>
              <w:jc w:val="center"/>
            </w:pPr>
            <w:r>
              <w:t>5422</w:t>
            </w:r>
          </w:p>
        </w:tc>
        <w:tc>
          <w:tcPr>
            <w:tcW w:w="3251" w:type="dxa"/>
            <w:tcBorders>
              <w:top w:val="nil"/>
              <w:left w:val="single" w:sz="12" w:space="0" w:color="auto"/>
              <w:bottom w:val="single" w:sz="4" w:space="0" w:color="auto"/>
              <w:right w:val="single" w:sz="12" w:space="0" w:color="auto"/>
            </w:tcBorders>
            <w:shd w:val="clear" w:color="auto" w:fill="00FFFF"/>
          </w:tcPr>
          <w:p w14:paraId="0050178F" w14:textId="69C63DD2"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BA48066" w14:textId="753E90C8"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10DE8C6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4BDB20C" w14:textId="77777777" w:rsidR="00525A74" w:rsidRDefault="00525A74" w:rsidP="00525A74">
            <w:pPr>
              <w:rPr>
                <w:rFonts w:ascii="Arial" w:hAnsi="Arial" w:cs="Arial"/>
                <w:sz w:val="18"/>
              </w:rPr>
            </w:pPr>
          </w:p>
        </w:tc>
      </w:tr>
      <w:tr w:rsidR="00525A74" w:rsidRPr="002F2600" w14:paraId="61A868FE" w14:textId="77777777" w:rsidTr="00B63DAF">
        <w:tc>
          <w:tcPr>
            <w:tcW w:w="975" w:type="dxa"/>
            <w:tcBorders>
              <w:left w:val="single" w:sz="12" w:space="0" w:color="auto"/>
              <w:bottom w:val="nil"/>
              <w:right w:val="single" w:sz="12" w:space="0" w:color="auto"/>
            </w:tcBorders>
          </w:tcPr>
          <w:p w14:paraId="6A2FF11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C41A84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DE23F62" w14:textId="377CE4E7" w:rsidR="00525A74" w:rsidRDefault="00525A74" w:rsidP="00525A74">
            <w:pPr>
              <w:suppressLineNumbers/>
              <w:suppressAutoHyphens/>
              <w:spacing w:before="60" w:after="60"/>
              <w:jc w:val="center"/>
            </w:pPr>
            <w:hyperlink r:id="rId207"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75487A05" w14:textId="7A74EBB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525A74" w:rsidRPr="00750E57" w:rsidRDefault="00525A74" w:rsidP="00525A74">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525A74" w:rsidRDefault="00525A74" w:rsidP="00525A74">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525A74" w:rsidRPr="002F2600" w14:paraId="178BB162" w14:textId="77777777" w:rsidTr="003644D2">
        <w:tc>
          <w:tcPr>
            <w:tcW w:w="975" w:type="dxa"/>
            <w:tcBorders>
              <w:top w:val="nil"/>
              <w:left w:val="single" w:sz="12" w:space="0" w:color="auto"/>
              <w:right w:val="single" w:sz="12" w:space="0" w:color="auto"/>
            </w:tcBorders>
          </w:tcPr>
          <w:p w14:paraId="1708D25D"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87AF3DB"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FE9E9A2" w14:textId="72516204" w:rsidR="00525A74" w:rsidRDefault="00525A74" w:rsidP="00525A74">
            <w:pPr>
              <w:suppressLineNumbers/>
              <w:suppressAutoHyphens/>
              <w:spacing w:before="60" w:after="60"/>
              <w:jc w:val="center"/>
            </w:pPr>
            <w:r w:rsidRPr="00FE4C52">
              <w:t>5395</w:t>
            </w:r>
          </w:p>
        </w:tc>
        <w:tc>
          <w:tcPr>
            <w:tcW w:w="3251" w:type="dxa"/>
            <w:tcBorders>
              <w:top w:val="nil"/>
              <w:left w:val="single" w:sz="12" w:space="0" w:color="auto"/>
              <w:bottom w:val="single" w:sz="4" w:space="0" w:color="auto"/>
              <w:right w:val="single" w:sz="12" w:space="0" w:color="auto"/>
            </w:tcBorders>
            <w:shd w:val="clear" w:color="auto" w:fill="DEE7AB"/>
          </w:tcPr>
          <w:p w14:paraId="3BB4B3DC" w14:textId="36EB59DD"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E64C7C1" w14:textId="7DE33931"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1C9A12A7"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6717CFCC" w14:textId="77777777" w:rsidR="00525A74" w:rsidRDefault="00525A74" w:rsidP="00525A74">
            <w:pPr>
              <w:rPr>
                <w:rFonts w:ascii="Arial" w:hAnsi="Arial" w:cs="Arial"/>
                <w:sz w:val="18"/>
              </w:rPr>
            </w:pPr>
          </w:p>
        </w:tc>
      </w:tr>
      <w:tr w:rsidR="00525A74" w:rsidRPr="002F2600" w14:paraId="64EF53F3" w14:textId="77777777" w:rsidTr="00305539">
        <w:tc>
          <w:tcPr>
            <w:tcW w:w="975" w:type="dxa"/>
            <w:tcBorders>
              <w:left w:val="single" w:sz="12" w:space="0" w:color="auto"/>
              <w:right w:val="single" w:sz="12" w:space="0" w:color="auto"/>
            </w:tcBorders>
          </w:tcPr>
          <w:p w14:paraId="7B17C6BE"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A3051F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144B2669" w:rsidR="00525A74" w:rsidRDefault="00525A74" w:rsidP="00525A74">
            <w:pPr>
              <w:suppressLineNumbers/>
              <w:suppressAutoHyphens/>
              <w:spacing w:before="60" w:after="60"/>
              <w:jc w:val="center"/>
            </w:pPr>
            <w:hyperlink r:id="rId208"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525A74" w:rsidRDefault="00525A74" w:rsidP="00525A74">
            <w:pPr>
              <w:rPr>
                <w:rFonts w:ascii="Arial" w:hAnsi="Arial" w:cs="Arial"/>
                <w:sz w:val="18"/>
              </w:rPr>
            </w:pPr>
          </w:p>
        </w:tc>
      </w:tr>
      <w:tr w:rsidR="00525A74" w:rsidRPr="002F2600" w14:paraId="72D22383" w14:textId="77777777" w:rsidTr="005E61D1">
        <w:tc>
          <w:tcPr>
            <w:tcW w:w="975" w:type="dxa"/>
            <w:tcBorders>
              <w:left w:val="single" w:sz="12" w:space="0" w:color="auto"/>
              <w:right w:val="single" w:sz="12" w:space="0" w:color="auto"/>
            </w:tcBorders>
          </w:tcPr>
          <w:p w14:paraId="2764E99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5623B5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7D1E00A4" w:rsidR="00525A74" w:rsidRDefault="00525A74" w:rsidP="00525A74">
            <w:pPr>
              <w:suppressLineNumbers/>
              <w:suppressAutoHyphens/>
              <w:spacing w:before="60" w:after="60"/>
              <w:jc w:val="center"/>
            </w:pPr>
            <w:hyperlink r:id="rId209"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525A74" w:rsidRDefault="00525A74" w:rsidP="00525A74">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525A74" w:rsidRDefault="00525A74" w:rsidP="00525A74">
            <w:pPr>
              <w:rPr>
                <w:rFonts w:ascii="Arial" w:hAnsi="Arial" w:cs="Arial"/>
                <w:sz w:val="18"/>
              </w:rPr>
            </w:pPr>
          </w:p>
        </w:tc>
      </w:tr>
      <w:tr w:rsidR="00525A74" w:rsidRPr="002F2600" w14:paraId="288DC050" w14:textId="77777777" w:rsidTr="005E61D1">
        <w:tc>
          <w:tcPr>
            <w:tcW w:w="975" w:type="dxa"/>
            <w:tcBorders>
              <w:left w:val="single" w:sz="12" w:space="0" w:color="auto"/>
              <w:bottom w:val="nil"/>
              <w:right w:val="single" w:sz="12" w:space="0" w:color="auto"/>
            </w:tcBorders>
          </w:tcPr>
          <w:p w14:paraId="65B5832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F75B56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BE0843" w14:textId="4EC7687E" w:rsidR="00525A74" w:rsidRDefault="00525A74" w:rsidP="00525A74">
            <w:pPr>
              <w:suppressLineNumbers/>
              <w:suppressAutoHyphens/>
              <w:spacing w:before="60" w:after="60"/>
              <w:jc w:val="center"/>
            </w:pPr>
            <w:hyperlink r:id="rId210"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tcPr>
          <w:p w14:paraId="5D836DE9" w14:textId="5EC29B7E"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525A74" w:rsidRPr="00750E57" w:rsidRDefault="00525A74" w:rsidP="00525A74">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525A74" w:rsidRDefault="00525A74" w:rsidP="00525A74">
            <w:pPr>
              <w:rPr>
                <w:rFonts w:ascii="Arial" w:hAnsi="Arial" w:cs="Arial"/>
                <w:sz w:val="18"/>
              </w:rPr>
            </w:pPr>
            <w:r>
              <w:rPr>
                <w:rFonts w:ascii="Arial" w:hAnsi="Arial" w:cs="Arial"/>
                <w:sz w:val="18"/>
              </w:rPr>
              <w:t>Update servers description.</w:t>
            </w:r>
          </w:p>
        </w:tc>
      </w:tr>
      <w:tr w:rsidR="00525A74" w:rsidRPr="002F2600" w14:paraId="7CFA017E" w14:textId="77777777" w:rsidTr="008D1700">
        <w:tc>
          <w:tcPr>
            <w:tcW w:w="975" w:type="dxa"/>
            <w:tcBorders>
              <w:top w:val="nil"/>
              <w:left w:val="single" w:sz="12" w:space="0" w:color="auto"/>
              <w:right w:val="single" w:sz="12" w:space="0" w:color="auto"/>
            </w:tcBorders>
          </w:tcPr>
          <w:p w14:paraId="2D5AC809"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0EB8D51E"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3D49D30" w14:textId="61573D6B" w:rsidR="00525A74" w:rsidRDefault="00525A74" w:rsidP="00525A74">
            <w:pPr>
              <w:suppressLineNumbers/>
              <w:suppressAutoHyphens/>
              <w:spacing w:before="60" w:after="60"/>
              <w:jc w:val="center"/>
            </w:pPr>
            <w:r w:rsidRPr="00FE4C52">
              <w:t>5396</w:t>
            </w:r>
          </w:p>
        </w:tc>
        <w:tc>
          <w:tcPr>
            <w:tcW w:w="3251" w:type="dxa"/>
            <w:tcBorders>
              <w:top w:val="nil"/>
              <w:left w:val="single" w:sz="12" w:space="0" w:color="auto"/>
              <w:bottom w:val="single" w:sz="4" w:space="0" w:color="auto"/>
              <w:right w:val="single" w:sz="12" w:space="0" w:color="auto"/>
            </w:tcBorders>
            <w:shd w:val="clear" w:color="auto" w:fill="DEE7AB"/>
          </w:tcPr>
          <w:p w14:paraId="6E9F2A9A" w14:textId="1E5F867A" w:rsidR="00525A74" w:rsidRDefault="00525A74" w:rsidP="00525A74">
            <w:pPr>
              <w:pStyle w:val="TAL"/>
              <w:rPr>
                <w:sz w:val="20"/>
              </w:rPr>
            </w:pPr>
            <w:proofErr w:type="spellStart"/>
            <w:r>
              <w:rPr>
                <w:sz w:val="20"/>
              </w:rPr>
              <w:t>pCR</w:t>
            </w:r>
            <w:proofErr w:type="spellEnd"/>
            <w:r>
              <w:rPr>
                <w:sz w:val="20"/>
              </w:rPr>
              <w:t xml:space="preserve">  29.482 Rel-19 Pseudo-CR on corrections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B3252EC" w14:textId="51B6B03D"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58F70FF8"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287A757D" w14:textId="77777777" w:rsidR="00525A74" w:rsidRDefault="00525A74" w:rsidP="00525A74">
            <w:pPr>
              <w:rPr>
                <w:rFonts w:ascii="Arial" w:hAnsi="Arial" w:cs="Arial"/>
                <w:sz w:val="18"/>
              </w:rPr>
            </w:pPr>
          </w:p>
        </w:tc>
      </w:tr>
      <w:tr w:rsidR="00525A74" w:rsidRPr="002F2600" w14:paraId="29491CCB" w14:textId="77777777" w:rsidTr="008D1700">
        <w:tc>
          <w:tcPr>
            <w:tcW w:w="975" w:type="dxa"/>
            <w:tcBorders>
              <w:left w:val="single" w:sz="12" w:space="0" w:color="auto"/>
              <w:right w:val="single" w:sz="12" w:space="0" w:color="auto"/>
            </w:tcBorders>
          </w:tcPr>
          <w:p w14:paraId="66C521E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3B21E3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7AA5022C" w:rsidR="00525A74" w:rsidRDefault="00525A74" w:rsidP="00525A74">
            <w:pPr>
              <w:suppressLineNumbers/>
              <w:suppressAutoHyphens/>
              <w:spacing w:before="60" w:after="60"/>
              <w:jc w:val="center"/>
            </w:pPr>
            <w:hyperlink r:id="rId211"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525A74" w:rsidRDefault="00525A74" w:rsidP="00525A74">
            <w:pPr>
              <w:pStyle w:val="TAL"/>
              <w:rPr>
                <w:sz w:val="20"/>
              </w:rPr>
            </w:pPr>
            <w:r>
              <w:rPr>
                <w:sz w:val="20"/>
              </w:rPr>
              <w:t xml:space="preserve">CR 0466 29.549 Rel-19 Correction on </w:t>
            </w:r>
            <w:proofErr w:type="spellStart"/>
            <w:r>
              <w:rPr>
                <w:sz w:val="20"/>
              </w:rPr>
              <w:t>ServerToServerPerformanceAnalytics</w:t>
            </w:r>
            <w:proofErr w:type="spellEnd"/>
            <w:r>
              <w:rPr>
                <w:sz w:val="20"/>
              </w:rPr>
              <w:t xml:space="preserve">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525A74" w:rsidRDefault="00525A74" w:rsidP="00525A74">
            <w:pPr>
              <w:rPr>
                <w:rFonts w:ascii="Arial" w:hAnsi="Arial" w:cs="Arial"/>
                <w:sz w:val="18"/>
              </w:rPr>
            </w:pPr>
          </w:p>
        </w:tc>
      </w:tr>
      <w:tr w:rsidR="00525A74" w:rsidRPr="002F2600" w14:paraId="0CB612E9" w14:textId="77777777" w:rsidTr="009772C8">
        <w:tc>
          <w:tcPr>
            <w:tcW w:w="975" w:type="dxa"/>
            <w:tcBorders>
              <w:left w:val="single" w:sz="12" w:space="0" w:color="auto"/>
              <w:bottom w:val="nil"/>
              <w:right w:val="single" w:sz="12" w:space="0" w:color="auto"/>
            </w:tcBorders>
          </w:tcPr>
          <w:p w14:paraId="2C913E1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B08029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D58864A" w14:textId="74915A1D" w:rsidR="00525A74" w:rsidRDefault="00525A74" w:rsidP="00525A74">
            <w:pPr>
              <w:suppressLineNumbers/>
              <w:suppressAutoHyphens/>
              <w:spacing w:before="60" w:after="60"/>
              <w:jc w:val="center"/>
            </w:pPr>
            <w:hyperlink r:id="rId212"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525A74" w:rsidRDefault="00525A74" w:rsidP="00525A74">
            <w:pPr>
              <w:pStyle w:val="TAL"/>
              <w:rPr>
                <w:sz w:val="20"/>
              </w:rPr>
            </w:pPr>
            <w:proofErr w:type="spellStart"/>
            <w:r>
              <w:rPr>
                <w:sz w:val="20"/>
              </w:rPr>
              <w:t>pCR</w:t>
            </w:r>
            <w:proofErr w:type="spellEnd"/>
            <w:r>
              <w:rPr>
                <w:sz w:val="20"/>
              </w:rPr>
              <w:t xml:space="preserve">  29.482 Rel-19 Pseudo-CR on update on Open API definition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353C991" w14:textId="1209A235"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525A74" w:rsidRPr="00750E57" w:rsidRDefault="00525A74" w:rsidP="00525A74">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525A74" w:rsidRDefault="00525A74" w:rsidP="00525A74">
            <w:pPr>
              <w:rPr>
                <w:rFonts w:ascii="Arial" w:hAnsi="Arial" w:cs="Arial"/>
                <w:sz w:val="18"/>
              </w:rPr>
            </w:pPr>
            <w:r>
              <w:rPr>
                <w:rFonts w:ascii="Arial" w:hAnsi="Arial" w:cs="Arial"/>
                <w:sz w:val="18"/>
              </w:rPr>
              <w:t>Merging to be discussed offline.</w:t>
            </w:r>
          </w:p>
        </w:tc>
      </w:tr>
      <w:tr w:rsidR="00525A74" w:rsidRPr="002F2600" w14:paraId="3CCD5559" w14:textId="77777777" w:rsidTr="004C587E">
        <w:tc>
          <w:tcPr>
            <w:tcW w:w="975" w:type="dxa"/>
            <w:tcBorders>
              <w:top w:val="nil"/>
              <w:left w:val="single" w:sz="12" w:space="0" w:color="auto"/>
              <w:right w:val="single" w:sz="12" w:space="0" w:color="auto"/>
            </w:tcBorders>
          </w:tcPr>
          <w:p w14:paraId="565512B6"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8BBA73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99275" w14:textId="2C854109" w:rsidR="00525A74" w:rsidRDefault="00525A74" w:rsidP="00525A74">
            <w:pPr>
              <w:suppressLineNumbers/>
              <w:suppressAutoHyphens/>
              <w:spacing w:before="60" w:after="60"/>
              <w:jc w:val="center"/>
            </w:pPr>
            <w:r w:rsidRPr="00FE4C52">
              <w:t>5385</w:t>
            </w:r>
          </w:p>
        </w:tc>
        <w:tc>
          <w:tcPr>
            <w:tcW w:w="3251" w:type="dxa"/>
            <w:tcBorders>
              <w:top w:val="nil"/>
              <w:left w:val="single" w:sz="12" w:space="0" w:color="auto"/>
              <w:bottom w:val="single" w:sz="4" w:space="0" w:color="auto"/>
              <w:right w:val="single" w:sz="12" w:space="0" w:color="auto"/>
            </w:tcBorders>
            <w:shd w:val="clear" w:color="auto" w:fill="00FFFF"/>
          </w:tcPr>
          <w:p w14:paraId="74449148" w14:textId="48997B50" w:rsidR="00525A74" w:rsidRDefault="00525A74" w:rsidP="00525A74">
            <w:pPr>
              <w:pStyle w:val="TAL"/>
              <w:rPr>
                <w:sz w:val="20"/>
              </w:rPr>
            </w:pPr>
            <w:proofErr w:type="spellStart"/>
            <w:r>
              <w:rPr>
                <w:sz w:val="20"/>
              </w:rPr>
              <w:t>pCR</w:t>
            </w:r>
            <w:proofErr w:type="spellEnd"/>
            <w:r>
              <w:rPr>
                <w:sz w:val="20"/>
              </w:rPr>
              <w:t xml:space="preserve">  29.482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5865DE3" w14:textId="431C7EEF"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ECC8225"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56A96D27" w14:textId="77777777" w:rsidR="00525A74" w:rsidRDefault="00525A74" w:rsidP="00525A74">
            <w:pPr>
              <w:rPr>
                <w:rFonts w:ascii="Arial" w:hAnsi="Arial" w:cs="Arial"/>
                <w:sz w:val="18"/>
              </w:rPr>
            </w:pPr>
          </w:p>
        </w:tc>
      </w:tr>
      <w:tr w:rsidR="00525A74" w:rsidRPr="002F2600" w14:paraId="4F28CE8C" w14:textId="77777777" w:rsidTr="004C587E">
        <w:tc>
          <w:tcPr>
            <w:tcW w:w="975" w:type="dxa"/>
            <w:tcBorders>
              <w:left w:val="single" w:sz="12" w:space="0" w:color="auto"/>
              <w:bottom w:val="nil"/>
              <w:right w:val="single" w:sz="12" w:space="0" w:color="auto"/>
            </w:tcBorders>
          </w:tcPr>
          <w:p w14:paraId="43E5CCC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1ECBDC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238BDC7" w14:textId="308CE33A" w:rsidR="00525A74" w:rsidRDefault="00525A74" w:rsidP="00525A74">
            <w:pPr>
              <w:suppressLineNumbers/>
              <w:suppressAutoHyphens/>
              <w:spacing w:before="60" w:after="60"/>
              <w:jc w:val="center"/>
            </w:pPr>
            <w:hyperlink r:id="rId213"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525A74" w:rsidRDefault="00525A74" w:rsidP="00525A74">
            <w:pPr>
              <w:pStyle w:val="TAL"/>
              <w:rPr>
                <w:sz w:val="20"/>
              </w:rPr>
            </w:pPr>
            <w:proofErr w:type="spellStart"/>
            <w:r>
              <w:rPr>
                <w:sz w:val="20"/>
              </w:rPr>
              <w:t>pCR</w:t>
            </w:r>
            <w:proofErr w:type="spellEnd"/>
            <w:r>
              <w:rPr>
                <w:sz w:val="20"/>
              </w:rPr>
              <w:t xml:space="preserve">  29.482 Rel-19 Pseudo-CR on update and correction on data model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374F36E" w14:textId="01070F7A"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525A74" w:rsidRPr="00750E57" w:rsidRDefault="00525A74" w:rsidP="00525A74">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525A74" w:rsidRDefault="00525A74" w:rsidP="00525A74">
            <w:pPr>
              <w:rPr>
                <w:rFonts w:ascii="Arial" w:hAnsi="Arial" w:cs="Arial"/>
                <w:sz w:val="18"/>
              </w:rPr>
            </w:pPr>
            <w:r>
              <w:rPr>
                <w:rFonts w:ascii="Arial" w:hAnsi="Arial" w:cs="Arial"/>
                <w:sz w:val="18"/>
              </w:rPr>
              <w:t>Merging to be discussed offline.</w:t>
            </w:r>
          </w:p>
        </w:tc>
      </w:tr>
      <w:tr w:rsidR="00525A74" w:rsidRPr="002F2600" w14:paraId="6DB512E9" w14:textId="77777777" w:rsidTr="00FE1E9F">
        <w:tc>
          <w:tcPr>
            <w:tcW w:w="975" w:type="dxa"/>
            <w:tcBorders>
              <w:top w:val="nil"/>
              <w:left w:val="single" w:sz="12" w:space="0" w:color="auto"/>
              <w:right w:val="single" w:sz="12" w:space="0" w:color="auto"/>
            </w:tcBorders>
          </w:tcPr>
          <w:p w14:paraId="5E86C1D2"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2C684DB"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E3B128" w14:textId="08986CF6" w:rsidR="00525A74" w:rsidRDefault="00525A74" w:rsidP="00525A74">
            <w:pPr>
              <w:suppressLineNumbers/>
              <w:suppressAutoHyphens/>
              <w:spacing w:before="60" w:after="60"/>
              <w:jc w:val="center"/>
            </w:pPr>
            <w:r w:rsidRPr="00FE4C52">
              <w:t>5386</w:t>
            </w:r>
          </w:p>
        </w:tc>
        <w:tc>
          <w:tcPr>
            <w:tcW w:w="3251" w:type="dxa"/>
            <w:tcBorders>
              <w:top w:val="nil"/>
              <w:left w:val="single" w:sz="12" w:space="0" w:color="auto"/>
              <w:bottom w:val="single" w:sz="4" w:space="0" w:color="auto"/>
              <w:right w:val="single" w:sz="12" w:space="0" w:color="auto"/>
            </w:tcBorders>
            <w:shd w:val="clear" w:color="auto" w:fill="00FFFF"/>
          </w:tcPr>
          <w:p w14:paraId="6E101F13" w14:textId="5FD70C98" w:rsidR="00525A74" w:rsidRDefault="00525A74" w:rsidP="00525A74">
            <w:pPr>
              <w:pStyle w:val="TAL"/>
              <w:rPr>
                <w:sz w:val="20"/>
              </w:rPr>
            </w:pPr>
            <w:proofErr w:type="spellStart"/>
            <w:r>
              <w:rPr>
                <w:sz w:val="20"/>
              </w:rPr>
              <w:t>pCR</w:t>
            </w:r>
            <w:proofErr w:type="spellEnd"/>
            <w:r>
              <w:rPr>
                <w:sz w:val="20"/>
              </w:rPr>
              <w:t xml:space="preserve">  29.482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B850A0B" w14:textId="580B0659"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39DF48CC"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5F89D3D" w14:textId="77777777" w:rsidR="00525A74" w:rsidRDefault="00525A74" w:rsidP="00525A74">
            <w:pPr>
              <w:rPr>
                <w:rFonts w:ascii="Arial" w:hAnsi="Arial" w:cs="Arial"/>
                <w:sz w:val="18"/>
              </w:rPr>
            </w:pPr>
          </w:p>
        </w:tc>
      </w:tr>
      <w:tr w:rsidR="00525A74" w:rsidRPr="002F2600" w14:paraId="6C3F6721" w14:textId="77777777" w:rsidTr="00FE1E9F">
        <w:tc>
          <w:tcPr>
            <w:tcW w:w="975" w:type="dxa"/>
            <w:tcBorders>
              <w:left w:val="single" w:sz="12" w:space="0" w:color="auto"/>
              <w:bottom w:val="nil"/>
              <w:right w:val="single" w:sz="12" w:space="0" w:color="auto"/>
            </w:tcBorders>
          </w:tcPr>
          <w:p w14:paraId="5D2D525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EBD8DE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8FABCA0" w14:textId="07CD3FC3" w:rsidR="00525A74" w:rsidRDefault="00525A74" w:rsidP="00525A74">
            <w:pPr>
              <w:suppressLineNumbers/>
              <w:suppressAutoHyphens/>
              <w:spacing w:before="60" w:after="60"/>
              <w:jc w:val="center"/>
            </w:pPr>
            <w:hyperlink r:id="rId214"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525A74" w:rsidRDefault="00525A74" w:rsidP="00525A74">
            <w:pPr>
              <w:pStyle w:val="TAL"/>
              <w:rPr>
                <w:sz w:val="20"/>
              </w:rPr>
            </w:pPr>
            <w:proofErr w:type="spellStart"/>
            <w:r>
              <w:rPr>
                <w:sz w:val="20"/>
              </w:rPr>
              <w:t>pCR</w:t>
            </w:r>
            <w:proofErr w:type="spellEnd"/>
            <w:r>
              <w:rPr>
                <w:sz w:val="20"/>
              </w:rPr>
              <w:t xml:space="preserve">  29.482 Rel-19 Pseudo-CR on update and correction on procedure and data model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0D6E4E51" w14:textId="1AF5B5AC"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525A74" w:rsidRPr="00750E57" w:rsidRDefault="00525A74" w:rsidP="00525A74">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525A74" w:rsidRDefault="00525A74" w:rsidP="00525A74">
            <w:pPr>
              <w:rPr>
                <w:rFonts w:ascii="Arial" w:hAnsi="Arial" w:cs="Arial"/>
                <w:sz w:val="18"/>
              </w:rPr>
            </w:pPr>
          </w:p>
        </w:tc>
      </w:tr>
      <w:tr w:rsidR="00525A74" w:rsidRPr="002F2600" w14:paraId="52945C08" w14:textId="77777777" w:rsidTr="00277BEF">
        <w:tc>
          <w:tcPr>
            <w:tcW w:w="975" w:type="dxa"/>
            <w:tcBorders>
              <w:top w:val="nil"/>
              <w:left w:val="single" w:sz="12" w:space="0" w:color="auto"/>
              <w:right w:val="single" w:sz="12" w:space="0" w:color="auto"/>
            </w:tcBorders>
          </w:tcPr>
          <w:p w14:paraId="6BDEE44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0E8C9F7"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D98F5E6" w14:textId="626BB2A4" w:rsidR="00525A74" w:rsidRDefault="00525A74" w:rsidP="00525A74">
            <w:pPr>
              <w:suppressLineNumbers/>
              <w:suppressAutoHyphens/>
              <w:spacing w:before="60" w:after="60"/>
              <w:jc w:val="center"/>
            </w:pPr>
            <w:r w:rsidRPr="00FE4C52">
              <w:t>5390</w:t>
            </w:r>
          </w:p>
        </w:tc>
        <w:tc>
          <w:tcPr>
            <w:tcW w:w="3251" w:type="dxa"/>
            <w:tcBorders>
              <w:top w:val="nil"/>
              <w:left w:val="single" w:sz="12" w:space="0" w:color="auto"/>
              <w:bottom w:val="single" w:sz="4" w:space="0" w:color="auto"/>
              <w:right w:val="single" w:sz="12" w:space="0" w:color="auto"/>
            </w:tcBorders>
            <w:shd w:val="clear" w:color="auto" w:fill="DEE7AB"/>
          </w:tcPr>
          <w:p w14:paraId="501E6B58" w14:textId="13C1A365" w:rsidR="00525A74" w:rsidRDefault="00525A74" w:rsidP="00525A74">
            <w:pPr>
              <w:pStyle w:val="TAL"/>
              <w:rPr>
                <w:sz w:val="20"/>
              </w:rPr>
            </w:pPr>
            <w:proofErr w:type="spellStart"/>
            <w:r>
              <w:rPr>
                <w:sz w:val="20"/>
              </w:rPr>
              <w:t>pCR</w:t>
            </w:r>
            <w:proofErr w:type="spellEnd"/>
            <w:r>
              <w:rPr>
                <w:sz w:val="20"/>
              </w:rPr>
              <w:t xml:space="preserve">  29.482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A08F34C" w14:textId="414C1EEA" w:rsidR="00525A74" w:rsidRDefault="00525A74" w:rsidP="00525A74">
            <w:pPr>
              <w:pStyle w:val="TAL"/>
              <w:rPr>
                <w:sz w:val="20"/>
              </w:rPr>
            </w:pPr>
            <w:r>
              <w:rPr>
                <w:sz w:val="20"/>
              </w:rPr>
              <w:t>Nokia, Ericsson</w:t>
            </w:r>
          </w:p>
        </w:tc>
        <w:tc>
          <w:tcPr>
            <w:tcW w:w="1062" w:type="dxa"/>
            <w:tcBorders>
              <w:top w:val="nil"/>
              <w:left w:val="single" w:sz="12" w:space="0" w:color="auto"/>
              <w:right w:val="single" w:sz="12" w:space="0" w:color="auto"/>
            </w:tcBorders>
          </w:tcPr>
          <w:p w14:paraId="046A8CC5" w14:textId="204ADE09"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6A71319" w14:textId="77777777" w:rsidR="00525A74" w:rsidRDefault="00525A74" w:rsidP="00525A74">
            <w:pPr>
              <w:rPr>
                <w:rFonts w:ascii="Arial" w:hAnsi="Arial" w:cs="Arial"/>
                <w:sz w:val="18"/>
              </w:rPr>
            </w:pPr>
          </w:p>
        </w:tc>
      </w:tr>
      <w:tr w:rsidR="00525A74" w:rsidRPr="002F2600" w14:paraId="29A18264" w14:textId="77777777" w:rsidTr="007008B8">
        <w:tc>
          <w:tcPr>
            <w:tcW w:w="975" w:type="dxa"/>
            <w:tcBorders>
              <w:left w:val="single" w:sz="12" w:space="0" w:color="auto"/>
              <w:bottom w:val="nil"/>
              <w:right w:val="single" w:sz="12" w:space="0" w:color="auto"/>
            </w:tcBorders>
          </w:tcPr>
          <w:p w14:paraId="46147B3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AC761B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DFD866B" w14:textId="4834D30C" w:rsidR="00525A74" w:rsidRDefault="00525A74" w:rsidP="00525A74">
            <w:pPr>
              <w:suppressLineNumbers/>
              <w:suppressAutoHyphens/>
              <w:spacing w:before="60" w:after="60"/>
              <w:jc w:val="center"/>
            </w:pPr>
            <w:hyperlink r:id="rId215"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525A74" w:rsidRDefault="00525A74" w:rsidP="00525A74">
            <w:pPr>
              <w:pStyle w:val="TAL"/>
              <w:rPr>
                <w:sz w:val="20"/>
              </w:rPr>
            </w:pPr>
            <w:proofErr w:type="spellStart"/>
            <w:r>
              <w:rPr>
                <w:sz w:val="20"/>
              </w:rPr>
              <w:t>pCR</w:t>
            </w:r>
            <w:proofErr w:type="spellEnd"/>
            <w:r>
              <w:rPr>
                <w:sz w:val="20"/>
              </w:rPr>
              <w:t xml:space="preserve">  29.482 Rel-19 Pseudo-CR on update and correction on Open API definition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455B8C2B" w14:textId="55009BE3"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525A74" w:rsidRPr="00750E57" w:rsidRDefault="00525A74" w:rsidP="00525A74">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525A74" w:rsidRDefault="00525A74" w:rsidP="00525A74">
            <w:pPr>
              <w:rPr>
                <w:rFonts w:ascii="Arial" w:hAnsi="Arial" w:cs="Arial"/>
                <w:sz w:val="18"/>
              </w:rPr>
            </w:pPr>
            <w:r>
              <w:rPr>
                <w:rFonts w:ascii="Arial" w:hAnsi="Arial" w:cs="Arial"/>
                <w:sz w:val="18"/>
              </w:rPr>
              <w:t xml:space="preserve">Ericsson: Remove the changes related to </w:t>
            </w:r>
            <w:proofErr w:type="spellStart"/>
            <w:r>
              <w:rPr>
                <w:rFonts w:ascii="Arial" w:hAnsi="Arial" w:cs="Arial"/>
                <w:sz w:val="18"/>
              </w:rPr>
              <w:t>requestorId</w:t>
            </w:r>
            <w:proofErr w:type="spellEnd"/>
            <w:r>
              <w:rPr>
                <w:rFonts w:ascii="Arial" w:hAnsi="Arial" w:cs="Arial"/>
                <w:sz w:val="18"/>
              </w:rPr>
              <w:t>.</w:t>
            </w:r>
          </w:p>
        </w:tc>
      </w:tr>
      <w:tr w:rsidR="00525A74" w:rsidRPr="002F2600" w14:paraId="26794520" w14:textId="77777777" w:rsidTr="0096247A">
        <w:tc>
          <w:tcPr>
            <w:tcW w:w="975" w:type="dxa"/>
            <w:tcBorders>
              <w:top w:val="nil"/>
              <w:left w:val="single" w:sz="12" w:space="0" w:color="auto"/>
              <w:right w:val="single" w:sz="12" w:space="0" w:color="auto"/>
            </w:tcBorders>
          </w:tcPr>
          <w:p w14:paraId="4CFD7AE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360DD9D"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22A6E1" w14:textId="26A94F2E" w:rsidR="00525A74" w:rsidRDefault="00525A74" w:rsidP="00525A74">
            <w:pPr>
              <w:suppressLineNumbers/>
              <w:suppressAutoHyphens/>
              <w:spacing w:before="60" w:after="60"/>
              <w:jc w:val="center"/>
            </w:pPr>
            <w:r w:rsidRPr="00FE4C52">
              <w:t>5391</w:t>
            </w:r>
          </w:p>
        </w:tc>
        <w:tc>
          <w:tcPr>
            <w:tcW w:w="3251" w:type="dxa"/>
            <w:tcBorders>
              <w:top w:val="nil"/>
              <w:left w:val="single" w:sz="12" w:space="0" w:color="auto"/>
              <w:bottom w:val="single" w:sz="4" w:space="0" w:color="auto"/>
              <w:right w:val="single" w:sz="12" w:space="0" w:color="auto"/>
            </w:tcBorders>
            <w:shd w:val="clear" w:color="auto" w:fill="DEE7AB"/>
          </w:tcPr>
          <w:p w14:paraId="1A68CD39" w14:textId="495440EB" w:rsidR="00525A74" w:rsidRDefault="00525A74" w:rsidP="00525A74">
            <w:pPr>
              <w:pStyle w:val="TAL"/>
              <w:rPr>
                <w:sz w:val="20"/>
              </w:rPr>
            </w:pPr>
            <w:proofErr w:type="spellStart"/>
            <w:r>
              <w:rPr>
                <w:sz w:val="20"/>
              </w:rPr>
              <w:t>pCR</w:t>
            </w:r>
            <w:proofErr w:type="spellEnd"/>
            <w:r>
              <w:rPr>
                <w:sz w:val="20"/>
              </w:rPr>
              <w:t xml:space="preserve">  29.482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195C21F" w14:textId="0EA7114F" w:rsidR="00525A74" w:rsidRDefault="00525A74" w:rsidP="00525A74">
            <w:pPr>
              <w:pStyle w:val="TAL"/>
              <w:rPr>
                <w:sz w:val="20"/>
              </w:rPr>
            </w:pPr>
            <w:r>
              <w:rPr>
                <w:sz w:val="20"/>
              </w:rPr>
              <w:t>Nokia, Ericsson</w:t>
            </w:r>
          </w:p>
        </w:tc>
        <w:tc>
          <w:tcPr>
            <w:tcW w:w="1062" w:type="dxa"/>
            <w:tcBorders>
              <w:top w:val="nil"/>
              <w:left w:val="single" w:sz="12" w:space="0" w:color="auto"/>
              <w:right w:val="single" w:sz="12" w:space="0" w:color="auto"/>
            </w:tcBorders>
          </w:tcPr>
          <w:p w14:paraId="294504DE" w14:textId="1F1FE509"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57D877D0" w14:textId="77777777" w:rsidR="00525A74" w:rsidRDefault="00525A74" w:rsidP="00525A74">
            <w:pPr>
              <w:rPr>
                <w:rFonts w:ascii="Arial" w:hAnsi="Arial" w:cs="Arial"/>
                <w:sz w:val="18"/>
              </w:rPr>
            </w:pPr>
          </w:p>
        </w:tc>
      </w:tr>
      <w:tr w:rsidR="00525A74" w:rsidRPr="002F2600" w14:paraId="30470B13" w14:textId="77777777" w:rsidTr="0096247A">
        <w:tc>
          <w:tcPr>
            <w:tcW w:w="975" w:type="dxa"/>
            <w:tcBorders>
              <w:left w:val="single" w:sz="12" w:space="0" w:color="auto"/>
              <w:bottom w:val="nil"/>
              <w:right w:val="single" w:sz="12" w:space="0" w:color="auto"/>
            </w:tcBorders>
          </w:tcPr>
          <w:p w14:paraId="1D5B254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CB1F8D2"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2A37CEF" w14:textId="07E5495A" w:rsidR="00525A74" w:rsidRDefault="00525A74" w:rsidP="00525A74">
            <w:pPr>
              <w:suppressLineNumbers/>
              <w:suppressAutoHyphens/>
              <w:spacing w:before="60" w:after="60"/>
              <w:jc w:val="center"/>
            </w:pPr>
            <w:hyperlink r:id="rId216"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525A74" w:rsidRDefault="00525A74" w:rsidP="00525A74">
            <w:pPr>
              <w:pStyle w:val="TAL"/>
              <w:rPr>
                <w:sz w:val="20"/>
              </w:rPr>
            </w:pPr>
            <w:proofErr w:type="spellStart"/>
            <w:r>
              <w:rPr>
                <w:sz w:val="20"/>
              </w:rPr>
              <w:t>pCR</w:t>
            </w:r>
            <w:proofErr w:type="spellEnd"/>
            <w:r>
              <w:rPr>
                <w:sz w:val="20"/>
              </w:rPr>
              <w:t xml:space="preserve">  29.482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60261057" w14:textId="1FEAAA6F"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525A74" w:rsidRPr="00750E57" w:rsidRDefault="00525A74" w:rsidP="00525A74">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525A74" w:rsidRDefault="00525A74" w:rsidP="00525A74">
            <w:pPr>
              <w:rPr>
                <w:rFonts w:ascii="Arial" w:hAnsi="Arial" w:cs="Arial"/>
                <w:sz w:val="18"/>
              </w:rPr>
            </w:pPr>
            <w:r>
              <w:rPr>
                <w:rFonts w:ascii="Arial" w:hAnsi="Arial" w:cs="Arial"/>
                <w:sz w:val="18"/>
              </w:rPr>
              <w:t xml:space="preserve">The clashes will be kept in this CR. </w:t>
            </w:r>
          </w:p>
        </w:tc>
      </w:tr>
      <w:tr w:rsidR="00525A74" w:rsidRPr="002F2600" w14:paraId="1168F2F9" w14:textId="77777777" w:rsidTr="00B44DD3">
        <w:tc>
          <w:tcPr>
            <w:tcW w:w="975" w:type="dxa"/>
            <w:tcBorders>
              <w:top w:val="nil"/>
              <w:left w:val="single" w:sz="12" w:space="0" w:color="auto"/>
              <w:right w:val="single" w:sz="12" w:space="0" w:color="auto"/>
            </w:tcBorders>
          </w:tcPr>
          <w:p w14:paraId="7F45430B"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F29FC27"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BB2116" w14:textId="0126BBBA" w:rsidR="00525A74" w:rsidRDefault="00525A74" w:rsidP="00525A74">
            <w:pPr>
              <w:suppressLineNumbers/>
              <w:suppressAutoHyphens/>
              <w:spacing w:before="60" w:after="60"/>
              <w:jc w:val="center"/>
            </w:pPr>
            <w:r w:rsidRPr="00FE4C52">
              <w:t>5393</w:t>
            </w:r>
          </w:p>
        </w:tc>
        <w:tc>
          <w:tcPr>
            <w:tcW w:w="3251" w:type="dxa"/>
            <w:tcBorders>
              <w:top w:val="nil"/>
              <w:left w:val="single" w:sz="12" w:space="0" w:color="auto"/>
              <w:bottom w:val="single" w:sz="4" w:space="0" w:color="auto"/>
              <w:right w:val="single" w:sz="12" w:space="0" w:color="auto"/>
            </w:tcBorders>
            <w:shd w:val="clear" w:color="auto" w:fill="DEE7AB"/>
          </w:tcPr>
          <w:p w14:paraId="2DF11652" w14:textId="60291B20" w:rsidR="00525A74" w:rsidRDefault="00525A74" w:rsidP="00525A74">
            <w:pPr>
              <w:pStyle w:val="TAL"/>
              <w:rPr>
                <w:sz w:val="20"/>
              </w:rPr>
            </w:pPr>
            <w:proofErr w:type="spellStart"/>
            <w:r>
              <w:rPr>
                <w:sz w:val="20"/>
              </w:rPr>
              <w:t>pCR</w:t>
            </w:r>
            <w:proofErr w:type="spellEnd"/>
            <w:r>
              <w:rPr>
                <w:sz w:val="20"/>
              </w:rPr>
              <w:t xml:space="preserve">  29.482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4F20CA7" w14:textId="65540241" w:rsidR="00525A74" w:rsidRDefault="00525A74" w:rsidP="00525A74">
            <w:pPr>
              <w:pStyle w:val="TAL"/>
              <w:rPr>
                <w:sz w:val="20"/>
              </w:rPr>
            </w:pPr>
            <w:proofErr w:type="spellStart"/>
            <w:r>
              <w:rPr>
                <w:sz w:val="20"/>
              </w:rPr>
              <w:t>Nokia,Ericsson</w:t>
            </w:r>
            <w:proofErr w:type="spellEnd"/>
          </w:p>
        </w:tc>
        <w:tc>
          <w:tcPr>
            <w:tcW w:w="1062" w:type="dxa"/>
            <w:tcBorders>
              <w:top w:val="nil"/>
              <w:left w:val="single" w:sz="12" w:space="0" w:color="auto"/>
              <w:right w:val="single" w:sz="12" w:space="0" w:color="auto"/>
            </w:tcBorders>
          </w:tcPr>
          <w:p w14:paraId="24DC1360" w14:textId="62E75A5E"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29DFFFE6" w14:textId="77777777" w:rsidR="00525A74" w:rsidRDefault="00525A74" w:rsidP="00525A74">
            <w:pPr>
              <w:rPr>
                <w:rFonts w:ascii="Arial" w:hAnsi="Arial" w:cs="Arial"/>
                <w:sz w:val="18"/>
              </w:rPr>
            </w:pPr>
          </w:p>
        </w:tc>
      </w:tr>
      <w:tr w:rsidR="00525A74" w:rsidRPr="002F2600" w14:paraId="709D8C7E" w14:textId="77777777" w:rsidTr="00B44DD3">
        <w:tc>
          <w:tcPr>
            <w:tcW w:w="975" w:type="dxa"/>
            <w:tcBorders>
              <w:left w:val="single" w:sz="12" w:space="0" w:color="auto"/>
              <w:right w:val="single" w:sz="12" w:space="0" w:color="auto"/>
            </w:tcBorders>
          </w:tcPr>
          <w:p w14:paraId="59039A5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A4616A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0D152C56" w:rsidR="00525A74" w:rsidRDefault="00525A74" w:rsidP="00525A74">
            <w:pPr>
              <w:suppressLineNumbers/>
              <w:suppressAutoHyphens/>
              <w:spacing w:before="60" w:after="60"/>
              <w:jc w:val="center"/>
            </w:pPr>
            <w:hyperlink r:id="rId217"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525A74" w:rsidRDefault="00525A74" w:rsidP="00525A74">
            <w:pPr>
              <w:pStyle w:val="TAL"/>
              <w:rPr>
                <w:sz w:val="20"/>
              </w:rPr>
            </w:pPr>
            <w:proofErr w:type="spellStart"/>
            <w:r>
              <w:rPr>
                <w:sz w:val="20"/>
              </w:rPr>
              <w:t>pCR</w:t>
            </w:r>
            <w:proofErr w:type="spellEnd"/>
            <w:r>
              <w:rPr>
                <w:sz w:val="20"/>
              </w:rPr>
              <w:t xml:space="preserve">  29.482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525A74" w:rsidRDefault="00525A74" w:rsidP="00525A74">
            <w:pPr>
              <w:rPr>
                <w:rFonts w:ascii="Arial" w:hAnsi="Arial" w:cs="Arial"/>
                <w:sz w:val="18"/>
              </w:rPr>
            </w:pPr>
          </w:p>
        </w:tc>
      </w:tr>
      <w:tr w:rsidR="00525A74" w:rsidRPr="002F2600" w14:paraId="012C8D12" w14:textId="77777777" w:rsidTr="00241DAE">
        <w:tc>
          <w:tcPr>
            <w:tcW w:w="975" w:type="dxa"/>
            <w:tcBorders>
              <w:left w:val="single" w:sz="12" w:space="0" w:color="auto"/>
              <w:bottom w:val="nil"/>
              <w:right w:val="single" w:sz="12" w:space="0" w:color="auto"/>
            </w:tcBorders>
          </w:tcPr>
          <w:p w14:paraId="3C0A534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329064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7E3DDCB" w14:textId="280445C3" w:rsidR="00525A74" w:rsidRDefault="00525A74" w:rsidP="00525A74">
            <w:pPr>
              <w:suppressLineNumbers/>
              <w:suppressAutoHyphens/>
              <w:spacing w:before="60" w:after="60"/>
              <w:jc w:val="center"/>
            </w:pPr>
            <w:hyperlink r:id="rId218"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525A74" w:rsidRDefault="00525A74" w:rsidP="00525A74">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AIMLES_AssistedMLmodelSelection</w:t>
            </w:r>
            <w:proofErr w:type="spellEnd"/>
          </w:p>
        </w:tc>
        <w:tc>
          <w:tcPr>
            <w:tcW w:w="1401" w:type="dxa"/>
            <w:tcBorders>
              <w:left w:val="single" w:sz="12" w:space="0" w:color="auto"/>
              <w:bottom w:val="nil"/>
              <w:right w:val="single" w:sz="12" w:space="0" w:color="auto"/>
            </w:tcBorders>
          </w:tcPr>
          <w:p w14:paraId="2F42E631" w14:textId="1386E7AA"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525A74" w:rsidRPr="00750E57" w:rsidRDefault="00525A74" w:rsidP="00525A74">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525A74" w:rsidRDefault="00525A74" w:rsidP="00525A74">
            <w:pPr>
              <w:rPr>
                <w:rFonts w:ascii="Arial" w:hAnsi="Arial" w:cs="Arial"/>
                <w:sz w:val="18"/>
              </w:rPr>
            </w:pPr>
            <w:r>
              <w:rPr>
                <w:rFonts w:ascii="Arial" w:hAnsi="Arial" w:cs="Arial"/>
                <w:sz w:val="18"/>
              </w:rPr>
              <w:t xml:space="preserve">Ericsson: Clashes with 5096. This will keep the clash. Ericsson </w:t>
            </w:r>
            <w:proofErr w:type="spellStart"/>
            <w:r>
              <w:rPr>
                <w:rFonts w:ascii="Arial" w:hAnsi="Arial" w:cs="Arial"/>
                <w:sz w:val="18"/>
              </w:rPr>
              <w:t>cosigns.Correct</w:t>
            </w:r>
            <w:proofErr w:type="spellEnd"/>
            <w:r>
              <w:rPr>
                <w:rFonts w:ascii="Arial" w:hAnsi="Arial" w:cs="Arial"/>
                <w:sz w:val="18"/>
              </w:rPr>
              <w:t xml:space="preserve"> the API in the Reason for Change.</w:t>
            </w:r>
          </w:p>
        </w:tc>
      </w:tr>
      <w:tr w:rsidR="00525A74" w:rsidRPr="002F2600" w14:paraId="7B5079F0" w14:textId="77777777" w:rsidTr="00D4250A">
        <w:tc>
          <w:tcPr>
            <w:tcW w:w="975" w:type="dxa"/>
            <w:tcBorders>
              <w:top w:val="nil"/>
              <w:left w:val="single" w:sz="12" w:space="0" w:color="auto"/>
              <w:right w:val="single" w:sz="12" w:space="0" w:color="auto"/>
            </w:tcBorders>
          </w:tcPr>
          <w:p w14:paraId="50049C35"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E989C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66531" w14:textId="3A414BC1" w:rsidR="00525A74" w:rsidRDefault="00525A74" w:rsidP="00525A74">
            <w:pPr>
              <w:suppressLineNumbers/>
              <w:suppressAutoHyphens/>
              <w:spacing w:before="60" w:after="60"/>
              <w:jc w:val="center"/>
            </w:pPr>
            <w:r w:rsidRPr="00FE4C52">
              <w:t>5382</w:t>
            </w:r>
          </w:p>
        </w:tc>
        <w:tc>
          <w:tcPr>
            <w:tcW w:w="3251" w:type="dxa"/>
            <w:tcBorders>
              <w:top w:val="nil"/>
              <w:left w:val="single" w:sz="12" w:space="0" w:color="auto"/>
              <w:bottom w:val="single" w:sz="4" w:space="0" w:color="auto"/>
              <w:right w:val="single" w:sz="12" w:space="0" w:color="auto"/>
            </w:tcBorders>
            <w:shd w:val="clear" w:color="auto" w:fill="DEE7AB"/>
          </w:tcPr>
          <w:p w14:paraId="7274C57D" w14:textId="68F68184" w:rsidR="00525A74" w:rsidRDefault="00525A74" w:rsidP="00525A74">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AIMLES_AssistedMLmodelSelection</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4C95190" w14:textId="6157FAAF" w:rsidR="00525A74" w:rsidRDefault="00525A74" w:rsidP="00525A74">
            <w:pPr>
              <w:pStyle w:val="TAL"/>
              <w:rPr>
                <w:sz w:val="20"/>
              </w:rPr>
            </w:pPr>
            <w:r>
              <w:rPr>
                <w:sz w:val="20"/>
              </w:rPr>
              <w:t>Nokia, Ericsson</w:t>
            </w:r>
          </w:p>
        </w:tc>
        <w:tc>
          <w:tcPr>
            <w:tcW w:w="1062" w:type="dxa"/>
            <w:tcBorders>
              <w:top w:val="nil"/>
              <w:left w:val="single" w:sz="12" w:space="0" w:color="auto"/>
              <w:right w:val="single" w:sz="12" w:space="0" w:color="auto"/>
            </w:tcBorders>
          </w:tcPr>
          <w:p w14:paraId="3A4AAC3F" w14:textId="4334761F"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5DBEC9CC" w14:textId="77777777" w:rsidR="00525A74" w:rsidRDefault="00525A74" w:rsidP="00525A74">
            <w:pPr>
              <w:rPr>
                <w:rFonts w:ascii="Arial" w:hAnsi="Arial" w:cs="Arial"/>
                <w:sz w:val="18"/>
              </w:rPr>
            </w:pPr>
          </w:p>
        </w:tc>
      </w:tr>
      <w:tr w:rsidR="00525A74" w:rsidRPr="002F2600" w14:paraId="2FE17113" w14:textId="77777777" w:rsidTr="007B7641">
        <w:tc>
          <w:tcPr>
            <w:tcW w:w="975" w:type="dxa"/>
            <w:tcBorders>
              <w:left w:val="single" w:sz="12" w:space="0" w:color="auto"/>
              <w:right w:val="single" w:sz="12" w:space="0" w:color="auto"/>
            </w:tcBorders>
          </w:tcPr>
          <w:p w14:paraId="5AAF4C59"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210E79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2A61697E" w:rsidR="00525A74" w:rsidRDefault="00525A74" w:rsidP="00525A74">
            <w:pPr>
              <w:suppressLineNumbers/>
              <w:suppressAutoHyphens/>
              <w:spacing w:before="60" w:after="60"/>
              <w:jc w:val="center"/>
            </w:pPr>
            <w:hyperlink r:id="rId219"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525A74" w:rsidRDefault="00525A74" w:rsidP="00525A74">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525A74" w:rsidRDefault="00525A74" w:rsidP="00525A74">
            <w:pPr>
              <w:rPr>
                <w:rFonts w:ascii="Arial" w:hAnsi="Arial" w:cs="Arial"/>
                <w:sz w:val="18"/>
              </w:rPr>
            </w:pPr>
          </w:p>
        </w:tc>
      </w:tr>
      <w:tr w:rsidR="00525A74" w:rsidRPr="002F2600" w14:paraId="2B974854" w14:textId="77777777" w:rsidTr="007B7641">
        <w:tc>
          <w:tcPr>
            <w:tcW w:w="975" w:type="dxa"/>
            <w:tcBorders>
              <w:left w:val="single" w:sz="12" w:space="0" w:color="auto"/>
              <w:bottom w:val="nil"/>
              <w:right w:val="single" w:sz="12" w:space="0" w:color="auto"/>
            </w:tcBorders>
          </w:tcPr>
          <w:p w14:paraId="5E1E57C6"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D1A400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316A150" w14:textId="5FFEE1F6" w:rsidR="00525A74" w:rsidRDefault="00525A74" w:rsidP="00525A74">
            <w:pPr>
              <w:suppressLineNumbers/>
              <w:suppressAutoHyphens/>
              <w:spacing w:before="60" w:after="60"/>
              <w:jc w:val="center"/>
            </w:pPr>
            <w:hyperlink r:id="rId220" w:history="1">
              <w:r>
                <w:rPr>
                  <w:rStyle w:val="Hyperlink"/>
                </w:rPr>
                <w:t>5335</w:t>
              </w:r>
            </w:hyperlink>
          </w:p>
        </w:tc>
        <w:tc>
          <w:tcPr>
            <w:tcW w:w="3251" w:type="dxa"/>
            <w:tcBorders>
              <w:left w:val="single" w:sz="12" w:space="0" w:color="auto"/>
              <w:bottom w:val="nil"/>
              <w:right w:val="single" w:sz="12" w:space="0" w:color="auto"/>
            </w:tcBorders>
          </w:tcPr>
          <w:p w14:paraId="163734F6" w14:textId="58D1304B" w:rsidR="00525A74" w:rsidRDefault="00525A74" w:rsidP="00525A74">
            <w:pPr>
              <w:pStyle w:val="TAL"/>
              <w:rPr>
                <w:sz w:val="20"/>
              </w:rPr>
            </w:pPr>
            <w:proofErr w:type="spellStart"/>
            <w:r>
              <w:rPr>
                <w:sz w:val="20"/>
              </w:rPr>
              <w:t>pCR</w:t>
            </w:r>
            <w:proofErr w:type="spellEnd"/>
            <w:r>
              <w:rPr>
                <w:sz w:val="20"/>
              </w:rPr>
              <w:t xml:space="preserve">  29.482 Rel-19 Pseudo-CR on miscellaneous updates and corrections</w:t>
            </w:r>
          </w:p>
        </w:tc>
        <w:tc>
          <w:tcPr>
            <w:tcW w:w="1401" w:type="dxa"/>
            <w:tcBorders>
              <w:left w:val="single" w:sz="12" w:space="0" w:color="auto"/>
              <w:bottom w:val="nil"/>
              <w:right w:val="single" w:sz="12" w:space="0" w:color="auto"/>
            </w:tcBorders>
          </w:tcPr>
          <w:p w14:paraId="5EF76C01" w14:textId="6C369B63"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54F73A67" w14:textId="22BDF293" w:rsidR="00525A74" w:rsidRPr="00750E57" w:rsidRDefault="00525A74" w:rsidP="00525A74">
            <w:pPr>
              <w:pStyle w:val="TAL"/>
              <w:rPr>
                <w:sz w:val="20"/>
              </w:rPr>
            </w:pPr>
            <w:r>
              <w:rPr>
                <w:sz w:val="20"/>
              </w:rPr>
              <w:t>Revised to 5442</w:t>
            </w:r>
          </w:p>
        </w:tc>
        <w:tc>
          <w:tcPr>
            <w:tcW w:w="4619" w:type="dxa"/>
            <w:tcBorders>
              <w:left w:val="single" w:sz="12" w:space="0" w:color="auto"/>
              <w:bottom w:val="nil"/>
              <w:right w:val="single" w:sz="12" w:space="0" w:color="auto"/>
            </w:tcBorders>
          </w:tcPr>
          <w:p w14:paraId="2B886BAB" w14:textId="579C32EA" w:rsidR="00525A74" w:rsidRDefault="00525A74" w:rsidP="00525A74">
            <w:pPr>
              <w:rPr>
                <w:rFonts w:ascii="Arial" w:hAnsi="Arial" w:cs="Arial"/>
                <w:sz w:val="18"/>
              </w:rPr>
            </w:pPr>
            <w:r>
              <w:rPr>
                <w:rFonts w:ascii="Arial" w:hAnsi="Arial" w:cs="Arial"/>
                <w:sz w:val="18"/>
              </w:rPr>
              <w:t>Ericsson: Missing changes for the references.</w:t>
            </w:r>
          </w:p>
        </w:tc>
      </w:tr>
      <w:tr w:rsidR="00525A74" w:rsidRPr="002F2600" w14:paraId="72424C84" w14:textId="77777777" w:rsidTr="007B7641">
        <w:tc>
          <w:tcPr>
            <w:tcW w:w="975" w:type="dxa"/>
            <w:tcBorders>
              <w:top w:val="nil"/>
              <w:left w:val="single" w:sz="12" w:space="0" w:color="auto"/>
              <w:right w:val="single" w:sz="12" w:space="0" w:color="auto"/>
            </w:tcBorders>
          </w:tcPr>
          <w:p w14:paraId="5799E2C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59E382C"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DDD330" w14:textId="7E433BB2" w:rsidR="00525A74" w:rsidRDefault="00525A74" w:rsidP="00525A74">
            <w:pPr>
              <w:suppressLineNumbers/>
              <w:suppressAutoHyphens/>
              <w:spacing w:before="60" w:after="60"/>
              <w:jc w:val="center"/>
            </w:pPr>
            <w:r>
              <w:t>5442</w:t>
            </w:r>
          </w:p>
        </w:tc>
        <w:tc>
          <w:tcPr>
            <w:tcW w:w="3251" w:type="dxa"/>
            <w:tcBorders>
              <w:top w:val="nil"/>
              <w:left w:val="single" w:sz="12" w:space="0" w:color="auto"/>
              <w:bottom w:val="single" w:sz="4" w:space="0" w:color="auto"/>
              <w:right w:val="single" w:sz="12" w:space="0" w:color="auto"/>
            </w:tcBorders>
            <w:shd w:val="clear" w:color="auto" w:fill="00FFFF"/>
          </w:tcPr>
          <w:p w14:paraId="15FBC529" w14:textId="07788410" w:rsidR="00525A74" w:rsidRDefault="00525A74" w:rsidP="00525A74">
            <w:pPr>
              <w:pStyle w:val="TAL"/>
              <w:rPr>
                <w:sz w:val="20"/>
              </w:rPr>
            </w:pPr>
            <w:proofErr w:type="spellStart"/>
            <w:r>
              <w:rPr>
                <w:sz w:val="20"/>
              </w:rPr>
              <w:t>pCR</w:t>
            </w:r>
            <w:proofErr w:type="spellEnd"/>
            <w:r>
              <w:rPr>
                <w:sz w:val="20"/>
              </w:rPr>
              <w:t xml:space="preserve">  29.482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00FFFF"/>
          </w:tcPr>
          <w:p w14:paraId="76C77EDF" w14:textId="356F0AAB" w:rsidR="00525A74" w:rsidRDefault="00525A74" w:rsidP="00525A74">
            <w:pPr>
              <w:pStyle w:val="TAL"/>
              <w:rPr>
                <w:sz w:val="20"/>
              </w:rPr>
            </w:pPr>
            <w:r>
              <w:rPr>
                <w:sz w:val="20"/>
              </w:rPr>
              <w:t>Huawei</w:t>
            </w:r>
          </w:p>
        </w:tc>
        <w:tc>
          <w:tcPr>
            <w:tcW w:w="1062" w:type="dxa"/>
            <w:tcBorders>
              <w:top w:val="nil"/>
              <w:left w:val="single" w:sz="12" w:space="0" w:color="auto"/>
              <w:right w:val="single" w:sz="12" w:space="0" w:color="auto"/>
            </w:tcBorders>
          </w:tcPr>
          <w:p w14:paraId="5E5B2E11"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6B032228" w14:textId="77777777" w:rsidR="00525A74" w:rsidRDefault="00525A74" w:rsidP="00525A74">
            <w:pPr>
              <w:rPr>
                <w:rFonts w:ascii="Arial" w:hAnsi="Arial" w:cs="Arial"/>
                <w:sz w:val="18"/>
              </w:rPr>
            </w:pPr>
          </w:p>
        </w:tc>
      </w:tr>
      <w:tr w:rsidR="00525A74" w:rsidRPr="002F2600" w14:paraId="6B5D0F62" w14:textId="77777777" w:rsidTr="00816685">
        <w:tc>
          <w:tcPr>
            <w:tcW w:w="975" w:type="dxa"/>
            <w:tcBorders>
              <w:left w:val="single" w:sz="12" w:space="0" w:color="auto"/>
              <w:bottom w:val="nil"/>
              <w:right w:val="single" w:sz="12" w:space="0" w:color="auto"/>
            </w:tcBorders>
          </w:tcPr>
          <w:p w14:paraId="7F495CAB" w14:textId="66C2FEB3" w:rsidR="00525A74" w:rsidRPr="00C765A7" w:rsidRDefault="00525A74" w:rsidP="00525A74">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525A74" w:rsidRPr="00C765A7" w:rsidRDefault="00525A74" w:rsidP="00525A74">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6424B72D" w:rsidR="00525A74" w:rsidRPr="00EC002F" w:rsidRDefault="00525A74" w:rsidP="00525A74">
            <w:pPr>
              <w:suppressLineNumbers/>
              <w:suppressAutoHyphens/>
              <w:spacing w:before="60" w:after="60"/>
              <w:jc w:val="center"/>
            </w:pPr>
            <w:hyperlink r:id="rId221" w:history="1">
              <w:r>
                <w:rPr>
                  <w:rStyle w:val="Hyperlink"/>
                </w:rPr>
                <w:t>5065</w:t>
              </w:r>
            </w:hyperlink>
          </w:p>
        </w:tc>
        <w:tc>
          <w:tcPr>
            <w:tcW w:w="3251" w:type="dxa"/>
            <w:tcBorders>
              <w:left w:val="single" w:sz="12" w:space="0" w:color="auto"/>
              <w:bottom w:val="nil"/>
              <w:right w:val="single" w:sz="12" w:space="0" w:color="auto"/>
            </w:tcBorders>
          </w:tcPr>
          <w:p w14:paraId="5B6E892F" w14:textId="145E7E53" w:rsidR="00525A74" w:rsidRPr="00750E57" w:rsidRDefault="00525A74" w:rsidP="00525A74">
            <w:pPr>
              <w:pStyle w:val="TAL"/>
              <w:rPr>
                <w:sz w:val="20"/>
              </w:rPr>
            </w:pPr>
            <w:proofErr w:type="spellStart"/>
            <w:r>
              <w:rPr>
                <w:sz w:val="20"/>
              </w:rPr>
              <w:t>pCR</w:t>
            </w:r>
            <w:proofErr w:type="spellEnd"/>
            <w:r>
              <w:rPr>
                <w:sz w:val="20"/>
              </w:rPr>
              <w:t xml:space="preserve">  29.437 Rel-19 Pseudo-CR on correcting the TS number in Table 6.2.3.6.1-2</w:t>
            </w:r>
          </w:p>
        </w:tc>
        <w:tc>
          <w:tcPr>
            <w:tcW w:w="1401" w:type="dxa"/>
            <w:tcBorders>
              <w:left w:val="single" w:sz="12" w:space="0" w:color="auto"/>
              <w:bottom w:val="nil"/>
              <w:right w:val="single" w:sz="12" w:space="0" w:color="auto"/>
            </w:tcBorders>
          </w:tcPr>
          <w:p w14:paraId="3A91A4D2" w14:textId="08210594" w:rsidR="00525A74" w:rsidRPr="00750E57"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006CD07A" w14:textId="700EED18" w:rsidR="00525A74" w:rsidRPr="00750E57" w:rsidRDefault="00525A74" w:rsidP="00525A74">
            <w:pPr>
              <w:pStyle w:val="TAL"/>
              <w:rPr>
                <w:sz w:val="20"/>
              </w:rPr>
            </w:pPr>
            <w:r>
              <w:rPr>
                <w:sz w:val="20"/>
              </w:rPr>
              <w:t>Revised to 5431</w:t>
            </w:r>
          </w:p>
        </w:tc>
        <w:tc>
          <w:tcPr>
            <w:tcW w:w="4619" w:type="dxa"/>
            <w:tcBorders>
              <w:left w:val="single" w:sz="12" w:space="0" w:color="auto"/>
              <w:bottom w:val="nil"/>
              <w:right w:val="single" w:sz="12" w:space="0" w:color="auto"/>
            </w:tcBorders>
          </w:tcPr>
          <w:p w14:paraId="5F8306F3" w14:textId="77777777" w:rsidR="00525A74" w:rsidRDefault="00525A74" w:rsidP="00525A74">
            <w:pPr>
              <w:rPr>
                <w:rFonts w:ascii="Arial" w:hAnsi="Arial" w:cs="Arial"/>
                <w:sz w:val="18"/>
              </w:rPr>
            </w:pPr>
            <w:r>
              <w:rPr>
                <w:rFonts w:ascii="Arial" w:hAnsi="Arial" w:cs="Arial"/>
                <w:sz w:val="18"/>
              </w:rPr>
              <w:t>Ericsson: missing hard space.</w:t>
            </w:r>
          </w:p>
          <w:p w14:paraId="69869708" w14:textId="4058F070" w:rsidR="00525A74" w:rsidRDefault="00525A74" w:rsidP="00525A74">
            <w:pPr>
              <w:rPr>
                <w:rFonts w:ascii="Arial" w:hAnsi="Arial" w:cs="Arial"/>
                <w:sz w:val="18"/>
              </w:rPr>
            </w:pPr>
            <w:r>
              <w:rPr>
                <w:rFonts w:ascii="Arial" w:hAnsi="Arial" w:cs="Arial"/>
                <w:sz w:val="18"/>
              </w:rPr>
              <w:t>Nokia: Add Reason for Change.</w:t>
            </w:r>
          </w:p>
        </w:tc>
      </w:tr>
      <w:tr w:rsidR="00525A74" w:rsidRPr="002F2600" w14:paraId="6FD6B646" w14:textId="77777777" w:rsidTr="005B2623">
        <w:tc>
          <w:tcPr>
            <w:tcW w:w="975" w:type="dxa"/>
            <w:tcBorders>
              <w:top w:val="nil"/>
              <w:left w:val="single" w:sz="12" w:space="0" w:color="auto"/>
              <w:right w:val="single" w:sz="12" w:space="0" w:color="auto"/>
            </w:tcBorders>
          </w:tcPr>
          <w:p w14:paraId="1F276A2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620D6FA"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E4091D" w14:textId="263D49D2" w:rsidR="00525A74" w:rsidRDefault="00525A74" w:rsidP="00525A74">
            <w:pPr>
              <w:suppressLineNumbers/>
              <w:suppressAutoHyphens/>
              <w:spacing w:before="60" w:after="60"/>
              <w:jc w:val="center"/>
            </w:pPr>
            <w:r>
              <w:t>5431</w:t>
            </w:r>
          </w:p>
        </w:tc>
        <w:tc>
          <w:tcPr>
            <w:tcW w:w="3251" w:type="dxa"/>
            <w:tcBorders>
              <w:top w:val="nil"/>
              <w:left w:val="single" w:sz="12" w:space="0" w:color="auto"/>
              <w:bottom w:val="single" w:sz="4" w:space="0" w:color="auto"/>
              <w:right w:val="single" w:sz="12" w:space="0" w:color="auto"/>
            </w:tcBorders>
            <w:shd w:val="clear" w:color="auto" w:fill="DEE7AB"/>
          </w:tcPr>
          <w:p w14:paraId="6B3E84A2" w14:textId="090556C7" w:rsidR="00525A74" w:rsidRDefault="00525A74" w:rsidP="00525A74">
            <w:pPr>
              <w:pStyle w:val="TAL"/>
              <w:rPr>
                <w:sz w:val="20"/>
              </w:rPr>
            </w:pPr>
            <w:proofErr w:type="spellStart"/>
            <w:r>
              <w:rPr>
                <w:sz w:val="20"/>
              </w:rPr>
              <w:t>pCR</w:t>
            </w:r>
            <w:proofErr w:type="spellEnd"/>
            <w:r>
              <w:rPr>
                <w:sz w:val="20"/>
              </w:rPr>
              <w:t xml:space="preserve">  29.437 Rel-19 Pseudo-CR on correcting the TS number in Table 6.2.3.6.1-2</w:t>
            </w:r>
          </w:p>
        </w:tc>
        <w:tc>
          <w:tcPr>
            <w:tcW w:w="1401" w:type="dxa"/>
            <w:tcBorders>
              <w:top w:val="nil"/>
              <w:left w:val="single" w:sz="12" w:space="0" w:color="auto"/>
              <w:bottom w:val="single" w:sz="4" w:space="0" w:color="auto"/>
              <w:right w:val="single" w:sz="12" w:space="0" w:color="auto"/>
            </w:tcBorders>
            <w:shd w:val="clear" w:color="auto" w:fill="DEE7AB"/>
          </w:tcPr>
          <w:p w14:paraId="587338A8" w14:textId="2CDEC891"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57515DF8" w14:textId="4AB9D70A"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678EE43C" w14:textId="77777777" w:rsidR="00525A74" w:rsidRDefault="00525A74" w:rsidP="00525A74">
            <w:pPr>
              <w:rPr>
                <w:rFonts w:ascii="Arial" w:hAnsi="Arial" w:cs="Arial"/>
                <w:sz w:val="18"/>
              </w:rPr>
            </w:pPr>
          </w:p>
        </w:tc>
      </w:tr>
      <w:tr w:rsidR="00525A74" w:rsidRPr="002F2600" w14:paraId="4A9CCEF1" w14:textId="77777777" w:rsidTr="005B2623">
        <w:tc>
          <w:tcPr>
            <w:tcW w:w="975" w:type="dxa"/>
            <w:tcBorders>
              <w:left w:val="single" w:sz="12" w:space="0" w:color="auto"/>
              <w:bottom w:val="nil"/>
              <w:right w:val="single" w:sz="12" w:space="0" w:color="auto"/>
            </w:tcBorders>
          </w:tcPr>
          <w:p w14:paraId="43245FA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576B86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68D1160" w14:textId="7D3B3890" w:rsidR="00525A74" w:rsidRDefault="00525A74" w:rsidP="00525A74">
            <w:pPr>
              <w:suppressLineNumbers/>
              <w:suppressAutoHyphens/>
              <w:spacing w:before="60" w:after="60"/>
              <w:jc w:val="center"/>
            </w:pPr>
            <w:hyperlink r:id="rId222" w:history="1">
              <w:r>
                <w:rPr>
                  <w:rStyle w:val="Hyperlink"/>
                </w:rPr>
                <w:t>5066</w:t>
              </w:r>
            </w:hyperlink>
          </w:p>
        </w:tc>
        <w:tc>
          <w:tcPr>
            <w:tcW w:w="3251" w:type="dxa"/>
            <w:tcBorders>
              <w:left w:val="single" w:sz="12" w:space="0" w:color="auto"/>
              <w:bottom w:val="nil"/>
              <w:right w:val="single" w:sz="12" w:space="0" w:color="auto"/>
            </w:tcBorders>
          </w:tcPr>
          <w:p w14:paraId="3CE04E11" w14:textId="632253DB" w:rsidR="00525A74" w:rsidRDefault="00525A74" w:rsidP="00525A74">
            <w:pPr>
              <w:pStyle w:val="TAL"/>
              <w:rPr>
                <w:sz w:val="20"/>
              </w:rPr>
            </w:pPr>
            <w:proofErr w:type="spellStart"/>
            <w:r w:rsidRPr="005C7296">
              <w:rPr>
                <w:sz w:val="20"/>
              </w:rPr>
              <w:t>pCR</w:t>
            </w:r>
            <w:proofErr w:type="spellEnd"/>
            <w:r w:rsidRPr="005C7296">
              <w:rPr>
                <w:sz w:val="20"/>
              </w:rPr>
              <w:t xml:space="preserve">  29.437 Rel-19 Pseudo-CR on aligning the area of interest parameter with stage 2</w:t>
            </w:r>
          </w:p>
        </w:tc>
        <w:tc>
          <w:tcPr>
            <w:tcW w:w="1401" w:type="dxa"/>
            <w:tcBorders>
              <w:left w:val="single" w:sz="12" w:space="0" w:color="auto"/>
              <w:bottom w:val="nil"/>
              <w:right w:val="single" w:sz="12" w:space="0" w:color="auto"/>
            </w:tcBorders>
          </w:tcPr>
          <w:p w14:paraId="041FB2E1" w14:textId="36F7D8C4" w:rsidR="00525A74"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4F1E06E7" w14:textId="71CDEC00" w:rsidR="00525A74" w:rsidRPr="00750E57" w:rsidRDefault="00525A74" w:rsidP="00525A74">
            <w:pPr>
              <w:pStyle w:val="TAL"/>
              <w:rPr>
                <w:sz w:val="20"/>
              </w:rPr>
            </w:pPr>
            <w:r>
              <w:rPr>
                <w:sz w:val="20"/>
              </w:rPr>
              <w:t>Revised to 5432</w:t>
            </w:r>
          </w:p>
        </w:tc>
        <w:tc>
          <w:tcPr>
            <w:tcW w:w="4619" w:type="dxa"/>
            <w:tcBorders>
              <w:left w:val="single" w:sz="12" w:space="0" w:color="auto"/>
              <w:bottom w:val="nil"/>
              <w:right w:val="single" w:sz="12" w:space="0" w:color="auto"/>
            </w:tcBorders>
          </w:tcPr>
          <w:p w14:paraId="4DFBA95A" w14:textId="2667B0F3" w:rsidR="00525A74" w:rsidRDefault="00525A74" w:rsidP="00525A74">
            <w:pPr>
              <w:rPr>
                <w:rFonts w:ascii="Arial" w:hAnsi="Arial" w:cs="Arial"/>
                <w:sz w:val="18"/>
              </w:rPr>
            </w:pPr>
            <w:r>
              <w:rPr>
                <w:rFonts w:ascii="Arial" w:hAnsi="Arial" w:cs="Arial"/>
                <w:sz w:val="18"/>
              </w:rPr>
              <w:t>Ericsson: Cardinality is 0..1.</w:t>
            </w:r>
          </w:p>
        </w:tc>
      </w:tr>
      <w:tr w:rsidR="00525A74" w:rsidRPr="002F2600" w14:paraId="5854DBBC" w14:textId="77777777" w:rsidTr="007012F4">
        <w:tc>
          <w:tcPr>
            <w:tcW w:w="975" w:type="dxa"/>
            <w:tcBorders>
              <w:top w:val="nil"/>
              <w:left w:val="single" w:sz="12" w:space="0" w:color="auto"/>
              <w:right w:val="single" w:sz="12" w:space="0" w:color="auto"/>
            </w:tcBorders>
          </w:tcPr>
          <w:p w14:paraId="213F5A7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67EBAB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6CCA68A" w14:textId="530D2457" w:rsidR="00525A74" w:rsidRDefault="00525A74" w:rsidP="00525A74">
            <w:pPr>
              <w:suppressLineNumbers/>
              <w:suppressAutoHyphens/>
              <w:spacing w:before="60" w:after="60"/>
              <w:jc w:val="center"/>
            </w:pPr>
            <w:r>
              <w:t>5432</w:t>
            </w:r>
          </w:p>
        </w:tc>
        <w:tc>
          <w:tcPr>
            <w:tcW w:w="3251" w:type="dxa"/>
            <w:tcBorders>
              <w:top w:val="nil"/>
              <w:left w:val="single" w:sz="12" w:space="0" w:color="auto"/>
              <w:bottom w:val="single" w:sz="4" w:space="0" w:color="auto"/>
              <w:right w:val="single" w:sz="12" w:space="0" w:color="auto"/>
            </w:tcBorders>
            <w:shd w:val="clear" w:color="auto" w:fill="DEE7AB"/>
          </w:tcPr>
          <w:p w14:paraId="441DC33D" w14:textId="24D903F2" w:rsidR="00525A74" w:rsidRPr="005C7296" w:rsidRDefault="00525A74" w:rsidP="00525A74">
            <w:pPr>
              <w:pStyle w:val="TAL"/>
              <w:rPr>
                <w:sz w:val="20"/>
              </w:rPr>
            </w:pPr>
            <w:proofErr w:type="spellStart"/>
            <w:r w:rsidRPr="005C7296">
              <w:rPr>
                <w:sz w:val="20"/>
              </w:rPr>
              <w:t>pCR</w:t>
            </w:r>
            <w:proofErr w:type="spellEnd"/>
            <w:r w:rsidRPr="005C7296">
              <w:rPr>
                <w:sz w:val="20"/>
              </w:rPr>
              <w:t xml:space="preserve">  29.437 Rel-19 Pseudo-CR on aligning the area of interest parameter with stage 2</w:t>
            </w:r>
          </w:p>
        </w:tc>
        <w:tc>
          <w:tcPr>
            <w:tcW w:w="1401" w:type="dxa"/>
            <w:tcBorders>
              <w:top w:val="nil"/>
              <w:left w:val="single" w:sz="12" w:space="0" w:color="auto"/>
              <w:bottom w:val="single" w:sz="4" w:space="0" w:color="auto"/>
              <w:right w:val="single" w:sz="12" w:space="0" w:color="auto"/>
            </w:tcBorders>
            <w:shd w:val="clear" w:color="auto" w:fill="DEE7AB"/>
          </w:tcPr>
          <w:p w14:paraId="44D7E376" w14:textId="347916A2"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293DF9B7" w14:textId="3A37F8A5"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49A19EC6" w14:textId="77777777" w:rsidR="00525A74" w:rsidRDefault="00525A74" w:rsidP="00525A74">
            <w:pPr>
              <w:rPr>
                <w:rFonts w:ascii="Arial" w:hAnsi="Arial" w:cs="Arial"/>
                <w:sz w:val="18"/>
              </w:rPr>
            </w:pPr>
          </w:p>
        </w:tc>
      </w:tr>
      <w:tr w:rsidR="00525A74" w:rsidRPr="002F2600" w14:paraId="0875CB4D" w14:textId="77777777" w:rsidTr="007012F4">
        <w:tc>
          <w:tcPr>
            <w:tcW w:w="975" w:type="dxa"/>
            <w:tcBorders>
              <w:left w:val="single" w:sz="12" w:space="0" w:color="auto"/>
              <w:bottom w:val="nil"/>
              <w:right w:val="single" w:sz="12" w:space="0" w:color="auto"/>
            </w:tcBorders>
          </w:tcPr>
          <w:p w14:paraId="7CBBC6F1"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ACC121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1E011CC" w14:textId="24386BD4" w:rsidR="00525A74" w:rsidRDefault="00525A74" w:rsidP="00525A74">
            <w:pPr>
              <w:suppressLineNumbers/>
              <w:suppressAutoHyphens/>
              <w:spacing w:before="60" w:after="60"/>
              <w:jc w:val="center"/>
            </w:pPr>
            <w:hyperlink r:id="rId223" w:history="1">
              <w:r>
                <w:rPr>
                  <w:rStyle w:val="Hyperlink"/>
                </w:rPr>
                <w:t>5067</w:t>
              </w:r>
            </w:hyperlink>
          </w:p>
        </w:tc>
        <w:tc>
          <w:tcPr>
            <w:tcW w:w="3251" w:type="dxa"/>
            <w:tcBorders>
              <w:left w:val="single" w:sz="12" w:space="0" w:color="auto"/>
              <w:bottom w:val="nil"/>
              <w:right w:val="single" w:sz="12" w:space="0" w:color="auto"/>
            </w:tcBorders>
          </w:tcPr>
          <w:p w14:paraId="5C176D1D" w14:textId="0A3935AB" w:rsidR="00525A74" w:rsidRDefault="00525A74" w:rsidP="00525A74">
            <w:pPr>
              <w:pStyle w:val="TAL"/>
              <w:rPr>
                <w:sz w:val="20"/>
              </w:rPr>
            </w:pPr>
            <w:proofErr w:type="spellStart"/>
            <w:r w:rsidRPr="005C7296">
              <w:rPr>
                <w:sz w:val="20"/>
              </w:rPr>
              <w:t>pCR</w:t>
            </w:r>
            <w:proofErr w:type="spellEnd"/>
            <w:r w:rsidRPr="005C7296">
              <w:rPr>
                <w:sz w:val="20"/>
              </w:rPr>
              <w:t xml:space="preserve">  29.437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left w:val="single" w:sz="12" w:space="0" w:color="auto"/>
              <w:bottom w:val="nil"/>
              <w:right w:val="single" w:sz="12" w:space="0" w:color="auto"/>
            </w:tcBorders>
          </w:tcPr>
          <w:p w14:paraId="09C1DF9C" w14:textId="4FCCA8D4" w:rsidR="00525A74"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6DAC10A0" w14:textId="20FE7B47" w:rsidR="00525A74" w:rsidRPr="00750E57" w:rsidRDefault="00525A74" w:rsidP="00525A74">
            <w:pPr>
              <w:pStyle w:val="TAL"/>
              <w:rPr>
                <w:sz w:val="20"/>
              </w:rPr>
            </w:pPr>
            <w:r>
              <w:rPr>
                <w:sz w:val="20"/>
              </w:rPr>
              <w:t>Merged with 5089 into 5433</w:t>
            </w:r>
          </w:p>
        </w:tc>
        <w:tc>
          <w:tcPr>
            <w:tcW w:w="4619" w:type="dxa"/>
            <w:tcBorders>
              <w:left w:val="single" w:sz="12" w:space="0" w:color="auto"/>
              <w:bottom w:val="nil"/>
              <w:right w:val="single" w:sz="12" w:space="0" w:color="auto"/>
            </w:tcBorders>
          </w:tcPr>
          <w:p w14:paraId="78D4C261" w14:textId="77777777" w:rsidR="00525A74" w:rsidRDefault="00525A74" w:rsidP="00525A74">
            <w:pPr>
              <w:rPr>
                <w:rFonts w:ascii="Arial" w:hAnsi="Arial" w:cs="Arial"/>
                <w:sz w:val="18"/>
              </w:rPr>
            </w:pPr>
            <w:r>
              <w:rPr>
                <w:rFonts w:ascii="Arial" w:hAnsi="Arial" w:cs="Arial"/>
                <w:sz w:val="18"/>
              </w:rPr>
              <w:t>Ericsson: Replace _ with -. Remove extra space.</w:t>
            </w:r>
          </w:p>
          <w:p w14:paraId="3B9C233A" w14:textId="08433177" w:rsidR="00525A74" w:rsidRPr="007012F4" w:rsidRDefault="00525A74" w:rsidP="00525A74">
            <w:pPr>
              <w:rPr>
                <w:rFonts w:ascii="Arial" w:hAnsi="Arial" w:cs="Arial"/>
                <w:sz w:val="18"/>
              </w:rPr>
            </w:pPr>
            <w:r>
              <w:rPr>
                <w:rFonts w:ascii="Arial" w:hAnsi="Arial" w:cs="Arial"/>
                <w:sz w:val="18"/>
              </w:rPr>
              <w:t xml:space="preserve">Nokia: Conflicts with 5089. Reason for change to be completed. Consider alphabetical order for </w:t>
            </w:r>
            <w:r>
              <w:rPr>
                <w:color w:val="000000" w:themeColor="text1"/>
              </w:rPr>
              <w:t>6.2.2</w:t>
            </w:r>
            <w:r w:rsidRPr="00456890">
              <w:rPr>
                <w:color w:val="000000" w:themeColor="text1"/>
              </w:rPr>
              <w:t>.6.1-1</w:t>
            </w:r>
            <w:r>
              <w:rPr>
                <w:color w:val="000000" w:themeColor="text1"/>
              </w:rPr>
              <w:t>.</w:t>
            </w:r>
          </w:p>
          <w:p w14:paraId="7D06C9B9" w14:textId="48190CFF" w:rsidR="00525A74" w:rsidRDefault="00525A74" w:rsidP="00525A74">
            <w:pPr>
              <w:rPr>
                <w:rFonts w:ascii="Arial" w:hAnsi="Arial" w:cs="Arial"/>
                <w:sz w:val="18"/>
              </w:rPr>
            </w:pPr>
          </w:p>
        </w:tc>
      </w:tr>
      <w:tr w:rsidR="00525A74" w:rsidRPr="002F2600" w14:paraId="33E0967B" w14:textId="77777777" w:rsidTr="00FE1841">
        <w:tc>
          <w:tcPr>
            <w:tcW w:w="975" w:type="dxa"/>
            <w:tcBorders>
              <w:top w:val="nil"/>
              <w:left w:val="single" w:sz="12" w:space="0" w:color="auto"/>
              <w:right w:val="single" w:sz="12" w:space="0" w:color="auto"/>
            </w:tcBorders>
          </w:tcPr>
          <w:p w14:paraId="3C6A091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AEBEEA1"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E7B91" w14:textId="63A4C951" w:rsidR="00525A74" w:rsidRDefault="00525A74" w:rsidP="00525A74">
            <w:pPr>
              <w:suppressLineNumbers/>
              <w:suppressAutoHyphens/>
              <w:spacing w:before="60" w:after="60"/>
              <w:jc w:val="center"/>
            </w:pPr>
            <w:r>
              <w:t>5433</w:t>
            </w:r>
          </w:p>
        </w:tc>
        <w:tc>
          <w:tcPr>
            <w:tcW w:w="3251" w:type="dxa"/>
            <w:tcBorders>
              <w:top w:val="nil"/>
              <w:left w:val="single" w:sz="12" w:space="0" w:color="auto"/>
              <w:bottom w:val="single" w:sz="4" w:space="0" w:color="auto"/>
              <w:right w:val="single" w:sz="12" w:space="0" w:color="auto"/>
            </w:tcBorders>
            <w:shd w:val="clear" w:color="auto" w:fill="00FFFF"/>
          </w:tcPr>
          <w:p w14:paraId="0A4744CB" w14:textId="7EDABBE1" w:rsidR="00525A74" w:rsidRPr="005C7296" w:rsidRDefault="00525A74" w:rsidP="00525A74">
            <w:pPr>
              <w:pStyle w:val="TAL"/>
              <w:rPr>
                <w:sz w:val="20"/>
              </w:rPr>
            </w:pPr>
            <w:proofErr w:type="spellStart"/>
            <w:r w:rsidRPr="005C7296">
              <w:rPr>
                <w:sz w:val="20"/>
              </w:rPr>
              <w:t>pCR</w:t>
            </w:r>
            <w:proofErr w:type="spellEnd"/>
            <w:r w:rsidRPr="005C7296">
              <w:rPr>
                <w:sz w:val="20"/>
              </w:rPr>
              <w:t xml:space="preserve">  29.437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top w:val="nil"/>
              <w:left w:val="single" w:sz="12" w:space="0" w:color="auto"/>
              <w:bottom w:val="single" w:sz="4" w:space="0" w:color="auto"/>
              <w:right w:val="single" w:sz="12" w:space="0" w:color="auto"/>
            </w:tcBorders>
            <w:shd w:val="clear" w:color="auto" w:fill="00FFFF"/>
          </w:tcPr>
          <w:p w14:paraId="6B26CE6D" w14:textId="507F39FF" w:rsidR="00525A74" w:rsidRDefault="00525A74" w:rsidP="00525A74">
            <w:pPr>
              <w:pStyle w:val="TAL"/>
              <w:rPr>
                <w:sz w:val="20"/>
              </w:rPr>
            </w:pPr>
            <w:r>
              <w:rPr>
                <w:sz w:val="20"/>
              </w:rPr>
              <w:t>Samsung, Nokia</w:t>
            </w:r>
          </w:p>
        </w:tc>
        <w:tc>
          <w:tcPr>
            <w:tcW w:w="1062" w:type="dxa"/>
            <w:tcBorders>
              <w:top w:val="nil"/>
              <w:left w:val="single" w:sz="12" w:space="0" w:color="auto"/>
              <w:right w:val="single" w:sz="12" w:space="0" w:color="auto"/>
            </w:tcBorders>
          </w:tcPr>
          <w:p w14:paraId="4ACA0BA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42E00C6" w14:textId="77777777" w:rsidR="00525A74" w:rsidRDefault="00525A74" w:rsidP="00525A74">
            <w:pPr>
              <w:rPr>
                <w:rFonts w:ascii="Arial" w:hAnsi="Arial" w:cs="Arial"/>
                <w:sz w:val="18"/>
              </w:rPr>
            </w:pPr>
          </w:p>
        </w:tc>
      </w:tr>
      <w:tr w:rsidR="00525A74" w:rsidRPr="002F2600" w14:paraId="2BBB2E9C" w14:textId="77777777" w:rsidTr="00D57699">
        <w:tc>
          <w:tcPr>
            <w:tcW w:w="975" w:type="dxa"/>
            <w:tcBorders>
              <w:left w:val="single" w:sz="12" w:space="0" w:color="auto"/>
              <w:right w:val="single" w:sz="12" w:space="0" w:color="auto"/>
            </w:tcBorders>
          </w:tcPr>
          <w:p w14:paraId="2A04FDA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C83976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F53486A" w14:textId="04ABA93F" w:rsidR="00525A74" w:rsidRDefault="00525A74" w:rsidP="00525A74">
            <w:pPr>
              <w:suppressLineNumbers/>
              <w:suppressAutoHyphens/>
              <w:spacing w:before="60" w:after="60"/>
              <w:jc w:val="center"/>
            </w:pPr>
            <w:hyperlink r:id="rId224"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CCFFCC"/>
          </w:tcPr>
          <w:p w14:paraId="390E0517" w14:textId="3094DC7C" w:rsidR="00525A74" w:rsidRDefault="00525A74" w:rsidP="00525A74">
            <w:pPr>
              <w:pStyle w:val="TAL"/>
              <w:rPr>
                <w:sz w:val="20"/>
              </w:rPr>
            </w:pPr>
            <w:proofErr w:type="spellStart"/>
            <w:r w:rsidRPr="005C7296">
              <w:rPr>
                <w:sz w:val="20"/>
              </w:rPr>
              <w:t>pCR</w:t>
            </w:r>
            <w:proofErr w:type="spellEnd"/>
            <w:r w:rsidRPr="005C7296">
              <w:rPr>
                <w:sz w:val="20"/>
              </w:rPr>
              <w:t xml:space="preserve">  29.437 Rel-19 Pseudo-CR on removing the description of </w:t>
            </w:r>
            <w:proofErr w:type="spellStart"/>
            <w:r w:rsidRPr="005C7296">
              <w:rPr>
                <w:sz w:val="20"/>
              </w:rPr>
              <w:t>SpatialMapId</w:t>
            </w:r>
            <w:proofErr w:type="spellEnd"/>
            <w:r w:rsidRPr="005C7296">
              <w:rPr>
                <w:sz w:val="20"/>
              </w:rPr>
              <w:t xml:space="preserve"> simple data type in Open API</w:t>
            </w:r>
          </w:p>
        </w:tc>
        <w:tc>
          <w:tcPr>
            <w:tcW w:w="1401" w:type="dxa"/>
            <w:tcBorders>
              <w:left w:val="single" w:sz="12" w:space="0" w:color="auto"/>
              <w:bottom w:val="single" w:sz="4" w:space="0" w:color="auto"/>
              <w:right w:val="single" w:sz="12" w:space="0" w:color="auto"/>
            </w:tcBorders>
            <w:shd w:val="clear" w:color="auto" w:fill="CCFFCC"/>
          </w:tcPr>
          <w:p w14:paraId="69E6237C" w14:textId="59DB4169" w:rsidR="00525A74" w:rsidRDefault="00525A74" w:rsidP="00525A74">
            <w:pPr>
              <w:pStyle w:val="TAL"/>
              <w:rPr>
                <w:sz w:val="20"/>
              </w:rPr>
            </w:pPr>
            <w:r>
              <w:rPr>
                <w:sz w:val="20"/>
              </w:rPr>
              <w:t>Samsung</w:t>
            </w:r>
          </w:p>
        </w:tc>
        <w:tc>
          <w:tcPr>
            <w:tcW w:w="1062" w:type="dxa"/>
            <w:tcBorders>
              <w:left w:val="single" w:sz="12" w:space="0" w:color="auto"/>
              <w:right w:val="single" w:sz="12" w:space="0" w:color="auto"/>
            </w:tcBorders>
          </w:tcPr>
          <w:p w14:paraId="3CEC4DF9" w14:textId="51D0A668"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507821F2" w14:textId="77777777" w:rsidR="00525A74" w:rsidRDefault="00525A74" w:rsidP="00525A74">
            <w:pPr>
              <w:rPr>
                <w:rFonts w:ascii="Arial" w:hAnsi="Arial" w:cs="Arial"/>
                <w:sz w:val="18"/>
              </w:rPr>
            </w:pPr>
          </w:p>
        </w:tc>
      </w:tr>
      <w:tr w:rsidR="00525A74" w:rsidRPr="002F2600" w14:paraId="318C503B" w14:textId="77777777" w:rsidTr="00D57699">
        <w:tc>
          <w:tcPr>
            <w:tcW w:w="975" w:type="dxa"/>
            <w:tcBorders>
              <w:left w:val="single" w:sz="12" w:space="0" w:color="auto"/>
              <w:bottom w:val="nil"/>
              <w:right w:val="single" w:sz="12" w:space="0" w:color="auto"/>
            </w:tcBorders>
          </w:tcPr>
          <w:p w14:paraId="46F7ED8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05FA870"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0CD8F1A" w14:textId="1FA5E8ED" w:rsidR="00525A74" w:rsidRDefault="00525A74" w:rsidP="00525A74">
            <w:pPr>
              <w:suppressLineNumbers/>
              <w:suppressAutoHyphens/>
              <w:spacing w:before="60" w:after="60"/>
              <w:jc w:val="center"/>
            </w:pPr>
            <w:hyperlink r:id="rId225" w:history="1">
              <w:r>
                <w:rPr>
                  <w:rStyle w:val="Hyperlink"/>
                </w:rPr>
                <w:t>5069</w:t>
              </w:r>
            </w:hyperlink>
          </w:p>
        </w:tc>
        <w:tc>
          <w:tcPr>
            <w:tcW w:w="3251" w:type="dxa"/>
            <w:tcBorders>
              <w:left w:val="single" w:sz="12" w:space="0" w:color="auto"/>
              <w:bottom w:val="nil"/>
              <w:right w:val="single" w:sz="12" w:space="0" w:color="auto"/>
            </w:tcBorders>
          </w:tcPr>
          <w:p w14:paraId="48F7BE0C" w14:textId="1E00DD48" w:rsidR="00525A74" w:rsidRDefault="00525A74" w:rsidP="00525A74">
            <w:pPr>
              <w:pStyle w:val="TAL"/>
              <w:rPr>
                <w:sz w:val="20"/>
              </w:rPr>
            </w:pPr>
            <w:proofErr w:type="spellStart"/>
            <w:r w:rsidRPr="005C7296">
              <w:rPr>
                <w:sz w:val="20"/>
              </w:rPr>
              <w:t>pCR</w:t>
            </w:r>
            <w:proofErr w:type="spellEnd"/>
            <w:r w:rsidRPr="005C7296">
              <w:rPr>
                <w:sz w:val="20"/>
              </w:rPr>
              <w:t xml:space="preserve">  29.437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left w:val="single" w:sz="12" w:space="0" w:color="auto"/>
              <w:bottom w:val="nil"/>
              <w:right w:val="single" w:sz="12" w:space="0" w:color="auto"/>
            </w:tcBorders>
          </w:tcPr>
          <w:p w14:paraId="6342B7E3" w14:textId="2235D518" w:rsidR="00525A74"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11955E07" w14:textId="77C4A252" w:rsidR="00525A74" w:rsidRPr="00750E57" w:rsidRDefault="00525A74" w:rsidP="00525A74">
            <w:pPr>
              <w:pStyle w:val="TAL"/>
              <w:rPr>
                <w:sz w:val="20"/>
              </w:rPr>
            </w:pPr>
            <w:r>
              <w:rPr>
                <w:sz w:val="20"/>
              </w:rPr>
              <w:t>Revised to 5434</w:t>
            </w:r>
          </w:p>
        </w:tc>
        <w:tc>
          <w:tcPr>
            <w:tcW w:w="4619" w:type="dxa"/>
            <w:tcBorders>
              <w:left w:val="single" w:sz="12" w:space="0" w:color="auto"/>
              <w:bottom w:val="nil"/>
              <w:right w:val="single" w:sz="12" w:space="0" w:color="auto"/>
            </w:tcBorders>
          </w:tcPr>
          <w:p w14:paraId="2A44EEDD" w14:textId="7F2AE0BF" w:rsidR="00525A74" w:rsidRDefault="00525A74" w:rsidP="00525A74">
            <w:pPr>
              <w:rPr>
                <w:rFonts w:ascii="Arial" w:hAnsi="Arial" w:cs="Arial"/>
                <w:sz w:val="18"/>
              </w:rPr>
            </w:pPr>
            <w:r>
              <w:rPr>
                <w:rFonts w:ascii="Arial" w:hAnsi="Arial" w:cs="Arial"/>
                <w:sz w:val="18"/>
              </w:rPr>
              <w:t>Ericsson: Hard spaces for TS 29.437. Remove the EN line completely.</w:t>
            </w:r>
          </w:p>
        </w:tc>
      </w:tr>
      <w:tr w:rsidR="00525A74" w:rsidRPr="002F2600" w14:paraId="5521B023" w14:textId="77777777" w:rsidTr="004C1C1D">
        <w:tc>
          <w:tcPr>
            <w:tcW w:w="975" w:type="dxa"/>
            <w:tcBorders>
              <w:top w:val="nil"/>
              <w:left w:val="single" w:sz="12" w:space="0" w:color="auto"/>
              <w:right w:val="single" w:sz="12" w:space="0" w:color="auto"/>
            </w:tcBorders>
          </w:tcPr>
          <w:p w14:paraId="4742125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CC5809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FE338E2" w14:textId="4AD0CD8A" w:rsidR="00525A74" w:rsidRDefault="00525A74" w:rsidP="00525A74">
            <w:pPr>
              <w:suppressLineNumbers/>
              <w:suppressAutoHyphens/>
              <w:spacing w:before="60" w:after="60"/>
              <w:jc w:val="center"/>
            </w:pPr>
            <w:r>
              <w:t>5434</w:t>
            </w:r>
          </w:p>
        </w:tc>
        <w:tc>
          <w:tcPr>
            <w:tcW w:w="3251" w:type="dxa"/>
            <w:tcBorders>
              <w:top w:val="nil"/>
              <w:left w:val="single" w:sz="12" w:space="0" w:color="auto"/>
              <w:bottom w:val="single" w:sz="4" w:space="0" w:color="auto"/>
              <w:right w:val="single" w:sz="12" w:space="0" w:color="auto"/>
            </w:tcBorders>
            <w:shd w:val="clear" w:color="auto" w:fill="DEE7AB"/>
          </w:tcPr>
          <w:p w14:paraId="5B0A24FE" w14:textId="3A8BB424" w:rsidR="00525A74" w:rsidRPr="005C7296" w:rsidRDefault="00525A74" w:rsidP="00525A74">
            <w:pPr>
              <w:pStyle w:val="TAL"/>
              <w:rPr>
                <w:sz w:val="20"/>
              </w:rPr>
            </w:pPr>
            <w:proofErr w:type="spellStart"/>
            <w:r w:rsidRPr="005C7296">
              <w:rPr>
                <w:sz w:val="20"/>
              </w:rPr>
              <w:t>pCR</w:t>
            </w:r>
            <w:proofErr w:type="spellEnd"/>
            <w:r w:rsidRPr="005C7296">
              <w:rPr>
                <w:sz w:val="20"/>
              </w:rPr>
              <w:t xml:space="preserve">  29.437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F3A1DE2" w14:textId="1C8A8F10"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6399395F" w14:textId="476A0518"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83ADC4A" w14:textId="77777777" w:rsidR="00525A74" w:rsidRDefault="00525A74" w:rsidP="00525A74">
            <w:pPr>
              <w:rPr>
                <w:rFonts w:ascii="Arial" w:hAnsi="Arial" w:cs="Arial"/>
                <w:sz w:val="18"/>
              </w:rPr>
            </w:pPr>
          </w:p>
        </w:tc>
      </w:tr>
      <w:tr w:rsidR="00525A74" w:rsidRPr="002F2600" w14:paraId="55696307" w14:textId="77777777" w:rsidTr="004C1C1D">
        <w:tc>
          <w:tcPr>
            <w:tcW w:w="975" w:type="dxa"/>
            <w:tcBorders>
              <w:left w:val="single" w:sz="12" w:space="0" w:color="auto"/>
              <w:bottom w:val="nil"/>
              <w:right w:val="single" w:sz="12" w:space="0" w:color="auto"/>
            </w:tcBorders>
          </w:tcPr>
          <w:p w14:paraId="6EEEA6E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48599A0"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24636179" w14:textId="3CD0ABE4" w:rsidR="00525A74" w:rsidRDefault="00525A74" w:rsidP="00525A74">
            <w:pPr>
              <w:suppressLineNumbers/>
              <w:suppressAutoHyphens/>
              <w:spacing w:before="60" w:after="60"/>
              <w:jc w:val="center"/>
            </w:pPr>
            <w:hyperlink r:id="rId226" w:history="1">
              <w:r>
                <w:rPr>
                  <w:rStyle w:val="Hyperlink"/>
                </w:rPr>
                <w:t>5070</w:t>
              </w:r>
            </w:hyperlink>
          </w:p>
        </w:tc>
        <w:tc>
          <w:tcPr>
            <w:tcW w:w="3251" w:type="dxa"/>
            <w:tcBorders>
              <w:left w:val="single" w:sz="12" w:space="0" w:color="auto"/>
              <w:bottom w:val="nil"/>
              <w:right w:val="single" w:sz="12" w:space="0" w:color="auto"/>
            </w:tcBorders>
          </w:tcPr>
          <w:p w14:paraId="139F2A57" w14:textId="65A6F0F7" w:rsidR="00525A74" w:rsidRDefault="00525A74" w:rsidP="00525A74">
            <w:pPr>
              <w:pStyle w:val="TAL"/>
              <w:rPr>
                <w:sz w:val="20"/>
              </w:rPr>
            </w:pPr>
            <w:proofErr w:type="spellStart"/>
            <w:r w:rsidRPr="005C7296">
              <w:rPr>
                <w:sz w:val="20"/>
              </w:rPr>
              <w:t>pCR</w:t>
            </w:r>
            <w:proofErr w:type="spellEnd"/>
            <w:r w:rsidRPr="005C7296">
              <w:rPr>
                <w:sz w:val="20"/>
              </w:rPr>
              <w:t xml:space="preserve">  29.437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left w:val="single" w:sz="12" w:space="0" w:color="auto"/>
              <w:bottom w:val="nil"/>
              <w:right w:val="single" w:sz="12" w:space="0" w:color="auto"/>
            </w:tcBorders>
          </w:tcPr>
          <w:p w14:paraId="5C27F4BD" w14:textId="507723E6" w:rsidR="00525A74"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03E4EC27" w14:textId="2A038A9D" w:rsidR="00525A74" w:rsidRPr="00750E57" w:rsidRDefault="00525A74" w:rsidP="00525A74">
            <w:pPr>
              <w:pStyle w:val="TAL"/>
              <w:rPr>
                <w:sz w:val="20"/>
              </w:rPr>
            </w:pPr>
            <w:r>
              <w:rPr>
                <w:sz w:val="20"/>
              </w:rPr>
              <w:t>Revised to 5435</w:t>
            </w:r>
          </w:p>
        </w:tc>
        <w:tc>
          <w:tcPr>
            <w:tcW w:w="4619" w:type="dxa"/>
            <w:tcBorders>
              <w:left w:val="single" w:sz="12" w:space="0" w:color="auto"/>
              <w:bottom w:val="nil"/>
              <w:right w:val="single" w:sz="12" w:space="0" w:color="auto"/>
            </w:tcBorders>
          </w:tcPr>
          <w:p w14:paraId="00444074" w14:textId="264A17CA" w:rsidR="00525A74" w:rsidRDefault="00525A74" w:rsidP="00525A74">
            <w:pPr>
              <w:rPr>
                <w:rFonts w:ascii="Arial" w:hAnsi="Arial" w:cs="Arial"/>
                <w:sz w:val="18"/>
              </w:rPr>
            </w:pPr>
            <w:r>
              <w:rPr>
                <w:rFonts w:ascii="Arial" w:hAnsi="Arial" w:cs="Arial"/>
                <w:sz w:val="18"/>
              </w:rPr>
              <w:t>Ericsson: Remove the complete line for the EN.</w:t>
            </w:r>
          </w:p>
        </w:tc>
      </w:tr>
      <w:tr w:rsidR="00525A74" w:rsidRPr="002F2600" w14:paraId="4F72D2F6" w14:textId="77777777" w:rsidTr="00D36A76">
        <w:tc>
          <w:tcPr>
            <w:tcW w:w="975" w:type="dxa"/>
            <w:tcBorders>
              <w:top w:val="nil"/>
              <w:left w:val="single" w:sz="12" w:space="0" w:color="auto"/>
              <w:right w:val="single" w:sz="12" w:space="0" w:color="auto"/>
            </w:tcBorders>
          </w:tcPr>
          <w:p w14:paraId="6D5E91BF"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00A3A3B"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68CE5E" w14:textId="07BCC989" w:rsidR="00525A74" w:rsidRDefault="00525A74" w:rsidP="00525A74">
            <w:pPr>
              <w:suppressLineNumbers/>
              <w:suppressAutoHyphens/>
              <w:spacing w:before="60" w:after="60"/>
              <w:jc w:val="center"/>
            </w:pPr>
            <w:r>
              <w:t>5435</w:t>
            </w:r>
          </w:p>
        </w:tc>
        <w:tc>
          <w:tcPr>
            <w:tcW w:w="3251" w:type="dxa"/>
            <w:tcBorders>
              <w:top w:val="nil"/>
              <w:left w:val="single" w:sz="12" w:space="0" w:color="auto"/>
              <w:bottom w:val="single" w:sz="4" w:space="0" w:color="auto"/>
              <w:right w:val="single" w:sz="12" w:space="0" w:color="auto"/>
            </w:tcBorders>
            <w:shd w:val="clear" w:color="auto" w:fill="DEE7AB"/>
          </w:tcPr>
          <w:p w14:paraId="66C192F6" w14:textId="364A852F" w:rsidR="00525A74" w:rsidRPr="005C7296" w:rsidRDefault="00525A74" w:rsidP="00525A74">
            <w:pPr>
              <w:pStyle w:val="TAL"/>
              <w:rPr>
                <w:sz w:val="20"/>
              </w:rPr>
            </w:pPr>
            <w:proofErr w:type="spellStart"/>
            <w:r w:rsidRPr="005C7296">
              <w:rPr>
                <w:sz w:val="20"/>
              </w:rPr>
              <w:t>pCR</w:t>
            </w:r>
            <w:proofErr w:type="spellEnd"/>
            <w:r w:rsidRPr="005C7296">
              <w:rPr>
                <w:sz w:val="20"/>
              </w:rPr>
              <w:t xml:space="preserve">  29.437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top w:val="nil"/>
              <w:left w:val="single" w:sz="12" w:space="0" w:color="auto"/>
              <w:bottom w:val="single" w:sz="4" w:space="0" w:color="auto"/>
              <w:right w:val="single" w:sz="12" w:space="0" w:color="auto"/>
            </w:tcBorders>
            <w:shd w:val="clear" w:color="auto" w:fill="DEE7AB"/>
          </w:tcPr>
          <w:p w14:paraId="2B2FC4A8" w14:textId="63E42AE6"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629819FA" w14:textId="708C3022"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0296776" w14:textId="77777777" w:rsidR="00525A74" w:rsidRDefault="00525A74" w:rsidP="00525A74">
            <w:pPr>
              <w:rPr>
                <w:rFonts w:ascii="Arial" w:hAnsi="Arial" w:cs="Arial"/>
                <w:sz w:val="18"/>
              </w:rPr>
            </w:pPr>
          </w:p>
        </w:tc>
      </w:tr>
      <w:tr w:rsidR="00525A74" w:rsidRPr="002F2600" w14:paraId="43F9B842" w14:textId="77777777" w:rsidTr="00D36A76">
        <w:tc>
          <w:tcPr>
            <w:tcW w:w="975" w:type="dxa"/>
            <w:tcBorders>
              <w:left w:val="single" w:sz="12" w:space="0" w:color="auto"/>
              <w:right w:val="single" w:sz="12" w:space="0" w:color="auto"/>
            </w:tcBorders>
          </w:tcPr>
          <w:p w14:paraId="4708E8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BDC84B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5DD5327" w14:textId="60AD40A6" w:rsidR="00525A74" w:rsidRDefault="00525A74" w:rsidP="00525A74">
            <w:pPr>
              <w:suppressLineNumbers/>
              <w:suppressAutoHyphens/>
              <w:spacing w:before="60" w:after="60"/>
              <w:jc w:val="center"/>
            </w:pPr>
            <w:hyperlink r:id="rId227" w:history="1">
              <w:r>
                <w:rPr>
                  <w:rStyle w:val="Hyperlink"/>
                </w:rPr>
                <w:t>5071</w:t>
              </w:r>
            </w:hyperlink>
          </w:p>
        </w:tc>
        <w:tc>
          <w:tcPr>
            <w:tcW w:w="3251" w:type="dxa"/>
            <w:tcBorders>
              <w:left w:val="single" w:sz="12" w:space="0" w:color="auto"/>
              <w:bottom w:val="single" w:sz="4" w:space="0" w:color="auto"/>
              <w:right w:val="single" w:sz="12" w:space="0" w:color="auto"/>
            </w:tcBorders>
          </w:tcPr>
          <w:p w14:paraId="66CBC8BF" w14:textId="13FDC779" w:rsidR="00525A74" w:rsidRDefault="00525A74" w:rsidP="00525A74">
            <w:pPr>
              <w:pStyle w:val="TAL"/>
              <w:rPr>
                <w:sz w:val="20"/>
              </w:rPr>
            </w:pPr>
            <w:r w:rsidRPr="005C7296">
              <w:rPr>
                <w:sz w:val="20"/>
              </w:rPr>
              <w:t xml:space="preserve">Work Plan   Rel-19 Work plan for CT3 aspects of </w:t>
            </w:r>
            <w:proofErr w:type="spellStart"/>
            <w:r w:rsidRPr="005C7296">
              <w:rPr>
                <w:sz w:val="20"/>
              </w:rPr>
              <w:t>Metaverse_APP</w:t>
            </w:r>
            <w:proofErr w:type="spellEnd"/>
          </w:p>
        </w:tc>
        <w:tc>
          <w:tcPr>
            <w:tcW w:w="1401" w:type="dxa"/>
            <w:tcBorders>
              <w:left w:val="single" w:sz="12" w:space="0" w:color="auto"/>
              <w:bottom w:val="single" w:sz="4" w:space="0" w:color="auto"/>
              <w:right w:val="single" w:sz="12" w:space="0" w:color="auto"/>
            </w:tcBorders>
          </w:tcPr>
          <w:p w14:paraId="32E12F77" w14:textId="4945EBE0" w:rsidR="00525A74" w:rsidRDefault="00525A74" w:rsidP="00525A74">
            <w:pPr>
              <w:pStyle w:val="TAL"/>
              <w:rPr>
                <w:sz w:val="20"/>
              </w:rPr>
            </w:pPr>
            <w:r>
              <w:rPr>
                <w:sz w:val="20"/>
              </w:rPr>
              <w:t>Samsung</w:t>
            </w:r>
          </w:p>
        </w:tc>
        <w:tc>
          <w:tcPr>
            <w:tcW w:w="1062" w:type="dxa"/>
            <w:tcBorders>
              <w:left w:val="single" w:sz="12" w:space="0" w:color="auto"/>
              <w:right w:val="single" w:sz="12" w:space="0" w:color="auto"/>
            </w:tcBorders>
          </w:tcPr>
          <w:p w14:paraId="03E6A72D" w14:textId="0592EA18"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42A80CA4" w14:textId="77777777" w:rsidR="00525A74" w:rsidRDefault="00525A74" w:rsidP="00525A74">
            <w:pPr>
              <w:rPr>
                <w:rFonts w:ascii="Arial" w:hAnsi="Arial" w:cs="Arial"/>
                <w:sz w:val="18"/>
              </w:rPr>
            </w:pPr>
          </w:p>
        </w:tc>
      </w:tr>
      <w:tr w:rsidR="00525A74" w:rsidRPr="002F2600" w14:paraId="202E2904" w14:textId="77777777" w:rsidTr="00FD39B6">
        <w:tc>
          <w:tcPr>
            <w:tcW w:w="975" w:type="dxa"/>
            <w:tcBorders>
              <w:left w:val="single" w:sz="12" w:space="0" w:color="auto"/>
              <w:right w:val="single" w:sz="12" w:space="0" w:color="auto"/>
            </w:tcBorders>
          </w:tcPr>
          <w:p w14:paraId="5E1E9D2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77FF7E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63570441" w14:textId="4E493547" w:rsidR="00525A74" w:rsidRDefault="00525A74" w:rsidP="00525A74">
            <w:pPr>
              <w:suppressLineNumbers/>
              <w:suppressAutoHyphens/>
              <w:spacing w:before="60" w:after="60"/>
              <w:jc w:val="center"/>
            </w:pPr>
            <w:hyperlink r:id="rId228" w:history="1">
              <w:r>
                <w:rPr>
                  <w:rStyle w:val="Hyperlink"/>
                </w:rPr>
                <w:t>5089</w:t>
              </w:r>
            </w:hyperlink>
          </w:p>
        </w:tc>
        <w:tc>
          <w:tcPr>
            <w:tcW w:w="3251" w:type="dxa"/>
            <w:tcBorders>
              <w:left w:val="single" w:sz="12" w:space="0" w:color="auto"/>
              <w:bottom w:val="single" w:sz="4" w:space="0" w:color="auto"/>
              <w:right w:val="single" w:sz="12" w:space="0" w:color="auto"/>
            </w:tcBorders>
          </w:tcPr>
          <w:p w14:paraId="1C4B248E" w14:textId="5BD09F49" w:rsidR="00525A74" w:rsidRDefault="00525A74" w:rsidP="00525A74">
            <w:pPr>
              <w:pStyle w:val="TAL"/>
              <w:rPr>
                <w:sz w:val="20"/>
              </w:rPr>
            </w:pPr>
            <w:proofErr w:type="spellStart"/>
            <w:r w:rsidRPr="005C7296">
              <w:rPr>
                <w:sz w:val="20"/>
              </w:rPr>
              <w:t>pCR</w:t>
            </w:r>
            <w:proofErr w:type="spellEnd"/>
            <w:r w:rsidRPr="005C7296">
              <w:rPr>
                <w:sz w:val="20"/>
              </w:rPr>
              <w:t xml:space="preserve">  29.437 Rel-19 Pose update in </w:t>
            </w:r>
            <w:proofErr w:type="spellStart"/>
            <w:r w:rsidRPr="005C7296">
              <w:rPr>
                <w:sz w:val="20"/>
              </w:rPr>
              <w:t>SS_SmDiscovery</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tcPr>
          <w:p w14:paraId="09C6277E" w14:textId="6D7BA987"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11E5C054" w14:textId="75DDDE1C" w:rsidR="00525A74" w:rsidRPr="00750E57" w:rsidRDefault="00525A74" w:rsidP="00525A74">
            <w:pPr>
              <w:pStyle w:val="TAL"/>
              <w:rPr>
                <w:sz w:val="20"/>
              </w:rPr>
            </w:pPr>
            <w:r>
              <w:rPr>
                <w:sz w:val="20"/>
              </w:rPr>
              <w:t>Merged with 5067</w:t>
            </w:r>
          </w:p>
        </w:tc>
        <w:tc>
          <w:tcPr>
            <w:tcW w:w="4619" w:type="dxa"/>
            <w:tcBorders>
              <w:left w:val="single" w:sz="12" w:space="0" w:color="auto"/>
              <w:right w:val="single" w:sz="12" w:space="0" w:color="auto"/>
            </w:tcBorders>
          </w:tcPr>
          <w:p w14:paraId="361008CB" w14:textId="10CB0566" w:rsidR="00525A74" w:rsidRDefault="00525A74" w:rsidP="00525A74">
            <w:pPr>
              <w:rPr>
                <w:rFonts w:ascii="Arial" w:hAnsi="Arial" w:cs="Arial"/>
                <w:sz w:val="18"/>
              </w:rPr>
            </w:pPr>
          </w:p>
        </w:tc>
      </w:tr>
      <w:tr w:rsidR="00525A74" w:rsidRPr="002F2600" w14:paraId="44D5A7FC" w14:textId="77777777" w:rsidTr="00F13DED">
        <w:tc>
          <w:tcPr>
            <w:tcW w:w="975" w:type="dxa"/>
            <w:tcBorders>
              <w:left w:val="single" w:sz="12" w:space="0" w:color="auto"/>
              <w:right w:val="single" w:sz="12" w:space="0" w:color="auto"/>
            </w:tcBorders>
          </w:tcPr>
          <w:p w14:paraId="25E84D0E"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BE0DA5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243329" w14:textId="5B529253" w:rsidR="00525A74" w:rsidRDefault="00525A74" w:rsidP="00525A74">
            <w:pPr>
              <w:suppressLineNumbers/>
              <w:suppressAutoHyphens/>
              <w:spacing w:before="60" w:after="60"/>
              <w:jc w:val="center"/>
            </w:pPr>
            <w:hyperlink r:id="rId229"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CCFFCC"/>
          </w:tcPr>
          <w:p w14:paraId="73CB8EA6" w14:textId="3E42FD26" w:rsidR="00525A74" w:rsidRDefault="00525A74" w:rsidP="00525A74">
            <w:pPr>
              <w:pStyle w:val="TAL"/>
              <w:rPr>
                <w:sz w:val="20"/>
              </w:rPr>
            </w:pPr>
            <w:proofErr w:type="spellStart"/>
            <w:r w:rsidRPr="005C7296">
              <w:rPr>
                <w:sz w:val="20"/>
              </w:rPr>
              <w:t>pCR</w:t>
            </w:r>
            <w:proofErr w:type="spellEnd"/>
            <w:r w:rsidRPr="005C7296">
              <w:rPr>
                <w:sz w:val="20"/>
              </w:rPr>
              <w:t xml:space="preserve">  29.437 Rel-19 Datatype update and Miscellaneous changes</w:t>
            </w:r>
          </w:p>
        </w:tc>
        <w:tc>
          <w:tcPr>
            <w:tcW w:w="1401" w:type="dxa"/>
            <w:tcBorders>
              <w:left w:val="single" w:sz="12" w:space="0" w:color="auto"/>
              <w:bottom w:val="single" w:sz="4" w:space="0" w:color="auto"/>
              <w:right w:val="single" w:sz="12" w:space="0" w:color="auto"/>
            </w:tcBorders>
            <w:shd w:val="clear" w:color="auto" w:fill="CCFFCC"/>
          </w:tcPr>
          <w:p w14:paraId="632C5F94" w14:textId="2AF66A61"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385B928C" w14:textId="2C73F8CA"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2C11E046" w14:textId="77777777" w:rsidR="00525A74" w:rsidRDefault="00525A74" w:rsidP="00525A74">
            <w:pPr>
              <w:rPr>
                <w:rFonts w:ascii="Arial" w:hAnsi="Arial" w:cs="Arial"/>
                <w:sz w:val="18"/>
              </w:rPr>
            </w:pPr>
          </w:p>
        </w:tc>
      </w:tr>
      <w:tr w:rsidR="00525A74" w:rsidRPr="002F2600" w14:paraId="330DFFEF" w14:textId="77777777" w:rsidTr="006F5A95">
        <w:tc>
          <w:tcPr>
            <w:tcW w:w="975" w:type="dxa"/>
            <w:tcBorders>
              <w:left w:val="single" w:sz="12" w:space="0" w:color="auto"/>
              <w:right w:val="single" w:sz="12" w:space="0" w:color="auto"/>
            </w:tcBorders>
          </w:tcPr>
          <w:p w14:paraId="539A3E1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F4E015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96CE95" w14:textId="162CFC08" w:rsidR="00525A74" w:rsidRDefault="00525A74" w:rsidP="00525A74">
            <w:pPr>
              <w:suppressLineNumbers/>
              <w:suppressAutoHyphens/>
              <w:spacing w:before="60" w:after="60"/>
              <w:jc w:val="center"/>
            </w:pPr>
            <w:hyperlink r:id="rId230"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CCFFCC"/>
          </w:tcPr>
          <w:p w14:paraId="0A8011C2" w14:textId="41E04867" w:rsidR="00525A74" w:rsidRDefault="00525A74" w:rsidP="00525A74">
            <w:pPr>
              <w:pStyle w:val="TAL"/>
              <w:rPr>
                <w:sz w:val="20"/>
              </w:rPr>
            </w:pPr>
            <w:proofErr w:type="spellStart"/>
            <w:r w:rsidRPr="005C7296">
              <w:rPr>
                <w:sz w:val="20"/>
              </w:rPr>
              <w:t>pCR</w:t>
            </w:r>
            <w:proofErr w:type="spellEnd"/>
            <w:r w:rsidRPr="005C7296">
              <w:rPr>
                <w:sz w:val="20"/>
              </w:rPr>
              <w:t xml:space="preserve">  29.437 Rel-19 The </w:t>
            </w:r>
            <w:proofErr w:type="spellStart"/>
            <w:r w:rsidRPr="005C7296">
              <w:rPr>
                <w:sz w:val="20"/>
              </w:rPr>
              <w:t>OpenAPI</w:t>
            </w:r>
            <w:proofErr w:type="spellEnd"/>
            <w:r w:rsidRPr="005C7296">
              <w:rPr>
                <w:sz w:val="20"/>
              </w:rPr>
              <w:t xml:space="preserve"> description update of the </w:t>
            </w:r>
            <w:proofErr w:type="spellStart"/>
            <w:r w:rsidRPr="005C7296">
              <w:rPr>
                <w:sz w:val="20"/>
              </w:rPr>
              <w:t>SS_SmManagement</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E35FAF8" w14:textId="54467F0B"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7E9DE7A" w14:textId="6F59FA20"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5208B4D4" w14:textId="77777777" w:rsidR="00525A74" w:rsidRDefault="00525A74" w:rsidP="00525A74">
            <w:pPr>
              <w:rPr>
                <w:rFonts w:ascii="Arial" w:hAnsi="Arial" w:cs="Arial"/>
                <w:sz w:val="18"/>
              </w:rPr>
            </w:pPr>
          </w:p>
        </w:tc>
      </w:tr>
      <w:tr w:rsidR="00525A74" w:rsidRPr="002F2600" w14:paraId="2F446178" w14:textId="77777777" w:rsidTr="006F5A95">
        <w:tc>
          <w:tcPr>
            <w:tcW w:w="975" w:type="dxa"/>
            <w:tcBorders>
              <w:left w:val="single" w:sz="12" w:space="0" w:color="auto"/>
              <w:right w:val="single" w:sz="12" w:space="0" w:color="auto"/>
            </w:tcBorders>
            <w:shd w:val="clear" w:color="auto" w:fill="FFFFFF" w:themeFill="background1"/>
          </w:tcPr>
          <w:p w14:paraId="15F817C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77EF197" w14:textId="360A6912" w:rsidR="00525A74" w:rsidRPr="00EC002F" w:rsidRDefault="00525A74" w:rsidP="00525A74">
            <w:pPr>
              <w:suppressLineNumbers/>
              <w:suppressAutoHyphens/>
              <w:spacing w:before="60" w:after="60"/>
              <w:jc w:val="center"/>
            </w:pPr>
            <w:hyperlink r:id="rId231"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CCFFCC"/>
          </w:tcPr>
          <w:p w14:paraId="1C07017A" w14:textId="7CCC6591" w:rsidR="00525A74" w:rsidRPr="00E21D51" w:rsidRDefault="00525A74" w:rsidP="00525A74">
            <w:pPr>
              <w:pStyle w:val="TAL"/>
              <w:rPr>
                <w:sz w:val="20"/>
              </w:rPr>
            </w:pPr>
            <w:proofErr w:type="spellStart"/>
            <w:r w:rsidRPr="00E21D51">
              <w:rPr>
                <w:sz w:val="20"/>
              </w:rPr>
              <w:t>pCR</w:t>
            </w:r>
            <w:proofErr w:type="spellEnd"/>
            <w:r w:rsidRPr="00E21D51">
              <w:rPr>
                <w:sz w:val="20"/>
              </w:rPr>
              <w:t xml:space="preserve">  29.437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CCFFCC"/>
          </w:tcPr>
          <w:p w14:paraId="53D07412" w14:textId="4861667C"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4AD099FE"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E4B713E" w14:textId="77777777" w:rsidR="00525A74" w:rsidRDefault="00525A74" w:rsidP="00525A74">
            <w:pPr>
              <w:rPr>
                <w:rFonts w:ascii="Arial" w:hAnsi="Arial" w:cs="Arial"/>
                <w:sz w:val="18"/>
              </w:rPr>
            </w:pPr>
          </w:p>
        </w:tc>
      </w:tr>
      <w:tr w:rsidR="00525A74"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525A74" w:rsidRPr="00C765A7" w:rsidRDefault="00525A74" w:rsidP="00525A74">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525A74" w:rsidRPr="00C765A7" w:rsidRDefault="00525A74" w:rsidP="00525A74">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525A74" w:rsidRDefault="00525A74" w:rsidP="00525A74">
            <w:pPr>
              <w:rPr>
                <w:rFonts w:ascii="Arial" w:hAnsi="Arial" w:cs="Arial"/>
                <w:sz w:val="18"/>
              </w:rPr>
            </w:pPr>
          </w:p>
        </w:tc>
      </w:tr>
      <w:tr w:rsidR="00525A74"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525A74" w:rsidRPr="00C765A7" w:rsidRDefault="00525A74" w:rsidP="00525A74">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525A74" w:rsidRPr="00C765A7" w:rsidRDefault="00525A74" w:rsidP="00525A74">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525A74" w:rsidRDefault="00525A74" w:rsidP="00525A74">
            <w:pPr>
              <w:rPr>
                <w:rFonts w:ascii="Arial" w:hAnsi="Arial" w:cs="Arial"/>
                <w:sz w:val="18"/>
              </w:rPr>
            </w:pPr>
          </w:p>
        </w:tc>
      </w:tr>
      <w:tr w:rsidR="00525A74" w:rsidRPr="002F2600" w14:paraId="68329873" w14:textId="77777777" w:rsidTr="00AE49F7">
        <w:tc>
          <w:tcPr>
            <w:tcW w:w="975" w:type="dxa"/>
            <w:tcBorders>
              <w:left w:val="single" w:sz="12" w:space="0" w:color="auto"/>
              <w:right w:val="single" w:sz="12" w:space="0" w:color="auto"/>
            </w:tcBorders>
          </w:tcPr>
          <w:p w14:paraId="7E264D1B" w14:textId="7174BCCF" w:rsidR="00525A74" w:rsidRPr="00C765A7" w:rsidRDefault="00525A74" w:rsidP="00525A74">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525A74" w:rsidRPr="00C765A7" w:rsidRDefault="00525A74" w:rsidP="00525A74">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7A0C13C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C60CA03" w14:textId="77777777" w:rsidR="00525A74" w:rsidRDefault="00525A74" w:rsidP="00525A74">
            <w:pPr>
              <w:rPr>
                <w:rFonts w:ascii="Arial" w:hAnsi="Arial" w:cs="Arial"/>
                <w:sz w:val="18"/>
              </w:rPr>
            </w:pPr>
          </w:p>
        </w:tc>
      </w:tr>
      <w:tr w:rsidR="00525A74"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525A74" w:rsidRPr="00D81B37" w:rsidRDefault="00525A74" w:rsidP="00525A74">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525A74" w:rsidRDefault="00525A74" w:rsidP="00525A74">
            <w:pPr>
              <w:rPr>
                <w:rFonts w:ascii="Arial" w:hAnsi="Arial" w:cs="Arial"/>
                <w:sz w:val="18"/>
              </w:rPr>
            </w:pPr>
          </w:p>
        </w:tc>
      </w:tr>
      <w:tr w:rsidR="00525A74" w:rsidRPr="002F2600" w14:paraId="75B7CBC6" w14:textId="77777777" w:rsidTr="00FA00A6">
        <w:tc>
          <w:tcPr>
            <w:tcW w:w="975" w:type="dxa"/>
            <w:tcBorders>
              <w:left w:val="single" w:sz="12" w:space="0" w:color="auto"/>
              <w:right w:val="single" w:sz="12" w:space="0" w:color="auto"/>
            </w:tcBorders>
          </w:tcPr>
          <w:p w14:paraId="70491277" w14:textId="72C2F4A7"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525A74" w:rsidRPr="00D81B37" w:rsidRDefault="00525A74" w:rsidP="00525A74">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6C4D870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541BB35" w14:textId="77777777" w:rsidR="00525A74" w:rsidRDefault="00525A74" w:rsidP="00525A74">
            <w:pPr>
              <w:rPr>
                <w:rFonts w:ascii="Arial" w:hAnsi="Arial" w:cs="Arial"/>
                <w:sz w:val="18"/>
              </w:rPr>
            </w:pPr>
          </w:p>
        </w:tc>
      </w:tr>
      <w:tr w:rsidR="00525A74" w:rsidRPr="002F2600" w14:paraId="2F182EC6" w14:textId="77777777" w:rsidTr="00FA00A6">
        <w:tc>
          <w:tcPr>
            <w:tcW w:w="975" w:type="dxa"/>
            <w:tcBorders>
              <w:left w:val="single" w:sz="12" w:space="0" w:color="auto"/>
              <w:right w:val="single" w:sz="12" w:space="0" w:color="auto"/>
            </w:tcBorders>
          </w:tcPr>
          <w:p w14:paraId="0C9D2E5A" w14:textId="486BB972"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525A74" w:rsidRPr="00557319" w:rsidRDefault="00525A74" w:rsidP="00525A74">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9A60836" w14:textId="15480BB0" w:rsidR="00525A74" w:rsidRDefault="00525A74" w:rsidP="00525A74">
            <w:pPr>
              <w:suppressLineNumbers/>
              <w:suppressAutoHyphens/>
              <w:spacing w:before="60" w:after="60"/>
              <w:jc w:val="center"/>
            </w:pPr>
            <w:hyperlink r:id="rId232" w:history="1">
              <w:r>
                <w:rPr>
                  <w:rStyle w:val="Hyperlink"/>
                </w:rPr>
                <w:t>5063</w:t>
              </w:r>
            </w:hyperlink>
          </w:p>
        </w:tc>
        <w:tc>
          <w:tcPr>
            <w:tcW w:w="3251" w:type="dxa"/>
            <w:tcBorders>
              <w:left w:val="single" w:sz="12" w:space="0" w:color="auto"/>
              <w:bottom w:val="single" w:sz="4" w:space="0" w:color="auto"/>
              <w:right w:val="single" w:sz="12" w:space="0" w:color="auto"/>
            </w:tcBorders>
          </w:tcPr>
          <w:p w14:paraId="1195CF6B" w14:textId="233D0DA5" w:rsidR="00525A74" w:rsidRDefault="00525A74" w:rsidP="00525A74">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tcPr>
          <w:p w14:paraId="3B430082" w14:textId="7841297C" w:rsidR="00525A74" w:rsidRDefault="00525A74" w:rsidP="00525A74">
            <w:pPr>
              <w:pStyle w:val="TAL"/>
              <w:rPr>
                <w:sz w:val="20"/>
              </w:rPr>
            </w:pPr>
            <w:r>
              <w:rPr>
                <w:sz w:val="20"/>
              </w:rPr>
              <w:t>Lenovo</w:t>
            </w:r>
          </w:p>
        </w:tc>
        <w:tc>
          <w:tcPr>
            <w:tcW w:w="1062" w:type="dxa"/>
            <w:tcBorders>
              <w:left w:val="single" w:sz="12" w:space="0" w:color="auto"/>
              <w:right w:val="single" w:sz="12" w:space="0" w:color="auto"/>
            </w:tcBorders>
          </w:tcPr>
          <w:p w14:paraId="14773D64" w14:textId="2294F8D0"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430B5F67" w14:textId="77777777" w:rsidR="00525A74" w:rsidRDefault="00525A74" w:rsidP="00525A74">
            <w:pPr>
              <w:rPr>
                <w:rFonts w:ascii="Arial" w:hAnsi="Arial" w:cs="Arial"/>
                <w:sz w:val="18"/>
              </w:rPr>
            </w:pPr>
            <w:r>
              <w:rPr>
                <w:rFonts w:ascii="Arial" w:hAnsi="Arial" w:cs="Arial"/>
                <w:sz w:val="18"/>
              </w:rPr>
              <w:t>Huawei: Accepts the change to the RFC only.</w:t>
            </w:r>
          </w:p>
          <w:p w14:paraId="1D55766B" w14:textId="70FA5D08" w:rsidR="00525A74" w:rsidRDefault="00525A74" w:rsidP="00525A74">
            <w:pPr>
              <w:rPr>
                <w:rFonts w:ascii="Arial" w:hAnsi="Arial" w:cs="Arial"/>
                <w:sz w:val="18"/>
              </w:rPr>
            </w:pPr>
            <w:r>
              <w:rPr>
                <w:rFonts w:ascii="Arial" w:hAnsi="Arial" w:cs="Arial"/>
                <w:sz w:val="18"/>
              </w:rPr>
              <w:t>Nokia: would be ok with that proposal. Collides with 5083</w:t>
            </w:r>
          </w:p>
          <w:p w14:paraId="3D7AE7B7" w14:textId="74C0CBEB" w:rsidR="00525A74" w:rsidRDefault="00525A74" w:rsidP="00525A74">
            <w:pPr>
              <w:rPr>
                <w:rFonts w:ascii="Arial" w:hAnsi="Arial" w:cs="Arial"/>
                <w:sz w:val="18"/>
              </w:rPr>
            </w:pPr>
            <w:r>
              <w:rPr>
                <w:rFonts w:ascii="Arial" w:hAnsi="Arial" w:cs="Arial"/>
                <w:sz w:val="18"/>
              </w:rPr>
              <w:t>Lenovo: proposal aligned with CT1.</w:t>
            </w:r>
          </w:p>
        </w:tc>
      </w:tr>
      <w:tr w:rsidR="00525A74" w:rsidRPr="002F2600" w14:paraId="475A99FB" w14:textId="77777777" w:rsidTr="00535EFF">
        <w:tc>
          <w:tcPr>
            <w:tcW w:w="975" w:type="dxa"/>
            <w:tcBorders>
              <w:left w:val="single" w:sz="12" w:space="0" w:color="auto"/>
              <w:bottom w:val="nil"/>
              <w:right w:val="single" w:sz="12" w:space="0" w:color="auto"/>
            </w:tcBorders>
          </w:tcPr>
          <w:p w14:paraId="400D38F6"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326EB145" w14:textId="20C5E3F5" w:rsidR="00525A74" w:rsidRPr="00EC002F" w:rsidRDefault="00525A74" w:rsidP="00525A74">
            <w:pPr>
              <w:suppressLineNumbers/>
              <w:suppressAutoHyphens/>
              <w:spacing w:before="60" w:after="60"/>
              <w:jc w:val="center"/>
            </w:pPr>
            <w:hyperlink r:id="rId233"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525A74" w:rsidRPr="00750E57" w:rsidRDefault="00525A74" w:rsidP="00525A74">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525A74" w:rsidRPr="00750E57" w:rsidRDefault="00525A74" w:rsidP="00525A74">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525A74" w:rsidRPr="00750E57" w:rsidRDefault="00525A74" w:rsidP="00525A74">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525A74" w:rsidRPr="00A5609C" w:rsidRDefault="00525A74" w:rsidP="00525A74">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525A74" w:rsidRPr="002F2600" w14:paraId="1AA7B6DF" w14:textId="77777777" w:rsidTr="00535EFF">
        <w:tc>
          <w:tcPr>
            <w:tcW w:w="975" w:type="dxa"/>
            <w:tcBorders>
              <w:top w:val="nil"/>
              <w:left w:val="single" w:sz="12" w:space="0" w:color="auto"/>
              <w:bottom w:val="nil"/>
              <w:right w:val="single" w:sz="12" w:space="0" w:color="auto"/>
            </w:tcBorders>
          </w:tcPr>
          <w:p w14:paraId="64519D67" w14:textId="77777777" w:rsidR="00525A74" w:rsidRDefault="00525A74" w:rsidP="00525A74">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525A74" w:rsidRPr="00557319" w:rsidRDefault="00525A74" w:rsidP="00525A74">
            <w:pPr>
              <w:pStyle w:val="TAL"/>
              <w:rPr>
                <w:sz w:val="20"/>
              </w:rPr>
            </w:pPr>
          </w:p>
        </w:tc>
        <w:tc>
          <w:tcPr>
            <w:tcW w:w="746" w:type="dxa"/>
            <w:tcBorders>
              <w:top w:val="nil"/>
              <w:left w:val="single" w:sz="12" w:space="0" w:color="auto"/>
              <w:bottom w:val="nil"/>
              <w:right w:val="single" w:sz="12" w:space="0" w:color="auto"/>
            </w:tcBorders>
          </w:tcPr>
          <w:p w14:paraId="51F95F93" w14:textId="3AF4FE60" w:rsidR="00525A74" w:rsidRDefault="00525A74" w:rsidP="00525A74">
            <w:pPr>
              <w:suppressLineNumbers/>
              <w:suppressAutoHyphens/>
              <w:spacing w:before="60" w:after="60"/>
              <w:jc w:val="center"/>
            </w:pPr>
            <w:hyperlink r:id="rId234"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525A74" w:rsidRDefault="00525A74" w:rsidP="00525A74">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525A74" w:rsidRDefault="00525A74" w:rsidP="00525A74">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525A74" w:rsidRDefault="00525A74" w:rsidP="00525A74">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525A74" w:rsidRDefault="00525A74" w:rsidP="00525A74">
            <w:pPr>
              <w:pStyle w:val="C1Normal"/>
            </w:pPr>
            <w:r>
              <w:t>ZTE supports the CR. Typo. ZTE cosigns the CR.</w:t>
            </w:r>
          </w:p>
          <w:p w14:paraId="0C05DC5B" w14:textId="77777777" w:rsidR="00525A74" w:rsidRDefault="00525A74" w:rsidP="00525A74">
            <w:pPr>
              <w:pStyle w:val="C1Normal"/>
            </w:pPr>
            <w:r>
              <w:t>Nokia: Rollover requirement is not covered.</w:t>
            </w:r>
          </w:p>
          <w:p w14:paraId="18CD64FB" w14:textId="168A0BAA" w:rsidR="00525A74" w:rsidRPr="00A5609C" w:rsidRDefault="00525A74" w:rsidP="00525A74">
            <w:pPr>
              <w:pStyle w:val="C1Normal"/>
            </w:pPr>
            <w:r>
              <w:t>China Mobile: Supports this paper.</w:t>
            </w:r>
          </w:p>
        </w:tc>
      </w:tr>
      <w:tr w:rsidR="00525A74" w:rsidRPr="00182C67" w14:paraId="529976FA" w14:textId="77777777" w:rsidTr="00535EFF">
        <w:tc>
          <w:tcPr>
            <w:tcW w:w="975" w:type="dxa"/>
            <w:tcBorders>
              <w:top w:val="nil"/>
              <w:left w:val="single" w:sz="12" w:space="0" w:color="auto"/>
              <w:bottom w:val="nil"/>
              <w:right w:val="single" w:sz="12" w:space="0" w:color="auto"/>
            </w:tcBorders>
          </w:tcPr>
          <w:p w14:paraId="563897E3" w14:textId="77777777" w:rsidR="00525A74" w:rsidRDefault="00525A74" w:rsidP="00525A74">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525A74" w:rsidRPr="00557319" w:rsidRDefault="00525A74" w:rsidP="00525A74">
            <w:pPr>
              <w:pStyle w:val="TAL"/>
              <w:rPr>
                <w:sz w:val="20"/>
              </w:rPr>
            </w:pPr>
          </w:p>
        </w:tc>
        <w:tc>
          <w:tcPr>
            <w:tcW w:w="746" w:type="dxa"/>
            <w:tcBorders>
              <w:top w:val="nil"/>
              <w:left w:val="single" w:sz="12" w:space="0" w:color="auto"/>
              <w:bottom w:val="nil"/>
              <w:right w:val="single" w:sz="12" w:space="0" w:color="auto"/>
            </w:tcBorders>
            <w:shd w:val="clear" w:color="auto" w:fill="00FFFF"/>
          </w:tcPr>
          <w:p w14:paraId="1244BF4A" w14:textId="7109F192" w:rsidR="00525A74" w:rsidRDefault="00525A74" w:rsidP="00525A74">
            <w:pPr>
              <w:suppressLineNumbers/>
              <w:suppressAutoHyphens/>
              <w:spacing w:before="60" w:after="60"/>
              <w:jc w:val="center"/>
            </w:pPr>
            <w:r w:rsidRPr="00FE4C52">
              <w:t>5397</w:t>
            </w:r>
          </w:p>
        </w:tc>
        <w:tc>
          <w:tcPr>
            <w:tcW w:w="3251" w:type="dxa"/>
            <w:tcBorders>
              <w:top w:val="nil"/>
              <w:left w:val="single" w:sz="12" w:space="0" w:color="auto"/>
              <w:bottom w:val="nil"/>
              <w:right w:val="single" w:sz="12" w:space="0" w:color="auto"/>
            </w:tcBorders>
            <w:shd w:val="clear" w:color="auto" w:fill="00FFFF"/>
          </w:tcPr>
          <w:p w14:paraId="726B281C" w14:textId="07665DC1" w:rsidR="00525A74" w:rsidRDefault="00525A74" w:rsidP="00525A74">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FF"/>
          </w:tcPr>
          <w:p w14:paraId="13EEBD26" w14:textId="683DECC4" w:rsidR="00525A74" w:rsidRPr="002A1B0E" w:rsidRDefault="00525A74" w:rsidP="00525A74">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77777777" w:rsidR="00525A74" w:rsidRPr="002A1B0E" w:rsidRDefault="00525A74" w:rsidP="00525A74">
            <w:pPr>
              <w:pStyle w:val="TAL"/>
              <w:rPr>
                <w:sz w:val="20"/>
                <w:lang w:val="es-ES"/>
              </w:rPr>
            </w:pPr>
          </w:p>
        </w:tc>
        <w:tc>
          <w:tcPr>
            <w:tcW w:w="4619" w:type="dxa"/>
            <w:tcBorders>
              <w:top w:val="nil"/>
              <w:left w:val="single" w:sz="12" w:space="0" w:color="auto"/>
              <w:bottom w:val="nil"/>
              <w:right w:val="single" w:sz="12" w:space="0" w:color="auto"/>
            </w:tcBorders>
          </w:tcPr>
          <w:p w14:paraId="19AB1035" w14:textId="25395CB4" w:rsidR="00525A74" w:rsidRPr="002A1B0E" w:rsidRDefault="00525A74" w:rsidP="00525A74">
            <w:pPr>
              <w:pStyle w:val="C1Normal"/>
              <w:rPr>
                <w:lang w:val="es-ES"/>
              </w:rPr>
            </w:pPr>
          </w:p>
        </w:tc>
      </w:tr>
      <w:tr w:rsidR="00525A74" w:rsidRPr="002F2600" w14:paraId="12F2FFBC" w14:textId="77777777" w:rsidTr="002A1B0E">
        <w:tc>
          <w:tcPr>
            <w:tcW w:w="975" w:type="dxa"/>
            <w:tcBorders>
              <w:top w:val="nil"/>
              <w:left w:val="single" w:sz="12" w:space="0" w:color="auto"/>
              <w:right w:val="single" w:sz="12" w:space="0" w:color="auto"/>
            </w:tcBorders>
          </w:tcPr>
          <w:p w14:paraId="701474F9" w14:textId="77777777" w:rsidR="00525A74" w:rsidRPr="002A1B0E" w:rsidRDefault="00525A74" w:rsidP="00525A74">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525A74" w:rsidRPr="002A1B0E" w:rsidRDefault="00525A74" w:rsidP="00525A74">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00"/>
          </w:tcPr>
          <w:p w14:paraId="1A004925" w14:textId="02924F05" w:rsidR="00525A74" w:rsidRDefault="00525A74" w:rsidP="00525A74">
            <w:pPr>
              <w:suppressLineNumbers/>
              <w:suppressAutoHyphens/>
              <w:spacing w:before="60" w:after="60"/>
              <w:jc w:val="center"/>
            </w:pPr>
            <w:hyperlink r:id="rId235" w:history="1">
              <w:r>
                <w:rPr>
                  <w:rStyle w:val="Hyperlink"/>
                </w:rPr>
                <w:t>4461</w:t>
              </w:r>
            </w:hyperlink>
          </w:p>
        </w:tc>
        <w:tc>
          <w:tcPr>
            <w:tcW w:w="3251" w:type="dxa"/>
            <w:tcBorders>
              <w:top w:val="nil"/>
              <w:left w:val="single" w:sz="12" w:space="0" w:color="auto"/>
              <w:bottom w:val="single" w:sz="4" w:space="0" w:color="auto"/>
              <w:right w:val="single" w:sz="12" w:space="0" w:color="auto"/>
            </w:tcBorders>
            <w:shd w:val="clear" w:color="auto" w:fill="00FF00"/>
          </w:tcPr>
          <w:p w14:paraId="1802CA70" w14:textId="1B5D2BF8" w:rsidR="00525A74" w:rsidRDefault="00525A74" w:rsidP="00525A74">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00FF00"/>
          </w:tcPr>
          <w:p w14:paraId="3E1CF4CB" w14:textId="606C96B8"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7E7DBDF" w14:textId="696DF924" w:rsidR="00525A74" w:rsidRPr="00750E57" w:rsidRDefault="00525A74" w:rsidP="00525A74">
            <w:pPr>
              <w:pStyle w:val="TAL"/>
              <w:rPr>
                <w:sz w:val="20"/>
              </w:rPr>
            </w:pPr>
            <w:r>
              <w:rPr>
                <w:sz w:val="20"/>
              </w:rPr>
              <w:t>Agreed</w:t>
            </w:r>
          </w:p>
        </w:tc>
        <w:tc>
          <w:tcPr>
            <w:tcW w:w="4619" w:type="dxa"/>
            <w:tcBorders>
              <w:top w:val="nil"/>
              <w:left w:val="single" w:sz="12" w:space="0" w:color="auto"/>
              <w:right w:val="single" w:sz="12" w:space="0" w:color="auto"/>
            </w:tcBorders>
          </w:tcPr>
          <w:p w14:paraId="7A40B6BD" w14:textId="77777777" w:rsidR="00525A74" w:rsidRDefault="00525A74" w:rsidP="00525A74">
            <w:pPr>
              <w:rPr>
                <w:rFonts w:ascii="Arial" w:hAnsi="Arial" w:cs="Arial"/>
                <w:b/>
                <w:bCs/>
                <w:sz w:val="18"/>
              </w:rPr>
            </w:pPr>
            <w:r w:rsidRPr="00821257">
              <w:rPr>
                <w:rFonts w:ascii="Arial" w:hAnsi="Arial" w:cs="Arial"/>
                <w:b/>
                <w:bCs/>
                <w:sz w:val="18"/>
              </w:rPr>
              <w:t>CR agreed in CT3#143. Clashes with C3-255064.</w:t>
            </w:r>
          </w:p>
          <w:p w14:paraId="149573C5" w14:textId="6BFCB7A8" w:rsidR="00525A74" w:rsidRDefault="00525A74" w:rsidP="00525A74">
            <w:pPr>
              <w:rPr>
                <w:rFonts w:ascii="Arial" w:hAnsi="Arial" w:cs="Arial"/>
                <w:b/>
                <w:bCs/>
                <w:sz w:val="18"/>
              </w:rPr>
            </w:pPr>
            <w:r>
              <w:rPr>
                <w:rFonts w:ascii="Arial" w:hAnsi="Arial" w:cs="Arial"/>
                <w:b/>
                <w:bCs/>
                <w:sz w:val="18"/>
              </w:rPr>
              <w:t>Proposed WoW:</w:t>
            </w:r>
          </w:p>
          <w:p w14:paraId="3ACCF494" w14:textId="1886A1D5" w:rsidR="00525A74" w:rsidRDefault="00525A74" w:rsidP="00525A74">
            <w:pPr>
              <w:numPr>
                <w:ilvl w:val="0"/>
                <w:numId w:val="17"/>
              </w:numPr>
              <w:rPr>
                <w:rFonts w:ascii="Arial" w:hAnsi="Arial" w:cs="Arial"/>
                <w:b/>
                <w:bCs/>
                <w:sz w:val="18"/>
              </w:rPr>
            </w:pPr>
            <w:r>
              <w:rPr>
                <w:rFonts w:ascii="Arial" w:hAnsi="Arial" w:cs="Arial"/>
                <w:b/>
                <w:bCs/>
                <w:sz w:val="18"/>
              </w:rPr>
              <w:t>C3-254461, C3-255085/86 &amp; C3-255064 will be discussed together.</w:t>
            </w:r>
          </w:p>
          <w:p w14:paraId="5114AAF0" w14:textId="1574A1F8" w:rsidR="00525A74" w:rsidRPr="005D7AD4" w:rsidRDefault="00525A74" w:rsidP="00525A74">
            <w:pPr>
              <w:numPr>
                <w:ilvl w:val="0"/>
                <w:numId w:val="17"/>
              </w:numPr>
              <w:rPr>
                <w:rFonts w:ascii="Arial" w:hAnsi="Arial" w:cs="Arial"/>
                <w:b/>
                <w:bCs/>
                <w:sz w:val="18"/>
              </w:rPr>
            </w:pPr>
            <w:r w:rsidRPr="005D7AD4">
              <w:rPr>
                <w:rFonts w:ascii="Arial" w:hAnsi="Arial" w:cs="Arial"/>
                <w:b/>
                <w:bCs/>
                <w:sz w:val="18"/>
              </w:rPr>
              <w:t>If not possible</w:t>
            </w:r>
            <w:r>
              <w:rPr>
                <w:rFonts w:ascii="Arial" w:hAnsi="Arial" w:cs="Arial"/>
                <w:b/>
                <w:bCs/>
                <w:sz w:val="18"/>
              </w:rPr>
              <w:t xml:space="preserve"> to find an agreement,</w:t>
            </w:r>
            <w:r w:rsidRPr="005D7AD4">
              <w:rPr>
                <w:rFonts w:ascii="Arial" w:hAnsi="Arial" w:cs="Arial"/>
                <w:b/>
                <w:bCs/>
                <w:sz w:val="18"/>
              </w:rPr>
              <w:t xml:space="preserve"> a raise of hands</w:t>
            </w:r>
            <w:r>
              <w:rPr>
                <w:rFonts w:ascii="Arial" w:hAnsi="Arial" w:cs="Arial"/>
                <w:b/>
                <w:bCs/>
                <w:sz w:val="18"/>
              </w:rPr>
              <w:t xml:space="preserve"> will be proposed</w:t>
            </w:r>
            <w:r w:rsidRPr="005D7AD4">
              <w:rPr>
                <w:rFonts w:ascii="Arial" w:hAnsi="Arial" w:cs="Arial"/>
                <w:b/>
                <w:bCs/>
                <w:sz w:val="18"/>
              </w:rPr>
              <w:t xml:space="preserve"> for the topic(s) under disagreement. If companies need more time based on the new provided arguments, the raise of hands will occur on Wednesday Q3.</w:t>
            </w:r>
          </w:p>
          <w:p w14:paraId="20EE9042" w14:textId="408EEBFD" w:rsidR="00525A74" w:rsidRPr="005D7AD4" w:rsidRDefault="00525A74" w:rsidP="00525A74">
            <w:pPr>
              <w:numPr>
                <w:ilvl w:val="0"/>
                <w:numId w:val="17"/>
              </w:numPr>
              <w:rPr>
                <w:rFonts w:ascii="Arial" w:hAnsi="Arial" w:cs="Arial"/>
                <w:b/>
                <w:bCs/>
                <w:sz w:val="18"/>
              </w:rPr>
            </w:pPr>
            <w:r w:rsidRPr="005D7AD4">
              <w:rPr>
                <w:rFonts w:ascii="Arial" w:hAnsi="Arial" w:cs="Arial"/>
                <w:b/>
                <w:bCs/>
                <w:sz w:val="18"/>
              </w:rPr>
              <w:t xml:space="preserve">If there is a clear majority for one of the solutions, a Working Agreement will be declared </w:t>
            </w:r>
            <w:r>
              <w:rPr>
                <w:rFonts w:ascii="Arial" w:hAnsi="Arial" w:cs="Arial"/>
                <w:b/>
                <w:bCs/>
                <w:sz w:val="18"/>
              </w:rPr>
              <w:t>for the topic(s) under disagreement</w:t>
            </w:r>
            <w:r w:rsidRPr="005D7AD4">
              <w:rPr>
                <w:rFonts w:ascii="Arial" w:hAnsi="Arial" w:cs="Arial"/>
                <w:b/>
                <w:bCs/>
                <w:sz w:val="18"/>
              </w:rPr>
              <w:t>. Companies will have the opportunity to challenge it at the CT Plenary.</w:t>
            </w:r>
          </w:p>
          <w:p w14:paraId="7B20E9FF" w14:textId="77777777" w:rsidR="00525A74" w:rsidRPr="005D7AD4" w:rsidRDefault="00525A74" w:rsidP="00525A74">
            <w:pPr>
              <w:numPr>
                <w:ilvl w:val="0"/>
                <w:numId w:val="17"/>
              </w:numPr>
              <w:rPr>
                <w:rFonts w:ascii="Arial" w:hAnsi="Arial" w:cs="Arial"/>
                <w:b/>
                <w:bCs/>
                <w:sz w:val="18"/>
              </w:rPr>
            </w:pPr>
            <w:r w:rsidRPr="005D7AD4">
              <w:rPr>
                <w:rFonts w:ascii="Arial" w:hAnsi="Arial" w:cs="Arial"/>
                <w:b/>
                <w:bCs/>
                <w:sz w:val="18"/>
              </w:rPr>
              <w:t>If there is not a clear majority for any of the solutions, the related CRs will be postponed and companies should bring their solutions directly to the CT Plenary.</w:t>
            </w:r>
          </w:p>
          <w:p w14:paraId="14EAE8D5" w14:textId="4E72487A" w:rsidR="00525A74" w:rsidRPr="00821257" w:rsidRDefault="00525A74" w:rsidP="00525A74">
            <w:pPr>
              <w:pStyle w:val="C1Normal"/>
            </w:pPr>
            <w:r>
              <w:t>Lenovo, Ericsson: Does not follow stage 2.</w:t>
            </w:r>
          </w:p>
        </w:tc>
      </w:tr>
      <w:tr w:rsidR="00525A74" w:rsidRPr="002F2600" w14:paraId="6729ED6B" w14:textId="77777777" w:rsidTr="006615DC">
        <w:tc>
          <w:tcPr>
            <w:tcW w:w="975" w:type="dxa"/>
            <w:tcBorders>
              <w:left w:val="single" w:sz="12" w:space="0" w:color="auto"/>
              <w:right w:val="single" w:sz="12" w:space="0" w:color="auto"/>
            </w:tcBorders>
          </w:tcPr>
          <w:p w14:paraId="2E2C948D"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63E6DE3" w14:textId="776E52D2" w:rsidR="00525A74" w:rsidRDefault="00525A74" w:rsidP="00525A74">
            <w:pPr>
              <w:suppressLineNumbers/>
              <w:suppressAutoHyphens/>
              <w:spacing w:before="60" w:after="60"/>
              <w:jc w:val="center"/>
            </w:pPr>
            <w:hyperlink r:id="rId236"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525A74" w:rsidRDefault="00525A74" w:rsidP="00525A74">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525A74" w:rsidRDefault="00525A74" w:rsidP="00525A74">
            <w:pPr>
              <w:rPr>
                <w:rFonts w:ascii="Arial" w:hAnsi="Arial" w:cs="Arial"/>
                <w:sz w:val="18"/>
              </w:rPr>
            </w:pPr>
          </w:p>
        </w:tc>
      </w:tr>
      <w:tr w:rsidR="00525A74" w:rsidRPr="002F2600" w14:paraId="2D4BFC6D" w14:textId="77777777" w:rsidTr="006615DC">
        <w:tc>
          <w:tcPr>
            <w:tcW w:w="975" w:type="dxa"/>
            <w:tcBorders>
              <w:left w:val="single" w:sz="12" w:space="0" w:color="auto"/>
              <w:bottom w:val="nil"/>
              <w:right w:val="single" w:sz="12" w:space="0" w:color="auto"/>
            </w:tcBorders>
          </w:tcPr>
          <w:p w14:paraId="667AB9EE"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481826F2" w14:textId="58213074" w:rsidR="00525A74" w:rsidRDefault="00525A74" w:rsidP="00525A74">
            <w:pPr>
              <w:suppressLineNumbers/>
              <w:suppressAutoHyphens/>
              <w:spacing w:before="60" w:after="60"/>
              <w:jc w:val="center"/>
            </w:pPr>
            <w:hyperlink r:id="rId237"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525A74" w:rsidRDefault="00525A74" w:rsidP="00525A74">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525A74" w:rsidRPr="00750E57" w:rsidRDefault="00525A74" w:rsidP="00525A74">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525A74" w:rsidRDefault="00525A74" w:rsidP="00525A74">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5D926E0F" w14:textId="77777777" w:rsidR="00525A74" w:rsidRDefault="00525A74" w:rsidP="00525A74">
            <w:pPr>
              <w:rPr>
                <w:rFonts w:ascii="Arial" w:hAnsi="Arial" w:cs="Arial"/>
                <w:color w:val="FF0000"/>
                <w:sz w:val="18"/>
              </w:rPr>
            </w:pPr>
            <w:r>
              <w:rPr>
                <w:rFonts w:ascii="Arial" w:hAnsi="Arial" w:cs="Arial"/>
                <w:color w:val="FF0000"/>
                <w:sz w:val="18"/>
              </w:rPr>
              <w:t>Missing CR number.</w:t>
            </w:r>
          </w:p>
          <w:p w14:paraId="5D37151E" w14:textId="77777777" w:rsidR="00525A74" w:rsidRDefault="00525A74" w:rsidP="00525A74">
            <w:pPr>
              <w:pStyle w:val="C1Normal"/>
            </w:pPr>
            <w:r>
              <w:t xml:space="preserve">Ericsson: Collides with 5286. Make it more flow specific. Editorials. Add “indication” in the description of the new </w:t>
            </w:r>
            <w:proofErr w:type="spellStart"/>
            <w:r>
              <w:t>attribute.Prefers</w:t>
            </w:r>
            <w:proofErr w:type="spellEnd"/>
            <w:r>
              <w:t xml:space="preserve"> to use this as a basis.</w:t>
            </w:r>
          </w:p>
          <w:p w14:paraId="2F06A746" w14:textId="766A206C" w:rsidR="00525A74" w:rsidRPr="00D31B2C" w:rsidRDefault="00525A74" w:rsidP="00525A74">
            <w:pPr>
              <w:pStyle w:val="C1Normal"/>
            </w:pPr>
            <w:r>
              <w:t xml:space="preserve">Huawei: ok to merge into this one. Use the </w:t>
            </w:r>
            <w:proofErr w:type="spellStart"/>
            <w:r>
              <w:t>descripotions</w:t>
            </w:r>
            <w:proofErr w:type="spellEnd"/>
            <w:r>
              <w:t xml:space="preserve"> from Huawei CR. No need to include false description.</w:t>
            </w:r>
          </w:p>
        </w:tc>
      </w:tr>
      <w:tr w:rsidR="00525A74" w:rsidRPr="002F2600" w14:paraId="629B2E5F" w14:textId="77777777" w:rsidTr="00BC3EE0">
        <w:tc>
          <w:tcPr>
            <w:tcW w:w="975" w:type="dxa"/>
            <w:tcBorders>
              <w:top w:val="nil"/>
              <w:left w:val="single" w:sz="12" w:space="0" w:color="auto"/>
              <w:right w:val="single" w:sz="12" w:space="0" w:color="auto"/>
            </w:tcBorders>
          </w:tcPr>
          <w:p w14:paraId="5959612D"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B7ADAE" w14:textId="4EF1BEF2" w:rsidR="00525A74" w:rsidRDefault="00525A74" w:rsidP="00525A74">
            <w:pPr>
              <w:suppressLineNumbers/>
              <w:suppressAutoHyphens/>
              <w:spacing w:before="60" w:after="60"/>
              <w:jc w:val="center"/>
            </w:pPr>
            <w:r w:rsidRPr="00FE4C52">
              <w:t>5398</w:t>
            </w:r>
          </w:p>
        </w:tc>
        <w:tc>
          <w:tcPr>
            <w:tcW w:w="3251" w:type="dxa"/>
            <w:tcBorders>
              <w:top w:val="nil"/>
              <w:left w:val="single" w:sz="12" w:space="0" w:color="auto"/>
              <w:bottom w:val="single" w:sz="4" w:space="0" w:color="auto"/>
              <w:right w:val="single" w:sz="12" w:space="0" w:color="auto"/>
            </w:tcBorders>
            <w:shd w:val="clear" w:color="auto" w:fill="00FFFF"/>
          </w:tcPr>
          <w:p w14:paraId="308EC3A7" w14:textId="3F030EF0" w:rsidR="00525A74" w:rsidRDefault="00525A74" w:rsidP="00525A74">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6FF4B688" w14:textId="3101210D" w:rsidR="00525A74" w:rsidRDefault="00525A74" w:rsidP="00525A74">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2DE3B71" w14:textId="77777777" w:rsidR="00525A74" w:rsidRPr="00E45DEF" w:rsidRDefault="00525A74" w:rsidP="00525A74">
            <w:pPr>
              <w:rPr>
                <w:rFonts w:ascii="Arial" w:hAnsi="Arial" w:cs="Arial"/>
                <w:color w:val="7030A0"/>
                <w:sz w:val="18"/>
              </w:rPr>
            </w:pPr>
          </w:p>
        </w:tc>
      </w:tr>
      <w:tr w:rsidR="00525A74" w:rsidRPr="00724C77" w14:paraId="273026EE" w14:textId="77777777" w:rsidTr="00F45B75">
        <w:tc>
          <w:tcPr>
            <w:tcW w:w="975" w:type="dxa"/>
            <w:tcBorders>
              <w:left w:val="single" w:sz="12" w:space="0" w:color="auto"/>
              <w:right w:val="single" w:sz="12" w:space="0" w:color="auto"/>
            </w:tcBorders>
          </w:tcPr>
          <w:p w14:paraId="4C15096C"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02EF429" w14:textId="1EB271EB" w:rsidR="00525A74" w:rsidRDefault="00525A74" w:rsidP="00525A74">
            <w:pPr>
              <w:suppressLineNumbers/>
              <w:suppressAutoHyphens/>
              <w:spacing w:before="60" w:after="60"/>
              <w:jc w:val="center"/>
            </w:pPr>
            <w:hyperlink r:id="rId238"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525A74" w:rsidRDefault="00525A74" w:rsidP="00525A74">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525A74" w:rsidRPr="00750E57" w:rsidRDefault="00525A74" w:rsidP="00525A74">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525A74" w:rsidRDefault="00525A74" w:rsidP="00525A74">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76AFF63C" w14:textId="77777777" w:rsidR="00525A74" w:rsidRDefault="00525A74" w:rsidP="00525A74">
            <w:pPr>
              <w:pStyle w:val="C1Normal"/>
            </w:pPr>
            <w:r>
              <w:t>Nokia: Conflicts with 5289</w:t>
            </w:r>
          </w:p>
          <w:p w14:paraId="578E3B65" w14:textId="77777777" w:rsidR="00525A74" w:rsidRDefault="00525A74" w:rsidP="00525A74">
            <w:pPr>
              <w:pStyle w:val="C1Normal"/>
            </w:pPr>
            <w:r>
              <w:t>Ericsson: Prefers Huawei’s approach to have the info at PCC rule level.</w:t>
            </w:r>
          </w:p>
          <w:p w14:paraId="3A163203" w14:textId="09865ABD" w:rsidR="00525A74" w:rsidRDefault="00525A74" w:rsidP="00525A74">
            <w:pPr>
              <w:pStyle w:val="C1Normal"/>
              <w:rPr>
                <w:lang w:val="en-US"/>
              </w:rPr>
            </w:pPr>
            <w:r w:rsidRPr="00724C77">
              <w:rPr>
                <w:lang w:val="en-US"/>
              </w:rPr>
              <w:t xml:space="preserve">.Nokia: Info in QoS data </w:t>
            </w:r>
            <w:r>
              <w:rPr>
                <w:lang w:val="en-US"/>
              </w:rPr>
              <w:t>to align with SA2 &amp; CT4.</w:t>
            </w:r>
          </w:p>
          <w:p w14:paraId="49CA3F8F" w14:textId="70A00022" w:rsidR="00525A74" w:rsidRPr="00724C77" w:rsidRDefault="00525A74" w:rsidP="00525A74">
            <w:pPr>
              <w:pStyle w:val="C1Normal"/>
              <w:rPr>
                <w:lang w:val="en-US"/>
              </w:rPr>
            </w:pPr>
            <w:r>
              <w:rPr>
                <w:lang w:val="en-US"/>
              </w:rPr>
              <w:t>There are changes to be moved to Huawei’s CR.</w:t>
            </w:r>
          </w:p>
          <w:p w14:paraId="2088479D" w14:textId="02D2A7B5" w:rsidR="00525A74" w:rsidRPr="00724C77" w:rsidRDefault="00525A74" w:rsidP="00525A74">
            <w:pPr>
              <w:pStyle w:val="C1Normal"/>
              <w:rPr>
                <w:lang w:val="en-US"/>
              </w:rPr>
            </w:pPr>
          </w:p>
        </w:tc>
      </w:tr>
      <w:tr w:rsidR="00525A74" w:rsidRPr="002F2600" w14:paraId="5E5AAF2B" w14:textId="77777777" w:rsidTr="00F45B75">
        <w:tc>
          <w:tcPr>
            <w:tcW w:w="975" w:type="dxa"/>
            <w:tcBorders>
              <w:left w:val="single" w:sz="12" w:space="0" w:color="auto"/>
              <w:bottom w:val="nil"/>
              <w:right w:val="single" w:sz="12" w:space="0" w:color="auto"/>
            </w:tcBorders>
          </w:tcPr>
          <w:p w14:paraId="7F7F0D5D" w14:textId="77777777" w:rsidR="00525A74" w:rsidRPr="00724C77" w:rsidRDefault="00525A74" w:rsidP="00525A74">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483094AF" w14:textId="77777777" w:rsidR="00525A74" w:rsidRPr="00724C77" w:rsidRDefault="00525A74" w:rsidP="00525A74">
            <w:pPr>
              <w:pStyle w:val="TAL"/>
              <w:rPr>
                <w:sz w:val="20"/>
                <w:lang w:val="en-US"/>
              </w:rPr>
            </w:pPr>
          </w:p>
        </w:tc>
        <w:tc>
          <w:tcPr>
            <w:tcW w:w="746" w:type="dxa"/>
            <w:tcBorders>
              <w:left w:val="single" w:sz="12" w:space="0" w:color="auto"/>
              <w:bottom w:val="nil"/>
              <w:right w:val="single" w:sz="12" w:space="0" w:color="auto"/>
            </w:tcBorders>
          </w:tcPr>
          <w:p w14:paraId="0AC4C6A2" w14:textId="68E260E4" w:rsidR="00525A74" w:rsidRDefault="00525A74" w:rsidP="00525A74">
            <w:pPr>
              <w:suppressLineNumbers/>
              <w:suppressAutoHyphens/>
              <w:spacing w:before="60" w:after="60"/>
              <w:jc w:val="center"/>
            </w:pPr>
            <w:hyperlink r:id="rId239" w:history="1">
              <w:r>
                <w:rPr>
                  <w:rStyle w:val="Hyperlink"/>
                </w:rPr>
                <w:t>5078</w:t>
              </w:r>
            </w:hyperlink>
          </w:p>
        </w:tc>
        <w:tc>
          <w:tcPr>
            <w:tcW w:w="3251" w:type="dxa"/>
            <w:tcBorders>
              <w:left w:val="single" w:sz="12" w:space="0" w:color="auto"/>
              <w:bottom w:val="nil"/>
              <w:right w:val="single" w:sz="12" w:space="0" w:color="auto"/>
            </w:tcBorders>
          </w:tcPr>
          <w:p w14:paraId="3A04EC26" w14:textId="6A1EAA37" w:rsidR="00525A74" w:rsidRDefault="00525A74" w:rsidP="00525A74">
            <w:pPr>
              <w:pStyle w:val="TAL"/>
              <w:rPr>
                <w:sz w:val="20"/>
              </w:rPr>
            </w:pPr>
            <w:r>
              <w:rPr>
                <w:sz w:val="20"/>
              </w:rPr>
              <w:t>CR 0983 29.122 Rel-19 RAN-Controlled UL Bitrate Recommendation Indication</w:t>
            </w:r>
          </w:p>
        </w:tc>
        <w:tc>
          <w:tcPr>
            <w:tcW w:w="1401" w:type="dxa"/>
            <w:tcBorders>
              <w:left w:val="single" w:sz="12" w:space="0" w:color="auto"/>
              <w:bottom w:val="nil"/>
              <w:right w:val="single" w:sz="12" w:space="0" w:color="auto"/>
            </w:tcBorders>
          </w:tcPr>
          <w:p w14:paraId="69E44997" w14:textId="3574EB94"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75E8133F" w14:textId="5EA3B3D7" w:rsidR="00525A74" w:rsidRPr="00750E57" w:rsidRDefault="00525A74" w:rsidP="00525A74">
            <w:pPr>
              <w:pStyle w:val="TAL"/>
              <w:rPr>
                <w:sz w:val="20"/>
              </w:rPr>
            </w:pPr>
            <w:r>
              <w:rPr>
                <w:sz w:val="20"/>
              </w:rPr>
              <w:t>Merged with 5287 into 5418</w:t>
            </w:r>
          </w:p>
        </w:tc>
        <w:tc>
          <w:tcPr>
            <w:tcW w:w="4619" w:type="dxa"/>
            <w:tcBorders>
              <w:left w:val="single" w:sz="12" w:space="0" w:color="auto"/>
              <w:bottom w:val="nil"/>
              <w:right w:val="single" w:sz="12" w:space="0" w:color="auto"/>
            </w:tcBorders>
          </w:tcPr>
          <w:p w14:paraId="6005DA39" w14:textId="77777777" w:rsidR="00525A74" w:rsidRDefault="00525A74" w:rsidP="00525A74">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3743BBD7" w14:textId="77777777" w:rsidR="00525A74" w:rsidRDefault="00525A74" w:rsidP="00525A74">
            <w:pPr>
              <w:pStyle w:val="C1Normal"/>
            </w:pPr>
            <w:r>
              <w:t>Nokia: Conflicts with 5287. This CR has more changes.</w:t>
            </w:r>
          </w:p>
          <w:p w14:paraId="30C0923F" w14:textId="77777777" w:rsidR="00525A74" w:rsidRDefault="00525A74" w:rsidP="00525A74">
            <w:pPr>
              <w:pStyle w:val="C1Normal"/>
            </w:pPr>
            <w:r>
              <w:t>Ericsson: Same comments as for 5076. Use this as a basis.</w:t>
            </w:r>
          </w:p>
          <w:p w14:paraId="57D8370B" w14:textId="77777777" w:rsidR="00525A74" w:rsidRDefault="00525A74" w:rsidP="00525A74">
            <w:pPr>
              <w:pStyle w:val="C1Normal"/>
            </w:pPr>
            <w:r>
              <w:t>Huawei: First two changes are not needed. Only applicable at media level. Will check offline.</w:t>
            </w:r>
          </w:p>
          <w:p w14:paraId="63375F94" w14:textId="6B7BBCD9" w:rsidR="00525A74" w:rsidRPr="00E6359F" w:rsidRDefault="00525A74" w:rsidP="00525A74">
            <w:pPr>
              <w:pStyle w:val="C1Normal"/>
            </w:pPr>
            <w:r>
              <w:t>Ericsson: Correct feature name in 4.4.9.2.9. Ericsson will cosign the agreed one.</w:t>
            </w:r>
          </w:p>
        </w:tc>
      </w:tr>
      <w:tr w:rsidR="00525A74" w:rsidRPr="002F2600" w14:paraId="01AD1F21" w14:textId="77777777" w:rsidTr="00F45B75">
        <w:tc>
          <w:tcPr>
            <w:tcW w:w="975" w:type="dxa"/>
            <w:tcBorders>
              <w:top w:val="nil"/>
              <w:left w:val="single" w:sz="12" w:space="0" w:color="auto"/>
              <w:right w:val="single" w:sz="12" w:space="0" w:color="auto"/>
            </w:tcBorders>
          </w:tcPr>
          <w:p w14:paraId="37400FC2" w14:textId="77777777" w:rsidR="00525A74" w:rsidRPr="00724C77" w:rsidRDefault="00525A74" w:rsidP="00525A74">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FA95B6C" w14:textId="77777777" w:rsidR="00525A74" w:rsidRPr="00724C77" w:rsidRDefault="00525A74" w:rsidP="00525A74">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0F24FED3" w14:textId="065DC24D" w:rsidR="00525A74" w:rsidRDefault="00525A74" w:rsidP="00525A74">
            <w:pPr>
              <w:suppressLineNumbers/>
              <w:suppressAutoHyphens/>
              <w:spacing w:before="60" w:after="60"/>
              <w:jc w:val="center"/>
            </w:pPr>
            <w:r>
              <w:t>5418</w:t>
            </w:r>
          </w:p>
        </w:tc>
        <w:tc>
          <w:tcPr>
            <w:tcW w:w="3251" w:type="dxa"/>
            <w:tcBorders>
              <w:top w:val="nil"/>
              <w:left w:val="single" w:sz="12" w:space="0" w:color="auto"/>
              <w:bottom w:val="single" w:sz="4" w:space="0" w:color="auto"/>
              <w:right w:val="single" w:sz="12" w:space="0" w:color="auto"/>
            </w:tcBorders>
            <w:shd w:val="clear" w:color="auto" w:fill="00FFFF"/>
          </w:tcPr>
          <w:p w14:paraId="1950AE29" w14:textId="500127C4" w:rsidR="00525A74" w:rsidRDefault="00525A74" w:rsidP="00525A74">
            <w:pPr>
              <w:pStyle w:val="TAL"/>
              <w:rPr>
                <w:sz w:val="20"/>
              </w:rPr>
            </w:pPr>
            <w:r>
              <w:rPr>
                <w:sz w:val="20"/>
              </w:rPr>
              <w:t>CR 0983 29.122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473615A3" w14:textId="78701A26" w:rsidR="00525A74" w:rsidRDefault="00525A74" w:rsidP="00525A74">
            <w:pPr>
              <w:pStyle w:val="TAL"/>
              <w:rPr>
                <w:sz w:val="20"/>
              </w:rPr>
            </w:pPr>
            <w:r>
              <w:rPr>
                <w:sz w:val="20"/>
              </w:rPr>
              <w:t>Nokia, Huawei, Ericsson</w:t>
            </w:r>
          </w:p>
        </w:tc>
        <w:tc>
          <w:tcPr>
            <w:tcW w:w="1062" w:type="dxa"/>
            <w:tcBorders>
              <w:top w:val="nil"/>
              <w:left w:val="single" w:sz="12" w:space="0" w:color="auto"/>
              <w:right w:val="single" w:sz="12" w:space="0" w:color="auto"/>
            </w:tcBorders>
          </w:tcPr>
          <w:p w14:paraId="00E8F7A5"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47117DD" w14:textId="77777777" w:rsidR="00525A74" w:rsidRPr="00E45DEF" w:rsidRDefault="00525A74" w:rsidP="00525A74">
            <w:pPr>
              <w:rPr>
                <w:rFonts w:ascii="Arial" w:hAnsi="Arial" w:cs="Arial"/>
                <w:color w:val="7030A0"/>
                <w:sz w:val="18"/>
              </w:rPr>
            </w:pPr>
          </w:p>
        </w:tc>
      </w:tr>
      <w:tr w:rsidR="00525A74" w:rsidRPr="002F2600" w14:paraId="4EE58746" w14:textId="77777777" w:rsidTr="0093222E">
        <w:tc>
          <w:tcPr>
            <w:tcW w:w="975" w:type="dxa"/>
            <w:tcBorders>
              <w:left w:val="single" w:sz="12" w:space="0" w:color="auto"/>
              <w:right w:val="single" w:sz="12" w:space="0" w:color="auto"/>
            </w:tcBorders>
          </w:tcPr>
          <w:p w14:paraId="5A53AF94"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718C5E6C" w14:textId="7FB41159" w:rsidR="00525A74" w:rsidRDefault="00525A74" w:rsidP="00525A74">
            <w:pPr>
              <w:suppressLineNumbers/>
              <w:suppressAutoHyphens/>
              <w:spacing w:before="60" w:after="60"/>
              <w:jc w:val="center"/>
            </w:pPr>
            <w:hyperlink r:id="rId240" w:history="1">
              <w:r>
                <w:rPr>
                  <w:rStyle w:val="Hyperlink"/>
                </w:rPr>
                <w:t>5079</w:t>
              </w:r>
            </w:hyperlink>
          </w:p>
        </w:tc>
        <w:tc>
          <w:tcPr>
            <w:tcW w:w="3251" w:type="dxa"/>
            <w:tcBorders>
              <w:left w:val="single" w:sz="12" w:space="0" w:color="auto"/>
              <w:bottom w:val="single" w:sz="4" w:space="0" w:color="auto"/>
              <w:right w:val="single" w:sz="12" w:space="0" w:color="auto"/>
            </w:tcBorders>
          </w:tcPr>
          <w:p w14:paraId="310F4CE5" w14:textId="0A3DF8A8" w:rsidR="00525A74" w:rsidRDefault="00525A74" w:rsidP="00525A74">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tcPr>
          <w:p w14:paraId="3305CA2E" w14:textId="0678E986"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02A0A27" w14:textId="55F12F0F" w:rsidR="00525A74" w:rsidRPr="00750E57" w:rsidRDefault="00525A74" w:rsidP="00525A74">
            <w:pPr>
              <w:pStyle w:val="TAL"/>
              <w:rPr>
                <w:sz w:val="20"/>
              </w:rPr>
            </w:pPr>
            <w:r>
              <w:rPr>
                <w:sz w:val="20"/>
              </w:rPr>
              <w:t>Merged with 5288</w:t>
            </w:r>
          </w:p>
        </w:tc>
        <w:tc>
          <w:tcPr>
            <w:tcW w:w="4619" w:type="dxa"/>
            <w:tcBorders>
              <w:left w:val="single" w:sz="12" w:space="0" w:color="auto"/>
              <w:right w:val="single" w:sz="12" w:space="0" w:color="auto"/>
            </w:tcBorders>
          </w:tcPr>
          <w:p w14:paraId="42628F69" w14:textId="77777777" w:rsidR="00525A74" w:rsidRDefault="00525A74" w:rsidP="00525A74">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67D41990" w14:textId="44D7C736" w:rsidR="00525A74" w:rsidRDefault="00525A74" w:rsidP="00525A74">
            <w:pPr>
              <w:pStyle w:val="C1Normal"/>
            </w:pPr>
            <w:r>
              <w:t xml:space="preserve">Nokia: Conflicts with 5288. </w:t>
            </w:r>
          </w:p>
        </w:tc>
      </w:tr>
      <w:tr w:rsidR="00525A74" w:rsidRPr="002F2600" w14:paraId="319C2A2F" w14:textId="77777777" w:rsidTr="00AB259B">
        <w:tc>
          <w:tcPr>
            <w:tcW w:w="975" w:type="dxa"/>
            <w:tcBorders>
              <w:left w:val="single" w:sz="12" w:space="0" w:color="auto"/>
              <w:bottom w:val="nil"/>
              <w:right w:val="single" w:sz="12" w:space="0" w:color="auto"/>
            </w:tcBorders>
          </w:tcPr>
          <w:p w14:paraId="2C6B369E"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333714EE" w14:textId="7E40F9B0" w:rsidR="00525A74" w:rsidRDefault="00525A74" w:rsidP="00525A74">
            <w:pPr>
              <w:suppressLineNumbers/>
              <w:suppressAutoHyphens/>
              <w:spacing w:before="60" w:after="60"/>
              <w:jc w:val="center"/>
            </w:pPr>
            <w:hyperlink r:id="rId241"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525A74" w:rsidRDefault="00525A74" w:rsidP="00525A74">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left w:val="single" w:sz="12" w:space="0" w:color="auto"/>
              <w:bottom w:val="nil"/>
              <w:right w:val="single" w:sz="12" w:space="0" w:color="auto"/>
            </w:tcBorders>
          </w:tcPr>
          <w:p w14:paraId="799577B0" w14:textId="49D2AA95"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525A74" w:rsidRPr="00750E57" w:rsidRDefault="00525A74" w:rsidP="00525A74">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525A74" w:rsidRDefault="00525A74" w:rsidP="00525A74">
            <w:pPr>
              <w:rPr>
                <w:rFonts w:ascii="Arial" w:hAnsi="Arial" w:cs="Arial"/>
                <w:sz w:val="18"/>
              </w:rPr>
            </w:pPr>
            <w:r>
              <w:rPr>
                <w:rFonts w:ascii="Arial" w:hAnsi="Arial" w:cs="Arial"/>
                <w:sz w:val="18"/>
              </w:rPr>
              <w:t>Nokia: Will only keep the first change and the format correction. Will remove the collision with 5291.</w:t>
            </w:r>
          </w:p>
        </w:tc>
      </w:tr>
      <w:tr w:rsidR="00525A74" w:rsidRPr="002F2600" w14:paraId="6A4A0B1D" w14:textId="77777777" w:rsidTr="001D2AB9">
        <w:tc>
          <w:tcPr>
            <w:tcW w:w="975" w:type="dxa"/>
            <w:tcBorders>
              <w:top w:val="nil"/>
              <w:left w:val="single" w:sz="12" w:space="0" w:color="auto"/>
              <w:right w:val="single" w:sz="12" w:space="0" w:color="auto"/>
            </w:tcBorders>
          </w:tcPr>
          <w:p w14:paraId="3DC9595E"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12AF327" w14:textId="3317DF0D" w:rsidR="00525A74" w:rsidRDefault="00525A74" w:rsidP="00525A74">
            <w:pPr>
              <w:suppressLineNumbers/>
              <w:suppressAutoHyphens/>
              <w:spacing w:before="60" w:after="60"/>
              <w:jc w:val="center"/>
            </w:pPr>
            <w:r w:rsidRPr="00FE4C52">
              <w:t>5400</w:t>
            </w:r>
          </w:p>
        </w:tc>
        <w:tc>
          <w:tcPr>
            <w:tcW w:w="3251" w:type="dxa"/>
            <w:tcBorders>
              <w:top w:val="nil"/>
              <w:left w:val="single" w:sz="12" w:space="0" w:color="auto"/>
              <w:bottom w:val="single" w:sz="4" w:space="0" w:color="auto"/>
              <w:right w:val="single" w:sz="12" w:space="0" w:color="auto"/>
            </w:tcBorders>
            <w:shd w:val="clear" w:color="auto" w:fill="00FFFF"/>
          </w:tcPr>
          <w:p w14:paraId="67BEC0A9" w14:textId="50795E3E" w:rsidR="00525A74" w:rsidRDefault="00525A74" w:rsidP="00525A74">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BF1F4A8" w14:textId="5B215D78"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2C438722"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5A3DC5F" w14:textId="77777777" w:rsidR="00525A74" w:rsidRDefault="00525A74" w:rsidP="00525A74">
            <w:pPr>
              <w:rPr>
                <w:rFonts w:ascii="Arial" w:hAnsi="Arial" w:cs="Arial"/>
                <w:sz w:val="18"/>
              </w:rPr>
            </w:pPr>
          </w:p>
        </w:tc>
      </w:tr>
      <w:tr w:rsidR="00525A74" w:rsidRPr="002F2600" w14:paraId="1207E4DC" w14:textId="77777777" w:rsidTr="005E7582">
        <w:tc>
          <w:tcPr>
            <w:tcW w:w="975" w:type="dxa"/>
            <w:tcBorders>
              <w:left w:val="single" w:sz="12" w:space="0" w:color="auto"/>
              <w:right w:val="single" w:sz="12" w:space="0" w:color="auto"/>
            </w:tcBorders>
          </w:tcPr>
          <w:p w14:paraId="1171FD71"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2D3EF570" w:rsidR="00525A74" w:rsidRDefault="00525A74" w:rsidP="00525A74">
            <w:pPr>
              <w:suppressLineNumbers/>
              <w:suppressAutoHyphens/>
              <w:spacing w:before="60" w:after="60"/>
              <w:jc w:val="center"/>
            </w:pPr>
            <w:hyperlink r:id="rId242"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525A74" w:rsidRDefault="00525A74" w:rsidP="00525A74">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525A74" w:rsidRDefault="00525A74" w:rsidP="00525A74">
            <w:pPr>
              <w:rPr>
                <w:rFonts w:ascii="Arial" w:hAnsi="Arial" w:cs="Arial"/>
                <w:sz w:val="18"/>
              </w:rPr>
            </w:pPr>
          </w:p>
        </w:tc>
      </w:tr>
      <w:tr w:rsidR="00525A74" w:rsidRPr="002F2600" w14:paraId="281FD26B" w14:textId="77777777" w:rsidTr="002E57C3">
        <w:tc>
          <w:tcPr>
            <w:tcW w:w="975" w:type="dxa"/>
            <w:tcBorders>
              <w:left w:val="single" w:sz="12" w:space="0" w:color="auto"/>
              <w:bottom w:val="nil"/>
              <w:right w:val="single" w:sz="12" w:space="0" w:color="auto"/>
            </w:tcBorders>
          </w:tcPr>
          <w:p w14:paraId="5BCCB941"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0D6E000A" w14:textId="30A176E0" w:rsidR="00525A74" w:rsidRDefault="00525A74" w:rsidP="00525A74">
            <w:pPr>
              <w:suppressLineNumbers/>
              <w:suppressAutoHyphens/>
              <w:spacing w:before="60" w:after="60"/>
              <w:jc w:val="center"/>
            </w:pPr>
            <w:hyperlink r:id="rId243"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525A74" w:rsidRDefault="00525A74" w:rsidP="00525A74">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525A74" w:rsidRPr="00750E57" w:rsidRDefault="00525A74" w:rsidP="00525A74">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1FFBFD13" w:rsidR="00525A74" w:rsidRDefault="00525A74" w:rsidP="00525A74">
            <w:pPr>
              <w:rPr>
                <w:rFonts w:ascii="Arial" w:hAnsi="Arial" w:cs="Arial"/>
                <w:sz w:val="18"/>
              </w:rPr>
            </w:pPr>
            <w:r>
              <w:rPr>
                <w:rFonts w:ascii="Arial" w:hAnsi="Arial" w:cs="Arial"/>
                <w:sz w:val="18"/>
              </w:rPr>
              <w:t>Nokia: Will keep only the format changes. Cat-D.</w:t>
            </w:r>
          </w:p>
        </w:tc>
      </w:tr>
      <w:tr w:rsidR="00525A74" w:rsidRPr="002F2600" w14:paraId="47C17252" w14:textId="77777777" w:rsidTr="00BB4A3E">
        <w:tc>
          <w:tcPr>
            <w:tcW w:w="975" w:type="dxa"/>
            <w:tcBorders>
              <w:top w:val="nil"/>
              <w:left w:val="single" w:sz="12" w:space="0" w:color="auto"/>
              <w:right w:val="single" w:sz="12" w:space="0" w:color="auto"/>
            </w:tcBorders>
          </w:tcPr>
          <w:p w14:paraId="33C52AAC"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EB3042" w14:textId="3C86DD8D" w:rsidR="00525A74" w:rsidRDefault="00525A74" w:rsidP="00525A74">
            <w:pPr>
              <w:suppressLineNumbers/>
              <w:suppressAutoHyphens/>
              <w:spacing w:before="60" w:after="60"/>
              <w:jc w:val="center"/>
            </w:pPr>
            <w:r w:rsidRPr="00FE4C52">
              <w:t>5402</w:t>
            </w:r>
          </w:p>
        </w:tc>
        <w:tc>
          <w:tcPr>
            <w:tcW w:w="3251" w:type="dxa"/>
            <w:tcBorders>
              <w:top w:val="nil"/>
              <w:left w:val="single" w:sz="12" w:space="0" w:color="auto"/>
              <w:bottom w:val="single" w:sz="4" w:space="0" w:color="auto"/>
              <w:right w:val="single" w:sz="12" w:space="0" w:color="auto"/>
            </w:tcBorders>
            <w:shd w:val="clear" w:color="auto" w:fill="DEE7AB"/>
          </w:tcPr>
          <w:p w14:paraId="02A72C52" w14:textId="16BC7BBE" w:rsidR="00525A74" w:rsidRDefault="00525A74" w:rsidP="00525A74">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625BFF2F" w14:textId="57E3F32D"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E598D28" w14:textId="28A7A4DF"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4C893BA1" w14:textId="77777777" w:rsidR="00525A74" w:rsidRDefault="00525A74" w:rsidP="00525A74">
            <w:pPr>
              <w:rPr>
                <w:rFonts w:ascii="Arial" w:hAnsi="Arial" w:cs="Arial"/>
                <w:sz w:val="18"/>
              </w:rPr>
            </w:pPr>
          </w:p>
        </w:tc>
      </w:tr>
      <w:tr w:rsidR="00525A74" w:rsidRPr="002F2600" w14:paraId="6B9F32FC" w14:textId="77777777" w:rsidTr="00BB4A3E">
        <w:tc>
          <w:tcPr>
            <w:tcW w:w="975" w:type="dxa"/>
            <w:tcBorders>
              <w:left w:val="single" w:sz="12" w:space="0" w:color="auto"/>
              <w:right w:val="single" w:sz="12" w:space="0" w:color="auto"/>
            </w:tcBorders>
          </w:tcPr>
          <w:p w14:paraId="3BF76610"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1D1340C4"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A86796" w14:textId="06F22DBB" w:rsidR="00525A74" w:rsidRDefault="00525A74" w:rsidP="00525A74">
            <w:pPr>
              <w:suppressLineNumbers/>
              <w:suppressAutoHyphens/>
              <w:spacing w:before="60" w:after="60"/>
              <w:jc w:val="center"/>
            </w:pPr>
            <w:hyperlink r:id="rId244" w:history="1">
              <w:r>
                <w:rPr>
                  <w:rStyle w:val="Hyperlink"/>
                </w:rPr>
                <w:t>5083</w:t>
              </w:r>
            </w:hyperlink>
          </w:p>
        </w:tc>
        <w:tc>
          <w:tcPr>
            <w:tcW w:w="3251" w:type="dxa"/>
            <w:tcBorders>
              <w:left w:val="single" w:sz="12" w:space="0" w:color="auto"/>
              <w:bottom w:val="single" w:sz="4" w:space="0" w:color="auto"/>
              <w:right w:val="single" w:sz="12" w:space="0" w:color="auto"/>
            </w:tcBorders>
            <w:shd w:val="clear" w:color="auto" w:fill="00FF00"/>
          </w:tcPr>
          <w:p w14:paraId="059AAACE" w14:textId="5A5AFD2B" w:rsidR="00525A74" w:rsidRDefault="00525A74" w:rsidP="00525A74">
            <w:pPr>
              <w:pStyle w:val="TAL"/>
              <w:rPr>
                <w:sz w:val="20"/>
              </w:rPr>
            </w:pPr>
            <w:r>
              <w:rPr>
                <w:sz w:val="20"/>
              </w:rPr>
              <w:t>CR 0206 29.561 Rel-19 RFC reference update and IANA registration for UDP transport options</w:t>
            </w:r>
          </w:p>
        </w:tc>
        <w:tc>
          <w:tcPr>
            <w:tcW w:w="1401" w:type="dxa"/>
            <w:tcBorders>
              <w:left w:val="single" w:sz="12" w:space="0" w:color="auto"/>
              <w:bottom w:val="single" w:sz="4" w:space="0" w:color="auto"/>
              <w:right w:val="single" w:sz="12" w:space="0" w:color="auto"/>
            </w:tcBorders>
            <w:shd w:val="clear" w:color="auto" w:fill="00FF00"/>
          </w:tcPr>
          <w:p w14:paraId="199754FD" w14:textId="6FAF4F35"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DA43192" w14:textId="265B25B4"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7F0E88B3" w14:textId="77777777" w:rsidR="00525A74" w:rsidRDefault="00525A74" w:rsidP="00525A74">
            <w:pPr>
              <w:rPr>
                <w:rFonts w:ascii="Arial" w:hAnsi="Arial" w:cs="Arial"/>
                <w:sz w:val="18"/>
              </w:rPr>
            </w:pPr>
          </w:p>
        </w:tc>
      </w:tr>
      <w:tr w:rsidR="00525A74" w:rsidRPr="002F2600" w14:paraId="4C8F7EFD" w14:textId="77777777" w:rsidTr="00E9143E">
        <w:tc>
          <w:tcPr>
            <w:tcW w:w="975" w:type="dxa"/>
            <w:tcBorders>
              <w:left w:val="single" w:sz="12" w:space="0" w:color="auto"/>
              <w:right w:val="single" w:sz="12" w:space="0" w:color="auto"/>
            </w:tcBorders>
          </w:tcPr>
          <w:p w14:paraId="7B25889C"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53D63A" w14:textId="467F9339" w:rsidR="00525A74" w:rsidRDefault="00525A74" w:rsidP="00525A74">
            <w:pPr>
              <w:suppressLineNumbers/>
              <w:suppressAutoHyphens/>
              <w:spacing w:before="60" w:after="60"/>
              <w:jc w:val="center"/>
            </w:pPr>
            <w:hyperlink r:id="rId245" w:history="1">
              <w:r>
                <w:rPr>
                  <w:rStyle w:val="Hyperlink"/>
                </w:rPr>
                <w:t>5084</w:t>
              </w:r>
            </w:hyperlink>
          </w:p>
        </w:tc>
        <w:tc>
          <w:tcPr>
            <w:tcW w:w="3251" w:type="dxa"/>
            <w:tcBorders>
              <w:left w:val="single" w:sz="12" w:space="0" w:color="auto"/>
              <w:bottom w:val="single" w:sz="4" w:space="0" w:color="auto"/>
              <w:right w:val="single" w:sz="12" w:space="0" w:color="auto"/>
            </w:tcBorders>
            <w:shd w:val="clear" w:color="auto" w:fill="FFFF99"/>
          </w:tcPr>
          <w:p w14:paraId="544E3D25" w14:textId="14089EC1" w:rsidR="00525A74" w:rsidRDefault="00525A74" w:rsidP="00525A74">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shd w:val="clear" w:color="auto" w:fill="FFFF99"/>
          </w:tcPr>
          <w:p w14:paraId="588C989F" w14:textId="29BF0298" w:rsidR="00525A74" w:rsidRDefault="00525A74" w:rsidP="00525A74">
            <w:pPr>
              <w:pStyle w:val="TAL"/>
              <w:rPr>
                <w:sz w:val="20"/>
              </w:rPr>
            </w:pPr>
            <w:r>
              <w:rPr>
                <w:sz w:val="20"/>
              </w:rPr>
              <w:t>Nokia, BBC</w:t>
            </w:r>
          </w:p>
        </w:tc>
        <w:tc>
          <w:tcPr>
            <w:tcW w:w="1062" w:type="dxa"/>
            <w:tcBorders>
              <w:left w:val="single" w:sz="12" w:space="0" w:color="auto"/>
              <w:right w:val="single" w:sz="12" w:space="0" w:color="auto"/>
            </w:tcBorders>
          </w:tcPr>
          <w:p w14:paraId="24C7DFFC" w14:textId="418DAA85"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22E88052" w14:textId="19B64038" w:rsidR="00525A74" w:rsidRDefault="00525A74" w:rsidP="00525A74">
            <w:pPr>
              <w:rPr>
                <w:rFonts w:ascii="Arial" w:hAnsi="Arial" w:cs="Arial"/>
                <w:sz w:val="18"/>
              </w:rPr>
            </w:pPr>
            <w:r>
              <w:rPr>
                <w:rFonts w:ascii="Arial" w:hAnsi="Arial" w:cs="Arial"/>
                <w:sz w:val="18"/>
              </w:rPr>
              <w:t>Lenovo: CR is not needed. Offline discussions.</w:t>
            </w:r>
          </w:p>
        </w:tc>
      </w:tr>
      <w:tr w:rsidR="00525A74" w:rsidRPr="002F2600" w14:paraId="036414F5" w14:textId="77777777" w:rsidTr="001B6DA2">
        <w:tc>
          <w:tcPr>
            <w:tcW w:w="975" w:type="dxa"/>
            <w:tcBorders>
              <w:left w:val="single" w:sz="12" w:space="0" w:color="auto"/>
              <w:right w:val="single" w:sz="12" w:space="0" w:color="auto"/>
            </w:tcBorders>
          </w:tcPr>
          <w:p w14:paraId="47DFC87A"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EFE264" w14:textId="07FDD9D0" w:rsidR="00525A74" w:rsidRDefault="00525A74" w:rsidP="00525A74">
            <w:pPr>
              <w:suppressLineNumbers/>
              <w:suppressAutoHyphens/>
              <w:spacing w:before="60" w:after="60"/>
              <w:jc w:val="center"/>
            </w:pPr>
            <w:hyperlink r:id="rId246" w:history="1">
              <w:r>
                <w:rPr>
                  <w:rStyle w:val="Hyperlink"/>
                </w:rPr>
                <w:t>5085</w:t>
              </w:r>
            </w:hyperlink>
          </w:p>
        </w:tc>
        <w:tc>
          <w:tcPr>
            <w:tcW w:w="3251" w:type="dxa"/>
            <w:tcBorders>
              <w:left w:val="single" w:sz="12" w:space="0" w:color="auto"/>
              <w:bottom w:val="single" w:sz="4" w:space="0" w:color="auto"/>
              <w:right w:val="single" w:sz="12" w:space="0" w:color="auto"/>
            </w:tcBorders>
            <w:shd w:val="clear" w:color="auto" w:fill="FFFF99"/>
          </w:tcPr>
          <w:p w14:paraId="3DCD1C86" w14:textId="49EB8902" w:rsidR="00525A74" w:rsidRDefault="00525A74" w:rsidP="00525A74">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shd w:val="clear" w:color="auto" w:fill="FFFF99"/>
          </w:tcPr>
          <w:p w14:paraId="00CC26D0" w14:textId="6BF3DFB0"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32F99CC8" w14:textId="0A92A78D"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2D00665F" w14:textId="05D94FE3" w:rsidR="00525A74" w:rsidRDefault="00525A74" w:rsidP="00525A74">
            <w:pPr>
              <w:rPr>
                <w:rFonts w:ascii="Arial" w:hAnsi="Arial" w:cs="Arial"/>
                <w:sz w:val="18"/>
              </w:rPr>
            </w:pPr>
            <w:r>
              <w:rPr>
                <w:rFonts w:ascii="Arial" w:hAnsi="Arial" w:cs="Arial"/>
                <w:sz w:val="18"/>
              </w:rPr>
              <w:t>Revision of C3-254101</w:t>
            </w:r>
          </w:p>
        </w:tc>
      </w:tr>
      <w:tr w:rsidR="00525A74" w:rsidRPr="002F2600" w14:paraId="2A624890" w14:textId="77777777" w:rsidTr="00F76199">
        <w:tc>
          <w:tcPr>
            <w:tcW w:w="975" w:type="dxa"/>
            <w:tcBorders>
              <w:left w:val="single" w:sz="12" w:space="0" w:color="auto"/>
              <w:right w:val="single" w:sz="12" w:space="0" w:color="auto"/>
            </w:tcBorders>
          </w:tcPr>
          <w:p w14:paraId="0C95ABAF"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92B8D2" w14:textId="35EE5273" w:rsidR="00525A74" w:rsidRDefault="00525A74" w:rsidP="00525A74">
            <w:pPr>
              <w:suppressLineNumbers/>
              <w:suppressAutoHyphens/>
              <w:spacing w:before="60" w:after="60"/>
              <w:jc w:val="center"/>
            </w:pPr>
            <w:hyperlink r:id="rId247" w:history="1">
              <w:r>
                <w:rPr>
                  <w:rStyle w:val="Hyperlink"/>
                </w:rPr>
                <w:t>5086</w:t>
              </w:r>
            </w:hyperlink>
          </w:p>
        </w:tc>
        <w:tc>
          <w:tcPr>
            <w:tcW w:w="3251" w:type="dxa"/>
            <w:tcBorders>
              <w:left w:val="single" w:sz="12" w:space="0" w:color="auto"/>
              <w:bottom w:val="single" w:sz="4" w:space="0" w:color="auto"/>
              <w:right w:val="single" w:sz="12" w:space="0" w:color="auto"/>
            </w:tcBorders>
            <w:shd w:val="clear" w:color="auto" w:fill="FFFF99"/>
          </w:tcPr>
          <w:p w14:paraId="6FC92E9F" w14:textId="1DF6AD7A" w:rsidR="00525A74" w:rsidRDefault="00525A74" w:rsidP="00525A74">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shd w:val="clear" w:color="auto" w:fill="FFFF99"/>
          </w:tcPr>
          <w:p w14:paraId="140E7DE7" w14:textId="1B69DE51"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B00CF61" w14:textId="37329009"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39206227" w14:textId="77777777" w:rsidR="00525A74" w:rsidRDefault="00525A74" w:rsidP="00525A74">
            <w:pPr>
              <w:rPr>
                <w:rFonts w:ascii="Arial" w:hAnsi="Arial" w:cs="Arial"/>
                <w:sz w:val="18"/>
              </w:rPr>
            </w:pPr>
          </w:p>
        </w:tc>
      </w:tr>
      <w:tr w:rsidR="00525A74" w:rsidRPr="002F2600" w14:paraId="5A1DDD61" w14:textId="77777777" w:rsidTr="00F76199">
        <w:tc>
          <w:tcPr>
            <w:tcW w:w="975" w:type="dxa"/>
            <w:tcBorders>
              <w:left w:val="single" w:sz="12" w:space="0" w:color="auto"/>
              <w:bottom w:val="nil"/>
              <w:right w:val="single" w:sz="12" w:space="0" w:color="auto"/>
            </w:tcBorders>
          </w:tcPr>
          <w:p w14:paraId="1F556459"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29F76FB8"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1485A0F7" w14:textId="451F797E" w:rsidR="00525A74" w:rsidRDefault="00525A74" w:rsidP="00525A74">
            <w:pPr>
              <w:suppressLineNumbers/>
              <w:suppressAutoHyphens/>
              <w:spacing w:before="60" w:after="60"/>
              <w:jc w:val="center"/>
            </w:pPr>
            <w:hyperlink r:id="rId248" w:history="1">
              <w:r>
                <w:rPr>
                  <w:rStyle w:val="Hyperlink"/>
                </w:rPr>
                <w:t>5087</w:t>
              </w:r>
            </w:hyperlink>
          </w:p>
        </w:tc>
        <w:tc>
          <w:tcPr>
            <w:tcW w:w="3251" w:type="dxa"/>
            <w:tcBorders>
              <w:left w:val="single" w:sz="12" w:space="0" w:color="auto"/>
              <w:bottom w:val="nil"/>
              <w:right w:val="single" w:sz="12" w:space="0" w:color="auto"/>
            </w:tcBorders>
          </w:tcPr>
          <w:p w14:paraId="657CE345" w14:textId="34E5F1B9" w:rsidR="00525A74" w:rsidRDefault="00525A74" w:rsidP="00525A74">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left w:val="single" w:sz="12" w:space="0" w:color="auto"/>
              <w:bottom w:val="nil"/>
              <w:right w:val="single" w:sz="12" w:space="0" w:color="auto"/>
            </w:tcBorders>
          </w:tcPr>
          <w:p w14:paraId="0327A91C" w14:textId="74771E9F"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238F3EE3" w14:textId="2895B172" w:rsidR="00525A74" w:rsidRPr="00750E57" w:rsidRDefault="00525A74" w:rsidP="00525A74">
            <w:pPr>
              <w:pStyle w:val="TAL"/>
              <w:rPr>
                <w:sz w:val="20"/>
              </w:rPr>
            </w:pPr>
            <w:r>
              <w:rPr>
                <w:sz w:val="20"/>
              </w:rPr>
              <w:t>Revised to 5415</w:t>
            </w:r>
          </w:p>
        </w:tc>
        <w:tc>
          <w:tcPr>
            <w:tcW w:w="4619" w:type="dxa"/>
            <w:tcBorders>
              <w:left w:val="single" w:sz="12" w:space="0" w:color="auto"/>
              <w:bottom w:val="nil"/>
              <w:right w:val="single" w:sz="12" w:space="0" w:color="auto"/>
            </w:tcBorders>
          </w:tcPr>
          <w:p w14:paraId="186963C5" w14:textId="77777777" w:rsidR="00525A74" w:rsidRDefault="00525A74" w:rsidP="00525A74">
            <w:pPr>
              <w:rPr>
                <w:rFonts w:ascii="Arial" w:hAnsi="Arial" w:cs="Arial"/>
                <w:color w:val="7030A0"/>
                <w:sz w:val="18"/>
              </w:rPr>
            </w:pPr>
            <w:r w:rsidRPr="00681717">
              <w:rPr>
                <w:rFonts w:ascii="Arial" w:hAnsi="Arial" w:cs="Arial"/>
                <w:color w:val="7030A0"/>
                <w:sz w:val="18"/>
              </w:rPr>
              <w:t>Depends on TS 23.501 CR6408</w:t>
            </w:r>
          </w:p>
          <w:p w14:paraId="3B09EF3F" w14:textId="585EB259" w:rsidR="00525A74" w:rsidRDefault="00525A74" w:rsidP="00525A74">
            <w:pPr>
              <w:pStyle w:val="C1Normal"/>
            </w:pPr>
            <w:r>
              <w:t>Huawei: Rewording in 22.3.5. Last sentence should be stage 3 wording.</w:t>
            </w:r>
          </w:p>
          <w:p w14:paraId="37D26939" w14:textId="77777777" w:rsidR="00525A74" w:rsidRDefault="00525A74" w:rsidP="00525A74">
            <w:pPr>
              <w:pStyle w:val="C1Normal"/>
            </w:pPr>
            <w:r>
              <w:t>Lenovo: last sentence in 22.3.5. No IANA registration is needed.</w:t>
            </w:r>
          </w:p>
          <w:p w14:paraId="491A4794" w14:textId="77777777" w:rsidR="00525A74" w:rsidRDefault="00525A74" w:rsidP="00525A74">
            <w:pPr>
              <w:pStyle w:val="C1Normal"/>
            </w:pPr>
            <w:r>
              <w:t>Ericsson: consider a note.</w:t>
            </w:r>
          </w:p>
          <w:p w14:paraId="496C4848" w14:textId="65FAB721" w:rsidR="00525A74" w:rsidRDefault="00525A74" w:rsidP="00525A74">
            <w:pPr>
              <w:pStyle w:val="C1Normal"/>
            </w:pPr>
            <w:r>
              <w:t>Nokia will work on a proposed note. For IANA registration, Huawei will further check. If no agreement, Nokia will remove the annex.</w:t>
            </w:r>
          </w:p>
        </w:tc>
      </w:tr>
      <w:tr w:rsidR="00525A74" w:rsidRPr="002F2600" w14:paraId="5912E43F" w14:textId="77777777" w:rsidTr="00FF3C66">
        <w:tc>
          <w:tcPr>
            <w:tcW w:w="975" w:type="dxa"/>
            <w:tcBorders>
              <w:top w:val="nil"/>
              <w:left w:val="single" w:sz="12" w:space="0" w:color="auto"/>
              <w:right w:val="single" w:sz="12" w:space="0" w:color="auto"/>
            </w:tcBorders>
          </w:tcPr>
          <w:p w14:paraId="408C6CFE"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663E133B"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7498CB" w14:textId="08FB053F" w:rsidR="00525A74" w:rsidRDefault="00525A74" w:rsidP="00525A74">
            <w:pPr>
              <w:suppressLineNumbers/>
              <w:suppressAutoHyphens/>
              <w:spacing w:before="60" w:after="60"/>
              <w:jc w:val="center"/>
            </w:pPr>
            <w:r>
              <w:t>5415</w:t>
            </w:r>
          </w:p>
        </w:tc>
        <w:tc>
          <w:tcPr>
            <w:tcW w:w="3251" w:type="dxa"/>
            <w:tcBorders>
              <w:top w:val="nil"/>
              <w:left w:val="single" w:sz="12" w:space="0" w:color="auto"/>
              <w:bottom w:val="single" w:sz="4" w:space="0" w:color="auto"/>
              <w:right w:val="single" w:sz="12" w:space="0" w:color="auto"/>
            </w:tcBorders>
            <w:shd w:val="clear" w:color="auto" w:fill="00FFFF"/>
          </w:tcPr>
          <w:p w14:paraId="7216A632" w14:textId="62BFCB82" w:rsidR="00525A74" w:rsidRDefault="00525A74" w:rsidP="00525A74">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top w:val="nil"/>
              <w:left w:val="single" w:sz="12" w:space="0" w:color="auto"/>
              <w:bottom w:val="single" w:sz="4" w:space="0" w:color="auto"/>
              <w:right w:val="single" w:sz="12" w:space="0" w:color="auto"/>
            </w:tcBorders>
            <w:shd w:val="clear" w:color="auto" w:fill="00FFFF"/>
          </w:tcPr>
          <w:p w14:paraId="69F2AF24" w14:textId="72EF1569"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1E35F65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737F732" w14:textId="77777777" w:rsidR="00525A74" w:rsidRPr="00681717" w:rsidRDefault="00525A74" w:rsidP="00525A74">
            <w:pPr>
              <w:rPr>
                <w:rFonts w:ascii="Arial" w:hAnsi="Arial" w:cs="Arial"/>
                <w:color w:val="7030A0"/>
                <w:sz w:val="18"/>
              </w:rPr>
            </w:pPr>
          </w:p>
        </w:tc>
      </w:tr>
      <w:tr w:rsidR="00525A74" w:rsidRPr="002F2600" w14:paraId="5D3F4538" w14:textId="77777777" w:rsidTr="00262374">
        <w:tc>
          <w:tcPr>
            <w:tcW w:w="975" w:type="dxa"/>
            <w:tcBorders>
              <w:left w:val="single" w:sz="12" w:space="0" w:color="auto"/>
              <w:right w:val="single" w:sz="12" w:space="0" w:color="auto"/>
            </w:tcBorders>
          </w:tcPr>
          <w:p w14:paraId="36D87DCA"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3E3FAC" w14:textId="40F75F4B" w:rsidR="00525A74" w:rsidRDefault="00525A74" w:rsidP="00525A74">
            <w:pPr>
              <w:suppressLineNumbers/>
              <w:suppressAutoHyphens/>
              <w:spacing w:before="60" w:after="60"/>
              <w:jc w:val="center"/>
            </w:pPr>
            <w:hyperlink r:id="rId249"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00FF00"/>
          </w:tcPr>
          <w:p w14:paraId="401D4FB3" w14:textId="04AE20EF" w:rsidR="00525A74" w:rsidRDefault="00525A74" w:rsidP="00525A74">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00FF00"/>
          </w:tcPr>
          <w:p w14:paraId="3F8751EE" w14:textId="27322833"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55EF160" w14:textId="5D93C782"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665EC883" w14:textId="77777777" w:rsidR="00525A74" w:rsidRDefault="00525A74" w:rsidP="00525A74">
            <w:pPr>
              <w:rPr>
                <w:rFonts w:ascii="Arial" w:hAnsi="Arial" w:cs="Arial"/>
                <w:sz w:val="18"/>
              </w:rPr>
            </w:pPr>
          </w:p>
        </w:tc>
      </w:tr>
      <w:tr w:rsidR="00525A74" w:rsidRPr="002F2600" w14:paraId="36E603C9" w14:textId="77777777" w:rsidTr="00262374">
        <w:tc>
          <w:tcPr>
            <w:tcW w:w="975" w:type="dxa"/>
            <w:tcBorders>
              <w:left w:val="single" w:sz="12" w:space="0" w:color="auto"/>
              <w:bottom w:val="nil"/>
              <w:right w:val="single" w:sz="12" w:space="0" w:color="auto"/>
            </w:tcBorders>
          </w:tcPr>
          <w:p w14:paraId="4B248E9D"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5480063C"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4E7C0689" w14:textId="47E22C42" w:rsidR="00525A74" w:rsidRDefault="00525A74" w:rsidP="00525A74">
            <w:pPr>
              <w:suppressLineNumbers/>
              <w:suppressAutoHyphens/>
              <w:spacing w:before="60" w:after="60"/>
              <w:jc w:val="center"/>
            </w:pPr>
            <w:hyperlink r:id="rId250" w:history="1">
              <w:r>
                <w:rPr>
                  <w:rStyle w:val="Hyperlink"/>
                </w:rPr>
                <w:t>5255</w:t>
              </w:r>
            </w:hyperlink>
          </w:p>
        </w:tc>
        <w:tc>
          <w:tcPr>
            <w:tcW w:w="3251" w:type="dxa"/>
            <w:tcBorders>
              <w:left w:val="single" w:sz="12" w:space="0" w:color="auto"/>
              <w:bottom w:val="nil"/>
              <w:right w:val="single" w:sz="12" w:space="0" w:color="auto"/>
            </w:tcBorders>
          </w:tcPr>
          <w:p w14:paraId="07138E57" w14:textId="01160BDC" w:rsidR="00525A74" w:rsidRDefault="00525A74" w:rsidP="00525A74">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left w:val="single" w:sz="12" w:space="0" w:color="auto"/>
              <w:bottom w:val="nil"/>
              <w:right w:val="single" w:sz="12" w:space="0" w:color="auto"/>
            </w:tcBorders>
          </w:tcPr>
          <w:p w14:paraId="1448478C" w14:textId="45D19D8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33ED7238" w14:textId="0495C9F1" w:rsidR="00525A74" w:rsidRPr="00750E57" w:rsidRDefault="00525A74" w:rsidP="00525A74">
            <w:pPr>
              <w:pStyle w:val="TAL"/>
              <w:rPr>
                <w:sz w:val="20"/>
              </w:rPr>
            </w:pPr>
            <w:r>
              <w:rPr>
                <w:sz w:val="20"/>
              </w:rPr>
              <w:t>Revised to 5416</w:t>
            </w:r>
          </w:p>
        </w:tc>
        <w:tc>
          <w:tcPr>
            <w:tcW w:w="4619" w:type="dxa"/>
            <w:tcBorders>
              <w:left w:val="single" w:sz="12" w:space="0" w:color="auto"/>
              <w:bottom w:val="nil"/>
              <w:right w:val="single" w:sz="12" w:space="0" w:color="auto"/>
            </w:tcBorders>
          </w:tcPr>
          <w:p w14:paraId="37439633" w14:textId="6E74CDDA" w:rsidR="00525A74" w:rsidRDefault="00525A74" w:rsidP="00525A74">
            <w:pPr>
              <w:rPr>
                <w:rFonts w:ascii="Arial" w:hAnsi="Arial" w:cs="Arial"/>
                <w:sz w:val="18"/>
              </w:rPr>
            </w:pPr>
            <w:r>
              <w:rPr>
                <w:rFonts w:ascii="Arial" w:hAnsi="Arial" w:cs="Arial"/>
                <w:sz w:val="18"/>
              </w:rPr>
              <w:t>Nokia: Modify the data type table instead.</w:t>
            </w:r>
          </w:p>
        </w:tc>
      </w:tr>
      <w:tr w:rsidR="00525A74" w:rsidRPr="002F2600" w14:paraId="5291B6A2" w14:textId="77777777" w:rsidTr="00262374">
        <w:tc>
          <w:tcPr>
            <w:tcW w:w="975" w:type="dxa"/>
            <w:tcBorders>
              <w:top w:val="nil"/>
              <w:left w:val="single" w:sz="12" w:space="0" w:color="auto"/>
              <w:right w:val="single" w:sz="12" w:space="0" w:color="auto"/>
            </w:tcBorders>
          </w:tcPr>
          <w:p w14:paraId="5622E649"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13E96E51"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39CD33" w14:textId="6736579F" w:rsidR="00525A74" w:rsidRDefault="00525A74" w:rsidP="00525A74">
            <w:pPr>
              <w:suppressLineNumbers/>
              <w:suppressAutoHyphens/>
              <w:spacing w:before="60" w:after="60"/>
              <w:jc w:val="center"/>
            </w:pPr>
            <w:r>
              <w:t>5416</w:t>
            </w:r>
          </w:p>
        </w:tc>
        <w:tc>
          <w:tcPr>
            <w:tcW w:w="3251" w:type="dxa"/>
            <w:tcBorders>
              <w:top w:val="nil"/>
              <w:left w:val="single" w:sz="12" w:space="0" w:color="auto"/>
              <w:bottom w:val="single" w:sz="4" w:space="0" w:color="auto"/>
              <w:right w:val="single" w:sz="12" w:space="0" w:color="auto"/>
            </w:tcBorders>
            <w:shd w:val="clear" w:color="auto" w:fill="00FFFF"/>
          </w:tcPr>
          <w:p w14:paraId="2D820B13" w14:textId="54178FE9" w:rsidR="00525A74" w:rsidRDefault="00525A74" w:rsidP="00525A74">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0EFA0F4" w14:textId="28EBF71B" w:rsidR="00525A74" w:rsidRDefault="00525A74" w:rsidP="00525A74">
            <w:pPr>
              <w:pStyle w:val="TAL"/>
              <w:rPr>
                <w:sz w:val="20"/>
              </w:rPr>
            </w:pPr>
            <w:r>
              <w:rPr>
                <w:sz w:val="20"/>
              </w:rPr>
              <w:t>Ericsson, Nokia</w:t>
            </w:r>
          </w:p>
        </w:tc>
        <w:tc>
          <w:tcPr>
            <w:tcW w:w="1062" w:type="dxa"/>
            <w:tcBorders>
              <w:top w:val="nil"/>
              <w:left w:val="single" w:sz="12" w:space="0" w:color="auto"/>
              <w:right w:val="single" w:sz="12" w:space="0" w:color="auto"/>
            </w:tcBorders>
          </w:tcPr>
          <w:p w14:paraId="33FEB4AA"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D65B9B2" w14:textId="77777777" w:rsidR="00525A74" w:rsidRDefault="00525A74" w:rsidP="00525A74">
            <w:pPr>
              <w:rPr>
                <w:rFonts w:ascii="Arial" w:hAnsi="Arial" w:cs="Arial"/>
                <w:sz w:val="18"/>
              </w:rPr>
            </w:pPr>
          </w:p>
        </w:tc>
      </w:tr>
      <w:tr w:rsidR="00525A74" w:rsidRPr="002F2600" w14:paraId="3D09BC0D" w14:textId="77777777" w:rsidTr="00F45B75">
        <w:tc>
          <w:tcPr>
            <w:tcW w:w="975" w:type="dxa"/>
            <w:tcBorders>
              <w:left w:val="single" w:sz="12" w:space="0" w:color="auto"/>
              <w:right w:val="single" w:sz="12" w:space="0" w:color="auto"/>
            </w:tcBorders>
          </w:tcPr>
          <w:p w14:paraId="2FF5EAA2"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19D4720" w14:textId="2F150A89" w:rsidR="00525A74" w:rsidRDefault="00525A74" w:rsidP="00525A74">
            <w:pPr>
              <w:suppressLineNumbers/>
              <w:suppressAutoHyphens/>
              <w:spacing w:before="60" w:after="60"/>
              <w:jc w:val="center"/>
            </w:pPr>
            <w:hyperlink r:id="rId251"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525A74" w:rsidRDefault="00525A74" w:rsidP="00525A74">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525A74" w:rsidRPr="00750E57" w:rsidRDefault="00525A74" w:rsidP="00525A74">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525A74" w:rsidRDefault="00525A74" w:rsidP="00525A74">
            <w:pPr>
              <w:rPr>
                <w:rFonts w:ascii="Arial" w:hAnsi="Arial" w:cs="Arial"/>
                <w:sz w:val="18"/>
              </w:rPr>
            </w:pPr>
            <w:r w:rsidRPr="00E3158C">
              <w:rPr>
                <w:rFonts w:ascii="Arial" w:hAnsi="Arial" w:cs="Arial"/>
                <w:color w:val="7030A0"/>
                <w:sz w:val="18"/>
              </w:rPr>
              <w:t>Depends on TS 23.503 CR1531</w:t>
            </w:r>
          </w:p>
        </w:tc>
      </w:tr>
      <w:tr w:rsidR="00525A74" w:rsidRPr="002F2600" w14:paraId="15498EE4" w14:textId="77777777" w:rsidTr="00F45B75">
        <w:tc>
          <w:tcPr>
            <w:tcW w:w="975" w:type="dxa"/>
            <w:tcBorders>
              <w:left w:val="single" w:sz="12" w:space="0" w:color="auto"/>
              <w:bottom w:val="nil"/>
              <w:right w:val="single" w:sz="12" w:space="0" w:color="auto"/>
            </w:tcBorders>
          </w:tcPr>
          <w:p w14:paraId="75212B00"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64FC269E" w14:textId="75F8677D" w:rsidR="00525A74" w:rsidRDefault="00525A74" w:rsidP="00525A74">
            <w:pPr>
              <w:suppressLineNumbers/>
              <w:suppressAutoHyphens/>
              <w:spacing w:before="60" w:after="60"/>
              <w:jc w:val="center"/>
            </w:pPr>
            <w:hyperlink r:id="rId252" w:history="1">
              <w:r>
                <w:rPr>
                  <w:rStyle w:val="Hyperlink"/>
                </w:rPr>
                <w:t>5287</w:t>
              </w:r>
            </w:hyperlink>
          </w:p>
        </w:tc>
        <w:tc>
          <w:tcPr>
            <w:tcW w:w="3251" w:type="dxa"/>
            <w:tcBorders>
              <w:left w:val="single" w:sz="12" w:space="0" w:color="auto"/>
              <w:bottom w:val="single" w:sz="4" w:space="0" w:color="auto"/>
              <w:right w:val="single" w:sz="12" w:space="0" w:color="auto"/>
            </w:tcBorders>
          </w:tcPr>
          <w:p w14:paraId="38627A7A" w14:textId="6AA8F7F7" w:rsidR="00525A74" w:rsidRDefault="00525A74" w:rsidP="00525A74">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3501768F" w14:textId="6F3DB531"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01438486" w:rsidR="00525A74" w:rsidRPr="00750E57" w:rsidRDefault="00525A74" w:rsidP="00525A74">
            <w:pPr>
              <w:pStyle w:val="TAL"/>
              <w:rPr>
                <w:sz w:val="20"/>
              </w:rPr>
            </w:pPr>
            <w:r>
              <w:rPr>
                <w:sz w:val="20"/>
              </w:rPr>
              <w:t>Merged with 5078</w:t>
            </w:r>
          </w:p>
        </w:tc>
        <w:tc>
          <w:tcPr>
            <w:tcW w:w="4619" w:type="dxa"/>
            <w:tcBorders>
              <w:left w:val="single" w:sz="12" w:space="0" w:color="auto"/>
              <w:bottom w:val="nil"/>
              <w:right w:val="single" w:sz="12" w:space="0" w:color="auto"/>
            </w:tcBorders>
          </w:tcPr>
          <w:p w14:paraId="45EC0388" w14:textId="77777777" w:rsidR="00525A74" w:rsidRDefault="00525A74" w:rsidP="00525A74">
            <w:pPr>
              <w:rPr>
                <w:rFonts w:ascii="Arial" w:hAnsi="Arial" w:cs="Arial"/>
                <w:color w:val="7030A0"/>
                <w:sz w:val="18"/>
              </w:rPr>
            </w:pPr>
            <w:r w:rsidRPr="00E3158C">
              <w:rPr>
                <w:rFonts w:ascii="Arial" w:hAnsi="Arial" w:cs="Arial"/>
                <w:color w:val="7030A0"/>
                <w:sz w:val="18"/>
              </w:rPr>
              <w:t>Depends on TS 23.503 CR1531</w:t>
            </w:r>
          </w:p>
          <w:p w14:paraId="471F4291" w14:textId="7891B29F" w:rsidR="00525A74" w:rsidRDefault="00525A74" w:rsidP="00525A74">
            <w:pPr>
              <w:pStyle w:val="C1Normal"/>
            </w:pPr>
          </w:p>
        </w:tc>
      </w:tr>
      <w:tr w:rsidR="00525A74" w:rsidRPr="002F2600" w14:paraId="183CEBD7" w14:textId="77777777" w:rsidTr="00F61AB3">
        <w:tc>
          <w:tcPr>
            <w:tcW w:w="975" w:type="dxa"/>
            <w:tcBorders>
              <w:left w:val="single" w:sz="12" w:space="0" w:color="auto"/>
              <w:bottom w:val="nil"/>
              <w:right w:val="single" w:sz="12" w:space="0" w:color="auto"/>
            </w:tcBorders>
          </w:tcPr>
          <w:p w14:paraId="6FE3CF03"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1189A193" w14:textId="77777777" w:rsidR="00525A74" w:rsidRPr="00557319"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68084510" w14:textId="46449901" w:rsidR="00525A74" w:rsidRDefault="00525A74" w:rsidP="00525A74">
            <w:pPr>
              <w:suppressLineNumbers/>
              <w:suppressAutoHyphens/>
              <w:spacing w:before="60" w:after="60"/>
              <w:jc w:val="center"/>
            </w:pPr>
            <w:hyperlink r:id="rId253" w:history="1">
              <w:r>
                <w:rPr>
                  <w:rStyle w:val="Hyperlink"/>
                </w:rPr>
                <w:t>5288</w:t>
              </w:r>
            </w:hyperlink>
          </w:p>
        </w:tc>
        <w:tc>
          <w:tcPr>
            <w:tcW w:w="3251" w:type="dxa"/>
            <w:tcBorders>
              <w:top w:val="single" w:sz="4" w:space="0" w:color="auto"/>
              <w:left w:val="single" w:sz="12" w:space="0" w:color="auto"/>
              <w:bottom w:val="nil"/>
              <w:right w:val="single" w:sz="12" w:space="0" w:color="auto"/>
            </w:tcBorders>
          </w:tcPr>
          <w:p w14:paraId="204E6DA7" w14:textId="0027D413" w:rsidR="00525A74" w:rsidRDefault="00525A74" w:rsidP="00525A74">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nil"/>
              <w:right w:val="single" w:sz="12" w:space="0" w:color="auto"/>
            </w:tcBorders>
          </w:tcPr>
          <w:p w14:paraId="7BD1564A" w14:textId="12FF9148"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28E83EAF" w14:textId="4ED7D9F5" w:rsidR="00525A74" w:rsidRPr="00750E57" w:rsidRDefault="00525A74" w:rsidP="00525A74">
            <w:pPr>
              <w:pStyle w:val="TAL"/>
              <w:rPr>
                <w:sz w:val="20"/>
              </w:rPr>
            </w:pPr>
            <w:r>
              <w:rPr>
                <w:sz w:val="20"/>
              </w:rPr>
              <w:t>Merged with 5079 to 5417</w:t>
            </w:r>
          </w:p>
        </w:tc>
        <w:tc>
          <w:tcPr>
            <w:tcW w:w="4619" w:type="dxa"/>
            <w:tcBorders>
              <w:left w:val="single" w:sz="12" w:space="0" w:color="auto"/>
              <w:bottom w:val="nil"/>
              <w:right w:val="single" w:sz="12" w:space="0" w:color="auto"/>
            </w:tcBorders>
          </w:tcPr>
          <w:p w14:paraId="70B98554" w14:textId="02E2BF68" w:rsidR="00525A74" w:rsidRDefault="00525A74" w:rsidP="00525A74">
            <w:pPr>
              <w:rPr>
                <w:rFonts w:ascii="Arial" w:hAnsi="Arial" w:cs="Arial"/>
                <w:sz w:val="18"/>
              </w:rPr>
            </w:pPr>
            <w:r w:rsidRPr="00E3158C">
              <w:rPr>
                <w:rFonts w:ascii="Arial" w:hAnsi="Arial" w:cs="Arial"/>
                <w:color w:val="7030A0"/>
                <w:sz w:val="18"/>
              </w:rPr>
              <w:t>Depends on TS 23.503 CR1531</w:t>
            </w:r>
          </w:p>
        </w:tc>
      </w:tr>
      <w:tr w:rsidR="00525A74" w:rsidRPr="002F2600" w14:paraId="47D46A05" w14:textId="77777777" w:rsidTr="00F61AB3">
        <w:tc>
          <w:tcPr>
            <w:tcW w:w="975" w:type="dxa"/>
            <w:tcBorders>
              <w:top w:val="nil"/>
              <w:left w:val="single" w:sz="12" w:space="0" w:color="auto"/>
              <w:right w:val="single" w:sz="12" w:space="0" w:color="auto"/>
            </w:tcBorders>
          </w:tcPr>
          <w:p w14:paraId="3999F581"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626C20A4"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D180E" w14:textId="6DDB1EA4" w:rsidR="00525A74" w:rsidRDefault="00525A74" w:rsidP="00525A74">
            <w:pPr>
              <w:suppressLineNumbers/>
              <w:suppressAutoHyphens/>
              <w:spacing w:before="60" w:after="60"/>
              <w:jc w:val="center"/>
            </w:pPr>
            <w:r>
              <w:t>5417</w:t>
            </w:r>
          </w:p>
        </w:tc>
        <w:tc>
          <w:tcPr>
            <w:tcW w:w="3251" w:type="dxa"/>
            <w:tcBorders>
              <w:top w:val="nil"/>
              <w:left w:val="single" w:sz="12" w:space="0" w:color="auto"/>
              <w:bottom w:val="single" w:sz="4" w:space="0" w:color="auto"/>
              <w:right w:val="single" w:sz="12" w:space="0" w:color="auto"/>
            </w:tcBorders>
            <w:shd w:val="clear" w:color="auto" w:fill="00FFFF"/>
          </w:tcPr>
          <w:p w14:paraId="0200C12F" w14:textId="4DE180C9" w:rsidR="00525A74" w:rsidRDefault="00525A74" w:rsidP="00525A74">
            <w:pPr>
              <w:pStyle w:val="TAL"/>
              <w:rPr>
                <w:sz w:val="20"/>
              </w:rPr>
            </w:pPr>
            <w:r>
              <w:rPr>
                <w:sz w:val="20"/>
              </w:rPr>
              <w:t>CR 1754 29.522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71FFD15B" w14:textId="554C9C4F" w:rsidR="00525A74" w:rsidRDefault="00525A74" w:rsidP="00525A74">
            <w:pPr>
              <w:pStyle w:val="TAL"/>
              <w:rPr>
                <w:sz w:val="20"/>
              </w:rPr>
            </w:pPr>
            <w:r>
              <w:rPr>
                <w:sz w:val="20"/>
              </w:rPr>
              <w:t>Huawei, Nokia, Ericsson</w:t>
            </w:r>
          </w:p>
        </w:tc>
        <w:tc>
          <w:tcPr>
            <w:tcW w:w="1062" w:type="dxa"/>
            <w:tcBorders>
              <w:top w:val="nil"/>
              <w:left w:val="single" w:sz="12" w:space="0" w:color="auto"/>
              <w:right w:val="single" w:sz="12" w:space="0" w:color="auto"/>
            </w:tcBorders>
          </w:tcPr>
          <w:p w14:paraId="7E0F937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699DD88" w14:textId="77777777" w:rsidR="00525A74" w:rsidRPr="00E3158C" w:rsidRDefault="00525A74" w:rsidP="00525A74">
            <w:pPr>
              <w:rPr>
                <w:rFonts w:ascii="Arial" w:hAnsi="Arial" w:cs="Arial"/>
                <w:color w:val="7030A0"/>
                <w:sz w:val="18"/>
              </w:rPr>
            </w:pPr>
          </w:p>
        </w:tc>
      </w:tr>
      <w:tr w:rsidR="00525A74" w:rsidRPr="002F2600" w14:paraId="66EC3872" w14:textId="77777777" w:rsidTr="00BC3EE0">
        <w:tc>
          <w:tcPr>
            <w:tcW w:w="975" w:type="dxa"/>
            <w:tcBorders>
              <w:left w:val="single" w:sz="12" w:space="0" w:color="auto"/>
              <w:bottom w:val="nil"/>
              <w:right w:val="single" w:sz="12" w:space="0" w:color="auto"/>
            </w:tcBorders>
          </w:tcPr>
          <w:p w14:paraId="1A8EAD59"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16DACCAA" w14:textId="4E756357" w:rsidR="00525A74" w:rsidRDefault="00525A74" w:rsidP="00525A74">
            <w:pPr>
              <w:suppressLineNumbers/>
              <w:suppressAutoHyphens/>
              <w:spacing w:before="60" w:after="60"/>
              <w:jc w:val="center"/>
            </w:pPr>
            <w:hyperlink r:id="rId254"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525A74" w:rsidRDefault="00525A74" w:rsidP="00525A74">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525A74" w:rsidRPr="00750E57" w:rsidRDefault="00525A74" w:rsidP="00525A74">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525A74" w:rsidRDefault="00525A74" w:rsidP="00525A74">
            <w:pPr>
              <w:rPr>
                <w:rFonts w:ascii="Arial" w:hAnsi="Arial" w:cs="Arial"/>
                <w:color w:val="7030A0"/>
                <w:sz w:val="18"/>
              </w:rPr>
            </w:pPr>
            <w:r w:rsidRPr="00E3158C">
              <w:rPr>
                <w:rFonts w:ascii="Arial" w:hAnsi="Arial" w:cs="Arial"/>
                <w:color w:val="7030A0"/>
                <w:sz w:val="18"/>
              </w:rPr>
              <w:t>Depends on TS 23.503 CR1531</w:t>
            </w:r>
          </w:p>
          <w:p w14:paraId="207BBE3A" w14:textId="77777777" w:rsidR="00525A74" w:rsidRDefault="00525A74" w:rsidP="00525A74">
            <w:pPr>
              <w:pStyle w:val="C1Normal"/>
            </w:pPr>
            <w:r>
              <w:t>Huawei: Will implement missing changes from 5077.</w:t>
            </w:r>
          </w:p>
          <w:p w14:paraId="694DC0D9" w14:textId="463D87EB" w:rsidR="00525A74" w:rsidRDefault="00525A74" w:rsidP="00525A74">
            <w:pPr>
              <w:rPr>
                <w:rFonts w:ascii="Arial" w:hAnsi="Arial" w:cs="Arial"/>
                <w:sz w:val="18"/>
              </w:rPr>
            </w:pPr>
            <w:r>
              <w:t>Ericsson: Correct coversheet. Align attribute and feature name among interfaces.</w:t>
            </w:r>
          </w:p>
        </w:tc>
      </w:tr>
      <w:tr w:rsidR="00525A74" w:rsidRPr="002F2600" w14:paraId="7E5E1F6B" w14:textId="77777777" w:rsidTr="002C3A1D">
        <w:tc>
          <w:tcPr>
            <w:tcW w:w="975" w:type="dxa"/>
            <w:tcBorders>
              <w:top w:val="nil"/>
              <w:left w:val="single" w:sz="12" w:space="0" w:color="auto"/>
              <w:right w:val="single" w:sz="12" w:space="0" w:color="auto"/>
            </w:tcBorders>
          </w:tcPr>
          <w:p w14:paraId="2235F07E"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0A57CEEB"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A9C93D" w14:textId="0787FE93" w:rsidR="00525A74" w:rsidRDefault="00525A74" w:rsidP="00525A74">
            <w:pPr>
              <w:suppressLineNumbers/>
              <w:suppressAutoHyphens/>
              <w:spacing w:before="60" w:after="60"/>
              <w:jc w:val="center"/>
            </w:pPr>
            <w:r w:rsidRPr="00FE4C52">
              <w:t>5399</w:t>
            </w:r>
          </w:p>
        </w:tc>
        <w:tc>
          <w:tcPr>
            <w:tcW w:w="3251" w:type="dxa"/>
            <w:tcBorders>
              <w:top w:val="nil"/>
              <w:left w:val="single" w:sz="12" w:space="0" w:color="auto"/>
              <w:bottom w:val="single" w:sz="4" w:space="0" w:color="auto"/>
              <w:right w:val="single" w:sz="12" w:space="0" w:color="auto"/>
            </w:tcBorders>
            <w:shd w:val="clear" w:color="auto" w:fill="00FFFF"/>
          </w:tcPr>
          <w:p w14:paraId="3D9A0805" w14:textId="71B5E9DD" w:rsidR="00525A74" w:rsidRDefault="00525A74" w:rsidP="00525A74">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59328001" w14:textId="2BC186EC" w:rsidR="00525A74" w:rsidRDefault="00525A74" w:rsidP="00525A74">
            <w:pPr>
              <w:pStyle w:val="TAL"/>
              <w:rPr>
                <w:sz w:val="20"/>
              </w:rPr>
            </w:pPr>
            <w:r>
              <w:rPr>
                <w:sz w:val="20"/>
              </w:rPr>
              <w:t>Huawei, Nokia</w:t>
            </w:r>
          </w:p>
        </w:tc>
        <w:tc>
          <w:tcPr>
            <w:tcW w:w="1062" w:type="dxa"/>
            <w:tcBorders>
              <w:top w:val="nil"/>
              <w:left w:val="single" w:sz="12" w:space="0" w:color="auto"/>
              <w:right w:val="single" w:sz="12" w:space="0" w:color="auto"/>
            </w:tcBorders>
          </w:tcPr>
          <w:p w14:paraId="01659E8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2804830" w14:textId="77777777" w:rsidR="00525A74" w:rsidRPr="00E3158C" w:rsidRDefault="00525A74" w:rsidP="00525A74">
            <w:pPr>
              <w:rPr>
                <w:rFonts w:ascii="Arial" w:hAnsi="Arial" w:cs="Arial"/>
                <w:color w:val="7030A0"/>
                <w:sz w:val="18"/>
              </w:rPr>
            </w:pPr>
          </w:p>
        </w:tc>
      </w:tr>
      <w:tr w:rsidR="00525A74" w:rsidRPr="002F2600" w14:paraId="274EC774" w14:textId="77777777" w:rsidTr="002C3A1D">
        <w:tc>
          <w:tcPr>
            <w:tcW w:w="975" w:type="dxa"/>
            <w:tcBorders>
              <w:left w:val="single" w:sz="12" w:space="0" w:color="auto"/>
              <w:right w:val="single" w:sz="12" w:space="0" w:color="auto"/>
            </w:tcBorders>
          </w:tcPr>
          <w:p w14:paraId="494A8B6D"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222B883" w14:textId="459B3385" w:rsidR="00525A74" w:rsidRDefault="00525A74" w:rsidP="00525A74">
            <w:pPr>
              <w:suppressLineNumbers/>
              <w:suppressAutoHyphens/>
              <w:spacing w:before="60" w:after="60"/>
              <w:jc w:val="center"/>
            </w:pPr>
            <w:hyperlink r:id="rId255"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99"/>
          </w:tcPr>
          <w:p w14:paraId="590D23B3" w14:textId="6F6D6B99" w:rsidR="00525A74" w:rsidRDefault="00525A74" w:rsidP="00525A74">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99"/>
          </w:tcPr>
          <w:p w14:paraId="681F6703" w14:textId="53C5AF69"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17BFC7E4" w14:textId="771DEB3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776D3C2E" w14:textId="77777777" w:rsidR="00525A74" w:rsidRDefault="00525A74" w:rsidP="00525A74">
            <w:pPr>
              <w:rPr>
                <w:rFonts w:ascii="Arial" w:hAnsi="Arial" w:cs="Arial"/>
                <w:color w:val="7030A0"/>
                <w:sz w:val="18"/>
              </w:rPr>
            </w:pPr>
            <w:r w:rsidRPr="000E4660">
              <w:rPr>
                <w:rFonts w:ascii="Arial" w:hAnsi="Arial" w:cs="Arial"/>
                <w:color w:val="7030A0"/>
                <w:sz w:val="18"/>
              </w:rPr>
              <w:t>Depends on TS 23.503 CR1563</w:t>
            </w:r>
          </w:p>
          <w:p w14:paraId="33643B96" w14:textId="0F8A31B3" w:rsidR="00525A74" w:rsidRDefault="00525A74" w:rsidP="00525A74">
            <w:pPr>
              <w:pStyle w:val="C1Normal"/>
            </w:pPr>
            <w:r>
              <w:t>Huawei: Requires to be discussed in SA2 first.</w:t>
            </w:r>
          </w:p>
        </w:tc>
      </w:tr>
      <w:tr w:rsidR="00525A74" w:rsidRPr="002F2600" w14:paraId="5E4E2EA3" w14:textId="77777777" w:rsidTr="00FB14A4">
        <w:tc>
          <w:tcPr>
            <w:tcW w:w="975" w:type="dxa"/>
            <w:tcBorders>
              <w:left w:val="single" w:sz="12" w:space="0" w:color="auto"/>
              <w:bottom w:val="nil"/>
              <w:right w:val="single" w:sz="12" w:space="0" w:color="auto"/>
            </w:tcBorders>
          </w:tcPr>
          <w:p w14:paraId="0E8BCA62"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58CF5680" w14:textId="5DE2DE82" w:rsidR="00525A74" w:rsidRDefault="00525A74" w:rsidP="00525A74">
            <w:pPr>
              <w:suppressLineNumbers/>
              <w:suppressAutoHyphens/>
              <w:spacing w:before="60" w:after="60"/>
              <w:jc w:val="center"/>
            </w:pPr>
            <w:hyperlink r:id="rId256"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525A74" w:rsidRDefault="00525A74" w:rsidP="00525A74">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525A74" w:rsidRPr="00750E57" w:rsidRDefault="00525A74" w:rsidP="00525A74">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525A74" w:rsidRDefault="00525A74" w:rsidP="00525A74">
            <w:pPr>
              <w:rPr>
                <w:rFonts w:ascii="Arial" w:hAnsi="Arial" w:cs="Arial"/>
                <w:sz w:val="18"/>
              </w:rPr>
            </w:pPr>
            <w:r w:rsidRPr="00E3158C">
              <w:rPr>
                <w:rFonts w:ascii="Arial" w:hAnsi="Arial" w:cs="Arial"/>
                <w:color w:val="7030A0"/>
                <w:sz w:val="18"/>
              </w:rPr>
              <w:t>Depends on TS 23.503 CR1531</w:t>
            </w:r>
          </w:p>
        </w:tc>
      </w:tr>
      <w:tr w:rsidR="00525A74" w:rsidRPr="002F2600" w14:paraId="5FE57D07" w14:textId="77777777" w:rsidTr="00A958A4">
        <w:tc>
          <w:tcPr>
            <w:tcW w:w="975" w:type="dxa"/>
            <w:tcBorders>
              <w:top w:val="nil"/>
              <w:left w:val="single" w:sz="12" w:space="0" w:color="auto"/>
              <w:right w:val="single" w:sz="12" w:space="0" w:color="auto"/>
            </w:tcBorders>
          </w:tcPr>
          <w:p w14:paraId="7DC2BC7E"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65BB90" w14:textId="61302327" w:rsidR="00525A74" w:rsidRDefault="00525A74" w:rsidP="00525A74">
            <w:pPr>
              <w:suppressLineNumbers/>
              <w:suppressAutoHyphens/>
              <w:spacing w:before="60" w:after="60"/>
              <w:jc w:val="center"/>
            </w:pPr>
            <w:r w:rsidRPr="00FE4C52">
              <w:t>5401</w:t>
            </w:r>
          </w:p>
        </w:tc>
        <w:tc>
          <w:tcPr>
            <w:tcW w:w="3251" w:type="dxa"/>
            <w:tcBorders>
              <w:top w:val="nil"/>
              <w:left w:val="single" w:sz="12" w:space="0" w:color="auto"/>
              <w:bottom w:val="single" w:sz="4" w:space="0" w:color="auto"/>
              <w:right w:val="single" w:sz="12" w:space="0" w:color="auto"/>
            </w:tcBorders>
            <w:shd w:val="clear" w:color="auto" w:fill="DEE7AB"/>
          </w:tcPr>
          <w:p w14:paraId="71D968C3" w14:textId="5119B847" w:rsidR="00525A74" w:rsidRDefault="00525A74" w:rsidP="00525A74">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DEE7AB"/>
          </w:tcPr>
          <w:p w14:paraId="3C94FEF2" w14:textId="1C4D94D4" w:rsidR="00525A74" w:rsidRDefault="00525A74" w:rsidP="00525A74">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6753396B"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571BC871" w14:textId="77777777" w:rsidR="00525A74" w:rsidRPr="00E3158C" w:rsidRDefault="00525A74" w:rsidP="00525A74">
            <w:pPr>
              <w:rPr>
                <w:rFonts w:ascii="Arial" w:hAnsi="Arial" w:cs="Arial"/>
                <w:color w:val="7030A0"/>
                <w:sz w:val="18"/>
              </w:rPr>
            </w:pPr>
          </w:p>
        </w:tc>
      </w:tr>
      <w:tr w:rsidR="00525A74" w:rsidRPr="002F2600" w14:paraId="058066E9" w14:textId="77777777" w:rsidTr="00A958A4">
        <w:tc>
          <w:tcPr>
            <w:tcW w:w="975" w:type="dxa"/>
            <w:tcBorders>
              <w:left w:val="single" w:sz="12" w:space="0" w:color="auto"/>
              <w:right w:val="single" w:sz="12" w:space="0" w:color="auto"/>
            </w:tcBorders>
          </w:tcPr>
          <w:p w14:paraId="6413081A" w14:textId="243CFFEB"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525A74" w:rsidRPr="00D81B37" w:rsidRDefault="00525A74" w:rsidP="00525A74">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01C0AB8A" w:rsidR="00525A74" w:rsidRPr="00EC002F" w:rsidRDefault="00525A74" w:rsidP="00525A74">
            <w:pPr>
              <w:suppressLineNumbers/>
              <w:suppressAutoHyphens/>
              <w:spacing w:before="60" w:after="60"/>
              <w:jc w:val="center"/>
            </w:pPr>
            <w:hyperlink r:id="rId257"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525A74" w:rsidRPr="00750E57" w:rsidRDefault="00525A74" w:rsidP="00525A74">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525A74" w:rsidRPr="00750E57" w:rsidRDefault="00525A74" w:rsidP="00525A74">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525A74" w:rsidRDefault="00525A74" w:rsidP="00525A74">
            <w:pPr>
              <w:rPr>
                <w:rFonts w:ascii="Arial" w:hAnsi="Arial" w:cs="Arial"/>
                <w:sz w:val="18"/>
              </w:rPr>
            </w:pPr>
          </w:p>
        </w:tc>
      </w:tr>
      <w:tr w:rsidR="00525A74" w:rsidRPr="008D7094" w14:paraId="4EE7B3E8" w14:textId="77777777" w:rsidTr="005C2322">
        <w:tc>
          <w:tcPr>
            <w:tcW w:w="975" w:type="dxa"/>
            <w:tcBorders>
              <w:left w:val="single" w:sz="12" w:space="0" w:color="auto"/>
              <w:bottom w:val="nil"/>
              <w:right w:val="single" w:sz="12" w:space="0" w:color="auto"/>
            </w:tcBorders>
          </w:tcPr>
          <w:p w14:paraId="26F4E474" w14:textId="1538AABC"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525A74" w:rsidRPr="00D81B37" w:rsidRDefault="00525A74" w:rsidP="00525A74">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019C5F13" w:rsidR="00525A74" w:rsidRPr="00EC002F" w:rsidRDefault="00525A74" w:rsidP="00525A74">
            <w:pPr>
              <w:suppressLineNumbers/>
              <w:suppressAutoHyphens/>
              <w:spacing w:before="60" w:after="60"/>
              <w:jc w:val="center"/>
            </w:pPr>
            <w:hyperlink r:id="rId258"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525A74" w:rsidRPr="00750E57" w:rsidRDefault="00525A74" w:rsidP="00525A74">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525A74" w:rsidRPr="00750E57" w:rsidRDefault="00525A74" w:rsidP="00525A74">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525A74" w:rsidRDefault="00525A74" w:rsidP="00525A74">
            <w:pPr>
              <w:rPr>
                <w:rFonts w:ascii="Arial" w:hAnsi="Arial" w:cs="Arial"/>
                <w:color w:val="7030A0"/>
                <w:sz w:val="18"/>
              </w:rPr>
            </w:pPr>
            <w:r w:rsidRPr="007E49C9">
              <w:rPr>
                <w:rFonts w:ascii="Arial" w:hAnsi="Arial" w:cs="Arial"/>
                <w:color w:val="7030A0"/>
                <w:sz w:val="18"/>
              </w:rPr>
              <w:t>Depends on TS 23.433 CR0167</w:t>
            </w:r>
          </w:p>
          <w:p w14:paraId="6F720B9F" w14:textId="58BD656B" w:rsidR="00525A74" w:rsidRDefault="00525A74" w:rsidP="00525A74">
            <w:pPr>
              <w:pStyle w:val="C1Normal"/>
            </w:pPr>
            <w:r w:rsidRPr="008D7094">
              <w:t xml:space="preserve">Huawei: </w:t>
            </w:r>
            <w:proofErr w:type="spellStart"/>
            <w:r w:rsidRPr="008D7094">
              <w:t>multiModalId</w:t>
            </w:r>
            <w:proofErr w:type="spellEnd"/>
            <w:r w:rsidRPr="008D7094">
              <w:t xml:space="preserve"> can reuse data</w:t>
            </w:r>
            <w:r>
              <w:t xml:space="preserve"> type from TS 29.514. Note is ok. Rewrite note 1 and remove note 2. Uniqueness cannot be ensured.</w:t>
            </w:r>
          </w:p>
          <w:p w14:paraId="1D4DFD77" w14:textId="77777777" w:rsidR="00525A74" w:rsidRDefault="00525A74" w:rsidP="00525A74">
            <w:pPr>
              <w:pStyle w:val="C1Normal"/>
            </w:pPr>
            <w:r>
              <w:t>Ericsson: Uniqueness is not required in TS 29.514.</w:t>
            </w:r>
          </w:p>
          <w:p w14:paraId="6BA25D71" w14:textId="27A6E545" w:rsidR="00525A74" w:rsidRPr="008D7094" w:rsidRDefault="00525A74" w:rsidP="00525A74">
            <w:pPr>
              <w:pStyle w:val="C1Normal"/>
              <w:rPr>
                <w:lang w:val="en-US"/>
              </w:rPr>
            </w:pPr>
            <w:r>
              <w:t xml:space="preserve">China Mobile: Align notes with </w:t>
            </w:r>
            <w:proofErr w:type="spellStart"/>
            <w:r>
              <w:t>OpenAPI</w:t>
            </w:r>
            <w:proofErr w:type="spellEnd"/>
            <w:r>
              <w:t>.</w:t>
            </w:r>
          </w:p>
        </w:tc>
      </w:tr>
      <w:tr w:rsidR="00525A74" w:rsidRPr="008D7094" w14:paraId="15855098" w14:textId="77777777" w:rsidTr="00C81A0C">
        <w:tc>
          <w:tcPr>
            <w:tcW w:w="975" w:type="dxa"/>
            <w:tcBorders>
              <w:top w:val="nil"/>
              <w:left w:val="single" w:sz="12" w:space="0" w:color="auto"/>
              <w:right w:val="single" w:sz="12" w:space="0" w:color="auto"/>
            </w:tcBorders>
          </w:tcPr>
          <w:p w14:paraId="37DE576B"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C93A45" w14:textId="614720E4" w:rsidR="00525A74" w:rsidRDefault="00525A74" w:rsidP="00525A74">
            <w:pPr>
              <w:suppressLineNumbers/>
              <w:suppressAutoHyphens/>
              <w:spacing w:before="60" w:after="60"/>
              <w:jc w:val="center"/>
            </w:pPr>
            <w:r w:rsidRPr="00FE4C52">
              <w:t>5403</w:t>
            </w:r>
          </w:p>
        </w:tc>
        <w:tc>
          <w:tcPr>
            <w:tcW w:w="3251" w:type="dxa"/>
            <w:tcBorders>
              <w:top w:val="nil"/>
              <w:left w:val="single" w:sz="12" w:space="0" w:color="auto"/>
              <w:bottom w:val="single" w:sz="4" w:space="0" w:color="auto"/>
              <w:right w:val="single" w:sz="12" w:space="0" w:color="auto"/>
            </w:tcBorders>
            <w:shd w:val="clear" w:color="auto" w:fill="00FFFF"/>
          </w:tcPr>
          <w:p w14:paraId="4ACD2250" w14:textId="729C7141" w:rsidR="00525A74" w:rsidRDefault="00525A74" w:rsidP="00525A74">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FF"/>
          </w:tcPr>
          <w:p w14:paraId="3AAA2836" w14:textId="76B1C21F"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30081EE" w14:textId="77777777" w:rsidR="00525A74" w:rsidRPr="007E49C9" w:rsidRDefault="00525A74" w:rsidP="00525A74">
            <w:pPr>
              <w:rPr>
                <w:rFonts w:ascii="Arial" w:hAnsi="Arial" w:cs="Arial"/>
                <w:color w:val="7030A0"/>
                <w:sz w:val="18"/>
              </w:rPr>
            </w:pPr>
          </w:p>
        </w:tc>
      </w:tr>
      <w:tr w:rsidR="00525A74" w:rsidRPr="002F2600" w14:paraId="0A5D4FBC" w14:textId="77777777" w:rsidTr="00C81A0C">
        <w:tc>
          <w:tcPr>
            <w:tcW w:w="975" w:type="dxa"/>
            <w:tcBorders>
              <w:left w:val="single" w:sz="12" w:space="0" w:color="auto"/>
              <w:right w:val="single" w:sz="12" w:space="0" w:color="auto"/>
            </w:tcBorders>
          </w:tcPr>
          <w:p w14:paraId="51BB52E2" w14:textId="5FE4E675"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525A74" w:rsidRPr="00D81B37" w:rsidRDefault="00525A74" w:rsidP="00525A74">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157A8E9D" w:rsidR="00525A74" w:rsidRPr="00EC002F" w:rsidRDefault="00525A74" w:rsidP="00525A74">
            <w:pPr>
              <w:suppressLineNumbers/>
              <w:suppressAutoHyphens/>
              <w:spacing w:before="60" w:after="60"/>
              <w:jc w:val="center"/>
            </w:pPr>
            <w:hyperlink r:id="rId259"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00FF00"/>
          </w:tcPr>
          <w:p w14:paraId="06381D2E" w14:textId="7B0B8B3A" w:rsidR="00525A74" w:rsidRPr="00750E57" w:rsidRDefault="00525A74" w:rsidP="00525A74">
            <w:pPr>
              <w:pStyle w:val="TAL"/>
              <w:rPr>
                <w:sz w:val="20"/>
              </w:rPr>
            </w:pPr>
            <w:r>
              <w:rPr>
                <w:sz w:val="20"/>
              </w:rPr>
              <w:t xml:space="preserve">CR 0129 29.523 Rel-19 Corrections to </w:t>
            </w:r>
            <w:proofErr w:type="spellStart"/>
            <w:r>
              <w:rPr>
                <w:sz w:val="20"/>
              </w:rPr>
              <w:t>PcEvent</w:t>
            </w:r>
            <w:proofErr w:type="spellEnd"/>
            <w:r>
              <w:rPr>
                <w:sz w:val="20"/>
              </w:rPr>
              <w:t xml:space="preserve"> in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00FF00"/>
          </w:tcPr>
          <w:p w14:paraId="31C4266F" w14:textId="04E928EF"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D03370E" w14:textId="16C525DE"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F63FFE9" w14:textId="77777777" w:rsidR="00525A74" w:rsidRDefault="00525A74" w:rsidP="00525A74">
            <w:pPr>
              <w:rPr>
                <w:rFonts w:ascii="Arial" w:hAnsi="Arial" w:cs="Arial"/>
                <w:sz w:val="18"/>
              </w:rPr>
            </w:pPr>
          </w:p>
        </w:tc>
      </w:tr>
      <w:tr w:rsidR="00525A74" w:rsidRPr="002F2600" w14:paraId="4119F759" w14:textId="77777777" w:rsidTr="006D19BF">
        <w:tc>
          <w:tcPr>
            <w:tcW w:w="975" w:type="dxa"/>
            <w:tcBorders>
              <w:left w:val="single" w:sz="12" w:space="0" w:color="auto"/>
              <w:bottom w:val="nil"/>
              <w:right w:val="single" w:sz="12" w:space="0" w:color="auto"/>
            </w:tcBorders>
          </w:tcPr>
          <w:p w14:paraId="0FED2804" w14:textId="53032FD9"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525A74" w:rsidRPr="00D81B37" w:rsidRDefault="00525A74" w:rsidP="00525A74">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183E849F" w:rsidR="00525A74" w:rsidRPr="00EC002F" w:rsidRDefault="00525A74" w:rsidP="00525A74">
            <w:pPr>
              <w:suppressLineNumbers/>
              <w:suppressAutoHyphens/>
              <w:spacing w:before="60" w:after="60"/>
              <w:jc w:val="center"/>
            </w:pPr>
            <w:hyperlink r:id="rId260"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525A74" w:rsidRPr="00750E57" w:rsidRDefault="00525A74" w:rsidP="00525A74">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nil"/>
              <w:right w:val="single" w:sz="12" w:space="0" w:color="auto"/>
            </w:tcBorders>
          </w:tcPr>
          <w:p w14:paraId="0FDD2952" w14:textId="2E945F21" w:rsidR="00525A74" w:rsidRPr="00750E57"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525A74" w:rsidRPr="00750E57" w:rsidRDefault="00525A74" w:rsidP="00525A74">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525A74" w:rsidRDefault="00525A74" w:rsidP="00525A74">
            <w:pPr>
              <w:rPr>
                <w:rFonts w:ascii="Arial" w:hAnsi="Arial" w:cs="Arial"/>
                <w:sz w:val="18"/>
              </w:rPr>
            </w:pPr>
            <w:r>
              <w:rPr>
                <w:rFonts w:ascii="Arial" w:hAnsi="Arial" w:cs="Arial"/>
                <w:sz w:val="18"/>
              </w:rPr>
              <w:t>Revision of C3-254534</w:t>
            </w:r>
          </w:p>
          <w:p w14:paraId="0CE5F771" w14:textId="77777777" w:rsidR="00525A74" w:rsidRDefault="00525A74" w:rsidP="00525A74">
            <w:pPr>
              <w:rPr>
                <w:rFonts w:ascii="Arial" w:hAnsi="Arial" w:cs="Arial"/>
                <w:sz w:val="18"/>
              </w:rPr>
            </w:pPr>
          </w:p>
          <w:p w14:paraId="6D52525D" w14:textId="77777777" w:rsidR="00525A74" w:rsidRDefault="00525A74" w:rsidP="00525A74">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525A74" w:rsidRDefault="00525A74" w:rsidP="00525A74">
            <w:pPr>
              <w:rPr>
                <w:rFonts w:ascii="Arial" w:hAnsi="Arial" w:cs="Arial"/>
                <w:sz w:val="20"/>
                <w:szCs w:val="20"/>
              </w:rPr>
            </w:pPr>
          </w:p>
          <w:p w14:paraId="7D946600" w14:textId="6A6D6ED5" w:rsidR="00525A74" w:rsidRDefault="00525A74" w:rsidP="00525A74">
            <w:pPr>
              <w:rPr>
                <w:rFonts w:ascii="Arial" w:hAnsi="Arial" w:cs="Arial"/>
                <w:sz w:val="18"/>
              </w:rPr>
            </w:pPr>
          </w:p>
        </w:tc>
      </w:tr>
      <w:tr w:rsidR="00525A74" w:rsidRPr="002F2600" w14:paraId="1FFC8285" w14:textId="77777777" w:rsidTr="006D19BF">
        <w:tc>
          <w:tcPr>
            <w:tcW w:w="975" w:type="dxa"/>
            <w:tcBorders>
              <w:top w:val="nil"/>
              <w:left w:val="single" w:sz="12" w:space="0" w:color="auto"/>
              <w:right w:val="single" w:sz="12" w:space="0" w:color="auto"/>
            </w:tcBorders>
          </w:tcPr>
          <w:p w14:paraId="2AADC295"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0A2C67" w14:textId="3B503B93" w:rsidR="00525A74" w:rsidRDefault="00525A74" w:rsidP="00525A74">
            <w:pPr>
              <w:suppressLineNumbers/>
              <w:suppressAutoHyphens/>
              <w:spacing w:before="60" w:after="60"/>
              <w:jc w:val="center"/>
            </w:pPr>
            <w:r w:rsidRPr="00FE4C52">
              <w:t>5367</w:t>
            </w:r>
          </w:p>
        </w:tc>
        <w:tc>
          <w:tcPr>
            <w:tcW w:w="3251" w:type="dxa"/>
            <w:tcBorders>
              <w:top w:val="nil"/>
              <w:left w:val="single" w:sz="12" w:space="0" w:color="auto"/>
              <w:bottom w:val="single" w:sz="4" w:space="0" w:color="auto"/>
              <w:right w:val="single" w:sz="12" w:space="0" w:color="auto"/>
            </w:tcBorders>
            <w:shd w:val="clear" w:color="auto" w:fill="00FFFF"/>
          </w:tcPr>
          <w:p w14:paraId="62562868" w14:textId="3E8A4739" w:rsidR="00525A74" w:rsidRDefault="00525A74" w:rsidP="00525A74">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top w:val="nil"/>
              <w:left w:val="single" w:sz="12" w:space="0" w:color="auto"/>
              <w:bottom w:val="single" w:sz="4" w:space="0" w:color="auto"/>
              <w:right w:val="single" w:sz="12" w:space="0" w:color="auto"/>
            </w:tcBorders>
            <w:shd w:val="clear" w:color="auto" w:fill="00FFFF"/>
          </w:tcPr>
          <w:p w14:paraId="1E591871" w14:textId="59DB25CE"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5F9987D3" w14:textId="77777777" w:rsidR="00525A74" w:rsidRDefault="00525A74" w:rsidP="00525A74">
            <w:pPr>
              <w:rPr>
                <w:rFonts w:ascii="Arial" w:hAnsi="Arial" w:cs="Arial"/>
                <w:sz w:val="18"/>
              </w:rPr>
            </w:pPr>
          </w:p>
        </w:tc>
      </w:tr>
      <w:tr w:rsidR="00525A74" w:rsidRPr="002F2600" w14:paraId="355A430C" w14:textId="77777777" w:rsidTr="006D19BF">
        <w:tc>
          <w:tcPr>
            <w:tcW w:w="975" w:type="dxa"/>
            <w:tcBorders>
              <w:left w:val="single" w:sz="12" w:space="0" w:color="auto"/>
              <w:right w:val="single" w:sz="12" w:space="0" w:color="auto"/>
            </w:tcBorders>
          </w:tcPr>
          <w:p w14:paraId="7622E950"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4C577DF" w14:textId="40037CE0" w:rsidR="00525A74" w:rsidRPr="00EC002F" w:rsidRDefault="00525A74" w:rsidP="00525A74">
            <w:pPr>
              <w:suppressLineNumbers/>
              <w:suppressAutoHyphens/>
              <w:spacing w:before="60" w:after="60"/>
              <w:jc w:val="center"/>
            </w:pPr>
            <w:hyperlink r:id="rId261" w:history="1">
              <w:r>
                <w:rPr>
                  <w:rStyle w:val="Hyperlink"/>
                </w:rPr>
                <w:t>5119</w:t>
              </w:r>
            </w:hyperlink>
          </w:p>
        </w:tc>
        <w:tc>
          <w:tcPr>
            <w:tcW w:w="3251" w:type="dxa"/>
            <w:tcBorders>
              <w:left w:val="single" w:sz="12" w:space="0" w:color="auto"/>
              <w:bottom w:val="single" w:sz="4" w:space="0" w:color="auto"/>
              <w:right w:val="single" w:sz="12" w:space="0" w:color="auto"/>
            </w:tcBorders>
            <w:shd w:val="clear" w:color="auto" w:fill="FFFF99"/>
          </w:tcPr>
          <w:p w14:paraId="26945751" w14:textId="219C90FA" w:rsidR="00525A74" w:rsidRPr="00750E57" w:rsidRDefault="00525A74" w:rsidP="00525A74">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shd w:val="clear" w:color="auto" w:fill="FFFF99"/>
          </w:tcPr>
          <w:p w14:paraId="23E685D6" w14:textId="0E7280E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DA91A30" w14:textId="6AB97802"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3B5E8D29" w14:textId="77777777" w:rsidR="00525A74" w:rsidRDefault="00525A74" w:rsidP="00525A74">
            <w:pPr>
              <w:rPr>
                <w:rFonts w:ascii="Arial" w:hAnsi="Arial" w:cs="Arial"/>
                <w:sz w:val="18"/>
              </w:rPr>
            </w:pPr>
          </w:p>
        </w:tc>
      </w:tr>
      <w:tr w:rsidR="00525A74" w:rsidRPr="002F2600" w14:paraId="114BED37" w14:textId="77777777" w:rsidTr="006D19BF">
        <w:tc>
          <w:tcPr>
            <w:tcW w:w="975" w:type="dxa"/>
            <w:tcBorders>
              <w:left w:val="single" w:sz="12" w:space="0" w:color="auto"/>
              <w:bottom w:val="nil"/>
              <w:right w:val="single" w:sz="12" w:space="0" w:color="auto"/>
            </w:tcBorders>
          </w:tcPr>
          <w:p w14:paraId="0B63F722"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20043D81" w14:textId="7823E20A" w:rsidR="00525A74" w:rsidRPr="00EC002F" w:rsidRDefault="00525A74" w:rsidP="00525A74">
            <w:pPr>
              <w:suppressLineNumbers/>
              <w:suppressAutoHyphens/>
              <w:spacing w:before="60" w:after="60"/>
              <w:jc w:val="center"/>
            </w:pPr>
            <w:hyperlink r:id="rId262"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525A74" w:rsidRPr="00750E57" w:rsidRDefault="00525A74" w:rsidP="00525A74">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0D06B2F" w14:textId="6D28FD43" w:rsidR="00525A74" w:rsidRPr="00750E57"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525A74" w:rsidRPr="00750E57" w:rsidRDefault="00525A74" w:rsidP="00525A74">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525A74" w:rsidRDefault="00525A74" w:rsidP="00525A74">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all of the events need it.</w:t>
            </w:r>
          </w:p>
          <w:p w14:paraId="0161B404" w14:textId="77777777" w:rsidR="00525A74" w:rsidRDefault="00525A74" w:rsidP="00525A74">
            <w:pPr>
              <w:rPr>
                <w:rFonts w:ascii="Arial" w:hAnsi="Arial" w:cs="Arial"/>
                <w:sz w:val="20"/>
                <w:szCs w:val="20"/>
              </w:rPr>
            </w:pPr>
            <w:r>
              <w:rPr>
                <w:rFonts w:ascii="Arial" w:hAnsi="Arial" w:cs="Arial"/>
                <w:sz w:val="20"/>
                <w:szCs w:val="20"/>
              </w:rPr>
              <w:t xml:space="preserve">Huawei: In the cover page please capture the </w:t>
            </w:r>
            <w:proofErr w:type="spellStart"/>
            <w:r>
              <w:rPr>
                <w:rFonts w:ascii="Arial" w:hAnsi="Arial" w:cs="Arial"/>
                <w:sz w:val="20"/>
                <w:szCs w:val="20"/>
              </w:rPr>
              <w:t>TDoc</w:t>
            </w:r>
            <w:proofErr w:type="spellEnd"/>
            <w:r>
              <w:rPr>
                <w:rFonts w:ascii="Arial" w:hAnsi="Arial" w:cs="Arial"/>
                <w:sz w:val="20"/>
                <w:szCs w:val="20"/>
              </w:rPr>
              <w:t xml:space="preserve"> number (instead of the CR number) and the clause of spec that the cover page refers to. Also disagree with the time window based reporting. Need to agree first on the principle/need to implement time-based reporting, then may have further comments.</w:t>
            </w:r>
          </w:p>
          <w:p w14:paraId="3619A7ED" w14:textId="1C43B13B" w:rsidR="00525A74" w:rsidRDefault="00525A74" w:rsidP="00525A74">
            <w:pPr>
              <w:rPr>
                <w:rFonts w:ascii="Arial" w:hAnsi="Arial" w:cs="Arial"/>
                <w:sz w:val="18"/>
              </w:rPr>
            </w:pPr>
            <w:r>
              <w:rPr>
                <w:rFonts w:ascii="Arial" w:hAnsi="Arial" w:cs="Arial"/>
                <w:sz w:val="20"/>
                <w:szCs w:val="20"/>
              </w:rPr>
              <w:t>Ericsson: Will provide update proposals.</w:t>
            </w:r>
          </w:p>
        </w:tc>
      </w:tr>
      <w:tr w:rsidR="00525A74" w:rsidRPr="002F2600" w14:paraId="2E130BBB" w14:textId="77777777" w:rsidTr="006D19BF">
        <w:tc>
          <w:tcPr>
            <w:tcW w:w="975" w:type="dxa"/>
            <w:tcBorders>
              <w:top w:val="nil"/>
              <w:left w:val="single" w:sz="12" w:space="0" w:color="auto"/>
              <w:right w:val="single" w:sz="12" w:space="0" w:color="auto"/>
            </w:tcBorders>
          </w:tcPr>
          <w:p w14:paraId="272F6368"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69B5D56" w14:textId="64216C89" w:rsidR="00525A74" w:rsidRDefault="00525A74" w:rsidP="00525A74">
            <w:pPr>
              <w:suppressLineNumbers/>
              <w:suppressAutoHyphens/>
              <w:spacing w:before="60" w:after="60"/>
              <w:jc w:val="center"/>
            </w:pPr>
            <w:r w:rsidRPr="00FE4C52">
              <w:t>5368</w:t>
            </w:r>
          </w:p>
        </w:tc>
        <w:tc>
          <w:tcPr>
            <w:tcW w:w="3251" w:type="dxa"/>
            <w:tcBorders>
              <w:top w:val="nil"/>
              <w:left w:val="single" w:sz="12" w:space="0" w:color="auto"/>
              <w:bottom w:val="single" w:sz="4" w:space="0" w:color="auto"/>
              <w:right w:val="single" w:sz="12" w:space="0" w:color="auto"/>
            </w:tcBorders>
            <w:shd w:val="clear" w:color="auto" w:fill="DEE7AB"/>
          </w:tcPr>
          <w:p w14:paraId="51587E23" w14:textId="058CF60B" w:rsidR="00525A74" w:rsidRDefault="00525A74" w:rsidP="00525A74">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AEBF302" w14:textId="0BC7B7ED" w:rsidR="00525A74" w:rsidRDefault="00525A74" w:rsidP="00525A74">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E056B38"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6BF2EB9D" w14:textId="77777777" w:rsidR="00525A74" w:rsidRDefault="00525A74" w:rsidP="00525A74">
            <w:pPr>
              <w:rPr>
                <w:rFonts w:ascii="Arial" w:hAnsi="Arial" w:cs="Arial"/>
                <w:sz w:val="20"/>
                <w:szCs w:val="20"/>
              </w:rPr>
            </w:pPr>
            <w:r w:rsidRPr="00EE7F0B">
              <w:rPr>
                <w:rFonts w:ascii="Arial" w:hAnsi="Arial" w:cs="Arial"/>
                <w:sz w:val="20"/>
                <w:szCs w:val="20"/>
              </w:rPr>
              <w:t xml:space="preserve">Nokia: Same mistake exists in </w:t>
            </w:r>
            <w:proofErr w:type="spellStart"/>
            <w:r w:rsidRPr="00EE7F0B">
              <w:rPr>
                <w:rFonts w:ascii="Arial" w:hAnsi="Arial" w:cs="Arial"/>
                <w:sz w:val="20"/>
                <w:szCs w:val="20"/>
              </w:rPr>
              <w:t>CAPIF_Discover_Service_API</w:t>
            </w:r>
            <w:proofErr w:type="spellEnd"/>
            <w:r w:rsidRPr="00EE7F0B">
              <w:rPr>
                <w:rFonts w:ascii="Arial" w:hAnsi="Arial" w:cs="Arial"/>
                <w:sz w:val="20"/>
                <w:szCs w:val="20"/>
              </w:rPr>
              <w:t>. Can we correct it, too?</w:t>
            </w:r>
          </w:p>
          <w:p w14:paraId="375E0C85" w14:textId="6145E0CE" w:rsidR="00525A74" w:rsidRDefault="00525A74" w:rsidP="00525A74">
            <w:pPr>
              <w:rPr>
                <w:rFonts w:ascii="Arial" w:hAnsi="Arial" w:cs="Arial"/>
                <w:sz w:val="18"/>
              </w:rPr>
            </w:pPr>
            <w:r>
              <w:rPr>
                <w:rFonts w:ascii="Arial" w:hAnsi="Arial" w:cs="Arial"/>
                <w:sz w:val="20"/>
                <w:szCs w:val="20"/>
              </w:rPr>
              <w:t>Huawei: Fine to add the correction. Add NBI19.</w:t>
            </w:r>
          </w:p>
        </w:tc>
      </w:tr>
      <w:tr w:rsidR="00525A74" w:rsidRPr="002F2600" w14:paraId="7F301237" w14:textId="77777777" w:rsidTr="006D19BF">
        <w:tc>
          <w:tcPr>
            <w:tcW w:w="975" w:type="dxa"/>
            <w:tcBorders>
              <w:left w:val="single" w:sz="12" w:space="0" w:color="auto"/>
              <w:right w:val="single" w:sz="12" w:space="0" w:color="auto"/>
            </w:tcBorders>
          </w:tcPr>
          <w:p w14:paraId="64D39062"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5A6141DD" w14:textId="4CE30CF9" w:rsidR="00525A74" w:rsidRPr="00EC002F" w:rsidRDefault="00525A74" w:rsidP="00525A74">
            <w:pPr>
              <w:suppressLineNumbers/>
              <w:suppressAutoHyphens/>
              <w:spacing w:before="60" w:after="60"/>
              <w:jc w:val="center"/>
            </w:pPr>
            <w:r w:rsidRPr="00FE4C52">
              <w:t>5269</w:t>
            </w:r>
          </w:p>
        </w:tc>
        <w:tc>
          <w:tcPr>
            <w:tcW w:w="3251" w:type="dxa"/>
            <w:tcBorders>
              <w:left w:val="single" w:sz="12" w:space="0" w:color="auto"/>
              <w:bottom w:val="single" w:sz="4" w:space="0" w:color="auto"/>
              <w:right w:val="single" w:sz="12" w:space="0" w:color="auto"/>
            </w:tcBorders>
          </w:tcPr>
          <w:p w14:paraId="602891C0" w14:textId="5FEDD17E" w:rsidR="00525A74" w:rsidRPr="00750E57" w:rsidRDefault="00525A74" w:rsidP="00525A74">
            <w:pPr>
              <w:pStyle w:val="TAL"/>
              <w:rPr>
                <w:sz w:val="20"/>
              </w:rPr>
            </w:pPr>
            <w:r>
              <w:rPr>
                <w:sz w:val="20"/>
              </w:rPr>
              <w:t xml:space="preserve">CR 0454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525A74" w:rsidRDefault="00525A74" w:rsidP="00525A74">
            <w:pPr>
              <w:rPr>
                <w:rFonts w:ascii="Arial" w:hAnsi="Arial" w:cs="Arial"/>
                <w:sz w:val="18"/>
              </w:rPr>
            </w:pPr>
          </w:p>
        </w:tc>
      </w:tr>
      <w:tr w:rsidR="00525A74" w:rsidRPr="002F2600" w14:paraId="5F73E146" w14:textId="77777777" w:rsidTr="006D19BF">
        <w:tc>
          <w:tcPr>
            <w:tcW w:w="975" w:type="dxa"/>
            <w:tcBorders>
              <w:left w:val="single" w:sz="12" w:space="0" w:color="auto"/>
              <w:bottom w:val="nil"/>
              <w:right w:val="single" w:sz="12" w:space="0" w:color="auto"/>
            </w:tcBorders>
          </w:tcPr>
          <w:p w14:paraId="5801A2C9"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0698D24E" w14:textId="00B03D56" w:rsidR="00525A74" w:rsidRPr="00EC002F" w:rsidRDefault="00525A74" w:rsidP="00525A74">
            <w:pPr>
              <w:suppressLineNumbers/>
              <w:suppressAutoHyphens/>
              <w:spacing w:before="60" w:after="60"/>
              <w:jc w:val="center"/>
            </w:pPr>
            <w:hyperlink r:id="rId263"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525A74" w:rsidRPr="00750E57" w:rsidRDefault="00525A74" w:rsidP="00525A74">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left w:val="single" w:sz="12" w:space="0" w:color="auto"/>
              <w:bottom w:val="nil"/>
              <w:right w:val="single" w:sz="12" w:space="0" w:color="auto"/>
            </w:tcBorders>
          </w:tcPr>
          <w:p w14:paraId="40425BED" w14:textId="729E50E4"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525A74" w:rsidRPr="00750E57" w:rsidRDefault="00525A74" w:rsidP="00525A74">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525A74" w:rsidRDefault="00525A74" w:rsidP="00525A74">
            <w:pPr>
              <w:rPr>
                <w:rFonts w:ascii="Arial" w:hAnsi="Arial" w:cs="Arial"/>
                <w:sz w:val="18"/>
              </w:rPr>
            </w:pPr>
          </w:p>
        </w:tc>
      </w:tr>
      <w:tr w:rsidR="00525A74" w:rsidRPr="002F2600" w14:paraId="5ED826C8" w14:textId="77777777" w:rsidTr="006D19BF">
        <w:tc>
          <w:tcPr>
            <w:tcW w:w="975" w:type="dxa"/>
            <w:tcBorders>
              <w:top w:val="nil"/>
              <w:left w:val="single" w:sz="12" w:space="0" w:color="auto"/>
              <w:right w:val="single" w:sz="12" w:space="0" w:color="auto"/>
            </w:tcBorders>
          </w:tcPr>
          <w:p w14:paraId="0B87DFF3"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76A722C6"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EDFA4C" w14:textId="32E9DD14" w:rsidR="00525A74" w:rsidRDefault="00525A74" w:rsidP="00525A74">
            <w:pPr>
              <w:suppressLineNumbers/>
              <w:suppressAutoHyphens/>
              <w:spacing w:before="60" w:after="60"/>
              <w:jc w:val="center"/>
            </w:pPr>
            <w:r w:rsidRPr="00FE4C52">
              <w:t>5369</w:t>
            </w:r>
          </w:p>
        </w:tc>
        <w:tc>
          <w:tcPr>
            <w:tcW w:w="3251" w:type="dxa"/>
            <w:tcBorders>
              <w:top w:val="nil"/>
              <w:left w:val="single" w:sz="12" w:space="0" w:color="auto"/>
              <w:bottom w:val="single" w:sz="4" w:space="0" w:color="auto"/>
              <w:right w:val="single" w:sz="12" w:space="0" w:color="auto"/>
            </w:tcBorders>
            <w:shd w:val="clear" w:color="auto" w:fill="00FFFF"/>
          </w:tcPr>
          <w:p w14:paraId="38A7EC88" w14:textId="5BA167C4" w:rsidR="00525A74" w:rsidRDefault="00525A74" w:rsidP="00525A74">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D29FCB8" w14:textId="5A16B679"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6ED0D41E"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50CE1D52" w14:textId="77777777" w:rsidR="00525A74" w:rsidRDefault="00525A74" w:rsidP="00525A74">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8.3.4.2.9 revert the removal of API(s).</w:t>
            </w:r>
          </w:p>
          <w:p w14:paraId="0E47AE81" w14:textId="77777777" w:rsidR="00525A74" w:rsidRDefault="00525A74" w:rsidP="00525A74">
            <w:pPr>
              <w:rPr>
                <w:rFonts w:ascii="Arial" w:hAnsi="Arial" w:cs="Arial"/>
                <w:sz w:val="20"/>
                <w:szCs w:val="20"/>
              </w:rPr>
            </w:pPr>
            <w:r>
              <w:rPr>
                <w:rFonts w:ascii="Arial" w:hAnsi="Arial" w:cs="Arial"/>
                <w:sz w:val="20"/>
                <w:szCs w:val="20"/>
              </w:rPr>
              <w:t xml:space="preserve">Ericsson: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types table.</w:t>
            </w:r>
          </w:p>
          <w:p w14:paraId="6EFE4AED" w14:textId="77777777" w:rsidR="00525A74" w:rsidRDefault="00525A74" w:rsidP="00525A74">
            <w:pPr>
              <w:rPr>
                <w:rFonts w:ascii="Arial" w:hAnsi="Arial" w:cs="Arial"/>
                <w:sz w:val="20"/>
                <w:szCs w:val="20"/>
              </w:rPr>
            </w:pPr>
            <w:r>
              <w:rPr>
                <w:rFonts w:ascii="Arial" w:hAnsi="Arial" w:cs="Arial"/>
                <w:sz w:val="20"/>
                <w:szCs w:val="20"/>
              </w:rPr>
              <w:t xml:space="preserve">Huawei: Agrees to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types table. Add "identified by the </w:t>
            </w:r>
            <w:proofErr w:type="spellStart"/>
            <w:r>
              <w:rPr>
                <w:rFonts w:ascii="Arial" w:hAnsi="Arial" w:cs="Arial"/>
                <w:sz w:val="20"/>
                <w:szCs w:val="20"/>
              </w:rPr>
              <w:t>apiId</w:t>
            </w:r>
            <w:proofErr w:type="spellEnd"/>
            <w:r>
              <w:rPr>
                <w:rFonts w:ascii="Arial" w:hAnsi="Arial" w:cs="Arial"/>
                <w:sz w:val="20"/>
                <w:szCs w:val="20"/>
              </w:rPr>
              <w:t xml:space="preserve"> attribute" in the end of the description.</w:t>
            </w:r>
          </w:p>
          <w:p w14:paraId="5C66625B" w14:textId="2C8D4B8D" w:rsidR="00525A74" w:rsidRDefault="00525A74" w:rsidP="00525A74">
            <w:pPr>
              <w:rPr>
                <w:rFonts w:ascii="Arial" w:hAnsi="Arial" w:cs="Arial"/>
                <w:sz w:val="18"/>
              </w:rPr>
            </w:pPr>
            <w:r>
              <w:rPr>
                <w:rFonts w:ascii="Arial" w:hAnsi="Arial" w:cs="Arial"/>
                <w:sz w:val="20"/>
                <w:szCs w:val="20"/>
              </w:rPr>
              <w:t>Nokia: Ok with the comments. For the attribute descriptions will apply the Huawei proposal but still remove the "s".</w:t>
            </w:r>
          </w:p>
        </w:tc>
      </w:tr>
      <w:tr w:rsidR="00525A74" w:rsidRPr="002F2600" w14:paraId="442D9E5D" w14:textId="77777777" w:rsidTr="006D19BF">
        <w:tc>
          <w:tcPr>
            <w:tcW w:w="975" w:type="dxa"/>
            <w:tcBorders>
              <w:left w:val="single" w:sz="12" w:space="0" w:color="auto"/>
              <w:bottom w:val="nil"/>
              <w:right w:val="single" w:sz="12" w:space="0" w:color="auto"/>
            </w:tcBorders>
          </w:tcPr>
          <w:p w14:paraId="755F12E6"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4C12ABE2" w14:textId="72B99BF0" w:rsidR="00525A74" w:rsidRPr="00EC002F" w:rsidRDefault="00525A74" w:rsidP="00525A74">
            <w:pPr>
              <w:suppressLineNumbers/>
              <w:suppressAutoHyphens/>
              <w:spacing w:before="60" w:after="60"/>
              <w:jc w:val="center"/>
            </w:pPr>
            <w:hyperlink r:id="rId264"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525A74" w:rsidRPr="00750E57" w:rsidRDefault="00525A74" w:rsidP="00525A74">
            <w:pPr>
              <w:pStyle w:val="TAL"/>
              <w:rPr>
                <w:sz w:val="20"/>
              </w:rPr>
            </w:pPr>
            <w:r>
              <w:rPr>
                <w:sz w:val="20"/>
              </w:rPr>
              <w:t>CR 0456 29.222 Rel-19 Correction to include missing data type information in Re-used Data types tables</w:t>
            </w:r>
          </w:p>
        </w:tc>
        <w:tc>
          <w:tcPr>
            <w:tcW w:w="1401" w:type="dxa"/>
            <w:tcBorders>
              <w:left w:val="single" w:sz="12" w:space="0" w:color="auto"/>
              <w:bottom w:val="nil"/>
              <w:right w:val="single" w:sz="12" w:space="0" w:color="auto"/>
            </w:tcBorders>
          </w:tcPr>
          <w:p w14:paraId="01ADD390" w14:textId="6FF2F656"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525A74" w:rsidRPr="00750E57" w:rsidRDefault="00525A74" w:rsidP="00525A74">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525A74" w:rsidRDefault="00525A74" w:rsidP="00525A74">
            <w:pPr>
              <w:rPr>
                <w:rFonts w:ascii="Arial" w:hAnsi="Arial" w:cs="Arial"/>
                <w:sz w:val="18"/>
              </w:rPr>
            </w:pPr>
          </w:p>
        </w:tc>
      </w:tr>
      <w:tr w:rsidR="00525A74" w:rsidRPr="002F2600" w14:paraId="5C508B54" w14:textId="77777777" w:rsidTr="006D19BF">
        <w:tc>
          <w:tcPr>
            <w:tcW w:w="975" w:type="dxa"/>
            <w:tcBorders>
              <w:top w:val="nil"/>
              <w:left w:val="single" w:sz="12" w:space="0" w:color="auto"/>
              <w:right w:val="single" w:sz="12" w:space="0" w:color="auto"/>
            </w:tcBorders>
          </w:tcPr>
          <w:p w14:paraId="04276FC8"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77F7FC22"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909231" w14:textId="15F5AD06" w:rsidR="00525A74" w:rsidRDefault="00525A74" w:rsidP="00525A74">
            <w:pPr>
              <w:suppressLineNumbers/>
              <w:suppressAutoHyphens/>
              <w:spacing w:before="60" w:after="60"/>
              <w:jc w:val="center"/>
            </w:pPr>
            <w:r w:rsidRPr="00FE4C52">
              <w:t>5370</w:t>
            </w:r>
          </w:p>
        </w:tc>
        <w:tc>
          <w:tcPr>
            <w:tcW w:w="3251" w:type="dxa"/>
            <w:tcBorders>
              <w:top w:val="nil"/>
              <w:left w:val="single" w:sz="12" w:space="0" w:color="auto"/>
              <w:bottom w:val="single" w:sz="4" w:space="0" w:color="auto"/>
              <w:right w:val="single" w:sz="12" w:space="0" w:color="auto"/>
            </w:tcBorders>
            <w:shd w:val="clear" w:color="auto" w:fill="00FFFF"/>
          </w:tcPr>
          <w:p w14:paraId="68456D17" w14:textId="4D7F36FE" w:rsidR="00525A74" w:rsidRDefault="00525A74" w:rsidP="00525A74">
            <w:pPr>
              <w:pStyle w:val="TAL"/>
              <w:rPr>
                <w:sz w:val="20"/>
              </w:rPr>
            </w:pPr>
            <w:r>
              <w:rPr>
                <w:sz w:val="20"/>
              </w:rPr>
              <w:t>CR 0456 29.222 Rel-19 Correction to include missing data type information in Re-used Data types tables</w:t>
            </w:r>
          </w:p>
        </w:tc>
        <w:tc>
          <w:tcPr>
            <w:tcW w:w="1401" w:type="dxa"/>
            <w:tcBorders>
              <w:top w:val="nil"/>
              <w:left w:val="single" w:sz="12" w:space="0" w:color="auto"/>
              <w:bottom w:val="single" w:sz="4" w:space="0" w:color="auto"/>
              <w:right w:val="single" w:sz="12" w:space="0" w:color="auto"/>
            </w:tcBorders>
            <w:shd w:val="clear" w:color="auto" w:fill="00FFFF"/>
          </w:tcPr>
          <w:p w14:paraId="4A76FEF8" w14:textId="550FA3C1" w:rsidR="00525A74" w:rsidRDefault="00525A74" w:rsidP="00525A74">
            <w:pPr>
              <w:pStyle w:val="TAL"/>
              <w:rPr>
                <w:sz w:val="20"/>
              </w:rPr>
            </w:pPr>
            <w:r>
              <w:rPr>
                <w:sz w:val="20"/>
              </w:rPr>
              <w:t>Nokia, Ericsson</w:t>
            </w:r>
          </w:p>
        </w:tc>
        <w:tc>
          <w:tcPr>
            <w:tcW w:w="1062" w:type="dxa"/>
            <w:tcBorders>
              <w:top w:val="nil"/>
              <w:left w:val="single" w:sz="12" w:space="0" w:color="auto"/>
              <w:right w:val="single" w:sz="12" w:space="0" w:color="auto"/>
            </w:tcBorders>
          </w:tcPr>
          <w:p w14:paraId="52205459"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39837F7" w14:textId="77777777" w:rsidR="00525A74" w:rsidRDefault="00525A74" w:rsidP="00525A74">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525A74" w:rsidRDefault="00525A74" w:rsidP="00525A74">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525A74" w:rsidRDefault="00525A74" w:rsidP="00525A74">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3D50B585" w14:textId="545A183C" w:rsidR="00525A74" w:rsidRDefault="00525A74" w:rsidP="00525A74">
            <w:pPr>
              <w:rPr>
                <w:rFonts w:ascii="Arial" w:hAnsi="Arial" w:cs="Arial"/>
                <w:sz w:val="18"/>
              </w:rPr>
            </w:pPr>
            <w:r>
              <w:rPr>
                <w:rFonts w:ascii="Arial" w:hAnsi="Arial" w:cs="Arial"/>
                <w:sz w:val="20"/>
                <w:szCs w:val="20"/>
              </w:rPr>
              <w:t>Nokia and Ericsson are fine with the merging proposal of Huawei.</w:t>
            </w:r>
          </w:p>
        </w:tc>
      </w:tr>
      <w:tr w:rsidR="00525A74" w:rsidRPr="002F2600" w14:paraId="4C3E07B2" w14:textId="77777777" w:rsidTr="006D19BF">
        <w:tc>
          <w:tcPr>
            <w:tcW w:w="975" w:type="dxa"/>
            <w:tcBorders>
              <w:left w:val="single" w:sz="12" w:space="0" w:color="auto"/>
              <w:right w:val="single" w:sz="12" w:space="0" w:color="auto"/>
            </w:tcBorders>
          </w:tcPr>
          <w:p w14:paraId="17870C23"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068AB749" w:rsidR="00525A74" w:rsidRPr="00EC002F" w:rsidRDefault="00525A74" w:rsidP="00525A74">
            <w:pPr>
              <w:suppressLineNumbers/>
              <w:suppressAutoHyphens/>
              <w:spacing w:before="60" w:after="60"/>
              <w:jc w:val="center"/>
            </w:pPr>
            <w:hyperlink r:id="rId265"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525A74" w:rsidRPr="00750E57" w:rsidRDefault="00525A74" w:rsidP="00525A74">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525A74" w:rsidRDefault="00525A74" w:rsidP="00525A74">
            <w:pPr>
              <w:rPr>
                <w:rFonts w:ascii="Arial" w:hAnsi="Arial" w:cs="Arial"/>
                <w:sz w:val="18"/>
              </w:rPr>
            </w:pPr>
          </w:p>
        </w:tc>
      </w:tr>
      <w:tr w:rsidR="00525A74" w:rsidRPr="002F2600" w14:paraId="5692D8F5" w14:textId="77777777" w:rsidTr="00AE49F7">
        <w:tc>
          <w:tcPr>
            <w:tcW w:w="975" w:type="dxa"/>
            <w:tcBorders>
              <w:left w:val="single" w:sz="12" w:space="0" w:color="auto"/>
              <w:right w:val="single" w:sz="12" w:space="0" w:color="auto"/>
            </w:tcBorders>
          </w:tcPr>
          <w:p w14:paraId="122A6DE6" w14:textId="7EB09BC7"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525A74" w:rsidRPr="00D81B37" w:rsidRDefault="00525A74" w:rsidP="00525A74">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76FFB2B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A771CA6" w14:textId="579E2470" w:rsidR="00525A74" w:rsidRDefault="00525A74" w:rsidP="00525A74">
            <w:pPr>
              <w:rPr>
                <w:rFonts w:ascii="Arial" w:hAnsi="Arial" w:cs="Arial"/>
                <w:sz w:val="18"/>
              </w:rPr>
            </w:pPr>
            <w:r>
              <w:rPr>
                <w:rFonts w:ascii="Arial" w:hAnsi="Arial" w:cs="Arial"/>
                <w:sz w:val="18"/>
              </w:rPr>
              <w:t>Revision of C3-254559</w:t>
            </w:r>
          </w:p>
        </w:tc>
      </w:tr>
      <w:tr w:rsidR="00525A74"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525A74" w:rsidRPr="00557319" w:rsidRDefault="00525A74" w:rsidP="00525A74">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525A74" w:rsidRDefault="00525A74" w:rsidP="00525A74">
            <w:pPr>
              <w:rPr>
                <w:rFonts w:ascii="Arial" w:hAnsi="Arial" w:cs="Arial"/>
                <w:sz w:val="18"/>
              </w:rPr>
            </w:pPr>
          </w:p>
        </w:tc>
      </w:tr>
      <w:tr w:rsidR="00525A74"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525A74" w:rsidRPr="00557319" w:rsidRDefault="00525A74" w:rsidP="00525A74">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525A74" w:rsidRDefault="00525A74" w:rsidP="00525A74">
            <w:pPr>
              <w:rPr>
                <w:rFonts w:ascii="Arial" w:hAnsi="Arial" w:cs="Arial"/>
                <w:sz w:val="18"/>
              </w:rPr>
            </w:pPr>
          </w:p>
        </w:tc>
      </w:tr>
      <w:tr w:rsidR="00525A74"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525A74" w:rsidRPr="00557319" w:rsidRDefault="00525A74" w:rsidP="00525A74">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525A74" w:rsidRDefault="00525A74" w:rsidP="00525A74">
            <w:pPr>
              <w:rPr>
                <w:rFonts w:ascii="Arial" w:hAnsi="Arial" w:cs="Arial"/>
                <w:sz w:val="18"/>
              </w:rPr>
            </w:pPr>
          </w:p>
        </w:tc>
      </w:tr>
      <w:tr w:rsidR="00525A74" w:rsidRPr="002F2600" w14:paraId="26A1CFC3" w14:textId="77777777" w:rsidTr="00C81A0C">
        <w:tc>
          <w:tcPr>
            <w:tcW w:w="975" w:type="dxa"/>
            <w:tcBorders>
              <w:left w:val="single" w:sz="12" w:space="0" w:color="auto"/>
              <w:right w:val="single" w:sz="12" w:space="0" w:color="auto"/>
            </w:tcBorders>
            <w:shd w:val="clear" w:color="auto" w:fill="D9D9D9" w:themeFill="background1" w:themeFillShade="D9"/>
          </w:tcPr>
          <w:p w14:paraId="5A4D9F38" w14:textId="28B3297F"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525A74" w:rsidRPr="00557319" w:rsidRDefault="00525A74" w:rsidP="00525A74">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525A74" w:rsidRDefault="00525A74" w:rsidP="00525A74">
            <w:pPr>
              <w:rPr>
                <w:rFonts w:ascii="Arial" w:hAnsi="Arial" w:cs="Arial"/>
                <w:sz w:val="18"/>
              </w:rPr>
            </w:pPr>
          </w:p>
        </w:tc>
      </w:tr>
      <w:tr w:rsidR="00525A74" w:rsidRPr="002F2600" w14:paraId="5BE3DFA5" w14:textId="77777777" w:rsidTr="00C81A0C">
        <w:tc>
          <w:tcPr>
            <w:tcW w:w="975" w:type="dxa"/>
            <w:tcBorders>
              <w:left w:val="single" w:sz="12" w:space="0" w:color="auto"/>
              <w:right w:val="single" w:sz="12" w:space="0" w:color="auto"/>
            </w:tcBorders>
          </w:tcPr>
          <w:p w14:paraId="3B108F9D" w14:textId="18E697AF" w:rsidR="00525A74" w:rsidRPr="00786735" w:rsidRDefault="00525A74" w:rsidP="00525A74">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525A74" w:rsidRPr="006250E1" w:rsidRDefault="00525A74" w:rsidP="00525A74">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00FF00"/>
          </w:tcPr>
          <w:p w14:paraId="257B299B" w14:textId="2120332C"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6"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00FF00"/>
          </w:tcPr>
          <w:p w14:paraId="00F7DA6E" w14:textId="131E12C6" w:rsidR="00525A74" w:rsidRPr="00786735" w:rsidRDefault="00525A74" w:rsidP="00525A74">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00FF00"/>
          </w:tcPr>
          <w:p w14:paraId="3F836D80" w14:textId="03C2EA62" w:rsidR="00525A74" w:rsidRPr="00750E57" w:rsidRDefault="00525A74" w:rsidP="00525A74">
            <w:pPr>
              <w:pStyle w:val="TAL"/>
              <w:rPr>
                <w:sz w:val="20"/>
              </w:rPr>
            </w:pPr>
            <w:r>
              <w:rPr>
                <w:sz w:val="20"/>
              </w:rPr>
              <w:t>Huawei, ZTE</w:t>
            </w:r>
          </w:p>
        </w:tc>
        <w:tc>
          <w:tcPr>
            <w:tcW w:w="1062" w:type="dxa"/>
            <w:tcBorders>
              <w:left w:val="single" w:sz="12" w:space="0" w:color="auto"/>
              <w:right w:val="single" w:sz="12" w:space="0" w:color="auto"/>
            </w:tcBorders>
          </w:tcPr>
          <w:p w14:paraId="300CA28A" w14:textId="244A7E2E"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6FC461AB" w14:textId="67A66AC5"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525A74" w:rsidRPr="002F2600" w14:paraId="22555913" w14:textId="77777777" w:rsidTr="00C81A0C">
        <w:tc>
          <w:tcPr>
            <w:tcW w:w="975" w:type="dxa"/>
            <w:tcBorders>
              <w:left w:val="single" w:sz="12" w:space="0" w:color="auto"/>
              <w:bottom w:val="nil"/>
              <w:right w:val="single" w:sz="12" w:space="0" w:color="auto"/>
            </w:tcBorders>
            <w:shd w:val="clear" w:color="auto" w:fill="FFFFFF" w:themeFill="background1"/>
          </w:tcPr>
          <w:p w14:paraId="7F42E52E" w14:textId="77777777" w:rsidR="00525A74" w:rsidRPr="00A96EA4"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45F1610" w14:textId="77777777" w:rsidR="00525A74" w:rsidRPr="00A96EA4" w:rsidRDefault="00525A74" w:rsidP="00525A74">
            <w:pPr>
              <w:pStyle w:val="TAL"/>
              <w:rPr>
                <w:sz w:val="20"/>
              </w:rPr>
            </w:pPr>
          </w:p>
        </w:tc>
        <w:tc>
          <w:tcPr>
            <w:tcW w:w="746" w:type="dxa"/>
            <w:tcBorders>
              <w:left w:val="single" w:sz="12" w:space="0" w:color="auto"/>
              <w:bottom w:val="nil"/>
              <w:right w:val="single" w:sz="12" w:space="0" w:color="auto"/>
            </w:tcBorders>
          </w:tcPr>
          <w:p w14:paraId="0EDE4380" w14:textId="6C5251D4"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7" w:history="1">
              <w:r>
                <w:rPr>
                  <w:rStyle w:val="Hyperlink"/>
                </w:rPr>
                <w:t>5257</w:t>
              </w:r>
            </w:hyperlink>
          </w:p>
        </w:tc>
        <w:tc>
          <w:tcPr>
            <w:tcW w:w="3251" w:type="dxa"/>
            <w:tcBorders>
              <w:left w:val="single" w:sz="12" w:space="0" w:color="auto"/>
              <w:bottom w:val="nil"/>
              <w:right w:val="single" w:sz="12" w:space="0" w:color="auto"/>
            </w:tcBorders>
          </w:tcPr>
          <w:p w14:paraId="7FD03740" w14:textId="22659CAE" w:rsidR="00525A74" w:rsidRPr="00737094" w:rsidRDefault="00525A74" w:rsidP="00525A74">
            <w:pPr>
              <w:pStyle w:val="TAL"/>
              <w:rPr>
                <w:sz w:val="20"/>
              </w:rPr>
            </w:pPr>
            <w:r w:rsidRPr="00737094">
              <w:rPr>
                <w:sz w:val="20"/>
              </w:rPr>
              <w:t>CR 0130 29.523 Rel-19 Corrections to AF requested slice replacement outcome event</w:t>
            </w:r>
          </w:p>
        </w:tc>
        <w:tc>
          <w:tcPr>
            <w:tcW w:w="1401" w:type="dxa"/>
            <w:tcBorders>
              <w:left w:val="single" w:sz="12" w:space="0" w:color="auto"/>
              <w:bottom w:val="nil"/>
              <w:right w:val="single" w:sz="12" w:space="0" w:color="auto"/>
            </w:tcBorders>
          </w:tcPr>
          <w:p w14:paraId="71E48377" w14:textId="2F3890F6"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69457C0" w14:textId="27723857" w:rsidR="00525A74" w:rsidRPr="00750E57" w:rsidRDefault="00525A74" w:rsidP="00525A74">
            <w:pPr>
              <w:pStyle w:val="TAL"/>
              <w:rPr>
                <w:sz w:val="20"/>
              </w:rPr>
            </w:pPr>
            <w:r>
              <w:rPr>
                <w:sz w:val="20"/>
              </w:rPr>
              <w:t>Revised to 5373</w:t>
            </w:r>
          </w:p>
        </w:tc>
        <w:tc>
          <w:tcPr>
            <w:tcW w:w="4619" w:type="dxa"/>
            <w:tcBorders>
              <w:left w:val="single" w:sz="12" w:space="0" w:color="auto"/>
              <w:bottom w:val="nil"/>
              <w:right w:val="single" w:sz="12" w:space="0" w:color="auto"/>
            </w:tcBorders>
            <w:shd w:val="clear" w:color="auto" w:fill="FFFFFF" w:themeFill="background1"/>
          </w:tcPr>
          <w:p w14:paraId="2DC2244F"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Add semi-colon in 4.1.1, remove also the white space in the "</w:t>
            </w:r>
            <w:r w:rsidRPr="00CE1C0E">
              <w:rPr>
                <w:rFonts w:ascii="Arial" w:eastAsiaTheme="minorEastAsia" w:hAnsi="Arial" w:cs="Arial"/>
                <w:kern w:val="2"/>
                <w:sz w:val="20"/>
                <w:szCs w:val="22"/>
                <w:lang w:val="en-GB"/>
                <w14:ligatures w14:val="standardContextual"/>
              </w:rPr>
              <w:t>rate limitation information event notification</w:t>
            </w:r>
            <w:r>
              <w:rPr>
                <w:rFonts w:ascii="Arial" w:eastAsiaTheme="minorEastAsia" w:hAnsi="Arial" w:cs="Arial"/>
                <w:kern w:val="2"/>
                <w:sz w:val="20"/>
                <w:szCs w:val="22"/>
                <w:lang w:val="en-GB"/>
                <w14:ligatures w14:val="standardContextual"/>
              </w:rPr>
              <w:t>" bullet, align capitalization, put "feature" after the feature name, changes in 5.6.2.8 are not needed because the attributes "shall be provided when available".</w:t>
            </w:r>
          </w:p>
          <w:p w14:paraId="0BF7A6B8"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Agree to remove the change in 5.6.2.8.</w:t>
            </w:r>
          </w:p>
          <w:p w14:paraId="63F753C3" w14:textId="36C3A747"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fine with the comments.</w:t>
            </w:r>
          </w:p>
        </w:tc>
      </w:tr>
      <w:tr w:rsidR="00525A74" w:rsidRPr="002F2600" w14:paraId="1F262C57" w14:textId="77777777" w:rsidTr="00C81A0C">
        <w:tc>
          <w:tcPr>
            <w:tcW w:w="975" w:type="dxa"/>
            <w:tcBorders>
              <w:top w:val="nil"/>
              <w:left w:val="single" w:sz="12" w:space="0" w:color="auto"/>
              <w:right w:val="single" w:sz="12" w:space="0" w:color="auto"/>
            </w:tcBorders>
            <w:shd w:val="clear" w:color="auto" w:fill="FFFFFF" w:themeFill="background1"/>
          </w:tcPr>
          <w:p w14:paraId="2FE1F64F" w14:textId="77777777" w:rsidR="00525A74" w:rsidRPr="00A96EA4"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B2FB6F" w14:textId="77777777" w:rsidR="00525A74" w:rsidRPr="00A96EA4"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496C9" w14:textId="49D26E17" w:rsidR="00525A74" w:rsidRDefault="00525A74" w:rsidP="00525A74">
            <w:pPr>
              <w:suppressLineNumbers/>
              <w:suppressAutoHyphens/>
              <w:spacing w:before="60" w:after="60"/>
              <w:jc w:val="center"/>
            </w:pPr>
            <w:r>
              <w:t>5373</w:t>
            </w:r>
          </w:p>
        </w:tc>
        <w:tc>
          <w:tcPr>
            <w:tcW w:w="3251" w:type="dxa"/>
            <w:tcBorders>
              <w:top w:val="nil"/>
              <w:left w:val="single" w:sz="12" w:space="0" w:color="auto"/>
              <w:bottom w:val="single" w:sz="4" w:space="0" w:color="auto"/>
              <w:right w:val="single" w:sz="12" w:space="0" w:color="auto"/>
            </w:tcBorders>
            <w:shd w:val="clear" w:color="auto" w:fill="00FFFF"/>
          </w:tcPr>
          <w:p w14:paraId="20F95F1C" w14:textId="7CFC5104" w:rsidR="00525A74" w:rsidRPr="00737094" w:rsidRDefault="00525A74" w:rsidP="00525A74">
            <w:pPr>
              <w:pStyle w:val="TAL"/>
              <w:rPr>
                <w:sz w:val="20"/>
              </w:rPr>
            </w:pPr>
            <w:r w:rsidRPr="00737094">
              <w:rPr>
                <w:sz w:val="20"/>
              </w:rPr>
              <w:t>CR 0130 29.523 Rel-19 Corrections to AF requested slice replacement outcome event</w:t>
            </w:r>
          </w:p>
        </w:tc>
        <w:tc>
          <w:tcPr>
            <w:tcW w:w="1401" w:type="dxa"/>
            <w:tcBorders>
              <w:top w:val="nil"/>
              <w:left w:val="single" w:sz="12" w:space="0" w:color="auto"/>
              <w:bottom w:val="single" w:sz="4" w:space="0" w:color="auto"/>
              <w:right w:val="single" w:sz="12" w:space="0" w:color="auto"/>
            </w:tcBorders>
            <w:shd w:val="clear" w:color="auto" w:fill="00FFFF"/>
          </w:tcPr>
          <w:p w14:paraId="19C27098" w14:textId="76BCF365"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3662C44" w14:textId="77777777" w:rsidR="00525A74" w:rsidRDefault="00525A74" w:rsidP="00525A74">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1BD1DA0"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31202ED8" w14:textId="77777777" w:rsidTr="00572930">
        <w:tc>
          <w:tcPr>
            <w:tcW w:w="975" w:type="dxa"/>
            <w:tcBorders>
              <w:left w:val="single" w:sz="12" w:space="0" w:color="auto"/>
              <w:right w:val="single" w:sz="12" w:space="0" w:color="auto"/>
            </w:tcBorders>
            <w:shd w:val="clear" w:color="auto" w:fill="D0CECE" w:themeFill="background2" w:themeFillShade="E6"/>
          </w:tcPr>
          <w:p w14:paraId="6327EEB9" w14:textId="37F203FE" w:rsidR="00525A74" w:rsidRPr="00A96EA4" w:rsidRDefault="00525A74" w:rsidP="00525A74">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525A74" w:rsidRPr="00786735" w:rsidRDefault="00525A74" w:rsidP="00525A74">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525A74" w:rsidRPr="00786735"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338FD006" w14:textId="77777777" w:rsidTr="008D3DD2">
        <w:tc>
          <w:tcPr>
            <w:tcW w:w="975" w:type="dxa"/>
            <w:tcBorders>
              <w:left w:val="single" w:sz="12" w:space="0" w:color="auto"/>
              <w:right w:val="single" w:sz="12" w:space="0" w:color="auto"/>
            </w:tcBorders>
          </w:tcPr>
          <w:p w14:paraId="3A211237" w14:textId="3148DDF3" w:rsidR="00525A74" w:rsidRPr="00A96EA4" w:rsidRDefault="00525A74" w:rsidP="00525A74">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525A74" w:rsidRPr="00A96EA4" w:rsidRDefault="00525A74" w:rsidP="00525A74">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0FF98188" w14:textId="1C0843CF"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8" w:history="1">
              <w:r>
                <w:rPr>
                  <w:rStyle w:val="Hyperlink"/>
                </w:rPr>
                <w:t>5030</w:t>
              </w:r>
            </w:hyperlink>
          </w:p>
        </w:tc>
        <w:tc>
          <w:tcPr>
            <w:tcW w:w="3251" w:type="dxa"/>
            <w:tcBorders>
              <w:left w:val="single" w:sz="12" w:space="0" w:color="auto"/>
              <w:bottom w:val="single" w:sz="4" w:space="0" w:color="auto"/>
              <w:right w:val="single" w:sz="12" w:space="0" w:color="auto"/>
            </w:tcBorders>
          </w:tcPr>
          <w:p w14:paraId="71EB0429" w14:textId="1364F8EE" w:rsidR="00525A74" w:rsidRPr="00786735" w:rsidRDefault="00525A74" w:rsidP="00525A74">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tcPr>
          <w:p w14:paraId="600B9D37" w14:textId="23AE8BF8" w:rsidR="00525A74" w:rsidRPr="00750E57" w:rsidRDefault="00525A74" w:rsidP="00525A74">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3E1FCA3F"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36C4B63B" w14:textId="443B877D"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Pr="00243A8E">
              <w:rPr>
                <w:rFonts w:ascii="Arial" w:eastAsiaTheme="minorEastAsia" w:hAnsi="Arial" w:cs="Arial"/>
                <w:kern w:val="2"/>
                <w:sz w:val="20"/>
                <w:szCs w:val="22"/>
                <w:lang w:val="en-GB"/>
                <w14:ligatures w14:val="standardContextual"/>
              </w:rPr>
              <w:t>S2-2501208</w:t>
            </w:r>
            <w:r>
              <w:rPr>
                <w:rFonts w:ascii="Arial" w:eastAsiaTheme="minorEastAsia" w:hAnsi="Arial" w:cs="Arial"/>
                <w:kern w:val="2"/>
                <w:sz w:val="20"/>
                <w:szCs w:val="22"/>
                <w:lang w:val="en-GB"/>
                <w14:ligatures w14:val="standardContextual"/>
              </w:rPr>
              <w:t xml:space="preserve"> impacts go to CT4. No need to update the WP in this meeting.</w:t>
            </w:r>
          </w:p>
        </w:tc>
      </w:tr>
      <w:tr w:rsidR="00525A74" w:rsidRPr="002F2600" w14:paraId="3617AD1B" w14:textId="77777777" w:rsidTr="008D3DD2">
        <w:tc>
          <w:tcPr>
            <w:tcW w:w="975" w:type="dxa"/>
            <w:tcBorders>
              <w:left w:val="single" w:sz="12" w:space="0" w:color="auto"/>
              <w:bottom w:val="nil"/>
              <w:right w:val="single" w:sz="12" w:space="0" w:color="auto"/>
            </w:tcBorders>
          </w:tcPr>
          <w:p w14:paraId="40139E7A" w14:textId="77777777" w:rsidR="00525A74" w:rsidRPr="00A96EA4" w:rsidRDefault="00525A74" w:rsidP="00525A74">
            <w:pPr>
              <w:pStyle w:val="TAL"/>
              <w:rPr>
                <w:sz w:val="20"/>
              </w:rPr>
            </w:pPr>
          </w:p>
        </w:tc>
        <w:tc>
          <w:tcPr>
            <w:tcW w:w="2635" w:type="dxa"/>
            <w:tcBorders>
              <w:left w:val="single" w:sz="12" w:space="0" w:color="auto"/>
              <w:bottom w:val="nil"/>
              <w:right w:val="single" w:sz="12" w:space="0" w:color="auto"/>
            </w:tcBorders>
          </w:tcPr>
          <w:p w14:paraId="4BB38C94" w14:textId="77777777" w:rsidR="00525A74" w:rsidRPr="00A96EA4" w:rsidRDefault="00525A74" w:rsidP="00525A74">
            <w:pPr>
              <w:pStyle w:val="TAL"/>
              <w:rPr>
                <w:sz w:val="20"/>
              </w:rPr>
            </w:pPr>
          </w:p>
        </w:tc>
        <w:tc>
          <w:tcPr>
            <w:tcW w:w="746" w:type="dxa"/>
            <w:tcBorders>
              <w:left w:val="single" w:sz="12" w:space="0" w:color="auto"/>
              <w:bottom w:val="nil"/>
              <w:right w:val="single" w:sz="12" w:space="0" w:color="auto"/>
            </w:tcBorders>
          </w:tcPr>
          <w:p w14:paraId="4224F6F0" w14:textId="589F35F8"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9" w:history="1">
              <w:r>
                <w:rPr>
                  <w:rStyle w:val="Hyperlink"/>
                </w:rPr>
                <w:t>5035</w:t>
              </w:r>
            </w:hyperlink>
          </w:p>
        </w:tc>
        <w:tc>
          <w:tcPr>
            <w:tcW w:w="3251" w:type="dxa"/>
            <w:tcBorders>
              <w:left w:val="single" w:sz="12" w:space="0" w:color="auto"/>
              <w:bottom w:val="nil"/>
              <w:right w:val="single" w:sz="12" w:space="0" w:color="auto"/>
            </w:tcBorders>
          </w:tcPr>
          <w:p w14:paraId="1F22219E" w14:textId="4297884F" w:rsidR="00525A74" w:rsidRDefault="00525A74" w:rsidP="00525A74">
            <w:pPr>
              <w:pStyle w:val="TAL"/>
              <w:rPr>
                <w:sz w:val="20"/>
              </w:rPr>
            </w:pPr>
            <w:proofErr w:type="spellStart"/>
            <w:r w:rsidRPr="005C7296">
              <w:rPr>
                <w:sz w:val="20"/>
              </w:rPr>
              <w:t>pCR</w:t>
            </w:r>
            <w:proofErr w:type="spellEnd"/>
            <w:r w:rsidRPr="005C7296">
              <w:rPr>
                <w:sz w:val="20"/>
              </w:rPr>
              <w:t xml:space="preserve">  29.566 Rel-19 Pseudo-CR on corrections to Reference section and Data Model</w:t>
            </w:r>
          </w:p>
        </w:tc>
        <w:tc>
          <w:tcPr>
            <w:tcW w:w="1401" w:type="dxa"/>
            <w:tcBorders>
              <w:left w:val="single" w:sz="12" w:space="0" w:color="auto"/>
              <w:bottom w:val="nil"/>
              <w:right w:val="single" w:sz="12" w:space="0" w:color="auto"/>
            </w:tcBorders>
          </w:tcPr>
          <w:p w14:paraId="7B70685C" w14:textId="4A550F06" w:rsidR="00525A74"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226099F2" w14:textId="43BA42DC" w:rsidR="00525A74" w:rsidRPr="00750E57" w:rsidRDefault="00525A74" w:rsidP="00525A74">
            <w:pPr>
              <w:pStyle w:val="TAL"/>
              <w:rPr>
                <w:sz w:val="20"/>
              </w:rPr>
            </w:pPr>
            <w:r>
              <w:rPr>
                <w:sz w:val="20"/>
              </w:rPr>
              <w:t>Revised to 5426</w:t>
            </w:r>
          </w:p>
        </w:tc>
        <w:tc>
          <w:tcPr>
            <w:tcW w:w="4619" w:type="dxa"/>
            <w:tcBorders>
              <w:left w:val="single" w:sz="12" w:space="0" w:color="auto"/>
              <w:bottom w:val="nil"/>
              <w:right w:val="single" w:sz="12" w:space="0" w:color="auto"/>
            </w:tcBorders>
          </w:tcPr>
          <w:p w14:paraId="2DA4471C" w14:textId="470E3F95"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Nokia: Collides with 5293. We should not void reference but remove it. 5.2.3.1 collides with 5294. Impacts in </w:t>
            </w:r>
            <w:proofErr w:type="spellStart"/>
            <w:r>
              <w:rPr>
                <w:rFonts w:ascii="Arial" w:eastAsiaTheme="minorEastAsia" w:hAnsi="Arial" w:cs="Arial"/>
                <w:kern w:val="2"/>
                <w:sz w:val="20"/>
                <w:szCs w:val="22"/>
                <w:lang w:val="en-GB"/>
                <w14:ligatures w14:val="standardContextual"/>
              </w:rPr>
              <w:t>OpenAPI</w:t>
            </w:r>
            <w:proofErr w:type="spellEnd"/>
            <w:r>
              <w:rPr>
                <w:rFonts w:ascii="Arial" w:eastAsiaTheme="minorEastAsia" w:hAnsi="Arial" w:cs="Arial"/>
                <w:kern w:val="2"/>
                <w:sz w:val="20"/>
                <w:szCs w:val="22"/>
                <w:lang w:val="en-GB"/>
                <w14:ligatures w14:val="standardContextual"/>
              </w:rPr>
              <w:t xml:space="preserve"> not needed.</w:t>
            </w:r>
          </w:p>
          <w:p w14:paraId="60B460B2"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Merging proposal.</w:t>
            </w:r>
          </w:p>
          <w:p w14:paraId="59D92747"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correct TS version.</w:t>
            </w:r>
          </w:p>
          <w:p w14:paraId="1769879C"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Samsung: will remove the reference section. </w:t>
            </w:r>
          </w:p>
          <w:p w14:paraId="0C20E45D"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5293 clarifies in a note.</w:t>
            </w:r>
          </w:p>
          <w:p w14:paraId="6EFE8A97" w14:textId="304D6F22"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Renaming is enough, no need for a new attribute. Clarify what one time reporting and immediate reporting mean.</w:t>
            </w:r>
          </w:p>
        </w:tc>
      </w:tr>
      <w:tr w:rsidR="00525A74" w:rsidRPr="002F2600" w14:paraId="317E1020" w14:textId="77777777" w:rsidTr="00B25A80">
        <w:tc>
          <w:tcPr>
            <w:tcW w:w="975" w:type="dxa"/>
            <w:tcBorders>
              <w:top w:val="nil"/>
              <w:left w:val="single" w:sz="12" w:space="0" w:color="auto"/>
              <w:right w:val="single" w:sz="12" w:space="0" w:color="auto"/>
            </w:tcBorders>
          </w:tcPr>
          <w:p w14:paraId="1E96BDB4" w14:textId="77777777" w:rsidR="00525A74" w:rsidRPr="00A96EA4" w:rsidRDefault="00525A74" w:rsidP="00525A74">
            <w:pPr>
              <w:pStyle w:val="TAL"/>
              <w:rPr>
                <w:sz w:val="20"/>
              </w:rPr>
            </w:pPr>
          </w:p>
        </w:tc>
        <w:tc>
          <w:tcPr>
            <w:tcW w:w="2635" w:type="dxa"/>
            <w:tcBorders>
              <w:top w:val="nil"/>
              <w:left w:val="single" w:sz="12" w:space="0" w:color="auto"/>
              <w:right w:val="single" w:sz="12" w:space="0" w:color="auto"/>
            </w:tcBorders>
          </w:tcPr>
          <w:p w14:paraId="17F87770" w14:textId="77777777" w:rsidR="00525A74" w:rsidRPr="00A96EA4"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0ABD62" w14:textId="3E8780E3"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5426</w:t>
            </w:r>
          </w:p>
        </w:tc>
        <w:tc>
          <w:tcPr>
            <w:tcW w:w="3251" w:type="dxa"/>
            <w:tcBorders>
              <w:top w:val="nil"/>
              <w:left w:val="single" w:sz="12" w:space="0" w:color="auto"/>
              <w:bottom w:val="single" w:sz="4" w:space="0" w:color="auto"/>
              <w:right w:val="single" w:sz="12" w:space="0" w:color="auto"/>
            </w:tcBorders>
            <w:shd w:val="clear" w:color="auto" w:fill="00FFFF"/>
          </w:tcPr>
          <w:p w14:paraId="61102D32" w14:textId="454A1163" w:rsidR="00525A74" w:rsidRPr="005C7296" w:rsidRDefault="00525A74" w:rsidP="00525A74">
            <w:pPr>
              <w:pStyle w:val="TAL"/>
              <w:rPr>
                <w:sz w:val="20"/>
              </w:rPr>
            </w:pPr>
            <w:proofErr w:type="spellStart"/>
            <w:r w:rsidRPr="005C7296">
              <w:rPr>
                <w:sz w:val="20"/>
              </w:rPr>
              <w:t>pCR</w:t>
            </w:r>
            <w:proofErr w:type="spellEnd"/>
            <w:r w:rsidRPr="005C7296">
              <w:rPr>
                <w:sz w:val="20"/>
              </w:rPr>
              <w:t xml:space="preserve">  29.566 Rel-19 Pseudo-CR on corrections to Reference section and Data Model</w:t>
            </w:r>
          </w:p>
        </w:tc>
        <w:tc>
          <w:tcPr>
            <w:tcW w:w="1401" w:type="dxa"/>
            <w:tcBorders>
              <w:top w:val="nil"/>
              <w:left w:val="single" w:sz="12" w:space="0" w:color="auto"/>
              <w:bottom w:val="single" w:sz="4" w:space="0" w:color="auto"/>
              <w:right w:val="single" w:sz="12" w:space="0" w:color="auto"/>
            </w:tcBorders>
            <w:shd w:val="clear" w:color="auto" w:fill="00FFFF"/>
          </w:tcPr>
          <w:p w14:paraId="44A2B3C7" w14:textId="4589E9C4"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30D7A040"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5B2B919D"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25EC216A" w14:textId="77777777" w:rsidTr="00A16909">
        <w:tc>
          <w:tcPr>
            <w:tcW w:w="975" w:type="dxa"/>
            <w:tcBorders>
              <w:left w:val="single" w:sz="12" w:space="0" w:color="auto"/>
              <w:right w:val="single" w:sz="12" w:space="0" w:color="auto"/>
            </w:tcBorders>
            <w:shd w:val="clear" w:color="auto" w:fill="FFFFFF" w:themeFill="background1"/>
          </w:tcPr>
          <w:p w14:paraId="61A8C396"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94F1CFE" w14:textId="65F94058"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0" w:history="1">
              <w:r>
                <w:rPr>
                  <w:rStyle w:val="Hyperlink"/>
                </w:rPr>
                <w:t>5120</w:t>
              </w:r>
            </w:hyperlink>
          </w:p>
        </w:tc>
        <w:tc>
          <w:tcPr>
            <w:tcW w:w="3251" w:type="dxa"/>
            <w:tcBorders>
              <w:left w:val="single" w:sz="12" w:space="0" w:color="auto"/>
              <w:bottom w:val="single" w:sz="4" w:space="0" w:color="auto"/>
              <w:right w:val="single" w:sz="12" w:space="0" w:color="auto"/>
            </w:tcBorders>
            <w:shd w:val="clear" w:color="auto" w:fill="FFFF99"/>
          </w:tcPr>
          <w:p w14:paraId="6B18459D" w14:textId="6CA39D26" w:rsidR="00525A74" w:rsidRPr="00596FE2" w:rsidRDefault="00525A74" w:rsidP="00525A74">
            <w:pPr>
              <w:pStyle w:val="TAL"/>
              <w:rPr>
                <w:sz w:val="20"/>
              </w:rPr>
            </w:pPr>
            <w:r w:rsidRPr="00596FE2">
              <w:rPr>
                <w:sz w:val="20"/>
              </w:rPr>
              <w:t>CR 0986 29.122 Rel-19 Correction of reporting time period</w:t>
            </w:r>
          </w:p>
        </w:tc>
        <w:tc>
          <w:tcPr>
            <w:tcW w:w="1401" w:type="dxa"/>
            <w:tcBorders>
              <w:left w:val="single" w:sz="12" w:space="0" w:color="auto"/>
              <w:bottom w:val="single" w:sz="4" w:space="0" w:color="auto"/>
              <w:right w:val="single" w:sz="12" w:space="0" w:color="auto"/>
            </w:tcBorders>
            <w:shd w:val="clear" w:color="auto" w:fill="FFFF99"/>
          </w:tcPr>
          <w:p w14:paraId="1D33964B" w14:textId="5BD09F22" w:rsidR="00525A74" w:rsidRPr="00750E57" w:rsidRDefault="00525A74" w:rsidP="00525A74">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7DA2E1A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C891BEF" w14:textId="77777777" w:rsidR="00525A74"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13D0E562" w14:textId="77777777" w:rsidR="00525A74" w:rsidRDefault="00525A74" w:rsidP="00525A74">
            <w:pPr>
              <w:pStyle w:val="C1Normal"/>
            </w:pPr>
            <w:r>
              <w:t>Nokia: clashes with 5275.</w:t>
            </w:r>
          </w:p>
          <w:p w14:paraId="2CCFC058" w14:textId="7273777A" w:rsidR="00525A74" w:rsidRDefault="00525A74" w:rsidP="00525A74">
            <w:pPr>
              <w:pStyle w:val="C1Normal"/>
            </w:pPr>
            <w:r>
              <w:t>Huawei: Clashes with 5227. Prefers to use Huawei’s CR as a basis.</w:t>
            </w:r>
          </w:p>
          <w:p w14:paraId="6E1B3C7B" w14:textId="2BF72B4F" w:rsidR="00525A74" w:rsidRPr="00DD52B4" w:rsidRDefault="00525A74" w:rsidP="00525A74">
            <w:pPr>
              <w:pStyle w:val="C1Normal"/>
            </w:pPr>
            <w:r>
              <w:t>Ericsson: ok with the proposal for the renaming.</w:t>
            </w:r>
          </w:p>
        </w:tc>
      </w:tr>
      <w:tr w:rsidR="00525A74" w:rsidRPr="002F2600" w14:paraId="2679857C" w14:textId="77777777" w:rsidTr="00051273">
        <w:tc>
          <w:tcPr>
            <w:tcW w:w="975" w:type="dxa"/>
            <w:tcBorders>
              <w:left w:val="single" w:sz="12" w:space="0" w:color="auto"/>
              <w:right w:val="single" w:sz="12" w:space="0" w:color="auto"/>
            </w:tcBorders>
            <w:shd w:val="clear" w:color="auto" w:fill="FFFFFF" w:themeFill="background1"/>
          </w:tcPr>
          <w:p w14:paraId="00AA56B4"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F971E96" w14:textId="1E5F68AE"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1" w:history="1">
              <w:r>
                <w:rPr>
                  <w:rStyle w:val="Hyperlink"/>
                </w:rPr>
                <w:t>5121</w:t>
              </w:r>
            </w:hyperlink>
          </w:p>
        </w:tc>
        <w:tc>
          <w:tcPr>
            <w:tcW w:w="3251" w:type="dxa"/>
            <w:tcBorders>
              <w:left w:val="single" w:sz="12" w:space="0" w:color="auto"/>
              <w:bottom w:val="single" w:sz="4" w:space="0" w:color="auto"/>
              <w:right w:val="single" w:sz="12" w:space="0" w:color="auto"/>
            </w:tcBorders>
            <w:shd w:val="clear" w:color="auto" w:fill="FFFF99"/>
          </w:tcPr>
          <w:p w14:paraId="737D36EB" w14:textId="457D10AD" w:rsidR="00525A74" w:rsidRPr="00596FE2" w:rsidRDefault="00525A74" w:rsidP="00525A74">
            <w:pPr>
              <w:pStyle w:val="TAL"/>
              <w:rPr>
                <w:sz w:val="20"/>
              </w:rPr>
            </w:pPr>
            <w:r w:rsidRPr="00596FE2">
              <w:rPr>
                <w:sz w:val="20"/>
              </w:rPr>
              <w:t>CR 1746 29.522 Rel-19 Correction of reporting time period</w:t>
            </w:r>
          </w:p>
        </w:tc>
        <w:tc>
          <w:tcPr>
            <w:tcW w:w="1401" w:type="dxa"/>
            <w:tcBorders>
              <w:left w:val="single" w:sz="12" w:space="0" w:color="auto"/>
              <w:bottom w:val="single" w:sz="4" w:space="0" w:color="auto"/>
              <w:right w:val="single" w:sz="12" w:space="0" w:color="auto"/>
            </w:tcBorders>
            <w:shd w:val="clear" w:color="auto" w:fill="FFFF99"/>
          </w:tcPr>
          <w:p w14:paraId="25B0D666" w14:textId="69F58500" w:rsidR="00525A74" w:rsidRPr="00750E57" w:rsidRDefault="00525A74" w:rsidP="00525A74">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52BDD017"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01310D4" w14:textId="13380C37"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525A74" w:rsidRPr="002F2600" w14:paraId="2115C41D" w14:textId="77777777" w:rsidTr="00134F03">
        <w:tc>
          <w:tcPr>
            <w:tcW w:w="975" w:type="dxa"/>
            <w:tcBorders>
              <w:left w:val="single" w:sz="12" w:space="0" w:color="auto"/>
              <w:right w:val="single" w:sz="12" w:space="0" w:color="auto"/>
            </w:tcBorders>
            <w:shd w:val="clear" w:color="auto" w:fill="FFFFFF" w:themeFill="background1"/>
          </w:tcPr>
          <w:p w14:paraId="09A1A920"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A1549D4" w14:textId="5CB8B13A"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2" w:history="1">
              <w:r>
                <w:rPr>
                  <w:rStyle w:val="Hyperlink"/>
                </w:rPr>
                <w:t>5122</w:t>
              </w:r>
            </w:hyperlink>
          </w:p>
        </w:tc>
        <w:tc>
          <w:tcPr>
            <w:tcW w:w="3251" w:type="dxa"/>
            <w:tcBorders>
              <w:left w:val="single" w:sz="12" w:space="0" w:color="auto"/>
              <w:bottom w:val="single" w:sz="4" w:space="0" w:color="auto"/>
              <w:right w:val="single" w:sz="12" w:space="0" w:color="auto"/>
            </w:tcBorders>
          </w:tcPr>
          <w:p w14:paraId="6DBDFA31" w14:textId="417DD17E" w:rsidR="00525A74" w:rsidRPr="00596FE2" w:rsidRDefault="00525A74" w:rsidP="00525A74">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tcPr>
          <w:p w14:paraId="2C342223" w14:textId="12DAA7F1" w:rsidR="00525A74" w:rsidRPr="00750E57" w:rsidRDefault="00525A74" w:rsidP="00525A74">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5D711D3C" w:rsidR="00525A74" w:rsidRPr="00750E57" w:rsidRDefault="00525A74" w:rsidP="00525A74">
            <w:pPr>
              <w:pStyle w:val="TAL"/>
              <w:rPr>
                <w:sz w:val="20"/>
              </w:rPr>
            </w:pPr>
            <w:r>
              <w:rPr>
                <w:sz w:val="20"/>
              </w:rPr>
              <w:t>Merged with 5229</w:t>
            </w:r>
          </w:p>
        </w:tc>
        <w:tc>
          <w:tcPr>
            <w:tcW w:w="4619" w:type="dxa"/>
            <w:tcBorders>
              <w:left w:val="single" w:sz="12" w:space="0" w:color="auto"/>
              <w:right w:val="single" w:sz="12" w:space="0" w:color="auto"/>
            </w:tcBorders>
            <w:shd w:val="clear" w:color="auto" w:fill="FFFFFF" w:themeFill="background1"/>
          </w:tcPr>
          <w:p w14:paraId="220BF82C" w14:textId="77777777" w:rsidR="00525A74"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586B8196" w14:textId="77777777" w:rsidR="00525A74" w:rsidRDefault="00525A74" w:rsidP="00525A74">
            <w:pPr>
              <w:rPr>
                <w:rFonts w:ascii="Arial" w:eastAsiaTheme="minorEastAsia" w:hAnsi="Arial" w:cs="Arial"/>
                <w:color w:val="FF0000"/>
                <w:kern w:val="2"/>
                <w:sz w:val="20"/>
                <w:szCs w:val="22"/>
                <w14:ligatures w14:val="standardContextual"/>
              </w:rPr>
            </w:pPr>
            <w:r w:rsidRPr="006F4E10">
              <w:rPr>
                <w:rFonts w:ascii="Arial" w:eastAsiaTheme="minorEastAsia" w:hAnsi="Arial" w:cs="Arial"/>
                <w:color w:val="FF0000"/>
                <w:kern w:val="2"/>
                <w:sz w:val="20"/>
                <w:szCs w:val="22"/>
                <w14:ligatures w14:val="standardContextual"/>
              </w:rPr>
              <w:t xml:space="preserve">The Title is not consistent. 3GU states Update to energy consumption information exposure,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Update to Energy Consumption information exposure.</w:t>
            </w:r>
            <w:r w:rsidRPr="006F4E10">
              <w:rPr>
                <w:rFonts w:ascii="Arial" w:eastAsiaTheme="minorEastAsia" w:hAnsi="Arial" w:cs="Arial"/>
                <w:color w:val="FF0000"/>
                <w:kern w:val="2"/>
                <w:sz w:val="20"/>
                <w:szCs w:val="22"/>
                <w14:ligatures w14:val="standardContextual"/>
              </w:rPr>
              <w:br/>
              <w:t xml:space="preserve">The Spec Number is not consistent. 3GU states 29.508,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29.122.</w:t>
            </w:r>
            <w:r w:rsidRPr="006F4E10">
              <w:rPr>
                <w:rFonts w:ascii="Arial" w:eastAsiaTheme="minorEastAsia" w:hAnsi="Arial" w:cs="Arial"/>
                <w:color w:val="FF0000"/>
                <w:kern w:val="2"/>
                <w:sz w:val="20"/>
                <w:szCs w:val="22"/>
                <w14:ligatures w14:val="standardContextual"/>
              </w:rPr>
              <w:br/>
            </w:r>
            <w:proofErr w:type="spellStart"/>
            <w:r w:rsidRPr="006F4E10">
              <w:rPr>
                <w:rFonts w:ascii="Arial" w:eastAsiaTheme="minorEastAsia" w:hAnsi="Arial" w:cs="Arial"/>
                <w:color w:val="FF0000"/>
                <w:kern w:val="2"/>
                <w:sz w:val="20"/>
                <w:szCs w:val="22"/>
                <w14:ligatures w14:val="standardContextual"/>
              </w:rPr>
              <w:t>TDoc</w:t>
            </w:r>
            <w:proofErr w:type="spellEnd"/>
            <w:r w:rsidRPr="006F4E10">
              <w:rPr>
                <w:rFonts w:ascii="Arial" w:eastAsiaTheme="minorEastAsia" w:hAnsi="Arial" w:cs="Arial"/>
                <w:color w:val="FF0000"/>
                <w:kern w:val="2"/>
                <w:sz w:val="20"/>
                <w:szCs w:val="22"/>
                <w14:ligatures w14:val="standardContextual"/>
              </w:rPr>
              <w:t xml:space="preserve"> Number of the file does not match the header.</w:t>
            </w:r>
          </w:p>
          <w:p w14:paraId="75BC28D8" w14:textId="77777777" w:rsidR="00525A74" w:rsidRDefault="00525A74" w:rsidP="00525A74">
            <w:pPr>
              <w:pStyle w:val="C1Normal"/>
            </w:pPr>
            <w:r>
              <w:t>Ericsson: Clashes with 5229. Should be stage 3 oriented. Missing change in the notification.</w:t>
            </w:r>
          </w:p>
          <w:p w14:paraId="7564D5A9" w14:textId="77777777" w:rsidR="00525A74" w:rsidRDefault="00525A74" w:rsidP="00525A74">
            <w:pPr>
              <w:pStyle w:val="C1Normal"/>
            </w:pPr>
            <w:r>
              <w:t>Huawei: do not copy stage 2.</w:t>
            </w:r>
          </w:p>
          <w:p w14:paraId="69F699A9" w14:textId="77777777" w:rsidR="00525A74" w:rsidRDefault="00525A74" w:rsidP="00525A74">
            <w:pPr>
              <w:pStyle w:val="C1Normal"/>
            </w:pPr>
            <w:r>
              <w:t>Nokia: Moves the changes to the end of the clause.</w:t>
            </w:r>
          </w:p>
          <w:p w14:paraId="2EAF95E2" w14:textId="557FEC2E" w:rsidR="00525A74" w:rsidRPr="00786735" w:rsidRDefault="00525A74" w:rsidP="00525A74">
            <w:pPr>
              <w:pStyle w:val="C1Normal"/>
            </w:pPr>
            <w:r>
              <w:t>ZTE: Prefers Huawei’s CR.</w:t>
            </w:r>
          </w:p>
        </w:tc>
      </w:tr>
      <w:tr w:rsidR="00525A74" w:rsidRPr="002F2600" w14:paraId="5FDEE2BA" w14:textId="77777777" w:rsidTr="0049045A">
        <w:tc>
          <w:tcPr>
            <w:tcW w:w="975" w:type="dxa"/>
            <w:tcBorders>
              <w:left w:val="single" w:sz="12" w:space="0" w:color="auto"/>
              <w:right w:val="single" w:sz="12" w:space="0" w:color="auto"/>
            </w:tcBorders>
            <w:shd w:val="clear" w:color="auto" w:fill="FFFFFF" w:themeFill="background1"/>
          </w:tcPr>
          <w:p w14:paraId="3D01438B"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2FAF58" w14:textId="5722FD72"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3" w:history="1">
              <w:r>
                <w:rPr>
                  <w:rStyle w:val="Hyperlink"/>
                </w:rPr>
                <w:t>5163</w:t>
              </w:r>
            </w:hyperlink>
          </w:p>
        </w:tc>
        <w:tc>
          <w:tcPr>
            <w:tcW w:w="3251" w:type="dxa"/>
            <w:tcBorders>
              <w:left w:val="single" w:sz="12" w:space="0" w:color="auto"/>
              <w:bottom w:val="single" w:sz="4" w:space="0" w:color="auto"/>
              <w:right w:val="single" w:sz="12" w:space="0" w:color="auto"/>
            </w:tcBorders>
            <w:shd w:val="clear" w:color="auto" w:fill="FFFF99"/>
          </w:tcPr>
          <w:p w14:paraId="6866AF17" w14:textId="7892AE25" w:rsidR="00525A74" w:rsidRPr="00596FE2" w:rsidRDefault="00525A74" w:rsidP="00525A74">
            <w:pPr>
              <w:pStyle w:val="TAL"/>
              <w:rPr>
                <w:sz w:val="20"/>
              </w:rPr>
            </w:pPr>
            <w:proofErr w:type="spellStart"/>
            <w:r w:rsidRPr="00596FE2">
              <w:rPr>
                <w:sz w:val="20"/>
              </w:rPr>
              <w:t>pCR</w:t>
            </w:r>
            <w:proofErr w:type="spellEnd"/>
            <w:r w:rsidRPr="00596FE2">
              <w:rPr>
                <w:sz w:val="20"/>
              </w:rPr>
              <w:t xml:space="preserve">  29.566 Rel-19 Pseudo-CR on Corrections to energy consumption reporting</w:t>
            </w:r>
          </w:p>
        </w:tc>
        <w:tc>
          <w:tcPr>
            <w:tcW w:w="1401" w:type="dxa"/>
            <w:tcBorders>
              <w:left w:val="single" w:sz="12" w:space="0" w:color="auto"/>
              <w:bottom w:val="single" w:sz="4" w:space="0" w:color="auto"/>
              <w:right w:val="single" w:sz="12" w:space="0" w:color="auto"/>
            </w:tcBorders>
            <w:shd w:val="clear" w:color="auto" w:fill="FFFF99"/>
          </w:tcPr>
          <w:p w14:paraId="4657E351" w14:textId="2E2FBCA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4BC4BBDC"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128C8BA4"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Not ok with the note, first change.</w:t>
            </w:r>
          </w:p>
          <w:p w14:paraId="2209751F" w14:textId="36ED6191"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the LS reply from SA2.</w:t>
            </w:r>
          </w:p>
        </w:tc>
      </w:tr>
      <w:tr w:rsidR="00525A74" w:rsidRPr="002F2600" w14:paraId="172096EE" w14:textId="77777777" w:rsidTr="008F7F61">
        <w:tc>
          <w:tcPr>
            <w:tcW w:w="975" w:type="dxa"/>
            <w:tcBorders>
              <w:left w:val="single" w:sz="12" w:space="0" w:color="auto"/>
              <w:bottom w:val="nil"/>
              <w:right w:val="single" w:sz="12" w:space="0" w:color="auto"/>
            </w:tcBorders>
            <w:shd w:val="clear" w:color="auto" w:fill="FFFFFF" w:themeFill="background1"/>
          </w:tcPr>
          <w:p w14:paraId="7D4E86BF"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894432C"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7AE1DD80" w14:textId="23BA16E0"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4" w:history="1">
              <w:r>
                <w:rPr>
                  <w:rStyle w:val="Hyperlink"/>
                </w:rPr>
                <w:t>5224</w:t>
              </w:r>
            </w:hyperlink>
          </w:p>
        </w:tc>
        <w:tc>
          <w:tcPr>
            <w:tcW w:w="3251" w:type="dxa"/>
            <w:tcBorders>
              <w:left w:val="single" w:sz="12" w:space="0" w:color="auto"/>
              <w:bottom w:val="nil"/>
              <w:right w:val="single" w:sz="12" w:space="0" w:color="auto"/>
            </w:tcBorders>
          </w:tcPr>
          <w:p w14:paraId="45FB74A1" w14:textId="4DA1B84E"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miscellaneous updates and corrections</w:t>
            </w:r>
          </w:p>
        </w:tc>
        <w:tc>
          <w:tcPr>
            <w:tcW w:w="1401" w:type="dxa"/>
            <w:tcBorders>
              <w:left w:val="single" w:sz="12" w:space="0" w:color="auto"/>
              <w:bottom w:val="nil"/>
              <w:right w:val="single" w:sz="12" w:space="0" w:color="auto"/>
            </w:tcBorders>
          </w:tcPr>
          <w:p w14:paraId="5AB62B83" w14:textId="502859A2" w:rsidR="00525A74" w:rsidRPr="00750E57"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9B0376E" w14:textId="7A82A0D8" w:rsidR="00525A74" w:rsidRPr="00750E57" w:rsidRDefault="00525A74" w:rsidP="00525A74">
            <w:pPr>
              <w:pStyle w:val="TAL"/>
              <w:rPr>
                <w:sz w:val="20"/>
              </w:rPr>
            </w:pPr>
            <w:r>
              <w:rPr>
                <w:sz w:val="20"/>
              </w:rPr>
              <w:t>Revised to 5428</w:t>
            </w:r>
          </w:p>
        </w:tc>
        <w:tc>
          <w:tcPr>
            <w:tcW w:w="4619" w:type="dxa"/>
            <w:tcBorders>
              <w:left w:val="single" w:sz="12" w:space="0" w:color="auto"/>
              <w:bottom w:val="nil"/>
              <w:right w:val="single" w:sz="12" w:space="0" w:color="auto"/>
            </w:tcBorders>
            <w:shd w:val="clear" w:color="auto" w:fill="FFFFFF" w:themeFill="background1"/>
          </w:tcPr>
          <w:p w14:paraId="17A79F22" w14:textId="5A76BDC8"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First change not needed. Prefers to use this CR as a basis.</w:t>
            </w:r>
          </w:p>
          <w:p w14:paraId="79EC73FA"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Collides with 5278 &amp; 5295.</w:t>
            </w:r>
          </w:p>
          <w:p w14:paraId="315CB17B"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The collision will be removed from the other CRs.</w:t>
            </w:r>
          </w:p>
          <w:p w14:paraId="40779676" w14:textId="49329C8F"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1</w:t>
            </w:r>
            <w:r w:rsidRPr="0049045A">
              <w:rPr>
                <w:rFonts w:ascii="Arial" w:eastAsiaTheme="minorEastAsia" w:hAnsi="Arial" w:cs="Arial"/>
                <w:kern w:val="2"/>
                <w:sz w:val="20"/>
                <w:szCs w:val="22"/>
                <w:vertAlign w:val="superscript"/>
                <w:lang w:val="en-GB"/>
                <w14:ligatures w14:val="standardContextual"/>
              </w:rPr>
              <w:t>st</w:t>
            </w:r>
            <w:r>
              <w:rPr>
                <w:rFonts w:ascii="Arial" w:eastAsiaTheme="minorEastAsia" w:hAnsi="Arial" w:cs="Arial"/>
                <w:kern w:val="2"/>
                <w:sz w:val="20"/>
                <w:szCs w:val="22"/>
                <w:lang w:val="en-GB"/>
                <w14:ligatures w14:val="standardContextual"/>
              </w:rPr>
              <w:t xml:space="preserve"> change will be removed.</w:t>
            </w:r>
          </w:p>
          <w:p w14:paraId="184B2D96" w14:textId="4AE3BC0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D61C722" w14:textId="77777777" w:rsidTr="008F7F61">
        <w:tc>
          <w:tcPr>
            <w:tcW w:w="975" w:type="dxa"/>
            <w:tcBorders>
              <w:top w:val="nil"/>
              <w:left w:val="single" w:sz="12" w:space="0" w:color="auto"/>
              <w:right w:val="single" w:sz="12" w:space="0" w:color="auto"/>
            </w:tcBorders>
            <w:shd w:val="clear" w:color="auto" w:fill="FFFFFF" w:themeFill="background1"/>
          </w:tcPr>
          <w:p w14:paraId="79FBA05B"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543C090"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33F37BE" w14:textId="7071BF92"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5428</w:t>
            </w:r>
          </w:p>
        </w:tc>
        <w:tc>
          <w:tcPr>
            <w:tcW w:w="3251" w:type="dxa"/>
            <w:tcBorders>
              <w:top w:val="nil"/>
              <w:left w:val="single" w:sz="12" w:space="0" w:color="auto"/>
              <w:bottom w:val="single" w:sz="4" w:space="0" w:color="auto"/>
              <w:right w:val="single" w:sz="12" w:space="0" w:color="auto"/>
            </w:tcBorders>
            <w:shd w:val="clear" w:color="auto" w:fill="DEE7AB"/>
          </w:tcPr>
          <w:p w14:paraId="3B4A4F49" w14:textId="7F2BDF5B"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2CD08680" w14:textId="39D0E675" w:rsidR="00525A74" w:rsidRDefault="00525A74" w:rsidP="00525A74">
            <w:pPr>
              <w:pStyle w:val="TAL"/>
              <w:rPr>
                <w:sz w:val="20"/>
              </w:rPr>
            </w:pPr>
            <w:r>
              <w:rPr>
                <w:sz w:val="20"/>
              </w:rPr>
              <w:t>Huawei, ZTE, Nokia</w:t>
            </w:r>
          </w:p>
        </w:tc>
        <w:tc>
          <w:tcPr>
            <w:tcW w:w="1062" w:type="dxa"/>
            <w:tcBorders>
              <w:top w:val="nil"/>
              <w:left w:val="single" w:sz="12" w:space="0" w:color="auto"/>
              <w:right w:val="single" w:sz="12" w:space="0" w:color="auto"/>
            </w:tcBorders>
            <w:shd w:val="clear" w:color="auto" w:fill="FFFFFF" w:themeFill="background1"/>
          </w:tcPr>
          <w:p w14:paraId="56C4B451" w14:textId="4B78859D"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3465CC5"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469CCA03" w14:textId="77777777" w:rsidTr="003A177E">
        <w:tc>
          <w:tcPr>
            <w:tcW w:w="975" w:type="dxa"/>
            <w:tcBorders>
              <w:left w:val="single" w:sz="12" w:space="0" w:color="auto"/>
              <w:right w:val="single" w:sz="12" w:space="0" w:color="auto"/>
            </w:tcBorders>
            <w:shd w:val="clear" w:color="auto" w:fill="FFFFFF" w:themeFill="background1"/>
          </w:tcPr>
          <w:p w14:paraId="52448C19"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ABF6CE8"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C1C13F" w14:textId="593450ED"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5" w:history="1">
              <w:r>
                <w:rPr>
                  <w:rStyle w:val="Hyperlink"/>
                </w:rPr>
                <w:t>5225</w:t>
              </w:r>
            </w:hyperlink>
          </w:p>
        </w:tc>
        <w:tc>
          <w:tcPr>
            <w:tcW w:w="3251" w:type="dxa"/>
            <w:tcBorders>
              <w:left w:val="single" w:sz="12" w:space="0" w:color="auto"/>
              <w:bottom w:val="single" w:sz="4" w:space="0" w:color="auto"/>
              <w:right w:val="single" w:sz="12" w:space="0" w:color="auto"/>
            </w:tcBorders>
            <w:shd w:val="clear" w:color="auto" w:fill="FFFF99"/>
          </w:tcPr>
          <w:p w14:paraId="001F53E0" w14:textId="4DD4F14D"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updates and corrections to the Data Model clauses</w:t>
            </w:r>
          </w:p>
        </w:tc>
        <w:tc>
          <w:tcPr>
            <w:tcW w:w="1401" w:type="dxa"/>
            <w:tcBorders>
              <w:left w:val="single" w:sz="12" w:space="0" w:color="auto"/>
              <w:bottom w:val="single" w:sz="4" w:space="0" w:color="auto"/>
              <w:right w:val="single" w:sz="12" w:space="0" w:color="auto"/>
            </w:tcBorders>
            <w:shd w:val="clear" w:color="auto" w:fill="FFFF99"/>
          </w:tcPr>
          <w:p w14:paraId="4CE15E83" w14:textId="7D39EC16"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CF3B2E3" w14:textId="664E3716"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C229AE3"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EC70CE9" w14:textId="77777777" w:rsidTr="003A177E">
        <w:tc>
          <w:tcPr>
            <w:tcW w:w="975" w:type="dxa"/>
            <w:tcBorders>
              <w:left w:val="single" w:sz="12" w:space="0" w:color="auto"/>
              <w:right w:val="single" w:sz="12" w:space="0" w:color="auto"/>
            </w:tcBorders>
            <w:shd w:val="clear" w:color="auto" w:fill="FFFFFF" w:themeFill="background1"/>
          </w:tcPr>
          <w:p w14:paraId="68C5A438"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39ECDD"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64078B5" w14:textId="08C942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6" w:history="1">
              <w:r>
                <w:rPr>
                  <w:rStyle w:val="Hyperlink"/>
                </w:rPr>
                <w:t>5226</w:t>
              </w:r>
            </w:hyperlink>
          </w:p>
        </w:tc>
        <w:tc>
          <w:tcPr>
            <w:tcW w:w="3251" w:type="dxa"/>
            <w:tcBorders>
              <w:left w:val="single" w:sz="12" w:space="0" w:color="auto"/>
              <w:bottom w:val="single" w:sz="4" w:space="0" w:color="auto"/>
              <w:right w:val="single" w:sz="12" w:space="0" w:color="auto"/>
            </w:tcBorders>
            <w:shd w:val="clear" w:color="auto" w:fill="FFFF99"/>
          </w:tcPr>
          <w:p w14:paraId="126387DB" w14:textId="53741534"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completing the </w:t>
            </w:r>
            <w:proofErr w:type="spellStart"/>
            <w:r w:rsidRPr="00B7460E">
              <w:rPr>
                <w:sz w:val="20"/>
              </w:rPr>
              <w:t>OpenAPI</w:t>
            </w:r>
            <w:proofErr w:type="spellEnd"/>
            <w:r w:rsidRPr="00B7460E">
              <w:rPr>
                <w:sz w:val="20"/>
              </w:rPr>
              <w:t xml:space="preserve"> description</w:t>
            </w:r>
          </w:p>
        </w:tc>
        <w:tc>
          <w:tcPr>
            <w:tcW w:w="1401" w:type="dxa"/>
            <w:tcBorders>
              <w:left w:val="single" w:sz="12" w:space="0" w:color="auto"/>
              <w:bottom w:val="single" w:sz="4" w:space="0" w:color="auto"/>
              <w:right w:val="single" w:sz="12" w:space="0" w:color="auto"/>
            </w:tcBorders>
            <w:shd w:val="clear" w:color="auto" w:fill="FFFF99"/>
          </w:tcPr>
          <w:p w14:paraId="0F5FA235" w14:textId="275E467B"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62DE8B94" w14:textId="61A43A15"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E9D976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712160B" w14:textId="77777777" w:rsidTr="00A16909">
        <w:tc>
          <w:tcPr>
            <w:tcW w:w="975" w:type="dxa"/>
            <w:tcBorders>
              <w:left w:val="single" w:sz="12" w:space="0" w:color="auto"/>
              <w:right w:val="single" w:sz="12" w:space="0" w:color="auto"/>
            </w:tcBorders>
            <w:shd w:val="clear" w:color="auto" w:fill="FFFFFF" w:themeFill="background1"/>
          </w:tcPr>
          <w:p w14:paraId="11CE6103"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56C65D0"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8ABF78" w14:textId="7374BA3B"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7" w:history="1">
              <w:r>
                <w:rPr>
                  <w:rStyle w:val="Hyperlink"/>
                </w:rPr>
                <w:t>5227</w:t>
              </w:r>
            </w:hyperlink>
          </w:p>
        </w:tc>
        <w:tc>
          <w:tcPr>
            <w:tcW w:w="3251" w:type="dxa"/>
            <w:tcBorders>
              <w:left w:val="single" w:sz="12" w:space="0" w:color="auto"/>
              <w:bottom w:val="single" w:sz="4" w:space="0" w:color="auto"/>
              <w:right w:val="single" w:sz="12" w:space="0" w:color="auto"/>
            </w:tcBorders>
            <w:shd w:val="clear" w:color="auto" w:fill="FFFF99"/>
          </w:tcPr>
          <w:p w14:paraId="57E02F71" w14:textId="0283A88E" w:rsidR="00525A74" w:rsidRPr="00B7460E" w:rsidRDefault="00525A74" w:rsidP="00525A74">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4E88DB84" w14:textId="0FE600D1" w:rsidR="00525A74" w:rsidRPr="00750E57" w:rsidRDefault="00525A74" w:rsidP="00525A74">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735A2C25" w14:textId="6CB6BD2B"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522404AF"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525A74" w:rsidRPr="00373152"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59F57DBD" w14:textId="77777777" w:rsidTr="00A13ED3">
        <w:tc>
          <w:tcPr>
            <w:tcW w:w="975" w:type="dxa"/>
            <w:tcBorders>
              <w:left w:val="single" w:sz="12" w:space="0" w:color="auto"/>
              <w:right w:val="single" w:sz="12" w:space="0" w:color="auto"/>
            </w:tcBorders>
            <w:shd w:val="clear" w:color="auto" w:fill="FFFFFF" w:themeFill="background1"/>
          </w:tcPr>
          <w:p w14:paraId="50FC9C7D"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60C4C0B"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CDF34D" w14:textId="23F61BE4"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8" w:history="1">
              <w:r>
                <w:rPr>
                  <w:rStyle w:val="Hyperlink"/>
                </w:rPr>
                <w:t>5228</w:t>
              </w:r>
            </w:hyperlink>
          </w:p>
        </w:tc>
        <w:tc>
          <w:tcPr>
            <w:tcW w:w="3251" w:type="dxa"/>
            <w:tcBorders>
              <w:left w:val="single" w:sz="12" w:space="0" w:color="auto"/>
              <w:bottom w:val="single" w:sz="4" w:space="0" w:color="auto"/>
              <w:right w:val="single" w:sz="12" w:space="0" w:color="auto"/>
            </w:tcBorders>
            <w:shd w:val="clear" w:color="auto" w:fill="FFFF99"/>
          </w:tcPr>
          <w:p w14:paraId="17FB9862" w14:textId="3806DCC7" w:rsidR="00525A74" w:rsidRPr="00B7460E" w:rsidRDefault="00525A74" w:rsidP="00525A74">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2A119F0D" w14:textId="7A507EA7"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010F7916" w14:textId="56E4EE07"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780BAD2"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525A74" w:rsidRPr="00373152"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7D17CDFE"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56C9D563" w14:textId="77777777" w:rsidTr="00A13ED3">
        <w:tc>
          <w:tcPr>
            <w:tcW w:w="975" w:type="dxa"/>
            <w:tcBorders>
              <w:left w:val="single" w:sz="12" w:space="0" w:color="auto"/>
              <w:bottom w:val="nil"/>
              <w:right w:val="single" w:sz="12" w:space="0" w:color="auto"/>
            </w:tcBorders>
            <w:shd w:val="clear" w:color="auto" w:fill="FFFFFF" w:themeFill="background1"/>
          </w:tcPr>
          <w:p w14:paraId="680B55A3"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5E13937"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7C5CB524" w14:textId="76074E7C"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9" w:history="1">
              <w:r>
                <w:rPr>
                  <w:rStyle w:val="Hyperlink"/>
                </w:rPr>
                <w:t>5229</w:t>
              </w:r>
            </w:hyperlink>
          </w:p>
        </w:tc>
        <w:tc>
          <w:tcPr>
            <w:tcW w:w="3251" w:type="dxa"/>
            <w:tcBorders>
              <w:left w:val="single" w:sz="12" w:space="0" w:color="auto"/>
              <w:bottom w:val="nil"/>
              <w:right w:val="single" w:sz="12" w:space="0" w:color="auto"/>
            </w:tcBorders>
          </w:tcPr>
          <w:p w14:paraId="0B9E0ED5" w14:textId="2534DABF" w:rsidR="00525A74" w:rsidRPr="00B7460E" w:rsidRDefault="00525A74" w:rsidP="00525A74">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nil"/>
              <w:right w:val="single" w:sz="12" w:space="0" w:color="auto"/>
            </w:tcBorders>
          </w:tcPr>
          <w:p w14:paraId="49ABB275" w14:textId="77B89CB0" w:rsidR="00525A74" w:rsidRPr="00750E57" w:rsidRDefault="00525A74" w:rsidP="00525A74">
            <w:pPr>
              <w:pStyle w:val="TAL"/>
              <w:rPr>
                <w:sz w:val="20"/>
              </w:rPr>
            </w:pPr>
            <w:r>
              <w:rPr>
                <w:sz w:val="20"/>
              </w:rPr>
              <w:t>Huawei, Ericsson, ZTE, Nokia</w:t>
            </w:r>
          </w:p>
        </w:tc>
        <w:tc>
          <w:tcPr>
            <w:tcW w:w="1062" w:type="dxa"/>
            <w:tcBorders>
              <w:left w:val="single" w:sz="12" w:space="0" w:color="auto"/>
              <w:bottom w:val="nil"/>
              <w:right w:val="single" w:sz="12" w:space="0" w:color="auto"/>
            </w:tcBorders>
            <w:shd w:val="clear" w:color="auto" w:fill="FFFFFF" w:themeFill="background1"/>
          </w:tcPr>
          <w:p w14:paraId="5AEA0B5E" w14:textId="5E4EB349" w:rsidR="00525A74" w:rsidRPr="00750E57" w:rsidRDefault="00525A74" w:rsidP="00525A74">
            <w:pPr>
              <w:pStyle w:val="TAL"/>
              <w:rPr>
                <w:sz w:val="20"/>
              </w:rPr>
            </w:pPr>
            <w:r>
              <w:rPr>
                <w:sz w:val="20"/>
              </w:rPr>
              <w:t>Revised to 5427</w:t>
            </w:r>
          </w:p>
        </w:tc>
        <w:tc>
          <w:tcPr>
            <w:tcW w:w="4619" w:type="dxa"/>
            <w:tcBorders>
              <w:left w:val="single" w:sz="12" w:space="0" w:color="auto"/>
              <w:bottom w:val="nil"/>
              <w:right w:val="single" w:sz="12" w:space="0" w:color="auto"/>
            </w:tcBorders>
            <w:shd w:val="clear" w:color="auto" w:fill="FFFFFF" w:themeFill="background1"/>
          </w:tcPr>
          <w:p w14:paraId="20AC232C"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p w14:paraId="2DCAD116"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will check if something is needed for </w:t>
            </w:r>
            <w:proofErr w:type="spellStart"/>
            <w:r>
              <w:rPr>
                <w:rFonts w:ascii="Arial" w:eastAsiaTheme="minorEastAsia" w:hAnsi="Arial" w:cs="Arial"/>
                <w:kern w:val="2"/>
                <w:sz w:val="20"/>
                <w:szCs w:val="22"/>
                <w:lang w:val="en-GB"/>
                <w14:ligatures w14:val="standardContextual"/>
              </w:rPr>
              <w:t>EventNotification</w:t>
            </w:r>
            <w:proofErr w:type="spellEnd"/>
            <w:r>
              <w:rPr>
                <w:rFonts w:ascii="Arial" w:eastAsiaTheme="minorEastAsia" w:hAnsi="Arial" w:cs="Arial"/>
                <w:kern w:val="2"/>
                <w:sz w:val="20"/>
                <w:szCs w:val="22"/>
                <w:lang w:val="en-GB"/>
                <w14:ligatures w14:val="standardContextual"/>
              </w:rPr>
              <w:t xml:space="preserve"> data.</w:t>
            </w:r>
          </w:p>
          <w:p w14:paraId="128C8720"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use this as a basis.</w:t>
            </w:r>
          </w:p>
          <w:p w14:paraId="1181E212"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dependent CR.</w:t>
            </w:r>
          </w:p>
          <w:p w14:paraId="5FC2FF52" w14:textId="447E4D0B"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89F1AC2" w14:textId="77777777" w:rsidTr="00E45D18">
        <w:tc>
          <w:tcPr>
            <w:tcW w:w="975" w:type="dxa"/>
            <w:tcBorders>
              <w:top w:val="nil"/>
              <w:left w:val="single" w:sz="12" w:space="0" w:color="auto"/>
              <w:right w:val="single" w:sz="12" w:space="0" w:color="auto"/>
            </w:tcBorders>
            <w:shd w:val="clear" w:color="auto" w:fill="FFFFFF" w:themeFill="background1"/>
          </w:tcPr>
          <w:p w14:paraId="50B8FCBB"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3C48133"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9D779E" w14:textId="45F0EA84"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5427</w:t>
            </w:r>
          </w:p>
        </w:tc>
        <w:tc>
          <w:tcPr>
            <w:tcW w:w="3251" w:type="dxa"/>
            <w:tcBorders>
              <w:top w:val="nil"/>
              <w:left w:val="single" w:sz="12" w:space="0" w:color="auto"/>
              <w:bottom w:val="single" w:sz="4" w:space="0" w:color="auto"/>
              <w:right w:val="single" w:sz="12" w:space="0" w:color="auto"/>
            </w:tcBorders>
            <w:shd w:val="clear" w:color="auto" w:fill="00FFFF"/>
          </w:tcPr>
          <w:p w14:paraId="2802A611" w14:textId="013DD1A0" w:rsidR="00525A74" w:rsidRPr="00B7460E" w:rsidRDefault="00525A74" w:rsidP="00525A74">
            <w:pPr>
              <w:pStyle w:val="TAL"/>
              <w:rPr>
                <w:sz w:val="20"/>
              </w:rPr>
            </w:pPr>
            <w:r w:rsidRPr="00B7460E">
              <w:rPr>
                <w:sz w:val="20"/>
              </w:rPr>
              <w:t>CR 0363 29.508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08A9A076" w14:textId="48AA6110" w:rsidR="00525A74" w:rsidRDefault="00525A74" w:rsidP="00525A74">
            <w:pPr>
              <w:pStyle w:val="TAL"/>
              <w:rPr>
                <w:sz w:val="20"/>
              </w:rPr>
            </w:pPr>
            <w:r>
              <w:rPr>
                <w:sz w:val="20"/>
              </w:rPr>
              <w:t>Huawei, Ericsson, ZTE, Nokia, Samsung</w:t>
            </w:r>
          </w:p>
        </w:tc>
        <w:tc>
          <w:tcPr>
            <w:tcW w:w="1062" w:type="dxa"/>
            <w:tcBorders>
              <w:top w:val="nil"/>
              <w:left w:val="single" w:sz="12" w:space="0" w:color="auto"/>
              <w:right w:val="single" w:sz="12" w:space="0" w:color="auto"/>
            </w:tcBorders>
            <w:shd w:val="clear" w:color="auto" w:fill="FFFFFF" w:themeFill="background1"/>
          </w:tcPr>
          <w:p w14:paraId="6E7D90E0" w14:textId="77777777" w:rsidR="00525A74" w:rsidRDefault="00525A74" w:rsidP="00525A74">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22BE28D"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3FCD7067" w14:textId="77777777" w:rsidTr="00E45D18">
        <w:tc>
          <w:tcPr>
            <w:tcW w:w="975" w:type="dxa"/>
            <w:tcBorders>
              <w:left w:val="single" w:sz="12" w:space="0" w:color="auto"/>
              <w:bottom w:val="nil"/>
              <w:right w:val="single" w:sz="12" w:space="0" w:color="auto"/>
            </w:tcBorders>
            <w:shd w:val="clear" w:color="auto" w:fill="FFFFFF" w:themeFill="background1"/>
          </w:tcPr>
          <w:p w14:paraId="1A1399CE"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D003E16"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0D5AD26C" w14:textId="112C8BE0"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0" w:history="1">
              <w:r>
                <w:rPr>
                  <w:rStyle w:val="Hyperlink"/>
                </w:rPr>
                <w:t>5230</w:t>
              </w:r>
            </w:hyperlink>
          </w:p>
        </w:tc>
        <w:tc>
          <w:tcPr>
            <w:tcW w:w="3251" w:type="dxa"/>
            <w:tcBorders>
              <w:left w:val="single" w:sz="12" w:space="0" w:color="auto"/>
              <w:bottom w:val="nil"/>
              <w:right w:val="single" w:sz="12" w:space="0" w:color="auto"/>
            </w:tcBorders>
          </w:tcPr>
          <w:p w14:paraId="70473998" w14:textId="7C275F86" w:rsidR="00525A74" w:rsidRPr="00B7460E" w:rsidRDefault="00525A74" w:rsidP="00525A74">
            <w:pPr>
              <w:pStyle w:val="TAL"/>
              <w:rPr>
                <w:sz w:val="20"/>
              </w:rPr>
            </w:pPr>
            <w:r w:rsidRPr="00B7460E">
              <w:rPr>
                <w:sz w:val="20"/>
              </w:rPr>
              <w:t>CR 0108 29.554 Rel-19 Modification of BDT energy indicator</w:t>
            </w:r>
          </w:p>
        </w:tc>
        <w:tc>
          <w:tcPr>
            <w:tcW w:w="1401" w:type="dxa"/>
            <w:tcBorders>
              <w:left w:val="single" w:sz="12" w:space="0" w:color="auto"/>
              <w:bottom w:val="nil"/>
              <w:right w:val="single" w:sz="12" w:space="0" w:color="auto"/>
            </w:tcBorders>
          </w:tcPr>
          <w:p w14:paraId="77797D8B" w14:textId="0D888E4B" w:rsidR="00525A74" w:rsidRPr="00750E57" w:rsidRDefault="00525A74" w:rsidP="00525A74">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0AD22B1F" w14:textId="53E67D30" w:rsidR="00525A74" w:rsidRPr="00750E57" w:rsidRDefault="00525A74" w:rsidP="00525A74">
            <w:pPr>
              <w:pStyle w:val="TAL"/>
              <w:rPr>
                <w:sz w:val="20"/>
              </w:rPr>
            </w:pPr>
            <w:r>
              <w:rPr>
                <w:sz w:val="20"/>
              </w:rPr>
              <w:t>Revised to 5444</w:t>
            </w:r>
          </w:p>
        </w:tc>
        <w:tc>
          <w:tcPr>
            <w:tcW w:w="4619" w:type="dxa"/>
            <w:tcBorders>
              <w:left w:val="single" w:sz="12" w:space="0" w:color="auto"/>
              <w:bottom w:val="nil"/>
              <w:right w:val="single" w:sz="12" w:space="0" w:color="auto"/>
            </w:tcBorders>
            <w:shd w:val="clear" w:color="auto" w:fill="FFFFFF" w:themeFill="background1"/>
          </w:tcPr>
          <w:p w14:paraId="5B2FB70C"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p w14:paraId="40F8A790" w14:textId="778F27D1"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Nokia, ZTE: NF Service Consumer should be replaced by AF.</w:t>
            </w:r>
          </w:p>
          <w:p w14:paraId="3BCCEDD9" w14:textId="6F50E661"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5486C09" w14:textId="77777777" w:rsidTr="00044042">
        <w:tc>
          <w:tcPr>
            <w:tcW w:w="975" w:type="dxa"/>
            <w:tcBorders>
              <w:top w:val="nil"/>
              <w:left w:val="single" w:sz="12" w:space="0" w:color="auto"/>
              <w:right w:val="single" w:sz="12" w:space="0" w:color="auto"/>
            </w:tcBorders>
            <w:shd w:val="clear" w:color="auto" w:fill="FFFFFF" w:themeFill="background1"/>
          </w:tcPr>
          <w:p w14:paraId="73775B80"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4FE2DBE"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2DAFC2" w14:textId="17E3B65F"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5444</w:t>
            </w:r>
          </w:p>
        </w:tc>
        <w:tc>
          <w:tcPr>
            <w:tcW w:w="3251" w:type="dxa"/>
            <w:tcBorders>
              <w:top w:val="nil"/>
              <w:left w:val="single" w:sz="12" w:space="0" w:color="auto"/>
              <w:bottom w:val="single" w:sz="4" w:space="0" w:color="auto"/>
              <w:right w:val="single" w:sz="12" w:space="0" w:color="auto"/>
            </w:tcBorders>
            <w:shd w:val="clear" w:color="auto" w:fill="00FFFF"/>
          </w:tcPr>
          <w:p w14:paraId="01BC883C" w14:textId="76C7AD84" w:rsidR="00525A74" w:rsidRPr="00B7460E" w:rsidRDefault="00525A74" w:rsidP="00525A74">
            <w:pPr>
              <w:pStyle w:val="TAL"/>
              <w:rPr>
                <w:sz w:val="20"/>
              </w:rPr>
            </w:pPr>
            <w:r w:rsidRPr="00B7460E">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38C328B5" w14:textId="65589311" w:rsidR="00525A74" w:rsidRDefault="00525A74" w:rsidP="00525A74">
            <w:pPr>
              <w:pStyle w:val="TAL"/>
              <w:rPr>
                <w:sz w:val="20"/>
              </w:rPr>
            </w:pPr>
            <w:r>
              <w:rPr>
                <w:sz w:val="20"/>
              </w:rPr>
              <w:t>Huawei, ZTE</w:t>
            </w:r>
          </w:p>
        </w:tc>
        <w:tc>
          <w:tcPr>
            <w:tcW w:w="1062" w:type="dxa"/>
            <w:tcBorders>
              <w:top w:val="nil"/>
              <w:left w:val="single" w:sz="12" w:space="0" w:color="auto"/>
              <w:right w:val="single" w:sz="12" w:space="0" w:color="auto"/>
            </w:tcBorders>
            <w:shd w:val="clear" w:color="auto" w:fill="FFFFFF" w:themeFill="background1"/>
          </w:tcPr>
          <w:p w14:paraId="31FD8977" w14:textId="77777777" w:rsidR="00525A74" w:rsidRDefault="00525A74" w:rsidP="00525A74">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68F5F50"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49499085" w14:textId="77777777" w:rsidTr="00044042">
        <w:tc>
          <w:tcPr>
            <w:tcW w:w="975" w:type="dxa"/>
            <w:tcBorders>
              <w:left w:val="single" w:sz="12" w:space="0" w:color="auto"/>
              <w:bottom w:val="nil"/>
              <w:right w:val="single" w:sz="12" w:space="0" w:color="auto"/>
            </w:tcBorders>
            <w:shd w:val="clear" w:color="auto" w:fill="FFFFFF" w:themeFill="background1"/>
          </w:tcPr>
          <w:p w14:paraId="53F7A72D"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ED53F97"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35F56051" w14:textId="5C326A9D"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1" w:history="1">
              <w:r>
                <w:rPr>
                  <w:rStyle w:val="Hyperlink"/>
                </w:rPr>
                <w:t>5231</w:t>
              </w:r>
            </w:hyperlink>
          </w:p>
        </w:tc>
        <w:tc>
          <w:tcPr>
            <w:tcW w:w="3251" w:type="dxa"/>
            <w:tcBorders>
              <w:left w:val="single" w:sz="12" w:space="0" w:color="auto"/>
              <w:bottom w:val="nil"/>
              <w:right w:val="single" w:sz="12" w:space="0" w:color="auto"/>
            </w:tcBorders>
          </w:tcPr>
          <w:p w14:paraId="217CE2D0" w14:textId="1D1F6F52" w:rsidR="00525A74" w:rsidRPr="00B7460E" w:rsidRDefault="00525A74" w:rsidP="00525A74">
            <w:pPr>
              <w:pStyle w:val="TAL"/>
              <w:rPr>
                <w:sz w:val="20"/>
              </w:rPr>
            </w:pPr>
            <w:r w:rsidRPr="00B7460E">
              <w:rPr>
                <w:sz w:val="20"/>
              </w:rPr>
              <w:t>CR 0113 29.554 Rel-19 Corrections to Energy Indicator for BDT</w:t>
            </w:r>
          </w:p>
        </w:tc>
        <w:tc>
          <w:tcPr>
            <w:tcW w:w="1401" w:type="dxa"/>
            <w:tcBorders>
              <w:left w:val="single" w:sz="12" w:space="0" w:color="auto"/>
              <w:bottom w:val="nil"/>
              <w:right w:val="single" w:sz="12" w:space="0" w:color="auto"/>
            </w:tcBorders>
          </w:tcPr>
          <w:p w14:paraId="4F1601CE" w14:textId="59FE4C4B" w:rsidR="00525A74" w:rsidRPr="00750E57"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A50172D" w14:textId="08086F53" w:rsidR="00525A74" w:rsidRPr="00750E57" w:rsidRDefault="00525A74" w:rsidP="00525A74">
            <w:pPr>
              <w:pStyle w:val="TAL"/>
              <w:rPr>
                <w:sz w:val="20"/>
              </w:rPr>
            </w:pPr>
            <w:r>
              <w:rPr>
                <w:sz w:val="20"/>
              </w:rPr>
              <w:t>Revised to 5445</w:t>
            </w:r>
          </w:p>
        </w:tc>
        <w:tc>
          <w:tcPr>
            <w:tcW w:w="4619" w:type="dxa"/>
            <w:tcBorders>
              <w:left w:val="single" w:sz="12" w:space="0" w:color="auto"/>
              <w:bottom w:val="nil"/>
              <w:right w:val="single" w:sz="12" w:space="0" w:color="auto"/>
            </w:tcBorders>
            <w:shd w:val="clear" w:color="auto" w:fill="FFFFFF" w:themeFill="background1"/>
          </w:tcPr>
          <w:p w14:paraId="0D95DCF0"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EB4CC7C" w14:textId="77777777" w:rsidTr="00044042">
        <w:tc>
          <w:tcPr>
            <w:tcW w:w="975" w:type="dxa"/>
            <w:tcBorders>
              <w:top w:val="nil"/>
              <w:left w:val="single" w:sz="12" w:space="0" w:color="auto"/>
              <w:right w:val="single" w:sz="12" w:space="0" w:color="auto"/>
            </w:tcBorders>
            <w:shd w:val="clear" w:color="auto" w:fill="FFFFFF" w:themeFill="background1"/>
          </w:tcPr>
          <w:p w14:paraId="5CC7DDC3"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A93639E"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61A62E" w14:textId="1B5A6C20"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5445</w:t>
            </w:r>
          </w:p>
        </w:tc>
        <w:tc>
          <w:tcPr>
            <w:tcW w:w="3251" w:type="dxa"/>
            <w:tcBorders>
              <w:top w:val="nil"/>
              <w:left w:val="single" w:sz="12" w:space="0" w:color="auto"/>
              <w:bottom w:val="single" w:sz="4" w:space="0" w:color="auto"/>
              <w:right w:val="single" w:sz="12" w:space="0" w:color="auto"/>
            </w:tcBorders>
            <w:shd w:val="clear" w:color="auto" w:fill="00FFFF"/>
          </w:tcPr>
          <w:p w14:paraId="5430D6E7" w14:textId="3D518DF8" w:rsidR="00525A74" w:rsidRPr="00B7460E" w:rsidRDefault="00525A74" w:rsidP="00525A74">
            <w:pPr>
              <w:pStyle w:val="TAL"/>
              <w:rPr>
                <w:sz w:val="20"/>
              </w:rPr>
            </w:pPr>
            <w:r w:rsidRPr="00B7460E">
              <w:rPr>
                <w:sz w:val="20"/>
              </w:rPr>
              <w:t>CR 0113 29.554 Rel-19 Corrections to Energy Indicator for BDT</w:t>
            </w:r>
          </w:p>
        </w:tc>
        <w:tc>
          <w:tcPr>
            <w:tcW w:w="1401" w:type="dxa"/>
            <w:tcBorders>
              <w:top w:val="nil"/>
              <w:left w:val="single" w:sz="12" w:space="0" w:color="auto"/>
              <w:bottom w:val="single" w:sz="4" w:space="0" w:color="auto"/>
              <w:right w:val="single" w:sz="12" w:space="0" w:color="auto"/>
            </w:tcBorders>
            <w:shd w:val="clear" w:color="auto" w:fill="00FFFF"/>
          </w:tcPr>
          <w:p w14:paraId="70B12B7D" w14:textId="7CC03A3B" w:rsidR="00525A74" w:rsidRDefault="00525A74" w:rsidP="00525A74">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7DE56DD" w14:textId="77777777" w:rsidR="00525A74" w:rsidRDefault="00525A74" w:rsidP="00525A74">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7B75141"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E57491D" w14:textId="77777777" w:rsidTr="00A16909">
        <w:tc>
          <w:tcPr>
            <w:tcW w:w="975" w:type="dxa"/>
            <w:tcBorders>
              <w:left w:val="single" w:sz="12" w:space="0" w:color="auto"/>
              <w:right w:val="single" w:sz="12" w:space="0" w:color="auto"/>
            </w:tcBorders>
            <w:shd w:val="clear" w:color="auto" w:fill="FFFFFF" w:themeFill="background1"/>
          </w:tcPr>
          <w:p w14:paraId="37F1C718"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7CA9CFB" w14:textId="5142A326"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2" w:history="1">
              <w:r>
                <w:rPr>
                  <w:rStyle w:val="Hyperlink"/>
                </w:rPr>
                <w:t>5275</w:t>
              </w:r>
            </w:hyperlink>
          </w:p>
        </w:tc>
        <w:tc>
          <w:tcPr>
            <w:tcW w:w="3251" w:type="dxa"/>
            <w:tcBorders>
              <w:left w:val="single" w:sz="12" w:space="0" w:color="auto"/>
              <w:bottom w:val="single" w:sz="4" w:space="0" w:color="auto"/>
              <w:right w:val="single" w:sz="12" w:space="0" w:color="auto"/>
            </w:tcBorders>
            <w:shd w:val="clear" w:color="auto" w:fill="FFFF99"/>
          </w:tcPr>
          <w:p w14:paraId="42F52F50" w14:textId="35A44D09" w:rsidR="00525A74" w:rsidRPr="00B7460E" w:rsidRDefault="00525A74" w:rsidP="00525A74">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324D9A4" w14:textId="7B2C182D"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3984192D"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B28FBF8" w14:textId="04C5BAE7" w:rsidR="00525A74" w:rsidRPr="00B51F69" w:rsidRDefault="00525A74" w:rsidP="00525A74">
            <w:pPr>
              <w:rPr>
                <w:rFonts w:ascii="Arial" w:eastAsiaTheme="minorEastAsia" w:hAnsi="Arial" w:cs="Arial"/>
                <w:kern w:val="2"/>
                <w:sz w:val="20"/>
                <w:szCs w:val="22"/>
                <w14:ligatures w14:val="standardContextual"/>
              </w:rPr>
            </w:pPr>
            <w:r>
              <w:rPr>
                <w:rFonts w:ascii="Arial" w:eastAsiaTheme="minorEastAsia" w:hAnsi="Arial" w:cs="Arial"/>
                <w:kern w:val="2"/>
                <w:sz w:val="20"/>
                <w:szCs w:val="22"/>
                <w:lang w:val="en-GB"/>
                <w14:ligatures w14:val="standardContextual"/>
              </w:rPr>
              <w:t>Nokia: SA2 CR S2-2510160 clarifies these concepts in this SA2 meeting.</w:t>
            </w:r>
          </w:p>
        </w:tc>
      </w:tr>
      <w:tr w:rsidR="00525A74" w:rsidRPr="002F2600" w14:paraId="43076270" w14:textId="77777777" w:rsidTr="005F79B5">
        <w:tc>
          <w:tcPr>
            <w:tcW w:w="975" w:type="dxa"/>
            <w:tcBorders>
              <w:left w:val="single" w:sz="12" w:space="0" w:color="auto"/>
              <w:right w:val="single" w:sz="12" w:space="0" w:color="auto"/>
            </w:tcBorders>
            <w:shd w:val="clear" w:color="auto" w:fill="FFFFFF" w:themeFill="background1"/>
          </w:tcPr>
          <w:p w14:paraId="168BAC17"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F92277B" w14:textId="3CBF7603"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3" w:history="1">
              <w:r>
                <w:rPr>
                  <w:rStyle w:val="Hyperlink"/>
                </w:rPr>
                <w:t>5276</w:t>
              </w:r>
            </w:hyperlink>
          </w:p>
        </w:tc>
        <w:tc>
          <w:tcPr>
            <w:tcW w:w="3251" w:type="dxa"/>
            <w:tcBorders>
              <w:left w:val="single" w:sz="12" w:space="0" w:color="auto"/>
              <w:bottom w:val="single" w:sz="4" w:space="0" w:color="auto"/>
              <w:right w:val="single" w:sz="12" w:space="0" w:color="auto"/>
            </w:tcBorders>
            <w:shd w:val="clear" w:color="auto" w:fill="FFFF99"/>
          </w:tcPr>
          <w:p w14:paraId="2501995D" w14:textId="0F613E56" w:rsidR="00525A74" w:rsidRPr="00B7460E" w:rsidRDefault="00525A74" w:rsidP="00525A74">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49654C0B" w14:textId="20A11F91"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278C5D0F"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271639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5C0196D" w14:textId="77777777" w:rsidTr="005F79B5">
        <w:tc>
          <w:tcPr>
            <w:tcW w:w="975" w:type="dxa"/>
            <w:tcBorders>
              <w:left w:val="single" w:sz="12" w:space="0" w:color="auto"/>
              <w:right w:val="single" w:sz="12" w:space="0" w:color="auto"/>
            </w:tcBorders>
            <w:shd w:val="clear" w:color="auto" w:fill="FFFFFF" w:themeFill="background1"/>
          </w:tcPr>
          <w:p w14:paraId="455B3076"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3D9F08B" w14:textId="27E5A2C8"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4" w:history="1">
              <w:r>
                <w:rPr>
                  <w:rStyle w:val="Hyperlink"/>
                </w:rPr>
                <w:t>5277</w:t>
              </w:r>
            </w:hyperlink>
          </w:p>
        </w:tc>
        <w:tc>
          <w:tcPr>
            <w:tcW w:w="3251" w:type="dxa"/>
            <w:tcBorders>
              <w:left w:val="single" w:sz="12" w:space="0" w:color="auto"/>
              <w:bottom w:val="single" w:sz="4" w:space="0" w:color="auto"/>
              <w:right w:val="single" w:sz="12" w:space="0" w:color="auto"/>
            </w:tcBorders>
          </w:tcPr>
          <w:p w14:paraId="2AEDB401" w14:textId="07958761" w:rsidR="00525A74" w:rsidRPr="00B7460E" w:rsidRDefault="00525A74" w:rsidP="00525A74">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tcPr>
          <w:p w14:paraId="7C1F43FB" w14:textId="0E774EE9"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686C9760" w:rsidR="00525A74" w:rsidRPr="00750E57" w:rsidRDefault="00525A74" w:rsidP="00525A74">
            <w:pPr>
              <w:pStyle w:val="TAL"/>
              <w:rPr>
                <w:sz w:val="20"/>
              </w:rPr>
            </w:pPr>
            <w:r>
              <w:rPr>
                <w:sz w:val="20"/>
              </w:rPr>
              <w:t>Not Pursued</w:t>
            </w:r>
          </w:p>
        </w:tc>
        <w:tc>
          <w:tcPr>
            <w:tcW w:w="4619" w:type="dxa"/>
            <w:tcBorders>
              <w:left w:val="single" w:sz="12" w:space="0" w:color="auto"/>
              <w:right w:val="single" w:sz="12" w:space="0" w:color="auto"/>
            </w:tcBorders>
            <w:shd w:val="clear" w:color="auto" w:fill="FFFFFF" w:themeFill="background1"/>
          </w:tcPr>
          <w:p w14:paraId="22AD4497" w14:textId="653478B3"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Ericsson, ZTE: We don’t need to extend the list. There is an etc. We agreed to do so.</w:t>
            </w:r>
          </w:p>
          <w:p w14:paraId="03FAC0B9" w14:textId="265AA1E6"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798308A0" w14:textId="77777777" w:rsidTr="008F7F61">
        <w:tc>
          <w:tcPr>
            <w:tcW w:w="975" w:type="dxa"/>
            <w:tcBorders>
              <w:left w:val="single" w:sz="12" w:space="0" w:color="auto"/>
              <w:bottom w:val="nil"/>
              <w:right w:val="single" w:sz="12" w:space="0" w:color="auto"/>
            </w:tcBorders>
            <w:shd w:val="clear" w:color="auto" w:fill="FFFFFF" w:themeFill="background1"/>
          </w:tcPr>
          <w:p w14:paraId="6606731B"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07AAEAC"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1D8BCA7D" w14:textId="2440490D"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5" w:history="1">
              <w:r>
                <w:rPr>
                  <w:rStyle w:val="Hyperlink"/>
                </w:rPr>
                <w:t>5278</w:t>
              </w:r>
            </w:hyperlink>
          </w:p>
        </w:tc>
        <w:tc>
          <w:tcPr>
            <w:tcW w:w="3251" w:type="dxa"/>
            <w:tcBorders>
              <w:left w:val="single" w:sz="12" w:space="0" w:color="auto"/>
              <w:bottom w:val="nil"/>
              <w:right w:val="single" w:sz="12" w:space="0" w:color="auto"/>
            </w:tcBorders>
          </w:tcPr>
          <w:p w14:paraId="16E3D443" w14:textId="0E5FA571"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correction of incorrect HTTP Method and string data type Name</w:t>
            </w:r>
          </w:p>
        </w:tc>
        <w:tc>
          <w:tcPr>
            <w:tcW w:w="1401" w:type="dxa"/>
            <w:tcBorders>
              <w:left w:val="single" w:sz="12" w:space="0" w:color="auto"/>
              <w:bottom w:val="nil"/>
              <w:right w:val="single" w:sz="12" w:space="0" w:color="auto"/>
            </w:tcBorders>
          </w:tcPr>
          <w:p w14:paraId="3D52C051" w14:textId="065AA271"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AA8C330" w14:textId="2A2DE651" w:rsidR="00525A74" w:rsidRPr="00750E57" w:rsidRDefault="00525A74" w:rsidP="00525A74">
            <w:pPr>
              <w:pStyle w:val="TAL"/>
              <w:rPr>
                <w:sz w:val="20"/>
              </w:rPr>
            </w:pPr>
            <w:r>
              <w:rPr>
                <w:sz w:val="20"/>
              </w:rPr>
              <w:t>Revised to 5429</w:t>
            </w:r>
          </w:p>
        </w:tc>
        <w:tc>
          <w:tcPr>
            <w:tcW w:w="4619" w:type="dxa"/>
            <w:tcBorders>
              <w:left w:val="single" w:sz="12" w:space="0" w:color="auto"/>
              <w:bottom w:val="nil"/>
              <w:right w:val="single" w:sz="12" w:space="0" w:color="auto"/>
            </w:tcBorders>
            <w:shd w:val="clear" w:color="auto" w:fill="FFFFFF" w:themeFill="background1"/>
          </w:tcPr>
          <w:p w14:paraId="2754C129" w14:textId="4E8066AF"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keep only the first change.</w:t>
            </w:r>
          </w:p>
        </w:tc>
      </w:tr>
      <w:tr w:rsidR="00525A74" w:rsidRPr="002F2600" w14:paraId="5E049047" w14:textId="77777777" w:rsidTr="008F7F61">
        <w:tc>
          <w:tcPr>
            <w:tcW w:w="975" w:type="dxa"/>
            <w:tcBorders>
              <w:top w:val="nil"/>
              <w:left w:val="single" w:sz="12" w:space="0" w:color="auto"/>
              <w:right w:val="single" w:sz="12" w:space="0" w:color="auto"/>
            </w:tcBorders>
            <w:shd w:val="clear" w:color="auto" w:fill="FFFFFF" w:themeFill="background1"/>
          </w:tcPr>
          <w:p w14:paraId="53D0868C"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1C69549"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A59BEA1" w14:textId="11C0EA58"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5429</w:t>
            </w:r>
          </w:p>
        </w:tc>
        <w:tc>
          <w:tcPr>
            <w:tcW w:w="3251" w:type="dxa"/>
            <w:tcBorders>
              <w:top w:val="nil"/>
              <w:left w:val="single" w:sz="12" w:space="0" w:color="auto"/>
              <w:bottom w:val="single" w:sz="4" w:space="0" w:color="auto"/>
              <w:right w:val="single" w:sz="12" w:space="0" w:color="auto"/>
            </w:tcBorders>
            <w:shd w:val="clear" w:color="auto" w:fill="DEE7AB"/>
          </w:tcPr>
          <w:p w14:paraId="1FF2E74E" w14:textId="30EAF2EF"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correction of incorrect string data type Name</w:t>
            </w:r>
          </w:p>
        </w:tc>
        <w:tc>
          <w:tcPr>
            <w:tcW w:w="1401" w:type="dxa"/>
            <w:tcBorders>
              <w:top w:val="nil"/>
              <w:left w:val="single" w:sz="12" w:space="0" w:color="auto"/>
              <w:bottom w:val="single" w:sz="4" w:space="0" w:color="auto"/>
              <w:right w:val="single" w:sz="12" w:space="0" w:color="auto"/>
            </w:tcBorders>
            <w:shd w:val="clear" w:color="auto" w:fill="DEE7AB"/>
          </w:tcPr>
          <w:p w14:paraId="44A06A63" w14:textId="19AB85E8"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591E23A4" w14:textId="2EF01593"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44A35F3"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E19E03E" w14:textId="77777777" w:rsidTr="00757ABC">
        <w:tc>
          <w:tcPr>
            <w:tcW w:w="975" w:type="dxa"/>
            <w:tcBorders>
              <w:left w:val="single" w:sz="12" w:space="0" w:color="auto"/>
              <w:right w:val="single" w:sz="12" w:space="0" w:color="auto"/>
            </w:tcBorders>
            <w:shd w:val="clear" w:color="auto" w:fill="FFFFFF" w:themeFill="background1"/>
          </w:tcPr>
          <w:p w14:paraId="6CA11618"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7AD97832"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3E52282" w14:textId="6E43164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6" w:history="1">
              <w:r>
                <w:rPr>
                  <w:rStyle w:val="Hyperlink"/>
                </w:rPr>
                <w:t>5279</w:t>
              </w:r>
            </w:hyperlink>
          </w:p>
        </w:tc>
        <w:tc>
          <w:tcPr>
            <w:tcW w:w="3251" w:type="dxa"/>
            <w:tcBorders>
              <w:left w:val="single" w:sz="12" w:space="0" w:color="auto"/>
              <w:bottom w:val="single" w:sz="4" w:space="0" w:color="auto"/>
              <w:right w:val="single" w:sz="12" w:space="0" w:color="auto"/>
            </w:tcBorders>
            <w:shd w:val="clear" w:color="auto" w:fill="FFFF99"/>
          </w:tcPr>
          <w:p w14:paraId="086990F3" w14:textId="15A512B0"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4EA64D6" w14:textId="78CAA79A"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3F2B462D" w14:textId="52CCDAA6"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A2FFD6B"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4E09FCC" w14:textId="77777777" w:rsidTr="00FE4980">
        <w:tc>
          <w:tcPr>
            <w:tcW w:w="975" w:type="dxa"/>
            <w:tcBorders>
              <w:left w:val="single" w:sz="12" w:space="0" w:color="auto"/>
              <w:right w:val="single" w:sz="12" w:space="0" w:color="auto"/>
            </w:tcBorders>
            <w:shd w:val="clear" w:color="auto" w:fill="FFFFFF" w:themeFill="background1"/>
          </w:tcPr>
          <w:p w14:paraId="433982FF"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0634383"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B21A805" w14:textId="7F04D902"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7" w:history="1">
              <w:r>
                <w:rPr>
                  <w:rStyle w:val="Hyperlink"/>
                </w:rPr>
                <w:t>5280</w:t>
              </w:r>
            </w:hyperlink>
          </w:p>
        </w:tc>
        <w:tc>
          <w:tcPr>
            <w:tcW w:w="3251" w:type="dxa"/>
            <w:tcBorders>
              <w:left w:val="single" w:sz="12" w:space="0" w:color="auto"/>
              <w:bottom w:val="single" w:sz="4" w:space="0" w:color="auto"/>
              <w:right w:val="single" w:sz="12" w:space="0" w:color="auto"/>
            </w:tcBorders>
            <w:shd w:val="clear" w:color="auto" w:fill="FFFF99"/>
          </w:tcPr>
          <w:p w14:paraId="6537A0D4" w14:textId="53FE0FF4"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addition of application error related to user consent for collecting and processing energy-related information</w:t>
            </w:r>
          </w:p>
        </w:tc>
        <w:tc>
          <w:tcPr>
            <w:tcW w:w="1401" w:type="dxa"/>
            <w:tcBorders>
              <w:left w:val="single" w:sz="12" w:space="0" w:color="auto"/>
              <w:bottom w:val="single" w:sz="4" w:space="0" w:color="auto"/>
              <w:right w:val="single" w:sz="12" w:space="0" w:color="auto"/>
            </w:tcBorders>
            <w:shd w:val="clear" w:color="auto" w:fill="FFFF99"/>
          </w:tcPr>
          <w:p w14:paraId="2221DD21" w14:textId="54B6DA0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082CF4FD" w14:textId="539E28E2"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4B871A0"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Impact in PATCH should be removed.</w:t>
            </w:r>
          </w:p>
          <w:p w14:paraId="6D6D011E" w14:textId="66EF6656"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remove it as well for PUT.</w:t>
            </w:r>
          </w:p>
          <w:p w14:paraId="66D1EA32"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 need for a specific clause. No need for a specific application error. Impact in PATCH is needed. Don’t understand that it is granted and then not granted. The CR is not needed.</w:t>
            </w:r>
          </w:p>
          <w:p w14:paraId="3FBF31A7" w14:textId="53072187"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Needs to wait for the CT4 discussion.</w:t>
            </w:r>
          </w:p>
        </w:tc>
      </w:tr>
      <w:tr w:rsidR="00525A74" w:rsidRPr="002F2600" w14:paraId="2AC52A40" w14:textId="77777777" w:rsidTr="00100F95">
        <w:tc>
          <w:tcPr>
            <w:tcW w:w="975" w:type="dxa"/>
            <w:tcBorders>
              <w:left w:val="single" w:sz="12" w:space="0" w:color="auto"/>
              <w:right w:val="single" w:sz="12" w:space="0" w:color="auto"/>
            </w:tcBorders>
            <w:shd w:val="clear" w:color="auto" w:fill="FFFFFF" w:themeFill="background1"/>
          </w:tcPr>
          <w:p w14:paraId="3B4CA0BC"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09CE499" w14:textId="339EF95F"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8" w:history="1">
              <w:r>
                <w:rPr>
                  <w:rStyle w:val="Hyperlink"/>
                </w:rPr>
                <w:t>5292</w:t>
              </w:r>
            </w:hyperlink>
          </w:p>
        </w:tc>
        <w:tc>
          <w:tcPr>
            <w:tcW w:w="3251" w:type="dxa"/>
            <w:tcBorders>
              <w:left w:val="single" w:sz="12" w:space="0" w:color="auto"/>
              <w:bottom w:val="single" w:sz="4" w:space="0" w:color="auto"/>
              <w:right w:val="single" w:sz="12" w:space="0" w:color="auto"/>
            </w:tcBorders>
            <w:shd w:val="clear" w:color="auto" w:fill="FFFF99"/>
          </w:tcPr>
          <w:p w14:paraId="6DFA7A9A" w14:textId="412F3224"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completion of reporting requirements conflict clarification</w:t>
            </w:r>
          </w:p>
        </w:tc>
        <w:tc>
          <w:tcPr>
            <w:tcW w:w="1401" w:type="dxa"/>
            <w:tcBorders>
              <w:left w:val="single" w:sz="12" w:space="0" w:color="auto"/>
              <w:bottom w:val="single" w:sz="4" w:space="0" w:color="auto"/>
              <w:right w:val="single" w:sz="12" w:space="0" w:color="auto"/>
            </w:tcBorders>
            <w:shd w:val="clear" w:color="auto" w:fill="FFFF99"/>
          </w:tcPr>
          <w:p w14:paraId="3D3E488D" w14:textId="4AA364F2"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7562DAD6"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4AF16BE6" w14:textId="568F8B4B"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CR is not needed. The current text refers to the resource representation.</w:t>
            </w:r>
          </w:p>
        </w:tc>
      </w:tr>
      <w:tr w:rsidR="00525A74" w:rsidRPr="002F2600" w14:paraId="68EE1D62" w14:textId="77777777" w:rsidTr="00100F95">
        <w:tc>
          <w:tcPr>
            <w:tcW w:w="975" w:type="dxa"/>
            <w:tcBorders>
              <w:left w:val="single" w:sz="12" w:space="0" w:color="auto"/>
              <w:bottom w:val="nil"/>
              <w:right w:val="single" w:sz="12" w:space="0" w:color="auto"/>
            </w:tcBorders>
            <w:shd w:val="clear" w:color="auto" w:fill="FFFFFF" w:themeFill="background1"/>
          </w:tcPr>
          <w:p w14:paraId="22CD74EF"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F0BC260"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412CB6A4" w14:textId="2426B629"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9" w:history="1">
              <w:r>
                <w:rPr>
                  <w:rStyle w:val="Hyperlink"/>
                </w:rPr>
                <w:t>5293</w:t>
              </w:r>
            </w:hyperlink>
          </w:p>
        </w:tc>
        <w:tc>
          <w:tcPr>
            <w:tcW w:w="3251" w:type="dxa"/>
            <w:tcBorders>
              <w:left w:val="single" w:sz="12" w:space="0" w:color="auto"/>
              <w:bottom w:val="nil"/>
              <w:right w:val="single" w:sz="12" w:space="0" w:color="auto"/>
            </w:tcBorders>
          </w:tcPr>
          <w:p w14:paraId="6B677C48" w14:textId="61BA46B2"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removing unused reference and data type</w:t>
            </w:r>
          </w:p>
        </w:tc>
        <w:tc>
          <w:tcPr>
            <w:tcW w:w="1401" w:type="dxa"/>
            <w:tcBorders>
              <w:left w:val="single" w:sz="12" w:space="0" w:color="auto"/>
              <w:bottom w:val="nil"/>
              <w:right w:val="single" w:sz="12" w:space="0" w:color="auto"/>
            </w:tcBorders>
          </w:tcPr>
          <w:p w14:paraId="7C17B3AA" w14:textId="42370716"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45474F9" w14:textId="1722A5BD" w:rsidR="00525A74" w:rsidRPr="00750E57" w:rsidRDefault="00525A74" w:rsidP="00525A74">
            <w:pPr>
              <w:pStyle w:val="TAL"/>
              <w:rPr>
                <w:sz w:val="20"/>
              </w:rPr>
            </w:pPr>
            <w:r>
              <w:rPr>
                <w:sz w:val="20"/>
              </w:rPr>
              <w:t>Revised to 5446</w:t>
            </w:r>
          </w:p>
        </w:tc>
        <w:tc>
          <w:tcPr>
            <w:tcW w:w="4619" w:type="dxa"/>
            <w:tcBorders>
              <w:left w:val="single" w:sz="12" w:space="0" w:color="auto"/>
              <w:bottom w:val="nil"/>
              <w:right w:val="single" w:sz="12" w:space="0" w:color="auto"/>
            </w:tcBorders>
            <w:shd w:val="clear" w:color="auto" w:fill="FFFFFF" w:themeFill="background1"/>
          </w:tcPr>
          <w:p w14:paraId="4431AB91"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Reference will not be voided. Go through the spec for alignment. Add Samsung as cosigner.</w:t>
            </w:r>
          </w:p>
          <w:p w14:paraId="271843CF" w14:textId="6878E986"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w:t>
            </w:r>
            <w:proofErr w:type="spellStart"/>
            <w:r>
              <w:rPr>
                <w:rFonts w:ascii="Arial" w:eastAsiaTheme="minorEastAsia" w:hAnsi="Arial" w:cs="Arial"/>
                <w:kern w:val="2"/>
                <w:sz w:val="20"/>
                <w:szCs w:val="22"/>
                <w:lang w:val="en-GB"/>
                <w14:ligatures w14:val="standardContextual"/>
              </w:rPr>
              <w:t>DurationSec</w:t>
            </w:r>
            <w:proofErr w:type="spellEnd"/>
            <w:r>
              <w:rPr>
                <w:rFonts w:ascii="Arial" w:eastAsiaTheme="minorEastAsia" w:hAnsi="Arial" w:cs="Arial"/>
                <w:kern w:val="2"/>
                <w:sz w:val="20"/>
                <w:szCs w:val="22"/>
                <w:lang w:val="en-GB"/>
                <w14:ligatures w14:val="standardContextual"/>
              </w:rPr>
              <w:t xml:space="preserve"> should not be removed.</w:t>
            </w:r>
          </w:p>
        </w:tc>
      </w:tr>
      <w:tr w:rsidR="00525A74" w:rsidRPr="002F2600" w14:paraId="360194CD" w14:textId="77777777" w:rsidTr="00100F95">
        <w:tc>
          <w:tcPr>
            <w:tcW w:w="975" w:type="dxa"/>
            <w:tcBorders>
              <w:top w:val="nil"/>
              <w:left w:val="single" w:sz="12" w:space="0" w:color="auto"/>
              <w:right w:val="single" w:sz="12" w:space="0" w:color="auto"/>
            </w:tcBorders>
            <w:shd w:val="clear" w:color="auto" w:fill="FFFFFF" w:themeFill="background1"/>
          </w:tcPr>
          <w:p w14:paraId="3EC2333C"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B344E74"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B280D2" w14:textId="21FA9A75"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5446</w:t>
            </w:r>
          </w:p>
        </w:tc>
        <w:tc>
          <w:tcPr>
            <w:tcW w:w="3251" w:type="dxa"/>
            <w:tcBorders>
              <w:top w:val="nil"/>
              <w:left w:val="single" w:sz="12" w:space="0" w:color="auto"/>
              <w:bottom w:val="single" w:sz="4" w:space="0" w:color="auto"/>
              <w:right w:val="single" w:sz="12" w:space="0" w:color="auto"/>
            </w:tcBorders>
            <w:shd w:val="clear" w:color="auto" w:fill="00FFFF"/>
          </w:tcPr>
          <w:p w14:paraId="3B04D979" w14:textId="51145FD6"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removing unused reference and data type</w:t>
            </w:r>
          </w:p>
        </w:tc>
        <w:tc>
          <w:tcPr>
            <w:tcW w:w="1401" w:type="dxa"/>
            <w:tcBorders>
              <w:top w:val="nil"/>
              <w:left w:val="single" w:sz="12" w:space="0" w:color="auto"/>
              <w:bottom w:val="single" w:sz="4" w:space="0" w:color="auto"/>
              <w:right w:val="single" w:sz="12" w:space="0" w:color="auto"/>
            </w:tcBorders>
            <w:shd w:val="clear" w:color="auto" w:fill="00FFFF"/>
          </w:tcPr>
          <w:p w14:paraId="4417C0FC" w14:textId="3C7391CF" w:rsidR="00525A74" w:rsidRDefault="00525A74" w:rsidP="00525A74">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E536F11" w14:textId="77777777" w:rsidR="00525A74" w:rsidRDefault="00525A74" w:rsidP="00525A74">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1D8D21E"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519DCC20" w14:textId="77777777" w:rsidTr="00621CD7">
        <w:tc>
          <w:tcPr>
            <w:tcW w:w="975" w:type="dxa"/>
            <w:tcBorders>
              <w:left w:val="single" w:sz="12" w:space="0" w:color="auto"/>
              <w:right w:val="single" w:sz="12" w:space="0" w:color="auto"/>
            </w:tcBorders>
            <w:shd w:val="clear" w:color="auto" w:fill="FFFFFF" w:themeFill="background1"/>
          </w:tcPr>
          <w:p w14:paraId="2ABEFF6B"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7C596590"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9A4046" w14:textId="772C45DC"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0" w:history="1">
              <w:r>
                <w:rPr>
                  <w:rStyle w:val="Hyperlink"/>
                </w:rPr>
                <w:t>5294</w:t>
              </w:r>
            </w:hyperlink>
          </w:p>
        </w:tc>
        <w:tc>
          <w:tcPr>
            <w:tcW w:w="3251" w:type="dxa"/>
            <w:tcBorders>
              <w:left w:val="single" w:sz="12" w:space="0" w:color="auto"/>
              <w:bottom w:val="single" w:sz="4" w:space="0" w:color="auto"/>
              <w:right w:val="single" w:sz="12" w:space="0" w:color="auto"/>
            </w:tcBorders>
            <w:shd w:val="clear" w:color="auto" w:fill="FFFF99"/>
          </w:tcPr>
          <w:p w14:paraId="14A073C1" w14:textId="58D72BC6"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correcting the description of </w:t>
            </w:r>
            <w:proofErr w:type="spellStart"/>
            <w:r w:rsidRPr="00B7460E">
              <w:rPr>
                <w:sz w:val="20"/>
              </w:rPr>
              <w:t>timeWindow</w:t>
            </w:r>
            <w:proofErr w:type="spellEnd"/>
          </w:p>
        </w:tc>
        <w:tc>
          <w:tcPr>
            <w:tcW w:w="1401" w:type="dxa"/>
            <w:tcBorders>
              <w:left w:val="single" w:sz="12" w:space="0" w:color="auto"/>
              <w:bottom w:val="single" w:sz="4" w:space="0" w:color="auto"/>
              <w:right w:val="single" w:sz="12" w:space="0" w:color="auto"/>
            </w:tcBorders>
            <w:shd w:val="clear" w:color="auto" w:fill="FFFF99"/>
          </w:tcPr>
          <w:p w14:paraId="6A858109" w14:textId="51B72BD0"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EB432E1" w14:textId="4D7BF518"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21097D7"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1B633D3" w14:textId="77777777" w:rsidTr="000074CA">
        <w:tc>
          <w:tcPr>
            <w:tcW w:w="975" w:type="dxa"/>
            <w:tcBorders>
              <w:left w:val="single" w:sz="12" w:space="0" w:color="auto"/>
              <w:bottom w:val="nil"/>
              <w:right w:val="single" w:sz="12" w:space="0" w:color="auto"/>
            </w:tcBorders>
            <w:shd w:val="clear" w:color="auto" w:fill="FFFFFF" w:themeFill="background1"/>
          </w:tcPr>
          <w:p w14:paraId="3DDF9797"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5C7589E"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0B9F7A4C" w14:textId="2569461F"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1" w:history="1">
              <w:r>
                <w:rPr>
                  <w:rStyle w:val="Hyperlink"/>
                </w:rPr>
                <w:t>5295</w:t>
              </w:r>
            </w:hyperlink>
          </w:p>
        </w:tc>
        <w:tc>
          <w:tcPr>
            <w:tcW w:w="3251" w:type="dxa"/>
            <w:tcBorders>
              <w:left w:val="single" w:sz="12" w:space="0" w:color="auto"/>
              <w:bottom w:val="nil"/>
              <w:right w:val="single" w:sz="12" w:space="0" w:color="auto"/>
            </w:tcBorders>
          </w:tcPr>
          <w:p w14:paraId="0023615F" w14:textId="08FB026B"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resource URI and HTTP method corrections</w:t>
            </w:r>
          </w:p>
        </w:tc>
        <w:tc>
          <w:tcPr>
            <w:tcW w:w="1401" w:type="dxa"/>
            <w:tcBorders>
              <w:left w:val="single" w:sz="12" w:space="0" w:color="auto"/>
              <w:bottom w:val="nil"/>
              <w:right w:val="single" w:sz="12" w:space="0" w:color="auto"/>
            </w:tcBorders>
          </w:tcPr>
          <w:p w14:paraId="685B2FFC" w14:textId="209889FB"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0D4CB26A" w14:textId="211FA8A7" w:rsidR="00525A74" w:rsidRPr="00750E57" w:rsidRDefault="00525A74" w:rsidP="00525A74">
            <w:pPr>
              <w:pStyle w:val="TAL"/>
              <w:rPr>
                <w:sz w:val="20"/>
              </w:rPr>
            </w:pPr>
            <w:r>
              <w:rPr>
                <w:sz w:val="20"/>
              </w:rPr>
              <w:t>Revised to 5430</w:t>
            </w:r>
          </w:p>
        </w:tc>
        <w:tc>
          <w:tcPr>
            <w:tcW w:w="4619" w:type="dxa"/>
            <w:tcBorders>
              <w:left w:val="single" w:sz="12" w:space="0" w:color="auto"/>
              <w:bottom w:val="nil"/>
              <w:right w:val="single" w:sz="12" w:space="0" w:color="auto"/>
            </w:tcBorders>
            <w:shd w:val="clear" w:color="auto" w:fill="FFFFFF" w:themeFill="background1"/>
          </w:tcPr>
          <w:p w14:paraId="52654288" w14:textId="67A0C754"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This CR will only keep the resource URI correction.</w:t>
            </w:r>
          </w:p>
        </w:tc>
      </w:tr>
      <w:tr w:rsidR="00525A74" w:rsidRPr="002F2600" w14:paraId="674A86AE" w14:textId="77777777" w:rsidTr="009D68A7">
        <w:tc>
          <w:tcPr>
            <w:tcW w:w="975" w:type="dxa"/>
            <w:tcBorders>
              <w:top w:val="nil"/>
              <w:left w:val="single" w:sz="12" w:space="0" w:color="auto"/>
              <w:right w:val="single" w:sz="12" w:space="0" w:color="auto"/>
            </w:tcBorders>
            <w:shd w:val="clear" w:color="auto" w:fill="FFFFFF" w:themeFill="background1"/>
          </w:tcPr>
          <w:p w14:paraId="3988DAFC"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45D9CD"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CC168A9" w14:textId="68FF084D"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5430</w:t>
            </w:r>
          </w:p>
        </w:tc>
        <w:tc>
          <w:tcPr>
            <w:tcW w:w="3251" w:type="dxa"/>
            <w:tcBorders>
              <w:top w:val="nil"/>
              <w:left w:val="single" w:sz="12" w:space="0" w:color="auto"/>
              <w:bottom w:val="single" w:sz="4" w:space="0" w:color="auto"/>
              <w:right w:val="single" w:sz="12" w:space="0" w:color="auto"/>
            </w:tcBorders>
            <w:shd w:val="clear" w:color="auto" w:fill="DEE7AB"/>
          </w:tcPr>
          <w:p w14:paraId="02D8F769" w14:textId="49E6825B"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resource URI corrections</w:t>
            </w:r>
          </w:p>
        </w:tc>
        <w:tc>
          <w:tcPr>
            <w:tcW w:w="1401" w:type="dxa"/>
            <w:tcBorders>
              <w:top w:val="nil"/>
              <w:left w:val="single" w:sz="12" w:space="0" w:color="auto"/>
              <w:bottom w:val="single" w:sz="4" w:space="0" w:color="auto"/>
              <w:right w:val="single" w:sz="12" w:space="0" w:color="auto"/>
            </w:tcBorders>
            <w:shd w:val="clear" w:color="auto" w:fill="DEE7AB"/>
          </w:tcPr>
          <w:p w14:paraId="58982CB8" w14:textId="1BDD1A78" w:rsidR="00525A74" w:rsidRDefault="00525A74" w:rsidP="00525A74">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60F863D0" w14:textId="2B23BBFF"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341A12A8"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4884ACA1" w14:textId="77777777" w:rsidTr="009D68A7">
        <w:tc>
          <w:tcPr>
            <w:tcW w:w="975" w:type="dxa"/>
            <w:tcBorders>
              <w:left w:val="single" w:sz="12" w:space="0" w:color="auto"/>
              <w:right w:val="single" w:sz="12" w:space="0" w:color="auto"/>
            </w:tcBorders>
            <w:shd w:val="clear" w:color="auto" w:fill="FFFFFF" w:themeFill="background1"/>
          </w:tcPr>
          <w:p w14:paraId="6CCC796D"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7B5B3AB0"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E767F2" w14:textId="67DD221B"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2" w:history="1">
              <w:r>
                <w:rPr>
                  <w:rStyle w:val="Hyperlink"/>
                </w:rPr>
                <w:t>5296</w:t>
              </w:r>
            </w:hyperlink>
          </w:p>
        </w:tc>
        <w:tc>
          <w:tcPr>
            <w:tcW w:w="3251" w:type="dxa"/>
            <w:tcBorders>
              <w:left w:val="single" w:sz="12" w:space="0" w:color="auto"/>
              <w:bottom w:val="single" w:sz="4" w:space="0" w:color="auto"/>
              <w:right w:val="single" w:sz="12" w:space="0" w:color="auto"/>
            </w:tcBorders>
            <w:shd w:val="clear" w:color="auto" w:fill="FFFF99"/>
          </w:tcPr>
          <w:p w14:paraId="498BB26A" w14:textId="2B4CCBE1"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useless immediate reporting</w:t>
            </w:r>
          </w:p>
        </w:tc>
        <w:tc>
          <w:tcPr>
            <w:tcW w:w="1401" w:type="dxa"/>
            <w:tcBorders>
              <w:left w:val="single" w:sz="12" w:space="0" w:color="auto"/>
              <w:bottom w:val="single" w:sz="4" w:space="0" w:color="auto"/>
              <w:right w:val="single" w:sz="12" w:space="0" w:color="auto"/>
            </w:tcBorders>
            <w:shd w:val="clear" w:color="auto" w:fill="FFFF99"/>
          </w:tcPr>
          <w:p w14:paraId="0F485DF5" w14:textId="3C3645A3"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649447D" w14:textId="2C27972E"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2C2ACF6"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We need to agree on how to model immediate reporting.</w:t>
            </w:r>
          </w:p>
          <w:p w14:paraId="17EDFE15"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Immediate reporting is still possible.</w:t>
            </w:r>
          </w:p>
          <w:p w14:paraId="5070EF91"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Agrees with ZTE approach but we need to wait for the other CRs.</w:t>
            </w:r>
          </w:p>
          <w:p w14:paraId="23D54A00" w14:textId="5D5D7D34"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Not possible to have available info to report.</w:t>
            </w:r>
          </w:p>
        </w:tc>
      </w:tr>
      <w:tr w:rsidR="00525A74" w:rsidRPr="002F2600" w14:paraId="169FC656" w14:textId="77777777" w:rsidTr="00F90949">
        <w:tc>
          <w:tcPr>
            <w:tcW w:w="975" w:type="dxa"/>
            <w:tcBorders>
              <w:left w:val="single" w:sz="12" w:space="0" w:color="auto"/>
              <w:right w:val="single" w:sz="12" w:space="0" w:color="auto"/>
            </w:tcBorders>
            <w:shd w:val="clear" w:color="auto" w:fill="FFFFFF" w:themeFill="background1"/>
          </w:tcPr>
          <w:p w14:paraId="2AA94305"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FE10A4" w14:textId="6BE2C111"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3" w:history="1">
              <w:r>
                <w:rPr>
                  <w:rStyle w:val="Hyperlink"/>
                </w:rPr>
                <w:t>5297</w:t>
              </w:r>
            </w:hyperlink>
          </w:p>
        </w:tc>
        <w:tc>
          <w:tcPr>
            <w:tcW w:w="3251" w:type="dxa"/>
            <w:tcBorders>
              <w:left w:val="single" w:sz="12" w:space="0" w:color="auto"/>
              <w:bottom w:val="single" w:sz="4" w:space="0" w:color="auto"/>
              <w:right w:val="single" w:sz="12" w:space="0" w:color="auto"/>
            </w:tcBorders>
            <w:shd w:val="clear" w:color="auto" w:fill="FFFF99"/>
          </w:tcPr>
          <w:p w14:paraId="5ED1546B" w14:textId="36A2671D" w:rsidR="00525A74" w:rsidRPr="00B7460E" w:rsidRDefault="00525A74" w:rsidP="00525A74">
            <w:pPr>
              <w:pStyle w:val="TAL"/>
              <w:rPr>
                <w:sz w:val="20"/>
              </w:rPr>
            </w:pPr>
            <w:proofErr w:type="spellStart"/>
            <w:r w:rsidRPr="00B7460E">
              <w:rPr>
                <w:sz w:val="20"/>
              </w:rPr>
              <w:t>pCR</w:t>
            </w:r>
            <w:proofErr w:type="spellEnd"/>
            <w:r w:rsidRPr="00B7460E">
              <w:rPr>
                <w:sz w:val="20"/>
              </w:rPr>
              <w:t xml:space="preserve">  29.566 Rel-19 Pseudo-CR on mapping reporting type to notification method</w:t>
            </w:r>
          </w:p>
        </w:tc>
        <w:tc>
          <w:tcPr>
            <w:tcW w:w="1401" w:type="dxa"/>
            <w:tcBorders>
              <w:left w:val="single" w:sz="12" w:space="0" w:color="auto"/>
              <w:bottom w:val="single" w:sz="4" w:space="0" w:color="auto"/>
              <w:right w:val="single" w:sz="12" w:space="0" w:color="auto"/>
            </w:tcBorders>
            <w:shd w:val="clear" w:color="auto" w:fill="FFFF99"/>
          </w:tcPr>
          <w:p w14:paraId="1FA07BD8" w14:textId="0F5A9B94"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27767C4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FF434F1"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1E0DBB5" w14:textId="77777777" w:rsidTr="009C4592">
        <w:tc>
          <w:tcPr>
            <w:tcW w:w="975" w:type="dxa"/>
            <w:tcBorders>
              <w:left w:val="single" w:sz="12" w:space="0" w:color="auto"/>
              <w:bottom w:val="nil"/>
              <w:right w:val="single" w:sz="12" w:space="0" w:color="auto"/>
            </w:tcBorders>
            <w:shd w:val="clear" w:color="auto" w:fill="FFFFFF" w:themeFill="background1"/>
          </w:tcPr>
          <w:p w14:paraId="187B32A7"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9530124"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105F9F11" w14:textId="0FA0C364"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4" w:history="1">
              <w:r>
                <w:rPr>
                  <w:rStyle w:val="Hyperlink"/>
                </w:rPr>
                <w:t>5298</w:t>
              </w:r>
            </w:hyperlink>
          </w:p>
        </w:tc>
        <w:tc>
          <w:tcPr>
            <w:tcW w:w="3251" w:type="dxa"/>
            <w:tcBorders>
              <w:left w:val="single" w:sz="12" w:space="0" w:color="auto"/>
              <w:bottom w:val="nil"/>
              <w:right w:val="single" w:sz="12" w:space="0" w:color="auto"/>
            </w:tcBorders>
          </w:tcPr>
          <w:p w14:paraId="3F66129D" w14:textId="0A3E4559" w:rsidR="00525A74" w:rsidRPr="00B7460E" w:rsidRDefault="00525A74" w:rsidP="00525A74">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left w:val="single" w:sz="12" w:space="0" w:color="auto"/>
              <w:bottom w:val="nil"/>
              <w:right w:val="single" w:sz="12" w:space="0" w:color="auto"/>
            </w:tcBorders>
          </w:tcPr>
          <w:p w14:paraId="49E4D6CB" w14:textId="11F71EEF"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B1107B4" w14:textId="621854BB" w:rsidR="00525A74" w:rsidRPr="00750E57" w:rsidRDefault="00525A74" w:rsidP="00525A74">
            <w:pPr>
              <w:pStyle w:val="TAL"/>
              <w:rPr>
                <w:sz w:val="20"/>
              </w:rPr>
            </w:pPr>
            <w:r>
              <w:rPr>
                <w:sz w:val="20"/>
              </w:rPr>
              <w:t>Revised to 5448</w:t>
            </w:r>
          </w:p>
        </w:tc>
        <w:tc>
          <w:tcPr>
            <w:tcW w:w="4619" w:type="dxa"/>
            <w:tcBorders>
              <w:left w:val="single" w:sz="12" w:space="0" w:color="auto"/>
              <w:bottom w:val="nil"/>
              <w:right w:val="single" w:sz="12" w:space="0" w:color="auto"/>
            </w:tcBorders>
            <w:shd w:val="clear" w:color="auto" w:fill="FFFFFF" w:themeFill="background1"/>
          </w:tcPr>
          <w:p w14:paraId="07617C0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72010DB" w14:textId="77777777" w:rsidTr="009C4592">
        <w:tc>
          <w:tcPr>
            <w:tcW w:w="975" w:type="dxa"/>
            <w:tcBorders>
              <w:top w:val="nil"/>
              <w:left w:val="single" w:sz="12" w:space="0" w:color="auto"/>
              <w:right w:val="single" w:sz="12" w:space="0" w:color="auto"/>
            </w:tcBorders>
            <w:shd w:val="clear" w:color="auto" w:fill="FFFFFF" w:themeFill="background1"/>
          </w:tcPr>
          <w:p w14:paraId="4C7BAB94"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F72360A"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B8FFF58" w14:textId="1C5A20F0"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5448</w:t>
            </w:r>
          </w:p>
        </w:tc>
        <w:tc>
          <w:tcPr>
            <w:tcW w:w="3251" w:type="dxa"/>
            <w:tcBorders>
              <w:top w:val="nil"/>
              <w:left w:val="single" w:sz="12" w:space="0" w:color="auto"/>
              <w:bottom w:val="single" w:sz="4" w:space="0" w:color="auto"/>
              <w:right w:val="single" w:sz="12" w:space="0" w:color="auto"/>
            </w:tcBorders>
            <w:shd w:val="clear" w:color="auto" w:fill="DEE7AB"/>
          </w:tcPr>
          <w:p w14:paraId="7E43810C" w14:textId="69254907" w:rsidR="00525A74" w:rsidRPr="00B7460E" w:rsidRDefault="00525A74" w:rsidP="00525A74">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DEE7AB"/>
          </w:tcPr>
          <w:p w14:paraId="7EBA9E65" w14:textId="0D47148E" w:rsidR="00525A74" w:rsidRDefault="00525A74" w:rsidP="00525A74">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85B7E67" w14:textId="7AEC4F18"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90D1D0B"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78CD1E5" w14:textId="77777777" w:rsidTr="00AD2FD7">
        <w:tc>
          <w:tcPr>
            <w:tcW w:w="975" w:type="dxa"/>
            <w:tcBorders>
              <w:left w:val="single" w:sz="12" w:space="0" w:color="auto"/>
              <w:right w:val="single" w:sz="12" w:space="0" w:color="auto"/>
            </w:tcBorders>
            <w:shd w:val="clear" w:color="auto" w:fill="FFFFFF" w:themeFill="background1"/>
          </w:tcPr>
          <w:p w14:paraId="57FDA77D"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90F41E6"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5FE614" w14:textId="3BD817EA"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5" w:history="1">
              <w:r>
                <w:rPr>
                  <w:rStyle w:val="Hyperlink"/>
                </w:rPr>
                <w:t>5299</w:t>
              </w:r>
            </w:hyperlink>
          </w:p>
        </w:tc>
        <w:tc>
          <w:tcPr>
            <w:tcW w:w="3251" w:type="dxa"/>
            <w:tcBorders>
              <w:left w:val="single" w:sz="12" w:space="0" w:color="auto"/>
              <w:bottom w:val="single" w:sz="4" w:space="0" w:color="auto"/>
              <w:right w:val="single" w:sz="12" w:space="0" w:color="auto"/>
            </w:tcBorders>
            <w:shd w:val="clear" w:color="auto" w:fill="FFFF99"/>
          </w:tcPr>
          <w:p w14:paraId="0F0A58B9" w14:textId="5D13EC3A" w:rsidR="00525A74" w:rsidRPr="00B7460E" w:rsidRDefault="00525A74" w:rsidP="00525A74">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and </w:t>
            </w:r>
            <w:proofErr w:type="spellStart"/>
            <w:r w:rsidRPr="00B7460E">
              <w:rPr>
                <w:sz w:val="20"/>
              </w:rPr>
              <w:t>timeWindow</w:t>
            </w:r>
            <w:proofErr w:type="spellEnd"/>
            <w:r w:rsidRPr="00B7460E">
              <w:rPr>
                <w:sz w:val="20"/>
              </w:rPr>
              <w:t xml:space="preserve"> in Energy report</w:t>
            </w:r>
          </w:p>
        </w:tc>
        <w:tc>
          <w:tcPr>
            <w:tcW w:w="1401" w:type="dxa"/>
            <w:tcBorders>
              <w:left w:val="single" w:sz="12" w:space="0" w:color="auto"/>
              <w:bottom w:val="single" w:sz="4" w:space="0" w:color="auto"/>
              <w:right w:val="single" w:sz="12" w:space="0" w:color="auto"/>
            </w:tcBorders>
            <w:shd w:val="clear" w:color="auto" w:fill="FFFF99"/>
          </w:tcPr>
          <w:p w14:paraId="1AFA6150" w14:textId="605A4662"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740512" w14:textId="07887046"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DD698EF"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Align description of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between CRs.</w:t>
            </w:r>
          </w:p>
          <w:p w14:paraId="07F33033" w14:textId="1ADDB00B"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Nokia: The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is not needed.</w:t>
            </w:r>
          </w:p>
        </w:tc>
      </w:tr>
      <w:tr w:rsidR="00525A74" w:rsidRPr="002F2600" w14:paraId="5522FF1A" w14:textId="77777777" w:rsidTr="0069477F">
        <w:tc>
          <w:tcPr>
            <w:tcW w:w="975" w:type="dxa"/>
            <w:tcBorders>
              <w:left w:val="single" w:sz="12" w:space="0" w:color="auto"/>
              <w:right w:val="single" w:sz="12" w:space="0" w:color="auto"/>
            </w:tcBorders>
            <w:shd w:val="clear" w:color="auto" w:fill="FFFFFF" w:themeFill="background1"/>
          </w:tcPr>
          <w:p w14:paraId="58FEF2A8"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3CC8BC7" w14:textId="16A6839A"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sidRPr="00FE4C52">
              <w:t>5300</w:t>
            </w:r>
          </w:p>
        </w:tc>
        <w:tc>
          <w:tcPr>
            <w:tcW w:w="3251" w:type="dxa"/>
            <w:tcBorders>
              <w:left w:val="single" w:sz="12" w:space="0" w:color="auto"/>
              <w:bottom w:val="single" w:sz="4" w:space="0" w:color="auto"/>
              <w:right w:val="single" w:sz="12" w:space="0" w:color="auto"/>
            </w:tcBorders>
          </w:tcPr>
          <w:p w14:paraId="191B3433" w14:textId="5FFEB141" w:rsidR="00525A74" w:rsidRPr="00B7460E" w:rsidRDefault="00525A74" w:rsidP="00525A74">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3BD6169" w14:textId="77777777" w:rsidTr="0069477F">
        <w:tc>
          <w:tcPr>
            <w:tcW w:w="975" w:type="dxa"/>
            <w:tcBorders>
              <w:left w:val="single" w:sz="12" w:space="0" w:color="auto"/>
              <w:bottom w:val="nil"/>
              <w:right w:val="single" w:sz="12" w:space="0" w:color="auto"/>
            </w:tcBorders>
            <w:shd w:val="clear" w:color="auto" w:fill="FFFFFF" w:themeFill="background1"/>
          </w:tcPr>
          <w:p w14:paraId="79E608C8"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EBD04E"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59A2E653" w14:textId="1ACE6F91"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6" w:history="1">
              <w:r>
                <w:rPr>
                  <w:rStyle w:val="Hyperlink"/>
                </w:rPr>
                <w:t>5310</w:t>
              </w:r>
            </w:hyperlink>
          </w:p>
        </w:tc>
        <w:tc>
          <w:tcPr>
            <w:tcW w:w="3251" w:type="dxa"/>
            <w:tcBorders>
              <w:left w:val="single" w:sz="12" w:space="0" w:color="auto"/>
              <w:bottom w:val="nil"/>
              <w:right w:val="single" w:sz="12" w:space="0" w:color="auto"/>
            </w:tcBorders>
          </w:tcPr>
          <w:p w14:paraId="596ADB83" w14:textId="6E85C74F" w:rsidR="00525A74" w:rsidRPr="008825BF" w:rsidRDefault="00525A74" w:rsidP="00525A74">
            <w:pPr>
              <w:pStyle w:val="TAL"/>
              <w:rPr>
                <w:sz w:val="20"/>
              </w:rPr>
            </w:pPr>
            <w:r w:rsidRPr="008825BF">
              <w:rPr>
                <w:sz w:val="20"/>
              </w:rPr>
              <w:t>CR 1758 29.522 Rel-19 Correction of Energy feature procedure description</w:t>
            </w:r>
          </w:p>
        </w:tc>
        <w:tc>
          <w:tcPr>
            <w:tcW w:w="1401" w:type="dxa"/>
            <w:tcBorders>
              <w:left w:val="single" w:sz="12" w:space="0" w:color="auto"/>
              <w:bottom w:val="nil"/>
              <w:right w:val="single" w:sz="12" w:space="0" w:color="auto"/>
            </w:tcBorders>
          </w:tcPr>
          <w:p w14:paraId="737416DD" w14:textId="1D3C06A1"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479E1A2A" w14:textId="2D4E2BC5" w:rsidR="00525A74" w:rsidRPr="00750E57" w:rsidRDefault="00525A74" w:rsidP="00525A74">
            <w:pPr>
              <w:pStyle w:val="TAL"/>
              <w:rPr>
                <w:sz w:val="20"/>
              </w:rPr>
            </w:pPr>
            <w:r>
              <w:rPr>
                <w:sz w:val="20"/>
              </w:rPr>
              <w:t>Revised to 5447</w:t>
            </w:r>
          </w:p>
        </w:tc>
        <w:tc>
          <w:tcPr>
            <w:tcW w:w="4619" w:type="dxa"/>
            <w:tcBorders>
              <w:left w:val="single" w:sz="12" w:space="0" w:color="auto"/>
              <w:bottom w:val="nil"/>
              <w:right w:val="single" w:sz="12" w:space="0" w:color="auto"/>
            </w:tcBorders>
            <w:shd w:val="clear" w:color="auto" w:fill="FFFFFF" w:themeFill="background1"/>
          </w:tcPr>
          <w:p w14:paraId="175E9D18" w14:textId="4432CB41"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remove the change in h)</w:t>
            </w:r>
          </w:p>
        </w:tc>
      </w:tr>
      <w:tr w:rsidR="00525A74" w:rsidRPr="002F2600" w14:paraId="4CFCE335" w14:textId="77777777" w:rsidTr="0069477F">
        <w:tc>
          <w:tcPr>
            <w:tcW w:w="975" w:type="dxa"/>
            <w:tcBorders>
              <w:top w:val="nil"/>
              <w:left w:val="single" w:sz="12" w:space="0" w:color="auto"/>
              <w:right w:val="single" w:sz="12" w:space="0" w:color="auto"/>
            </w:tcBorders>
            <w:shd w:val="clear" w:color="auto" w:fill="FFFFFF" w:themeFill="background1"/>
          </w:tcPr>
          <w:p w14:paraId="53415C8C"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D884CFD"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FE4F7D" w14:textId="6AFCDE3C"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5447</w:t>
            </w:r>
          </w:p>
        </w:tc>
        <w:tc>
          <w:tcPr>
            <w:tcW w:w="3251" w:type="dxa"/>
            <w:tcBorders>
              <w:top w:val="nil"/>
              <w:left w:val="single" w:sz="12" w:space="0" w:color="auto"/>
              <w:bottom w:val="single" w:sz="4" w:space="0" w:color="auto"/>
              <w:right w:val="single" w:sz="12" w:space="0" w:color="auto"/>
            </w:tcBorders>
            <w:shd w:val="clear" w:color="auto" w:fill="DEE7AB"/>
          </w:tcPr>
          <w:p w14:paraId="773C567C" w14:textId="63032492" w:rsidR="00525A74" w:rsidRPr="008825BF" w:rsidRDefault="00525A74" w:rsidP="00525A74">
            <w:pPr>
              <w:pStyle w:val="TAL"/>
              <w:rPr>
                <w:sz w:val="20"/>
              </w:rPr>
            </w:pPr>
            <w:r w:rsidRPr="008825BF">
              <w:rPr>
                <w:sz w:val="20"/>
              </w:rPr>
              <w:t>CR 1758 29.522 Rel-19 Correction of Energy feature procedure description</w:t>
            </w:r>
          </w:p>
        </w:tc>
        <w:tc>
          <w:tcPr>
            <w:tcW w:w="1401" w:type="dxa"/>
            <w:tcBorders>
              <w:top w:val="nil"/>
              <w:left w:val="single" w:sz="12" w:space="0" w:color="auto"/>
              <w:bottom w:val="single" w:sz="4" w:space="0" w:color="auto"/>
              <w:right w:val="single" w:sz="12" w:space="0" w:color="auto"/>
            </w:tcBorders>
            <w:shd w:val="clear" w:color="auto" w:fill="DEE7AB"/>
          </w:tcPr>
          <w:p w14:paraId="60CEB859" w14:textId="04578D3B" w:rsidR="00525A74" w:rsidRDefault="00525A74" w:rsidP="00525A74">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75831E59" w14:textId="01E69551"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2302B60"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036EB265" w14:textId="77777777" w:rsidTr="002F5647">
        <w:tc>
          <w:tcPr>
            <w:tcW w:w="975" w:type="dxa"/>
            <w:tcBorders>
              <w:left w:val="single" w:sz="12" w:space="0" w:color="auto"/>
              <w:right w:val="single" w:sz="12" w:space="0" w:color="auto"/>
            </w:tcBorders>
            <w:shd w:val="clear" w:color="auto" w:fill="D0CECE" w:themeFill="background2" w:themeFillShade="E6"/>
          </w:tcPr>
          <w:p w14:paraId="1389E82D" w14:textId="0A2BBE2F" w:rsidR="00525A74" w:rsidRPr="00A96EA4" w:rsidRDefault="00525A74" w:rsidP="00525A74">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525A74" w:rsidRPr="00A96EA4" w:rsidRDefault="00525A74" w:rsidP="00525A74">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525A74" w:rsidRPr="00786735"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C7B4E01" w14:textId="77777777" w:rsidTr="002F5647">
        <w:tc>
          <w:tcPr>
            <w:tcW w:w="975" w:type="dxa"/>
            <w:tcBorders>
              <w:left w:val="single" w:sz="12" w:space="0" w:color="auto"/>
              <w:right w:val="single" w:sz="12" w:space="0" w:color="auto"/>
            </w:tcBorders>
          </w:tcPr>
          <w:p w14:paraId="229EAB58" w14:textId="50297AC5" w:rsidR="00525A74" w:rsidRPr="00A96EA4" w:rsidRDefault="00525A74" w:rsidP="00525A74">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525A74" w:rsidRPr="00A96EA4" w:rsidRDefault="00525A74" w:rsidP="00525A74">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CCFFCC"/>
          </w:tcPr>
          <w:p w14:paraId="35FE9F13" w14:textId="2748A29C"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7"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CCFFCC"/>
          </w:tcPr>
          <w:p w14:paraId="04296BA1" w14:textId="4544A0AD" w:rsidR="00525A74" w:rsidRPr="00786735" w:rsidRDefault="00525A74" w:rsidP="00525A74">
            <w:pPr>
              <w:pStyle w:val="TAL"/>
              <w:rPr>
                <w:sz w:val="20"/>
              </w:rPr>
            </w:pPr>
            <w:proofErr w:type="spellStart"/>
            <w:r>
              <w:rPr>
                <w:sz w:val="20"/>
              </w:rPr>
              <w:t>pCR</w:t>
            </w:r>
            <w:proofErr w:type="spellEnd"/>
            <w:r>
              <w:rPr>
                <w:sz w:val="20"/>
              </w:rPr>
              <w:t xml:space="preserve">  29.392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CCFFCC"/>
          </w:tcPr>
          <w:p w14:paraId="4412BD28" w14:textId="74D4F140" w:rsidR="00525A74" w:rsidRPr="00750E57" w:rsidRDefault="00525A74" w:rsidP="00525A74">
            <w:pPr>
              <w:pStyle w:val="TAL"/>
              <w:rPr>
                <w:sz w:val="20"/>
              </w:rPr>
            </w:pPr>
            <w:r>
              <w:rPr>
                <w:sz w:val="20"/>
              </w:rPr>
              <w:t>China Mobile</w:t>
            </w:r>
          </w:p>
        </w:tc>
        <w:tc>
          <w:tcPr>
            <w:tcW w:w="1062" w:type="dxa"/>
            <w:tcBorders>
              <w:left w:val="single" w:sz="12" w:space="0" w:color="auto"/>
              <w:right w:val="single" w:sz="12" w:space="0" w:color="auto"/>
            </w:tcBorders>
          </w:tcPr>
          <w:p w14:paraId="1DEF6DD1" w14:textId="1EA2AE7A"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554ACF1"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CC3ABB0" w14:textId="77777777" w:rsidTr="00FE1DA9">
        <w:tc>
          <w:tcPr>
            <w:tcW w:w="975" w:type="dxa"/>
            <w:tcBorders>
              <w:left w:val="single" w:sz="12" w:space="0" w:color="auto"/>
              <w:right w:val="single" w:sz="12" w:space="0" w:color="auto"/>
            </w:tcBorders>
          </w:tcPr>
          <w:p w14:paraId="7403AAE8"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tcPr>
          <w:p w14:paraId="4BC0844F"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33A0B89F" w14:textId="27165D7C"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sidRPr="00FE4C52">
              <w:t>5308</w:t>
            </w:r>
          </w:p>
        </w:tc>
        <w:tc>
          <w:tcPr>
            <w:tcW w:w="3251" w:type="dxa"/>
            <w:tcBorders>
              <w:left w:val="single" w:sz="12" w:space="0" w:color="auto"/>
              <w:bottom w:val="single" w:sz="4" w:space="0" w:color="auto"/>
              <w:right w:val="single" w:sz="12" w:space="0" w:color="auto"/>
            </w:tcBorders>
          </w:tcPr>
          <w:p w14:paraId="37D77125" w14:textId="1C4D4A1F" w:rsidR="00525A74" w:rsidRPr="00786735" w:rsidRDefault="00525A74" w:rsidP="00525A74">
            <w:pPr>
              <w:pStyle w:val="TAL"/>
              <w:rPr>
                <w:sz w:val="20"/>
              </w:rPr>
            </w:pPr>
            <w:proofErr w:type="spellStart"/>
            <w:r>
              <w:rPr>
                <w:sz w:val="20"/>
              </w:rPr>
              <w:t>pCR</w:t>
            </w:r>
            <w:proofErr w:type="spellEnd"/>
            <w:r>
              <w:rPr>
                <w:sz w:val="20"/>
              </w:rPr>
              <w:t xml:space="preserve">  29.392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525A74" w:rsidRPr="00750E57" w:rsidRDefault="00525A74" w:rsidP="00525A74">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0E9518A8" w14:textId="77777777" w:rsidTr="00FE1DA9">
        <w:tc>
          <w:tcPr>
            <w:tcW w:w="975" w:type="dxa"/>
            <w:tcBorders>
              <w:left w:val="single" w:sz="12" w:space="0" w:color="auto"/>
              <w:bottom w:val="nil"/>
              <w:right w:val="single" w:sz="12" w:space="0" w:color="auto"/>
            </w:tcBorders>
          </w:tcPr>
          <w:p w14:paraId="6C481566"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2469D2F5"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0ACEBFDF" w14:textId="6108FB41"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8" w:history="1">
              <w:r>
                <w:rPr>
                  <w:rStyle w:val="Hyperlink"/>
                </w:rPr>
                <w:t>5309</w:t>
              </w:r>
            </w:hyperlink>
          </w:p>
        </w:tc>
        <w:tc>
          <w:tcPr>
            <w:tcW w:w="3251" w:type="dxa"/>
            <w:tcBorders>
              <w:left w:val="single" w:sz="12" w:space="0" w:color="auto"/>
              <w:bottom w:val="nil"/>
              <w:right w:val="single" w:sz="12" w:space="0" w:color="auto"/>
            </w:tcBorders>
          </w:tcPr>
          <w:p w14:paraId="38A390B3" w14:textId="08659CD0" w:rsidR="00525A74" w:rsidRPr="00786735" w:rsidRDefault="00525A74" w:rsidP="00525A74">
            <w:pPr>
              <w:pStyle w:val="TAL"/>
              <w:rPr>
                <w:sz w:val="20"/>
              </w:rPr>
            </w:pPr>
            <w:proofErr w:type="spellStart"/>
            <w:r>
              <w:rPr>
                <w:sz w:val="20"/>
              </w:rPr>
              <w:t>pCR</w:t>
            </w:r>
            <w:proofErr w:type="spellEnd"/>
            <w:r>
              <w:rPr>
                <w:sz w:val="20"/>
              </w:rPr>
              <w:t xml:space="preserve">  29.392 Rel-19 Miscellaneous corrections for MMTel Enabler Server</w:t>
            </w:r>
          </w:p>
        </w:tc>
        <w:tc>
          <w:tcPr>
            <w:tcW w:w="1401" w:type="dxa"/>
            <w:tcBorders>
              <w:left w:val="single" w:sz="12" w:space="0" w:color="auto"/>
              <w:bottom w:val="nil"/>
              <w:right w:val="single" w:sz="12" w:space="0" w:color="auto"/>
            </w:tcBorders>
          </w:tcPr>
          <w:p w14:paraId="75F2EFD3" w14:textId="3D3D7F0D" w:rsidR="00525A74" w:rsidRPr="00750E57" w:rsidRDefault="00525A74" w:rsidP="00525A74">
            <w:pPr>
              <w:pStyle w:val="TAL"/>
              <w:rPr>
                <w:sz w:val="20"/>
              </w:rPr>
            </w:pPr>
            <w:r>
              <w:rPr>
                <w:sz w:val="20"/>
              </w:rPr>
              <w:t>China Mobile</w:t>
            </w:r>
          </w:p>
        </w:tc>
        <w:tc>
          <w:tcPr>
            <w:tcW w:w="1062" w:type="dxa"/>
            <w:tcBorders>
              <w:left w:val="single" w:sz="12" w:space="0" w:color="auto"/>
              <w:bottom w:val="nil"/>
              <w:right w:val="single" w:sz="12" w:space="0" w:color="auto"/>
            </w:tcBorders>
          </w:tcPr>
          <w:p w14:paraId="03E778D4" w14:textId="6098FF63" w:rsidR="00525A74" w:rsidRPr="00750E57" w:rsidRDefault="00525A74" w:rsidP="00525A74">
            <w:pPr>
              <w:pStyle w:val="TAL"/>
              <w:rPr>
                <w:sz w:val="20"/>
              </w:rPr>
            </w:pPr>
            <w:r>
              <w:rPr>
                <w:sz w:val="20"/>
              </w:rPr>
              <w:t>Revised to 5436</w:t>
            </w:r>
          </w:p>
        </w:tc>
        <w:tc>
          <w:tcPr>
            <w:tcW w:w="4619" w:type="dxa"/>
            <w:tcBorders>
              <w:left w:val="single" w:sz="12" w:space="0" w:color="auto"/>
              <w:bottom w:val="nil"/>
              <w:right w:val="single" w:sz="12" w:space="0" w:color="auto"/>
            </w:tcBorders>
          </w:tcPr>
          <w:p w14:paraId="62130434" w14:textId="7EC10CA1"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format issues, editorials.</w:t>
            </w:r>
          </w:p>
        </w:tc>
      </w:tr>
      <w:tr w:rsidR="00525A74" w:rsidRPr="002F2600" w14:paraId="6010109D" w14:textId="77777777" w:rsidTr="00A827B4">
        <w:tc>
          <w:tcPr>
            <w:tcW w:w="975" w:type="dxa"/>
            <w:tcBorders>
              <w:top w:val="nil"/>
              <w:left w:val="single" w:sz="12" w:space="0" w:color="auto"/>
              <w:right w:val="single" w:sz="12" w:space="0" w:color="auto"/>
            </w:tcBorders>
          </w:tcPr>
          <w:p w14:paraId="262A3562"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3C4EC44C"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CD6D54" w14:textId="48BFD76D"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5436</w:t>
            </w:r>
          </w:p>
        </w:tc>
        <w:tc>
          <w:tcPr>
            <w:tcW w:w="3251" w:type="dxa"/>
            <w:tcBorders>
              <w:top w:val="nil"/>
              <w:left w:val="single" w:sz="12" w:space="0" w:color="auto"/>
              <w:bottom w:val="single" w:sz="4" w:space="0" w:color="auto"/>
              <w:right w:val="single" w:sz="12" w:space="0" w:color="auto"/>
            </w:tcBorders>
            <w:shd w:val="clear" w:color="auto" w:fill="00FFFF"/>
          </w:tcPr>
          <w:p w14:paraId="47E80190" w14:textId="656967BE" w:rsidR="00525A74" w:rsidRDefault="00525A74" w:rsidP="00525A74">
            <w:pPr>
              <w:pStyle w:val="TAL"/>
              <w:rPr>
                <w:sz w:val="20"/>
              </w:rPr>
            </w:pPr>
            <w:proofErr w:type="spellStart"/>
            <w:r>
              <w:rPr>
                <w:sz w:val="20"/>
              </w:rPr>
              <w:t>pCR</w:t>
            </w:r>
            <w:proofErr w:type="spellEnd"/>
            <w:r>
              <w:rPr>
                <w:sz w:val="20"/>
              </w:rPr>
              <w:t xml:space="preserve">  29.392 Rel-19 Miscellaneous corrections for MMTel Enabler Server</w:t>
            </w:r>
          </w:p>
        </w:tc>
        <w:tc>
          <w:tcPr>
            <w:tcW w:w="1401" w:type="dxa"/>
            <w:tcBorders>
              <w:top w:val="nil"/>
              <w:left w:val="single" w:sz="12" w:space="0" w:color="auto"/>
              <w:bottom w:val="single" w:sz="4" w:space="0" w:color="auto"/>
              <w:right w:val="single" w:sz="12" w:space="0" w:color="auto"/>
            </w:tcBorders>
            <w:shd w:val="clear" w:color="auto" w:fill="00FFFF"/>
          </w:tcPr>
          <w:p w14:paraId="2A90C72F" w14:textId="17BDDF49" w:rsidR="00525A74" w:rsidRDefault="00525A74" w:rsidP="00525A74">
            <w:pPr>
              <w:pStyle w:val="TAL"/>
              <w:rPr>
                <w:sz w:val="20"/>
              </w:rPr>
            </w:pPr>
            <w:r>
              <w:rPr>
                <w:sz w:val="20"/>
              </w:rPr>
              <w:t>China Mobile</w:t>
            </w:r>
          </w:p>
        </w:tc>
        <w:tc>
          <w:tcPr>
            <w:tcW w:w="1062" w:type="dxa"/>
            <w:tcBorders>
              <w:top w:val="nil"/>
              <w:left w:val="single" w:sz="12" w:space="0" w:color="auto"/>
              <w:right w:val="single" w:sz="12" w:space="0" w:color="auto"/>
            </w:tcBorders>
          </w:tcPr>
          <w:p w14:paraId="0F360FB3"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804ED4B"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2445BD6E" w14:textId="77777777" w:rsidTr="00A827B4">
        <w:tc>
          <w:tcPr>
            <w:tcW w:w="975" w:type="dxa"/>
            <w:tcBorders>
              <w:left w:val="single" w:sz="12" w:space="0" w:color="auto"/>
              <w:bottom w:val="nil"/>
              <w:right w:val="single" w:sz="12" w:space="0" w:color="auto"/>
            </w:tcBorders>
          </w:tcPr>
          <w:p w14:paraId="58E67AE0"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1D04C276"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5AA4EF99" w14:textId="6FE31C72"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9" w:history="1">
              <w:r>
                <w:rPr>
                  <w:rStyle w:val="Hyperlink"/>
                </w:rPr>
                <w:t>5336</w:t>
              </w:r>
            </w:hyperlink>
          </w:p>
        </w:tc>
        <w:tc>
          <w:tcPr>
            <w:tcW w:w="3251" w:type="dxa"/>
            <w:tcBorders>
              <w:left w:val="single" w:sz="12" w:space="0" w:color="auto"/>
              <w:bottom w:val="nil"/>
              <w:right w:val="single" w:sz="12" w:space="0" w:color="auto"/>
            </w:tcBorders>
          </w:tcPr>
          <w:p w14:paraId="0488AC68" w14:textId="483201DD" w:rsidR="00525A74" w:rsidRPr="00786735" w:rsidRDefault="00525A74" w:rsidP="00525A74">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DCAppCall and Call Control services</w:t>
            </w:r>
          </w:p>
        </w:tc>
        <w:tc>
          <w:tcPr>
            <w:tcW w:w="1401" w:type="dxa"/>
            <w:tcBorders>
              <w:left w:val="single" w:sz="12" w:space="0" w:color="auto"/>
              <w:bottom w:val="nil"/>
              <w:right w:val="single" w:sz="12" w:space="0" w:color="auto"/>
            </w:tcBorders>
          </w:tcPr>
          <w:p w14:paraId="0A4AD3DF" w14:textId="417E49CF" w:rsidR="00525A74" w:rsidRPr="00750E57" w:rsidRDefault="00525A74" w:rsidP="00525A74">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73AECD6D" w14:textId="61DC2AE2" w:rsidR="00525A74" w:rsidRPr="00750E57" w:rsidRDefault="00525A74" w:rsidP="00525A74">
            <w:pPr>
              <w:pStyle w:val="TAL"/>
              <w:rPr>
                <w:sz w:val="20"/>
              </w:rPr>
            </w:pPr>
            <w:r>
              <w:rPr>
                <w:sz w:val="20"/>
              </w:rPr>
              <w:t>Revised to 5437</w:t>
            </w:r>
          </w:p>
        </w:tc>
        <w:tc>
          <w:tcPr>
            <w:tcW w:w="4619" w:type="dxa"/>
            <w:tcBorders>
              <w:left w:val="single" w:sz="12" w:space="0" w:color="auto"/>
              <w:bottom w:val="nil"/>
              <w:right w:val="single" w:sz="12" w:space="0" w:color="auto"/>
            </w:tcBorders>
          </w:tcPr>
          <w:p w14:paraId="140BD060" w14:textId="62EB09CA"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hard spaces missing. Wrong service operations. Editorials.</w:t>
            </w:r>
          </w:p>
        </w:tc>
      </w:tr>
      <w:tr w:rsidR="00525A74" w:rsidRPr="002F2600" w14:paraId="33440988" w14:textId="77777777" w:rsidTr="0062136A">
        <w:tc>
          <w:tcPr>
            <w:tcW w:w="975" w:type="dxa"/>
            <w:tcBorders>
              <w:top w:val="nil"/>
              <w:left w:val="single" w:sz="12" w:space="0" w:color="auto"/>
              <w:right w:val="single" w:sz="12" w:space="0" w:color="auto"/>
            </w:tcBorders>
          </w:tcPr>
          <w:p w14:paraId="445E5634"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721DDA09"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42809B" w14:textId="2DB0A404"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5437</w:t>
            </w:r>
          </w:p>
        </w:tc>
        <w:tc>
          <w:tcPr>
            <w:tcW w:w="3251" w:type="dxa"/>
            <w:tcBorders>
              <w:top w:val="nil"/>
              <w:left w:val="single" w:sz="12" w:space="0" w:color="auto"/>
              <w:bottom w:val="single" w:sz="4" w:space="0" w:color="auto"/>
              <w:right w:val="single" w:sz="12" w:space="0" w:color="auto"/>
            </w:tcBorders>
            <w:shd w:val="clear" w:color="auto" w:fill="00FFFF"/>
          </w:tcPr>
          <w:p w14:paraId="584CA588" w14:textId="46C8DA84" w:rsidR="00525A74" w:rsidRDefault="00525A74" w:rsidP="00525A74">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DCAppCall and Call Control services</w:t>
            </w:r>
          </w:p>
        </w:tc>
        <w:tc>
          <w:tcPr>
            <w:tcW w:w="1401" w:type="dxa"/>
            <w:tcBorders>
              <w:top w:val="nil"/>
              <w:left w:val="single" w:sz="12" w:space="0" w:color="auto"/>
              <w:bottom w:val="single" w:sz="4" w:space="0" w:color="auto"/>
              <w:right w:val="single" w:sz="12" w:space="0" w:color="auto"/>
            </w:tcBorders>
            <w:shd w:val="clear" w:color="auto" w:fill="00FFFF"/>
          </w:tcPr>
          <w:p w14:paraId="0F77298D" w14:textId="2273CC4D" w:rsidR="00525A74" w:rsidRDefault="00525A74" w:rsidP="00525A74">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6981C33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22AE947"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727A8A35" w14:textId="77777777" w:rsidTr="0062136A">
        <w:tc>
          <w:tcPr>
            <w:tcW w:w="975" w:type="dxa"/>
            <w:tcBorders>
              <w:left w:val="single" w:sz="12" w:space="0" w:color="auto"/>
              <w:bottom w:val="nil"/>
              <w:right w:val="single" w:sz="12" w:space="0" w:color="auto"/>
            </w:tcBorders>
          </w:tcPr>
          <w:p w14:paraId="3BA88DE1"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4C57C76E"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5E8AA6DE" w14:textId="413A3A60"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0" w:history="1">
              <w:r>
                <w:rPr>
                  <w:rStyle w:val="Hyperlink"/>
                </w:rPr>
                <w:t>5340</w:t>
              </w:r>
            </w:hyperlink>
          </w:p>
        </w:tc>
        <w:tc>
          <w:tcPr>
            <w:tcW w:w="3251" w:type="dxa"/>
            <w:tcBorders>
              <w:left w:val="single" w:sz="12" w:space="0" w:color="auto"/>
              <w:bottom w:val="nil"/>
              <w:right w:val="single" w:sz="12" w:space="0" w:color="auto"/>
            </w:tcBorders>
          </w:tcPr>
          <w:p w14:paraId="08307FAC" w14:textId="5E645824" w:rsidR="00525A74" w:rsidRPr="00786735" w:rsidRDefault="00525A74" w:rsidP="00525A74">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479EA7F9" w14:textId="4A9652B7" w:rsidR="00525A74" w:rsidRPr="00750E57" w:rsidRDefault="00525A74" w:rsidP="00525A74">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2C9EE808" w14:textId="3A787386" w:rsidR="00525A74" w:rsidRPr="00750E57" w:rsidRDefault="00525A74" w:rsidP="00525A74">
            <w:pPr>
              <w:pStyle w:val="TAL"/>
              <w:rPr>
                <w:sz w:val="20"/>
              </w:rPr>
            </w:pPr>
            <w:r>
              <w:rPr>
                <w:sz w:val="20"/>
              </w:rPr>
              <w:t>Revised to 5438</w:t>
            </w:r>
          </w:p>
        </w:tc>
        <w:tc>
          <w:tcPr>
            <w:tcW w:w="4619" w:type="dxa"/>
            <w:tcBorders>
              <w:left w:val="single" w:sz="12" w:space="0" w:color="auto"/>
              <w:bottom w:val="nil"/>
              <w:right w:val="single" w:sz="12" w:space="0" w:color="auto"/>
            </w:tcBorders>
          </w:tcPr>
          <w:p w14:paraId="673835F3" w14:textId="67778400"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Three CRs are inconsistent.</w:t>
            </w:r>
          </w:p>
        </w:tc>
      </w:tr>
      <w:tr w:rsidR="00525A74" w:rsidRPr="002F2600" w14:paraId="78723B55" w14:textId="77777777" w:rsidTr="0062136A">
        <w:tc>
          <w:tcPr>
            <w:tcW w:w="975" w:type="dxa"/>
            <w:tcBorders>
              <w:top w:val="nil"/>
              <w:left w:val="single" w:sz="12" w:space="0" w:color="auto"/>
              <w:right w:val="single" w:sz="12" w:space="0" w:color="auto"/>
            </w:tcBorders>
          </w:tcPr>
          <w:p w14:paraId="6C119582"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79A19442"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C1A7E1" w14:textId="66DDF1C0"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5438</w:t>
            </w:r>
          </w:p>
        </w:tc>
        <w:tc>
          <w:tcPr>
            <w:tcW w:w="3251" w:type="dxa"/>
            <w:tcBorders>
              <w:top w:val="nil"/>
              <w:left w:val="single" w:sz="12" w:space="0" w:color="auto"/>
              <w:bottom w:val="single" w:sz="4" w:space="0" w:color="auto"/>
              <w:right w:val="single" w:sz="12" w:space="0" w:color="auto"/>
            </w:tcBorders>
            <w:shd w:val="clear" w:color="auto" w:fill="00FFFF"/>
          </w:tcPr>
          <w:p w14:paraId="0E523EFA" w14:textId="2A4DBC2E" w:rsidR="00525A74" w:rsidRDefault="00525A74" w:rsidP="00525A74">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446C74E" w14:textId="0338FD24" w:rsidR="00525A74" w:rsidRDefault="00525A74" w:rsidP="00525A74">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A589D94"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4A210FB"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0BD4E95D" w14:textId="77777777" w:rsidTr="0062136A">
        <w:tc>
          <w:tcPr>
            <w:tcW w:w="975" w:type="dxa"/>
            <w:tcBorders>
              <w:left w:val="single" w:sz="12" w:space="0" w:color="auto"/>
              <w:bottom w:val="nil"/>
              <w:right w:val="single" w:sz="12" w:space="0" w:color="auto"/>
            </w:tcBorders>
          </w:tcPr>
          <w:p w14:paraId="5E74071A"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24415201"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78F3B6DE" w14:textId="1D8222DB"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1" w:history="1">
              <w:r>
                <w:rPr>
                  <w:rStyle w:val="Hyperlink"/>
                </w:rPr>
                <w:t>5341</w:t>
              </w:r>
            </w:hyperlink>
          </w:p>
        </w:tc>
        <w:tc>
          <w:tcPr>
            <w:tcW w:w="3251" w:type="dxa"/>
            <w:tcBorders>
              <w:left w:val="single" w:sz="12" w:space="0" w:color="auto"/>
              <w:bottom w:val="nil"/>
              <w:right w:val="single" w:sz="12" w:space="0" w:color="auto"/>
            </w:tcBorders>
          </w:tcPr>
          <w:p w14:paraId="38BB5FEE" w14:textId="37CFF367" w:rsidR="00525A74" w:rsidRPr="00786735" w:rsidRDefault="00525A74" w:rsidP="00525A74">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left w:val="single" w:sz="12" w:space="0" w:color="auto"/>
              <w:bottom w:val="nil"/>
              <w:right w:val="single" w:sz="12" w:space="0" w:color="auto"/>
            </w:tcBorders>
          </w:tcPr>
          <w:p w14:paraId="075BFBEA" w14:textId="3FB9877E" w:rsidR="00525A74" w:rsidRPr="00750E57" w:rsidRDefault="00525A74" w:rsidP="00525A74">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EDBFA4D" w14:textId="3361D0DC" w:rsidR="00525A74" w:rsidRPr="00750E57" w:rsidRDefault="00525A74" w:rsidP="00525A74">
            <w:pPr>
              <w:pStyle w:val="TAL"/>
              <w:rPr>
                <w:sz w:val="20"/>
              </w:rPr>
            </w:pPr>
            <w:r>
              <w:rPr>
                <w:sz w:val="20"/>
              </w:rPr>
              <w:t>Revised to 5439</w:t>
            </w:r>
          </w:p>
        </w:tc>
        <w:tc>
          <w:tcPr>
            <w:tcW w:w="4619" w:type="dxa"/>
            <w:tcBorders>
              <w:left w:val="single" w:sz="12" w:space="0" w:color="auto"/>
              <w:bottom w:val="nil"/>
              <w:right w:val="single" w:sz="12" w:space="0" w:color="auto"/>
            </w:tcBorders>
          </w:tcPr>
          <w:p w14:paraId="081E41F4"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342E905" w14:textId="77777777" w:rsidTr="00812FAF">
        <w:tc>
          <w:tcPr>
            <w:tcW w:w="975" w:type="dxa"/>
            <w:tcBorders>
              <w:top w:val="nil"/>
              <w:left w:val="single" w:sz="12" w:space="0" w:color="auto"/>
              <w:right w:val="single" w:sz="12" w:space="0" w:color="auto"/>
            </w:tcBorders>
          </w:tcPr>
          <w:p w14:paraId="1429B32C"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1ECB6546"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F8E114" w14:textId="6D143431"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5439</w:t>
            </w:r>
          </w:p>
        </w:tc>
        <w:tc>
          <w:tcPr>
            <w:tcW w:w="3251" w:type="dxa"/>
            <w:tcBorders>
              <w:top w:val="nil"/>
              <w:left w:val="single" w:sz="12" w:space="0" w:color="auto"/>
              <w:bottom w:val="single" w:sz="4" w:space="0" w:color="auto"/>
              <w:right w:val="single" w:sz="12" w:space="0" w:color="auto"/>
            </w:tcBorders>
            <w:shd w:val="clear" w:color="auto" w:fill="00FFFF"/>
          </w:tcPr>
          <w:p w14:paraId="15DFB461" w14:textId="1620BCA2" w:rsidR="00525A74" w:rsidRDefault="00525A74" w:rsidP="00525A74">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217A74F" w14:textId="00F1571E" w:rsidR="00525A74" w:rsidRDefault="00525A74" w:rsidP="00525A74">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07A52C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FC63DF0"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3789253E" w14:textId="77777777" w:rsidTr="00812FAF">
        <w:tc>
          <w:tcPr>
            <w:tcW w:w="975" w:type="dxa"/>
            <w:tcBorders>
              <w:left w:val="single" w:sz="12" w:space="0" w:color="auto"/>
              <w:bottom w:val="nil"/>
              <w:right w:val="single" w:sz="12" w:space="0" w:color="auto"/>
            </w:tcBorders>
          </w:tcPr>
          <w:p w14:paraId="19BF86FB"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63AA1536"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0EFCA425" w14:textId="404916FD"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2" w:history="1">
              <w:r>
                <w:rPr>
                  <w:rStyle w:val="Hyperlink"/>
                </w:rPr>
                <w:t>5342</w:t>
              </w:r>
            </w:hyperlink>
          </w:p>
        </w:tc>
        <w:tc>
          <w:tcPr>
            <w:tcW w:w="3251" w:type="dxa"/>
            <w:tcBorders>
              <w:left w:val="single" w:sz="12" w:space="0" w:color="auto"/>
              <w:bottom w:val="nil"/>
              <w:right w:val="single" w:sz="12" w:space="0" w:color="auto"/>
            </w:tcBorders>
          </w:tcPr>
          <w:p w14:paraId="0D31C5A9" w14:textId="2FCDB5DB" w:rsidR="00525A74" w:rsidRPr="00786735" w:rsidRDefault="00525A74" w:rsidP="00525A74">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left w:val="single" w:sz="12" w:space="0" w:color="auto"/>
              <w:bottom w:val="nil"/>
              <w:right w:val="single" w:sz="12" w:space="0" w:color="auto"/>
            </w:tcBorders>
          </w:tcPr>
          <w:p w14:paraId="497889EF" w14:textId="01C6704C" w:rsidR="00525A74" w:rsidRPr="00750E57" w:rsidRDefault="00525A74" w:rsidP="00525A74">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30506FBD" w14:textId="499E42EB" w:rsidR="00525A74" w:rsidRPr="00750E57" w:rsidRDefault="00525A74" w:rsidP="00525A74">
            <w:pPr>
              <w:pStyle w:val="TAL"/>
              <w:rPr>
                <w:sz w:val="20"/>
              </w:rPr>
            </w:pPr>
            <w:r>
              <w:rPr>
                <w:sz w:val="20"/>
              </w:rPr>
              <w:t>Revised to 5440</w:t>
            </w:r>
          </w:p>
        </w:tc>
        <w:tc>
          <w:tcPr>
            <w:tcW w:w="4619" w:type="dxa"/>
            <w:tcBorders>
              <w:left w:val="single" w:sz="12" w:space="0" w:color="auto"/>
              <w:bottom w:val="nil"/>
              <w:right w:val="single" w:sz="12" w:space="0" w:color="auto"/>
            </w:tcBorders>
          </w:tcPr>
          <w:p w14:paraId="18DB7E4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7CAC6B2E" w14:textId="77777777" w:rsidTr="001E4926">
        <w:tc>
          <w:tcPr>
            <w:tcW w:w="975" w:type="dxa"/>
            <w:tcBorders>
              <w:top w:val="nil"/>
              <w:left w:val="single" w:sz="12" w:space="0" w:color="auto"/>
              <w:right w:val="single" w:sz="12" w:space="0" w:color="auto"/>
            </w:tcBorders>
          </w:tcPr>
          <w:p w14:paraId="1AA02D18"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0DEEB53C"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AB652A" w14:textId="0E5549DE"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5440</w:t>
            </w:r>
          </w:p>
        </w:tc>
        <w:tc>
          <w:tcPr>
            <w:tcW w:w="3251" w:type="dxa"/>
            <w:tcBorders>
              <w:top w:val="nil"/>
              <w:left w:val="single" w:sz="12" w:space="0" w:color="auto"/>
              <w:bottom w:val="single" w:sz="4" w:space="0" w:color="auto"/>
              <w:right w:val="single" w:sz="12" w:space="0" w:color="auto"/>
            </w:tcBorders>
            <w:shd w:val="clear" w:color="auto" w:fill="00FFFF"/>
          </w:tcPr>
          <w:p w14:paraId="5F54AFBB" w14:textId="38D77424" w:rsidR="00525A74" w:rsidRDefault="00525A74" w:rsidP="00525A74">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EE690F8" w14:textId="3C8F623E" w:rsidR="00525A74" w:rsidRDefault="00525A74" w:rsidP="00525A74">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E54537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4138A47"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FECAA8E" w14:textId="77777777" w:rsidTr="001E4926">
        <w:tc>
          <w:tcPr>
            <w:tcW w:w="975" w:type="dxa"/>
            <w:tcBorders>
              <w:left w:val="single" w:sz="12" w:space="0" w:color="auto"/>
              <w:bottom w:val="nil"/>
              <w:right w:val="single" w:sz="12" w:space="0" w:color="auto"/>
            </w:tcBorders>
          </w:tcPr>
          <w:p w14:paraId="4CE2C1B5"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322E0D9A"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2BCCA669" w14:textId="24E8EF59"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3" w:history="1">
              <w:r>
                <w:rPr>
                  <w:rStyle w:val="Hyperlink"/>
                </w:rPr>
                <w:t>5343</w:t>
              </w:r>
            </w:hyperlink>
          </w:p>
        </w:tc>
        <w:tc>
          <w:tcPr>
            <w:tcW w:w="3251" w:type="dxa"/>
            <w:tcBorders>
              <w:left w:val="single" w:sz="12" w:space="0" w:color="auto"/>
              <w:bottom w:val="nil"/>
              <w:right w:val="single" w:sz="12" w:space="0" w:color="auto"/>
            </w:tcBorders>
          </w:tcPr>
          <w:p w14:paraId="6518DF56" w14:textId="37638248" w:rsidR="00525A74" w:rsidRPr="00786735" w:rsidRDefault="00525A74" w:rsidP="00525A74">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left w:val="single" w:sz="12" w:space="0" w:color="auto"/>
              <w:bottom w:val="nil"/>
              <w:right w:val="single" w:sz="12" w:space="0" w:color="auto"/>
            </w:tcBorders>
          </w:tcPr>
          <w:p w14:paraId="063CD43E" w14:textId="7F89C3D7" w:rsidR="00525A74" w:rsidRPr="00750E57" w:rsidRDefault="00525A74" w:rsidP="00525A74">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6A6F483" w14:textId="00BE0AD7" w:rsidR="00525A74" w:rsidRPr="00750E57" w:rsidRDefault="00525A74" w:rsidP="00525A74">
            <w:pPr>
              <w:pStyle w:val="TAL"/>
              <w:rPr>
                <w:sz w:val="20"/>
              </w:rPr>
            </w:pPr>
            <w:r>
              <w:rPr>
                <w:sz w:val="20"/>
              </w:rPr>
              <w:t>Revised to 5441</w:t>
            </w:r>
          </w:p>
        </w:tc>
        <w:tc>
          <w:tcPr>
            <w:tcW w:w="4619" w:type="dxa"/>
            <w:tcBorders>
              <w:left w:val="single" w:sz="12" w:space="0" w:color="auto"/>
              <w:bottom w:val="nil"/>
              <w:right w:val="single" w:sz="12" w:space="0" w:color="auto"/>
            </w:tcBorders>
          </w:tcPr>
          <w:p w14:paraId="2DFF22F4"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328E49E" w14:textId="77777777" w:rsidTr="001E4926">
        <w:tc>
          <w:tcPr>
            <w:tcW w:w="975" w:type="dxa"/>
            <w:tcBorders>
              <w:top w:val="nil"/>
              <w:left w:val="single" w:sz="12" w:space="0" w:color="auto"/>
              <w:right w:val="single" w:sz="12" w:space="0" w:color="auto"/>
            </w:tcBorders>
          </w:tcPr>
          <w:p w14:paraId="0152D9E9"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627E6EB3"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769A591" w14:textId="72C17CA5"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5441</w:t>
            </w:r>
          </w:p>
        </w:tc>
        <w:tc>
          <w:tcPr>
            <w:tcW w:w="3251" w:type="dxa"/>
            <w:tcBorders>
              <w:top w:val="nil"/>
              <w:left w:val="single" w:sz="12" w:space="0" w:color="auto"/>
              <w:bottom w:val="single" w:sz="4" w:space="0" w:color="auto"/>
              <w:right w:val="single" w:sz="12" w:space="0" w:color="auto"/>
            </w:tcBorders>
            <w:shd w:val="clear" w:color="auto" w:fill="00FFFF"/>
          </w:tcPr>
          <w:p w14:paraId="1B017722" w14:textId="6ED7C067" w:rsidR="00525A74" w:rsidRDefault="00525A74" w:rsidP="00525A74">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2440375" w14:textId="65FD20EF" w:rsidR="00525A74" w:rsidRDefault="00525A74" w:rsidP="00525A74">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6456A82"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5013D03F"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B831063" w14:textId="77777777" w:rsidTr="00786735">
        <w:tc>
          <w:tcPr>
            <w:tcW w:w="975" w:type="dxa"/>
            <w:tcBorders>
              <w:left w:val="single" w:sz="12" w:space="0" w:color="auto"/>
              <w:right w:val="single" w:sz="12" w:space="0" w:color="auto"/>
            </w:tcBorders>
          </w:tcPr>
          <w:p w14:paraId="51494174" w14:textId="23B885CE" w:rsidR="00525A74" w:rsidRPr="00A96EA4" w:rsidRDefault="00525A74" w:rsidP="00525A74">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525A74" w:rsidRPr="00A96EA4" w:rsidRDefault="00525A74" w:rsidP="00525A74">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525A74" w:rsidRPr="00786735"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F6ACC7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F341129"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BF1655D" w14:textId="77777777" w:rsidTr="00786735">
        <w:tc>
          <w:tcPr>
            <w:tcW w:w="975" w:type="dxa"/>
            <w:tcBorders>
              <w:left w:val="single" w:sz="12" w:space="0" w:color="auto"/>
              <w:right w:val="single" w:sz="12" w:space="0" w:color="auto"/>
            </w:tcBorders>
          </w:tcPr>
          <w:p w14:paraId="664F4460" w14:textId="03383D12" w:rsidR="00525A74" w:rsidRPr="00A96EA4" w:rsidRDefault="00525A74" w:rsidP="00525A74">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525A74" w:rsidRPr="00A96EA4" w:rsidRDefault="00525A74" w:rsidP="00525A74">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525A74" w:rsidRPr="00786735"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194B012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D78BCD7"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E079970" w14:textId="77777777" w:rsidTr="00786735">
        <w:tc>
          <w:tcPr>
            <w:tcW w:w="975" w:type="dxa"/>
            <w:tcBorders>
              <w:left w:val="single" w:sz="12" w:space="0" w:color="auto"/>
              <w:right w:val="single" w:sz="12" w:space="0" w:color="auto"/>
            </w:tcBorders>
          </w:tcPr>
          <w:p w14:paraId="2059AC16" w14:textId="3BCC0BEA" w:rsidR="00525A74" w:rsidRPr="00A96EA4" w:rsidRDefault="00525A74" w:rsidP="00525A74">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525A74" w:rsidRPr="00A96EA4" w:rsidRDefault="00525A74" w:rsidP="00525A74">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525A74" w:rsidRPr="00786735"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28ED99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D3D919A"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7F733786" w14:textId="77777777" w:rsidTr="00386C79">
        <w:tc>
          <w:tcPr>
            <w:tcW w:w="975" w:type="dxa"/>
            <w:tcBorders>
              <w:left w:val="single" w:sz="12" w:space="0" w:color="auto"/>
              <w:right w:val="single" w:sz="12" w:space="0" w:color="auto"/>
            </w:tcBorders>
          </w:tcPr>
          <w:p w14:paraId="0AC46FCA" w14:textId="393C5367" w:rsidR="00525A74" w:rsidRPr="00A96EA4" w:rsidRDefault="00525A74" w:rsidP="00525A74">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525A74" w:rsidRPr="00A96EA4" w:rsidRDefault="00525A74" w:rsidP="00525A74">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525A74" w:rsidRPr="00786735"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110DC58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8603F8F"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5CFE48F5" w14:textId="77777777" w:rsidTr="00386C79">
        <w:tc>
          <w:tcPr>
            <w:tcW w:w="975" w:type="dxa"/>
            <w:tcBorders>
              <w:left w:val="single" w:sz="12" w:space="0" w:color="auto"/>
              <w:right w:val="single" w:sz="12" w:space="0" w:color="auto"/>
            </w:tcBorders>
          </w:tcPr>
          <w:p w14:paraId="3D441BCA" w14:textId="7CC368F6" w:rsidR="00525A74" w:rsidRPr="00BC0F0B" w:rsidRDefault="00525A74" w:rsidP="00525A74">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525A74" w:rsidRPr="00BC0F0B" w:rsidRDefault="00525A74" w:rsidP="00525A74">
            <w:pPr>
              <w:pStyle w:val="TAL"/>
              <w:rPr>
                <w:sz w:val="20"/>
              </w:rPr>
            </w:pPr>
            <w:bookmarkStart w:id="0" w:name="RANGE!B156"/>
            <w:r w:rsidRPr="007E293E">
              <w:rPr>
                <w:sz w:val="20"/>
              </w:rPr>
              <w:t xml:space="preserve">IMS Disaster Prevention and Restoration Enhancement </w:t>
            </w:r>
            <w:r w:rsidRPr="007E293E">
              <w:rPr>
                <w:color w:val="0000FF"/>
                <w:sz w:val="20"/>
              </w:rPr>
              <w:t>[IMS_RES-CT]</w:t>
            </w:r>
            <w:bookmarkEnd w:id="0"/>
          </w:p>
        </w:tc>
        <w:tc>
          <w:tcPr>
            <w:tcW w:w="746" w:type="dxa"/>
            <w:tcBorders>
              <w:left w:val="single" w:sz="12" w:space="0" w:color="auto"/>
              <w:bottom w:val="single" w:sz="4" w:space="0" w:color="auto"/>
              <w:right w:val="single" w:sz="12" w:space="0" w:color="auto"/>
            </w:tcBorders>
            <w:shd w:val="clear" w:color="auto" w:fill="FFFF00"/>
          </w:tcPr>
          <w:p w14:paraId="69572024" w14:textId="7EE9C5DF"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4" w:history="1">
              <w:r>
                <w:rPr>
                  <w:rStyle w:val="Hyperlink"/>
                </w:rPr>
                <w:t>5039</w:t>
              </w:r>
            </w:hyperlink>
          </w:p>
        </w:tc>
        <w:tc>
          <w:tcPr>
            <w:tcW w:w="3251" w:type="dxa"/>
            <w:tcBorders>
              <w:left w:val="single" w:sz="12" w:space="0" w:color="auto"/>
              <w:bottom w:val="single" w:sz="4" w:space="0" w:color="auto"/>
              <w:right w:val="single" w:sz="12" w:space="0" w:color="auto"/>
            </w:tcBorders>
            <w:shd w:val="clear" w:color="auto" w:fill="FFFF00"/>
          </w:tcPr>
          <w:p w14:paraId="4E78FF49" w14:textId="4B98BF3C" w:rsidR="00525A74" w:rsidRPr="00786735" w:rsidRDefault="00525A74" w:rsidP="00525A74">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left w:val="single" w:sz="12" w:space="0" w:color="auto"/>
              <w:bottom w:val="single" w:sz="4" w:space="0" w:color="auto"/>
              <w:right w:val="single" w:sz="12" w:space="0" w:color="auto"/>
            </w:tcBorders>
            <w:shd w:val="clear" w:color="auto" w:fill="FFFF00"/>
          </w:tcPr>
          <w:p w14:paraId="12E6772D" w14:textId="3DED3CF6"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tcPr>
          <w:p w14:paraId="2E76C327"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0C49DDB" w14:textId="77777777" w:rsidR="00525A74" w:rsidRDefault="00525A74" w:rsidP="00525A74">
            <w:pPr>
              <w:rPr>
                <w:rFonts w:ascii="Arial" w:eastAsiaTheme="minorEastAsia" w:hAnsi="Arial" w:cs="Arial"/>
                <w:color w:val="7030A0"/>
                <w:kern w:val="2"/>
                <w:sz w:val="20"/>
                <w:szCs w:val="22"/>
                <w:lang w:val="en-GB"/>
                <w14:ligatures w14:val="standardContextual"/>
              </w:rPr>
            </w:pPr>
            <w:r w:rsidRPr="003B1B3B">
              <w:rPr>
                <w:rFonts w:ascii="Arial" w:eastAsiaTheme="minorEastAsia" w:hAnsi="Arial" w:cs="Arial"/>
                <w:color w:val="7030A0"/>
                <w:kern w:val="2"/>
                <w:sz w:val="20"/>
                <w:szCs w:val="22"/>
                <w:lang w:val="en-GB"/>
                <w14:ligatures w14:val="standardContextual"/>
              </w:rPr>
              <w:t>Depends on TS 23.380 CR0133</w:t>
            </w:r>
          </w:p>
          <w:p w14:paraId="1D2985CA" w14:textId="295F53A3" w:rsidR="00525A74" w:rsidRPr="00A9234F"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525A74" w:rsidRPr="002F2600" w14:paraId="25F1633A" w14:textId="77777777" w:rsidTr="00386C79">
        <w:tc>
          <w:tcPr>
            <w:tcW w:w="975" w:type="dxa"/>
            <w:tcBorders>
              <w:left w:val="single" w:sz="12" w:space="0" w:color="auto"/>
              <w:right w:val="single" w:sz="12" w:space="0" w:color="auto"/>
            </w:tcBorders>
          </w:tcPr>
          <w:p w14:paraId="6AD516BF"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0BD69FB1" w14:textId="77777777" w:rsidR="00525A74" w:rsidRPr="007E293E"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B8F7FB" w14:textId="234185E3"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5" w:history="1">
              <w:r>
                <w:rPr>
                  <w:rStyle w:val="Hyperlink"/>
                </w:rPr>
                <w:t>5040</w:t>
              </w:r>
            </w:hyperlink>
          </w:p>
        </w:tc>
        <w:tc>
          <w:tcPr>
            <w:tcW w:w="3251" w:type="dxa"/>
            <w:tcBorders>
              <w:left w:val="single" w:sz="12" w:space="0" w:color="auto"/>
              <w:bottom w:val="single" w:sz="4" w:space="0" w:color="auto"/>
              <w:right w:val="single" w:sz="12" w:space="0" w:color="auto"/>
            </w:tcBorders>
            <w:shd w:val="clear" w:color="auto" w:fill="FFFF00"/>
          </w:tcPr>
          <w:p w14:paraId="2A0E383E" w14:textId="4A65C060" w:rsidR="00525A74" w:rsidRDefault="00525A74" w:rsidP="00525A74">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left w:val="single" w:sz="12" w:space="0" w:color="auto"/>
              <w:bottom w:val="single" w:sz="4" w:space="0" w:color="auto"/>
              <w:right w:val="single" w:sz="12" w:space="0" w:color="auto"/>
            </w:tcBorders>
            <w:shd w:val="clear" w:color="auto" w:fill="FFFF00"/>
          </w:tcPr>
          <w:p w14:paraId="7E90771D" w14:textId="3C91F572" w:rsidR="00525A74" w:rsidRDefault="00525A74" w:rsidP="00525A74">
            <w:pPr>
              <w:pStyle w:val="TAL"/>
              <w:rPr>
                <w:sz w:val="20"/>
              </w:rPr>
            </w:pPr>
            <w:r>
              <w:rPr>
                <w:sz w:val="20"/>
              </w:rPr>
              <w:t>ZTE</w:t>
            </w:r>
          </w:p>
        </w:tc>
        <w:tc>
          <w:tcPr>
            <w:tcW w:w="1062" w:type="dxa"/>
            <w:tcBorders>
              <w:left w:val="single" w:sz="12" w:space="0" w:color="auto"/>
              <w:right w:val="single" w:sz="12" w:space="0" w:color="auto"/>
            </w:tcBorders>
          </w:tcPr>
          <w:p w14:paraId="0736968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3F59E00" w14:textId="77777777" w:rsidR="00525A74" w:rsidRDefault="00525A74" w:rsidP="00525A74">
            <w:pPr>
              <w:rPr>
                <w:rFonts w:ascii="Arial" w:eastAsiaTheme="minorEastAsia" w:hAnsi="Arial" w:cs="Arial"/>
                <w:color w:val="7030A0"/>
                <w:kern w:val="2"/>
                <w:sz w:val="20"/>
                <w:szCs w:val="22"/>
                <w:lang w:val="en-GB"/>
                <w14:ligatures w14:val="standardContextual"/>
              </w:rPr>
            </w:pPr>
            <w:r w:rsidRPr="003B1B3B">
              <w:rPr>
                <w:rFonts w:ascii="Arial" w:eastAsiaTheme="minorEastAsia" w:hAnsi="Arial" w:cs="Arial"/>
                <w:color w:val="7030A0"/>
                <w:kern w:val="2"/>
                <w:sz w:val="20"/>
                <w:szCs w:val="22"/>
                <w:lang w:val="en-GB"/>
                <w14:ligatures w14:val="standardContextual"/>
              </w:rPr>
              <w:t>Depends on TS 23.380 CR0133</w:t>
            </w:r>
          </w:p>
          <w:p w14:paraId="5438E68C" w14:textId="30BB581E"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525A74" w:rsidRPr="00030458" w14:paraId="27D34F28" w14:textId="77777777" w:rsidTr="00386C79">
        <w:tc>
          <w:tcPr>
            <w:tcW w:w="975" w:type="dxa"/>
            <w:tcBorders>
              <w:left w:val="single" w:sz="12" w:space="0" w:color="auto"/>
              <w:right w:val="single" w:sz="12" w:space="0" w:color="auto"/>
            </w:tcBorders>
          </w:tcPr>
          <w:p w14:paraId="38785DCB"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7CB317A6" w14:textId="77777777" w:rsidR="00525A74" w:rsidRPr="007E293E"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9F3283" w14:textId="682E0184"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6" w:history="1">
              <w:r>
                <w:rPr>
                  <w:rStyle w:val="Hyperlink"/>
                </w:rPr>
                <w:t>5045</w:t>
              </w:r>
            </w:hyperlink>
          </w:p>
        </w:tc>
        <w:tc>
          <w:tcPr>
            <w:tcW w:w="3251" w:type="dxa"/>
            <w:tcBorders>
              <w:left w:val="single" w:sz="12" w:space="0" w:color="auto"/>
              <w:bottom w:val="single" w:sz="4" w:space="0" w:color="auto"/>
              <w:right w:val="single" w:sz="12" w:space="0" w:color="auto"/>
            </w:tcBorders>
            <w:shd w:val="clear" w:color="auto" w:fill="FFFF00"/>
          </w:tcPr>
          <w:p w14:paraId="5F61CB7E" w14:textId="02E1F42B" w:rsidR="00525A74" w:rsidRDefault="00525A74" w:rsidP="00525A74">
            <w:pPr>
              <w:pStyle w:val="TAL"/>
              <w:rPr>
                <w:sz w:val="20"/>
              </w:rPr>
            </w:pPr>
            <w:r w:rsidRPr="00030458">
              <w:rPr>
                <w:sz w:val="20"/>
              </w:rPr>
              <w:t>CR 1705 29.214 Rel-19 EPC and 5GC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45C87D03" w14:textId="05005AD7" w:rsidR="00525A74" w:rsidRPr="00030458"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3770A692" w14:textId="77777777" w:rsidR="00525A74" w:rsidRPr="00030458" w:rsidRDefault="00525A74" w:rsidP="00525A74">
            <w:pPr>
              <w:pStyle w:val="TAL"/>
              <w:rPr>
                <w:sz w:val="20"/>
                <w:lang w:val="es-ES"/>
              </w:rPr>
            </w:pPr>
          </w:p>
        </w:tc>
        <w:tc>
          <w:tcPr>
            <w:tcW w:w="4619" w:type="dxa"/>
            <w:tcBorders>
              <w:left w:val="single" w:sz="12" w:space="0" w:color="auto"/>
              <w:right w:val="single" w:sz="12" w:space="0" w:color="auto"/>
            </w:tcBorders>
          </w:tcPr>
          <w:p w14:paraId="77B2F7A4" w14:textId="77777777" w:rsidR="00525A74" w:rsidRPr="00030458" w:rsidRDefault="00525A74" w:rsidP="00525A74">
            <w:pPr>
              <w:rPr>
                <w:rFonts w:ascii="Arial" w:eastAsiaTheme="minorEastAsia" w:hAnsi="Arial" w:cs="Arial"/>
                <w:kern w:val="2"/>
                <w:sz w:val="20"/>
                <w:szCs w:val="22"/>
                <w:lang w:val="es-ES"/>
                <w14:ligatures w14:val="standardContextual"/>
              </w:rPr>
            </w:pPr>
          </w:p>
        </w:tc>
      </w:tr>
      <w:tr w:rsidR="00525A74" w:rsidRPr="00030458" w14:paraId="712DEA60" w14:textId="77777777" w:rsidTr="00386C79">
        <w:tc>
          <w:tcPr>
            <w:tcW w:w="975" w:type="dxa"/>
            <w:tcBorders>
              <w:left w:val="single" w:sz="12" w:space="0" w:color="auto"/>
              <w:right w:val="single" w:sz="12" w:space="0" w:color="auto"/>
            </w:tcBorders>
          </w:tcPr>
          <w:p w14:paraId="70907FAE" w14:textId="77777777" w:rsidR="00525A74" w:rsidRPr="00030458" w:rsidRDefault="00525A74" w:rsidP="00525A74">
            <w:pPr>
              <w:pStyle w:val="TAL"/>
              <w:rPr>
                <w:rFonts w:eastAsia="DengXian"/>
                <w:sz w:val="20"/>
                <w:lang w:val="es-ES" w:eastAsia="zh-CN"/>
              </w:rPr>
            </w:pPr>
          </w:p>
        </w:tc>
        <w:tc>
          <w:tcPr>
            <w:tcW w:w="2635" w:type="dxa"/>
            <w:tcBorders>
              <w:left w:val="single" w:sz="12" w:space="0" w:color="auto"/>
              <w:right w:val="single" w:sz="12" w:space="0" w:color="auto"/>
            </w:tcBorders>
          </w:tcPr>
          <w:p w14:paraId="727F215B" w14:textId="77777777" w:rsidR="00525A74" w:rsidRPr="00030458" w:rsidRDefault="00525A74" w:rsidP="00525A74">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122F96AC" w14:textId="02AA84AE"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7" w:history="1">
              <w:r>
                <w:rPr>
                  <w:rStyle w:val="Hyperlink"/>
                </w:rPr>
                <w:t>5046</w:t>
              </w:r>
            </w:hyperlink>
          </w:p>
        </w:tc>
        <w:tc>
          <w:tcPr>
            <w:tcW w:w="3251" w:type="dxa"/>
            <w:tcBorders>
              <w:left w:val="single" w:sz="12" w:space="0" w:color="auto"/>
              <w:bottom w:val="single" w:sz="4" w:space="0" w:color="auto"/>
              <w:right w:val="single" w:sz="12" w:space="0" w:color="auto"/>
            </w:tcBorders>
            <w:shd w:val="clear" w:color="auto" w:fill="FFFF00"/>
          </w:tcPr>
          <w:p w14:paraId="46B40CA4" w14:textId="72BC0B80" w:rsidR="00525A74" w:rsidRDefault="00525A74" w:rsidP="00525A74">
            <w:pPr>
              <w:pStyle w:val="TAL"/>
              <w:rPr>
                <w:sz w:val="20"/>
              </w:rPr>
            </w:pPr>
            <w:r w:rsidRPr="00030458">
              <w:rPr>
                <w:sz w:val="20"/>
              </w:rPr>
              <w:t>CR 0807 29.514 Rel-19 UPF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0455C659" w14:textId="79D2FD06" w:rsidR="00525A74" w:rsidRPr="00030458"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69A704D8" w14:textId="77777777" w:rsidR="00525A74" w:rsidRPr="00030458" w:rsidRDefault="00525A74" w:rsidP="00525A74">
            <w:pPr>
              <w:pStyle w:val="TAL"/>
              <w:rPr>
                <w:sz w:val="20"/>
                <w:lang w:val="es-ES"/>
              </w:rPr>
            </w:pPr>
          </w:p>
        </w:tc>
        <w:tc>
          <w:tcPr>
            <w:tcW w:w="4619" w:type="dxa"/>
            <w:tcBorders>
              <w:left w:val="single" w:sz="12" w:space="0" w:color="auto"/>
              <w:right w:val="single" w:sz="12" w:space="0" w:color="auto"/>
            </w:tcBorders>
          </w:tcPr>
          <w:p w14:paraId="4771BB5E" w14:textId="77777777" w:rsidR="00525A74" w:rsidRPr="00030458" w:rsidRDefault="00525A74" w:rsidP="00525A74">
            <w:pPr>
              <w:rPr>
                <w:rFonts w:ascii="Arial" w:eastAsiaTheme="minorEastAsia" w:hAnsi="Arial" w:cs="Arial"/>
                <w:kern w:val="2"/>
                <w:sz w:val="20"/>
                <w:szCs w:val="22"/>
                <w:lang w:val="es-ES"/>
                <w14:ligatures w14:val="standardContextual"/>
              </w:rPr>
            </w:pPr>
          </w:p>
        </w:tc>
      </w:tr>
      <w:tr w:rsidR="00525A74" w:rsidRPr="00030458" w14:paraId="699CBB51" w14:textId="77777777" w:rsidTr="00386C79">
        <w:tc>
          <w:tcPr>
            <w:tcW w:w="975" w:type="dxa"/>
            <w:tcBorders>
              <w:left w:val="single" w:sz="12" w:space="0" w:color="auto"/>
              <w:right w:val="single" w:sz="12" w:space="0" w:color="auto"/>
            </w:tcBorders>
          </w:tcPr>
          <w:p w14:paraId="09854DEE" w14:textId="77777777" w:rsidR="00525A74" w:rsidRPr="00030458" w:rsidRDefault="00525A74" w:rsidP="00525A74">
            <w:pPr>
              <w:pStyle w:val="TAL"/>
              <w:rPr>
                <w:rFonts w:eastAsia="DengXian"/>
                <w:sz w:val="20"/>
                <w:lang w:val="es-ES" w:eastAsia="zh-CN"/>
              </w:rPr>
            </w:pPr>
          </w:p>
        </w:tc>
        <w:tc>
          <w:tcPr>
            <w:tcW w:w="2635" w:type="dxa"/>
            <w:tcBorders>
              <w:left w:val="single" w:sz="12" w:space="0" w:color="auto"/>
              <w:right w:val="single" w:sz="12" w:space="0" w:color="auto"/>
            </w:tcBorders>
          </w:tcPr>
          <w:p w14:paraId="5A0B4A0C" w14:textId="77777777" w:rsidR="00525A74" w:rsidRPr="00030458" w:rsidRDefault="00525A74" w:rsidP="00525A74">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7E249D1A" w14:textId="3143F7CB"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8"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FFFF00"/>
          </w:tcPr>
          <w:p w14:paraId="5DABDA1E" w14:textId="7108173E" w:rsidR="00525A74" w:rsidRDefault="00525A74" w:rsidP="00525A74">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24DB8B7D" w14:textId="2C9E4148" w:rsidR="00525A74" w:rsidRPr="00030458"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77777777" w:rsidR="00525A74" w:rsidRPr="00030458" w:rsidRDefault="00525A74" w:rsidP="00525A74">
            <w:pPr>
              <w:pStyle w:val="TAL"/>
              <w:rPr>
                <w:sz w:val="20"/>
                <w:lang w:val="es-ES"/>
              </w:rPr>
            </w:pPr>
          </w:p>
        </w:tc>
        <w:tc>
          <w:tcPr>
            <w:tcW w:w="4619" w:type="dxa"/>
            <w:tcBorders>
              <w:left w:val="single" w:sz="12" w:space="0" w:color="auto"/>
              <w:right w:val="single" w:sz="12" w:space="0" w:color="auto"/>
            </w:tcBorders>
          </w:tcPr>
          <w:p w14:paraId="5E65272C" w14:textId="77777777" w:rsidR="00525A74" w:rsidRPr="00030458" w:rsidRDefault="00525A74" w:rsidP="00525A74">
            <w:pPr>
              <w:rPr>
                <w:rFonts w:ascii="Arial" w:eastAsiaTheme="minorEastAsia" w:hAnsi="Arial" w:cs="Arial"/>
                <w:kern w:val="2"/>
                <w:sz w:val="20"/>
                <w:szCs w:val="22"/>
                <w:lang w:val="es-ES"/>
                <w14:ligatures w14:val="standardContextual"/>
              </w:rPr>
            </w:pPr>
          </w:p>
        </w:tc>
      </w:tr>
      <w:tr w:rsidR="00525A74" w:rsidRPr="00030458" w14:paraId="4BE7C4D7" w14:textId="77777777" w:rsidTr="002438F6">
        <w:tc>
          <w:tcPr>
            <w:tcW w:w="975" w:type="dxa"/>
            <w:tcBorders>
              <w:left w:val="single" w:sz="12" w:space="0" w:color="auto"/>
              <w:right w:val="single" w:sz="12" w:space="0" w:color="auto"/>
            </w:tcBorders>
          </w:tcPr>
          <w:p w14:paraId="3CCB07B0" w14:textId="77777777" w:rsidR="00525A74" w:rsidRPr="00030458" w:rsidRDefault="00525A74" w:rsidP="00525A74">
            <w:pPr>
              <w:pStyle w:val="TAL"/>
              <w:rPr>
                <w:rFonts w:eastAsia="DengXian"/>
                <w:sz w:val="20"/>
                <w:lang w:val="es-ES" w:eastAsia="zh-CN"/>
              </w:rPr>
            </w:pPr>
          </w:p>
        </w:tc>
        <w:tc>
          <w:tcPr>
            <w:tcW w:w="2635" w:type="dxa"/>
            <w:tcBorders>
              <w:left w:val="single" w:sz="12" w:space="0" w:color="auto"/>
              <w:right w:val="single" w:sz="12" w:space="0" w:color="auto"/>
            </w:tcBorders>
          </w:tcPr>
          <w:p w14:paraId="53F2CF0A" w14:textId="77777777" w:rsidR="00525A74" w:rsidRPr="00030458" w:rsidRDefault="00525A74" w:rsidP="00525A74">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24FDA640" w14:textId="2746DFD2"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9" w:history="1">
              <w:r>
                <w:rPr>
                  <w:rStyle w:val="Hyperlink"/>
                </w:rPr>
                <w:t>5048</w:t>
              </w:r>
            </w:hyperlink>
          </w:p>
        </w:tc>
        <w:tc>
          <w:tcPr>
            <w:tcW w:w="3251" w:type="dxa"/>
            <w:tcBorders>
              <w:left w:val="single" w:sz="12" w:space="0" w:color="auto"/>
              <w:bottom w:val="single" w:sz="4" w:space="0" w:color="auto"/>
              <w:right w:val="single" w:sz="12" w:space="0" w:color="auto"/>
            </w:tcBorders>
            <w:shd w:val="clear" w:color="auto" w:fill="FFFF00"/>
          </w:tcPr>
          <w:p w14:paraId="31DFA324" w14:textId="085A95B0" w:rsidR="00525A74" w:rsidRDefault="00525A74" w:rsidP="00525A74">
            <w:pPr>
              <w:pStyle w:val="TAL"/>
              <w:rPr>
                <w:sz w:val="20"/>
              </w:rPr>
            </w:pPr>
            <w:r w:rsidRPr="00030458">
              <w:rPr>
                <w:sz w:val="20"/>
              </w:rPr>
              <w:t>CR 1427 29.512 Rel-19 5GC Network Function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6B827743" w14:textId="51B7EE21" w:rsidR="00525A74" w:rsidRPr="00030458"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072647B8" w14:textId="77777777" w:rsidR="00525A74" w:rsidRPr="00030458" w:rsidRDefault="00525A74" w:rsidP="00525A74">
            <w:pPr>
              <w:pStyle w:val="TAL"/>
              <w:rPr>
                <w:sz w:val="20"/>
                <w:lang w:val="es-ES"/>
              </w:rPr>
            </w:pPr>
          </w:p>
        </w:tc>
        <w:tc>
          <w:tcPr>
            <w:tcW w:w="4619" w:type="dxa"/>
            <w:tcBorders>
              <w:left w:val="single" w:sz="12" w:space="0" w:color="auto"/>
              <w:right w:val="single" w:sz="12" w:space="0" w:color="auto"/>
            </w:tcBorders>
          </w:tcPr>
          <w:p w14:paraId="629A136A" w14:textId="77777777" w:rsidR="00525A74" w:rsidRPr="00030458" w:rsidRDefault="00525A74" w:rsidP="00525A74">
            <w:pPr>
              <w:rPr>
                <w:rFonts w:ascii="Arial" w:eastAsiaTheme="minorEastAsia" w:hAnsi="Arial" w:cs="Arial"/>
                <w:kern w:val="2"/>
                <w:sz w:val="20"/>
                <w:szCs w:val="22"/>
                <w:lang w:val="es-ES"/>
                <w14:ligatures w14:val="standardContextual"/>
              </w:rPr>
            </w:pPr>
          </w:p>
        </w:tc>
      </w:tr>
      <w:tr w:rsidR="00525A74" w:rsidRPr="00030458" w14:paraId="37B1D71A" w14:textId="77777777" w:rsidTr="002438F6">
        <w:tc>
          <w:tcPr>
            <w:tcW w:w="975" w:type="dxa"/>
            <w:tcBorders>
              <w:left w:val="single" w:sz="12" w:space="0" w:color="auto"/>
              <w:right w:val="single" w:sz="12" w:space="0" w:color="auto"/>
            </w:tcBorders>
          </w:tcPr>
          <w:p w14:paraId="15774533" w14:textId="77777777" w:rsidR="00525A74" w:rsidRPr="00030458" w:rsidRDefault="00525A74" w:rsidP="00525A74">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525A74" w:rsidRPr="00030458" w:rsidRDefault="00525A74" w:rsidP="00525A74">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7BF620D0"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0"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525A74" w:rsidRDefault="00525A74" w:rsidP="00525A74">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525A74" w:rsidRPr="00030458"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525A74" w:rsidRPr="00030458" w:rsidRDefault="00525A74" w:rsidP="00525A74">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tcPr>
          <w:p w14:paraId="0D37FB56" w14:textId="77777777" w:rsidR="00525A74" w:rsidRPr="00030458" w:rsidRDefault="00525A74" w:rsidP="00525A74">
            <w:pPr>
              <w:rPr>
                <w:rFonts w:ascii="Arial" w:eastAsiaTheme="minorEastAsia" w:hAnsi="Arial" w:cs="Arial"/>
                <w:kern w:val="2"/>
                <w:sz w:val="20"/>
                <w:szCs w:val="22"/>
                <w:lang w:val="es-ES"/>
                <w14:ligatures w14:val="standardContextual"/>
              </w:rPr>
            </w:pPr>
          </w:p>
        </w:tc>
      </w:tr>
      <w:tr w:rsidR="00525A74" w:rsidRPr="00030458" w14:paraId="56C15EFF" w14:textId="77777777" w:rsidTr="00386C79">
        <w:tc>
          <w:tcPr>
            <w:tcW w:w="975" w:type="dxa"/>
            <w:tcBorders>
              <w:left w:val="single" w:sz="12" w:space="0" w:color="auto"/>
              <w:right w:val="single" w:sz="12" w:space="0" w:color="auto"/>
            </w:tcBorders>
          </w:tcPr>
          <w:p w14:paraId="14C9903B" w14:textId="77777777" w:rsidR="00525A74" w:rsidRPr="00030458" w:rsidRDefault="00525A74" w:rsidP="00525A74">
            <w:pPr>
              <w:pStyle w:val="TAL"/>
              <w:rPr>
                <w:rFonts w:eastAsia="DengXian"/>
                <w:sz w:val="20"/>
                <w:lang w:val="es-ES" w:eastAsia="zh-CN"/>
              </w:rPr>
            </w:pPr>
          </w:p>
        </w:tc>
        <w:tc>
          <w:tcPr>
            <w:tcW w:w="2635" w:type="dxa"/>
            <w:tcBorders>
              <w:left w:val="single" w:sz="12" w:space="0" w:color="auto"/>
              <w:right w:val="single" w:sz="12" w:space="0" w:color="auto"/>
            </w:tcBorders>
          </w:tcPr>
          <w:p w14:paraId="13AEED58" w14:textId="77777777" w:rsidR="00525A74" w:rsidRPr="00030458" w:rsidRDefault="00525A74" w:rsidP="00525A74">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38D40E81" w14:textId="668EB4CC"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1" w:history="1">
              <w:r>
                <w:rPr>
                  <w:rStyle w:val="Hyperlink"/>
                </w:rPr>
                <w:t>5050</w:t>
              </w:r>
            </w:hyperlink>
          </w:p>
        </w:tc>
        <w:tc>
          <w:tcPr>
            <w:tcW w:w="3251" w:type="dxa"/>
            <w:tcBorders>
              <w:left w:val="single" w:sz="12" w:space="0" w:color="auto"/>
              <w:bottom w:val="single" w:sz="4" w:space="0" w:color="auto"/>
              <w:right w:val="single" w:sz="12" w:space="0" w:color="auto"/>
            </w:tcBorders>
            <w:shd w:val="clear" w:color="auto" w:fill="FFFF00"/>
          </w:tcPr>
          <w:p w14:paraId="3A3D33EB" w14:textId="19F7B5A0" w:rsidR="00525A74" w:rsidRPr="00030458" w:rsidRDefault="00525A74" w:rsidP="00525A74">
            <w:pPr>
              <w:pStyle w:val="TAL"/>
              <w:rPr>
                <w:sz w:val="20"/>
              </w:rPr>
            </w:pPr>
            <w:r w:rsidRPr="00030458">
              <w:rPr>
                <w:sz w:val="20"/>
              </w:rPr>
              <w:t>CR 1719 29.212 Rel-19 EPC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58FD9C08" w14:textId="004AA24B"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457BAB2" w14:textId="77777777" w:rsidR="00525A74" w:rsidRPr="00030458" w:rsidRDefault="00525A74" w:rsidP="00525A74">
            <w:pPr>
              <w:pStyle w:val="TAL"/>
              <w:rPr>
                <w:sz w:val="20"/>
                <w:lang w:val="es-ES"/>
              </w:rPr>
            </w:pPr>
          </w:p>
        </w:tc>
        <w:tc>
          <w:tcPr>
            <w:tcW w:w="4619" w:type="dxa"/>
            <w:tcBorders>
              <w:left w:val="single" w:sz="12" w:space="0" w:color="auto"/>
              <w:right w:val="single" w:sz="12" w:space="0" w:color="auto"/>
            </w:tcBorders>
          </w:tcPr>
          <w:p w14:paraId="04A205B3" w14:textId="77777777" w:rsidR="00525A74" w:rsidRPr="00030458" w:rsidRDefault="00525A74" w:rsidP="00525A74">
            <w:pPr>
              <w:rPr>
                <w:rFonts w:ascii="Arial" w:eastAsiaTheme="minorEastAsia" w:hAnsi="Arial" w:cs="Arial"/>
                <w:kern w:val="2"/>
                <w:sz w:val="20"/>
                <w:szCs w:val="22"/>
                <w:lang w:val="es-ES"/>
                <w14:ligatures w14:val="standardContextual"/>
              </w:rPr>
            </w:pPr>
          </w:p>
        </w:tc>
      </w:tr>
      <w:tr w:rsidR="00525A74" w:rsidRPr="00030458" w14:paraId="2E9A6856" w14:textId="77777777" w:rsidTr="00386C79">
        <w:tc>
          <w:tcPr>
            <w:tcW w:w="975" w:type="dxa"/>
            <w:tcBorders>
              <w:left w:val="single" w:sz="12" w:space="0" w:color="auto"/>
              <w:right w:val="single" w:sz="12" w:space="0" w:color="auto"/>
            </w:tcBorders>
          </w:tcPr>
          <w:p w14:paraId="5366349A" w14:textId="77777777" w:rsidR="00525A74" w:rsidRPr="00030458" w:rsidRDefault="00525A74" w:rsidP="00525A74">
            <w:pPr>
              <w:pStyle w:val="TAL"/>
              <w:rPr>
                <w:rFonts w:eastAsia="DengXian"/>
                <w:sz w:val="20"/>
                <w:lang w:val="es-ES" w:eastAsia="zh-CN"/>
              </w:rPr>
            </w:pPr>
          </w:p>
        </w:tc>
        <w:tc>
          <w:tcPr>
            <w:tcW w:w="2635" w:type="dxa"/>
            <w:tcBorders>
              <w:left w:val="single" w:sz="12" w:space="0" w:color="auto"/>
              <w:right w:val="single" w:sz="12" w:space="0" w:color="auto"/>
            </w:tcBorders>
          </w:tcPr>
          <w:p w14:paraId="12FCDB3A" w14:textId="77777777" w:rsidR="00525A74" w:rsidRPr="00030458" w:rsidRDefault="00525A74" w:rsidP="00525A74">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09730D66" w14:textId="54F0E7A9"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2" w:history="1">
              <w:r>
                <w:rPr>
                  <w:rStyle w:val="Hyperlink"/>
                </w:rPr>
                <w:t>5051</w:t>
              </w:r>
            </w:hyperlink>
          </w:p>
        </w:tc>
        <w:tc>
          <w:tcPr>
            <w:tcW w:w="3251" w:type="dxa"/>
            <w:tcBorders>
              <w:left w:val="single" w:sz="12" w:space="0" w:color="auto"/>
              <w:bottom w:val="single" w:sz="4" w:space="0" w:color="auto"/>
              <w:right w:val="single" w:sz="12" w:space="0" w:color="auto"/>
            </w:tcBorders>
            <w:shd w:val="clear" w:color="auto" w:fill="FFFF00"/>
          </w:tcPr>
          <w:p w14:paraId="1DD5C6EB" w14:textId="620B603A" w:rsidR="00525A74" w:rsidRPr="00030458" w:rsidRDefault="00525A74" w:rsidP="00525A74">
            <w:pPr>
              <w:pStyle w:val="TAL"/>
              <w:rPr>
                <w:sz w:val="20"/>
              </w:rPr>
            </w:pPr>
            <w:r w:rsidRPr="00030458">
              <w:rPr>
                <w:sz w:val="20"/>
              </w:rPr>
              <w:t>LS out   Rel-19 LS to CT4 for new TS 29.214 AVP to be included in TS 29.230</w:t>
            </w:r>
          </w:p>
        </w:tc>
        <w:tc>
          <w:tcPr>
            <w:tcW w:w="1401" w:type="dxa"/>
            <w:tcBorders>
              <w:left w:val="single" w:sz="12" w:space="0" w:color="auto"/>
              <w:bottom w:val="single" w:sz="4" w:space="0" w:color="auto"/>
              <w:right w:val="single" w:sz="12" w:space="0" w:color="auto"/>
            </w:tcBorders>
            <w:shd w:val="clear" w:color="auto" w:fill="FFFF00"/>
          </w:tcPr>
          <w:p w14:paraId="2D3CD613" w14:textId="3299CDC9"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1ED734B" w14:textId="77777777" w:rsidR="00525A74" w:rsidRPr="00030458" w:rsidRDefault="00525A74" w:rsidP="00525A74">
            <w:pPr>
              <w:pStyle w:val="TAL"/>
              <w:rPr>
                <w:sz w:val="20"/>
                <w:lang w:val="es-ES"/>
              </w:rPr>
            </w:pPr>
          </w:p>
        </w:tc>
        <w:tc>
          <w:tcPr>
            <w:tcW w:w="4619" w:type="dxa"/>
            <w:tcBorders>
              <w:left w:val="single" w:sz="12" w:space="0" w:color="auto"/>
              <w:right w:val="single" w:sz="12" w:space="0" w:color="auto"/>
            </w:tcBorders>
          </w:tcPr>
          <w:p w14:paraId="5D6CB64C" w14:textId="77777777" w:rsidR="00525A74" w:rsidRPr="00030458" w:rsidRDefault="00525A74" w:rsidP="00525A74">
            <w:pPr>
              <w:rPr>
                <w:rFonts w:ascii="Arial" w:eastAsiaTheme="minorEastAsia" w:hAnsi="Arial" w:cs="Arial"/>
                <w:kern w:val="2"/>
                <w:sz w:val="20"/>
                <w:szCs w:val="22"/>
                <w:lang w:val="es-ES"/>
                <w14:ligatures w14:val="standardContextual"/>
              </w:rPr>
            </w:pPr>
          </w:p>
        </w:tc>
      </w:tr>
      <w:tr w:rsidR="00525A74" w:rsidRPr="002F2600" w14:paraId="2A5242E3" w14:textId="77777777" w:rsidTr="00386C79">
        <w:tc>
          <w:tcPr>
            <w:tcW w:w="975" w:type="dxa"/>
            <w:tcBorders>
              <w:left w:val="single" w:sz="12" w:space="0" w:color="auto"/>
              <w:right w:val="single" w:sz="12" w:space="0" w:color="auto"/>
            </w:tcBorders>
            <w:shd w:val="clear" w:color="auto" w:fill="FFFFFF" w:themeFill="background1"/>
          </w:tcPr>
          <w:p w14:paraId="0E2432FC" w14:textId="77777777" w:rsidR="00525A74" w:rsidRPr="00311ADD"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525A74" w:rsidRPr="00311ADD"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C9592E" w14:textId="624ECEB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3" w:history="1">
              <w:r>
                <w:rPr>
                  <w:rStyle w:val="Hyperlink"/>
                </w:rPr>
                <w:t>5123</w:t>
              </w:r>
            </w:hyperlink>
          </w:p>
        </w:tc>
        <w:tc>
          <w:tcPr>
            <w:tcW w:w="3251" w:type="dxa"/>
            <w:tcBorders>
              <w:left w:val="single" w:sz="12" w:space="0" w:color="auto"/>
              <w:bottom w:val="single" w:sz="4" w:space="0" w:color="auto"/>
              <w:right w:val="single" w:sz="12" w:space="0" w:color="auto"/>
            </w:tcBorders>
            <w:shd w:val="clear" w:color="auto" w:fill="FFFF00"/>
          </w:tcPr>
          <w:p w14:paraId="506EED30" w14:textId="214F31EF" w:rsidR="00525A74" w:rsidRPr="00CD3CB9" w:rsidRDefault="00525A74" w:rsidP="00525A74">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4A8E1C1C" w14:textId="763B7257" w:rsidR="00525A74" w:rsidRPr="00750E57" w:rsidRDefault="00525A74" w:rsidP="00525A74">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50355D89" w14:textId="619E6F9C"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C3-254087</w:t>
            </w:r>
          </w:p>
        </w:tc>
      </w:tr>
      <w:tr w:rsidR="00525A74" w:rsidRPr="002F2600" w14:paraId="1F3E2D94" w14:textId="77777777" w:rsidTr="00386C79">
        <w:tc>
          <w:tcPr>
            <w:tcW w:w="975" w:type="dxa"/>
            <w:tcBorders>
              <w:left w:val="single" w:sz="12" w:space="0" w:color="auto"/>
              <w:right w:val="single" w:sz="12" w:space="0" w:color="auto"/>
            </w:tcBorders>
            <w:shd w:val="clear" w:color="auto" w:fill="FFFFFF" w:themeFill="background1"/>
          </w:tcPr>
          <w:p w14:paraId="3D6313E5" w14:textId="77777777" w:rsidR="00525A74" w:rsidRPr="00311ADD"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525A74" w:rsidRPr="00311ADD"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444704" w14:textId="59C74F09"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4" w:history="1">
              <w:r>
                <w:rPr>
                  <w:rStyle w:val="Hyperlink"/>
                </w:rPr>
                <w:t>5124</w:t>
              </w:r>
            </w:hyperlink>
          </w:p>
        </w:tc>
        <w:tc>
          <w:tcPr>
            <w:tcW w:w="3251" w:type="dxa"/>
            <w:tcBorders>
              <w:left w:val="single" w:sz="12" w:space="0" w:color="auto"/>
              <w:bottom w:val="single" w:sz="4" w:space="0" w:color="auto"/>
              <w:right w:val="single" w:sz="12" w:space="0" w:color="auto"/>
            </w:tcBorders>
            <w:shd w:val="clear" w:color="auto" w:fill="FFFF00"/>
          </w:tcPr>
          <w:p w14:paraId="1C656FD2" w14:textId="2876D413" w:rsidR="00525A74" w:rsidRPr="00CD3CB9" w:rsidRDefault="00525A74" w:rsidP="00525A74">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7A7F9F6E" w14:textId="71B29B77" w:rsidR="00525A74" w:rsidRPr="00750E57" w:rsidRDefault="00525A74" w:rsidP="00525A74">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5CAE213E" w14:textId="6C0317C4"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C3-254088</w:t>
            </w:r>
          </w:p>
        </w:tc>
      </w:tr>
      <w:tr w:rsidR="00525A74" w:rsidRPr="002F2600" w14:paraId="2D98EFBF" w14:textId="77777777" w:rsidTr="00386C79">
        <w:tc>
          <w:tcPr>
            <w:tcW w:w="975" w:type="dxa"/>
            <w:tcBorders>
              <w:left w:val="single" w:sz="12" w:space="0" w:color="auto"/>
              <w:right w:val="single" w:sz="12" w:space="0" w:color="auto"/>
            </w:tcBorders>
            <w:shd w:val="clear" w:color="auto" w:fill="FFFFFF" w:themeFill="background1"/>
          </w:tcPr>
          <w:p w14:paraId="1A39BC8E" w14:textId="77777777" w:rsidR="00525A74" w:rsidRPr="00311ADD"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40342CB" w14:textId="77777777" w:rsidR="00525A74" w:rsidRPr="00311ADD"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2629DA" w14:textId="652FABA0"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5" w:history="1">
              <w:r>
                <w:rPr>
                  <w:rStyle w:val="Hyperlink"/>
                </w:rPr>
                <w:t>5125</w:t>
              </w:r>
            </w:hyperlink>
          </w:p>
        </w:tc>
        <w:tc>
          <w:tcPr>
            <w:tcW w:w="3251" w:type="dxa"/>
            <w:tcBorders>
              <w:left w:val="single" w:sz="12" w:space="0" w:color="auto"/>
              <w:bottom w:val="single" w:sz="4" w:space="0" w:color="auto"/>
              <w:right w:val="single" w:sz="12" w:space="0" w:color="auto"/>
            </w:tcBorders>
            <w:shd w:val="clear" w:color="auto" w:fill="FFFF00"/>
          </w:tcPr>
          <w:p w14:paraId="5F2094AB" w14:textId="26896B6B" w:rsidR="00525A74" w:rsidRPr="00CD3CB9" w:rsidRDefault="00525A74" w:rsidP="00525A74">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7FF4435A" w14:textId="00EAAF22" w:rsidR="00525A74" w:rsidRPr="00750E57" w:rsidRDefault="00525A74" w:rsidP="00525A74">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58C8CEB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3A34F89E"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C3-254089</w:t>
            </w:r>
          </w:p>
          <w:p w14:paraId="2AAF994D" w14:textId="38166E02" w:rsidR="00525A74" w:rsidRPr="00E75017"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525A74" w:rsidRPr="002F2600" w14:paraId="00F9C978" w14:textId="77777777" w:rsidTr="002438F6">
        <w:tc>
          <w:tcPr>
            <w:tcW w:w="975" w:type="dxa"/>
            <w:tcBorders>
              <w:left w:val="single" w:sz="12" w:space="0" w:color="auto"/>
              <w:right w:val="single" w:sz="12" w:space="0" w:color="auto"/>
            </w:tcBorders>
            <w:shd w:val="clear" w:color="auto" w:fill="FFFFFF" w:themeFill="background1"/>
          </w:tcPr>
          <w:p w14:paraId="778DBC45" w14:textId="77777777" w:rsidR="00525A74" w:rsidRPr="00311ADD"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37CA033" w14:textId="77777777" w:rsidR="00525A74" w:rsidRPr="00311ADD"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1A8531" w14:textId="55465340"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6" w:history="1">
              <w:r>
                <w:rPr>
                  <w:rStyle w:val="Hyperlink"/>
                </w:rPr>
                <w:t>5126</w:t>
              </w:r>
            </w:hyperlink>
          </w:p>
        </w:tc>
        <w:tc>
          <w:tcPr>
            <w:tcW w:w="3251" w:type="dxa"/>
            <w:tcBorders>
              <w:left w:val="single" w:sz="12" w:space="0" w:color="auto"/>
              <w:bottom w:val="single" w:sz="4" w:space="0" w:color="auto"/>
              <w:right w:val="single" w:sz="12" w:space="0" w:color="auto"/>
            </w:tcBorders>
            <w:shd w:val="clear" w:color="auto" w:fill="FFFF00"/>
          </w:tcPr>
          <w:p w14:paraId="27747947" w14:textId="266B36F5" w:rsidR="00525A74" w:rsidRPr="00CD3CB9" w:rsidRDefault="00525A74" w:rsidP="00525A74">
            <w:pPr>
              <w:pStyle w:val="TAL"/>
              <w:rPr>
                <w:sz w:val="20"/>
              </w:rPr>
            </w:pPr>
            <w:r w:rsidRPr="00CD3CB9">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00"/>
          </w:tcPr>
          <w:p w14:paraId="3A5D4F6B" w14:textId="7A281CF8" w:rsidR="00525A74" w:rsidRPr="00750E57" w:rsidRDefault="00525A74" w:rsidP="00525A74">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28BC7F4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2E0220FF"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C3-254090</w:t>
            </w:r>
          </w:p>
          <w:p w14:paraId="626CBF75" w14:textId="22B89E58"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525A74" w:rsidRPr="009F1E33" w14:paraId="6CE25F79" w14:textId="77777777" w:rsidTr="002438F6">
        <w:tc>
          <w:tcPr>
            <w:tcW w:w="975" w:type="dxa"/>
            <w:tcBorders>
              <w:left w:val="single" w:sz="12" w:space="0" w:color="auto"/>
              <w:right w:val="single" w:sz="12" w:space="0" w:color="auto"/>
            </w:tcBorders>
            <w:shd w:val="clear" w:color="auto" w:fill="FFFFFF" w:themeFill="background1"/>
          </w:tcPr>
          <w:p w14:paraId="471BAC5E" w14:textId="77777777" w:rsidR="00525A74" w:rsidRPr="00311ADD"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525A74" w:rsidRPr="00311ADD"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9D83E56" w14:textId="6E821684"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7"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525A74" w:rsidRPr="00CD3CB9" w:rsidRDefault="00525A74" w:rsidP="00525A74">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525A74" w:rsidRPr="00CE4213" w:rsidRDefault="00525A74" w:rsidP="00525A74">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525A74" w:rsidRPr="00CE4213" w:rsidRDefault="00525A74" w:rsidP="00525A74">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shd w:val="clear" w:color="auto" w:fill="FFFFFF" w:themeFill="background1"/>
          </w:tcPr>
          <w:p w14:paraId="2E5E25F1" w14:textId="77777777" w:rsidR="00525A74" w:rsidRPr="00CE4213" w:rsidRDefault="00525A74" w:rsidP="00525A74">
            <w:pPr>
              <w:rPr>
                <w:rFonts w:ascii="Arial" w:eastAsiaTheme="minorEastAsia" w:hAnsi="Arial" w:cs="Arial"/>
                <w:kern w:val="2"/>
                <w:sz w:val="20"/>
                <w:szCs w:val="22"/>
                <w:lang w:val="es-ES"/>
                <w14:ligatures w14:val="standardContextual"/>
              </w:rPr>
            </w:pPr>
          </w:p>
        </w:tc>
      </w:tr>
      <w:tr w:rsidR="00525A74" w:rsidRPr="002F2600" w14:paraId="42A9F191" w14:textId="77777777" w:rsidTr="00386C79">
        <w:tc>
          <w:tcPr>
            <w:tcW w:w="975" w:type="dxa"/>
            <w:tcBorders>
              <w:left w:val="single" w:sz="12" w:space="0" w:color="auto"/>
              <w:right w:val="single" w:sz="12" w:space="0" w:color="auto"/>
            </w:tcBorders>
            <w:shd w:val="clear" w:color="auto" w:fill="FFFFFF" w:themeFill="background1"/>
          </w:tcPr>
          <w:p w14:paraId="67EC6500" w14:textId="77777777" w:rsidR="00525A74" w:rsidRPr="00CE4213" w:rsidRDefault="00525A74" w:rsidP="00525A74">
            <w:pPr>
              <w:pStyle w:val="TAL"/>
              <w:rPr>
                <w:sz w:val="20"/>
                <w:lang w:val="es-ES"/>
              </w:rPr>
            </w:pPr>
          </w:p>
        </w:tc>
        <w:tc>
          <w:tcPr>
            <w:tcW w:w="2635" w:type="dxa"/>
            <w:tcBorders>
              <w:left w:val="single" w:sz="12" w:space="0" w:color="auto"/>
              <w:right w:val="single" w:sz="12" w:space="0" w:color="auto"/>
            </w:tcBorders>
            <w:shd w:val="clear" w:color="auto" w:fill="FFFFFF" w:themeFill="background1"/>
          </w:tcPr>
          <w:p w14:paraId="72EBA97B" w14:textId="77777777" w:rsidR="00525A74" w:rsidRPr="00CE4213" w:rsidRDefault="00525A74" w:rsidP="00525A74">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55D1D6E2" w14:textId="4327D0DE"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8" w:history="1">
              <w:r>
                <w:rPr>
                  <w:rStyle w:val="Hyperlink"/>
                </w:rPr>
                <w:t>5175</w:t>
              </w:r>
            </w:hyperlink>
          </w:p>
        </w:tc>
        <w:tc>
          <w:tcPr>
            <w:tcW w:w="3251" w:type="dxa"/>
            <w:tcBorders>
              <w:left w:val="single" w:sz="12" w:space="0" w:color="auto"/>
              <w:bottom w:val="single" w:sz="4" w:space="0" w:color="auto"/>
              <w:right w:val="single" w:sz="12" w:space="0" w:color="auto"/>
            </w:tcBorders>
            <w:shd w:val="clear" w:color="auto" w:fill="FFFF00"/>
          </w:tcPr>
          <w:p w14:paraId="6E2D7809" w14:textId="33D30FD8" w:rsidR="00525A74" w:rsidRPr="00CD3CB9" w:rsidRDefault="00525A74" w:rsidP="00525A74">
            <w:pPr>
              <w:pStyle w:val="TAL"/>
              <w:rPr>
                <w:sz w:val="20"/>
              </w:rPr>
            </w:pPr>
            <w:r w:rsidRPr="00CD3CB9">
              <w:rPr>
                <w:sz w:val="20"/>
              </w:rPr>
              <w:t>CR 0757 29.213 Rel-19 EPC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6162EC9A" w14:textId="4313A8D6"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B1BA93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5F3656B9"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525A74" w:rsidRPr="00BC0F0B" w:rsidRDefault="00525A74" w:rsidP="00525A74">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525A74" w:rsidRPr="00BC0F0B" w:rsidRDefault="00525A74" w:rsidP="00525A74">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525A74" w:rsidRPr="00786735"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68FDA971" w14:textId="77777777" w:rsidTr="00314FEB">
        <w:tc>
          <w:tcPr>
            <w:tcW w:w="975" w:type="dxa"/>
            <w:tcBorders>
              <w:left w:val="single" w:sz="12" w:space="0" w:color="auto"/>
              <w:right w:val="single" w:sz="12" w:space="0" w:color="auto"/>
            </w:tcBorders>
            <w:shd w:val="clear" w:color="auto" w:fill="D9D9D9" w:themeFill="background1" w:themeFillShade="D9"/>
          </w:tcPr>
          <w:p w14:paraId="09609C6B" w14:textId="4709B26E" w:rsidR="00525A74" w:rsidRPr="00BC0F0B" w:rsidRDefault="00525A74" w:rsidP="00525A74">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525A74" w:rsidRPr="00BC0F0B" w:rsidRDefault="00525A74" w:rsidP="00525A74">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525A74" w:rsidRPr="00786735"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2BF9F59" w14:textId="77777777" w:rsidTr="00314FEB">
        <w:tc>
          <w:tcPr>
            <w:tcW w:w="975" w:type="dxa"/>
            <w:tcBorders>
              <w:left w:val="single" w:sz="12" w:space="0" w:color="auto"/>
              <w:right w:val="single" w:sz="12" w:space="0" w:color="auto"/>
            </w:tcBorders>
          </w:tcPr>
          <w:p w14:paraId="57347732" w14:textId="0C612E2F" w:rsidR="00525A74" w:rsidRPr="00BC0F0B" w:rsidRDefault="00525A74" w:rsidP="00525A74">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525A74" w:rsidRPr="00BC0F0B" w:rsidRDefault="00525A74" w:rsidP="00525A74">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FFFF99"/>
          </w:tcPr>
          <w:p w14:paraId="7592C7C1" w14:textId="3E81F5EC"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9" w:history="1">
              <w:r>
                <w:rPr>
                  <w:rStyle w:val="Hyperlink"/>
                </w:rPr>
                <w:t>5213</w:t>
              </w:r>
            </w:hyperlink>
          </w:p>
        </w:tc>
        <w:tc>
          <w:tcPr>
            <w:tcW w:w="3251" w:type="dxa"/>
            <w:tcBorders>
              <w:left w:val="single" w:sz="12" w:space="0" w:color="auto"/>
              <w:bottom w:val="single" w:sz="4" w:space="0" w:color="auto"/>
              <w:right w:val="single" w:sz="12" w:space="0" w:color="auto"/>
            </w:tcBorders>
            <w:shd w:val="clear" w:color="auto" w:fill="FFFF99"/>
          </w:tcPr>
          <w:p w14:paraId="1B0629FB" w14:textId="1F6ECC0C" w:rsidR="00525A74" w:rsidRPr="00786735" w:rsidRDefault="00525A74" w:rsidP="00525A74">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56854731" w14:textId="7896B65B"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20907CE" w14:textId="29395503"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0C92611"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99 is calculated from CT1 CR. Needs to check the outcome in CT1.</w:t>
            </w:r>
          </w:p>
          <w:p w14:paraId="319DBB88"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don’t mention 99 but refer to CT1 TS. Error should be smaller.</w:t>
            </w:r>
          </w:p>
          <w:p w14:paraId="1A5B75A6"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Error will be APP_DATA_TOO_LONG.</w:t>
            </w:r>
          </w:p>
          <w:p w14:paraId="3F7D3DFB" w14:textId="458CFB23"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CT1.</w:t>
            </w:r>
          </w:p>
        </w:tc>
      </w:tr>
      <w:tr w:rsidR="00525A74" w:rsidRPr="002F2600" w14:paraId="4BE18ADC" w14:textId="77777777" w:rsidTr="00BD384F">
        <w:tc>
          <w:tcPr>
            <w:tcW w:w="975" w:type="dxa"/>
            <w:tcBorders>
              <w:left w:val="single" w:sz="12" w:space="0" w:color="auto"/>
              <w:right w:val="single" w:sz="12" w:space="0" w:color="auto"/>
            </w:tcBorders>
            <w:shd w:val="clear" w:color="auto" w:fill="FFFFFF" w:themeFill="background1"/>
          </w:tcPr>
          <w:p w14:paraId="201DFA51"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3918BD5C" w14:textId="77777777" w:rsidR="00525A74" w:rsidRPr="00CA006E"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525344A" w14:textId="15603D7C"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0" w:history="1">
              <w:r>
                <w:rPr>
                  <w:rStyle w:val="Hyperlink"/>
                </w:rPr>
                <w:t>5214</w:t>
              </w:r>
            </w:hyperlink>
          </w:p>
        </w:tc>
        <w:tc>
          <w:tcPr>
            <w:tcW w:w="3251" w:type="dxa"/>
            <w:tcBorders>
              <w:left w:val="single" w:sz="12" w:space="0" w:color="auto"/>
              <w:bottom w:val="single" w:sz="4" w:space="0" w:color="auto"/>
              <w:right w:val="single" w:sz="12" w:space="0" w:color="auto"/>
            </w:tcBorders>
            <w:shd w:val="clear" w:color="auto" w:fill="FFFF99"/>
          </w:tcPr>
          <w:p w14:paraId="7F53A164" w14:textId="5813ABBF" w:rsidR="00525A74" w:rsidRPr="00A77C41" w:rsidRDefault="00525A74" w:rsidP="00525A74">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46638778" w14:textId="05B0B00F"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350D018" w14:textId="177F0AF1"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E4C3030"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06821D13" w14:textId="77777777" w:rsidTr="00BD384F">
        <w:tc>
          <w:tcPr>
            <w:tcW w:w="975" w:type="dxa"/>
            <w:tcBorders>
              <w:left w:val="single" w:sz="12" w:space="0" w:color="auto"/>
              <w:bottom w:val="nil"/>
              <w:right w:val="single" w:sz="12" w:space="0" w:color="auto"/>
            </w:tcBorders>
            <w:shd w:val="clear" w:color="auto" w:fill="FFFFFF" w:themeFill="background1"/>
          </w:tcPr>
          <w:p w14:paraId="381DC47B"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9078237" w14:textId="77777777" w:rsidR="00525A74" w:rsidRPr="00CA006E" w:rsidRDefault="00525A74" w:rsidP="00525A74">
            <w:pPr>
              <w:pStyle w:val="TAL"/>
              <w:rPr>
                <w:sz w:val="20"/>
              </w:rPr>
            </w:pPr>
          </w:p>
        </w:tc>
        <w:tc>
          <w:tcPr>
            <w:tcW w:w="746" w:type="dxa"/>
            <w:tcBorders>
              <w:left w:val="single" w:sz="12" w:space="0" w:color="auto"/>
              <w:bottom w:val="nil"/>
              <w:right w:val="single" w:sz="12" w:space="0" w:color="auto"/>
            </w:tcBorders>
          </w:tcPr>
          <w:p w14:paraId="601B6885" w14:textId="45536E0F"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1" w:history="1">
              <w:r>
                <w:rPr>
                  <w:rStyle w:val="Hyperlink"/>
                </w:rPr>
                <w:t>5215</w:t>
              </w:r>
            </w:hyperlink>
          </w:p>
        </w:tc>
        <w:tc>
          <w:tcPr>
            <w:tcW w:w="3251" w:type="dxa"/>
            <w:tcBorders>
              <w:left w:val="single" w:sz="12" w:space="0" w:color="auto"/>
              <w:bottom w:val="nil"/>
              <w:right w:val="single" w:sz="12" w:space="0" w:color="auto"/>
            </w:tcBorders>
          </w:tcPr>
          <w:p w14:paraId="1685AFC7" w14:textId="0CFB5D56" w:rsidR="00525A74" w:rsidRPr="00A77C41" w:rsidRDefault="00525A74" w:rsidP="00525A74">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left w:val="single" w:sz="12" w:space="0" w:color="auto"/>
              <w:bottom w:val="nil"/>
              <w:right w:val="single" w:sz="12" w:space="0" w:color="auto"/>
            </w:tcBorders>
          </w:tcPr>
          <w:p w14:paraId="21B529A1" w14:textId="2238663D" w:rsidR="00525A74" w:rsidRPr="00750E57"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3E0AD224" w14:textId="7516A73F" w:rsidR="00525A74" w:rsidRPr="00750E57" w:rsidRDefault="00525A74" w:rsidP="00525A74">
            <w:pPr>
              <w:pStyle w:val="TAL"/>
              <w:rPr>
                <w:sz w:val="20"/>
              </w:rPr>
            </w:pPr>
            <w:r>
              <w:rPr>
                <w:sz w:val="20"/>
              </w:rPr>
              <w:t>Revised to 5419</w:t>
            </w:r>
          </w:p>
        </w:tc>
        <w:tc>
          <w:tcPr>
            <w:tcW w:w="4619" w:type="dxa"/>
            <w:tcBorders>
              <w:left w:val="single" w:sz="12" w:space="0" w:color="auto"/>
              <w:bottom w:val="nil"/>
              <w:right w:val="single" w:sz="12" w:space="0" w:color="auto"/>
            </w:tcBorders>
            <w:shd w:val="clear" w:color="auto" w:fill="FFFFFF" w:themeFill="background1"/>
          </w:tcPr>
          <w:p w14:paraId="402C81F3" w14:textId="0BBDC963"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Clauses affected are wrong.</w:t>
            </w:r>
          </w:p>
        </w:tc>
      </w:tr>
      <w:tr w:rsidR="00525A74" w:rsidRPr="002F2600" w14:paraId="1064B588" w14:textId="77777777" w:rsidTr="000C4EFC">
        <w:tc>
          <w:tcPr>
            <w:tcW w:w="975" w:type="dxa"/>
            <w:tcBorders>
              <w:top w:val="nil"/>
              <w:left w:val="single" w:sz="12" w:space="0" w:color="auto"/>
              <w:right w:val="single" w:sz="12" w:space="0" w:color="auto"/>
            </w:tcBorders>
            <w:shd w:val="clear" w:color="auto" w:fill="FFFFFF" w:themeFill="background1"/>
          </w:tcPr>
          <w:p w14:paraId="0BAC4D7F"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6C25BD87" w14:textId="77777777" w:rsidR="00525A74" w:rsidRPr="00CA006E"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EE4CD50" w14:textId="711EBC2B"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5419</w:t>
            </w:r>
          </w:p>
        </w:tc>
        <w:tc>
          <w:tcPr>
            <w:tcW w:w="3251" w:type="dxa"/>
            <w:tcBorders>
              <w:top w:val="nil"/>
              <w:left w:val="single" w:sz="12" w:space="0" w:color="auto"/>
              <w:bottom w:val="single" w:sz="4" w:space="0" w:color="auto"/>
              <w:right w:val="single" w:sz="12" w:space="0" w:color="auto"/>
            </w:tcBorders>
            <w:shd w:val="clear" w:color="auto" w:fill="DEE7AB"/>
          </w:tcPr>
          <w:p w14:paraId="2AA57E35" w14:textId="16E2E7E0" w:rsidR="00525A74" w:rsidRPr="00A77C41" w:rsidRDefault="00525A74" w:rsidP="00525A74">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9E792BE" w14:textId="19E63360" w:rsidR="00525A74" w:rsidRDefault="00525A74" w:rsidP="00525A74">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3F5548C" w14:textId="4325A552"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65B94A4F"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37D8D3C5" w14:textId="77777777" w:rsidTr="000C4EFC">
        <w:tc>
          <w:tcPr>
            <w:tcW w:w="975" w:type="dxa"/>
            <w:tcBorders>
              <w:left w:val="single" w:sz="12" w:space="0" w:color="auto"/>
              <w:bottom w:val="nil"/>
              <w:right w:val="single" w:sz="12" w:space="0" w:color="auto"/>
            </w:tcBorders>
            <w:shd w:val="clear" w:color="auto" w:fill="FFFFFF" w:themeFill="background1"/>
          </w:tcPr>
          <w:p w14:paraId="6EA5A255"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3518014" w14:textId="77777777" w:rsidR="00525A74" w:rsidRPr="00CA006E" w:rsidRDefault="00525A74" w:rsidP="00525A74">
            <w:pPr>
              <w:pStyle w:val="TAL"/>
              <w:rPr>
                <w:sz w:val="20"/>
              </w:rPr>
            </w:pPr>
          </w:p>
        </w:tc>
        <w:tc>
          <w:tcPr>
            <w:tcW w:w="746" w:type="dxa"/>
            <w:tcBorders>
              <w:left w:val="single" w:sz="12" w:space="0" w:color="auto"/>
              <w:bottom w:val="nil"/>
              <w:right w:val="single" w:sz="12" w:space="0" w:color="auto"/>
            </w:tcBorders>
          </w:tcPr>
          <w:p w14:paraId="48AB5A01" w14:textId="71A2953D"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2" w:history="1">
              <w:r>
                <w:rPr>
                  <w:rStyle w:val="Hyperlink"/>
                </w:rPr>
                <w:t>5259</w:t>
              </w:r>
            </w:hyperlink>
          </w:p>
        </w:tc>
        <w:tc>
          <w:tcPr>
            <w:tcW w:w="3251" w:type="dxa"/>
            <w:tcBorders>
              <w:left w:val="single" w:sz="12" w:space="0" w:color="auto"/>
              <w:bottom w:val="nil"/>
              <w:right w:val="single" w:sz="12" w:space="0" w:color="auto"/>
            </w:tcBorders>
          </w:tcPr>
          <w:p w14:paraId="70A8B0ED" w14:textId="1C5DA3F1" w:rsidR="00525A74" w:rsidRPr="00A77C41" w:rsidRDefault="00525A74" w:rsidP="00525A74">
            <w:pPr>
              <w:pStyle w:val="TAL"/>
              <w:rPr>
                <w:sz w:val="20"/>
              </w:rPr>
            </w:pPr>
            <w:r w:rsidRPr="00A77C41">
              <w:rPr>
                <w:sz w:val="20"/>
              </w:rPr>
              <w:t>CR 0002 29.569 Rel-19 Introduce device cause report</w:t>
            </w:r>
          </w:p>
        </w:tc>
        <w:tc>
          <w:tcPr>
            <w:tcW w:w="1401" w:type="dxa"/>
            <w:tcBorders>
              <w:left w:val="single" w:sz="12" w:space="0" w:color="auto"/>
              <w:bottom w:val="nil"/>
              <w:right w:val="single" w:sz="12" w:space="0" w:color="auto"/>
            </w:tcBorders>
          </w:tcPr>
          <w:p w14:paraId="129868C4" w14:textId="4F6708C6" w:rsidR="00525A74" w:rsidRPr="00750E57" w:rsidRDefault="00525A74" w:rsidP="00525A74">
            <w:pPr>
              <w:pStyle w:val="TAL"/>
              <w:rPr>
                <w:sz w:val="20"/>
              </w:rPr>
            </w:pPr>
            <w:r>
              <w:rPr>
                <w:sz w:val="20"/>
              </w:rPr>
              <w:t>China Mobile, Huawei</w:t>
            </w:r>
          </w:p>
        </w:tc>
        <w:tc>
          <w:tcPr>
            <w:tcW w:w="1062" w:type="dxa"/>
            <w:tcBorders>
              <w:left w:val="single" w:sz="12" w:space="0" w:color="auto"/>
              <w:bottom w:val="nil"/>
              <w:right w:val="single" w:sz="12" w:space="0" w:color="auto"/>
            </w:tcBorders>
            <w:shd w:val="clear" w:color="auto" w:fill="FFFFFF" w:themeFill="background1"/>
          </w:tcPr>
          <w:p w14:paraId="7BF7D3A2" w14:textId="36549F07" w:rsidR="00525A74" w:rsidRPr="00750E57" w:rsidRDefault="00525A74" w:rsidP="00525A74">
            <w:pPr>
              <w:pStyle w:val="TAL"/>
              <w:rPr>
                <w:sz w:val="20"/>
              </w:rPr>
            </w:pPr>
            <w:r>
              <w:rPr>
                <w:sz w:val="20"/>
              </w:rPr>
              <w:t>Revised to 5420</w:t>
            </w:r>
          </w:p>
        </w:tc>
        <w:tc>
          <w:tcPr>
            <w:tcW w:w="4619" w:type="dxa"/>
            <w:tcBorders>
              <w:left w:val="single" w:sz="12" w:space="0" w:color="auto"/>
              <w:bottom w:val="nil"/>
              <w:right w:val="single" w:sz="12" w:space="0" w:color="auto"/>
            </w:tcBorders>
            <w:shd w:val="clear" w:color="auto" w:fill="FFFFFF" w:themeFill="background1"/>
          </w:tcPr>
          <w:p w14:paraId="1DD3258F"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C3-254613</w:t>
            </w:r>
          </w:p>
          <w:p w14:paraId="04532F2E" w14:textId="39CFF3A1"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provides comments.</w:t>
            </w:r>
          </w:p>
          <w:p w14:paraId="387EFBA4"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Keep the document open till CT1 concludes.</w:t>
            </w:r>
          </w:p>
          <w:p w14:paraId="6D7EE309" w14:textId="674B1BAD"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the  new CT1 CR in the Reason for Change.</w:t>
            </w:r>
          </w:p>
        </w:tc>
      </w:tr>
      <w:tr w:rsidR="00525A74" w:rsidRPr="002F2600" w14:paraId="7C85BC8D" w14:textId="77777777" w:rsidTr="006813FC">
        <w:tc>
          <w:tcPr>
            <w:tcW w:w="975" w:type="dxa"/>
            <w:tcBorders>
              <w:top w:val="nil"/>
              <w:left w:val="single" w:sz="12" w:space="0" w:color="auto"/>
              <w:right w:val="single" w:sz="12" w:space="0" w:color="auto"/>
            </w:tcBorders>
            <w:shd w:val="clear" w:color="auto" w:fill="FFFFFF" w:themeFill="background1"/>
          </w:tcPr>
          <w:p w14:paraId="1EF749DF"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0FD9B95F" w14:textId="77777777" w:rsidR="00525A74" w:rsidRPr="00CA006E"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A91E52" w14:textId="24AFBB57"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5420</w:t>
            </w:r>
          </w:p>
        </w:tc>
        <w:tc>
          <w:tcPr>
            <w:tcW w:w="3251" w:type="dxa"/>
            <w:tcBorders>
              <w:top w:val="nil"/>
              <w:left w:val="single" w:sz="12" w:space="0" w:color="auto"/>
              <w:bottom w:val="single" w:sz="4" w:space="0" w:color="auto"/>
              <w:right w:val="single" w:sz="12" w:space="0" w:color="auto"/>
            </w:tcBorders>
            <w:shd w:val="clear" w:color="auto" w:fill="00FFFF"/>
          </w:tcPr>
          <w:p w14:paraId="28FCFB18" w14:textId="7F6ECC7E" w:rsidR="00525A74" w:rsidRPr="00A77C41" w:rsidRDefault="00525A74" w:rsidP="00525A74">
            <w:pPr>
              <w:pStyle w:val="TAL"/>
              <w:rPr>
                <w:sz w:val="20"/>
              </w:rPr>
            </w:pPr>
            <w:r w:rsidRPr="00A77C41">
              <w:rPr>
                <w:sz w:val="20"/>
              </w:rPr>
              <w:t>CR 0002 29.569 Rel-19 Introduce device cause report</w:t>
            </w:r>
          </w:p>
        </w:tc>
        <w:tc>
          <w:tcPr>
            <w:tcW w:w="1401" w:type="dxa"/>
            <w:tcBorders>
              <w:top w:val="nil"/>
              <w:left w:val="single" w:sz="12" w:space="0" w:color="auto"/>
              <w:bottom w:val="single" w:sz="4" w:space="0" w:color="auto"/>
              <w:right w:val="single" w:sz="12" w:space="0" w:color="auto"/>
            </w:tcBorders>
            <w:shd w:val="clear" w:color="auto" w:fill="00FFFF"/>
          </w:tcPr>
          <w:p w14:paraId="0C399041" w14:textId="5DD9CCDE" w:rsidR="00525A74" w:rsidRDefault="00525A74" w:rsidP="00525A74">
            <w:pPr>
              <w:pStyle w:val="TAL"/>
              <w:rPr>
                <w:sz w:val="20"/>
              </w:rPr>
            </w:pPr>
            <w:r>
              <w:rPr>
                <w:sz w:val="20"/>
              </w:rPr>
              <w:t>China Mobile, Huawei, Ericsson, ZTE</w:t>
            </w:r>
          </w:p>
        </w:tc>
        <w:tc>
          <w:tcPr>
            <w:tcW w:w="1062" w:type="dxa"/>
            <w:tcBorders>
              <w:top w:val="nil"/>
              <w:left w:val="single" w:sz="12" w:space="0" w:color="auto"/>
              <w:right w:val="single" w:sz="12" w:space="0" w:color="auto"/>
            </w:tcBorders>
            <w:shd w:val="clear" w:color="auto" w:fill="FFFFFF" w:themeFill="background1"/>
          </w:tcPr>
          <w:p w14:paraId="175FBA80" w14:textId="77777777" w:rsidR="00525A74" w:rsidRDefault="00525A74" w:rsidP="00525A74">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E826C68"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5FDB60B3" w14:textId="77777777" w:rsidTr="006813FC">
        <w:tc>
          <w:tcPr>
            <w:tcW w:w="975" w:type="dxa"/>
            <w:tcBorders>
              <w:left w:val="single" w:sz="12" w:space="0" w:color="auto"/>
              <w:bottom w:val="nil"/>
              <w:right w:val="single" w:sz="12" w:space="0" w:color="auto"/>
            </w:tcBorders>
            <w:shd w:val="clear" w:color="auto" w:fill="FFFFFF" w:themeFill="background1"/>
          </w:tcPr>
          <w:p w14:paraId="1F2EA835"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5BF7B1AC" w14:textId="77777777" w:rsidR="00525A74" w:rsidRPr="00CA006E" w:rsidRDefault="00525A74" w:rsidP="00525A74">
            <w:pPr>
              <w:pStyle w:val="TAL"/>
              <w:rPr>
                <w:sz w:val="20"/>
              </w:rPr>
            </w:pPr>
          </w:p>
        </w:tc>
        <w:tc>
          <w:tcPr>
            <w:tcW w:w="746" w:type="dxa"/>
            <w:tcBorders>
              <w:left w:val="single" w:sz="12" w:space="0" w:color="auto"/>
              <w:bottom w:val="nil"/>
              <w:right w:val="single" w:sz="12" w:space="0" w:color="auto"/>
            </w:tcBorders>
          </w:tcPr>
          <w:p w14:paraId="48680B12" w14:textId="268A0599"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3" w:history="1">
              <w:r>
                <w:rPr>
                  <w:rStyle w:val="Hyperlink"/>
                </w:rPr>
                <w:t>5304</w:t>
              </w:r>
            </w:hyperlink>
          </w:p>
        </w:tc>
        <w:tc>
          <w:tcPr>
            <w:tcW w:w="3251" w:type="dxa"/>
            <w:tcBorders>
              <w:left w:val="single" w:sz="12" w:space="0" w:color="auto"/>
              <w:bottom w:val="nil"/>
              <w:right w:val="single" w:sz="12" w:space="0" w:color="auto"/>
            </w:tcBorders>
          </w:tcPr>
          <w:p w14:paraId="5A7D877B" w14:textId="38854C8F" w:rsidR="00525A74" w:rsidRPr="00A77C41" w:rsidRDefault="00525A74" w:rsidP="00525A74">
            <w:pPr>
              <w:pStyle w:val="TAL"/>
              <w:rPr>
                <w:sz w:val="20"/>
              </w:rPr>
            </w:pPr>
            <w:r w:rsidRPr="00A77C41">
              <w:rPr>
                <w:sz w:val="20"/>
              </w:rPr>
              <w:t>CR 0008 29.569 Rel-19 Support of failure report in AIOT notify</w:t>
            </w:r>
          </w:p>
        </w:tc>
        <w:tc>
          <w:tcPr>
            <w:tcW w:w="1401" w:type="dxa"/>
            <w:tcBorders>
              <w:left w:val="single" w:sz="12" w:space="0" w:color="auto"/>
              <w:bottom w:val="nil"/>
              <w:right w:val="single" w:sz="12" w:space="0" w:color="auto"/>
            </w:tcBorders>
          </w:tcPr>
          <w:p w14:paraId="1CC360A3" w14:textId="0512F51C" w:rsidR="00525A74" w:rsidRPr="00750E57" w:rsidRDefault="00525A74" w:rsidP="00525A74">
            <w:pPr>
              <w:pStyle w:val="TAL"/>
              <w:rPr>
                <w:sz w:val="20"/>
              </w:rPr>
            </w:pPr>
            <w:r>
              <w:rPr>
                <w:sz w:val="20"/>
              </w:rPr>
              <w:t>ZTE, Huawei</w:t>
            </w:r>
          </w:p>
        </w:tc>
        <w:tc>
          <w:tcPr>
            <w:tcW w:w="1062" w:type="dxa"/>
            <w:tcBorders>
              <w:left w:val="single" w:sz="12" w:space="0" w:color="auto"/>
              <w:bottom w:val="nil"/>
              <w:right w:val="single" w:sz="12" w:space="0" w:color="auto"/>
            </w:tcBorders>
            <w:shd w:val="clear" w:color="auto" w:fill="FFFFFF" w:themeFill="background1"/>
          </w:tcPr>
          <w:p w14:paraId="0E5F16B9" w14:textId="41E56583" w:rsidR="00525A74" w:rsidRPr="00750E57" w:rsidRDefault="00525A74" w:rsidP="00525A74">
            <w:pPr>
              <w:pStyle w:val="TAL"/>
              <w:rPr>
                <w:sz w:val="20"/>
              </w:rPr>
            </w:pPr>
            <w:r>
              <w:rPr>
                <w:sz w:val="20"/>
              </w:rPr>
              <w:t>Revised to 5443</w:t>
            </w:r>
          </w:p>
        </w:tc>
        <w:tc>
          <w:tcPr>
            <w:tcW w:w="4619" w:type="dxa"/>
            <w:tcBorders>
              <w:left w:val="single" w:sz="12" w:space="0" w:color="auto"/>
              <w:bottom w:val="nil"/>
              <w:right w:val="single" w:sz="12" w:space="0" w:color="auto"/>
            </w:tcBorders>
            <w:shd w:val="clear" w:color="auto" w:fill="FFFFFF" w:themeFill="background1"/>
          </w:tcPr>
          <w:p w14:paraId="50D159ED"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C3-254598</w:t>
            </w:r>
          </w:p>
          <w:p w14:paraId="6AAFB615"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Two spaces missing in the </w:t>
            </w:r>
            <w:proofErr w:type="spellStart"/>
            <w:r>
              <w:rPr>
                <w:rFonts w:ascii="Arial" w:eastAsiaTheme="minorEastAsia" w:hAnsi="Arial" w:cs="Arial"/>
                <w:kern w:val="2"/>
                <w:sz w:val="20"/>
                <w:szCs w:val="22"/>
                <w:lang w:val="en-GB"/>
                <w14:ligatures w14:val="standardContextual"/>
              </w:rPr>
              <w:t>OpenAPI</w:t>
            </w:r>
            <w:proofErr w:type="spellEnd"/>
            <w:r>
              <w:rPr>
                <w:rFonts w:ascii="Arial" w:eastAsiaTheme="minorEastAsia" w:hAnsi="Arial" w:cs="Arial"/>
                <w:kern w:val="2"/>
                <w:sz w:val="20"/>
                <w:szCs w:val="22"/>
                <w:lang w:val="en-GB"/>
                <w14:ligatures w14:val="standardContextual"/>
              </w:rPr>
              <w:t>.</w:t>
            </w:r>
          </w:p>
          <w:p w14:paraId="70F771F3" w14:textId="6457644A"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C521324" w14:textId="77777777" w:rsidTr="006813FC">
        <w:tc>
          <w:tcPr>
            <w:tcW w:w="975" w:type="dxa"/>
            <w:tcBorders>
              <w:top w:val="nil"/>
              <w:left w:val="single" w:sz="12" w:space="0" w:color="auto"/>
              <w:right w:val="single" w:sz="12" w:space="0" w:color="auto"/>
            </w:tcBorders>
            <w:shd w:val="clear" w:color="auto" w:fill="FFFFFF" w:themeFill="background1"/>
          </w:tcPr>
          <w:p w14:paraId="4E18FF82"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300EF8AB" w14:textId="77777777" w:rsidR="00525A74" w:rsidRPr="00CA006E"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6674D0" w14:textId="3BFDE641" w:rsidR="00525A74"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5443</w:t>
            </w:r>
          </w:p>
        </w:tc>
        <w:tc>
          <w:tcPr>
            <w:tcW w:w="3251" w:type="dxa"/>
            <w:tcBorders>
              <w:top w:val="nil"/>
              <w:left w:val="single" w:sz="12" w:space="0" w:color="auto"/>
              <w:bottom w:val="single" w:sz="4" w:space="0" w:color="auto"/>
              <w:right w:val="single" w:sz="12" w:space="0" w:color="auto"/>
            </w:tcBorders>
            <w:shd w:val="clear" w:color="auto" w:fill="DEE7AB"/>
          </w:tcPr>
          <w:p w14:paraId="7A9C2E58" w14:textId="79DBF79A" w:rsidR="00525A74" w:rsidRPr="00A77C41" w:rsidRDefault="00525A74" w:rsidP="00525A74">
            <w:pPr>
              <w:pStyle w:val="TAL"/>
              <w:rPr>
                <w:sz w:val="20"/>
              </w:rPr>
            </w:pPr>
            <w:r w:rsidRPr="00A77C41">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DEE7AB"/>
          </w:tcPr>
          <w:p w14:paraId="54AADD8E" w14:textId="06B6DA8A" w:rsidR="00525A74" w:rsidRDefault="00525A74" w:rsidP="00525A74">
            <w:pPr>
              <w:pStyle w:val="TAL"/>
              <w:rPr>
                <w:sz w:val="20"/>
              </w:rPr>
            </w:pPr>
            <w:r>
              <w:rPr>
                <w:sz w:val="20"/>
              </w:rPr>
              <w:t>ZTE, Huawei</w:t>
            </w:r>
          </w:p>
        </w:tc>
        <w:tc>
          <w:tcPr>
            <w:tcW w:w="1062" w:type="dxa"/>
            <w:tcBorders>
              <w:top w:val="nil"/>
              <w:left w:val="single" w:sz="12" w:space="0" w:color="auto"/>
              <w:right w:val="single" w:sz="12" w:space="0" w:color="auto"/>
            </w:tcBorders>
            <w:shd w:val="clear" w:color="auto" w:fill="FFFFFF" w:themeFill="background1"/>
          </w:tcPr>
          <w:p w14:paraId="3A026688" w14:textId="16770EAD"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09243000"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525A74" w:rsidRPr="00CA006E"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525A74" w:rsidRPr="00311ADD" w:rsidRDefault="00525A74" w:rsidP="00525A74">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525A74" w:rsidRPr="00786735"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525A74" w:rsidRPr="00CA006E"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525A74" w:rsidRPr="00311ADD" w:rsidRDefault="00525A74" w:rsidP="00525A74">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525A74" w:rsidRPr="00786735"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317AE220" w14:textId="77777777" w:rsidTr="00DB1D25">
        <w:tc>
          <w:tcPr>
            <w:tcW w:w="975" w:type="dxa"/>
            <w:tcBorders>
              <w:left w:val="single" w:sz="12" w:space="0" w:color="auto"/>
              <w:right w:val="single" w:sz="12" w:space="0" w:color="auto"/>
            </w:tcBorders>
          </w:tcPr>
          <w:p w14:paraId="14FF983C" w14:textId="3002026D" w:rsidR="00525A74" w:rsidRDefault="00525A74" w:rsidP="00525A74">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525A74" w:rsidRPr="00CA006E" w:rsidRDefault="00525A74" w:rsidP="00525A74">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525A74" w:rsidRPr="008D3F43" w:rsidRDefault="00525A74" w:rsidP="00525A74">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AED7E67"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417007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525A74" w:rsidRDefault="00525A74" w:rsidP="00525A74">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525A74" w:rsidRPr="008D3F43" w:rsidRDefault="00525A74" w:rsidP="00525A74">
            <w:pPr>
              <w:pStyle w:val="TAL"/>
              <w:rPr>
                <w:rFonts w:eastAsia="DengXian"/>
                <w:b/>
                <w:bCs/>
                <w:sz w:val="20"/>
                <w:lang w:eastAsia="zh-CN"/>
              </w:rPr>
            </w:pPr>
            <w:r w:rsidRPr="008D3F43">
              <w:rPr>
                <w:rFonts w:eastAsia="DengXian"/>
                <w:sz w:val="20"/>
                <w:lang w:eastAsia="zh-CN"/>
              </w:rPr>
              <w:t xml:space="preserve">CT aspects of </w:t>
            </w:r>
            <w:bookmarkStart w:id="1" w:name="_Hlk206138069"/>
            <w:r w:rsidRPr="008D3F43">
              <w:rPr>
                <w:rFonts w:eastAsia="DengXian"/>
                <w:sz w:val="20"/>
                <w:lang w:eastAsia="zh-CN"/>
              </w:rPr>
              <w:t>Lower Selection-priority for PLMN Selection</w:t>
            </w:r>
            <w:bookmarkEnd w:id="1"/>
            <w:r w:rsidRPr="008D3F43">
              <w:rPr>
                <w:rFonts w:eastAsia="DengXian"/>
                <w:sz w:val="20"/>
                <w:lang w:eastAsia="zh-CN"/>
              </w:rPr>
              <w:t xml:space="preserve"> </w:t>
            </w:r>
            <w:bookmarkStart w:id="2"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525A74" w:rsidRPr="000A2E5F" w:rsidRDefault="00525A74" w:rsidP="00525A74">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525A74" w:rsidRPr="00C765A7" w:rsidRDefault="00525A74" w:rsidP="00525A74">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525A74" w:rsidRDefault="00525A74" w:rsidP="00525A74">
            <w:pPr>
              <w:pStyle w:val="TAL"/>
              <w:rPr>
                <w:sz w:val="20"/>
              </w:rPr>
            </w:pPr>
            <w:r w:rsidRPr="00D81B37">
              <w:rPr>
                <w:sz w:val="20"/>
              </w:rPr>
              <w:t>Any other Rel-19 Work item or Study item</w:t>
            </w:r>
          </w:p>
          <w:p w14:paraId="7FD3848A" w14:textId="3C825C4E" w:rsidR="00525A74" w:rsidRPr="00876BC0"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5D1E93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0EBC569" w14:textId="77777777" w:rsidR="00525A74" w:rsidRDefault="00525A74" w:rsidP="00525A74">
            <w:pPr>
              <w:rPr>
                <w:rFonts w:ascii="Arial" w:hAnsi="Arial" w:cs="Arial"/>
                <w:sz w:val="18"/>
              </w:rPr>
            </w:pPr>
          </w:p>
        </w:tc>
      </w:tr>
      <w:tr w:rsidR="00525A74" w:rsidRPr="002F2600" w14:paraId="02350614" w14:textId="77777777" w:rsidTr="00386C79">
        <w:trPr>
          <w:trHeight w:val="539"/>
        </w:trPr>
        <w:tc>
          <w:tcPr>
            <w:tcW w:w="975" w:type="dxa"/>
            <w:tcBorders>
              <w:left w:val="single" w:sz="12" w:space="0" w:color="auto"/>
              <w:right w:val="single" w:sz="12" w:space="0" w:color="auto"/>
            </w:tcBorders>
            <w:shd w:val="clear" w:color="auto" w:fill="FFDCB9"/>
          </w:tcPr>
          <w:p w14:paraId="30AAD7AF" w14:textId="0F22B1C9" w:rsidR="00525A74" w:rsidRDefault="00525A74" w:rsidP="00525A74">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525A74" w:rsidRPr="00D81B37" w:rsidRDefault="00525A74" w:rsidP="00525A74">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525A74" w:rsidRDefault="00525A74" w:rsidP="00525A74">
            <w:pPr>
              <w:rPr>
                <w:rFonts w:ascii="Arial" w:hAnsi="Arial" w:cs="Arial"/>
                <w:sz w:val="18"/>
              </w:rPr>
            </w:pPr>
          </w:p>
        </w:tc>
      </w:tr>
      <w:tr w:rsidR="00525A74" w:rsidRPr="002F2600" w14:paraId="3351D297" w14:textId="77777777" w:rsidTr="00386C79">
        <w:trPr>
          <w:trHeight w:val="575"/>
        </w:trPr>
        <w:tc>
          <w:tcPr>
            <w:tcW w:w="975" w:type="dxa"/>
            <w:tcBorders>
              <w:left w:val="single" w:sz="12" w:space="0" w:color="auto"/>
              <w:right w:val="single" w:sz="12" w:space="0" w:color="auto"/>
            </w:tcBorders>
          </w:tcPr>
          <w:p w14:paraId="37B6A5AF" w14:textId="1C44E4BE" w:rsidR="00525A74" w:rsidRDefault="00525A74" w:rsidP="00525A74">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1A081C00" w14:textId="77777777" w:rsidR="00525A74" w:rsidRDefault="00525A74" w:rsidP="00525A74">
            <w:pPr>
              <w:pStyle w:val="TAL"/>
              <w:rPr>
                <w:sz w:val="20"/>
              </w:rPr>
            </w:pPr>
            <w:r w:rsidRPr="00D81B37">
              <w:rPr>
                <w:sz w:val="20"/>
              </w:rPr>
              <w:t>Rel-</w:t>
            </w:r>
            <w:r>
              <w:rPr>
                <w:sz w:val="20"/>
              </w:rPr>
              <w:t>20</w:t>
            </w:r>
            <w:r w:rsidRPr="00D81B37">
              <w:rPr>
                <w:sz w:val="20"/>
              </w:rPr>
              <w:t xml:space="preserve"> work planning</w:t>
            </w:r>
          </w:p>
          <w:p w14:paraId="74FEF9FF" w14:textId="4426F0B6" w:rsidR="00525A74" w:rsidRPr="00D81B37"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74C99A27" w14:textId="036E224E" w:rsidR="00525A74" w:rsidRDefault="00525A74" w:rsidP="00525A74">
            <w:pPr>
              <w:suppressLineNumbers/>
              <w:suppressAutoHyphens/>
              <w:spacing w:before="60" w:after="60"/>
              <w:jc w:val="center"/>
            </w:pPr>
            <w:hyperlink r:id="rId324" w:history="1">
              <w:r>
                <w:rPr>
                  <w:rStyle w:val="Hyperlink"/>
                </w:rPr>
                <w:t>5042</w:t>
              </w:r>
            </w:hyperlink>
          </w:p>
        </w:tc>
        <w:tc>
          <w:tcPr>
            <w:tcW w:w="3251" w:type="dxa"/>
            <w:tcBorders>
              <w:left w:val="single" w:sz="12" w:space="0" w:color="auto"/>
              <w:bottom w:val="single" w:sz="4" w:space="0" w:color="auto"/>
              <w:right w:val="single" w:sz="12" w:space="0" w:color="auto"/>
            </w:tcBorders>
            <w:shd w:val="clear" w:color="auto" w:fill="FFFF00"/>
          </w:tcPr>
          <w:p w14:paraId="752BC75F" w14:textId="1CAB1B20" w:rsidR="00525A74" w:rsidRDefault="00525A74" w:rsidP="00525A74">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2B8C756F" w14:textId="6B3C5285" w:rsidR="00525A74" w:rsidRDefault="00525A74" w:rsidP="00525A74">
            <w:pPr>
              <w:pStyle w:val="TAL"/>
              <w:rPr>
                <w:sz w:val="20"/>
              </w:rPr>
            </w:pPr>
            <w:r>
              <w:rPr>
                <w:sz w:val="20"/>
              </w:rPr>
              <w:t>China Mobile</w:t>
            </w:r>
          </w:p>
        </w:tc>
        <w:tc>
          <w:tcPr>
            <w:tcW w:w="1062" w:type="dxa"/>
            <w:tcBorders>
              <w:left w:val="single" w:sz="12" w:space="0" w:color="auto"/>
              <w:right w:val="single" w:sz="12" w:space="0" w:color="auto"/>
            </w:tcBorders>
          </w:tcPr>
          <w:p w14:paraId="4681E8C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75012EB" w14:textId="77777777" w:rsidR="00525A74" w:rsidRDefault="00525A74" w:rsidP="00525A74">
            <w:pPr>
              <w:rPr>
                <w:rFonts w:ascii="Arial" w:hAnsi="Arial" w:cs="Arial"/>
                <w:sz w:val="18"/>
              </w:rPr>
            </w:pPr>
            <w:r>
              <w:rPr>
                <w:rFonts w:ascii="Arial" w:hAnsi="Arial" w:cs="Arial"/>
                <w:sz w:val="18"/>
              </w:rPr>
              <w:t xml:space="preserve">Ericsson: All IETF tasks are drafts, too premature. 5G AI &amp; 6G AI are different concepts. Missing stage 2 </w:t>
            </w:r>
            <w:proofErr w:type="spellStart"/>
            <w:r>
              <w:rPr>
                <w:rFonts w:ascii="Arial" w:hAnsi="Arial" w:cs="Arial"/>
                <w:sz w:val="18"/>
              </w:rPr>
              <w:t>reqs</w:t>
            </w:r>
            <w:proofErr w:type="spellEnd"/>
            <w:r>
              <w:rPr>
                <w:rFonts w:ascii="Arial" w:hAnsi="Arial" w:cs="Arial"/>
                <w:sz w:val="18"/>
              </w:rPr>
              <w:t>.</w:t>
            </w:r>
          </w:p>
          <w:p w14:paraId="32F7E6C5" w14:textId="276A8E2D" w:rsidR="00525A74" w:rsidRDefault="00525A74" w:rsidP="00525A74">
            <w:pPr>
              <w:rPr>
                <w:rFonts w:ascii="Arial" w:hAnsi="Arial" w:cs="Arial"/>
                <w:sz w:val="18"/>
              </w:rPr>
            </w:pPr>
            <w:r>
              <w:rPr>
                <w:rFonts w:ascii="Arial" w:hAnsi="Arial" w:cs="Arial"/>
                <w:sz w:val="18"/>
              </w:rPr>
              <w:t xml:space="preserve">Samsung: Unclear what Unified means. Too premature for WT2 &amp; 3. </w:t>
            </w:r>
          </w:p>
          <w:p w14:paraId="11C026DA" w14:textId="68AE91F5" w:rsidR="00525A74" w:rsidRDefault="00525A74" w:rsidP="00525A74">
            <w:pPr>
              <w:rPr>
                <w:rFonts w:ascii="Arial" w:hAnsi="Arial" w:cs="Arial"/>
                <w:sz w:val="18"/>
              </w:rPr>
            </w:pPr>
            <w:r>
              <w:rPr>
                <w:rFonts w:ascii="Arial" w:hAnsi="Arial" w:cs="Arial"/>
                <w:sz w:val="18"/>
              </w:rPr>
              <w:t>Nokia: We can start with WT1. The rest needs to wait. Still we need the UCs.</w:t>
            </w:r>
          </w:p>
          <w:p w14:paraId="00CC291C" w14:textId="47E1B09A" w:rsidR="00525A74" w:rsidRDefault="00525A74" w:rsidP="00525A74">
            <w:pPr>
              <w:rPr>
                <w:rFonts w:ascii="Arial" w:hAnsi="Arial" w:cs="Arial"/>
                <w:sz w:val="18"/>
              </w:rPr>
            </w:pPr>
            <w:r>
              <w:rPr>
                <w:rFonts w:ascii="Arial" w:hAnsi="Arial" w:cs="Arial"/>
                <w:sz w:val="18"/>
              </w:rPr>
              <w:t>Huawei: Agrees with the scope of the SID. WT 1 should not be part of the scope of the SID, we should not focus on drawbacks of 5G. This should be part of WT2 &amp; 3. Title should not be “protocol enhancements”. We need to start soon.</w:t>
            </w:r>
          </w:p>
        </w:tc>
      </w:tr>
      <w:tr w:rsidR="00525A74" w:rsidRPr="002F2600" w14:paraId="442D0589" w14:textId="77777777" w:rsidTr="00386C79">
        <w:trPr>
          <w:trHeight w:val="575"/>
        </w:trPr>
        <w:tc>
          <w:tcPr>
            <w:tcW w:w="975" w:type="dxa"/>
            <w:tcBorders>
              <w:left w:val="single" w:sz="12" w:space="0" w:color="auto"/>
              <w:right w:val="single" w:sz="12" w:space="0" w:color="auto"/>
            </w:tcBorders>
          </w:tcPr>
          <w:p w14:paraId="1B570A0D" w14:textId="77777777" w:rsidR="00525A74" w:rsidRDefault="00525A74" w:rsidP="00525A74">
            <w:pPr>
              <w:pStyle w:val="TAL"/>
              <w:rPr>
                <w:sz w:val="20"/>
              </w:rPr>
            </w:pPr>
          </w:p>
        </w:tc>
        <w:tc>
          <w:tcPr>
            <w:tcW w:w="2635" w:type="dxa"/>
            <w:tcBorders>
              <w:left w:val="single" w:sz="12" w:space="0" w:color="auto"/>
              <w:right w:val="single" w:sz="12" w:space="0" w:color="auto"/>
            </w:tcBorders>
          </w:tcPr>
          <w:p w14:paraId="7529485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C95DF1" w14:textId="4797CE26" w:rsidR="00525A74" w:rsidRDefault="00525A74" w:rsidP="00525A74">
            <w:pPr>
              <w:suppressLineNumbers/>
              <w:suppressAutoHyphens/>
              <w:spacing w:before="60" w:after="60"/>
              <w:jc w:val="center"/>
            </w:pPr>
            <w:hyperlink r:id="rId325" w:history="1">
              <w:r>
                <w:rPr>
                  <w:rStyle w:val="Hyperlink"/>
                </w:rPr>
                <w:t>5185</w:t>
              </w:r>
            </w:hyperlink>
          </w:p>
        </w:tc>
        <w:tc>
          <w:tcPr>
            <w:tcW w:w="3251" w:type="dxa"/>
            <w:tcBorders>
              <w:left w:val="single" w:sz="12" w:space="0" w:color="auto"/>
              <w:bottom w:val="single" w:sz="4" w:space="0" w:color="auto"/>
              <w:right w:val="single" w:sz="12" w:space="0" w:color="auto"/>
            </w:tcBorders>
            <w:shd w:val="clear" w:color="auto" w:fill="FFFF00"/>
          </w:tcPr>
          <w:p w14:paraId="0725B7B4" w14:textId="69610018" w:rsidR="00525A74" w:rsidRDefault="00525A74" w:rsidP="00525A74">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shd w:val="clear" w:color="auto" w:fill="FFFF00"/>
          </w:tcPr>
          <w:p w14:paraId="4D051D00" w14:textId="494D7687"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836741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CD5FA79" w14:textId="77777777" w:rsidR="00525A74" w:rsidRDefault="00525A74" w:rsidP="00525A74">
            <w:pPr>
              <w:rPr>
                <w:rFonts w:ascii="Arial" w:hAnsi="Arial" w:cs="Arial"/>
                <w:sz w:val="18"/>
              </w:rPr>
            </w:pPr>
            <w:r>
              <w:rPr>
                <w:rFonts w:ascii="Arial" w:hAnsi="Arial" w:cs="Arial"/>
                <w:sz w:val="18"/>
              </w:rPr>
              <w:t>Ericsson: Too early for such detailed work for WT1. Wt1.2  needs to be removed. For WT 2 protocol selection depends on stage 2. Too early for WT 3.</w:t>
            </w:r>
          </w:p>
          <w:p w14:paraId="0A54C8F3" w14:textId="46E705CA" w:rsidR="00525A74" w:rsidRDefault="00525A74" w:rsidP="00525A74">
            <w:pPr>
              <w:rPr>
                <w:rFonts w:ascii="Arial" w:hAnsi="Arial" w:cs="Arial"/>
                <w:sz w:val="18"/>
              </w:rPr>
            </w:pPr>
            <w:r>
              <w:rPr>
                <w:rFonts w:ascii="Arial" w:hAnsi="Arial" w:cs="Arial"/>
                <w:sz w:val="18"/>
              </w:rPr>
              <w:t xml:space="preserve">Huawei. Divergences among the proposals. Agree on comments from Ericsson for WT 1.1. Too restrictive. WT 1.1. &amp; 1.2 should be together. Not in </w:t>
            </w:r>
            <w:proofErr w:type="spellStart"/>
            <w:r>
              <w:rPr>
                <w:rFonts w:ascii="Arial" w:hAnsi="Arial" w:cs="Arial"/>
                <w:sz w:val="18"/>
              </w:rPr>
              <w:t>favour</w:t>
            </w:r>
            <w:proofErr w:type="spellEnd"/>
            <w:r>
              <w:rPr>
                <w:rFonts w:ascii="Arial" w:hAnsi="Arial" w:cs="Arial"/>
                <w:sz w:val="18"/>
              </w:rPr>
              <w:t xml:space="preserve"> of considering CAPIF at this stage. Unclear what coexistence means for WT1.3.  Similar comments for WT2. WT3 should be part of WT2. This study should also cover CT1. Nothing is said about dependencies about stage 2.</w:t>
            </w:r>
          </w:p>
          <w:p w14:paraId="729F250E" w14:textId="77777777" w:rsidR="00525A74" w:rsidRDefault="00525A74" w:rsidP="00525A74">
            <w:pPr>
              <w:rPr>
                <w:rFonts w:ascii="Arial" w:hAnsi="Arial" w:cs="Arial"/>
                <w:sz w:val="18"/>
              </w:rPr>
            </w:pPr>
            <w:r>
              <w:rPr>
                <w:rFonts w:ascii="Arial" w:hAnsi="Arial" w:cs="Arial"/>
                <w:sz w:val="18"/>
              </w:rPr>
              <w:t>Samsung: don’t understand what comparison with control plane means. Not clear what mechanisms for design and implementation.</w:t>
            </w:r>
          </w:p>
          <w:p w14:paraId="3C0FC608" w14:textId="026B474A" w:rsidR="00525A74" w:rsidRDefault="00525A74" w:rsidP="00525A74">
            <w:pPr>
              <w:rPr>
                <w:rFonts w:ascii="Arial" w:hAnsi="Arial" w:cs="Arial"/>
                <w:sz w:val="18"/>
              </w:rPr>
            </w:pPr>
            <w:r>
              <w:rPr>
                <w:rFonts w:ascii="Arial" w:hAnsi="Arial" w:cs="Arial"/>
                <w:sz w:val="18"/>
              </w:rPr>
              <w:t>Nokia: can be consider to merge WT1  &amp; WT2. WT3 is similar to create TS 29.122. Unfortunate to talk about CAPIF. We need to indicate the scope and then start according to stage 2 progress.</w:t>
            </w:r>
          </w:p>
        </w:tc>
      </w:tr>
      <w:tr w:rsidR="00525A74" w:rsidRPr="002F2600" w14:paraId="05570EA7" w14:textId="77777777" w:rsidTr="00386C79">
        <w:trPr>
          <w:trHeight w:val="575"/>
        </w:trPr>
        <w:tc>
          <w:tcPr>
            <w:tcW w:w="975" w:type="dxa"/>
            <w:tcBorders>
              <w:left w:val="single" w:sz="12" w:space="0" w:color="auto"/>
              <w:right w:val="single" w:sz="12" w:space="0" w:color="auto"/>
            </w:tcBorders>
          </w:tcPr>
          <w:p w14:paraId="13CD83F1" w14:textId="77777777" w:rsidR="00525A74" w:rsidRDefault="00525A74" w:rsidP="00525A74">
            <w:pPr>
              <w:pStyle w:val="TAL"/>
              <w:rPr>
                <w:sz w:val="20"/>
              </w:rPr>
            </w:pPr>
          </w:p>
        </w:tc>
        <w:tc>
          <w:tcPr>
            <w:tcW w:w="2635" w:type="dxa"/>
            <w:tcBorders>
              <w:left w:val="single" w:sz="12" w:space="0" w:color="auto"/>
              <w:right w:val="single" w:sz="12" w:space="0" w:color="auto"/>
            </w:tcBorders>
          </w:tcPr>
          <w:p w14:paraId="4E4B7E3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357FEF" w14:textId="04B89547" w:rsidR="00525A74" w:rsidRDefault="00525A74" w:rsidP="00525A74">
            <w:pPr>
              <w:suppressLineNumbers/>
              <w:suppressAutoHyphens/>
              <w:spacing w:before="60" w:after="60"/>
              <w:jc w:val="center"/>
            </w:pPr>
            <w:hyperlink r:id="rId326" w:history="1">
              <w:r>
                <w:rPr>
                  <w:rStyle w:val="Hyperlink"/>
                </w:rPr>
                <w:t>5186</w:t>
              </w:r>
            </w:hyperlink>
          </w:p>
        </w:tc>
        <w:tc>
          <w:tcPr>
            <w:tcW w:w="3251" w:type="dxa"/>
            <w:tcBorders>
              <w:left w:val="single" w:sz="12" w:space="0" w:color="auto"/>
              <w:bottom w:val="single" w:sz="4" w:space="0" w:color="auto"/>
              <w:right w:val="single" w:sz="12" w:space="0" w:color="auto"/>
            </w:tcBorders>
            <w:shd w:val="clear" w:color="auto" w:fill="FFFF00"/>
          </w:tcPr>
          <w:p w14:paraId="3C79D502" w14:textId="7A18ACDA" w:rsidR="00525A74" w:rsidRDefault="00525A74" w:rsidP="00525A74">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shd w:val="clear" w:color="auto" w:fill="FFFF00"/>
          </w:tcPr>
          <w:p w14:paraId="28ED77C2" w14:textId="1FAC1EB5"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391812A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7C1946B" w14:textId="362D17A8" w:rsidR="00525A74" w:rsidRDefault="00525A74" w:rsidP="00525A74">
            <w:pPr>
              <w:rPr>
                <w:rFonts w:ascii="Arial" w:hAnsi="Arial" w:cs="Arial"/>
                <w:sz w:val="18"/>
              </w:rPr>
            </w:pPr>
            <w:r>
              <w:rPr>
                <w:rFonts w:ascii="Arial" w:hAnsi="Arial" w:cs="Arial"/>
                <w:sz w:val="18"/>
              </w:rPr>
              <w:t>Ericsson: Do not mix 5G with 6G. Stage 2 does not have any contents yet. AI-related functionalities are not defined yet. All work depends on stage 2. Q2 2026 Stage 2 will share some outcome.</w:t>
            </w:r>
          </w:p>
          <w:p w14:paraId="383FE308" w14:textId="77777777" w:rsidR="00525A74" w:rsidRDefault="00525A74" w:rsidP="00525A74">
            <w:pPr>
              <w:rPr>
                <w:rFonts w:ascii="Arial" w:hAnsi="Arial" w:cs="Arial"/>
                <w:sz w:val="18"/>
              </w:rPr>
            </w:pPr>
            <w:r>
              <w:rPr>
                <w:rFonts w:ascii="Arial" w:hAnsi="Arial" w:cs="Arial"/>
                <w:sz w:val="18"/>
              </w:rPr>
              <w:t>Huawei: Agree this WT should be included in the SID, but it is not complete.</w:t>
            </w:r>
          </w:p>
          <w:p w14:paraId="11047409" w14:textId="77777777" w:rsidR="00525A74" w:rsidRDefault="00525A74" w:rsidP="00525A74">
            <w:pPr>
              <w:rPr>
                <w:rFonts w:ascii="Arial" w:hAnsi="Arial" w:cs="Arial"/>
                <w:sz w:val="18"/>
              </w:rPr>
            </w:pPr>
            <w:r>
              <w:rPr>
                <w:rFonts w:ascii="Arial" w:hAnsi="Arial" w:cs="Arial"/>
                <w:sz w:val="18"/>
              </w:rPr>
              <w:t>China Mobile: We cannot wait till stage 2 has finished the work.</w:t>
            </w:r>
          </w:p>
          <w:p w14:paraId="1A7B588D" w14:textId="77777777" w:rsidR="00525A74" w:rsidRDefault="00525A74" w:rsidP="00525A74">
            <w:pPr>
              <w:rPr>
                <w:rFonts w:ascii="Arial" w:hAnsi="Arial" w:cs="Arial"/>
                <w:sz w:val="18"/>
              </w:rPr>
            </w:pPr>
            <w:r>
              <w:rPr>
                <w:rFonts w:ascii="Arial" w:hAnsi="Arial" w:cs="Arial"/>
                <w:sz w:val="18"/>
              </w:rPr>
              <w:t xml:space="preserve">Samsung: </w:t>
            </w:r>
            <w:proofErr w:type="spellStart"/>
            <w:r>
              <w:rPr>
                <w:rFonts w:ascii="Arial" w:hAnsi="Arial" w:cs="Arial"/>
                <w:sz w:val="18"/>
              </w:rPr>
              <w:t>clarifincation</w:t>
            </w:r>
            <w:proofErr w:type="spellEnd"/>
            <w:r>
              <w:rPr>
                <w:rFonts w:ascii="Arial" w:hAnsi="Arial" w:cs="Arial"/>
                <w:sz w:val="18"/>
              </w:rPr>
              <w:t xml:space="preserve"> required for AI-related functionality and differences between WT1 &amp; 2.</w:t>
            </w:r>
          </w:p>
          <w:p w14:paraId="2C44275B" w14:textId="77777777" w:rsidR="00525A74" w:rsidRDefault="00525A74" w:rsidP="00525A74">
            <w:pPr>
              <w:rPr>
                <w:rFonts w:ascii="Arial" w:hAnsi="Arial" w:cs="Arial"/>
                <w:sz w:val="18"/>
              </w:rPr>
            </w:pPr>
            <w:r>
              <w:rPr>
                <w:rFonts w:ascii="Arial" w:hAnsi="Arial" w:cs="Arial"/>
                <w:sz w:val="18"/>
              </w:rPr>
              <w:t>Nokia: We need to start to avoid being late.</w:t>
            </w:r>
          </w:p>
          <w:p w14:paraId="6B8FC3CA" w14:textId="542745EB" w:rsidR="00525A74" w:rsidRDefault="00525A74" w:rsidP="00525A74">
            <w:pPr>
              <w:rPr>
                <w:rFonts w:ascii="Arial" w:hAnsi="Arial" w:cs="Arial"/>
                <w:sz w:val="18"/>
              </w:rPr>
            </w:pPr>
          </w:p>
        </w:tc>
      </w:tr>
      <w:tr w:rsidR="00525A74" w:rsidRPr="002F2600" w14:paraId="0238F6A8" w14:textId="77777777" w:rsidTr="00386C79">
        <w:trPr>
          <w:trHeight w:val="575"/>
        </w:trPr>
        <w:tc>
          <w:tcPr>
            <w:tcW w:w="975" w:type="dxa"/>
            <w:tcBorders>
              <w:left w:val="single" w:sz="12" w:space="0" w:color="auto"/>
              <w:right w:val="single" w:sz="12" w:space="0" w:color="auto"/>
            </w:tcBorders>
          </w:tcPr>
          <w:p w14:paraId="673AEB39" w14:textId="23D529F7" w:rsidR="00525A74" w:rsidRDefault="00525A74" w:rsidP="00525A74">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525A74" w:rsidRPr="00D81B37" w:rsidRDefault="00525A74" w:rsidP="00525A74">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shd w:val="clear" w:color="auto" w:fill="FFFF00"/>
          </w:tcPr>
          <w:p w14:paraId="036370AF" w14:textId="16888A79" w:rsidR="00525A74" w:rsidRPr="00EC002F" w:rsidRDefault="00525A74" w:rsidP="00525A74">
            <w:pPr>
              <w:suppressLineNumbers/>
              <w:suppressAutoHyphens/>
              <w:spacing w:before="60" w:after="60"/>
              <w:jc w:val="center"/>
            </w:pPr>
            <w:hyperlink r:id="rId327" w:history="1">
              <w:r>
                <w:rPr>
                  <w:rStyle w:val="Hyperlink"/>
                </w:rPr>
                <w:t>5033</w:t>
              </w:r>
            </w:hyperlink>
          </w:p>
        </w:tc>
        <w:tc>
          <w:tcPr>
            <w:tcW w:w="3251" w:type="dxa"/>
            <w:tcBorders>
              <w:left w:val="single" w:sz="12" w:space="0" w:color="auto"/>
              <w:bottom w:val="single" w:sz="4" w:space="0" w:color="auto"/>
              <w:right w:val="single" w:sz="12" w:space="0" w:color="auto"/>
            </w:tcBorders>
            <w:shd w:val="clear" w:color="auto" w:fill="FFFF00"/>
          </w:tcPr>
          <w:p w14:paraId="18E6A6DE" w14:textId="419A7852" w:rsidR="00525A74" w:rsidRPr="00750E57" w:rsidRDefault="00525A74" w:rsidP="00525A74">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shd w:val="clear" w:color="auto" w:fill="FFFF00"/>
          </w:tcPr>
          <w:p w14:paraId="639C5C73" w14:textId="5E06B050" w:rsidR="00525A74" w:rsidRPr="00750E57" w:rsidRDefault="00525A74" w:rsidP="00525A74">
            <w:pPr>
              <w:pStyle w:val="TAL"/>
              <w:rPr>
                <w:sz w:val="20"/>
              </w:rPr>
            </w:pPr>
            <w:r>
              <w:rPr>
                <w:sz w:val="20"/>
              </w:rPr>
              <w:t>Samsung</w:t>
            </w:r>
          </w:p>
        </w:tc>
        <w:tc>
          <w:tcPr>
            <w:tcW w:w="1062" w:type="dxa"/>
            <w:tcBorders>
              <w:left w:val="single" w:sz="12" w:space="0" w:color="auto"/>
              <w:right w:val="single" w:sz="12" w:space="0" w:color="auto"/>
            </w:tcBorders>
          </w:tcPr>
          <w:p w14:paraId="0093A4C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B247F6B" w14:textId="77777777" w:rsidR="00525A74" w:rsidRDefault="00525A74" w:rsidP="00525A74">
            <w:pPr>
              <w:rPr>
                <w:rFonts w:ascii="Arial" w:hAnsi="Arial" w:cs="Arial"/>
                <w:sz w:val="18"/>
              </w:rPr>
            </w:pPr>
          </w:p>
        </w:tc>
      </w:tr>
      <w:tr w:rsidR="00525A74" w:rsidRPr="002F2600" w14:paraId="627B5728" w14:textId="77777777" w:rsidTr="000F498F">
        <w:trPr>
          <w:trHeight w:val="620"/>
        </w:trPr>
        <w:tc>
          <w:tcPr>
            <w:tcW w:w="975" w:type="dxa"/>
            <w:tcBorders>
              <w:left w:val="single" w:sz="12" w:space="0" w:color="auto"/>
              <w:right w:val="single" w:sz="12" w:space="0" w:color="auto"/>
            </w:tcBorders>
          </w:tcPr>
          <w:p w14:paraId="383BE2AA" w14:textId="77777777" w:rsidR="00525A74" w:rsidRDefault="00525A74" w:rsidP="00525A74">
            <w:pPr>
              <w:pStyle w:val="TAL"/>
              <w:rPr>
                <w:sz w:val="20"/>
              </w:rPr>
            </w:pPr>
          </w:p>
        </w:tc>
        <w:tc>
          <w:tcPr>
            <w:tcW w:w="2635" w:type="dxa"/>
            <w:tcBorders>
              <w:left w:val="single" w:sz="12" w:space="0" w:color="auto"/>
              <w:right w:val="single" w:sz="12" w:space="0" w:color="auto"/>
            </w:tcBorders>
          </w:tcPr>
          <w:p w14:paraId="6C73694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99FC2" w14:textId="6FECFEAD" w:rsidR="00525A74" w:rsidRDefault="00525A74" w:rsidP="00525A74">
            <w:pPr>
              <w:suppressLineNumbers/>
              <w:suppressAutoHyphens/>
              <w:spacing w:before="60" w:after="60"/>
              <w:jc w:val="center"/>
            </w:pPr>
            <w:hyperlink r:id="rId328" w:history="1">
              <w:r>
                <w:rPr>
                  <w:rStyle w:val="Hyperlink"/>
                </w:rPr>
                <w:t>5037</w:t>
              </w:r>
            </w:hyperlink>
          </w:p>
        </w:tc>
        <w:tc>
          <w:tcPr>
            <w:tcW w:w="3251" w:type="dxa"/>
            <w:tcBorders>
              <w:left w:val="single" w:sz="12" w:space="0" w:color="auto"/>
              <w:bottom w:val="single" w:sz="4" w:space="0" w:color="auto"/>
              <w:right w:val="single" w:sz="12" w:space="0" w:color="auto"/>
            </w:tcBorders>
            <w:shd w:val="clear" w:color="auto" w:fill="FFFF00"/>
          </w:tcPr>
          <w:p w14:paraId="7A929157" w14:textId="7B8C5B45" w:rsidR="00525A74" w:rsidRDefault="00525A74" w:rsidP="00525A74">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shd w:val="clear" w:color="auto" w:fill="FFFF00"/>
          </w:tcPr>
          <w:p w14:paraId="63DEBBD3" w14:textId="52965C61"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72D88C5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22EC82B" w14:textId="77777777" w:rsidR="00525A74" w:rsidRDefault="00525A74" w:rsidP="00525A74">
            <w:pPr>
              <w:rPr>
                <w:rFonts w:ascii="Arial" w:hAnsi="Arial" w:cs="Arial"/>
                <w:sz w:val="18"/>
              </w:rPr>
            </w:pPr>
            <w:r>
              <w:rPr>
                <w:rFonts w:ascii="Arial" w:hAnsi="Arial" w:cs="Arial"/>
                <w:sz w:val="18"/>
              </w:rPr>
              <w:t xml:space="preserve">Ericsson: Too early to discuss. UCs in 2.1. are not stage 3. No content in stage 2 TR to split work. </w:t>
            </w:r>
          </w:p>
          <w:p w14:paraId="1ABEAB13" w14:textId="77777777" w:rsidR="00525A74" w:rsidRDefault="00525A74" w:rsidP="00525A74">
            <w:pPr>
              <w:rPr>
                <w:rFonts w:ascii="Arial" w:hAnsi="Arial" w:cs="Arial"/>
                <w:sz w:val="18"/>
              </w:rPr>
            </w:pPr>
            <w:r>
              <w:rPr>
                <w:rFonts w:ascii="Arial" w:hAnsi="Arial" w:cs="Arial"/>
                <w:sz w:val="18"/>
              </w:rPr>
              <w:t>China Mobile: ok with the direction. AI-agent requires more stage 2.</w:t>
            </w:r>
          </w:p>
          <w:p w14:paraId="6D584B84" w14:textId="77777777" w:rsidR="00525A74" w:rsidRDefault="00525A74" w:rsidP="00525A74">
            <w:pPr>
              <w:rPr>
                <w:rFonts w:ascii="Arial" w:hAnsi="Arial" w:cs="Arial"/>
                <w:sz w:val="18"/>
              </w:rPr>
            </w:pPr>
            <w:r>
              <w:rPr>
                <w:rFonts w:ascii="Arial" w:hAnsi="Arial" w:cs="Arial"/>
                <w:sz w:val="18"/>
              </w:rPr>
              <w:t>Samsung: We can capture what can be started when stage 2 is clear.</w:t>
            </w:r>
          </w:p>
          <w:p w14:paraId="4BAD510E" w14:textId="77777777" w:rsidR="00525A74" w:rsidRDefault="00525A74" w:rsidP="00525A74">
            <w:pPr>
              <w:rPr>
                <w:rFonts w:ascii="Arial" w:hAnsi="Arial" w:cs="Arial"/>
                <w:sz w:val="18"/>
              </w:rPr>
            </w:pPr>
            <w:r>
              <w:rPr>
                <w:rFonts w:ascii="Arial" w:hAnsi="Arial" w:cs="Arial"/>
                <w:sz w:val="18"/>
              </w:rPr>
              <w:t>Nokia: We cannot refer to specific entities. Still unclear. We can start with protocols but not with interfaces between entities that do not exist.</w:t>
            </w:r>
          </w:p>
          <w:p w14:paraId="788D5ED0" w14:textId="4405377A" w:rsidR="00525A74" w:rsidRDefault="00525A74" w:rsidP="00525A74">
            <w:pPr>
              <w:rPr>
                <w:rFonts w:ascii="Arial" w:hAnsi="Arial" w:cs="Arial"/>
                <w:sz w:val="18"/>
              </w:rPr>
            </w:pPr>
            <w:r>
              <w:rPr>
                <w:rFonts w:ascii="Arial" w:hAnsi="Arial" w:cs="Arial"/>
                <w:sz w:val="18"/>
              </w:rPr>
              <w:t xml:space="preserve">Huawei: It is not proposed to study the framework nor the UCs. We need to start </w:t>
            </w:r>
            <w:proofErr w:type="spellStart"/>
            <w:r>
              <w:rPr>
                <w:rFonts w:ascii="Arial" w:hAnsi="Arial" w:cs="Arial"/>
                <w:sz w:val="18"/>
              </w:rPr>
              <w:t>asap.The</w:t>
            </w:r>
            <w:proofErr w:type="spellEnd"/>
            <w:r>
              <w:rPr>
                <w:rFonts w:ascii="Arial" w:hAnsi="Arial" w:cs="Arial"/>
                <w:sz w:val="18"/>
              </w:rPr>
              <w:t xml:space="preserve"> SA2 TR is empty for all aspects, not only AI. Protocol selection is not done by stage 2.</w:t>
            </w:r>
          </w:p>
        </w:tc>
      </w:tr>
      <w:tr w:rsidR="00525A74" w:rsidRPr="002F2600" w14:paraId="53F7712A" w14:textId="77777777" w:rsidTr="000F498F">
        <w:trPr>
          <w:trHeight w:val="620"/>
        </w:trPr>
        <w:tc>
          <w:tcPr>
            <w:tcW w:w="975" w:type="dxa"/>
            <w:tcBorders>
              <w:left w:val="single" w:sz="12" w:space="0" w:color="auto"/>
              <w:bottom w:val="nil"/>
              <w:right w:val="single" w:sz="12" w:space="0" w:color="auto"/>
            </w:tcBorders>
          </w:tcPr>
          <w:p w14:paraId="3E82C49E" w14:textId="77777777" w:rsidR="00525A74" w:rsidRDefault="00525A74" w:rsidP="00525A74">
            <w:pPr>
              <w:pStyle w:val="TAL"/>
              <w:rPr>
                <w:sz w:val="20"/>
              </w:rPr>
            </w:pPr>
          </w:p>
        </w:tc>
        <w:tc>
          <w:tcPr>
            <w:tcW w:w="2635" w:type="dxa"/>
            <w:tcBorders>
              <w:left w:val="single" w:sz="12" w:space="0" w:color="auto"/>
              <w:bottom w:val="nil"/>
              <w:right w:val="single" w:sz="12" w:space="0" w:color="auto"/>
            </w:tcBorders>
          </w:tcPr>
          <w:p w14:paraId="39BDA3E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B46ED0E" w14:textId="75C5884C" w:rsidR="00525A74" w:rsidRPr="00EC002F" w:rsidRDefault="00525A74" w:rsidP="00525A74">
            <w:pPr>
              <w:suppressLineNumbers/>
              <w:suppressAutoHyphens/>
              <w:spacing w:before="60" w:after="60"/>
              <w:jc w:val="center"/>
            </w:pPr>
            <w:hyperlink r:id="rId329" w:history="1">
              <w:r>
                <w:rPr>
                  <w:rStyle w:val="Hyperlink"/>
                </w:rPr>
                <w:t>5038</w:t>
              </w:r>
            </w:hyperlink>
          </w:p>
        </w:tc>
        <w:tc>
          <w:tcPr>
            <w:tcW w:w="3251" w:type="dxa"/>
            <w:tcBorders>
              <w:left w:val="single" w:sz="12" w:space="0" w:color="auto"/>
              <w:bottom w:val="nil"/>
              <w:right w:val="single" w:sz="12" w:space="0" w:color="auto"/>
            </w:tcBorders>
          </w:tcPr>
          <w:p w14:paraId="2B00F4C6" w14:textId="36B89268" w:rsidR="00525A74" w:rsidRPr="00750E57" w:rsidRDefault="00525A74" w:rsidP="00525A74">
            <w:pPr>
              <w:pStyle w:val="TAL"/>
              <w:rPr>
                <w:sz w:val="20"/>
              </w:rPr>
            </w:pPr>
            <w:r>
              <w:rPr>
                <w:sz w:val="20"/>
              </w:rPr>
              <w:t>SID new   Rel-20 New SID on Study on the Protocol for AI Agent and AI framework in the 6G System</w:t>
            </w:r>
          </w:p>
        </w:tc>
        <w:tc>
          <w:tcPr>
            <w:tcW w:w="1401" w:type="dxa"/>
            <w:tcBorders>
              <w:left w:val="single" w:sz="12" w:space="0" w:color="auto"/>
              <w:bottom w:val="nil"/>
              <w:right w:val="single" w:sz="12" w:space="0" w:color="auto"/>
            </w:tcBorders>
          </w:tcPr>
          <w:p w14:paraId="5EBB1CBB" w14:textId="61D56563" w:rsidR="00525A74" w:rsidRPr="00750E57"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4B4A12BE" w14:textId="69E3BD1A" w:rsidR="00525A74" w:rsidRPr="00750E57" w:rsidRDefault="00525A74" w:rsidP="00525A74">
            <w:pPr>
              <w:pStyle w:val="TAL"/>
              <w:rPr>
                <w:sz w:val="20"/>
              </w:rPr>
            </w:pPr>
            <w:r>
              <w:rPr>
                <w:sz w:val="20"/>
              </w:rPr>
              <w:t>Revised to 5471</w:t>
            </w:r>
          </w:p>
        </w:tc>
        <w:tc>
          <w:tcPr>
            <w:tcW w:w="4619" w:type="dxa"/>
            <w:tcBorders>
              <w:left w:val="single" w:sz="12" w:space="0" w:color="auto"/>
              <w:bottom w:val="nil"/>
              <w:right w:val="single" w:sz="12" w:space="0" w:color="auto"/>
            </w:tcBorders>
          </w:tcPr>
          <w:p w14:paraId="73BDD092" w14:textId="77777777" w:rsidR="00525A74" w:rsidRDefault="00525A74" w:rsidP="00525A74">
            <w:pPr>
              <w:rPr>
                <w:rFonts w:ascii="Arial" w:hAnsi="Arial" w:cs="Arial"/>
                <w:sz w:val="18"/>
              </w:rPr>
            </w:pPr>
          </w:p>
        </w:tc>
      </w:tr>
      <w:tr w:rsidR="00525A74" w:rsidRPr="002F2600" w14:paraId="58432389" w14:textId="77777777" w:rsidTr="000F498F">
        <w:trPr>
          <w:trHeight w:val="620"/>
        </w:trPr>
        <w:tc>
          <w:tcPr>
            <w:tcW w:w="975" w:type="dxa"/>
            <w:tcBorders>
              <w:top w:val="nil"/>
              <w:left w:val="single" w:sz="12" w:space="0" w:color="auto"/>
              <w:right w:val="single" w:sz="12" w:space="0" w:color="auto"/>
            </w:tcBorders>
          </w:tcPr>
          <w:p w14:paraId="4D1E72F9" w14:textId="77777777" w:rsidR="00525A74" w:rsidRDefault="00525A74" w:rsidP="00525A74">
            <w:pPr>
              <w:pStyle w:val="TAL"/>
              <w:rPr>
                <w:sz w:val="20"/>
              </w:rPr>
            </w:pPr>
          </w:p>
        </w:tc>
        <w:tc>
          <w:tcPr>
            <w:tcW w:w="2635" w:type="dxa"/>
            <w:tcBorders>
              <w:top w:val="nil"/>
              <w:left w:val="single" w:sz="12" w:space="0" w:color="auto"/>
              <w:right w:val="single" w:sz="12" w:space="0" w:color="auto"/>
            </w:tcBorders>
          </w:tcPr>
          <w:p w14:paraId="242D944C"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9EF949" w14:textId="609ABC2F" w:rsidR="00525A74" w:rsidRDefault="00525A74" w:rsidP="00525A74">
            <w:pPr>
              <w:suppressLineNumbers/>
              <w:suppressAutoHyphens/>
              <w:spacing w:before="60" w:after="60"/>
              <w:jc w:val="center"/>
            </w:pPr>
            <w:r>
              <w:t>5471</w:t>
            </w:r>
          </w:p>
        </w:tc>
        <w:tc>
          <w:tcPr>
            <w:tcW w:w="3251" w:type="dxa"/>
            <w:tcBorders>
              <w:top w:val="nil"/>
              <w:left w:val="single" w:sz="12" w:space="0" w:color="auto"/>
              <w:bottom w:val="single" w:sz="4" w:space="0" w:color="auto"/>
              <w:right w:val="single" w:sz="12" w:space="0" w:color="auto"/>
            </w:tcBorders>
            <w:shd w:val="clear" w:color="auto" w:fill="00FFFF"/>
          </w:tcPr>
          <w:p w14:paraId="04CE188D" w14:textId="1EFD2818" w:rsidR="00525A74" w:rsidRDefault="00525A74" w:rsidP="00525A74">
            <w:pPr>
              <w:pStyle w:val="TAL"/>
              <w:rPr>
                <w:sz w:val="20"/>
              </w:rPr>
            </w:pPr>
            <w:r>
              <w:rPr>
                <w:sz w:val="20"/>
              </w:rPr>
              <w:t>SID new   Rel-20 New SID on Study on the Protocol for AI Agent and AI framework in the 6G System</w:t>
            </w:r>
          </w:p>
        </w:tc>
        <w:tc>
          <w:tcPr>
            <w:tcW w:w="1401" w:type="dxa"/>
            <w:tcBorders>
              <w:top w:val="nil"/>
              <w:left w:val="single" w:sz="12" w:space="0" w:color="auto"/>
              <w:bottom w:val="single" w:sz="4" w:space="0" w:color="auto"/>
              <w:right w:val="single" w:sz="12" w:space="0" w:color="auto"/>
            </w:tcBorders>
            <w:shd w:val="clear" w:color="auto" w:fill="00FFFF"/>
          </w:tcPr>
          <w:p w14:paraId="71908115" w14:textId="70F7E14E" w:rsidR="00525A74" w:rsidRDefault="00525A74" w:rsidP="00525A74">
            <w:pPr>
              <w:pStyle w:val="TAL"/>
              <w:rPr>
                <w:sz w:val="20"/>
              </w:rPr>
            </w:pPr>
            <w:r>
              <w:rPr>
                <w:sz w:val="20"/>
              </w:rPr>
              <w:t>Huawei</w:t>
            </w:r>
          </w:p>
        </w:tc>
        <w:tc>
          <w:tcPr>
            <w:tcW w:w="1062" w:type="dxa"/>
            <w:tcBorders>
              <w:top w:val="nil"/>
              <w:left w:val="single" w:sz="12" w:space="0" w:color="auto"/>
              <w:right w:val="single" w:sz="12" w:space="0" w:color="auto"/>
            </w:tcBorders>
          </w:tcPr>
          <w:p w14:paraId="4FB4F4BE"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E31A857" w14:textId="77777777" w:rsidR="00525A74" w:rsidRDefault="00525A74" w:rsidP="00525A74">
            <w:pPr>
              <w:rPr>
                <w:rFonts w:ascii="Arial" w:hAnsi="Arial" w:cs="Arial"/>
                <w:sz w:val="18"/>
              </w:rPr>
            </w:pPr>
            <w:r>
              <w:rPr>
                <w:rFonts w:ascii="Arial" w:hAnsi="Arial" w:cs="Arial"/>
                <w:sz w:val="18"/>
              </w:rPr>
              <w:t xml:space="preserve">More supporting companies. </w:t>
            </w:r>
          </w:p>
          <w:p w14:paraId="6C1E0F70" w14:textId="46A1C7E0" w:rsidR="00525A74" w:rsidRDefault="00525A74" w:rsidP="00525A74">
            <w:pPr>
              <w:rPr>
                <w:rFonts w:ascii="Arial" w:hAnsi="Arial" w:cs="Arial"/>
                <w:sz w:val="18"/>
              </w:rPr>
            </w:pPr>
            <w:r>
              <w:rPr>
                <w:rFonts w:ascii="Arial" w:hAnsi="Arial" w:cs="Arial"/>
                <w:sz w:val="18"/>
              </w:rPr>
              <w:t>Companies will work offline to see if there is any point of convergence.</w:t>
            </w:r>
          </w:p>
        </w:tc>
      </w:tr>
      <w:tr w:rsidR="00525A74" w:rsidRPr="002F2600" w14:paraId="7CE628CC" w14:textId="77777777" w:rsidTr="00386C79">
        <w:trPr>
          <w:trHeight w:val="620"/>
        </w:trPr>
        <w:tc>
          <w:tcPr>
            <w:tcW w:w="975" w:type="dxa"/>
            <w:tcBorders>
              <w:left w:val="single" w:sz="12" w:space="0" w:color="auto"/>
              <w:right w:val="single" w:sz="12" w:space="0" w:color="auto"/>
            </w:tcBorders>
          </w:tcPr>
          <w:p w14:paraId="0037ECE8" w14:textId="77777777" w:rsidR="00525A74" w:rsidRDefault="00525A74" w:rsidP="00525A74">
            <w:pPr>
              <w:pStyle w:val="TAL"/>
              <w:rPr>
                <w:sz w:val="20"/>
              </w:rPr>
            </w:pPr>
          </w:p>
        </w:tc>
        <w:tc>
          <w:tcPr>
            <w:tcW w:w="2635" w:type="dxa"/>
            <w:tcBorders>
              <w:left w:val="single" w:sz="12" w:space="0" w:color="auto"/>
              <w:right w:val="single" w:sz="12" w:space="0" w:color="auto"/>
            </w:tcBorders>
          </w:tcPr>
          <w:p w14:paraId="7C8829D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BAFC39" w14:textId="6F5AD5F6" w:rsidR="00525A74" w:rsidRDefault="00525A74" w:rsidP="00525A74">
            <w:pPr>
              <w:suppressLineNumbers/>
              <w:suppressAutoHyphens/>
              <w:spacing w:before="60" w:after="60"/>
              <w:jc w:val="center"/>
            </w:pPr>
            <w:hyperlink r:id="rId330" w:history="1">
              <w:r>
                <w:rPr>
                  <w:rStyle w:val="Hyperlink"/>
                </w:rPr>
                <w:t>5043</w:t>
              </w:r>
            </w:hyperlink>
          </w:p>
        </w:tc>
        <w:tc>
          <w:tcPr>
            <w:tcW w:w="3251" w:type="dxa"/>
            <w:tcBorders>
              <w:left w:val="single" w:sz="12" w:space="0" w:color="auto"/>
              <w:bottom w:val="single" w:sz="4" w:space="0" w:color="auto"/>
              <w:right w:val="single" w:sz="12" w:space="0" w:color="auto"/>
            </w:tcBorders>
            <w:shd w:val="clear" w:color="auto" w:fill="FFFF00"/>
          </w:tcPr>
          <w:p w14:paraId="366ADF04" w14:textId="04F723B4" w:rsidR="00525A74" w:rsidRDefault="00525A74" w:rsidP="00525A74">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shd w:val="clear" w:color="auto" w:fill="FFFF00"/>
          </w:tcPr>
          <w:p w14:paraId="3CFA5ACB" w14:textId="182164C5" w:rsidR="00525A74" w:rsidRDefault="00525A74" w:rsidP="00525A74">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34A4EA0" w14:textId="77777777" w:rsidR="00525A74" w:rsidRDefault="00525A74" w:rsidP="00525A74">
            <w:pPr>
              <w:rPr>
                <w:rFonts w:ascii="Arial" w:hAnsi="Arial" w:cs="Arial"/>
                <w:sz w:val="18"/>
              </w:rPr>
            </w:pPr>
            <w:r>
              <w:rPr>
                <w:rFonts w:ascii="Arial" w:hAnsi="Arial" w:cs="Arial"/>
                <w:sz w:val="18"/>
              </w:rPr>
              <w:t>Huawei: Still too divergent. WT1 we should not start discussing limitations. WT2-9 should be consolidated in a single WT. Notes not needed. Observation 3 is obvious. For observation 2, the SID should have a full scope.</w:t>
            </w:r>
          </w:p>
          <w:p w14:paraId="4385FF5F" w14:textId="77777777" w:rsidR="00525A74" w:rsidRDefault="00525A74" w:rsidP="00525A74">
            <w:pPr>
              <w:rPr>
                <w:rFonts w:ascii="Arial" w:hAnsi="Arial" w:cs="Arial"/>
                <w:sz w:val="18"/>
              </w:rPr>
            </w:pPr>
            <w:r>
              <w:rPr>
                <w:rFonts w:ascii="Arial" w:hAnsi="Arial" w:cs="Arial"/>
                <w:sz w:val="18"/>
              </w:rPr>
              <w:t>Ericsson: don’t agree to include AI-powered. WT2 is for SA6. WT3, OK. WT4 remove UC. WT5, remove it. WT6 is architecture dependent, we need to wait. WT9 not clear that stage 3 study the framework, to be removed. Focus on our requirements, don’t depend on CT4. Concern with note 5.</w:t>
            </w:r>
          </w:p>
          <w:p w14:paraId="6CEBEBF5" w14:textId="77777777" w:rsidR="00525A74" w:rsidRDefault="00525A74" w:rsidP="00525A74">
            <w:pPr>
              <w:rPr>
                <w:rFonts w:ascii="Arial" w:hAnsi="Arial" w:cs="Arial"/>
                <w:sz w:val="18"/>
              </w:rPr>
            </w:pPr>
            <w:r>
              <w:rPr>
                <w:rFonts w:ascii="Arial" w:hAnsi="Arial" w:cs="Arial"/>
                <w:sz w:val="18"/>
              </w:rPr>
              <w:t>Samsung: WT1 will not be done in isolation. Don’t understand how to consolidate the rest of WTs.</w:t>
            </w:r>
          </w:p>
          <w:p w14:paraId="34C1ECFB" w14:textId="77777777" w:rsidR="00525A74" w:rsidRDefault="00525A74" w:rsidP="00525A74">
            <w:pPr>
              <w:rPr>
                <w:rFonts w:ascii="Arial" w:hAnsi="Arial" w:cs="Arial"/>
                <w:sz w:val="18"/>
              </w:rPr>
            </w:pPr>
            <w:r>
              <w:rPr>
                <w:rFonts w:ascii="Arial" w:hAnsi="Arial" w:cs="Arial"/>
                <w:sz w:val="18"/>
              </w:rPr>
              <w:t>WT2 will be focused on protocol aspects. Ok to remove UCs in WT4. We should start with the agreeable part.</w:t>
            </w:r>
          </w:p>
          <w:p w14:paraId="41D3FEE3" w14:textId="5596F6E6" w:rsidR="00525A74" w:rsidRDefault="00525A74" w:rsidP="00525A74">
            <w:pPr>
              <w:rPr>
                <w:rFonts w:ascii="Arial" w:hAnsi="Arial" w:cs="Arial"/>
                <w:sz w:val="18"/>
              </w:rPr>
            </w:pPr>
          </w:p>
        </w:tc>
      </w:tr>
      <w:tr w:rsidR="00525A74" w:rsidRPr="002F2600" w14:paraId="00E3E0CA" w14:textId="77777777" w:rsidTr="00386C79">
        <w:trPr>
          <w:trHeight w:val="620"/>
        </w:trPr>
        <w:tc>
          <w:tcPr>
            <w:tcW w:w="975" w:type="dxa"/>
            <w:tcBorders>
              <w:left w:val="single" w:sz="12" w:space="0" w:color="auto"/>
              <w:right w:val="single" w:sz="12" w:space="0" w:color="auto"/>
            </w:tcBorders>
          </w:tcPr>
          <w:p w14:paraId="3CFC2E23" w14:textId="77777777" w:rsidR="00525A74" w:rsidRDefault="00525A74" w:rsidP="00525A74">
            <w:pPr>
              <w:pStyle w:val="TAL"/>
              <w:rPr>
                <w:sz w:val="20"/>
              </w:rPr>
            </w:pPr>
          </w:p>
        </w:tc>
        <w:tc>
          <w:tcPr>
            <w:tcW w:w="2635" w:type="dxa"/>
            <w:tcBorders>
              <w:left w:val="single" w:sz="12" w:space="0" w:color="auto"/>
              <w:right w:val="single" w:sz="12" w:space="0" w:color="auto"/>
            </w:tcBorders>
          </w:tcPr>
          <w:p w14:paraId="3182DAB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0C9A50" w14:textId="64F6C23E" w:rsidR="00525A74" w:rsidRPr="00EC002F" w:rsidRDefault="00525A74" w:rsidP="00525A74">
            <w:pPr>
              <w:suppressLineNumbers/>
              <w:suppressAutoHyphens/>
              <w:spacing w:before="60" w:after="60"/>
              <w:jc w:val="center"/>
            </w:pPr>
            <w:hyperlink r:id="rId331" w:history="1">
              <w:r>
                <w:rPr>
                  <w:rStyle w:val="Hyperlink"/>
                </w:rPr>
                <w:t>5044</w:t>
              </w:r>
            </w:hyperlink>
          </w:p>
        </w:tc>
        <w:tc>
          <w:tcPr>
            <w:tcW w:w="3251" w:type="dxa"/>
            <w:tcBorders>
              <w:left w:val="single" w:sz="12" w:space="0" w:color="auto"/>
              <w:bottom w:val="single" w:sz="4" w:space="0" w:color="auto"/>
              <w:right w:val="single" w:sz="12" w:space="0" w:color="auto"/>
            </w:tcBorders>
            <w:shd w:val="clear" w:color="auto" w:fill="FFFF00"/>
          </w:tcPr>
          <w:p w14:paraId="728892A7" w14:textId="6C4BE5EB" w:rsidR="00525A74" w:rsidRPr="00750E57" w:rsidRDefault="00525A74" w:rsidP="00525A74">
            <w:pPr>
              <w:pStyle w:val="TAL"/>
              <w:rPr>
                <w:sz w:val="20"/>
              </w:rPr>
            </w:pPr>
            <w:r>
              <w:rPr>
                <w:sz w:val="20"/>
              </w:rPr>
              <w:t>SID new   Rel-20 New SID on Study of Network Capability Exposure in 6G System</w:t>
            </w:r>
          </w:p>
        </w:tc>
        <w:tc>
          <w:tcPr>
            <w:tcW w:w="1401" w:type="dxa"/>
            <w:tcBorders>
              <w:left w:val="single" w:sz="12" w:space="0" w:color="auto"/>
              <w:bottom w:val="single" w:sz="4" w:space="0" w:color="auto"/>
              <w:right w:val="single" w:sz="12" w:space="0" w:color="auto"/>
            </w:tcBorders>
            <w:shd w:val="clear" w:color="auto" w:fill="FFFF00"/>
          </w:tcPr>
          <w:p w14:paraId="7C6EF538" w14:textId="36C04DAD" w:rsidR="00525A74" w:rsidRPr="00750E57" w:rsidRDefault="00525A74" w:rsidP="00525A74">
            <w:pPr>
              <w:pStyle w:val="TAL"/>
              <w:rPr>
                <w:sz w:val="20"/>
              </w:rPr>
            </w:pPr>
            <w:r>
              <w:rPr>
                <w:sz w:val="20"/>
              </w:rPr>
              <w:t>Samsung R&amp;D Institute UK</w:t>
            </w:r>
          </w:p>
        </w:tc>
        <w:tc>
          <w:tcPr>
            <w:tcW w:w="1062" w:type="dxa"/>
            <w:tcBorders>
              <w:left w:val="single" w:sz="12" w:space="0" w:color="auto"/>
              <w:right w:val="single" w:sz="12" w:space="0" w:color="auto"/>
            </w:tcBorders>
          </w:tcPr>
          <w:p w14:paraId="47C25C8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6658D21" w14:textId="77777777" w:rsidR="00525A74" w:rsidRDefault="00525A74" w:rsidP="00525A74">
            <w:pPr>
              <w:rPr>
                <w:rFonts w:ascii="Arial" w:hAnsi="Arial" w:cs="Arial"/>
                <w:sz w:val="18"/>
              </w:rPr>
            </w:pPr>
          </w:p>
        </w:tc>
      </w:tr>
      <w:tr w:rsidR="00525A74" w:rsidRPr="002F2600" w14:paraId="61371321" w14:textId="77777777" w:rsidTr="00386C79">
        <w:trPr>
          <w:trHeight w:val="620"/>
        </w:trPr>
        <w:tc>
          <w:tcPr>
            <w:tcW w:w="975" w:type="dxa"/>
            <w:tcBorders>
              <w:left w:val="single" w:sz="12" w:space="0" w:color="auto"/>
              <w:right w:val="single" w:sz="12" w:space="0" w:color="auto"/>
            </w:tcBorders>
          </w:tcPr>
          <w:p w14:paraId="4350268D" w14:textId="77777777" w:rsidR="00525A74" w:rsidRDefault="00525A74" w:rsidP="00525A74">
            <w:pPr>
              <w:pStyle w:val="TAL"/>
              <w:rPr>
                <w:sz w:val="20"/>
              </w:rPr>
            </w:pPr>
          </w:p>
        </w:tc>
        <w:tc>
          <w:tcPr>
            <w:tcW w:w="2635" w:type="dxa"/>
            <w:tcBorders>
              <w:left w:val="single" w:sz="12" w:space="0" w:color="auto"/>
              <w:right w:val="single" w:sz="12" w:space="0" w:color="auto"/>
            </w:tcBorders>
          </w:tcPr>
          <w:p w14:paraId="74E3D6B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B064F2" w14:textId="7E4FD92E" w:rsidR="00525A74" w:rsidRPr="00EC002F" w:rsidRDefault="00525A74" w:rsidP="00525A74">
            <w:pPr>
              <w:suppressLineNumbers/>
              <w:suppressAutoHyphens/>
              <w:spacing w:before="60" w:after="60"/>
              <w:jc w:val="center"/>
            </w:pPr>
            <w:hyperlink r:id="rId332" w:history="1">
              <w:r>
                <w:rPr>
                  <w:rStyle w:val="Hyperlink"/>
                </w:rPr>
                <w:t>5164</w:t>
              </w:r>
            </w:hyperlink>
          </w:p>
        </w:tc>
        <w:tc>
          <w:tcPr>
            <w:tcW w:w="3251" w:type="dxa"/>
            <w:tcBorders>
              <w:left w:val="single" w:sz="12" w:space="0" w:color="auto"/>
              <w:bottom w:val="single" w:sz="4" w:space="0" w:color="auto"/>
              <w:right w:val="single" w:sz="12" w:space="0" w:color="auto"/>
            </w:tcBorders>
            <w:shd w:val="clear" w:color="auto" w:fill="FFFF00"/>
          </w:tcPr>
          <w:p w14:paraId="011D828B" w14:textId="442905B7" w:rsidR="00525A74" w:rsidRPr="00750E57" w:rsidRDefault="00525A74" w:rsidP="00525A74">
            <w:pPr>
              <w:pStyle w:val="TAL"/>
              <w:rPr>
                <w:sz w:val="20"/>
              </w:rPr>
            </w:pPr>
            <w:r>
              <w:rPr>
                <w:sz w:val="20"/>
              </w:rPr>
              <w:t>SID new   Rel-20 New SID on Network Capability Exposure in 6G</w:t>
            </w:r>
          </w:p>
        </w:tc>
        <w:tc>
          <w:tcPr>
            <w:tcW w:w="1401" w:type="dxa"/>
            <w:tcBorders>
              <w:left w:val="single" w:sz="12" w:space="0" w:color="auto"/>
              <w:bottom w:val="single" w:sz="4" w:space="0" w:color="auto"/>
              <w:right w:val="single" w:sz="12" w:space="0" w:color="auto"/>
            </w:tcBorders>
            <w:shd w:val="clear" w:color="auto" w:fill="FFFF00"/>
          </w:tcPr>
          <w:p w14:paraId="6425ADD0" w14:textId="74CD177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148A01E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D787542" w14:textId="77777777" w:rsidR="00525A74" w:rsidRDefault="00525A74" w:rsidP="00525A74">
            <w:pPr>
              <w:rPr>
                <w:rFonts w:ascii="Arial" w:hAnsi="Arial" w:cs="Arial"/>
                <w:sz w:val="18"/>
              </w:rPr>
            </w:pPr>
          </w:p>
        </w:tc>
      </w:tr>
      <w:tr w:rsidR="00525A74" w:rsidRPr="002F2600" w14:paraId="1A3D5585" w14:textId="77777777" w:rsidTr="00386C79">
        <w:trPr>
          <w:trHeight w:val="620"/>
        </w:trPr>
        <w:tc>
          <w:tcPr>
            <w:tcW w:w="975" w:type="dxa"/>
            <w:tcBorders>
              <w:left w:val="single" w:sz="12" w:space="0" w:color="auto"/>
              <w:right w:val="single" w:sz="12" w:space="0" w:color="auto"/>
            </w:tcBorders>
          </w:tcPr>
          <w:p w14:paraId="77EE4DE6" w14:textId="77777777" w:rsidR="00525A74" w:rsidRDefault="00525A74" w:rsidP="00525A74">
            <w:pPr>
              <w:pStyle w:val="TAL"/>
              <w:rPr>
                <w:sz w:val="20"/>
              </w:rPr>
            </w:pPr>
          </w:p>
        </w:tc>
        <w:tc>
          <w:tcPr>
            <w:tcW w:w="2635" w:type="dxa"/>
            <w:tcBorders>
              <w:left w:val="single" w:sz="12" w:space="0" w:color="auto"/>
              <w:right w:val="single" w:sz="12" w:space="0" w:color="auto"/>
            </w:tcBorders>
          </w:tcPr>
          <w:p w14:paraId="0C2F6F9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D7964C" w14:textId="02C89C11" w:rsidR="00525A74" w:rsidRPr="00EC002F" w:rsidRDefault="00525A74" w:rsidP="00525A74">
            <w:pPr>
              <w:suppressLineNumbers/>
              <w:suppressAutoHyphens/>
              <w:spacing w:before="60" w:after="60"/>
              <w:jc w:val="center"/>
            </w:pPr>
            <w:hyperlink r:id="rId333" w:history="1">
              <w:r>
                <w:rPr>
                  <w:rStyle w:val="Hyperlink"/>
                </w:rPr>
                <w:t>5165</w:t>
              </w:r>
            </w:hyperlink>
          </w:p>
        </w:tc>
        <w:tc>
          <w:tcPr>
            <w:tcW w:w="3251" w:type="dxa"/>
            <w:tcBorders>
              <w:left w:val="single" w:sz="12" w:space="0" w:color="auto"/>
              <w:bottom w:val="single" w:sz="4" w:space="0" w:color="auto"/>
              <w:right w:val="single" w:sz="12" w:space="0" w:color="auto"/>
            </w:tcBorders>
            <w:shd w:val="clear" w:color="auto" w:fill="FFFF00"/>
          </w:tcPr>
          <w:p w14:paraId="73AD90D0" w14:textId="1C5885F6" w:rsidR="00525A74" w:rsidRPr="00750E57" w:rsidRDefault="00525A74" w:rsidP="00525A74">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64996609" w14:textId="0B17F481"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6BEC457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2315957" w14:textId="77777777" w:rsidR="00525A74" w:rsidRDefault="00525A74" w:rsidP="00525A74">
            <w:pPr>
              <w:rPr>
                <w:rFonts w:ascii="Arial" w:hAnsi="Arial" w:cs="Arial"/>
                <w:sz w:val="18"/>
              </w:rPr>
            </w:pPr>
          </w:p>
        </w:tc>
      </w:tr>
      <w:tr w:rsidR="00525A74" w:rsidRPr="002F2600" w14:paraId="2BE92AE2" w14:textId="77777777" w:rsidTr="00386C79">
        <w:trPr>
          <w:trHeight w:val="620"/>
        </w:trPr>
        <w:tc>
          <w:tcPr>
            <w:tcW w:w="975" w:type="dxa"/>
            <w:tcBorders>
              <w:left w:val="single" w:sz="12" w:space="0" w:color="auto"/>
              <w:right w:val="single" w:sz="12" w:space="0" w:color="auto"/>
            </w:tcBorders>
          </w:tcPr>
          <w:p w14:paraId="556A0635" w14:textId="77777777" w:rsidR="00525A74" w:rsidRDefault="00525A74" w:rsidP="00525A74">
            <w:pPr>
              <w:pStyle w:val="TAL"/>
              <w:rPr>
                <w:sz w:val="20"/>
              </w:rPr>
            </w:pPr>
          </w:p>
        </w:tc>
        <w:tc>
          <w:tcPr>
            <w:tcW w:w="2635" w:type="dxa"/>
            <w:tcBorders>
              <w:left w:val="single" w:sz="12" w:space="0" w:color="auto"/>
              <w:right w:val="single" w:sz="12" w:space="0" w:color="auto"/>
            </w:tcBorders>
          </w:tcPr>
          <w:p w14:paraId="5F7D008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97296" w14:textId="775329DF" w:rsidR="00525A74" w:rsidRPr="00EC002F" w:rsidRDefault="00525A74" w:rsidP="00525A74">
            <w:pPr>
              <w:suppressLineNumbers/>
              <w:suppressAutoHyphens/>
              <w:spacing w:before="60" w:after="60"/>
              <w:jc w:val="center"/>
            </w:pPr>
            <w:hyperlink r:id="rId334" w:history="1">
              <w:r>
                <w:rPr>
                  <w:rStyle w:val="Hyperlink"/>
                </w:rPr>
                <w:t>5211</w:t>
              </w:r>
            </w:hyperlink>
          </w:p>
        </w:tc>
        <w:tc>
          <w:tcPr>
            <w:tcW w:w="3251" w:type="dxa"/>
            <w:tcBorders>
              <w:left w:val="single" w:sz="12" w:space="0" w:color="auto"/>
              <w:bottom w:val="single" w:sz="4" w:space="0" w:color="auto"/>
              <w:right w:val="single" w:sz="12" w:space="0" w:color="auto"/>
            </w:tcBorders>
            <w:shd w:val="clear" w:color="auto" w:fill="FFFF00"/>
          </w:tcPr>
          <w:p w14:paraId="08FDCBE6" w14:textId="5B148A80" w:rsidR="00525A74" w:rsidRPr="00750E57" w:rsidRDefault="00525A74" w:rsidP="00525A74">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0B83DD25" w14:textId="3E124876"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CC79CD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3447E35" w14:textId="77777777" w:rsidR="00525A74" w:rsidRDefault="00525A74" w:rsidP="00525A74">
            <w:pPr>
              <w:rPr>
                <w:rFonts w:ascii="Arial" w:hAnsi="Arial" w:cs="Arial"/>
                <w:sz w:val="18"/>
              </w:rPr>
            </w:pPr>
            <w:r>
              <w:rPr>
                <w:rFonts w:ascii="Arial" w:hAnsi="Arial" w:cs="Arial"/>
                <w:sz w:val="18"/>
              </w:rPr>
              <w:t>Revision of C3-254172</w:t>
            </w:r>
          </w:p>
          <w:p w14:paraId="7975D9A2" w14:textId="77777777" w:rsidR="00525A74" w:rsidRDefault="00525A74" w:rsidP="00525A74">
            <w:pPr>
              <w:rPr>
                <w:rFonts w:ascii="Arial" w:hAnsi="Arial" w:cs="Arial"/>
                <w:sz w:val="18"/>
              </w:rPr>
            </w:pPr>
            <w:r>
              <w:rPr>
                <w:rFonts w:ascii="Arial" w:hAnsi="Arial" w:cs="Arial"/>
                <w:sz w:val="18"/>
              </w:rPr>
              <w:t xml:space="preserve">China Mobile: Question on whether we should have a unique SID for unified exposure. Interoperability with existing 4G/5G. </w:t>
            </w:r>
          </w:p>
          <w:p w14:paraId="19C6574E" w14:textId="77777777" w:rsidR="00525A74" w:rsidRDefault="00525A74" w:rsidP="00525A74">
            <w:pPr>
              <w:rPr>
                <w:rFonts w:ascii="Arial" w:hAnsi="Arial" w:cs="Arial"/>
                <w:sz w:val="18"/>
              </w:rPr>
            </w:pPr>
            <w:r>
              <w:rPr>
                <w:rFonts w:ascii="Arial" w:hAnsi="Arial" w:cs="Arial"/>
                <w:sz w:val="18"/>
              </w:rPr>
              <w:t>Ericsson: UCs are part of stage 2. We need to wait stage 2 results. WT2, no conclusion. AI-related functionality should be excluded. Protocol design and error handling requires to wait stage 2. Content of the note needs clarification.</w:t>
            </w:r>
          </w:p>
          <w:p w14:paraId="4DD6E7A8" w14:textId="77777777" w:rsidR="00525A74" w:rsidRDefault="00525A74" w:rsidP="00525A74">
            <w:pPr>
              <w:rPr>
                <w:rFonts w:ascii="Arial" w:hAnsi="Arial" w:cs="Arial"/>
                <w:sz w:val="18"/>
              </w:rPr>
            </w:pPr>
            <w:r>
              <w:rPr>
                <w:rFonts w:ascii="Arial" w:hAnsi="Arial" w:cs="Arial"/>
                <w:sz w:val="18"/>
              </w:rPr>
              <w:t>Samsung: stage 2 dependency. Unclear the dependency with the other SID.</w:t>
            </w:r>
          </w:p>
          <w:p w14:paraId="70D80FF5" w14:textId="4DA36539" w:rsidR="00525A74" w:rsidRDefault="00525A74" w:rsidP="00525A74">
            <w:pPr>
              <w:rPr>
                <w:rFonts w:ascii="Arial" w:hAnsi="Arial" w:cs="Arial"/>
                <w:sz w:val="18"/>
              </w:rPr>
            </w:pPr>
            <w:r>
              <w:rPr>
                <w:rFonts w:ascii="Arial" w:hAnsi="Arial" w:cs="Arial"/>
                <w:sz w:val="18"/>
              </w:rPr>
              <w:t>Verizon. Exclude anything related with AI.</w:t>
            </w:r>
          </w:p>
        </w:tc>
      </w:tr>
      <w:tr w:rsidR="00525A74" w:rsidRPr="002F2600" w14:paraId="1FDCC3C7" w14:textId="77777777" w:rsidTr="00386C79">
        <w:trPr>
          <w:trHeight w:val="620"/>
        </w:trPr>
        <w:tc>
          <w:tcPr>
            <w:tcW w:w="975" w:type="dxa"/>
            <w:tcBorders>
              <w:left w:val="single" w:sz="12" w:space="0" w:color="auto"/>
              <w:right w:val="single" w:sz="12" w:space="0" w:color="auto"/>
            </w:tcBorders>
          </w:tcPr>
          <w:p w14:paraId="18114616" w14:textId="77777777" w:rsidR="00525A74" w:rsidRDefault="00525A74" w:rsidP="00525A74">
            <w:pPr>
              <w:pStyle w:val="TAL"/>
              <w:rPr>
                <w:sz w:val="20"/>
              </w:rPr>
            </w:pPr>
          </w:p>
        </w:tc>
        <w:tc>
          <w:tcPr>
            <w:tcW w:w="2635" w:type="dxa"/>
            <w:tcBorders>
              <w:left w:val="single" w:sz="12" w:space="0" w:color="auto"/>
              <w:right w:val="single" w:sz="12" w:space="0" w:color="auto"/>
            </w:tcBorders>
          </w:tcPr>
          <w:p w14:paraId="69BA824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258250" w14:textId="325E9178" w:rsidR="00525A74" w:rsidRPr="00EC002F" w:rsidRDefault="00525A74" w:rsidP="00525A74">
            <w:pPr>
              <w:suppressLineNumbers/>
              <w:suppressAutoHyphens/>
              <w:spacing w:before="60" w:after="60"/>
              <w:jc w:val="center"/>
            </w:pPr>
            <w:hyperlink r:id="rId335" w:history="1">
              <w:r>
                <w:rPr>
                  <w:rStyle w:val="Hyperlink"/>
                </w:rPr>
                <w:t>5212</w:t>
              </w:r>
            </w:hyperlink>
          </w:p>
        </w:tc>
        <w:tc>
          <w:tcPr>
            <w:tcW w:w="3251" w:type="dxa"/>
            <w:tcBorders>
              <w:left w:val="single" w:sz="12" w:space="0" w:color="auto"/>
              <w:bottom w:val="single" w:sz="4" w:space="0" w:color="auto"/>
              <w:right w:val="single" w:sz="12" w:space="0" w:color="auto"/>
            </w:tcBorders>
            <w:shd w:val="clear" w:color="auto" w:fill="FFFF00"/>
          </w:tcPr>
          <w:p w14:paraId="410515B2" w14:textId="478CB8E4" w:rsidR="00525A74" w:rsidRPr="00750E57" w:rsidRDefault="00525A74" w:rsidP="00525A74">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7B1E374F" w14:textId="7C9DEBF3"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13CD63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5F4152A" w14:textId="5171C369" w:rsidR="00525A74" w:rsidRDefault="00525A74" w:rsidP="00525A74">
            <w:pPr>
              <w:rPr>
                <w:rFonts w:ascii="Arial" w:hAnsi="Arial" w:cs="Arial"/>
                <w:sz w:val="18"/>
              </w:rPr>
            </w:pPr>
            <w:r>
              <w:rPr>
                <w:rFonts w:ascii="Arial" w:hAnsi="Arial" w:cs="Arial"/>
                <w:sz w:val="18"/>
              </w:rPr>
              <w:t>Revision of C3-254173</w:t>
            </w:r>
          </w:p>
        </w:tc>
      </w:tr>
      <w:tr w:rsidR="00525A74"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525A74" w:rsidRDefault="00525A74" w:rsidP="00525A74">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525A74" w:rsidRPr="00D81B37" w:rsidRDefault="00525A74" w:rsidP="00525A74">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D1273E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7F67496" w14:textId="77777777" w:rsidR="00525A74" w:rsidRDefault="00525A74" w:rsidP="00525A74">
            <w:pPr>
              <w:rPr>
                <w:rFonts w:ascii="Arial" w:hAnsi="Arial" w:cs="Arial"/>
                <w:sz w:val="18"/>
              </w:rPr>
            </w:pPr>
          </w:p>
        </w:tc>
      </w:tr>
      <w:tr w:rsidR="00525A74"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525A74" w:rsidRPr="00C97728" w:rsidRDefault="00525A74" w:rsidP="00525A74">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525A74" w:rsidRPr="00C97728" w:rsidRDefault="00525A74" w:rsidP="00525A74">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525A74" w:rsidRPr="002216BC" w:rsidRDefault="00525A74" w:rsidP="00525A74">
            <w:pPr>
              <w:pStyle w:val="TAL"/>
              <w:rPr>
                <w:b/>
                <w:bCs/>
                <w:sz w:val="20"/>
              </w:rPr>
            </w:pPr>
          </w:p>
        </w:tc>
      </w:tr>
      <w:tr w:rsidR="00525A74" w:rsidRPr="002F2600" w14:paraId="6B8EAAA4" w14:textId="77777777" w:rsidTr="00AE49F7">
        <w:tc>
          <w:tcPr>
            <w:tcW w:w="975" w:type="dxa"/>
            <w:tcBorders>
              <w:left w:val="single" w:sz="12" w:space="0" w:color="auto"/>
              <w:bottom w:val="nil"/>
              <w:right w:val="single" w:sz="12" w:space="0" w:color="auto"/>
            </w:tcBorders>
          </w:tcPr>
          <w:p w14:paraId="0F036FFF" w14:textId="073E2DD8" w:rsidR="00525A74" w:rsidRPr="00C97728" w:rsidRDefault="00525A74" w:rsidP="00525A74">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525A74" w:rsidRPr="00750E57" w:rsidRDefault="00525A74" w:rsidP="00525A74">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525A74" w:rsidRPr="00750E57" w:rsidRDefault="00525A74" w:rsidP="00525A74">
            <w:pPr>
              <w:pStyle w:val="TAL"/>
              <w:rPr>
                <w:sz w:val="20"/>
              </w:rPr>
            </w:pPr>
          </w:p>
        </w:tc>
        <w:tc>
          <w:tcPr>
            <w:tcW w:w="1401" w:type="dxa"/>
            <w:tcBorders>
              <w:left w:val="single" w:sz="12" w:space="0" w:color="auto"/>
              <w:bottom w:val="nil"/>
              <w:right w:val="single" w:sz="12" w:space="0" w:color="auto"/>
            </w:tcBorders>
          </w:tcPr>
          <w:p w14:paraId="31B5F80B" w14:textId="77777777" w:rsidR="00525A74" w:rsidRPr="00750E57" w:rsidRDefault="00525A74" w:rsidP="00525A74">
            <w:pPr>
              <w:pStyle w:val="TAL"/>
              <w:rPr>
                <w:sz w:val="20"/>
              </w:rPr>
            </w:pPr>
          </w:p>
        </w:tc>
        <w:tc>
          <w:tcPr>
            <w:tcW w:w="1062" w:type="dxa"/>
            <w:tcBorders>
              <w:left w:val="single" w:sz="12" w:space="0" w:color="auto"/>
              <w:bottom w:val="nil"/>
              <w:right w:val="single" w:sz="12" w:space="0" w:color="auto"/>
            </w:tcBorders>
          </w:tcPr>
          <w:p w14:paraId="2CF991D8"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tcPr>
          <w:p w14:paraId="7D5CC8C2" w14:textId="77777777" w:rsidR="00525A74" w:rsidRPr="00714AF5" w:rsidRDefault="00525A74" w:rsidP="00525A74">
            <w:pPr>
              <w:pStyle w:val="TAL"/>
              <w:rPr>
                <w:b/>
                <w:bCs/>
                <w:color w:val="FF0000"/>
                <w:sz w:val="16"/>
                <w:szCs w:val="16"/>
              </w:rPr>
            </w:pPr>
          </w:p>
        </w:tc>
      </w:tr>
      <w:tr w:rsidR="00525A74" w:rsidRPr="002F2600" w14:paraId="614B5032" w14:textId="77777777" w:rsidTr="00AE49F7">
        <w:tc>
          <w:tcPr>
            <w:tcW w:w="975" w:type="dxa"/>
            <w:tcBorders>
              <w:left w:val="single" w:sz="12" w:space="0" w:color="auto"/>
              <w:right w:val="single" w:sz="12" w:space="0" w:color="auto"/>
            </w:tcBorders>
          </w:tcPr>
          <w:p w14:paraId="5B3552A2" w14:textId="57F4F6FF" w:rsidR="00525A74" w:rsidRPr="00C97728" w:rsidRDefault="00525A74" w:rsidP="00525A74">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525A74" w:rsidRPr="00750E57" w:rsidRDefault="00525A74" w:rsidP="00525A74">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525A74" w:rsidRPr="00EC002F" w:rsidRDefault="00525A74" w:rsidP="00525A74">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525A74" w:rsidRPr="00750E57" w:rsidRDefault="00525A74" w:rsidP="00525A74">
            <w:pPr>
              <w:pStyle w:val="TAL"/>
              <w:rPr>
                <w:sz w:val="20"/>
              </w:rPr>
            </w:pPr>
          </w:p>
        </w:tc>
        <w:tc>
          <w:tcPr>
            <w:tcW w:w="1401" w:type="dxa"/>
            <w:tcBorders>
              <w:left w:val="single" w:sz="12" w:space="0" w:color="auto"/>
              <w:right w:val="single" w:sz="12" w:space="0" w:color="auto"/>
            </w:tcBorders>
          </w:tcPr>
          <w:p w14:paraId="564BC9AF"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851C76"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1A1A531" w14:textId="77777777" w:rsidR="00525A74" w:rsidRPr="002216BC" w:rsidRDefault="00525A74" w:rsidP="00525A74">
            <w:pPr>
              <w:pStyle w:val="TAL"/>
              <w:rPr>
                <w:b/>
                <w:bCs/>
                <w:color w:val="FF0000"/>
                <w:sz w:val="16"/>
              </w:rPr>
            </w:pPr>
          </w:p>
        </w:tc>
      </w:tr>
      <w:tr w:rsidR="00525A74" w:rsidRPr="002F2600" w14:paraId="123B5F92" w14:textId="77777777" w:rsidTr="00AE49F7">
        <w:tc>
          <w:tcPr>
            <w:tcW w:w="975" w:type="dxa"/>
            <w:tcBorders>
              <w:left w:val="single" w:sz="12" w:space="0" w:color="auto"/>
              <w:right w:val="single" w:sz="12" w:space="0" w:color="auto"/>
            </w:tcBorders>
          </w:tcPr>
          <w:p w14:paraId="215070B2" w14:textId="038C152B" w:rsidR="00525A74" w:rsidRPr="00C97728" w:rsidRDefault="00525A74" w:rsidP="00525A74">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525A74" w:rsidRPr="00750E57" w:rsidRDefault="00525A74" w:rsidP="00525A74">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01314B1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B1A1242" w14:textId="77777777" w:rsidR="00525A74" w:rsidRPr="002216BC" w:rsidRDefault="00525A74" w:rsidP="00525A74">
            <w:pPr>
              <w:pStyle w:val="TAL"/>
              <w:rPr>
                <w:b/>
                <w:bCs/>
                <w:color w:val="FF0000"/>
                <w:sz w:val="16"/>
              </w:rPr>
            </w:pPr>
          </w:p>
        </w:tc>
      </w:tr>
      <w:tr w:rsidR="00525A74"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525A74" w:rsidRPr="00750E57" w:rsidRDefault="00525A74" w:rsidP="00525A74">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525A74" w:rsidRPr="00750E57" w:rsidRDefault="00525A74" w:rsidP="00525A74">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525A74" w:rsidRPr="00EC002F" w:rsidRDefault="00525A74" w:rsidP="00525A74">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525A74" w:rsidRPr="00750E57" w:rsidRDefault="00525A74" w:rsidP="00525A74">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525A74" w:rsidRPr="00996C30" w:rsidRDefault="00525A74" w:rsidP="00525A74">
            <w:pPr>
              <w:pStyle w:val="TAL"/>
              <w:rPr>
                <w:bCs/>
                <w:color w:val="FF0000"/>
                <w:sz w:val="20"/>
                <w:szCs w:val="16"/>
              </w:rPr>
            </w:pPr>
          </w:p>
        </w:tc>
      </w:tr>
      <w:tr w:rsidR="00525A74" w:rsidRPr="002F2600" w14:paraId="4C23E3C0" w14:textId="77777777" w:rsidTr="00386C79">
        <w:tc>
          <w:tcPr>
            <w:tcW w:w="975" w:type="dxa"/>
            <w:tcBorders>
              <w:left w:val="single" w:sz="12" w:space="0" w:color="auto"/>
              <w:right w:val="single" w:sz="12" w:space="0" w:color="auto"/>
            </w:tcBorders>
          </w:tcPr>
          <w:p w14:paraId="503D2276" w14:textId="5C120019" w:rsidR="00525A74" w:rsidRPr="00A5292E" w:rsidRDefault="00525A74" w:rsidP="00525A74">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525A74" w:rsidRPr="00A5292E" w:rsidRDefault="00525A74" w:rsidP="00525A74">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722C5A8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A990A10" w14:textId="77777777" w:rsidR="00525A74" w:rsidRPr="00996C30" w:rsidRDefault="00525A74" w:rsidP="00525A74">
            <w:pPr>
              <w:pStyle w:val="TAL"/>
              <w:rPr>
                <w:bCs/>
                <w:color w:val="FF0000"/>
                <w:sz w:val="20"/>
                <w:szCs w:val="16"/>
              </w:rPr>
            </w:pPr>
          </w:p>
        </w:tc>
      </w:tr>
      <w:tr w:rsidR="00525A74" w:rsidRPr="002F2600" w14:paraId="09E45841" w14:textId="77777777" w:rsidTr="00386C79">
        <w:tc>
          <w:tcPr>
            <w:tcW w:w="975" w:type="dxa"/>
            <w:tcBorders>
              <w:left w:val="single" w:sz="12" w:space="0" w:color="auto"/>
              <w:right w:val="single" w:sz="12" w:space="0" w:color="auto"/>
            </w:tcBorders>
          </w:tcPr>
          <w:p w14:paraId="3D0CADA8" w14:textId="42CB3936" w:rsidR="00525A74" w:rsidRPr="00A5292E" w:rsidRDefault="00525A74" w:rsidP="00525A74">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525A74" w:rsidRPr="00A5292E" w:rsidRDefault="00525A74" w:rsidP="00525A74">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3A0DD6B0" w:rsidR="00525A74" w:rsidRPr="00EC002F" w:rsidRDefault="00525A74" w:rsidP="00525A74">
            <w:pPr>
              <w:suppressLineNumbers/>
              <w:suppressAutoHyphens/>
              <w:spacing w:before="60" w:after="60"/>
              <w:jc w:val="center"/>
            </w:pPr>
            <w:hyperlink r:id="rId336"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525A74" w:rsidRPr="00750E57" w:rsidRDefault="00525A74" w:rsidP="00525A74">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525A74" w:rsidRPr="00750E57" w:rsidRDefault="00525A74" w:rsidP="00525A74">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7B37035" w14:textId="77777777" w:rsidR="00525A74" w:rsidRPr="00996C30" w:rsidRDefault="00525A74" w:rsidP="00525A74">
            <w:pPr>
              <w:pStyle w:val="TAL"/>
              <w:rPr>
                <w:bCs/>
                <w:color w:val="FF0000"/>
                <w:sz w:val="20"/>
                <w:szCs w:val="16"/>
              </w:rPr>
            </w:pPr>
          </w:p>
        </w:tc>
      </w:tr>
      <w:tr w:rsidR="00525A74" w:rsidRPr="002F2600" w14:paraId="6E98249D" w14:textId="77777777" w:rsidTr="00A5292E">
        <w:tc>
          <w:tcPr>
            <w:tcW w:w="975" w:type="dxa"/>
            <w:tcBorders>
              <w:left w:val="single" w:sz="12" w:space="0" w:color="auto"/>
              <w:right w:val="single" w:sz="12" w:space="0" w:color="auto"/>
            </w:tcBorders>
          </w:tcPr>
          <w:p w14:paraId="4F167DA7" w14:textId="10441B3F" w:rsidR="00525A74" w:rsidRPr="00A5292E" w:rsidRDefault="00525A74" w:rsidP="00525A74">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525A74" w:rsidRPr="00A5292E" w:rsidRDefault="00525A74" w:rsidP="00525A74">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525A74" w:rsidRPr="00EC002F" w:rsidRDefault="00525A74" w:rsidP="00525A74">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525A74" w:rsidRPr="00750E57" w:rsidRDefault="00525A74" w:rsidP="00525A74">
            <w:pPr>
              <w:pStyle w:val="TAL"/>
              <w:rPr>
                <w:sz w:val="20"/>
              </w:rPr>
            </w:pPr>
          </w:p>
        </w:tc>
        <w:tc>
          <w:tcPr>
            <w:tcW w:w="1401" w:type="dxa"/>
            <w:tcBorders>
              <w:left w:val="single" w:sz="12" w:space="0" w:color="auto"/>
              <w:right w:val="single" w:sz="12" w:space="0" w:color="auto"/>
            </w:tcBorders>
          </w:tcPr>
          <w:p w14:paraId="0F6EFE68"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0228BE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85D4E78" w14:textId="77777777" w:rsidR="00525A74" w:rsidRPr="00996C30" w:rsidRDefault="00525A74" w:rsidP="00525A74">
            <w:pPr>
              <w:pStyle w:val="TAL"/>
              <w:rPr>
                <w:bCs/>
                <w:color w:val="FF0000"/>
                <w:sz w:val="20"/>
                <w:szCs w:val="16"/>
              </w:rPr>
            </w:pPr>
          </w:p>
        </w:tc>
      </w:tr>
      <w:tr w:rsidR="00525A74" w:rsidRPr="002F2600" w14:paraId="6AF6A5BA" w14:textId="77777777" w:rsidTr="00A5292E">
        <w:tc>
          <w:tcPr>
            <w:tcW w:w="975" w:type="dxa"/>
            <w:tcBorders>
              <w:left w:val="single" w:sz="12" w:space="0" w:color="auto"/>
              <w:right w:val="single" w:sz="12" w:space="0" w:color="auto"/>
            </w:tcBorders>
          </w:tcPr>
          <w:p w14:paraId="44C81DD4" w14:textId="6F503829" w:rsidR="00525A74" w:rsidRDefault="00525A74" w:rsidP="00525A74">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525A74" w:rsidRPr="00750E57" w:rsidRDefault="00525A74" w:rsidP="00525A74">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525A74" w:rsidRPr="00EC002F" w:rsidRDefault="00525A74" w:rsidP="00525A74">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525A74" w:rsidRPr="00750E57" w:rsidRDefault="00525A74" w:rsidP="00525A74">
            <w:pPr>
              <w:pStyle w:val="TAL"/>
              <w:rPr>
                <w:sz w:val="20"/>
              </w:rPr>
            </w:pPr>
          </w:p>
        </w:tc>
        <w:tc>
          <w:tcPr>
            <w:tcW w:w="1401" w:type="dxa"/>
            <w:tcBorders>
              <w:left w:val="single" w:sz="12" w:space="0" w:color="auto"/>
              <w:right w:val="single" w:sz="12" w:space="0" w:color="auto"/>
            </w:tcBorders>
          </w:tcPr>
          <w:p w14:paraId="1FFCB1A1"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C37226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A2F12F2" w14:textId="77777777" w:rsidR="00525A74" w:rsidRPr="00996C30" w:rsidRDefault="00525A74" w:rsidP="00525A74">
            <w:pPr>
              <w:pStyle w:val="TAL"/>
              <w:rPr>
                <w:bCs/>
                <w:color w:val="FF0000"/>
                <w:sz w:val="20"/>
                <w:szCs w:val="16"/>
              </w:rPr>
            </w:pPr>
          </w:p>
        </w:tc>
      </w:tr>
      <w:tr w:rsidR="00525A74" w:rsidRPr="002F2600" w14:paraId="7FF6C1DA" w14:textId="77777777" w:rsidTr="00386C79">
        <w:tc>
          <w:tcPr>
            <w:tcW w:w="975" w:type="dxa"/>
            <w:tcBorders>
              <w:left w:val="single" w:sz="12" w:space="0" w:color="auto"/>
              <w:right w:val="single" w:sz="12" w:space="0" w:color="auto"/>
            </w:tcBorders>
          </w:tcPr>
          <w:p w14:paraId="4F44FBDE" w14:textId="2CB21E0B" w:rsidR="00525A74" w:rsidRDefault="00525A74" w:rsidP="00525A74">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525A74" w:rsidRPr="00750E57" w:rsidRDefault="00525A74" w:rsidP="00525A74">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61D4C90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B31C8F2" w14:textId="77777777" w:rsidR="00525A74" w:rsidRPr="00996C30" w:rsidRDefault="00525A74" w:rsidP="00525A74">
            <w:pPr>
              <w:pStyle w:val="TAL"/>
              <w:rPr>
                <w:bCs/>
                <w:color w:val="FF0000"/>
                <w:sz w:val="20"/>
                <w:szCs w:val="16"/>
              </w:rPr>
            </w:pPr>
          </w:p>
        </w:tc>
      </w:tr>
      <w:tr w:rsidR="00525A74" w:rsidRPr="002F2600" w14:paraId="2F88DC0C" w14:textId="77777777" w:rsidTr="00386C79">
        <w:tc>
          <w:tcPr>
            <w:tcW w:w="975" w:type="dxa"/>
            <w:tcBorders>
              <w:left w:val="single" w:sz="12" w:space="0" w:color="auto"/>
              <w:right w:val="single" w:sz="12" w:space="0" w:color="auto"/>
            </w:tcBorders>
          </w:tcPr>
          <w:p w14:paraId="24184F86" w14:textId="0BFAC614" w:rsidR="00525A74" w:rsidRDefault="00525A74" w:rsidP="00525A74">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525A74" w:rsidRPr="00750E57" w:rsidRDefault="00525A74" w:rsidP="00525A74">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13716276" w:rsidR="00525A74" w:rsidRPr="00EC002F" w:rsidRDefault="00525A74" w:rsidP="00525A74">
            <w:pPr>
              <w:suppressLineNumbers/>
              <w:suppressAutoHyphens/>
              <w:spacing w:before="60" w:after="60"/>
              <w:jc w:val="center"/>
            </w:pPr>
            <w:hyperlink r:id="rId337"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525A74" w:rsidRPr="00750E57" w:rsidRDefault="00525A74" w:rsidP="00525A74">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525A74" w:rsidRPr="00750E57" w:rsidRDefault="00525A74" w:rsidP="00525A74">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B9A0A46" w14:textId="77777777" w:rsidR="00525A74" w:rsidRPr="00996C30" w:rsidRDefault="00525A74" w:rsidP="00525A74">
            <w:pPr>
              <w:pStyle w:val="TAL"/>
              <w:rPr>
                <w:bCs/>
                <w:color w:val="FF0000"/>
                <w:sz w:val="20"/>
                <w:szCs w:val="16"/>
              </w:rPr>
            </w:pPr>
          </w:p>
        </w:tc>
      </w:tr>
      <w:tr w:rsidR="00525A74" w:rsidRPr="002F2600" w14:paraId="05DF334F" w14:textId="77777777" w:rsidTr="008E30A6">
        <w:tc>
          <w:tcPr>
            <w:tcW w:w="975" w:type="dxa"/>
            <w:tcBorders>
              <w:left w:val="single" w:sz="12" w:space="0" w:color="auto"/>
              <w:right w:val="single" w:sz="12" w:space="0" w:color="auto"/>
            </w:tcBorders>
          </w:tcPr>
          <w:p w14:paraId="443BA87C" w14:textId="0BBB1AEC" w:rsidR="00525A74" w:rsidRPr="00A5292E" w:rsidRDefault="00525A74" w:rsidP="00525A74">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525A74" w:rsidRPr="00A5292E" w:rsidRDefault="00525A74" w:rsidP="00525A74">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8BDF4D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A65FE73" w14:textId="77777777" w:rsidR="00525A74" w:rsidRPr="00996C30" w:rsidRDefault="00525A74" w:rsidP="00525A74">
            <w:pPr>
              <w:pStyle w:val="TAL"/>
              <w:rPr>
                <w:bCs/>
                <w:color w:val="FF0000"/>
                <w:sz w:val="20"/>
                <w:szCs w:val="16"/>
              </w:rPr>
            </w:pPr>
          </w:p>
        </w:tc>
      </w:tr>
      <w:tr w:rsidR="00525A74" w:rsidRPr="002F2600" w14:paraId="7025A443" w14:textId="77777777" w:rsidTr="00386C79">
        <w:tc>
          <w:tcPr>
            <w:tcW w:w="975" w:type="dxa"/>
            <w:tcBorders>
              <w:left w:val="single" w:sz="12" w:space="0" w:color="auto"/>
              <w:right w:val="single" w:sz="12" w:space="0" w:color="auto"/>
            </w:tcBorders>
            <w:shd w:val="clear" w:color="auto" w:fill="FFCC99"/>
          </w:tcPr>
          <w:p w14:paraId="2951A514" w14:textId="0B0E4C94" w:rsidR="00525A74" w:rsidRDefault="00525A74" w:rsidP="00525A74">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525A74" w:rsidRDefault="00525A74" w:rsidP="00525A74">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525A74"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525A74"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525A74"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525A74" w:rsidRPr="00996C30" w:rsidRDefault="00525A74" w:rsidP="00525A74">
            <w:pPr>
              <w:pStyle w:val="TAL"/>
              <w:rPr>
                <w:bCs/>
                <w:color w:val="FF0000"/>
                <w:sz w:val="20"/>
                <w:szCs w:val="16"/>
              </w:rPr>
            </w:pPr>
          </w:p>
        </w:tc>
      </w:tr>
      <w:tr w:rsidR="00525A74" w:rsidRPr="002F2600" w14:paraId="6D38B8CA" w14:textId="77777777" w:rsidTr="00386C79">
        <w:tc>
          <w:tcPr>
            <w:tcW w:w="975" w:type="dxa"/>
            <w:tcBorders>
              <w:left w:val="single" w:sz="12" w:space="0" w:color="auto"/>
              <w:right w:val="single" w:sz="12" w:space="0" w:color="auto"/>
            </w:tcBorders>
            <w:shd w:val="clear" w:color="auto" w:fill="FFFFFF" w:themeFill="background1"/>
          </w:tcPr>
          <w:p w14:paraId="17E511B9" w14:textId="054502E0" w:rsidR="00525A74" w:rsidRPr="00750E57" w:rsidRDefault="00525A74" w:rsidP="00525A74">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9E598EF" w14:textId="27C32A93" w:rsidR="00525A74" w:rsidRPr="00750E57" w:rsidRDefault="00525A74" w:rsidP="00525A74">
            <w:pPr>
              <w:pStyle w:val="TAL"/>
              <w:rPr>
                <w:b/>
                <w:bCs/>
                <w:sz w:val="20"/>
              </w:rPr>
            </w:pPr>
          </w:p>
        </w:tc>
        <w:tc>
          <w:tcPr>
            <w:tcW w:w="746" w:type="dxa"/>
            <w:tcBorders>
              <w:left w:val="single" w:sz="12" w:space="0" w:color="auto"/>
              <w:right w:val="single" w:sz="12" w:space="0" w:color="auto"/>
            </w:tcBorders>
            <w:shd w:val="clear" w:color="auto" w:fill="FFFF00"/>
          </w:tcPr>
          <w:p w14:paraId="0828E18B" w14:textId="33FA3189" w:rsidR="00525A74" w:rsidRPr="00EC002F" w:rsidRDefault="00525A74" w:rsidP="00525A74">
            <w:pPr>
              <w:suppressLineNumbers/>
              <w:suppressAutoHyphens/>
              <w:spacing w:before="60" w:after="60"/>
              <w:jc w:val="center"/>
            </w:pPr>
            <w:hyperlink r:id="rId338" w:history="1">
              <w:r>
                <w:rPr>
                  <w:rStyle w:val="Hyperlink"/>
                </w:rPr>
                <w:t>5014</w:t>
              </w:r>
            </w:hyperlink>
          </w:p>
        </w:tc>
        <w:tc>
          <w:tcPr>
            <w:tcW w:w="3251" w:type="dxa"/>
            <w:tcBorders>
              <w:left w:val="single" w:sz="12" w:space="0" w:color="auto"/>
              <w:right w:val="single" w:sz="12" w:space="0" w:color="auto"/>
            </w:tcBorders>
            <w:shd w:val="clear" w:color="auto" w:fill="FFFF00"/>
          </w:tcPr>
          <w:p w14:paraId="2361475F" w14:textId="462D74F8" w:rsidR="00525A74" w:rsidRPr="00750E57" w:rsidRDefault="00525A74" w:rsidP="00525A74">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5FBD1FD" w14:textId="58ED387E" w:rsidR="00525A74" w:rsidRPr="00750E57" w:rsidRDefault="00525A74" w:rsidP="00525A74">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08B3C5E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73BB22F3" w14:textId="77777777" w:rsidR="00525A74" w:rsidRPr="00996C30" w:rsidRDefault="00525A74" w:rsidP="00525A74">
            <w:pPr>
              <w:pStyle w:val="TAL"/>
              <w:rPr>
                <w:bCs/>
                <w:color w:val="FF0000"/>
                <w:sz w:val="20"/>
                <w:szCs w:val="16"/>
              </w:rPr>
            </w:pPr>
          </w:p>
        </w:tc>
      </w:tr>
      <w:tr w:rsidR="00525A74" w:rsidRPr="002F2600" w14:paraId="291DD29A" w14:textId="77777777" w:rsidTr="008E30A6">
        <w:tc>
          <w:tcPr>
            <w:tcW w:w="975" w:type="dxa"/>
            <w:tcBorders>
              <w:left w:val="single" w:sz="12" w:space="0" w:color="auto"/>
              <w:right w:val="single" w:sz="12" w:space="0" w:color="auto"/>
            </w:tcBorders>
          </w:tcPr>
          <w:p w14:paraId="3416089B" w14:textId="77777777" w:rsidR="00525A74" w:rsidRDefault="00525A74" w:rsidP="00525A74">
            <w:pPr>
              <w:pStyle w:val="TAL"/>
              <w:rPr>
                <w:b/>
                <w:bCs/>
                <w:sz w:val="20"/>
              </w:rPr>
            </w:pPr>
          </w:p>
        </w:tc>
        <w:tc>
          <w:tcPr>
            <w:tcW w:w="2635" w:type="dxa"/>
            <w:tcBorders>
              <w:left w:val="single" w:sz="12" w:space="0" w:color="auto"/>
              <w:right w:val="single" w:sz="12" w:space="0" w:color="auto"/>
            </w:tcBorders>
          </w:tcPr>
          <w:p w14:paraId="4C54F973" w14:textId="77777777" w:rsidR="00525A74" w:rsidRPr="00750E57" w:rsidRDefault="00525A74" w:rsidP="00525A74">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C4E0A4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8EE4D72" w14:textId="77777777" w:rsidR="00525A74" w:rsidRPr="00996C30" w:rsidRDefault="00525A74" w:rsidP="00525A74">
            <w:pPr>
              <w:pStyle w:val="TAL"/>
              <w:rPr>
                <w:bCs/>
                <w:color w:val="FF0000"/>
                <w:sz w:val="20"/>
                <w:szCs w:val="16"/>
              </w:rPr>
            </w:pPr>
          </w:p>
        </w:tc>
      </w:tr>
      <w:tr w:rsidR="00525A74"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525A74" w:rsidRPr="00750E57" w:rsidRDefault="00525A74" w:rsidP="00525A74">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525A74" w:rsidRPr="00750E57" w:rsidRDefault="00525A74" w:rsidP="00525A74">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525A74"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525A74"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525A74"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525A74" w:rsidRPr="00996C30" w:rsidRDefault="00525A74" w:rsidP="00525A74">
            <w:pPr>
              <w:pStyle w:val="TAL"/>
              <w:rPr>
                <w:bCs/>
                <w:color w:val="FF0000"/>
                <w:sz w:val="20"/>
                <w:szCs w:val="16"/>
              </w:rPr>
            </w:pPr>
          </w:p>
        </w:tc>
      </w:tr>
      <w:tr w:rsidR="00525A74"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525A74" w:rsidRPr="00750E57" w:rsidRDefault="00525A74" w:rsidP="00525A74">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525A74" w:rsidRPr="00750E57" w:rsidRDefault="00525A74" w:rsidP="00525A74">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69A05B6E" w:rsidR="00525A74" w:rsidRPr="00EC002F" w:rsidRDefault="00525A74" w:rsidP="00525A74">
            <w:pPr>
              <w:suppressLineNumbers/>
              <w:suppressAutoHyphens/>
              <w:spacing w:before="60" w:after="60"/>
              <w:jc w:val="center"/>
            </w:pPr>
            <w:hyperlink r:id="rId339"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525A74" w:rsidRPr="00750E57" w:rsidRDefault="00525A74" w:rsidP="00525A74">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525A74" w:rsidRPr="00750E57" w:rsidRDefault="00525A74" w:rsidP="00525A74">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525A74" w:rsidRPr="00996C30" w:rsidRDefault="00525A74" w:rsidP="00525A74">
            <w:pPr>
              <w:pStyle w:val="TAL"/>
              <w:rPr>
                <w:bCs/>
                <w:color w:val="FF0000"/>
                <w:sz w:val="20"/>
                <w:szCs w:val="16"/>
              </w:rPr>
            </w:pPr>
          </w:p>
        </w:tc>
      </w:tr>
      <w:tr w:rsidR="00525A74" w:rsidRPr="002F2600" w14:paraId="3630004B" w14:textId="77777777" w:rsidTr="00AE49F7">
        <w:tc>
          <w:tcPr>
            <w:tcW w:w="975" w:type="dxa"/>
            <w:tcBorders>
              <w:left w:val="single" w:sz="12" w:space="0" w:color="auto"/>
              <w:right w:val="single" w:sz="12" w:space="0" w:color="auto"/>
            </w:tcBorders>
          </w:tcPr>
          <w:p w14:paraId="3054CF39" w14:textId="77777777" w:rsidR="00525A74" w:rsidRPr="00236DB2" w:rsidRDefault="00525A74" w:rsidP="00525A74">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525A74" w:rsidRPr="00236DB2" w:rsidRDefault="00525A74" w:rsidP="00525A74">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525A74" w:rsidRPr="00EC002F" w:rsidRDefault="00525A74" w:rsidP="00525A74">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525A74" w:rsidRPr="00750E57" w:rsidRDefault="00525A74" w:rsidP="00525A74">
            <w:pPr>
              <w:pStyle w:val="TAL"/>
              <w:rPr>
                <w:sz w:val="20"/>
              </w:rPr>
            </w:pPr>
          </w:p>
        </w:tc>
        <w:tc>
          <w:tcPr>
            <w:tcW w:w="1401" w:type="dxa"/>
            <w:tcBorders>
              <w:left w:val="single" w:sz="12" w:space="0" w:color="auto"/>
              <w:right w:val="single" w:sz="12" w:space="0" w:color="auto"/>
            </w:tcBorders>
          </w:tcPr>
          <w:p w14:paraId="6C1EC05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72C59D4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23068C5" w14:textId="77777777" w:rsidR="00525A74" w:rsidRPr="00996C30" w:rsidRDefault="00525A74" w:rsidP="00525A74">
            <w:pPr>
              <w:pStyle w:val="TAL"/>
              <w:rPr>
                <w:bCs/>
                <w:color w:val="FF0000"/>
                <w:sz w:val="20"/>
                <w:szCs w:val="16"/>
              </w:rPr>
            </w:pPr>
          </w:p>
        </w:tc>
      </w:tr>
      <w:tr w:rsidR="00525A74"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525A74" w:rsidRPr="00750E57" w:rsidRDefault="00525A74" w:rsidP="00525A74">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525A74" w:rsidRPr="00750E57" w:rsidRDefault="00525A74" w:rsidP="00525A74">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525A74" w:rsidRPr="00EC002F" w:rsidRDefault="00525A74" w:rsidP="00525A74">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525A74" w:rsidRPr="00750E57" w:rsidRDefault="00525A74" w:rsidP="00525A74">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525A74" w:rsidRPr="00996C30" w:rsidRDefault="00525A74" w:rsidP="00525A74">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340"/>
      <w:headerReference w:type="first" r:id="rId341"/>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F8E7" w14:textId="77777777" w:rsidR="00A140A2" w:rsidRDefault="00A140A2" w:rsidP="005061C8">
      <w:r>
        <w:separator/>
      </w:r>
    </w:p>
  </w:endnote>
  <w:endnote w:type="continuationSeparator" w:id="0">
    <w:p w14:paraId="02CF2A39" w14:textId="77777777" w:rsidR="00A140A2" w:rsidRDefault="00A140A2"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游ゴシック"/>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altName w:val="Yu Gothic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FBF9" w14:textId="77777777" w:rsidR="00A140A2" w:rsidRDefault="00A140A2" w:rsidP="005061C8">
      <w:r>
        <w:separator/>
      </w:r>
    </w:p>
  </w:footnote>
  <w:footnote w:type="continuationSeparator" w:id="0">
    <w:p w14:paraId="08C076A1" w14:textId="77777777" w:rsidR="00A140A2" w:rsidRDefault="00A140A2"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48694811"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7A27EA">
      <w:rPr>
        <w:b/>
        <w:noProof/>
        <w:sz w:val="24"/>
      </w:rPr>
      <w:t>6</w:t>
    </w:r>
  </w:p>
  <w:p w14:paraId="1E5C1E52" w14:textId="4D8671E8" w:rsidR="00CF2C53" w:rsidRDefault="00E87071" w:rsidP="00350D77">
    <w:pPr>
      <w:pStyle w:val="CRCoverPage"/>
      <w:outlineLvl w:val="0"/>
      <w:rPr>
        <w:b/>
        <w:noProof/>
        <w:sz w:val="24"/>
      </w:rPr>
    </w:pPr>
    <w:bookmarkStart w:id="3"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ＭＳ 明朝"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bordersDoNotSurroundHeader/>
  <w:bordersDoNotSurroundFooter/>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453"/>
  </w:docVars>
  <w:rsids>
    <w:rsidRoot w:val="00C672F5"/>
    <w:rsid w:val="00003397"/>
    <w:rsid w:val="000074CA"/>
    <w:rsid w:val="0001298D"/>
    <w:rsid w:val="00014886"/>
    <w:rsid w:val="00015F91"/>
    <w:rsid w:val="00017B34"/>
    <w:rsid w:val="0002782E"/>
    <w:rsid w:val="00027B68"/>
    <w:rsid w:val="00030458"/>
    <w:rsid w:val="000316D6"/>
    <w:rsid w:val="00031CAA"/>
    <w:rsid w:val="00032887"/>
    <w:rsid w:val="00033D78"/>
    <w:rsid w:val="00035B3E"/>
    <w:rsid w:val="00037920"/>
    <w:rsid w:val="00043094"/>
    <w:rsid w:val="00044042"/>
    <w:rsid w:val="000442F6"/>
    <w:rsid w:val="00046431"/>
    <w:rsid w:val="00050262"/>
    <w:rsid w:val="000508AC"/>
    <w:rsid w:val="00051273"/>
    <w:rsid w:val="000539E1"/>
    <w:rsid w:val="00053C64"/>
    <w:rsid w:val="00053E04"/>
    <w:rsid w:val="00061D62"/>
    <w:rsid w:val="00063B24"/>
    <w:rsid w:val="00065B43"/>
    <w:rsid w:val="000663A8"/>
    <w:rsid w:val="00075703"/>
    <w:rsid w:val="00075A95"/>
    <w:rsid w:val="00076D8E"/>
    <w:rsid w:val="00081520"/>
    <w:rsid w:val="0008199A"/>
    <w:rsid w:val="000822BB"/>
    <w:rsid w:val="00086C24"/>
    <w:rsid w:val="00087A72"/>
    <w:rsid w:val="00097937"/>
    <w:rsid w:val="000A229D"/>
    <w:rsid w:val="000A2E5F"/>
    <w:rsid w:val="000A36B3"/>
    <w:rsid w:val="000A45A0"/>
    <w:rsid w:val="000B0423"/>
    <w:rsid w:val="000B0521"/>
    <w:rsid w:val="000B1DF0"/>
    <w:rsid w:val="000B349E"/>
    <w:rsid w:val="000B4A09"/>
    <w:rsid w:val="000B5EFE"/>
    <w:rsid w:val="000B716A"/>
    <w:rsid w:val="000C0FAA"/>
    <w:rsid w:val="000C1AA3"/>
    <w:rsid w:val="000C4EFC"/>
    <w:rsid w:val="000D0AE7"/>
    <w:rsid w:val="000D5AD4"/>
    <w:rsid w:val="000D6FD8"/>
    <w:rsid w:val="000E010F"/>
    <w:rsid w:val="000E193D"/>
    <w:rsid w:val="000E2225"/>
    <w:rsid w:val="000E4660"/>
    <w:rsid w:val="000E523C"/>
    <w:rsid w:val="000E71E8"/>
    <w:rsid w:val="000F0DF1"/>
    <w:rsid w:val="000F498F"/>
    <w:rsid w:val="000F523E"/>
    <w:rsid w:val="000F6969"/>
    <w:rsid w:val="00100F95"/>
    <w:rsid w:val="00104268"/>
    <w:rsid w:val="00107209"/>
    <w:rsid w:val="00107B9A"/>
    <w:rsid w:val="00110829"/>
    <w:rsid w:val="00112055"/>
    <w:rsid w:val="00112332"/>
    <w:rsid w:val="00113065"/>
    <w:rsid w:val="00116D51"/>
    <w:rsid w:val="00120241"/>
    <w:rsid w:val="00130E06"/>
    <w:rsid w:val="001330C6"/>
    <w:rsid w:val="00134F03"/>
    <w:rsid w:val="0013540E"/>
    <w:rsid w:val="0013779F"/>
    <w:rsid w:val="0014373D"/>
    <w:rsid w:val="001449C7"/>
    <w:rsid w:val="001455C6"/>
    <w:rsid w:val="001459EB"/>
    <w:rsid w:val="00146E65"/>
    <w:rsid w:val="001475A3"/>
    <w:rsid w:val="00147CA0"/>
    <w:rsid w:val="00151055"/>
    <w:rsid w:val="00151F01"/>
    <w:rsid w:val="001528DD"/>
    <w:rsid w:val="0015563E"/>
    <w:rsid w:val="00161FF0"/>
    <w:rsid w:val="00170B56"/>
    <w:rsid w:val="00176466"/>
    <w:rsid w:val="001805DC"/>
    <w:rsid w:val="00182C67"/>
    <w:rsid w:val="00183BA9"/>
    <w:rsid w:val="00192464"/>
    <w:rsid w:val="0019655D"/>
    <w:rsid w:val="001A093F"/>
    <w:rsid w:val="001A41C7"/>
    <w:rsid w:val="001A6947"/>
    <w:rsid w:val="001A6B8B"/>
    <w:rsid w:val="001B1127"/>
    <w:rsid w:val="001B39A1"/>
    <w:rsid w:val="001B639C"/>
    <w:rsid w:val="001B6DA2"/>
    <w:rsid w:val="001C1AB3"/>
    <w:rsid w:val="001C3336"/>
    <w:rsid w:val="001D2722"/>
    <w:rsid w:val="001D2AB9"/>
    <w:rsid w:val="001D3C70"/>
    <w:rsid w:val="001D728D"/>
    <w:rsid w:val="001D78CB"/>
    <w:rsid w:val="001E1E5E"/>
    <w:rsid w:val="001E4926"/>
    <w:rsid w:val="001E5B4E"/>
    <w:rsid w:val="001E63B7"/>
    <w:rsid w:val="001E7866"/>
    <w:rsid w:val="001F00C4"/>
    <w:rsid w:val="001F180F"/>
    <w:rsid w:val="001F2FFF"/>
    <w:rsid w:val="0020194C"/>
    <w:rsid w:val="00202EDF"/>
    <w:rsid w:val="00204A97"/>
    <w:rsid w:val="002053D7"/>
    <w:rsid w:val="00207B84"/>
    <w:rsid w:val="002179B5"/>
    <w:rsid w:val="00217EAC"/>
    <w:rsid w:val="00222CCF"/>
    <w:rsid w:val="002245E9"/>
    <w:rsid w:val="00224C9E"/>
    <w:rsid w:val="00224D06"/>
    <w:rsid w:val="00232100"/>
    <w:rsid w:val="00232D08"/>
    <w:rsid w:val="00237E90"/>
    <w:rsid w:val="00241DAE"/>
    <w:rsid w:val="002438F6"/>
    <w:rsid w:val="00243A8E"/>
    <w:rsid w:val="00251BFE"/>
    <w:rsid w:val="00252E64"/>
    <w:rsid w:val="00253A91"/>
    <w:rsid w:val="00255F9F"/>
    <w:rsid w:val="00256312"/>
    <w:rsid w:val="00260A7A"/>
    <w:rsid w:val="002614B6"/>
    <w:rsid w:val="00262374"/>
    <w:rsid w:val="00265FE7"/>
    <w:rsid w:val="00267D1C"/>
    <w:rsid w:val="00277BEF"/>
    <w:rsid w:val="002811AC"/>
    <w:rsid w:val="00285391"/>
    <w:rsid w:val="00287355"/>
    <w:rsid w:val="00291018"/>
    <w:rsid w:val="00294B8E"/>
    <w:rsid w:val="00296663"/>
    <w:rsid w:val="00297F12"/>
    <w:rsid w:val="002A0FD3"/>
    <w:rsid w:val="002A1B0E"/>
    <w:rsid w:val="002A72D1"/>
    <w:rsid w:val="002B1244"/>
    <w:rsid w:val="002B2DF5"/>
    <w:rsid w:val="002B5C9E"/>
    <w:rsid w:val="002B653A"/>
    <w:rsid w:val="002C20E1"/>
    <w:rsid w:val="002C3A1D"/>
    <w:rsid w:val="002C4D1A"/>
    <w:rsid w:val="002C7ACE"/>
    <w:rsid w:val="002D0509"/>
    <w:rsid w:val="002D1FB9"/>
    <w:rsid w:val="002D767D"/>
    <w:rsid w:val="002D7A70"/>
    <w:rsid w:val="002E0365"/>
    <w:rsid w:val="002E0671"/>
    <w:rsid w:val="002E1A11"/>
    <w:rsid w:val="002E345E"/>
    <w:rsid w:val="002E4BDA"/>
    <w:rsid w:val="002E57C3"/>
    <w:rsid w:val="002F0847"/>
    <w:rsid w:val="002F0D02"/>
    <w:rsid w:val="002F24D8"/>
    <w:rsid w:val="002F2BF2"/>
    <w:rsid w:val="002F3C44"/>
    <w:rsid w:val="002F5647"/>
    <w:rsid w:val="002F5F6A"/>
    <w:rsid w:val="0030009F"/>
    <w:rsid w:val="00300E65"/>
    <w:rsid w:val="00305539"/>
    <w:rsid w:val="00307D90"/>
    <w:rsid w:val="00310421"/>
    <w:rsid w:val="00312307"/>
    <w:rsid w:val="00314ACC"/>
    <w:rsid w:val="00314FEB"/>
    <w:rsid w:val="00315CC6"/>
    <w:rsid w:val="003162CB"/>
    <w:rsid w:val="00316F36"/>
    <w:rsid w:val="00323DC8"/>
    <w:rsid w:val="003267A6"/>
    <w:rsid w:val="00332D78"/>
    <w:rsid w:val="00337EBE"/>
    <w:rsid w:val="00345A6D"/>
    <w:rsid w:val="0034791D"/>
    <w:rsid w:val="003506AB"/>
    <w:rsid w:val="00350D77"/>
    <w:rsid w:val="00354A2C"/>
    <w:rsid w:val="003562B5"/>
    <w:rsid w:val="0036003D"/>
    <w:rsid w:val="003644D2"/>
    <w:rsid w:val="00366168"/>
    <w:rsid w:val="00373152"/>
    <w:rsid w:val="003761B4"/>
    <w:rsid w:val="00381744"/>
    <w:rsid w:val="0038279F"/>
    <w:rsid w:val="00383D3A"/>
    <w:rsid w:val="003841CC"/>
    <w:rsid w:val="00384F3E"/>
    <w:rsid w:val="00385F0C"/>
    <w:rsid w:val="003867B4"/>
    <w:rsid w:val="00386C79"/>
    <w:rsid w:val="00387951"/>
    <w:rsid w:val="0039081C"/>
    <w:rsid w:val="00395C26"/>
    <w:rsid w:val="003A177E"/>
    <w:rsid w:val="003A2CA2"/>
    <w:rsid w:val="003A33C2"/>
    <w:rsid w:val="003A65C2"/>
    <w:rsid w:val="003A7630"/>
    <w:rsid w:val="003A7721"/>
    <w:rsid w:val="003B1B3B"/>
    <w:rsid w:val="003B2562"/>
    <w:rsid w:val="003B2C64"/>
    <w:rsid w:val="003B37A7"/>
    <w:rsid w:val="003B3807"/>
    <w:rsid w:val="003B3881"/>
    <w:rsid w:val="003B3B15"/>
    <w:rsid w:val="003B4958"/>
    <w:rsid w:val="003B66C6"/>
    <w:rsid w:val="003B6EEC"/>
    <w:rsid w:val="003C1DD2"/>
    <w:rsid w:val="003C2EAE"/>
    <w:rsid w:val="003C5250"/>
    <w:rsid w:val="003C5779"/>
    <w:rsid w:val="003D259D"/>
    <w:rsid w:val="003D2CBF"/>
    <w:rsid w:val="003D5721"/>
    <w:rsid w:val="003D5A38"/>
    <w:rsid w:val="003D66A0"/>
    <w:rsid w:val="003E1097"/>
    <w:rsid w:val="003E1F1C"/>
    <w:rsid w:val="003E2DAB"/>
    <w:rsid w:val="003E36DF"/>
    <w:rsid w:val="003E42DF"/>
    <w:rsid w:val="003E7460"/>
    <w:rsid w:val="003F2A89"/>
    <w:rsid w:val="003F2C3A"/>
    <w:rsid w:val="003F2C7E"/>
    <w:rsid w:val="003F3CC4"/>
    <w:rsid w:val="003F7FE0"/>
    <w:rsid w:val="004012C1"/>
    <w:rsid w:val="0040285F"/>
    <w:rsid w:val="00404068"/>
    <w:rsid w:val="00404168"/>
    <w:rsid w:val="0040497B"/>
    <w:rsid w:val="00407C3E"/>
    <w:rsid w:val="00407EAF"/>
    <w:rsid w:val="00410B32"/>
    <w:rsid w:val="00410E7A"/>
    <w:rsid w:val="00416048"/>
    <w:rsid w:val="00417473"/>
    <w:rsid w:val="0041782C"/>
    <w:rsid w:val="00417AFC"/>
    <w:rsid w:val="00417E6D"/>
    <w:rsid w:val="004208CF"/>
    <w:rsid w:val="00421DAA"/>
    <w:rsid w:val="00422A17"/>
    <w:rsid w:val="0042331A"/>
    <w:rsid w:val="004251B1"/>
    <w:rsid w:val="00426BBA"/>
    <w:rsid w:val="0043114B"/>
    <w:rsid w:val="00435F09"/>
    <w:rsid w:val="00440A62"/>
    <w:rsid w:val="00441290"/>
    <w:rsid w:val="00441DFB"/>
    <w:rsid w:val="004458A4"/>
    <w:rsid w:val="004460CC"/>
    <w:rsid w:val="004463A0"/>
    <w:rsid w:val="00446870"/>
    <w:rsid w:val="004468F2"/>
    <w:rsid w:val="004470D8"/>
    <w:rsid w:val="0045547A"/>
    <w:rsid w:val="0045610B"/>
    <w:rsid w:val="00456AE9"/>
    <w:rsid w:val="00456F68"/>
    <w:rsid w:val="004572AB"/>
    <w:rsid w:val="00461DD9"/>
    <w:rsid w:val="0046348D"/>
    <w:rsid w:val="00465DF4"/>
    <w:rsid w:val="004750B8"/>
    <w:rsid w:val="00487BE6"/>
    <w:rsid w:val="0049038A"/>
    <w:rsid w:val="0049045A"/>
    <w:rsid w:val="004918AE"/>
    <w:rsid w:val="0049434E"/>
    <w:rsid w:val="00495667"/>
    <w:rsid w:val="00495C5E"/>
    <w:rsid w:val="00495DB2"/>
    <w:rsid w:val="0049703B"/>
    <w:rsid w:val="004A37F6"/>
    <w:rsid w:val="004A535C"/>
    <w:rsid w:val="004A5BDD"/>
    <w:rsid w:val="004A7129"/>
    <w:rsid w:val="004B0170"/>
    <w:rsid w:val="004B0398"/>
    <w:rsid w:val="004B28AA"/>
    <w:rsid w:val="004B5274"/>
    <w:rsid w:val="004B65D0"/>
    <w:rsid w:val="004C0485"/>
    <w:rsid w:val="004C1C1D"/>
    <w:rsid w:val="004C587E"/>
    <w:rsid w:val="004C7C4A"/>
    <w:rsid w:val="004D16E0"/>
    <w:rsid w:val="004D4497"/>
    <w:rsid w:val="004E28A1"/>
    <w:rsid w:val="004E6E13"/>
    <w:rsid w:val="004F1950"/>
    <w:rsid w:val="004F5D59"/>
    <w:rsid w:val="004F713F"/>
    <w:rsid w:val="005061C8"/>
    <w:rsid w:val="0050797A"/>
    <w:rsid w:val="00513750"/>
    <w:rsid w:val="005219DD"/>
    <w:rsid w:val="00525A74"/>
    <w:rsid w:val="005300A8"/>
    <w:rsid w:val="00533FB5"/>
    <w:rsid w:val="00535EFF"/>
    <w:rsid w:val="005366F5"/>
    <w:rsid w:val="0054345E"/>
    <w:rsid w:val="0054465F"/>
    <w:rsid w:val="00547CFF"/>
    <w:rsid w:val="0055132A"/>
    <w:rsid w:val="00552893"/>
    <w:rsid w:val="00557319"/>
    <w:rsid w:val="005667F1"/>
    <w:rsid w:val="0057042A"/>
    <w:rsid w:val="00572100"/>
    <w:rsid w:val="00572930"/>
    <w:rsid w:val="00574121"/>
    <w:rsid w:val="00574808"/>
    <w:rsid w:val="00575DC4"/>
    <w:rsid w:val="0057645B"/>
    <w:rsid w:val="0058068D"/>
    <w:rsid w:val="00581C9B"/>
    <w:rsid w:val="00591676"/>
    <w:rsid w:val="005925A6"/>
    <w:rsid w:val="005963F1"/>
    <w:rsid w:val="00596FE2"/>
    <w:rsid w:val="005A5FAF"/>
    <w:rsid w:val="005B112F"/>
    <w:rsid w:val="005B1635"/>
    <w:rsid w:val="005B2327"/>
    <w:rsid w:val="005B2623"/>
    <w:rsid w:val="005B5504"/>
    <w:rsid w:val="005B55C5"/>
    <w:rsid w:val="005B5BCE"/>
    <w:rsid w:val="005B6181"/>
    <w:rsid w:val="005B6273"/>
    <w:rsid w:val="005C20D5"/>
    <w:rsid w:val="005C2183"/>
    <w:rsid w:val="005C2322"/>
    <w:rsid w:val="005C2B27"/>
    <w:rsid w:val="005C2DE3"/>
    <w:rsid w:val="005C4077"/>
    <w:rsid w:val="005C5BC3"/>
    <w:rsid w:val="005C7296"/>
    <w:rsid w:val="005D1257"/>
    <w:rsid w:val="005D15FE"/>
    <w:rsid w:val="005D3060"/>
    <w:rsid w:val="005D3AB7"/>
    <w:rsid w:val="005D4B60"/>
    <w:rsid w:val="005D7AD4"/>
    <w:rsid w:val="005E0E28"/>
    <w:rsid w:val="005E35BE"/>
    <w:rsid w:val="005E3FD0"/>
    <w:rsid w:val="005E61D1"/>
    <w:rsid w:val="005E7582"/>
    <w:rsid w:val="005E7D97"/>
    <w:rsid w:val="005F2629"/>
    <w:rsid w:val="005F3360"/>
    <w:rsid w:val="005F6DD5"/>
    <w:rsid w:val="005F79B5"/>
    <w:rsid w:val="005F7E38"/>
    <w:rsid w:val="00601F34"/>
    <w:rsid w:val="00602337"/>
    <w:rsid w:val="00604E9A"/>
    <w:rsid w:val="0061184F"/>
    <w:rsid w:val="006120AF"/>
    <w:rsid w:val="006131A7"/>
    <w:rsid w:val="00614E43"/>
    <w:rsid w:val="00616F67"/>
    <w:rsid w:val="006202F5"/>
    <w:rsid w:val="0062136A"/>
    <w:rsid w:val="00621CD7"/>
    <w:rsid w:val="00621D3E"/>
    <w:rsid w:val="006229C4"/>
    <w:rsid w:val="006250E1"/>
    <w:rsid w:val="0062658E"/>
    <w:rsid w:val="006266C3"/>
    <w:rsid w:val="00626855"/>
    <w:rsid w:val="006322E1"/>
    <w:rsid w:val="00632409"/>
    <w:rsid w:val="006349F3"/>
    <w:rsid w:val="00636B58"/>
    <w:rsid w:val="0064023B"/>
    <w:rsid w:val="00642732"/>
    <w:rsid w:val="00642BEA"/>
    <w:rsid w:val="00642D16"/>
    <w:rsid w:val="0064311D"/>
    <w:rsid w:val="00644567"/>
    <w:rsid w:val="0064634B"/>
    <w:rsid w:val="006505F1"/>
    <w:rsid w:val="00652ED0"/>
    <w:rsid w:val="006541E6"/>
    <w:rsid w:val="006579C0"/>
    <w:rsid w:val="0066110F"/>
    <w:rsid w:val="006615DC"/>
    <w:rsid w:val="006636BD"/>
    <w:rsid w:val="00664BF9"/>
    <w:rsid w:val="00666677"/>
    <w:rsid w:val="00672B61"/>
    <w:rsid w:val="006813FC"/>
    <w:rsid w:val="00681717"/>
    <w:rsid w:val="006857EE"/>
    <w:rsid w:val="0069477F"/>
    <w:rsid w:val="006948B4"/>
    <w:rsid w:val="006964C8"/>
    <w:rsid w:val="006979D6"/>
    <w:rsid w:val="006A2A35"/>
    <w:rsid w:val="006A4A74"/>
    <w:rsid w:val="006B1A20"/>
    <w:rsid w:val="006B6F6C"/>
    <w:rsid w:val="006C023C"/>
    <w:rsid w:val="006D0AC8"/>
    <w:rsid w:val="006D13CE"/>
    <w:rsid w:val="006D19BF"/>
    <w:rsid w:val="006D302D"/>
    <w:rsid w:val="006D5307"/>
    <w:rsid w:val="006D65E4"/>
    <w:rsid w:val="006E29CF"/>
    <w:rsid w:val="006E39EC"/>
    <w:rsid w:val="006E491B"/>
    <w:rsid w:val="006F4E10"/>
    <w:rsid w:val="006F5A95"/>
    <w:rsid w:val="006F6375"/>
    <w:rsid w:val="007008B8"/>
    <w:rsid w:val="007012F4"/>
    <w:rsid w:val="007019A2"/>
    <w:rsid w:val="0070240E"/>
    <w:rsid w:val="007048CF"/>
    <w:rsid w:val="007066E9"/>
    <w:rsid w:val="00706CFF"/>
    <w:rsid w:val="00712392"/>
    <w:rsid w:val="00721262"/>
    <w:rsid w:val="00724215"/>
    <w:rsid w:val="00724C77"/>
    <w:rsid w:val="0072647A"/>
    <w:rsid w:val="00727AE6"/>
    <w:rsid w:val="00731836"/>
    <w:rsid w:val="0073545F"/>
    <w:rsid w:val="00736BBA"/>
    <w:rsid w:val="00737094"/>
    <w:rsid w:val="0073786B"/>
    <w:rsid w:val="00742003"/>
    <w:rsid w:val="0074234E"/>
    <w:rsid w:val="0074344E"/>
    <w:rsid w:val="00745300"/>
    <w:rsid w:val="00745303"/>
    <w:rsid w:val="007514E3"/>
    <w:rsid w:val="007514F9"/>
    <w:rsid w:val="007533C0"/>
    <w:rsid w:val="00753D8F"/>
    <w:rsid w:val="00754655"/>
    <w:rsid w:val="00754AE0"/>
    <w:rsid w:val="007552A8"/>
    <w:rsid w:val="00755F82"/>
    <w:rsid w:val="0075758D"/>
    <w:rsid w:val="00757ABC"/>
    <w:rsid w:val="007609F7"/>
    <w:rsid w:val="007622A7"/>
    <w:rsid w:val="0076451A"/>
    <w:rsid w:val="0077173F"/>
    <w:rsid w:val="00771AB7"/>
    <w:rsid w:val="0077234A"/>
    <w:rsid w:val="0077244C"/>
    <w:rsid w:val="00774537"/>
    <w:rsid w:val="00775179"/>
    <w:rsid w:val="00777D69"/>
    <w:rsid w:val="00780477"/>
    <w:rsid w:val="00781A2D"/>
    <w:rsid w:val="00784738"/>
    <w:rsid w:val="00785D8A"/>
    <w:rsid w:val="00786735"/>
    <w:rsid w:val="00792BEA"/>
    <w:rsid w:val="007937B6"/>
    <w:rsid w:val="00794792"/>
    <w:rsid w:val="007A27EA"/>
    <w:rsid w:val="007A50F3"/>
    <w:rsid w:val="007A59DE"/>
    <w:rsid w:val="007A7390"/>
    <w:rsid w:val="007B6187"/>
    <w:rsid w:val="007B7641"/>
    <w:rsid w:val="007C171C"/>
    <w:rsid w:val="007C25FA"/>
    <w:rsid w:val="007C5439"/>
    <w:rsid w:val="007C69E2"/>
    <w:rsid w:val="007D2110"/>
    <w:rsid w:val="007D3662"/>
    <w:rsid w:val="007D38DC"/>
    <w:rsid w:val="007D5C4A"/>
    <w:rsid w:val="007E1B75"/>
    <w:rsid w:val="007E3920"/>
    <w:rsid w:val="007E49C9"/>
    <w:rsid w:val="007E54D1"/>
    <w:rsid w:val="007E6B13"/>
    <w:rsid w:val="007E7FE6"/>
    <w:rsid w:val="007F0ACF"/>
    <w:rsid w:val="007F2101"/>
    <w:rsid w:val="007F28F0"/>
    <w:rsid w:val="007F2C38"/>
    <w:rsid w:val="007F4A59"/>
    <w:rsid w:val="007F6AA4"/>
    <w:rsid w:val="007F7A8B"/>
    <w:rsid w:val="007F7FAF"/>
    <w:rsid w:val="00800E03"/>
    <w:rsid w:val="008057A7"/>
    <w:rsid w:val="00810E27"/>
    <w:rsid w:val="00811AFD"/>
    <w:rsid w:val="00811E45"/>
    <w:rsid w:val="00812489"/>
    <w:rsid w:val="00812AA0"/>
    <w:rsid w:val="00812FAF"/>
    <w:rsid w:val="008144A6"/>
    <w:rsid w:val="00815D73"/>
    <w:rsid w:val="00815EBA"/>
    <w:rsid w:val="00816685"/>
    <w:rsid w:val="0081678E"/>
    <w:rsid w:val="00821257"/>
    <w:rsid w:val="00821DB5"/>
    <w:rsid w:val="00823EE9"/>
    <w:rsid w:val="0082568B"/>
    <w:rsid w:val="00826942"/>
    <w:rsid w:val="00826E4F"/>
    <w:rsid w:val="008316C2"/>
    <w:rsid w:val="00831C4A"/>
    <w:rsid w:val="00834AF6"/>
    <w:rsid w:val="00835F90"/>
    <w:rsid w:val="00837944"/>
    <w:rsid w:val="00837DFB"/>
    <w:rsid w:val="0084320B"/>
    <w:rsid w:val="008446C1"/>
    <w:rsid w:val="0084527F"/>
    <w:rsid w:val="00850512"/>
    <w:rsid w:val="008516CC"/>
    <w:rsid w:val="00853EF4"/>
    <w:rsid w:val="008540E3"/>
    <w:rsid w:val="00855008"/>
    <w:rsid w:val="00862E77"/>
    <w:rsid w:val="008635DA"/>
    <w:rsid w:val="008635F0"/>
    <w:rsid w:val="008643AB"/>
    <w:rsid w:val="008647F6"/>
    <w:rsid w:val="00867352"/>
    <w:rsid w:val="00875404"/>
    <w:rsid w:val="00876BC0"/>
    <w:rsid w:val="00877E8D"/>
    <w:rsid w:val="00880833"/>
    <w:rsid w:val="00881415"/>
    <w:rsid w:val="008821CD"/>
    <w:rsid w:val="008825BF"/>
    <w:rsid w:val="0088301F"/>
    <w:rsid w:val="008832C0"/>
    <w:rsid w:val="00885C8B"/>
    <w:rsid w:val="00885C9F"/>
    <w:rsid w:val="008868A7"/>
    <w:rsid w:val="00890FBB"/>
    <w:rsid w:val="00891CEC"/>
    <w:rsid w:val="008A3046"/>
    <w:rsid w:val="008A34E3"/>
    <w:rsid w:val="008B0FD0"/>
    <w:rsid w:val="008B339D"/>
    <w:rsid w:val="008B6FB6"/>
    <w:rsid w:val="008C1365"/>
    <w:rsid w:val="008C283C"/>
    <w:rsid w:val="008C30DA"/>
    <w:rsid w:val="008C5A43"/>
    <w:rsid w:val="008C6D3A"/>
    <w:rsid w:val="008C717E"/>
    <w:rsid w:val="008C7B31"/>
    <w:rsid w:val="008D00F5"/>
    <w:rsid w:val="008D1700"/>
    <w:rsid w:val="008D3358"/>
    <w:rsid w:val="008D3DD2"/>
    <w:rsid w:val="008D3F43"/>
    <w:rsid w:val="008D5421"/>
    <w:rsid w:val="008D7094"/>
    <w:rsid w:val="008E0A17"/>
    <w:rsid w:val="008E15DF"/>
    <w:rsid w:val="008E1766"/>
    <w:rsid w:val="008E1F52"/>
    <w:rsid w:val="008E30A6"/>
    <w:rsid w:val="008E3A2E"/>
    <w:rsid w:val="008E5039"/>
    <w:rsid w:val="008E7359"/>
    <w:rsid w:val="008F06DA"/>
    <w:rsid w:val="008F0FB9"/>
    <w:rsid w:val="008F1433"/>
    <w:rsid w:val="008F147E"/>
    <w:rsid w:val="008F285B"/>
    <w:rsid w:val="008F4D42"/>
    <w:rsid w:val="008F7F61"/>
    <w:rsid w:val="00903360"/>
    <w:rsid w:val="00904B0F"/>
    <w:rsid w:val="009066B1"/>
    <w:rsid w:val="009069BB"/>
    <w:rsid w:val="0090744E"/>
    <w:rsid w:val="009207F1"/>
    <w:rsid w:val="00924DCD"/>
    <w:rsid w:val="00924E86"/>
    <w:rsid w:val="00926C65"/>
    <w:rsid w:val="0092795D"/>
    <w:rsid w:val="00930E97"/>
    <w:rsid w:val="009312D1"/>
    <w:rsid w:val="00931979"/>
    <w:rsid w:val="009321D9"/>
    <w:rsid w:val="0093222E"/>
    <w:rsid w:val="00932A02"/>
    <w:rsid w:val="00934DD5"/>
    <w:rsid w:val="00936C30"/>
    <w:rsid w:val="00940233"/>
    <w:rsid w:val="00942E8B"/>
    <w:rsid w:val="009431CC"/>
    <w:rsid w:val="009442C4"/>
    <w:rsid w:val="0094630A"/>
    <w:rsid w:val="00947E62"/>
    <w:rsid w:val="00951B98"/>
    <w:rsid w:val="00956973"/>
    <w:rsid w:val="0096247A"/>
    <w:rsid w:val="00962D6C"/>
    <w:rsid w:val="0096303F"/>
    <w:rsid w:val="0097024D"/>
    <w:rsid w:val="0097035A"/>
    <w:rsid w:val="0097109F"/>
    <w:rsid w:val="0097292C"/>
    <w:rsid w:val="00973287"/>
    <w:rsid w:val="00973710"/>
    <w:rsid w:val="00974A87"/>
    <w:rsid w:val="009772C8"/>
    <w:rsid w:val="00977813"/>
    <w:rsid w:val="009805EF"/>
    <w:rsid w:val="0098313D"/>
    <w:rsid w:val="00983B15"/>
    <w:rsid w:val="009861E4"/>
    <w:rsid w:val="009918D8"/>
    <w:rsid w:val="00995309"/>
    <w:rsid w:val="00997F3B"/>
    <w:rsid w:val="009A2085"/>
    <w:rsid w:val="009A63B5"/>
    <w:rsid w:val="009A7B14"/>
    <w:rsid w:val="009B24C5"/>
    <w:rsid w:val="009B2E4B"/>
    <w:rsid w:val="009B3992"/>
    <w:rsid w:val="009B409A"/>
    <w:rsid w:val="009B4DBF"/>
    <w:rsid w:val="009B7C60"/>
    <w:rsid w:val="009C19F8"/>
    <w:rsid w:val="009C2B0F"/>
    <w:rsid w:val="009C31B7"/>
    <w:rsid w:val="009C4592"/>
    <w:rsid w:val="009C5F23"/>
    <w:rsid w:val="009C64B1"/>
    <w:rsid w:val="009C681B"/>
    <w:rsid w:val="009C7D5D"/>
    <w:rsid w:val="009D4110"/>
    <w:rsid w:val="009D50EA"/>
    <w:rsid w:val="009D68A7"/>
    <w:rsid w:val="009E0043"/>
    <w:rsid w:val="009E1F77"/>
    <w:rsid w:val="009E6B6B"/>
    <w:rsid w:val="009F0549"/>
    <w:rsid w:val="009F1B51"/>
    <w:rsid w:val="009F1E33"/>
    <w:rsid w:val="009F28F6"/>
    <w:rsid w:val="009F2A5C"/>
    <w:rsid w:val="009F2BC8"/>
    <w:rsid w:val="009F5149"/>
    <w:rsid w:val="009F6E11"/>
    <w:rsid w:val="009F6EEB"/>
    <w:rsid w:val="009F7AB4"/>
    <w:rsid w:val="00A03022"/>
    <w:rsid w:val="00A056D9"/>
    <w:rsid w:val="00A058E3"/>
    <w:rsid w:val="00A05A35"/>
    <w:rsid w:val="00A10489"/>
    <w:rsid w:val="00A11064"/>
    <w:rsid w:val="00A11CAD"/>
    <w:rsid w:val="00A12105"/>
    <w:rsid w:val="00A133F6"/>
    <w:rsid w:val="00A13ED3"/>
    <w:rsid w:val="00A140A2"/>
    <w:rsid w:val="00A141BD"/>
    <w:rsid w:val="00A14867"/>
    <w:rsid w:val="00A16909"/>
    <w:rsid w:val="00A213B8"/>
    <w:rsid w:val="00A267E6"/>
    <w:rsid w:val="00A30BED"/>
    <w:rsid w:val="00A313C3"/>
    <w:rsid w:val="00A5292E"/>
    <w:rsid w:val="00A5409F"/>
    <w:rsid w:val="00A5609C"/>
    <w:rsid w:val="00A57073"/>
    <w:rsid w:val="00A6048C"/>
    <w:rsid w:val="00A604BC"/>
    <w:rsid w:val="00A616B4"/>
    <w:rsid w:val="00A64D95"/>
    <w:rsid w:val="00A64F98"/>
    <w:rsid w:val="00A65CA8"/>
    <w:rsid w:val="00A66285"/>
    <w:rsid w:val="00A73916"/>
    <w:rsid w:val="00A73B27"/>
    <w:rsid w:val="00A73CAF"/>
    <w:rsid w:val="00A747CE"/>
    <w:rsid w:val="00A74A2D"/>
    <w:rsid w:val="00A74C44"/>
    <w:rsid w:val="00A77C41"/>
    <w:rsid w:val="00A8013B"/>
    <w:rsid w:val="00A80FD8"/>
    <w:rsid w:val="00A81F2F"/>
    <w:rsid w:val="00A824F3"/>
    <w:rsid w:val="00A827B4"/>
    <w:rsid w:val="00A82A33"/>
    <w:rsid w:val="00A86946"/>
    <w:rsid w:val="00A86BDE"/>
    <w:rsid w:val="00A904BB"/>
    <w:rsid w:val="00A90D72"/>
    <w:rsid w:val="00A90F5E"/>
    <w:rsid w:val="00A9234F"/>
    <w:rsid w:val="00A94592"/>
    <w:rsid w:val="00A958A4"/>
    <w:rsid w:val="00A96EA4"/>
    <w:rsid w:val="00A97F05"/>
    <w:rsid w:val="00AA4196"/>
    <w:rsid w:val="00AB0BD7"/>
    <w:rsid w:val="00AB1B78"/>
    <w:rsid w:val="00AB259B"/>
    <w:rsid w:val="00AB39B9"/>
    <w:rsid w:val="00AB3E6F"/>
    <w:rsid w:val="00AB6D89"/>
    <w:rsid w:val="00AC34A1"/>
    <w:rsid w:val="00AC5C2C"/>
    <w:rsid w:val="00AC5C30"/>
    <w:rsid w:val="00AC6C9C"/>
    <w:rsid w:val="00AD01B6"/>
    <w:rsid w:val="00AD0504"/>
    <w:rsid w:val="00AD2FD7"/>
    <w:rsid w:val="00AD3422"/>
    <w:rsid w:val="00AD3BE1"/>
    <w:rsid w:val="00AE05BF"/>
    <w:rsid w:val="00AE1604"/>
    <w:rsid w:val="00AE3314"/>
    <w:rsid w:val="00AE46B1"/>
    <w:rsid w:val="00AE49F7"/>
    <w:rsid w:val="00AE4B08"/>
    <w:rsid w:val="00AF37E7"/>
    <w:rsid w:val="00AF7C22"/>
    <w:rsid w:val="00AF7F3C"/>
    <w:rsid w:val="00B02367"/>
    <w:rsid w:val="00B023D4"/>
    <w:rsid w:val="00B0376F"/>
    <w:rsid w:val="00B14B61"/>
    <w:rsid w:val="00B16ADE"/>
    <w:rsid w:val="00B17FFA"/>
    <w:rsid w:val="00B211A3"/>
    <w:rsid w:val="00B215B9"/>
    <w:rsid w:val="00B25A80"/>
    <w:rsid w:val="00B27B94"/>
    <w:rsid w:val="00B308B5"/>
    <w:rsid w:val="00B34900"/>
    <w:rsid w:val="00B40893"/>
    <w:rsid w:val="00B40E7B"/>
    <w:rsid w:val="00B43002"/>
    <w:rsid w:val="00B44DD3"/>
    <w:rsid w:val="00B51E60"/>
    <w:rsid w:val="00B51F69"/>
    <w:rsid w:val="00B52162"/>
    <w:rsid w:val="00B57743"/>
    <w:rsid w:val="00B610AD"/>
    <w:rsid w:val="00B63DAF"/>
    <w:rsid w:val="00B6464F"/>
    <w:rsid w:val="00B6563D"/>
    <w:rsid w:val="00B66186"/>
    <w:rsid w:val="00B70D45"/>
    <w:rsid w:val="00B733C6"/>
    <w:rsid w:val="00B7460E"/>
    <w:rsid w:val="00B74709"/>
    <w:rsid w:val="00B749CF"/>
    <w:rsid w:val="00B75916"/>
    <w:rsid w:val="00B765EF"/>
    <w:rsid w:val="00B76994"/>
    <w:rsid w:val="00B77C62"/>
    <w:rsid w:val="00B77E19"/>
    <w:rsid w:val="00B816A4"/>
    <w:rsid w:val="00B82138"/>
    <w:rsid w:val="00B85177"/>
    <w:rsid w:val="00B86638"/>
    <w:rsid w:val="00B8699A"/>
    <w:rsid w:val="00B94C21"/>
    <w:rsid w:val="00BA0D48"/>
    <w:rsid w:val="00BA2148"/>
    <w:rsid w:val="00BA224C"/>
    <w:rsid w:val="00BA246C"/>
    <w:rsid w:val="00BA2D35"/>
    <w:rsid w:val="00BA309E"/>
    <w:rsid w:val="00BA32E8"/>
    <w:rsid w:val="00BA491F"/>
    <w:rsid w:val="00BA5ABF"/>
    <w:rsid w:val="00BB456C"/>
    <w:rsid w:val="00BB4A3E"/>
    <w:rsid w:val="00BB7EC4"/>
    <w:rsid w:val="00BC097A"/>
    <w:rsid w:val="00BC0F0B"/>
    <w:rsid w:val="00BC125C"/>
    <w:rsid w:val="00BC1CEB"/>
    <w:rsid w:val="00BC3EE0"/>
    <w:rsid w:val="00BC47A6"/>
    <w:rsid w:val="00BC7711"/>
    <w:rsid w:val="00BD2530"/>
    <w:rsid w:val="00BD36D9"/>
    <w:rsid w:val="00BD384F"/>
    <w:rsid w:val="00BD3CD1"/>
    <w:rsid w:val="00BD53A8"/>
    <w:rsid w:val="00BD572C"/>
    <w:rsid w:val="00BE28C6"/>
    <w:rsid w:val="00BE5D6F"/>
    <w:rsid w:val="00BE66E5"/>
    <w:rsid w:val="00BF5084"/>
    <w:rsid w:val="00BF59D2"/>
    <w:rsid w:val="00C0260F"/>
    <w:rsid w:val="00C02F4E"/>
    <w:rsid w:val="00C04680"/>
    <w:rsid w:val="00C04AD1"/>
    <w:rsid w:val="00C0505A"/>
    <w:rsid w:val="00C0719F"/>
    <w:rsid w:val="00C10513"/>
    <w:rsid w:val="00C14B0B"/>
    <w:rsid w:val="00C20977"/>
    <w:rsid w:val="00C20AB1"/>
    <w:rsid w:val="00C20D0F"/>
    <w:rsid w:val="00C213C9"/>
    <w:rsid w:val="00C2482A"/>
    <w:rsid w:val="00C248AB"/>
    <w:rsid w:val="00C25C5D"/>
    <w:rsid w:val="00C3189D"/>
    <w:rsid w:val="00C323AB"/>
    <w:rsid w:val="00C33291"/>
    <w:rsid w:val="00C33CE7"/>
    <w:rsid w:val="00C35385"/>
    <w:rsid w:val="00C426E2"/>
    <w:rsid w:val="00C51069"/>
    <w:rsid w:val="00C51E16"/>
    <w:rsid w:val="00C569D4"/>
    <w:rsid w:val="00C6177D"/>
    <w:rsid w:val="00C62E72"/>
    <w:rsid w:val="00C672F5"/>
    <w:rsid w:val="00C74827"/>
    <w:rsid w:val="00C751F0"/>
    <w:rsid w:val="00C765A7"/>
    <w:rsid w:val="00C81A0C"/>
    <w:rsid w:val="00C84DF6"/>
    <w:rsid w:val="00C851AC"/>
    <w:rsid w:val="00C87F98"/>
    <w:rsid w:val="00C908FD"/>
    <w:rsid w:val="00C91142"/>
    <w:rsid w:val="00C9175F"/>
    <w:rsid w:val="00C92285"/>
    <w:rsid w:val="00C96BA7"/>
    <w:rsid w:val="00C96FB0"/>
    <w:rsid w:val="00C97D96"/>
    <w:rsid w:val="00CA006E"/>
    <w:rsid w:val="00CA2036"/>
    <w:rsid w:val="00CA35FB"/>
    <w:rsid w:val="00CA6B52"/>
    <w:rsid w:val="00CB29F8"/>
    <w:rsid w:val="00CB2E08"/>
    <w:rsid w:val="00CC42AE"/>
    <w:rsid w:val="00CC6E38"/>
    <w:rsid w:val="00CC6E98"/>
    <w:rsid w:val="00CC7B2E"/>
    <w:rsid w:val="00CC7F74"/>
    <w:rsid w:val="00CD0927"/>
    <w:rsid w:val="00CD196C"/>
    <w:rsid w:val="00CD1F16"/>
    <w:rsid w:val="00CD3CB9"/>
    <w:rsid w:val="00CD3FC1"/>
    <w:rsid w:val="00CD5F2A"/>
    <w:rsid w:val="00CD60B7"/>
    <w:rsid w:val="00CD7800"/>
    <w:rsid w:val="00CD7816"/>
    <w:rsid w:val="00CD7A31"/>
    <w:rsid w:val="00CD7BF7"/>
    <w:rsid w:val="00CD7C6E"/>
    <w:rsid w:val="00CE21E4"/>
    <w:rsid w:val="00CE3AB4"/>
    <w:rsid w:val="00CE4213"/>
    <w:rsid w:val="00CE607C"/>
    <w:rsid w:val="00CE6ECF"/>
    <w:rsid w:val="00CF2C53"/>
    <w:rsid w:val="00D015B5"/>
    <w:rsid w:val="00D028C7"/>
    <w:rsid w:val="00D0356E"/>
    <w:rsid w:val="00D05B8A"/>
    <w:rsid w:val="00D05E6C"/>
    <w:rsid w:val="00D12A99"/>
    <w:rsid w:val="00D14913"/>
    <w:rsid w:val="00D14D31"/>
    <w:rsid w:val="00D17382"/>
    <w:rsid w:val="00D17DB2"/>
    <w:rsid w:val="00D2161D"/>
    <w:rsid w:val="00D21DB9"/>
    <w:rsid w:val="00D22E56"/>
    <w:rsid w:val="00D23ED0"/>
    <w:rsid w:val="00D24ECF"/>
    <w:rsid w:val="00D2659A"/>
    <w:rsid w:val="00D26697"/>
    <w:rsid w:val="00D26ABC"/>
    <w:rsid w:val="00D2735E"/>
    <w:rsid w:val="00D27364"/>
    <w:rsid w:val="00D309B4"/>
    <w:rsid w:val="00D30E76"/>
    <w:rsid w:val="00D31B2C"/>
    <w:rsid w:val="00D321F1"/>
    <w:rsid w:val="00D35509"/>
    <w:rsid w:val="00D36A76"/>
    <w:rsid w:val="00D36C9E"/>
    <w:rsid w:val="00D41BC3"/>
    <w:rsid w:val="00D4250A"/>
    <w:rsid w:val="00D4523D"/>
    <w:rsid w:val="00D46617"/>
    <w:rsid w:val="00D574B0"/>
    <w:rsid w:val="00D57699"/>
    <w:rsid w:val="00D616C0"/>
    <w:rsid w:val="00D63DC9"/>
    <w:rsid w:val="00D70E92"/>
    <w:rsid w:val="00D7127A"/>
    <w:rsid w:val="00D72DB4"/>
    <w:rsid w:val="00D8111C"/>
    <w:rsid w:val="00D8135B"/>
    <w:rsid w:val="00D86EF1"/>
    <w:rsid w:val="00D92B99"/>
    <w:rsid w:val="00D966C9"/>
    <w:rsid w:val="00D96BE7"/>
    <w:rsid w:val="00DA04F5"/>
    <w:rsid w:val="00DA2D5F"/>
    <w:rsid w:val="00DB1D25"/>
    <w:rsid w:val="00DB1DA2"/>
    <w:rsid w:val="00DB55A6"/>
    <w:rsid w:val="00DB6CE6"/>
    <w:rsid w:val="00DC1291"/>
    <w:rsid w:val="00DC2580"/>
    <w:rsid w:val="00DC49F5"/>
    <w:rsid w:val="00DC64AB"/>
    <w:rsid w:val="00DC77D9"/>
    <w:rsid w:val="00DC7B39"/>
    <w:rsid w:val="00DD4EC8"/>
    <w:rsid w:val="00DD52B4"/>
    <w:rsid w:val="00DD6656"/>
    <w:rsid w:val="00DD6E11"/>
    <w:rsid w:val="00DD76F5"/>
    <w:rsid w:val="00DD7F86"/>
    <w:rsid w:val="00DE126F"/>
    <w:rsid w:val="00DE159B"/>
    <w:rsid w:val="00DE3079"/>
    <w:rsid w:val="00DE3275"/>
    <w:rsid w:val="00DE747F"/>
    <w:rsid w:val="00DF2BF1"/>
    <w:rsid w:val="00DF4B69"/>
    <w:rsid w:val="00DF7700"/>
    <w:rsid w:val="00E00859"/>
    <w:rsid w:val="00E02F2D"/>
    <w:rsid w:val="00E039B6"/>
    <w:rsid w:val="00E06293"/>
    <w:rsid w:val="00E07D90"/>
    <w:rsid w:val="00E11C9D"/>
    <w:rsid w:val="00E11F61"/>
    <w:rsid w:val="00E125E8"/>
    <w:rsid w:val="00E17D4A"/>
    <w:rsid w:val="00E20846"/>
    <w:rsid w:val="00E21D51"/>
    <w:rsid w:val="00E253E3"/>
    <w:rsid w:val="00E258A3"/>
    <w:rsid w:val="00E3096F"/>
    <w:rsid w:val="00E30FAA"/>
    <w:rsid w:val="00E3158C"/>
    <w:rsid w:val="00E32B0C"/>
    <w:rsid w:val="00E37421"/>
    <w:rsid w:val="00E4010F"/>
    <w:rsid w:val="00E432B4"/>
    <w:rsid w:val="00E45D18"/>
    <w:rsid w:val="00E45DEF"/>
    <w:rsid w:val="00E478EB"/>
    <w:rsid w:val="00E47EA0"/>
    <w:rsid w:val="00E54D09"/>
    <w:rsid w:val="00E570FC"/>
    <w:rsid w:val="00E606B6"/>
    <w:rsid w:val="00E62C52"/>
    <w:rsid w:val="00E6359F"/>
    <w:rsid w:val="00E65F62"/>
    <w:rsid w:val="00E7291B"/>
    <w:rsid w:val="00E7323E"/>
    <w:rsid w:val="00E75017"/>
    <w:rsid w:val="00E76988"/>
    <w:rsid w:val="00E80246"/>
    <w:rsid w:val="00E810B6"/>
    <w:rsid w:val="00E810B9"/>
    <w:rsid w:val="00E85A6E"/>
    <w:rsid w:val="00E85ED7"/>
    <w:rsid w:val="00E86D0A"/>
    <w:rsid w:val="00E87071"/>
    <w:rsid w:val="00E87755"/>
    <w:rsid w:val="00E903EE"/>
    <w:rsid w:val="00E9143E"/>
    <w:rsid w:val="00E965ED"/>
    <w:rsid w:val="00EA31D2"/>
    <w:rsid w:val="00EB0397"/>
    <w:rsid w:val="00EB0C1E"/>
    <w:rsid w:val="00EB52DE"/>
    <w:rsid w:val="00EC2639"/>
    <w:rsid w:val="00ED29FF"/>
    <w:rsid w:val="00ED30FD"/>
    <w:rsid w:val="00EE249F"/>
    <w:rsid w:val="00EE57A1"/>
    <w:rsid w:val="00EF0FA8"/>
    <w:rsid w:val="00EF1E8B"/>
    <w:rsid w:val="00EF4ADD"/>
    <w:rsid w:val="00EF4BC3"/>
    <w:rsid w:val="00EF60BD"/>
    <w:rsid w:val="00EF7B0F"/>
    <w:rsid w:val="00F02DEA"/>
    <w:rsid w:val="00F03B3F"/>
    <w:rsid w:val="00F06713"/>
    <w:rsid w:val="00F06A59"/>
    <w:rsid w:val="00F10762"/>
    <w:rsid w:val="00F1162F"/>
    <w:rsid w:val="00F1202F"/>
    <w:rsid w:val="00F13DED"/>
    <w:rsid w:val="00F259DC"/>
    <w:rsid w:val="00F31499"/>
    <w:rsid w:val="00F31B08"/>
    <w:rsid w:val="00F351FD"/>
    <w:rsid w:val="00F36E2E"/>
    <w:rsid w:val="00F37F5B"/>
    <w:rsid w:val="00F45B75"/>
    <w:rsid w:val="00F475D3"/>
    <w:rsid w:val="00F54A01"/>
    <w:rsid w:val="00F55003"/>
    <w:rsid w:val="00F55E47"/>
    <w:rsid w:val="00F61AB3"/>
    <w:rsid w:val="00F61BE2"/>
    <w:rsid w:val="00F66E40"/>
    <w:rsid w:val="00F728C7"/>
    <w:rsid w:val="00F74711"/>
    <w:rsid w:val="00F76199"/>
    <w:rsid w:val="00F81107"/>
    <w:rsid w:val="00F83160"/>
    <w:rsid w:val="00F867EE"/>
    <w:rsid w:val="00F90949"/>
    <w:rsid w:val="00F91A0B"/>
    <w:rsid w:val="00F923DE"/>
    <w:rsid w:val="00F92A34"/>
    <w:rsid w:val="00F93847"/>
    <w:rsid w:val="00F94D94"/>
    <w:rsid w:val="00F94E40"/>
    <w:rsid w:val="00F958E7"/>
    <w:rsid w:val="00F962BA"/>
    <w:rsid w:val="00FA00A6"/>
    <w:rsid w:val="00FA1D49"/>
    <w:rsid w:val="00FA29F9"/>
    <w:rsid w:val="00FA5B2D"/>
    <w:rsid w:val="00FA5B89"/>
    <w:rsid w:val="00FA762A"/>
    <w:rsid w:val="00FB031D"/>
    <w:rsid w:val="00FB14A4"/>
    <w:rsid w:val="00FB29C6"/>
    <w:rsid w:val="00FB3E21"/>
    <w:rsid w:val="00FC36A6"/>
    <w:rsid w:val="00FC4C34"/>
    <w:rsid w:val="00FC75E4"/>
    <w:rsid w:val="00FD39B6"/>
    <w:rsid w:val="00FD7D16"/>
    <w:rsid w:val="00FE1841"/>
    <w:rsid w:val="00FE1DA9"/>
    <w:rsid w:val="00FE1E9F"/>
    <w:rsid w:val="00FE4980"/>
    <w:rsid w:val="00FE4C52"/>
    <w:rsid w:val="00FF363F"/>
    <w:rsid w:val="00FF3C66"/>
    <w:rsid w:val="00FF6E9D"/>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ＭＳ 明朝"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ＭＳ 明朝"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ＭＳ 明朝"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ＭＳ 明朝"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4%20-%20Dallas%20November%202025\Prueba\C3-255312.zip" TargetMode="External"/><Relationship Id="rId299" Type="http://schemas.openxmlformats.org/officeDocument/2006/relationships/hyperlink" Target="file:///C:\Users\ECESUFA\OneDrive%20-%20Ericsson\Documents\CT3-Meetings\144%20-%20Dallas%20November%202025\Prueba\C3-255336.zip" TargetMode="External"/><Relationship Id="rId303" Type="http://schemas.openxmlformats.org/officeDocument/2006/relationships/hyperlink" Target="file:///C:\Users\ECESUFA\OneDrive%20-%20Ericsson\Documents\CT3-Meetings\144%20-%20Dallas%20November%202025\Prueba\C3-255343.zip" TargetMode="External"/><Relationship Id="rId21" Type="http://schemas.openxmlformats.org/officeDocument/2006/relationships/hyperlink" Target="file:///C:\Users\ECESUFA\OneDrive%20-%20Ericsson\Documents\CT3-Meetings\144%20-%20Dallas%20November%202025\Prueba\C3-255041.zip" TargetMode="External"/><Relationship Id="rId42" Type="http://schemas.openxmlformats.org/officeDocument/2006/relationships/hyperlink" Target="file:///C:\Users\ECESUFA\OneDrive%20-%20Ericsson\Documents\CT3-Meetings\144%20-%20Dallas%20November%202025\Prueba\C3-255244.zip" TargetMode="External"/><Relationship Id="rId63" Type="http://schemas.openxmlformats.org/officeDocument/2006/relationships/hyperlink" Target="file:///C:\Users\ECESUFA\OneDrive%20-%20Ericsson\Documents\CT3-Meetings\144%20-%20Dallas%20November%202025\Prueba\C3-255258.zip" TargetMode="External"/><Relationship Id="rId84" Type="http://schemas.openxmlformats.org/officeDocument/2006/relationships/hyperlink" Target="file:///C:\Users\ECESUFA\OneDrive%20-%20Ericsson\Documents\CT3-Meetings\144%20-%20Dallas%20November%202025\Prueba\C3-255113.zip" TargetMode="External"/><Relationship Id="rId138" Type="http://schemas.openxmlformats.org/officeDocument/2006/relationships/hyperlink" Target="file:///C:\Users\ECESUFA\OneDrive%20-%20Ericsson\Documents\CT3-Meetings\144%20-%20Dallas%20November%202025\Prueba\C3-255169.zip" TargetMode="External"/><Relationship Id="rId159" Type="http://schemas.openxmlformats.org/officeDocument/2006/relationships/hyperlink" Target="file:///C:\Users\ECESUFA\OneDrive%20-%20Ericsson\Documents\CT3-Meetings\144%20-%20Dallas%20November%202025\Prueba\C3-255194.zip" TargetMode="External"/><Relationship Id="rId324" Type="http://schemas.openxmlformats.org/officeDocument/2006/relationships/hyperlink" Target="file:///C:\Users\ECESUFA\OneDrive%20-%20Ericsson\Documents\CT3-Meetings\144%20-%20Dallas%20November%202025\Prueba\C3-255042.zip" TargetMode="External"/><Relationship Id="rId170" Type="http://schemas.openxmlformats.org/officeDocument/2006/relationships/hyperlink" Target="file:///C:\Users\ECESUFA\OneDrive%20-%20Ericsson\Documents\CT3-Meetings\144%20-%20Dallas%20November%202025\Prueba\C3-255322.zip" TargetMode="External"/><Relationship Id="rId191" Type="http://schemas.openxmlformats.org/officeDocument/2006/relationships/hyperlink" Target="file:///C:\Users\ECESUFA\OneDrive%20-%20Ericsson\Documents\CT3-Meetings\144%20-%20Dallas%20November%202025\Prueba\C3-255376.zip" TargetMode="External"/><Relationship Id="rId205" Type="http://schemas.openxmlformats.org/officeDocument/2006/relationships/hyperlink" Target="file:///C:\Users\ECESUFA\OneDrive%20-%20Ericsson\Documents\CT3-Meetings\144%20-%20Dallas%20November%202025\Prueba\C3-255106.zip" TargetMode="External"/><Relationship Id="rId226" Type="http://schemas.openxmlformats.org/officeDocument/2006/relationships/hyperlink" Target="file:///C:\Users\ECESUFA\OneDrive%20-%20Ericsson\Documents\CT3-Meetings\144%20-%20Dallas%20November%202025\Prueba\C3-255070.zip" TargetMode="External"/><Relationship Id="rId247" Type="http://schemas.openxmlformats.org/officeDocument/2006/relationships/hyperlink" Target="file:///C:\Users\ECESUFA\OneDrive%20-%20Ericsson\Documents\CT3-Meetings\144%20-%20Dallas%20November%202025\Prueba\C3-255086.zip" TargetMode="External"/><Relationship Id="rId107" Type="http://schemas.openxmlformats.org/officeDocument/2006/relationships/hyperlink" Target="file:///C:\Users\ECESUFA\OneDrive%20-%20Ericsson\Documents\CT3-Meetings\144%20-%20Dallas%20November%202025\Prueba\C3-255118.zip" TargetMode="External"/><Relationship Id="rId268" Type="http://schemas.openxmlformats.org/officeDocument/2006/relationships/hyperlink" Target="file:///C:\Users\ECESUFA\OneDrive%20-%20Ericsson\Documents\CT3-Meetings\144%20-%20Dallas%20November%202025\Prueba\C3-255030.zip" TargetMode="External"/><Relationship Id="rId289" Type="http://schemas.openxmlformats.org/officeDocument/2006/relationships/hyperlink" Target="file:///C:\Users\ECESUFA\OneDrive%20-%20Ericsson\Documents\CT3-Meetings\144%20-%20Dallas%20November%202025\Prueba\C3-255293.zip" TargetMode="External"/><Relationship Id="rId11" Type="http://schemas.openxmlformats.org/officeDocument/2006/relationships/hyperlink" Target="file:///C:\Users\ECESUFA\OneDrive%20-%20Ericsson\Documents\CT3-Meetings\144%20-%20Dallas%20November%202025\Prueba\C3-255004.zip" TargetMode="External"/><Relationship Id="rId32" Type="http://schemas.openxmlformats.org/officeDocument/2006/relationships/hyperlink" Target="file:///C:\Users\ECESUFA\OneDrive%20-%20Ericsson\Documents\CT3-Meetings\144%20-%20Dallas%20November%202025\Prueba\C3-255239.zip" TargetMode="External"/><Relationship Id="rId53" Type="http://schemas.openxmlformats.org/officeDocument/2006/relationships/hyperlink" Target="file:///C:\Users\ECESUFA\OneDrive%20-%20Ericsson\Documents\CT3-Meetings\144%20-%20Dallas%20November%202025\Prueba\C3-255209.zip" TargetMode="External"/><Relationship Id="rId74" Type="http://schemas.openxmlformats.org/officeDocument/2006/relationships/hyperlink" Target="file:///C:\Users\ECESUFA\OneDrive%20-%20Ericsson\Documents\CT3-Meetings\144%20-%20Dallas%20November%202025\Prueba\C3-255183.zip" TargetMode="External"/><Relationship Id="rId128" Type="http://schemas.openxmlformats.org/officeDocument/2006/relationships/hyperlink" Target="file:///C:\Users\ECESUFA\OneDrive%20-%20Ericsson\Documents\CT3-Meetings\144%20-%20Dallas%20November%202025\Prueba\C3-255156.zip" TargetMode="External"/><Relationship Id="rId149" Type="http://schemas.openxmlformats.org/officeDocument/2006/relationships/hyperlink" Target="file:///C:\Users\ECESUFA\OneDrive%20-%20Ericsson\Documents\CT3-Meetings\144%20-%20Dallas%20November%202025\Prueba\C3-255181.zip" TargetMode="External"/><Relationship Id="rId314" Type="http://schemas.openxmlformats.org/officeDocument/2006/relationships/hyperlink" Target="file:///C:\Users\ECESUFA\OneDrive%20-%20Ericsson\Documents\CT3-Meetings\144%20-%20Dallas%20November%202025\Prueba\C3-255124.zip" TargetMode="External"/><Relationship Id="rId335" Type="http://schemas.openxmlformats.org/officeDocument/2006/relationships/hyperlink" Target="file:///C:\Users\ECESUFA\OneDrive%20-%20Ericsson\Documents\CT3-Meetings\144%20-%20Dallas%20November%202025\Prueba\C3-255212.zip" TargetMode="External"/><Relationship Id="rId5" Type="http://schemas.openxmlformats.org/officeDocument/2006/relationships/webSettings" Target="webSettings.xml"/><Relationship Id="rId95" Type="http://schemas.openxmlformats.org/officeDocument/2006/relationships/hyperlink" Target="file:///C:\Users\ECESUFA\OneDrive%20-%20Ericsson\Documents\CT3-Meetings\144%20-%20Dallas%20November%202025\Prueba\C3-255222.zip" TargetMode="External"/><Relationship Id="rId160" Type="http://schemas.openxmlformats.org/officeDocument/2006/relationships/hyperlink" Target="file:///C:\Users\ECESUFA\OneDrive%20-%20Ericsson\Documents\CT3-Meetings\144%20-%20Dallas%20November%202025\Prueba\C3-255195.zip" TargetMode="External"/><Relationship Id="rId181" Type="http://schemas.openxmlformats.org/officeDocument/2006/relationships/hyperlink" Target="file:///C:\Users\ECESUFA\OneDrive%20-%20Ericsson\Documents\CT3-Meetings\144%20-%20Dallas%20November%202025\Prueba\C3-255339.zip" TargetMode="External"/><Relationship Id="rId216" Type="http://schemas.openxmlformats.org/officeDocument/2006/relationships/hyperlink" Target="file:///C:\Users\ECESUFA\OneDrive%20-%20Ericsson\Documents\CT3-Meetings\144%20-%20Dallas%20November%202025\Prueba\C3-255265.zip" TargetMode="External"/><Relationship Id="rId237" Type="http://schemas.openxmlformats.org/officeDocument/2006/relationships/hyperlink" Target="file:///C:\Users\ECESUFA\OneDrive%20-%20Ericsson\Documents\CT3-Meetings\144%20-%20Dallas%20November%202025\Prueba\C3-255076.zip" TargetMode="External"/><Relationship Id="rId258" Type="http://schemas.openxmlformats.org/officeDocument/2006/relationships/hyperlink" Target="file:///C:\Users\ECESUFA\OneDrive%20-%20Ericsson\Documents\CT3-Meetings\144%20-%20Dallas%20November%202025\Prueba\C3-255092.zip" TargetMode="External"/><Relationship Id="rId279" Type="http://schemas.openxmlformats.org/officeDocument/2006/relationships/hyperlink" Target="file:///C:\Users\ECESUFA\OneDrive%20-%20Ericsson\Documents\CT3-Meetings\144%20-%20Dallas%20November%202025\Prueba\C3-255229.zip" TargetMode="External"/><Relationship Id="rId22" Type="http://schemas.openxmlformats.org/officeDocument/2006/relationships/hyperlink" Target="file:///C:\Users\ECESUFA\OneDrive%20-%20Ericsson\Documents\CT3-Meetings\144%20-%20Dallas%20November%202025\Prueba\C3-255198.zip" TargetMode="External"/><Relationship Id="rId43" Type="http://schemas.openxmlformats.org/officeDocument/2006/relationships/hyperlink" Target="file:///C:\Users\ECESUFA\OneDrive%20-%20Ericsson\Documents\CT3-Meetings\144%20-%20Dallas%20November%202025\Prueba\C3-255245.zip" TargetMode="External"/><Relationship Id="rId64" Type="http://schemas.openxmlformats.org/officeDocument/2006/relationships/hyperlink" Target="file:///C:\Users\ECESUFA\OneDrive%20-%20Ericsson\Documents\CT3-Meetings\144%20-%20Dallas%20November%202025\Prueba\C3-255053.zip" TargetMode="External"/><Relationship Id="rId118" Type="http://schemas.openxmlformats.org/officeDocument/2006/relationships/hyperlink" Target="file:///C:\Users\ECESUFA\OneDrive%20-%20Ericsson\Documents\CT3-Meetings\144%20-%20Dallas%20November%202025\Prueba\C3-255031.zip" TargetMode="External"/><Relationship Id="rId139" Type="http://schemas.openxmlformats.org/officeDocument/2006/relationships/hyperlink" Target="file:///C:\Users\ECESUFA\OneDrive%20-%20Ericsson\Documents\CT3-Meetings\144%20-%20Dallas%20November%202025\Prueba\C3-255170.zip" TargetMode="External"/><Relationship Id="rId290" Type="http://schemas.openxmlformats.org/officeDocument/2006/relationships/hyperlink" Target="file:///C:\Users\ECESUFA\OneDrive%20-%20Ericsson\Documents\CT3-Meetings\144%20-%20Dallas%20November%202025\Prueba\C3-255294.zip" TargetMode="External"/><Relationship Id="rId304" Type="http://schemas.openxmlformats.org/officeDocument/2006/relationships/hyperlink" Target="file:///C:\Users\ECESUFA\OneDrive%20-%20Ericsson\Documents\CT3-Meetings\144%20-%20Dallas%20November%202025\Prueba\C3-255039.zip" TargetMode="External"/><Relationship Id="rId325" Type="http://schemas.openxmlformats.org/officeDocument/2006/relationships/hyperlink" Target="file:///C:\Users\ECESUFA\OneDrive%20-%20Ericsson\Documents\CT3-Meetings\144%20-%20Dallas%20November%202025\Prueba\C3-255185.zip" TargetMode="External"/><Relationship Id="rId85" Type="http://schemas.openxmlformats.org/officeDocument/2006/relationships/hyperlink" Target="file:///C:\Users\ECESUFA\OneDrive%20-%20Ericsson\Documents\CT3-Meetings\144%20-%20Dallas%20November%202025\Prueba\C3-255114.zip" TargetMode="External"/><Relationship Id="rId150" Type="http://schemas.openxmlformats.org/officeDocument/2006/relationships/hyperlink" Target="file:///C:\Users\ECESUFA\OneDrive%20-%20Ericsson\Documents\CT3-Meetings\144%20-%20Dallas%20November%202025\Prueba\C3-255182.zip" TargetMode="External"/><Relationship Id="rId171" Type="http://schemas.openxmlformats.org/officeDocument/2006/relationships/hyperlink" Target="file:///C:\Users\ECESUFA\OneDrive%20-%20Ericsson\Documents\CT3-Meetings\144%20-%20Dallas%20November%202025\Prueba\C3-255323.zip" TargetMode="External"/><Relationship Id="rId192" Type="http://schemas.openxmlformats.org/officeDocument/2006/relationships/hyperlink" Target="file:///C:\Users\ECESUFA\OneDrive%20-%20Ericsson\Documents\CT3-Meetings\144%20-%20Dallas%20November%202025\Prueba\C3-255093.zip" TargetMode="External"/><Relationship Id="rId206" Type="http://schemas.openxmlformats.org/officeDocument/2006/relationships/hyperlink" Target="file:///C:\Users\ECESUFA\OneDrive%20-%20Ericsson\Documents\CT3-Meetings\144%20-%20Dallas%20November%202025\Prueba\C3-255107.zip" TargetMode="External"/><Relationship Id="rId227" Type="http://schemas.openxmlformats.org/officeDocument/2006/relationships/hyperlink" Target="file:///C:\Users\ECESUFA\OneDrive%20-%20Ericsson\Documents\CT3-Meetings\144%20-%20Dallas%20November%202025\Prueba\C3-255071.zip" TargetMode="External"/><Relationship Id="rId248" Type="http://schemas.openxmlformats.org/officeDocument/2006/relationships/hyperlink" Target="file:///C:\Users\ECESUFA\OneDrive%20-%20Ericsson\Documents\CT3-Meetings\144%20-%20Dallas%20November%202025\Prueba\C3-255087.zip" TargetMode="External"/><Relationship Id="rId269" Type="http://schemas.openxmlformats.org/officeDocument/2006/relationships/hyperlink" Target="file:///C:\Users\ECESUFA\OneDrive%20-%20Ericsson\Documents\CT3-Meetings\144%20-%20Dallas%20November%202025\Prueba\C3-255035.zip" TargetMode="External"/><Relationship Id="rId12" Type="http://schemas.openxmlformats.org/officeDocument/2006/relationships/hyperlink" Target="file:///C:\Users\ECESUFA\OneDrive%20-%20Ericsson\Documents\CT3-Meetings\144%20-%20Dallas%20November%202025\Prueba\C3-255005.zip" TargetMode="External"/><Relationship Id="rId33" Type="http://schemas.openxmlformats.org/officeDocument/2006/relationships/hyperlink" Target="file:///C:\Users\ECESUFA\OneDrive%20-%20Ericsson\Documents\CT3-Meetings\144%20-%20Dallas%20November%202025\Prueba\C3-255313.zip" TargetMode="External"/><Relationship Id="rId108" Type="http://schemas.openxmlformats.org/officeDocument/2006/relationships/hyperlink" Target="file:///C:\Users\ECESUFA\OneDrive%20-%20Ericsson\Documents\CT3-Meetings\144%20-%20Dallas%20November%202025\Prueba\C3-255073.zip" TargetMode="External"/><Relationship Id="rId129" Type="http://schemas.openxmlformats.org/officeDocument/2006/relationships/hyperlink" Target="file:///C:\Users\ECESUFA\OneDrive%20-%20Ericsson\Documents\CT3-Meetings\144%20-%20Dallas%20November%202025\Prueba\C3-255157.zip" TargetMode="External"/><Relationship Id="rId280" Type="http://schemas.openxmlformats.org/officeDocument/2006/relationships/hyperlink" Target="file:///C:\Users\ECESUFA\OneDrive%20-%20Ericsson\Documents\CT3-Meetings\144%20-%20Dallas%20November%202025\Prueba\C3-255230.zip" TargetMode="External"/><Relationship Id="rId315" Type="http://schemas.openxmlformats.org/officeDocument/2006/relationships/hyperlink" Target="file:///C:\Users\ECESUFA\OneDrive%20-%20Ericsson\Documents\CT3-Meetings\144%20-%20Dallas%20November%202025\Prueba\C3-255125.zip" TargetMode="External"/><Relationship Id="rId336" Type="http://schemas.openxmlformats.org/officeDocument/2006/relationships/hyperlink" Target="file:///C:\Users\ECESUFA\OneDrive%20-%20Ericsson\Documents\CT3-Meetings\144%20-%20Dallas%20November%202025\Prueba\C3-255024.zip" TargetMode="External"/><Relationship Id="rId54" Type="http://schemas.openxmlformats.org/officeDocument/2006/relationships/hyperlink" Target="file:///C:\Users\ECESUFA\OneDrive%20-%20Ericsson\Documents\CT3-Meetings\144%20-%20Dallas%20November%202025\Prueba\C3-255210.zip" TargetMode="External"/><Relationship Id="rId75" Type="http://schemas.openxmlformats.org/officeDocument/2006/relationships/hyperlink" Target="file:///C:\Users\ECESUFA\OneDrive%20-%20Ericsson\Documents\CT3-Meetings\144%20-%20Dallas%20November%202025\Prueba\C3-255247.zip" TargetMode="External"/><Relationship Id="rId96" Type="http://schemas.openxmlformats.org/officeDocument/2006/relationships/hyperlink" Target="file:///C:\Users\ECESUFA\OneDrive%20-%20Ericsson\Documents\CT3-Meetings\144%20-%20Dallas%20November%202025\Prueba\C3-255252.zip" TargetMode="External"/><Relationship Id="rId140" Type="http://schemas.openxmlformats.org/officeDocument/2006/relationships/hyperlink" Target="file:///C:\Users\ECESUFA\OneDrive%20-%20Ericsson\Documents\CT3-Meetings\144%20-%20Dallas%20November%202025\Prueba\C3-255171.zip" TargetMode="External"/><Relationship Id="rId161" Type="http://schemas.openxmlformats.org/officeDocument/2006/relationships/hyperlink" Target="file:///C:\Users\ECESUFA\OneDrive%20-%20Ericsson\Documents\CT3-Meetings\144%20-%20Dallas%20November%202025\Prueba\C3-255196.zip" TargetMode="External"/><Relationship Id="rId182" Type="http://schemas.openxmlformats.org/officeDocument/2006/relationships/hyperlink" Target="file:///C:\Users\ECESUFA\OneDrive%20-%20Ericsson\Documents\CT3-Meetings\144%20-%20Dallas%20November%202025\Prueba\C3-255052.zip" TargetMode="External"/><Relationship Id="rId217" Type="http://schemas.openxmlformats.org/officeDocument/2006/relationships/hyperlink" Target="file:///C:\Users\ECESUFA\OneDrive%20-%20Ericsson\Documents\CT3-Meetings\144%20-%20Dallas%20November%202025\Prueba\C3-255266.zip" TargetMode="External"/><Relationship Id="rId6" Type="http://schemas.openxmlformats.org/officeDocument/2006/relationships/footnotes" Target="footnotes.xml"/><Relationship Id="rId238" Type="http://schemas.openxmlformats.org/officeDocument/2006/relationships/hyperlink" Target="file:///C:\Users\ECESUFA\OneDrive%20-%20Ericsson\Documents\CT3-Meetings\144%20-%20Dallas%20November%202025\Prueba\C3-255077.zip" TargetMode="External"/><Relationship Id="rId259" Type="http://schemas.openxmlformats.org/officeDocument/2006/relationships/hyperlink" Target="file:///C:\Users\ECESUFA\OneDrive%20-%20Ericsson\Documents\CT3-Meetings\144%20-%20Dallas%20November%202025\Prueba\C3-255256.zip" TargetMode="External"/><Relationship Id="rId23" Type="http://schemas.openxmlformats.org/officeDocument/2006/relationships/hyperlink" Target="file:///C:\Users\ECESUFA\OneDrive%20-%20Ericsson\Documents\CT3-Meetings\144%20-%20Dallas%20November%202025\Prueba\C3-255281.zip" TargetMode="External"/><Relationship Id="rId119" Type="http://schemas.openxmlformats.org/officeDocument/2006/relationships/hyperlink" Target="file:///C:\Users\ECESUFA\OneDrive%20-%20Ericsson\Documents\CT3-Meetings\144%20-%20Dallas%20November%202025\Prueba\C3-255032.zip" TargetMode="External"/><Relationship Id="rId270" Type="http://schemas.openxmlformats.org/officeDocument/2006/relationships/hyperlink" Target="file:///C:\Users\ECESUFA\OneDrive%20-%20Ericsson\Documents\CT3-Meetings\144%20-%20Dallas%20November%202025\Prueba\C3-255120.zip" TargetMode="External"/><Relationship Id="rId291" Type="http://schemas.openxmlformats.org/officeDocument/2006/relationships/hyperlink" Target="file:///C:\Users\ECESUFA\OneDrive%20-%20Ericsson\Documents\CT3-Meetings\144%20-%20Dallas%20November%202025\Prueba\C3-255295.zip" TargetMode="External"/><Relationship Id="rId305" Type="http://schemas.openxmlformats.org/officeDocument/2006/relationships/hyperlink" Target="file:///C:\Users\ECESUFA\OneDrive%20-%20Ericsson\Documents\CT3-Meetings\144%20-%20Dallas%20November%202025\Prueba\C3-255040.zip" TargetMode="External"/><Relationship Id="rId326" Type="http://schemas.openxmlformats.org/officeDocument/2006/relationships/hyperlink" Target="file:///C:\Users\ECESUFA\OneDrive%20-%20Ericsson\Documents\CT3-Meetings\144%20-%20Dallas%20November%202025\Prueba\C3-255186.zip" TargetMode="External"/><Relationship Id="rId44" Type="http://schemas.openxmlformats.org/officeDocument/2006/relationships/hyperlink" Target="file:///C:\Users\ECESUFA\OneDrive%20-%20Ericsson\Documents\CT3-Meetings\144%20-%20Dallas%20November%202025\Prueba\C3-255246.zip" TargetMode="External"/><Relationship Id="rId65" Type="http://schemas.openxmlformats.org/officeDocument/2006/relationships/hyperlink" Target="file:///C:\Users\ECESUFA\OneDrive%20-%20Ericsson\Documents\CT3-Meetings\144%20-%20Dallas%20November%202025\Prueba\C3-255054.zip" TargetMode="External"/><Relationship Id="rId86" Type="http://schemas.openxmlformats.org/officeDocument/2006/relationships/hyperlink" Target="file:///C:\Users\ECESUFA\OneDrive%20-%20Ericsson\Documents\CT3-Meetings\144%20-%20Dallas%20November%202025\Prueba\C3-255138.zip" TargetMode="External"/><Relationship Id="rId130" Type="http://schemas.openxmlformats.org/officeDocument/2006/relationships/hyperlink" Target="file:///C:\Users\ECESUFA\OneDrive%20-%20Ericsson\Documents\CT3-Meetings\144%20-%20Dallas%20November%202025\Prueba\C3-255158.zip" TargetMode="External"/><Relationship Id="rId151" Type="http://schemas.openxmlformats.org/officeDocument/2006/relationships/hyperlink" Target="file:///C:\Users\ECESUFA\OneDrive%20-%20Ericsson\Documents\CT3-Meetings\144%20-%20Dallas%20November%202025\Prueba\C3-255184.zip" TargetMode="External"/><Relationship Id="rId172" Type="http://schemas.openxmlformats.org/officeDocument/2006/relationships/hyperlink" Target="file:///C:\Users\ECESUFA\OneDrive%20-%20Ericsson\Documents\CT3-Meetings\144%20-%20Dallas%20November%202025\Prueba\C3-255324.zip" TargetMode="External"/><Relationship Id="rId193" Type="http://schemas.openxmlformats.org/officeDocument/2006/relationships/hyperlink" Target="file:///C:\Users\ECESUFA\OneDrive%20-%20Ericsson\Documents\CT3-Meetings\144%20-%20Dallas%20November%202025\Prueba\C3-255094.zip" TargetMode="External"/><Relationship Id="rId207" Type="http://schemas.openxmlformats.org/officeDocument/2006/relationships/hyperlink" Target="file:///C:\Users\ECESUFA\OneDrive%20-%20Ericsson\Documents\CT3-Meetings\144%20-%20Dallas%20November%202025\Prueba\C3-255108.zip" TargetMode="External"/><Relationship Id="rId228" Type="http://schemas.openxmlformats.org/officeDocument/2006/relationships/hyperlink" Target="file:///C:\Users\ECESUFA\OneDrive%20-%20Ericsson\Documents\CT3-Meetings\144%20-%20Dallas%20November%202025\Prueba\C3-255089.zip" TargetMode="External"/><Relationship Id="rId249" Type="http://schemas.openxmlformats.org/officeDocument/2006/relationships/hyperlink" Target="file:///C:\Users\ECESUFA\OneDrive%20-%20Ericsson\Documents\CT3-Meetings\144%20-%20Dallas%20November%202025\Prueba\C3-255254.zip" TargetMode="External"/><Relationship Id="rId13" Type="http://schemas.openxmlformats.org/officeDocument/2006/relationships/hyperlink" Target="file:///C:\Users\ECESUFA\OneDrive%20-%20Ericsson\Documents\CT3-Meetings\144%20-%20Dallas%20November%202025\Prueba\C3-255012.zip" TargetMode="External"/><Relationship Id="rId109" Type="http://schemas.openxmlformats.org/officeDocument/2006/relationships/hyperlink" Target="file:///C:\Users\ECESUFA\OneDrive%20-%20Ericsson\Documents\CT3-Meetings\144%20-%20Dallas%20November%202025\Prueba\C3-255074.zip" TargetMode="External"/><Relationship Id="rId260" Type="http://schemas.openxmlformats.org/officeDocument/2006/relationships/hyperlink" Target="file:///C:\Users\ECESUFA\OneDrive%20-%20Ericsson\Documents\CT3-Meetings\144%20-%20Dallas%20November%202025\Prueba\C3-255034.zip" TargetMode="External"/><Relationship Id="rId281" Type="http://schemas.openxmlformats.org/officeDocument/2006/relationships/hyperlink" Target="file:///C:\Users\ECESUFA\OneDrive%20-%20Ericsson\Documents\CT3-Meetings\144%20-%20Dallas%20November%202025\Prueba\C3-255231.zip" TargetMode="External"/><Relationship Id="rId316" Type="http://schemas.openxmlformats.org/officeDocument/2006/relationships/hyperlink" Target="file:///C:\Users\ECESUFA\OneDrive%20-%20Ericsson\Documents\CT3-Meetings\144%20-%20Dallas%20November%202025\Prueba\C3-255126.zip" TargetMode="External"/><Relationship Id="rId337" Type="http://schemas.openxmlformats.org/officeDocument/2006/relationships/hyperlink" Target="file:///C:\Users\ECESUFA\OneDrive%20-%20Ericsson\Documents\CT3-Meetings\144%20-%20Dallas%20November%202025\Prueba\C3-255015.zip" TargetMode="External"/><Relationship Id="rId34" Type="http://schemas.openxmlformats.org/officeDocument/2006/relationships/hyperlink" Target="file:///C:\Users\ECESUFA\OneDrive%20-%20Ericsson\Documents\CT3-Meetings\144%20-%20Dallas%20November%202025\Prueba\C3-255314.zip" TargetMode="External"/><Relationship Id="rId55" Type="http://schemas.openxmlformats.org/officeDocument/2006/relationships/hyperlink" Target="file:///C:\Users\ECESUFA\OneDrive%20-%20Ericsson\Documents\CT3-Meetings\144%20-%20Dallas%20November%202025\Prueba\C3-255055.zip" TargetMode="External"/><Relationship Id="rId76" Type="http://schemas.openxmlformats.org/officeDocument/2006/relationships/hyperlink" Target="file:///C:\Users\ECESUFA\OneDrive%20-%20Ericsson\Documents\CT3-Meetings\144%20-%20Dallas%20November%202025\Prueba\C3-255248.zip" TargetMode="External"/><Relationship Id="rId97" Type="http://schemas.openxmlformats.org/officeDocument/2006/relationships/hyperlink" Target="file:///C:\Users\ECESUFA\OneDrive%20-%20Ericsson\Documents\CT3-Meetings\144%20-%20Dallas%20November%202025\Prueba\C3-255253.zip" TargetMode="External"/><Relationship Id="rId120" Type="http://schemas.openxmlformats.org/officeDocument/2006/relationships/hyperlink" Target="file:///C:\Users\ECESUFA\OneDrive%20-%20Ericsson\Documents\CT3-Meetings\144%20-%20Dallas%20November%202025\Prueba\C3-255148.zip" TargetMode="External"/><Relationship Id="rId141" Type="http://schemas.openxmlformats.org/officeDocument/2006/relationships/hyperlink" Target="file:///C:\Users\ECESUFA\OneDrive%20-%20Ericsson\Documents\CT3-Meetings\144%20-%20Dallas%20November%202025\Prueba\C3-255172.zip" TargetMode="External"/><Relationship Id="rId7" Type="http://schemas.openxmlformats.org/officeDocument/2006/relationships/endnotes" Target="endnotes.xml"/><Relationship Id="rId162" Type="http://schemas.openxmlformats.org/officeDocument/2006/relationships/hyperlink" Target="file:///C:\Users\ECESUFA\OneDrive%20-%20Ericsson\Documents\CT3-Meetings\144%20-%20Dallas%20November%202025\Prueba\C3-255197.zip" TargetMode="External"/><Relationship Id="rId183" Type="http://schemas.openxmlformats.org/officeDocument/2006/relationships/hyperlink" Target="file:///C:\Users\ECESUFA\OneDrive%20-%20Ericsson\Documents\CT3-Meetings\144%20-%20Dallas%20November%202025\Prueba\C3-255062.zip" TargetMode="External"/><Relationship Id="rId218" Type="http://schemas.openxmlformats.org/officeDocument/2006/relationships/hyperlink" Target="file:///C:\Users\ECESUFA\OneDrive%20-%20Ericsson\Documents\CT3-Meetings\144%20-%20Dallas%20November%202025\Prueba\C3-255267.zip" TargetMode="External"/><Relationship Id="rId239" Type="http://schemas.openxmlformats.org/officeDocument/2006/relationships/hyperlink" Target="file:///C:\Users\ECESUFA\OneDrive%20-%20Ericsson\Documents\CT3-Meetings\144%20-%20Dallas%20November%202025\Prueba\C3-255078.zip" TargetMode="External"/><Relationship Id="rId250" Type="http://schemas.openxmlformats.org/officeDocument/2006/relationships/hyperlink" Target="file:///C:\Users\ECESUFA\OneDrive%20-%20Ericsson\Documents\CT3-Meetings\144%20-%20Dallas%20November%202025\Prueba\C3-255255.zip" TargetMode="External"/><Relationship Id="rId271" Type="http://schemas.openxmlformats.org/officeDocument/2006/relationships/hyperlink" Target="file:///C:\Users\ECESUFA\OneDrive%20-%20Ericsson\Documents\CT3-Meetings\144%20-%20Dallas%20November%202025\Prueba\C3-255121.zip" TargetMode="External"/><Relationship Id="rId292" Type="http://schemas.openxmlformats.org/officeDocument/2006/relationships/hyperlink" Target="file:///C:\Users\ECESUFA\OneDrive%20-%20Ericsson\Documents\CT3-Meetings\144%20-%20Dallas%20November%202025\Prueba\C3-255296.zip" TargetMode="External"/><Relationship Id="rId306" Type="http://schemas.openxmlformats.org/officeDocument/2006/relationships/hyperlink" Target="file:///C:\Users\ECESUFA\OneDrive%20-%20Ericsson\Documents\CT3-Meetings\144%20-%20Dallas%20November%202025\Prueba\C3-255045.zip" TargetMode="External"/><Relationship Id="rId24" Type="http://schemas.openxmlformats.org/officeDocument/2006/relationships/hyperlink" Target="file:///C:\Users\ECESUFA\OneDrive%20-%20Ericsson\Documents\CT3-Meetings\144%20-%20Dallas%20November%202025\Prueba\C3-255025.zip" TargetMode="External"/><Relationship Id="rId45" Type="http://schemas.openxmlformats.org/officeDocument/2006/relationships/hyperlink" Target="file:///C:\Users\ECESUFA\OneDrive%20-%20Ericsson\Documents\CT3-Meetings\144%20-%20Dallas%20November%202025\Prueba\C3-255036.zip" TargetMode="External"/><Relationship Id="rId66" Type="http://schemas.openxmlformats.org/officeDocument/2006/relationships/hyperlink" Target="file:///C:\Users\ECESUFA\OneDrive%20-%20Ericsson\Documents\CT3-Meetings\144%20-%20Dallas%20November%202025\Prueba\C3-255130.zip" TargetMode="External"/><Relationship Id="rId87" Type="http://schemas.openxmlformats.org/officeDocument/2006/relationships/hyperlink" Target="file:///C:\Users\ECESUFA\OneDrive%20-%20Ericsson\Documents\CT3-Meetings\144%20-%20Dallas%20November%202025\Prueba\C3-255139.zip" TargetMode="External"/><Relationship Id="rId110" Type="http://schemas.openxmlformats.org/officeDocument/2006/relationships/hyperlink" Target="file:///C:\Users\ECESUFA\OneDrive%20-%20Ericsson\Documents\CT3-Meetings\144%20-%20Dallas%20November%202025\Prueba\C3-255145.zip" TargetMode="External"/><Relationship Id="rId131" Type="http://schemas.openxmlformats.org/officeDocument/2006/relationships/hyperlink" Target="file:///C:\Users\ECESUFA\OneDrive%20-%20Ericsson\Documents\CT3-Meetings\144%20-%20Dallas%20November%202025\Prueba\C3-255159.zip" TargetMode="External"/><Relationship Id="rId327" Type="http://schemas.openxmlformats.org/officeDocument/2006/relationships/hyperlink" Target="file:///C:\Users\ECESUFA\OneDrive%20-%20Ericsson\Documents\CT3-Meetings\144%20-%20Dallas%20November%202025\Prueba\C3-255033.zip" TargetMode="External"/><Relationship Id="rId152" Type="http://schemas.openxmlformats.org/officeDocument/2006/relationships/hyperlink" Target="file:///C:\Users\ECESUFA\OneDrive%20-%20Ericsson\Documents\CT3-Meetings\144%20-%20Dallas%20November%202025\Prueba\C3-255187.zip" TargetMode="External"/><Relationship Id="rId173" Type="http://schemas.openxmlformats.org/officeDocument/2006/relationships/hyperlink" Target="file:///C:\Users\ECESUFA\OneDrive%20-%20Ericsson\Documents\CT3-Meetings\144%20-%20Dallas%20November%202025\Prueba\C3-255325.zip" TargetMode="External"/><Relationship Id="rId194" Type="http://schemas.openxmlformats.org/officeDocument/2006/relationships/hyperlink" Target="file:///C:\Users\ECESUFA\OneDrive%20-%20Ericsson\Documents\CT3-Meetings\144%20-%20Dallas%20November%202025\Prueba\C3-255095.zip" TargetMode="External"/><Relationship Id="rId208" Type="http://schemas.openxmlformats.org/officeDocument/2006/relationships/hyperlink" Target="file:///C:\Users\ECESUFA\OneDrive%20-%20Ericsson\Documents\CT3-Meetings\144%20-%20Dallas%20November%202025\Prueba\C3-255109.zip" TargetMode="External"/><Relationship Id="rId229" Type="http://schemas.openxmlformats.org/officeDocument/2006/relationships/hyperlink" Target="file:///C:\Users\ECESUFA\OneDrive%20-%20Ericsson\Documents\CT3-Meetings\144%20-%20Dallas%20November%202025\Prueba\C3-255090.zip" TargetMode="External"/><Relationship Id="rId240" Type="http://schemas.openxmlformats.org/officeDocument/2006/relationships/hyperlink" Target="file:///C:\Users\ECESUFA\OneDrive%20-%20Ericsson\Documents\CT3-Meetings\144%20-%20Dallas%20November%202025\Prueba\C3-255079.zip" TargetMode="External"/><Relationship Id="rId261" Type="http://schemas.openxmlformats.org/officeDocument/2006/relationships/hyperlink" Target="file:///C:\Users\ECESUFA\OneDrive%20-%20Ericsson\Documents\CT3-Meetings\144%20-%20Dallas%20November%202025\Prueba\C3-255119.zip" TargetMode="External"/><Relationship Id="rId14" Type="http://schemas.openxmlformats.org/officeDocument/2006/relationships/hyperlink" Target="file:///C:\Users\ECESUFA\OneDrive%20-%20Ericsson\Documents\CT3-Meetings\144%20-%20Dallas%20November%202025\Prueba\C3-255017.zip" TargetMode="External"/><Relationship Id="rId35" Type="http://schemas.openxmlformats.org/officeDocument/2006/relationships/hyperlink" Target="file:///C:\Users\ECESUFA\OneDrive%20-%20Ericsson\Documents\CT3-Meetings\144%20-%20Dallas%20November%202025\Prueba\C3-255315.zip" TargetMode="External"/><Relationship Id="rId56" Type="http://schemas.openxmlformats.org/officeDocument/2006/relationships/hyperlink" Target="file:///C:\Users\ECESUFA\OneDrive%20-%20Ericsson\Documents\CT3-Meetings\144%20-%20Dallas%20November%202025\Prueba\C3-255056.zip" TargetMode="External"/><Relationship Id="rId77" Type="http://schemas.openxmlformats.org/officeDocument/2006/relationships/hyperlink" Target="file:///C:\Users\ECESUFA\OneDrive%20-%20Ericsson\Documents\CT3-Meetings\144%20-%20Dallas%20November%202025\Prueba\C3-255249.zip" TargetMode="External"/><Relationship Id="rId100" Type="http://schemas.openxmlformats.org/officeDocument/2006/relationships/hyperlink" Target="file:///C:\Users\ECESUFA\OneDrive%20-%20Ericsson\Documents\CT3-Meetings\144%20-%20Dallas%20November%202025\Prueba\C3-255274.zip" TargetMode="External"/><Relationship Id="rId282" Type="http://schemas.openxmlformats.org/officeDocument/2006/relationships/hyperlink" Target="file:///C:\Users\ECESUFA\OneDrive%20-%20Ericsson\Documents\CT3-Meetings\144%20-%20Dallas%20November%202025\Prueba\C3-255275.zip" TargetMode="External"/><Relationship Id="rId317" Type="http://schemas.openxmlformats.org/officeDocument/2006/relationships/hyperlink" Target="file:///C:\Users\ECESUFA\OneDrive%20-%20Ericsson\Documents\CT3-Meetings\144%20-%20Dallas%20November%202025\Prueba\C3-255144.zip" TargetMode="External"/><Relationship Id="rId338" Type="http://schemas.openxmlformats.org/officeDocument/2006/relationships/hyperlink" Target="file:///C:\Users\ECESUFA\OneDrive%20-%20Ericsson\Documents\CT3-Meetings\144%20-%20Dallas%20November%202025\Prueba\C3-255014.zip" TargetMode="External"/><Relationship Id="rId8" Type="http://schemas.openxmlformats.org/officeDocument/2006/relationships/hyperlink" Target="file:///C:\Users\ECESUFA\OneDrive%20-%20Ericsson\Documents\CT3-Meetings\144%20-%20Dallas%20November%202025\Prueba\C3-255000.zip" TargetMode="External"/><Relationship Id="rId98" Type="http://schemas.openxmlformats.org/officeDocument/2006/relationships/hyperlink" Target="file:///C:\Users\ECESUFA\OneDrive%20-%20Ericsson\Documents\CT3-Meetings\144%20-%20Dallas%20November%202025\Prueba\C3-255272.zip" TargetMode="External"/><Relationship Id="rId121" Type="http://schemas.openxmlformats.org/officeDocument/2006/relationships/hyperlink" Target="file:///C:\Users\ECESUFA\OneDrive%20-%20Ericsson\Documents\CT3-Meetings\144%20-%20Dallas%20November%202025\Prueba\C3-255149.zip" TargetMode="External"/><Relationship Id="rId142" Type="http://schemas.openxmlformats.org/officeDocument/2006/relationships/hyperlink" Target="file:///C:\Users\ECESUFA\OneDrive%20-%20Ericsson\Documents\CT3-Meetings\144%20-%20Dallas%20November%202025\Prueba\C3-255173.zip" TargetMode="External"/><Relationship Id="rId163" Type="http://schemas.openxmlformats.org/officeDocument/2006/relationships/hyperlink" Target="file:///C:\Users\ECESUFA\OneDrive%20-%20Ericsson\Documents\CT3-Meetings\144%20-%20Dallas%20November%202025\Prueba\C3-255282.zip" TargetMode="External"/><Relationship Id="rId184" Type="http://schemas.openxmlformats.org/officeDocument/2006/relationships/hyperlink" Target="file:///C:\Users\ECESUFA\OneDrive%20-%20Ericsson\Documents\CT3-Meetings\144%20-%20Dallas%20November%202025\Prueba\C3-255127.zip" TargetMode="External"/><Relationship Id="rId219" Type="http://schemas.openxmlformats.org/officeDocument/2006/relationships/hyperlink" Target="file:///C:\Users\ECESUFA\OneDrive%20-%20Ericsson\Documents\CT3-Meetings\144%20-%20Dallas%20November%202025\Prueba\C3-255268.zip" TargetMode="External"/><Relationship Id="rId230" Type="http://schemas.openxmlformats.org/officeDocument/2006/relationships/hyperlink" Target="file:///C:\Users\ECESUFA\OneDrive%20-%20Ericsson\Documents\CT3-Meetings\144%20-%20Dallas%20November%202025\Prueba\C3-255091.zip" TargetMode="External"/><Relationship Id="rId251" Type="http://schemas.openxmlformats.org/officeDocument/2006/relationships/hyperlink" Target="file:///C:\Users\ECESUFA\OneDrive%20-%20Ericsson\Documents\CT3-Meetings\144%20-%20Dallas%20November%202025\Prueba\C3-255286.zip" TargetMode="External"/><Relationship Id="rId25" Type="http://schemas.openxmlformats.org/officeDocument/2006/relationships/hyperlink" Target="file:///C:\Users\ECESUFA\OneDrive%20-%20Ericsson\Documents\CT3-Meetings\144%20-%20Dallas%20November%202025\Prueba\C3-255202.zip" TargetMode="External"/><Relationship Id="rId46" Type="http://schemas.openxmlformats.org/officeDocument/2006/relationships/hyperlink" Target="file:///C:\Users\ECESUFA\OneDrive%20-%20Ericsson\Documents\CT3-Meetings\144%20-%20Dallas%20November%202025\Prueba\C3-255232.zip" TargetMode="External"/><Relationship Id="rId67" Type="http://schemas.openxmlformats.org/officeDocument/2006/relationships/hyperlink" Target="file:///C:\Users\ECESUFA\OneDrive%20-%20Ericsson\Documents\CT3-Meetings\144%20-%20Dallas%20November%202025\Prueba\C3-255131.zip" TargetMode="External"/><Relationship Id="rId116" Type="http://schemas.openxmlformats.org/officeDocument/2006/relationships/hyperlink" Target="file:///C:\Users\ECESUFA\OneDrive%20-%20Ericsson\Documents\CT3-Meetings\144%20-%20Dallas%20November%202025\Prueba\C3-255311.zip" TargetMode="External"/><Relationship Id="rId137" Type="http://schemas.openxmlformats.org/officeDocument/2006/relationships/hyperlink" Target="file:///C:\Users\ECESUFA\OneDrive%20-%20Ericsson\Documents\CT3-Meetings\144%20-%20Dallas%20November%202025\Prueba\C3-255168.zip" TargetMode="External"/><Relationship Id="rId158" Type="http://schemas.openxmlformats.org/officeDocument/2006/relationships/hyperlink" Target="file:///C:\Users\ECESUFA\OneDrive%20-%20Ericsson\Documents\CT3-Meetings\144%20-%20Dallas%20November%202025\Prueba\C3-255193.zip" TargetMode="External"/><Relationship Id="rId272" Type="http://schemas.openxmlformats.org/officeDocument/2006/relationships/hyperlink" Target="file:///C:\Users\ECESUFA\OneDrive%20-%20Ericsson\Documents\CT3-Meetings\144%20-%20Dallas%20November%202025\Prueba\C3-255122.zip" TargetMode="External"/><Relationship Id="rId293" Type="http://schemas.openxmlformats.org/officeDocument/2006/relationships/hyperlink" Target="file:///C:\Users\ECESUFA\OneDrive%20-%20Ericsson\Documents\CT3-Meetings\144%20-%20Dallas%20November%202025\Prueba\C3-255297.zip" TargetMode="External"/><Relationship Id="rId302" Type="http://schemas.openxmlformats.org/officeDocument/2006/relationships/hyperlink" Target="file:///C:\Users\ECESUFA\OneDrive%20-%20Ericsson\Documents\CT3-Meetings\144%20-%20Dallas%20November%202025\Prueba\C3-255342.zip" TargetMode="External"/><Relationship Id="rId307" Type="http://schemas.openxmlformats.org/officeDocument/2006/relationships/hyperlink" Target="file:///C:\Users\ECESUFA\OneDrive%20-%20Ericsson\Documents\CT3-Meetings\144%20-%20Dallas%20November%202025\Prueba\C3-255046.zip" TargetMode="External"/><Relationship Id="rId323" Type="http://schemas.openxmlformats.org/officeDocument/2006/relationships/hyperlink" Target="file:///C:\Users\ECESUFA\OneDrive%20-%20Ericsson\Documents\CT3-Meetings\144%20-%20Dallas%20November%202025\Prueba\C3-255304.zip" TargetMode="External"/><Relationship Id="rId328" Type="http://schemas.openxmlformats.org/officeDocument/2006/relationships/hyperlink" Target="file:///C:\Users\ECESUFA\OneDrive%20-%20Ericsson\Documents\CT3-Meetings\144%20-%20Dallas%20November%202025\Prueba\C3-255037.zip" TargetMode="External"/><Relationship Id="rId20" Type="http://schemas.openxmlformats.org/officeDocument/2006/relationships/hyperlink" Target="file:///C:\Users\ECESUFA\OneDrive%20-%20Ericsson\Documents\CT3-Meetings\144%20-%20Dallas%20November%202025\Prueba\C3-255023.zip" TargetMode="External"/><Relationship Id="rId41" Type="http://schemas.openxmlformats.org/officeDocument/2006/relationships/hyperlink" Target="file:///C:\Users\ECESUFA\OneDrive%20-%20Ericsson\Documents\CT3-Meetings\144%20-%20Dallas%20November%202025\Prueba\C3-255243.zip" TargetMode="External"/><Relationship Id="rId62" Type="http://schemas.openxmlformats.org/officeDocument/2006/relationships/hyperlink" Target="file:///C:\Users\ECESUFA\OneDrive%20-%20Ericsson\Documents\CT3-Meetings\144%20-%20Dallas%20November%202025\Prueba\C3-255116.zip" TargetMode="External"/><Relationship Id="rId83" Type="http://schemas.openxmlformats.org/officeDocument/2006/relationships/hyperlink" Target="file:///C:\Users\ECESUFA\OneDrive%20-%20Ericsson\Documents\CT3-Meetings\144%20-%20Dallas%20November%202025\Prueba\C3-255112.zip" TargetMode="External"/><Relationship Id="rId88" Type="http://schemas.openxmlformats.org/officeDocument/2006/relationships/hyperlink" Target="file:///C:\Users\ECESUFA\OneDrive%20-%20Ericsson\Documents\CT3-Meetings\144%20-%20Dallas%20November%202025\Prueba\C3-255140.zip" TargetMode="External"/><Relationship Id="rId111" Type="http://schemas.openxmlformats.org/officeDocument/2006/relationships/hyperlink" Target="file:///C:\Users\ECESUFA\OneDrive%20-%20Ericsson\Documents\CT3-Meetings\144%20-%20Dallas%20November%202025\Prueba\C3-255146.zip" TargetMode="External"/><Relationship Id="rId132" Type="http://schemas.openxmlformats.org/officeDocument/2006/relationships/hyperlink" Target="file:///C:\Users\ECESUFA\OneDrive%20-%20Ericsson\Documents\CT3-Meetings\144%20-%20Dallas%20November%202025\Prueba\C3-255160.zip" TargetMode="External"/><Relationship Id="rId153" Type="http://schemas.openxmlformats.org/officeDocument/2006/relationships/hyperlink" Target="file:///C:\Users\ECESUFA\OneDrive%20-%20Ericsson\Documents\CT3-Meetings\144%20-%20Dallas%20November%202025\Prueba\C3-255188.zip" TargetMode="External"/><Relationship Id="rId174" Type="http://schemas.openxmlformats.org/officeDocument/2006/relationships/hyperlink" Target="file:///C:\Users\ECESUFA\OneDrive%20-%20Ericsson\Documents\CT3-Meetings\144%20-%20Dallas%20November%202025\Prueba\C3-255326.zip" TargetMode="External"/><Relationship Id="rId179" Type="http://schemas.openxmlformats.org/officeDocument/2006/relationships/hyperlink" Target="file:///C:\Users\ECESUFA\OneDrive%20-%20Ericsson\Documents\CT3-Meetings\144%20-%20Dallas%20November%202025\Prueba\C3-255337.zip" TargetMode="External"/><Relationship Id="rId195" Type="http://schemas.openxmlformats.org/officeDocument/2006/relationships/hyperlink" Target="file:///C:\Users\ECESUFA\OneDrive%20-%20Ericsson\Documents\CT3-Meetings\144%20-%20Dallas%20November%202025\Prueba\C3-255096.zip" TargetMode="External"/><Relationship Id="rId209" Type="http://schemas.openxmlformats.org/officeDocument/2006/relationships/hyperlink" Target="file:///C:\Users\ECESUFA\OneDrive%20-%20Ericsson\Documents\CT3-Meetings\144%20-%20Dallas%20November%202025\Prueba\C3-255110.zip" TargetMode="External"/><Relationship Id="rId190" Type="http://schemas.openxmlformats.org/officeDocument/2006/relationships/hyperlink" Target="file:///C:\Users\ECESUFA\OneDrive%20-%20Ericsson\Documents\CT3-Meetings\144%20-%20Dallas%20November%202025\Prueba\C3-255027.zip" TargetMode="External"/><Relationship Id="rId204" Type="http://schemas.openxmlformats.org/officeDocument/2006/relationships/hyperlink" Target="file:///C:\Users\ECESUFA\OneDrive%20-%20Ericsson\Documents\CT3-Meetings\144%20-%20Dallas%20November%202025\Prueba\C3-255105.zip" TargetMode="External"/><Relationship Id="rId220" Type="http://schemas.openxmlformats.org/officeDocument/2006/relationships/hyperlink" Target="file:///C:\Users\ECESUFA\OneDrive%20-%20Ericsson\Documents\CT3-Meetings\144%20-%20Dallas%20November%202025\Prueba\C3-255335.zip" TargetMode="External"/><Relationship Id="rId225" Type="http://schemas.openxmlformats.org/officeDocument/2006/relationships/hyperlink" Target="file:///C:\Users\ECESUFA\OneDrive%20-%20Ericsson\Documents\CT3-Meetings\144%20-%20Dallas%20November%202025\Prueba\C3-255069.zip" TargetMode="External"/><Relationship Id="rId241" Type="http://schemas.openxmlformats.org/officeDocument/2006/relationships/hyperlink" Target="file:///C:\Users\ECESUFA\OneDrive%20-%20Ericsson\Documents\CT3-Meetings\144%20-%20Dallas%20November%202025\Prueba\C3-255080.zip" TargetMode="External"/><Relationship Id="rId246" Type="http://schemas.openxmlformats.org/officeDocument/2006/relationships/hyperlink" Target="file:///C:\Users\ECESUFA\OneDrive%20-%20Ericsson\Documents\CT3-Meetings\144%20-%20Dallas%20November%202025\Prueba\C3-255085.zip" TargetMode="External"/><Relationship Id="rId267" Type="http://schemas.openxmlformats.org/officeDocument/2006/relationships/hyperlink" Target="file:///C:\Users\ECESUFA\OneDrive%20-%20Ericsson\Documents\CT3-Meetings\144%20-%20Dallas%20November%202025\Prueba\C3-255257.zip" TargetMode="External"/><Relationship Id="rId288" Type="http://schemas.openxmlformats.org/officeDocument/2006/relationships/hyperlink" Target="file:///C:\Users\ECESUFA\OneDrive%20-%20Ericsson\Documents\CT3-Meetings\144%20-%20Dallas%20November%202025\Prueba\C3-255292.zip" TargetMode="External"/><Relationship Id="rId15" Type="http://schemas.openxmlformats.org/officeDocument/2006/relationships/hyperlink" Target="file:///C:\Users\ECESUFA\OneDrive%20-%20Ericsson\Documents\CT3-Meetings\144%20-%20Dallas%20November%202025\Prueba\C3-255018.zip" TargetMode="External"/><Relationship Id="rId36" Type="http://schemas.openxmlformats.org/officeDocument/2006/relationships/hyperlink" Target="file:///C:\Users\ECESUFA\OneDrive%20-%20Ericsson\Documents\CT3-Meetings\144%20-%20Dallas%20November%202025\Prueba\C3-255240.zip" TargetMode="External"/><Relationship Id="rId57" Type="http://schemas.openxmlformats.org/officeDocument/2006/relationships/hyperlink" Target="file:///C:\Users\ECESUFA\OneDrive%20-%20Ericsson\Documents\CT3-Meetings\144%20-%20Dallas%20November%202025\Prueba\C3-255057.zip" TargetMode="External"/><Relationship Id="rId106" Type="http://schemas.openxmlformats.org/officeDocument/2006/relationships/hyperlink" Target="file:///C:\Users\ECESUFA\OneDrive%20-%20Ericsson\Documents\CT3-Meetings\144%20-%20Dallas%20November%202025\Prueba\C3-255143.zip" TargetMode="External"/><Relationship Id="rId127" Type="http://schemas.openxmlformats.org/officeDocument/2006/relationships/hyperlink" Target="file:///C:\Users\ECESUFA\OneDrive%20-%20Ericsson\Documents\CT3-Meetings\144%20-%20Dallas%20November%202025\Prueba\C3-255155.zip" TargetMode="External"/><Relationship Id="rId262" Type="http://schemas.openxmlformats.org/officeDocument/2006/relationships/hyperlink" Target="file:///C:\Users\ECESUFA\OneDrive%20-%20Ericsson\Documents\CT3-Meetings\144%20-%20Dallas%20November%202025\Prueba\C3-255223.zip" TargetMode="External"/><Relationship Id="rId283" Type="http://schemas.openxmlformats.org/officeDocument/2006/relationships/hyperlink" Target="file:///C:\Users\ECESUFA\OneDrive%20-%20Ericsson\Documents\CT3-Meetings\144%20-%20Dallas%20November%202025\Prueba\C3-255276.zip" TargetMode="External"/><Relationship Id="rId313" Type="http://schemas.openxmlformats.org/officeDocument/2006/relationships/hyperlink" Target="file:///C:\Users\ECESUFA\OneDrive%20-%20Ericsson\Documents\CT3-Meetings\144%20-%20Dallas%20November%202025\Prueba\C3-255123.zip" TargetMode="External"/><Relationship Id="rId318" Type="http://schemas.openxmlformats.org/officeDocument/2006/relationships/hyperlink" Target="file:///C:\Users\ECESUFA\OneDrive%20-%20Ericsson\Documents\CT3-Meetings\144%20-%20Dallas%20November%202025\Prueba\C3-255175.zip" TargetMode="External"/><Relationship Id="rId339" Type="http://schemas.openxmlformats.org/officeDocument/2006/relationships/hyperlink" Target="file:///C:\Users\ECESUFA\OneDrive%20-%20Ericsson\Documents\CT3-Meetings\144%20-%20Dallas%20November%202025\Prueba\C3-255016.zip" TargetMode="External"/><Relationship Id="rId10" Type="http://schemas.openxmlformats.org/officeDocument/2006/relationships/hyperlink" Target="file:///C:\Users\ECESUFA\OneDrive%20-%20Ericsson\Documents\CT3-Meetings\144%20-%20Dallas%20November%202025\Prueba\C3-255003.zip" TargetMode="External"/><Relationship Id="rId31" Type="http://schemas.openxmlformats.org/officeDocument/2006/relationships/hyperlink" Target="file:///C:\Users\ECESUFA\OneDrive%20-%20Ericsson\Documents\CT3-Meetings\144%20-%20Dallas%20November%202025\Prueba\C3-255238.zip" TargetMode="External"/><Relationship Id="rId52" Type="http://schemas.openxmlformats.org/officeDocument/2006/relationships/hyperlink" Target="file:///C:\Users\ECESUFA\OneDrive%20-%20Ericsson\Documents\CT3-Meetings\144%20-%20Dallas%20November%202025\Prueba\C3-255208.zip" TargetMode="External"/><Relationship Id="rId73" Type="http://schemas.openxmlformats.org/officeDocument/2006/relationships/hyperlink" Target="file:///C:\Users\ECESUFA\OneDrive%20-%20Ericsson\Documents\CT3-Meetings\144%20-%20Dallas%20November%202025\Prueba\C3-255137.zip" TargetMode="External"/><Relationship Id="rId78" Type="http://schemas.openxmlformats.org/officeDocument/2006/relationships/hyperlink" Target="file:///C:\Users\ECESUFA\OneDrive%20-%20Ericsson\Documents\CT3-Meetings\144%20-%20Dallas%20November%202025\Prueba\C3-255250.zip" TargetMode="External"/><Relationship Id="rId94" Type="http://schemas.openxmlformats.org/officeDocument/2006/relationships/hyperlink" Target="file:///C:\Users\ECESUFA\OneDrive%20-%20Ericsson\Documents\CT3-Meetings\144%20-%20Dallas%20November%202025\Prueba\C3-255221.zip" TargetMode="External"/><Relationship Id="rId99" Type="http://schemas.openxmlformats.org/officeDocument/2006/relationships/hyperlink" Target="file:///C:\Users\ECESUFA\OneDrive%20-%20Ericsson\Documents\CT3-Meetings\144%20-%20Dallas%20November%202025\Prueba\C3-255273.zip" TargetMode="External"/><Relationship Id="rId101" Type="http://schemas.openxmlformats.org/officeDocument/2006/relationships/hyperlink" Target="file:///C:\Users\ECESUFA\OneDrive%20-%20Ericsson\Documents\CT3-Meetings\144%20-%20Dallas%20November%202025\Prueba\C3-255199.zip" TargetMode="External"/><Relationship Id="rId122" Type="http://schemas.openxmlformats.org/officeDocument/2006/relationships/hyperlink" Target="file:///C:\Users\ECESUFA\OneDrive%20-%20Ericsson\Documents\CT3-Meetings\144%20-%20Dallas%20November%202025\Prueba\C3-255150.zip" TargetMode="External"/><Relationship Id="rId143" Type="http://schemas.openxmlformats.org/officeDocument/2006/relationships/hyperlink" Target="file:///C:\Users\ECESUFA\OneDrive%20-%20Ericsson\Documents\CT3-Meetings\144%20-%20Dallas%20November%202025\Prueba\C3-255174.zip" TargetMode="External"/><Relationship Id="rId148" Type="http://schemas.openxmlformats.org/officeDocument/2006/relationships/hyperlink" Target="file:///C:\Users\ECESUFA\OneDrive%20-%20Ericsson\Documents\CT3-Meetings\144%20-%20Dallas%20November%202025\Prueba\C3-255180.zip" TargetMode="External"/><Relationship Id="rId164" Type="http://schemas.openxmlformats.org/officeDocument/2006/relationships/hyperlink" Target="file:///C:\Users\ECESUFA\OneDrive%20-%20Ericsson\Documents\CT3-Meetings\144%20-%20Dallas%20November%202025\Prueba\C3-255316.zip" TargetMode="External"/><Relationship Id="rId169" Type="http://schemas.openxmlformats.org/officeDocument/2006/relationships/hyperlink" Target="file:///C:\Users\ECESUFA\OneDrive%20-%20Ericsson\Documents\CT3-Meetings\144%20-%20Dallas%20November%202025\Prueba\C3-255321.zip" TargetMode="External"/><Relationship Id="rId185" Type="http://schemas.openxmlformats.org/officeDocument/2006/relationships/hyperlink" Target="file:///C:\Users\ECESUFA\OneDrive%20-%20Ericsson\Documents\CT3-Meetings\144%20-%20Dallas%20November%202025\Prueba\C3-255260.zip" TargetMode="External"/><Relationship Id="rId334" Type="http://schemas.openxmlformats.org/officeDocument/2006/relationships/hyperlink" Target="file:///C:\Users\ECESUFA\OneDrive%20-%20Ericsson\Documents\CT3-Meetings\144%20-%20Dallas%20November%202025\Prueba\C3-255211.zip" TargetMode="External"/><Relationship Id="rId4" Type="http://schemas.openxmlformats.org/officeDocument/2006/relationships/settings" Target="settings.xml"/><Relationship Id="rId9" Type="http://schemas.openxmlformats.org/officeDocument/2006/relationships/hyperlink" Target="file:///C:\Users\ECESUFA\OneDrive%20-%20Ericsson\Documents\CT3-Meetings\144%20-%20Dallas%20November%202025\Prueba\C3-255001.zip" TargetMode="External"/><Relationship Id="rId180" Type="http://schemas.openxmlformats.org/officeDocument/2006/relationships/hyperlink" Target="file:///C:\Users\ECESUFA\OneDrive%20-%20Ericsson\Documents\CT3-Meetings\144%20-%20Dallas%20November%202025\Prueba\C3-255338.zip" TargetMode="External"/><Relationship Id="rId210" Type="http://schemas.openxmlformats.org/officeDocument/2006/relationships/hyperlink" Target="file:///C:\Users\ECESUFA\OneDrive%20-%20Ericsson\Documents\CT3-Meetings\144%20-%20Dallas%20November%202025\Prueba\C3-255111.zip" TargetMode="External"/><Relationship Id="rId215" Type="http://schemas.openxmlformats.org/officeDocument/2006/relationships/hyperlink" Target="file:///C:\Users\ECESUFA\OneDrive%20-%20Ericsson\Documents\CT3-Meetings\144%20-%20Dallas%20November%202025\Prueba\C3-255264.zip" TargetMode="External"/><Relationship Id="rId236" Type="http://schemas.openxmlformats.org/officeDocument/2006/relationships/hyperlink" Target="file:///C:\Users\ECESUFA\OneDrive%20-%20Ericsson\Documents\CT3-Meetings\144%20-%20Dallas%20November%202025\Prueba\C3-255075.zip" TargetMode="External"/><Relationship Id="rId257" Type="http://schemas.openxmlformats.org/officeDocument/2006/relationships/hyperlink" Target="file:///C:\Users\ECESUFA\OneDrive%20-%20Ericsson\Documents\CT3-Meetings\144%20-%20Dallas%20November%202025\Prueba\C3-255072.zip" TargetMode="External"/><Relationship Id="rId278" Type="http://schemas.openxmlformats.org/officeDocument/2006/relationships/hyperlink" Target="file:///C:\Users\ECESUFA\OneDrive%20-%20Ericsson\Documents\CT3-Meetings\144%20-%20Dallas%20November%202025\Prueba\C3-255228.zip" TargetMode="External"/><Relationship Id="rId26" Type="http://schemas.openxmlformats.org/officeDocument/2006/relationships/hyperlink" Target="file:///C:\Users\ECESUFA\OneDrive%20-%20Ericsson\Documents\CT3-Meetings\144%20-%20Dallas%20November%202025\Prueba\C3-255203.zip" TargetMode="External"/><Relationship Id="rId231" Type="http://schemas.openxmlformats.org/officeDocument/2006/relationships/hyperlink" Target="file:///C:\Users\ECESUFA\OneDrive%20-%20Ericsson\Documents\CT3-Meetings\144%20-%20Dallas%20November%202025\Prueba\C3-255334.zip" TargetMode="External"/><Relationship Id="rId252" Type="http://schemas.openxmlformats.org/officeDocument/2006/relationships/hyperlink" Target="file:///C:\Users\ECESUFA\OneDrive%20-%20Ericsson\Documents\CT3-Meetings\144%20-%20Dallas%20November%202025\Prueba\C3-255287.zip" TargetMode="External"/><Relationship Id="rId273" Type="http://schemas.openxmlformats.org/officeDocument/2006/relationships/hyperlink" Target="file:///C:\Users\ECESUFA\OneDrive%20-%20Ericsson\Documents\CT3-Meetings\144%20-%20Dallas%20November%202025\Prueba\C3-255163.zip" TargetMode="External"/><Relationship Id="rId294" Type="http://schemas.openxmlformats.org/officeDocument/2006/relationships/hyperlink" Target="file:///C:\Users\ECESUFA\OneDrive%20-%20Ericsson\Documents\CT3-Meetings\144%20-%20Dallas%20November%202025\Prueba\C3-255298.zip" TargetMode="External"/><Relationship Id="rId308" Type="http://schemas.openxmlformats.org/officeDocument/2006/relationships/hyperlink" Target="file:///C:\Users\ECESUFA\OneDrive%20-%20Ericsson\Documents\CT3-Meetings\144%20-%20Dallas%20November%202025\Prueba\C3-255047.zip" TargetMode="External"/><Relationship Id="rId329" Type="http://schemas.openxmlformats.org/officeDocument/2006/relationships/hyperlink" Target="file:///C:\Users\ECESUFA\OneDrive%20-%20Ericsson\Documents\CT3-Meetings\144%20-%20Dallas%20November%202025\Prueba\C3-255038.zip" TargetMode="External"/><Relationship Id="rId47" Type="http://schemas.openxmlformats.org/officeDocument/2006/relationships/hyperlink" Target="file:///C:\Users\ECESUFA\OneDrive%20-%20Ericsson\Documents\CT3-Meetings\144%20-%20Dallas%20November%202025\Prueba\C3-255028.zip" TargetMode="External"/><Relationship Id="rId68" Type="http://schemas.openxmlformats.org/officeDocument/2006/relationships/hyperlink" Target="file:///C:\Users\ECESUFA\OneDrive%20-%20Ericsson\Documents\CT3-Meetings\144%20-%20Dallas%20November%202025\Prueba\C3-255132.zip" TargetMode="External"/><Relationship Id="rId89" Type="http://schemas.openxmlformats.org/officeDocument/2006/relationships/hyperlink" Target="file:///C:\Users\ECESUFA\OneDrive%20-%20Ericsson\Documents\CT3-Meetings\144%20-%20Dallas%20November%202025\Prueba\C3-255216.zip" TargetMode="External"/><Relationship Id="rId112" Type="http://schemas.openxmlformats.org/officeDocument/2006/relationships/hyperlink" Target="file:///C:\Users\ECESUFA\OneDrive%20-%20Ericsson\Documents\CT3-Meetings\144%20-%20Dallas%20November%202025\Prueba\C3-255147.zip" TargetMode="External"/><Relationship Id="rId133" Type="http://schemas.openxmlformats.org/officeDocument/2006/relationships/hyperlink" Target="file:///C:\Users\ECESUFA\OneDrive%20-%20Ericsson\Documents\CT3-Meetings\144%20-%20Dallas%20November%202025\Prueba\C3-255161.zip" TargetMode="External"/><Relationship Id="rId154" Type="http://schemas.openxmlformats.org/officeDocument/2006/relationships/hyperlink" Target="file:///C:\Users\ECESUFA\OneDrive%20-%20Ericsson\Documents\CT3-Meetings\144%20-%20Dallas%20November%202025\Prueba\C3-255189.zip" TargetMode="External"/><Relationship Id="rId175" Type="http://schemas.openxmlformats.org/officeDocument/2006/relationships/hyperlink" Target="file:///C:\Users\ECESUFA\OneDrive%20-%20Ericsson\Documents\CT3-Meetings\144%20-%20Dallas%20November%202025\Prueba\C3-255327.zip" TargetMode="External"/><Relationship Id="rId340" Type="http://schemas.openxmlformats.org/officeDocument/2006/relationships/footer" Target="footer1.xml"/><Relationship Id="rId196" Type="http://schemas.openxmlformats.org/officeDocument/2006/relationships/hyperlink" Target="file:///C:\Users\ECESUFA\OneDrive%20-%20Ericsson\Documents\CT3-Meetings\144%20-%20Dallas%20November%202025\Prueba\C3-255097.zip" TargetMode="External"/><Relationship Id="rId200" Type="http://schemas.openxmlformats.org/officeDocument/2006/relationships/hyperlink" Target="file:///C:\Users\ECESUFA\OneDrive%20-%20Ericsson\Documents\CT3-Meetings\144%20-%20Dallas%20November%202025\Prueba\C3-255101.zip" TargetMode="External"/><Relationship Id="rId16" Type="http://schemas.openxmlformats.org/officeDocument/2006/relationships/hyperlink" Target="file:///C:\Users\ECESUFA\OneDrive%20-%20Ericsson\Documents\CT3-Meetings\144%20-%20Dallas%20November%202025\Prueba\C3-255019.zip" TargetMode="External"/><Relationship Id="rId221" Type="http://schemas.openxmlformats.org/officeDocument/2006/relationships/hyperlink" Target="file:///C:\Users\ECESUFA\OneDrive%20-%20Ericsson\Documents\CT3-Meetings\144%20-%20Dallas%20November%202025\Prueba\C3-255065.zip" TargetMode="External"/><Relationship Id="rId242" Type="http://schemas.openxmlformats.org/officeDocument/2006/relationships/hyperlink" Target="file:///C:\Users\ECESUFA\OneDrive%20-%20Ericsson\Documents\CT3-Meetings\144%20-%20Dallas%20November%202025\Prueba\C3-255081.zip" TargetMode="External"/><Relationship Id="rId263" Type="http://schemas.openxmlformats.org/officeDocument/2006/relationships/hyperlink" Target="file:///C:\Users\ECESUFA\OneDrive%20-%20Ericsson\Documents\CT3-Meetings\144%20-%20Dallas%20November%202025\Prueba\C3-255270.zip" TargetMode="External"/><Relationship Id="rId284" Type="http://schemas.openxmlformats.org/officeDocument/2006/relationships/hyperlink" Target="file:///C:\Users\ECESUFA\OneDrive%20-%20Ericsson\Documents\CT3-Meetings\144%20-%20Dallas%20November%202025\Prueba\C3-255277.zip" TargetMode="External"/><Relationship Id="rId319" Type="http://schemas.openxmlformats.org/officeDocument/2006/relationships/hyperlink" Target="file:///C:\Users\ECESUFA\OneDrive%20-%20Ericsson\Documents\CT3-Meetings\144%20-%20Dallas%20November%202025\Prueba\C3-255213.zip" TargetMode="External"/><Relationship Id="rId37" Type="http://schemas.openxmlformats.org/officeDocument/2006/relationships/hyperlink" Target="file:///C:\Users\ECESUFA\OneDrive%20-%20Ericsson\Documents\CT3-Meetings\144%20-%20Dallas%20November%202025\Prueba\C3-255241.zip" TargetMode="External"/><Relationship Id="rId58" Type="http://schemas.openxmlformats.org/officeDocument/2006/relationships/hyperlink" Target="file:///C:\Users\ECESUFA\OneDrive%20-%20Ericsson\Documents\CT3-Meetings\144%20-%20Dallas%20November%202025\Prueba\C3-255059.zip" TargetMode="External"/><Relationship Id="rId79" Type="http://schemas.openxmlformats.org/officeDocument/2006/relationships/hyperlink" Target="file:///C:\Users\ECESUFA\OneDrive%20-%20Ericsson\Documents\CT3-Meetings\144%20-%20Dallas%20November%202025\Prueba\C3-255251.zip" TargetMode="External"/><Relationship Id="rId102" Type="http://schemas.openxmlformats.org/officeDocument/2006/relationships/hyperlink" Target="file:///C:\Users\ECESUFA\OneDrive%20-%20Ericsson\Documents\CT3-Meetings\144%20-%20Dallas%20November%202025\Prueba\C3-255029.zip" TargetMode="External"/><Relationship Id="rId123" Type="http://schemas.openxmlformats.org/officeDocument/2006/relationships/hyperlink" Target="file:///C:\Users\ECESUFA\OneDrive%20-%20Ericsson\Documents\CT3-Meetings\144%20-%20Dallas%20November%202025\Prueba\C3-255151.zip" TargetMode="External"/><Relationship Id="rId144" Type="http://schemas.openxmlformats.org/officeDocument/2006/relationships/hyperlink" Target="file:///C:\Users\ECESUFA\OneDrive%20-%20Ericsson\Documents\CT3-Meetings\144%20-%20Dallas%20November%202025\Prueba\C3-255176.zip" TargetMode="External"/><Relationship Id="rId330" Type="http://schemas.openxmlformats.org/officeDocument/2006/relationships/hyperlink" Target="file:///C:\Users\ECESUFA\OneDrive%20-%20Ericsson\Documents\CT3-Meetings\144%20-%20Dallas%20November%202025\Prueba\C3-255043.zip" TargetMode="External"/><Relationship Id="rId90" Type="http://schemas.openxmlformats.org/officeDocument/2006/relationships/hyperlink" Target="file:///C:\Users\ECESUFA\OneDrive%20-%20Ericsson\Documents\CT3-Meetings\144%20-%20Dallas%20November%202025\Prueba\C3-255217.zip" TargetMode="External"/><Relationship Id="rId165" Type="http://schemas.openxmlformats.org/officeDocument/2006/relationships/hyperlink" Target="file:///C:\Users\ECESUFA\OneDrive%20-%20Ericsson\Documents\CT3-Meetings\144%20-%20Dallas%20November%202025\Prueba\C3-255317.zip" TargetMode="External"/><Relationship Id="rId186" Type="http://schemas.openxmlformats.org/officeDocument/2006/relationships/hyperlink" Target="file:///C:\Users\ECESUFA\OneDrive%20-%20Ericsson\Documents\CT3-Meetings\144%20-%20Dallas%20November%202025\Prueba\C3-255330.zip" TargetMode="External"/><Relationship Id="rId211" Type="http://schemas.openxmlformats.org/officeDocument/2006/relationships/hyperlink" Target="file:///C:\Users\ECESUFA\OneDrive%20-%20Ericsson\Documents\CT3-Meetings\144%20-%20Dallas%20November%202025\Prueba\C3-255117.zip" TargetMode="External"/><Relationship Id="rId232" Type="http://schemas.openxmlformats.org/officeDocument/2006/relationships/hyperlink" Target="file:///C:\Users\ECESUFA\OneDrive%20-%20Ericsson\Documents\CT3-Meetings\144%20-%20Dallas%20November%202025\Prueba\C3-255063.zip" TargetMode="External"/><Relationship Id="rId253" Type="http://schemas.openxmlformats.org/officeDocument/2006/relationships/hyperlink" Target="file:///C:\Users\ECESUFA\OneDrive%20-%20Ericsson\Documents\CT3-Meetings\144%20-%20Dallas%20November%202025\Prueba\C3-255288.zip" TargetMode="External"/><Relationship Id="rId274" Type="http://schemas.openxmlformats.org/officeDocument/2006/relationships/hyperlink" Target="file:///C:\Users\ECESUFA\OneDrive%20-%20Ericsson\Documents\CT3-Meetings\144%20-%20Dallas%20November%202025\Prueba\C3-255224.zip" TargetMode="External"/><Relationship Id="rId295" Type="http://schemas.openxmlformats.org/officeDocument/2006/relationships/hyperlink" Target="file:///C:\Users\ECESUFA\OneDrive%20-%20Ericsson\Documents\CT3-Meetings\144%20-%20Dallas%20November%202025\Prueba\C3-255299.zip" TargetMode="External"/><Relationship Id="rId309" Type="http://schemas.openxmlformats.org/officeDocument/2006/relationships/hyperlink" Target="file:///C:\Users\ECESUFA\OneDrive%20-%20Ericsson\Documents\CT3-Meetings\144%20-%20Dallas%20November%202025\Prueba\C3-255048.zip" TargetMode="External"/><Relationship Id="rId27" Type="http://schemas.openxmlformats.org/officeDocument/2006/relationships/hyperlink" Target="file:///C:\Users\ECESUFA\OneDrive%20-%20Ericsson\Documents\CT3-Meetings\144%20-%20Dallas%20November%202025\Prueba\C3-255204.zip" TargetMode="External"/><Relationship Id="rId48" Type="http://schemas.openxmlformats.org/officeDocument/2006/relationships/hyperlink" Target="file:///C:\Users\ECESUFA\OneDrive%20-%20Ericsson\Documents\CT3-Meetings\144%20-%20Dallas%20November%202025\Prueba\C3-255128.zip" TargetMode="External"/><Relationship Id="rId69" Type="http://schemas.openxmlformats.org/officeDocument/2006/relationships/hyperlink" Target="file:///C:\Users\ECESUFA\OneDrive%20-%20Ericsson\Documents\CT3-Meetings\144%20-%20Dallas%20November%202025\Prueba\C3-255133.zip" TargetMode="External"/><Relationship Id="rId113" Type="http://schemas.openxmlformats.org/officeDocument/2006/relationships/hyperlink" Target="file:///C:\Users\ECESUFA\OneDrive%20-%20Ericsson\Documents\CT3-Meetings\144%20-%20Dallas%20November%202025\Prueba\C3-255200.zip" TargetMode="External"/><Relationship Id="rId134" Type="http://schemas.openxmlformats.org/officeDocument/2006/relationships/hyperlink" Target="file:///C:\Users\ECESUFA\OneDrive%20-%20Ericsson\Documents\CT3-Meetings\144%20-%20Dallas%20November%202025\Prueba\C3-255162.zip" TargetMode="External"/><Relationship Id="rId320" Type="http://schemas.openxmlformats.org/officeDocument/2006/relationships/hyperlink" Target="file:///C:\Users\ECESUFA\OneDrive%20-%20Ericsson\Documents\CT3-Meetings\144%20-%20Dallas%20November%202025\Prueba\C3-255214.zip" TargetMode="External"/><Relationship Id="rId80" Type="http://schemas.openxmlformats.org/officeDocument/2006/relationships/hyperlink" Target="file:///C:\Users\ECESUFA\OneDrive%20-%20Ericsson\Documents\CT3-Meetings\144%20-%20Dallas%20November%202025\Prueba\C3-255305.zip" TargetMode="External"/><Relationship Id="rId155" Type="http://schemas.openxmlformats.org/officeDocument/2006/relationships/hyperlink" Target="file:///C:\Users\ECESUFA\OneDrive%20-%20Ericsson\Documents\CT3-Meetings\144%20-%20Dallas%20November%202025\Prueba\C3-255190.zip" TargetMode="External"/><Relationship Id="rId176" Type="http://schemas.openxmlformats.org/officeDocument/2006/relationships/hyperlink" Target="file:///C:\Users\ECESUFA\OneDrive%20-%20Ericsson\Documents\CT3-Meetings\144%20-%20Dallas%20November%202025\Prueba\C3-255328.zip" TargetMode="External"/><Relationship Id="rId197" Type="http://schemas.openxmlformats.org/officeDocument/2006/relationships/hyperlink" Target="file:///C:\Users\ECESUFA\OneDrive%20-%20Ericsson\Documents\CT3-Meetings\144%20-%20Dallas%20November%202025\Prueba\C3-255098.zip" TargetMode="External"/><Relationship Id="rId341" Type="http://schemas.openxmlformats.org/officeDocument/2006/relationships/header" Target="header1.xml"/><Relationship Id="rId201" Type="http://schemas.openxmlformats.org/officeDocument/2006/relationships/hyperlink" Target="file:///C:\Users\ECESUFA\OneDrive%20-%20Ericsson\Documents\CT3-Meetings\144%20-%20Dallas%20November%202025\Prueba\C3-255102.zip" TargetMode="External"/><Relationship Id="rId222" Type="http://schemas.openxmlformats.org/officeDocument/2006/relationships/hyperlink" Target="file:///C:\Users\ECESUFA\OneDrive%20-%20Ericsson\Documents\CT3-Meetings\144%20-%20Dallas%20November%202025\Prueba\C3-255066.zip" TargetMode="External"/><Relationship Id="rId243" Type="http://schemas.openxmlformats.org/officeDocument/2006/relationships/hyperlink" Target="file:///C:\Users\ECESUFA\OneDrive%20-%20Ericsson\Documents\CT3-Meetings\144%20-%20Dallas%20November%202025\Prueba\C3-255082.zip" TargetMode="External"/><Relationship Id="rId264" Type="http://schemas.openxmlformats.org/officeDocument/2006/relationships/hyperlink" Target="file:///C:\Users\ECESUFA\OneDrive%20-%20Ericsson\Documents\CT3-Meetings\144%20-%20Dallas%20November%202025\Prueba\C3-255271.zip" TargetMode="External"/><Relationship Id="rId285" Type="http://schemas.openxmlformats.org/officeDocument/2006/relationships/hyperlink" Target="file:///C:\Users\ECESUFA\OneDrive%20-%20Ericsson\Documents\CT3-Meetings\144%20-%20Dallas%20November%202025\Prueba\C3-255278.zip" TargetMode="External"/><Relationship Id="rId17" Type="http://schemas.openxmlformats.org/officeDocument/2006/relationships/hyperlink" Target="file:///C:\Users\ECESUFA\OneDrive%20-%20Ericsson\Documents\CT3-Meetings\144%20-%20Dallas%20November%202025\Prueba\C3-255020.zip" TargetMode="External"/><Relationship Id="rId38" Type="http://schemas.openxmlformats.org/officeDocument/2006/relationships/hyperlink" Target="file:///C:\Users\ECESUFA\OneDrive%20-%20Ericsson\Documents\CT3-Meetings\144%20-%20Dallas%20November%202025\Prueba\C3-255242.zip" TargetMode="External"/><Relationship Id="rId59" Type="http://schemas.openxmlformats.org/officeDocument/2006/relationships/hyperlink" Target="file:///C:\Users\ECESUFA\OneDrive%20-%20Ericsson\Documents\CT3-Meetings\144%20-%20Dallas%20November%202025\Prueba\C3-255060.zip" TargetMode="External"/><Relationship Id="rId103" Type="http://schemas.openxmlformats.org/officeDocument/2006/relationships/hyperlink" Target="file:///C:\Users\ECESUFA\OneDrive%20-%20Ericsson\Documents\CT3-Meetings\144%20-%20Dallas%20November%202025\Prueba\C3-255284.zip" TargetMode="External"/><Relationship Id="rId124" Type="http://schemas.openxmlformats.org/officeDocument/2006/relationships/hyperlink" Target="file:///C:\Users\ECESUFA\OneDrive%20-%20Ericsson\Documents\CT3-Meetings\144%20-%20Dallas%20November%202025\Prueba\C3-255152.zip" TargetMode="External"/><Relationship Id="rId310" Type="http://schemas.openxmlformats.org/officeDocument/2006/relationships/hyperlink" Target="file:///C:\Users\ECESUFA\OneDrive%20-%20Ericsson\Documents\CT3-Meetings\144%20-%20Dallas%20November%202025\Prueba\C3-255049.zip" TargetMode="External"/><Relationship Id="rId70" Type="http://schemas.openxmlformats.org/officeDocument/2006/relationships/hyperlink" Target="file:///C:\Users\ECESUFA\OneDrive%20-%20Ericsson\Documents\CT3-Meetings\144%20-%20Dallas%20November%202025\Prueba\C3-255134.zip" TargetMode="External"/><Relationship Id="rId91" Type="http://schemas.openxmlformats.org/officeDocument/2006/relationships/hyperlink" Target="file:///C:\Users\ECESUFA\OneDrive%20-%20Ericsson\Documents\CT3-Meetings\144%20-%20Dallas%20November%202025\Prueba\C3-255218.zip" TargetMode="External"/><Relationship Id="rId145" Type="http://schemas.openxmlformats.org/officeDocument/2006/relationships/hyperlink" Target="file:///C:\Users\ECESUFA\OneDrive%20-%20Ericsson\Documents\CT3-Meetings\144%20-%20Dallas%20November%202025\Prueba\C3-255177.zip" TargetMode="External"/><Relationship Id="rId166" Type="http://schemas.openxmlformats.org/officeDocument/2006/relationships/hyperlink" Target="file:///C:\Users\ECESUFA\OneDrive%20-%20Ericsson\Documents\CT3-Meetings\144%20-%20Dallas%20November%202025\Prueba\C3-255318.zip" TargetMode="External"/><Relationship Id="rId187" Type="http://schemas.openxmlformats.org/officeDocument/2006/relationships/hyperlink" Target="file:///C:\Users\ECESUFA\OneDrive%20-%20Ericsson\Documents\CT3-Meetings\144%20-%20Dallas%20November%202025\Prueba\C3-255331.zip" TargetMode="External"/><Relationship Id="rId331" Type="http://schemas.openxmlformats.org/officeDocument/2006/relationships/hyperlink" Target="file:///C:\Users\ECESUFA\OneDrive%20-%20Ericsson\Documents\CT3-Meetings\144%20-%20Dallas%20November%202025\Prueba\C3-255044.zip" TargetMode="External"/><Relationship Id="rId1" Type="http://schemas.openxmlformats.org/officeDocument/2006/relationships/customXml" Target="../customXml/item1.xml"/><Relationship Id="rId212" Type="http://schemas.openxmlformats.org/officeDocument/2006/relationships/hyperlink" Target="file:///C:\Users\ECESUFA\OneDrive%20-%20Ericsson\Documents\CT3-Meetings\144%20-%20Dallas%20November%202025\Prueba\C3-255261.zip" TargetMode="External"/><Relationship Id="rId233" Type="http://schemas.openxmlformats.org/officeDocument/2006/relationships/hyperlink" Target="file:///C:\Users\ECESUFA\OneDrive%20-%20Ericsson\Documents\CT3-Meetings\144%20-%20Dallas%20November%202025\Prueba\C3-255064.zip" TargetMode="External"/><Relationship Id="rId254" Type="http://schemas.openxmlformats.org/officeDocument/2006/relationships/hyperlink" Target="file:///C:\Users\ECESUFA\OneDrive%20-%20Ericsson\Documents\CT3-Meetings\144%20-%20Dallas%20November%202025\Prueba\C3-255289.zip" TargetMode="External"/><Relationship Id="rId28" Type="http://schemas.openxmlformats.org/officeDocument/2006/relationships/hyperlink" Target="file:///C:\Users\ECESUFA\OneDrive%20-%20Ericsson\Documents\CT3-Meetings\144%20-%20Dallas%20November%202025\Prueba\C3-255205.zip" TargetMode="External"/><Relationship Id="rId49" Type="http://schemas.openxmlformats.org/officeDocument/2006/relationships/hyperlink" Target="file:///C:\Users\ECESUFA\OneDrive%20-%20Ericsson\Documents\CT3-Meetings\144%20-%20Dallas%20November%202025\Prueba\C3-255129.zip" TargetMode="External"/><Relationship Id="rId114" Type="http://schemas.openxmlformats.org/officeDocument/2006/relationships/hyperlink" Target="file:///C:\Users\ECESUFA\OneDrive%20-%20Ericsson\Documents\CT3-Meetings\144%20-%20Dallas%20November%202025\Prueba\C3-255201.zip" TargetMode="External"/><Relationship Id="rId275" Type="http://schemas.openxmlformats.org/officeDocument/2006/relationships/hyperlink" Target="file:///C:\Users\ECESUFA\OneDrive%20-%20Ericsson\Documents\CT3-Meetings\144%20-%20Dallas%20November%202025\Prueba\C3-255225.zip" TargetMode="External"/><Relationship Id="rId296" Type="http://schemas.openxmlformats.org/officeDocument/2006/relationships/hyperlink" Target="file:///C:\Users\ECESUFA\OneDrive%20-%20Ericsson\Documents\CT3-Meetings\144%20-%20Dallas%20November%202025\Prueba\C3-255310.zip" TargetMode="External"/><Relationship Id="rId300" Type="http://schemas.openxmlformats.org/officeDocument/2006/relationships/hyperlink" Target="file:///C:\Users\ECESUFA\OneDrive%20-%20Ericsson\Documents\CT3-Meetings\144%20-%20Dallas%20November%202025\Prueba\C3-255340.zip" TargetMode="External"/><Relationship Id="rId60" Type="http://schemas.openxmlformats.org/officeDocument/2006/relationships/hyperlink" Target="file:///C:\Users\ECESUFA\OneDrive%20-%20Ericsson\Documents\CT3-Meetings\144%20-%20Dallas%20November%202025\Prueba\C3-255061.zip" TargetMode="External"/><Relationship Id="rId81" Type="http://schemas.openxmlformats.org/officeDocument/2006/relationships/hyperlink" Target="file:///C:\Users\ECESUFA\OneDrive%20-%20Ericsson\Documents\CT3-Meetings\144%20-%20Dallas%20November%202025\Prueba\C3-255306.zip" TargetMode="External"/><Relationship Id="rId135" Type="http://schemas.openxmlformats.org/officeDocument/2006/relationships/hyperlink" Target="file:///C:\Users\ECESUFA\OneDrive%20-%20Ericsson\Documents\CT3-Meetings\144%20-%20Dallas%20November%202025\Prueba\C3-255166.zip" TargetMode="External"/><Relationship Id="rId156" Type="http://schemas.openxmlformats.org/officeDocument/2006/relationships/hyperlink" Target="file:///C:\Users\ECESUFA\OneDrive%20-%20Ericsson\Documents\CT3-Meetings\144%20-%20Dallas%20November%202025\Prueba\C3-255191.zip" TargetMode="External"/><Relationship Id="rId177" Type="http://schemas.openxmlformats.org/officeDocument/2006/relationships/hyperlink" Target="file:///C:\Users\ECESUFA\OneDrive%20-%20Ericsson\Documents\CT3-Meetings\144%20-%20Dallas%20November%202025\Prueba\C3-255329.zip" TargetMode="External"/><Relationship Id="rId198" Type="http://schemas.openxmlformats.org/officeDocument/2006/relationships/hyperlink" Target="file:///C:\Users\ECESUFA\OneDrive%20-%20Ericsson\Documents\CT3-Meetings\144%20-%20Dallas%20November%202025\Prueba\C3-255099.zip" TargetMode="External"/><Relationship Id="rId321" Type="http://schemas.openxmlformats.org/officeDocument/2006/relationships/hyperlink" Target="file:///C:\Users\ECESUFA\OneDrive%20-%20Ericsson\Documents\CT3-Meetings\144%20-%20Dallas%20November%202025\Prueba\C3-255215.zip" TargetMode="External"/><Relationship Id="rId342" Type="http://schemas.openxmlformats.org/officeDocument/2006/relationships/fontTable" Target="fontTable.xml"/><Relationship Id="rId202" Type="http://schemas.openxmlformats.org/officeDocument/2006/relationships/hyperlink" Target="file:///C:\Users\ECESUFA\OneDrive%20-%20Ericsson\Documents\CT3-Meetings\144%20-%20Dallas%20November%202025\Prueba\C3-255103.zip" TargetMode="External"/><Relationship Id="rId223" Type="http://schemas.openxmlformats.org/officeDocument/2006/relationships/hyperlink" Target="file:///C:\Users\ECESUFA\OneDrive%20-%20Ericsson\Documents\CT3-Meetings\144%20-%20Dallas%20November%202025\Prueba\C3-255067.zip" TargetMode="External"/><Relationship Id="rId244" Type="http://schemas.openxmlformats.org/officeDocument/2006/relationships/hyperlink" Target="file:///C:\Users\ECESUFA\OneDrive%20-%20Ericsson\Documents\CT3-Meetings\144%20-%20Dallas%20November%202025\Prueba\C3-255083.zip" TargetMode="External"/><Relationship Id="rId18" Type="http://schemas.openxmlformats.org/officeDocument/2006/relationships/hyperlink" Target="file:///C:\Users\ECESUFA\OneDrive%20-%20Ericsson\Documents\CT3-Meetings\144%20-%20Dallas%20November%202025\Prueba\C3-255021.zip" TargetMode="External"/><Relationship Id="rId39" Type="http://schemas.openxmlformats.org/officeDocument/2006/relationships/hyperlink" Target="file:///C:\Users\ECESUFA\OneDrive%20-%20Ericsson\Documents\CT3-Meetings\144%20-%20Dallas%20November%202025\Prueba\C3-255234.zip" TargetMode="External"/><Relationship Id="rId265" Type="http://schemas.openxmlformats.org/officeDocument/2006/relationships/hyperlink" Target="file:///C:\Users\ECESUFA\OneDrive%20-%20Ericsson\Documents\CT3-Meetings\144%20-%20Dallas%20November%202025\Prueba\C3-255285.zip" TargetMode="External"/><Relationship Id="rId286" Type="http://schemas.openxmlformats.org/officeDocument/2006/relationships/hyperlink" Target="file:///C:\Users\ECESUFA\OneDrive%20-%20Ericsson\Documents\CT3-Meetings\144%20-%20Dallas%20November%202025\Prueba\C3-255279.zip" TargetMode="External"/><Relationship Id="rId50" Type="http://schemas.openxmlformats.org/officeDocument/2006/relationships/hyperlink" Target="file:///C:\Users\ECESUFA\OneDrive%20-%20Ericsson\Documents\CT3-Meetings\144%20-%20Dallas%20November%202025\Prueba\C3-255206.zip" TargetMode="External"/><Relationship Id="rId104" Type="http://schemas.openxmlformats.org/officeDocument/2006/relationships/hyperlink" Target="file:///C:\Users\ECESUFA\OneDrive%20-%20Ericsson\Documents\CT3-Meetings\144%20-%20Dallas%20November%202025\Prueba\C3-255141.zip" TargetMode="External"/><Relationship Id="rId125" Type="http://schemas.openxmlformats.org/officeDocument/2006/relationships/hyperlink" Target="file:///C:\Users\ECESUFA\OneDrive%20-%20Ericsson\Documents\CT3-Meetings\144%20-%20Dallas%20November%202025\Prueba\C3-255153.zip" TargetMode="External"/><Relationship Id="rId146" Type="http://schemas.openxmlformats.org/officeDocument/2006/relationships/hyperlink" Target="file:///C:\Users\ECESUFA\OneDrive%20-%20Ericsson\Documents\CT3-Meetings\144%20-%20Dallas%20November%202025\Prueba\C3-255178.zip" TargetMode="External"/><Relationship Id="rId167" Type="http://schemas.openxmlformats.org/officeDocument/2006/relationships/hyperlink" Target="file:///C:\Users\ECESUFA\OneDrive%20-%20Ericsson\Documents\CT3-Meetings\144%20-%20Dallas%20November%202025\Prueba\C3-255319.zip" TargetMode="External"/><Relationship Id="rId188" Type="http://schemas.openxmlformats.org/officeDocument/2006/relationships/hyperlink" Target="file:///C:\Users\ECESUFA\OneDrive%20-%20Ericsson\Documents\CT3-Meetings\144%20-%20Dallas%20November%202025\Prueba\C3-255332.zip" TargetMode="External"/><Relationship Id="rId311" Type="http://schemas.openxmlformats.org/officeDocument/2006/relationships/hyperlink" Target="file:///C:\Users\ECESUFA\OneDrive%20-%20Ericsson\Documents\CT3-Meetings\144%20-%20Dallas%20November%202025\Prueba\C3-255050.zip" TargetMode="External"/><Relationship Id="rId332" Type="http://schemas.openxmlformats.org/officeDocument/2006/relationships/hyperlink" Target="file:///C:\Users\ECESUFA\OneDrive%20-%20Ericsson\Documents\CT3-Meetings\144%20-%20Dallas%20November%202025\Prueba\C3-255164.zip" TargetMode="External"/><Relationship Id="rId71" Type="http://schemas.openxmlformats.org/officeDocument/2006/relationships/hyperlink" Target="file:///C:\Users\ECESUFA\OneDrive%20-%20Ericsson\Documents\CT3-Meetings\144%20-%20Dallas%20November%202025\Prueba\C3-255135.zip" TargetMode="External"/><Relationship Id="rId92" Type="http://schemas.openxmlformats.org/officeDocument/2006/relationships/hyperlink" Target="file:///C:\Users\ECESUFA\OneDrive%20-%20Ericsson\Documents\CT3-Meetings\144%20-%20Dallas%20November%202025\Prueba\C3-255219.zip" TargetMode="External"/><Relationship Id="rId213" Type="http://schemas.openxmlformats.org/officeDocument/2006/relationships/hyperlink" Target="file:///C:\Users\ECESUFA\OneDrive%20-%20Ericsson\Documents\CT3-Meetings\144%20-%20Dallas%20November%202025\Prueba\C3-255262.zip" TargetMode="External"/><Relationship Id="rId234" Type="http://schemas.openxmlformats.org/officeDocument/2006/relationships/hyperlink" Target="file:///C:\Users\ECESUFA\OneDrive%20-%20Ericsson\Documents\CT3-Meetings\144%20-%20Dallas%20November%202025\Prueba\C3-255344.zip" TargetMode="External"/><Relationship Id="rId2" Type="http://schemas.openxmlformats.org/officeDocument/2006/relationships/numbering" Target="numbering.xml"/><Relationship Id="rId29" Type="http://schemas.openxmlformats.org/officeDocument/2006/relationships/hyperlink" Target="file:///C:\Users\ECESUFA\OneDrive%20-%20Ericsson\Documents\CT3-Meetings\144%20-%20Dallas%20November%202025\Prueba\C3-255236.zip" TargetMode="External"/><Relationship Id="rId255" Type="http://schemas.openxmlformats.org/officeDocument/2006/relationships/hyperlink" Target="file:///C:\Users\ECESUFA\OneDrive%20-%20Ericsson\Documents\CT3-Meetings\144%20-%20Dallas%20November%202025\Prueba\C3-255290.zip" TargetMode="External"/><Relationship Id="rId276" Type="http://schemas.openxmlformats.org/officeDocument/2006/relationships/hyperlink" Target="file:///C:\Users\ECESUFA\OneDrive%20-%20Ericsson\Documents\CT3-Meetings\144%20-%20Dallas%20November%202025\Prueba\C3-255226.zip" TargetMode="External"/><Relationship Id="rId297" Type="http://schemas.openxmlformats.org/officeDocument/2006/relationships/hyperlink" Target="file:///C:\Users\ECESUFA\OneDrive%20-%20Ericsson\Documents\CT3-Meetings\144%20-%20Dallas%20November%202025\Prueba\C3-255307.zip" TargetMode="External"/><Relationship Id="rId40" Type="http://schemas.openxmlformats.org/officeDocument/2006/relationships/hyperlink" Target="file:///C:\Users\ECESUFA\OneDrive%20-%20Ericsson\Documents\CT3-Meetings\144%20-%20Dallas%20November%202025\Prueba\C3-255235.zip" TargetMode="External"/><Relationship Id="rId115" Type="http://schemas.openxmlformats.org/officeDocument/2006/relationships/hyperlink" Target="file:///C:\Users\ECESUFA\OneDrive%20-%20Ericsson\Documents\CT3-Meetings\144%20-%20Dallas%20November%202025\Prueba\C3-255302.zip" TargetMode="External"/><Relationship Id="rId136" Type="http://schemas.openxmlformats.org/officeDocument/2006/relationships/hyperlink" Target="file:///C:\Users\ECESUFA\OneDrive%20-%20Ericsson\Documents\CT3-Meetings\144%20-%20Dallas%20November%202025\Prueba\C3-255167.zip" TargetMode="External"/><Relationship Id="rId157" Type="http://schemas.openxmlformats.org/officeDocument/2006/relationships/hyperlink" Target="file:///C:\Users\ECESUFA\OneDrive%20-%20Ericsson\Documents\CT3-Meetings\144%20-%20Dallas%20November%202025\Prueba\C3-255192.zip" TargetMode="External"/><Relationship Id="rId178" Type="http://schemas.openxmlformats.org/officeDocument/2006/relationships/hyperlink" Target="file:///C:\Users\ECESUFA\OneDrive%20-%20Ericsson\Documents\CT3-Meetings\144%20-%20Dallas%20November%202025\Prueba\C3-255333.zip" TargetMode="External"/><Relationship Id="rId301" Type="http://schemas.openxmlformats.org/officeDocument/2006/relationships/hyperlink" Target="file:///C:\Users\ECESUFA\OneDrive%20-%20Ericsson\Documents\CT3-Meetings\144%20-%20Dallas%20November%202025\Prueba\C3-255341.zip" TargetMode="External"/><Relationship Id="rId322" Type="http://schemas.openxmlformats.org/officeDocument/2006/relationships/hyperlink" Target="file:///C:\Users\ECESUFA\OneDrive%20-%20Ericsson\Documents\CT3-Meetings\144%20-%20Dallas%20November%202025\Prueba\C3-255259.zip" TargetMode="External"/><Relationship Id="rId343" Type="http://schemas.openxmlformats.org/officeDocument/2006/relationships/theme" Target="theme/theme1.xml"/><Relationship Id="rId61" Type="http://schemas.openxmlformats.org/officeDocument/2006/relationships/hyperlink" Target="file:///C:\Users\ECESUFA\OneDrive%20-%20Ericsson\Documents\CT3-Meetings\144%20-%20Dallas%20November%202025\Prueba\C3-255115.zip" TargetMode="External"/><Relationship Id="rId82" Type="http://schemas.openxmlformats.org/officeDocument/2006/relationships/hyperlink" Target="file:///C:\Users\ECESUFA\OneDrive%20-%20Ericsson\Documents\CT3-Meetings\144%20-%20Dallas%20November%202025\Prueba\C3-255088.zip" TargetMode="External"/><Relationship Id="rId199" Type="http://schemas.openxmlformats.org/officeDocument/2006/relationships/hyperlink" Target="file:///C:\Users\ECESUFA\OneDrive%20-%20Ericsson\Documents\CT3-Meetings\144%20-%20Dallas%20November%202025\Prueba\C3-255100.zip" TargetMode="External"/><Relationship Id="rId203" Type="http://schemas.openxmlformats.org/officeDocument/2006/relationships/hyperlink" Target="file:///C:\Users\ECESUFA\OneDrive%20-%20Ericsson\Documents\CT3-Meetings\144%20-%20Dallas%20November%202025\Prueba\C3-255104.zip" TargetMode="External"/><Relationship Id="rId19" Type="http://schemas.openxmlformats.org/officeDocument/2006/relationships/hyperlink" Target="file:///C:\Users\ECESUFA\OneDrive%20-%20Ericsson\Documents\CT3-Meetings\144%20-%20Dallas%20November%202025\Prueba\C3-255022.zip" TargetMode="External"/><Relationship Id="rId224" Type="http://schemas.openxmlformats.org/officeDocument/2006/relationships/hyperlink" Target="file:///C:\Users\ECESUFA\OneDrive%20-%20Ericsson\Documents\CT3-Meetings\144%20-%20Dallas%20November%202025\Prueba\C3-255068.zip" TargetMode="External"/><Relationship Id="rId245" Type="http://schemas.openxmlformats.org/officeDocument/2006/relationships/hyperlink" Target="file:///C:\Users\ECESUFA\OneDrive%20-%20Ericsson\Documents\CT3-Meetings\144%20-%20Dallas%20November%202025\Prueba\C3-255084.zip" TargetMode="External"/><Relationship Id="rId266" Type="http://schemas.openxmlformats.org/officeDocument/2006/relationships/hyperlink" Target="file:///C:\Users\ECESUFA\OneDrive%20-%20Ericsson\Documents\CT3-Meetings\144%20-%20Dallas%20November%202025\Prueba\C3-255233.zip" TargetMode="External"/><Relationship Id="rId287" Type="http://schemas.openxmlformats.org/officeDocument/2006/relationships/hyperlink" Target="file:///C:\Users\ECESUFA\OneDrive%20-%20Ericsson\Documents\CT3-Meetings\144%20-%20Dallas%20November%202025\Prueba\C3-255280.zip" TargetMode="External"/><Relationship Id="rId30" Type="http://schemas.openxmlformats.org/officeDocument/2006/relationships/hyperlink" Target="file:///C:\Users\ECESUFA\OneDrive%20-%20Ericsson\Documents\CT3-Meetings\144%20-%20Dallas%20November%202025\Prueba\C3-255237.zip" TargetMode="External"/><Relationship Id="rId105" Type="http://schemas.openxmlformats.org/officeDocument/2006/relationships/hyperlink" Target="file:///C:\Users\ECESUFA\OneDrive%20-%20Ericsson\Documents\CT3-Meetings\144%20-%20Dallas%20November%202025\Prueba\C3-255142.zip" TargetMode="External"/><Relationship Id="rId126" Type="http://schemas.openxmlformats.org/officeDocument/2006/relationships/hyperlink" Target="file:///C:\Users\ECESUFA\OneDrive%20-%20Ericsson\Documents\CT3-Meetings\144%20-%20Dallas%20November%202025\Prueba\C3-255154.zip" TargetMode="External"/><Relationship Id="rId147" Type="http://schemas.openxmlformats.org/officeDocument/2006/relationships/hyperlink" Target="file:///C:\Users\ECESUFA\OneDrive%20-%20Ericsson\Documents\CT3-Meetings\144%20-%20Dallas%20November%202025\Prueba\C3-255179.zip" TargetMode="External"/><Relationship Id="rId168" Type="http://schemas.openxmlformats.org/officeDocument/2006/relationships/hyperlink" Target="file:///C:\Users\ECESUFA\OneDrive%20-%20Ericsson\Documents\CT3-Meetings\144%20-%20Dallas%20November%202025\Prueba\C3-255320.zip" TargetMode="External"/><Relationship Id="rId312" Type="http://schemas.openxmlformats.org/officeDocument/2006/relationships/hyperlink" Target="file:///C:\Users\ECESUFA\OneDrive%20-%20Ericsson\Documents\CT3-Meetings\144%20-%20Dallas%20November%202025\Prueba\C3-255051.zip" TargetMode="External"/><Relationship Id="rId333" Type="http://schemas.openxmlformats.org/officeDocument/2006/relationships/hyperlink" Target="file:///C:\Users\ECESUFA\OneDrive%20-%20Ericsson\Documents\CT3-Meetings\144%20-%20Dallas%20November%202025\Prueba\C3-255165.zip" TargetMode="External"/><Relationship Id="rId51" Type="http://schemas.openxmlformats.org/officeDocument/2006/relationships/hyperlink" Target="file:///C:\Users\ECESUFA\OneDrive%20-%20Ericsson\Documents\CT3-Meetings\144%20-%20Dallas%20November%202025\Prueba\C3-255207.zip" TargetMode="External"/><Relationship Id="rId72" Type="http://schemas.openxmlformats.org/officeDocument/2006/relationships/hyperlink" Target="file:///C:\Users\ECESUFA\OneDrive%20-%20Ericsson\Documents\CT3-Meetings\144%20-%20Dallas%20November%202025\Prueba\C3-255136.zip" TargetMode="External"/><Relationship Id="rId93" Type="http://schemas.openxmlformats.org/officeDocument/2006/relationships/hyperlink" Target="file:///C:\Users\ECESUFA\OneDrive%20-%20Ericsson\Documents\CT3-Meetings\144%20-%20Dallas%20November%202025\Prueba\C3-255220.zip" TargetMode="External"/><Relationship Id="rId189" Type="http://schemas.openxmlformats.org/officeDocument/2006/relationships/hyperlink" Target="file:///C:\Users\ECESUFA\OneDrive%20-%20Ericsson\Documents\CT3-Meetings\144%20-%20Dallas%20November%202025\Prueba\C3-255026.zip" TargetMode="External"/><Relationship Id="rId3" Type="http://schemas.openxmlformats.org/officeDocument/2006/relationships/styles" Target="styles.xml"/><Relationship Id="rId214" Type="http://schemas.openxmlformats.org/officeDocument/2006/relationships/hyperlink" Target="file:///C:\Users\ECESUFA\OneDrive%20-%20Ericsson\Documents\CT3-Meetings\144%20-%20Dallas%20November%202025\Prueba\C3-255263.zip" TargetMode="External"/><Relationship Id="rId235" Type="http://schemas.openxmlformats.org/officeDocument/2006/relationships/hyperlink" Target="file:///C:\Users\ECESUFA\OneDrive%20-%20Ericsson\Documents\CT3-Meetings\144%20-%20Dallas%20November%202025\Prueba\C3-254461.zip" TargetMode="External"/><Relationship Id="rId256" Type="http://schemas.openxmlformats.org/officeDocument/2006/relationships/hyperlink" Target="file:///C:\Users\ECESUFA\OneDrive%20-%20Ericsson\Documents\CT3-Meetings\144%20-%20Dallas%20November%202025\Prueba\C3-255291.zip" TargetMode="External"/><Relationship Id="rId277" Type="http://schemas.openxmlformats.org/officeDocument/2006/relationships/hyperlink" Target="file:///C:\Users\ECESUFA\OneDrive%20-%20Ericsson\Documents\CT3-Meetings\144%20-%20Dallas%20November%202025\Prueba\C3-255227.zip" TargetMode="External"/><Relationship Id="rId298" Type="http://schemas.openxmlformats.org/officeDocument/2006/relationships/hyperlink" Target="file:///C:\Users\ECESUFA\OneDrive%20-%20Ericsson\Documents\CT3-Meetings\144%20-%20Dallas%20November%202025\Prueba\C3-2553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5</TotalTime>
  <Pages>1</Pages>
  <Words>23712</Words>
  <Characters>130181</Characters>
  <Application>Microsoft Office Word</Application>
  <DocSecurity>0</DocSecurity>
  <Lines>13018</Lines>
  <Paragraphs>5496</Paragraphs>
  <ScaleCrop>false</ScaleCrop>
  <Company/>
  <LinksUpToDate>false</LinksUpToDate>
  <CharactersWithSpaces>148397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MCC</cp:lastModifiedBy>
  <cp:revision>5</cp:revision>
  <dcterms:created xsi:type="dcterms:W3CDTF">2025-11-18T23:45:00Z</dcterms:created>
  <dcterms:modified xsi:type="dcterms:W3CDTF">2025-11-18T23:50:00Z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