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CFD9" w14:textId="77777777" w:rsidR="00575CA4" w:rsidRDefault="00575CA4" w:rsidP="00575C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C1-25xxxx</w:t>
      </w:r>
    </w:p>
    <w:p w14:paraId="7CB45193" w14:textId="545FB244" w:rsidR="001E41F3" w:rsidRDefault="00575CA4" w:rsidP="00575C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15904E6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533261D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812D4F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7ECFE0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349C4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27787F">
              <w:rPr>
                <w:rFonts w:cs="Arial"/>
                <w:b/>
                <w:i/>
                <w:noProof/>
                <w:color w:val="FF0000"/>
              </w:rPr>
              <w:t>HE</w:t>
            </w:r>
            <w:bookmarkStart w:id="0" w:name="_Hlt497126619"/>
            <w:r w:rsidRPr="0027787F">
              <w:rPr>
                <w:rFonts w:cs="Arial"/>
                <w:b/>
                <w:i/>
                <w:noProof/>
                <w:color w:val="FF0000"/>
              </w:rPr>
              <w:t>L</w:t>
            </w:r>
            <w:bookmarkEnd w:id="0"/>
            <w:r w:rsidRPr="0027787F">
              <w:rPr>
                <w:rFonts w:cs="Arial"/>
                <w:b/>
                <w:i/>
                <w:noProof/>
                <w:color w:val="FF0000"/>
              </w:rPr>
              <w:t xml:space="preserve">P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27787F">
              <w:rPr>
                <w:rFonts w:cs="Arial"/>
                <w:i/>
                <w:noProof/>
              </w:rPr>
              <w:t>http</w:t>
            </w:r>
            <w:r w:rsidR="0027787F" w:rsidRPr="0027787F">
              <w:rPr>
                <w:rFonts w:cs="Arial"/>
                <w:i/>
                <w:noProof/>
              </w:rPr>
              <w:t>s</w:t>
            </w:r>
            <w:r w:rsidR="00DE34CF" w:rsidRPr="0027787F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636F85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0816765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79B9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1C13FF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37AB14" w:rsidR="001E41F3" w:rsidRDefault="002778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5B2912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2C2F4C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A9E9C4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27787F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D7FB9D" w14:textId="77777777" w:rsidR="00076445" w:rsidRPr="00CE4669" w:rsidRDefault="00076445" w:rsidP="00076445">
      <w:pPr>
        <w:pStyle w:val="CRSeparator"/>
      </w:pPr>
      <w:r w:rsidRPr="00CE4669">
        <w:lastRenderedPageBreak/>
        <w:t>==============First change==============</w:t>
      </w:r>
    </w:p>
    <w:p w14:paraId="0BDC8C22" w14:textId="77777777" w:rsidR="00076445" w:rsidRPr="004A3213" w:rsidRDefault="00076445" w:rsidP="00076445">
      <w:pPr>
        <w:rPr>
          <w:rFonts w:eastAsia="DengXian"/>
        </w:rPr>
      </w:pPr>
      <w:r>
        <w:rPr>
          <w:rFonts w:eastAsia="DengXian"/>
        </w:rPr>
        <w:t>&lt;Contents of the first change, including the text of the whole of the affected clause.&gt;</w:t>
      </w:r>
    </w:p>
    <w:p w14:paraId="26F89C84" w14:textId="77777777" w:rsidR="00076445" w:rsidRPr="00CE4669" w:rsidRDefault="00076445" w:rsidP="00076445">
      <w:pPr>
        <w:pStyle w:val="CRSeparator"/>
      </w:pPr>
      <w:r w:rsidRPr="00CE4669">
        <w:t>==============Next change==============</w:t>
      </w:r>
    </w:p>
    <w:p w14:paraId="2A993538" w14:textId="77777777" w:rsidR="00076445" w:rsidRPr="004A3213" w:rsidRDefault="00076445" w:rsidP="00076445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including the text of the whole of the affected clause. Insert </w:t>
      </w:r>
      <w:proofErr w:type="spellStart"/>
      <w:r>
        <w:rPr>
          <w:rFonts w:eastAsia="DengXian"/>
        </w:rPr>
        <w:t>sepearator</w:t>
      </w:r>
      <w:proofErr w:type="spellEnd"/>
      <w:r>
        <w:rPr>
          <w:rFonts w:eastAsia="DengXian"/>
        </w:rPr>
        <w:t xml:space="preserve">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29B60D6" w14:textId="77777777" w:rsidR="00076445" w:rsidRPr="00CE4669" w:rsidRDefault="00076445" w:rsidP="0007644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B898" w14:textId="77777777" w:rsidR="00836E18" w:rsidRDefault="00836E18">
      <w:r>
        <w:separator/>
      </w:r>
    </w:p>
  </w:endnote>
  <w:endnote w:type="continuationSeparator" w:id="0">
    <w:p w14:paraId="02094866" w14:textId="77777777" w:rsidR="00836E18" w:rsidRDefault="0083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0271" w14:textId="77777777" w:rsidR="00836E18" w:rsidRDefault="00836E18">
      <w:r>
        <w:separator/>
      </w:r>
    </w:p>
  </w:footnote>
  <w:footnote w:type="continuationSeparator" w:id="0">
    <w:p w14:paraId="78379F4B" w14:textId="77777777" w:rsidR="00836E18" w:rsidRDefault="0083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7644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7787F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7A28"/>
    <w:rsid w:val="00410371"/>
    <w:rsid w:val="004242F1"/>
    <w:rsid w:val="004B75B7"/>
    <w:rsid w:val="005141D9"/>
    <w:rsid w:val="0051580D"/>
    <w:rsid w:val="00547111"/>
    <w:rsid w:val="00575CA4"/>
    <w:rsid w:val="00592D74"/>
    <w:rsid w:val="005E2C44"/>
    <w:rsid w:val="00621188"/>
    <w:rsid w:val="006257ED"/>
    <w:rsid w:val="00653DE4"/>
    <w:rsid w:val="0066028B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6E18"/>
    <w:rsid w:val="008626E7"/>
    <w:rsid w:val="00870EE7"/>
    <w:rsid w:val="008863B9"/>
    <w:rsid w:val="0088692D"/>
    <w:rsid w:val="008A45A6"/>
    <w:rsid w:val="008D3CCC"/>
    <w:rsid w:val="008E254A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05BE1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66E71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07644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076445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233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14</cp:revision>
  <cp:lastPrinted>1899-12-31T23:00:00Z</cp:lastPrinted>
  <dcterms:created xsi:type="dcterms:W3CDTF">2020-02-03T08:32:00Z</dcterms:created>
  <dcterms:modified xsi:type="dcterms:W3CDTF">2025-10-30T11:03:00Z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