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717D84E5" w:rsidR="005C113E" w:rsidRPr="00332F0B" w:rsidRDefault="001B55D7">
      <w:pPr>
        <w:ind w:left="2977"/>
        <w:rPr>
          <w:rFonts w:ascii="Helvetica" w:hAnsi="Helvetica"/>
          <w:sz w:val="36"/>
        </w:rPr>
      </w:pPr>
      <w:r w:rsidRPr="00332F0B">
        <w:rPr>
          <w:rFonts w:ascii="Helvetica" w:hAnsi="Helvetica"/>
          <w:sz w:val="36"/>
        </w:rPr>
        <w:br/>
      </w:r>
      <w:r w:rsidR="002F6134">
        <w:rPr>
          <w:rFonts w:ascii="Helvetica" w:hAnsi="Helvetica"/>
          <w:sz w:val="36"/>
        </w:rPr>
        <w:t>13 January 2026</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219206686"/>
      <w:r w:rsidRPr="00332F0B">
        <w:lastRenderedPageBreak/>
        <w:t>Foreword</w:t>
      </w:r>
      <w:bookmarkEnd w:id="0"/>
      <w:bookmarkEnd w:id="1"/>
      <w:bookmarkEnd w:id="2"/>
      <w:bookmarkEnd w:id="3"/>
    </w:p>
    <w:p w14:paraId="7C992412" w14:textId="72DE0835" w:rsidR="00AD6D4D" w:rsidRPr="00332F0B" w:rsidRDefault="00AD6D4D">
      <w:r w:rsidRPr="00332F0B">
        <w:t xml:space="preserve">These Working Procedures of the Third Generation Partnership Project (3GPP) are effective </w:t>
      </w:r>
      <w:r w:rsidR="007C2E0D" w:rsidRPr="00332F0B">
        <w:t xml:space="preserve">from </w:t>
      </w:r>
      <w:r w:rsidR="00683B5D">
        <w:t>7th</w:t>
      </w:r>
      <w:r w:rsidR="00BE7B36">
        <w:t>7</w:t>
      </w:r>
      <w:r w:rsidR="009036B3">
        <w:t xml:space="preserve"> </w:t>
      </w:r>
      <w:r w:rsidR="00683B5D">
        <w:t>February</w:t>
      </w:r>
      <w:r w:rsidR="00BE7B36">
        <w:t xml:space="preserve"> </w:t>
      </w:r>
      <w:r w:rsidR="00683B5D">
        <w:t>2025</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7C2E0D">
      <w:pPr>
        <w:pStyle w:val="B1"/>
      </w:pPr>
      <w:hyperlink r:id="rId9" w:history="1">
        <w:r w:rsidRPr="00332F0B">
          <w:rPr>
            <w:rStyle w:val="Hyperlink"/>
          </w:rPr>
          <w:t>http://www.3gpp.org</w:t>
        </w:r>
      </w:hyperlink>
      <w:r w:rsidRPr="00332F0B">
        <w:t xml:space="preserve"> </w:t>
      </w:r>
    </w:p>
    <w:p w14:paraId="54391CB4" w14:textId="77777777" w:rsidR="00AD6D4D" w:rsidRPr="00332F0B" w:rsidRDefault="00AD6D4D">
      <w:pPr>
        <w:pStyle w:val="TT"/>
      </w:pPr>
      <w:r w:rsidRPr="00332F0B">
        <w:br w:type="page"/>
      </w:r>
      <w:bookmarkStart w:id="4" w:name="top"/>
      <w:bookmarkEnd w:id="4"/>
      <w:r w:rsidRPr="00332F0B">
        <w:t>Contents</w:t>
      </w:r>
    </w:p>
    <w:p w14:paraId="7DD81C00" w14:textId="34C713C4" w:rsidR="009126B2" w:rsidRDefault="00FD5763">
      <w:pPr>
        <w:pStyle w:val="TOC1"/>
        <w:rPr>
          <w:rFonts w:asciiTheme="minorHAnsi" w:eastAsiaTheme="minorEastAsia" w:hAnsiTheme="minorHAnsi" w:cstheme="minorBidi"/>
          <w:kern w:val="2"/>
          <w:sz w:val="24"/>
          <w:szCs w:val="24"/>
          <w14:ligatures w14:val="standardContextual"/>
        </w:rPr>
      </w:pPr>
      <w:r>
        <w:rPr>
          <w:color w:val="000000"/>
        </w:rPr>
        <w:fldChar w:fldCharType="begin" w:fldLock="1"/>
      </w:r>
      <w:r>
        <w:rPr>
          <w:color w:val="000000"/>
        </w:rPr>
        <w:instrText xml:space="preserve"> TOC \o "1-9" </w:instrText>
      </w:r>
      <w:r>
        <w:rPr>
          <w:color w:val="000000"/>
        </w:rPr>
        <w:fldChar w:fldCharType="separate"/>
      </w:r>
      <w:r w:rsidR="009126B2">
        <w:t>Foreword</w:t>
      </w:r>
      <w:r w:rsidR="009126B2">
        <w:tab/>
      </w:r>
      <w:r w:rsidR="009126B2">
        <w:fldChar w:fldCharType="begin" w:fldLock="1"/>
      </w:r>
      <w:r w:rsidR="009126B2">
        <w:instrText xml:space="preserve"> PAGEREF _Toc219206686 \h </w:instrText>
      </w:r>
      <w:r w:rsidR="009126B2">
        <w:fldChar w:fldCharType="separate"/>
      </w:r>
      <w:r w:rsidR="009126B2">
        <w:t>2</w:t>
      </w:r>
      <w:r w:rsidR="009126B2">
        <w:fldChar w:fldCharType="end"/>
      </w:r>
    </w:p>
    <w:p w14:paraId="66B72BE7" w14:textId="5535ABE6"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A:</w:t>
      </w:r>
      <w:r>
        <w:rPr>
          <w:rFonts w:asciiTheme="minorHAnsi" w:eastAsiaTheme="minorEastAsia" w:hAnsiTheme="minorHAnsi" w:cstheme="minorBidi"/>
          <w:kern w:val="2"/>
          <w:sz w:val="24"/>
          <w:szCs w:val="24"/>
          <w14:ligatures w14:val="standardContextual"/>
        </w:rPr>
        <w:tab/>
      </w:r>
      <w:r w:rsidRPr="002A53CD">
        <w:rPr>
          <w:color w:val="000000"/>
        </w:rPr>
        <w:t>GENERAL</w:t>
      </w:r>
      <w:r>
        <w:tab/>
      </w:r>
      <w:r>
        <w:fldChar w:fldCharType="begin" w:fldLock="1"/>
      </w:r>
      <w:r>
        <w:instrText xml:space="preserve"> PAGEREF _Toc219206687 \h </w:instrText>
      </w:r>
      <w:r>
        <w:fldChar w:fldCharType="separate"/>
      </w:r>
      <w:r>
        <w:t>7</w:t>
      </w:r>
      <w:r>
        <w:fldChar w:fldCharType="end"/>
      </w:r>
    </w:p>
    <w:p w14:paraId="1C1C1928" w14:textId="1DEDF645"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_Toc219206688 \h </w:instrText>
      </w:r>
      <w:r>
        <w:fldChar w:fldCharType="separate"/>
      </w:r>
      <w:r>
        <w:t>7</w:t>
      </w:r>
      <w:r>
        <w:fldChar w:fldCharType="end"/>
      </w:r>
    </w:p>
    <w:p w14:paraId="7CFDDE02" w14:textId="180B7BAD"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2:</w:t>
      </w:r>
      <w:r>
        <w:rPr>
          <w:rFonts w:asciiTheme="minorHAnsi" w:eastAsiaTheme="minorEastAsia" w:hAnsiTheme="minorHAnsi" w:cstheme="minorBidi"/>
          <w:kern w:val="2"/>
          <w:sz w:val="24"/>
          <w:szCs w:val="24"/>
          <w14:ligatures w14:val="standardContextual"/>
        </w:rPr>
        <w:tab/>
      </w:r>
      <w:r>
        <w:t>Purpose</w:t>
      </w:r>
      <w:r>
        <w:tab/>
      </w:r>
      <w:r>
        <w:fldChar w:fldCharType="begin" w:fldLock="1"/>
      </w:r>
      <w:r>
        <w:instrText xml:space="preserve"> PAGEREF _Toc219206689 \h </w:instrText>
      </w:r>
      <w:r>
        <w:fldChar w:fldCharType="separate"/>
      </w:r>
      <w:r>
        <w:t>7</w:t>
      </w:r>
      <w:r>
        <w:fldChar w:fldCharType="end"/>
      </w:r>
    </w:p>
    <w:p w14:paraId="323AE1B2" w14:textId="574EAB4F"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3:</w:t>
      </w:r>
      <w:r>
        <w:rPr>
          <w:rFonts w:asciiTheme="minorHAnsi" w:eastAsiaTheme="minorEastAsia" w:hAnsiTheme="minorHAnsi" w:cstheme="minorBidi"/>
          <w:kern w:val="2"/>
          <w:sz w:val="24"/>
          <w:szCs w:val="24"/>
          <w14:ligatures w14:val="standardContextual"/>
        </w:rPr>
        <w:tab/>
      </w:r>
      <w:r>
        <w:t>Scope and objectives</w:t>
      </w:r>
      <w:r>
        <w:tab/>
      </w:r>
      <w:r>
        <w:fldChar w:fldCharType="begin" w:fldLock="1"/>
      </w:r>
      <w:r>
        <w:instrText xml:space="preserve"> PAGEREF _Toc219206690 \h </w:instrText>
      </w:r>
      <w:r>
        <w:fldChar w:fldCharType="separate"/>
      </w:r>
      <w:r>
        <w:t>7</w:t>
      </w:r>
      <w:r>
        <w:fldChar w:fldCharType="end"/>
      </w:r>
    </w:p>
    <w:p w14:paraId="17F143F5" w14:textId="5625314F"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t>SECTION B:</w:t>
      </w:r>
      <w:r>
        <w:rPr>
          <w:rFonts w:asciiTheme="minorHAnsi" w:eastAsiaTheme="minorEastAsia" w:hAnsiTheme="minorHAnsi" w:cstheme="minorBidi"/>
          <w:kern w:val="2"/>
          <w:sz w:val="24"/>
          <w:szCs w:val="24"/>
          <w14:ligatures w14:val="standardContextual"/>
        </w:rPr>
        <w:tab/>
      </w:r>
      <w:r>
        <w:t>PARTICIPATION</w:t>
      </w:r>
      <w:r>
        <w:tab/>
      </w:r>
      <w:r>
        <w:fldChar w:fldCharType="begin" w:fldLock="1"/>
      </w:r>
      <w:r>
        <w:instrText xml:space="preserve"> PAGEREF _Toc219206691 \h </w:instrText>
      </w:r>
      <w:r>
        <w:fldChar w:fldCharType="separate"/>
      </w:r>
      <w:r>
        <w:t>8</w:t>
      </w:r>
      <w:r>
        <w:fldChar w:fldCharType="end"/>
      </w:r>
    </w:p>
    <w:p w14:paraId="1DC8BCC3" w14:textId="458E4B73"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4:</w:t>
      </w:r>
      <w:r>
        <w:rPr>
          <w:rFonts w:asciiTheme="minorHAnsi" w:eastAsiaTheme="minorEastAsia" w:hAnsiTheme="minorHAnsi" w:cstheme="minorBidi"/>
          <w:kern w:val="2"/>
          <w:sz w:val="24"/>
          <w:szCs w:val="24"/>
          <w14:ligatures w14:val="standardContextual"/>
        </w:rPr>
        <w:tab/>
      </w:r>
      <w:r>
        <w:t>Categories</w:t>
      </w:r>
      <w:r>
        <w:tab/>
      </w:r>
      <w:r>
        <w:fldChar w:fldCharType="begin" w:fldLock="1"/>
      </w:r>
      <w:r>
        <w:instrText xml:space="preserve"> PAGEREF _Toc219206692 \h </w:instrText>
      </w:r>
      <w:r>
        <w:fldChar w:fldCharType="separate"/>
      </w:r>
      <w:r>
        <w:t>8</w:t>
      </w:r>
      <w:r>
        <w:fldChar w:fldCharType="end"/>
      </w:r>
    </w:p>
    <w:p w14:paraId="38FE4581" w14:textId="0ACF488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5:</w:t>
      </w:r>
      <w:r>
        <w:rPr>
          <w:rFonts w:asciiTheme="minorHAnsi" w:eastAsiaTheme="minorEastAsia" w:hAnsiTheme="minorHAnsi" w:cstheme="minorBidi"/>
          <w:kern w:val="2"/>
          <w:sz w:val="24"/>
          <w:szCs w:val="24"/>
          <w14:ligatures w14:val="standardContextual"/>
        </w:rPr>
        <w:tab/>
      </w:r>
      <w:r>
        <w:t>Partnership</w:t>
      </w:r>
      <w:r>
        <w:tab/>
      </w:r>
      <w:r>
        <w:fldChar w:fldCharType="begin" w:fldLock="1"/>
      </w:r>
      <w:r>
        <w:instrText xml:space="preserve"> PAGEREF _Toc219206693 \h </w:instrText>
      </w:r>
      <w:r>
        <w:fldChar w:fldCharType="separate"/>
      </w:r>
      <w:r>
        <w:t>8</w:t>
      </w:r>
      <w:r>
        <w:fldChar w:fldCharType="end"/>
      </w:r>
    </w:p>
    <w:p w14:paraId="0DBD3657" w14:textId="76B42A2B"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6:</w:t>
      </w:r>
      <w:r>
        <w:rPr>
          <w:rFonts w:asciiTheme="minorHAnsi" w:eastAsiaTheme="minorEastAsia" w:hAnsiTheme="minorHAnsi" w:cstheme="minorBidi"/>
          <w:kern w:val="2"/>
          <w:sz w:val="24"/>
          <w:szCs w:val="24"/>
          <w14:ligatures w14:val="standardContextual"/>
        </w:rPr>
        <w:tab/>
      </w:r>
      <w:r>
        <w:t>Organizational Partnership</w:t>
      </w:r>
      <w:r>
        <w:tab/>
      </w:r>
      <w:r>
        <w:fldChar w:fldCharType="begin" w:fldLock="1"/>
      </w:r>
      <w:r>
        <w:instrText xml:space="preserve"> PAGEREF _Toc219206694 \h </w:instrText>
      </w:r>
      <w:r>
        <w:fldChar w:fldCharType="separate"/>
      </w:r>
      <w:r>
        <w:t>8</w:t>
      </w:r>
      <w:r>
        <w:fldChar w:fldCharType="end"/>
      </w:r>
    </w:p>
    <w:p w14:paraId="2EDA5E3B" w14:textId="5D885948"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7:</w:t>
      </w:r>
      <w:r>
        <w:rPr>
          <w:rFonts w:asciiTheme="minorHAnsi" w:eastAsiaTheme="minorEastAsia" w:hAnsiTheme="minorHAnsi" w:cstheme="minorBidi"/>
          <w:kern w:val="2"/>
          <w:sz w:val="24"/>
          <w:szCs w:val="24"/>
          <w14:ligatures w14:val="standardContextual"/>
        </w:rPr>
        <w:tab/>
      </w:r>
      <w:r>
        <w:t>Market Representation Partnership</w:t>
      </w:r>
      <w:r>
        <w:tab/>
      </w:r>
      <w:r>
        <w:fldChar w:fldCharType="begin" w:fldLock="1"/>
      </w:r>
      <w:r>
        <w:instrText xml:space="preserve"> PAGEREF _Toc219206695 \h </w:instrText>
      </w:r>
      <w:r>
        <w:fldChar w:fldCharType="separate"/>
      </w:r>
      <w:r>
        <w:t>9</w:t>
      </w:r>
      <w:r>
        <w:fldChar w:fldCharType="end"/>
      </w:r>
    </w:p>
    <w:p w14:paraId="0A5DC0DF" w14:textId="778FCB5B"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8:</w:t>
      </w:r>
      <w:r>
        <w:rPr>
          <w:rFonts w:asciiTheme="minorHAnsi" w:eastAsiaTheme="minorEastAsia" w:hAnsiTheme="minorHAnsi" w:cstheme="minorBidi"/>
          <w:kern w:val="2"/>
          <w:sz w:val="24"/>
          <w:szCs w:val="24"/>
          <w14:ligatures w14:val="standardContextual"/>
        </w:rPr>
        <w:tab/>
      </w:r>
      <w:r>
        <w:t>Individual Membership</w:t>
      </w:r>
      <w:r>
        <w:tab/>
      </w:r>
      <w:r>
        <w:fldChar w:fldCharType="begin" w:fldLock="1"/>
      </w:r>
      <w:r>
        <w:instrText xml:space="preserve"> PAGEREF _Toc219206696 \h </w:instrText>
      </w:r>
      <w:r>
        <w:fldChar w:fldCharType="separate"/>
      </w:r>
      <w:r>
        <w:t>9</w:t>
      </w:r>
      <w:r>
        <w:fldChar w:fldCharType="end"/>
      </w:r>
    </w:p>
    <w:p w14:paraId="49BCF0C5" w14:textId="635A1180"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Article 9:</w:t>
      </w:r>
      <w:r>
        <w:rPr>
          <w:rFonts w:asciiTheme="minorHAnsi" w:eastAsiaTheme="minorEastAsia" w:hAnsiTheme="minorHAnsi" w:cstheme="minorBidi"/>
          <w:kern w:val="2"/>
          <w:sz w:val="24"/>
          <w:szCs w:val="24"/>
          <w14:ligatures w14:val="standardContextual"/>
        </w:rPr>
        <w:tab/>
      </w:r>
      <w:r>
        <w:t>Termination of Individual Membership</w:t>
      </w:r>
      <w:r>
        <w:tab/>
      </w:r>
      <w:r>
        <w:fldChar w:fldCharType="begin" w:fldLock="1"/>
      </w:r>
      <w:r>
        <w:instrText xml:space="preserve"> PAGEREF _Toc219206697 \h </w:instrText>
      </w:r>
      <w:r>
        <w:fldChar w:fldCharType="separate"/>
      </w:r>
      <w:r>
        <w:t>10</w:t>
      </w:r>
      <w:r>
        <w:fldChar w:fldCharType="end"/>
      </w:r>
    </w:p>
    <w:p w14:paraId="706D9386" w14:textId="6B9D7DD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10:</w:t>
      </w:r>
      <w:r>
        <w:rPr>
          <w:rFonts w:asciiTheme="minorHAnsi" w:eastAsiaTheme="minorEastAsia" w:hAnsiTheme="minorHAnsi" w:cstheme="minorBidi"/>
          <w:kern w:val="2"/>
          <w:sz w:val="24"/>
          <w:szCs w:val="24"/>
          <w14:ligatures w14:val="standardContextual"/>
        </w:rPr>
        <w:tab/>
      </w:r>
      <w:r>
        <w:t>Observers and Guests</w:t>
      </w:r>
      <w:r>
        <w:tab/>
      </w:r>
      <w:r>
        <w:fldChar w:fldCharType="begin" w:fldLock="1"/>
      </w:r>
      <w:r>
        <w:instrText xml:space="preserve"> PAGEREF _Toc219206698 \h </w:instrText>
      </w:r>
      <w:r>
        <w:fldChar w:fldCharType="separate"/>
      </w:r>
      <w:r>
        <w:t>10</w:t>
      </w:r>
      <w:r>
        <w:fldChar w:fldCharType="end"/>
      </w:r>
    </w:p>
    <w:p w14:paraId="36C17357" w14:textId="0A60903D"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C:</w:t>
      </w:r>
      <w:r>
        <w:rPr>
          <w:rFonts w:asciiTheme="minorHAnsi" w:eastAsiaTheme="minorEastAsia" w:hAnsiTheme="minorHAnsi" w:cstheme="minorBidi"/>
          <w:kern w:val="2"/>
          <w:sz w:val="24"/>
          <w:szCs w:val="24"/>
          <w14:ligatures w14:val="standardContextual"/>
        </w:rPr>
        <w:tab/>
      </w:r>
      <w:r w:rsidRPr="002A53CD">
        <w:rPr>
          <w:color w:val="000000"/>
        </w:rPr>
        <w:t>STRUCTURE</w:t>
      </w:r>
      <w:r>
        <w:tab/>
      </w:r>
      <w:r>
        <w:fldChar w:fldCharType="begin" w:fldLock="1"/>
      </w:r>
      <w:r>
        <w:instrText xml:space="preserve"> PAGEREF _Toc219206699 \h </w:instrText>
      </w:r>
      <w:r>
        <w:fldChar w:fldCharType="separate"/>
      </w:r>
      <w:r>
        <w:t>11</w:t>
      </w:r>
      <w:r>
        <w:fldChar w:fldCharType="end"/>
      </w:r>
    </w:p>
    <w:p w14:paraId="3672AD98" w14:textId="11D1765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11:</w:t>
      </w:r>
      <w:r>
        <w:rPr>
          <w:rFonts w:asciiTheme="minorHAnsi" w:eastAsiaTheme="minorEastAsia" w:hAnsiTheme="minorHAnsi" w:cstheme="minorBidi"/>
          <w:kern w:val="2"/>
          <w:sz w:val="24"/>
          <w:szCs w:val="24"/>
          <w14:ligatures w14:val="standardContextual"/>
        </w:rPr>
        <w:tab/>
      </w:r>
      <w:r>
        <w:t>Structure of 3GPP</w:t>
      </w:r>
      <w:r>
        <w:tab/>
      </w:r>
      <w:r>
        <w:fldChar w:fldCharType="begin" w:fldLock="1"/>
      </w:r>
      <w:r>
        <w:instrText xml:space="preserve"> PAGEREF _Toc219206700 \h </w:instrText>
      </w:r>
      <w:r>
        <w:fldChar w:fldCharType="separate"/>
      </w:r>
      <w:r>
        <w:t>11</w:t>
      </w:r>
      <w:r>
        <w:fldChar w:fldCharType="end"/>
      </w:r>
    </w:p>
    <w:p w14:paraId="687A63A7" w14:textId="1233A868"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D:</w:t>
      </w:r>
      <w:r>
        <w:rPr>
          <w:rFonts w:asciiTheme="minorHAnsi" w:eastAsiaTheme="minorEastAsia" w:hAnsiTheme="minorHAnsi" w:cstheme="minorBidi"/>
          <w:kern w:val="2"/>
          <w:sz w:val="24"/>
          <w:szCs w:val="24"/>
          <w14:ligatures w14:val="standardContextual"/>
        </w:rPr>
        <w:tab/>
      </w:r>
      <w:r w:rsidRPr="002A53CD">
        <w:rPr>
          <w:color w:val="000000"/>
        </w:rPr>
        <w:t>PARTNERS’ COLLECTIVE RESPONSIBILITIES</w:t>
      </w:r>
      <w:r>
        <w:tab/>
      </w:r>
      <w:r>
        <w:fldChar w:fldCharType="begin" w:fldLock="1"/>
      </w:r>
      <w:r>
        <w:instrText xml:space="preserve"> PAGEREF _Toc219206701 \h </w:instrText>
      </w:r>
      <w:r>
        <w:fldChar w:fldCharType="separate"/>
      </w:r>
      <w:r>
        <w:t>11</w:t>
      </w:r>
      <w:r>
        <w:fldChar w:fldCharType="end"/>
      </w:r>
    </w:p>
    <w:p w14:paraId="3A4DE9CA" w14:textId="6B79D1C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12:</w:t>
      </w:r>
      <w:r>
        <w:rPr>
          <w:rFonts w:asciiTheme="minorHAnsi" w:eastAsiaTheme="minorEastAsia" w:hAnsiTheme="minorHAnsi" w:cstheme="minorBidi"/>
          <w:kern w:val="2"/>
          <w:sz w:val="24"/>
          <w:szCs w:val="24"/>
          <w14:ligatures w14:val="standardContextual"/>
        </w:rPr>
        <w:tab/>
      </w:r>
      <w:r>
        <w:t>Organizational Partners’ Collective Responsibilities</w:t>
      </w:r>
      <w:r>
        <w:tab/>
      </w:r>
      <w:r>
        <w:fldChar w:fldCharType="begin" w:fldLock="1"/>
      </w:r>
      <w:r>
        <w:instrText xml:space="preserve"> PAGEREF _Toc219206702 \h </w:instrText>
      </w:r>
      <w:r>
        <w:fldChar w:fldCharType="separate"/>
      </w:r>
      <w:r>
        <w:t>11</w:t>
      </w:r>
      <w:r>
        <w:fldChar w:fldCharType="end"/>
      </w:r>
    </w:p>
    <w:p w14:paraId="5A0EC857" w14:textId="133FBA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13:</w:t>
      </w:r>
      <w:r>
        <w:rPr>
          <w:rFonts w:asciiTheme="minorHAnsi" w:eastAsiaTheme="minorEastAsia" w:hAnsiTheme="minorHAnsi" w:cstheme="minorBidi"/>
          <w:kern w:val="2"/>
          <w:sz w:val="24"/>
          <w:szCs w:val="24"/>
          <w14:ligatures w14:val="standardContextual"/>
        </w:rPr>
        <w:tab/>
      </w:r>
      <w:r>
        <w:t>Collective responsibilities of all Partners</w:t>
      </w:r>
      <w:r>
        <w:tab/>
      </w:r>
      <w:r>
        <w:fldChar w:fldCharType="begin" w:fldLock="1"/>
      </w:r>
      <w:r>
        <w:instrText xml:space="preserve"> PAGEREF _Toc219206703 \h </w:instrText>
      </w:r>
      <w:r>
        <w:fldChar w:fldCharType="separate"/>
      </w:r>
      <w:r>
        <w:t>11</w:t>
      </w:r>
      <w:r>
        <w:fldChar w:fldCharType="end"/>
      </w:r>
    </w:p>
    <w:p w14:paraId="0428A945" w14:textId="3A03130E"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E:</w:t>
      </w:r>
      <w:r>
        <w:rPr>
          <w:rFonts w:asciiTheme="minorHAnsi" w:eastAsiaTheme="minorEastAsia" w:hAnsiTheme="minorHAnsi" w:cstheme="minorBidi"/>
          <w:kern w:val="2"/>
          <w:sz w:val="24"/>
          <w:szCs w:val="24"/>
          <w14:ligatures w14:val="standardContextual"/>
        </w:rPr>
        <w:tab/>
      </w:r>
      <w:r w:rsidRPr="002A53CD">
        <w:rPr>
          <w:color w:val="000000"/>
        </w:rPr>
        <w:t>PROJECT CO-ORDINATION GROUP (PCG)</w:t>
      </w:r>
      <w:r>
        <w:tab/>
      </w:r>
      <w:r>
        <w:fldChar w:fldCharType="begin" w:fldLock="1"/>
      </w:r>
      <w:r>
        <w:instrText xml:space="preserve"> PAGEREF _Toc219206704 \h </w:instrText>
      </w:r>
      <w:r>
        <w:fldChar w:fldCharType="separate"/>
      </w:r>
      <w:r>
        <w:t>12</w:t>
      </w:r>
      <w:r>
        <w:fldChar w:fldCharType="end"/>
      </w:r>
    </w:p>
    <w:p w14:paraId="26F2729E" w14:textId="22F02DD2"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14:</w:t>
      </w:r>
      <w:r>
        <w:rPr>
          <w:rFonts w:asciiTheme="minorHAnsi" w:eastAsiaTheme="minorEastAsia" w:hAnsiTheme="minorHAnsi" w:cstheme="minorBidi"/>
          <w:kern w:val="2"/>
          <w:sz w:val="24"/>
          <w:szCs w:val="24"/>
          <w14:ligatures w14:val="standardContextual"/>
        </w:rPr>
        <w:tab/>
      </w:r>
      <w:r>
        <w:t>PCG tasks</w:t>
      </w:r>
      <w:r>
        <w:tab/>
      </w:r>
      <w:r>
        <w:fldChar w:fldCharType="begin" w:fldLock="1"/>
      </w:r>
      <w:r>
        <w:instrText xml:space="preserve"> PAGEREF _Toc219206705 \h </w:instrText>
      </w:r>
      <w:r>
        <w:fldChar w:fldCharType="separate"/>
      </w:r>
      <w:r>
        <w:t>12</w:t>
      </w:r>
      <w:r>
        <w:fldChar w:fldCharType="end"/>
      </w:r>
    </w:p>
    <w:p w14:paraId="3E23D3DE" w14:textId="5BF6BE4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15:</w:t>
      </w:r>
      <w:r>
        <w:rPr>
          <w:rFonts w:asciiTheme="minorHAnsi" w:eastAsiaTheme="minorEastAsia" w:hAnsiTheme="minorHAnsi" w:cstheme="minorBidi"/>
          <w:kern w:val="2"/>
          <w:sz w:val="24"/>
          <w:szCs w:val="24"/>
          <w14:ligatures w14:val="standardContextual"/>
        </w:rPr>
        <w:tab/>
      </w:r>
      <w:r>
        <w:t>PCG participation</w:t>
      </w:r>
      <w:r>
        <w:tab/>
      </w:r>
      <w:r>
        <w:fldChar w:fldCharType="begin" w:fldLock="1"/>
      </w:r>
      <w:r>
        <w:instrText xml:space="preserve"> PAGEREF _Toc219206706 \h </w:instrText>
      </w:r>
      <w:r>
        <w:fldChar w:fldCharType="separate"/>
      </w:r>
      <w:r>
        <w:t>12</w:t>
      </w:r>
      <w:r>
        <w:fldChar w:fldCharType="end"/>
      </w:r>
    </w:p>
    <w:p w14:paraId="7F83B586" w14:textId="132DCDA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16:</w:t>
      </w:r>
      <w:r>
        <w:rPr>
          <w:rFonts w:asciiTheme="minorHAnsi" w:eastAsiaTheme="minorEastAsia" w:hAnsiTheme="minorHAnsi" w:cstheme="minorBidi"/>
          <w:kern w:val="2"/>
          <w:sz w:val="24"/>
          <w:szCs w:val="24"/>
          <w14:ligatures w14:val="standardContextual"/>
        </w:rPr>
        <w:tab/>
      </w:r>
      <w:r>
        <w:t>PCG appointment of Chair and Vice Chairs</w:t>
      </w:r>
      <w:r>
        <w:tab/>
      </w:r>
      <w:r>
        <w:fldChar w:fldCharType="begin" w:fldLock="1"/>
      </w:r>
      <w:r>
        <w:instrText xml:space="preserve"> PAGEREF _Toc219206707 \h </w:instrText>
      </w:r>
      <w:r>
        <w:fldChar w:fldCharType="separate"/>
      </w:r>
      <w:r>
        <w:t>13</w:t>
      </w:r>
      <w:r>
        <w:fldChar w:fldCharType="end"/>
      </w:r>
    </w:p>
    <w:p w14:paraId="7AD7D9A0" w14:textId="574C72E3"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17:</w:t>
      </w:r>
      <w:r>
        <w:rPr>
          <w:rFonts w:asciiTheme="minorHAnsi" w:eastAsiaTheme="minorEastAsia" w:hAnsiTheme="minorHAnsi" w:cstheme="minorBidi"/>
          <w:kern w:val="2"/>
          <w:sz w:val="24"/>
          <w:szCs w:val="24"/>
          <w14:ligatures w14:val="standardContextual"/>
        </w:rPr>
        <w:tab/>
      </w:r>
      <w:r>
        <w:t>PCG Chair and Vice Chair Responsibilities</w:t>
      </w:r>
      <w:r>
        <w:tab/>
      </w:r>
      <w:r>
        <w:fldChar w:fldCharType="begin" w:fldLock="1"/>
      </w:r>
      <w:r>
        <w:instrText xml:space="preserve"> PAGEREF _Toc219206708 \h </w:instrText>
      </w:r>
      <w:r>
        <w:fldChar w:fldCharType="separate"/>
      </w:r>
      <w:r>
        <w:t>13</w:t>
      </w:r>
      <w:r>
        <w:fldChar w:fldCharType="end"/>
      </w:r>
    </w:p>
    <w:p w14:paraId="45C4CA62" w14:textId="7C9B437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18:</w:t>
      </w:r>
      <w:r>
        <w:rPr>
          <w:rFonts w:asciiTheme="minorHAnsi" w:eastAsiaTheme="minorEastAsia" w:hAnsiTheme="minorHAnsi" w:cstheme="minorBidi"/>
          <w:kern w:val="2"/>
          <w:sz w:val="24"/>
          <w:szCs w:val="24"/>
          <w14:ligatures w14:val="standardContextual"/>
        </w:rPr>
        <w:tab/>
      </w:r>
      <w:r>
        <w:t>PCG meetings</w:t>
      </w:r>
      <w:r>
        <w:tab/>
      </w:r>
      <w:r>
        <w:fldChar w:fldCharType="begin" w:fldLock="1"/>
      </w:r>
      <w:r>
        <w:instrText xml:space="preserve"> PAGEREF _Toc219206709 \h </w:instrText>
      </w:r>
      <w:r>
        <w:fldChar w:fldCharType="separate"/>
      </w:r>
      <w:r>
        <w:t>13</w:t>
      </w:r>
      <w:r>
        <w:fldChar w:fldCharType="end"/>
      </w:r>
    </w:p>
    <w:p w14:paraId="2994E3CD" w14:textId="7C2AF19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19:</w:t>
      </w:r>
      <w:r>
        <w:rPr>
          <w:rFonts w:asciiTheme="minorHAnsi" w:eastAsiaTheme="minorEastAsia" w:hAnsiTheme="minorHAnsi" w:cstheme="minorBidi"/>
          <w:kern w:val="2"/>
          <w:sz w:val="24"/>
          <w:szCs w:val="24"/>
          <w14:ligatures w14:val="standardContextual"/>
        </w:rPr>
        <w:tab/>
      </w:r>
      <w:r>
        <w:t>PCG decision making</w:t>
      </w:r>
      <w:r>
        <w:tab/>
      </w:r>
      <w:r>
        <w:fldChar w:fldCharType="begin" w:fldLock="1"/>
      </w:r>
      <w:r>
        <w:instrText xml:space="preserve"> PAGEREF _Toc219206710 \h </w:instrText>
      </w:r>
      <w:r>
        <w:fldChar w:fldCharType="separate"/>
      </w:r>
      <w:r>
        <w:t>13</w:t>
      </w:r>
      <w:r>
        <w:fldChar w:fldCharType="end"/>
      </w:r>
    </w:p>
    <w:p w14:paraId="4FF3ECEA" w14:textId="6C6F59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F:</w:t>
      </w:r>
      <w:r>
        <w:rPr>
          <w:rFonts w:asciiTheme="minorHAnsi" w:eastAsiaTheme="minorEastAsia" w:hAnsiTheme="minorHAnsi" w:cstheme="minorBidi"/>
          <w:kern w:val="2"/>
          <w:sz w:val="24"/>
          <w:szCs w:val="24"/>
          <w14:ligatures w14:val="standardContextual"/>
        </w:rPr>
        <w:tab/>
      </w:r>
      <w:r w:rsidRPr="002A53CD">
        <w:rPr>
          <w:color w:val="000000"/>
        </w:rPr>
        <w:t>TECHNICAL SPECIFICATION GROUPS</w:t>
      </w:r>
      <w:r>
        <w:tab/>
      </w:r>
      <w:r>
        <w:fldChar w:fldCharType="begin" w:fldLock="1"/>
      </w:r>
      <w:r>
        <w:instrText xml:space="preserve"> PAGEREF _Toc219206711 \h </w:instrText>
      </w:r>
      <w:r>
        <w:fldChar w:fldCharType="separate"/>
      </w:r>
      <w:r>
        <w:t>14</w:t>
      </w:r>
      <w:r>
        <w:fldChar w:fldCharType="end"/>
      </w:r>
    </w:p>
    <w:p w14:paraId="5BD4A4BF" w14:textId="12190A8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20:</w:t>
      </w:r>
      <w:r>
        <w:rPr>
          <w:rFonts w:asciiTheme="minorHAnsi" w:eastAsiaTheme="minorEastAsia" w:hAnsiTheme="minorHAnsi" w:cstheme="minorBidi"/>
          <w:kern w:val="2"/>
          <w:sz w:val="24"/>
          <w:szCs w:val="24"/>
          <w14:ligatures w14:val="standardContextual"/>
        </w:rPr>
        <w:tab/>
      </w:r>
      <w:r>
        <w:t>TSG tasks</w:t>
      </w:r>
      <w:r>
        <w:tab/>
      </w:r>
      <w:r>
        <w:fldChar w:fldCharType="begin" w:fldLock="1"/>
      </w:r>
      <w:r>
        <w:instrText xml:space="preserve"> PAGEREF _Toc219206712 \h </w:instrText>
      </w:r>
      <w:r>
        <w:fldChar w:fldCharType="separate"/>
      </w:r>
      <w:r>
        <w:t>14</w:t>
      </w:r>
      <w:r>
        <w:fldChar w:fldCharType="end"/>
      </w:r>
    </w:p>
    <w:p w14:paraId="07C12821" w14:textId="60EEA6A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21:</w:t>
      </w:r>
      <w:r>
        <w:rPr>
          <w:rFonts w:asciiTheme="minorHAnsi" w:eastAsiaTheme="minorEastAsia" w:hAnsiTheme="minorHAnsi" w:cstheme="minorBidi"/>
          <w:kern w:val="2"/>
          <w:sz w:val="24"/>
          <w:szCs w:val="24"/>
          <w14:ligatures w14:val="standardContextual"/>
        </w:rPr>
        <w:tab/>
      </w:r>
      <w:r>
        <w:t>TSG participation</w:t>
      </w:r>
      <w:r>
        <w:tab/>
      </w:r>
      <w:r>
        <w:fldChar w:fldCharType="begin" w:fldLock="1"/>
      </w:r>
      <w:r>
        <w:instrText xml:space="preserve"> PAGEREF _Toc219206713 \h </w:instrText>
      </w:r>
      <w:r>
        <w:fldChar w:fldCharType="separate"/>
      </w:r>
      <w:r>
        <w:t>14</w:t>
      </w:r>
      <w:r>
        <w:fldChar w:fldCharType="end"/>
      </w:r>
    </w:p>
    <w:p w14:paraId="182D2D51" w14:textId="32A85AC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22:</w:t>
      </w:r>
      <w:r>
        <w:rPr>
          <w:rFonts w:asciiTheme="minorHAnsi" w:eastAsiaTheme="minorEastAsia" w:hAnsiTheme="minorHAnsi" w:cstheme="minorBidi"/>
          <w:kern w:val="2"/>
          <w:sz w:val="24"/>
          <w:szCs w:val="24"/>
          <w14:ligatures w14:val="standardContextual"/>
        </w:rPr>
        <w:tab/>
      </w:r>
      <w:r>
        <w:t>TSG and WG election of Chair and Vice Chairs</w:t>
      </w:r>
      <w:r>
        <w:tab/>
      </w:r>
      <w:r>
        <w:fldChar w:fldCharType="begin" w:fldLock="1"/>
      </w:r>
      <w:r>
        <w:instrText xml:space="preserve"> PAGEREF _Toc219206714 \h </w:instrText>
      </w:r>
      <w:r>
        <w:fldChar w:fldCharType="separate"/>
      </w:r>
      <w:r>
        <w:t>15</w:t>
      </w:r>
      <w:r>
        <w:fldChar w:fldCharType="end"/>
      </w:r>
    </w:p>
    <w:p w14:paraId="1830402A" w14:textId="0EBF482E" w:rsidR="009126B2" w:rsidRDefault="009126B2">
      <w:pPr>
        <w:pStyle w:val="TOC2"/>
        <w:rPr>
          <w:rFonts w:asciiTheme="minorHAnsi" w:eastAsiaTheme="minorEastAsia" w:hAnsiTheme="minorHAnsi" w:cstheme="minorBidi"/>
          <w:kern w:val="2"/>
          <w:sz w:val="24"/>
          <w:szCs w:val="24"/>
          <w14:ligatures w14:val="standardContextual"/>
        </w:rPr>
      </w:pPr>
      <w:r>
        <w:t>22.1</w:t>
      </w:r>
      <w:r>
        <w:rPr>
          <w:rFonts w:asciiTheme="minorHAnsi" w:eastAsiaTheme="minorEastAsia" w:hAnsiTheme="minorHAnsi" w:cstheme="minorBidi"/>
          <w:kern w:val="2"/>
          <w:sz w:val="24"/>
          <w:szCs w:val="24"/>
          <w14:ligatures w14:val="standardContextual"/>
        </w:rPr>
        <w:tab/>
      </w:r>
      <w:r>
        <w:t>TSG elections</w:t>
      </w:r>
      <w:r>
        <w:tab/>
      </w:r>
      <w:r>
        <w:fldChar w:fldCharType="begin" w:fldLock="1"/>
      </w:r>
      <w:r>
        <w:instrText xml:space="preserve"> PAGEREF _Toc219206715 \h </w:instrText>
      </w:r>
      <w:r>
        <w:fldChar w:fldCharType="separate"/>
      </w:r>
      <w:r>
        <w:t>15</w:t>
      </w:r>
      <w:r>
        <w:fldChar w:fldCharType="end"/>
      </w:r>
    </w:p>
    <w:p w14:paraId="0E1A4688" w14:textId="5C8D14F4" w:rsidR="009126B2" w:rsidRDefault="009126B2">
      <w:pPr>
        <w:pStyle w:val="TOC2"/>
        <w:rPr>
          <w:rFonts w:asciiTheme="minorHAnsi" w:eastAsiaTheme="minorEastAsia" w:hAnsiTheme="minorHAnsi" w:cstheme="minorBidi"/>
          <w:kern w:val="2"/>
          <w:sz w:val="24"/>
          <w:szCs w:val="24"/>
          <w14:ligatures w14:val="standardContextual"/>
        </w:rPr>
      </w:pPr>
      <w:r>
        <w:t>22.2</w:t>
      </w:r>
      <w:r>
        <w:rPr>
          <w:rFonts w:asciiTheme="minorHAnsi" w:eastAsiaTheme="minorEastAsia" w:hAnsiTheme="minorHAnsi" w:cstheme="minorBidi"/>
          <w:kern w:val="2"/>
          <w:sz w:val="24"/>
          <w:szCs w:val="24"/>
          <w14:ligatures w14:val="standardContextual"/>
        </w:rPr>
        <w:tab/>
      </w:r>
      <w:r>
        <w:t>WG elections</w:t>
      </w:r>
      <w:r>
        <w:tab/>
      </w:r>
      <w:r>
        <w:fldChar w:fldCharType="begin" w:fldLock="1"/>
      </w:r>
      <w:r>
        <w:instrText xml:space="preserve"> PAGEREF _Toc219206716 \h </w:instrText>
      </w:r>
      <w:r>
        <w:fldChar w:fldCharType="separate"/>
      </w:r>
      <w:r>
        <w:t>16</w:t>
      </w:r>
      <w:r>
        <w:fldChar w:fldCharType="end"/>
      </w:r>
    </w:p>
    <w:p w14:paraId="21107685" w14:textId="1503408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23:</w:t>
      </w:r>
      <w:r>
        <w:rPr>
          <w:rFonts w:asciiTheme="minorHAnsi" w:eastAsiaTheme="minorEastAsia" w:hAnsiTheme="minorHAnsi" w:cstheme="minorBidi"/>
          <w:kern w:val="2"/>
          <w:sz w:val="24"/>
          <w:szCs w:val="24"/>
          <w14:ligatures w14:val="standardContextual"/>
        </w:rPr>
        <w:tab/>
      </w:r>
      <w:r>
        <w:t>TSG and WG Chair and Vice Chair responsibilities</w:t>
      </w:r>
      <w:r>
        <w:tab/>
      </w:r>
      <w:r>
        <w:fldChar w:fldCharType="begin" w:fldLock="1"/>
      </w:r>
      <w:r>
        <w:instrText xml:space="preserve"> PAGEREF _Toc219206717 \h </w:instrText>
      </w:r>
      <w:r>
        <w:fldChar w:fldCharType="separate"/>
      </w:r>
      <w:r>
        <w:t>17</w:t>
      </w:r>
      <w:r>
        <w:fldChar w:fldCharType="end"/>
      </w:r>
    </w:p>
    <w:p w14:paraId="0F9F9F1E" w14:textId="2EF1105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24:</w:t>
      </w:r>
      <w:r>
        <w:rPr>
          <w:rFonts w:asciiTheme="minorHAnsi" w:eastAsiaTheme="minorEastAsia" w:hAnsiTheme="minorHAnsi" w:cstheme="minorBidi"/>
          <w:kern w:val="2"/>
          <w:sz w:val="24"/>
          <w:szCs w:val="24"/>
          <w14:ligatures w14:val="standardContextual"/>
        </w:rPr>
        <w:tab/>
      </w:r>
      <w:r>
        <w:t>TSG and WG Chair and Vice Chair dismissal</w:t>
      </w:r>
      <w:r>
        <w:tab/>
      </w:r>
      <w:r>
        <w:fldChar w:fldCharType="begin" w:fldLock="1"/>
      </w:r>
      <w:r>
        <w:instrText xml:space="preserve"> PAGEREF _Toc219206718 \h </w:instrText>
      </w:r>
      <w:r>
        <w:fldChar w:fldCharType="separate"/>
      </w:r>
      <w:r>
        <w:t>17</w:t>
      </w:r>
      <w:r>
        <w:fldChar w:fldCharType="end"/>
      </w:r>
    </w:p>
    <w:p w14:paraId="79A7EA5B" w14:textId="231B89F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25:</w:t>
      </w:r>
      <w:r>
        <w:rPr>
          <w:rFonts w:asciiTheme="minorHAnsi" w:eastAsiaTheme="minorEastAsia" w:hAnsiTheme="minorHAnsi" w:cstheme="minorBidi"/>
          <w:kern w:val="2"/>
          <w:sz w:val="24"/>
          <w:szCs w:val="24"/>
          <w14:ligatures w14:val="standardContextual"/>
        </w:rPr>
        <w:tab/>
      </w:r>
      <w:r>
        <w:t>TSG and WG decision making</w:t>
      </w:r>
      <w:r>
        <w:tab/>
      </w:r>
      <w:r>
        <w:fldChar w:fldCharType="begin" w:fldLock="1"/>
      </w:r>
      <w:r>
        <w:instrText xml:space="preserve"> PAGEREF _Toc219206719 \h </w:instrText>
      </w:r>
      <w:r>
        <w:fldChar w:fldCharType="separate"/>
      </w:r>
      <w:r>
        <w:t>18</w:t>
      </w:r>
      <w:r>
        <w:fldChar w:fldCharType="end"/>
      </w:r>
    </w:p>
    <w:p w14:paraId="39D6A88F" w14:textId="7072323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26:</w:t>
      </w:r>
      <w:r>
        <w:rPr>
          <w:rFonts w:asciiTheme="minorHAnsi" w:eastAsiaTheme="minorEastAsia" w:hAnsiTheme="minorHAnsi" w:cstheme="minorBidi"/>
          <w:kern w:val="2"/>
          <w:sz w:val="24"/>
          <w:szCs w:val="24"/>
          <w14:ligatures w14:val="standardContextual"/>
        </w:rPr>
        <w:tab/>
      </w:r>
      <w:r>
        <w:t>TSG and WG voting during a meeting</w:t>
      </w:r>
      <w:r>
        <w:tab/>
      </w:r>
      <w:r>
        <w:fldChar w:fldCharType="begin" w:fldLock="1"/>
      </w:r>
      <w:r>
        <w:instrText xml:space="preserve"> PAGEREF _Toc219206720 \h </w:instrText>
      </w:r>
      <w:r>
        <w:fldChar w:fldCharType="separate"/>
      </w:r>
      <w:r>
        <w:t>18</w:t>
      </w:r>
      <w:r>
        <w:fldChar w:fldCharType="end"/>
      </w:r>
    </w:p>
    <w:p w14:paraId="7B0D4765" w14:textId="2AA534B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27:</w:t>
      </w:r>
      <w:r>
        <w:rPr>
          <w:rFonts w:asciiTheme="minorHAnsi" w:eastAsiaTheme="minorEastAsia" w:hAnsiTheme="minorHAnsi" w:cstheme="minorBidi"/>
          <w:kern w:val="2"/>
          <w:sz w:val="24"/>
          <w:szCs w:val="24"/>
          <w14:ligatures w14:val="standardContextual"/>
        </w:rPr>
        <w:tab/>
      </w:r>
      <w:r>
        <w:t>TSG or WG voting by correspondence</w:t>
      </w:r>
      <w:r>
        <w:tab/>
      </w:r>
      <w:r>
        <w:fldChar w:fldCharType="begin" w:fldLock="1"/>
      </w:r>
      <w:r>
        <w:instrText xml:space="preserve"> PAGEREF _Toc219206721 \h </w:instrText>
      </w:r>
      <w:r>
        <w:fldChar w:fldCharType="separate"/>
      </w:r>
      <w:r>
        <w:t>19</w:t>
      </w:r>
      <w:r>
        <w:fldChar w:fldCharType="end"/>
      </w:r>
    </w:p>
    <w:p w14:paraId="4778D88A" w14:textId="440A303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28:</w:t>
      </w:r>
      <w:r>
        <w:rPr>
          <w:rFonts w:asciiTheme="minorHAnsi" w:eastAsiaTheme="minorEastAsia" w:hAnsiTheme="minorHAnsi" w:cstheme="minorBidi"/>
          <w:kern w:val="2"/>
          <w:sz w:val="24"/>
          <w:szCs w:val="24"/>
          <w14:ligatures w14:val="standardContextual"/>
        </w:rPr>
        <w:tab/>
      </w:r>
      <w:r>
        <w:t>TSG or WG voting for the election of TSG or WG Chair and Vice Chair</w:t>
      </w:r>
      <w:r>
        <w:tab/>
      </w:r>
      <w:r>
        <w:fldChar w:fldCharType="begin" w:fldLock="1"/>
      </w:r>
      <w:r>
        <w:instrText xml:space="preserve"> PAGEREF _Toc219206722 \h </w:instrText>
      </w:r>
      <w:r>
        <w:fldChar w:fldCharType="separate"/>
      </w:r>
      <w:r>
        <w:t>19</w:t>
      </w:r>
      <w:r>
        <w:fldChar w:fldCharType="end"/>
      </w:r>
    </w:p>
    <w:p w14:paraId="021800E0" w14:textId="5D5D50FE"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29:</w:t>
      </w:r>
      <w:r>
        <w:rPr>
          <w:rFonts w:asciiTheme="minorHAnsi" w:eastAsiaTheme="minorEastAsia" w:hAnsiTheme="minorHAnsi" w:cstheme="minorBidi"/>
          <w:kern w:val="2"/>
          <w:sz w:val="24"/>
          <w:szCs w:val="24"/>
          <w14:ligatures w14:val="standardContextual"/>
        </w:rPr>
        <w:tab/>
      </w:r>
      <w:r>
        <w:t>TSG or WG appeal process</w:t>
      </w:r>
      <w:r>
        <w:tab/>
      </w:r>
      <w:r>
        <w:fldChar w:fldCharType="begin" w:fldLock="1"/>
      </w:r>
      <w:r>
        <w:instrText xml:space="preserve"> PAGEREF _Toc219206723 \h </w:instrText>
      </w:r>
      <w:r>
        <w:fldChar w:fldCharType="separate"/>
      </w:r>
      <w:r>
        <w:t>20</w:t>
      </w:r>
      <w:r>
        <w:fldChar w:fldCharType="end"/>
      </w:r>
    </w:p>
    <w:p w14:paraId="6DE64393" w14:textId="6D581F7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30:</w:t>
      </w:r>
      <w:r>
        <w:rPr>
          <w:rFonts w:asciiTheme="minorHAnsi" w:eastAsiaTheme="minorEastAsia" w:hAnsiTheme="minorHAnsi" w:cstheme="minorBidi"/>
          <w:kern w:val="2"/>
          <w:sz w:val="24"/>
          <w:szCs w:val="24"/>
          <w14:ligatures w14:val="standardContextual"/>
        </w:rPr>
        <w:tab/>
      </w:r>
      <w:r>
        <w:t>TSG and WG meetings</w:t>
      </w:r>
      <w:r>
        <w:tab/>
      </w:r>
      <w:r>
        <w:fldChar w:fldCharType="begin" w:fldLock="1"/>
      </w:r>
      <w:r>
        <w:instrText xml:space="preserve"> PAGEREF _Toc219206724 \h </w:instrText>
      </w:r>
      <w:r>
        <w:fldChar w:fldCharType="separate"/>
      </w:r>
      <w:r>
        <w:t>20</w:t>
      </w:r>
      <w:r>
        <w:fldChar w:fldCharType="end"/>
      </w:r>
    </w:p>
    <w:p w14:paraId="35BB5312" w14:textId="68E3F11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30A:</w:t>
      </w:r>
      <w:r>
        <w:rPr>
          <w:rFonts w:asciiTheme="minorHAnsi" w:eastAsiaTheme="minorEastAsia" w:hAnsiTheme="minorHAnsi" w:cstheme="minorBidi"/>
          <w:kern w:val="2"/>
          <w:sz w:val="24"/>
          <w:szCs w:val="24"/>
          <w14:ligatures w14:val="standardContextual"/>
        </w:rPr>
        <w:tab/>
      </w:r>
      <w:r>
        <w:t>TSG and WG participation</w:t>
      </w:r>
      <w:r>
        <w:tab/>
      </w:r>
      <w:r>
        <w:fldChar w:fldCharType="begin" w:fldLock="1"/>
      </w:r>
      <w:r>
        <w:instrText xml:space="preserve"> PAGEREF _Toc219206725 \h </w:instrText>
      </w:r>
      <w:r>
        <w:fldChar w:fldCharType="separate"/>
      </w:r>
      <w:r>
        <w:t>20</w:t>
      </w:r>
      <w:r>
        <w:fldChar w:fldCharType="end"/>
      </w:r>
    </w:p>
    <w:p w14:paraId="6E6E9CE6" w14:textId="5942453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31:</w:t>
      </w:r>
      <w:r>
        <w:rPr>
          <w:rFonts w:asciiTheme="minorHAnsi" w:eastAsiaTheme="minorEastAsia" w:hAnsiTheme="minorHAnsi" w:cstheme="minorBidi"/>
          <w:kern w:val="2"/>
          <w:sz w:val="24"/>
          <w:szCs w:val="24"/>
          <w14:ligatures w14:val="standardContextual"/>
        </w:rPr>
        <w:tab/>
      </w:r>
      <w:r>
        <w:t>TSG and WG meeting invitation</w:t>
      </w:r>
      <w:r>
        <w:tab/>
      </w:r>
      <w:r>
        <w:fldChar w:fldCharType="begin" w:fldLock="1"/>
      </w:r>
      <w:r>
        <w:instrText xml:space="preserve"> PAGEREF _Toc219206726 \h </w:instrText>
      </w:r>
      <w:r>
        <w:fldChar w:fldCharType="separate"/>
      </w:r>
      <w:r>
        <w:t>20</w:t>
      </w:r>
      <w:r>
        <w:fldChar w:fldCharType="end"/>
      </w:r>
    </w:p>
    <w:p w14:paraId="248608B6" w14:textId="6D83C1B4"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32:</w:t>
      </w:r>
      <w:r>
        <w:rPr>
          <w:rFonts w:asciiTheme="minorHAnsi" w:eastAsiaTheme="minorEastAsia" w:hAnsiTheme="minorHAnsi" w:cstheme="minorBidi"/>
          <w:kern w:val="2"/>
          <w:sz w:val="24"/>
          <w:szCs w:val="24"/>
          <w14:ligatures w14:val="standardContextual"/>
        </w:rPr>
        <w:tab/>
      </w:r>
      <w:r>
        <w:t>TSG and WG meeting agenda</w:t>
      </w:r>
      <w:r>
        <w:tab/>
      </w:r>
      <w:r>
        <w:fldChar w:fldCharType="begin" w:fldLock="1"/>
      </w:r>
      <w:r>
        <w:instrText xml:space="preserve"> PAGEREF _Toc219206727 \h </w:instrText>
      </w:r>
      <w:r>
        <w:fldChar w:fldCharType="separate"/>
      </w:r>
      <w:r>
        <w:t>21</w:t>
      </w:r>
      <w:r>
        <w:fldChar w:fldCharType="end"/>
      </w:r>
    </w:p>
    <w:p w14:paraId="4508E9FC" w14:textId="28B9B51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33:</w:t>
      </w:r>
      <w:r>
        <w:rPr>
          <w:rFonts w:asciiTheme="minorHAnsi" w:eastAsiaTheme="minorEastAsia" w:hAnsiTheme="minorHAnsi" w:cstheme="minorBidi"/>
          <w:kern w:val="2"/>
          <w:sz w:val="24"/>
          <w:szCs w:val="24"/>
          <w14:ligatures w14:val="standardContextual"/>
        </w:rPr>
        <w:tab/>
      </w:r>
      <w:r>
        <w:t>TSG and WG meeting registration</w:t>
      </w:r>
      <w:r>
        <w:tab/>
      </w:r>
      <w:r>
        <w:fldChar w:fldCharType="begin" w:fldLock="1"/>
      </w:r>
      <w:r>
        <w:instrText xml:space="preserve"> PAGEREF _Toc219206728 \h </w:instrText>
      </w:r>
      <w:r>
        <w:fldChar w:fldCharType="separate"/>
      </w:r>
      <w:r>
        <w:t>21</w:t>
      </w:r>
      <w:r>
        <w:fldChar w:fldCharType="end"/>
      </w:r>
    </w:p>
    <w:p w14:paraId="02054769" w14:textId="0A7BD344"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34:</w:t>
      </w:r>
      <w:r>
        <w:rPr>
          <w:rFonts w:asciiTheme="minorHAnsi" w:eastAsiaTheme="minorEastAsia" w:hAnsiTheme="minorHAnsi" w:cstheme="minorBidi"/>
          <w:kern w:val="2"/>
          <w:sz w:val="24"/>
          <w:szCs w:val="24"/>
          <w14:ligatures w14:val="standardContextual"/>
        </w:rPr>
        <w:tab/>
      </w:r>
      <w:r>
        <w:t>TSG and WG meeting document and file naming</w:t>
      </w:r>
      <w:r>
        <w:tab/>
      </w:r>
      <w:r>
        <w:fldChar w:fldCharType="begin" w:fldLock="1"/>
      </w:r>
      <w:r>
        <w:instrText xml:space="preserve"> PAGEREF _Toc219206729 \h </w:instrText>
      </w:r>
      <w:r>
        <w:fldChar w:fldCharType="separate"/>
      </w:r>
      <w:r>
        <w:t>21</w:t>
      </w:r>
      <w:r>
        <w:fldChar w:fldCharType="end"/>
      </w:r>
    </w:p>
    <w:p w14:paraId="1F9138F9" w14:textId="6C392A0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35:</w:t>
      </w:r>
      <w:r>
        <w:rPr>
          <w:rFonts w:asciiTheme="minorHAnsi" w:eastAsiaTheme="minorEastAsia" w:hAnsiTheme="minorHAnsi" w:cstheme="minorBidi"/>
          <w:kern w:val="2"/>
          <w:sz w:val="24"/>
          <w:szCs w:val="24"/>
          <w14:ligatures w14:val="standardContextual"/>
        </w:rPr>
        <w:tab/>
      </w:r>
      <w:r>
        <w:t>TSG and WG Voting Membership List</w:t>
      </w:r>
      <w:r>
        <w:tab/>
      </w:r>
      <w:r>
        <w:fldChar w:fldCharType="begin" w:fldLock="1"/>
      </w:r>
      <w:r>
        <w:instrText xml:space="preserve"> PAGEREF _Toc219206730 \h </w:instrText>
      </w:r>
      <w:r>
        <w:fldChar w:fldCharType="separate"/>
      </w:r>
      <w:r>
        <w:t>22</w:t>
      </w:r>
      <w:r>
        <w:fldChar w:fldCharType="end"/>
      </w:r>
    </w:p>
    <w:p w14:paraId="21437A49" w14:textId="5D05756A" w:rsidR="009126B2" w:rsidRDefault="009126B2">
      <w:pPr>
        <w:pStyle w:val="TOC2"/>
        <w:rPr>
          <w:rFonts w:asciiTheme="minorHAnsi" w:eastAsiaTheme="minorEastAsia" w:hAnsiTheme="minorHAnsi" w:cstheme="minorBidi"/>
          <w:kern w:val="2"/>
          <w:sz w:val="24"/>
          <w:szCs w:val="24"/>
          <w14:ligatures w14:val="standardContextual"/>
        </w:rPr>
      </w:pPr>
      <w:r>
        <w:t>35.1</w:t>
      </w:r>
      <w:r>
        <w:rPr>
          <w:rFonts w:asciiTheme="minorHAnsi" w:eastAsiaTheme="minorEastAsia" w:hAnsiTheme="minorHAnsi" w:cstheme="minorBidi"/>
          <w:kern w:val="2"/>
          <w:sz w:val="24"/>
          <w:szCs w:val="24"/>
          <w14:ligatures w14:val="standardContextual"/>
        </w:rPr>
        <w:tab/>
      </w:r>
      <w:r>
        <w:t>Voting list</w:t>
      </w:r>
      <w:r>
        <w:tab/>
      </w:r>
      <w:r>
        <w:fldChar w:fldCharType="begin" w:fldLock="1"/>
      </w:r>
      <w:r>
        <w:instrText xml:space="preserve"> PAGEREF _Toc219206731 \h </w:instrText>
      </w:r>
      <w:r>
        <w:fldChar w:fldCharType="separate"/>
      </w:r>
      <w:r>
        <w:t>22</w:t>
      </w:r>
      <w:r>
        <w:fldChar w:fldCharType="end"/>
      </w:r>
    </w:p>
    <w:p w14:paraId="34B6F420" w14:textId="18580040" w:rsidR="009126B2" w:rsidRDefault="009126B2">
      <w:pPr>
        <w:pStyle w:val="TOC2"/>
        <w:rPr>
          <w:rFonts w:asciiTheme="minorHAnsi" w:eastAsiaTheme="minorEastAsia" w:hAnsiTheme="minorHAnsi" w:cstheme="minorBidi"/>
          <w:kern w:val="2"/>
          <w:sz w:val="24"/>
          <w:szCs w:val="24"/>
          <w14:ligatures w14:val="standardContextual"/>
        </w:rPr>
      </w:pPr>
      <w:r>
        <w:t>35.2</w:t>
      </w:r>
      <w:r>
        <w:rPr>
          <w:rFonts w:asciiTheme="minorHAnsi" w:eastAsiaTheme="minorEastAsia" w:hAnsiTheme="minorHAnsi" w:cstheme="minorBidi"/>
          <w:kern w:val="2"/>
          <w:sz w:val="24"/>
          <w:szCs w:val="24"/>
          <w14:ligatures w14:val="standardContextual"/>
        </w:rPr>
        <w:tab/>
      </w:r>
      <w:r>
        <w:t>On creation of new TSG or WG</w:t>
      </w:r>
      <w:r>
        <w:tab/>
      </w:r>
      <w:r>
        <w:fldChar w:fldCharType="begin" w:fldLock="1"/>
      </w:r>
      <w:r>
        <w:instrText xml:space="preserve"> PAGEREF _Toc219206732 \h </w:instrText>
      </w:r>
      <w:r>
        <w:fldChar w:fldCharType="separate"/>
      </w:r>
      <w:r>
        <w:t>22</w:t>
      </w:r>
      <w:r>
        <w:fldChar w:fldCharType="end"/>
      </w:r>
    </w:p>
    <w:p w14:paraId="69C02C8A" w14:textId="592712C8" w:rsidR="009126B2" w:rsidRDefault="009126B2">
      <w:pPr>
        <w:pStyle w:val="TOC2"/>
        <w:rPr>
          <w:rFonts w:asciiTheme="minorHAnsi" w:eastAsiaTheme="minorEastAsia" w:hAnsiTheme="minorHAnsi" w:cstheme="minorBidi"/>
          <w:kern w:val="2"/>
          <w:sz w:val="24"/>
          <w:szCs w:val="24"/>
          <w14:ligatures w14:val="standardContextual"/>
        </w:rPr>
      </w:pPr>
      <w:r>
        <w:t>35.3</w:t>
      </w:r>
      <w:r>
        <w:rPr>
          <w:rFonts w:asciiTheme="minorHAnsi" w:eastAsiaTheme="minorEastAsia" w:hAnsiTheme="minorHAnsi" w:cstheme="minorBidi"/>
          <w:kern w:val="2"/>
          <w:sz w:val="24"/>
          <w:szCs w:val="24"/>
          <w14:ligatures w14:val="standardContextual"/>
        </w:rPr>
        <w:tab/>
      </w:r>
      <w:r>
        <w:t>Established TSGs and WGs</w:t>
      </w:r>
      <w:r>
        <w:tab/>
      </w:r>
      <w:r>
        <w:fldChar w:fldCharType="begin" w:fldLock="1"/>
      </w:r>
      <w:r>
        <w:instrText xml:space="preserve"> PAGEREF _Toc219206733 \h </w:instrText>
      </w:r>
      <w:r>
        <w:fldChar w:fldCharType="separate"/>
      </w:r>
      <w:r>
        <w:t>22</w:t>
      </w:r>
      <w:r>
        <w:fldChar w:fldCharType="end"/>
      </w:r>
    </w:p>
    <w:p w14:paraId="0C799DD3" w14:textId="1AF6BB22" w:rsidR="009126B2" w:rsidRDefault="009126B2">
      <w:pPr>
        <w:pStyle w:val="TOC2"/>
        <w:rPr>
          <w:rFonts w:asciiTheme="minorHAnsi" w:eastAsiaTheme="minorEastAsia" w:hAnsiTheme="minorHAnsi" w:cstheme="minorBidi"/>
          <w:kern w:val="2"/>
          <w:sz w:val="24"/>
          <w:szCs w:val="24"/>
          <w14:ligatures w14:val="standardContextual"/>
        </w:rPr>
      </w:pPr>
      <w:r>
        <w:t>35.4</w:t>
      </w:r>
      <w:r>
        <w:rPr>
          <w:rFonts w:asciiTheme="minorHAnsi" w:eastAsiaTheme="minorEastAsia" w:hAnsiTheme="minorHAnsi" w:cstheme="minorBidi"/>
          <w:kern w:val="2"/>
          <w:sz w:val="24"/>
          <w:szCs w:val="24"/>
          <w14:ligatures w14:val="standardContextual"/>
        </w:rPr>
        <w:tab/>
      </w:r>
      <w:r>
        <w:t>Removal from and reinstatement to voting list</w:t>
      </w:r>
      <w:r>
        <w:tab/>
      </w:r>
      <w:r>
        <w:fldChar w:fldCharType="begin" w:fldLock="1"/>
      </w:r>
      <w:r>
        <w:instrText xml:space="preserve"> PAGEREF _Toc219206734 \h </w:instrText>
      </w:r>
      <w:r>
        <w:fldChar w:fldCharType="separate"/>
      </w:r>
      <w:r>
        <w:t>22</w:t>
      </w:r>
      <w:r>
        <w:fldChar w:fldCharType="end"/>
      </w:r>
    </w:p>
    <w:p w14:paraId="30A86C83" w14:textId="6F985126" w:rsidR="009126B2" w:rsidRDefault="009126B2">
      <w:pPr>
        <w:pStyle w:val="TOC2"/>
        <w:rPr>
          <w:rFonts w:asciiTheme="minorHAnsi" w:eastAsiaTheme="minorEastAsia" w:hAnsiTheme="minorHAnsi" w:cstheme="minorBidi"/>
          <w:kern w:val="2"/>
          <w:sz w:val="24"/>
          <w:szCs w:val="24"/>
          <w14:ligatures w14:val="standardContextual"/>
        </w:rPr>
      </w:pPr>
      <w:r>
        <w:t>35.5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_Toc219206735 \h </w:instrText>
      </w:r>
      <w:r>
        <w:fldChar w:fldCharType="separate"/>
      </w:r>
      <w:r>
        <w:t>23</w:t>
      </w:r>
      <w:r>
        <w:fldChar w:fldCharType="end"/>
      </w:r>
    </w:p>
    <w:p w14:paraId="4857B4A8" w14:textId="356C86B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36:</w:t>
      </w:r>
      <w:r>
        <w:rPr>
          <w:rFonts w:asciiTheme="minorHAnsi" w:eastAsiaTheme="minorEastAsia" w:hAnsiTheme="minorHAnsi" w:cstheme="minorBidi"/>
          <w:kern w:val="2"/>
          <w:sz w:val="24"/>
          <w:szCs w:val="24"/>
          <w14:ligatures w14:val="standardContextual"/>
        </w:rPr>
        <w:tab/>
      </w:r>
      <w:r>
        <w:t>TSG Sub Working Groups</w:t>
      </w:r>
      <w:r>
        <w:tab/>
      </w:r>
      <w:r>
        <w:fldChar w:fldCharType="begin" w:fldLock="1"/>
      </w:r>
      <w:r>
        <w:instrText xml:space="preserve"> PAGEREF _Toc219206736 \h </w:instrText>
      </w:r>
      <w:r>
        <w:fldChar w:fldCharType="separate"/>
      </w:r>
      <w:r>
        <w:t>23</w:t>
      </w:r>
      <w:r>
        <w:fldChar w:fldCharType="end"/>
      </w:r>
    </w:p>
    <w:p w14:paraId="67BA6D6A" w14:textId="049F9623"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t>SECTION G:</w:t>
      </w:r>
      <w:r>
        <w:rPr>
          <w:rFonts w:asciiTheme="minorHAnsi" w:eastAsiaTheme="minorEastAsia" w:hAnsiTheme="minorHAnsi" w:cstheme="minorBidi"/>
          <w:kern w:val="2"/>
          <w:sz w:val="24"/>
          <w:szCs w:val="24"/>
          <w14:ligatures w14:val="standardContextual"/>
        </w:rPr>
        <w:tab/>
      </w:r>
      <w:r>
        <w:t>WORK PROGRAMME AND TECHNICAL CO-ORDINATION</w:t>
      </w:r>
      <w:r>
        <w:tab/>
      </w:r>
      <w:r>
        <w:fldChar w:fldCharType="begin" w:fldLock="1"/>
      </w:r>
      <w:r>
        <w:instrText xml:space="preserve"> PAGEREF _Toc219206737 \h </w:instrText>
      </w:r>
      <w:r>
        <w:fldChar w:fldCharType="separate"/>
      </w:r>
      <w:r>
        <w:t>24</w:t>
      </w:r>
      <w:r>
        <w:fldChar w:fldCharType="end"/>
      </w:r>
    </w:p>
    <w:p w14:paraId="76047A49" w14:textId="7805B4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37:</w:t>
      </w:r>
      <w:r>
        <w:rPr>
          <w:rFonts w:asciiTheme="minorHAnsi" w:eastAsiaTheme="minorEastAsia" w:hAnsiTheme="minorHAnsi" w:cstheme="minorBidi"/>
          <w:kern w:val="2"/>
          <w:sz w:val="24"/>
          <w:szCs w:val="24"/>
          <w14:ligatures w14:val="standardContextual"/>
        </w:rPr>
        <w:tab/>
      </w:r>
      <w:r>
        <w:t>Work Programme</w:t>
      </w:r>
      <w:r>
        <w:tab/>
      </w:r>
      <w:r>
        <w:fldChar w:fldCharType="begin" w:fldLock="1"/>
      </w:r>
      <w:r>
        <w:instrText xml:space="preserve"> PAGEREF _Toc219206738 \h </w:instrText>
      </w:r>
      <w:r>
        <w:fldChar w:fldCharType="separate"/>
      </w:r>
      <w:r>
        <w:t>24</w:t>
      </w:r>
      <w:r>
        <w:fldChar w:fldCharType="end"/>
      </w:r>
    </w:p>
    <w:p w14:paraId="24D42940" w14:textId="0FFF6CD2"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38:</w:t>
      </w:r>
      <w:r>
        <w:rPr>
          <w:rFonts w:asciiTheme="minorHAnsi" w:eastAsiaTheme="minorEastAsia" w:hAnsiTheme="minorHAnsi" w:cstheme="minorBidi"/>
          <w:kern w:val="2"/>
          <w:sz w:val="24"/>
          <w:szCs w:val="24"/>
          <w14:ligatures w14:val="standardContextual"/>
        </w:rPr>
        <w:tab/>
      </w:r>
      <w:r>
        <w:t>Work Items</w:t>
      </w:r>
      <w:r>
        <w:tab/>
      </w:r>
      <w:r>
        <w:fldChar w:fldCharType="begin" w:fldLock="1"/>
      </w:r>
      <w:r>
        <w:instrText xml:space="preserve"> PAGEREF _Toc219206739 \h </w:instrText>
      </w:r>
      <w:r>
        <w:fldChar w:fldCharType="separate"/>
      </w:r>
      <w:r>
        <w:t>24</w:t>
      </w:r>
      <w:r>
        <w:fldChar w:fldCharType="end"/>
      </w:r>
    </w:p>
    <w:p w14:paraId="7A3F30EC" w14:textId="3E8C3FA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39:</w:t>
      </w:r>
      <w:r>
        <w:rPr>
          <w:rFonts w:asciiTheme="minorHAnsi" w:eastAsiaTheme="minorEastAsia" w:hAnsiTheme="minorHAnsi" w:cstheme="minorBidi"/>
          <w:kern w:val="2"/>
          <w:sz w:val="24"/>
          <w:szCs w:val="24"/>
          <w14:ligatures w14:val="standardContextual"/>
        </w:rPr>
        <w:tab/>
      </w:r>
      <w:r>
        <w:t>Work Item creation</w:t>
      </w:r>
      <w:r>
        <w:tab/>
      </w:r>
      <w:r>
        <w:fldChar w:fldCharType="begin" w:fldLock="1"/>
      </w:r>
      <w:r>
        <w:instrText xml:space="preserve"> PAGEREF _Toc219206740 \h </w:instrText>
      </w:r>
      <w:r>
        <w:fldChar w:fldCharType="separate"/>
      </w:r>
      <w:r>
        <w:t>24</w:t>
      </w:r>
      <w:r>
        <w:fldChar w:fldCharType="end"/>
      </w:r>
    </w:p>
    <w:p w14:paraId="6544C22C" w14:textId="171D4C8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40:</w:t>
      </w:r>
      <w:r>
        <w:rPr>
          <w:rFonts w:asciiTheme="minorHAnsi" w:eastAsiaTheme="minorEastAsia" w:hAnsiTheme="minorHAnsi" w:cstheme="minorBidi"/>
          <w:kern w:val="2"/>
          <w:sz w:val="24"/>
          <w:szCs w:val="24"/>
          <w14:ligatures w14:val="standardContextual"/>
        </w:rPr>
        <w:tab/>
      </w:r>
      <w:r>
        <w:t>Work Item adoption by PCG</w:t>
      </w:r>
      <w:r>
        <w:tab/>
      </w:r>
      <w:r>
        <w:fldChar w:fldCharType="begin" w:fldLock="1"/>
      </w:r>
      <w:r>
        <w:instrText xml:space="preserve"> PAGEREF _Toc219206741 \h </w:instrText>
      </w:r>
      <w:r>
        <w:fldChar w:fldCharType="separate"/>
      </w:r>
      <w:r>
        <w:t>25</w:t>
      </w:r>
      <w:r>
        <w:fldChar w:fldCharType="end"/>
      </w:r>
    </w:p>
    <w:p w14:paraId="19D9F651" w14:textId="78B8612B"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41:</w:t>
      </w:r>
      <w:r>
        <w:rPr>
          <w:rFonts w:asciiTheme="minorHAnsi" w:eastAsiaTheme="minorEastAsia" w:hAnsiTheme="minorHAnsi" w:cstheme="minorBidi"/>
          <w:kern w:val="2"/>
          <w:sz w:val="24"/>
          <w:szCs w:val="24"/>
          <w14:ligatures w14:val="standardContextual"/>
        </w:rPr>
        <w:tab/>
      </w:r>
      <w:r>
        <w:t>Work Item stopping</w:t>
      </w:r>
      <w:r>
        <w:tab/>
      </w:r>
      <w:r>
        <w:fldChar w:fldCharType="begin" w:fldLock="1"/>
      </w:r>
      <w:r>
        <w:instrText xml:space="preserve"> PAGEREF _Toc219206742 \h </w:instrText>
      </w:r>
      <w:r>
        <w:fldChar w:fldCharType="separate"/>
      </w:r>
      <w:r>
        <w:t>25</w:t>
      </w:r>
      <w:r>
        <w:fldChar w:fldCharType="end"/>
      </w:r>
    </w:p>
    <w:p w14:paraId="59CB3D38" w14:textId="1A0D95B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42:</w:t>
      </w:r>
      <w:r>
        <w:rPr>
          <w:rFonts w:asciiTheme="minorHAnsi" w:eastAsiaTheme="minorEastAsia" w:hAnsiTheme="minorHAnsi" w:cstheme="minorBidi"/>
          <w:kern w:val="2"/>
          <w:sz w:val="24"/>
          <w:szCs w:val="24"/>
          <w14:ligatures w14:val="standardContextual"/>
        </w:rPr>
        <w:tab/>
      </w:r>
      <w:r>
        <w:t>Technical co-ordination</w:t>
      </w:r>
      <w:r>
        <w:tab/>
      </w:r>
      <w:r>
        <w:fldChar w:fldCharType="begin" w:fldLock="1"/>
      </w:r>
      <w:r>
        <w:instrText xml:space="preserve"> PAGEREF _Toc219206743 \h </w:instrText>
      </w:r>
      <w:r>
        <w:fldChar w:fldCharType="separate"/>
      </w:r>
      <w:r>
        <w:t>25</w:t>
      </w:r>
      <w:r>
        <w:fldChar w:fldCharType="end"/>
      </w:r>
    </w:p>
    <w:p w14:paraId="64F8653C" w14:textId="18793598"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H:</w:t>
      </w:r>
      <w:r>
        <w:rPr>
          <w:rFonts w:asciiTheme="minorHAnsi" w:eastAsiaTheme="minorEastAsia" w:hAnsiTheme="minorHAnsi" w:cstheme="minorBidi"/>
          <w:kern w:val="2"/>
          <w:sz w:val="24"/>
          <w:szCs w:val="24"/>
          <w14:ligatures w14:val="standardContextual"/>
        </w:rPr>
        <w:tab/>
      </w:r>
      <w:r w:rsidRPr="002A53CD">
        <w:rPr>
          <w:color w:val="000000"/>
        </w:rPr>
        <w:t>DELIVERABLES</w:t>
      </w:r>
      <w:r>
        <w:tab/>
      </w:r>
      <w:r>
        <w:fldChar w:fldCharType="begin" w:fldLock="1"/>
      </w:r>
      <w:r>
        <w:instrText xml:space="preserve"> PAGEREF _Toc219206744 \h </w:instrText>
      </w:r>
      <w:r>
        <w:fldChar w:fldCharType="separate"/>
      </w:r>
      <w:r>
        <w:t>25</w:t>
      </w:r>
      <w:r>
        <w:fldChar w:fldCharType="end"/>
      </w:r>
    </w:p>
    <w:p w14:paraId="28508B1C" w14:textId="7CA5A87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43:</w:t>
      </w:r>
      <w:r>
        <w:rPr>
          <w:rFonts w:asciiTheme="minorHAnsi" w:eastAsiaTheme="minorEastAsia" w:hAnsiTheme="minorHAnsi" w:cstheme="minorBidi"/>
          <w:kern w:val="2"/>
          <w:sz w:val="24"/>
          <w:szCs w:val="24"/>
          <w14:ligatures w14:val="standardContextual"/>
        </w:rPr>
        <w:tab/>
      </w:r>
      <w:r>
        <w:t>Deliverable types</w:t>
      </w:r>
      <w:r>
        <w:tab/>
      </w:r>
      <w:r>
        <w:fldChar w:fldCharType="begin" w:fldLock="1"/>
      </w:r>
      <w:r>
        <w:instrText xml:space="preserve"> PAGEREF _Toc219206745 \h </w:instrText>
      </w:r>
      <w:r>
        <w:fldChar w:fldCharType="separate"/>
      </w:r>
      <w:r>
        <w:t>25</w:t>
      </w:r>
      <w:r>
        <w:fldChar w:fldCharType="end"/>
      </w:r>
    </w:p>
    <w:p w14:paraId="34F5829F" w14:textId="19AF1FD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44:</w:t>
      </w:r>
      <w:r>
        <w:rPr>
          <w:rFonts w:asciiTheme="minorHAnsi" w:eastAsiaTheme="minorEastAsia" w:hAnsiTheme="minorHAnsi" w:cstheme="minorBidi"/>
          <w:kern w:val="2"/>
          <w:sz w:val="24"/>
          <w:szCs w:val="24"/>
          <w14:ligatures w14:val="standardContextual"/>
        </w:rPr>
        <w:tab/>
      </w:r>
      <w:r>
        <w:t>Approval process</w:t>
      </w:r>
      <w:r>
        <w:tab/>
      </w:r>
      <w:r>
        <w:fldChar w:fldCharType="begin" w:fldLock="1"/>
      </w:r>
      <w:r>
        <w:instrText xml:space="preserve"> PAGEREF _Toc219206746 \h </w:instrText>
      </w:r>
      <w:r>
        <w:fldChar w:fldCharType="separate"/>
      </w:r>
      <w:r>
        <w:t>25</w:t>
      </w:r>
      <w:r>
        <w:fldChar w:fldCharType="end"/>
      </w:r>
    </w:p>
    <w:p w14:paraId="49A0D23F" w14:textId="159F8719"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45:</w:t>
      </w:r>
      <w:r>
        <w:rPr>
          <w:rFonts w:asciiTheme="minorHAnsi" w:eastAsiaTheme="minorEastAsia" w:hAnsiTheme="minorHAnsi" w:cstheme="minorBidi"/>
          <w:kern w:val="2"/>
          <w:sz w:val="24"/>
          <w:szCs w:val="24"/>
          <w14:ligatures w14:val="standardContextual"/>
        </w:rPr>
        <w:tab/>
      </w:r>
      <w:r>
        <w:t>Drafting rules</w:t>
      </w:r>
      <w:r>
        <w:tab/>
      </w:r>
      <w:r>
        <w:fldChar w:fldCharType="begin" w:fldLock="1"/>
      </w:r>
      <w:r>
        <w:instrText xml:space="preserve"> PAGEREF _Toc219206747 \h </w:instrText>
      </w:r>
      <w:r>
        <w:fldChar w:fldCharType="separate"/>
      </w:r>
      <w:r>
        <w:t>26</w:t>
      </w:r>
      <w:r>
        <w:fldChar w:fldCharType="end"/>
      </w:r>
    </w:p>
    <w:p w14:paraId="39AE957A" w14:textId="5A752E4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46:</w:t>
      </w:r>
      <w:r>
        <w:rPr>
          <w:rFonts w:asciiTheme="minorHAnsi" w:eastAsiaTheme="minorEastAsia" w:hAnsiTheme="minorHAnsi" w:cstheme="minorBidi"/>
          <w:kern w:val="2"/>
          <w:sz w:val="24"/>
          <w:szCs w:val="24"/>
          <w14:ligatures w14:val="standardContextual"/>
        </w:rPr>
        <w:tab/>
      </w:r>
      <w:r>
        <w:t>Copyright and ownership</w:t>
      </w:r>
      <w:r>
        <w:tab/>
      </w:r>
      <w:r>
        <w:fldChar w:fldCharType="begin" w:fldLock="1"/>
      </w:r>
      <w:r>
        <w:instrText xml:space="preserve"> PAGEREF _Toc219206748 \h </w:instrText>
      </w:r>
      <w:r>
        <w:fldChar w:fldCharType="separate"/>
      </w:r>
      <w:r>
        <w:t>26</w:t>
      </w:r>
      <w:r>
        <w:fldChar w:fldCharType="end"/>
      </w:r>
    </w:p>
    <w:p w14:paraId="79A933F2" w14:textId="7C4C9E7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47:</w:t>
      </w:r>
      <w:r>
        <w:rPr>
          <w:rFonts w:asciiTheme="minorHAnsi" w:eastAsiaTheme="minorEastAsia" w:hAnsiTheme="minorHAnsi" w:cstheme="minorBidi"/>
          <w:kern w:val="2"/>
          <w:sz w:val="24"/>
          <w:szCs w:val="24"/>
          <w14:ligatures w14:val="standardContextual"/>
        </w:rPr>
        <w:tab/>
      </w:r>
      <w:r>
        <w:t>Conversion by Organizational Partners</w:t>
      </w:r>
      <w:r>
        <w:tab/>
      </w:r>
      <w:r>
        <w:fldChar w:fldCharType="begin" w:fldLock="1"/>
      </w:r>
      <w:r>
        <w:instrText xml:space="preserve"> PAGEREF _Toc219206749 \h </w:instrText>
      </w:r>
      <w:r>
        <w:fldChar w:fldCharType="separate"/>
      </w:r>
      <w:r>
        <w:t>26</w:t>
      </w:r>
      <w:r>
        <w:fldChar w:fldCharType="end"/>
      </w:r>
    </w:p>
    <w:p w14:paraId="6B3AC7D1" w14:textId="1799B696"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I:</w:t>
      </w:r>
      <w:r>
        <w:rPr>
          <w:rFonts w:asciiTheme="minorHAnsi" w:eastAsiaTheme="minorEastAsia" w:hAnsiTheme="minorHAnsi" w:cstheme="minorBidi"/>
          <w:kern w:val="2"/>
          <w:sz w:val="24"/>
          <w:szCs w:val="24"/>
          <w14:ligatures w14:val="standardContextual"/>
        </w:rPr>
        <w:tab/>
      </w:r>
      <w:r w:rsidRPr="002A53CD">
        <w:rPr>
          <w:color w:val="000000"/>
        </w:rPr>
        <w:t>REPORTING</w:t>
      </w:r>
      <w:r>
        <w:tab/>
      </w:r>
      <w:r>
        <w:fldChar w:fldCharType="begin" w:fldLock="1"/>
      </w:r>
      <w:r>
        <w:instrText xml:space="preserve"> PAGEREF _Toc219206750 \h </w:instrText>
      </w:r>
      <w:r>
        <w:fldChar w:fldCharType="separate"/>
      </w:r>
      <w:r>
        <w:t>26</w:t>
      </w:r>
      <w:r>
        <w:fldChar w:fldCharType="end"/>
      </w:r>
    </w:p>
    <w:p w14:paraId="49109556" w14:textId="7DF44C6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48:</w:t>
      </w:r>
      <w:r>
        <w:rPr>
          <w:rFonts w:asciiTheme="minorHAnsi" w:eastAsiaTheme="minorEastAsia" w:hAnsiTheme="minorHAnsi" w:cstheme="minorBidi"/>
          <w:kern w:val="2"/>
          <w:sz w:val="24"/>
          <w:szCs w:val="24"/>
          <w14:ligatures w14:val="standardContextual"/>
        </w:rPr>
        <w:tab/>
      </w:r>
      <w:r>
        <w:t>Chair’s reporting obligations</w:t>
      </w:r>
      <w:r>
        <w:tab/>
      </w:r>
      <w:r>
        <w:fldChar w:fldCharType="begin" w:fldLock="1"/>
      </w:r>
      <w:r>
        <w:instrText xml:space="preserve"> PAGEREF _Toc219206751 \h </w:instrText>
      </w:r>
      <w:r>
        <w:fldChar w:fldCharType="separate"/>
      </w:r>
      <w:r>
        <w:t>26</w:t>
      </w:r>
      <w:r>
        <w:fldChar w:fldCharType="end"/>
      </w:r>
    </w:p>
    <w:p w14:paraId="1C3DDA30" w14:textId="28001DE6"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49:</w:t>
      </w:r>
      <w:r>
        <w:rPr>
          <w:rFonts w:asciiTheme="minorHAnsi" w:eastAsiaTheme="minorEastAsia" w:hAnsiTheme="minorHAnsi" w:cstheme="minorBidi"/>
          <w:kern w:val="2"/>
          <w:sz w:val="24"/>
          <w:szCs w:val="24"/>
          <w14:ligatures w14:val="standardContextual"/>
        </w:rPr>
        <w:tab/>
      </w:r>
      <w:r>
        <w:t>Changes to structure and officials</w:t>
      </w:r>
      <w:r>
        <w:tab/>
      </w:r>
      <w:r>
        <w:fldChar w:fldCharType="begin" w:fldLock="1"/>
      </w:r>
      <w:r>
        <w:instrText xml:space="preserve"> PAGEREF _Toc219206752 \h </w:instrText>
      </w:r>
      <w:r>
        <w:fldChar w:fldCharType="separate"/>
      </w:r>
      <w:r>
        <w:t>26</w:t>
      </w:r>
      <w:r>
        <w:fldChar w:fldCharType="end"/>
      </w:r>
    </w:p>
    <w:p w14:paraId="0BE82407" w14:textId="1F0C264F"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50:</w:t>
      </w:r>
      <w:r>
        <w:rPr>
          <w:rFonts w:asciiTheme="minorHAnsi" w:eastAsiaTheme="minorEastAsia" w:hAnsiTheme="minorHAnsi" w:cstheme="minorBidi"/>
          <w:kern w:val="2"/>
          <w:sz w:val="24"/>
          <w:szCs w:val="24"/>
          <w14:ligatures w14:val="standardContextual"/>
        </w:rPr>
        <w:tab/>
      </w:r>
      <w:r>
        <w:t>Calendar of meetings</w:t>
      </w:r>
      <w:r>
        <w:tab/>
      </w:r>
      <w:r>
        <w:fldChar w:fldCharType="begin" w:fldLock="1"/>
      </w:r>
      <w:r>
        <w:instrText xml:space="preserve"> PAGEREF _Toc219206753 \h </w:instrText>
      </w:r>
      <w:r>
        <w:fldChar w:fldCharType="separate"/>
      </w:r>
      <w:r>
        <w:t>27</w:t>
      </w:r>
      <w:r>
        <w:fldChar w:fldCharType="end"/>
      </w:r>
    </w:p>
    <w:p w14:paraId="63BAEA0C" w14:textId="4D11057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rsidRPr="002A53CD">
        <w:rPr>
          <w:color w:val="000000"/>
        </w:rPr>
        <w:t>SECTION J:</w:t>
      </w:r>
      <w:r>
        <w:rPr>
          <w:rFonts w:asciiTheme="minorHAnsi" w:eastAsiaTheme="minorEastAsia" w:hAnsiTheme="minorHAnsi" w:cstheme="minorBidi"/>
          <w:kern w:val="2"/>
          <w:sz w:val="24"/>
          <w:szCs w:val="24"/>
          <w14:ligatures w14:val="standardContextual"/>
        </w:rPr>
        <w:tab/>
      </w:r>
      <w:r w:rsidRPr="002A53CD">
        <w:rPr>
          <w:color w:val="000000"/>
        </w:rPr>
        <w:t>EXTERNAL RELATIONS</w:t>
      </w:r>
      <w:r>
        <w:tab/>
      </w:r>
      <w:r>
        <w:fldChar w:fldCharType="begin" w:fldLock="1"/>
      </w:r>
      <w:r>
        <w:instrText xml:space="preserve"> PAGEREF _Toc219206754 \h </w:instrText>
      </w:r>
      <w:r>
        <w:fldChar w:fldCharType="separate"/>
      </w:r>
      <w:r>
        <w:t>27</w:t>
      </w:r>
      <w:r>
        <w:fldChar w:fldCharType="end"/>
      </w:r>
    </w:p>
    <w:p w14:paraId="14B1AF78" w14:textId="757EC29D"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51:</w:t>
      </w:r>
      <w:r>
        <w:rPr>
          <w:rFonts w:asciiTheme="minorHAnsi" w:eastAsiaTheme="minorEastAsia" w:hAnsiTheme="minorHAnsi" w:cstheme="minorBidi"/>
          <w:kern w:val="2"/>
          <w:sz w:val="24"/>
          <w:szCs w:val="24"/>
          <w14:ligatures w14:val="standardContextual"/>
        </w:rPr>
        <w:tab/>
      </w:r>
      <w:r>
        <w:t>Relationship with the ITU</w:t>
      </w:r>
      <w:r>
        <w:tab/>
      </w:r>
      <w:r>
        <w:fldChar w:fldCharType="begin" w:fldLock="1"/>
      </w:r>
      <w:r>
        <w:instrText xml:space="preserve"> PAGEREF _Toc219206755 \h </w:instrText>
      </w:r>
      <w:r>
        <w:fldChar w:fldCharType="separate"/>
      </w:r>
      <w:r>
        <w:t>27</w:t>
      </w:r>
      <w:r>
        <w:fldChar w:fldCharType="end"/>
      </w:r>
    </w:p>
    <w:p w14:paraId="7FA551A7" w14:textId="77DA6AD5"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52:</w:t>
      </w:r>
      <w:r>
        <w:rPr>
          <w:rFonts w:asciiTheme="minorHAnsi" w:eastAsiaTheme="minorEastAsia" w:hAnsiTheme="minorHAnsi" w:cstheme="minorBidi"/>
          <w:kern w:val="2"/>
          <w:sz w:val="24"/>
          <w:szCs w:val="24"/>
          <w14:ligatures w14:val="standardContextual"/>
        </w:rPr>
        <w:tab/>
      </w:r>
      <w:r>
        <w:t>Relations with other groups</w:t>
      </w:r>
      <w:r>
        <w:tab/>
      </w:r>
      <w:r>
        <w:fldChar w:fldCharType="begin" w:fldLock="1"/>
      </w:r>
      <w:r>
        <w:instrText xml:space="preserve"> PAGEREF _Toc219206756 \h </w:instrText>
      </w:r>
      <w:r>
        <w:fldChar w:fldCharType="separate"/>
      </w:r>
      <w:r>
        <w:t>28</w:t>
      </w:r>
      <w:r>
        <w:fldChar w:fldCharType="end"/>
      </w:r>
    </w:p>
    <w:p w14:paraId="043A6351" w14:textId="13B17A80" w:rsidR="009126B2" w:rsidRDefault="009126B2">
      <w:pPr>
        <w:pStyle w:val="TOC1"/>
        <w:tabs>
          <w:tab w:val="left" w:pos="1701"/>
        </w:tabs>
        <w:rPr>
          <w:rFonts w:asciiTheme="minorHAnsi" w:eastAsiaTheme="minorEastAsia" w:hAnsiTheme="minorHAnsi" w:cstheme="minorBidi"/>
          <w:kern w:val="2"/>
          <w:sz w:val="24"/>
          <w:szCs w:val="24"/>
          <w14:ligatures w14:val="standardContextual"/>
        </w:rPr>
      </w:pPr>
      <w:r w:rsidRPr="002A53CD">
        <w:rPr>
          <w:color w:val="000000"/>
        </w:rPr>
        <w:t>SECTION K:</w:t>
      </w:r>
      <w:r>
        <w:rPr>
          <w:rFonts w:asciiTheme="minorHAnsi" w:eastAsiaTheme="minorEastAsia" w:hAnsiTheme="minorHAnsi" w:cstheme="minorBidi"/>
          <w:kern w:val="2"/>
          <w:sz w:val="24"/>
          <w:szCs w:val="24"/>
          <w14:ligatures w14:val="standardContextual"/>
        </w:rPr>
        <w:tab/>
      </w:r>
      <w:r w:rsidRPr="002A53CD">
        <w:rPr>
          <w:color w:val="000000"/>
        </w:rPr>
        <w:t>MISCELLANEOUS</w:t>
      </w:r>
      <w:r>
        <w:tab/>
      </w:r>
      <w:r>
        <w:fldChar w:fldCharType="begin" w:fldLock="1"/>
      </w:r>
      <w:r>
        <w:instrText xml:space="preserve"> PAGEREF _Toc219206757 \h </w:instrText>
      </w:r>
      <w:r>
        <w:fldChar w:fldCharType="separate"/>
      </w:r>
      <w:r>
        <w:t>28</w:t>
      </w:r>
      <w:r>
        <w:fldChar w:fldCharType="end"/>
      </w:r>
    </w:p>
    <w:p w14:paraId="4F00C06A" w14:textId="35EDE01A"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_Toc219206758 \h </w:instrText>
      </w:r>
      <w:r>
        <w:fldChar w:fldCharType="separate"/>
      </w:r>
      <w:r>
        <w:t>28</w:t>
      </w:r>
      <w:r>
        <w:fldChar w:fldCharType="end"/>
      </w:r>
    </w:p>
    <w:p w14:paraId="6AE27FDE" w14:textId="03D9D79E"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54:</w:t>
      </w:r>
      <w:r>
        <w:rPr>
          <w:rFonts w:asciiTheme="minorHAnsi" w:eastAsiaTheme="minorEastAsia" w:hAnsiTheme="minorHAnsi" w:cstheme="minorBidi"/>
          <w:kern w:val="2"/>
          <w:sz w:val="24"/>
          <w:szCs w:val="24"/>
          <w14:ligatures w14:val="standardContextual"/>
        </w:rPr>
        <w:tab/>
      </w:r>
      <w:r>
        <w:t>Support Team</w:t>
      </w:r>
      <w:r>
        <w:tab/>
      </w:r>
      <w:r>
        <w:fldChar w:fldCharType="begin" w:fldLock="1"/>
      </w:r>
      <w:r>
        <w:instrText xml:space="preserve"> PAGEREF _Toc219206759 \h </w:instrText>
      </w:r>
      <w:r>
        <w:fldChar w:fldCharType="separate"/>
      </w:r>
      <w:r>
        <w:t>28</w:t>
      </w:r>
      <w:r>
        <w:fldChar w:fldCharType="end"/>
      </w:r>
    </w:p>
    <w:p w14:paraId="0E504DEE" w14:textId="1EBDDC5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55:</w:t>
      </w:r>
      <w:r>
        <w:rPr>
          <w:rFonts w:asciiTheme="minorHAnsi" w:eastAsiaTheme="minorEastAsia" w:hAnsiTheme="minorHAnsi" w:cstheme="minorBidi"/>
          <w:kern w:val="2"/>
          <w:sz w:val="24"/>
          <w:szCs w:val="24"/>
          <w14:ligatures w14:val="standardContextual"/>
        </w:rPr>
        <w:tab/>
      </w:r>
      <w:r>
        <w:t>Intellectual Property Rights (IPR) Policy</w:t>
      </w:r>
      <w:r>
        <w:tab/>
      </w:r>
      <w:r>
        <w:fldChar w:fldCharType="begin" w:fldLock="1"/>
      </w:r>
      <w:r>
        <w:instrText xml:space="preserve"> PAGEREF _Toc219206760 \h </w:instrText>
      </w:r>
      <w:r>
        <w:fldChar w:fldCharType="separate"/>
      </w:r>
      <w:r>
        <w:t>28</w:t>
      </w:r>
      <w:r>
        <w:fldChar w:fldCharType="end"/>
      </w:r>
    </w:p>
    <w:p w14:paraId="39CA54B1" w14:textId="11C81403"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56:</w:t>
      </w:r>
      <w:r>
        <w:rPr>
          <w:rFonts w:asciiTheme="minorHAnsi" w:eastAsiaTheme="minorEastAsia" w:hAnsiTheme="minorHAnsi" w:cstheme="minorBidi"/>
          <w:kern w:val="2"/>
          <w:sz w:val="24"/>
          <w:szCs w:val="24"/>
          <w14:ligatures w14:val="standardContextual"/>
        </w:rPr>
        <w:tab/>
      </w:r>
      <w:r>
        <w:t>Working language</w:t>
      </w:r>
      <w:r>
        <w:tab/>
      </w:r>
      <w:r>
        <w:fldChar w:fldCharType="begin" w:fldLock="1"/>
      </w:r>
      <w:r>
        <w:instrText xml:space="preserve"> PAGEREF _Toc219206761 \h </w:instrText>
      </w:r>
      <w:r>
        <w:fldChar w:fldCharType="separate"/>
      </w:r>
      <w:r>
        <w:t>29</w:t>
      </w:r>
      <w:r>
        <w:fldChar w:fldCharType="end"/>
      </w:r>
    </w:p>
    <w:p w14:paraId="221FCABE" w14:textId="7CB67F58"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57:</w:t>
      </w:r>
      <w:r>
        <w:rPr>
          <w:rFonts w:asciiTheme="minorHAnsi" w:eastAsiaTheme="minorEastAsia" w:hAnsiTheme="minorHAnsi" w:cstheme="minorBidi"/>
          <w:kern w:val="2"/>
          <w:sz w:val="24"/>
          <w:szCs w:val="24"/>
          <w14:ligatures w14:val="standardContextual"/>
        </w:rPr>
        <w:tab/>
      </w:r>
      <w:r>
        <w:t>Duration</w:t>
      </w:r>
      <w:r>
        <w:tab/>
      </w:r>
      <w:r>
        <w:fldChar w:fldCharType="begin" w:fldLock="1"/>
      </w:r>
      <w:r>
        <w:instrText xml:space="preserve"> PAGEREF _Toc219206762 \h </w:instrText>
      </w:r>
      <w:r>
        <w:fldChar w:fldCharType="separate"/>
      </w:r>
      <w:r>
        <w:t>29</w:t>
      </w:r>
      <w:r>
        <w:fldChar w:fldCharType="end"/>
      </w:r>
    </w:p>
    <w:p w14:paraId="38B19698" w14:textId="3C0BF007"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58:</w:t>
      </w:r>
      <w:r>
        <w:rPr>
          <w:rFonts w:asciiTheme="minorHAnsi" w:eastAsiaTheme="minorEastAsia" w:hAnsiTheme="minorHAnsi" w:cstheme="minorBidi"/>
          <w:kern w:val="2"/>
          <w:sz w:val="24"/>
          <w:szCs w:val="24"/>
          <w14:ligatures w14:val="standardContextual"/>
        </w:rPr>
        <w:tab/>
      </w:r>
      <w:r>
        <w:t>Review of activities</w:t>
      </w:r>
      <w:r>
        <w:tab/>
      </w:r>
      <w:r>
        <w:fldChar w:fldCharType="begin" w:fldLock="1"/>
      </w:r>
      <w:r>
        <w:instrText xml:space="preserve"> PAGEREF _Toc219206763 \h </w:instrText>
      </w:r>
      <w:r>
        <w:fldChar w:fldCharType="separate"/>
      </w:r>
      <w:r>
        <w:t>29</w:t>
      </w:r>
      <w:r>
        <w:fldChar w:fldCharType="end"/>
      </w:r>
    </w:p>
    <w:p w14:paraId="0FEB0835" w14:textId="05CFE2AC"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59:</w:t>
      </w:r>
      <w:r>
        <w:rPr>
          <w:rFonts w:asciiTheme="minorHAnsi" w:eastAsiaTheme="minorEastAsia" w:hAnsiTheme="minorHAnsi" w:cstheme="minorBidi"/>
          <w:kern w:val="2"/>
          <w:sz w:val="24"/>
          <w:szCs w:val="24"/>
          <w14:ligatures w14:val="standardContextual"/>
        </w:rPr>
        <w:tab/>
      </w:r>
      <w:r>
        <w:t>Dissolution, winding up</w:t>
      </w:r>
      <w:r>
        <w:tab/>
      </w:r>
      <w:r>
        <w:fldChar w:fldCharType="begin" w:fldLock="1"/>
      </w:r>
      <w:r>
        <w:instrText xml:space="preserve"> PAGEREF _Toc219206764 \h </w:instrText>
      </w:r>
      <w:r>
        <w:fldChar w:fldCharType="separate"/>
      </w:r>
      <w:r>
        <w:t>29</w:t>
      </w:r>
      <w:r>
        <w:fldChar w:fldCharType="end"/>
      </w:r>
    </w:p>
    <w:p w14:paraId="46A69B91" w14:textId="54AA47C1"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59A:</w:t>
      </w:r>
      <w:r>
        <w:rPr>
          <w:rFonts w:asciiTheme="minorHAnsi" w:eastAsiaTheme="minorEastAsia" w:hAnsiTheme="minorHAnsi" w:cstheme="minorBidi"/>
          <w:kern w:val="2"/>
          <w:sz w:val="24"/>
          <w:szCs w:val="24"/>
          <w14:ligatures w14:val="standardContextual"/>
        </w:rPr>
        <w:tab/>
      </w:r>
      <w:r>
        <w:t>Exhaustion of appeal procedures</w:t>
      </w:r>
      <w:r>
        <w:tab/>
      </w:r>
      <w:r>
        <w:fldChar w:fldCharType="begin" w:fldLock="1"/>
      </w:r>
      <w:r>
        <w:instrText xml:space="preserve"> PAGEREF _Toc219206765 \h </w:instrText>
      </w:r>
      <w:r>
        <w:fldChar w:fldCharType="separate"/>
      </w:r>
      <w:r>
        <w:t>29</w:t>
      </w:r>
      <w:r>
        <w:fldChar w:fldCharType="end"/>
      </w:r>
    </w:p>
    <w:p w14:paraId="00AADA01" w14:textId="59C663A0" w:rsidR="009126B2" w:rsidRDefault="009126B2">
      <w:pPr>
        <w:pStyle w:val="TOC1"/>
        <w:tabs>
          <w:tab w:val="left" w:pos="1418"/>
        </w:tabs>
        <w:rPr>
          <w:rFonts w:asciiTheme="minorHAnsi" w:eastAsiaTheme="minorEastAsia" w:hAnsiTheme="minorHAnsi" w:cstheme="minorBidi"/>
          <w:kern w:val="2"/>
          <w:sz w:val="24"/>
          <w:szCs w:val="24"/>
          <w14:ligatures w14:val="standardContextual"/>
        </w:rPr>
      </w:pPr>
      <w:r>
        <w:t>Article 60:</w:t>
      </w:r>
      <w:r>
        <w:rPr>
          <w:rFonts w:asciiTheme="minorHAnsi" w:eastAsiaTheme="minorEastAsia" w:hAnsiTheme="minorHAnsi" w:cstheme="minorBidi"/>
          <w:kern w:val="2"/>
          <w:sz w:val="24"/>
          <w:szCs w:val="24"/>
          <w14:ligatures w14:val="standardContextual"/>
        </w:rPr>
        <w:tab/>
      </w:r>
      <w:r>
        <w:t>Amendments to 3GPP Working Procedures</w:t>
      </w:r>
      <w:r>
        <w:tab/>
      </w:r>
      <w:r>
        <w:fldChar w:fldCharType="begin" w:fldLock="1"/>
      </w:r>
      <w:r>
        <w:instrText xml:space="preserve"> PAGEREF _Toc219206766 \h </w:instrText>
      </w:r>
      <w:r>
        <w:fldChar w:fldCharType="separate"/>
      </w:r>
      <w:r>
        <w:t>29</w:t>
      </w:r>
      <w:r>
        <w:fldChar w:fldCharType="end"/>
      </w:r>
    </w:p>
    <w:p w14:paraId="357A010D" w14:textId="40F2C99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A:</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_Toc219206767 \h </w:instrText>
      </w:r>
      <w:r>
        <w:fldChar w:fldCharType="separate"/>
      </w:r>
      <w:r>
        <w:t>30</w:t>
      </w:r>
      <w:r>
        <w:fldChar w:fldCharType="end"/>
      </w:r>
    </w:p>
    <w:p w14:paraId="24871B67" w14:textId="49C4B01F"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B:</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_Toc219206768 \h </w:instrText>
      </w:r>
      <w:r>
        <w:fldChar w:fldCharType="separate"/>
      </w:r>
      <w:r>
        <w:t>32</w:t>
      </w:r>
      <w:r>
        <w:fldChar w:fldCharType="end"/>
      </w:r>
    </w:p>
    <w:p w14:paraId="6E330EE3" w14:textId="798D36A9"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C:</w:t>
      </w:r>
      <w:r>
        <w:rPr>
          <w:rFonts w:asciiTheme="minorHAnsi" w:eastAsiaTheme="minorEastAsia" w:hAnsiTheme="minorHAnsi" w:cstheme="minorBidi"/>
          <w:kern w:val="2"/>
          <w:sz w:val="24"/>
          <w:szCs w:val="24"/>
          <w14:ligatures w14:val="standardContextual"/>
        </w:rPr>
        <w:tab/>
      </w:r>
      <w:r>
        <w:t>Individual member application form</w:t>
      </w:r>
      <w:r>
        <w:tab/>
      </w:r>
      <w:r>
        <w:fldChar w:fldCharType="begin" w:fldLock="1"/>
      </w:r>
      <w:r>
        <w:instrText xml:space="preserve"> PAGEREF _Toc219206769 \h </w:instrText>
      </w:r>
      <w:r>
        <w:fldChar w:fldCharType="separate"/>
      </w:r>
      <w:r>
        <w:t>33</w:t>
      </w:r>
      <w:r>
        <w:fldChar w:fldCharType="end"/>
      </w:r>
    </w:p>
    <w:p w14:paraId="37CF1DD1" w14:textId="1FB85371"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D:</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_Toc219206770 \h </w:instrText>
      </w:r>
      <w:r>
        <w:fldChar w:fldCharType="separate"/>
      </w:r>
      <w:r>
        <w:t>35</w:t>
      </w:r>
      <w:r>
        <w:fldChar w:fldCharType="end"/>
      </w:r>
    </w:p>
    <w:p w14:paraId="1FB79E70" w14:textId="48078E26"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E:</w:t>
      </w:r>
      <w:r>
        <w:rPr>
          <w:rFonts w:asciiTheme="minorHAnsi" w:eastAsiaTheme="minorEastAsia" w:hAnsiTheme="minorHAnsi" w:cstheme="minorBidi"/>
          <w:kern w:val="2"/>
          <w:sz w:val="24"/>
          <w:szCs w:val="24"/>
          <w14:ligatures w14:val="standardContextual"/>
        </w:rPr>
        <w:tab/>
      </w:r>
      <w:r>
        <w:t>Guidance for MRP applicants</w:t>
      </w:r>
      <w:r>
        <w:tab/>
      </w:r>
      <w:r>
        <w:fldChar w:fldCharType="begin" w:fldLock="1"/>
      </w:r>
      <w:r>
        <w:instrText xml:space="preserve"> PAGEREF _Toc219206771 \h </w:instrText>
      </w:r>
      <w:r>
        <w:fldChar w:fldCharType="separate"/>
      </w:r>
      <w:r>
        <w:t>36</w:t>
      </w:r>
      <w:r>
        <w:fldChar w:fldCharType="end"/>
      </w:r>
    </w:p>
    <w:p w14:paraId="6245FB6A" w14:textId="47DDAADE" w:rsidR="009126B2" w:rsidRDefault="009126B2">
      <w:pPr>
        <w:pStyle w:val="TOC2"/>
        <w:rPr>
          <w:rFonts w:asciiTheme="minorHAnsi" w:eastAsiaTheme="minorEastAsia" w:hAnsiTheme="minorHAnsi" w:cstheme="minorBidi"/>
          <w:kern w:val="2"/>
          <w:sz w:val="24"/>
          <w:szCs w:val="24"/>
          <w14:ligatures w14:val="standardContextual"/>
        </w:rPr>
      </w:pPr>
      <w:r>
        <w:t>E.1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_Toc219206772 \h </w:instrText>
      </w:r>
      <w:r>
        <w:fldChar w:fldCharType="separate"/>
      </w:r>
      <w:r>
        <w:t>36</w:t>
      </w:r>
      <w:r>
        <w:fldChar w:fldCharType="end"/>
      </w:r>
    </w:p>
    <w:p w14:paraId="31CAEB59" w14:textId="3E7EDA76" w:rsidR="009126B2" w:rsidRDefault="009126B2">
      <w:pPr>
        <w:pStyle w:val="TOC2"/>
        <w:rPr>
          <w:rFonts w:asciiTheme="minorHAnsi" w:eastAsiaTheme="minorEastAsia" w:hAnsiTheme="minorHAnsi" w:cstheme="minorBidi"/>
          <w:kern w:val="2"/>
          <w:sz w:val="24"/>
          <w:szCs w:val="24"/>
          <w14:ligatures w14:val="standardContextual"/>
        </w:rPr>
      </w:pPr>
      <w:r>
        <w:t>E.2</w:t>
      </w:r>
      <w:r>
        <w:rPr>
          <w:rFonts w:asciiTheme="minorHAnsi" w:eastAsiaTheme="minorEastAsia" w:hAnsiTheme="minorHAnsi" w:cstheme="minorBidi"/>
          <w:kern w:val="2"/>
          <w:sz w:val="24"/>
          <w:szCs w:val="24"/>
          <w14:ligatures w14:val="standardContextual"/>
        </w:rPr>
        <w:tab/>
      </w:r>
      <w:r>
        <w:t>Guidance</w:t>
      </w:r>
      <w:r>
        <w:tab/>
      </w:r>
      <w:r>
        <w:fldChar w:fldCharType="begin" w:fldLock="1"/>
      </w:r>
      <w:r>
        <w:instrText xml:space="preserve"> PAGEREF _Toc219206773 \h </w:instrText>
      </w:r>
      <w:r>
        <w:fldChar w:fldCharType="separate"/>
      </w:r>
      <w:r>
        <w:t>36</w:t>
      </w:r>
      <w:r>
        <w:fldChar w:fldCharType="end"/>
      </w:r>
    </w:p>
    <w:p w14:paraId="50B38701" w14:textId="5937633D"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F:</w:t>
      </w:r>
      <w:r>
        <w:rPr>
          <w:rFonts w:asciiTheme="minorHAnsi" w:eastAsiaTheme="minorEastAsia" w:hAnsiTheme="minorHAnsi" w:cstheme="minorBidi"/>
          <w:kern w:val="2"/>
          <w:sz w:val="24"/>
          <w:szCs w:val="24"/>
          <w14:ligatures w14:val="standardContextual"/>
        </w:rPr>
        <w:tab/>
      </w:r>
      <w:r>
        <w:t>Guidance on TSG and WG meeting Organization</w:t>
      </w:r>
      <w:r>
        <w:tab/>
      </w:r>
      <w:r>
        <w:fldChar w:fldCharType="begin" w:fldLock="1"/>
      </w:r>
      <w:r>
        <w:instrText xml:space="preserve"> PAGEREF _Toc219206774 \h </w:instrText>
      </w:r>
      <w:r>
        <w:fldChar w:fldCharType="separate"/>
      </w:r>
      <w:r>
        <w:t>37</w:t>
      </w:r>
      <w:r>
        <w:fldChar w:fldCharType="end"/>
      </w:r>
    </w:p>
    <w:p w14:paraId="124F0AC1" w14:textId="05B33742" w:rsidR="009126B2" w:rsidRDefault="009126B2">
      <w:pPr>
        <w:pStyle w:val="TOC2"/>
        <w:rPr>
          <w:rFonts w:asciiTheme="minorHAnsi" w:eastAsiaTheme="minorEastAsia" w:hAnsiTheme="minorHAnsi" w:cstheme="minorBidi"/>
          <w:kern w:val="2"/>
          <w:sz w:val="24"/>
          <w:szCs w:val="24"/>
          <w14:ligatures w14:val="standardContextual"/>
        </w:rPr>
      </w:pPr>
      <w:r>
        <w:t>F.1</w:t>
      </w:r>
      <w:r>
        <w:rPr>
          <w:rFonts w:asciiTheme="minorHAnsi" w:eastAsiaTheme="minorEastAsia" w:hAnsiTheme="minorHAnsi" w:cstheme="minorBidi"/>
          <w:kern w:val="2"/>
          <w:sz w:val="24"/>
          <w:szCs w:val="24"/>
          <w14:ligatures w14:val="standardContextual"/>
        </w:rPr>
        <w:tab/>
      </w:r>
      <w:r>
        <w:t>Meeting classification</w:t>
      </w:r>
      <w:r>
        <w:tab/>
      </w:r>
      <w:r>
        <w:fldChar w:fldCharType="begin" w:fldLock="1"/>
      </w:r>
      <w:r>
        <w:instrText xml:space="preserve"> PAGEREF _Toc219206775 \h </w:instrText>
      </w:r>
      <w:r>
        <w:fldChar w:fldCharType="separate"/>
      </w:r>
      <w:r>
        <w:t>37</w:t>
      </w:r>
      <w:r>
        <w:fldChar w:fldCharType="end"/>
      </w:r>
    </w:p>
    <w:p w14:paraId="7D5C5C56" w14:textId="204A6F97" w:rsidR="009126B2" w:rsidRDefault="009126B2">
      <w:pPr>
        <w:pStyle w:val="TOC2"/>
        <w:rPr>
          <w:rFonts w:asciiTheme="minorHAnsi" w:eastAsiaTheme="minorEastAsia" w:hAnsiTheme="minorHAnsi" w:cstheme="minorBidi"/>
          <w:kern w:val="2"/>
          <w:sz w:val="24"/>
          <w:szCs w:val="24"/>
          <w14:ligatures w14:val="standardContextual"/>
        </w:rPr>
      </w:pPr>
      <w:r>
        <w:t>F.2</w:t>
      </w:r>
      <w:r>
        <w:rPr>
          <w:rFonts w:asciiTheme="minorHAnsi" w:eastAsiaTheme="minorEastAsia" w:hAnsiTheme="minorHAnsi" w:cstheme="minorBidi"/>
          <w:kern w:val="2"/>
          <w:sz w:val="24"/>
          <w:szCs w:val="24"/>
          <w14:ligatures w14:val="standardContextual"/>
        </w:rPr>
        <w:tab/>
      </w:r>
      <w:r>
        <w:t>Ordinary meetings</w:t>
      </w:r>
      <w:r>
        <w:tab/>
      </w:r>
      <w:r>
        <w:fldChar w:fldCharType="begin" w:fldLock="1"/>
      </w:r>
      <w:r>
        <w:instrText xml:space="preserve"> PAGEREF _Toc219206776 \h </w:instrText>
      </w:r>
      <w:r>
        <w:fldChar w:fldCharType="separate"/>
      </w:r>
      <w:r>
        <w:t>37</w:t>
      </w:r>
      <w:r>
        <w:fldChar w:fldCharType="end"/>
      </w:r>
    </w:p>
    <w:p w14:paraId="5B4F415B" w14:textId="55C82E2B" w:rsidR="009126B2" w:rsidRDefault="009126B2">
      <w:pPr>
        <w:pStyle w:val="TOC2"/>
        <w:rPr>
          <w:rFonts w:asciiTheme="minorHAnsi" w:eastAsiaTheme="minorEastAsia" w:hAnsiTheme="minorHAnsi" w:cstheme="minorBidi"/>
          <w:kern w:val="2"/>
          <w:sz w:val="24"/>
          <w:szCs w:val="24"/>
          <w14:ligatures w14:val="standardContextual"/>
        </w:rPr>
      </w:pPr>
      <w:r>
        <w:t>F.3</w:t>
      </w:r>
      <w:r>
        <w:rPr>
          <w:rFonts w:asciiTheme="minorHAnsi" w:eastAsiaTheme="minorEastAsia" w:hAnsiTheme="minorHAnsi" w:cstheme="minorBidi"/>
          <w:kern w:val="2"/>
          <w:sz w:val="24"/>
          <w:szCs w:val="24"/>
          <w14:ligatures w14:val="standardContextual"/>
        </w:rPr>
        <w:tab/>
      </w:r>
      <w:r>
        <w:t>Ad hoc meetings</w:t>
      </w:r>
      <w:r>
        <w:tab/>
      </w:r>
      <w:r>
        <w:fldChar w:fldCharType="begin" w:fldLock="1"/>
      </w:r>
      <w:r>
        <w:instrText xml:space="preserve"> PAGEREF _Toc219206777 \h </w:instrText>
      </w:r>
      <w:r>
        <w:fldChar w:fldCharType="separate"/>
      </w:r>
      <w:r>
        <w:t>37</w:t>
      </w:r>
      <w:r>
        <w:fldChar w:fldCharType="end"/>
      </w:r>
    </w:p>
    <w:p w14:paraId="0A8B327A" w14:textId="47787A1B" w:rsidR="009126B2" w:rsidRDefault="009126B2">
      <w:pPr>
        <w:pStyle w:val="TOC2"/>
        <w:rPr>
          <w:rFonts w:asciiTheme="minorHAnsi" w:eastAsiaTheme="minorEastAsia" w:hAnsiTheme="minorHAnsi" w:cstheme="minorBidi"/>
          <w:kern w:val="2"/>
          <w:sz w:val="24"/>
          <w:szCs w:val="24"/>
          <w14:ligatures w14:val="standardContextual"/>
        </w:rPr>
      </w:pPr>
      <w:r>
        <w:t>F.4</w:t>
      </w:r>
      <w:r>
        <w:rPr>
          <w:rFonts w:asciiTheme="minorHAnsi" w:eastAsiaTheme="minorEastAsia" w:hAnsiTheme="minorHAnsi" w:cstheme="minorBidi"/>
          <w:kern w:val="2"/>
          <w:sz w:val="24"/>
          <w:szCs w:val="24"/>
          <w14:ligatures w14:val="standardContextual"/>
        </w:rPr>
        <w:tab/>
      </w:r>
      <w:r>
        <w:t>Attendance register</w:t>
      </w:r>
      <w:r>
        <w:tab/>
      </w:r>
      <w:r>
        <w:fldChar w:fldCharType="begin" w:fldLock="1"/>
      </w:r>
      <w:r>
        <w:instrText xml:space="preserve"> PAGEREF _Toc219206778 \h </w:instrText>
      </w:r>
      <w:r>
        <w:fldChar w:fldCharType="separate"/>
      </w:r>
      <w:r>
        <w:t>38</w:t>
      </w:r>
      <w:r>
        <w:fldChar w:fldCharType="end"/>
      </w:r>
    </w:p>
    <w:p w14:paraId="191C33CF" w14:textId="05614A77" w:rsidR="009126B2" w:rsidRDefault="009126B2">
      <w:pPr>
        <w:pStyle w:val="TOC3"/>
        <w:rPr>
          <w:rFonts w:asciiTheme="minorHAnsi" w:eastAsiaTheme="minorEastAsia" w:hAnsiTheme="minorHAnsi" w:cstheme="minorBidi"/>
          <w:kern w:val="2"/>
          <w:sz w:val="24"/>
          <w:szCs w:val="24"/>
          <w14:ligatures w14:val="standardContextual"/>
        </w:rPr>
      </w:pPr>
      <w:r>
        <w:t>F.4.1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_Toc219206779 \h </w:instrText>
      </w:r>
      <w:r>
        <w:fldChar w:fldCharType="separate"/>
      </w:r>
      <w:r>
        <w:t>38</w:t>
      </w:r>
      <w:r>
        <w:fldChar w:fldCharType="end"/>
      </w:r>
    </w:p>
    <w:p w14:paraId="69FC5C98" w14:textId="433D535A" w:rsidR="009126B2" w:rsidRDefault="009126B2">
      <w:pPr>
        <w:pStyle w:val="TOC3"/>
        <w:rPr>
          <w:rFonts w:asciiTheme="minorHAnsi" w:eastAsiaTheme="minorEastAsia" w:hAnsiTheme="minorHAnsi" w:cstheme="minorBidi"/>
          <w:kern w:val="2"/>
          <w:sz w:val="24"/>
          <w:szCs w:val="24"/>
          <w14:ligatures w14:val="standardContextual"/>
        </w:rPr>
      </w:pPr>
      <w:r>
        <w:t>F.4.2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_Toc219206780 \h </w:instrText>
      </w:r>
      <w:r>
        <w:fldChar w:fldCharType="separate"/>
      </w:r>
      <w:r>
        <w:t>38</w:t>
      </w:r>
      <w:r>
        <w:fldChar w:fldCharType="end"/>
      </w:r>
    </w:p>
    <w:p w14:paraId="11792F9A" w14:textId="5CE376E2"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G:</w:t>
      </w:r>
      <w:r>
        <w:rPr>
          <w:rFonts w:asciiTheme="minorHAnsi" w:eastAsiaTheme="minorEastAsia" w:hAnsiTheme="minorHAnsi" w:cstheme="minorBidi"/>
          <w:kern w:val="2"/>
          <w:sz w:val="24"/>
          <w:szCs w:val="24"/>
          <w14:ligatures w14:val="standardContextual"/>
        </w:rPr>
        <w:tab/>
      </w:r>
      <w:r>
        <w:t>Working agreements</w:t>
      </w:r>
      <w:r>
        <w:tab/>
      </w:r>
      <w:r>
        <w:fldChar w:fldCharType="begin" w:fldLock="1"/>
      </w:r>
      <w:r>
        <w:instrText xml:space="preserve"> PAGEREF _Toc219206781 \h </w:instrText>
      </w:r>
      <w:r>
        <w:fldChar w:fldCharType="separate"/>
      </w:r>
      <w:r>
        <w:t>39</w:t>
      </w:r>
      <w:r>
        <w:fldChar w:fldCharType="end"/>
      </w:r>
    </w:p>
    <w:p w14:paraId="7123EE80" w14:textId="54D1C4A4"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rsidRPr="002A53CD">
        <w:rPr>
          <w:rFonts w:eastAsia="Batang"/>
          <w:lang w:eastAsia="ja-JP"/>
        </w:rPr>
        <w:t>Annex H:</w:t>
      </w:r>
      <w:r>
        <w:rPr>
          <w:rFonts w:asciiTheme="minorHAnsi" w:eastAsiaTheme="minorEastAsia" w:hAnsiTheme="minorHAnsi" w:cstheme="minorBidi"/>
          <w:kern w:val="2"/>
          <w:sz w:val="24"/>
          <w:szCs w:val="24"/>
          <w14:ligatures w14:val="standardContextual"/>
        </w:rPr>
        <w:tab/>
      </w:r>
      <w:r w:rsidRPr="002A53CD">
        <w:rPr>
          <w:rFonts w:eastAsia="Batang"/>
          <w:lang w:eastAsia="ja-JP"/>
        </w:rPr>
        <w:t>Calculation of quorum in TSGs and WGs</w:t>
      </w:r>
      <w:r>
        <w:tab/>
      </w:r>
      <w:r>
        <w:fldChar w:fldCharType="begin" w:fldLock="1"/>
      </w:r>
      <w:r>
        <w:instrText xml:space="preserve"> PAGEREF _Toc219206782 \h </w:instrText>
      </w:r>
      <w:r>
        <w:fldChar w:fldCharType="separate"/>
      </w:r>
      <w:r>
        <w:t>40</w:t>
      </w:r>
      <w:r>
        <w:fldChar w:fldCharType="end"/>
      </w:r>
    </w:p>
    <w:p w14:paraId="0A819040" w14:textId="371105A4"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I:</w:t>
      </w:r>
      <w:r>
        <w:rPr>
          <w:rFonts w:asciiTheme="minorHAnsi" w:eastAsiaTheme="minorEastAsia" w:hAnsiTheme="minorHAnsi" w:cstheme="minorBidi"/>
          <w:kern w:val="2"/>
          <w:sz w:val="24"/>
          <w:szCs w:val="24"/>
          <w14:ligatures w14:val="standardContextual"/>
        </w:rPr>
        <w:tab/>
      </w:r>
      <w:r>
        <w:t>Special procedures for exceptional situations restricting travel</w:t>
      </w:r>
      <w:r>
        <w:tab/>
      </w:r>
      <w:r>
        <w:fldChar w:fldCharType="begin" w:fldLock="1"/>
      </w:r>
      <w:r>
        <w:instrText xml:space="preserve"> PAGEREF _Toc219206783 \h </w:instrText>
      </w:r>
      <w:r>
        <w:fldChar w:fldCharType="separate"/>
      </w:r>
      <w:r>
        <w:t>41</w:t>
      </w:r>
      <w:r>
        <w:fldChar w:fldCharType="end"/>
      </w:r>
    </w:p>
    <w:p w14:paraId="2787A285" w14:textId="0C33D498" w:rsidR="009126B2" w:rsidRDefault="009126B2">
      <w:pPr>
        <w:pStyle w:val="TOC1"/>
        <w:tabs>
          <w:tab w:val="left" w:pos="1134"/>
        </w:tabs>
        <w:rPr>
          <w:rFonts w:asciiTheme="minorHAnsi" w:eastAsiaTheme="minorEastAsia" w:hAnsiTheme="minorHAnsi" w:cstheme="minorBidi"/>
          <w:kern w:val="2"/>
          <w:sz w:val="24"/>
          <w:szCs w:val="24"/>
          <w14:ligatures w14:val="standardContextual"/>
        </w:rPr>
      </w:pPr>
      <w:r>
        <w:t>Annex J:</w:t>
      </w:r>
      <w:r>
        <w:rPr>
          <w:rFonts w:asciiTheme="minorHAnsi" w:eastAsiaTheme="minorEastAsia" w:hAnsiTheme="minorHAnsi" w:cstheme="minorBidi"/>
          <w:kern w:val="2"/>
          <w:sz w:val="24"/>
          <w:szCs w:val="24"/>
          <w14:ligatures w14:val="standardContextual"/>
        </w:rPr>
        <w:tab/>
      </w:r>
      <w:r>
        <w:t>Change history</w:t>
      </w:r>
      <w:r>
        <w:tab/>
      </w:r>
      <w:r>
        <w:fldChar w:fldCharType="begin" w:fldLock="1"/>
      </w:r>
      <w:r>
        <w:instrText xml:space="preserve"> PAGEREF _Toc219206784 \h </w:instrText>
      </w:r>
      <w:r>
        <w:fldChar w:fldCharType="separate"/>
      </w:r>
      <w:r>
        <w:t>42</w:t>
      </w:r>
      <w:r>
        <w:fldChar w:fldCharType="end"/>
      </w:r>
    </w:p>
    <w:p w14:paraId="183BA8D9" w14:textId="197295CC"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219206687"/>
      <w:r w:rsidRPr="00332F0B">
        <w:rPr>
          <w:color w:val="000000"/>
        </w:rPr>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219206688"/>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E932EA" w:rsidP="00E932EA">
      <w:pPr>
        <w:jc w:val="right"/>
      </w:pPr>
      <w:hyperlink w:anchor="top" w:history="1">
        <w:r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219206689"/>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E932EA" w:rsidP="00E932EA">
      <w:pPr>
        <w:jc w:val="right"/>
      </w:pPr>
      <w:hyperlink w:anchor="top" w:history="1">
        <w:r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219206690"/>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E932EA" w:rsidP="00E932EA">
      <w:pPr>
        <w:jc w:val="right"/>
      </w:pPr>
      <w:hyperlink w:anchor="top" w:history="1">
        <w:r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219206691"/>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219206692"/>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E932EA" w:rsidP="00E932EA">
      <w:pPr>
        <w:jc w:val="right"/>
      </w:pPr>
      <w:hyperlink w:anchor="top" w:history="1">
        <w:r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219206693"/>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E932EA" w:rsidP="00E932EA">
      <w:pPr>
        <w:jc w:val="right"/>
      </w:pPr>
      <w:hyperlink w:anchor="top" w:history="1">
        <w:r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219206694"/>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E932EA" w:rsidP="00E932EA">
      <w:pPr>
        <w:jc w:val="right"/>
      </w:pPr>
      <w:hyperlink w:anchor="top" w:history="1">
        <w:r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219206695"/>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E932EA" w:rsidP="00E932EA">
      <w:pPr>
        <w:jc w:val="right"/>
      </w:pPr>
      <w:hyperlink w:anchor="top" w:history="1">
        <w:r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219206696"/>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w:t>
      </w:r>
      <w:r w:rsidRPr="00821A29">
        <w:t xml:space="preserve"> </w:t>
      </w:r>
      <w:r w:rsidRPr="00821A29">
        <w:rPr>
          <w:lang w:eastAsia="zh-CN"/>
        </w:rPr>
        <w:t>for formal voting in accordance with Articles 26 or 27</w:t>
      </w:r>
      <w:r w:rsidRPr="00821A29">
        <w:t>.</w:t>
      </w:r>
      <w:r>
        <w:t xml:space="preserve"> An Individual Member that does not self-declare is implicitly declaring that they are a corporate group consisting only of themselves.</w:t>
      </w:r>
    </w:p>
    <w:p w14:paraId="1B6E6FE4" w14:textId="57A23A9E" w:rsidR="00821A29" w:rsidRPr="009D5AA9" w:rsidRDefault="00821A29" w:rsidP="00821A29">
      <w:r w:rsidRPr="009D5AA9">
        <w:t xml:space="preserve">The </w:t>
      </w:r>
      <w:r>
        <w:t>"</w:t>
      </w:r>
      <w:r w:rsidRPr="009D5AA9">
        <w:t>Corporate OP designation</w:t>
      </w:r>
      <w:r>
        <w:t>"</w:t>
      </w:r>
      <w:r w:rsidRPr="009D5AA9">
        <w:t xml:space="preserve"> is to be used solely in the context of chair and vice chair candidacies.</w:t>
      </w:r>
    </w:p>
    <w:p w14:paraId="76C73C77" w14:textId="28134995" w:rsidR="00821A29" w:rsidRPr="009D5AA9" w:rsidRDefault="00821A29" w:rsidP="00821A29">
      <w:r w:rsidRPr="009D5AA9">
        <w:t xml:space="preserve">Each Corporate Group or Individual Member shall declare a </w:t>
      </w:r>
      <w:r w:rsidR="001F323C">
        <w:t>"</w:t>
      </w:r>
      <w:r w:rsidRPr="009D5AA9">
        <w:t>Corporate OP designation</w:t>
      </w:r>
      <w:r w:rsidR="001F323C">
        <w:t>"</w:t>
      </w:r>
      <w:r w:rsidRPr="009D5AA9">
        <w:t xml:space="preserve"> in accordance with the OP membership associated with the individual membership of the Corporate Group’s HQ (refer to Note 2). The </w:t>
      </w:r>
      <w:r w:rsidR="00447D6A">
        <w:t>"</w:t>
      </w:r>
      <w:r w:rsidRPr="009D5AA9">
        <w:t>Corporate OP designation</w:t>
      </w:r>
      <w:r w:rsidR="00447D6A">
        <w:t>"</w:t>
      </w:r>
      <w:r w:rsidRPr="009D5AA9">
        <w:t xml:space="preserve"> is visible to other IMs. </w:t>
      </w:r>
      <w:r w:rsidRPr="009D5AA9">
        <w:br/>
        <w:t>Note that a chair or vice chair candidate from a given Corporate Group may run under any of the Individual Memberships of the corporate group.</w:t>
      </w:r>
    </w:p>
    <w:p w14:paraId="54679BBD" w14:textId="77777777" w:rsidR="00821A29" w:rsidRPr="009D5AA9" w:rsidRDefault="00821A29" w:rsidP="00821A29">
      <w:r w:rsidRPr="009D5AA9">
        <w:t>List of corporate OP designations:</w:t>
      </w:r>
    </w:p>
    <w:p w14:paraId="25CE7AE7" w14:textId="30C568E7" w:rsidR="00821A29" w:rsidRPr="009D5AA9" w:rsidRDefault="00821A29" w:rsidP="00821A29">
      <w:pPr>
        <w:pStyle w:val="B1"/>
      </w:pPr>
      <w:r>
        <w:t>1)</w:t>
      </w:r>
      <w:r>
        <w:tab/>
      </w:r>
      <w:r w:rsidRPr="009D5AA9">
        <w:t>ARIB-TTC designation (for ARIB or TTC members only)</w:t>
      </w:r>
    </w:p>
    <w:p w14:paraId="7D4DB034" w14:textId="26B67436" w:rsidR="00821A29" w:rsidRPr="009D5AA9" w:rsidRDefault="00821A29" w:rsidP="00821A29">
      <w:pPr>
        <w:pStyle w:val="B1"/>
      </w:pPr>
      <w:r>
        <w:t>2)</w:t>
      </w:r>
      <w:r>
        <w:tab/>
      </w:r>
      <w:r w:rsidRPr="009D5AA9">
        <w:t>ATIS designation (for ATIS members only)</w:t>
      </w:r>
    </w:p>
    <w:p w14:paraId="286DB540" w14:textId="317665E9" w:rsidR="00821A29" w:rsidRPr="009D5AA9" w:rsidRDefault="00821A29" w:rsidP="00821A29">
      <w:pPr>
        <w:pStyle w:val="B1"/>
      </w:pPr>
      <w:r>
        <w:t>3)</w:t>
      </w:r>
      <w:r>
        <w:tab/>
      </w:r>
      <w:r w:rsidRPr="009D5AA9">
        <w:t>CCSA designation (for CCSA members only)</w:t>
      </w:r>
    </w:p>
    <w:p w14:paraId="13CF238E" w14:textId="2B8B0E0F" w:rsidR="00821A29" w:rsidRPr="009D5AA9" w:rsidRDefault="00821A29" w:rsidP="00821A29">
      <w:pPr>
        <w:pStyle w:val="B1"/>
      </w:pPr>
      <w:r>
        <w:t>4)</w:t>
      </w:r>
      <w:r>
        <w:tab/>
      </w:r>
      <w:r w:rsidRPr="009D5AA9">
        <w:t>ETSI designation (for CEPT headquartered ETSI members only)</w:t>
      </w:r>
    </w:p>
    <w:p w14:paraId="0C93C71F" w14:textId="74810D15" w:rsidR="00821A29" w:rsidRPr="009D5AA9" w:rsidRDefault="00821A29" w:rsidP="00821A29">
      <w:pPr>
        <w:pStyle w:val="B1"/>
      </w:pPr>
      <w:r>
        <w:t>5)</w:t>
      </w:r>
      <w:r>
        <w:tab/>
      </w:r>
      <w:r w:rsidRPr="009D5AA9">
        <w:t>TTA designation (for TTA members only)</w:t>
      </w:r>
    </w:p>
    <w:p w14:paraId="1C4A9D25" w14:textId="4934FA89" w:rsidR="00821A29" w:rsidRPr="009D5AA9" w:rsidRDefault="00821A29" w:rsidP="00821A29">
      <w:pPr>
        <w:pStyle w:val="B1"/>
      </w:pPr>
      <w:r>
        <w:t>6)</w:t>
      </w:r>
      <w:r>
        <w:tab/>
      </w:r>
      <w:r w:rsidRPr="009D5AA9">
        <w:t>TSDSI designation (for TSDSI members only)</w:t>
      </w:r>
    </w:p>
    <w:p w14:paraId="757B66B6" w14:textId="08B7CF21" w:rsidR="00821A29" w:rsidRPr="009D5AA9" w:rsidRDefault="00821A29" w:rsidP="00821A29">
      <w:pPr>
        <w:pStyle w:val="B1"/>
      </w:pPr>
      <w:r>
        <w:t>7)</w:t>
      </w:r>
      <w:r>
        <w:tab/>
      </w:r>
      <w:r w:rsidRPr="009D5AA9">
        <w:t>General designation (e.g. ETSI non-CEPT headquartered groups, and any other designation)</w:t>
      </w:r>
    </w:p>
    <w:p w14:paraId="1A203EE5" w14:textId="42E94295" w:rsidR="00821A29" w:rsidRPr="009D5AA9" w:rsidRDefault="00821A29" w:rsidP="001F323C">
      <w:pPr>
        <w:pStyle w:val="NO"/>
      </w:pPr>
      <w:r w:rsidRPr="009D5AA9">
        <w:t>Note-1: PCG should</w:t>
      </w:r>
      <w:r w:rsidR="001F323C">
        <w:t xml:space="preserve"> </w:t>
      </w:r>
      <w:r w:rsidRPr="009D5AA9">
        <w:t xml:space="preserve">assume the role of overseeing the Corporate Group declaration and Corporate OP designation. </w:t>
      </w:r>
    </w:p>
    <w:p w14:paraId="62198485" w14:textId="77777777" w:rsidR="00821A29" w:rsidRPr="009D5AA9" w:rsidRDefault="00821A29" w:rsidP="001F323C">
      <w:pPr>
        <w:pStyle w:val="NO"/>
      </w:pPr>
      <w:r w:rsidRPr="009D5AA9">
        <w:t>Note-2: Corporate OP designations are static (in the same way as Corporate Group), but are only needed for Company Groups putting up candidates. The corporate OP designation shall be done at the latest 30 days before the election (if not previously done).</w:t>
      </w:r>
    </w:p>
    <w:p w14:paraId="7B748C8E" w14:textId="40B3F2FA" w:rsidR="00821A29" w:rsidRDefault="00821A29" w:rsidP="001F323C">
      <w:pPr>
        <w:pStyle w:val="NO"/>
      </w:pPr>
      <w:r w:rsidRPr="009D5AA9">
        <w:t>Note-3:</w:t>
      </w:r>
      <w:r w:rsidRPr="009D5AA9">
        <w:rPr>
          <w:color w:val="7030A0"/>
        </w:rPr>
        <w:t xml:space="preserve"> D</w:t>
      </w:r>
      <w:r w:rsidRPr="009D5AA9">
        <w:t xml:space="preserve">esignations 1-6 above require an Individual Membership with the OP of the </w:t>
      </w:r>
      <w:r w:rsidR="00AF3534">
        <w:t>"</w:t>
      </w:r>
      <w:r w:rsidRPr="009D5AA9">
        <w:t>Corporate OP designation</w:t>
      </w:r>
      <w:r w:rsidR="00AF3534">
        <w:t>"</w:t>
      </w:r>
      <w:r w:rsidRPr="009D5AA9">
        <w:t xml:space="preserve">; otherwise, the </w:t>
      </w:r>
      <w:r w:rsidR="00AF3534">
        <w:t>"</w:t>
      </w:r>
      <w:r w:rsidRPr="009D5AA9">
        <w:t>General designation</w:t>
      </w:r>
      <w:r w:rsidR="00AF3534">
        <w:t>"</w:t>
      </w:r>
      <w:r w:rsidRPr="009D5AA9">
        <w:t xml:space="preserve"> applies. </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E932EA" w:rsidP="00E932EA">
      <w:pPr>
        <w:jc w:val="right"/>
      </w:pPr>
      <w:hyperlink w:anchor="top" w:history="1">
        <w:r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219206697"/>
      <w:r w:rsidRPr="008116BC">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E932EA" w:rsidP="00E932EA">
      <w:pPr>
        <w:jc w:val="right"/>
      </w:pPr>
      <w:hyperlink w:anchor="top" w:history="1">
        <w:r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219206698"/>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E932EA" w:rsidP="00E932EA">
      <w:pPr>
        <w:jc w:val="right"/>
      </w:pPr>
      <w:hyperlink w:anchor="top" w:history="1">
        <w:r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219206699"/>
      <w:r w:rsidRPr="007F74F9">
        <w:rPr>
          <w:color w:val="000000"/>
        </w:rPr>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219206700"/>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E932EA" w:rsidP="00E932EA">
      <w:pPr>
        <w:jc w:val="right"/>
      </w:pPr>
      <w:hyperlink w:anchor="top" w:history="1">
        <w:r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219206701"/>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219206702"/>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07357BC" w:rsidR="00D23B58" w:rsidRPr="00332F0B" w:rsidRDefault="002F6134" w:rsidP="00897A13">
      <w:pPr>
        <w:numPr>
          <w:ilvl w:val="0"/>
          <w:numId w:val="1"/>
        </w:numPr>
        <w:jc w:val="both"/>
      </w:pPr>
      <w:r w:rsidRPr="002F6134">
        <w:t xml:space="preserve">organise 3GPP </w:t>
      </w:r>
      <w:r w:rsidR="009F6655" w:rsidRPr="00332F0B">
        <w:t xml:space="preserve">compliance training </w:t>
      </w:r>
      <w:r w:rsidRPr="002F6134">
        <w:t xml:space="preserve">sessions </w:t>
      </w:r>
      <w:r w:rsidR="009F6655" w:rsidRPr="00332F0B">
        <w:t>at least annually</w:t>
      </w:r>
      <w:r w:rsidR="00897A13" w:rsidRPr="00332F0B">
        <w:t xml:space="preserve">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E932EA" w:rsidP="00E932EA">
      <w:pPr>
        <w:jc w:val="right"/>
      </w:pPr>
      <w:hyperlink w:anchor="top" w:history="1">
        <w:r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219206703"/>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E932EA" w:rsidP="00E932EA">
      <w:pPr>
        <w:jc w:val="right"/>
      </w:pPr>
      <w:hyperlink w:anchor="top" w:history="1">
        <w:r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219206704"/>
      <w:r w:rsidRPr="007F74F9">
        <w:rPr>
          <w:color w:val="000000"/>
        </w:rPr>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219206705"/>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F056EB" w:rsidP="00F056EB">
      <w:pPr>
        <w:jc w:val="right"/>
      </w:pPr>
      <w:hyperlink w:anchor="top" w:history="1">
        <w:r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219206706"/>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F056EB" w:rsidP="00F056EB">
      <w:pPr>
        <w:jc w:val="right"/>
      </w:pPr>
      <w:hyperlink w:anchor="top" w:history="1">
        <w:r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219206707"/>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F056EB" w:rsidP="00F056EB">
      <w:pPr>
        <w:jc w:val="right"/>
      </w:pPr>
      <w:hyperlink w:anchor="top" w:history="1">
        <w:r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219206708"/>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3BF663BB" w14:textId="662A1C7E" w:rsidR="002F6134" w:rsidRDefault="002F6134" w:rsidP="00CB71DB">
      <w:pPr>
        <w:tabs>
          <w:tab w:val="num" w:pos="0"/>
        </w:tabs>
        <w:jc w:val="both"/>
      </w:pPr>
      <w:r w:rsidRPr="002F6134">
        <w:t>The Chair and Vice Chairs shall attend a 3GPP compliance training session (Article 12) as soon as possible after their appointment, unless they have attended a session in the two years prior to their appointment.</w:t>
      </w:r>
    </w:p>
    <w:p w14:paraId="7E56E740" w14:textId="008651A2"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w:t>
      </w:r>
      <w:proofErr w:type="spellStart"/>
      <w:r w:rsidRPr="00332F0B">
        <w:t>i</w:t>
      </w:r>
      <w:proofErr w:type="spellEnd"/>
      <w:r w:rsidRPr="00332F0B">
        <w:t xml:space="preserve">)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F056EB" w:rsidP="00F056EB">
      <w:pPr>
        <w:jc w:val="right"/>
      </w:pPr>
      <w:hyperlink w:anchor="top" w:history="1">
        <w:r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219206709"/>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F056EB" w:rsidP="00F056EB">
      <w:pPr>
        <w:jc w:val="right"/>
      </w:pPr>
      <w:hyperlink w:anchor="top" w:history="1">
        <w:r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219206710"/>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F056EB" w:rsidP="00F056EB">
      <w:pPr>
        <w:jc w:val="right"/>
      </w:pPr>
      <w:hyperlink w:anchor="top" w:history="1">
        <w:r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219206711"/>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219206712"/>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F056EB" w:rsidP="00F056EB">
      <w:pPr>
        <w:jc w:val="right"/>
      </w:pPr>
      <w:hyperlink w:anchor="top" w:history="1">
        <w:r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219206713"/>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F056EB" w:rsidP="00F056EB">
      <w:pPr>
        <w:jc w:val="right"/>
      </w:pPr>
      <w:hyperlink w:anchor="top" w:history="1">
        <w:r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219206714"/>
      <w:r w:rsidRPr="007F74F9">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219206715"/>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139DC756" w14:textId="67E328C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w:t>
      </w:r>
      <w:r w:rsidR="00E20475">
        <w:t xml:space="preserve"> [see note 1], or the same Corporate OP Designation</w:t>
      </w:r>
      <w:r w:rsidR="003B70AB" w:rsidRPr="00332F0B">
        <w:t xml:space="preserve">, , or  the same </w:t>
      </w:r>
      <w:r w:rsidR="006D172C">
        <w:t>Corporate Group</w:t>
      </w:r>
      <w:r w:rsidR="003B70AB" w:rsidRPr="00332F0B">
        <w:t>, unless no other candidate is available.</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Default="00720D45" w:rsidP="00720D45">
      <w:r>
        <w:t>In order to encourage interaction with the candidates as well as allow timely voting, elections which are likely to be contested should occur during face to face meetings.</w:t>
      </w:r>
    </w:p>
    <w:p w14:paraId="0C88B2D3" w14:textId="0FEC2618" w:rsidR="00755083" w:rsidRPr="00332F0B" w:rsidRDefault="00755083" w:rsidP="00755083">
      <w:pPr>
        <w:pStyle w:val="NO"/>
      </w:pPr>
      <w:r>
        <w:t>NOTE 1:</w:t>
      </w:r>
      <w:r>
        <w:tab/>
        <w:t>R</w:t>
      </w:r>
      <w:r w:rsidRPr="00154492">
        <w:t>egion is the ITU region that is associated with the location of the Corporate Group headquarters</w:t>
      </w:r>
      <w:r w:rsidR="00B55C32">
        <w:t>.</w:t>
      </w:r>
    </w:p>
    <w:p w14:paraId="07EBDF88" w14:textId="77777777" w:rsidR="00F056EB" w:rsidRPr="008116BC" w:rsidRDefault="00F056EB" w:rsidP="00F056EB">
      <w:pPr>
        <w:jc w:val="right"/>
      </w:pPr>
      <w:hyperlink w:anchor="top" w:history="1">
        <w:r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219206716"/>
      <w:r w:rsidRPr="007F74F9">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Default="003B70AB" w:rsidP="003B70AB">
      <w:r w:rsidRPr="00332F0B">
        <w:t xml:space="preserve">Each WG shall elect a maximum of two Vice </w:t>
      </w:r>
      <w:r w:rsidR="004E0A79">
        <w:t>Chairs</w:t>
      </w:r>
      <w:r w:rsidRPr="00332F0B">
        <w:t>.</w:t>
      </w:r>
    </w:p>
    <w:p w14:paraId="0746473F" w14:textId="77777777" w:rsidR="00A46B0C" w:rsidRPr="009D5AA9" w:rsidRDefault="00A46B0C" w:rsidP="00A46B0C">
      <w:pPr>
        <w:spacing w:line="256" w:lineRule="auto"/>
      </w:pPr>
      <w:r w:rsidRPr="009D5AA9">
        <w:rPr>
          <w:rFonts w:cstheme="minorHAnsi"/>
        </w:rPr>
        <w:t>Within</w:t>
      </w:r>
      <w:r w:rsidRPr="009D5AA9">
        <w:t xml:space="preserve"> a WG, the number of </w:t>
      </w:r>
      <w:r>
        <w:t xml:space="preserve">elected </w:t>
      </w:r>
      <w:r w:rsidRPr="009D5AA9">
        <w:t>leaders (WG Chair and WG Vice Chairs) from IMs with the same Corporate OP Designation shall not exceed 2, unless no other candidate is available</w:t>
      </w:r>
      <w:r>
        <w:t>.</w:t>
      </w:r>
    </w:p>
    <w:p w14:paraId="2E27F9B4" w14:textId="19E33BD6" w:rsidR="00A46B0C" w:rsidRDefault="00A46B0C" w:rsidP="00A46B0C">
      <w:r w:rsidRPr="00A46B0C">
        <w:t xml:space="preserve">A WG shall not have more than 1 elected leader (WG Chair or WG Vice Chair) from IMs with the same Corporate OP designation for more than 4 consecutive years [See Note 1], unless no other candidate is available.  Once a WG has had more than 1 elected leader from IMs with </w:t>
      </w:r>
      <w:r>
        <w:t>"</w:t>
      </w:r>
      <w:r w:rsidRPr="00A46B0C">
        <w:t>Corporate OP designation-X</w:t>
      </w:r>
      <w:r>
        <w:t>"</w:t>
      </w:r>
      <w:r w:rsidRPr="00A46B0C">
        <w:t xml:space="preserve"> for 4 consecutive years [see Note 1], this WG shall not have more than 1 elected leader from IMs with </w:t>
      </w:r>
      <w:r>
        <w:t>"</w:t>
      </w:r>
      <w:r w:rsidRPr="00A46B0C">
        <w:t>Corporate OP designation-X</w:t>
      </w:r>
      <w:r>
        <w:t>"</w:t>
      </w:r>
      <w:r w:rsidRPr="00A46B0C">
        <w:t xml:space="preserve"> for the subsequent 4 years [see Note 2], unless no other candidate is available.</w:t>
      </w:r>
      <w:r w:rsidRPr="009D5AA9">
        <w:t> </w:t>
      </w:r>
    </w:p>
    <w:p w14:paraId="683F3ACE" w14:textId="395EA68C" w:rsidR="00A46B0C" w:rsidRDefault="00A46B0C" w:rsidP="00A46B0C">
      <w:pPr>
        <w:pStyle w:val="NO"/>
      </w:pPr>
      <w:r w:rsidRPr="005E4CC4">
        <w:rPr>
          <w:rFonts w:ascii="Calibri" w:eastAsia="Calibri" w:hAnsi="Calibri"/>
        </w:rPr>
        <w:t>Note</w:t>
      </w:r>
      <w:r>
        <w:rPr>
          <w:rFonts w:ascii="Calibri" w:eastAsia="Calibri" w:hAnsi="Calibri"/>
        </w:rPr>
        <w:t xml:space="preserve"> 1</w:t>
      </w:r>
      <w:r w:rsidRPr="004D44BC">
        <w:t>: 4 consecutive years is counted as the quarter in which the election is occurring, and the 15 previous calendar quarters. A Corporate OP designation-X is considered to have more than 1 elected leader if at any time during a quarter, there is simultaneously more than 1 elected leader from Corporate OP designation-X.</w:t>
      </w:r>
    </w:p>
    <w:p w14:paraId="0D35160E" w14:textId="5CBFCC66" w:rsidR="00A46B0C" w:rsidRPr="00332F0B" w:rsidRDefault="00A46B0C" w:rsidP="00A46B0C">
      <w:pPr>
        <w:pStyle w:val="NO"/>
      </w:pPr>
      <w:r w:rsidRPr="005E4CC4">
        <w:rPr>
          <w:rFonts w:ascii="Calibri" w:eastAsia="Calibri" w:hAnsi="Calibri"/>
        </w:rPr>
        <w:t>Note</w:t>
      </w:r>
      <w:r>
        <w:rPr>
          <w:rFonts w:ascii="Calibri" w:eastAsia="Calibri" w:hAnsi="Calibri"/>
        </w:rPr>
        <w:t xml:space="preserve"> </w:t>
      </w:r>
      <w:r w:rsidRPr="004D44BC">
        <w:t xml:space="preserve">2: </w:t>
      </w:r>
      <w:r>
        <w:t>S</w:t>
      </w:r>
      <w:r w:rsidRPr="004D44BC">
        <w:t>ubsequent 4 years is counted as the remainder of the quarter in which the election is occurring, and the 15 subsequent calendar quarters. A Corporate OP designation-X is considered to have more than 1 elected leader if at any time in a quarter, there is simultaneously more than 1 elected leader from Corporate OP designation-X</w:t>
      </w:r>
      <w:r>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0B4724DE" w:rsidR="003B70AB" w:rsidRPr="00332F0B" w:rsidRDefault="003B70AB" w:rsidP="003B70AB">
      <w:pPr>
        <w:pStyle w:val="NO"/>
      </w:pPr>
      <w:r w:rsidRPr="00332F0B">
        <w:t>Note</w:t>
      </w:r>
      <w:r w:rsidR="00FA2B0C">
        <w:t xml:space="preserve"> 3</w:t>
      </w:r>
      <w:r w:rsidRPr="00332F0B">
        <w:t xml:space="preserv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F056EB" w:rsidP="00F056EB">
      <w:pPr>
        <w:jc w:val="right"/>
      </w:pPr>
      <w:hyperlink w:anchor="top" w:history="1">
        <w:r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219206717"/>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242D8CAD" w14:textId="77777777" w:rsidR="002F6134" w:rsidRDefault="00AD6D4D" w:rsidP="002F6134">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40D1B23" w14:textId="027A99A0" w:rsidR="00AD6D4D" w:rsidRPr="00332F0B" w:rsidRDefault="002F6134" w:rsidP="002F6134">
      <w:r>
        <w:t>The Chair and Vice Chairs shall attend a 3GPP compliance training session (Article 12) as soon as possible after their election or re-election.</w:t>
      </w:r>
    </w:p>
    <w:p w14:paraId="45D6DF29" w14:textId="77777777" w:rsidR="001F4338" w:rsidRPr="00332F0B" w:rsidRDefault="001F4338" w:rsidP="002F6134">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2F6134">
      <w:r w:rsidRPr="00332F0B">
        <w:t>(</w:t>
      </w:r>
      <w:proofErr w:type="spellStart"/>
      <w:r w:rsidRPr="00332F0B">
        <w:t>i</w:t>
      </w:r>
      <w:proofErr w:type="spellEnd"/>
      <w:r w:rsidRPr="00332F0B">
        <w:t xml:space="preserve">) compliance with all applicable antitrust and competition laws is required; </w:t>
      </w:r>
    </w:p>
    <w:p w14:paraId="1EA7DD9D" w14:textId="77777777" w:rsidR="001F4338" w:rsidRPr="00332F0B" w:rsidRDefault="001F4338" w:rsidP="002F6134">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2F6134">
      <w:r w:rsidRPr="00332F0B">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219206718"/>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219206719"/>
      <w:r w:rsidRPr="007F74F9">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219206720"/>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147"/>
    <w:bookmarkEnd w:id="148"/>
    <w:bookmarkEnd w:id="149"/>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219206721"/>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219206722"/>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161"/>
    <w:bookmarkEnd w:id="162"/>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219206723"/>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219206724"/>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219206725"/>
      <w:r w:rsidRPr="007F74F9">
        <w:t>Article 30</w:t>
      </w:r>
      <w:r>
        <w:t>A</w:t>
      </w:r>
      <w:r w:rsidRPr="007F74F9">
        <w:t>:</w:t>
      </w:r>
      <w:r w:rsidRPr="007F74F9">
        <w:tab/>
        <w:t xml:space="preserve">TSG and WG </w:t>
      </w:r>
      <w:r>
        <w:t>participation</w:t>
      </w:r>
      <w:bookmarkEnd w:id="176"/>
      <w:bookmarkEnd w:id="177"/>
      <w:bookmarkEnd w:id="178"/>
      <w:bookmarkEnd w:id="179"/>
    </w:p>
    <w:p w14:paraId="5FA9CA4C" w14:textId="13085B75"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0D4687C3"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411DD4" w:rsidP="00411DD4">
      <w:pPr>
        <w:jc w:val="right"/>
      </w:pPr>
      <w:hyperlink w:anchor="top" w:history="1">
        <w:r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219206726"/>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219206727"/>
      <w:r w:rsidRPr="007F74F9">
        <w:t>Article 32:</w:t>
      </w:r>
      <w:r w:rsidRPr="007F74F9">
        <w:tab/>
        <w:t>TSG and WG meeting agenda</w:t>
      </w:r>
      <w:bookmarkEnd w:id="186"/>
      <w:bookmarkEnd w:id="187"/>
      <w:bookmarkEnd w:id="188"/>
      <w:bookmarkEnd w:id="189"/>
    </w:p>
    <w:p w14:paraId="52AA9E8E" w14:textId="2038D3AB" w:rsidR="00AD6D4D" w:rsidRPr="007F74F9" w:rsidRDefault="00AD6D4D" w:rsidP="00F3611C">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219206728"/>
      <w:r w:rsidRPr="007F74F9">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219206729"/>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proofErr w:type="spellStart"/>
      <w:r w:rsidRPr="007F74F9">
        <w:rPr>
          <w:b/>
        </w:rPr>
        <w:t>xminnzzzz</w:t>
      </w:r>
      <w:proofErr w:type="spellEnd"/>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xml:space="preserve">: Normally the hyphen character "-".  May take on other values depending on the nature of the meeting at which the document is presented, </w:t>
      </w:r>
      <w:proofErr w:type="spellStart"/>
      <w:r w:rsidRPr="00332F0B">
        <w:t>eg</w:t>
      </w:r>
      <w:proofErr w:type="spellEnd"/>
      <w:r w:rsidRPr="00332F0B">
        <w:t xml:space="preserve"> the identity of a subgroup.</w:t>
      </w:r>
    </w:p>
    <w:p w14:paraId="085B07F2" w14:textId="77777777" w:rsidR="00AD6D4D" w:rsidRPr="00332F0B" w:rsidRDefault="004A2CE8">
      <w:pPr>
        <w:pStyle w:val="B1"/>
      </w:pPr>
      <w:r w:rsidRPr="00332F0B">
        <w:t>4</w:t>
      </w:r>
      <w:r w:rsidR="00AD6D4D" w:rsidRPr="00332F0B">
        <w:t>)</w:t>
      </w:r>
      <w:r w:rsidR="00AD6D4D" w:rsidRPr="00332F0B">
        <w:tab/>
      </w:r>
      <w:proofErr w:type="spellStart"/>
      <w:r w:rsidR="00AD6D4D" w:rsidRPr="00332F0B">
        <w:rPr>
          <w:b/>
        </w:rPr>
        <w:t>nn</w:t>
      </w:r>
      <w:proofErr w:type="spellEnd"/>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219206730"/>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219206731"/>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219206732"/>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219206733"/>
      <w:r w:rsidRPr="007F74F9">
        <w:t>35.3</w:t>
      </w:r>
      <w:r w:rsidRPr="007F74F9">
        <w:tab/>
        <w:t>Established TSGs and WGs</w:t>
      </w:r>
      <w:bookmarkEnd w:id="220"/>
      <w:bookmarkEnd w:id="221"/>
      <w:bookmarkEnd w:id="222"/>
      <w:bookmarkEnd w:id="223"/>
    </w:p>
    <w:p w14:paraId="59671DB1" w14:textId="1AE3F07B"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w:t>
      </w:r>
      <w:proofErr w:type="spellStart"/>
      <w:r w:rsidR="00F3611C" w:rsidRPr="00786384">
        <w:t>fulfill</w:t>
      </w:r>
      <w:proofErr w:type="spellEnd"/>
      <w:r w:rsidR="00F3611C" w:rsidRPr="00786384">
        <w:t xml:space="preserve">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4C76B615"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219206734"/>
      <w:r w:rsidRPr="007F74F9">
        <w:t>35.4</w:t>
      </w:r>
      <w:r w:rsidRPr="007F74F9">
        <w:tab/>
        <w:t>Removal from and reinstatement to voting list</w:t>
      </w:r>
      <w:bookmarkEnd w:id="227"/>
      <w:bookmarkEnd w:id="228"/>
      <w:bookmarkEnd w:id="229"/>
      <w:bookmarkEnd w:id="230"/>
    </w:p>
    <w:p w14:paraId="26575E63" w14:textId="77777777" w:rsidR="00243024" w:rsidRPr="003248E9" w:rsidRDefault="00243024" w:rsidP="00243024">
      <w:pPr>
        <w:rPr>
          <w:rFonts w:cs="Calibri"/>
        </w:rPr>
      </w:pPr>
      <w:bookmarkStart w:id="231" w:name="OLE_LINK35"/>
      <w:bookmarkStart w:id="232"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37AAA21E" w:rsidR="00E370DB" w:rsidRPr="00332F0B" w:rsidRDefault="00E370DB" w:rsidP="00E370DB">
      <w:pPr>
        <w:pStyle w:val="EX"/>
      </w:pP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281A2CD2" w:rsidR="00E370DB" w:rsidRPr="007F74F9" w:rsidRDefault="00E370DB" w:rsidP="00E370DB">
      <w:pPr>
        <w:pStyle w:val="Heading2"/>
      </w:pPr>
      <w:bookmarkStart w:id="233" w:name="_Toc17386084"/>
      <w:bookmarkStart w:id="234" w:name="_Toc40450128"/>
      <w:bookmarkStart w:id="235" w:name="_Toc53060392"/>
      <w:bookmarkStart w:id="236" w:name="_Toc219206735"/>
      <w:r w:rsidRPr="007F74F9">
        <w:t>35.5</w:t>
      </w:r>
      <w:r w:rsidRPr="007F74F9">
        <w:tab/>
      </w:r>
      <w:bookmarkEnd w:id="233"/>
      <w:bookmarkEnd w:id="234"/>
      <w:bookmarkEnd w:id="235"/>
      <w:r w:rsidR="00243024">
        <w:t>(void)</w:t>
      </w:r>
      <w:bookmarkEnd w:id="236"/>
    </w:p>
    <w:p w14:paraId="10C55D5A" w14:textId="77777777" w:rsidR="00F056EB" w:rsidRPr="008116BC" w:rsidRDefault="00F056EB" w:rsidP="00F056EB">
      <w:pPr>
        <w:jc w:val="right"/>
      </w:pPr>
      <w:hyperlink w:anchor="top" w:history="1">
        <w:r w:rsidRPr="007F74F9">
          <w:rPr>
            <w:rStyle w:val="Hyperlink"/>
          </w:rPr>
          <w:t>top</w:t>
        </w:r>
      </w:hyperlink>
    </w:p>
    <w:p w14:paraId="7E9B0D66" w14:textId="77777777" w:rsidR="00AD6D4D" w:rsidRPr="007F74F9" w:rsidRDefault="00AD6D4D">
      <w:pPr>
        <w:pStyle w:val="Heading1"/>
      </w:pPr>
      <w:bookmarkStart w:id="237" w:name="_Toc17386085"/>
      <w:bookmarkStart w:id="238" w:name="_Toc40450129"/>
      <w:bookmarkStart w:id="239" w:name="_Toc53060393"/>
      <w:bookmarkStart w:id="240" w:name="_Toc219206736"/>
      <w:r w:rsidRPr="007F74F9">
        <w:t>Article 36:</w:t>
      </w:r>
      <w:r w:rsidRPr="007F74F9">
        <w:tab/>
        <w:t>TSG Sub Working Groups</w:t>
      </w:r>
      <w:bookmarkEnd w:id="237"/>
      <w:bookmarkEnd w:id="238"/>
      <w:bookmarkEnd w:id="239"/>
      <w:bookmarkEnd w:id="240"/>
    </w:p>
    <w:p w14:paraId="07C9730D" w14:textId="77777777" w:rsidR="002F6134" w:rsidRDefault="00AD6D4D" w:rsidP="002F6134">
      <w:bookmarkStart w:id="241" w:name="OLE_LINK43"/>
      <w:bookmarkStart w:id="242" w:name="OLE_LINK44"/>
      <w:bookmarkStart w:id="243" w:name="OLE_LINK45"/>
      <w:r w:rsidRPr="007F74F9">
        <w:t xml:space="preserve">A Working Group may establish a Sub Working Group (SWG) with defined Terms of Reference. The Working Group shall appoint a SWG </w:t>
      </w:r>
      <w:r w:rsidR="004E0A79">
        <w:t>Chair</w:t>
      </w:r>
      <w:r w:rsidR="008804D2">
        <w:t xml:space="preserve"> </w:t>
      </w:r>
      <w:r w:rsidR="008804D2" w:rsidRPr="0020355C">
        <w:rPr>
          <w:color w:val="000000" w:themeColor="text1"/>
        </w:rPr>
        <w:t>(and optionally a Vice Chair)</w:t>
      </w:r>
      <w:r w:rsidRPr="007F74F9">
        <w:t>. The SWG shall work by consensus. The meeting notice requirements for a SWG m</w:t>
      </w:r>
      <w:r w:rsidRPr="00B4027A">
        <w:t>eeting are the same as for TSGs and WGs.</w:t>
      </w:r>
      <w:r w:rsidR="00226123">
        <w:t xml:space="preserve"> </w:t>
      </w:r>
      <w:r w:rsidR="00226123" w:rsidRPr="0020355C">
        <w:rPr>
          <w:color w:val="000000" w:themeColor="text1"/>
        </w:rPr>
        <w:t>Th</w:t>
      </w:r>
      <w:r w:rsidR="00226123" w:rsidRPr="00226123">
        <w:t>e Individual member that the SWG Chair or Vice Chair represents shall ensure that the official will avail or has availed themselves of 3GPP-supplied antitrust and competition law training in order to comply with all applicable antitrust/competition laws and regulations while acting in the capacity of SWG Chair or Vice Chair.</w:t>
      </w:r>
    </w:p>
    <w:p w14:paraId="066614A7" w14:textId="564F6F12" w:rsidR="00226123" w:rsidRPr="00226123" w:rsidRDefault="002F6134" w:rsidP="002F6134">
      <w:r>
        <w:t>The Chair and Vice Chairs shall attend a 3GPP compliance training session (Article 12) as soon as possible after their appointment, and at least once every two years during their mandate.</w:t>
      </w:r>
    </w:p>
    <w:p w14:paraId="5ECB7471" w14:textId="67C75300" w:rsidR="00226123" w:rsidRPr="00226123" w:rsidRDefault="00226123" w:rsidP="00226123">
      <w:r w:rsidRPr="00226123">
        <w:t>At the commencement of each meeting of a SWG, the group shall be reminded that:</w:t>
      </w:r>
    </w:p>
    <w:p w14:paraId="3E3EFB94" w14:textId="77777777" w:rsidR="00226123" w:rsidRPr="00226123" w:rsidRDefault="00226123" w:rsidP="00226123">
      <w:pPr>
        <w:pStyle w:val="B1"/>
      </w:pPr>
      <w:r w:rsidRPr="00226123">
        <w:t>(</w:t>
      </w:r>
      <w:proofErr w:type="spellStart"/>
      <w:r w:rsidRPr="00226123">
        <w:t>i</w:t>
      </w:r>
      <w:proofErr w:type="spellEnd"/>
      <w:r w:rsidRPr="00226123">
        <w:t xml:space="preserve">) compliance with all applicable antitrust and competition laws is required; </w:t>
      </w:r>
    </w:p>
    <w:p w14:paraId="11461F28" w14:textId="77777777" w:rsidR="00226123" w:rsidRPr="00226123" w:rsidRDefault="00226123" w:rsidP="00226123">
      <w:pPr>
        <w:pStyle w:val="B1"/>
      </w:pPr>
      <w:r w:rsidRPr="00226123">
        <w:t xml:space="preserve">(ii) timely submissions of work items in advance of SWG meetings are important to allow for full and fair consideration of such matters; and </w:t>
      </w:r>
    </w:p>
    <w:p w14:paraId="1D5DFBBE" w14:textId="4A25F276" w:rsidR="00AD6D4D" w:rsidRPr="00226123" w:rsidRDefault="00226123" w:rsidP="00226123">
      <w:pPr>
        <w:pStyle w:val="B1"/>
        <w:rPr>
          <w:rFonts w:ascii="Calibri" w:eastAsiaTheme="minorHAnsi" w:hAnsi="Calibri" w:cs="Calibri"/>
          <w:sz w:val="22"/>
          <w:szCs w:val="22"/>
          <w:lang w:val="en-US" w:eastAsia="en-US"/>
        </w:rPr>
      </w:pPr>
      <w:r w:rsidRPr="003D6364">
        <w:t xml:space="preserve">(iii) the leadership will conduct the meeting with impartiality and in the interests of 3GPP.  </w:t>
      </w:r>
    </w:p>
    <w:bookmarkEnd w:id="241"/>
    <w:bookmarkEnd w:id="242"/>
    <w:bookmarkEnd w:id="243"/>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44" w:name="_Toc17386086"/>
      <w:bookmarkStart w:id="245" w:name="_Toc40450130"/>
      <w:bookmarkStart w:id="246" w:name="_Toc53060394"/>
      <w:bookmarkStart w:id="247" w:name="_Toc219206737"/>
      <w:r w:rsidRPr="007F74F9">
        <w:t>SECTION G:</w:t>
      </w:r>
      <w:r w:rsidRPr="007F74F9">
        <w:tab/>
        <w:t>WORK PROGRAMME AND TECHNICAL CO-ORDINATION</w:t>
      </w:r>
      <w:bookmarkEnd w:id="244"/>
      <w:bookmarkEnd w:id="245"/>
      <w:bookmarkEnd w:id="246"/>
      <w:bookmarkEnd w:id="247"/>
    </w:p>
    <w:p w14:paraId="303D9540" w14:textId="77777777" w:rsidR="00AD6D4D" w:rsidRPr="007F74F9" w:rsidRDefault="00AD6D4D">
      <w:pPr>
        <w:pStyle w:val="Heading1"/>
      </w:pPr>
      <w:bookmarkStart w:id="248" w:name="_Toc17386087"/>
      <w:bookmarkStart w:id="249" w:name="_Toc40450131"/>
      <w:bookmarkStart w:id="250" w:name="_Toc53060395"/>
      <w:bookmarkStart w:id="251" w:name="_Toc219206738"/>
      <w:r w:rsidRPr="007F74F9">
        <w:t>Article 37:</w:t>
      </w:r>
      <w:r w:rsidRPr="007F74F9">
        <w:tab/>
        <w:t>Work Programme</w:t>
      </w:r>
      <w:bookmarkEnd w:id="248"/>
      <w:bookmarkEnd w:id="249"/>
      <w:bookmarkEnd w:id="250"/>
      <w:bookmarkEnd w:id="251"/>
    </w:p>
    <w:p w14:paraId="4593837A" w14:textId="77777777" w:rsidR="00AD6D4D" w:rsidRPr="00B4027A" w:rsidRDefault="00AD6D4D">
      <w:bookmarkStart w:id="252" w:name="OLE_LINK46"/>
      <w:bookmarkStart w:id="253" w:name="OLE_LINK47"/>
      <w:bookmarkStart w:id="254" w:name="OLE_LINK48"/>
      <w:r w:rsidRPr="00B4027A">
        <w:t>The 3GPP Work Programme shall consist of Work Items defined by the TSGs.</w:t>
      </w:r>
    </w:p>
    <w:bookmarkEnd w:id="252"/>
    <w:bookmarkEnd w:id="253"/>
    <w:bookmarkEnd w:id="254"/>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55" w:name="_Toc17386088"/>
      <w:bookmarkStart w:id="256" w:name="_Toc40450132"/>
      <w:bookmarkStart w:id="257" w:name="_Toc53060396"/>
      <w:bookmarkStart w:id="258" w:name="_Toc219206739"/>
      <w:r w:rsidRPr="007F74F9">
        <w:t>Article 38:</w:t>
      </w:r>
      <w:r w:rsidRPr="007F74F9">
        <w:tab/>
        <w:t>Work Items</w:t>
      </w:r>
      <w:bookmarkEnd w:id="255"/>
      <w:bookmarkEnd w:id="256"/>
      <w:bookmarkEnd w:id="257"/>
      <w:bookmarkEnd w:id="258"/>
    </w:p>
    <w:p w14:paraId="7604F682" w14:textId="77777777" w:rsidR="00AD6D4D" w:rsidRPr="00332F0B" w:rsidRDefault="00AD6D4D">
      <w:bookmarkStart w:id="259" w:name="OLE_LINK49"/>
      <w:bookmarkStart w:id="260" w:name="OLE_LINK50"/>
      <w:bookmarkStart w:id="261"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59"/>
    <w:bookmarkEnd w:id="260"/>
    <w:bookmarkEnd w:id="261"/>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2" w:name="_Toc17386089"/>
      <w:bookmarkStart w:id="263" w:name="_Toc40450133"/>
      <w:bookmarkStart w:id="264" w:name="_Toc53060397"/>
      <w:bookmarkStart w:id="265" w:name="_Toc219206740"/>
      <w:r w:rsidRPr="007F74F9">
        <w:t>Article 39:</w:t>
      </w:r>
      <w:r w:rsidRPr="007F74F9">
        <w:tab/>
        <w:t>Work Item creation</w:t>
      </w:r>
      <w:bookmarkEnd w:id="262"/>
      <w:bookmarkEnd w:id="263"/>
      <w:bookmarkEnd w:id="264"/>
      <w:bookmarkEnd w:id="265"/>
    </w:p>
    <w:p w14:paraId="54B16AE4" w14:textId="77777777" w:rsidR="00AD6D4D" w:rsidRPr="00332F0B" w:rsidRDefault="00AD6D4D">
      <w:pPr>
        <w:rPr>
          <w:snapToGrid w:val="0"/>
        </w:rPr>
      </w:pPr>
      <w:bookmarkStart w:id="266" w:name="OLE_LINK52"/>
      <w:bookmarkStart w:id="267"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66"/>
    <w:bookmarkEnd w:id="267"/>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68" w:name="_Toc17386090"/>
      <w:bookmarkStart w:id="269" w:name="_Toc40450134"/>
      <w:bookmarkStart w:id="270" w:name="_Toc53060398"/>
      <w:bookmarkStart w:id="271" w:name="_Toc219206741"/>
      <w:r w:rsidRPr="008116BC">
        <w:t>Article 40:</w:t>
      </w:r>
      <w:r w:rsidRPr="008116BC">
        <w:tab/>
        <w:t>Work Item adoption by PCG</w:t>
      </w:r>
      <w:bookmarkEnd w:id="268"/>
      <w:bookmarkEnd w:id="269"/>
      <w:bookmarkEnd w:id="270"/>
      <w:bookmarkEnd w:id="271"/>
    </w:p>
    <w:p w14:paraId="06FBC938" w14:textId="77777777" w:rsidR="00AD6D4D" w:rsidRPr="00332F0B" w:rsidRDefault="00AD6D4D">
      <w:bookmarkStart w:id="272" w:name="OLE_LINK54"/>
      <w:bookmarkStart w:id="273"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72"/>
    <w:bookmarkEnd w:id="273"/>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74" w:name="_Toc17386091"/>
      <w:bookmarkStart w:id="275" w:name="_Toc40450135"/>
      <w:bookmarkStart w:id="276" w:name="_Toc53060399"/>
      <w:bookmarkStart w:id="277" w:name="_Toc219206742"/>
      <w:r w:rsidRPr="007F74F9">
        <w:t>Article 41:</w:t>
      </w:r>
      <w:r w:rsidRPr="007F74F9">
        <w:tab/>
        <w:t>Work Item stopping</w:t>
      </w:r>
      <w:bookmarkEnd w:id="274"/>
      <w:bookmarkEnd w:id="275"/>
      <w:bookmarkEnd w:id="276"/>
      <w:bookmarkEnd w:id="277"/>
    </w:p>
    <w:p w14:paraId="70DF8AD1" w14:textId="77777777" w:rsidR="00AD6D4D" w:rsidRPr="007F74F9" w:rsidRDefault="00AD6D4D">
      <w:bookmarkStart w:id="278" w:name="OLE_LINK56"/>
      <w:bookmarkStart w:id="279"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78"/>
    <w:bookmarkEnd w:id="279"/>
    <w:p w14:paraId="6E69368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0" w:name="_Toc17386092"/>
      <w:bookmarkStart w:id="281" w:name="_Toc40450136"/>
      <w:bookmarkStart w:id="282" w:name="_Toc53060400"/>
      <w:bookmarkStart w:id="283" w:name="_Toc219206743"/>
      <w:r w:rsidRPr="007F74F9">
        <w:t>Article 42:</w:t>
      </w:r>
      <w:r w:rsidRPr="007F74F9">
        <w:tab/>
        <w:t>Technical co-ordination</w:t>
      </w:r>
      <w:bookmarkEnd w:id="280"/>
      <w:bookmarkEnd w:id="281"/>
      <w:bookmarkEnd w:id="282"/>
      <w:bookmarkEnd w:id="283"/>
    </w:p>
    <w:p w14:paraId="2A36C025" w14:textId="77777777" w:rsidR="00AD6D4D" w:rsidRPr="00332F0B" w:rsidRDefault="00AD6D4D">
      <w:bookmarkStart w:id="284" w:name="OLE_LINK58"/>
      <w:bookmarkStart w:id="285" w:name="OLE_LINK59"/>
      <w:bookmarkStart w:id="286"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284"/>
    <w:bookmarkEnd w:id="285"/>
    <w:bookmarkEnd w:id="286"/>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87" w:name="_Toc17386093"/>
      <w:bookmarkStart w:id="288" w:name="_Toc40450137"/>
      <w:bookmarkStart w:id="289" w:name="_Toc53060401"/>
      <w:bookmarkStart w:id="290" w:name="_Toc219206744"/>
      <w:r w:rsidRPr="007F74F9">
        <w:rPr>
          <w:color w:val="000000"/>
        </w:rPr>
        <w:t>SECTION H:</w:t>
      </w:r>
      <w:r w:rsidRPr="007F74F9">
        <w:rPr>
          <w:color w:val="000000"/>
        </w:rPr>
        <w:tab/>
      </w:r>
      <w:r w:rsidR="00AD6D4D" w:rsidRPr="007F74F9">
        <w:rPr>
          <w:color w:val="000000"/>
        </w:rPr>
        <w:t>DELIVERABLES</w:t>
      </w:r>
      <w:bookmarkEnd w:id="287"/>
      <w:bookmarkEnd w:id="288"/>
      <w:bookmarkEnd w:id="289"/>
      <w:bookmarkEnd w:id="290"/>
    </w:p>
    <w:p w14:paraId="0BC1C864" w14:textId="77777777" w:rsidR="00AD6D4D" w:rsidRPr="00332F0B" w:rsidRDefault="00AD6D4D">
      <w:pPr>
        <w:pStyle w:val="Heading1"/>
      </w:pPr>
      <w:bookmarkStart w:id="291" w:name="_Toc17386094"/>
      <w:bookmarkStart w:id="292" w:name="_Toc40450138"/>
      <w:bookmarkStart w:id="293" w:name="_Toc53060402"/>
      <w:bookmarkStart w:id="294" w:name="_Toc219206745"/>
      <w:r w:rsidRPr="00B4027A">
        <w:t>Article 43:</w:t>
      </w:r>
      <w:r w:rsidRPr="00332F0B">
        <w:tab/>
        <w:t>Deliverable types</w:t>
      </w:r>
      <w:bookmarkEnd w:id="291"/>
      <w:bookmarkEnd w:id="292"/>
      <w:bookmarkEnd w:id="293"/>
      <w:bookmarkEnd w:id="294"/>
    </w:p>
    <w:p w14:paraId="24315735" w14:textId="77777777" w:rsidR="00AD6D4D" w:rsidRPr="00332F0B" w:rsidRDefault="00AD6D4D">
      <w:bookmarkStart w:id="295" w:name="OLE_LINK61"/>
      <w:bookmarkStart w:id="296" w:name="OLE_LINK62"/>
      <w:bookmarkStart w:id="297"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295"/>
    <w:bookmarkEnd w:id="296"/>
    <w:bookmarkEnd w:id="297"/>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298" w:name="_Toc17386095"/>
      <w:bookmarkStart w:id="299" w:name="_Toc40450139"/>
      <w:bookmarkStart w:id="300" w:name="_Toc53060403"/>
      <w:bookmarkStart w:id="301" w:name="_Toc219206746"/>
      <w:r w:rsidRPr="007F74F9">
        <w:t>Article 44:</w:t>
      </w:r>
      <w:r w:rsidRPr="007F74F9">
        <w:tab/>
        <w:t>Approval process</w:t>
      </w:r>
      <w:bookmarkEnd w:id="298"/>
      <w:bookmarkEnd w:id="299"/>
      <w:bookmarkEnd w:id="300"/>
      <w:bookmarkEnd w:id="301"/>
    </w:p>
    <w:p w14:paraId="04246101" w14:textId="77777777" w:rsidR="00AD6D4D" w:rsidRPr="007F74F9" w:rsidRDefault="00AD6D4D">
      <w:bookmarkStart w:id="302" w:name="OLE_LINK64"/>
      <w:bookmarkStart w:id="303" w:name="OLE_LINK65"/>
      <w:bookmarkStart w:id="304"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2"/>
    <w:bookmarkEnd w:id="303"/>
    <w:bookmarkEnd w:id="304"/>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05" w:name="_Toc17386096"/>
      <w:bookmarkStart w:id="306" w:name="_Toc40450140"/>
      <w:bookmarkStart w:id="307" w:name="_Toc53060404"/>
      <w:bookmarkStart w:id="308" w:name="_Toc219206747"/>
      <w:r w:rsidRPr="007F74F9">
        <w:t>Article 45:</w:t>
      </w:r>
      <w:r w:rsidRPr="007F74F9">
        <w:tab/>
        <w:t>Drafting rules</w:t>
      </w:r>
      <w:bookmarkEnd w:id="305"/>
      <w:bookmarkEnd w:id="306"/>
      <w:bookmarkEnd w:id="307"/>
      <w:bookmarkEnd w:id="308"/>
    </w:p>
    <w:p w14:paraId="0C5216E6" w14:textId="77777777" w:rsidR="00AD6D4D" w:rsidRPr="00332F0B" w:rsidRDefault="00AD6D4D">
      <w:bookmarkStart w:id="309" w:name="OLE_LINK67"/>
      <w:bookmarkStart w:id="310" w:name="OLE_LINK68"/>
      <w:bookmarkStart w:id="311"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09"/>
    <w:bookmarkEnd w:id="310"/>
    <w:bookmarkEnd w:id="311"/>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2" w:name="_Toc17386097"/>
      <w:bookmarkStart w:id="313" w:name="_Toc40450141"/>
      <w:bookmarkStart w:id="314" w:name="_Toc53060405"/>
      <w:bookmarkStart w:id="315" w:name="_Toc219206748"/>
      <w:r w:rsidRPr="007F74F9">
        <w:t>Article 46:</w:t>
      </w:r>
      <w:r w:rsidRPr="007F74F9">
        <w:tab/>
        <w:t>Copyright and ownership</w:t>
      </w:r>
      <w:bookmarkEnd w:id="312"/>
      <w:bookmarkEnd w:id="313"/>
      <w:bookmarkEnd w:id="314"/>
      <w:bookmarkEnd w:id="315"/>
    </w:p>
    <w:p w14:paraId="7BD5A9DD" w14:textId="77777777" w:rsidR="00AD6D4D" w:rsidRPr="007F74F9" w:rsidRDefault="00AD6D4D">
      <w:bookmarkStart w:id="316" w:name="OLE_LINK70"/>
      <w:bookmarkStart w:id="317" w:name="OLE_LINK71"/>
      <w:bookmarkStart w:id="318" w:name="OLE_LINK72"/>
      <w:r w:rsidRPr="007F74F9">
        <w:t>The Organizational Partners will have joint ownership (including copyright) of the Technical Specifications and Technical Reports produced by 3GPP.</w:t>
      </w:r>
    </w:p>
    <w:bookmarkEnd w:id="316"/>
    <w:bookmarkEnd w:id="317"/>
    <w:bookmarkEnd w:id="318"/>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19" w:name="_Toc17386098"/>
      <w:bookmarkStart w:id="320" w:name="_Toc40450142"/>
      <w:bookmarkStart w:id="321" w:name="_Toc53060406"/>
      <w:bookmarkStart w:id="322" w:name="_Toc219206749"/>
      <w:r w:rsidRPr="00332F0B">
        <w:t>Article 47:</w:t>
      </w:r>
      <w:r w:rsidRPr="00332F0B">
        <w:tab/>
        <w:t>Conversion by Organizational Partners</w:t>
      </w:r>
      <w:bookmarkEnd w:id="319"/>
      <w:bookmarkEnd w:id="320"/>
      <w:bookmarkEnd w:id="321"/>
      <w:bookmarkEnd w:id="322"/>
    </w:p>
    <w:p w14:paraId="76443A4E" w14:textId="77777777" w:rsidR="00AD6D4D" w:rsidRPr="007F74F9" w:rsidRDefault="00AD6D4D">
      <w:bookmarkStart w:id="323" w:name="OLE_LINK73"/>
      <w:bookmarkStart w:id="324"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323"/>
    <w:bookmarkEnd w:id="324"/>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25" w:name="_Toc17386099"/>
      <w:bookmarkStart w:id="326" w:name="_Toc40450143"/>
      <w:bookmarkStart w:id="327" w:name="_Toc53060407"/>
      <w:bookmarkStart w:id="328" w:name="_Toc219206750"/>
      <w:r w:rsidRPr="007F74F9">
        <w:rPr>
          <w:color w:val="000000"/>
        </w:rPr>
        <w:t>SECTION I:</w:t>
      </w:r>
      <w:r w:rsidRPr="007F74F9">
        <w:rPr>
          <w:color w:val="000000"/>
        </w:rPr>
        <w:tab/>
      </w:r>
      <w:r w:rsidR="00AD6D4D" w:rsidRPr="007F74F9">
        <w:rPr>
          <w:color w:val="000000"/>
        </w:rPr>
        <w:t>REPORTING</w:t>
      </w:r>
      <w:bookmarkEnd w:id="325"/>
      <w:bookmarkEnd w:id="326"/>
      <w:bookmarkEnd w:id="327"/>
      <w:bookmarkEnd w:id="328"/>
    </w:p>
    <w:p w14:paraId="42AB34A2" w14:textId="77777777" w:rsidR="00AD6D4D" w:rsidRPr="00B4027A" w:rsidRDefault="00AD6D4D">
      <w:pPr>
        <w:pStyle w:val="Heading1"/>
      </w:pPr>
      <w:bookmarkStart w:id="329" w:name="_Toc17386100"/>
      <w:bookmarkStart w:id="330" w:name="_Toc40450144"/>
      <w:bookmarkStart w:id="331" w:name="_Toc53060408"/>
      <w:bookmarkStart w:id="332" w:name="_Toc219206751"/>
      <w:r w:rsidRPr="00B4027A">
        <w:t>Article 48:</w:t>
      </w:r>
      <w:r w:rsidRPr="00B4027A">
        <w:tab/>
      </w:r>
      <w:r w:rsidR="004E0A79">
        <w:t>Chair</w:t>
      </w:r>
      <w:r w:rsidRPr="00B4027A">
        <w:t>’s reporting obligations</w:t>
      </w:r>
      <w:bookmarkEnd w:id="329"/>
      <w:bookmarkEnd w:id="330"/>
      <w:bookmarkEnd w:id="331"/>
      <w:bookmarkEnd w:id="332"/>
    </w:p>
    <w:p w14:paraId="3D0F1553" w14:textId="77777777" w:rsidR="00AD6D4D" w:rsidRPr="00332F0B" w:rsidRDefault="00AD6D4D">
      <w:pPr>
        <w:rPr>
          <w:color w:val="000000"/>
        </w:rPr>
      </w:pPr>
      <w:bookmarkStart w:id="333" w:name="OLE_LINK75"/>
      <w:bookmarkStart w:id="334" w:name="OLE_LINK76"/>
      <w:bookmarkStart w:id="335"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3"/>
    <w:bookmarkEnd w:id="334"/>
    <w:bookmarkEnd w:id="335"/>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36" w:name="_Toc17386101"/>
      <w:bookmarkStart w:id="337" w:name="_Toc40450145"/>
      <w:bookmarkStart w:id="338" w:name="_Toc53060409"/>
      <w:bookmarkStart w:id="339" w:name="_Toc219206752"/>
      <w:r w:rsidRPr="007F74F9">
        <w:t>Article 49:</w:t>
      </w:r>
      <w:r w:rsidRPr="007F74F9">
        <w:tab/>
        <w:t>Changes to structure and officials</w:t>
      </w:r>
      <w:bookmarkEnd w:id="336"/>
      <w:bookmarkEnd w:id="337"/>
      <w:bookmarkEnd w:id="338"/>
      <w:bookmarkEnd w:id="339"/>
    </w:p>
    <w:p w14:paraId="49332812" w14:textId="77777777" w:rsidR="00AD6D4D" w:rsidRPr="00332F0B" w:rsidRDefault="00AD6D4D">
      <w:bookmarkStart w:id="340" w:name="OLE_LINK78"/>
      <w:bookmarkStart w:id="341" w:name="OLE_LINK79"/>
      <w:bookmarkStart w:id="342"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0"/>
    <w:bookmarkEnd w:id="341"/>
    <w:bookmarkEnd w:id="342"/>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3" w:name="_Toc17386102"/>
      <w:bookmarkStart w:id="344" w:name="_Toc40450146"/>
      <w:bookmarkStart w:id="345" w:name="_Toc53060410"/>
      <w:bookmarkStart w:id="346" w:name="_Toc219206753"/>
      <w:r w:rsidRPr="008116BC">
        <w:t>Article 50:</w:t>
      </w:r>
      <w:r w:rsidRPr="008116BC">
        <w:tab/>
        <w:t>Calendar of meetings</w:t>
      </w:r>
      <w:bookmarkEnd w:id="343"/>
      <w:bookmarkEnd w:id="344"/>
      <w:bookmarkEnd w:id="345"/>
      <w:bookmarkEnd w:id="346"/>
    </w:p>
    <w:p w14:paraId="6A9AC399" w14:textId="77777777" w:rsidR="00AD6D4D" w:rsidRPr="007F74F9" w:rsidRDefault="00AD6D4D">
      <w:pPr>
        <w:rPr>
          <w:color w:val="000000"/>
        </w:rPr>
      </w:pPr>
      <w:bookmarkStart w:id="347" w:name="OLE_LINK81"/>
      <w:bookmarkStart w:id="348" w:name="OLE_LINK82"/>
      <w:bookmarkStart w:id="349" w:name="OLE_LINK83"/>
      <w:r w:rsidRPr="007F74F9">
        <w:rPr>
          <w:color w:val="000000"/>
        </w:rPr>
        <w:t>The PCG and TSGs shall maintain an up to date calendar of the dates and venues for future meetings.</w:t>
      </w:r>
    </w:p>
    <w:bookmarkEnd w:id="347"/>
    <w:bookmarkEnd w:id="348"/>
    <w:bookmarkEnd w:id="349"/>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0" w:name="_Toc17386103"/>
      <w:bookmarkStart w:id="351" w:name="_Toc40450147"/>
      <w:bookmarkStart w:id="352" w:name="_Toc53060411"/>
      <w:bookmarkStart w:id="353" w:name="_Toc219206754"/>
      <w:r w:rsidRPr="007F74F9">
        <w:rPr>
          <w:color w:val="000000"/>
        </w:rPr>
        <w:t>SECTION J:</w:t>
      </w:r>
      <w:r w:rsidRPr="007F74F9">
        <w:rPr>
          <w:color w:val="000000"/>
        </w:rPr>
        <w:tab/>
      </w:r>
      <w:r w:rsidR="00AD6D4D" w:rsidRPr="007F74F9">
        <w:rPr>
          <w:color w:val="000000"/>
        </w:rPr>
        <w:t>EXTERNAL RELATIONS</w:t>
      </w:r>
      <w:bookmarkEnd w:id="350"/>
      <w:bookmarkEnd w:id="351"/>
      <w:bookmarkEnd w:id="352"/>
      <w:bookmarkEnd w:id="353"/>
    </w:p>
    <w:p w14:paraId="33FF8E75" w14:textId="77777777" w:rsidR="00AD6D4D" w:rsidRPr="00332F0B" w:rsidRDefault="00AD6D4D">
      <w:pPr>
        <w:pStyle w:val="Heading1"/>
      </w:pPr>
      <w:bookmarkStart w:id="354" w:name="_Toc17386104"/>
      <w:bookmarkStart w:id="355" w:name="_Toc40450148"/>
      <w:bookmarkStart w:id="356" w:name="_Toc53060412"/>
      <w:bookmarkStart w:id="357" w:name="_Toc219206755"/>
      <w:r w:rsidRPr="00B4027A">
        <w:t>Article 51:</w:t>
      </w:r>
      <w:r w:rsidRPr="00B4027A">
        <w:tab/>
        <w:t>Relati</w:t>
      </w:r>
      <w:r w:rsidRPr="00332F0B">
        <w:t>onship with the ITU</w:t>
      </w:r>
      <w:bookmarkEnd w:id="354"/>
      <w:bookmarkEnd w:id="355"/>
      <w:bookmarkEnd w:id="356"/>
      <w:bookmarkEnd w:id="357"/>
    </w:p>
    <w:p w14:paraId="6E08EA1B" w14:textId="77777777" w:rsidR="00AD6D4D" w:rsidRPr="00332F0B" w:rsidRDefault="00AD6D4D">
      <w:bookmarkStart w:id="358" w:name="OLE_LINK84"/>
      <w:bookmarkStart w:id="359"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58"/>
    <w:bookmarkEnd w:id="359"/>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0" w:name="_Toc17386105"/>
      <w:bookmarkStart w:id="361" w:name="_Toc40450149"/>
      <w:bookmarkStart w:id="362" w:name="_Toc53060413"/>
      <w:bookmarkStart w:id="363" w:name="_Toc219206756"/>
      <w:r w:rsidRPr="008116BC">
        <w:t>Article 52:</w:t>
      </w:r>
      <w:r w:rsidRPr="008116BC">
        <w:tab/>
        <w:t>Relations with other groups</w:t>
      </w:r>
      <w:bookmarkEnd w:id="360"/>
      <w:bookmarkEnd w:id="361"/>
      <w:bookmarkEnd w:id="362"/>
      <w:bookmarkEnd w:id="363"/>
    </w:p>
    <w:p w14:paraId="4CB28410" w14:textId="77777777" w:rsidR="00AD6D4D" w:rsidRPr="007F74F9" w:rsidRDefault="00AD6D4D">
      <w:bookmarkStart w:id="364" w:name="OLE_LINK86"/>
      <w:bookmarkStart w:id="365"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64"/>
    <w:bookmarkEnd w:id="365"/>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66" w:name="_Toc17386106"/>
      <w:bookmarkStart w:id="367" w:name="_Toc40450150"/>
      <w:bookmarkStart w:id="368" w:name="_Toc53060414"/>
      <w:bookmarkStart w:id="369" w:name="_Toc219206757"/>
      <w:r w:rsidRPr="007F74F9">
        <w:rPr>
          <w:color w:val="000000"/>
        </w:rPr>
        <w:t>SECTION K:</w:t>
      </w:r>
      <w:r w:rsidRPr="007F74F9">
        <w:rPr>
          <w:color w:val="000000"/>
        </w:rPr>
        <w:tab/>
      </w:r>
      <w:r w:rsidR="00AD6D4D" w:rsidRPr="007F74F9">
        <w:rPr>
          <w:color w:val="000000"/>
        </w:rPr>
        <w:t>MISCELLANEOUS</w:t>
      </w:r>
      <w:bookmarkEnd w:id="366"/>
      <w:bookmarkEnd w:id="367"/>
      <w:bookmarkEnd w:id="368"/>
      <w:bookmarkEnd w:id="369"/>
    </w:p>
    <w:p w14:paraId="3CAA530C" w14:textId="77777777" w:rsidR="00AD6D4D" w:rsidRPr="00332F0B" w:rsidRDefault="00AD6D4D">
      <w:pPr>
        <w:pStyle w:val="Heading1"/>
      </w:pPr>
      <w:bookmarkStart w:id="370" w:name="_Toc17386107"/>
      <w:bookmarkStart w:id="371" w:name="_Toc40450151"/>
      <w:bookmarkStart w:id="372" w:name="_Toc53060415"/>
      <w:bookmarkStart w:id="373" w:name="_Toc219206758"/>
      <w:r w:rsidRPr="00B4027A">
        <w:t>Article 53:</w:t>
      </w:r>
      <w:r w:rsidRPr="00B4027A">
        <w:tab/>
        <w:t>R</w:t>
      </w:r>
      <w:r w:rsidRPr="00332F0B">
        <w:t>esources</w:t>
      </w:r>
      <w:bookmarkEnd w:id="370"/>
      <w:bookmarkEnd w:id="371"/>
      <w:bookmarkEnd w:id="372"/>
      <w:bookmarkEnd w:id="373"/>
    </w:p>
    <w:p w14:paraId="6D40C301" w14:textId="77777777" w:rsidR="00AD6D4D" w:rsidRPr="00332F0B" w:rsidRDefault="00AD6D4D">
      <w:bookmarkStart w:id="374" w:name="OLE_LINK88"/>
      <w:bookmarkStart w:id="375" w:name="OLE_LINK89"/>
      <w:bookmarkStart w:id="376" w:name="OLE_LINK90"/>
      <w:r w:rsidRPr="00332F0B">
        <w:t>The resources for the operation of 3GPP shall be managed by the Organizational Partners. The resources are allocated to the TSGs by the PCG.</w:t>
      </w:r>
    </w:p>
    <w:bookmarkEnd w:id="374"/>
    <w:bookmarkEnd w:id="375"/>
    <w:bookmarkEnd w:id="376"/>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77" w:name="_Toc17386108"/>
      <w:bookmarkStart w:id="378" w:name="_Toc40450152"/>
      <w:bookmarkStart w:id="379" w:name="_Toc53060416"/>
      <w:bookmarkStart w:id="380" w:name="_Toc219206759"/>
      <w:r w:rsidRPr="007F74F9">
        <w:t>Article 54:</w:t>
      </w:r>
      <w:r w:rsidRPr="007F74F9">
        <w:tab/>
        <w:t>Support Team</w:t>
      </w:r>
      <w:bookmarkEnd w:id="377"/>
      <w:bookmarkEnd w:id="378"/>
      <w:bookmarkEnd w:id="379"/>
      <w:bookmarkEnd w:id="380"/>
    </w:p>
    <w:p w14:paraId="5D4539C3" w14:textId="77777777" w:rsidR="00AD6D4D" w:rsidRDefault="00AD6D4D">
      <w:bookmarkStart w:id="381" w:name="OLE_LINK91"/>
      <w:bookmarkStart w:id="382"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p w14:paraId="2826BE4A" w14:textId="6901347A" w:rsidR="002F6134" w:rsidRPr="007F74F9" w:rsidRDefault="002F6134">
      <w:r w:rsidRPr="002F6134">
        <w:t>Members of the Support Team shall attend a 3GPP compliance training session (Article 12) at least once every two years.</w:t>
      </w:r>
    </w:p>
    <w:bookmarkEnd w:id="381"/>
    <w:bookmarkEnd w:id="382"/>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3" w:name="_Toc17386109"/>
      <w:bookmarkStart w:id="384" w:name="_Toc40450153"/>
      <w:bookmarkStart w:id="385" w:name="_Toc53060417"/>
      <w:bookmarkStart w:id="386" w:name="_Toc219206760"/>
      <w:r w:rsidRPr="007F74F9">
        <w:t>Article 55:</w:t>
      </w:r>
      <w:r w:rsidRPr="007F74F9">
        <w:tab/>
        <w:t>Intellectual Property Rights (IPR) Policy</w:t>
      </w:r>
      <w:bookmarkEnd w:id="383"/>
      <w:bookmarkEnd w:id="384"/>
      <w:bookmarkEnd w:id="385"/>
      <w:bookmarkEnd w:id="386"/>
    </w:p>
    <w:p w14:paraId="4427EFBD" w14:textId="77777777" w:rsidR="00AD6D4D" w:rsidRPr="00B4027A" w:rsidRDefault="00AD6D4D">
      <w:bookmarkStart w:id="387" w:name="OLE_LINK93"/>
      <w:bookmarkStart w:id="388"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87"/>
    <w:bookmarkEnd w:id="388"/>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89" w:name="_Toc17386110"/>
      <w:bookmarkStart w:id="390" w:name="_Toc40450154"/>
      <w:bookmarkStart w:id="391" w:name="_Toc53060418"/>
      <w:bookmarkStart w:id="392" w:name="_Toc219206761"/>
      <w:r w:rsidRPr="008116BC">
        <w:t>Article 56:</w:t>
      </w:r>
      <w:r w:rsidRPr="008116BC">
        <w:tab/>
        <w:t>Working language</w:t>
      </w:r>
      <w:bookmarkEnd w:id="389"/>
      <w:bookmarkEnd w:id="390"/>
      <w:bookmarkEnd w:id="391"/>
      <w:bookmarkEnd w:id="392"/>
    </w:p>
    <w:p w14:paraId="13D7D460" w14:textId="77777777" w:rsidR="00AD6D4D" w:rsidRPr="007F74F9" w:rsidRDefault="00AD6D4D">
      <w:bookmarkStart w:id="393" w:name="OLE_LINK95"/>
      <w:bookmarkStart w:id="394"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3"/>
    <w:bookmarkEnd w:id="394"/>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395" w:name="_Toc17386111"/>
      <w:bookmarkStart w:id="396" w:name="_Toc40450155"/>
      <w:bookmarkStart w:id="397" w:name="_Toc53060419"/>
      <w:bookmarkStart w:id="398" w:name="_Toc219206762"/>
      <w:r w:rsidRPr="007F74F9">
        <w:t>Article 57:</w:t>
      </w:r>
      <w:r w:rsidRPr="007F74F9">
        <w:tab/>
        <w:t>Duration</w:t>
      </w:r>
      <w:bookmarkEnd w:id="395"/>
      <w:bookmarkEnd w:id="396"/>
      <w:bookmarkEnd w:id="397"/>
      <w:bookmarkEnd w:id="398"/>
    </w:p>
    <w:p w14:paraId="54D789CC" w14:textId="77777777" w:rsidR="00AD6D4D" w:rsidRPr="007F74F9" w:rsidRDefault="00AD6D4D">
      <w:bookmarkStart w:id="399" w:name="OLE_LINK97"/>
      <w:bookmarkStart w:id="400" w:name="OLE_LINK98"/>
      <w:bookmarkStart w:id="401" w:name="OLE_LINK99"/>
      <w:r w:rsidRPr="007F74F9">
        <w:t>3GPP shall be task oriented and on completion of the tasks the future of 3GPP shall be re-considered. The continuation of 3GPP shall therefore be confirmed by the Organizational Partners on an annual basis.</w:t>
      </w:r>
    </w:p>
    <w:bookmarkEnd w:id="399"/>
    <w:bookmarkEnd w:id="400"/>
    <w:bookmarkEnd w:id="401"/>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2" w:name="_Toc17386112"/>
      <w:bookmarkStart w:id="403" w:name="_Toc40450156"/>
      <w:bookmarkStart w:id="404" w:name="_Toc53060420"/>
      <w:bookmarkStart w:id="405" w:name="_Toc219206763"/>
      <w:r w:rsidRPr="007F74F9">
        <w:t>Article 58:</w:t>
      </w:r>
      <w:r w:rsidRPr="007F74F9">
        <w:tab/>
        <w:t>Review of activities</w:t>
      </w:r>
      <w:bookmarkEnd w:id="402"/>
      <w:bookmarkEnd w:id="403"/>
      <w:bookmarkEnd w:id="404"/>
      <w:bookmarkEnd w:id="405"/>
    </w:p>
    <w:p w14:paraId="514CDCDC" w14:textId="77777777" w:rsidR="00AD6D4D" w:rsidRPr="007F74F9" w:rsidRDefault="00AD6D4D">
      <w:bookmarkStart w:id="406" w:name="OLE_LINK100"/>
      <w:bookmarkStart w:id="407" w:name="OLE_LINK101"/>
      <w:bookmarkStart w:id="408" w:name="OLE_LINK102"/>
      <w:r w:rsidRPr="007F74F9">
        <w:t>An evaluation of the activities of 3GPP should be made by the Organizational Partners at regular intervals.</w:t>
      </w:r>
    </w:p>
    <w:bookmarkEnd w:id="406"/>
    <w:bookmarkEnd w:id="407"/>
    <w:bookmarkEnd w:id="408"/>
    <w:p w14:paraId="0CC1CBED"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09" w:name="_Toc17386113"/>
      <w:bookmarkStart w:id="410" w:name="_Toc40450157"/>
      <w:bookmarkStart w:id="411" w:name="_Toc53060421"/>
      <w:bookmarkStart w:id="412" w:name="_Toc219206764"/>
      <w:r w:rsidRPr="007F74F9">
        <w:t>Article 59:</w:t>
      </w:r>
      <w:r w:rsidRPr="007F74F9">
        <w:tab/>
        <w:t>Dissolution, winding up</w:t>
      </w:r>
      <w:bookmarkEnd w:id="409"/>
      <w:bookmarkEnd w:id="410"/>
      <w:bookmarkEnd w:id="411"/>
      <w:bookmarkEnd w:id="412"/>
    </w:p>
    <w:p w14:paraId="3084AF51" w14:textId="77777777" w:rsidR="00AD6D4D" w:rsidRPr="007F74F9" w:rsidRDefault="00AD6D4D">
      <w:bookmarkStart w:id="413" w:name="OLE_LINK103"/>
      <w:bookmarkStart w:id="414" w:name="OLE_LINK104"/>
      <w:bookmarkStart w:id="415" w:name="OLE_LINK105"/>
      <w:r w:rsidRPr="007F74F9">
        <w:t>In the event of a voluntary dissolution of 3GPP, the Partners shall determine the terms of liquidation by consensus. All issues shall be documented and distributed at least 30 days prior to decisions being made.</w:t>
      </w:r>
    </w:p>
    <w:bookmarkEnd w:id="413"/>
    <w:bookmarkEnd w:id="414"/>
    <w:bookmarkEnd w:id="415"/>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16" w:name="_Toc17386114"/>
      <w:bookmarkStart w:id="417" w:name="_Toc40450158"/>
      <w:bookmarkStart w:id="418" w:name="_Toc53060422"/>
      <w:bookmarkStart w:id="419" w:name="_Toc219206765"/>
      <w:r w:rsidRPr="007F74F9">
        <w:t>Article 59A:</w:t>
      </w:r>
      <w:r w:rsidRPr="007F74F9">
        <w:tab/>
      </w:r>
      <w:r w:rsidR="00F40B2C" w:rsidRPr="007F74F9">
        <w:t>Exhaustion of appeal procedures</w:t>
      </w:r>
      <w:bookmarkEnd w:id="416"/>
      <w:bookmarkEnd w:id="417"/>
      <w:bookmarkEnd w:id="418"/>
      <w:bookmarkEnd w:id="419"/>
      <w:r w:rsidR="00F40B2C" w:rsidRPr="007F74F9">
        <w:t xml:space="preserve"> </w:t>
      </w:r>
    </w:p>
    <w:p w14:paraId="688FB438" w14:textId="77777777" w:rsidR="00F40B2C" w:rsidRPr="00332F0B" w:rsidRDefault="00F40B2C" w:rsidP="00332F0B">
      <w:pPr>
        <w:tabs>
          <w:tab w:val="num" w:pos="0"/>
        </w:tabs>
      </w:pPr>
      <w:bookmarkStart w:id="420" w:name="OLE_LINK106"/>
      <w:bookmarkStart w:id="421" w:name="OLE_LINK107"/>
      <w:bookmarkStart w:id="422"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0"/>
    <w:bookmarkEnd w:id="421"/>
    <w:bookmarkEnd w:id="422"/>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3" w:name="_Toc17386115"/>
      <w:bookmarkStart w:id="424" w:name="_Toc40450159"/>
      <w:bookmarkStart w:id="425" w:name="_Toc53060423"/>
      <w:bookmarkStart w:id="426" w:name="_Toc219206766"/>
      <w:r w:rsidRPr="007F74F9">
        <w:t>Article 60:</w:t>
      </w:r>
      <w:r w:rsidRPr="007F74F9">
        <w:tab/>
        <w:t>Amendments to 3GPP Working Procedures</w:t>
      </w:r>
      <w:bookmarkEnd w:id="423"/>
      <w:bookmarkEnd w:id="424"/>
      <w:bookmarkEnd w:id="425"/>
      <w:bookmarkEnd w:id="426"/>
    </w:p>
    <w:p w14:paraId="748EE268" w14:textId="77777777" w:rsidR="00AD6D4D" w:rsidRPr="007F74F9" w:rsidRDefault="00AD6D4D">
      <w:bookmarkStart w:id="427" w:name="OLE_LINK109"/>
      <w:bookmarkStart w:id="428" w:name="OLE_LINK110"/>
      <w:bookmarkStart w:id="429" w:name="OLE_LINK111"/>
      <w:r w:rsidRPr="007F74F9">
        <w:t xml:space="preserve">These Partnership Project Working Procedures may only be amended by decision taken by the PCG. </w:t>
      </w:r>
    </w:p>
    <w:bookmarkEnd w:id="427"/>
    <w:bookmarkEnd w:id="428"/>
    <w:bookmarkEnd w:id="429"/>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0" w:name="_Toc17386116"/>
      <w:bookmarkStart w:id="431" w:name="_Toc40450160"/>
      <w:bookmarkStart w:id="432" w:name="_Toc53060424"/>
      <w:bookmarkStart w:id="433" w:name="_Toc219206767"/>
      <w:r w:rsidRPr="007F74F9">
        <w:t>Annex A:</w:t>
      </w:r>
      <w:r w:rsidRPr="007F74F9">
        <w:tab/>
        <w:t>Definitions</w:t>
      </w:r>
      <w:bookmarkEnd w:id="430"/>
      <w:bookmarkEnd w:id="431"/>
      <w:bookmarkEnd w:id="432"/>
      <w:bookmarkEnd w:id="433"/>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434" w:name="OLE_LINK112"/>
      <w:bookmarkStart w:id="435" w:name="OLE_LINK113"/>
      <w:bookmarkStart w:id="436"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The ultimate operational controlling legal entity of Subsidiary(</w:t>
      </w:r>
      <w:proofErr w:type="spellStart"/>
      <w:r>
        <w:t>ies</w:t>
      </w:r>
      <w:proofErr w:type="spellEnd"/>
      <w:r>
        <w:t xml:space="preserve">)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A person who attends a meeting on behalf of an Individual Member represents that Individual Member. The person is not necessarily employed by that Individual Member, but may be, for example, employed by a subsidiary company in the same 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34"/>
    <w:bookmarkEnd w:id="435"/>
    <w:bookmarkEnd w:id="436"/>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37" w:name="_Toc17386117"/>
      <w:bookmarkStart w:id="438" w:name="_Toc40450161"/>
      <w:bookmarkStart w:id="439" w:name="_Toc53060425"/>
      <w:bookmarkStart w:id="440" w:name="_Toc219206768"/>
      <w:r w:rsidRPr="007F74F9">
        <w:t>Annex B:</w:t>
      </w:r>
      <w:r w:rsidRPr="007F74F9">
        <w:tab/>
        <w:t>Abbreviations</w:t>
      </w:r>
      <w:bookmarkEnd w:id="437"/>
      <w:bookmarkEnd w:id="438"/>
      <w:bookmarkEnd w:id="439"/>
      <w:bookmarkEnd w:id="440"/>
    </w:p>
    <w:p w14:paraId="72468DE9" w14:textId="77777777" w:rsidR="00AD6D4D" w:rsidRPr="007F74F9" w:rsidRDefault="00AD6D4D">
      <w:pPr>
        <w:tabs>
          <w:tab w:val="left" w:pos="1418"/>
        </w:tabs>
        <w:spacing w:after="120"/>
      </w:pPr>
      <w:bookmarkStart w:id="441"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1"/>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2" w:name="_Ref435591587"/>
      <w:r w:rsidRPr="007F74F9">
        <w:br w:type="page"/>
      </w:r>
      <w:bookmarkStart w:id="443" w:name="_Toc17386118"/>
      <w:bookmarkStart w:id="444" w:name="_Toc40450162"/>
      <w:bookmarkStart w:id="445" w:name="_Toc53060426"/>
      <w:bookmarkStart w:id="446" w:name="_Toc219206769"/>
      <w:r w:rsidRPr="007F74F9">
        <w:t>Annex C:</w:t>
      </w:r>
      <w:r w:rsidRPr="007F74F9">
        <w:tab/>
        <w:t>Individual member application form</w:t>
      </w:r>
      <w:bookmarkEnd w:id="442"/>
      <w:bookmarkEnd w:id="443"/>
      <w:bookmarkEnd w:id="444"/>
      <w:bookmarkEnd w:id="445"/>
      <w:bookmarkEnd w:id="446"/>
    </w:p>
    <w:p w14:paraId="1E10AA38" w14:textId="77777777" w:rsidR="00AD6D4D" w:rsidRPr="00332F0B" w:rsidRDefault="00AD6D4D">
      <w:pPr>
        <w:pStyle w:val="1"/>
        <w:jc w:val="center"/>
        <w:rPr>
          <w:rFonts w:ascii="Times New Roman" w:hAnsi="Times New Roman"/>
          <w:color w:val="000000"/>
          <w:sz w:val="20"/>
          <w:lang w:val="en-GB"/>
        </w:rPr>
      </w:pPr>
      <w:bookmarkStart w:id="447" w:name="OLE_LINK116"/>
      <w:bookmarkStart w:id="448" w:name="OLE_LINK117"/>
      <w:bookmarkStart w:id="449"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47"/>
    <w:bookmarkEnd w:id="448"/>
    <w:bookmarkEnd w:id="449"/>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0" w:name="_Toc17386119"/>
      <w:bookmarkStart w:id="451" w:name="_Toc40450163"/>
      <w:bookmarkStart w:id="452" w:name="_Toc53060427"/>
      <w:bookmarkStart w:id="453" w:name="_Toc219206770"/>
      <w:r w:rsidRPr="007F74F9">
        <w:t>Annex D:</w:t>
      </w:r>
      <w:r w:rsidRPr="007F74F9">
        <w:tab/>
      </w:r>
      <w:r w:rsidR="00AB677C" w:rsidRPr="007F74F9">
        <w:t>(Void)</w:t>
      </w:r>
      <w:bookmarkEnd w:id="450"/>
      <w:bookmarkEnd w:id="451"/>
      <w:bookmarkEnd w:id="452"/>
      <w:bookmarkEnd w:id="453"/>
    </w:p>
    <w:p w14:paraId="28081BE0" w14:textId="77777777" w:rsidR="005850AA" w:rsidRPr="008116BC" w:rsidRDefault="005850AA" w:rsidP="005850AA">
      <w:pPr>
        <w:jc w:val="right"/>
      </w:pPr>
      <w:hyperlink w:anchor="top" w:history="1">
        <w:r w:rsidRPr="007F74F9">
          <w:rPr>
            <w:rStyle w:val="Hyperlink"/>
          </w:rPr>
          <w:t>top</w:t>
        </w:r>
      </w:hyperlink>
    </w:p>
    <w:p w14:paraId="5A221845" w14:textId="77777777" w:rsidR="00AD6D4D" w:rsidRPr="007F74F9" w:rsidRDefault="00AD6D4D">
      <w:pPr>
        <w:pStyle w:val="Heading1"/>
      </w:pPr>
      <w:r w:rsidRPr="007F74F9">
        <w:br w:type="page"/>
      </w:r>
      <w:bookmarkStart w:id="454" w:name="_Toc17386120"/>
      <w:bookmarkStart w:id="455" w:name="_Toc40450164"/>
      <w:bookmarkStart w:id="456" w:name="_Toc53060428"/>
      <w:bookmarkStart w:id="457" w:name="_Toc219206771"/>
      <w:r w:rsidRPr="007F74F9">
        <w:t>Annex E:</w:t>
      </w:r>
      <w:r w:rsidRPr="007F74F9">
        <w:tab/>
        <w:t>Guidance for MRP applicants</w:t>
      </w:r>
      <w:bookmarkEnd w:id="454"/>
      <w:bookmarkEnd w:id="455"/>
      <w:bookmarkEnd w:id="456"/>
      <w:bookmarkEnd w:id="457"/>
    </w:p>
    <w:p w14:paraId="6909FC3C" w14:textId="77777777" w:rsidR="00AD6D4D" w:rsidRPr="007F74F9" w:rsidRDefault="00AD6D4D">
      <w:pPr>
        <w:pStyle w:val="Heading2"/>
      </w:pPr>
      <w:bookmarkStart w:id="458" w:name="_Toc17386121"/>
      <w:bookmarkStart w:id="459" w:name="_Toc40450165"/>
      <w:bookmarkStart w:id="460" w:name="_Toc53060429"/>
      <w:bookmarkStart w:id="461" w:name="_Toc219206772"/>
      <w:r w:rsidRPr="007F74F9">
        <w:t>E.1</w:t>
      </w:r>
      <w:r w:rsidRPr="007F74F9">
        <w:tab/>
        <w:t>Introduction</w:t>
      </w:r>
      <w:bookmarkEnd w:id="458"/>
      <w:bookmarkEnd w:id="459"/>
      <w:bookmarkEnd w:id="460"/>
      <w:bookmarkEnd w:id="461"/>
    </w:p>
    <w:p w14:paraId="3F1E7C96" w14:textId="77777777" w:rsidR="00AD6D4D" w:rsidRPr="00332F0B" w:rsidRDefault="00AD6D4D">
      <w:bookmarkStart w:id="462" w:name="OLE_LINK119"/>
      <w:bookmarkStart w:id="463"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2"/>
    <w:bookmarkEnd w:id="463"/>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64" w:name="_Toc17386122"/>
      <w:bookmarkStart w:id="465" w:name="_Toc40450166"/>
      <w:bookmarkStart w:id="466" w:name="_Toc53060430"/>
      <w:bookmarkStart w:id="467" w:name="_Toc219206773"/>
      <w:r w:rsidRPr="00332F0B">
        <w:t>E.2</w:t>
      </w:r>
      <w:r w:rsidRPr="00332F0B">
        <w:tab/>
        <w:t>Guidance</w:t>
      </w:r>
      <w:bookmarkEnd w:id="464"/>
      <w:bookmarkEnd w:id="465"/>
      <w:bookmarkEnd w:id="466"/>
      <w:bookmarkEnd w:id="467"/>
    </w:p>
    <w:p w14:paraId="5D39D94E" w14:textId="77777777" w:rsidR="00AD6D4D" w:rsidRPr="00332F0B" w:rsidRDefault="00AD6D4D">
      <w:bookmarkStart w:id="468" w:name="OLE_LINK121"/>
      <w:bookmarkStart w:id="469"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68"/>
    <w:bookmarkEnd w:id="469"/>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9762F8C" w:rsidR="00D61381" w:rsidRPr="00332F0B" w:rsidRDefault="00D61381" w:rsidP="00D61381">
      <w:pPr>
        <w:pStyle w:val="Heading1"/>
      </w:pPr>
      <w:bookmarkStart w:id="470" w:name="historyclause"/>
      <w:r w:rsidRPr="00332F0B">
        <w:br w:type="page"/>
      </w:r>
      <w:bookmarkStart w:id="471" w:name="_Toc17386123"/>
      <w:bookmarkStart w:id="472" w:name="_Toc40450167"/>
      <w:bookmarkStart w:id="473" w:name="_Toc53060431"/>
      <w:bookmarkStart w:id="474" w:name="_Toc219206774"/>
      <w:r w:rsidRPr="00332F0B">
        <w:t>Annex F:</w:t>
      </w:r>
      <w:r w:rsidRPr="00332F0B">
        <w:tab/>
        <w:t xml:space="preserve">Guidance on </w:t>
      </w:r>
      <w:r w:rsidR="003A1E59">
        <w:t>TSG and WG meeting Organization</w:t>
      </w:r>
      <w:bookmarkEnd w:id="471"/>
      <w:bookmarkEnd w:id="472"/>
      <w:bookmarkEnd w:id="473"/>
      <w:bookmarkEnd w:id="474"/>
    </w:p>
    <w:p w14:paraId="3ECAF6CC" w14:textId="77777777" w:rsidR="00D61381" w:rsidRPr="00332F0B" w:rsidRDefault="00D61381" w:rsidP="00D61381">
      <w:pPr>
        <w:pStyle w:val="Heading2"/>
      </w:pPr>
      <w:bookmarkStart w:id="475" w:name="_Toc17386124"/>
      <w:bookmarkStart w:id="476" w:name="_Toc40450168"/>
      <w:bookmarkStart w:id="477" w:name="_Toc53060432"/>
      <w:bookmarkStart w:id="478" w:name="_Toc219206775"/>
      <w:r w:rsidRPr="00332F0B">
        <w:t>F.1</w:t>
      </w:r>
      <w:r w:rsidRPr="00332F0B">
        <w:tab/>
        <w:t>Meeting classification</w:t>
      </w:r>
      <w:bookmarkEnd w:id="475"/>
      <w:bookmarkEnd w:id="476"/>
      <w:bookmarkEnd w:id="477"/>
      <w:bookmarkEnd w:id="478"/>
    </w:p>
    <w:p w14:paraId="0B6AB546" w14:textId="77777777" w:rsidR="00D61381" w:rsidRPr="00332F0B" w:rsidRDefault="00D61381" w:rsidP="00D61381">
      <w:bookmarkStart w:id="479" w:name="OLE_LINK123"/>
      <w:bookmarkStart w:id="480" w:name="OLE_LINK124"/>
      <w:bookmarkStart w:id="481"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79"/>
    <w:bookmarkEnd w:id="480"/>
    <w:bookmarkEnd w:id="481"/>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2" w:name="_Toc17386125"/>
      <w:bookmarkStart w:id="483" w:name="_Toc40450169"/>
      <w:bookmarkStart w:id="484" w:name="_Toc53060433"/>
      <w:bookmarkStart w:id="485" w:name="_Toc219206776"/>
      <w:r w:rsidRPr="00332F0B">
        <w:t>F.2</w:t>
      </w:r>
      <w:r w:rsidRPr="00332F0B">
        <w:tab/>
        <w:t>Ordinary meetings</w:t>
      </w:r>
      <w:bookmarkEnd w:id="482"/>
      <w:bookmarkEnd w:id="483"/>
      <w:bookmarkEnd w:id="484"/>
      <w:bookmarkEnd w:id="485"/>
    </w:p>
    <w:p w14:paraId="43713CCB" w14:textId="1FDB7E4A" w:rsidR="00D61381" w:rsidRPr="00332F0B" w:rsidRDefault="00D61381" w:rsidP="00D61381">
      <w:pPr>
        <w:rPr>
          <w:lang w:eastAsia="ja-JP"/>
        </w:rPr>
      </w:pPr>
      <w:bookmarkStart w:id="486" w:name="OLE_LINK126"/>
      <w:bookmarkStart w:id="487"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17FCB9CC" w:rsidR="003A1E59" w:rsidRDefault="00FC7A7D" w:rsidP="003A1E59">
      <w:r w:rsidRPr="00FC7A7D">
        <w:t>Guidelines for supporting remote participation are available on the 3GPP website. The face to face meeting shall proceed even if there is loss or degradation of the capabilities provided for the remote participants.</w:t>
      </w:r>
      <w:r w:rsidR="003A1E59" w:rsidRPr="00786384">
        <w:t xml:space="preserve"> In a meeting designated as face to face, </w:t>
      </w:r>
      <w:r w:rsidR="00B24B22" w:rsidRPr="00B24B22">
        <w:rPr>
          <w:rStyle w:val="Emphasis"/>
          <w:i w:val="0"/>
          <w:iCs w:val="0"/>
        </w:rPr>
        <w:t>only those participating face to face and checked in (see F.4) are counted toward quorum or attendance. Only those participating face to face at the meeting are eligible to vote (provided they are checked in and</w:t>
      </w:r>
      <w:r w:rsidR="00B24B22" w:rsidRPr="00B24B22">
        <w:rPr>
          <w:rStyle w:val="Emphasis"/>
          <w:i w:val="0"/>
          <w:iCs w:val="0"/>
          <w:u w:val="single"/>
        </w:rPr>
        <w:t xml:space="preserve"> </w:t>
      </w:r>
      <w:r w:rsidR="00B24B22" w:rsidRPr="00B24B22">
        <w:rPr>
          <w:rStyle w:val="Emphasis"/>
          <w:i w:val="0"/>
          <w:iCs w:val="0"/>
        </w:rPr>
        <w:t>have voting rights) or raise an objection</w:t>
      </w:r>
      <w:r w:rsidR="00B24B22">
        <w:t>.</w:t>
      </w:r>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486"/>
    <w:bookmarkEnd w:id="487"/>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88" w:name="_Toc17386126"/>
      <w:bookmarkStart w:id="489" w:name="_Toc40450170"/>
      <w:bookmarkStart w:id="490" w:name="_Toc53060434"/>
      <w:bookmarkStart w:id="491" w:name="_Toc219206777"/>
      <w:r w:rsidRPr="00332F0B">
        <w:t>F.3</w:t>
      </w:r>
      <w:r w:rsidRPr="00332F0B">
        <w:tab/>
        <w:t>Ad hoc meetings</w:t>
      </w:r>
      <w:bookmarkEnd w:id="488"/>
      <w:bookmarkEnd w:id="489"/>
      <w:bookmarkEnd w:id="490"/>
      <w:bookmarkEnd w:id="491"/>
    </w:p>
    <w:p w14:paraId="2C643F0F" w14:textId="77777777" w:rsidR="003A1E59" w:rsidRPr="00476509" w:rsidRDefault="003A1E59" w:rsidP="003A1E59">
      <w:pPr>
        <w:rPr>
          <w:color w:val="4472C4"/>
        </w:rPr>
      </w:pPr>
      <w:bookmarkStart w:id="492" w:name="OLE_LINK128"/>
      <w:bookmarkStart w:id="493"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492"/>
    <w:bookmarkEnd w:id="493"/>
    <w:p w14:paraId="5999BE16"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494" w:name="_Toc17386127"/>
      <w:bookmarkStart w:id="495" w:name="_Toc40450171"/>
      <w:bookmarkStart w:id="496" w:name="_Toc53060435"/>
      <w:bookmarkStart w:id="497" w:name="_Toc219206778"/>
      <w:r w:rsidRPr="00332F0B">
        <w:t>F.4</w:t>
      </w:r>
      <w:r w:rsidRPr="00332F0B">
        <w:tab/>
        <w:t>Attendance register</w:t>
      </w:r>
      <w:bookmarkEnd w:id="494"/>
      <w:bookmarkEnd w:id="495"/>
      <w:bookmarkEnd w:id="496"/>
      <w:bookmarkEnd w:id="497"/>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B21FDF8" w:rsidR="008017E6" w:rsidRPr="00332F0B" w:rsidRDefault="008017E6" w:rsidP="008017E6">
      <w:pPr>
        <w:pStyle w:val="Heading3"/>
      </w:pPr>
      <w:bookmarkStart w:id="498" w:name="_Toc17386128"/>
      <w:bookmarkStart w:id="499" w:name="_Toc40450172"/>
      <w:bookmarkStart w:id="500" w:name="_Toc53060436"/>
      <w:bookmarkStart w:id="501" w:name="_Toc219206779"/>
      <w:r w:rsidRPr="00332F0B">
        <w:t>F.4.1</w:t>
      </w:r>
      <w:r w:rsidRPr="00332F0B">
        <w:tab/>
      </w:r>
      <w:bookmarkEnd w:id="498"/>
      <w:bookmarkEnd w:id="499"/>
      <w:bookmarkEnd w:id="500"/>
      <w:r w:rsidR="003A1E59">
        <w:t>(void)</w:t>
      </w:r>
      <w:bookmarkEnd w:id="501"/>
    </w:p>
    <w:p w14:paraId="5DAF6E19" w14:textId="506197C2" w:rsidR="008017E6" w:rsidRPr="00332F0B" w:rsidRDefault="008017E6" w:rsidP="008017E6">
      <w:bookmarkStart w:id="502" w:name="OLE_LINK130"/>
      <w:bookmarkStart w:id="503" w:name="OLE_LINK131"/>
      <w:bookmarkStart w:id="504" w:name="OLE_LINK132"/>
    </w:p>
    <w:bookmarkEnd w:id="502"/>
    <w:bookmarkEnd w:id="503"/>
    <w:bookmarkEnd w:id="504"/>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4B07BFF9" w:rsidR="008017E6" w:rsidRPr="00332F0B" w:rsidRDefault="002829D4" w:rsidP="008017E6">
      <w:pPr>
        <w:pStyle w:val="Heading3"/>
      </w:pPr>
      <w:bookmarkStart w:id="505" w:name="_Toc17386129"/>
      <w:bookmarkStart w:id="506" w:name="_Toc40450173"/>
      <w:bookmarkStart w:id="507" w:name="_Toc53060437"/>
      <w:bookmarkStart w:id="508" w:name="_Toc219206780"/>
      <w:r w:rsidRPr="00332F0B">
        <w:t>F.4.2</w:t>
      </w:r>
      <w:r w:rsidR="008017E6" w:rsidRPr="00332F0B">
        <w:tab/>
      </w:r>
      <w:bookmarkEnd w:id="505"/>
      <w:bookmarkEnd w:id="506"/>
      <w:bookmarkEnd w:id="507"/>
      <w:r w:rsidR="003A1E59">
        <w:t>(void)</w:t>
      </w:r>
      <w:bookmarkEnd w:id="508"/>
    </w:p>
    <w:p w14:paraId="32715F0D" w14:textId="49E5A96A" w:rsidR="008017E6" w:rsidRPr="00332F0B" w:rsidRDefault="008017E6" w:rsidP="008017E6">
      <w:bookmarkStart w:id="509" w:name="OLE_LINK133"/>
      <w:bookmarkStart w:id="510" w:name="OLE_LINK134"/>
      <w:bookmarkStart w:id="511" w:name="OLE_LINK135"/>
    </w:p>
    <w:bookmarkEnd w:id="509"/>
    <w:bookmarkEnd w:id="510"/>
    <w:bookmarkEnd w:id="511"/>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2" w:name="_Toc17386130"/>
      <w:bookmarkStart w:id="513" w:name="_Toc40450174"/>
      <w:bookmarkStart w:id="514" w:name="_Toc53060438"/>
      <w:bookmarkStart w:id="515" w:name="_Toc219206781"/>
      <w:r w:rsidR="00BD76E5" w:rsidRPr="00332F0B">
        <w:t>Annex G:</w:t>
      </w:r>
      <w:r w:rsidR="00BD76E5" w:rsidRPr="00332F0B">
        <w:tab/>
        <w:t xml:space="preserve">Working </w:t>
      </w:r>
      <w:r w:rsidR="00CF454E" w:rsidRPr="00332F0B">
        <w:t>a</w:t>
      </w:r>
      <w:r w:rsidR="00BD76E5" w:rsidRPr="00332F0B">
        <w:t>greements</w:t>
      </w:r>
      <w:bookmarkEnd w:id="512"/>
      <w:bookmarkEnd w:id="513"/>
      <w:bookmarkEnd w:id="514"/>
      <w:bookmarkEnd w:id="515"/>
    </w:p>
    <w:p w14:paraId="7E14A674" w14:textId="77777777" w:rsidR="00BD76E5" w:rsidRPr="00332F0B" w:rsidRDefault="00CF454E" w:rsidP="00BD76E5">
      <w:bookmarkStart w:id="516" w:name="OLE_LINK136"/>
      <w:bookmarkStart w:id="517"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5AD2C5EF"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xml:space="preserve">.  The issue is </w:t>
      </w:r>
      <w:proofErr w:type="spellStart"/>
      <w:r w:rsidRPr="008116BC">
        <w:t>closed.</w:t>
      </w:r>
      <w:bookmarkEnd w:id="516"/>
      <w:bookmarkEnd w:id="517"/>
      <w:r w:rsidR="00E62839">
        <w:t>Working</w:t>
      </w:r>
      <w:proofErr w:type="spellEnd"/>
      <w:r w:rsidR="00E62839">
        <w:t xml:space="preserve"> Agreements should be declared such that any necessary challenge voting would occur during a face to face meeting.</w:t>
      </w:r>
    </w:p>
    <w:p w14:paraId="7F895173" w14:textId="77777777" w:rsidR="005850AA" w:rsidRPr="007F74F9" w:rsidRDefault="005850AA" w:rsidP="00E62839">
      <w:pPr>
        <w:pStyle w:val="B1"/>
      </w:pPr>
      <w:hyperlink w:anchor="top" w:history="1">
        <w:r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18" w:name="_Toc17386131"/>
      <w:bookmarkStart w:id="519" w:name="_Toc40450175"/>
      <w:bookmarkStart w:id="520" w:name="_Toc53060439"/>
      <w:bookmarkStart w:id="521" w:name="_Toc219206782"/>
      <w:r w:rsidRPr="00B4027A">
        <w:rPr>
          <w:rFonts w:eastAsia="Batang"/>
          <w:lang w:eastAsia="ja-JP"/>
        </w:rPr>
        <w:t>Annex H:</w:t>
      </w:r>
      <w:r w:rsidRPr="00B4027A">
        <w:rPr>
          <w:rFonts w:eastAsia="Batang"/>
          <w:lang w:eastAsia="ja-JP"/>
        </w:rPr>
        <w:tab/>
      </w:r>
      <w:r w:rsidRPr="00332F0B">
        <w:rPr>
          <w:rFonts w:eastAsia="Batang"/>
          <w:lang w:eastAsia="ja-JP"/>
        </w:rPr>
        <w:t>Calculation of quorum in TSGs and WGs</w:t>
      </w:r>
      <w:bookmarkEnd w:id="518"/>
      <w:bookmarkEnd w:id="519"/>
      <w:bookmarkEnd w:id="520"/>
      <w:bookmarkEnd w:id="521"/>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101FBB6E"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A27646" w:rsidRDefault="006068E5" w:rsidP="006068E5">
      <w:pPr>
        <w:pStyle w:val="B1"/>
        <w:ind w:left="284" w:firstLine="0"/>
        <w:rPr>
          <w:lang w:eastAsia="ja-JP"/>
        </w:rPr>
      </w:pPr>
      <w:r w:rsidRPr="00A27646">
        <w:rPr>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A27646">
        <w:rPr>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4C5AF2D6"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5850AA" w:rsidP="005850AA">
      <w:pPr>
        <w:jc w:val="right"/>
      </w:pPr>
      <w:hyperlink w:anchor="top" w:history="1">
        <w:r w:rsidRPr="00332F0B">
          <w:rPr>
            <w:rStyle w:val="Hyperlink"/>
          </w:rPr>
          <w:t>top</w:t>
        </w:r>
      </w:hyperlink>
    </w:p>
    <w:p w14:paraId="6633393D" w14:textId="77777777" w:rsidR="00B924DA" w:rsidRDefault="00B924DA" w:rsidP="00B924DA">
      <w:pPr>
        <w:pStyle w:val="Heading1"/>
      </w:pPr>
      <w:r w:rsidRPr="00332F0B">
        <w:br w:type="page"/>
      </w:r>
      <w:bookmarkStart w:id="522" w:name="_Toc40450176"/>
      <w:bookmarkStart w:id="523" w:name="_Toc53060440"/>
      <w:bookmarkStart w:id="524" w:name="_Toc219206783"/>
      <w:r w:rsidRPr="00332F0B">
        <w:t xml:space="preserve">Annex </w:t>
      </w:r>
      <w:r>
        <w:t>I</w:t>
      </w:r>
      <w:r w:rsidRPr="00332F0B">
        <w:t>:</w:t>
      </w:r>
      <w:r w:rsidRPr="00332F0B">
        <w:tab/>
      </w:r>
      <w:r>
        <w:t>Special procedures for exceptional situations restricting travel</w:t>
      </w:r>
      <w:bookmarkEnd w:id="522"/>
      <w:bookmarkEnd w:id="523"/>
      <w:bookmarkEnd w:id="524"/>
    </w:p>
    <w:p w14:paraId="5627C102" w14:textId="55708DB1"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525"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526" w:name="F.3________Ad_hoc_meetings"/>
      <w:bookmarkEnd w:id="525"/>
      <w:bookmarkEnd w:id="526"/>
    </w:p>
    <w:p w14:paraId="0904AA50" w14:textId="77777777" w:rsidR="00331477" w:rsidRPr="00332F0B" w:rsidRDefault="00331477" w:rsidP="00331477">
      <w:pPr>
        <w:jc w:val="right"/>
      </w:pPr>
      <w:hyperlink w:anchor="top" w:history="1">
        <w:r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27" w:name="_Toc17386132"/>
      <w:bookmarkStart w:id="528" w:name="_Toc40450177"/>
      <w:bookmarkStart w:id="529" w:name="_Toc53060442"/>
      <w:bookmarkStart w:id="530" w:name="_Toc219206784"/>
      <w:r w:rsidR="00BE5DB6" w:rsidRPr="00332F0B">
        <w:t xml:space="preserve">Annex </w:t>
      </w:r>
      <w:r w:rsidR="00B924DA">
        <w:t>J</w:t>
      </w:r>
      <w:r w:rsidR="00BE5DB6" w:rsidRPr="00332F0B">
        <w:t>:</w:t>
      </w:r>
      <w:r w:rsidR="00BE5DB6" w:rsidRPr="00332F0B">
        <w:tab/>
        <w:t>Change history</w:t>
      </w:r>
      <w:bookmarkEnd w:id="527"/>
      <w:bookmarkEnd w:id="528"/>
      <w:bookmarkEnd w:id="529"/>
      <w:bookmarkEnd w:id="530"/>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531" w:name="OLE_LINK138"/>
            <w:bookmarkStart w:id="532" w:name="OLE_LINK139"/>
            <w:bookmarkStart w:id="533" w:name="OLE_LINK140"/>
            <w:bookmarkEnd w:id="470"/>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proofErr w:type="spellStart"/>
            <w:r>
              <w:rPr>
                <w:rFonts w:ascii="Arial" w:hAnsi="Arial"/>
                <w:snapToGrid w:val="0"/>
                <w:color w:val="000000"/>
                <w:sz w:val="16"/>
              </w:rPr>
              <w:t>p</w:t>
            </w:r>
            <w:r w:rsidRPr="00814082">
              <w:rPr>
                <w:rFonts w:ascii="Arial" w:hAnsi="Arial"/>
                <w:snapToGrid w:val="0"/>
                <w:color w:val="000000"/>
                <w:sz w:val="16"/>
              </w:rPr>
              <w:t>CR</w:t>
            </w:r>
            <w:proofErr w:type="spellEnd"/>
            <w:r w:rsidRPr="00814082">
              <w:rPr>
                <w:rFonts w:ascii="Arial" w:hAnsi="Arial"/>
                <w:snapToGrid w:val="0"/>
                <w:color w:val="000000"/>
                <w:sz w:val="16"/>
              </w:rPr>
              <w:t xml:space="preserve">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proofErr w:type="spellStart"/>
            <w:r w:rsidR="00894405">
              <w:rPr>
                <w:rFonts w:ascii="Arial" w:hAnsi="Arial"/>
                <w:snapToGrid w:val="0"/>
                <w:color w:val="000000"/>
                <w:sz w:val="16"/>
              </w:rPr>
              <w:t>p</w:t>
            </w:r>
            <w:r w:rsidRPr="00837766">
              <w:rPr>
                <w:rFonts w:ascii="Arial" w:hAnsi="Arial"/>
                <w:snapToGrid w:val="0"/>
                <w:color w:val="000000"/>
                <w:sz w:val="16"/>
              </w:rPr>
              <w:t>CR</w:t>
            </w:r>
            <w:proofErr w:type="spellEnd"/>
            <w:r w:rsidRPr="00837766">
              <w:rPr>
                <w:rFonts w:ascii="Arial" w:hAnsi="Arial"/>
                <w:snapToGrid w:val="0"/>
                <w:color w:val="000000"/>
                <w:sz w:val="16"/>
              </w:rPr>
              <w:t xml:space="preserve">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 xml:space="preserve">Working Procedures </w:t>
            </w:r>
            <w:proofErr w:type="spellStart"/>
            <w:r>
              <w:rPr>
                <w:rFonts w:ascii="Arial" w:hAnsi="Arial"/>
                <w:snapToGrid w:val="0"/>
                <w:color w:val="000000"/>
                <w:sz w:val="16"/>
              </w:rPr>
              <w:t>pCR</w:t>
            </w:r>
            <w:proofErr w:type="spellEnd"/>
            <w:r>
              <w:rPr>
                <w:rFonts w:ascii="Arial" w:hAnsi="Arial"/>
                <w:snapToGrid w:val="0"/>
                <w:color w:val="000000"/>
                <w:sz w:val="16"/>
              </w:rPr>
              <w:t xml:space="preserve">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tr w:rsidR="00567D4B" w:rsidRPr="00332F0B" w14:paraId="2A38E7B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C833B35" w14:textId="21090388" w:rsidR="00567D4B" w:rsidRPr="00B82BC6" w:rsidRDefault="00567D4B" w:rsidP="00567D4B">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3573E" w14:textId="77777777" w:rsidR="00567D4B" w:rsidRDefault="00567D4B" w:rsidP="00567D4B">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B6AA16" w14:textId="2232BC00" w:rsidR="00567D4B" w:rsidRDefault="009E3E31" w:rsidP="00567D4B">
            <w:pPr>
              <w:spacing w:after="0"/>
              <w:rPr>
                <w:rFonts w:ascii="Arial" w:hAnsi="Arial"/>
                <w:snapToGrid w:val="0"/>
                <w:color w:val="000000"/>
                <w:sz w:val="16"/>
              </w:rPr>
            </w:pPr>
            <w:r>
              <w:rPr>
                <w:rFonts w:ascii="Arial" w:hAnsi="Arial"/>
                <w:snapToGrid w:val="0"/>
                <w:color w:val="000000"/>
                <w:sz w:val="16"/>
              </w:rPr>
              <w:t>PCG53_14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8A7C92F" w14:textId="77777777" w:rsidR="00567D4B" w:rsidRDefault="00567D4B" w:rsidP="00567D4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DFCF2" w14:textId="77777777" w:rsidR="00567D4B" w:rsidRPr="00332F0B" w:rsidRDefault="00567D4B" w:rsidP="00567D4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A3DA6E7" w14:textId="1EEAC546" w:rsidR="00567D4B" w:rsidRPr="00B82BC6" w:rsidRDefault="008B6D11" w:rsidP="00567D4B">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Sub-Working-Group (SWG) clarifications</w:t>
            </w:r>
          </w:p>
        </w:tc>
      </w:tr>
      <w:tr w:rsidR="00462C5C" w:rsidRPr="00332F0B" w14:paraId="4FC863D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6E8F8D1" w14:textId="5EFAED25"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9E21C0"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818296" w14:textId="03E15408" w:rsidR="00462C5C" w:rsidRDefault="009E3E31" w:rsidP="00462C5C">
            <w:pPr>
              <w:spacing w:after="0"/>
              <w:rPr>
                <w:rFonts w:ascii="Arial" w:hAnsi="Arial"/>
                <w:snapToGrid w:val="0"/>
                <w:color w:val="000000"/>
                <w:sz w:val="16"/>
              </w:rPr>
            </w:pPr>
            <w:r>
              <w:rPr>
                <w:rFonts w:ascii="Arial" w:hAnsi="Arial"/>
                <w:snapToGrid w:val="0"/>
                <w:color w:val="000000"/>
                <w:sz w:val="16"/>
              </w:rPr>
              <w:t>PCG53_15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7BAB67"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6B7273"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126C10" w14:textId="5476A77A"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for Remote participation clarifications</w:t>
            </w:r>
          </w:p>
        </w:tc>
      </w:tr>
      <w:tr w:rsidR="00462C5C" w:rsidRPr="00332F0B" w14:paraId="2DC5535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5BCE72" w14:textId="5B688266"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BDA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FFC27" w14:textId="43C3FBB6" w:rsidR="00462C5C" w:rsidRDefault="009E3E31" w:rsidP="00462C5C">
            <w:pPr>
              <w:spacing w:after="0"/>
              <w:rPr>
                <w:rFonts w:ascii="Arial" w:hAnsi="Arial"/>
                <w:snapToGrid w:val="0"/>
                <w:color w:val="000000"/>
                <w:sz w:val="16"/>
              </w:rPr>
            </w:pPr>
            <w:r>
              <w:rPr>
                <w:rFonts w:ascii="Arial" w:hAnsi="Arial"/>
                <w:snapToGrid w:val="0"/>
                <w:color w:val="000000"/>
                <w:sz w:val="16"/>
              </w:rPr>
              <w:t>PCG53_16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391B2A"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D40089"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D255F49" w14:textId="272979D3"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Corporate OP Designation</w:t>
            </w:r>
          </w:p>
        </w:tc>
      </w:tr>
      <w:tr w:rsidR="00462C5C" w:rsidRPr="00332F0B" w14:paraId="2E331B9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5E9A469A" w14:textId="535F7AB7" w:rsidR="00462C5C" w:rsidRPr="00B82BC6" w:rsidRDefault="00462C5C" w:rsidP="00462C5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935C3B" w14:textId="77777777" w:rsidR="00462C5C" w:rsidRDefault="00462C5C" w:rsidP="00462C5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3463EEB" w14:textId="4D77365E" w:rsidR="00462C5C" w:rsidRDefault="009E3E31" w:rsidP="00462C5C">
            <w:pPr>
              <w:spacing w:after="0"/>
              <w:rPr>
                <w:rFonts w:ascii="Arial" w:hAnsi="Arial"/>
                <w:snapToGrid w:val="0"/>
                <w:color w:val="000000"/>
                <w:sz w:val="16"/>
              </w:rPr>
            </w:pPr>
            <w:r>
              <w:rPr>
                <w:rFonts w:ascii="Arial" w:hAnsi="Arial"/>
                <w:snapToGrid w:val="0"/>
                <w:color w:val="000000"/>
                <w:sz w:val="16"/>
              </w:rPr>
              <w:t>PCG53_17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E87E09" w14:textId="77777777" w:rsidR="00462C5C" w:rsidRDefault="00462C5C" w:rsidP="00462C5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7EFBD" w14:textId="77777777" w:rsidR="00462C5C" w:rsidRPr="00332F0B" w:rsidRDefault="00462C5C" w:rsidP="00462C5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EF52902" w14:textId="51AC0E08" w:rsidR="00462C5C" w:rsidRPr="00B82BC6" w:rsidRDefault="00001BDE" w:rsidP="00462C5C">
            <w:pPr>
              <w:spacing w:after="0"/>
              <w:rPr>
                <w:rFonts w:ascii="Arial" w:hAnsi="Arial"/>
                <w:snapToGrid w:val="0"/>
                <w:color w:val="000000"/>
                <w:sz w:val="16"/>
              </w:rPr>
            </w:pPr>
            <w:proofErr w:type="spellStart"/>
            <w:r>
              <w:rPr>
                <w:rFonts w:ascii="Arial" w:hAnsi="Arial" w:cs="Arial"/>
                <w:sz w:val="16"/>
                <w:szCs w:val="16"/>
              </w:rPr>
              <w:t>pCR</w:t>
            </w:r>
            <w:proofErr w:type="spellEnd"/>
            <w:r>
              <w:rPr>
                <w:rFonts w:ascii="Arial" w:hAnsi="Arial" w:cs="Arial"/>
                <w:sz w:val="16"/>
                <w:szCs w:val="16"/>
              </w:rPr>
              <w:t xml:space="preserve"> introducing rules for Working Group (WG) balance</w:t>
            </w:r>
          </w:p>
        </w:tc>
      </w:tr>
      <w:tr w:rsidR="00AE2A8C" w:rsidRPr="00332F0B" w14:paraId="021A1A9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3AEC3AE" w14:textId="4608DAE4" w:rsidR="00AE2A8C" w:rsidRPr="00B82BC6" w:rsidRDefault="00AE2A8C" w:rsidP="00AE2A8C">
            <w:pPr>
              <w:spacing w:after="0"/>
              <w:rPr>
                <w:rFonts w:ascii="Arial" w:hAnsi="Arial"/>
                <w:snapToGrid w:val="0"/>
                <w:color w:val="000000"/>
                <w:sz w:val="16"/>
              </w:rPr>
            </w:pPr>
            <w:r w:rsidRPr="00B82BC6">
              <w:rPr>
                <w:rFonts w:ascii="Arial" w:hAnsi="Arial"/>
                <w:snapToGrid w:val="0"/>
                <w:color w:val="000000"/>
                <w:sz w:val="16"/>
              </w:rPr>
              <w:t>2025-02-07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5DC41" w14:textId="77777777" w:rsidR="00AE2A8C" w:rsidRDefault="00AE2A8C" w:rsidP="00AE2A8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2F6EC6" w14:textId="2C597E74" w:rsidR="00AE2A8C" w:rsidRDefault="00E7572E" w:rsidP="00AE2A8C">
            <w:pPr>
              <w:spacing w:after="0"/>
              <w:rPr>
                <w:rFonts w:ascii="Arial" w:hAnsi="Arial"/>
                <w:snapToGrid w:val="0"/>
                <w:color w:val="000000"/>
                <w:sz w:val="16"/>
              </w:rPr>
            </w:pPr>
            <w:r>
              <w:rPr>
                <w:rFonts w:ascii="Arial" w:hAnsi="Arial"/>
                <w:snapToGrid w:val="0"/>
                <w:color w:val="000000"/>
                <w:sz w:val="16"/>
              </w:rPr>
              <w:t>PCG54_17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B96E82" w14:textId="77777777" w:rsidR="00AE2A8C" w:rsidRDefault="00AE2A8C" w:rsidP="00AE2A8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13D20" w14:textId="77777777" w:rsidR="00AE2A8C" w:rsidRPr="00332F0B" w:rsidRDefault="00AE2A8C" w:rsidP="00AE2A8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222F4E7" w14:textId="0C3AA8DD" w:rsidR="00AE2A8C" w:rsidRDefault="00E7572E" w:rsidP="00AE2A8C">
            <w:pPr>
              <w:spacing w:after="0"/>
              <w:rPr>
                <w:rFonts w:ascii="Arial" w:hAnsi="Arial" w:cs="Arial"/>
                <w:sz w:val="16"/>
                <w:szCs w:val="16"/>
              </w:rPr>
            </w:pPr>
            <w:proofErr w:type="spellStart"/>
            <w:r>
              <w:rPr>
                <w:rFonts w:ascii="Arial" w:hAnsi="Arial"/>
                <w:snapToGrid w:val="0"/>
                <w:color w:val="000000"/>
                <w:sz w:val="16"/>
              </w:rPr>
              <w:t>pCR</w:t>
            </w:r>
            <w:proofErr w:type="spellEnd"/>
            <w:r>
              <w:rPr>
                <w:rFonts w:ascii="Arial" w:hAnsi="Arial"/>
                <w:snapToGrid w:val="0"/>
                <w:color w:val="000000"/>
                <w:sz w:val="16"/>
              </w:rPr>
              <w:t xml:space="preserve"> updating the TSG leadership balance rules</w:t>
            </w:r>
          </w:p>
        </w:tc>
      </w:tr>
      <w:bookmarkEnd w:id="531"/>
      <w:bookmarkEnd w:id="532"/>
      <w:bookmarkEnd w:id="533"/>
      <w:tr w:rsidR="00EA6AD8" w14:paraId="6DA93050" w14:textId="77777777" w:rsidTr="00EA6AD8">
        <w:tc>
          <w:tcPr>
            <w:tcW w:w="993" w:type="dxa"/>
            <w:tcBorders>
              <w:top w:val="single" w:sz="6" w:space="0" w:color="auto"/>
              <w:left w:val="single" w:sz="6" w:space="0" w:color="auto"/>
              <w:bottom w:val="single" w:sz="6" w:space="0" w:color="auto"/>
              <w:right w:val="single" w:sz="6" w:space="0" w:color="auto"/>
            </w:tcBorders>
            <w:shd w:val="solid" w:color="FFFFFF" w:fill="auto"/>
          </w:tcPr>
          <w:p w14:paraId="2DF75CED" w14:textId="77777777" w:rsidR="00EA6AD8" w:rsidRPr="00B82BC6" w:rsidRDefault="00EA6AD8" w:rsidP="00AA5DCF">
            <w:pPr>
              <w:spacing w:after="0"/>
              <w:rPr>
                <w:rFonts w:ascii="Arial" w:hAnsi="Arial"/>
                <w:snapToGrid w:val="0"/>
                <w:color w:val="000000"/>
                <w:sz w:val="16"/>
              </w:rPr>
            </w:pPr>
            <w:r>
              <w:rPr>
                <w:rFonts w:ascii="Arial" w:hAnsi="Arial"/>
                <w:snapToGrid w:val="0"/>
                <w:color w:val="000000"/>
                <w:sz w:val="16"/>
              </w:rPr>
              <w:t>2026-01-13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B4A9B9" w14:textId="77777777" w:rsidR="00EA6AD8" w:rsidRDefault="00EA6AD8" w:rsidP="00AA5DCF">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DFC577" w14:textId="77777777" w:rsidR="00EA6AD8" w:rsidRDefault="00EA6AD8" w:rsidP="00AA5DCF">
            <w:pPr>
              <w:spacing w:after="0"/>
              <w:rPr>
                <w:rFonts w:ascii="Arial" w:hAnsi="Arial"/>
                <w:snapToGrid w:val="0"/>
                <w:color w:val="000000"/>
                <w:sz w:val="16"/>
              </w:rPr>
            </w:pPr>
            <w:r>
              <w:rPr>
                <w:rFonts w:ascii="Arial" w:hAnsi="Arial"/>
                <w:snapToGrid w:val="0"/>
                <w:color w:val="000000"/>
                <w:sz w:val="16"/>
              </w:rPr>
              <w:t>PCG55_13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9A76D53" w14:textId="77777777" w:rsidR="00EA6AD8" w:rsidRDefault="00EA6AD8" w:rsidP="00AA5DCF">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19F62C" w14:textId="77777777" w:rsidR="00EA6AD8" w:rsidRPr="00332F0B" w:rsidRDefault="00EA6AD8" w:rsidP="00AA5DCF">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A05DAD7" w14:textId="77777777" w:rsidR="00EA6AD8" w:rsidRDefault="00EA6AD8" w:rsidP="00AA5DCF">
            <w:pPr>
              <w:spacing w:after="0"/>
              <w:rPr>
                <w:rFonts w:ascii="Arial" w:hAnsi="Arial"/>
                <w:snapToGrid w:val="0"/>
                <w:color w:val="000000"/>
                <w:sz w:val="16"/>
              </w:rPr>
            </w:pPr>
            <w:proofErr w:type="spellStart"/>
            <w:r w:rsidRPr="00386319">
              <w:rPr>
                <w:rFonts w:ascii="Arial" w:hAnsi="Arial"/>
                <w:snapToGrid w:val="0"/>
                <w:color w:val="000000"/>
                <w:sz w:val="16"/>
              </w:rPr>
              <w:t>pCR</w:t>
            </w:r>
            <w:proofErr w:type="spellEnd"/>
            <w:r w:rsidRPr="00386319">
              <w:rPr>
                <w:rFonts w:ascii="Arial" w:hAnsi="Arial"/>
                <w:snapToGrid w:val="0"/>
                <w:color w:val="000000"/>
                <w:sz w:val="16"/>
              </w:rPr>
              <w:t xml:space="preserve"> updating the requirements for periodic antitrust training</w:t>
            </w:r>
          </w:p>
        </w:tc>
      </w:tr>
    </w:tbl>
    <w:p w14:paraId="4D742722" w14:textId="77777777" w:rsidR="00BE5DB6" w:rsidRPr="00332F0B" w:rsidRDefault="00BE5DB6" w:rsidP="00BE5DB6"/>
    <w:p w14:paraId="7C0E2401" w14:textId="77777777" w:rsidR="005850AA" w:rsidRPr="008116BC" w:rsidRDefault="005850AA" w:rsidP="005850AA">
      <w:pPr>
        <w:jc w:val="right"/>
      </w:pPr>
      <w:hyperlink w:anchor="top" w:history="1">
        <w:r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6AE3" w14:textId="77777777" w:rsidR="005431A3" w:rsidRDefault="005431A3">
      <w:r>
        <w:separator/>
      </w:r>
    </w:p>
  </w:endnote>
  <w:endnote w:type="continuationSeparator" w:id="0">
    <w:p w14:paraId="660F5FF0" w14:textId="77777777" w:rsidR="005431A3" w:rsidRDefault="0054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628F" w14:textId="77777777" w:rsidR="005431A3" w:rsidRDefault="005431A3">
      <w:r>
        <w:separator/>
      </w:r>
    </w:p>
  </w:footnote>
  <w:footnote w:type="continuationSeparator" w:id="0">
    <w:p w14:paraId="601D3165" w14:textId="77777777" w:rsidR="005431A3" w:rsidRDefault="0054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7F93"/>
    <w:multiLevelType w:val="hybridMultilevel"/>
    <w:tmpl w:val="F72AC32C"/>
    <w:lvl w:ilvl="0" w:tplc="B0DC7CA4">
      <w:start w:val="1"/>
      <w:numFmt w:val="decimal"/>
      <w:lvlText w:val="%1."/>
      <w:lvlJc w:val="left"/>
      <w:pPr>
        <w:ind w:left="2140" w:hanging="14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1"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4"/>
  </w:num>
  <w:num w:numId="3" w16cid:durableId="533074995">
    <w:abstractNumId w:val="13"/>
  </w:num>
  <w:num w:numId="4" w16cid:durableId="676005615">
    <w:abstractNumId w:val="11"/>
  </w:num>
  <w:num w:numId="5" w16cid:durableId="511067757">
    <w:abstractNumId w:val="5"/>
  </w:num>
  <w:num w:numId="6" w16cid:durableId="23946538">
    <w:abstractNumId w:val="27"/>
  </w:num>
  <w:num w:numId="7" w16cid:durableId="1287813165">
    <w:abstractNumId w:val="9"/>
  </w:num>
  <w:num w:numId="8" w16cid:durableId="971248496">
    <w:abstractNumId w:val="22"/>
  </w:num>
  <w:num w:numId="9" w16cid:durableId="1728190009">
    <w:abstractNumId w:val="26"/>
  </w:num>
  <w:num w:numId="10" w16cid:durableId="1195315135">
    <w:abstractNumId w:val="18"/>
  </w:num>
  <w:num w:numId="11" w16cid:durableId="1093431214">
    <w:abstractNumId w:val="17"/>
  </w:num>
  <w:num w:numId="12" w16cid:durableId="880750156">
    <w:abstractNumId w:val="23"/>
  </w:num>
  <w:num w:numId="13" w16cid:durableId="1735660744">
    <w:abstractNumId w:val="2"/>
  </w:num>
  <w:num w:numId="14" w16cid:durableId="1866943975">
    <w:abstractNumId w:val="3"/>
  </w:num>
  <w:num w:numId="15" w16cid:durableId="1565488055">
    <w:abstractNumId w:val="10"/>
  </w:num>
  <w:num w:numId="16" w16cid:durableId="220216256">
    <w:abstractNumId w:val="21"/>
  </w:num>
  <w:num w:numId="17" w16cid:durableId="2143884716">
    <w:abstractNumId w:val="7"/>
  </w:num>
  <w:num w:numId="18" w16cid:durableId="245117992">
    <w:abstractNumId w:val="20"/>
  </w:num>
  <w:num w:numId="19" w16cid:durableId="610746057">
    <w:abstractNumId w:val="6"/>
  </w:num>
  <w:num w:numId="20" w16cid:durableId="1697461980">
    <w:abstractNumId w:val="15"/>
  </w:num>
  <w:num w:numId="21" w16cid:durableId="1389838601">
    <w:abstractNumId w:val="19"/>
  </w:num>
  <w:num w:numId="22" w16cid:durableId="849949720">
    <w:abstractNumId w:val="4"/>
  </w:num>
  <w:num w:numId="23" w16cid:durableId="1041590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6"/>
  </w:num>
  <w:num w:numId="25" w16cid:durableId="1178884475">
    <w:abstractNumId w:val="25"/>
  </w:num>
  <w:num w:numId="26" w16cid:durableId="209077123">
    <w:abstractNumId w:val="12"/>
  </w:num>
  <w:num w:numId="27" w16cid:durableId="1072893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986203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8"/>
  <w:embedSystemFonts/>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rQUAx9FL5ywAAAA="/>
  </w:docVars>
  <w:rsids>
    <w:rsidRoot w:val="00207A4C"/>
    <w:rsid w:val="00001BDE"/>
    <w:rsid w:val="0000328C"/>
    <w:rsid w:val="000351E7"/>
    <w:rsid w:val="00044DCC"/>
    <w:rsid w:val="0004601C"/>
    <w:rsid w:val="00050160"/>
    <w:rsid w:val="000621EF"/>
    <w:rsid w:val="000623BF"/>
    <w:rsid w:val="000630C2"/>
    <w:rsid w:val="00063D32"/>
    <w:rsid w:val="000715B5"/>
    <w:rsid w:val="00072C31"/>
    <w:rsid w:val="00074759"/>
    <w:rsid w:val="00080DBE"/>
    <w:rsid w:val="000838EA"/>
    <w:rsid w:val="00085F19"/>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4AF"/>
    <w:rsid w:val="001C6E88"/>
    <w:rsid w:val="001C77DA"/>
    <w:rsid w:val="001D25A7"/>
    <w:rsid w:val="001D45AB"/>
    <w:rsid w:val="001D6A37"/>
    <w:rsid w:val="001E1EA3"/>
    <w:rsid w:val="001E5A6F"/>
    <w:rsid w:val="001F323C"/>
    <w:rsid w:val="001F4338"/>
    <w:rsid w:val="001F4A60"/>
    <w:rsid w:val="001F4C23"/>
    <w:rsid w:val="0020135C"/>
    <w:rsid w:val="002058A2"/>
    <w:rsid w:val="00207A4C"/>
    <w:rsid w:val="00212397"/>
    <w:rsid w:val="00226123"/>
    <w:rsid w:val="00233752"/>
    <w:rsid w:val="0023613F"/>
    <w:rsid w:val="00243024"/>
    <w:rsid w:val="0025496F"/>
    <w:rsid w:val="00260A02"/>
    <w:rsid w:val="00261B0E"/>
    <w:rsid w:val="0026737E"/>
    <w:rsid w:val="002740B5"/>
    <w:rsid w:val="00274855"/>
    <w:rsid w:val="002829D4"/>
    <w:rsid w:val="00296683"/>
    <w:rsid w:val="00296BBE"/>
    <w:rsid w:val="00296D70"/>
    <w:rsid w:val="002A3164"/>
    <w:rsid w:val="002A393B"/>
    <w:rsid w:val="002A4014"/>
    <w:rsid w:val="002A73B4"/>
    <w:rsid w:val="002B2F30"/>
    <w:rsid w:val="002B3080"/>
    <w:rsid w:val="002B79D8"/>
    <w:rsid w:val="002C43BC"/>
    <w:rsid w:val="002C44C9"/>
    <w:rsid w:val="002E1911"/>
    <w:rsid w:val="002F0021"/>
    <w:rsid w:val="002F0DED"/>
    <w:rsid w:val="002F0F14"/>
    <w:rsid w:val="002F613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6364"/>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D6A"/>
    <w:rsid w:val="00447E20"/>
    <w:rsid w:val="00452FE5"/>
    <w:rsid w:val="004553A5"/>
    <w:rsid w:val="00462C5C"/>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431A3"/>
    <w:rsid w:val="005444EA"/>
    <w:rsid w:val="00563C1D"/>
    <w:rsid w:val="005642C3"/>
    <w:rsid w:val="00567D4B"/>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D723B"/>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051"/>
    <w:rsid w:val="00653685"/>
    <w:rsid w:val="00670630"/>
    <w:rsid w:val="00683B5D"/>
    <w:rsid w:val="00693D82"/>
    <w:rsid w:val="0069601E"/>
    <w:rsid w:val="006A1715"/>
    <w:rsid w:val="006C0F36"/>
    <w:rsid w:val="006C5335"/>
    <w:rsid w:val="006C6E65"/>
    <w:rsid w:val="006D172C"/>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55083"/>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1A29"/>
    <w:rsid w:val="00822C4C"/>
    <w:rsid w:val="008236BE"/>
    <w:rsid w:val="00837216"/>
    <w:rsid w:val="00837766"/>
    <w:rsid w:val="00841199"/>
    <w:rsid w:val="00847045"/>
    <w:rsid w:val="00850940"/>
    <w:rsid w:val="008511F6"/>
    <w:rsid w:val="00854EDF"/>
    <w:rsid w:val="008624C0"/>
    <w:rsid w:val="00865D38"/>
    <w:rsid w:val="008709EB"/>
    <w:rsid w:val="0087115F"/>
    <w:rsid w:val="00872B16"/>
    <w:rsid w:val="008800B9"/>
    <w:rsid w:val="008804D2"/>
    <w:rsid w:val="00887946"/>
    <w:rsid w:val="00894405"/>
    <w:rsid w:val="0089567C"/>
    <w:rsid w:val="00897A13"/>
    <w:rsid w:val="008A063E"/>
    <w:rsid w:val="008A148C"/>
    <w:rsid w:val="008A4AAF"/>
    <w:rsid w:val="008B234B"/>
    <w:rsid w:val="008B2D8E"/>
    <w:rsid w:val="008B4697"/>
    <w:rsid w:val="008B4C9F"/>
    <w:rsid w:val="008B6D11"/>
    <w:rsid w:val="008C1414"/>
    <w:rsid w:val="008C1A40"/>
    <w:rsid w:val="008C4008"/>
    <w:rsid w:val="008C667D"/>
    <w:rsid w:val="008D4024"/>
    <w:rsid w:val="008D59FA"/>
    <w:rsid w:val="008D61DE"/>
    <w:rsid w:val="008D7000"/>
    <w:rsid w:val="008F2176"/>
    <w:rsid w:val="00902070"/>
    <w:rsid w:val="0090240E"/>
    <w:rsid w:val="009036B3"/>
    <w:rsid w:val="00905FBB"/>
    <w:rsid w:val="009126B2"/>
    <w:rsid w:val="0093452D"/>
    <w:rsid w:val="0093600B"/>
    <w:rsid w:val="0094008F"/>
    <w:rsid w:val="00951938"/>
    <w:rsid w:val="00951A9E"/>
    <w:rsid w:val="0097080C"/>
    <w:rsid w:val="0097145A"/>
    <w:rsid w:val="00983E55"/>
    <w:rsid w:val="00991696"/>
    <w:rsid w:val="009A4922"/>
    <w:rsid w:val="009A66AA"/>
    <w:rsid w:val="009C3714"/>
    <w:rsid w:val="009C5AAF"/>
    <w:rsid w:val="009D1704"/>
    <w:rsid w:val="009D5765"/>
    <w:rsid w:val="009E3E31"/>
    <w:rsid w:val="009E50F0"/>
    <w:rsid w:val="009E5B73"/>
    <w:rsid w:val="009F6655"/>
    <w:rsid w:val="009F6D44"/>
    <w:rsid w:val="00A00D8B"/>
    <w:rsid w:val="00A0474B"/>
    <w:rsid w:val="00A15505"/>
    <w:rsid w:val="00A20C29"/>
    <w:rsid w:val="00A27646"/>
    <w:rsid w:val="00A319E7"/>
    <w:rsid w:val="00A4298A"/>
    <w:rsid w:val="00A44AEE"/>
    <w:rsid w:val="00A46B0C"/>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E2A8C"/>
    <w:rsid w:val="00AF04A5"/>
    <w:rsid w:val="00AF3534"/>
    <w:rsid w:val="00B10AFB"/>
    <w:rsid w:val="00B10D8D"/>
    <w:rsid w:val="00B12D8C"/>
    <w:rsid w:val="00B209D7"/>
    <w:rsid w:val="00B24B22"/>
    <w:rsid w:val="00B32B16"/>
    <w:rsid w:val="00B360A5"/>
    <w:rsid w:val="00B4027A"/>
    <w:rsid w:val="00B4179D"/>
    <w:rsid w:val="00B46203"/>
    <w:rsid w:val="00B5183A"/>
    <w:rsid w:val="00B55C32"/>
    <w:rsid w:val="00B6236C"/>
    <w:rsid w:val="00B707EB"/>
    <w:rsid w:val="00B73339"/>
    <w:rsid w:val="00B739A0"/>
    <w:rsid w:val="00B829C7"/>
    <w:rsid w:val="00B82BC6"/>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02ECD"/>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B672E"/>
    <w:rsid w:val="00DD7087"/>
    <w:rsid w:val="00DE2B6A"/>
    <w:rsid w:val="00DF1F93"/>
    <w:rsid w:val="00E0799A"/>
    <w:rsid w:val="00E13C00"/>
    <w:rsid w:val="00E20475"/>
    <w:rsid w:val="00E21795"/>
    <w:rsid w:val="00E32B76"/>
    <w:rsid w:val="00E35968"/>
    <w:rsid w:val="00E370DB"/>
    <w:rsid w:val="00E40551"/>
    <w:rsid w:val="00E4549A"/>
    <w:rsid w:val="00E45BF4"/>
    <w:rsid w:val="00E54855"/>
    <w:rsid w:val="00E604D9"/>
    <w:rsid w:val="00E60875"/>
    <w:rsid w:val="00E61B76"/>
    <w:rsid w:val="00E626A4"/>
    <w:rsid w:val="00E62839"/>
    <w:rsid w:val="00E71486"/>
    <w:rsid w:val="00E71809"/>
    <w:rsid w:val="00E71F93"/>
    <w:rsid w:val="00E7572E"/>
    <w:rsid w:val="00E83A8C"/>
    <w:rsid w:val="00E91429"/>
    <w:rsid w:val="00E932EA"/>
    <w:rsid w:val="00E94B05"/>
    <w:rsid w:val="00EA11DB"/>
    <w:rsid w:val="00EA4A8B"/>
    <w:rsid w:val="00EA5317"/>
    <w:rsid w:val="00EA68CA"/>
    <w:rsid w:val="00EA6AD8"/>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543"/>
    <w:rsid w:val="00F326E5"/>
    <w:rsid w:val="00F3611C"/>
    <w:rsid w:val="00F37084"/>
    <w:rsid w:val="00F40AE4"/>
    <w:rsid w:val="00F40B2C"/>
    <w:rsid w:val="00F47FB6"/>
    <w:rsid w:val="00F60D5F"/>
    <w:rsid w:val="00F721CB"/>
    <w:rsid w:val="00F731B2"/>
    <w:rsid w:val="00F740E5"/>
    <w:rsid w:val="00F770E5"/>
    <w:rsid w:val="00FA26CE"/>
    <w:rsid w:val="00FA2B0C"/>
    <w:rsid w:val="00FA76CC"/>
    <w:rsid w:val="00FB0043"/>
    <w:rsid w:val="00FB0BFF"/>
    <w:rsid w:val="00FC4474"/>
    <w:rsid w:val="00FC7A7D"/>
    <w:rsid w:val="00FD4A3E"/>
    <w:rsid w:val="00FD4EE2"/>
    <w:rsid w:val="00FD5763"/>
    <w:rsid w:val="00FD6549"/>
    <w:rsid w:val="00FE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AD8"/>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EA6AD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EA6AD8"/>
    <w:pPr>
      <w:pBdr>
        <w:top w:val="none" w:sz="0" w:space="0" w:color="auto"/>
      </w:pBdr>
      <w:spacing w:before="180"/>
      <w:outlineLvl w:val="1"/>
    </w:pPr>
    <w:rPr>
      <w:sz w:val="32"/>
    </w:rPr>
  </w:style>
  <w:style w:type="paragraph" w:styleId="Heading3">
    <w:name w:val="heading 3"/>
    <w:aliases w:val="H3"/>
    <w:basedOn w:val="Heading2"/>
    <w:next w:val="Normal"/>
    <w:qFormat/>
    <w:rsid w:val="00EA6AD8"/>
    <w:pPr>
      <w:spacing w:before="120"/>
      <w:outlineLvl w:val="2"/>
    </w:pPr>
    <w:rPr>
      <w:sz w:val="28"/>
    </w:rPr>
  </w:style>
  <w:style w:type="paragraph" w:styleId="Heading4">
    <w:name w:val="heading 4"/>
    <w:aliases w:val="H4"/>
    <w:basedOn w:val="Heading3"/>
    <w:next w:val="Normal"/>
    <w:qFormat/>
    <w:rsid w:val="00EA6AD8"/>
    <w:pPr>
      <w:ind w:left="1418" w:hanging="1418"/>
      <w:outlineLvl w:val="3"/>
    </w:pPr>
    <w:rPr>
      <w:sz w:val="24"/>
    </w:rPr>
  </w:style>
  <w:style w:type="paragraph" w:styleId="Heading5">
    <w:name w:val="heading 5"/>
    <w:aliases w:val="H5"/>
    <w:basedOn w:val="Heading4"/>
    <w:next w:val="Normal"/>
    <w:qFormat/>
    <w:rsid w:val="00EA6AD8"/>
    <w:pPr>
      <w:ind w:left="1701" w:hanging="1701"/>
      <w:outlineLvl w:val="4"/>
    </w:pPr>
    <w:rPr>
      <w:sz w:val="22"/>
    </w:rPr>
  </w:style>
  <w:style w:type="paragraph" w:styleId="Heading6">
    <w:name w:val="heading 6"/>
    <w:basedOn w:val="H6"/>
    <w:next w:val="Normal"/>
    <w:qFormat/>
    <w:rsid w:val="00EA6AD8"/>
    <w:pPr>
      <w:outlineLvl w:val="5"/>
    </w:pPr>
  </w:style>
  <w:style w:type="paragraph" w:styleId="Heading7">
    <w:name w:val="heading 7"/>
    <w:basedOn w:val="H6"/>
    <w:next w:val="Normal"/>
    <w:qFormat/>
    <w:rsid w:val="00EA6AD8"/>
    <w:pPr>
      <w:outlineLvl w:val="6"/>
    </w:pPr>
  </w:style>
  <w:style w:type="paragraph" w:styleId="Heading8">
    <w:name w:val="heading 8"/>
    <w:basedOn w:val="Heading1"/>
    <w:next w:val="Normal"/>
    <w:qFormat/>
    <w:rsid w:val="00EA6AD8"/>
    <w:pPr>
      <w:ind w:left="0" w:firstLine="0"/>
      <w:outlineLvl w:val="7"/>
    </w:pPr>
  </w:style>
  <w:style w:type="paragraph" w:styleId="Heading9">
    <w:name w:val="heading 9"/>
    <w:basedOn w:val="Heading8"/>
    <w:next w:val="Normal"/>
    <w:qFormat/>
    <w:rsid w:val="00EA6AD8"/>
    <w:pPr>
      <w:outlineLvl w:val="8"/>
    </w:pPr>
  </w:style>
  <w:style w:type="character" w:default="1" w:styleId="DefaultParagraphFont">
    <w:name w:val="Default Paragraph Font"/>
    <w:semiHidden/>
    <w:rsid w:val="00EA6A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6AD8"/>
  </w:style>
  <w:style w:type="paragraph" w:customStyle="1" w:styleId="H6">
    <w:name w:val="H6"/>
    <w:basedOn w:val="Heading5"/>
    <w:next w:val="Normal"/>
    <w:rsid w:val="00EA6AD8"/>
    <w:pPr>
      <w:ind w:left="1985" w:hanging="1985"/>
      <w:outlineLvl w:val="9"/>
    </w:pPr>
    <w:rPr>
      <w:sz w:val="20"/>
    </w:rPr>
  </w:style>
  <w:style w:type="paragraph" w:styleId="TOC8">
    <w:name w:val="toc 8"/>
    <w:basedOn w:val="TOC1"/>
    <w:semiHidden/>
    <w:rsid w:val="00EA6AD8"/>
    <w:pPr>
      <w:spacing w:before="180"/>
      <w:ind w:left="2693" w:hanging="2693"/>
    </w:pPr>
    <w:rPr>
      <w:b/>
    </w:rPr>
  </w:style>
  <w:style w:type="paragraph" w:styleId="TOC1">
    <w:name w:val="toc 1"/>
    <w:rsid w:val="00EA6AD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EA6AD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A6AD8"/>
    <w:pPr>
      <w:ind w:left="1701" w:hanging="1701"/>
    </w:pPr>
  </w:style>
  <w:style w:type="paragraph" w:styleId="TOC4">
    <w:name w:val="toc 4"/>
    <w:basedOn w:val="TOC3"/>
    <w:semiHidden/>
    <w:rsid w:val="00EA6AD8"/>
    <w:pPr>
      <w:ind w:left="1418" w:hanging="1418"/>
    </w:pPr>
  </w:style>
  <w:style w:type="paragraph" w:styleId="TOC3">
    <w:name w:val="toc 3"/>
    <w:basedOn w:val="TOC2"/>
    <w:rsid w:val="00EA6AD8"/>
    <w:pPr>
      <w:ind w:left="1134" w:hanging="1134"/>
    </w:pPr>
  </w:style>
  <w:style w:type="paragraph" w:styleId="TOC2">
    <w:name w:val="toc 2"/>
    <w:basedOn w:val="TOC1"/>
    <w:rsid w:val="00EA6AD8"/>
    <w:pPr>
      <w:keepNext w:val="0"/>
      <w:spacing w:before="0"/>
      <w:ind w:left="851" w:hanging="851"/>
    </w:pPr>
    <w:rPr>
      <w:sz w:val="20"/>
    </w:rPr>
  </w:style>
  <w:style w:type="paragraph" w:styleId="Index2">
    <w:name w:val="index 2"/>
    <w:basedOn w:val="Index1"/>
    <w:semiHidden/>
    <w:rsid w:val="00EA6AD8"/>
    <w:pPr>
      <w:ind w:left="284"/>
    </w:pPr>
  </w:style>
  <w:style w:type="paragraph" w:styleId="Index1">
    <w:name w:val="index 1"/>
    <w:basedOn w:val="Normal"/>
    <w:semiHidden/>
    <w:rsid w:val="00EA6AD8"/>
    <w:pPr>
      <w:keepLines/>
      <w:spacing w:after="0"/>
    </w:pPr>
  </w:style>
  <w:style w:type="paragraph" w:customStyle="1" w:styleId="ZH">
    <w:name w:val="ZH"/>
    <w:rsid w:val="00EA6AD8"/>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A6AD8"/>
    <w:pPr>
      <w:outlineLvl w:val="9"/>
    </w:pPr>
  </w:style>
  <w:style w:type="paragraph" w:styleId="ListNumber2">
    <w:name w:val="List Number 2"/>
    <w:basedOn w:val="ListNumber"/>
    <w:rsid w:val="00EA6AD8"/>
    <w:pPr>
      <w:ind w:left="851"/>
    </w:pPr>
  </w:style>
  <w:style w:type="paragraph" w:styleId="ListNumber">
    <w:name w:val="List Number"/>
    <w:aliases w:val="OL"/>
    <w:basedOn w:val="List"/>
    <w:rsid w:val="00EA6AD8"/>
  </w:style>
  <w:style w:type="paragraph" w:styleId="List">
    <w:name w:val="List"/>
    <w:basedOn w:val="Normal"/>
    <w:rsid w:val="00EA6AD8"/>
    <w:pPr>
      <w:ind w:left="568" w:hanging="284"/>
    </w:pPr>
  </w:style>
  <w:style w:type="paragraph" w:styleId="Header">
    <w:name w:val="header"/>
    <w:rsid w:val="00EA6AD8"/>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A6AD8"/>
    <w:rPr>
      <w:b/>
      <w:position w:val="6"/>
      <w:sz w:val="16"/>
    </w:rPr>
  </w:style>
  <w:style w:type="paragraph" w:styleId="FootnoteText">
    <w:name w:val="footnote text"/>
    <w:basedOn w:val="Normal"/>
    <w:semiHidden/>
    <w:rsid w:val="00EA6AD8"/>
    <w:pPr>
      <w:keepLines/>
      <w:spacing w:after="0"/>
      <w:ind w:left="454" w:hanging="454"/>
    </w:pPr>
    <w:rPr>
      <w:sz w:val="16"/>
    </w:rPr>
  </w:style>
  <w:style w:type="paragraph" w:customStyle="1" w:styleId="TAH">
    <w:name w:val="TAH"/>
    <w:basedOn w:val="TAC"/>
    <w:rsid w:val="00EA6AD8"/>
    <w:rPr>
      <w:b/>
    </w:rPr>
  </w:style>
  <w:style w:type="paragraph" w:customStyle="1" w:styleId="TAC">
    <w:name w:val="TAC"/>
    <w:basedOn w:val="TAL"/>
    <w:rsid w:val="00EA6AD8"/>
    <w:pPr>
      <w:jc w:val="center"/>
    </w:pPr>
  </w:style>
  <w:style w:type="paragraph" w:customStyle="1" w:styleId="TAL">
    <w:name w:val="TAL"/>
    <w:basedOn w:val="Normal"/>
    <w:rsid w:val="00EA6AD8"/>
    <w:pPr>
      <w:keepNext/>
      <w:keepLines/>
      <w:spacing w:after="0"/>
    </w:pPr>
    <w:rPr>
      <w:rFonts w:ascii="Arial" w:hAnsi="Arial"/>
      <w:sz w:val="18"/>
    </w:rPr>
  </w:style>
  <w:style w:type="paragraph" w:customStyle="1" w:styleId="TF">
    <w:name w:val="TF"/>
    <w:basedOn w:val="TH"/>
    <w:rsid w:val="00EA6AD8"/>
    <w:pPr>
      <w:keepNext w:val="0"/>
      <w:spacing w:before="0" w:after="240"/>
    </w:pPr>
  </w:style>
  <w:style w:type="paragraph" w:customStyle="1" w:styleId="TH">
    <w:name w:val="TH"/>
    <w:basedOn w:val="Normal"/>
    <w:rsid w:val="00EA6AD8"/>
    <w:pPr>
      <w:keepNext/>
      <w:keepLines/>
      <w:spacing w:before="60"/>
      <w:jc w:val="center"/>
    </w:pPr>
    <w:rPr>
      <w:rFonts w:ascii="Arial" w:hAnsi="Arial"/>
      <w:b/>
    </w:rPr>
  </w:style>
  <w:style w:type="paragraph" w:customStyle="1" w:styleId="NO">
    <w:name w:val="NO"/>
    <w:basedOn w:val="Normal"/>
    <w:rsid w:val="00EA6AD8"/>
    <w:pPr>
      <w:keepLines/>
      <w:ind w:left="1135" w:hanging="851"/>
    </w:pPr>
  </w:style>
  <w:style w:type="paragraph" w:styleId="TOC9">
    <w:name w:val="toc 9"/>
    <w:basedOn w:val="TOC8"/>
    <w:semiHidden/>
    <w:rsid w:val="00EA6AD8"/>
    <w:pPr>
      <w:ind w:left="1418" w:hanging="1418"/>
    </w:pPr>
  </w:style>
  <w:style w:type="paragraph" w:customStyle="1" w:styleId="EX">
    <w:name w:val="EX"/>
    <w:basedOn w:val="Normal"/>
    <w:rsid w:val="00EA6AD8"/>
    <w:pPr>
      <w:keepLines/>
      <w:ind w:left="1702" w:hanging="1418"/>
    </w:pPr>
  </w:style>
  <w:style w:type="paragraph" w:customStyle="1" w:styleId="FP">
    <w:name w:val="FP"/>
    <w:basedOn w:val="Normal"/>
    <w:rsid w:val="00EA6AD8"/>
    <w:pPr>
      <w:spacing w:after="0"/>
    </w:pPr>
  </w:style>
  <w:style w:type="paragraph" w:customStyle="1" w:styleId="LD">
    <w:name w:val="LD"/>
    <w:rsid w:val="00EA6AD8"/>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A6AD8"/>
    <w:pPr>
      <w:spacing w:after="0"/>
    </w:pPr>
  </w:style>
  <w:style w:type="paragraph" w:customStyle="1" w:styleId="EW">
    <w:name w:val="EW"/>
    <w:basedOn w:val="EX"/>
    <w:rsid w:val="00EA6AD8"/>
    <w:pPr>
      <w:spacing w:after="0"/>
    </w:pPr>
  </w:style>
  <w:style w:type="paragraph" w:styleId="TOC6">
    <w:name w:val="toc 6"/>
    <w:basedOn w:val="TOC5"/>
    <w:next w:val="Normal"/>
    <w:semiHidden/>
    <w:rsid w:val="00EA6AD8"/>
    <w:pPr>
      <w:ind w:left="1985" w:hanging="1985"/>
    </w:pPr>
  </w:style>
  <w:style w:type="paragraph" w:styleId="TOC7">
    <w:name w:val="toc 7"/>
    <w:basedOn w:val="TOC6"/>
    <w:next w:val="Normal"/>
    <w:semiHidden/>
    <w:rsid w:val="00EA6AD8"/>
    <w:pPr>
      <w:ind w:left="2268" w:hanging="2268"/>
    </w:pPr>
  </w:style>
  <w:style w:type="paragraph" w:styleId="ListBullet2">
    <w:name w:val="List Bullet 2"/>
    <w:basedOn w:val="ListBullet"/>
    <w:rsid w:val="00EA6AD8"/>
    <w:pPr>
      <w:ind w:left="851"/>
    </w:pPr>
  </w:style>
  <w:style w:type="paragraph" w:styleId="ListBullet">
    <w:name w:val="List Bullet"/>
    <w:aliases w:val="UL"/>
    <w:basedOn w:val="List"/>
    <w:rsid w:val="00EA6AD8"/>
  </w:style>
  <w:style w:type="paragraph" w:styleId="ListBullet3">
    <w:name w:val="List Bullet 3"/>
    <w:basedOn w:val="ListBullet2"/>
    <w:rsid w:val="00EA6AD8"/>
    <w:pPr>
      <w:ind w:left="1135"/>
    </w:pPr>
  </w:style>
  <w:style w:type="paragraph" w:customStyle="1" w:styleId="EQ">
    <w:name w:val="EQ"/>
    <w:basedOn w:val="Normal"/>
    <w:next w:val="Normal"/>
    <w:rsid w:val="00EA6AD8"/>
    <w:pPr>
      <w:keepLines/>
      <w:tabs>
        <w:tab w:val="center" w:pos="4536"/>
        <w:tab w:val="right" w:pos="9072"/>
      </w:tabs>
    </w:pPr>
    <w:rPr>
      <w:noProof/>
    </w:rPr>
  </w:style>
  <w:style w:type="paragraph" w:customStyle="1" w:styleId="NF">
    <w:name w:val="NF"/>
    <w:basedOn w:val="NO"/>
    <w:rsid w:val="00EA6AD8"/>
    <w:pPr>
      <w:keepNext/>
      <w:spacing w:after="0"/>
    </w:pPr>
    <w:rPr>
      <w:rFonts w:ascii="Arial" w:hAnsi="Arial"/>
      <w:sz w:val="18"/>
    </w:rPr>
  </w:style>
  <w:style w:type="paragraph" w:customStyle="1" w:styleId="PL">
    <w:name w:val="PL"/>
    <w:rsid w:val="00EA6AD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A6AD8"/>
    <w:pPr>
      <w:jc w:val="right"/>
    </w:pPr>
  </w:style>
  <w:style w:type="paragraph" w:customStyle="1" w:styleId="TAN">
    <w:name w:val="TAN"/>
    <w:basedOn w:val="TAL"/>
    <w:rsid w:val="00EA6AD8"/>
    <w:pPr>
      <w:ind w:left="851" w:hanging="851"/>
    </w:pPr>
  </w:style>
  <w:style w:type="paragraph" w:customStyle="1" w:styleId="ZA">
    <w:name w:val="ZA"/>
    <w:rsid w:val="00EA6AD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A6AD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A6AD8"/>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A6AD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A6AD8"/>
    <w:pPr>
      <w:framePr w:wrap="notBeside" w:y="16161"/>
    </w:pPr>
  </w:style>
  <w:style w:type="character" w:customStyle="1" w:styleId="ZGSM">
    <w:name w:val="ZGSM"/>
    <w:rsid w:val="00EA6AD8"/>
  </w:style>
  <w:style w:type="paragraph" w:styleId="List2">
    <w:name w:val="List 2"/>
    <w:basedOn w:val="List"/>
    <w:rsid w:val="00EA6AD8"/>
    <w:pPr>
      <w:ind w:left="851"/>
    </w:pPr>
  </w:style>
  <w:style w:type="paragraph" w:customStyle="1" w:styleId="ZG">
    <w:name w:val="ZG"/>
    <w:rsid w:val="00EA6AD8"/>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A6AD8"/>
    <w:pPr>
      <w:ind w:left="1135"/>
    </w:pPr>
  </w:style>
  <w:style w:type="paragraph" w:styleId="List4">
    <w:name w:val="List 4"/>
    <w:basedOn w:val="List3"/>
    <w:rsid w:val="00EA6AD8"/>
    <w:pPr>
      <w:ind w:left="1418"/>
    </w:pPr>
  </w:style>
  <w:style w:type="paragraph" w:styleId="List5">
    <w:name w:val="List 5"/>
    <w:basedOn w:val="List4"/>
    <w:rsid w:val="00EA6AD8"/>
    <w:pPr>
      <w:ind w:left="1702"/>
    </w:pPr>
  </w:style>
  <w:style w:type="paragraph" w:customStyle="1" w:styleId="EditorsNote">
    <w:name w:val="Editor's Note"/>
    <w:basedOn w:val="NO"/>
    <w:rsid w:val="00EA6AD8"/>
    <w:rPr>
      <w:color w:val="FF0000"/>
    </w:rPr>
  </w:style>
  <w:style w:type="paragraph" w:styleId="ListBullet4">
    <w:name w:val="List Bullet 4"/>
    <w:basedOn w:val="ListBullet3"/>
    <w:rsid w:val="00EA6AD8"/>
    <w:pPr>
      <w:ind w:left="1418"/>
    </w:pPr>
  </w:style>
  <w:style w:type="paragraph" w:styleId="ListBullet5">
    <w:name w:val="List Bullet 5"/>
    <w:basedOn w:val="ListBullet4"/>
    <w:rsid w:val="00EA6AD8"/>
    <w:pPr>
      <w:ind w:left="1702"/>
    </w:pPr>
  </w:style>
  <w:style w:type="paragraph" w:customStyle="1" w:styleId="B1">
    <w:name w:val="B1"/>
    <w:basedOn w:val="List"/>
    <w:rsid w:val="00EA6AD8"/>
  </w:style>
  <w:style w:type="paragraph" w:customStyle="1" w:styleId="B2">
    <w:name w:val="B2"/>
    <w:basedOn w:val="List2"/>
    <w:rsid w:val="00EA6AD8"/>
  </w:style>
  <w:style w:type="paragraph" w:customStyle="1" w:styleId="B3">
    <w:name w:val="B3"/>
    <w:basedOn w:val="List3"/>
    <w:rsid w:val="00EA6AD8"/>
  </w:style>
  <w:style w:type="paragraph" w:customStyle="1" w:styleId="B4">
    <w:name w:val="B4"/>
    <w:basedOn w:val="List4"/>
    <w:rsid w:val="00EA6AD8"/>
  </w:style>
  <w:style w:type="paragraph" w:customStyle="1" w:styleId="B5">
    <w:name w:val="B5"/>
    <w:basedOn w:val="List5"/>
    <w:rsid w:val="00EA6AD8"/>
  </w:style>
  <w:style w:type="paragraph" w:styleId="Footer">
    <w:name w:val="footer"/>
    <w:basedOn w:val="Header"/>
    <w:rsid w:val="00EA6AD8"/>
    <w:pPr>
      <w:jc w:val="center"/>
    </w:pPr>
    <w:rPr>
      <w:i/>
    </w:rPr>
  </w:style>
  <w:style w:type="paragraph" w:customStyle="1" w:styleId="ZTD">
    <w:name w:val="ZTD"/>
    <w:basedOn w:val="ZB"/>
    <w:rsid w:val="00EA6AD8"/>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uiPriority w:val="20"/>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 w:type="paragraph" w:customStyle="1" w:styleId="xxmsonormal">
    <w:name w:val="x_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normal">
    <w:name w:val="x_xxmsonormal"/>
    <w:basedOn w:val="Normal"/>
    <w:rsid w:val="00226123"/>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xxmsolistparagraph">
    <w:name w:val="x_xxmsolistparagraph"/>
    <w:basedOn w:val="Normal"/>
    <w:rsid w:val="00A46B0C"/>
    <w:pPr>
      <w:overflowPunct/>
      <w:autoSpaceDE/>
      <w:autoSpaceDN/>
      <w:adjustRightInd/>
      <w:spacing w:before="100" w:beforeAutospacing="1" w:after="100" w:afterAutospacing="1"/>
      <w:textAlignment w:val="auto"/>
    </w:pPr>
    <w:rPr>
      <w:rFonts w:ascii="PMingLiU" w:eastAsia="PMingLiU" w:hAnsi="PMingLiU"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7788">
      <w:bodyDiv w:val="1"/>
      <w:marLeft w:val="0"/>
      <w:marRight w:val="0"/>
      <w:marTop w:val="0"/>
      <w:marBottom w:val="0"/>
      <w:divBdr>
        <w:top w:val="none" w:sz="0" w:space="0" w:color="auto"/>
        <w:left w:val="none" w:sz="0" w:space="0" w:color="auto"/>
        <w:bottom w:val="none" w:sz="0" w:space="0" w:color="auto"/>
        <w:right w:val="none" w:sz="0" w:space="0" w:color="auto"/>
      </w:divBdr>
    </w:div>
    <w:div w:id="728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14008</Words>
  <Characters>72532</Characters>
  <Application>Microsoft Office Word</Application>
  <DocSecurity>0</DocSecurity>
  <Lines>1618</Lines>
  <Paragraphs>974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85823</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3GPP_WP_rm</cp:lastModifiedBy>
  <cp:revision>5</cp:revision>
  <cp:lastPrinted>2026-01-13T20:23:00Z</cp:lastPrinted>
  <dcterms:created xsi:type="dcterms:W3CDTF">2026-01-13T13:23:00Z</dcterms:created>
  <dcterms:modified xsi:type="dcterms:W3CDTF">2026-01-13T20:25:00Z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