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5617B2AD" w:rsidR="0049254C" w:rsidRPr="00B1107A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B1107A">
        <w:rPr>
          <w:b/>
          <w:noProof/>
          <w:sz w:val="24"/>
          <w:lang w:val="sv-SE"/>
        </w:rPr>
        <w:t>3GPP TSG-SA5 Meeting #1</w:t>
      </w:r>
      <w:r w:rsidR="00115CC7" w:rsidRPr="00B1107A">
        <w:rPr>
          <w:b/>
          <w:noProof/>
          <w:sz w:val="24"/>
          <w:lang w:val="sv-SE"/>
        </w:rPr>
        <w:t>6</w:t>
      </w:r>
      <w:r w:rsidR="000B2952">
        <w:rPr>
          <w:b/>
          <w:noProof/>
          <w:sz w:val="24"/>
          <w:lang w:val="sv-SE"/>
        </w:rPr>
        <w:t>5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0B2952">
        <w:rPr>
          <w:rFonts w:cs="Arial"/>
          <w:b/>
          <w:color w:val="000000"/>
          <w:sz w:val="24"/>
          <w:lang w:val="sv-SE" w:eastAsia="zh-CN"/>
        </w:rPr>
        <w:t>60008</w:t>
      </w:r>
    </w:p>
    <w:p w14:paraId="4B2948ED" w14:textId="4A28C438" w:rsidR="00BE1239" w:rsidRPr="00B1107A" w:rsidRDefault="000B2952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0B2952">
        <w:rPr>
          <w:b/>
          <w:noProof/>
          <w:sz w:val="24"/>
          <w:lang w:val="en-US"/>
        </w:rPr>
        <w:t>Goa, INDIA 9 - 13 February 2026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B8D0F17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pCR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/CR/Discussion paper/Input to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>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&amp; conversion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to CR/draft TR/CH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OpenAPI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CR (pre-rel-19) /Draft TS email approval </w:t>
      </w:r>
      <w:proofErr w:type="gram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are</w:t>
      </w:r>
      <w:proofErr w:type="gram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allowed: rapporteurs are requested to put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and the corresponding conversion CR in one email thread.</w:t>
      </w:r>
    </w:p>
    <w:p w14:paraId="36380ADA" w14:textId="77777777" w:rsidR="0080062B" w:rsidRDefault="0080062B" w:rsidP="0080062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</w:p>
    <w:p w14:paraId="725CED04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Time to start(author)</w:t>
      </w:r>
      <w:proofErr w:type="gram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:  before</w:t>
      </w:r>
      <w:proofErr w:type="gram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Monday (</w:t>
      </w:r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16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Feb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) 22:00 UTC the week after SA5 meeting. </w:t>
      </w:r>
    </w:p>
    <w:p w14:paraId="71FDAF95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- Last comments (all): before Wednesday (</w:t>
      </w:r>
      <w:bookmarkStart w:id="0" w:name="_Hlk221107350"/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18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Feb</w:t>
      </w:r>
      <w:bookmarkEnd w:id="0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) 14:00 UTC the week after SA5 meeting.</w:t>
      </w:r>
    </w:p>
    <w:p w14:paraId="2C45CE28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- Declaration of conclusion (draft TR/TS by rapporteurs and other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by Vice chair): before </w:t>
      </w:r>
      <w:r w:rsidRPr="000B1D73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Wednesday (</w:t>
      </w:r>
      <w:r w:rsidRPr="000B1D73">
        <w:rPr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18</w:t>
      </w:r>
      <w:r w:rsidRPr="000B1D73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0B1D73">
        <w:rPr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Feb</w:t>
      </w:r>
      <w:r w:rsidRPr="000B1D73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) 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22:00 UTC the week after SA5 meeting.</w:t>
      </w:r>
    </w:p>
    <w:p w14:paraId="0D02A515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- Final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(author): All the final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shall be sent to MCC (</w:t>
      </w:r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Joern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) </w:t>
      </w:r>
      <w:r w:rsidRPr="0080062B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no later than </w:t>
      </w:r>
      <w:r w:rsidRPr="00096911">
        <w:rPr>
          <w:rFonts w:eastAsia="CG Times (WN)"/>
          <w:b/>
          <w:bCs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Thursday (19 Feb) 14:00 UTC</w:t>
      </w:r>
      <w:r w:rsidRPr="0080062B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the week after SA5 meeting. Final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which are not sent to MCC (</w:t>
      </w:r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Joern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) on time will be withdrawn.</w:t>
      </w:r>
    </w:p>
    <w:p w14:paraId="3983D438" w14:textId="77777777" w:rsidR="0080062B" w:rsidRPr="0080062B" w:rsidRDefault="0080062B" w:rsidP="0080062B">
      <w:pPr>
        <w:pStyle w:val="ListParagraph"/>
        <w:numPr>
          <w:ilvl w:val="0"/>
          <w:numId w:val="31"/>
        </w:numPr>
        <w:snapToGrid w:val="0"/>
        <w:rPr>
          <w:rFonts w:asciiTheme="minorHAnsi" w:eastAsia="SimSun" w:hAnsiTheme="minorHAnsi" w:cstheme="minorHAnsi"/>
          <w:color w:val="FF0000"/>
          <w:sz w:val="16"/>
          <w:szCs w:val="16"/>
          <w:shd w:val="clear" w:color="auto" w:fill="D9D9D9"/>
          <w:lang w:val="en-US" w:eastAsia="zh-CN"/>
        </w:rPr>
      </w:pPr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- In case there are late technical comments, the moderator may exceptionally extend the deadline for 1 day. In this case, the final </w:t>
      </w:r>
      <w:proofErr w:type="spellStart"/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</w:t>
      </w:r>
      <w:proofErr w:type="spellEnd"/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shall be sent to MCC(Joern) no later th</w:t>
      </w:r>
      <w:r w:rsidRPr="0080062B">
        <w:rPr>
          <w:sz w:val="18"/>
          <w:szCs w:val="18"/>
          <w:highlight w:val="cyan"/>
          <w:shd w:val="clear" w:color="auto" w:fill="D9D9D9"/>
        </w:rPr>
        <w:t>an Friday</w:t>
      </w:r>
      <w:r w:rsidRPr="0080062B">
        <w:rPr>
          <w:color w:val="FF0000"/>
          <w:sz w:val="18"/>
          <w:szCs w:val="18"/>
          <w:highlight w:val="cyan"/>
          <w:shd w:val="clear" w:color="auto" w:fill="D9D9D9"/>
        </w:rPr>
        <w:t xml:space="preserve"> (20 Feb) 14:00 UTC the week after SA5 meeting.</w:t>
      </w:r>
      <w:r w:rsidRPr="0080062B">
        <w:rPr>
          <w:color w:val="FF0000"/>
          <w:sz w:val="18"/>
          <w:szCs w:val="18"/>
          <w:shd w:val="clear" w:color="auto" w:fill="D9D9D9"/>
        </w:rPr>
        <w:t xml:space="preserve"> </w:t>
      </w:r>
      <w:r w:rsidRPr="0080062B">
        <w:rPr>
          <w:rFonts w:asciiTheme="minorHAnsi" w:hAnsiTheme="minorHAnsi" w:cstheme="minorHAnsi"/>
          <w:color w:val="FF0000"/>
          <w:sz w:val="16"/>
          <w:szCs w:val="16"/>
          <w:shd w:val="clear" w:color="auto" w:fill="D9D9D9"/>
          <w:lang w:val="en-US" w:eastAsia="zh-CN"/>
        </w:rPr>
        <w:t xml:space="preserve"> </w:t>
      </w:r>
    </w:p>
    <w:p w14:paraId="11714E06" w14:textId="77777777" w:rsidR="0080062B" w:rsidRPr="0080062B" w:rsidRDefault="0080062B" w:rsidP="0080062B">
      <w:pPr>
        <w:pStyle w:val="ListParagraph"/>
        <w:numPr>
          <w:ilvl w:val="0"/>
          <w:numId w:val="31"/>
        </w:numPr>
        <w:snapToGrid w:val="0"/>
        <w:rPr>
          <w:rFonts w:asciiTheme="minorHAnsi" w:hAnsiTheme="minorHAnsi" w:cstheme="minorHAnsi"/>
          <w:b/>
          <w:bCs/>
          <w:sz w:val="16"/>
          <w:szCs w:val="16"/>
          <w:lang w:val="en-US" w:eastAsia="zh-CN"/>
        </w:rPr>
      </w:pP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</w:t>
      </w:r>
      <w:proofErr w:type="spellStart"/>
      <w:r>
        <w:rPr>
          <w:rFonts w:ascii="DengXian" w:eastAsia="DengXian" w:hAnsi="DengXian" w:hint="eastAsia"/>
          <w:b/>
          <w:lang w:val="en-GB"/>
        </w:rPr>
        <w:t>draftCR</w:t>
      </w:r>
      <w:proofErr w:type="spellEnd"/>
      <w:r>
        <w:rPr>
          <w:rFonts w:ascii="DengXian" w:eastAsia="DengXian" w:hAnsi="DengXian" w:hint="eastAsia"/>
          <w:b/>
          <w:lang w:val="en-GB"/>
        </w:rPr>
        <w:t xml:space="preserve">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="001E635D" w:rsidRPr="001E635D">
        <w:rPr>
          <w:rFonts w:hint="eastAsia"/>
          <w:b/>
          <w:sz w:val="28"/>
          <w:szCs w:val="28"/>
          <w:lang w:eastAsia="zh-CN"/>
        </w:rPr>
        <w:t>draftCR</w:t>
      </w:r>
      <w:r w:rsidR="001E635D">
        <w:rPr>
          <w:b/>
          <w:sz w:val="28"/>
          <w:szCs w:val="28"/>
          <w:lang w:eastAsia="zh-CN"/>
        </w:rPr>
        <w:t>s</w:t>
      </w:r>
      <w:proofErr w:type="spellEnd"/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Packages combining a </w:t>
      </w:r>
      <w:proofErr w:type="spellStart"/>
      <w:r w:rsidR="00467DDC" w:rsidRPr="00FE0ACB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="00467DDC" w:rsidRPr="00FE0ACB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142"/>
        <w:gridCol w:w="2117"/>
        <w:gridCol w:w="1481"/>
        <w:gridCol w:w="829"/>
        <w:gridCol w:w="878"/>
        <w:gridCol w:w="1091"/>
        <w:gridCol w:w="744"/>
        <w:gridCol w:w="151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1D0932B0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 w:eastAsia="zh-CN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248BAA18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7D64E24E" w:rsidR="00115CC7" w:rsidRPr="00E34484" w:rsidRDefault="00154990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65BA4582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4E3E03C3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32163BDE" w:rsidR="00115CC7" w:rsidRPr="008601DA" w:rsidRDefault="00115CC7" w:rsidP="00115CC7">
            <w:pPr>
              <w:ind w:left="14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E34484" w:rsidRDefault="00115CC7" w:rsidP="00115CC7">
            <w:pPr>
              <w:ind w:left="144"/>
              <w:rPr>
                <w:color w:val="000000"/>
                <w:lang w:val="en-US" w:eastAsia="zh-CN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93C73" w:rsidRPr="00401776" w14:paraId="3001579F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7EF58" w14:textId="725100BB" w:rsidR="00193C73" w:rsidRPr="00193C73" w:rsidRDefault="00193C73" w:rsidP="00193C73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C235" w14:textId="5614AD81" w:rsidR="00193C73" w:rsidRPr="00193C73" w:rsidRDefault="00193C73" w:rsidP="00193C7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850C9" w14:textId="194062A2" w:rsidR="00193C73" w:rsidRPr="00193C73" w:rsidRDefault="00193C73" w:rsidP="00193C73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FE736" w14:textId="1BDA1ABC" w:rsidR="00193C73" w:rsidRDefault="00193C73" w:rsidP="00193C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860BAA" w14:textId="4A9045FF" w:rsidR="00193C73" w:rsidRPr="003F3036" w:rsidRDefault="00193C73" w:rsidP="00EF549D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77777777" w:rsidR="00193C73" w:rsidRPr="003F3036" w:rsidRDefault="00193C73" w:rsidP="00193C73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77777777" w:rsidR="00193C73" w:rsidRPr="00D34EC0" w:rsidRDefault="00193C73" w:rsidP="00193C73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122EB7" w:rsidRPr="00935BF0" w:rsidRDefault="00122EB7" w:rsidP="00122EB7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122EB7" w:rsidRPr="00935BF0" w:rsidRDefault="00122EB7" w:rsidP="00122E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122EB7" w:rsidRPr="009E7741" w:rsidRDefault="00122EB7" w:rsidP="00122E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122EB7" w:rsidRPr="00935BF0" w:rsidRDefault="00122EB7" w:rsidP="00122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122EB7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122EB7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122EB7" w:rsidRPr="003F3036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lastRenderedPageBreak/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Pr="001E635D">
        <w:rPr>
          <w:rFonts w:hint="eastAsia"/>
          <w:b/>
          <w:sz w:val="28"/>
          <w:szCs w:val="28"/>
          <w:lang w:eastAsia="zh-CN"/>
        </w:rPr>
        <w:t>draftCR</w:t>
      </w:r>
      <w:proofErr w:type="spellEnd"/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</w:t>
      </w:r>
      <w:proofErr w:type="spellStart"/>
      <w:r w:rsidRPr="00392C28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Pr="00392C28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122EB7" w:rsidRPr="00401776" w14:paraId="46521E64" w14:textId="77777777" w:rsidTr="007D6402">
        <w:trPr>
          <w:trHeight w:val="713"/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388A" w14:textId="36D2BB2B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0D33C" w14:textId="1842A20A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 w:rsid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A436" w14:textId="77777777" w:rsidR="00122EB7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</w:t>
            </w:r>
            <w:r w:rsidR="00F36CF6"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28.881 v1.1.0</w:t>
            </w:r>
          </w:p>
          <w:p w14:paraId="67147B1D" w14:textId="033E8D27" w:rsidR="00D1006C" w:rsidRPr="0028743D" w:rsidRDefault="00FA140E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EAF8" w14:textId="68116C2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19E0FE" w14:textId="35D3FF6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BBC6E" w14:textId="094AE491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F36CF6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74702295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1FDB827F" w:rsidR="00122EB7" w:rsidRPr="0028743D" w:rsidRDefault="00122EB7" w:rsidP="007D6402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 w:rsid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314C3" w14:textId="77777777" w:rsidR="00122EB7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</w:t>
            </w:r>
            <w:r w:rsidR="00F36CF6"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28.882 v0.3.0</w:t>
            </w:r>
          </w:p>
          <w:p w14:paraId="09E1074C" w14:textId="1D9A4C8D" w:rsidR="00240922" w:rsidRPr="0028743D" w:rsidRDefault="00FA140E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4F6403FC" w:rsidR="00122EB7" w:rsidRPr="00932F92" w:rsidRDefault="00F36CF6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0CEBB4DA" w:rsidR="00F36CF6" w:rsidRPr="007D6402" w:rsidRDefault="00F36CF6" w:rsidP="00F36CF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4329FA1C" w:rsidR="00F36CF6" w:rsidRPr="0028743D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8F35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</w:t>
            </w:r>
            <w:proofErr w:type="gramStart"/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28.883</w:t>
            </w:r>
            <w:proofErr w:type="gramEnd"/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v0.3.0</w:t>
            </w:r>
          </w:p>
          <w:p w14:paraId="4DDDAF65" w14:textId="7B269E9F" w:rsidR="000B1D73" w:rsidRPr="0028743D" w:rsidRDefault="000B1D73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6AB4822A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25B3D73A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08151CCA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3C6CD1F3" w:rsidR="00F36CF6" w:rsidRPr="0028743D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4631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28.884 v0.3.0</w:t>
            </w:r>
          </w:p>
          <w:p w14:paraId="429F002C" w14:textId="3C69B2BF" w:rsidR="00D1006C" w:rsidRPr="0028743D" w:rsidRDefault="00D1006C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533FB914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6CE0D3A7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8ABF8F8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35BF1F96" w:rsidR="00F36CF6" w:rsidRPr="0028743D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FEB3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28.885 v0.4.0</w:t>
            </w:r>
          </w:p>
          <w:p w14:paraId="221F37B8" w14:textId="6C008D93" w:rsidR="00D1006C" w:rsidRPr="0028743D" w:rsidRDefault="00D1006C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</w:t>
            </w:r>
            <w:r w:rsidR="006C7963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2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4E3FC1AE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19BEF95D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BDD19A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3FD9A" w14:textId="134F2E36" w:rsidR="00F36CF6" w:rsidRPr="003F3036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4F0C9" w14:textId="74ACAFA7" w:rsidR="00F36CF6" w:rsidRPr="00193C73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9FD4F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32.801-01 v0.1.0</w:t>
            </w:r>
          </w:p>
          <w:p w14:paraId="1FA621D1" w14:textId="0A577FC4" w:rsidR="00240922" w:rsidRPr="00122EB7" w:rsidRDefault="00240922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C1DC0" w14:textId="59BD1123" w:rsidR="00F36CF6" w:rsidRPr="003F3036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ZTE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BE2BE3" w14:textId="53FE59FE" w:rsidR="00F36CF6" w:rsidRPr="003F3036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674D7" w14:textId="5FCF4089" w:rsidR="00F36CF6" w:rsidRPr="00D34EC0" w:rsidRDefault="00F36CF6" w:rsidP="00F36CF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124EC713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6398EAA3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46861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</w:t>
            </w:r>
            <w:r w:rsidR="00FB4B36"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28.886 v0.4.0</w:t>
            </w:r>
          </w:p>
          <w:p w14:paraId="53CB2446" w14:textId="7C68DC58" w:rsidR="00240922" w:rsidRPr="0028743D" w:rsidRDefault="00FA140E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="00240922"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632BF29C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67E9E3E6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7291999A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17C8B682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72C2" w14:textId="77777777" w:rsidR="00F36CF6" w:rsidRDefault="00FB4B36" w:rsidP="00FB4B3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28.887 v0.4.0</w:t>
            </w:r>
          </w:p>
          <w:p w14:paraId="3AD8CF40" w14:textId="16255D83" w:rsidR="00D1006C" w:rsidRPr="0028743D" w:rsidRDefault="00D1006C" w:rsidP="00FB4B3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2BA9480F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5D68FF50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08D5315C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B94F" w14:textId="77777777" w:rsidR="00F36CF6" w:rsidRDefault="00FB4B3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28.888 v0.3.0</w:t>
            </w:r>
          </w:p>
          <w:p w14:paraId="524517B6" w14:textId="5A111ED8" w:rsidR="00240922" w:rsidRPr="0028743D" w:rsidRDefault="00FA140E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61CD964D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26A38DD5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60E7D55D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091203D5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C174" w14:textId="77777777" w:rsidR="00F36CF6" w:rsidRDefault="00FB4B3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  <w:t>TR 28.889 v0.3.0</w:t>
            </w:r>
          </w:p>
          <w:p w14:paraId="2BEF812E" w14:textId="002D57B6" w:rsidR="00D1006C" w:rsidRPr="0028743D" w:rsidRDefault="006C7963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</w:t>
            </w:r>
            <w:r w:rsidR="00D1006C"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15879C4B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55E536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6CCD" w14:textId="7CDF7C69" w:rsidR="00F36CF6" w:rsidRPr="003F3036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CC5E" w14:textId="71D8EC77" w:rsidR="00F36CF6" w:rsidRPr="00193C73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D0B1" w14:textId="77777777" w:rsidR="00F36CF6" w:rsidRDefault="00FB4B3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28.892 v0.2.0</w:t>
            </w:r>
          </w:p>
          <w:p w14:paraId="7F99E818" w14:textId="0B348AD7" w:rsidR="00D1006C" w:rsidRPr="00122EB7" w:rsidRDefault="00D1006C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887" w14:textId="347F21CA" w:rsidR="00D1006C" w:rsidRDefault="00F36CF6" w:rsidP="00D1006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49DF7" w14:textId="27047633" w:rsidR="00F36CF6" w:rsidRPr="003F3036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CEE4A" w14:textId="6A1D5702" w:rsidR="00F36CF6" w:rsidRPr="00D34EC0" w:rsidRDefault="00F36CF6" w:rsidP="00F36CF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4E4201EB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B022B" w14:textId="0CA4B83B" w:rsidR="00FB4B36" w:rsidRPr="003F3036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2396" w14:textId="7837D8F5" w:rsidR="00FB4B36" w:rsidRPr="00193C73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AD28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28.895 v0.1.0</w:t>
            </w:r>
          </w:p>
          <w:p w14:paraId="5A24F48D" w14:textId="67F4AAA0" w:rsidR="00240922" w:rsidRPr="00FB4B36" w:rsidRDefault="00240922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B4DD" w14:textId="4048A66A" w:rsidR="00FB4B36" w:rsidRPr="00F260F9" w:rsidRDefault="00240922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240922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Unicom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1574DA" w14:textId="4A5D0DAE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309E9E" w14:textId="6EE29B08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FB4B36" w:rsidRPr="0028743D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FB4B36" w:rsidRPr="00401776" w14:paraId="3E3D7A5B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7CFC" w14:textId="525E47AB" w:rsidR="00FB4B36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7.5.1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7959B" w14:textId="726E607D" w:rsidR="00FB4B36" w:rsidRPr="00122EB7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5CC9E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28.891 v0.3.0</w:t>
            </w:r>
          </w:p>
          <w:p w14:paraId="27932EC8" w14:textId="5DD917F0" w:rsidR="0098416D" w:rsidRPr="00122EB7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66F78" w14:textId="6E920DAB" w:rsidR="00FB4B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F2D00" w14:textId="17E79565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B8E541C" w14:textId="2A5AFD50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4AD68ED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1D4737A4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br/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</w:t>
            </w:r>
            <w:r w:rsidR="000B1D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D8332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v0.3.0</w:t>
            </w:r>
          </w:p>
          <w:p w14:paraId="6AF1B276" w14:textId="61DEE9E8" w:rsidR="00FA140E" w:rsidRPr="0028743D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03FF01B7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1DAB2D8C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69FC135C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4416C" w14:textId="11EAF3B5" w:rsidR="00FB4B36" w:rsidRPr="00FB4B36" w:rsidRDefault="00FB4B36" w:rsidP="00FB4B3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E9B35" w14:textId="35352150" w:rsidR="00FB4B36" w:rsidRPr="00122EB7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br/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60517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07DAE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28.893 v0.1.0</w:t>
            </w:r>
          </w:p>
          <w:p w14:paraId="1A352B54" w14:textId="3FC053D4" w:rsidR="0098416D" w:rsidRPr="00122EB7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BFEB9" w14:textId="4AA8DDD8" w:rsidR="00FB4B36" w:rsidRPr="00122EB7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Unicom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7C471" w14:textId="6DAE1DED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37F698" w14:textId="4BBF0FB3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67C6D1C6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6E46" w14:textId="40D3C73C" w:rsidR="00FB4B36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6147" w14:textId="688140C6" w:rsidR="00FB4B36" w:rsidRPr="00122EB7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br/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60518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89A34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</w:t>
            </w:r>
            <w:r w:rsidR="001D016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v0.1.0</w:t>
            </w:r>
          </w:p>
          <w:p w14:paraId="6A349F35" w14:textId="6F65A06C" w:rsidR="0098416D" w:rsidRPr="00122EB7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99DA" w14:textId="05430073" w:rsidR="00FB4B36" w:rsidRPr="00122EB7" w:rsidRDefault="001D016A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CATT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374C16" w14:textId="5EC30E1E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6EC6A0" w14:textId="7C017507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1111CEAC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2FDE1719" w:rsidR="00FB4B36" w:rsidRPr="0028743D" w:rsidRDefault="001D016A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B24FE" w14:textId="77777777" w:rsidR="00FB4B36" w:rsidRDefault="001D016A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D016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v0.3.0</w:t>
            </w:r>
          </w:p>
          <w:p w14:paraId="4A80BA66" w14:textId="6656E875" w:rsidR="00FA140E" w:rsidRPr="0028743D" w:rsidRDefault="00FA140E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Ready &amp;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5398CCA0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367B4C63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270C3" w14:textId="77777777" w:rsidR="00FA3D09" w:rsidRDefault="00FA3D09">
      <w:r>
        <w:separator/>
      </w:r>
    </w:p>
  </w:endnote>
  <w:endnote w:type="continuationSeparator" w:id="0">
    <w:p w14:paraId="622DCEBB" w14:textId="77777777" w:rsidR="00FA3D09" w:rsidRDefault="00FA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DE23A" w14:textId="77777777" w:rsidR="00FA3D09" w:rsidRDefault="00FA3D09">
      <w:r>
        <w:separator/>
      </w:r>
    </w:p>
  </w:footnote>
  <w:footnote w:type="continuationSeparator" w:id="0">
    <w:p w14:paraId="39D82BFE" w14:textId="77777777" w:rsidR="00FA3D09" w:rsidRDefault="00FA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  <w:num w:numId="35" w16cid:durableId="12587545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6911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1D73"/>
    <w:rsid w:val="000B225C"/>
    <w:rsid w:val="000B2395"/>
    <w:rsid w:val="000B2952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026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016A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922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43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64A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01B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3AA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963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62B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4FC8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1FE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AA"/>
    <w:rsid w:val="00980F70"/>
    <w:rsid w:val="009828A5"/>
    <w:rsid w:val="0098303C"/>
    <w:rsid w:val="0098416D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B3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8FE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6C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50E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0F9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CF6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40E"/>
    <w:rsid w:val="00FA1567"/>
    <w:rsid w:val="00FA26CD"/>
    <w:rsid w:val="00FA29D7"/>
    <w:rsid w:val="00FA2AB3"/>
    <w:rsid w:val="00FA3075"/>
    <w:rsid w:val="00FA358B"/>
    <w:rsid w:val="00FA37E9"/>
    <w:rsid w:val="00FA3BBB"/>
    <w:rsid w:val="00FA3D09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4B36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3936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0212</cp:lastModifiedBy>
  <cp:revision>9</cp:revision>
  <cp:lastPrinted>2016-02-02T08:29:00Z</cp:lastPrinted>
  <dcterms:created xsi:type="dcterms:W3CDTF">2026-02-18T13:38:00Z</dcterms:created>
  <dcterms:modified xsi:type="dcterms:W3CDTF">2026-02-19T08:12:00Z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