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2701" w14:textId="5617B2AD" w:rsidR="0049254C" w:rsidRPr="00B1107A" w:rsidRDefault="0072316B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val="sv-SE" w:eastAsia="zh-CN"/>
        </w:rPr>
      </w:pPr>
      <w:r w:rsidRPr="00B1107A">
        <w:rPr>
          <w:b/>
          <w:noProof/>
          <w:sz w:val="24"/>
          <w:lang w:val="sv-SE"/>
        </w:rPr>
        <w:t>3GPP TSG-SA5 Meeting #1</w:t>
      </w:r>
      <w:r w:rsidR="00115CC7" w:rsidRPr="00B1107A">
        <w:rPr>
          <w:b/>
          <w:noProof/>
          <w:sz w:val="24"/>
          <w:lang w:val="sv-SE"/>
        </w:rPr>
        <w:t>6</w:t>
      </w:r>
      <w:r w:rsidR="000B2952">
        <w:rPr>
          <w:b/>
          <w:noProof/>
          <w:sz w:val="24"/>
          <w:lang w:val="sv-SE"/>
        </w:rPr>
        <w:t>5</w:t>
      </w:r>
      <w:r w:rsidR="008E6990" w:rsidRPr="00B1107A">
        <w:rPr>
          <w:rFonts w:cs="Arial"/>
          <w:b/>
          <w:color w:val="000000"/>
          <w:sz w:val="24"/>
          <w:lang w:val="sv-SE" w:eastAsia="zh-CN"/>
        </w:rPr>
        <w:tab/>
      </w:r>
      <w:r w:rsidR="006640FF" w:rsidRPr="00B1107A">
        <w:rPr>
          <w:rFonts w:cs="Arial"/>
          <w:b/>
          <w:color w:val="000000"/>
          <w:sz w:val="24"/>
          <w:lang w:val="sv-SE" w:eastAsia="zh-CN"/>
        </w:rPr>
        <w:t>S</w:t>
      </w:r>
      <w:r w:rsidR="0049254C" w:rsidRPr="00B1107A">
        <w:rPr>
          <w:rFonts w:cs="Arial"/>
          <w:b/>
          <w:color w:val="000000"/>
          <w:sz w:val="24"/>
          <w:lang w:val="sv-SE" w:eastAsia="zh-CN"/>
        </w:rPr>
        <w:t>5-</w:t>
      </w:r>
      <w:r w:rsidR="007F3B8C" w:rsidRPr="00B1107A">
        <w:rPr>
          <w:rFonts w:cs="Arial"/>
          <w:b/>
          <w:color w:val="000000"/>
          <w:sz w:val="24"/>
          <w:lang w:val="sv-SE" w:eastAsia="zh-CN"/>
        </w:rPr>
        <w:t>2</w:t>
      </w:r>
      <w:r w:rsidR="000B2952">
        <w:rPr>
          <w:rFonts w:cs="Arial"/>
          <w:b/>
          <w:color w:val="000000"/>
          <w:sz w:val="24"/>
          <w:lang w:val="sv-SE" w:eastAsia="zh-CN"/>
        </w:rPr>
        <w:t>60008</w:t>
      </w:r>
    </w:p>
    <w:p w14:paraId="4B2948ED" w14:textId="4A28C438" w:rsidR="00BE1239" w:rsidRPr="00B1107A" w:rsidRDefault="000B2952" w:rsidP="00B4420C">
      <w:pPr>
        <w:pStyle w:val="CRCoverPage"/>
        <w:tabs>
          <w:tab w:val="left" w:pos="2268"/>
          <w:tab w:val="right" w:pos="9639"/>
        </w:tabs>
        <w:spacing w:after="0"/>
        <w:rPr>
          <w:b/>
          <w:noProof/>
          <w:sz w:val="24"/>
          <w:lang w:val="en-US"/>
        </w:rPr>
      </w:pPr>
      <w:r w:rsidRPr="000B2952">
        <w:rPr>
          <w:b/>
          <w:noProof/>
          <w:sz w:val="24"/>
          <w:lang w:val="en-US"/>
        </w:rPr>
        <w:t>Goa, INDIA 9 - 13 February 2026</w:t>
      </w:r>
      <w:r w:rsidR="001C0223" w:rsidRPr="00B1107A">
        <w:rPr>
          <w:b/>
          <w:noProof/>
          <w:sz w:val="24"/>
          <w:lang w:val="en-US"/>
        </w:rPr>
        <w:tab/>
      </w:r>
    </w:p>
    <w:p w14:paraId="3F31C776" w14:textId="19804F02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SA5 </w:t>
      </w:r>
      <w:r w:rsidR="00B1107A">
        <w:rPr>
          <w:rFonts w:ascii="Arial" w:hAnsi="Arial" w:cs="Arial"/>
          <w:sz w:val="22"/>
          <w:szCs w:val="22"/>
        </w:rPr>
        <w:t xml:space="preserve">Vice </w:t>
      </w:r>
      <w:r w:rsidRPr="00F7069A">
        <w:rPr>
          <w:rFonts w:ascii="Arial" w:hAnsi="Arial" w:cs="Arial"/>
          <w:sz w:val="22"/>
          <w:szCs w:val="22"/>
        </w:rPr>
        <w:t>Chair</w:t>
      </w:r>
      <w:r w:rsidR="00773542">
        <w:rPr>
          <w:rFonts w:ascii="Arial" w:hAnsi="Arial" w:cs="Arial"/>
          <w:sz w:val="22"/>
          <w:szCs w:val="22"/>
        </w:rPr>
        <w:t xml:space="preserve"> </w:t>
      </w:r>
      <w:r w:rsidR="00B1107A">
        <w:rPr>
          <w:rFonts w:ascii="Arial" w:hAnsi="Arial" w:cs="Arial"/>
          <w:sz w:val="22"/>
          <w:szCs w:val="22"/>
        </w:rPr>
        <w:t>(Ericsson)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B8D0F17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Email approval time plan:</w:t>
      </w:r>
    </w:p>
    <w:p w14:paraId="1D88CF4E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</w:rPr>
      </w:pPr>
    </w:p>
    <w:p w14:paraId="03DD066D" w14:textId="77777777" w:rsidR="00671E4C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/>
        <w:rPr>
          <w:rFonts w:asciiTheme="minorHAnsi" w:eastAsia="DengXian" w:hAnsiTheme="minorHAnsi" w:cstheme="minorHAnsi"/>
          <w:b/>
          <w:sz w:val="18"/>
          <w:szCs w:val="18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No email approval for WID/SID/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pCR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/CR/Discussion paper/Input to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>.</w:t>
      </w:r>
    </w:p>
    <w:p w14:paraId="38D1435E" w14:textId="17C243CC" w:rsidR="00987E7B" w:rsidRPr="00671E4C" w:rsidRDefault="00671E4C" w:rsidP="00671E4C">
      <w:pPr>
        <w:pStyle w:val="00BodyText"/>
        <w:widowControl w:val="0"/>
        <w:numPr>
          <w:ilvl w:val="0"/>
          <w:numId w:val="31"/>
        </w:numPr>
        <w:adjustRightInd w:val="0"/>
        <w:snapToGrid w:val="0"/>
        <w:spacing w:after="0" w:line="240" w:lineRule="auto"/>
        <w:rPr>
          <w:rFonts w:asciiTheme="minorHAnsi" w:hAnsiTheme="minorHAnsi" w:cstheme="minorHAnsi"/>
          <w:b/>
          <w:sz w:val="18"/>
          <w:szCs w:val="18"/>
          <w:shd w:val="clear" w:color="auto" w:fill="D9D9D9"/>
        </w:rPr>
      </w:pPr>
      <w:r w:rsidRPr="00671E4C">
        <w:rPr>
          <w:rFonts w:asciiTheme="minorHAnsi" w:eastAsia="DengXian" w:hAnsiTheme="minorHAnsi" w:cstheme="minorHAnsi"/>
          <w:b/>
          <w:sz w:val="18"/>
          <w:szCs w:val="18"/>
        </w:rPr>
        <w:t>Only outgoing LS/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&amp; conversion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to CR/draft TR/CH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OpenAPI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CR (pre-rel-19) /Draft TS email approval </w:t>
      </w:r>
      <w:proofErr w:type="gram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are</w:t>
      </w:r>
      <w:proofErr w:type="gram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allowed: rapporteurs are requested to put </w:t>
      </w:r>
      <w:proofErr w:type="spellStart"/>
      <w:r w:rsidRPr="00671E4C">
        <w:rPr>
          <w:rFonts w:asciiTheme="minorHAnsi" w:eastAsia="DengXian" w:hAnsiTheme="minorHAnsi" w:cstheme="minorHAnsi"/>
          <w:b/>
          <w:sz w:val="18"/>
          <w:szCs w:val="18"/>
        </w:rPr>
        <w:t>draftCR</w:t>
      </w:r>
      <w:proofErr w:type="spellEnd"/>
      <w:r w:rsidRPr="00671E4C">
        <w:rPr>
          <w:rFonts w:asciiTheme="minorHAnsi" w:eastAsia="DengXian" w:hAnsiTheme="minorHAnsi" w:cstheme="minorHAnsi"/>
          <w:b/>
          <w:sz w:val="18"/>
          <w:szCs w:val="18"/>
        </w:rPr>
        <w:t xml:space="preserve"> and the corresponding conversion CR in one email thread.</w:t>
      </w:r>
    </w:p>
    <w:p w14:paraId="36380ADA" w14:textId="77777777" w:rsidR="0080062B" w:rsidRDefault="0080062B" w:rsidP="0080062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Theme="minorHAnsi" w:hAnsiTheme="minorHAnsi" w:cstheme="minorHAnsi"/>
          <w:sz w:val="18"/>
          <w:szCs w:val="18"/>
          <w:highlight w:val="cyan"/>
          <w:shd w:val="clear" w:color="auto" w:fill="D9D9D9"/>
        </w:rPr>
      </w:pPr>
    </w:p>
    <w:p w14:paraId="725CED04" w14:textId="77777777" w:rsidR="0080062B" w:rsidRPr="0080062B" w:rsidRDefault="0080062B" w:rsidP="0080062B">
      <w:pPr>
        <w:pStyle w:val="ListParagraph"/>
        <w:widowControl w:val="0"/>
        <w:numPr>
          <w:ilvl w:val="0"/>
          <w:numId w:val="31"/>
        </w:numPr>
        <w:adjustRightInd w:val="0"/>
        <w:snapToGrid w:val="0"/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</w:pP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Time to start(author)</w:t>
      </w:r>
      <w:proofErr w:type="gram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:  before</w:t>
      </w:r>
      <w:proofErr w:type="gram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Monday (</w:t>
      </w:r>
      <w:r w:rsidRPr="0080062B">
        <w:rPr>
          <w:sz w:val="18"/>
          <w:szCs w:val="18"/>
          <w:highlight w:val="cyan"/>
          <w:shd w:val="clear" w:color="auto" w:fill="D9D9D9"/>
          <w:lang w:val="en-US" w:eastAsia="zh-CN"/>
        </w:rPr>
        <w:t>16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</w:t>
      </w:r>
      <w:r w:rsidRPr="0080062B">
        <w:rPr>
          <w:sz w:val="18"/>
          <w:szCs w:val="18"/>
          <w:highlight w:val="cyan"/>
          <w:shd w:val="clear" w:color="auto" w:fill="D9D9D9"/>
          <w:lang w:val="en-US" w:eastAsia="zh-CN"/>
        </w:rPr>
        <w:t>Feb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) 22:00 UTC the week after SA5 meeting. </w:t>
      </w:r>
    </w:p>
    <w:p w14:paraId="71FDAF95" w14:textId="77777777" w:rsidR="0080062B" w:rsidRPr="0080062B" w:rsidRDefault="0080062B" w:rsidP="0080062B">
      <w:pPr>
        <w:pStyle w:val="ListParagraph"/>
        <w:widowControl w:val="0"/>
        <w:numPr>
          <w:ilvl w:val="0"/>
          <w:numId w:val="31"/>
        </w:numPr>
        <w:adjustRightInd w:val="0"/>
        <w:snapToGrid w:val="0"/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</w:pP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- Last comments (all): before Wednesday (</w:t>
      </w:r>
      <w:bookmarkStart w:id="0" w:name="_Hlk221107350"/>
      <w:r w:rsidRPr="0080062B">
        <w:rPr>
          <w:sz w:val="18"/>
          <w:szCs w:val="18"/>
          <w:highlight w:val="cyan"/>
          <w:shd w:val="clear" w:color="auto" w:fill="D9D9D9"/>
          <w:lang w:val="en-US" w:eastAsia="zh-CN"/>
        </w:rPr>
        <w:t>18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</w:t>
      </w:r>
      <w:r w:rsidRPr="0080062B">
        <w:rPr>
          <w:sz w:val="18"/>
          <w:szCs w:val="18"/>
          <w:highlight w:val="cyan"/>
          <w:shd w:val="clear" w:color="auto" w:fill="D9D9D9"/>
          <w:lang w:val="en-US" w:eastAsia="zh-CN"/>
        </w:rPr>
        <w:t>Feb</w:t>
      </w:r>
      <w:bookmarkEnd w:id="0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) 14:00 UTC the week after SA5 meeting.</w:t>
      </w:r>
    </w:p>
    <w:p w14:paraId="2C45CE28" w14:textId="77777777" w:rsidR="0080062B" w:rsidRPr="0080062B" w:rsidRDefault="0080062B" w:rsidP="0080062B">
      <w:pPr>
        <w:pStyle w:val="ListParagraph"/>
        <w:widowControl w:val="0"/>
        <w:numPr>
          <w:ilvl w:val="0"/>
          <w:numId w:val="31"/>
        </w:numPr>
        <w:adjustRightInd w:val="0"/>
        <w:snapToGrid w:val="0"/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</w:pP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- Declaration of conclusion (draft TR/TS by rapporteurs and other </w:t>
      </w:r>
      <w:proofErr w:type="spell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tdocs</w:t>
      </w:r>
      <w:proofErr w:type="spell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by Vice chair): before </w:t>
      </w:r>
      <w:r w:rsidRPr="000B1D73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>Wednesday (</w:t>
      </w:r>
      <w:r w:rsidRPr="000B1D73">
        <w:rPr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>18</w:t>
      </w:r>
      <w:r w:rsidRPr="000B1D73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 xml:space="preserve"> </w:t>
      </w:r>
      <w:r w:rsidRPr="000B1D73">
        <w:rPr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>Feb</w:t>
      </w:r>
      <w:r w:rsidRPr="000B1D73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 xml:space="preserve">) 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22:00 UTC the week after SA5 meeting.</w:t>
      </w:r>
    </w:p>
    <w:p w14:paraId="0D02A515" w14:textId="77777777" w:rsidR="0080062B" w:rsidRPr="0080062B" w:rsidRDefault="0080062B" w:rsidP="0080062B">
      <w:pPr>
        <w:pStyle w:val="ListParagraph"/>
        <w:widowControl w:val="0"/>
        <w:numPr>
          <w:ilvl w:val="0"/>
          <w:numId w:val="31"/>
        </w:numPr>
        <w:adjustRightInd w:val="0"/>
        <w:snapToGrid w:val="0"/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</w:pP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- Final </w:t>
      </w:r>
      <w:proofErr w:type="spell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tdocs</w:t>
      </w:r>
      <w:proofErr w:type="spell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(author): All the final </w:t>
      </w:r>
      <w:proofErr w:type="spell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tdocs</w:t>
      </w:r>
      <w:proofErr w:type="spell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shall be sent to MCC (</w:t>
      </w:r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Joern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) </w:t>
      </w:r>
      <w:r w:rsidRPr="0080062B">
        <w:rPr>
          <w:rFonts w:eastAsia="CG Times (WN)"/>
          <w:color w:val="FF0000"/>
          <w:sz w:val="18"/>
          <w:szCs w:val="18"/>
          <w:highlight w:val="cyan"/>
          <w:shd w:val="clear" w:color="auto" w:fill="D9D9D9"/>
          <w:lang w:val="en-US" w:eastAsia="zh-CN"/>
        </w:rPr>
        <w:t xml:space="preserve">no later than Thursday (19 Feb) 14:00 UTC 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the week after SA5 meeting. Final </w:t>
      </w:r>
      <w:proofErr w:type="spellStart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tdocs</w:t>
      </w:r>
      <w:proofErr w:type="spellEnd"/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which are not sent to MCC (</w:t>
      </w:r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Joern</w:t>
      </w:r>
      <w:r w:rsidRPr="0080062B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) on time will be withdrawn.</w:t>
      </w:r>
    </w:p>
    <w:p w14:paraId="3983D438" w14:textId="77777777" w:rsidR="0080062B" w:rsidRPr="0080062B" w:rsidRDefault="0080062B" w:rsidP="0080062B">
      <w:pPr>
        <w:pStyle w:val="ListParagraph"/>
        <w:numPr>
          <w:ilvl w:val="0"/>
          <w:numId w:val="31"/>
        </w:numPr>
        <w:snapToGrid w:val="0"/>
        <w:rPr>
          <w:rFonts w:asciiTheme="minorHAnsi" w:eastAsia="SimSun" w:hAnsiTheme="minorHAnsi" w:cstheme="minorHAnsi"/>
          <w:color w:val="FF0000"/>
          <w:sz w:val="16"/>
          <w:szCs w:val="16"/>
          <w:shd w:val="clear" w:color="auto" w:fill="D9D9D9"/>
          <w:lang w:val="en-US" w:eastAsia="zh-CN"/>
        </w:rPr>
      </w:pPr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- In case there are late technical comments, the moderator may exceptionally extend the deadline for 1 day. In this case, the final </w:t>
      </w:r>
      <w:proofErr w:type="spellStart"/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>tdoc</w:t>
      </w:r>
      <w:proofErr w:type="spellEnd"/>
      <w:r w:rsidRPr="00240922">
        <w:rPr>
          <w:rFonts w:eastAsia="CG Times (WN)"/>
          <w:sz w:val="18"/>
          <w:szCs w:val="18"/>
          <w:highlight w:val="cyan"/>
          <w:shd w:val="clear" w:color="auto" w:fill="D9D9D9"/>
          <w:lang w:val="en-US" w:eastAsia="zh-CN"/>
        </w:rPr>
        <w:t xml:space="preserve"> shall be sent to MCC(Joern) no later th</w:t>
      </w:r>
      <w:r w:rsidRPr="0080062B">
        <w:rPr>
          <w:sz w:val="18"/>
          <w:szCs w:val="18"/>
          <w:highlight w:val="cyan"/>
          <w:shd w:val="clear" w:color="auto" w:fill="D9D9D9"/>
        </w:rPr>
        <w:t>an Friday</w:t>
      </w:r>
      <w:r w:rsidRPr="0080062B">
        <w:rPr>
          <w:color w:val="FF0000"/>
          <w:sz w:val="18"/>
          <w:szCs w:val="18"/>
          <w:highlight w:val="cyan"/>
          <w:shd w:val="clear" w:color="auto" w:fill="D9D9D9"/>
        </w:rPr>
        <w:t xml:space="preserve"> (20 Feb) 14:00 UTC the week after SA5 meeting.</w:t>
      </w:r>
      <w:r w:rsidRPr="0080062B">
        <w:rPr>
          <w:color w:val="FF0000"/>
          <w:sz w:val="18"/>
          <w:szCs w:val="18"/>
          <w:shd w:val="clear" w:color="auto" w:fill="D9D9D9"/>
        </w:rPr>
        <w:t xml:space="preserve"> </w:t>
      </w:r>
      <w:r w:rsidRPr="0080062B">
        <w:rPr>
          <w:rFonts w:asciiTheme="minorHAnsi" w:hAnsiTheme="minorHAnsi" w:cstheme="minorHAnsi"/>
          <w:color w:val="FF0000"/>
          <w:sz w:val="16"/>
          <w:szCs w:val="16"/>
          <w:shd w:val="clear" w:color="auto" w:fill="D9D9D9"/>
          <w:lang w:val="en-US" w:eastAsia="zh-CN"/>
        </w:rPr>
        <w:t xml:space="preserve"> </w:t>
      </w:r>
    </w:p>
    <w:p w14:paraId="11714E06" w14:textId="77777777" w:rsidR="0080062B" w:rsidRPr="0080062B" w:rsidRDefault="0080062B" w:rsidP="0080062B">
      <w:pPr>
        <w:pStyle w:val="ListParagraph"/>
        <w:numPr>
          <w:ilvl w:val="0"/>
          <w:numId w:val="31"/>
        </w:numPr>
        <w:snapToGrid w:val="0"/>
        <w:rPr>
          <w:rFonts w:asciiTheme="minorHAnsi" w:hAnsiTheme="minorHAnsi" w:cstheme="minorHAnsi"/>
          <w:b/>
          <w:bCs/>
          <w:sz w:val="16"/>
          <w:szCs w:val="16"/>
          <w:lang w:val="en-US" w:eastAsia="zh-CN"/>
        </w:rPr>
      </w:pPr>
    </w:p>
    <w:p w14:paraId="36753684" w14:textId="77777777" w:rsidR="00671E4C" w:rsidRPr="00786448" w:rsidRDefault="00671E4C" w:rsidP="00671E4C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b/>
          <w:sz w:val="18"/>
          <w:szCs w:val="18"/>
          <w:shd w:val="clear" w:color="auto" w:fill="D9D9D9"/>
        </w:rPr>
      </w:pPr>
    </w:p>
    <w:p w14:paraId="74E38B3F" w14:textId="77777777" w:rsidR="00987E7B" w:rsidRPr="00FB7F15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ind w:left="1260"/>
        <w:rPr>
          <w:rFonts w:ascii="DengXian" w:hAnsi="DengXian" w:cs="DengXian"/>
          <w:sz w:val="18"/>
          <w:szCs w:val="18"/>
          <w:highlight w:val="cyan"/>
          <w:shd w:val="clear" w:color="auto" w:fill="D9D9D9"/>
        </w:rPr>
      </w:pPr>
    </w:p>
    <w:p w14:paraId="5861E5E6" w14:textId="77777777" w:rsidR="00987E7B" w:rsidRDefault="00987E7B" w:rsidP="00987E7B">
      <w:pPr>
        <w:pStyle w:val="00BodyText"/>
        <w:widowControl w:val="0"/>
        <w:adjustRightInd w:val="0"/>
        <w:snapToGrid w:val="0"/>
        <w:spacing w:after="0" w:line="240" w:lineRule="auto"/>
        <w:rPr>
          <w:b/>
          <w:highlight w:val="cyan"/>
        </w:rPr>
      </w:pPr>
      <w:r>
        <w:rPr>
          <w:b/>
          <w:highlight w:val="cyan"/>
        </w:rPr>
        <w:t>Reminder for rapporteurs:</w:t>
      </w:r>
    </w:p>
    <w:p w14:paraId="7DC3C3D6" w14:textId="25C54E8E" w:rsidR="008601DA" w:rsidRPr="009954A2" w:rsidRDefault="00987E7B" w:rsidP="004846BD">
      <w:pPr>
        <w:pStyle w:val="00BodyText"/>
        <w:widowControl w:val="0"/>
        <w:adjustRightInd w:val="0"/>
        <w:snapToGrid w:val="0"/>
        <w:spacing w:after="0" w:line="240" w:lineRule="auto"/>
        <w:rPr>
          <w:rFonts w:ascii="DengXian" w:eastAsia="DengXian" w:hAnsi="DengXian"/>
          <w:b/>
          <w:lang w:val="en-GB"/>
        </w:rPr>
      </w:pPr>
      <w:r>
        <w:rPr>
          <w:rFonts w:ascii="DengXian" w:eastAsia="DengXian" w:hAnsi="DengXian" w:hint="eastAsia"/>
          <w:b/>
          <w:lang w:val="en-GB"/>
        </w:rPr>
        <w:t>Rapporteurs send for email approval, moderate the discussion, declare the approval conclusion and send the final version to MCC (Joern) before deadline. Status document will not capture TR/TS/</w:t>
      </w:r>
      <w:proofErr w:type="spellStart"/>
      <w:r>
        <w:rPr>
          <w:rFonts w:ascii="DengXian" w:eastAsia="DengXian" w:hAnsi="DengXian" w:hint="eastAsia"/>
          <w:b/>
          <w:lang w:val="en-GB"/>
        </w:rPr>
        <w:t>draftCR</w:t>
      </w:r>
      <w:proofErr w:type="spellEnd"/>
      <w:r>
        <w:rPr>
          <w:rFonts w:ascii="DengXian" w:eastAsia="DengXian" w:hAnsi="DengXian" w:hint="eastAsia"/>
          <w:b/>
          <w:lang w:val="en-GB"/>
        </w:rPr>
        <w:t xml:space="preserve"> email approval information.</w:t>
      </w:r>
    </w:p>
    <w:p w14:paraId="617701AB" w14:textId="77777777" w:rsidR="008601DA" w:rsidRDefault="008601DA" w:rsidP="004846BD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53BAFA15" w14:textId="101D78CC" w:rsidR="008601DA" w:rsidRDefault="004C1A35" w:rsidP="008601DA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Table 1: </w:t>
      </w:r>
      <w:r w:rsidR="00AB6946">
        <w:rPr>
          <w:b/>
          <w:sz w:val="28"/>
          <w:szCs w:val="28"/>
          <w:lang w:eastAsia="zh-CN"/>
        </w:rPr>
        <w:t xml:space="preserve">Status </w:t>
      </w:r>
      <w:r w:rsidR="00C11368">
        <w:rPr>
          <w:b/>
          <w:sz w:val="28"/>
          <w:szCs w:val="28"/>
          <w:lang w:eastAsia="zh-CN"/>
        </w:rPr>
        <w:t>and</w:t>
      </w:r>
      <w:r w:rsidR="00AB6946">
        <w:rPr>
          <w:b/>
          <w:sz w:val="28"/>
          <w:szCs w:val="28"/>
          <w:lang w:eastAsia="zh-CN"/>
        </w:rPr>
        <w:t xml:space="preserve"> conclusion of all email approvals except </w:t>
      </w:r>
      <w:r w:rsidR="001E635D" w:rsidRPr="001E635D">
        <w:rPr>
          <w:b/>
          <w:sz w:val="28"/>
          <w:szCs w:val="28"/>
          <w:lang w:eastAsia="zh-CN"/>
        </w:rPr>
        <w:t xml:space="preserve">draft </w:t>
      </w:r>
      <w:r w:rsidR="001E635D"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="001E635D" w:rsidRPr="001E635D">
        <w:rPr>
          <w:rFonts w:hint="eastAsia"/>
          <w:b/>
          <w:sz w:val="28"/>
          <w:szCs w:val="28"/>
          <w:lang w:eastAsia="zh-CN"/>
        </w:rPr>
        <w:t>draftCR</w:t>
      </w:r>
      <w:r w:rsidR="001E635D">
        <w:rPr>
          <w:b/>
          <w:sz w:val="28"/>
          <w:szCs w:val="28"/>
          <w:lang w:eastAsia="zh-CN"/>
        </w:rPr>
        <w:t>s</w:t>
      </w:r>
      <w:proofErr w:type="spellEnd"/>
      <w:r w:rsidR="00187CF8">
        <w:rPr>
          <w:b/>
          <w:sz w:val="28"/>
          <w:szCs w:val="28"/>
          <w:lang w:eastAsia="zh-CN"/>
        </w:rPr>
        <w:t xml:space="preserve"> (*)</w:t>
      </w:r>
    </w:p>
    <w:p w14:paraId="553C6787" w14:textId="6753B950" w:rsidR="00187CF8" w:rsidRPr="00FE0ACB" w:rsidRDefault="00187CF8" w:rsidP="008601DA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 w:rsidRPr="00FE0ACB">
        <w:rPr>
          <w:b/>
          <w:i/>
          <w:iCs/>
          <w:sz w:val="28"/>
          <w:szCs w:val="28"/>
          <w:lang w:eastAsia="zh-CN"/>
        </w:rPr>
        <w:t>(*) Note 1:</w:t>
      </w:r>
      <w:r w:rsidRPr="00FE0ACB">
        <w:rPr>
          <w:bCs/>
          <w:i/>
          <w:iCs/>
          <w:sz w:val="28"/>
          <w:szCs w:val="28"/>
          <w:lang w:eastAsia="zh-CN"/>
        </w:rPr>
        <w:t xml:space="preserve"> 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Packages combining a </w:t>
      </w:r>
      <w:proofErr w:type="spellStart"/>
      <w:r w:rsidR="00467DDC" w:rsidRPr="00FE0ACB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="00467DDC" w:rsidRPr="00FE0ACB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="00467DDC" w:rsidRPr="00FE0ACB">
        <w:rPr>
          <w:bCs/>
          <w:i/>
          <w:iCs/>
          <w:sz w:val="28"/>
          <w:szCs w:val="28"/>
          <w:lang w:eastAsia="zh-CN"/>
        </w:rPr>
        <w:t xml:space="preserve"> are also captured in this table</w:t>
      </w:r>
      <w:r w:rsidR="00FE0ACB">
        <w:rPr>
          <w:bCs/>
          <w:i/>
          <w:iCs/>
          <w:sz w:val="28"/>
          <w:szCs w:val="28"/>
          <w:lang w:eastAsia="zh-CN"/>
        </w:rPr>
        <w:t>.</w:t>
      </w:r>
    </w:p>
    <w:p w14:paraId="7A094C0C" w14:textId="77777777" w:rsidR="007D2E66" w:rsidRPr="00163A23" w:rsidRDefault="007D2E66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142"/>
        <w:gridCol w:w="2117"/>
        <w:gridCol w:w="1481"/>
        <w:gridCol w:w="829"/>
        <w:gridCol w:w="878"/>
        <w:gridCol w:w="1091"/>
        <w:gridCol w:w="744"/>
        <w:gridCol w:w="1519"/>
      </w:tblGrid>
      <w:tr w:rsidR="00935BF0" w:rsidRPr="00401776" w14:paraId="2007629A" w14:textId="77777777" w:rsidTr="00193C73">
        <w:trPr>
          <w:tblHeader/>
          <w:tblCellSpacing w:w="0" w:type="dxa"/>
          <w:jc w:val="center"/>
        </w:trPr>
        <w:tc>
          <w:tcPr>
            <w:tcW w:w="9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21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4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8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5B7451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109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2F56794A" w:rsidR="008760C9" w:rsidRPr="00D07837" w:rsidRDefault="008760C9" w:rsidP="000434B7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</w:t>
            </w:r>
            <w:r w:rsidR="008D573D" w:rsidRPr="008D573D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for comments</w:t>
            </w:r>
          </w:p>
        </w:tc>
        <w:tc>
          <w:tcPr>
            <w:tcW w:w="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D546DB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935BF0" w:rsidRPr="00401776" w14:paraId="4C1A793B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5B7451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5B745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0434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D546D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15CC7" w:rsidRPr="00401776" w14:paraId="4A50CD4E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1BF1C2" w14:textId="1D0932B0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 w:eastAsia="zh-CN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6671D" w14:textId="248BAA18" w:rsidR="00115CC7" w:rsidRPr="00E34484" w:rsidRDefault="00115CC7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7E6985" w14:textId="7D64E24E" w:rsidR="00115CC7" w:rsidRPr="00E34484" w:rsidRDefault="00154990" w:rsidP="00115CC7">
            <w:pPr>
              <w:widowControl w:val="0"/>
              <w:ind w:left="144" w:hanging="144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3170B" w14:textId="65BA4582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B7C10F" w14:textId="4E3E03C3" w:rsidR="00115CC7" w:rsidRPr="00E34484" w:rsidRDefault="00115CC7" w:rsidP="00115CC7">
            <w:pPr>
              <w:widowControl w:val="0"/>
              <w:ind w:left="144" w:hanging="144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641E7" w14:textId="59793AB9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 w:eastAsia="zh-CN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CB1282" w14:textId="32163BDE" w:rsidR="00115CC7" w:rsidRPr="008601DA" w:rsidRDefault="00115CC7" w:rsidP="00115CC7">
            <w:pPr>
              <w:ind w:left="144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91EC07" w14:textId="46EAA058" w:rsidR="00115CC7" w:rsidRPr="00E34484" w:rsidRDefault="00115CC7" w:rsidP="00115CC7">
            <w:pPr>
              <w:ind w:left="144"/>
              <w:rPr>
                <w:color w:val="000000"/>
                <w:lang w:val="en-US" w:eastAsia="zh-CN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18AA7A" w14:textId="4D54BD2F" w:rsidR="00115CC7" w:rsidRPr="00E34484" w:rsidRDefault="00115CC7" w:rsidP="00115CC7">
            <w:pPr>
              <w:ind w:left="144"/>
              <w:jc w:val="center"/>
              <w:rPr>
                <w:color w:val="000000"/>
                <w:lang w:val="en-US"/>
              </w:rPr>
            </w:pPr>
          </w:p>
        </w:tc>
      </w:tr>
      <w:tr w:rsidR="00115CC7" w:rsidRPr="00401776" w14:paraId="4101460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115CC7" w:rsidRPr="00E9664B" w:rsidRDefault="00115CC7" w:rsidP="00115CC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115CC7" w:rsidRPr="00E9664B" w:rsidRDefault="00115CC7" w:rsidP="00115CC7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115CC7" w:rsidRPr="00E9664B" w:rsidRDefault="00115CC7" w:rsidP="00115CC7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E9664B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115CC7" w:rsidRPr="00E9664B" w:rsidRDefault="00115CC7" w:rsidP="00115CC7">
            <w:pPr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115CC7" w:rsidRPr="00E9664B" w:rsidRDefault="00115CC7" w:rsidP="00115CC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93C73" w:rsidRPr="00401776" w14:paraId="3001579F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7EF58" w14:textId="725100BB" w:rsidR="00193C73" w:rsidRPr="00193C73" w:rsidRDefault="00193C73" w:rsidP="00193C73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5C235" w14:textId="5614AD81" w:rsidR="00193C73" w:rsidRPr="00193C73" w:rsidRDefault="00193C73" w:rsidP="00193C73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850C9" w14:textId="194062A2" w:rsidR="00193C73" w:rsidRPr="00193C73" w:rsidRDefault="00193C73" w:rsidP="00193C73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FE736" w14:textId="1BDA1ABC" w:rsidR="00193C73" w:rsidRDefault="00193C73" w:rsidP="00193C7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2860BAA" w14:textId="4A9045FF" w:rsidR="00193C73" w:rsidRPr="003F3036" w:rsidRDefault="00193C73" w:rsidP="00EF549D">
            <w:pPr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7A34C6" w14:textId="77777777" w:rsidR="00193C73" w:rsidRPr="003F3036" w:rsidRDefault="00193C73" w:rsidP="00193C73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477CB9" w14:textId="77777777" w:rsidR="00193C73" w:rsidRPr="00D34EC0" w:rsidRDefault="00193C73" w:rsidP="00193C73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88BB85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8EAFF6" w14:textId="77777777" w:rsidR="00193C73" w:rsidRPr="00935BF0" w:rsidRDefault="00193C73" w:rsidP="00193C7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E4356A5" w14:textId="77777777" w:rsidTr="00193C73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122EB7" w:rsidRPr="00935BF0" w:rsidRDefault="00122EB7" w:rsidP="00122EB7">
            <w:pPr>
              <w:rPr>
                <w:rFonts w:ascii="Arial" w:eastAsia="MS Mincho" w:hAnsi="Arial" w:cs="Arial"/>
                <w:sz w:val="22"/>
                <w:szCs w:val="22"/>
                <w:lang w:eastAsia="ar-SA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122EB7" w:rsidRPr="00935BF0" w:rsidRDefault="00122EB7" w:rsidP="00122E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122EB7" w:rsidRPr="009E7741" w:rsidRDefault="00122EB7" w:rsidP="00122EB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122EB7" w:rsidRPr="00935BF0" w:rsidRDefault="00122EB7" w:rsidP="00122E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E1FB30" w14:textId="60659258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122EB7" w:rsidRPr="00935BF0" w:rsidRDefault="00122EB7" w:rsidP="00122EB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22"/>
                <w:szCs w:val="22"/>
                <w:lang w:val="en-US" w:eastAsia="zh-CN"/>
              </w:rPr>
            </w:pPr>
          </w:p>
        </w:tc>
      </w:tr>
      <w:tr w:rsidR="00122EB7" w:rsidRPr="00401776" w14:paraId="39615922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6084E2" w14:textId="1DDB0573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D6C5CB" w14:textId="28960217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6EC19C" w14:textId="766CBF20" w:rsidR="00122EB7" w:rsidRPr="00680E43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62E61" w14:textId="44ED313A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82DF543" w14:textId="5A86489F" w:rsidR="00122EB7" w:rsidRPr="00680E43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26E3C1" w14:textId="25239409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FC49D7" w14:textId="00FDD6BC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A99826" w14:textId="67E61699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3E9184" w14:textId="15909D0F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  <w:tr w:rsidR="00122EB7" w:rsidRPr="00401776" w14:paraId="47FE250A" w14:textId="77777777" w:rsidTr="00B15E52">
        <w:trPr>
          <w:tblCellSpacing w:w="0" w:type="dxa"/>
          <w:jc w:val="center"/>
        </w:trPr>
        <w:tc>
          <w:tcPr>
            <w:tcW w:w="96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18604" w14:textId="402DA93D" w:rsid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6F31C7" w14:textId="76E812F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1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DD56F8B" w14:textId="656F38EF" w:rsidR="00122EB7" w:rsidRPr="00122EB7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24EF94" w14:textId="32C25284" w:rsidR="00122EB7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07D090" w14:textId="77777777" w:rsidR="00122EB7" w:rsidRPr="003F3036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87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90F50" w14:textId="77777777" w:rsidR="00122EB7" w:rsidRPr="00FC526C" w:rsidRDefault="00122EB7" w:rsidP="00122E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  <w:lang w:eastAsia="en-GB"/>
              </w:rPr>
            </w:pPr>
          </w:p>
        </w:tc>
        <w:tc>
          <w:tcPr>
            <w:tcW w:w="109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2D323A" w14:textId="77777777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7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EC9D75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  <w:tc>
          <w:tcPr>
            <w:tcW w:w="15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6168CC" w14:textId="77777777" w:rsidR="00122EB7" w:rsidRPr="009D0CBB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 w:cs="Calibri"/>
                <w:color w:val="000000"/>
                <w:lang w:eastAsia="en-GB"/>
              </w:rPr>
            </w:pPr>
          </w:p>
        </w:tc>
      </w:tr>
    </w:tbl>
    <w:p w14:paraId="009E074B" w14:textId="77777777" w:rsidR="00E02397" w:rsidRDefault="00E02397" w:rsidP="00973E05"/>
    <w:p w14:paraId="6354C72A" w14:textId="77777777" w:rsidR="00E17D4E" w:rsidRDefault="00E17D4E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p w14:paraId="00E7E772" w14:textId="02DB2FF6" w:rsidR="00C11368" w:rsidRDefault="00C11368" w:rsidP="00C11368">
      <w:pPr>
        <w:pStyle w:val="00BodyText"/>
        <w:widowControl w:val="0"/>
        <w:adjustRightInd w:val="0"/>
        <w:snapToGrid w:val="0"/>
        <w:spacing w:after="0" w:line="240" w:lineRule="auto"/>
        <w:rPr>
          <w:bCs/>
          <w:i/>
          <w:iCs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lastRenderedPageBreak/>
        <w:t xml:space="preserve">Table </w:t>
      </w:r>
      <w:r w:rsidR="00A24810">
        <w:rPr>
          <w:b/>
          <w:sz w:val="28"/>
          <w:szCs w:val="28"/>
          <w:lang w:eastAsia="zh-CN"/>
        </w:rPr>
        <w:t>2</w:t>
      </w:r>
      <w:r>
        <w:rPr>
          <w:b/>
          <w:sz w:val="28"/>
          <w:szCs w:val="28"/>
          <w:lang w:eastAsia="zh-CN"/>
        </w:rPr>
        <w:t xml:space="preserve">: List of all </w:t>
      </w:r>
      <w:r w:rsidR="00A24810">
        <w:rPr>
          <w:b/>
          <w:sz w:val="28"/>
          <w:szCs w:val="28"/>
          <w:lang w:eastAsia="zh-CN"/>
        </w:rPr>
        <w:t xml:space="preserve">draft </w:t>
      </w:r>
      <w:r w:rsidRPr="001E635D">
        <w:rPr>
          <w:rFonts w:hint="eastAsia"/>
          <w:b/>
          <w:sz w:val="28"/>
          <w:szCs w:val="28"/>
          <w:lang w:eastAsia="zh-CN"/>
        </w:rPr>
        <w:t>TR/TS/</w:t>
      </w:r>
      <w:proofErr w:type="spellStart"/>
      <w:r w:rsidRPr="001E635D">
        <w:rPr>
          <w:rFonts w:hint="eastAsia"/>
          <w:b/>
          <w:sz w:val="28"/>
          <w:szCs w:val="28"/>
          <w:lang w:eastAsia="zh-CN"/>
        </w:rPr>
        <w:t>draftCR</w:t>
      </w:r>
      <w:proofErr w:type="spellEnd"/>
      <w:r w:rsidR="00A24810">
        <w:rPr>
          <w:b/>
          <w:sz w:val="28"/>
          <w:szCs w:val="28"/>
          <w:lang w:eastAsia="zh-CN"/>
        </w:rPr>
        <w:t xml:space="preserve"> email approvals</w:t>
      </w:r>
      <w:r w:rsidR="00181292">
        <w:rPr>
          <w:b/>
          <w:sz w:val="28"/>
          <w:szCs w:val="28"/>
          <w:lang w:eastAsia="zh-CN"/>
        </w:rPr>
        <w:t xml:space="preserve"> </w:t>
      </w:r>
      <w:r w:rsidR="00181292" w:rsidRPr="00E47A55">
        <w:rPr>
          <w:bCs/>
          <w:i/>
          <w:iCs/>
          <w:sz w:val="28"/>
          <w:szCs w:val="28"/>
          <w:lang w:eastAsia="zh-CN"/>
        </w:rPr>
        <w:t>(status and conclusion</w:t>
      </w:r>
      <w:r w:rsidR="00A735BE" w:rsidRPr="00E47A55">
        <w:rPr>
          <w:bCs/>
          <w:i/>
          <w:iCs/>
          <w:sz w:val="28"/>
          <w:szCs w:val="28"/>
          <w:lang w:eastAsia="zh-CN"/>
        </w:rPr>
        <w:t xml:space="preserve"> managed by rapporteurs; not listed here)</w:t>
      </w:r>
    </w:p>
    <w:p w14:paraId="48B2C591" w14:textId="1DBAC0DE" w:rsidR="00392C28" w:rsidRPr="00E47A55" w:rsidRDefault="00392C28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i/>
          <w:iCs/>
          <w:sz w:val="28"/>
          <w:szCs w:val="28"/>
          <w:lang w:eastAsia="zh-CN"/>
        </w:rPr>
      </w:pPr>
      <w:r w:rsidRPr="00392C28">
        <w:rPr>
          <w:b/>
          <w:i/>
          <w:iCs/>
          <w:sz w:val="28"/>
          <w:szCs w:val="28"/>
          <w:lang w:eastAsia="zh-CN"/>
        </w:rPr>
        <w:t>Note 2:</w:t>
      </w:r>
      <w:r w:rsidRPr="00392C28">
        <w:rPr>
          <w:bCs/>
          <w:i/>
          <w:iCs/>
          <w:sz w:val="28"/>
          <w:szCs w:val="28"/>
          <w:lang w:eastAsia="zh-CN"/>
        </w:rPr>
        <w:t xml:space="preserve"> Packages combining a </w:t>
      </w:r>
      <w:proofErr w:type="spellStart"/>
      <w:r w:rsidRPr="00392C28">
        <w:rPr>
          <w:bCs/>
          <w:i/>
          <w:iCs/>
          <w:sz w:val="28"/>
          <w:szCs w:val="28"/>
          <w:lang w:eastAsia="zh-CN"/>
        </w:rPr>
        <w:t>draftCR</w:t>
      </w:r>
      <w:proofErr w:type="spellEnd"/>
      <w:r w:rsidRPr="00392C28">
        <w:rPr>
          <w:bCs/>
          <w:i/>
          <w:iCs/>
          <w:sz w:val="28"/>
          <w:szCs w:val="28"/>
          <w:lang w:eastAsia="zh-CN"/>
        </w:rPr>
        <w:t xml:space="preserve"> and corresponding CR</w:t>
      </w:r>
      <w:r w:rsidR="00966546">
        <w:rPr>
          <w:bCs/>
          <w:i/>
          <w:iCs/>
          <w:sz w:val="28"/>
          <w:szCs w:val="28"/>
          <w:lang w:eastAsia="zh-CN"/>
        </w:rPr>
        <w:t>(s)</w:t>
      </w:r>
      <w:r w:rsidRPr="00392C28">
        <w:rPr>
          <w:bCs/>
          <w:i/>
          <w:iCs/>
          <w:sz w:val="28"/>
          <w:szCs w:val="28"/>
          <w:lang w:eastAsia="zh-CN"/>
        </w:rPr>
        <w:t xml:space="preserve"> are captured in table 1.</w:t>
      </w:r>
    </w:p>
    <w:p w14:paraId="5C22F337" w14:textId="77777777" w:rsidR="00A24810" w:rsidRPr="008601DA" w:rsidRDefault="00A24810" w:rsidP="00C11368">
      <w:pPr>
        <w:pStyle w:val="00BodyText"/>
        <w:widowControl w:val="0"/>
        <w:adjustRightInd w:val="0"/>
        <w:snapToGrid w:val="0"/>
        <w:spacing w:after="0" w:line="240" w:lineRule="auto"/>
        <w:rPr>
          <w:b/>
          <w:sz w:val="28"/>
          <w:szCs w:val="28"/>
          <w:lang w:eastAsia="zh-CN"/>
        </w:rPr>
      </w:pPr>
    </w:p>
    <w:tbl>
      <w:tblPr>
        <w:tblW w:w="75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140"/>
        <w:gridCol w:w="1919"/>
        <w:gridCol w:w="1747"/>
        <w:gridCol w:w="789"/>
        <w:gridCol w:w="1025"/>
      </w:tblGrid>
      <w:tr w:rsidR="008F601D" w:rsidRPr="00401776" w14:paraId="3C25161D" w14:textId="77777777" w:rsidTr="00932F92">
        <w:trPr>
          <w:tblHeader/>
          <w:tblCellSpacing w:w="0" w:type="dxa"/>
          <w:jc w:val="center"/>
        </w:trPr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6DCE1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1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45C15" w14:textId="77777777" w:rsidR="008F601D" w:rsidRPr="00401776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proofErr w:type="spellStart"/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  <w:proofErr w:type="spellEnd"/>
          </w:p>
        </w:tc>
        <w:tc>
          <w:tcPr>
            <w:tcW w:w="19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D8240" w14:textId="77777777" w:rsidR="008F601D" w:rsidRPr="00965431" w:rsidRDefault="008F601D" w:rsidP="00F71CF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7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A84F3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78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1B4B44DB" w14:textId="77777777" w:rsidR="008F601D" w:rsidRPr="00401776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7B78F3B5" w14:textId="77777777" w:rsidR="008F601D" w:rsidRPr="00D07837" w:rsidRDefault="008F601D" w:rsidP="00F71CFF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573D">
              <w:rPr>
                <w:rFonts w:ascii="Arial" w:hAnsi="Arial" w:cs="Arial"/>
                <w:sz w:val="18"/>
                <w:szCs w:val="18"/>
                <w:highlight w:val="yellow"/>
              </w:rPr>
              <w:t>Deadline for comments</w:t>
            </w:r>
          </w:p>
        </w:tc>
      </w:tr>
      <w:tr w:rsidR="00122EB7" w:rsidRPr="00401776" w14:paraId="46521E64" w14:textId="77777777" w:rsidTr="007D6402">
        <w:trPr>
          <w:trHeight w:val="713"/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7388A" w14:textId="36D2BB2B" w:rsidR="00122EB7" w:rsidRPr="0028743D" w:rsidRDefault="00122EB7" w:rsidP="00122EB7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0D33C" w14:textId="1842A20A" w:rsidR="00122EB7" w:rsidRPr="0028743D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 w:rsid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60614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9A436" w14:textId="77777777" w:rsidR="00122EB7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</w:t>
            </w:r>
            <w:r w:rsidR="00F36CF6"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28.881 v1.1.0</w:t>
            </w:r>
          </w:p>
          <w:p w14:paraId="67147B1D" w14:textId="3E1D6C22" w:rsidR="00D1006C" w:rsidRPr="0028743D" w:rsidRDefault="00D1006C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3EAF8" w14:textId="68116C2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19E0FE" w14:textId="35D3FF60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5BBC6E" w14:textId="094AE491" w:rsidR="00122EB7" w:rsidRPr="00932F92" w:rsidRDefault="00122EB7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 w:rsidR="00F36CF6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</w:t>
            </w:r>
            <w:r w:rsidR="00D131D1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122EB7" w:rsidRPr="00401776" w14:paraId="01365B03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4C083" w14:textId="74702295" w:rsidR="00122EB7" w:rsidRPr="007D6402" w:rsidRDefault="00122EB7" w:rsidP="00122EB7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A47CB" w14:textId="1FDB827F" w:rsidR="00122EB7" w:rsidRPr="0028743D" w:rsidRDefault="00122EB7" w:rsidP="007D6402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 w:rsid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60615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314C3" w14:textId="77777777" w:rsidR="00122EB7" w:rsidRDefault="00122EB7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</w:t>
            </w:r>
            <w:r w:rsidR="00F36CF6"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28.882 v0.3.0</w:t>
            </w:r>
          </w:p>
          <w:p w14:paraId="09E1074C" w14:textId="0AD038DD" w:rsidR="00240922" w:rsidRPr="0028743D" w:rsidRDefault="00240922" w:rsidP="00122EB7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1AC34" w14:textId="1F1DB559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80635" w14:textId="38E57921" w:rsidR="00122EB7" w:rsidRPr="0028743D" w:rsidRDefault="00122EB7" w:rsidP="00122EB7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96E166" w14:textId="4F6403FC" w:rsidR="00122EB7" w:rsidRPr="00932F92" w:rsidRDefault="00F36CF6" w:rsidP="00122EB7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4AB8BD9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A08B7" w14:textId="0CEBB4DA" w:rsidR="00F36CF6" w:rsidRPr="007D6402" w:rsidRDefault="00F36CF6" w:rsidP="00F36CF6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421A" w14:textId="4329FA1C" w:rsidR="00F36CF6" w:rsidRPr="0028743D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48F35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</w:t>
            </w:r>
            <w:proofErr w:type="gramStart"/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TR </w:t>
            </w:r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28.883</w:t>
            </w:r>
            <w:proofErr w:type="gramEnd"/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v0.3.0</w:t>
            </w:r>
          </w:p>
          <w:p w14:paraId="4DDDAF65" w14:textId="7B269E9F" w:rsidR="000B1D73" w:rsidRPr="0028743D" w:rsidRDefault="000B1D73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E8843" w14:textId="6AB4822A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DE529F" w14:textId="584A2DCA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295E597" w14:textId="25B3D73A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5A8E2C56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F45E5" w14:textId="08151CCA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392074" w14:textId="3C6CD1F3" w:rsidR="00F36CF6" w:rsidRPr="0028743D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84631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TR </w:t>
            </w:r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28.884 v0.3.0</w:t>
            </w:r>
          </w:p>
          <w:p w14:paraId="429F002C" w14:textId="3C69B2BF" w:rsidR="00D1006C" w:rsidRPr="0028743D" w:rsidRDefault="00D1006C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65F8A" w14:textId="533FB914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1C1CE2" w14:textId="3C3DF59B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76DB3F" w14:textId="6CE0D3A7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30958EE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7D183" w14:textId="28ABF8F8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4224" w14:textId="35BF1F96" w:rsidR="00F36CF6" w:rsidRPr="0028743D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CFEB3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draft TR </w:t>
            </w:r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28.885 v0.4.0</w:t>
            </w:r>
          </w:p>
          <w:p w14:paraId="221F37B8" w14:textId="4123D2A6" w:rsidR="00D1006C" w:rsidRPr="0028743D" w:rsidRDefault="00D1006C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A9631D" w14:textId="4E3FC1AE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Samsung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4C1E22" w14:textId="42A9C6D7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8ADDA6" w14:textId="19BEF95D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0BDD19A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3FD9A" w14:textId="134F2E36" w:rsidR="00F36CF6" w:rsidRPr="003F3036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4F0C9" w14:textId="74ACAFA7" w:rsidR="00F36CF6" w:rsidRPr="00193C73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9FD4F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TR </w:t>
            </w:r>
            <w:r w:rsidRPr="00F36CF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32.801-01 v0.1.0</w:t>
            </w:r>
          </w:p>
          <w:p w14:paraId="1FA621D1" w14:textId="0A577FC4" w:rsidR="00240922" w:rsidRPr="00122EB7" w:rsidRDefault="00240922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C1DC0" w14:textId="59BD1123" w:rsidR="00F36CF6" w:rsidRPr="003F3036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ZTE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BE2BE3" w14:textId="53FE59FE" w:rsidR="00F36CF6" w:rsidRPr="003F3036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674D7" w14:textId="5FCF4089" w:rsidR="00F36CF6" w:rsidRPr="00D34EC0" w:rsidRDefault="00F36CF6" w:rsidP="00F36CF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2676EE40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87B73" w14:textId="124EC713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C4DFD1" w14:textId="6398EAA3" w:rsidR="00F36CF6" w:rsidRPr="0028743D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46861" w14:textId="77777777" w:rsidR="00F36CF6" w:rsidRDefault="00F36CF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TR </w:t>
            </w:r>
            <w:r w:rsidR="00FB4B36"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28.886 v0.4.0</w:t>
            </w:r>
          </w:p>
          <w:p w14:paraId="53CB2446" w14:textId="37E4FC9F" w:rsidR="00240922" w:rsidRPr="0028743D" w:rsidRDefault="00240922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3B78FB" w14:textId="632BF29C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9D1013" w14:textId="37B12900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90910E" w14:textId="67E9E3E6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0A5B338A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8D058" w14:textId="7291999A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D72C6" w14:textId="17C8B682" w:rsidR="00F36CF6" w:rsidRPr="0028743D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E72C2" w14:textId="77777777" w:rsidR="00F36CF6" w:rsidRDefault="00FB4B36" w:rsidP="00FB4B36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28.887 v0.4.0</w:t>
            </w:r>
          </w:p>
          <w:p w14:paraId="3AD8CF40" w14:textId="16255D83" w:rsidR="00D1006C" w:rsidRPr="0028743D" w:rsidRDefault="00D1006C" w:rsidP="00FB4B36">
            <w:pPr>
              <w:widowControl w:val="0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3A25E" w14:textId="63B3AF41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C8BB00" w14:textId="50A5178D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ADA73" w14:textId="2BA9480F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038C0CCE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2387CA" w14:textId="5D68FF50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D40A0" w14:textId="08D5315C" w:rsidR="00F36CF6" w:rsidRPr="0028743D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6B94F" w14:textId="77777777" w:rsidR="00F36CF6" w:rsidRDefault="00FB4B3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28.888 v0.3.0</w:t>
            </w:r>
          </w:p>
          <w:p w14:paraId="524517B6" w14:textId="04FFB836" w:rsidR="00240922" w:rsidRPr="0028743D" w:rsidRDefault="00240922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B75F0" w14:textId="61CD964D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84358" w14:textId="125AC6C4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C4191" w14:textId="26A38DD5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1E26BB2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6FCEA" w14:textId="60E7D55D" w:rsidR="00F36CF6" w:rsidRPr="0028743D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16F82" w14:textId="091203D5" w:rsidR="00F36CF6" w:rsidRPr="0028743D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val="en-SE"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1C174" w14:textId="77777777" w:rsidR="00F36CF6" w:rsidRDefault="00FB4B3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  <w:t>TR 28.889 v0.3.0</w:t>
            </w:r>
          </w:p>
          <w:p w14:paraId="2BEF812E" w14:textId="2BA83864" w:rsidR="00D1006C" w:rsidRPr="0028743D" w:rsidRDefault="00D1006C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3B88F8" w14:textId="6CA6FC73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0261F7" w14:textId="0AEFD2C4" w:rsidR="00F36CF6" w:rsidRPr="0028743D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7532B3" w14:textId="15879C4B" w:rsidR="00F36CF6" w:rsidRPr="00932F92" w:rsidRDefault="00F36CF6" w:rsidP="00F36CF6">
            <w:pPr>
              <w:widowControl w:val="0"/>
              <w:ind w:left="144" w:hanging="144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36CF6" w:rsidRPr="00401776" w14:paraId="055E5365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36CCD" w14:textId="7CDF7C69" w:rsidR="00F36CF6" w:rsidRPr="003F3036" w:rsidRDefault="00F36CF6" w:rsidP="00F36CF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1CC5E" w14:textId="71D8EC77" w:rsidR="00F36CF6" w:rsidRPr="00193C73" w:rsidRDefault="00FB4B36" w:rsidP="00F36CF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DD0B1" w14:textId="77777777" w:rsidR="00F36CF6" w:rsidRDefault="00FB4B36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28.892 v0.2.0</w:t>
            </w:r>
          </w:p>
          <w:p w14:paraId="7F99E818" w14:textId="0B348AD7" w:rsidR="00D1006C" w:rsidRPr="00122EB7" w:rsidRDefault="00D1006C" w:rsidP="00F36CF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d2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69D887" w14:textId="347F21CA" w:rsidR="00D1006C" w:rsidRDefault="00F36CF6" w:rsidP="00D1006C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260F9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Vodafone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A49DF7" w14:textId="27047633" w:rsidR="00F36CF6" w:rsidRPr="003F3036" w:rsidRDefault="00F36CF6" w:rsidP="00F36CF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CEE4A" w14:textId="6A1D5702" w:rsidR="00F36CF6" w:rsidRPr="00D34EC0" w:rsidRDefault="00F36CF6" w:rsidP="00F36CF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4E4201EB" w14:textId="77777777" w:rsidTr="007D6402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B022B" w14:textId="0CA4B83B" w:rsidR="00FB4B36" w:rsidRPr="003F3036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20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9F2396" w14:textId="7837D8F5" w:rsidR="00FB4B36" w:rsidRPr="00193C73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6062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9AD28" w14:textId="77777777" w:rsidR="00FB4B36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28.895 v0.1.0</w:t>
            </w:r>
          </w:p>
          <w:p w14:paraId="5A24F48D" w14:textId="67F4AAA0" w:rsidR="00240922" w:rsidRPr="00FB4B36" w:rsidRDefault="00240922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>d1</w:t>
            </w:r>
            <w:r w:rsidRPr="00D1006C">
              <w:rPr>
                <w:rFonts w:ascii="Arial" w:hAnsi="Arial" w:cs="Arial"/>
                <w:color w:val="000000"/>
                <w:sz w:val="18"/>
                <w:szCs w:val="18"/>
                <w:highlight w:val="green"/>
                <w:lang w:eastAsia="en-GB"/>
              </w:rPr>
              <w:t xml:space="preserve"> uploaded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6B4DD" w14:textId="4048A66A" w:rsidR="00FB4B36" w:rsidRPr="00F260F9" w:rsidRDefault="00240922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240922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Unicom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1574DA" w14:textId="4A5D0DAE" w:rsidR="00FB4B36" w:rsidRPr="003F30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309E9E" w14:textId="6EE29B08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339F2194" w14:textId="77777777" w:rsidTr="00EE2253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2FA6" w14:textId="77777777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8E3C5" w14:textId="77777777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6EF21" w14:textId="2D7554D0" w:rsidR="00FB4B36" w:rsidRPr="0028743D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E774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BADA" w14:textId="77777777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2D0C52" w14:textId="77777777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3E786F" w14:textId="77777777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</w:p>
        </w:tc>
      </w:tr>
      <w:tr w:rsidR="00FB4B36" w:rsidRPr="00401776" w14:paraId="3E3D7A5B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07CFC" w14:textId="525E47AB" w:rsidR="00FB4B36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lastRenderedPageBreak/>
              <w:t>7.5.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7959B" w14:textId="726E607D" w:rsidR="00FB4B36" w:rsidRPr="00122EB7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515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32EC8" w14:textId="6115F881" w:rsidR="00FB4B36" w:rsidRPr="00122EB7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28.891 v0.3.0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766F78" w14:textId="6E920DAB" w:rsidR="00FB4B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F2D00" w14:textId="17E79565" w:rsidR="00FB4B36" w:rsidRPr="003F30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B8E541C" w14:textId="2A5AFD50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4E7F7F8D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9C300" w14:textId="44AD68ED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7.5.2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ADA33" w14:textId="1D4737A4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br/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</w:t>
            </w:r>
            <w:r w:rsidR="000B1D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1B276" w14:textId="22C1843A" w:rsidR="00FB4B36" w:rsidRPr="0028743D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32.872 v0.3.0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85433" w14:textId="03FF01B7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A301C5" w14:textId="68F16DE5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87A2DA" w14:textId="1DAB2D8C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69FC135C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4416C" w14:textId="11EAF3B5" w:rsidR="00FB4B36" w:rsidRPr="00FB4B36" w:rsidRDefault="00FB4B36" w:rsidP="00FB4B3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E9B35" w14:textId="35352150" w:rsidR="00FB4B36" w:rsidRPr="00122EB7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br/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52B54" w14:textId="14F37B83" w:rsidR="00FB4B36" w:rsidRPr="00122EB7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28.893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BFEB9" w14:textId="4AA8DDD8" w:rsidR="00FB4B36" w:rsidRPr="00122EB7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Unicom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7C471" w14:textId="6DAE1DED" w:rsidR="00FB4B36" w:rsidRPr="003F30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37F698" w14:textId="4BBF0FB3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67C6D1C6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6E46" w14:textId="40D3C73C" w:rsidR="00FB4B36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7.5.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46147" w14:textId="688140C6" w:rsidR="00FB4B36" w:rsidRPr="00122EB7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br/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8</w:t>
            </w: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ab/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349F35" w14:textId="50D100B3" w:rsidR="00FB4B36" w:rsidRPr="00122EB7" w:rsidRDefault="00FB4B36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28.89</w:t>
            </w:r>
            <w:r w:rsidR="001D016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4</w:t>
            </w:r>
            <w:r w:rsidRPr="00FB4B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v0.1.0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C99DA" w14:textId="05430073" w:rsidR="00FB4B36" w:rsidRPr="00122EB7" w:rsidRDefault="001D016A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CATT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374C16" w14:textId="5EC30E1E" w:rsidR="00FB4B36" w:rsidRPr="003F3036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6EC6A0" w14:textId="7C017507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  <w:tr w:rsidR="00FB4B36" w:rsidRPr="00401776" w14:paraId="42DAECF5" w14:textId="77777777" w:rsidTr="00EF549D">
        <w:trPr>
          <w:tblCellSpacing w:w="0" w:type="dxa"/>
          <w:jc w:val="center"/>
        </w:trPr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9E8C5" w14:textId="1111CEAC" w:rsidR="00FB4B36" w:rsidRPr="0028743D" w:rsidRDefault="00FB4B36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7.6.1</w:t>
            </w:r>
          </w:p>
        </w:tc>
        <w:tc>
          <w:tcPr>
            <w:tcW w:w="114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3B558" w14:textId="2FDE1719" w:rsidR="00FB4B36" w:rsidRPr="0028743D" w:rsidRDefault="001D016A" w:rsidP="00FB4B36">
            <w:pP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S5</w:t>
            </w:r>
            <w:r w:rsidRPr="00193C73">
              <w:rPr>
                <w:rFonts w:ascii="Cambria Math" w:hAnsi="Cambria Math" w:cs="Cambria Math"/>
                <w:color w:val="000000"/>
                <w:sz w:val="18"/>
                <w:szCs w:val="18"/>
                <w:lang w:eastAsia="en-GB"/>
              </w:rPr>
              <w:t>‑</w:t>
            </w:r>
            <w:r w:rsidRPr="00193C73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6051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191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0BA66" w14:textId="717DAD8E" w:rsidR="00FB4B36" w:rsidRPr="0028743D" w:rsidRDefault="001D016A" w:rsidP="00FB4B36">
            <w:pPr>
              <w:widowControl w:val="0"/>
              <w:ind w:left="144" w:hanging="144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D016A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TR 32.801-02 v0.3.0</w:t>
            </w:r>
          </w:p>
        </w:tc>
        <w:tc>
          <w:tcPr>
            <w:tcW w:w="17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B531" w14:textId="5398CCA0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122EB7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78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E30658" w14:textId="2D5E3788" w:rsidR="00FB4B36" w:rsidRPr="0028743D" w:rsidRDefault="00FB4B36" w:rsidP="00FB4B36">
            <w:pPr>
              <w:widowControl w:val="0"/>
              <w:ind w:left="144" w:hanging="14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Draft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 xml:space="preserve"> T</w:t>
            </w:r>
            <w:r w:rsidRPr="003F303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R</w:t>
            </w:r>
          </w:p>
        </w:tc>
        <w:tc>
          <w:tcPr>
            <w:tcW w:w="10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774D3C" w14:textId="367B4C63" w:rsidR="00FB4B36" w:rsidRPr="00D34EC0" w:rsidRDefault="00FB4B36" w:rsidP="00FB4B36">
            <w:pPr>
              <w:widowControl w:val="0"/>
              <w:ind w:left="144" w:hanging="144"/>
              <w:jc w:val="center"/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</w:pPr>
            <w:r w:rsidRPr="00D34EC0">
              <w:rPr>
                <w:rFonts w:ascii="DengXian" w:hAnsi="DengXian" w:cs="DengXian"/>
                <w:sz w:val="18"/>
                <w:szCs w:val="18"/>
                <w:highlight w:val="yellow"/>
                <w:shd w:val="clear" w:color="auto" w:fill="D9D9D9"/>
              </w:rPr>
              <w:t>Wednesday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 xml:space="preserve"> (</w:t>
            </w:r>
            <w:r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18 Feb.</w:t>
            </w:r>
            <w:r w:rsidRPr="00321C63">
              <w:rPr>
                <w:rFonts w:ascii="DengXian" w:hAnsi="DengXian" w:cs="DengXian"/>
                <w:sz w:val="18"/>
                <w:szCs w:val="18"/>
                <w:shd w:val="clear" w:color="auto" w:fill="D9D9D9"/>
              </w:rPr>
              <w:t>) 14:00 UTC</w:t>
            </w:r>
          </w:p>
        </w:tc>
      </w:tr>
    </w:tbl>
    <w:p w14:paraId="1392C6F9" w14:textId="77777777" w:rsidR="00C11368" w:rsidRPr="00C11368" w:rsidRDefault="00C11368" w:rsidP="00973E05">
      <w:pPr>
        <w:rPr>
          <w:lang w:val="en-US"/>
        </w:rPr>
      </w:pPr>
    </w:p>
    <w:sectPr w:rsidR="00C11368" w:rsidRPr="00C11368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0671" w14:textId="77777777" w:rsidR="00B728FE" w:rsidRDefault="00B728FE">
      <w:r>
        <w:separator/>
      </w:r>
    </w:p>
  </w:endnote>
  <w:endnote w:type="continuationSeparator" w:id="0">
    <w:p w14:paraId="222346CA" w14:textId="77777777" w:rsidR="00B728FE" w:rsidRDefault="00B7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01"/>
    <w:family w:val="swiss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F57A2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F57A2"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1DEA3" w14:textId="77777777" w:rsidR="00B728FE" w:rsidRDefault="00B728FE">
      <w:r>
        <w:separator/>
      </w:r>
    </w:p>
  </w:footnote>
  <w:footnote w:type="continuationSeparator" w:id="0">
    <w:p w14:paraId="31EE493F" w14:textId="77777777" w:rsidR="00B728FE" w:rsidRDefault="00B72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4DFC07DC"/>
    <w:multiLevelType w:val="hybridMultilevel"/>
    <w:tmpl w:val="76F073E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C15D31"/>
    <w:multiLevelType w:val="hybridMultilevel"/>
    <w:tmpl w:val="DC4E52C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64848084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521463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91915406">
    <w:abstractNumId w:val="12"/>
  </w:num>
  <w:num w:numId="4" w16cid:durableId="790903211">
    <w:abstractNumId w:val="16"/>
  </w:num>
  <w:num w:numId="5" w16cid:durableId="597564521">
    <w:abstractNumId w:val="15"/>
  </w:num>
  <w:num w:numId="6" w16cid:durableId="2043170929">
    <w:abstractNumId w:val="8"/>
  </w:num>
  <w:num w:numId="7" w16cid:durableId="1301377158">
    <w:abstractNumId w:val="9"/>
  </w:num>
  <w:num w:numId="8" w16cid:durableId="1956018340">
    <w:abstractNumId w:val="28"/>
  </w:num>
  <w:num w:numId="9" w16cid:durableId="226112193">
    <w:abstractNumId w:val="22"/>
  </w:num>
  <w:num w:numId="10" w16cid:durableId="889537502">
    <w:abstractNumId w:val="25"/>
  </w:num>
  <w:num w:numId="11" w16cid:durableId="2044476257">
    <w:abstractNumId w:val="13"/>
  </w:num>
  <w:num w:numId="12" w16cid:durableId="105121705">
    <w:abstractNumId w:val="21"/>
  </w:num>
  <w:num w:numId="13" w16cid:durableId="205920770">
    <w:abstractNumId w:val="6"/>
  </w:num>
  <w:num w:numId="14" w16cid:durableId="692419239">
    <w:abstractNumId w:val="4"/>
  </w:num>
  <w:num w:numId="15" w16cid:durableId="1618681879">
    <w:abstractNumId w:val="3"/>
  </w:num>
  <w:num w:numId="16" w16cid:durableId="849833491">
    <w:abstractNumId w:val="2"/>
  </w:num>
  <w:num w:numId="17" w16cid:durableId="2076007941">
    <w:abstractNumId w:val="1"/>
  </w:num>
  <w:num w:numId="18" w16cid:durableId="1492604271">
    <w:abstractNumId w:val="5"/>
  </w:num>
  <w:num w:numId="19" w16cid:durableId="777484567">
    <w:abstractNumId w:val="0"/>
  </w:num>
  <w:num w:numId="20" w16cid:durableId="19086384">
    <w:abstractNumId w:val="10"/>
  </w:num>
  <w:num w:numId="21" w16cid:durableId="2109348838">
    <w:abstractNumId w:val="24"/>
  </w:num>
  <w:num w:numId="22" w16cid:durableId="1510412305">
    <w:abstractNumId w:val="20"/>
  </w:num>
  <w:num w:numId="23" w16cid:durableId="906187431">
    <w:abstractNumId w:val="23"/>
  </w:num>
  <w:num w:numId="24" w16cid:durableId="530067785">
    <w:abstractNumId w:val="17"/>
  </w:num>
  <w:num w:numId="25" w16cid:durableId="187257518">
    <w:abstractNumId w:val="27"/>
  </w:num>
  <w:num w:numId="26" w16cid:durableId="1349403528">
    <w:abstractNumId w:val="14"/>
  </w:num>
  <w:num w:numId="27" w16cid:durableId="180170475">
    <w:abstractNumId w:val="26"/>
  </w:num>
  <w:num w:numId="28" w16cid:durableId="1958565546">
    <w:abstractNumId w:val="11"/>
  </w:num>
  <w:num w:numId="29" w16cid:durableId="1596596076">
    <w:abstractNumId w:val="18"/>
  </w:num>
  <w:num w:numId="30" w16cid:durableId="999848599">
    <w:abstractNumId w:val="29"/>
  </w:num>
  <w:num w:numId="31" w16cid:durableId="496456529">
    <w:abstractNumId w:val="19"/>
  </w:num>
  <w:num w:numId="32" w16cid:durableId="610431581">
    <w:abstractNumId w:val="19"/>
  </w:num>
  <w:num w:numId="33" w16cid:durableId="646514441">
    <w:abstractNumId w:val="19"/>
  </w:num>
  <w:num w:numId="34" w16cid:durableId="1737512672">
    <w:abstractNumId w:val="19"/>
  </w:num>
  <w:num w:numId="35" w16cid:durableId="125875450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activeWritingStyle w:appName="MSWord" w:lang="en-S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2A5C"/>
    <w:rsid w:val="000032CC"/>
    <w:rsid w:val="000038E0"/>
    <w:rsid w:val="00003DEB"/>
    <w:rsid w:val="00004389"/>
    <w:rsid w:val="000044FB"/>
    <w:rsid w:val="0000467E"/>
    <w:rsid w:val="00004E50"/>
    <w:rsid w:val="0000537E"/>
    <w:rsid w:val="00005422"/>
    <w:rsid w:val="0000562D"/>
    <w:rsid w:val="000056EA"/>
    <w:rsid w:val="00005F84"/>
    <w:rsid w:val="00006B45"/>
    <w:rsid w:val="00007062"/>
    <w:rsid w:val="00007711"/>
    <w:rsid w:val="00007B22"/>
    <w:rsid w:val="00010047"/>
    <w:rsid w:val="000112D0"/>
    <w:rsid w:val="00011361"/>
    <w:rsid w:val="00011438"/>
    <w:rsid w:val="00011568"/>
    <w:rsid w:val="000116A9"/>
    <w:rsid w:val="00011813"/>
    <w:rsid w:val="00011CEA"/>
    <w:rsid w:val="0001203B"/>
    <w:rsid w:val="00012497"/>
    <w:rsid w:val="000124CB"/>
    <w:rsid w:val="000126E3"/>
    <w:rsid w:val="000128BE"/>
    <w:rsid w:val="0001318E"/>
    <w:rsid w:val="00013601"/>
    <w:rsid w:val="000138FB"/>
    <w:rsid w:val="000139E7"/>
    <w:rsid w:val="000139E8"/>
    <w:rsid w:val="00014278"/>
    <w:rsid w:val="0001428E"/>
    <w:rsid w:val="000146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6DCE"/>
    <w:rsid w:val="0002730B"/>
    <w:rsid w:val="000275FD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5886"/>
    <w:rsid w:val="00036213"/>
    <w:rsid w:val="00036BB1"/>
    <w:rsid w:val="0003726C"/>
    <w:rsid w:val="0003778B"/>
    <w:rsid w:val="000377DB"/>
    <w:rsid w:val="00037B99"/>
    <w:rsid w:val="00040BA1"/>
    <w:rsid w:val="00041000"/>
    <w:rsid w:val="0004121F"/>
    <w:rsid w:val="0004189C"/>
    <w:rsid w:val="0004263C"/>
    <w:rsid w:val="00042E71"/>
    <w:rsid w:val="000432C6"/>
    <w:rsid w:val="000434B7"/>
    <w:rsid w:val="000437B5"/>
    <w:rsid w:val="00043831"/>
    <w:rsid w:val="00043844"/>
    <w:rsid w:val="00043927"/>
    <w:rsid w:val="00043AC4"/>
    <w:rsid w:val="00043BD6"/>
    <w:rsid w:val="00044719"/>
    <w:rsid w:val="00045237"/>
    <w:rsid w:val="00045561"/>
    <w:rsid w:val="000458FF"/>
    <w:rsid w:val="00045ABB"/>
    <w:rsid w:val="00045C4A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A"/>
    <w:rsid w:val="0006030E"/>
    <w:rsid w:val="0006044C"/>
    <w:rsid w:val="00060635"/>
    <w:rsid w:val="000608F8"/>
    <w:rsid w:val="000612EC"/>
    <w:rsid w:val="0006161B"/>
    <w:rsid w:val="00061A7E"/>
    <w:rsid w:val="000628C9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085"/>
    <w:rsid w:val="00067BEA"/>
    <w:rsid w:val="00067D41"/>
    <w:rsid w:val="00067E14"/>
    <w:rsid w:val="00070179"/>
    <w:rsid w:val="00070D78"/>
    <w:rsid w:val="00070EAF"/>
    <w:rsid w:val="00071B1B"/>
    <w:rsid w:val="00071C81"/>
    <w:rsid w:val="00071CFE"/>
    <w:rsid w:val="0007202D"/>
    <w:rsid w:val="00073797"/>
    <w:rsid w:val="000737B9"/>
    <w:rsid w:val="00073A7B"/>
    <w:rsid w:val="00073B42"/>
    <w:rsid w:val="00073CD6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5AC5"/>
    <w:rsid w:val="000761FE"/>
    <w:rsid w:val="000779E8"/>
    <w:rsid w:val="00077D30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CD0"/>
    <w:rsid w:val="00085F8D"/>
    <w:rsid w:val="00085F96"/>
    <w:rsid w:val="00086054"/>
    <w:rsid w:val="000866E5"/>
    <w:rsid w:val="00087B02"/>
    <w:rsid w:val="00087BFF"/>
    <w:rsid w:val="00087D21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4F8"/>
    <w:rsid w:val="00092957"/>
    <w:rsid w:val="000930C8"/>
    <w:rsid w:val="00093593"/>
    <w:rsid w:val="0009361C"/>
    <w:rsid w:val="00093A6F"/>
    <w:rsid w:val="00093B25"/>
    <w:rsid w:val="00095918"/>
    <w:rsid w:val="000968EB"/>
    <w:rsid w:val="000968F3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535"/>
    <w:rsid w:val="000A2747"/>
    <w:rsid w:val="000A27EB"/>
    <w:rsid w:val="000A2968"/>
    <w:rsid w:val="000A3307"/>
    <w:rsid w:val="000A375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6DD8"/>
    <w:rsid w:val="000A71A7"/>
    <w:rsid w:val="000A7676"/>
    <w:rsid w:val="000A7943"/>
    <w:rsid w:val="000A7AFC"/>
    <w:rsid w:val="000B142E"/>
    <w:rsid w:val="000B1BC7"/>
    <w:rsid w:val="000B1D73"/>
    <w:rsid w:val="000B225C"/>
    <w:rsid w:val="000B2395"/>
    <w:rsid w:val="000B2952"/>
    <w:rsid w:val="000B2C2E"/>
    <w:rsid w:val="000B37DD"/>
    <w:rsid w:val="000B4050"/>
    <w:rsid w:val="000B469D"/>
    <w:rsid w:val="000B47FB"/>
    <w:rsid w:val="000B4A65"/>
    <w:rsid w:val="000B4A81"/>
    <w:rsid w:val="000B4B22"/>
    <w:rsid w:val="000B4F03"/>
    <w:rsid w:val="000B57E6"/>
    <w:rsid w:val="000B5AA3"/>
    <w:rsid w:val="000B5F67"/>
    <w:rsid w:val="000B6072"/>
    <w:rsid w:val="000B657F"/>
    <w:rsid w:val="000B67A3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6FB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7E7"/>
    <w:rsid w:val="000D2DC0"/>
    <w:rsid w:val="000D2E92"/>
    <w:rsid w:val="000D3310"/>
    <w:rsid w:val="000D3854"/>
    <w:rsid w:val="000D3F09"/>
    <w:rsid w:val="000D496F"/>
    <w:rsid w:val="000D4A65"/>
    <w:rsid w:val="000D4AE0"/>
    <w:rsid w:val="000D5051"/>
    <w:rsid w:val="000D53A3"/>
    <w:rsid w:val="000D740C"/>
    <w:rsid w:val="000D7D6E"/>
    <w:rsid w:val="000E08F5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17D"/>
    <w:rsid w:val="000E64BC"/>
    <w:rsid w:val="000E67AD"/>
    <w:rsid w:val="000E70B2"/>
    <w:rsid w:val="000E78D1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D3F"/>
    <w:rsid w:val="00103E11"/>
    <w:rsid w:val="00103E44"/>
    <w:rsid w:val="0010413B"/>
    <w:rsid w:val="00104C29"/>
    <w:rsid w:val="0010584E"/>
    <w:rsid w:val="00105D87"/>
    <w:rsid w:val="0010604A"/>
    <w:rsid w:val="0010745D"/>
    <w:rsid w:val="00107899"/>
    <w:rsid w:val="00107F94"/>
    <w:rsid w:val="00110646"/>
    <w:rsid w:val="0011093E"/>
    <w:rsid w:val="001111CD"/>
    <w:rsid w:val="00111689"/>
    <w:rsid w:val="00111903"/>
    <w:rsid w:val="00112314"/>
    <w:rsid w:val="001131C7"/>
    <w:rsid w:val="00114B2B"/>
    <w:rsid w:val="00115BD3"/>
    <w:rsid w:val="00115CC7"/>
    <w:rsid w:val="001160C9"/>
    <w:rsid w:val="00116468"/>
    <w:rsid w:val="001168D6"/>
    <w:rsid w:val="00116974"/>
    <w:rsid w:val="00117918"/>
    <w:rsid w:val="001209AB"/>
    <w:rsid w:val="0012123D"/>
    <w:rsid w:val="00121378"/>
    <w:rsid w:val="00121A24"/>
    <w:rsid w:val="00122403"/>
    <w:rsid w:val="001225C9"/>
    <w:rsid w:val="00122780"/>
    <w:rsid w:val="00122D48"/>
    <w:rsid w:val="00122E80"/>
    <w:rsid w:val="00122EB7"/>
    <w:rsid w:val="001231F7"/>
    <w:rsid w:val="00123464"/>
    <w:rsid w:val="00123715"/>
    <w:rsid w:val="001237B0"/>
    <w:rsid w:val="00123935"/>
    <w:rsid w:val="00124F8A"/>
    <w:rsid w:val="0012525C"/>
    <w:rsid w:val="00125291"/>
    <w:rsid w:val="0012672F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B3B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24A"/>
    <w:rsid w:val="001427F4"/>
    <w:rsid w:val="001429B2"/>
    <w:rsid w:val="00142B77"/>
    <w:rsid w:val="00142D9A"/>
    <w:rsid w:val="00142E34"/>
    <w:rsid w:val="00143F69"/>
    <w:rsid w:val="001442D3"/>
    <w:rsid w:val="00144609"/>
    <w:rsid w:val="00144C81"/>
    <w:rsid w:val="0014517C"/>
    <w:rsid w:val="001459B7"/>
    <w:rsid w:val="0014643C"/>
    <w:rsid w:val="001471D3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B9C"/>
    <w:rsid w:val="00152E23"/>
    <w:rsid w:val="00152F3D"/>
    <w:rsid w:val="00152FEF"/>
    <w:rsid w:val="0015348B"/>
    <w:rsid w:val="0015406B"/>
    <w:rsid w:val="001542B0"/>
    <w:rsid w:val="00154990"/>
    <w:rsid w:val="0015527B"/>
    <w:rsid w:val="0015579D"/>
    <w:rsid w:val="00156547"/>
    <w:rsid w:val="0015662E"/>
    <w:rsid w:val="001569B4"/>
    <w:rsid w:val="00156BCE"/>
    <w:rsid w:val="00156E3A"/>
    <w:rsid w:val="001570B0"/>
    <w:rsid w:val="00157648"/>
    <w:rsid w:val="0016007E"/>
    <w:rsid w:val="001607CD"/>
    <w:rsid w:val="00160D69"/>
    <w:rsid w:val="00160E13"/>
    <w:rsid w:val="0016126F"/>
    <w:rsid w:val="00161708"/>
    <w:rsid w:val="0016182D"/>
    <w:rsid w:val="001623CE"/>
    <w:rsid w:val="00162529"/>
    <w:rsid w:val="00163A23"/>
    <w:rsid w:val="001649A5"/>
    <w:rsid w:val="00164B64"/>
    <w:rsid w:val="001655E4"/>
    <w:rsid w:val="00165B5B"/>
    <w:rsid w:val="00166276"/>
    <w:rsid w:val="001664F3"/>
    <w:rsid w:val="0016659D"/>
    <w:rsid w:val="00166DC7"/>
    <w:rsid w:val="001671E4"/>
    <w:rsid w:val="0016729E"/>
    <w:rsid w:val="00167580"/>
    <w:rsid w:val="00170961"/>
    <w:rsid w:val="001713B8"/>
    <w:rsid w:val="00171733"/>
    <w:rsid w:val="001719C7"/>
    <w:rsid w:val="00171E78"/>
    <w:rsid w:val="001726CF"/>
    <w:rsid w:val="00172B42"/>
    <w:rsid w:val="00172D23"/>
    <w:rsid w:val="00173692"/>
    <w:rsid w:val="001740BB"/>
    <w:rsid w:val="0017437D"/>
    <w:rsid w:val="001753C7"/>
    <w:rsid w:val="001756F4"/>
    <w:rsid w:val="001765DC"/>
    <w:rsid w:val="001769B9"/>
    <w:rsid w:val="00176C09"/>
    <w:rsid w:val="00177BB1"/>
    <w:rsid w:val="00177DFE"/>
    <w:rsid w:val="00177DFF"/>
    <w:rsid w:val="00177F82"/>
    <w:rsid w:val="001802BF"/>
    <w:rsid w:val="00180753"/>
    <w:rsid w:val="00180BDC"/>
    <w:rsid w:val="00180DA4"/>
    <w:rsid w:val="00181292"/>
    <w:rsid w:val="001815DC"/>
    <w:rsid w:val="001819E0"/>
    <w:rsid w:val="00181B71"/>
    <w:rsid w:val="00181D4E"/>
    <w:rsid w:val="001827C1"/>
    <w:rsid w:val="001839EC"/>
    <w:rsid w:val="00183EA6"/>
    <w:rsid w:val="00184230"/>
    <w:rsid w:val="00184A2B"/>
    <w:rsid w:val="00186492"/>
    <w:rsid w:val="00186518"/>
    <w:rsid w:val="001865C0"/>
    <w:rsid w:val="001868B1"/>
    <w:rsid w:val="00186B0D"/>
    <w:rsid w:val="00187118"/>
    <w:rsid w:val="00187ABA"/>
    <w:rsid w:val="00187AED"/>
    <w:rsid w:val="00187CF8"/>
    <w:rsid w:val="00187EED"/>
    <w:rsid w:val="001902EF"/>
    <w:rsid w:val="00190724"/>
    <w:rsid w:val="00190833"/>
    <w:rsid w:val="00190C7E"/>
    <w:rsid w:val="0019117E"/>
    <w:rsid w:val="0019144B"/>
    <w:rsid w:val="00191AC4"/>
    <w:rsid w:val="00191E10"/>
    <w:rsid w:val="00191FA6"/>
    <w:rsid w:val="00192168"/>
    <w:rsid w:val="00192D8E"/>
    <w:rsid w:val="00192F6F"/>
    <w:rsid w:val="001930FD"/>
    <w:rsid w:val="001932CB"/>
    <w:rsid w:val="001939EF"/>
    <w:rsid w:val="00193C73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754"/>
    <w:rsid w:val="001A68F6"/>
    <w:rsid w:val="001A7152"/>
    <w:rsid w:val="001A72C0"/>
    <w:rsid w:val="001A74C9"/>
    <w:rsid w:val="001A7872"/>
    <w:rsid w:val="001A791D"/>
    <w:rsid w:val="001B0A38"/>
    <w:rsid w:val="001B0BDE"/>
    <w:rsid w:val="001B0E9C"/>
    <w:rsid w:val="001B1015"/>
    <w:rsid w:val="001B12AF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026"/>
    <w:rsid w:val="001B5531"/>
    <w:rsid w:val="001B55DC"/>
    <w:rsid w:val="001B5B2C"/>
    <w:rsid w:val="001B5E71"/>
    <w:rsid w:val="001B684B"/>
    <w:rsid w:val="001B730F"/>
    <w:rsid w:val="001B740C"/>
    <w:rsid w:val="001B74B8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1D34"/>
    <w:rsid w:val="001C3876"/>
    <w:rsid w:val="001C39FB"/>
    <w:rsid w:val="001C3A32"/>
    <w:rsid w:val="001C3AE8"/>
    <w:rsid w:val="001C3E2F"/>
    <w:rsid w:val="001C41E8"/>
    <w:rsid w:val="001C443A"/>
    <w:rsid w:val="001C449F"/>
    <w:rsid w:val="001C4A4C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016A"/>
    <w:rsid w:val="001D121C"/>
    <w:rsid w:val="001D176E"/>
    <w:rsid w:val="001D2942"/>
    <w:rsid w:val="001D2D83"/>
    <w:rsid w:val="001D3237"/>
    <w:rsid w:val="001D3543"/>
    <w:rsid w:val="001D39AB"/>
    <w:rsid w:val="001D3DA0"/>
    <w:rsid w:val="001D4284"/>
    <w:rsid w:val="001D4335"/>
    <w:rsid w:val="001D4AF6"/>
    <w:rsid w:val="001D4C76"/>
    <w:rsid w:val="001D58E1"/>
    <w:rsid w:val="001D5A7C"/>
    <w:rsid w:val="001D5B36"/>
    <w:rsid w:val="001D6286"/>
    <w:rsid w:val="001D6FCC"/>
    <w:rsid w:val="001D7AE7"/>
    <w:rsid w:val="001D7B98"/>
    <w:rsid w:val="001E0561"/>
    <w:rsid w:val="001E07DE"/>
    <w:rsid w:val="001E0908"/>
    <w:rsid w:val="001E09F6"/>
    <w:rsid w:val="001E0AB2"/>
    <w:rsid w:val="001E1153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5E9C"/>
    <w:rsid w:val="001E635D"/>
    <w:rsid w:val="001E683C"/>
    <w:rsid w:val="001E687A"/>
    <w:rsid w:val="001E6D2A"/>
    <w:rsid w:val="001E6F76"/>
    <w:rsid w:val="001E78BC"/>
    <w:rsid w:val="001E7A46"/>
    <w:rsid w:val="001E7DC0"/>
    <w:rsid w:val="001F0510"/>
    <w:rsid w:val="001F0890"/>
    <w:rsid w:val="001F09A0"/>
    <w:rsid w:val="001F0F82"/>
    <w:rsid w:val="001F1614"/>
    <w:rsid w:val="001F167E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3ACB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5716"/>
    <w:rsid w:val="00206A95"/>
    <w:rsid w:val="00207145"/>
    <w:rsid w:val="00207269"/>
    <w:rsid w:val="002072B6"/>
    <w:rsid w:val="0020741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94F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499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4AB7"/>
    <w:rsid w:val="00225655"/>
    <w:rsid w:val="002257BE"/>
    <w:rsid w:val="00226CC2"/>
    <w:rsid w:val="00227950"/>
    <w:rsid w:val="0023002F"/>
    <w:rsid w:val="002304A5"/>
    <w:rsid w:val="00230631"/>
    <w:rsid w:val="00230EF1"/>
    <w:rsid w:val="00231402"/>
    <w:rsid w:val="002314DF"/>
    <w:rsid w:val="0023151A"/>
    <w:rsid w:val="002316E1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7A0"/>
    <w:rsid w:val="00236C62"/>
    <w:rsid w:val="00237895"/>
    <w:rsid w:val="00240549"/>
    <w:rsid w:val="00240922"/>
    <w:rsid w:val="00240C90"/>
    <w:rsid w:val="0024139C"/>
    <w:rsid w:val="00241635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57C04"/>
    <w:rsid w:val="0026093C"/>
    <w:rsid w:val="00261312"/>
    <w:rsid w:val="00261470"/>
    <w:rsid w:val="00261657"/>
    <w:rsid w:val="002616A2"/>
    <w:rsid w:val="002622E3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784"/>
    <w:rsid w:val="00267C2C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6CB"/>
    <w:rsid w:val="002738E1"/>
    <w:rsid w:val="00273BAD"/>
    <w:rsid w:val="00273DEE"/>
    <w:rsid w:val="002744FC"/>
    <w:rsid w:val="0027531C"/>
    <w:rsid w:val="0027575F"/>
    <w:rsid w:val="00275CEB"/>
    <w:rsid w:val="00277027"/>
    <w:rsid w:val="00277679"/>
    <w:rsid w:val="00277FF1"/>
    <w:rsid w:val="0028024F"/>
    <w:rsid w:val="002805FE"/>
    <w:rsid w:val="00280653"/>
    <w:rsid w:val="00280B0D"/>
    <w:rsid w:val="00280DDA"/>
    <w:rsid w:val="00280ECD"/>
    <w:rsid w:val="002813C1"/>
    <w:rsid w:val="00281467"/>
    <w:rsid w:val="00281C97"/>
    <w:rsid w:val="00281D82"/>
    <w:rsid w:val="00282074"/>
    <w:rsid w:val="002826D8"/>
    <w:rsid w:val="00282B3F"/>
    <w:rsid w:val="0028321D"/>
    <w:rsid w:val="00283326"/>
    <w:rsid w:val="002840C7"/>
    <w:rsid w:val="00284E09"/>
    <w:rsid w:val="002859F9"/>
    <w:rsid w:val="00286231"/>
    <w:rsid w:val="00286780"/>
    <w:rsid w:val="002869A3"/>
    <w:rsid w:val="00286C58"/>
    <w:rsid w:val="0028743D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506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2FB0"/>
    <w:rsid w:val="002A366C"/>
    <w:rsid w:val="002A4987"/>
    <w:rsid w:val="002A5009"/>
    <w:rsid w:val="002A5501"/>
    <w:rsid w:val="002A5D52"/>
    <w:rsid w:val="002A5E5A"/>
    <w:rsid w:val="002A6396"/>
    <w:rsid w:val="002A6564"/>
    <w:rsid w:val="002A66F1"/>
    <w:rsid w:val="002A6E1A"/>
    <w:rsid w:val="002A6E48"/>
    <w:rsid w:val="002B04C4"/>
    <w:rsid w:val="002B0539"/>
    <w:rsid w:val="002B0B16"/>
    <w:rsid w:val="002B0D67"/>
    <w:rsid w:val="002B10E7"/>
    <w:rsid w:val="002B177B"/>
    <w:rsid w:val="002B1A94"/>
    <w:rsid w:val="002B1C83"/>
    <w:rsid w:val="002B1CB4"/>
    <w:rsid w:val="002B2247"/>
    <w:rsid w:val="002B2E1E"/>
    <w:rsid w:val="002B3443"/>
    <w:rsid w:val="002B34F3"/>
    <w:rsid w:val="002B3986"/>
    <w:rsid w:val="002B3B3E"/>
    <w:rsid w:val="002B40D2"/>
    <w:rsid w:val="002B4491"/>
    <w:rsid w:val="002B4664"/>
    <w:rsid w:val="002B4B9C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0C3C"/>
    <w:rsid w:val="002C164A"/>
    <w:rsid w:val="002C1A9D"/>
    <w:rsid w:val="002C241B"/>
    <w:rsid w:val="002C2595"/>
    <w:rsid w:val="002C27EE"/>
    <w:rsid w:val="002C2811"/>
    <w:rsid w:val="002C2DE8"/>
    <w:rsid w:val="002C3184"/>
    <w:rsid w:val="002C389F"/>
    <w:rsid w:val="002C3B99"/>
    <w:rsid w:val="002C3C84"/>
    <w:rsid w:val="002C41C7"/>
    <w:rsid w:val="002C4D8B"/>
    <w:rsid w:val="002C4EC3"/>
    <w:rsid w:val="002C5141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943"/>
    <w:rsid w:val="002D09E5"/>
    <w:rsid w:val="002D0CD2"/>
    <w:rsid w:val="002D0E2B"/>
    <w:rsid w:val="002D120E"/>
    <w:rsid w:val="002D1AA3"/>
    <w:rsid w:val="002D1AD2"/>
    <w:rsid w:val="002D1E3E"/>
    <w:rsid w:val="002D20E8"/>
    <w:rsid w:val="002D2A2C"/>
    <w:rsid w:val="002D34C3"/>
    <w:rsid w:val="002D42E1"/>
    <w:rsid w:val="002D494F"/>
    <w:rsid w:val="002D4C3E"/>
    <w:rsid w:val="002D4F6C"/>
    <w:rsid w:val="002D57C1"/>
    <w:rsid w:val="002D5C69"/>
    <w:rsid w:val="002D6CFF"/>
    <w:rsid w:val="002D6EB7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BDF"/>
    <w:rsid w:val="002E3CA3"/>
    <w:rsid w:val="002E3EE6"/>
    <w:rsid w:val="002E41E6"/>
    <w:rsid w:val="002E4D5F"/>
    <w:rsid w:val="002E56E3"/>
    <w:rsid w:val="002E5894"/>
    <w:rsid w:val="002E5C08"/>
    <w:rsid w:val="002E5C18"/>
    <w:rsid w:val="002E61E5"/>
    <w:rsid w:val="002E628A"/>
    <w:rsid w:val="002E6768"/>
    <w:rsid w:val="002E67A8"/>
    <w:rsid w:val="002E7D20"/>
    <w:rsid w:val="002E7F45"/>
    <w:rsid w:val="002E7F5B"/>
    <w:rsid w:val="002F059E"/>
    <w:rsid w:val="002F09A9"/>
    <w:rsid w:val="002F121F"/>
    <w:rsid w:val="002F159A"/>
    <w:rsid w:val="002F1F59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0CCE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18"/>
    <w:rsid w:val="00304C51"/>
    <w:rsid w:val="00304C69"/>
    <w:rsid w:val="00305A52"/>
    <w:rsid w:val="00305C3F"/>
    <w:rsid w:val="00305D88"/>
    <w:rsid w:val="00306331"/>
    <w:rsid w:val="00306676"/>
    <w:rsid w:val="003069C9"/>
    <w:rsid w:val="00307416"/>
    <w:rsid w:val="00307F4E"/>
    <w:rsid w:val="00310E73"/>
    <w:rsid w:val="003110D7"/>
    <w:rsid w:val="0031111A"/>
    <w:rsid w:val="003112B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17C21"/>
    <w:rsid w:val="003213D8"/>
    <w:rsid w:val="00321547"/>
    <w:rsid w:val="00321631"/>
    <w:rsid w:val="00322A8B"/>
    <w:rsid w:val="00322B73"/>
    <w:rsid w:val="003231A1"/>
    <w:rsid w:val="0032364A"/>
    <w:rsid w:val="003238C9"/>
    <w:rsid w:val="00323979"/>
    <w:rsid w:val="003252D0"/>
    <w:rsid w:val="003265CE"/>
    <w:rsid w:val="0032680E"/>
    <w:rsid w:val="0032769A"/>
    <w:rsid w:val="00327753"/>
    <w:rsid w:val="00327974"/>
    <w:rsid w:val="0033014E"/>
    <w:rsid w:val="00330234"/>
    <w:rsid w:val="0033047D"/>
    <w:rsid w:val="00330F3F"/>
    <w:rsid w:val="0033129A"/>
    <w:rsid w:val="00331628"/>
    <w:rsid w:val="00331E06"/>
    <w:rsid w:val="00332147"/>
    <w:rsid w:val="00332394"/>
    <w:rsid w:val="003331F4"/>
    <w:rsid w:val="0033366C"/>
    <w:rsid w:val="00333780"/>
    <w:rsid w:val="00333855"/>
    <w:rsid w:val="00333892"/>
    <w:rsid w:val="003338A5"/>
    <w:rsid w:val="00333B69"/>
    <w:rsid w:val="0033400E"/>
    <w:rsid w:val="003340FE"/>
    <w:rsid w:val="0033433A"/>
    <w:rsid w:val="00334390"/>
    <w:rsid w:val="00334BCC"/>
    <w:rsid w:val="00334FFD"/>
    <w:rsid w:val="00335003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036"/>
    <w:rsid w:val="003472C2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45A"/>
    <w:rsid w:val="003607F0"/>
    <w:rsid w:val="00360AE6"/>
    <w:rsid w:val="00361345"/>
    <w:rsid w:val="00361495"/>
    <w:rsid w:val="003618D9"/>
    <w:rsid w:val="0036208F"/>
    <w:rsid w:val="00362143"/>
    <w:rsid w:val="00362DF8"/>
    <w:rsid w:val="00364112"/>
    <w:rsid w:val="003642C9"/>
    <w:rsid w:val="00364539"/>
    <w:rsid w:val="003648FE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06E"/>
    <w:rsid w:val="00374441"/>
    <w:rsid w:val="003745B1"/>
    <w:rsid w:val="00374EAB"/>
    <w:rsid w:val="00374F07"/>
    <w:rsid w:val="00374F77"/>
    <w:rsid w:val="00374FD1"/>
    <w:rsid w:val="003754FE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6DA1"/>
    <w:rsid w:val="0037733F"/>
    <w:rsid w:val="003773D7"/>
    <w:rsid w:val="00377766"/>
    <w:rsid w:val="0037798D"/>
    <w:rsid w:val="003808D5"/>
    <w:rsid w:val="00381096"/>
    <w:rsid w:val="003812D4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272"/>
    <w:rsid w:val="003845FC"/>
    <w:rsid w:val="00384A58"/>
    <w:rsid w:val="00384A94"/>
    <w:rsid w:val="00384C81"/>
    <w:rsid w:val="00384D15"/>
    <w:rsid w:val="00384D58"/>
    <w:rsid w:val="00384EF3"/>
    <w:rsid w:val="00385507"/>
    <w:rsid w:val="00385710"/>
    <w:rsid w:val="0038594D"/>
    <w:rsid w:val="00385A93"/>
    <w:rsid w:val="00385AB1"/>
    <w:rsid w:val="00385DF1"/>
    <w:rsid w:val="00385E3D"/>
    <w:rsid w:val="00386211"/>
    <w:rsid w:val="003863BA"/>
    <w:rsid w:val="00386A6D"/>
    <w:rsid w:val="00386D13"/>
    <w:rsid w:val="00386FF2"/>
    <w:rsid w:val="00387235"/>
    <w:rsid w:val="00387459"/>
    <w:rsid w:val="003876A4"/>
    <w:rsid w:val="00387CA1"/>
    <w:rsid w:val="00387E10"/>
    <w:rsid w:val="003900AC"/>
    <w:rsid w:val="00391A74"/>
    <w:rsid w:val="003922AF"/>
    <w:rsid w:val="00392C28"/>
    <w:rsid w:val="00392D8A"/>
    <w:rsid w:val="00392E2E"/>
    <w:rsid w:val="0039302E"/>
    <w:rsid w:val="003931F9"/>
    <w:rsid w:val="00393C15"/>
    <w:rsid w:val="003940F8"/>
    <w:rsid w:val="003951D6"/>
    <w:rsid w:val="00395CB6"/>
    <w:rsid w:val="00395D46"/>
    <w:rsid w:val="0039610D"/>
    <w:rsid w:val="003965D0"/>
    <w:rsid w:val="003976F6"/>
    <w:rsid w:val="00397A04"/>
    <w:rsid w:val="00397D2C"/>
    <w:rsid w:val="003A01B3"/>
    <w:rsid w:val="003A040A"/>
    <w:rsid w:val="003A058E"/>
    <w:rsid w:val="003A0F54"/>
    <w:rsid w:val="003A11BE"/>
    <w:rsid w:val="003A1EEA"/>
    <w:rsid w:val="003A1F6E"/>
    <w:rsid w:val="003A2483"/>
    <w:rsid w:val="003A2FD1"/>
    <w:rsid w:val="003A3661"/>
    <w:rsid w:val="003A39F5"/>
    <w:rsid w:val="003A4A7C"/>
    <w:rsid w:val="003A4C15"/>
    <w:rsid w:val="003A5038"/>
    <w:rsid w:val="003A593F"/>
    <w:rsid w:val="003A664F"/>
    <w:rsid w:val="003A6CA6"/>
    <w:rsid w:val="003A6E3F"/>
    <w:rsid w:val="003A6FB3"/>
    <w:rsid w:val="003A71C8"/>
    <w:rsid w:val="003A753D"/>
    <w:rsid w:val="003A76A9"/>
    <w:rsid w:val="003B0033"/>
    <w:rsid w:val="003B0325"/>
    <w:rsid w:val="003B0E34"/>
    <w:rsid w:val="003B1AAF"/>
    <w:rsid w:val="003B2C0B"/>
    <w:rsid w:val="003B37ED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467"/>
    <w:rsid w:val="003C1ECE"/>
    <w:rsid w:val="003C201D"/>
    <w:rsid w:val="003C2240"/>
    <w:rsid w:val="003C3658"/>
    <w:rsid w:val="003C36CC"/>
    <w:rsid w:val="003C3848"/>
    <w:rsid w:val="003C39FA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544C"/>
    <w:rsid w:val="003D6762"/>
    <w:rsid w:val="003D6AD1"/>
    <w:rsid w:val="003D734A"/>
    <w:rsid w:val="003D7829"/>
    <w:rsid w:val="003E0077"/>
    <w:rsid w:val="003E0A22"/>
    <w:rsid w:val="003E1491"/>
    <w:rsid w:val="003E334B"/>
    <w:rsid w:val="003E3910"/>
    <w:rsid w:val="003E3A2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E778B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1E49"/>
    <w:rsid w:val="003F289B"/>
    <w:rsid w:val="003F2E5F"/>
    <w:rsid w:val="003F2F7D"/>
    <w:rsid w:val="003F2F86"/>
    <w:rsid w:val="003F3036"/>
    <w:rsid w:val="003F3194"/>
    <w:rsid w:val="003F3364"/>
    <w:rsid w:val="003F36CD"/>
    <w:rsid w:val="003F3738"/>
    <w:rsid w:val="003F37F5"/>
    <w:rsid w:val="003F39DF"/>
    <w:rsid w:val="003F3B3F"/>
    <w:rsid w:val="003F48A9"/>
    <w:rsid w:val="003F48E0"/>
    <w:rsid w:val="003F51BC"/>
    <w:rsid w:val="003F52BD"/>
    <w:rsid w:val="003F57A2"/>
    <w:rsid w:val="003F5970"/>
    <w:rsid w:val="003F5FEF"/>
    <w:rsid w:val="003F671C"/>
    <w:rsid w:val="003F6C12"/>
    <w:rsid w:val="003F6DA4"/>
    <w:rsid w:val="003F6E4C"/>
    <w:rsid w:val="003F6E50"/>
    <w:rsid w:val="003F7072"/>
    <w:rsid w:val="003F7821"/>
    <w:rsid w:val="003F7B3C"/>
    <w:rsid w:val="003F7C57"/>
    <w:rsid w:val="00400068"/>
    <w:rsid w:val="00400D20"/>
    <w:rsid w:val="004010A1"/>
    <w:rsid w:val="00401490"/>
    <w:rsid w:val="00401776"/>
    <w:rsid w:val="00401870"/>
    <w:rsid w:val="00401AEB"/>
    <w:rsid w:val="004021AB"/>
    <w:rsid w:val="004021FD"/>
    <w:rsid w:val="00402426"/>
    <w:rsid w:val="004025D2"/>
    <w:rsid w:val="004027AD"/>
    <w:rsid w:val="00402843"/>
    <w:rsid w:val="00402FCA"/>
    <w:rsid w:val="0040368E"/>
    <w:rsid w:val="0040377D"/>
    <w:rsid w:val="0040392D"/>
    <w:rsid w:val="00403B42"/>
    <w:rsid w:val="00403EB4"/>
    <w:rsid w:val="004043E7"/>
    <w:rsid w:val="00404460"/>
    <w:rsid w:val="004047FB"/>
    <w:rsid w:val="004057B1"/>
    <w:rsid w:val="004058AA"/>
    <w:rsid w:val="004058C9"/>
    <w:rsid w:val="00405AF2"/>
    <w:rsid w:val="00406087"/>
    <w:rsid w:val="004060B7"/>
    <w:rsid w:val="00406FCE"/>
    <w:rsid w:val="0040749A"/>
    <w:rsid w:val="00407DA1"/>
    <w:rsid w:val="00407DD9"/>
    <w:rsid w:val="004101B9"/>
    <w:rsid w:val="00411350"/>
    <w:rsid w:val="004119E2"/>
    <w:rsid w:val="00412129"/>
    <w:rsid w:val="0041212C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88F"/>
    <w:rsid w:val="00420B51"/>
    <w:rsid w:val="004218B7"/>
    <w:rsid w:val="00421B4E"/>
    <w:rsid w:val="00421D31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4F57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1F9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0EE7"/>
    <w:rsid w:val="00441034"/>
    <w:rsid w:val="00441212"/>
    <w:rsid w:val="00441C6C"/>
    <w:rsid w:val="0044210E"/>
    <w:rsid w:val="00442E14"/>
    <w:rsid w:val="004430AC"/>
    <w:rsid w:val="00443702"/>
    <w:rsid w:val="00443869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0C2"/>
    <w:rsid w:val="00446170"/>
    <w:rsid w:val="00446D77"/>
    <w:rsid w:val="0044759F"/>
    <w:rsid w:val="00447B68"/>
    <w:rsid w:val="00447FC6"/>
    <w:rsid w:val="0045006C"/>
    <w:rsid w:val="00450783"/>
    <w:rsid w:val="004509E6"/>
    <w:rsid w:val="00450AD6"/>
    <w:rsid w:val="00450E67"/>
    <w:rsid w:val="004514E2"/>
    <w:rsid w:val="0045153C"/>
    <w:rsid w:val="00451DF9"/>
    <w:rsid w:val="00451F32"/>
    <w:rsid w:val="00452DB8"/>
    <w:rsid w:val="00452F67"/>
    <w:rsid w:val="00452F81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564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799"/>
    <w:rsid w:val="00464A18"/>
    <w:rsid w:val="00464DDB"/>
    <w:rsid w:val="00465305"/>
    <w:rsid w:val="00465438"/>
    <w:rsid w:val="00466816"/>
    <w:rsid w:val="00466BDA"/>
    <w:rsid w:val="00467126"/>
    <w:rsid w:val="004672F8"/>
    <w:rsid w:val="004674C7"/>
    <w:rsid w:val="00467A6E"/>
    <w:rsid w:val="00467DA3"/>
    <w:rsid w:val="00467DDC"/>
    <w:rsid w:val="00470202"/>
    <w:rsid w:val="004705C7"/>
    <w:rsid w:val="00470B74"/>
    <w:rsid w:val="00470C09"/>
    <w:rsid w:val="00471B74"/>
    <w:rsid w:val="00471C14"/>
    <w:rsid w:val="00472618"/>
    <w:rsid w:val="00472773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119"/>
    <w:rsid w:val="004823AA"/>
    <w:rsid w:val="004827EA"/>
    <w:rsid w:val="00482E1B"/>
    <w:rsid w:val="0048334F"/>
    <w:rsid w:val="00483B01"/>
    <w:rsid w:val="00483F44"/>
    <w:rsid w:val="00484010"/>
    <w:rsid w:val="004846BD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251"/>
    <w:rsid w:val="004935DA"/>
    <w:rsid w:val="004939C4"/>
    <w:rsid w:val="004944D2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1D6C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2EA"/>
    <w:rsid w:val="004A5664"/>
    <w:rsid w:val="004A5797"/>
    <w:rsid w:val="004A587B"/>
    <w:rsid w:val="004A5930"/>
    <w:rsid w:val="004A5C35"/>
    <w:rsid w:val="004A6B50"/>
    <w:rsid w:val="004A75CB"/>
    <w:rsid w:val="004A7951"/>
    <w:rsid w:val="004B0052"/>
    <w:rsid w:val="004B03FF"/>
    <w:rsid w:val="004B048F"/>
    <w:rsid w:val="004B128D"/>
    <w:rsid w:val="004B15D4"/>
    <w:rsid w:val="004B1D16"/>
    <w:rsid w:val="004B2083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A35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6BEC"/>
    <w:rsid w:val="004C753E"/>
    <w:rsid w:val="004C7717"/>
    <w:rsid w:val="004C7E02"/>
    <w:rsid w:val="004D063B"/>
    <w:rsid w:val="004D141D"/>
    <w:rsid w:val="004D1CDB"/>
    <w:rsid w:val="004D282F"/>
    <w:rsid w:val="004D311B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6C5"/>
    <w:rsid w:val="004E5D0A"/>
    <w:rsid w:val="004E5FC9"/>
    <w:rsid w:val="004E652C"/>
    <w:rsid w:val="004E694C"/>
    <w:rsid w:val="004E6AB6"/>
    <w:rsid w:val="004E6CCE"/>
    <w:rsid w:val="004E7057"/>
    <w:rsid w:val="004E72F9"/>
    <w:rsid w:val="004F0050"/>
    <w:rsid w:val="004F017A"/>
    <w:rsid w:val="004F0712"/>
    <w:rsid w:val="004F0D43"/>
    <w:rsid w:val="004F1298"/>
    <w:rsid w:val="004F1C41"/>
    <w:rsid w:val="004F2A6D"/>
    <w:rsid w:val="004F3167"/>
    <w:rsid w:val="004F3480"/>
    <w:rsid w:val="004F3ACC"/>
    <w:rsid w:val="004F4B11"/>
    <w:rsid w:val="004F4B64"/>
    <w:rsid w:val="004F4EC9"/>
    <w:rsid w:val="004F58B1"/>
    <w:rsid w:val="004F5AE0"/>
    <w:rsid w:val="004F6CEC"/>
    <w:rsid w:val="004F77A6"/>
    <w:rsid w:val="004F78D6"/>
    <w:rsid w:val="0050001C"/>
    <w:rsid w:val="0050115B"/>
    <w:rsid w:val="0050160F"/>
    <w:rsid w:val="00501A56"/>
    <w:rsid w:val="00501D5B"/>
    <w:rsid w:val="00501E07"/>
    <w:rsid w:val="00501F1A"/>
    <w:rsid w:val="00501F9E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5380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BBE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305"/>
    <w:rsid w:val="005238B0"/>
    <w:rsid w:val="00523AD9"/>
    <w:rsid w:val="00523B9F"/>
    <w:rsid w:val="00523BAD"/>
    <w:rsid w:val="00523C36"/>
    <w:rsid w:val="00523D0D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4FBF"/>
    <w:rsid w:val="005354F4"/>
    <w:rsid w:val="005355A6"/>
    <w:rsid w:val="00535B45"/>
    <w:rsid w:val="00535BC2"/>
    <w:rsid w:val="00535FC8"/>
    <w:rsid w:val="005366EA"/>
    <w:rsid w:val="00536AAA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BC1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1D9"/>
    <w:rsid w:val="00552A82"/>
    <w:rsid w:val="00552AE7"/>
    <w:rsid w:val="00552B8F"/>
    <w:rsid w:val="00553361"/>
    <w:rsid w:val="00553774"/>
    <w:rsid w:val="00553797"/>
    <w:rsid w:val="00554F51"/>
    <w:rsid w:val="00555164"/>
    <w:rsid w:val="0055584E"/>
    <w:rsid w:val="00555A31"/>
    <w:rsid w:val="00556284"/>
    <w:rsid w:val="0055658B"/>
    <w:rsid w:val="005567E7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3A71"/>
    <w:rsid w:val="00564CD8"/>
    <w:rsid w:val="0056517A"/>
    <w:rsid w:val="0056535C"/>
    <w:rsid w:val="005657E0"/>
    <w:rsid w:val="005664D7"/>
    <w:rsid w:val="00566975"/>
    <w:rsid w:val="00567BB5"/>
    <w:rsid w:val="005703C4"/>
    <w:rsid w:val="00570529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5E5F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24B"/>
    <w:rsid w:val="005816B4"/>
    <w:rsid w:val="0058174C"/>
    <w:rsid w:val="00581B80"/>
    <w:rsid w:val="00581D27"/>
    <w:rsid w:val="00581D58"/>
    <w:rsid w:val="00581E8C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09E"/>
    <w:rsid w:val="005902DE"/>
    <w:rsid w:val="0059080E"/>
    <w:rsid w:val="00590831"/>
    <w:rsid w:val="0059138E"/>
    <w:rsid w:val="00591F50"/>
    <w:rsid w:val="005921A5"/>
    <w:rsid w:val="005923C6"/>
    <w:rsid w:val="00592449"/>
    <w:rsid w:val="00593B09"/>
    <w:rsid w:val="00594901"/>
    <w:rsid w:val="00594989"/>
    <w:rsid w:val="00594C76"/>
    <w:rsid w:val="0059511F"/>
    <w:rsid w:val="005954B3"/>
    <w:rsid w:val="00595B97"/>
    <w:rsid w:val="00595FDC"/>
    <w:rsid w:val="005965BB"/>
    <w:rsid w:val="00596672"/>
    <w:rsid w:val="005966C5"/>
    <w:rsid w:val="00596815"/>
    <w:rsid w:val="0059723F"/>
    <w:rsid w:val="0059730A"/>
    <w:rsid w:val="00597A21"/>
    <w:rsid w:val="00597CC5"/>
    <w:rsid w:val="00597E1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866"/>
    <w:rsid w:val="005A39D3"/>
    <w:rsid w:val="005A3CFA"/>
    <w:rsid w:val="005A499A"/>
    <w:rsid w:val="005A4C09"/>
    <w:rsid w:val="005A4C60"/>
    <w:rsid w:val="005A4D00"/>
    <w:rsid w:val="005A50C3"/>
    <w:rsid w:val="005A67A1"/>
    <w:rsid w:val="005A69E8"/>
    <w:rsid w:val="005B007A"/>
    <w:rsid w:val="005B0610"/>
    <w:rsid w:val="005B155C"/>
    <w:rsid w:val="005B20EB"/>
    <w:rsid w:val="005B26F4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6E3"/>
    <w:rsid w:val="005B5BAD"/>
    <w:rsid w:val="005B5E42"/>
    <w:rsid w:val="005B62E7"/>
    <w:rsid w:val="005B734A"/>
    <w:rsid w:val="005B7451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6A2"/>
    <w:rsid w:val="005C4846"/>
    <w:rsid w:val="005C51E0"/>
    <w:rsid w:val="005C5460"/>
    <w:rsid w:val="005C59B8"/>
    <w:rsid w:val="005C5AB0"/>
    <w:rsid w:val="005C6FE8"/>
    <w:rsid w:val="005C7312"/>
    <w:rsid w:val="005C79D8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59E8"/>
    <w:rsid w:val="005D65EA"/>
    <w:rsid w:val="005D6895"/>
    <w:rsid w:val="005D692A"/>
    <w:rsid w:val="005D743E"/>
    <w:rsid w:val="005D759A"/>
    <w:rsid w:val="005D7E4B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1B90"/>
    <w:rsid w:val="005E2ABE"/>
    <w:rsid w:val="005E2CB5"/>
    <w:rsid w:val="005E2CB6"/>
    <w:rsid w:val="005E30A9"/>
    <w:rsid w:val="005E35EC"/>
    <w:rsid w:val="005E3627"/>
    <w:rsid w:val="005E3DF2"/>
    <w:rsid w:val="005E3FBC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C47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50A"/>
    <w:rsid w:val="005F3F18"/>
    <w:rsid w:val="005F4AB6"/>
    <w:rsid w:val="005F4CC5"/>
    <w:rsid w:val="005F4EE3"/>
    <w:rsid w:val="005F536D"/>
    <w:rsid w:val="005F5588"/>
    <w:rsid w:val="005F5647"/>
    <w:rsid w:val="005F65F4"/>
    <w:rsid w:val="005F67B0"/>
    <w:rsid w:val="005F6890"/>
    <w:rsid w:val="005F6ED2"/>
    <w:rsid w:val="005F7387"/>
    <w:rsid w:val="005F7822"/>
    <w:rsid w:val="005F7868"/>
    <w:rsid w:val="005F78D5"/>
    <w:rsid w:val="006000BF"/>
    <w:rsid w:val="00600554"/>
    <w:rsid w:val="006006A5"/>
    <w:rsid w:val="006013CB"/>
    <w:rsid w:val="006013E8"/>
    <w:rsid w:val="00602562"/>
    <w:rsid w:val="006030E4"/>
    <w:rsid w:val="00603AE5"/>
    <w:rsid w:val="00603E17"/>
    <w:rsid w:val="00604039"/>
    <w:rsid w:val="00604305"/>
    <w:rsid w:val="00604E7D"/>
    <w:rsid w:val="00605AA7"/>
    <w:rsid w:val="00605E71"/>
    <w:rsid w:val="00606672"/>
    <w:rsid w:val="00606A33"/>
    <w:rsid w:val="00606D0B"/>
    <w:rsid w:val="00607029"/>
    <w:rsid w:val="00607273"/>
    <w:rsid w:val="0060776B"/>
    <w:rsid w:val="006100A7"/>
    <w:rsid w:val="0061011C"/>
    <w:rsid w:val="00610B57"/>
    <w:rsid w:val="006110B4"/>
    <w:rsid w:val="00611503"/>
    <w:rsid w:val="006123C6"/>
    <w:rsid w:val="00612506"/>
    <w:rsid w:val="0061327F"/>
    <w:rsid w:val="0061341B"/>
    <w:rsid w:val="0061365B"/>
    <w:rsid w:val="006142AB"/>
    <w:rsid w:val="00614A7B"/>
    <w:rsid w:val="00614BA8"/>
    <w:rsid w:val="00614DD9"/>
    <w:rsid w:val="0061524D"/>
    <w:rsid w:val="0061531F"/>
    <w:rsid w:val="0061599B"/>
    <w:rsid w:val="00615B3B"/>
    <w:rsid w:val="0061663D"/>
    <w:rsid w:val="00616844"/>
    <w:rsid w:val="00616B65"/>
    <w:rsid w:val="00617AA1"/>
    <w:rsid w:val="00617C81"/>
    <w:rsid w:val="006202DE"/>
    <w:rsid w:val="006205F0"/>
    <w:rsid w:val="00620907"/>
    <w:rsid w:val="0062094E"/>
    <w:rsid w:val="00620D3A"/>
    <w:rsid w:val="00621115"/>
    <w:rsid w:val="0062146D"/>
    <w:rsid w:val="00621899"/>
    <w:rsid w:val="00621CE9"/>
    <w:rsid w:val="006222AE"/>
    <w:rsid w:val="006225B3"/>
    <w:rsid w:val="00622954"/>
    <w:rsid w:val="00622B46"/>
    <w:rsid w:val="00622C4E"/>
    <w:rsid w:val="0062307A"/>
    <w:rsid w:val="0062328F"/>
    <w:rsid w:val="006233C8"/>
    <w:rsid w:val="00623452"/>
    <w:rsid w:val="00623897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575"/>
    <w:rsid w:val="00633891"/>
    <w:rsid w:val="0063409D"/>
    <w:rsid w:val="00634B2A"/>
    <w:rsid w:val="0063507A"/>
    <w:rsid w:val="0063534E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1CB"/>
    <w:rsid w:val="00640543"/>
    <w:rsid w:val="0064058B"/>
    <w:rsid w:val="00640FC5"/>
    <w:rsid w:val="00641341"/>
    <w:rsid w:val="00641920"/>
    <w:rsid w:val="00641AB0"/>
    <w:rsid w:val="0064200D"/>
    <w:rsid w:val="00642ABE"/>
    <w:rsid w:val="00642DD7"/>
    <w:rsid w:val="00643010"/>
    <w:rsid w:val="00643B55"/>
    <w:rsid w:val="00643C08"/>
    <w:rsid w:val="006444C1"/>
    <w:rsid w:val="00644CA6"/>
    <w:rsid w:val="00644CD1"/>
    <w:rsid w:val="006450C5"/>
    <w:rsid w:val="0064522C"/>
    <w:rsid w:val="00645395"/>
    <w:rsid w:val="00645544"/>
    <w:rsid w:val="00645C76"/>
    <w:rsid w:val="0064610E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B66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8CF"/>
    <w:rsid w:val="00663972"/>
    <w:rsid w:val="00663C7C"/>
    <w:rsid w:val="00663D4D"/>
    <w:rsid w:val="006640FF"/>
    <w:rsid w:val="00665E9C"/>
    <w:rsid w:val="00666148"/>
    <w:rsid w:val="00666160"/>
    <w:rsid w:val="00666565"/>
    <w:rsid w:val="006669B4"/>
    <w:rsid w:val="00666CC7"/>
    <w:rsid w:val="006671F0"/>
    <w:rsid w:val="0066724A"/>
    <w:rsid w:val="006672F8"/>
    <w:rsid w:val="006677D8"/>
    <w:rsid w:val="00667833"/>
    <w:rsid w:val="00671327"/>
    <w:rsid w:val="006714BF"/>
    <w:rsid w:val="00671E4C"/>
    <w:rsid w:val="00673371"/>
    <w:rsid w:val="006733FC"/>
    <w:rsid w:val="006735F0"/>
    <w:rsid w:val="00673CED"/>
    <w:rsid w:val="00674150"/>
    <w:rsid w:val="00674577"/>
    <w:rsid w:val="006748C3"/>
    <w:rsid w:val="00674B2E"/>
    <w:rsid w:val="00674F50"/>
    <w:rsid w:val="00674F86"/>
    <w:rsid w:val="006757D1"/>
    <w:rsid w:val="006763A3"/>
    <w:rsid w:val="006766D6"/>
    <w:rsid w:val="00677565"/>
    <w:rsid w:val="0068049B"/>
    <w:rsid w:val="00680564"/>
    <w:rsid w:val="00680575"/>
    <w:rsid w:val="00680A44"/>
    <w:rsid w:val="00680D5A"/>
    <w:rsid w:val="00680E43"/>
    <w:rsid w:val="00681108"/>
    <w:rsid w:val="0068188F"/>
    <w:rsid w:val="00681C8D"/>
    <w:rsid w:val="00681F89"/>
    <w:rsid w:val="00682C7D"/>
    <w:rsid w:val="00683FD3"/>
    <w:rsid w:val="006846C1"/>
    <w:rsid w:val="00684FE0"/>
    <w:rsid w:val="00685E1D"/>
    <w:rsid w:val="006861F9"/>
    <w:rsid w:val="0068662F"/>
    <w:rsid w:val="00686A9D"/>
    <w:rsid w:val="00686FEA"/>
    <w:rsid w:val="006873A8"/>
    <w:rsid w:val="00687889"/>
    <w:rsid w:val="006879C3"/>
    <w:rsid w:val="006906BC"/>
    <w:rsid w:val="00690E8D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4520"/>
    <w:rsid w:val="00694B1D"/>
    <w:rsid w:val="00695234"/>
    <w:rsid w:val="00695324"/>
    <w:rsid w:val="006955DA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1DD"/>
    <w:rsid w:val="006B7326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5E8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C7EC9"/>
    <w:rsid w:val="006D0280"/>
    <w:rsid w:val="006D0CBC"/>
    <w:rsid w:val="006D1017"/>
    <w:rsid w:val="006D15B4"/>
    <w:rsid w:val="006D16AE"/>
    <w:rsid w:val="006D17F2"/>
    <w:rsid w:val="006D1C65"/>
    <w:rsid w:val="006D1E6A"/>
    <w:rsid w:val="006D33DF"/>
    <w:rsid w:val="006D358B"/>
    <w:rsid w:val="006D3FA0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061A"/>
    <w:rsid w:val="006E1062"/>
    <w:rsid w:val="006E1109"/>
    <w:rsid w:val="006E146B"/>
    <w:rsid w:val="006E14FF"/>
    <w:rsid w:val="006E18BE"/>
    <w:rsid w:val="006E1A9C"/>
    <w:rsid w:val="006E1D81"/>
    <w:rsid w:val="006E2ABB"/>
    <w:rsid w:val="006E2E9A"/>
    <w:rsid w:val="006E2EE5"/>
    <w:rsid w:val="006E3179"/>
    <w:rsid w:val="006E3B31"/>
    <w:rsid w:val="006E3EE3"/>
    <w:rsid w:val="006E4E42"/>
    <w:rsid w:val="006E4FFC"/>
    <w:rsid w:val="006E5355"/>
    <w:rsid w:val="006E65BD"/>
    <w:rsid w:val="006E6C34"/>
    <w:rsid w:val="006E716E"/>
    <w:rsid w:val="006E79BC"/>
    <w:rsid w:val="006E7A3F"/>
    <w:rsid w:val="006E7BAF"/>
    <w:rsid w:val="006E7CAB"/>
    <w:rsid w:val="006F0769"/>
    <w:rsid w:val="006F091C"/>
    <w:rsid w:val="006F1369"/>
    <w:rsid w:val="006F1CFF"/>
    <w:rsid w:val="006F3823"/>
    <w:rsid w:val="006F3A91"/>
    <w:rsid w:val="006F3BF7"/>
    <w:rsid w:val="006F3EFB"/>
    <w:rsid w:val="006F46F4"/>
    <w:rsid w:val="006F472E"/>
    <w:rsid w:val="006F4797"/>
    <w:rsid w:val="006F4F89"/>
    <w:rsid w:val="006F5951"/>
    <w:rsid w:val="006F6076"/>
    <w:rsid w:val="006F72E0"/>
    <w:rsid w:val="006F743C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4F2"/>
    <w:rsid w:val="00703AB0"/>
    <w:rsid w:val="00703C46"/>
    <w:rsid w:val="007040F4"/>
    <w:rsid w:val="00704208"/>
    <w:rsid w:val="00704571"/>
    <w:rsid w:val="00704E72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7B8"/>
    <w:rsid w:val="00720979"/>
    <w:rsid w:val="00720E81"/>
    <w:rsid w:val="007210B1"/>
    <w:rsid w:val="00721111"/>
    <w:rsid w:val="007214BC"/>
    <w:rsid w:val="0072152D"/>
    <w:rsid w:val="00721ACD"/>
    <w:rsid w:val="00721F61"/>
    <w:rsid w:val="0072263D"/>
    <w:rsid w:val="007227BE"/>
    <w:rsid w:val="00722F66"/>
    <w:rsid w:val="0072316B"/>
    <w:rsid w:val="007239CB"/>
    <w:rsid w:val="00723B15"/>
    <w:rsid w:val="00724555"/>
    <w:rsid w:val="00725004"/>
    <w:rsid w:val="00725154"/>
    <w:rsid w:val="0072524F"/>
    <w:rsid w:val="007256C6"/>
    <w:rsid w:val="007262D0"/>
    <w:rsid w:val="00726302"/>
    <w:rsid w:val="00727833"/>
    <w:rsid w:val="0072788E"/>
    <w:rsid w:val="00727AAC"/>
    <w:rsid w:val="007301AF"/>
    <w:rsid w:val="00730CE9"/>
    <w:rsid w:val="0073150D"/>
    <w:rsid w:val="007317AF"/>
    <w:rsid w:val="00732059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9AD"/>
    <w:rsid w:val="00736A30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765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15F"/>
    <w:rsid w:val="007573DA"/>
    <w:rsid w:val="00757F15"/>
    <w:rsid w:val="00760A76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DB4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542"/>
    <w:rsid w:val="007735E7"/>
    <w:rsid w:val="007736DC"/>
    <w:rsid w:val="007741EF"/>
    <w:rsid w:val="007749E7"/>
    <w:rsid w:val="00774CBD"/>
    <w:rsid w:val="0077558B"/>
    <w:rsid w:val="007758D7"/>
    <w:rsid w:val="007759D6"/>
    <w:rsid w:val="0077611D"/>
    <w:rsid w:val="007761D6"/>
    <w:rsid w:val="00776C3B"/>
    <w:rsid w:val="00776CA3"/>
    <w:rsid w:val="00776DBC"/>
    <w:rsid w:val="00777254"/>
    <w:rsid w:val="007772E5"/>
    <w:rsid w:val="00777DB0"/>
    <w:rsid w:val="0078026D"/>
    <w:rsid w:val="00780E97"/>
    <w:rsid w:val="007813A4"/>
    <w:rsid w:val="0078239E"/>
    <w:rsid w:val="0078252C"/>
    <w:rsid w:val="007831D3"/>
    <w:rsid w:val="0078331B"/>
    <w:rsid w:val="00783660"/>
    <w:rsid w:val="00783879"/>
    <w:rsid w:val="00783BCE"/>
    <w:rsid w:val="007843C3"/>
    <w:rsid w:val="0078478D"/>
    <w:rsid w:val="00784A58"/>
    <w:rsid w:val="00784C01"/>
    <w:rsid w:val="00784DEF"/>
    <w:rsid w:val="00785617"/>
    <w:rsid w:val="00785C25"/>
    <w:rsid w:val="00785F1F"/>
    <w:rsid w:val="00786AF9"/>
    <w:rsid w:val="00787751"/>
    <w:rsid w:val="0079035B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20A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CEA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A77B4"/>
    <w:rsid w:val="007B05A0"/>
    <w:rsid w:val="007B06AF"/>
    <w:rsid w:val="007B06E7"/>
    <w:rsid w:val="007B0ED8"/>
    <w:rsid w:val="007B120E"/>
    <w:rsid w:val="007B14DE"/>
    <w:rsid w:val="007B24AC"/>
    <w:rsid w:val="007B2A9E"/>
    <w:rsid w:val="007B383F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0EAE"/>
    <w:rsid w:val="007C0F0F"/>
    <w:rsid w:val="007C1005"/>
    <w:rsid w:val="007C111F"/>
    <w:rsid w:val="007C1735"/>
    <w:rsid w:val="007C1777"/>
    <w:rsid w:val="007C2370"/>
    <w:rsid w:val="007C2D69"/>
    <w:rsid w:val="007C2ECF"/>
    <w:rsid w:val="007C39E3"/>
    <w:rsid w:val="007C3F9B"/>
    <w:rsid w:val="007C3FC3"/>
    <w:rsid w:val="007C4332"/>
    <w:rsid w:val="007C47DA"/>
    <w:rsid w:val="007C4A97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A96"/>
    <w:rsid w:val="007C7BAC"/>
    <w:rsid w:val="007D05C3"/>
    <w:rsid w:val="007D086D"/>
    <w:rsid w:val="007D08AC"/>
    <w:rsid w:val="007D0960"/>
    <w:rsid w:val="007D12ED"/>
    <w:rsid w:val="007D1367"/>
    <w:rsid w:val="007D20F0"/>
    <w:rsid w:val="007D23C3"/>
    <w:rsid w:val="007D280F"/>
    <w:rsid w:val="007D2C1E"/>
    <w:rsid w:val="007D2E66"/>
    <w:rsid w:val="007D38FB"/>
    <w:rsid w:val="007D3CD7"/>
    <w:rsid w:val="007D439E"/>
    <w:rsid w:val="007D43E5"/>
    <w:rsid w:val="007D4699"/>
    <w:rsid w:val="007D4771"/>
    <w:rsid w:val="007D4D00"/>
    <w:rsid w:val="007D5541"/>
    <w:rsid w:val="007D5F37"/>
    <w:rsid w:val="007D6402"/>
    <w:rsid w:val="007D6A1C"/>
    <w:rsid w:val="007D6BD5"/>
    <w:rsid w:val="007D6F54"/>
    <w:rsid w:val="007D735B"/>
    <w:rsid w:val="007D74A3"/>
    <w:rsid w:val="007D7542"/>
    <w:rsid w:val="007D7A3B"/>
    <w:rsid w:val="007D7BC8"/>
    <w:rsid w:val="007E0600"/>
    <w:rsid w:val="007E07BE"/>
    <w:rsid w:val="007E0F89"/>
    <w:rsid w:val="007E141C"/>
    <w:rsid w:val="007E1519"/>
    <w:rsid w:val="007E21C7"/>
    <w:rsid w:val="007E21FC"/>
    <w:rsid w:val="007E2BE3"/>
    <w:rsid w:val="007E3428"/>
    <w:rsid w:val="007E3A0A"/>
    <w:rsid w:val="007E40D7"/>
    <w:rsid w:val="007E43F1"/>
    <w:rsid w:val="007E5395"/>
    <w:rsid w:val="007E53A6"/>
    <w:rsid w:val="007E5457"/>
    <w:rsid w:val="007E60B2"/>
    <w:rsid w:val="007E67C9"/>
    <w:rsid w:val="007E67F8"/>
    <w:rsid w:val="007E6D5D"/>
    <w:rsid w:val="007F0B85"/>
    <w:rsid w:val="007F0D96"/>
    <w:rsid w:val="007F1055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A8"/>
    <w:rsid w:val="007F45B1"/>
    <w:rsid w:val="007F49BB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5B5"/>
    <w:rsid w:val="0080062B"/>
    <w:rsid w:val="00800A16"/>
    <w:rsid w:val="00801578"/>
    <w:rsid w:val="0080198D"/>
    <w:rsid w:val="008019B7"/>
    <w:rsid w:val="008019C7"/>
    <w:rsid w:val="00801DFF"/>
    <w:rsid w:val="00802DEB"/>
    <w:rsid w:val="00802F6D"/>
    <w:rsid w:val="008032C1"/>
    <w:rsid w:val="00803419"/>
    <w:rsid w:val="00804D4B"/>
    <w:rsid w:val="0080515E"/>
    <w:rsid w:val="0080589A"/>
    <w:rsid w:val="00805D19"/>
    <w:rsid w:val="00805E9E"/>
    <w:rsid w:val="0080607E"/>
    <w:rsid w:val="00806217"/>
    <w:rsid w:val="00806541"/>
    <w:rsid w:val="00806B0B"/>
    <w:rsid w:val="00806C0C"/>
    <w:rsid w:val="00807CEF"/>
    <w:rsid w:val="008108D8"/>
    <w:rsid w:val="008110BE"/>
    <w:rsid w:val="00811943"/>
    <w:rsid w:val="0081275F"/>
    <w:rsid w:val="00812796"/>
    <w:rsid w:val="00812B1E"/>
    <w:rsid w:val="00812B59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CD6"/>
    <w:rsid w:val="00830F14"/>
    <w:rsid w:val="00831181"/>
    <w:rsid w:val="008313EE"/>
    <w:rsid w:val="008315AE"/>
    <w:rsid w:val="00831F53"/>
    <w:rsid w:val="008320E2"/>
    <w:rsid w:val="00832825"/>
    <w:rsid w:val="008328F3"/>
    <w:rsid w:val="00832E7F"/>
    <w:rsid w:val="008331E7"/>
    <w:rsid w:val="00833298"/>
    <w:rsid w:val="008338AC"/>
    <w:rsid w:val="00833D0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10A"/>
    <w:rsid w:val="00840507"/>
    <w:rsid w:val="008408CF"/>
    <w:rsid w:val="00840F2B"/>
    <w:rsid w:val="00843295"/>
    <w:rsid w:val="008437CD"/>
    <w:rsid w:val="0084454D"/>
    <w:rsid w:val="00844638"/>
    <w:rsid w:val="00844BF4"/>
    <w:rsid w:val="008455C0"/>
    <w:rsid w:val="0084595A"/>
    <w:rsid w:val="00845B5F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4DC4"/>
    <w:rsid w:val="00855120"/>
    <w:rsid w:val="00855242"/>
    <w:rsid w:val="008552B8"/>
    <w:rsid w:val="00855335"/>
    <w:rsid w:val="00855B5A"/>
    <w:rsid w:val="00856323"/>
    <w:rsid w:val="00856E25"/>
    <w:rsid w:val="00857072"/>
    <w:rsid w:val="008570B6"/>
    <w:rsid w:val="008574A3"/>
    <w:rsid w:val="00860059"/>
    <w:rsid w:val="008601DA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41"/>
    <w:rsid w:val="0086396E"/>
    <w:rsid w:val="00863F02"/>
    <w:rsid w:val="00864585"/>
    <w:rsid w:val="008647D6"/>
    <w:rsid w:val="00864DA6"/>
    <w:rsid w:val="00864E82"/>
    <w:rsid w:val="00865110"/>
    <w:rsid w:val="008651B8"/>
    <w:rsid w:val="00865E93"/>
    <w:rsid w:val="00865FF4"/>
    <w:rsid w:val="00866147"/>
    <w:rsid w:val="00866D27"/>
    <w:rsid w:val="00866FF5"/>
    <w:rsid w:val="00867102"/>
    <w:rsid w:val="008672C1"/>
    <w:rsid w:val="008674EB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1AD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ACC"/>
    <w:rsid w:val="00877C9C"/>
    <w:rsid w:val="0088050B"/>
    <w:rsid w:val="00880BCD"/>
    <w:rsid w:val="00880F58"/>
    <w:rsid w:val="0088113D"/>
    <w:rsid w:val="00881369"/>
    <w:rsid w:val="0088158E"/>
    <w:rsid w:val="00881B4C"/>
    <w:rsid w:val="00881E99"/>
    <w:rsid w:val="00882280"/>
    <w:rsid w:val="008829E1"/>
    <w:rsid w:val="00882E95"/>
    <w:rsid w:val="008832FC"/>
    <w:rsid w:val="00883311"/>
    <w:rsid w:val="00883D54"/>
    <w:rsid w:val="00883F39"/>
    <w:rsid w:val="0088454B"/>
    <w:rsid w:val="008846D6"/>
    <w:rsid w:val="00884979"/>
    <w:rsid w:val="00884E5E"/>
    <w:rsid w:val="00884FC8"/>
    <w:rsid w:val="00885544"/>
    <w:rsid w:val="008859A3"/>
    <w:rsid w:val="008868EE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31C"/>
    <w:rsid w:val="00893824"/>
    <w:rsid w:val="0089416B"/>
    <w:rsid w:val="0089469F"/>
    <w:rsid w:val="00894B02"/>
    <w:rsid w:val="008958EB"/>
    <w:rsid w:val="008961FB"/>
    <w:rsid w:val="00896478"/>
    <w:rsid w:val="0089682A"/>
    <w:rsid w:val="00896C79"/>
    <w:rsid w:val="008975E8"/>
    <w:rsid w:val="00897B60"/>
    <w:rsid w:val="00897F1D"/>
    <w:rsid w:val="00897F79"/>
    <w:rsid w:val="008A104B"/>
    <w:rsid w:val="008A16D0"/>
    <w:rsid w:val="008A1F5F"/>
    <w:rsid w:val="008A1F66"/>
    <w:rsid w:val="008A2E88"/>
    <w:rsid w:val="008A3150"/>
    <w:rsid w:val="008A386C"/>
    <w:rsid w:val="008A39E1"/>
    <w:rsid w:val="008A3A18"/>
    <w:rsid w:val="008A575A"/>
    <w:rsid w:val="008A5E09"/>
    <w:rsid w:val="008A665F"/>
    <w:rsid w:val="008A6755"/>
    <w:rsid w:val="008A7E3B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167"/>
    <w:rsid w:val="008B7583"/>
    <w:rsid w:val="008B76D9"/>
    <w:rsid w:val="008B790E"/>
    <w:rsid w:val="008C08D9"/>
    <w:rsid w:val="008C0F54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4CFD"/>
    <w:rsid w:val="008C5188"/>
    <w:rsid w:val="008C5D0F"/>
    <w:rsid w:val="008C5D91"/>
    <w:rsid w:val="008C6158"/>
    <w:rsid w:val="008C65BE"/>
    <w:rsid w:val="008C66E0"/>
    <w:rsid w:val="008C7073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817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73D"/>
    <w:rsid w:val="008D5B33"/>
    <w:rsid w:val="008D697A"/>
    <w:rsid w:val="008D69D8"/>
    <w:rsid w:val="008D71CF"/>
    <w:rsid w:val="008D73C4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6DED"/>
    <w:rsid w:val="008E7603"/>
    <w:rsid w:val="008E76AA"/>
    <w:rsid w:val="008E7829"/>
    <w:rsid w:val="008E7886"/>
    <w:rsid w:val="008F04B1"/>
    <w:rsid w:val="008F070A"/>
    <w:rsid w:val="008F07C8"/>
    <w:rsid w:val="008F13E3"/>
    <w:rsid w:val="008F22F9"/>
    <w:rsid w:val="008F2CF1"/>
    <w:rsid w:val="008F34B0"/>
    <w:rsid w:val="008F38CD"/>
    <w:rsid w:val="008F3A42"/>
    <w:rsid w:val="008F45A9"/>
    <w:rsid w:val="008F4AE3"/>
    <w:rsid w:val="008F4B85"/>
    <w:rsid w:val="008F54CE"/>
    <w:rsid w:val="008F578A"/>
    <w:rsid w:val="008F601D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938"/>
    <w:rsid w:val="00900FC7"/>
    <w:rsid w:val="00901432"/>
    <w:rsid w:val="00901BF6"/>
    <w:rsid w:val="00901D18"/>
    <w:rsid w:val="00902716"/>
    <w:rsid w:val="00903174"/>
    <w:rsid w:val="00903C37"/>
    <w:rsid w:val="00904183"/>
    <w:rsid w:val="009045A2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338"/>
    <w:rsid w:val="009205E8"/>
    <w:rsid w:val="00920FB6"/>
    <w:rsid w:val="00921373"/>
    <w:rsid w:val="009214A8"/>
    <w:rsid w:val="00921709"/>
    <w:rsid w:val="00922195"/>
    <w:rsid w:val="00922550"/>
    <w:rsid w:val="0092300C"/>
    <w:rsid w:val="00923EB4"/>
    <w:rsid w:val="0092423B"/>
    <w:rsid w:val="00924A84"/>
    <w:rsid w:val="00924F0D"/>
    <w:rsid w:val="009253EB"/>
    <w:rsid w:val="009254DD"/>
    <w:rsid w:val="00925BFB"/>
    <w:rsid w:val="00926168"/>
    <w:rsid w:val="009266D7"/>
    <w:rsid w:val="00926AE9"/>
    <w:rsid w:val="00926C27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2F92"/>
    <w:rsid w:val="0093313A"/>
    <w:rsid w:val="009332C7"/>
    <w:rsid w:val="009335E2"/>
    <w:rsid w:val="00934928"/>
    <w:rsid w:val="009350C2"/>
    <w:rsid w:val="009354CE"/>
    <w:rsid w:val="00935BF0"/>
    <w:rsid w:val="009361A1"/>
    <w:rsid w:val="00936710"/>
    <w:rsid w:val="00936D6C"/>
    <w:rsid w:val="00936EBF"/>
    <w:rsid w:val="0093789F"/>
    <w:rsid w:val="00937C98"/>
    <w:rsid w:val="00937DB9"/>
    <w:rsid w:val="00940596"/>
    <w:rsid w:val="00940892"/>
    <w:rsid w:val="00940DF8"/>
    <w:rsid w:val="009410BE"/>
    <w:rsid w:val="00941467"/>
    <w:rsid w:val="00941AA0"/>
    <w:rsid w:val="00941C6C"/>
    <w:rsid w:val="00941E0D"/>
    <w:rsid w:val="00941E16"/>
    <w:rsid w:val="00942AE2"/>
    <w:rsid w:val="00942B96"/>
    <w:rsid w:val="0094303F"/>
    <w:rsid w:val="00943185"/>
    <w:rsid w:val="0094359E"/>
    <w:rsid w:val="0094439F"/>
    <w:rsid w:val="009449B7"/>
    <w:rsid w:val="00944D73"/>
    <w:rsid w:val="00945318"/>
    <w:rsid w:val="009454B9"/>
    <w:rsid w:val="0094558F"/>
    <w:rsid w:val="00946CE8"/>
    <w:rsid w:val="00946D3E"/>
    <w:rsid w:val="009476EE"/>
    <w:rsid w:val="0094771D"/>
    <w:rsid w:val="009477A4"/>
    <w:rsid w:val="00947DB5"/>
    <w:rsid w:val="00947E2B"/>
    <w:rsid w:val="00950D16"/>
    <w:rsid w:val="009516E5"/>
    <w:rsid w:val="00952490"/>
    <w:rsid w:val="00952B27"/>
    <w:rsid w:val="00952DB2"/>
    <w:rsid w:val="009530F7"/>
    <w:rsid w:val="0095323C"/>
    <w:rsid w:val="009538DD"/>
    <w:rsid w:val="00953AA6"/>
    <w:rsid w:val="00954033"/>
    <w:rsid w:val="009545D3"/>
    <w:rsid w:val="009546B4"/>
    <w:rsid w:val="0095487A"/>
    <w:rsid w:val="00954C6E"/>
    <w:rsid w:val="00954CA3"/>
    <w:rsid w:val="00954FC5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AFB"/>
    <w:rsid w:val="00960B79"/>
    <w:rsid w:val="00960B8B"/>
    <w:rsid w:val="00960D51"/>
    <w:rsid w:val="0096127F"/>
    <w:rsid w:val="00961325"/>
    <w:rsid w:val="00961848"/>
    <w:rsid w:val="009618D0"/>
    <w:rsid w:val="00961D43"/>
    <w:rsid w:val="00961FB0"/>
    <w:rsid w:val="0096206D"/>
    <w:rsid w:val="0096265A"/>
    <w:rsid w:val="0096273C"/>
    <w:rsid w:val="009629E8"/>
    <w:rsid w:val="00962CBC"/>
    <w:rsid w:val="009638DC"/>
    <w:rsid w:val="009639E4"/>
    <w:rsid w:val="00963CFF"/>
    <w:rsid w:val="00964119"/>
    <w:rsid w:val="00964A3F"/>
    <w:rsid w:val="00964AF9"/>
    <w:rsid w:val="00964E05"/>
    <w:rsid w:val="009651FE"/>
    <w:rsid w:val="00965431"/>
    <w:rsid w:val="0096619D"/>
    <w:rsid w:val="00966333"/>
    <w:rsid w:val="00966546"/>
    <w:rsid w:val="00966573"/>
    <w:rsid w:val="00966C51"/>
    <w:rsid w:val="00966C9A"/>
    <w:rsid w:val="00966DB3"/>
    <w:rsid w:val="00966ED4"/>
    <w:rsid w:val="009671D1"/>
    <w:rsid w:val="00967360"/>
    <w:rsid w:val="009674F4"/>
    <w:rsid w:val="0096770A"/>
    <w:rsid w:val="00970476"/>
    <w:rsid w:val="0097055E"/>
    <w:rsid w:val="00970914"/>
    <w:rsid w:val="009714DB"/>
    <w:rsid w:val="00971817"/>
    <w:rsid w:val="009722F2"/>
    <w:rsid w:val="009726EB"/>
    <w:rsid w:val="00972C6B"/>
    <w:rsid w:val="0097379E"/>
    <w:rsid w:val="00973A4A"/>
    <w:rsid w:val="00973E05"/>
    <w:rsid w:val="00973E81"/>
    <w:rsid w:val="009745B9"/>
    <w:rsid w:val="00974666"/>
    <w:rsid w:val="00974699"/>
    <w:rsid w:val="009750E8"/>
    <w:rsid w:val="00975723"/>
    <w:rsid w:val="00976419"/>
    <w:rsid w:val="00977A30"/>
    <w:rsid w:val="00977C6C"/>
    <w:rsid w:val="00977C99"/>
    <w:rsid w:val="00977E74"/>
    <w:rsid w:val="00980516"/>
    <w:rsid w:val="00980EAA"/>
    <w:rsid w:val="00980F70"/>
    <w:rsid w:val="009828A5"/>
    <w:rsid w:val="0098303C"/>
    <w:rsid w:val="00984727"/>
    <w:rsid w:val="00984BF3"/>
    <w:rsid w:val="009855B9"/>
    <w:rsid w:val="00985F3D"/>
    <w:rsid w:val="00986116"/>
    <w:rsid w:val="0098666D"/>
    <w:rsid w:val="009869F8"/>
    <w:rsid w:val="00986A0A"/>
    <w:rsid w:val="00986BB1"/>
    <w:rsid w:val="009873B8"/>
    <w:rsid w:val="00987421"/>
    <w:rsid w:val="00987A9D"/>
    <w:rsid w:val="00987E7B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26"/>
    <w:rsid w:val="00993BBB"/>
    <w:rsid w:val="00993D15"/>
    <w:rsid w:val="009954A2"/>
    <w:rsid w:val="00995A10"/>
    <w:rsid w:val="009960BF"/>
    <w:rsid w:val="00996547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885"/>
    <w:rsid w:val="009A09DD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840"/>
    <w:rsid w:val="009A6D97"/>
    <w:rsid w:val="009A7195"/>
    <w:rsid w:val="009A7E19"/>
    <w:rsid w:val="009B0299"/>
    <w:rsid w:val="009B08E4"/>
    <w:rsid w:val="009B0A93"/>
    <w:rsid w:val="009B0D5A"/>
    <w:rsid w:val="009B1061"/>
    <w:rsid w:val="009B1D9C"/>
    <w:rsid w:val="009B2B36"/>
    <w:rsid w:val="009B2CAF"/>
    <w:rsid w:val="009B34DD"/>
    <w:rsid w:val="009B356C"/>
    <w:rsid w:val="009B398E"/>
    <w:rsid w:val="009B3C99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1ED"/>
    <w:rsid w:val="009B747E"/>
    <w:rsid w:val="009B7641"/>
    <w:rsid w:val="009C04AF"/>
    <w:rsid w:val="009C064C"/>
    <w:rsid w:val="009C07BA"/>
    <w:rsid w:val="009C0CAF"/>
    <w:rsid w:val="009C1583"/>
    <w:rsid w:val="009C1BF5"/>
    <w:rsid w:val="009C1C92"/>
    <w:rsid w:val="009C1E35"/>
    <w:rsid w:val="009C269B"/>
    <w:rsid w:val="009C2ADF"/>
    <w:rsid w:val="009C34DE"/>
    <w:rsid w:val="009C35B0"/>
    <w:rsid w:val="009C37DC"/>
    <w:rsid w:val="009C3802"/>
    <w:rsid w:val="009C3D67"/>
    <w:rsid w:val="009C3E83"/>
    <w:rsid w:val="009C420F"/>
    <w:rsid w:val="009C5077"/>
    <w:rsid w:val="009C53E1"/>
    <w:rsid w:val="009C571C"/>
    <w:rsid w:val="009C57CF"/>
    <w:rsid w:val="009C5EB3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098F"/>
    <w:rsid w:val="009D0CBB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3858"/>
    <w:rsid w:val="009E4692"/>
    <w:rsid w:val="009E48AB"/>
    <w:rsid w:val="009E4D3E"/>
    <w:rsid w:val="009E4DC6"/>
    <w:rsid w:val="009E4E6B"/>
    <w:rsid w:val="009E5AC5"/>
    <w:rsid w:val="009E680E"/>
    <w:rsid w:val="009E6B79"/>
    <w:rsid w:val="009E6EAA"/>
    <w:rsid w:val="009E6EE2"/>
    <w:rsid w:val="009E6EF0"/>
    <w:rsid w:val="009E749A"/>
    <w:rsid w:val="009E7741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1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1FD8"/>
    <w:rsid w:val="00A12B5D"/>
    <w:rsid w:val="00A12E71"/>
    <w:rsid w:val="00A130F5"/>
    <w:rsid w:val="00A13AC5"/>
    <w:rsid w:val="00A14254"/>
    <w:rsid w:val="00A1465D"/>
    <w:rsid w:val="00A14677"/>
    <w:rsid w:val="00A14948"/>
    <w:rsid w:val="00A14EC8"/>
    <w:rsid w:val="00A15124"/>
    <w:rsid w:val="00A15D75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0532"/>
    <w:rsid w:val="00A2066F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810"/>
    <w:rsid w:val="00A24A1A"/>
    <w:rsid w:val="00A24C2A"/>
    <w:rsid w:val="00A259CA"/>
    <w:rsid w:val="00A2670D"/>
    <w:rsid w:val="00A26A58"/>
    <w:rsid w:val="00A27114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3A39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717"/>
    <w:rsid w:val="00A44BBD"/>
    <w:rsid w:val="00A44F5F"/>
    <w:rsid w:val="00A456B4"/>
    <w:rsid w:val="00A45C8A"/>
    <w:rsid w:val="00A45D86"/>
    <w:rsid w:val="00A46048"/>
    <w:rsid w:val="00A4668E"/>
    <w:rsid w:val="00A47854"/>
    <w:rsid w:val="00A47AFE"/>
    <w:rsid w:val="00A50029"/>
    <w:rsid w:val="00A5012B"/>
    <w:rsid w:val="00A506E6"/>
    <w:rsid w:val="00A511C4"/>
    <w:rsid w:val="00A514E3"/>
    <w:rsid w:val="00A5181A"/>
    <w:rsid w:val="00A51C9D"/>
    <w:rsid w:val="00A521B3"/>
    <w:rsid w:val="00A5263F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0FEF"/>
    <w:rsid w:val="00A6111D"/>
    <w:rsid w:val="00A614CB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5BE"/>
    <w:rsid w:val="00A73962"/>
    <w:rsid w:val="00A73D57"/>
    <w:rsid w:val="00A74A1F"/>
    <w:rsid w:val="00A75143"/>
    <w:rsid w:val="00A75D08"/>
    <w:rsid w:val="00A76A44"/>
    <w:rsid w:val="00A76AE2"/>
    <w:rsid w:val="00A76F77"/>
    <w:rsid w:val="00A77B20"/>
    <w:rsid w:val="00A77BA8"/>
    <w:rsid w:val="00A77DBD"/>
    <w:rsid w:val="00A8073C"/>
    <w:rsid w:val="00A80DE0"/>
    <w:rsid w:val="00A80F92"/>
    <w:rsid w:val="00A8181C"/>
    <w:rsid w:val="00A819E1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348"/>
    <w:rsid w:val="00A853D2"/>
    <w:rsid w:val="00A85738"/>
    <w:rsid w:val="00A857C3"/>
    <w:rsid w:val="00A86001"/>
    <w:rsid w:val="00A86347"/>
    <w:rsid w:val="00A8635A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83B"/>
    <w:rsid w:val="00A91FBB"/>
    <w:rsid w:val="00A9266E"/>
    <w:rsid w:val="00A92B01"/>
    <w:rsid w:val="00A94232"/>
    <w:rsid w:val="00A94501"/>
    <w:rsid w:val="00A946B0"/>
    <w:rsid w:val="00A94744"/>
    <w:rsid w:val="00A94C0E"/>
    <w:rsid w:val="00A950F7"/>
    <w:rsid w:val="00A954FE"/>
    <w:rsid w:val="00A96241"/>
    <w:rsid w:val="00A967AE"/>
    <w:rsid w:val="00A9715D"/>
    <w:rsid w:val="00A97823"/>
    <w:rsid w:val="00AA01F5"/>
    <w:rsid w:val="00AA0A01"/>
    <w:rsid w:val="00AA0CBD"/>
    <w:rsid w:val="00AA1305"/>
    <w:rsid w:val="00AA13C9"/>
    <w:rsid w:val="00AA154C"/>
    <w:rsid w:val="00AA32CB"/>
    <w:rsid w:val="00AA37F4"/>
    <w:rsid w:val="00AA39A5"/>
    <w:rsid w:val="00AA5578"/>
    <w:rsid w:val="00AA604A"/>
    <w:rsid w:val="00AA62D6"/>
    <w:rsid w:val="00AA6881"/>
    <w:rsid w:val="00AA6AA7"/>
    <w:rsid w:val="00AA6CCC"/>
    <w:rsid w:val="00AA7852"/>
    <w:rsid w:val="00AA79ED"/>
    <w:rsid w:val="00AA7AC1"/>
    <w:rsid w:val="00AA7F0E"/>
    <w:rsid w:val="00AB0102"/>
    <w:rsid w:val="00AB026D"/>
    <w:rsid w:val="00AB0594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4B9D"/>
    <w:rsid w:val="00AB58E1"/>
    <w:rsid w:val="00AB5CB8"/>
    <w:rsid w:val="00AB5E01"/>
    <w:rsid w:val="00AB5F28"/>
    <w:rsid w:val="00AB624B"/>
    <w:rsid w:val="00AB6510"/>
    <w:rsid w:val="00AB6946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28"/>
    <w:rsid w:val="00AC2DB5"/>
    <w:rsid w:val="00AC316C"/>
    <w:rsid w:val="00AC333B"/>
    <w:rsid w:val="00AC336E"/>
    <w:rsid w:val="00AC34D3"/>
    <w:rsid w:val="00AC3F18"/>
    <w:rsid w:val="00AC3F19"/>
    <w:rsid w:val="00AC406F"/>
    <w:rsid w:val="00AC40BB"/>
    <w:rsid w:val="00AC41CC"/>
    <w:rsid w:val="00AC453A"/>
    <w:rsid w:val="00AC4CE5"/>
    <w:rsid w:val="00AC55F7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1C7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D7DFE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AF9"/>
    <w:rsid w:val="00AE7B39"/>
    <w:rsid w:val="00AE7C70"/>
    <w:rsid w:val="00AF020D"/>
    <w:rsid w:val="00AF0346"/>
    <w:rsid w:val="00AF0C08"/>
    <w:rsid w:val="00AF0CA3"/>
    <w:rsid w:val="00AF0DB2"/>
    <w:rsid w:val="00AF16D4"/>
    <w:rsid w:val="00AF1FD0"/>
    <w:rsid w:val="00AF20CB"/>
    <w:rsid w:val="00AF22D1"/>
    <w:rsid w:val="00AF29B3"/>
    <w:rsid w:val="00AF4B96"/>
    <w:rsid w:val="00AF585C"/>
    <w:rsid w:val="00AF5B40"/>
    <w:rsid w:val="00AF5F50"/>
    <w:rsid w:val="00AF611E"/>
    <w:rsid w:val="00AF6D76"/>
    <w:rsid w:val="00AF74ED"/>
    <w:rsid w:val="00AF7FC0"/>
    <w:rsid w:val="00B00CE0"/>
    <w:rsid w:val="00B01BFD"/>
    <w:rsid w:val="00B01D68"/>
    <w:rsid w:val="00B02417"/>
    <w:rsid w:val="00B03BED"/>
    <w:rsid w:val="00B040E7"/>
    <w:rsid w:val="00B04613"/>
    <w:rsid w:val="00B0468C"/>
    <w:rsid w:val="00B048C6"/>
    <w:rsid w:val="00B050B9"/>
    <w:rsid w:val="00B051A1"/>
    <w:rsid w:val="00B05571"/>
    <w:rsid w:val="00B05730"/>
    <w:rsid w:val="00B06951"/>
    <w:rsid w:val="00B0720E"/>
    <w:rsid w:val="00B0766B"/>
    <w:rsid w:val="00B077BA"/>
    <w:rsid w:val="00B078B0"/>
    <w:rsid w:val="00B07A24"/>
    <w:rsid w:val="00B07AA9"/>
    <w:rsid w:val="00B107D0"/>
    <w:rsid w:val="00B1082A"/>
    <w:rsid w:val="00B109DB"/>
    <w:rsid w:val="00B1107A"/>
    <w:rsid w:val="00B1138A"/>
    <w:rsid w:val="00B11CAE"/>
    <w:rsid w:val="00B12768"/>
    <w:rsid w:val="00B12ACC"/>
    <w:rsid w:val="00B12C8D"/>
    <w:rsid w:val="00B1323D"/>
    <w:rsid w:val="00B1366F"/>
    <w:rsid w:val="00B13DC1"/>
    <w:rsid w:val="00B141CB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78F"/>
    <w:rsid w:val="00B208A1"/>
    <w:rsid w:val="00B20E91"/>
    <w:rsid w:val="00B21278"/>
    <w:rsid w:val="00B218E5"/>
    <w:rsid w:val="00B2211E"/>
    <w:rsid w:val="00B22601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27B92"/>
    <w:rsid w:val="00B30503"/>
    <w:rsid w:val="00B30A9A"/>
    <w:rsid w:val="00B32A10"/>
    <w:rsid w:val="00B33A18"/>
    <w:rsid w:val="00B33F1E"/>
    <w:rsid w:val="00B344E3"/>
    <w:rsid w:val="00B345BC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39D"/>
    <w:rsid w:val="00B41FBB"/>
    <w:rsid w:val="00B420EC"/>
    <w:rsid w:val="00B42679"/>
    <w:rsid w:val="00B42DAE"/>
    <w:rsid w:val="00B4420C"/>
    <w:rsid w:val="00B445DB"/>
    <w:rsid w:val="00B45463"/>
    <w:rsid w:val="00B45DFC"/>
    <w:rsid w:val="00B45E31"/>
    <w:rsid w:val="00B46652"/>
    <w:rsid w:val="00B467BC"/>
    <w:rsid w:val="00B47726"/>
    <w:rsid w:val="00B47B5B"/>
    <w:rsid w:val="00B501FD"/>
    <w:rsid w:val="00B50728"/>
    <w:rsid w:val="00B5125F"/>
    <w:rsid w:val="00B51323"/>
    <w:rsid w:val="00B51A8A"/>
    <w:rsid w:val="00B5258F"/>
    <w:rsid w:val="00B525CB"/>
    <w:rsid w:val="00B52BBD"/>
    <w:rsid w:val="00B535C8"/>
    <w:rsid w:val="00B53813"/>
    <w:rsid w:val="00B53883"/>
    <w:rsid w:val="00B53F25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0936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6B85"/>
    <w:rsid w:val="00B6708D"/>
    <w:rsid w:val="00B67136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1FC"/>
    <w:rsid w:val="00B71308"/>
    <w:rsid w:val="00B716BF"/>
    <w:rsid w:val="00B718D2"/>
    <w:rsid w:val="00B728FE"/>
    <w:rsid w:val="00B72FDD"/>
    <w:rsid w:val="00B74669"/>
    <w:rsid w:val="00B74BA2"/>
    <w:rsid w:val="00B74E8B"/>
    <w:rsid w:val="00B750EA"/>
    <w:rsid w:val="00B754EE"/>
    <w:rsid w:val="00B76100"/>
    <w:rsid w:val="00B76185"/>
    <w:rsid w:val="00B76B3F"/>
    <w:rsid w:val="00B76C21"/>
    <w:rsid w:val="00B76D70"/>
    <w:rsid w:val="00B76F7E"/>
    <w:rsid w:val="00B772DD"/>
    <w:rsid w:val="00B77617"/>
    <w:rsid w:val="00B77DC5"/>
    <w:rsid w:val="00B77E05"/>
    <w:rsid w:val="00B80254"/>
    <w:rsid w:val="00B80A88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9C3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5D48"/>
    <w:rsid w:val="00B86ED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39A"/>
    <w:rsid w:val="00B95710"/>
    <w:rsid w:val="00B95EA8"/>
    <w:rsid w:val="00B95FA7"/>
    <w:rsid w:val="00B96A27"/>
    <w:rsid w:val="00B96DEA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2EE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2AF7"/>
    <w:rsid w:val="00BB3641"/>
    <w:rsid w:val="00BB3EB0"/>
    <w:rsid w:val="00BB5038"/>
    <w:rsid w:val="00BB5398"/>
    <w:rsid w:val="00BB5420"/>
    <w:rsid w:val="00BB54E2"/>
    <w:rsid w:val="00BB5E07"/>
    <w:rsid w:val="00BB63B5"/>
    <w:rsid w:val="00BB7979"/>
    <w:rsid w:val="00BB7CA6"/>
    <w:rsid w:val="00BC0069"/>
    <w:rsid w:val="00BC0130"/>
    <w:rsid w:val="00BC06CB"/>
    <w:rsid w:val="00BC0AD7"/>
    <w:rsid w:val="00BC0EF5"/>
    <w:rsid w:val="00BC1C35"/>
    <w:rsid w:val="00BC1EAE"/>
    <w:rsid w:val="00BC205C"/>
    <w:rsid w:val="00BC212E"/>
    <w:rsid w:val="00BC25C0"/>
    <w:rsid w:val="00BC25D2"/>
    <w:rsid w:val="00BC2950"/>
    <w:rsid w:val="00BC3725"/>
    <w:rsid w:val="00BC3D76"/>
    <w:rsid w:val="00BC42AC"/>
    <w:rsid w:val="00BC4571"/>
    <w:rsid w:val="00BC48AB"/>
    <w:rsid w:val="00BC4EA9"/>
    <w:rsid w:val="00BC5E39"/>
    <w:rsid w:val="00BC615F"/>
    <w:rsid w:val="00BC67D6"/>
    <w:rsid w:val="00BC6FCA"/>
    <w:rsid w:val="00BC7B3D"/>
    <w:rsid w:val="00BC7B7F"/>
    <w:rsid w:val="00BC7BB9"/>
    <w:rsid w:val="00BD01CD"/>
    <w:rsid w:val="00BD043C"/>
    <w:rsid w:val="00BD0E89"/>
    <w:rsid w:val="00BD0F0F"/>
    <w:rsid w:val="00BD13D5"/>
    <w:rsid w:val="00BD13F8"/>
    <w:rsid w:val="00BD144D"/>
    <w:rsid w:val="00BD1C63"/>
    <w:rsid w:val="00BD2A42"/>
    <w:rsid w:val="00BD2B6F"/>
    <w:rsid w:val="00BD33CF"/>
    <w:rsid w:val="00BD3892"/>
    <w:rsid w:val="00BD3E00"/>
    <w:rsid w:val="00BD4113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0F13"/>
    <w:rsid w:val="00BE1239"/>
    <w:rsid w:val="00BE1C14"/>
    <w:rsid w:val="00BE1C28"/>
    <w:rsid w:val="00BE1FEF"/>
    <w:rsid w:val="00BE2305"/>
    <w:rsid w:val="00BE23EB"/>
    <w:rsid w:val="00BE28F6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644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0DE"/>
    <w:rsid w:val="00BF72C7"/>
    <w:rsid w:val="00C0039A"/>
    <w:rsid w:val="00C008E4"/>
    <w:rsid w:val="00C00A40"/>
    <w:rsid w:val="00C00AC9"/>
    <w:rsid w:val="00C0118A"/>
    <w:rsid w:val="00C01791"/>
    <w:rsid w:val="00C0208E"/>
    <w:rsid w:val="00C022DF"/>
    <w:rsid w:val="00C0280E"/>
    <w:rsid w:val="00C03A23"/>
    <w:rsid w:val="00C040F5"/>
    <w:rsid w:val="00C0469F"/>
    <w:rsid w:val="00C04A34"/>
    <w:rsid w:val="00C04F1C"/>
    <w:rsid w:val="00C04F68"/>
    <w:rsid w:val="00C05088"/>
    <w:rsid w:val="00C058BE"/>
    <w:rsid w:val="00C05A04"/>
    <w:rsid w:val="00C06134"/>
    <w:rsid w:val="00C070FE"/>
    <w:rsid w:val="00C07112"/>
    <w:rsid w:val="00C0759F"/>
    <w:rsid w:val="00C07777"/>
    <w:rsid w:val="00C078AD"/>
    <w:rsid w:val="00C07C73"/>
    <w:rsid w:val="00C07DDD"/>
    <w:rsid w:val="00C07FEA"/>
    <w:rsid w:val="00C1020D"/>
    <w:rsid w:val="00C10238"/>
    <w:rsid w:val="00C105A6"/>
    <w:rsid w:val="00C10803"/>
    <w:rsid w:val="00C10CC5"/>
    <w:rsid w:val="00C110CD"/>
    <w:rsid w:val="00C11194"/>
    <w:rsid w:val="00C11368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3FA3"/>
    <w:rsid w:val="00C1458C"/>
    <w:rsid w:val="00C145A9"/>
    <w:rsid w:val="00C14E5F"/>
    <w:rsid w:val="00C14F2D"/>
    <w:rsid w:val="00C15603"/>
    <w:rsid w:val="00C15711"/>
    <w:rsid w:val="00C158A4"/>
    <w:rsid w:val="00C15E90"/>
    <w:rsid w:val="00C1664A"/>
    <w:rsid w:val="00C16BC7"/>
    <w:rsid w:val="00C16EAA"/>
    <w:rsid w:val="00C20638"/>
    <w:rsid w:val="00C20698"/>
    <w:rsid w:val="00C2083C"/>
    <w:rsid w:val="00C2095C"/>
    <w:rsid w:val="00C209A2"/>
    <w:rsid w:val="00C2113C"/>
    <w:rsid w:val="00C21159"/>
    <w:rsid w:val="00C21241"/>
    <w:rsid w:val="00C213A0"/>
    <w:rsid w:val="00C21D5D"/>
    <w:rsid w:val="00C22281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1FD1"/>
    <w:rsid w:val="00C3262A"/>
    <w:rsid w:val="00C32A23"/>
    <w:rsid w:val="00C32DF2"/>
    <w:rsid w:val="00C32DF4"/>
    <w:rsid w:val="00C32F97"/>
    <w:rsid w:val="00C333F4"/>
    <w:rsid w:val="00C338C5"/>
    <w:rsid w:val="00C33CF7"/>
    <w:rsid w:val="00C341FF"/>
    <w:rsid w:val="00C34469"/>
    <w:rsid w:val="00C35035"/>
    <w:rsid w:val="00C35470"/>
    <w:rsid w:val="00C35D02"/>
    <w:rsid w:val="00C360CC"/>
    <w:rsid w:val="00C36A4C"/>
    <w:rsid w:val="00C36F54"/>
    <w:rsid w:val="00C37239"/>
    <w:rsid w:val="00C375EE"/>
    <w:rsid w:val="00C378A2"/>
    <w:rsid w:val="00C37A41"/>
    <w:rsid w:val="00C37B11"/>
    <w:rsid w:val="00C37C9A"/>
    <w:rsid w:val="00C401C3"/>
    <w:rsid w:val="00C40902"/>
    <w:rsid w:val="00C40E67"/>
    <w:rsid w:val="00C40F31"/>
    <w:rsid w:val="00C415B9"/>
    <w:rsid w:val="00C41830"/>
    <w:rsid w:val="00C41A9F"/>
    <w:rsid w:val="00C41CAD"/>
    <w:rsid w:val="00C41E36"/>
    <w:rsid w:val="00C41F1A"/>
    <w:rsid w:val="00C42356"/>
    <w:rsid w:val="00C42542"/>
    <w:rsid w:val="00C4273A"/>
    <w:rsid w:val="00C42C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514B"/>
    <w:rsid w:val="00C55230"/>
    <w:rsid w:val="00C5572E"/>
    <w:rsid w:val="00C56963"/>
    <w:rsid w:val="00C569CC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05"/>
    <w:rsid w:val="00C667BC"/>
    <w:rsid w:val="00C66A2E"/>
    <w:rsid w:val="00C66F8F"/>
    <w:rsid w:val="00C67450"/>
    <w:rsid w:val="00C67A47"/>
    <w:rsid w:val="00C67AB2"/>
    <w:rsid w:val="00C71140"/>
    <w:rsid w:val="00C711F1"/>
    <w:rsid w:val="00C71213"/>
    <w:rsid w:val="00C71559"/>
    <w:rsid w:val="00C72949"/>
    <w:rsid w:val="00C72B68"/>
    <w:rsid w:val="00C73451"/>
    <w:rsid w:val="00C73559"/>
    <w:rsid w:val="00C7356B"/>
    <w:rsid w:val="00C7385C"/>
    <w:rsid w:val="00C7394F"/>
    <w:rsid w:val="00C73C87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A49"/>
    <w:rsid w:val="00C81B1E"/>
    <w:rsid w:val="00C822A6"/>
    <w:rsid w:val="00C83048"/>
    <w:rsid w:val="00C8395A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167"/>
    <w:rsid w:val="00C9123D"/>
    <w:rsid w:val="00C912ED"/>
    <w:rsid w:val="00C91B80"/>
    <w:rsid w:val="00C91F4C"/>
    <w:rsid w:val="00C91FCF"/>
    <w:rsid w:val="00C92482"/>
    <w:rsid w:val="00C92600"/>
    <w:rsid w:val="00C92BF8"/>
    <w:rsid w:val="00C92D2C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289"/>
    <w:rsid w:val="00C97420"/>
    <w:rsid w:val="00C97610"/>
    <w:rsid w:val="00C97A55"/>
    <w:rsid w:val="00C97D66"/>
    <w:rsid w:val="00CA0370"/>
    <w:rsid w:val="00CA07F7"/>
    <w:rsid w:val="00CA1178"/>
    <w:rsid w:val="00CA1179"/>
    <w:rsid w:val="00CA1188"/>
    <w:rsid w:val="00CA2386"/>
    <w:rsid w:val="00CA23A9"/>
    <w:rsid w:val="00CA2B19"/>
    <w:rsid w:val="00CA3113"/>
    <w:rsid w:val="00CA3990"/>
    <w:rsid w:val="00CA3A64"/>
    <w:rsid w:val="00CA4A95"/>
    <w:rsid w:val="00CA4FEB"/>
    <w:rsid w:val="00CA5750"/>
    <w:rsid w:val="00CA6D88"/>
    <w:rsid w:val="00CA73E8"/>
    <w:rsid w:val="00CA7BF6"/>
    <w:rsid w:val="00CB0BB2"/>
    <w:rsid w:val="00CB14F6"/>
    <w:rsid w:val="00CB19A2"/>
    <w:rsid w:val="00CB2506"/>
    <w:rsid w:val="00CB2531"/>
    <w:rsid w:val="00CB2BD3"/>
    <w:rsid w:val="00CB374D"/>
    <w:rsid w:val="00CB3904"/>
    <w:rsid w:val="00CB3B3F"/>
    <w:rsid w:val="00CB4317"/>
    <w:rsid w:val="00CB4B53"/>
    <w:rsid w:val="00CB4E85"/>
    <w:rsid w:val="00CB5A3F"/>
    <w:rsid w:val="00CB6276"/>
    <w:rsid w:val="00CB68F5"/>
    <w:rsid w:val="00CB6C8E"/>
    <w:rsid w:val="00CB73D0"/>
    <w:rsid w:val="00CB7AC2"/>
    <w:rsid w:val="00CB7CC0"/>
    <w:rsid w:val="00CC0C10"/>
    <w:rsid w:val="00CC17C4"/>
    <w:rsid w:val="00CC213C"/>
    <w:rsid w:val="00CC345F"/>
    <w:rsid w:val="00CC45A5"/>
    <w:rsid w:val="00CC4974"/>
    <w:rsid w:val="00CC5161"/>
    <w:rsid w:val="00CC53B7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9CB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8EF"/>
    <w:rsid w:val="00CF5F22"/>
    <w:rsid w:val="00CF66E7"/>
    <w:rsid w:val="00CF6CDD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07CA2"/>
    <w:rsid w:val="00D1006C"/>
    <w:rsid w:val="00D100CE"/>
    <w:rsid w:val="00D101B4"/>
    <w:rsid w:val="00D10307"/>
    <w:rsid w:val="00D1033B"/>
    <w:rsid w:val="00D113F0"/>
    <w:rsid w:val="00D11522"/>
    <w:rsid w:val="00D11ADC"/>
    <w:rsid w:val="00D11BAA"/>
    <w:rsid w:val="00D12406"/>
    <w:rsid w:val="00D12743"/>
    <w:rsid w:val="00D1291D"/>
    <w:rsid w:val="00D1307C"/>
    <w:rsid w:val="00D131D1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4DD9"/>
    <w:rsid w:val="00D258E4"/>
    <w:rsid w:val="00D26050"/>
    <w:rsid w:val="00D26114"/>
    <w:rsid w:val="00D269E6"/>
    <w:rsid w:val="00D2710A"/>
    <w:rsid w:val="00D276D6"/>
    <w:rsid w:val="00D277C7"/>
    <w:rsid w:val="00D27993"/>
    <w:rsid w:val="00D27EA3"/>
    <w:rsid w:val="00D3079E"/>
    <w:rsid w:val="00D3120E"/>
    <w:rsid w:val="00D31264"/>
    <w:rsid w:val="00D318E5"/>
    <w:rsid w:val="00D31A2E"/>
    <w:rsid w:val="00D31B80"/>
    <w:rsid w:val="00D31CC7"/>
    <w:rsid w:val="00D31E17"/>
    <w:rsid w:val="00D3226E"/>
    <w:rsid w:val="00D33519"/>
    <w:rsid w:val="00D33AC3"/>
    <w:rsid w:val="00D33B1B"/>
    <w:rsid w:val="00D3419C"/>
    <w:rsid w:val="00D34EC0"/>
    <w:rsid w:val="00D356C3"/>
    <w:rsid w:val="00D367D1"/>
    <w:rsid w:val="00D36834"/>
    <w:rsid w:val="00D37452"/>
    <w:rsid w:val="00D37AED"/>
    <w:rsid w:val="00D37DA8"/>
    <w:rsid w:val="00D404F3"/>
    <w:rsid w:val="00D408DE"/>
    <w:rsid w:val="00D4196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75"/>
    <w:rsid w:val="00D462B3"/>
    <w:rsid w:val="00D463B9"/>
    <w:rsid w:val="00D469FC"/>
    <w:rsid w:val="00D46CCE"/>
    <w:rsid w:val="00D47064"/>
    <w:rsid w:val="00D47349"/>
    <w:rsid w:val="00D475EB"/>
    <w:rsid w:val="00D47B55"/>
    <w:rsid w:val="00D500E9"/>
    <w:rsid w:val="00D5023E"/>
    <w:rsid w:val="00D50411"/>
    <w:rsid w:val="00D50446"/>
    <w:rsid w:val="00D50596"/>
    <w:rsid w:val="00D506F6"/>
    <w:rsid w:val="00D5163E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6DB"/>
    <w:rsid w:val="00D548D7"/>
    <w:rsid w:val="00D54CA4"/>
    <w:rsid w:val="00D55047"/>
    <w:rsid w:val="00D5539F"/>
    <w:rsid w:val="00D554A6"/>
    <w:rsid w:val="00D559E0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0E2F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7A9"/>
    <w:rsid w:val="00D72A37"/>
    <w:rsid w:val="00D72BB0"/>
    <w:rsid w:val="00D72CF3"/>
    <w:rsid w:val="00D73271"/>
    <w:rsid w:val="00D73472"/>
    <w:rsid w:val="00D7360C"/>
    <w:rsid w:val="00D73686"/>
    <w:rsid w:val="00D740DC"/>
    <w:rsid w:val="00D741F3"/>
    <w:rsid w:val="00D74249"/>
    <w:rsid w:val="00D743FB"/>
    <w:rsid w:val="00D75032"/>
    <w:rsid w:val="00D7626D"/>
    <w:rsid w:val="00D77167"/>
    <w:rsid w:val="00D7731E"/>
    <w:rsid w:val="00D801B1"/>
    <w:rsid w:val="00D804D6"/>
    <w:rsid w:val="00D80E56"/>
    <w:rsid w:val="00D81A9C"/>
    <w:rsid w:val="00D81BEA"/>
    <w:rsid w:val="00D823FE"/>
    <w:rsid w:val="00D825BA"/>
    <w:rsid w:val="00D833DF"/>
    <w:rsid w:val="00D83D28"/>
    <w:rsid w:val="00D8464B"/>
    <w:rsid w:val="00D84E97"/>
    <w:rsid w:val="00D852A8"/>
    <w:rsid w:val="00D85C3B"/>
    <w:rsid w:val="00D8605D"/>
    <w:rsid w:val="00D86648"/>
    <w:rsid w:val="00D8667E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1EF"/>
    <w:rsid w:val="00D9375F"/>
    <w:rsid w:val="00D93EE4"/>
    <w:rsid w:val="00D94586"/>
    <w:rsid w:val="00D95093"/>
    <w:rsid w:val="00D951CD"/>
    <w:rsid w:val="00D95C8D"/>
    <w:rsid w:val="00D95E5C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9B2"/>
    <w:rsid w:val="00DA2B94"/>
    <w:rsid w:val="00DA2CA7"/>
    <w:rsid w:val="00DA3FBC"/>
    <w:rsid w:val="00DA49D8"/>
    <w:rsid w:val="00DA516A"/>
    <w:rsid w:val="00DA53C3"/>
    <w:rsid w:val="00DA5569"/>
    <w:rsid w:val="00DA6074"/>
    <w:rsid w:val="00DA609C"/>
    <w:rsid w:val="00DA61A5"/>
    <w:rsid w:val="00DA62E4"/>
    <w:rsid w:val="00DA6909"/>
    <w:rsid w:val="00DA787B"/>
    <w:rsid w:val="00DA789A"/>
    <w:rsid w:val="00DA79EF"/>
    <w:rsid w:val="00DA7F81"/>
    <w:rsid w:val="00DB02E9"/>
    <w:rsid w:val="00DB09CE"/>
    <w:rsid w:val="00DB0A70"/>
    <w:rsid w:val="00DB0F1D"/>
    <w:rsid w:val="00DB14A9"/>
    <w:rsid w:val="00DB1530"/>
    <w:rsid w:val="00DB1783"/>
    <w:rsid w:val="00DB18A6"/>
    <w:rsid w:val="00DB1D5E"/>
    <w:rsid w:val="00DB1D99"/>
    <w:rsid w:val="00DB21FF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B7D22"/>
    <w:rsid w:val="00DC094A"/>
    <w:rsid w:val="00DC0CE7"/>
    <w:rsid w:val="00DC0D24"/>
    <w:rsid w:val="00DC0DA2"/>
    <w:rsid w:val="00DC222C"/>
    <w:rsid w:val="00DC296D"/>
    <w:rsid w:val="00DC2F59"/>
    <w:rsid w:val="00DC30D5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2A"/>
    <w:rsid w:val="00DC6A68"/>
    <w:rsid w:val="00DC6B2E"/>
    <w:rsid w:val="00DC6BDF"/>
    <w:rsid w:val="00DC6BE5"/>
    <w:rsid w:val="00DC6CC9"/>
    <w:rsid w:val="00DC6F5E"/>
    <w:rsid w:val="00DC707D"/>
    <w:rsid w:val="00DC79CE"/>
    <w:rsid w:val="00DD0BB8"/>
    <w:rsid w:val="00DD117A"/>
    <w:rsid w:val="00DD1ED4"/>
    <w:rsid w:val="00DD25B6"/>
    <w:rsid w:val="00DD2FFD"/>
    <w:rsid w:val="00DD36AB"/>
    <w:rsid w:val="00DD4432"/>
    <w:rsid w:val="00DD50D3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38B"/>
    <w:rsid w:val="00DE264E"/>
    <w:rsid w:val="00DE27BD"/>
    <w:rsid w:val="00DE297B"/>
    <w:rsid w:val="00DE2C6C"/>
    <w:rsid w:val="00DE314F"/>
    <w:rsid w:val="00DE31DD"/>
    <w:rsid w:val="00DE3B51"/>
    <w:rsid w:val="00DE3B8A"/>
    <w:rsid w:val="00DE3E40"/>
    <w:rsid w:val="00DE3EDB"/>
    <w:rsid w:val="00DE4292"/>
    <w:rsid w:val="00DE43A7"/>
    <w:rsid w:val="00DE46BA"/>
    <w:rsid w:val="00DE4759"/>
    <w:rsid w:val="00DE4E8C"/>
    <w:rsid w:val="00DE5292"/>
    <w:rsid w:val="00DE6E5B"/>
    <w:rsid w:val="00DE7279"/>
    <w:rsid w:val="00DE785C"/>
    <w:rsid w:val="00DE7C37"/>
    <w:rsid w:val="00DF0008"/>
    <w:rsid w:val="00DF0A38"/>
    <w:rsid w:val="00DF14B0"/>
    <w:rsid w:val="00DF223C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4A4A"/>
    <w:rsid w:val="00E04A77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351"/>
    <w:rsid w:val="00E15604"/>
    <w:rsid w:val="00E1561B"/>
    <w:rsid w:val="00E15E1F"/>
    <w:rsid w:val="00E16532"/>
    <w:rsid w:val="00E16B47"/>
    <w:rsid w:val="00E16F24"/>
    <w:rsid w:val="00E16F98"/>
    <w:rsid w:val="00E16FB3"/>
    <w:rsid w:val="00E17717"/>
    <w:rsid w:val="00E17D4E"/>
    <w:rsid w:val="00E20232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676"/>
    <w:rsid w:val="00E24AEA"/>
    <w:rsid w:val="00E255D0"/>
    <w:rsid w:val="00E25B92"/>
    <w:rsid w:val="00E26693"/>
    <w:rsid w:val="00E26B52"/>
    <w:rsid w:val="00E26F26"/>
    <w:rsid w:val="00E2700C"/>
    <w:rsid w:val="00E27C88"/>
    <w:rsid w:val="00E27D1F"/>
    <w:rsid w:val="00E27ED5"/>
    <w:rsid w:val="00E305AF"/>
    <w:rsid w:val="00E30752"/>
    <w:rsid w:val="00E30971"/>
    <w:rsid w:val="00E313EB"/>
    <w:rsid w:val="00E31B1A"/>
    <w:rsid w:val="00E31D20"/>
    <w:rsid w:val="00E31F12"/>
    <w:rsid w:val="00E3272F"/>
    <w:rsid w:val="00E32757"/>
    <w:rsid w:val="00E328A1"/>
    <w:rsid w:val="00E33E0E"/>
    <w:rsid w:val="00E33E1E"/>
    <w:rsid w:val="00E34484"/>
    <w:rsid w:val="00E34A86"/>
    <w:rsid w:val="00E34DC7"/>
    <w:rsid w:val="00E355BB"/>
    <w:rsid w:val="00E35CA2"/>
    <w:rsid w:val="00E3603C"/>
    <w:rsid w:val="00E363AD"/>
    <w:rsid w:val="00E37007"/>
    <w:rsid w:val="00E37AEE"/>
    <w:rsid w:val="00E37D38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42AC"/>
    <w:rsid w:val="00E4561C"/>
    <w:rsid w:val="00E45647"/>
    <w:rsid w:val="00E45B06"/>
    <w:rsid w:val="00E45B2C"/>
    <w:rsid w:val="00E45FDC"/>
    <w:rsid w:val="00E46359"/>
    <w:rsid w:val="00E46C96"/>
    <w:rsid w:val="00E47484"/>
    <w:rsid w:val="00E47622"/>
    <w:rsid w:val="00E47A55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62A"/>
    <w:rsid w:val="00E5277E"/>
    <w:rsid w:val="00E52A86"/>
    <w:rsid w:val="00E5463A"/>
    <w:rsid w:val="00E5476B"/>
    <w:rsid w:val="00E5481F"/>
    <w:rsid w:val="00E5503A"/>
    <w:rsid w:val="00E5503E"/>
    <w:rsid w:val="00E56D67"/>
    <w:rsid w:val="00E57117"/>
    <w:rsid w:val="00E57346"/>
    <w:rsid w:val="00E57BDE"/>
    <w:rsid w:val="00E57E69"/>
    <w:rsid w:val="00E60143"/>
    <w:rsid w:val="00E602D4"/>
    <w:rsid w:val="00E6052A"/>
    <w:rsid w:val="00E608B5"/>
    <w:rsid w:val="00E610B6"/>
    <w:rsid w:val="00E61223"/>
    <w:rsid w:val="00E612C5"/>
    <w:rsid w:val="00E62915"/>
    <w:rsid w:val="00E62955"/>
    <w:rsid w:val="00E629EA"/>
    <w:rsid w:val="00E62D38"/>
    <w:rsid w:val="00E6370D"/>
    <w:rsid w:val="00E63810"/>
    <w:rsid w:val="00E6427E"/>
    <w:rsid w:val="00E64CB2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88F"/>
    <w:rsid w:val="00E70A85"/>
    <w:rsid w:val="00E70AE2"/>
    <w:rsid w:val="00E71490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29B3"/>
    <w:rsid w:val="00E929E1"/>
    <w:rsid w:val="00E93733"/>
    <w:rsid w:val="00E93A55"/>
    <w:rsid w:val="00E94F3E"/>
    <w:rsid w:val="00E95427"/>
    <w:rsid w:val="00E95C6D"/>
    <w:rsid w:val="00E95CEF"/>
    <w:rsid w:val="00E9664B"/>
    <w:rsid w:val="00E96C98"/>
    <w:rsid w:val="00E970D9"/>
    <w:rsid w:val="00E97283"/>
    <w:rsid w:val="00E97524"/>
    <w:rsid w:val="00E97C86"/>
    <w:rsid w:val="00EA00A9"/>
    <w:rsid w:val="00EA00D4"/>
    <w:rsid w:val="00EA0688"/>
    <w:rsid w:val="00EA0752"/>
    <w:rsid w:val="00EA0EAB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219"/>
    <w:rsid w:val="00EA4440"/>
    <w:rsid w:val="00EA4727"/>
    <w:rsid w:val="00EA5186"/>
    <w:rsid w:val="00EA5547"/>
    <w:rsid w:val="00EA58CD"/>
    <w:rsid w:val="00EA62F3"/>
    <w:rsid w:val="00EA6A91"/>
    <w:rsid w:val="00EA6A93"/>
    <w:rsid w:val="00EA74F8"/>
    <w:rsid w:val="00EB0066"/>
    <w:rsid w:val="00EB0B91"/>
    <w:rsid w:val="00EB0CFB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C09"/>
    <w:rsid w:val="00EB7F57"/>
    <w:rsid w:val="00EC17DD"/>
    <w:rsid w:val="00EC1B1F"/>
    <w:rsid w:val="00EC2EC5"/>
    <w:rsid w:val="00EC3085"/>
    <w:rsid w:val="00EC31D0"/>
    <w:rsid w:val="00EC4440"/>
    <w:rsid w:val="00EC53BC"/>
    <w:rsid w:val="00EC55CC"/>
    <w:rsid w:val="00EC5C4E"/>
    <w:rsid w:val="00EC677B"/>
    <w:rsid w:val="00EC767B"/>
    <w:rsid w:val="00EC76E5"/>
    <w:rsid w:val="00EC7AD3"/>
    <w:rsid w:val="00EC7F03"/>
    <w:rsid w:val="00ED062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548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0F55"/>
    <w:rsid w:val="00EE153A"/>
    <w:rsid w:val="00EE1932"/>
    <w:rsid w:val="00EE287E"/>
    <w:rsid w:val="00EE2C3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3A3"/>
    <w:rsid w:val="00EF36E3"/>
    <w:rsid w:val="00EF3923"/>
    <w:rsid w:val="00EF3F0E"/>
    <w:rsid w:val="00EF4422"/>
    <w:rsid w:val="00EF4FD2"/>
    <w:rsid w:val="00EF5269"/>
    <w:rsid w:val="00EF549D"/>
    <w:rsid w:val="00EF560E"/>
    <w:rsid w:val="00EF56BF"/>
    <w:rsid w:val="00EF5C73"/>
    <w:rsid w:val="00EF60A6"/>
    <w:rsid w:val="00EF6647"/>
    <w:rsid w:val="00EF7491"/>
    <w:rsid w:val="00EF77CE"/>
    <w:rsid w:val="00EF782A"/>
    <w:rsid w:val="00EF7A97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484D"/>
    <w:rsid w:val="00F05CEB"/>
    <w:rsid w:val="00F067FD"/>
    <w:rsid w:val="00F0795B"/>
    <w:rsid w:val="00F10E85"/>
    <w:rsid w:val="00F1220F"/>
    <w:rsid w:val="00F12952"/>
    <w:rsid w:val="00F12A05"/>
    <w:rsid w:val="00F13092"/>
    <w:rsid w:val="00F136F6"/>
    <w:rsid w:val="00F1373E"/>
    <w:rsid w:val="00F13BC8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7A5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7B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0F9"/>
    <w:rsid w:val="00F2617A"/>
    <w:rsid w:val="00F26454"/>
    <w:rsid w:val="00F26DB5"/>
    <w:rsid w:val="00F27D1F"/>
    <w:rsid w:val="00F30226"/>
    <w:rsid w:val="00F30358"/>
    <w:rsid w:val="00F30718"/>
    <w:rsid w:val="00F308B4"/>
    <w:rsid w:val="00F30A6E"/>
    <w:rsid w:val="00F317A2"/>
    <w:rsid w:val="00F317BD"/>
    <w:rsid w:val="00F31894"/>
    <w:rsid w:val="00F31F8F"/>
    <w:rsid w:val="00F32919"/>
    <w:rsid w:val="00F32A34"/>
    <w:rsid w:val="00F33A85"/>
    <w:rsid w:val="00F33B30"/>
    <w:rsid w:val="00F33F66"/>
    <w:rsid w:val="00F34132"/>
    <w:rsid w:val="00F34440"/>
    <w:rsid w:val="00F34544"/>
    <w:rsid w:val="00F349EF"/>
    <w:rsid w:val="00F34D00"/>
    <w:rsid w:val="00F352D7"/>
    <w:rsid w:val="00F358AC"/>
    <w:rsid w:val="00F358E2"/>
    <w:rsid w:val="00F360E7"/>
    <w:rsid w:val="00F36129"/>
    <w:rsid w:val="00F3616C"/>
    <w:rsid w:val="00F363C5"/>
    <w:rsid w:val="00F36586"/>
    <w:rsid w:val="00F3670E"/>
    <w:rsid w:val="00F3673B"/>
    <w:rsid w:val="00F36CF6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3ECB"/>
    <w:rsid w:val="00F44484"/>
    <w:rsid w:val="00F44899"/>
    <w:rsid w:val="00F45E7F"/>
    <w:rsid w:val="00F46393"/>
    <w:rsid w:val="00F46411"/>
    <w:rsid w:val="00F472A5"/>
    <w:rsid w:val="00F47FBF"/>
    <w:rsid w:val="00F503FC"/>
    <w:rsid w:val="00F504A0"/>
    <w:rsid w:val="00F5093A"/>
    <w:rsid w:val="00F51285"/>
    <w:rsid w:val="00F51289"/>
    <w:rsid w:val="00F518A3"/>
    <w:rsid w:val="00F5195D"/>
    <w:rsid w:val="00F51F4A"/>
    <w:rsid w:val="00F51FA7"/>
    <w:rsid w:val="00F51FE2"/>
    <w:rsid w:val="00F52727"/>
    <w:rsid w:val="00F52E20"/>
    <w:rsid w:val="00F52E27"/>
    <w:rsid w:val="00F53701"/>
    <w:rsid w:val="00F53715"/>
    <w:rsid w:val="00F53798"/>
    <w:rsid w:val="00F5449E"/>
    <w:rsid w:val="00F55224"/>
    <w:rsid w:val="00F557E2"/>
    <w:rsid w:val="00F5589F"/>
    <w:rsid w:val="00F5597C"/>
    <w:rsid w:val="00F56223"/>
    <w:rsid w:val="00F565C3"/>
    <w:rsid w:val="00F57906"/>
    <w:rsid w:val="00F579BB"/>
    <w:rsid w:val="00F604A3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791"/>
    <w:rsid w:val="00F63EC1"/>
    <w:rsid w:val="00F64907"/>
    <w:rsid w:val="00F654F6"/>
    <w:rsid w:val="00F656A1"/>
    <w:rsid w:val="00F65957"/>
    <w:rsid w:val="00F659BA"/>
    <w:rsid w:val="00F65EDD"/>
    <w:rsid w:val="00F65EF2"/>
    <w:rsid w:val="00F66088"/>
    <w:rsid w:val="00F66241"/>
    <w:rsid w:val="00F66D04"/>
    <w:rsid w:val="00F66D8E"/>
    <w:rsid w:val="00F671A6"/>
    <w:rsid w:val="00F678F3"/>
    <w:rsid w:val="00F67C8C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68FF"/>
    <w:rsid w:val="00F7709C"/>
    <w:rsid w:val="00F77398"/>
    <w:rsid w:val="00F7747B"/>
    <w:rsid w:val="00F77FDB"/>
    <w:rsid w:val="00F80171"/>
    <w:rsid w:val="00F80A8E"/>
    <w:rsid w:val="00F80CCD"/>
    <w:rsid w:val="00F80D78"/>
    <w:rsid w:val="00F81214"/>
    <w:rsid w:val="00F813AA"/>
    <w:rsid w:val="00F81994"/>
    <w:rsid w:val="00F8205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667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3CC4"/>
    <w:rsid w:val="00F9409E"/>
    <w:rsid w:val="00F951AE"/>
    <w:rsid w:val="00F95F3F"/>
    <w:rsid w:val="00F9621B"/>
    <w:rsid w:val="00F96468"/>
    <w:rsid w:val="00F96FC8"/>
    <w:rsid w:val="00F97373"/>
    <w:rsid w:val="00F9798B"/>
    <w:rsid w:val="00FA00A3"/>
    <w:rsid w:val="00FA02E3"/>
    <w:rsid w:val="00FA0882"/>
    <w:rsid w:val="00FA1567"/>
    <w:rsid w:val="00FA26CD"/>
    <w:rsid w:val="00FA29D7"/>
    <w:rsid w:val="00FA2AB3"/>
    <w:rsid w:val="00FA3075"/>
    <w:rsid w:val="00FA358B"/>
    <w:rsid w:val="00FA37E9"/>
    <w:rsid w:val="00FA3BBB"/>
    <w:rsid w:val="00FA3E07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4A4B"/>
    <w:rsid w:val="00FB4B36"/>
    <w:rsid w:val="00FB5180"/>
    <w:rsid w:val="00FB5F31"/>
    <w:rsid w:val="00FB6039"/>
    <w:rsid w:val="00FB61E9"/>
    <w:rsid w:val="00FB6FA5"/>
    <w:rsid w:val="00FB7C96"/>
    <w:rsid w:val="00FB7CA3"/>
    <w:rsid w:val="00FB7F3E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26C"/>
    <w:rsid w:val="00FC5B0B"/>
    <w:rsid w:val="00FC5C2F"/>
    <w:rsid w:val="00FC5F61"/>
    <w:rsid w:val="00FC676D"/>
    <w:rsid w:val="00FC6AB3"/>
    <w:rsid w:val="00FC7223"/>
    <w:rsid w:val="00FC7534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809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D7FC6"/>
    <w:rsid w:val="00FE046E"/>
    <w:rsid w:val="00FE0ACB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133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  <w:style w:type="paragraph" w:customStyle="1" w:styleId="00BodyText">
    <w:name w:val="00 BodyText"/>
    <w:basedOn w:val="Normal"/>
    <w:qFormat/>
    <w:rsid w:val="00C8395A"/>
    <w:pPr>
      <w:spacing w:after="220" w:line="276" w:lineRule="auto"/>
    </w:pPr>
    <w:rPr>
      <w:rFonts w:ascii="Segoe UI" w:eastAsia="CG Times (WN)" w:hAnsi="Segoe UI" w:cs="Tahoma"/>
      <w:sz w:val="22"/>
      <w:szCs w:val="22"/>
      <w:lang w:val="en-US"/>
    </w:rPr>
  </w:style>
  <w:style w:type="character" w:customStyle="1" w:styleId="WW8Num14z2">
    <w:name w:val="WW8Num14z2"/>
    <w:rsid w:val="00116468"/>
    <w:rPr>
      <w:rFonts w:ascii="Liberation Sans" w:hAnsi="Liberation Sans" w:cs="Liberation San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E2A36A-CA91-43C6-BB9C-E7BA18DD03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31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3831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0212</cp:lastModifiedBy>
  <cp:revision>5</cp:revision>
  <cp:lastPrinted>2016-02-02T08:29:00Z</cp:lastPrinted>
  <dcterms:created xsi:type="dcterms:W3CDTF">2026-02-17T08:27:00Z</dcterms:created>
  <dcterms:modified xsi:type="dcterms:W3CDTF">2026-02-17T08:58:00Z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1678323966</vt:lpwstr>
  </property>
</Properties>
</file>