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701" w14:textId="0478CCCA" w:rsidR="0049254C" w:rsidRPr="00B1107A" w:rsidRDefault="0072316B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val="sv-SE" w:eastAsia="zh-CN"/>
        </w:rPr>
      </w:pPr>
      <w:r w:rsidRPr="00B1107A">
        <w:rPr>
          <w:b/>
          <w:noProof/>
          <w:sz w:val="24"/>
          <w:lang w:val="sv-SE"/>
        </w:rPr>
        <w:t>3GPP TSG-SA5 Meeting #1</w:t>
      </w:r>
      <w:r w:rsidR="00115CC7" w:rsidRPr="00B1107A">
        <w:rPr>
          <w:b/>
          <w:noProof/>
          <w:sz w:val="24"/>
          <w:lang w:val="sv-SE"/>
        </w:rPr>
        <w:t>6</w:t>
      </w:r>
      <w:r w:rsidR="004944D2">
        <w:rPr>
          <w:b/>
          <w:noProof/>
          <w:sz w:val="24"/>
          <w:lang w:val="sv-SE"/>
        </w:rPr>
        <w:t>3</w:t>
      </w:r>
      <w:r w:rsidR="008E6990" w:rsidRPr="00B1107A">
        <w:rPr>
          <w:rFonts w:cs="Arial"/>
          <w:b/>
          <w:color w:val="000000"/>
          <w:sz w:val="24"/>
          <w:lang w:val="sv-SE" w:eastAsia="zh-CN"/>
        </w:rPr>
        <w:tab/>
      </w:r>
      <w:r w:rsidR="006640FF" w:rsidRPr="00B1107A">
        <w:rPr>
          <w:rFonts w:cs="Arial"/>
          <w:b/>
          <w:color w:val="000000"/>
          <w:sz w:val="24"/>
          <w:lang w:val="sv-SE" w:eastAsia="zh-CN"/>
        </w:rPr>
        <w:t>S</w:t>
      </w:r>
      <w:r w:rsidR="0049254C" w:rsidRPr="00B1107A">
        <w:rPr>
          <w:rFonts w:cs="Arial"/>
          <w:b/>
          <w:color w:val="000000"/>
          <w:sz w:val="24"/>
          <w:lang w:val="sv-SE" w:eastAsia="zh-CN"/>
        </w:rPr>
        <w:t>5-</w:t>
      </w:r>
      <w:r w:rsidR="007F3B8C" w:rsidRPr="00B1107A">
        <w:rPr>
          <w:rFonts w:cs="Arial"/>
          <w:b/>
          <w:color w:val="000000"/>
          <w:sz w:val="24"/>
          <w:lang w:val="sv-SE" w:eastAsia="zh-CN"/>
        </w:rPr>
        <w:t>2</w:t>
      </w:r>
      <w:r w:rsidR="00C5514B" w:rsidRPr="00B1107A">
        <w:rPr>
          <w:rFonts w:cs="Arial"/>
          <w:b/>
          <w:color w:val="000000"/>
          <w:sz w:val="24"/>
          <w:lang w:val="sv-SE" w:eastAsia="zh-CN"/>
        </w:rPr>
        <w:t>5</w:t>
      </w:r>
      <w:r w:rsidR="004944D2">
        <w:rPr>
          <w:rFonts w:cs="Arial"/>
          <w:b/>
          <w:color w:val="000000"/>
          <w:sz w:val="24"/>
          <w:lang w:val="sv-SE" w:eastAsia="zh-CN"/>
        </w:rPr>
        <w:t>4</w:t>
      </w:r>
      <w:r w:rsidR="00D131D1">
        <w:rPr>
          <w:rFonts w:cs="Arial"/>
          <w:b/>
          <w:color w:val="000000"/>
          <w:sz w:val="24"/>
          <w:lang w:val="sv-SE" w:eastAsia="zh-CN"/>
        </w:rPr>
        <w:t>208</w:t>
      </w:r>
    </w:p>
    <w:p w14:paraId="4B2948ED" w14:textId="1BA1004D" w:rsidR="00BE1239" w:rsidRPr="00B1107A" w:rsidRDefault="00671E4C" w:rsidP="00B4420C">
      <w:pPr>
        <w:pStyle w:val="CRCoverPage"/>
        <w:tabs>
          <w:tab w:val="left" w:pos="2268"/>
          <w:tab w:val="right" w:pos="9639"/>
        </w:tabs>
        <w:spacing w:after="0"/>
        <w:rPr>
          <w:b/>
          <w:noProof/>
          <w:sz w:val="24"/>
          <w:lang w:val="en-US"/>
        </w:rPr>
      </w:pPr>
      <w:r w:rsidRPr="00671E4C">
        <w:rPr>
          <w:b/>
          <w:noProof/>
          <w:sz w:val="24"/>
          <w:lang w:val="en-US"/>
        </w:rPr>
        <w:t>Wuhan, CHINA 13 - 17 October 2025</w:t>
      </w:r>
      <w:r w:rsidR="001C0223" w:rsidRPr="00B1107A">
        <w:rPr>
          <w:b/>
          <w:noProof/>
          <w:sz w:val="24"/>
          <w:lang w:val="en-US"/>
        </w:rPr>
        <w:tab/>
      </w:r>
    </w:p>
    <w:p w14:paraId="3F31C776" w14:textId="19804F02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SA5 </w:t>
      </w:r>
      <w:r w:rsidR="00B1107A">
        <w:rPr>
          <w:rFonts w:ascii="Arial" w:hAnsi="Arial" w:cs="Arial"/>
          <w:sz w:val="22"/>
          <w:szCs w:val="22"/>
        </w:rPr>
        <w:t xml:space="preserve">Vice </w:t>
      </w:r>
      <w:r w:rsidRPr="00F7069A">
        <w:rPr>
          <w:rFonts w:ascii="Arial" w:hAnsi="Arial" w:cs="Arial"/>
          <w:sz w:val="22"/>
          <w:szCs w:val="22"/>
        </w:rPr>
        <w:t>Chair</w:t>
      </w:r>
      <w:r w:rsidR="00773542">
        <w:rPr>
          <w:rFonts w:ascii="Arial" w:hAnsi="Arial" w:cs="Arial"/>
          <w:sz w:val="22"/>
          <w:szCs w:val="22"/>
        </w:rPr>
        <w:t xml:space="preserve"> </w:t>
      </w:r>
      <w:r w:rsidR="00B1107A">
        <w:rPr>
          <w:rFonts w:ascii="Arial" w:hAnsi="Arial" w:cs="Arial"/>
          <w:sz w:val="22"/>
          <w:szCs w:val="22"/>
        </w:rPr>
        <w:t>(Ericsson)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B8D0F17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Email approval time plan:</w:t>
      </w:r>
    </w:p>
    <w:p w14:paraId="1D88CF4E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</w:rPr>
      </w:pPr>
    </w:p>
    <w:p w14:paraId="03DD066D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/>
        <w:rPr>
          <w:rFonts w:asciiTheme="minorHAnsi" w:eastAsia="DengXian" w:hAnsiTheme="minorHAnsi" w:cstheme="minorHAnsi"/>
          <w:b/>
          <w:sz w:val="18"/>
          <w:szCs w:val="18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No email approval for WID/SID/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pCR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/CR/Discussion paper/Input to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>.</w:t>
      </w:r>
    </w:p>
    <w:p w14:paraId="38D1435E" w14:textId="17C243CC" w:rsidR="00987E7B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sz w:val="18"/>
          <w:szCs w:val="18"/>
          <w:shd w:val="clear" w:color="auto" w:fill="D9D9D9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Only outgoing LS/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&amp; conversion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to CR/draft TR/CH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OpenAPI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CR (pre-rel-19) /Draft TS email approval </w:t>
      </w:r>
      <w:proofErr w:type="gram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are</w:t>
      </w:r>
      <w:proofErr w:type="gram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allowed: rapporteurs are requested to put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and the corresponding conversion CR in one email thread.</w:t>
      </w:r>
    </w:p>
    <w:p w14:paraId="449E018D" w14:textId="6FFF30A4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Time to start(author)</w:t>
      </w:r>
      <w:proofErr w:type="gram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:  before</w:t>
      </w:r>
      <w:proofErr w:type="gram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Monday (20 Oct) 22:00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 xml:space="preserve">. </w:t>
      </w:r>
    </w:p>
    <w:p w14:paraId="7CAE65D8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Last comments (all): before Wednesday (22 Oct) 14:00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498617B0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Declaration of conclusion (draft TR/TS by rapporteurs and other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by Vice chair): before Wednesday (22 Oct) 22:00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38479D78" w14:textId="2BF9FE50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="000507D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(author): All the 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shall be sent to MCC (Ingo) 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no later than Thursday (23 Oct) 14:00 UTC 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the week after SA5 meeting. 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which are not sent to MCC (Ingo) on time will be withdrawn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2E70D8F7" w14:textId="3B65C128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In case there are late technical comments, the moderator may exceptionally extend the deadline for 1 day. In this case, the final </w:t>
      </w:r>
      <w:proofErr w:type="spellStart"/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</w:t>
      </w:r>
      <w:proofErr w:type="spellEnd"/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shall be sent to MCC(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Ingo</w:t>
      </w: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no later than Friday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(24 Oct) 14:00 UTC the week after SA5 meeting.</w:t>
      </w:r>
    </w:p>
    <w:p w14:paraId="36753684" w14:textId="77777777" w:rsidR="00671E4C" w:rsidRPr="00786448" w:rsidRDefault="00671E4C" w:rsidP="00671E4C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b/>
          <w:sz w:val="18"/>
          <w:szCs w:val="18"/>
          <w:shd w:val="clear" w:color="auto" w:fill="D9D9D9"/>
        </w:rPr>
      </w:pPr>
    </w:p>
    <w:p w14:paraId="74E38B3F" w14:textId="77777777" w:rsidR="00987E7B" w:rsidRPr="00FB7F15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sz w:val="18"/>
          <w:szCs w:val="18"/>
          <w:highlight w:val="cyan"/>
          <w:shd w:val="clear" w:color="auto" w:fill="D9D9D9"/>
        </w:rPr>
      </w:pPr>
    </w:p>
    <w:p w14:paraId="5861E5E6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Reminder for rapporteurs:</w:t>
      </w:r>
    </w:p>
    <w:p w14:paraId="7DC3C3D6" w14:textId="25C54E8E" w:rsidR="008601DA" w:rsidRPr="009954A2" w:rsidRDefault="00987E7B" w:rsidP="004846BD">
      <w:pPr>
        <w:pStyle w:val="00BodyText"/>
        <w:widowControl w:val="0"/>
        <w:adjustRightInd w:val="0"/>
        <w:snapToGrid w:val="0"/>
        <w:spacing w:after="0" w:line="240" w:lineRule="auto"/>
        <w:rPr>
          <w:rFonts w:ascii="DengXian" w:eastAsia="DengXian" w:hAnsi="DengXian"/>
          <w:b/>
          <w:lang w:val="en-GB"/>
        </w:rPr>
      </w:pPr>
      <w:r>
        <w:rPr>
          <w:rFonts w:ascii="DengXian" w:eastAsia="DengXian" w:hAnsi="DengXian" w:hint="eastAsia"/>
          <w:b/>
          <w:lang w:val="en-GB"/>
        </w:rPr>
        <w:t>Rapporteurs send for email approval, moderate the discussion, declare the approval conclusion and send the final version to MCC (Joern) before deadline. Status document will not capture TR/TS/</w:t>
      </w:r>
      <w:proofErr w:type="spellStart"/>
      <w:r>
        <w:rPr>
          <w:rFonts w:ascii="DengXian" w:eastAsia="DengXian" w:hAnsi="DengXian" w:hint="eastAsia"/>
          <w:b/>
          <w:lang w:val="en-GB"/>
        </w:rPr>
        <w:t>draftCR</w:t>
      </w:r>
      <w:proofErr w:type="spellEnd"/>
      <w:r>
        <w:rPr>
          <w:rFonts w:ascii="DengXian" w:eastAsia="DengXian" w:hAnsi="DengXian" w:hint="eastAsia"/>
          <w:b/>
          <w:lang w:val="en-GB"/>
        </w:rPr>
        <w:t xml:space="preserve"> email approval information.</w:t>
      </w:r>
    </w:p>
    <w:p w14:paraId="617701AB" w14:textId="77777777" w:rsidR="008601DA" w:rsidRDefault="008601DA" w:rsidP="004846BD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53BAFA15" w14:textId="101D78CC" w:rsidR="008601DA" w:rsidRDefault="004C1A35" w:rsidP="008601DA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1: </w:t>
      </w:r>
      <w:r w:rsidR="00AB6946">
        <w:rPr>
          <w:b/>
          <w:sz w:val="28"/>
          <w:szCs w:val="28"/>
          <w:lang w:eastAsia="zh-CN"/>
        </w:rPr>
        <w:t xml:space="preserve">Status </w:t>
      </w:r>
      <w:r w:rsidR="00C11368">
        <w:rPr>
          <w:b/>
          <w:sz w:val="28"/>
          <w:szCs w:val="28"/>
          <w:lang w:eastAsia="zh-CN"/>
        </w:rPr>
        <w:t>and</w:t>
      </w:r>
      <w:r w:rsidR="00AB6946">
        <w:rPr>
          <w:b/>
          <w:sz w:val="28"/>
          <w:szCs w:val="28"/>
          <w:lang w:eastAsia="zh-CN"/>
        </w:rPr>
        <w:t xml:space="preserve"> conclusion of all email approvals except </w:t>
      </w:r>
      <w:r w:rsidR="001E635D" w:rsidRPr="001E635D">
        <w:rPr>
          <w:b/>
          <w:sz w:val="28"/>
          <w:szCs w:val="28"/>
          <w:lang w:eastAsia="zh-CN"/>
        </w:rPr>
        <w:t xml:space="preserve">draft </w:t>
      </w:r>
      <w:r w:rsidR="001E635D"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="001E635D" w:rsidRPr="001E635D">
        <w:rPr>
          <w:rFonts w:hint="eastAsia"/>
          <w:b/>
          <w:sz w:val="28"/>
          <w:szCs w:val="28"/>
          <w:lang w:eastAsia="zh-CN"/>
        </w:rPr>
        <w:t>draftCR</w:t>
      </w:r>
      <w:r w:rsidR="001E635D">
        <w:rPr>
          <w:b/>
          <w:sz w:val="28"/>
          <w:szCs w:val="28"/>
          <w:lang w:eastAsia="zh-CN"/>
        </w:rPr>
        <w:t>s</w:t>
      </w:r>
      <w:proofErr w:type="spellEnd"/>
      <w:r w:rsidR="00187CF8">
        <w:rPr>
          <w:b/>
          <w:sz w:val="28"/>
          <w:szCs w:val="28"/>
          <w:lang w:eastAsia="zh-CN"/>
        </w:rPr>
        <w:t xml:space="preserve"> (*)</w:t>
      </w:r>
    </w:p>
    <w:p w14:paraId="553C6787" w14:textId="6753B950" w:rsidR="00187CF8" w:rsidRPr="00FE0ACB" w:rsidRDefault="00187CF8" w:rsidP="008601DA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 w:rsidRPr="00FE0ACB">
        <w:rPr>
          <w:b/>
          <w:i/>
          <w:iCs/>
          <w:sz w:val="28"/>
          <w:szCs w:val="28"/>
          <w:lang w:eastAsia="zh-CN"/>
        </w:rPr>
        <w:t>(*) Note 1:</w:t>
      </w:r>
      <w:r w:rsidRPr="00FE0ACB">
        <w:rPr>
          <w:bCs/>
          <w:i/>
          <w:iCs/>
          <w:sz w:val="28"/>
          <w:szCs w:val="28"/>
          <w:lang w:eastAsia="zh-CN"/>
        </w:rPr>
        <w:t xml:space="preserve"> 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Packages combining a </w:t>
      </w:r>
      <w:proofErr w:type="spellStart"/>
      <w:r w:rsidR="00467DDC" w:rsidRPr="00FE0ACB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="00467DDC" w:rsidRPr="00FE0ACB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 are also captured in this table</w:t>
      </w:r>
      <w:r w:rsidR="00FE0ACB">
        <w:rPr>
          <w:bCs/>
          <w:i/>
          <w:iCs/>
          <w:sz w:val="28"/>
          <w:szCs w:val="28"/>
          <w:lang w:eastAsia="zh-CN"/>
        </w:rPr>
        <w:t>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142"/>
        <w:gridCol w:w="2117"/>
        <w:gridCol w:w="1481"/>
        <w:gridCol w:w="829"/>
        <w:gridCol w:w="878"/>
        <w:gridCol w:w="1091"/>
        <w:gridCol w:w="744"/>
        <w:gridCol w:w="1519"/>
      </w:tblGrid>
      <w:tr w:rsidR="00935BF0" w:rsidRPr="00401776" w14:paraId="2007629A" w14:textId="77777777" w:rsidTr="00193C73">
        <w:trPr>
          <w:tblHeader/>
          <w:tblCellSpacing w:w="0" w:type="dxa"/>
          <w:jc w:val="center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8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10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2F56794A" w:rsidR="008760C9" w:rsidRPr="00D07837" w:rsidRDefault="008760C9" w:rsidP="000434B7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</w:t>
            </w:r>
            <w:r w:rsidR="008D573D" w:rsidRPr="008D573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for comments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D546DB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35BF0" w:rsidRPr="00401776" w14:paraId="4C1A793B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5B7451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0434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D546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15CC7" w:rsidRPr="00401776" w14:paraId="4A50CD4E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BF1C2" w14:textId="1D0932B0" w:rsidR="00115CC7" w:rsidRPr="00E34484" w:rsidRDefault="00115CC7" w:rsidP="00115CC7">
            <w:pPr>
              <w:widowControl w:val="0"/>
              <w:ind w:left="144" w:hanging="144"/>
              <w:rPr>
                <w:color w:val="000000"/>
                <w:lang w:val="en-US" w:eastAsia="zh-CN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671D" w14:textId="248BAA18" w:rsidR="00115CC7" w:rsidRPr="00E34484" w:rsidRDefault="00115CC7" w:rsidP="00115CC7">
            <w:pPr>
              <w:widowControl w:val="0"/>
              <w:ind w:left="144" w:hanging="144"/>
              <w:rPr>
                <w:color w:val="000000"/>
                <w:lang w:val="en-US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E6985" w14:textId="7D64E24E" w:rsidR="00115CC7" w:rsidRPr="00E34484" w:rsidRDefault="00154990" w:rsidP="00115CC7">
            <w:pPr>
              <w:widowControl w:val="0"/>
              <w:ind w:left="144" w:hanging="14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170B" w14:textId="65BA4582" w:rsidR="00115CC7" w:rsidRPr="00E34484" w:rsidRDefault="00115CC7" w:rsidP="00115CC7">
            <w:pPr>
              <w:widowControl w:val="0"/>
              <w:ind w:left="144" w:hanging="14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B7C10F" w14:textId="4E3E03C3" w:rsidR="00115CC7" w:rsidRPr="00E34484" w:rsidRDefault="00115CC7" w:rsidP="00115CC7">
            <w:pPr>
              <w:widowControl w:val="0"/>
              <w:ind w:left="144" w:hanging="14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641E7" w14:textId="59793AB9" w:rsidR="00115CC7" w:rsidRPr="00E34484" w:rsidRDefault="00115CC7" w:rsidP="00115CC7">
            <w:pPr>
              <w:ind w:left="144"/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CB1282" w14:textId="32163BDE" w:rsidR="00115CC7" w:rsidRPr="008601DA" w:rsidRDefault="00115CC7" w:rsidP="00115CC7">
            <w:pPr>
              <w:ind w:left="14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91EC07" w14:textId="46EAA058" w:rsidR="00115CC7" w:rsidRPr="00E34484" w:rsidRDefault="00115CC7" w:rsidP="00115CC7">
            <w:pPr>
              <w:ind w:left="144"/>
              <w:rPr>
                <w:color w:val="000000"/>
                <w:lang w:val="en-US" w:eastAsia="zh-CN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18AA7A" w14:textId="4D54BD2F" w:rsidR="00115CC7" w:rsidRPr="00E34484" w:rsidRDefault="00115CC7" w:rsidP="00115CC7">
            <w:pPr>
              <w:ind w:left="144"/>
              <w:jc w:val="center"/>
              <w:rPr>
                <w:color w:val="000000"/>
                <w:lang w:val="en-US"/>
              </w:rPr>
            </w:pPr>
          </w:p>
        </w:tc>
      </w:tr>
      <w:tr w:rsidR="00115CC7" w:rsidRPr="00401776" w14:paraId="4101460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115CC7" w:rsidRPr="00E9664B" w:rsidRDefault="00115CC7" w:rsidP="00115C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115CC7" w:rsidRPr="00E9664B" w:rsidRDefault="00115CC7" w:rsidP="00115CC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115CC7" w:rsidRPr="00E9664B" w:rsidRDefault="00115CC7" w:rsidP="00115CC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E9664B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115CC7" w:rsidRPr="00E9664B" w:rsidRDefault="00115CC7" w:rsidP="00115CC7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93C73" w:rsidRPr="00401776" w14:paraId="3001579F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7EF58" w14:textId="725100BB" w:rsidR="00193C73" w:rsidRPr="00193C73" w:rsidRDefault="00193C73" w:rsidP="00193C73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5C235" w14:textId="5614AD81" w:rsidR="00193C73" w:rsidRPr="00193C73" w:rsidRDefault="00193C73" w:rsidP="00193C7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850C9" w14:textId="194062A2" w:rsidR="00193C73" w:rsidRPr="00193C73" w:rsidRDefault="00193C73" w:rsidP="00193C73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FE736" w14:textId="1BDA1ABC" w:rsidR="00193C73" w:rsidRDefault="00193C73" w:rsidP="00193C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2860BAA" w14:textId="4A9045FF" w:rsidR="00193C73" w:rsidRPr="003F3036" w:rsidRDefault="00193C73" w:rsidP="00EF549D">
            <w:pPr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7A34C6" w14:textId="77777777" w:rsidR="00193C73" w:rsidRPr="003F3036" w:rsidRDefault="00193C73" w:rsidP="00193C73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477CB9" w14:textId="77777777" w:rsidR="00193C73" w:rsidRPr="00D34EC0" w:rsidRDefault="00193C73" w:rsidP="00193C73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88BB85" w14:textId="77777777" w:rsidR="00193C73" w:rsidRPr="00935BF0" w:rsidRDefault="00193C73" w:rsidP="00193C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8EAFF6" w14:textId="77777777" w:rsidR="00193C73" w:rsidRPr="00935BF0" w:rsidRDefault="00193C73" w:rsidP="00193C7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122EB7" w:rsidRPr="00401776" w14:paraId="3E4356A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122EB7" w:rsidRPr="00935BF0" w:rsidRDefault="00122EB7" w:rsidP="00122EB7">
            <w:pPr>
              <w:rPr>
                <w:rFonts w:ascii="Arial" w:eastAsia="MS Mincho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122EB7" w:rsidRPr="00935BF0" w:rsidRDefault="00122EB7" w:rsidP="00122E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122EB7" w:rsidRPr="009E7741" w:rsidRDefault="00122EB7" w:rsidP="00122E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122EB7" w:rsidRPr="00935BF0" w:rsidRDefault="00122EB7" w:rsidP="00122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E1FB30" w14:textId="60659258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122EB7" w:rsidRPr="00401776" w14:paraId="39615922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084E2" w14:textId="1DDB0573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D6C5CB" w14:textId="28960217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EC19C" w14:textId="766CBF20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62E61" w14:textId="44ED313A" w:rsidR="00122EB7" w:rsidRPr="00680E43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82DF543" w14:textId="5A86489F" w:rsidR="00122EB7" w:rsidRPr="00680E43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26E3C1" w14:textId="25239409" w:rsidR="00122EB7" w:rsidRPr="00FC526C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FC49D7" w14:textId="00FDD6BC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A99826" w14:textId="67E61699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3E9184" w14:textId="15909D0F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122EB7" w:rsidRPr="00401776" w14:paraId="47FE250A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18604" w14:textId="402DA93D" w:rsid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6F31C7" w14:textId="76E812FF" w:rsidR="00122EB7" w:rsidRP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D56F8B" w14:textId="656F38EF" w:rsidR="00122EB7" w:rsidRP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EF94" w14:textId="32C25284" w:rsidR="00122EB7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07D090" w14:textId="77777777" w:rsidR="00122EB7" w:rsidRPr="003F3036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90F50" w14:textId="77777777" w:rsidR="00122EB7" w:rsidRPr="00FC526C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2D323A" w14:textId="77777777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EC9D75" w14:textId="77777777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6168CC" w14:textId="77777777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</w:tbl>
    <w:p w14:paraId="6354C72A" w14:textId="77777777" w:rsidR="00E17D4E" w:rsidRDefault="00E17D4E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00E7E772" w14:textId="02DB2FF6" w:rsidR="00C11368" w:rsidRDefault="00C11368" w:rsidP="00C11368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</w:t>
      </w:r>
      <w:r w:rsidR="00A24810">
        <w:rPr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 xml:space="preserve">: List of all </w:t>
      </w:r>
      <w:r w:rsidR="00A24810">
        <w:rPr>
          <w:b/>
          <w:sz w:val="28"/>
          <w:szCs w:val="28"/>
          <w:lang w:eastAsia="zh-CN"/>
        </w:rPr>
        <w:t xml:space="preserve">draft </w:t>
      </w:r>
      <w:r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Pr="001E635D">
        <w:rPr>
          <w:rFonts w:hint="eastAsia"/>
          <w:b/>
          <w:sz w:val="28"/>
          <w:szCs w:val="28"/>
          <w:lang w:eastAsia="zh-CN"/>
        </w:rPr>
        <w:t>draftCR</w:t>
      </w:r>
      <w:proofErr w:type="spellEnd"/>
      <w:r w:rsidR="00A24810">
        <w:rPr>
          <w:b/>
          <w:sz w:val="28"/>
          <w:szCs w:val="28"/>
          <w:lang w:eastAsia="zh-CN"/>
        </w:rPr>
        <w:t xml:space="preserve"> email approvals</w:t>
      </w:r>
      <w:r w:rsidR="00181292">
        <w:rPr>
          <w:b/>
          <w:sz w:val="28"/>
          <w:szCs w:val="28"/>
          <w:lang w:eastAsia="zh-CN"/>
        </w:rPr>
        <w:t xml:space="preserve"> </w:t>
      </w:r>
      <w:r w:rsidR="00181292" w:rsidRPr="00E47A55">
        <w:rPr>
          <w:bCs/>
          <w:i/>
          <w:iCs/>
          <w:sz w:val="28"/>
          <w:szCs w:val="28"/>
          <w:lang w:eastAsia="zh-CN"/>
        </w:rPr>
        <w:t>(status and conclusion</w:t>
      </w:r>
      <w:r w:rsidR="00A735BE" w:rsidRPr="00E47A55">
        <w:rPr>
          <w:bCs/>
          <w:i/>
          <w:iCs/>
          <w:sz w:val="28"/>
          <w:szCs w:val="28"/>
          <w:lang w:eastAsia="zh-CN"/>
        </w:rPr>
        <w:t xml:space="preserve"> managed by rapporteurs; not listed here)</w:t>
      </w:r>
    </w:p>
    <w:p w14:paraId="48B2C591" w14:textId="1DBAC0DE" w:rsidR="00392C28" w:rsidRPr="00E47A55" w:rsidRDefault="00392C28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i/>
          <w:iCs/>
          <w:sz w:val="28"/>
          <w:szCs w:val="28"/>
          <w:lang w:eastAsia="zh-CN"/>
        </w:rPr>
      </w:pPr>
      <w:r w:rsidRPr="00392C28">
        <w:rPr>
          <w:b/>
          <w:i/>
          <w:iCs/>
          <w:sz w:val="28"/>
          <w:szCs w:val="28"/>
          <w:lang w:eastAsia="zh-CN"/>
        </w:rPr>
        <w:t>Note 2:</w:t>
      </w:r>
      <w:r w:rsidRPr="00392C28">
        <w:rPr>
          <w:bCs/>
          <w:i/>
          <w:iCs/>
          <w:sz w:val="28"/>
          <w:szCs w:val="28"/>
          <w:lang w:eastAsia="zh-CN"/>
        </w:rPr>
        <w:t xml:space="preserve"> Packages combining a </w:t>
      </w:r>
      <w:proofErr w:type="spellStart"/>
      <w:r w:rsidRPr="00392C28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Pr="00392C28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Pr="00392C28">
        <w:rPr>
          <w:bCs/>
          <w:i/>
          <w:iCs/>
          <w:sz w:val="28"/>
          <w:szCs w:val="28"/>
          <w:lang w:eastAsia="zh-CN"/>
        </w:rPr>
        <w:t xml:space="preserve"> are captured </w:t>
      </w:r>
      <w:r w:rsidRPr="00392C28">
        <w:rPr>
          <w:bCs/>
          <w:i/>
          <w:iCs/>
          <w:sz w:val="28"/>
          <w:szCs w:val="28"/>
          <w:lang w:eastAsia="zh-CN"/>
        </w:rPr>
        <w:lastRenderedPageBreak/>
        <w:t>in table 1.</w:t>
      </w:r>
    </w:p>
    <w:p w14:paraId="5C22F337" w14:textId="77777777" w:rsidR="00A24810" w:rsidRPr="008601DA" w:rsidRDefault="00A24810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tbl>
      <w:tblPr>
        <w:tblW w:w="75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40"/>
        <w:gridCol w:w="1919"/>
        <w:gridCol w:w="1747"/>
        <w:gridCol w:w="789"/>
        <w:gridCol w:w="1025"/>
      </w:tblGrid>
      <w:tr w:rsidR="008F601D" w:rsidRPr="00401776" w14:paraId="3C25161D" w14:textId="77777777" w:rsidTr="00932F92">
        <w:trPr>
          <w:tblHeader/>
          <w:tblCellSpacing w:w="0" w:type="dxa"/>
          <w:jc w:val="center"/>
        </w:trPr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6DCE1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5C15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19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D8240" w14:textId="77777777" w:rsidR="008F601D" w:rsidRPr="00965431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84F3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7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1B4B44DB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7B78F3B5" w14:textId="77777777" w:rsidR="008F601D" w:rsidRPr="00D07837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 for comments</w:t>
            </w:r>
          </w:p>
        </w:tc>
      </w:tr>
      <w:tr w:rsidR="00122EB7" w:rsidRPr="00401776" w14:paraId="46521E64" w14:textId="77777777" w:rsidTr="007D6402">
        <w:trPr>
          <w:trHeight w:val="713"/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7388A" w14:textId="36D2BB2B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0D33C" w14:textId="720E9AD0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502575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254896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47B1D" w14:textId="42F78301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28.881 v0.2.0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3EAF8" w14:textId="68116C2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19E0FE" w14:textId="35D3FF6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5BBC6E" w14:textId="44C6730B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122EB7" w:rsidRPr="00401776" w14:paraId="01365B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C083" w14:textId="74702295" w:rsidR="00122EB7" w:rsidRPr="007D6402" w:rsidRDefault="00122EB7" w:rsidP="00122EB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47CB" w14:textId="150FA275" w:rsidR="00122EB7" w:rsidRPr="00DE0919" w:rsidRDefault="00122EB7" w:rsidP="007D6402">
            <w:pPr>
              <w:widowControl w:val="0"/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DE0919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254897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1074C" w14:textId="0ACCF8C4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28.882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AC34" w14:textId="1F1DB559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80635" w14:textId="38E57921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96E166" w14:textId="551B2F33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4AB8BD9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08B7" w14:textId="0CEBB4DA" w:rsidR="00122EB7" w:rsidRPr="007D6402" w:rsidRDefault="00122EB7" w:rsidP="00122EB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421A" w14:textId="728734E7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D5BB1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FD5BB1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FD5BB1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254898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DAF65" w14:textId="4985D973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28.883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8843" w14:textId="6AB4822A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DE529F" w14:textId="584A2DCA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95E597" w14:textId="0EEE9198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5A8E2C56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45E5" w14:textId="08151CCA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2074" w14:textId="2CADBF89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DE0919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254899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F002C" w14:textId="43CB20DB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28.884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5F8A" w14:textId="533FB914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1C1CE2" w14:textId="3C3DF59B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76DB3F" w14:textId="7154346E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30958EE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D183" w14:textId="28ABF8F8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4224" w14:textId="52A13763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DE0919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254900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37B8" w14:textId="2EF3EAD8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28.885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631D" w14:textId="4E3FC1AE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Samsung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C1E22" w14:textId="42A9C6D7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8ADDA6" w14:textId="466C535A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2676EE40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7B73" w14:textId="124EC713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4DFD1" w14:textId="406B349E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DE0919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254901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B2446" w14:textId="5E8520AE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28.886 v0.2.0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78FB" w14:textId="632BF29C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9D1013" w14:textId="37B1290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90910E" w14:textId="0C38548D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0A5B338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D058" w14:textId="7291999A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72C6" w14:textId="6C4C1E76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DE0919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254902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8CF40" w14:textId="3443A69A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28.887 v0.2.0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A25E" w14:textId="63B3AF41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C8BB00" w14:textId="50A5178D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ADA73" w14:textId="681059BF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038C0CC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87CA" w14:textId="5D68FF50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40A0" w14:textId="408C9A81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502575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254903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517B6" w14:textId="1F7EF1CD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28.888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75F0" w14:textId="61CD964D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84358" w14:textId="125AC6C4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C4191" w14:textId="564FDAE3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1E26BB2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FCEA" w14:textId="60E7D55D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6F82" w14:textId="178CC755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502575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254904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F812E" w14:textId="22F7BADE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28.889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88F8" w14:textId="6CA6FC73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0261F7" w14:textId="0AEFD2C4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7532B3" w14:textId="508D22E3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F260F9" w:rsidRPr="00401776" w14:paraId="055E536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36CCD" w14:textId="7CDF7C69" w:rsidR="00F260F9" w:rsidRPr="003F3036" w:rsidRDefault="00F260F9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CC5E" w14:textId="4080190C" w:rsidR="00F260F9" w:rsidRPr="00193C73" w:rsidRDefault="00F260F9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S5-254851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9E818" w14:textId="02909E2F" w:rsidR="00F260F9" w:rsidRPr="00122EB7" w:rsidRDefault="00F260F9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28.892 v0.</w:t>
            </w:r>
            <w:r w:rsidR="006A2B6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</w:t>
            </w: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="006A2B6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D887" w14:textId="48EAC89E" w:rsidR="00F260F9" w:rsidRDefault="00F260F9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Vodafone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A49DF7" w14:textId="27047633" w:rsidR="00F260F9" w:rsidRPr="003F3036" w:rsidRDefault="00F260F9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CEE4A" w14:textId="6621BF2E" w:rsidR="00F260F9" w:rsidRPr="00D34EC0" w:rsidRDefault="00AE7B39" w:rsidP="00122EB7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Thur</w:t>
            </w: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23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122EB7" w:rsidRPr="00401776" w14:paraId="339F2194" w14:textId="77777777" w:rsidTr="00EE2253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82FA6" w14:textId="77777777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8E3C5" w14:textId="77777777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6EF21" w14:textId="2D7554D0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BADA" w14:textId="77777777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2D0C52" w14:textId="77777777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3E786F" w14:textId="77777777" w:rsidR="00122EB7" w:rsidRPr="00D34EC0" w:rsidRDefault="00122EB7" w:rsidP="00122EB7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</w:tr>
      <w:tr w:rsidR="009C47A4" w:rsidRPr="00401776" w14:paraId="4852E0BB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A8A17" w14:textId="5CE71535" w:rsidR="009C47A4" w:rsidRDefault="009C47A4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5506" w14:textId="31191F99" w:rsidR="009C47A4" w:rsidRPr="00122EB7" w:rsidRDefault="009C47A4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S5-2</w:t>
            </w:r>
            <w:r w:rsidRPr="00DE0919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eastAsia="en-GB"/>
              </w:rPr>
              <w:t>5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4839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714B" w14:textId="3046553D" w:rsidR="009C47A4" w:rsidRPr="00122EB7" w:rsidRDefault="009C47A4" w:rsidP="007D6402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C47A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28.891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v</w:t>
            </w:r>
            <w:r w:rsidRPr="009C47A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Pr="009C47A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Pr="009C47A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900DE" w14:textId="709054DA" w:rsidR="009C47A4" w:rsidRDefault="009C47A4" w:rsidP="00EF549D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332E73" w14:textId="19DDB0D5" w:rsidR="009C47A4" w:rsidRPr="003F3036" w:rsidRDefault="009C47A4" w:rsidP="007D6402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9B78A" w14:textId="28EF86EF" w:rsidR="009C47A4" w:rsidRPr="00D34EC0" w:rsidRDefault="009C47A4" w:rsidP="007D6402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Thur</w:t>
            </w: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23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7D6402" w:rsidRPr="00401776" w14:paraId="4E7F7F8D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C300" w14:textId="44AD68ED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DA33" w14:textId="4B9F15E7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DE0919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254840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1B276" w14:textId="31181589" w:rsidR="007D6402" w:rsidRPr="0028743D" w:rsidRDefault="007D6402" w:rsidP="007D6402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32.872 email approval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5433" w14:textId="03FF01B7" w:rsidR="007D6402" w:rsidRPr="0028743D" w:rsidRDefault="007D6402" w:rsidP="00EF549D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A301C5" w14:textId="68F16DE5" w:rsidR="007D6402" w:rsidRPr="0028743D" w:rsidRDefault="007D6402" w:rsidP="007D6402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87A2DA" w14:textId="518031EF" w:rsidR="007D6402" w:rsidRPr="00D34EC0" w:rsidRDefault="00D131D1" w:rsidP="007D6402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7D6402" w:rsidRPr="00401776" w14:paraId="42DAECF5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E8C5" w14:textId="1111CEAC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7.6.1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B558" w14:textId="73326636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DE0919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DE0919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254841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0BA66" w14:textId="6F881BA0" w:rsidR="007D6402" w:rsidRPr="0028743D" w:rsidRDefault="007D6402" w:rsidP="007D6402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32.801-02 email approval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B531" w14:textId="5398CCA0" w:rsidR="007D6402" w:rsidRPr="0028743D" w:rsidRDefault="007D6402" w:rsidP="007D6402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Telecom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E30658" w14:textId="2D5E3788" w:rsidR="007D6402" w:rsidRPr="0028743D" w:rsidRDefault="00D131D1" w:rsidP="007D6402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774D3C" w14:textId="3E088500" w:rsidR="007D6402" w:rsidRPr="00D34EC0" w:rsidRDefault="00D131D1" w:rsidP="007D6402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</w:tbl>
    <w:p w14:paraId="1392C6F9" w14:textId="77777777" w:rsidR="00C11368" w:rsidRPr="00C11368" w:rsidRDefault="00C11368" w:rsidP="00973E05">
      <w:pPr>
        <w:rPr>
          <w:lang w:val="en-US"/>
        </w:rPr>
      </w:pPr>
    </w:p>
    <w:sectPr w:rsidR="00C11368" w:rsidRPr="00C11368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D2FB" w14:textId="77777777" w:rsidR="0011430B" w:rsidRDefault="0011430B">
      <w:r>
        <w:separator/>
      </w:r>
    </w:p>
  </w:endnote>
  <w:endnote w:type="continuationSeparator" w:id="0">
    <w:p w14:paraId="51C26E63" w14:textId="77777777" w:rsidR="0011430B" w:rsidRDefault="0011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BADF" w14:textId="77777777" w:rsidR="0011430B" w:rsidRDefault="0011430B">
      <w:r>
        <w:separator/>
      </w:r>
    </w:p>
  </w:footnote>
  <w:footnote w:type="continuationSeparator" w:id="0">
    <w:p w14:paraId="1CC358FC" w14:textId="77777777" w:rsidR="0011430B" w:rsidRDefault="0011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4DFC07DC"/>
    <w:multiLevelType w:val="hybridMultilevel"/>
    <w:tmpl w:val="76F073E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C15D31"/>
    <w:multiLevelType w:val="hybridMultilevel"/>
    <w:tmpl w:val="DC4E52C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4848084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521463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91915406">
    <w:abstractNumId w:val="12"/>
  </w:num>
  <w:num w:numId="4" w16cid:durableId="790903211">
    <w:abstractNumId w:val="16"/>
  </w:num>
  <w:num w:numId="5" w16cid:durableId="597564521">
    <w:abstractNumId w:val="15"/>
  </w:num>
  <w:num w:numId="6" w16cid:durableId="2043170929">
    <w:abstractNumId w:val="8"/>
  </w:num>
  <w:num w:numId="7" w16cid:durableId="1301377158">
    <w:abstractNumId w:val="9"/>
  </w:num>
  <w:num w:numId="8" w16cid:durableId="1956018340">
    <w:abstractNumId w:val="28"/>
  </w:num>
  <w:num w:numId="9" w16cid:durableId="226112193">
    <w:abstractNumId w:val="22"/>
  </w:num>
  <w:num w:numId="10" w16cid:durableId="889537502">
    <w:abstractNumId w:val="25"/>
  </w:num>
  <w:num w:numId="11" w16cid:durableId="2044476257">
    <w:abstractNumId w:val="13"/>
  </w:num>
  <w:num w:numId="12" w16cid:durableId="105121705">
    <w:abstractNumId w:val="21"/>
  </w:num>
  <w:num w:numId="13" w16cid:durableId="205920770">
    <w:abstractNumId w:val="6"/>
  </w:num>
  <w:num w:numId="14" w16cid:durableId="692419239">
    <w:abstractNumId w:val="4"/>
  </w:num>
  <w:num w:numId="15" w16cid:durableId="1618681879">
    <w:abstractNumId w:val="3"/>
  </w:num>
  <w:num w:numId="16" w16cid:durableId="849833491">
    <w:abstractNumId w:val="2"/>
  </w:num>
  <w:num w:numId="17" w16cid:durableId="2076007941">
    <w:abstractNumId w:val="1"/>
  </w:num>
  <w:num w:numId="18" w16cid:durableId="1492604271">
    <w:abstractNumId w:val="5"/>
  </w:num>
  <w:num w:numId="19" w16cid:durableId="777484567">
    <w:abstractNumId w:val="0"/>
  </w:num>
  <w:num w:numId="20" w16cid:durableId="19086384">
    <w:abstractNumId w:val="10"/>
  </w:num>
  <w:num w:numId="21" w16cid:durableId="2109348838">
    <w:abstractNumId w:val="24"/>
  </w:num>
  <w:num w:numId="22" w16cid:durableId="1510412305">
    <w:abstractNumId w:val="20"/>
  </w:num>
  <w:num w:numId="23" w16cid:durableId="906187431">
    <w:abstractNumId w:val="23"/>
  </w:num>
  <w:num w:numId="24" w16cid:durableId="530067785">
    <w:abstractNumId w:val="17"/>
  </w:num>
  <w:num w:numId="25" w16cid:durableId="187257518">
    <w:abstractNumId w:val="27"/>
  </w:num>
  <w:num w:numId="26" w16cid:durableId="1349403528">
    <w:abstractNumId w:val="14"/>
  </w:num>
  <w:num w:numId="27" w16cid:durableId="180170475">
    <w:abstractNumId w:val="26"/>
  </w:num>
  <w:num w:numId="28" w16cid:durableId="1958565546">
    <w:abstractNumId w:val="11"/>
  </w:num>
  <w:num w:numId="29" w16cid:durableId="1596596076">
    <w:abstractNumId w:val="18"/>
  </w:num>
  <w:num w:numId="30" w16cid:durableId="999848599">
    <w:abstractNumId w:val="29"/>
  </w:num>
  <w:num w:numId="31" w16cid:durableId="496456529">
    <w:abstractNumId w:val="19"/>
  </w:num>
  <w:num w:numId="32" w16cid:durableId="610431581">
    <w:abstractNumId w:val="19"/>
  </w:num>
  <w:num w:numId="33" w16cid:durableId="646514441">
    <w:abstractNumId w:val="19"/>
  </w:num>
  <w:num w:numId="34" w16cid:durableId="17375126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A5C"/>
    <w:rsid w:val="000032CC"/>
    <w:rsid w:val="000038E0"/>
    <w:rsid w:val="00003DEB"/>
    <w:rsid w:val="00004389"/>
    <w:rsid w:val="000044FB"/>
    <w:rsid w:val="0000467E"/>
    <w:rsid w:val="00004E50"/>
    <w:rsid w:val="0000537E"/>
    <w:rsid w:val="00005422"/>
    <w:rsid w:val="0000562D"/>
    <w:rsid w:val="000056EA"/>
    <w:rsid w:val="00005F84"/>
    <w:rsid w:val="00006B45"/>
    <w:rsid w:val="00007062"/>
    <w:rsid w:val="00007711"/>
    <w:rsid w:val="00007B22"/>
    <w:rsid w:val="00010047"/>
    <w:rsid w:val="000112D0"/>
    <w:rsid w:val="00011361"/>
    <w:rsid w:val="00011438"/>
    <w:rsid w:val="00011568"/>
    <w:rsid w:val="000116A9"/>
    <w:rsid w:val="00011813"/>
    <w:rsid w:val="00011CEA"/>
    <w:rsid w:val="0001203B"/>
    <w:rsid w:val="00012497"/>
    <w:rsid w:val="000124CB"/>
    <w:rsid w:val="000126E3"/>
    <w:rsid w:val="000128BE"/>
    <w:rsid w:val="0001318E"/>
    <w:rsid w:val="00013601"/>
    <w:rsid w:val="000138FB"/>
    <w:rsid w:val="000139E7"/>
    <w:rsid w:val="000139E8"/>
    <w:rsid w:val="00014278"/>
    <w:rsid w:val="0001428E"/>
    <w:rsid w:val="000146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6DCE"/>
    <w:rsid w:val="0002730B"/>
    <w:rsid w:val="000275FD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5886"/>
    <w:rsid w:val="00036213"/>
    <w:rsid w:val="00036BB1"/>
    <w:rsid w:val="0003726C"/>
    <w:rsid w:val="0003778B"/>
    <w:rsid w:val="000377DB"/>
    <w:rsid w:val="00037B99"/>
    <w:rsid w:val="00040BA1"/>
    <w:rsid w:val="00041000"/>
    <w:rsid w:val="0004121F"/>
    <w:rsid w:val="0004189C"/>
    <w:rsid w:val="0004263C"/>
    <w:rsid w:val="00042E71"/>
    <w:rsid w:val="000432C6"/>
    <w:rsid w:val="000434B7"/>
    <w:rsid w:val="000437B5"/>
    <w:rsid w:val="00043831"/>
    <w:rsid w:val="00043844"/>
    <w:rsid w:val="00043927"/>
    <w:rsid w:val="00043AC4"/>
    <w:rsid w:val="00043BD6"/>
    <w:rsid w:val="00044719"/>
    <w:rsid w:val="00045237"/>
    <w:rsid w:val="00045561"/>
    <w:rsid w:val="000458FF"/>
    <w:rsid w:val="00045ABB"/>
    <w:rsid w:val="00045C4A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7D0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A"/>
    <w:rsid w:val="0006030E"/>
    <w:rsid w:val="0006044C"/>
    <w:rsid w:val="00060635"/>
    <w:rsid w:val="000608F8"/>
    <w:rsid w:val="000612EC"/>
    <w:rsid w:val="0006161B"/>
    <w:rsid w:val="00061A7E"/>
    <w:rsid w:val="000628C9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085"/>
    <w:rsid w:val="00067BEA"/>
    <w:rsid w:val="00067D41"/>
    <w:rsid w:val="00067E14"/>
    <w:rsid w:val="00070179"/>
    <w:rsid w:val="00070D78"/>
    <w:rsid w:val="00070EAF"/>
    <w:rsid w:val="00071B1B"/>
    <w:rsid w:val="00071C81"/>
    <w:rsid w:val="00071CFE"/>
    <w:rsid w:val="0007202D"/>
    <w:rsid w:val="00073797"/>
    <w:rsid w:val="000737B9"/>
    <w:rsid w:val="00073A7B"/>
    <w:rsid w:val="00073B42"/>
    <w:rsid w:val="00073CD6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5AC5"/>
    <w:rsid w:val="000761FE"/>
    <w:rsid w:val="000779E8"/>
    <w:rsid w:val="00077D30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8D"/>
    <w:rsid w:val="00085F96"/>
    <w:rsid w:val="00086054"/>
    <w:rsid w:val="000866E5"/>
    <w:rsid w:val="00087B02"/>
    <w:rsid w:val="00087BFF"/>
    <w:rsid w:val="00087D21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4F8"/>
    <w:rsid w:val="00092957"/>
    <w:rsid w:val="000930C8"/>
    <w:rsid w:val="00093593"/>
    <w:rsid w:val="0009361C"/>
    <w:rsid w:val="00093A6F"/>
    <w:rsid w:val="00093B25"/>
    <w:rsid w:val="00095918"/>
    <w:rsid w:val="000968EB"/>
    <w:rsid w:val="000968F3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75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6DD8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37DD"/>
    <w:rsid w:val="000B4050"/>
    <w:rsid w:val="000B469D"/>
    <w:rsid w:val="000B47FB"/>
    <w:rsid w:val="000B4A65"/>
    <w:rsid w:val="000B4A81"/>
    <w:rsid w:val="000B4B22"/>
    <w:rsid w:val="000B4F03"/>
    <w:rsid w:val="000B57E6"/>
    <w:rsid w:val="000B5AA3"/>
    <w:rsid w:val="000B5F67"/>
    <w:rsid w:val="000B6072"/>
    <w:rsid w:val="000B657F"/>
    <w:rsid w:val="000B67A3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6FB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7E7"/>
    <w:rsid w:val="000D2DC0"/>
    <w:rsid w:val="000D2E92"/>
    <w:rsid w:val="000D3310"/>
    <w:rsid w:val="000D3854"/>
    <w:rsid w:val="000D3F09"/>
    <w:rsid w:val="000D496F"/>
    <w:rsid w:val="000D4A65"/>
    <w:rsid w:val="000D4AE0"/>
    <w:rsid w:val="000D5051"/>
    <w:rsid w:val="000D53A3"/>
    <w:rsid w:val="000D740C"/>
    <w:rsid w:val="000D7D6E"/>
    <w:rsid w:val="000E08F5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17D"/>
    <w:rsid w:val="000E64BC"/>
    <w:rsid w:val="000E67AD"/>
    <w:rsid w:val="000E70B2"/>
    <w:rsid w:val="000E78D1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D3F"/>
    <w:rsid w:val="00103E11"/>
    <w:rsid w:val="00103E44"/>
    <w:rsid w:val="0010413B"/>
    <w:rsid w:val="00104C29"/>
    <w:rsid w:val="0010584E"/>
    <w:rsid w:val="00105D87"/>
    <w:rsid w:val="0010604A"/>
    <w:rsid w:val="0010745D"/>
    <w:rsid w:val="00107899"/>
    <w:rsid w:val="00107F94"/>
    <w:rsid w:val="00110646"/>
    <w:rsid w:val="0011093E"/>
    <w:rsid w:val="001111CD"/>
    <w:rsid w:val="00111689"/>
    <w:rsid w:val="00111903"/>
    <w:rsid w:val="00112314"/>
    <w:rsid w:val="001131C7"/>
    <w:rsid w:val="0011430B"/>
    <w:rsid w:val="00114B2B"/>
    <w:rsid w:val="00115BD3"/>
    <w:rsid w:val="00115CC7"/>
    <w:rsid w:val="001160C9"/>
    <w:rsid w:val="00116468"/>
    <w:rsid w:val="001168D6"/>
    <w:rsid w:val="00116974"/>
    <w:rsid w:val="00117918"/>
    <w:rsid w:val="001209AB"/>
    <w:rsid w:val="0012123D"/>
    <w:rsid w:val="00121378"/>
    <w:rsid w:val="00121A24"/>
    <w:rsid w:val="00122403"/>
    <w:rsid w:val="001225C9"/>
    <w:rsid w:val="00122780"/>
    <w:rsid w:val="00122D48"/>
    <w:rsid w:val="00122E80"/>
    <w:rsid w:val="00122EB7"/>
    <w:rsid w:val="001231F7"/>
    <w:rsid w:val="00123464"/>
    <w:rsid w:val="00123715"/>
    <w:rsid w:val="001237B0"/>
    <w:rsid w:val="00123935"/>
    <w:rsid w:val="00124F8A"/>
    <w:rsid w:val="0012525C"/>
    <w:rsid w:val="00125291"/>
    <w:rsid w:val="0012672F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B3B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24A"/>
    <w:rsid w:val="001427F4"/>
    <w:rsid w:val="001429B2"/>
    <w:rsid w:val="00142B77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1D3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B9C"/>
    <w:rsid w:val="00152E23"/>
    <w:rsid w:val="00152F3D"/>
    <w:rsid w:val="00152FEF"/>
    <w:rsid w:val="0015348B"/>
    <w:rsid w:val="0015406B"/>
    <w:rsid w:val="001542B0"/>
    <w:rsid w:val="00154990"/>
    <w:rsid w:val="0015527B"/>
    <w:rsid w:val="0015579D"/>
    <w:rsid w:val="00156547"/>
    <w:rsid w:val="0015662E"/>
    <w:rsid w:val="001569B4"/>
    <w:rsid w:val="00156BCE"/>
    <w:rsid w:val="00156E3A"/>
    <w:rsid w:val="001570B0"/>
    <w:rsid w:val="00157648"/>
    <w:rsid w:val="0016007E"/>
    <w:rsid w:val="001607CD"/>
    <w:rsid w:val="00160D69"/>
    <w:rsid w:val="00160E13"/>
    <w:rsid w:val="0016126F"/>
    <w:rsid w:val="00161708"/>
    <w:rsid w:val="0016182D"/>
    <w:rsid w:val="001623CE"/>
    <w:rsid w:val="00162529"/>
    <w:rsid w:val="00163A23"/>
    <w:rsid w:val="001649A5"/>
    <w:rsid w:val="00164B64"/>
    <w:rsid w:val="001655E4"/>
    <w:rsid w:val="00165B5B"/>
    <w:rsid w:val="00166276"/>
    <w:rsid w:val="001664F3"/>
    <w:rsid w:val="0016659D"/>
    <w:rsid w:val="00166DC7"/>
    <w:rsid w:val="001671E4"/>
    <w:rsid w:val="0016729E"/>
    <w:rsid w:val="00167580"/>
    <w:rsid w:val="00170961"/>
    <w:rsid w:val="001713B8"/>
    <w:rsid w:val="00171733"/>
    <w:rsid w:val="001719C7"/>
    <w:rsid w:val="00171E78"/>
    <w:rsid w:val="001726CF"/>
    <w:rsid w:val="00172B42"/>
    <w:rsid w:val="00172D23"/>
    <w:rsid w:val="00173692"/>
    <w:rsid w:val="001740BB"/>
    <w:rsid w:val="0017437D"/>
    <w:rsid w:val="001753C7"/>
    <w:rsid w:val="001756F4"/>
    <w:rsid w:val="001765DC"/>
    <w:rsid w:val="001769B9"/>
    <w:rsid w:val="00176C09"/>
    <w:rsid w:val="00177BB1"/>
    <w:rsid w:val="00177DFE"/>
    <w:rsid w:val="00177DFF"/>
    <w:rsid w:val="00177F82"/>
    <w:rsid w:val="001802BF"/>
    <w:rsid w:val="00180753"/>
    <w:rsid w:val="00180BDC"/>
    <w:rsid w:val="00180DA4"/>
    <w:rsid w:val="00181292"/>
    <w:rsid w:val="001815DC"/>
    <w:rsid w:val="001819E0"/>
    <w:rsid w:val="00181B71"/>
    <w:rsid w:val="00181D4E"/>
    <w:rsid w:val="001827C1"/>
    <w:rsid w:val="001839EC"/>
    <w:rsid w:val="00183EA6"/>
    <w:rsid w:val="00184230"/>
    <w:rsid w:val="00184A2B"/>
    <w:rsid w:val="00186492"/>
    <w:rsid w:val="00186518"/>
    <w:rsid w:val="001865C0"/>
    <w:rsid w:val="001868B1"/>
    <w:rsid w:val="00186B0D"/>
    <w:rsid w:val="00187118"/>
    <w:rsid w:val="00187ABA"/>
    <w:rsid w:val="00187AED"/>
    <w:rsid w:val="00187CF8"/>
    <w:rsid w:val="00187EED"/>
    <w:rsid w:val="001902EF"/>
    <w:rsid w:val="00190724"/>
    <w:rsid w:val="00190833"/>
    <w:rsid w:val="00190C7E"/>
    <w:rsid w:val="0019117E"/>
    <w:rsid w:val="0019144B"/>
    <w:rsid w:val="00191AC4"/>
    <w:rsid w:val="00191E10"/>
    <w:rsid w:val="00191FA6"/>
    <w:rsid w:val="00192168"/>
    <w:rsid w:val="00192D8E"/>
    <w:rsid w:val="00192F6F"/>
    <w:rsid w:val="001930FD"/>
    <w:rsid w:val="001932CB"/>
    <w:rsid w:val="001939EF"/>
    <w:rsid w:val="00193C73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754"/>
    <w:rsid w:val="001A68F6"/>
    <w:rsid w:val="001A7152"/>
    <w:rsid w:val="001A72C0"/>
    <w:rsid w:val="001A74C9"/>
    <w:rsid w:val="001A7872"/>
    <w:rsid w:val="001A791D"/>
    <w:rsid w:val="001B0A38"/>
    <w:rsid w:val="001B0BDE"/>
    <w:rsid w:val="001B0E9C"/>
    <w:rsid w:val="001B1015"/>
    <w:rsid w:val="001B12AF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026"/>
    <w:rsid w:val="001B5531"/>
    <w:rsid w:val="001B55DC"/>
    <w:rsid w:val="001B5B2C"/>
    <w:rsid w:val="001B5E71"/>
    <w:rsid w:val="001B684B"/>
    <w:rsid w:val="001B730F"/>
    <w:rsid w:val="001B740C"/>
    <w:rsid w:val="001B74B8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1D34"/>
    <w:rsid w:val="001C3876"/>
    <w:rsid w:val="001C39FB"/>
    <w:rsid w:val="001C3A32"/>
    <w:rsid w:val="001C3AE8"/>
    <w:rsid w:val="001C3E2F"/>
    <w:rsid w:val="001C41E8"/>
    <w:rsid w:val="001C443A"/>
    <w:rsid w:val="001C449F"/>
    <w:rsid w:val="001C4A4C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3DA0"/>
    <w:rsid w:val="001D4284"/>
    <w:rsid w:val="001D4335"/>
    <w:rsid w:val="001D4AF6"/>
    <w:rsid w:val="001D4C76"/>
    <w:rsid w:val="001D58E1"/>
    <w:rsid w:val="001D5A7C"/>
    <w:rsid w:val="001D5B36"/>
    <w:rsid w:val="001D6286"/>
    <w:rsid w:val="001D6FCC"/>
    <w:rsid w:val="001D7AE7"/>
    <w:rsid w:val="001D7B98"/>
    <w:rsid w:val="001E0561"/>
    <w:rsid w:val="001E07DE"/>
    <w:rsid w:val="001E0908"/>
    <w:rsid w:val="001E09F6"/>
    <w:rsid w:val="001E0AB2"/>
    <w:rsid w:val="001E1153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5E9C"/>
    <w:rsid w:val="001E6142"/>
    <w:rsid w:val="001E635D"/>
    <w:rsid w:val="001E683C"/>
    <w:rsid w:val="001E687A"/>
    <w:rsid w:val="001E6D2A"/>
    <w:rsid w:val="001E6F76"/>
    <w:rsid w:val="001E78BC"/>
    <w:rsid w:val="001E7A46"/>
    <w:rsid w:val="001E7DC0"/>
    <w:rsid w:val="001F0510"/>
    <w:rsid w:val="001F0890"/>
    <w:rsid w:val="001F09A0"/>
    <w:rsid w:val="001F0F82"/>
    <w:rsid w:val="001F1614"/>
    <w:rsid w:val="001F167E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5716"/>
    <w:rsid w:val="00206A95"/>
    <w:rsid w:val="00207145"/>
    <w:rsid w:val="00207269"/>
    <w:rsid w:val="002072B6"/>
    <w:rsid w:val="0020741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94F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499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4AB7"/>
    <w:rsid w:val="00225655"/>
    <w:rsid w:val="002257BE"/>
    <w:rsid w:val="00226CC2"/>
    <w:rsid w:val="00227950"/>
    <w:rsid w:val="0023002F"/>
    <w:rsid w:val="002304A5"/>
    <w:rsid w:val="00230631"/>
    <w:rsid w:val="00230EF1"/>
    <w:rsid w:val="00231402"/>
    <w:rsid w:val="002314DF"/>
    <w:rsid w:val="0023151A"/>
    <w:rsid w:val="002316E1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7A0"/>
    <w:rsid w:val="00236C62"/>
    <w:rsid w:val="00237895"/>
    <w:rsid w:val="00240549"/>
    <w:rsid w:val="00240C90"/>
    <w:rsid w:val="0024139C"/>
    <w:rsid w:val="00241635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57C0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784"/>
    <w:rsid w:val="00267C2C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6CB"/>
    <w:rsid w:val="002738E1"/>
    <w:rsid w:val="00273BAD"/>
    <w:rsid w:val="00273DEE"/>
    <w:rsid w:val="002744FC"/>
    <w:rsid w:val="0027531C"/>
    <w:rsid w:val="0027575F"/>
    <w:rsid w:val="00275CEB"/>
    <w:rsid w:val="00277027"/>
    <w:rsid w:val="00277679"/>
    <w:rsid w:val="00277FF1"/>
    <w:rsid w:val="0028024F"/>
    <w:rsid w:val="002805FE"/>
    <w:rsid w:val="00280653"/>
    <w:rsid w:val="00280B0D"/>
    <w:rsid w:val="00280DDA"/>
    <w:rsid w:val="00280ECD"/>
    <w:rsid w:val="002813C1"/>
    <w:rsid w:val="00281467"/>
    <w:rsid w:val="00281C97"/>
    <w:rsid w:val="00281D82"/>
    <w:rsid w:val="00282074"/>
    <w:rsid w:val="002826D8"/>
    <w:rsid w:val="00282B3F"/>
    <w:rsid w:val="0028321D"/>
    <w:rsid w:val="00283326"/>
    <w:rsid w:val="002840C7"/>
    <w:rsid w:val="00284E09"/>
    <w:rsid w:val="002859F9"/>
    <w:rsid w:val="00286231"/>
    <w:rsid w:val="00286780"/>
    <w:rsid w:val="002869A3"/>
    <w:rsid w:val="00286C58"/>
    <w:rsid w:val="0028743D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506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2FB0"/>
    <w:rsid w:val="002A366C"/>
    <w:rsid w:val="002A4987"/>
    <w:rsid w:val="002A5009"/>
    <w:rsid w:val="002A5501"/>
    <w:rsid w:val="002A5D52"/>
    <w:rsid w:val="002A5E5A"/>
    <w:rsid w:val="002A6396"/>
    <w:rsid w:val="002A6564"/>
    <w:rsid w:val="002A66F1"/>
    <w:rsid w:val="002A6E1A"/>
    <w:rsid w:val="002A6E48"/>
    <w:rsid w:val="002B04C4"/>
    <w:rsid w:val="002B0539"/>
    <w:rsid w:val="002B0B16"/>
    <w:rsid w:val="002B0D67"/>
    <w:rsid w:val="002B10E7"/>
    <w:rsid w:val="002B177B"/>
    <w:rsid w:val="002B1A94"/>
    <w:rsid w:val="002B1C83"/>
    <w:rsid w:val="002B1CB4"/>
    <w:rsid w:val="002B2247"/>
    <w:rsid w:val="002B2E1E"/>
    <w:rsid w:val="002B34F3"/>
    <w:rsid w:val="002B3986"/>
    <w:rsid w:val="002B3B3E"/>
    <w:rsid w:val="002B40D2"/>
    <w:rsid w:val="002B4491"/>
    <w:rsid w:val="002B4664"/>
    <w:rsid w:val="002B4B9C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0C3C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4EC3"/>
    <w:rsid w:val="002C5141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943"/>
    <w:rsid w:val="002D09E5"/>
    <w:rsid w:val="002D0CD2"/>
    <w:rsid w:val="002D0E2B"/>
    <w:rsid w:val="002D120E"/>
    <w:rsid w:val="002D1AA3"/>
    <w:rsid w:val="002D1AD2"/>
    <w:rsid w:val="002D1E3E"/>
    <w:rsid w:val="002D20E8"/>
    <w:rsid w:val="002D2A2C"/>
    <w:rsid w:val="002D34C3"/>
    <w:rsid w:val="002D42E1"/>
    <w:rsid w:val="002D494F"/>
    <w:rsid w:val="002D4C3E"/>
    <w:rsid w:val="002D4C6D"/>
    <w:rsid w:val="002D4F6C"/>
    <w:rsid w:val="002D57C1"/>
    <w:rsid w:val="002D5C69"/>
    <w:rsid w:val="002D6CFF"/>
    <w:rsid w:val="002D6EB7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BDF"/>
    <w:rsid w:val="002E3CA3"/>
    <w:rsid w:val="002E3EE6"/>
    <w:rsid w:val="002E41E6"/>
    <w:rsid w:val="002E4D5F"/>
    <w:rsid w:val="002E56E3"/>
    <w:rsid w:val="002E5894"/>
    <w:rsid w:val="002E5C08"/>
    <w:rsid w:val="002E5C18"/>
    <w:rsid w:val="002E61E5"/>
    <w:rsid w:val="002E628A"/>
    <w:rsid w:val="002E6768"/>
    <w:rsid w:val="002E67A8"/>
    <w:rsid w:val="002E7D20"/>
    <w:rsid w:val="002E7F45"/>
    <w:rsid w:val="002E7F5B"/>
    <w:rsid w:val="002F059E"/>
    <w:rsid w:val="002F09A9"/>
    <w:rsid w:val="002F121F"/>
    <w:rsid w:val="002F159A"/>
    <w:rsid w:val="002F1F59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0CCE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18"/>
    <w:rsid w:val="00304C51"/>
    <w:rsid w:val="00304C69"/>
    <w:rsid w:val="00305A52"/>
    <w:rsid w:val="00305C3F"/>
    <w:rsid w:val="00305D88"/>
    <w:rsid w:val="00306331"/>
    <w:rsid w:val="00306676"/>
    <w:rsid w:val="003069C9"/>
    <w:rsid w:val="00307416"/>
    <w:rsid w:val="00307F4E"/>
    <w:rsid w:val="00310E73"/>
    <w:rsid w:val="003110D7"/>
    <w:rsid w:val="0031111A"/>
    <w:rsid w:val="003112B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17C21"/>
    <w:rsid w:val="003213D8"/>
    <w:rsid w:val="00321547"/>
    <w:rsid w:val="00321631"/>
    <w:rsid w:val="00322A8B"/>
    <w:rsid w:val="00322B73"/>
    <w:rsid w:val="003231A1"/>
    <w:rsid w:val="0032364A"/>
    <w:rsid w:val="003238C9"/>
    <w:rsid w:val="00323979"/>
    <w:rsid w:val="003252D0"/>
    <w:rsid w:val="003265CE"/>
    <w:rsid w:val="0032680E"/>
    <w:rsid w:val="0032769A"/>
    <w:rsid w:val="00327753"/>
    <w:rsid w:val="00327974"/>
    <w:rsid w:val="0033014E"/>
    <w:rsid w:val="00330234"/>
    <w:rsid w:val="0033047D"/>
    <w:rsid w:val="00330F3F"/>
    <w:rsid w:val="0033129A"/>
    <w:rsid w:val="00331628"/>
    <w:rsid w:val="00331E06"/>
    <w:rsid w:val="00332147"/>
    <w:rsid w:val="00332394"/>
    <w:rsid w:val="003331F4"/>
    <w:rsid w:val="0033366C"/>
    <w:rsid w:val="00333780"/>
    <w:rsid w:val="00333855"/>
    <w:rsid w:val="00333892"/>
    <w:rsid w:val="003338A5"/>
    <w:rsid w:val="00333B69"/>
    <w:rsid w:val="0033400E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036"/>
    <w:rsid w:val="003472C2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45A"/>
    <w:rsid w:val="003607F0"/>
    <w:rsid w:val="00360AE6"/>
    <w:rsid w:val="00361345"/>
    <w:rsid w:val="00361495"/>
    <w:rsid w:val="003618D9"/>
    <w:rsid w:val="0036208F"/>
    <w:rsid w:val="00362143"/>
    <w:rsid w:val="00362DF8"/>
    <w:rsid w:val="00364112"/>
    <w:rsid w:val="003642C9"/>
    <w:rsid w:val="00364539"/>
    <w:rsid w:val="003648FE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06E"/>
    <w:rsid w:val="00374441"/>
    <w:rsid w:val="003745B1"/>
    <w:rsid w:val="00374EAB"/>
    <w:rsid w:val="00374F07"/>
    <w:rsid w:val="00374F77"/>
    <w:rsid w:val="00374FD1"/>
    <w:rsid w:val="003754FE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6DA1"/>
    <w:rsid w:val="0037733F"/>
    <w:rsid w:val="003773D7"/>
    <w:rsid w:val="00377766"/>
    <w:rsid w:val="0037798D"/>
    <w:rsid w:val="003808D5"/>
    <w:rsid w:val="00381096"/>
    <w:rsid w:val="003812D4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272"/>
    <w:rsid w:val="003845FC"/>
    <w:rsid w:val="00384A58"/>
    <w:rsid w:val="00384A94"/>
    <w:rsid w:val="00384C81"/>
    <w:rsid w:val="00384D15"/>
    <w:rsid w:val="00384D58"/>
    <w:rsid w:val="00384EF3"/>
    <w:rsid w:val="00385507"/>
    <w:rsid w:val="00385710"/>
    <w:rsid w:val="0038594D"/>
    <w:rsid w:val="00385A93"/>
    <w:rsid w:val="00385AB1"/>
    <w:rsid w:val="00385DF1"/>
    <w:rsid w:val="00385E3D"/>
    <w:rsid w:val="00386211"/>
    <w:rsid w:val="003863BA"/>
    <w:rsid w:val="00386A6D"/>
    <w:rsid w:val="00386D13"/>
    <w:rsid w:val="00386FF2"/>
    <w:rsid w:val="00387235"/>
    <w:rsid w:val="00387459"/>
    <w:rsid w:val="003876A4"/>
    <w:rsid w:val="00387CA1"/>
    <w:rsid w:val="00387E10"/>
    <w:rsid w:val="003900AC"/>
    <w:rsid w:val="00391A74"/>
    <w:rsid w:val="003922AF"/>
    <w:rsid w:val="00392C28"/>
    <w:rsid w:val="00392D8A"/>
    <w:rsid w:val="00392E2E"/>
    <w:rsid w:val="0039302E"/>
    <w:rsid w:val="003931F9"/>
    <w:rsid w:val="00393C15"/>
    <w:rsid w:val="003940F8"/>
    <w:rsid w:val="003951D6"/>
    <w:rsid w:val="00395CB6"/>
    <w:rsid w:val="00395D46"/>
    <w:rsid w:val="0039610D"/>
    <w:rsid w:val="003965D0"/>
    <w:rsid w:val="003976F6"/>
    <w:rsid w:val="00397A04"/>
    <w:rsid w:val="00397D2C"/>
    <w:rsid w:val="003A01B3"/>
    <w:rsid w:val="003A040A"/>
    <w:rsid w:val="003A058E"/>
    <w:rsid w:val="003A0F54"/>
    <w:rsid w:val="003A11BE"/>
    <w:rsid w:val="003A1EEA"/>
    <w:rsid w:val="003A1F6E"/>
    <w:rsid w:val="003A2483"/>
    <w:rsid w:val="003A2FD1"/>
    <w:rsid w:val="003A3661"/>
    <w:rsid w:val="003A39F5"/>
    <w:rsid w:val="003A4A7C"/>
    <w:rsid w:val="003A4C15"/>
    <w:rsid w:val="003A5038"/>
    <w:rsid w:val="003A593F"/>
    <w:rsid w:val="003A664F"/>
    <w:rsid w:val="003A6CA6"/>
    <w:rsid w:val="003A6E3F"/>
    <w:rsid w:val="003A6FB3"/>
    <w:rsid w:val="003A71C8"/>
    <w:rsid w:val="003A753D"/>
    <w:rsid w:val="003A76A9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467"/>
    <w:rsid w:val="003C1ECE"/>
    <w:rsid w:val="003C201D"/>
    <w:rsid w:val="003C2240"/>
    <w:rsid w:val="003C3658"/>
    <w:rsid w:val="003C36CC"/>
    <w:rsid w:val="003C3848"/>
    <w:rsid w:val="003C39FA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544C"/>
    <w:rsid w:val="003D6762"/>
    <w:rsid w:val="003D6AD1"/>
    <w:rsid w:val="003D734A"/>
    <w:rsid w:val="003D7829"/>
    <w:rsid w:val="003E0077"/>
    <w:rsid w:val="003E0A22"/>
    <w:rsid w:val="003E1491"/>
    <w:rsid w:val="003E334B"/>
    <w:rsid w:val="003E3910"/>
    <w:rsid w:val="003E3A2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E778B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036"/>
    <w:rsid w:val="003F3194"/>
    <w:rsid w:val="003F3364"/>
    <w:rsid w:val="003F36CD"/>
    <w:rsid w:val="003F3738"/>
    <w:rsid w:val="003F37F5"/>
    <w:rsid w:val="003F39DF"/>
    <w:rsid w:val="003F3B3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072"/>
    <w:rsid w:val="003F7821"/>
    <w:rsid w:val="003F7B3C"/>
    <w:rsid w:val="003F7C57"/>
    <w:rsid w:val="00400068"/>
    <w:rsid w:val="00400D20"/>
    <w:rsid w:val="004010A1"/>
    <w:rsid w:val="00401490"/>
    <w:rsid w:val="00401776"/>
    <w:rsid w:val="00401870"/>
    <w:rsid w:val="00401AEB"/>
    <w:rsid w:val="004021AB"/>
    <w:rsid w:val="004021FD"/>
    <w:rsid w:val="00402426"/>
    <w:rsid w:val="004025D2"/>
    <w:rsid w:val="004027AD"/>
    <w:rsid w:val="00402843"/>
    <w:rsid w:val="00402FCA"/>
    <w:rsid w:val="0040368E"/>
    <w:rsid w:val="0040377D"/>
    <w:rsid w:val="0040392D"/>
    <w:rsid w:val="00403B42"/>
    <w:rsid w:val="00403EB4"/>
    <w:rsid w:val="004043E7"/>
    <w:rsid w:val="00404460"/>
    <w:rsid w:val="004047FB"/>
    <w:rsid w:val="004057B1"/>
    <w:rsid w:val="004058AA"/>
    <w:rsid w:val="004058C9"/>
    <w:rsid w:val="00405AF2"/>
    <w:rsid w:val="00406087"/>
    <w:rsid w:val="004060B7"/>
    <w:rsid w:val="00406FCE"/>
    <w:rsid w:val="0040749A"/>
    <w:rsid w:val="00407DA1"/>
    <w:rsid w:val="00407DD9"/>
    <w:rsid w:val="004101B9"/>
    <w:rsid w:val="00411350"/>
    <w:rsid w:val="004119E2"/>
    <w:rsid w:val="00412129"/>
    <w:rsid w:val="0041212C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88F"/>
    <w:rsid w:val="00420B51"/>
    <w:rsid w:val="004218B7"/>
    <w:rsid w:val="00421B4E"/>
    <w:rsid w:val="00421D31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4F57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1F9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0EE7"/>
    <w:rsid w:val="00441034"/>
    <w:rsid w:val="00441212"/>
    <w:rsid w:val="00441C6C"/>
    <w:rsid w:val="0044210E"/>
    <w:rsid w:val="00442E14"/>
    <w:rsid w:val="004430AC"/>
    <w:rsid w:val="00443702"/>
    <w:rsid w:val="00443869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0C2"/>
    <w:rsid w:val="00446170"/>
    <w:rsid w:val="00446D77"/>
    <w:rsid w:val="0044759F"/>
    <w:rsid w:val="00447B68"/>
    <w:rsid w:val="00447FC6"/>
    <w:rsid w:val="0045006C"/>
    <w:rsid w:val="00450783"/>
    <w:rsid w:val="004509E6"/>
    <w:rsid w:val="00450AD6"/>
    <w:rsid w:val="00450E67"/>
    <w:rsid w:val="004514E2"/>
    <w:rsid w:val="0045153C"/>
    <w:rsid w:val="00451DF9"/>
    <w:rsid w:val="00451F32"/>
    <w:rsid w:val="00452DB8"/>
    <w:rsid w:val="00452F67"/>
    <w:rsid w:val="00452F81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564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799"/>
    <w:rsid w:val="00464A18"/>
    <w:rsid w:val="00464DDB"/>
    <w:rsid w:val="00465305"/>
    <w:rsid w:val="00465438"/>
    <w:rsid w:val="00466816"/>
    <w:rsid w:val="00466BDA"/>
    <w:rsid w:val="00467126"/>
    <w:rsid w:val="004672F8"/>
    <w:rsid w:val="004674C7"/>
    <w:rsid w:val="00467A6E"/>
    <w:rsid w:val="00467DA3"/>
    <w:rsid w:val="00467DDC"/>
    <w:rsid w:val="00470202"/>
    <w:rsid w:val="004705C7"/>
    <w:rsid w:val="00470B74"/>
    <w:rsid w:val="00470C09"/>
    <w:rsid w:val="00471B74"/>
    <w:rsid w:val="00471C14"/>
    <w:rsid w:val="00472618"/>
    <w:rsid w:val="00472773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3AA"/>
    <w:rsid w:val="004827EA"/>
    <w:rsid w:val="00482E1B"/>
    <w:rsid w:val="0048334F"/>
    <w:rsid w:val="00483B01"/>
    <w:rsid w:val="00483F44"/>
    <w:rsid w:val="00484010"/>
    <w:rsid w:val="004846BD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251"/>
    <w:rsid w:val="004935DA"/>
    <w:rsid w:val="004939C4"/>
    <w:rsid w:val="004944D2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1D6C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2EA"/>
    <w:rsid w:val="004A5664"/>
    <w:rsid w:val="004A5797"/>
    <w:rsid w:val="004A587B"/>
    <w:rsid w:val="004A5930"/>
    <w:rsid w:val="004A5C35"/>
    <w:rsid w:val="004A6B50"/>
    <w:rsid w:val="004A75CB"/>
    <w:rsid w:val="004A7951"/>
    <w:rsid w:val="004B0052"/>
    <w:rsid w:val="004B03FF"/>
    <w:rsid w:val="004B048F"/>
    <w:rsid w:val="004B128D"/>
    <w:rsid w:val="004B15D4"/>
    <w:rsid w:val="004B1D16"/>
    <w:rsid w:val="004B2083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A35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6BEC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6C5"/>
    <w:rsid w:val="004E5D0A"/>
    <w:rsid w:val="004E5FC9"/>
    <w:rsid w:val="004E652C"/>
    <w:rsid w:val="004E694C"/>
    <w:rsid w:val="004E6AB6"/>
    <w:rsid w:val="004E6CCE"/>
    <w:rsid w:val="004E7057"/>
    <w:rsid w:val="004E72F9"/>
    <w:rsid w:val="004F0050"/>
    <w:rsid w:val="004F017A"/>
    <w:rsid w:val="004F0712"/>
    <w:rsid w:val="004F0D43"/>
    <w:rsid w:val="004F1298"/>
    <w:rsid w:val="004F1C41"/>
    <w:rsid w:val="004F2A6D"/>
    <w:rsid w:val="004F3167"/>
    <w:rsid w:val="004F3480"/>
    <w:rsid w:val="004F3ACC"/>
    <w:rsid w:val="004F4B11"/>
    <w:rsid w:val="004F4B64"/>
    <w:rsid w:val="004F4EC9"/>
    <w:rsid w:val="004F58B1"/>
    <w:rsid w:val="004F5AE0"/>
    <w:rsid w:val="004F6CEC"/>
    <w:rsid w:val="004F77A6"/>
    <w:rsid w:val="004F78D6"/>
    <w:rsid w:val="0050001C"/>
    <w:rsid w:val="0050115B"/>
    <w:rsid w:val="0050160F"/>
    <w:rsid w:val="00501A56"/>
    <w:rsid w:val="00501D5B"/>
    <w:rsid w:val="00501E07"/>
    <w:rsid w:val="00501F1A"/>
    <w:rsid w:val="00501F9E"/>
    <w:rsid w:val="00501FAF"/>
    <w:rsid w:val="00502235"/>
    <w:rsid w:val="0050257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5380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BBE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305"/>
    <w:rsid w:val="005238B0"/>
    <w:rsid w:val="00523AD9"/>
    <w:rsid w:val="00523B9F"/>
    <w:rsid w:val="00523BAD"/>
    <w:rsid w:val="00523C36"/>
    <w:rsid w:val="00523D0D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4FBF"/>
    <w:rsid w:val="005354F4"/>
    <w:rsid w:val="005355A6"/>
    <w:rsid w:val="00535B45"/>
    <w:rsid w:val="00535BC2"/>
    <w:rsid w:val="00535FC8"/>
    <w:rsid w:val="005366EA"/>
    <w:rsid w:val="00536AAA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BC1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1D9"/>
    <w:rsid w:val="00552A82"/>
    <w:rsid w:val="00552AE7"/>
    <w:rsid w:val="00552B8F"/>
    <w:rsid w:val="00553361"/>
    <w:rsid w:val="00553774"/>
    <w:rsid w:val="00553797"/>
    <w:rsid w:val="00554F51"/>
    <w:rsid w:val="00555164"/>
    <w:rsid w:val="0055584E"/>
    <w:rsid w:val="00555A31"/>
    <w:rsid w:val="00556284"/>
    <w:rsid w:val="0055658B"/>
    <w:rsid w:val="005567E7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3A71"/>
    <w:rsid w:val="00564CD8"/>
    <w:rsid w:val="0056517A"/>
    <w:rsid w:val="0056535C"/>
    <w:rsid w:val="005657E0"/>
    <w:rsid w:val="005664D7"/>
    <w:rsid w:val="00566975"/>
    <w:rsid w:val="00567BB5"/>
    <w:rsid w:val="005703C4"/>
    <w:rsid w:val="00570529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5E5F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24B"/>
    <w:rsid w:val="005816B4"/>
    <w:rsid w:val="0058174C"/>
    <w:rsid w:val="00581B80"/>
    <w:rsid w:val="00581D27"/>
    <w:rsid w:val="00581D58"/>
    <w:rsid w:val="00581E8C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1A5"/>
    <w:rsid w:val="005923C6"/>
    <w:rsid w:val="00592449"/>
    <w:rsid w:val="00593B09"/>
    <w:rsid w:val="00594901"/>
    <w:rsid w:val="00594989"/>
    <w:rsid w:val="00594C76"/>
    <w:rsid w:val="0059511F"/>
    <w:rsid w:val="005954B3"/>
    <w:rsid w:val="00595B97"/>
    <w:rsid w:val="00595FDC"/>
    <w:rsid w:val="005965BB"/>
    <w:rsid w:val="00596672"/>
    <w:rsid w:val="005966C5"/>
    <w:rsid w:val="00596815"/>
    <w:rsid w:val="0059723F"/>
    <w:rsid w:val="0059730A"/>
    <w:rsid w:val="00597A21"/>
    <w:rsid w:val="00597CC5"/>
    <w:rsid w:val="00597E1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866"/>
    <w:rsid w:val="005A39D3"/>
    <w:rsid w:val="005A3CFA"/>
    <w:rsid w:val="005A499A"/>
    <w:rsid w:val="005A4C09"/>
    <w:rsid w:val="005A4C60"/>
    <w:rsid w:val="005A4D00"/>
    <w:rsid w:val="005A50C3"/>
    <w:rsid w:val="005A67A1"/>
    <w:rsid w:val="005A69E8"/>
    <w:rsid w:val="005B007A"/>
    <w:rsid w:val="005B0610"/>
    <w:rsid w:val="005B155C"/>
    <w:rsid w:val="005B20EB"/>
    <w:rsid w:val="005B26F4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6E3"/>
    <w:rsid w:val="005B5BAD"/>
    <w:rsid w:val="005B5E42"/>
    <w:rsid w:val="005B62E7"/>
    <w:rsid w:val="005B734A"/>
    <w:rsid w:val="005B7451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6A2"/>
    <w:rsid w:val="005C4846"/>
    <w:rsid w:val="005C51E0"/>
    <w:rsid w:val="005C5460"/>
    <w:rsid w:val="005C59B8"/>
    <w:rsid w:val="005C5AB0"/>
    <w:rsid w:val="005C6FE8"/>
    <w:rsid w:val="005C7312"/>
    <w:rsid w:val="005C79D8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59E8"/>
    <w:rsid w:val="005D65EA"/>
    <w:rsid w:val="005D6895"/>
    <w:rsid w:val="005D692A"/>
    <w:rsid w:val="005D743E"/>
    <w:rsid w:val="005D759A"/>
    <w:rsid w:val="005D7E4B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1B90"/>
    <w:rsid w:val="005E2ABE"/>
    <w:rsid w:val="005E2CB5"/>
    <w:rsid w:val="005E2CB6"/>
    <w:rsid w:val="005E30A9"/>
    <w:rsid w:val="005E35EC"/>
    <w:rsid w:val="005E3627"/>
    <w:rsid w:val="005E3DF2"/>
    <w:rsid w:val="005E3FBC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C47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CC5"/>
    <w:rsid w:val="005F4EE3"/>
    <w:rsid w:val="005F536D"/>
    <w:rsid w:val="005F5588"/>
    <w:rsid w:val="005F5647"/>
    <w:rsid w:val="005F65F4"/>
    <w:rsid w:val="005F67B0"/>
    <w:rsid w:val="005F6890"/>
    <w:rsid w:val="005F6ED2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AA7"/>
    <w:rsid w:val="00605E71"/>
    <w:rsid w:val="00606672"/>
    <w:rsid w:val="00606A33"/>
    <w:rsid w:val="00606D0B"/>
    <w:rsid w:val="00607029"/>
    <w:rsid w:val="00607273"/>
    <w:rsid w:val="0060776B"/>
    <w:rsid w:val="006100A7"/>
    <w:rsid w:val="0061011C"/>
    <w:rsid w:val="00610B57"/>
    <w:rsid w:val="006110B4"/>
    <w:rsid w:val="00611503"/>
    <w:rsid w:val="006123C6"/>
    <w:rsid w:val="00612506"/>
    <w:rsid w:val="0061327F"/>
    <w:rsid w:val="0061341B"/>
    <w:rsid w:val="0061365B"/>
    <w:rsid w:val="006142AB"/>
    <w:rsid w:val="00614A7B"/>
    <w:rsid w:val="00614BA8"/>
    <w:rsid w:val="00614DD9"/>
    <w:rsid w:val="0061524D"/>
    <w:rsid w:val="0061531F"/>
    <w:rsid w:val="0061599B"/>
    <w:rsid w:val="00615B3B"/>
    <w:rsid w:val="0061663D"/>
    <w:rsid w:val="00616844"/>
    <w:rsid w:val="00616B65"/>
    <w:rsid w:val="00617AA1"/>
    <w:rsid w:val="00617C81"/>
    <w:rsid w:val="006202DE"/>
    <w:rsid w:val="006205F0"/>
    <w:rsid w:val="00620907"/>
    <w:rsid w:val="0062094E"/>
    <w:rsid w:val="00620D3A"/>
    <w:rsid w:val="00621115"/>
    <w:rsid w:val="0062146D"/>
    <w:rsid w:val="00621899"/>
    <w:rsid w:val="00621CE9"/>
    <w:rsid w:val="006222AE"/>
    <w:rsid w:val="006225B3"/>
    <w:rsid w:val="00622954"/>
    <w:rsid w:val="00622B46"/>
    <w:rsid w:val="00622C4E"/>
    <w:rsid w:val="0062307A"/>
    <w:rsid w:val="0062328F"/>
    <w:rsid w:val="006233C8"/>
    <w:rsid w:val="00623452"/>
    <w:rsid w:val="00623897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575"/>
    <w:rsid w:val="00633891"/>
    <w:rsid w:val="0063409D"/>
    <w:rsid w:val="00634B2A"/>
    <w:rsid w:val="0063507A"/>
    <w:rsid w:val="0063534E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1CB"/>
    <w:rsid w:val="00640543"/>
    <w:rsid w:val="0064058B"/>
    <w:rsid w:val="00640FC5"/>
    <w:rsid w:val="00641341"/>
    <w:rsid w:val="00641920"/>
    <w:rsid w:val="00641AB0"/>
    <w:rsid w:val="0064200D"/>
    <w:rsid w:val="00642ABE"/>
    <w:rsid w:val="00642DD7"/>
    <w:rsid w:val="00643010"/>
    <w:rsid w:val="00643B55"/>
    <w:rsid w:val="00643C08"/>
    <w:rsid w:val="006444C1"/>
    <w:rsid w:val="00644CA6"/>
    <w:rsid w:val="00644CD1"/>
    <w:rsid w:val="006450C5"/>
    <w:rsid w:val="0064522C"/>
    <w:rsid w:val="00645395"/>
    <w:rsid w:val="00645544"/>
    <w:rsid w:val="00645C76"/>
    <w:rsid w:val="0064610E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B66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8CF"/>
    <w:rsid w:val="00663972"/>
    <w:rsid w:val="00663C7C"/>
    <w:rsid w:val="00663D4D"/>
    <w:rsid w:val="006640FF"/>
    <w:rsid w:val="00665E9C"/>
    <w:rsid w:val="00666148"/>
    <w:rsid w:val="00666160"/>
    <w:rsid w:val="00666565"/>
    <w:rsid w:val="006669B4"/>
    <w:rsid w:val="00666CC7"/>
    <w:rsid w:val="006671F0"/>
    <w:rsid w:val="0066724A"/>
    <w:rsid w:val="006672F8"/>
    <w:rsid w:val="006677D8"/>
    <w:rsid w:val="00667833"/>
    <w:rsid w:val="00671327"/>
    <w:rsid w:val="006714BF"/>
    <w:rsid w:val="00671E4C"/>
    <w:rsid w:val="00673371"/>
    <w:rsid w:val="006733FC"/>
    <w:rsid w:val="006735F0"/>
    <w:rsid w:val="00673CED"/>
    <w:rsid w:val="00674150"/>
    <w:rsid w:val="00674577"/>
    <w:rsid w:val="006748C3"/>
    <w:rsid w:val="00674B2E"/>
    <w:rsid w:val="00674F50"/>
    <w:rsid w:val="00674F86"/>
    <w:rsid w:val="006757D1"/>
    <w:rsid w:val="006763A3"/>
    <w:rsid w:val="006766D6"/>
    <w:rsid w:val="00677565"/>
    <w:rsid w:val="0068049B"/>
    <w:rsid w:val="00680564"/>
    <w:rsid w:val="00680575"/>
    <w:rsid w:val="00680A44"/>
    <w:rsid w:val="00680D5A"/>
    <w:rsid w:val="00680E43"/>
    <w:rsid w:val="00681108"/>
    <w:rsid w:val="0068188F"/>
    <w:rsid w:val="00681C8D"/>
    <w:rsid w:val="00681F89"/>
    <w:rsid w:val="00682C7D"/>
    <w:rsid w:val="00683FD3"/>
    <w:rsid w:val="006846C1"/>
    <w:rsid w:val="00684FE0"/>
    <w:rsid w:val="00685E1D"/>
    <w:rsid w:val="006861F9"/>
    <w:rsid w:val="0068662F"/>
    <w:rsid w:val="00686A9D"/>
    <w:rsid w:val="00686FEA"/>
    <w:rsid w:val="006873A8"/>
    <w:rsid w:val="00687889"/>
    <w:rsid w:val="006879C3"/>
    <w:rsid w:val="006906BC"/>
    <w:rsid w:val="00690E8D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4520"/>
    <w:rsid w:val="00694B1D"/>
    <w:rsid w:val="00695234"/>
    <w:rsid w:val="00695324"/>
    <w:rsid w:val="006955DA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2B66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1DD"/>
    <w:rsid w:val="006B7326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5E8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C7EC9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3FA0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061A"/>
    <w:rsid w:val="006E1062"/>
    <w:rsid w:val="006E1109"/>
    <w:rsid w:val="006E146B"/>
    <w:rsid w:val="006E14FF"/>
    <w:rsid w:val="006E18BE"/>
    <w:rsid w:val="006E1A9C"/>
    <w:rsid w:val="006E1D81"/>
    <w:rsid w:val="006E2ABB"/>
    <w:rsid w:val="006E2E9A"/>
    <w:rsid w:val="006E2EE5"/>
    <w:rsid w:val="006E3179"/>
    <w:rsid w:val="006E3B31"/>
    <w:rsid w:val="006E3EE3"/>
    <w:rsid w:val="006E4E42"/>
    <w:rsid w:val="006E4FFC"/>
    <w:rsid w:val="006E5355"/>
    <w:rsid w:val="006E65BD"/>
    <w:rsid w:val="006E6C34"/>
    <w:rsid w:val="006E716E"/>
    <w:rsid w:val="006E79BC"/>
    <w:rsid w:val="006E7A3F"/>
    <w:rsid w:val="006E7BAF"/>
    <w:rsid w:val="006E7CAB"/>
    <w:rsid w:val="006F0769"/>
    <w:rsid w:val="006F091C"/>
    <w:rsid w:val="006F1369"/>
    <w:rsid w:val="006F1CFF"/>
    <w:rsid w:val="006F3823"/>
    <w:rsid w:val="006F3A91"/>
    <w:rsid w:val="006F3BF7"/>
    <w:rsid w:val="006F3EFB"/>
    <w:rsid w:val="006F46F4"/>
    <w:rsid w:val="006F472E"/>
    <w:rsid w:val="006F4797"/>
    <w:rsid w:val="006F4F89"/>
    <w:rsid w:val="006F5951"/>
    <w:rsid w:val="006F6076"/>
    <w:rsid w:val="006F72E0"/>
    <w:rsid w:val="006F743C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4F2"/>
    <w:rsid w:val="00703AB0"/>
    <w:rsid w:val="00703C46"/>
    <w:rsid w:val="007040F4"/>
    <w:rsid w:val="00704208"/>
    <w:rsid w:val="00704571"/>
    <w:rsid w:val="00704E72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7B8"/>
    <w:rsid w:val="00720979"/>
    <w:rsid w:val="00720E81"/>
    <w:rsid w:val="007210B1"/>
    <w:rsid w:val="00721111"/>
    <w:rsid w:val="007214BC"/>
    <w:rsid w:val="0072152D"/>
    <w:rsid w:val="00721ACD"/>
    <w:rsid w:val="00721F61"/>
    <w:rsid w:val="0072263D"/>
    <w:rsid w:val="007227BE"/>
    <w:rsid w:val="00722F66"/>
    <w:rsid w:val="0072316B"/>
    <w:rsid w:val="007239CB"/>
    <w:rsid w:val="00723B15"/>
    <w:rsid w:val="00724555"/>
    <w:rsid w:val="00725004"/>
    <w:rsid w:val="00725154"/>
    <w:rsid w:val="0072524F"/>
    <w:rsid w:val="007256C6"/>
    <w:rsid w:val="007262D0"/>
    <w:rsid w:val="00726302"/>
    <w:rsid w:val="00727833"/>
    <w:rsid w:val="0072788E"/>
    <w:rsid w:val="00727AAC"/>
    <w:rsid w:val="007301AF"/>
    <w:rsid w:val="00730CE9"/>
    <w:rsid w:val="0073150D"/>
    <w:rsid w:val="007317AF"/>
    <w:rsid w:val="00732059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30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765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15F"/>
    <w:rsid w:val="007573DA"/>
    <w:rsid w:val="00757F15"/>
    <w:rsid w:val="00760A76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DB4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542"/>
    <w:rsid w:val="007735E7"/>
    <w:rsid w:val="007736DC"/>
    <w:rsid w:val="007741EF"/>
    <w:rsid w:val="007749E7"/>
    <w:rsid w:val="00774CBD"/>
    <w:rsid w:val="0077558B"/>
    <w:rsid w:val="007758D7"/>
    <w:rsid w:val="007759D6"/>
    <w:rsid w:val="0077611D"/>
    <w:rsid w:val="007761D6"/>
    <w:rsid w:val="00776C3B"/>
    <w:rsid w:val="00776CA3"/>
    <w:rsid w:val="00776DBC"/>
    <w:rsid w:val="00777254"/>
    <w:rsid w:val="007772E5"/>
    <w:rsid w:val="00777DB0"/>
    <w:rsid w:val="0078026D"/>
    <w:rsid w:val="00780E97"/>
    <w:rsid w:val="007813A4"/>
    <w:rsid w:val="0078239E"/>
    <w:rsid w:val="0078252C"/>
    <w:rsid w:val="007831D3"/>
    <w:rsid w:val="0078331B"/>
    <w:rsid w:val="00783660"/>
    <w:rsid w:val="00783879"/>
    <w:rsid w:val="00783BCE"/>
    <w:rsid w:val="007843C3"/>
    <w:rsid w:val="0078478D"/>
    <w:rsid w:val="00784A58"/>
    <w:rsid w:val="00784C01"/>
    <w:rsid w:val="00784DEF"/>
    <w:rsid w:val="00785617"/>
    <w:rsid w:val="00785C25"/>
    <w:rsid w:val="00785F1F"/>
    <w:rsid w:val="00786AF9"/>
    <w:rsid w:val="00787751"/>
    <w:rsid w:val="0079035B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20A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A77B4"/>
    <w:rsid w:val="007B05A0"/>
    <w:rsid w:val="007B06AF"/>
    <w:rsid w:val="007B06E7"/>
    <w:rsid w:val="007B0ED8"/>
    <w:rsid w:val="007B120E"/>
    <w:rsid w:val="007B14DE"/>
    <w:rsid w:val="007B24AC"/>
    <w:rsid w:val="007B2A9E"/>
    <w:rsid w:val="007B383F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0EAE"/>
    <w:rsid w:val="007C0F0F"/>
    <w:rsid w:val="007C1005"/>
    <w:rsid w:val="007C111F"/>
    <w:rsid w:val="007C1735"/>
    <w:rsid w:val="007C1777"/>
    <w:rsid w:val="007C2370"/>
    <w:rsid w:val="007C2D69"/>
    <w:rsid w:val="007C2ECF"/>
    <w:rsid w:val="007C39E3"/>
    <w:rsid w:val="007C3F9B"/>
    <w:rsid w:val="007C3FC3"/>
    <w:rsid w:val="007C4332"/>
    <w:rsid w:val="007C47DA"/>
    <w:rsid w:val="007C4A97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A96"/>
    <w:rsid w:val="007C7BAC"/>
    <w:rsid w:val="007D05C3"/>
    <w:rsid w:val="007D086D"/>
    <w:rsid w:val="007D08AC"/>
    <w:rsid w:val="007D0960"/>
    <w:rsid w:val="007D12ED"/>
    <w:rsid w:val="007D1367"/>
    <w:rsid w:val="007D20F0"/>
    <w:rsid w:val="007D23C3"/>
    <w:rsid w:val="007D280F"/>
    <w:rsid w:val="007D2C1E"/>
    <w:rsid w:val="007D2E66"/>
    <w:rsid w:val="007D38FB"/>
    <w:rsid w:val="007D3CD7"/>
    <w:rsid w:val="007D439E"/>
    <w:rsid w:val="007D43E5"/>
    <w:rsid w:val="007D4699"/>
    <w:rsid w:val="007D4771"/>
    <w:rsid w:val="007D4D00"/>
    <w:rsid w:val="007D5541"/>
    <w:rsid w:val="007D5F37"/>
    <w:rsid w:val="007D6402"/>
    <w:rsid w:val="007D6A1C"/>
    <w:rsid w:val="007D6BD5"/>
    <w:rsid w:val="007D6F54"/>
    <w:rsid w:val="007D735B"/>
    <w:rsid w:val="007D74A3"/>
    <w:rsid w:val="007D7542"/>
    <w:rsid w:val="007D7A3B"/>
    <w:rsid w:val="007D7BC8"/>
    <w:rsid w:val="007E0600"/>
    <w:rsid w:val="007E07BE"/>
    <w:rsid w:val="007E0F89"/>
    <w:rsid w:val="007E141C"/>
    <w:rsid w:val="007E1519"/>
    <w:rsid w:val="007E21C7"/>
    <w:rsid w:val="007E21FC"/>
    <w:rsid w:val="007E2BE3"/>
    <w:rsid w:val="007E3428"/>
    <w:rsid w:val="007E3A0A"/>
    <w:rsid w:val="007E40D7"/>
    <w:rsid w:val="007E43F1"/>
    <w:rsid w:val="007E5395"/>
    <w:rsid w:val="007E53A6"/>
    <w:rsid w:val="007E5457"/>
    <w:rsid w:val="007E60B2"/>
    <w:rsid w:val="007E67C9"/>
    <w:rsid w:val="007E67F8"/>
    <w:rsid w:val="007E6D5D"/>
    <w:rsid w:val="007F0B85"/>
    <w:rsid w:val="007F0D96"/>
    <w:rsid w:val="007F1055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A8"/>
    <w:rsid w:val="007F45B1"/>
    <w:rsid w:val="007F49BB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5B5"/>
    <w:rsid w:val="00800A16"/>
    <w:rsid w:val="00801578"/>
    <w:rsid w:val="0080198D"/>
    <w:rsid w:val="008019B7"/>
    <w:rsid w:val="008019C7"/>
    <w:rsid w:val="00801DFF"/>
    <w:rsid w:val="00802DEB"/>
    <w:rsid w:val="00802F6D"/>
    <w:rsid w:val="008032C1"/>
    <w:rsid w:val="00803419"/>
    <w:rsid w:val="00804D4B"/>
    <w:rsid w:val="0080515E"/>
    <w:rsid w:val="0080589A"/>
    <w:rsid w:val="00805D19"/>
    <w:rsid w:val="00805E9E"/>
    <w:rsid w:val="0080607E"/>
    <w:rsid w:val="00806217"/>
    <w:rsid w:val="00806541"/>
    <w:rsid w:val="00806B0B"/>
    <w:rsid w:val="00806C0C"/>
    <w:rsid w:val="00807CEF"/>
    <w:rsid w:val="008108D8"/>
    <w:rsid w:val="008110BE"/>
    <w:rsid w:val="00811943"/>
    <w:rsid w:val="0081275F"/>
    <w:rsid w:val="00812796"/>
    <w:rsid w:val="00812B1E"/>
    <w:rsid w:val="00812B59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CD6"/>
    <w:rsid w:val="00830F14"/>
    <w:rsid w:val="00831181"/>
    <w:rsid w:val="008313EE"/>
    <w:rsid w:val="008315AE"/>
    <w:rsid w:val="00831F53"/>
    <w:rsid w:val="008320E2"/>
    <w:rsid w:val="00832825"/>
    <w:rsid w:val="008328F3"/>
    <w:rsid w:val="00832E7F"/>
    <w:rsid w:val="008331E7"/>
    <w:rsid w:val="00833298"/>
    <w:rsid w:val="008338AC"/>
    <w:rsid w:val="00833D0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10A"/>
    <w:rsid w:val="00840507"/>
    <w:rsid w:val="008408CF"/>
    <w:rsid w:val="00840F2B"/>
    <w:rsid w:val="00843295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4DC4"/>
    <w:rsid w:val="00855120"/>
    <w:rsid w:val="00855242"/>
    <w:rsid w:val="008552B8"/>
    <w:rsid w:val="00855335"/>
    <w:rsid w:val="00855B5A"/>
    <w:rsid w:val="00856323"/>
    <w:rsid w:val="00856E25"/>
    <w:rsid w:val="00857072"/>
    <w:rsid w:val="008570B6"/>
    <w:rsid w:val="008574A3"/>
    <w:rsid w:val="00860059"/>
    <w:rsid w:val="008601DA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41"/>
    <w:rsid w:val="0086396E"/>
    <w:rsid w:val="00863F02"/>
    <w:rsid w:val="00864585"/>
    <w:rsid w:val="008647D6"/>
    <w:rsid w:val="00864DA6"/>
    <w:rsid w:val="00864E82"/>
    <w:rsid w:val="00865110"/>
    <w:rsid w:val="008651B8"/>
    <w:rsid w:val="00865E93"/>
    <w:rsid w:val="00865FF4"/>
    <w:rsid w:val="00866147"/>
    <w:rsid w:val="00866D27"/>
    <w:rsid w:val="00866FF5"/>
    <w:rsid w:val="00867102"/>
    <w:rsid w:val="008672C1"/>
    <w:rsid w:val="008674EB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1AD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ACC"/>
    <w:rsid w:val="00877C9C"/>
    <w:rsid w:val="0088050B"/>
    <w:rsid w:val="00880BCD"/>
    <w:rsid w:val="00880F58"/>
    <w:rsid w:val="0088113D"/>
    <w:rsid w:val="00881369"/>
    <w:rsid w:val="0088158E"/>
    <w:rsid w:val="00881B4C"/>
    <w:rsid w:val="00881E99"/>
    <w:rsid w:val="00882280"/>
    <w:rsid w:val="008829E1"/>
    <w:rsid w:val="00882E95"/>
    <w:rsid w:val="008832FC"/>
    <w:rsid w:val="00883311"/>
    <w:rsid w:val="00883D54"/>
    <w:rsid w:val="00883F39"/>
    <w:rsid w:val="0088454B"/>
    <w:rsid w:val="008846D6"/>
    <w:rsid w:val="00884979"/>
    <w:rsid w:val="00884E5E"/>
    <w:rsid w:val="00884FC8"/>
    <w:rsid w:val="00885544"/>
    <w:rsid w:val="008859A3"/>
    <w:rsid w:val="008868EE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31C"/>
    <w:rsid w:val="00893824"/>
    <w:rsid w:val="0089416B"/>
    <w:rsid w:val="0089469F"/>
    <w:rsid w:val="00894B02"/>
    <w:rsid w:val="008958EB"/>
    <w:rsid w:val="008961FB"/>
    <w:rsid w:val="00896478"/>
    <w:rsid w:val="0089682A"/>
    <w:rsid w:val="00896C79"/>
    <w:rsid w:val="008975E8"/>
    <w:rsid w:val="00897B60"/>
    <w:rsid w:val="00897F1D"/>
    <w:rsid w:val="00897F79"/>
    <w:rsid w:val="008A104B"/>
    <w:rsid w:val="008A16D0"/>
    <w:rsid w:val="008A1F5F"/>
    <w:rsid w:val="008A1F66"/>
    <w:rsid w:val="008A2E88"/>
    <w:rsid w:val="008A3150"/>
    <w:rsid w:val="008A386C"/>
    <w:rsid w:val="008A39E1"/>
    <w:rsid w:val="008A3A18"/>
    <w:rsid w:val="008A575A"/>
    <w:rsid w:val="008A5E09"/>
    <w:rsid w:val="008A665F"/>
    <w:rsid w:val="008A6755"/>
    <w:rsid w:val="008A7E3B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167"/>
    <w:rsid w:val="008B7583"/>
    <w:rsid w:val="008B76D9"/>
    <w:rsid w:val="008B790E"/>
    <w:rsid w:val="008C08D9"/>
    <w:rsid w:val="008C0F54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4CFD"/>
    <w:rsid w:val="008C5188"/>
    <w:rsid w:val="008C5D0F"/>
    <w:rsid w:val="008C5D91"/>
    <w:rsid w:val="008C6158"/>
    <w:rsid w:val="008C65BE"/>
    <w:rsid w:val="008C66E0"/>
    <w:rsid w:val="008C7073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73D"/>
    <w:rsid w:val="008D5B33"/>
    <w:rsid w:val="008D697A"/>
    <w:rsid w:val="008D69D8"/>
    <w:rsid w:val="008D71CF"/>
    <w:rsid w:val="008D73C4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6DED"/>
    <w:rsid w:val="008E7603"/>
    <w:rsid w:val="008E76AA"/>
    <w:rsid w:val="008E7829"/>
    <w:rsid w:val="008E7886"/>
    <w:rsid w:val="008F04B1"/>
    <w:rsid w:val="008F070A"/>
    <w:rsid w:val="008F07C8"/>
    <w:rsid w:val="008F13E3"/>
    <w:rsid w:val="008F22F9"/>
    <w:rsid w:val="008F2CF1"/>
    <w:rsid w:val="008F34B0"/>
    <w:rsid w:val="008F38CD"/>
    <w:rsid w:val="008F3A42"/>
    <w:rsid w:val="008F45A9"/>
    <w:rsid w:val="008F4AE3"/>
    <w:rsid w:val="008F4B85"/>
    <w:rsid w:val="008F54CE"/>
    <w:rsid w:val="008F578A"/>
    <w:rsid w:val="008F601D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938"/>
    <w:rsid w:val="00900FC7"/>
    <w:rsid w:val="00901432"/>
    <w:rsid w:val="00901BF6"/>
    <w:rsid w:val="00901D18"/>
    <w:rsid w:val="00902716"/>
    <w:rsid w:val="00903174"/>
    <w:rsid w:val="00903C37"/>
    <w:rsid w:val="00904183"/>
    <w:rsid w:val="009045A2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338"/>
    <w:rsid w:val="009205E8"/>
    <w:rsid w:val="00920FB6"/>
    <w:rsid w:val="00921373"/>
    <w:rsid w:val="009214A8"/>
    <w:rsid w:val="00921709"/>
    <w:rsid w:val="00922195"/>
    <w:rsid w:val="00922550"/>
    <w:rsid w:val="0092300C"/>
    <w:rsid w:val="00923EB4"/>
    <w:rsid w:val="0092423B"/>
    <w:rsid w:val="00924A84"/>
    <w:rsid w:val="00924F0D"/>
    <w:rsid w:val="009253EB"/>
    <w:rsid w:val="009254DD"/>
    <w:rsid w:val="00925BFB"/>
    <w:rsid w:val="00926168"/>
    <w:rsid w:val="009266D7"/>
    <w:rsid w:val="00926AE9"/>
    <w:rsid w:val="00926C27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2F92"/>
    <w:rsid w:val="0093313A"/>
    <w:rsid w:val="009332C7"/>
    <w:rsid w:val="009335E2"/>
    <w:rsid w:val="00934928"/>
    <w:rsid w:val="009350C2"/>
    <w:rsid w:val="009354CE"/>
    <w:rsid w:val="00935BF0"/>
    <w:rsid w:val="009361A1"/>
    <w:rsid w:val="00936710"/>
    <w:rsid w:val="00936D6C"/>
    <w:rsid w:val="00936EBF"/>
    <w:rsid w:val="0093789F"/>
    <w:rsid w:val="00937C98"/>
    <w:rsid w:val="00937DB9"/>
    <w:rsid w:val="00940596"/>
    <w:rsid w:val="00940892"/>
    <w:rsid w:val="00940DF8"/>
    <w:rsid w:val="009410BE"/>
    <w:rsid w:val="00941467"/>
    <w:rsid w:val="00941AA0"/>
    <w:rsid w:val="00941C6C"/>
    <w:rsid w:val="00941E0D"/>
    <w:rsid w:val="00941E16"/>
    <w:rsid w:val="00942AE2"/>
    <w:rsid w:val="00942B96"/>
    <w:rsid w:val="0094303F"/>
    <w:rsid w:val="00943185"/>
    <w:rsid w:val="0094359E"/>
    <w:rsid w:val="0094439F"/>
    <w:rsid w:val="009449B7"/>
    <w:rsid w:val="00944D73"/>
    <w:rsid w:val="00945318"/>
    <w:rsid w:val="009454B9"/>
    <w:rsid w:val="0094558F"/>
    <w:rsid w:val="00946CE8"/>
    <w:rsid w:val="00946D3E"/>
    <w:rsid w:val="009476EE"/>
    <w:rsid w:val="0094771D"/>
    <w:rsid w:val="009477A4"/>
    <w:rsid w:val="00947DB5"/>
    <w:rsid w:val="00947E2B"/>
    <w:rsid w:val="00950D16"/>
    <w:rsid w:val="009516E5"/>
    <w:rsid w:val="00952490"/>
    <w:rsid w:val="00952B27"/>
    <w:rsid w:val="00952DB2"/>
    <w:rsid w:val="009530F7"/>
    <w:rsid w:val="0095323C"/>
    <w:rsid w:val="009538DD"/>
    <w:rsid w:val="00953AA6"/>
    <w:rsid w:val="00954033"/>
    <w:rsid w:val="009545D3"/>
    <w:rsid w:val="009546B4"/>
    <w:rsid w:val="0095487A"/>
    <w:rsid w:val="00954C6E"/>
    <w:rsid w:val="00954CA3"/>
    <w:rsid w:val="00954FC5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AFB"/>
    <w:rsid w:val="00960B79"/>
    <w:rsid w:val="00960B8B"/>
    <w:rsid w:val="00960D51"/>
    <w:rsid w:val="0096127F"/>
    <w:rsid w:val="00961325"/>
    <w:rsid w:val="00961848"/>
    <w:rsid w:val="009618D0"/>
    <w:rsid w:val="00961D43"/>
    <w:rsid w:val="00961FB0"/>
    <w:rsid w:val="0096206D"/>
    <w:rsid w:val="0096265A"/>
    <w:rsid w:val="0096273C"/>
    <w:rsid w:val="009629E8"/>
    <w:rsid w:val="00962CBC"/>
    <w:rsid w:val="009638DC"/>
    <w:rsid w:val="009639E4"/>
    <w:rsid w:val="00963CFF"/>
    <w:rsid w:val="00964119"/>
    <w:rsid w:val="00964A3F"/>
    <w:rsid w:val="00964AF9"/>
    <w:rsid w:val="00964E05"/>
    <w:rsid w:val="00965431"/>
    <w:rsid w:val="0096619D"/>
    <w:rsid w:val="00966333"/>
    <w:rsid w:val="00966546"/>
    <w:rsid w:val="00966573"/>
    <w:rsid w:val="00966C51"/>
    <w:rsid w:val="00966C9A"/>
    <w:rsid w:val="00966DB3"/>
    <w:rsid w:val="00966ED4"/>
    <w:rsid w:val="009671D1"/>
    <w:rsid w:val="00967360"/>
    <w:rsid w:val="009674F4"/>
    <w:rsid w:val="0096770A"/>
    <w:rsid w:val="00970476"/>
    <w:rsid w:val="0097055E"/>
    <w:rsid w:val="00970914"/>
    <w:rsid w:val="009714DB"/>
    <w:rsid w:val="00971817"/>
    <w:rsid w:val="009722F2"/>
    <w:rsid w:val="009726EB"/>
    <w:rsid w:val="00972C6B"/>
    <w:rsid w:val="0097379E"/>
    <w:rsid w:val="00973A4A"/>
    <w:rsid w:val="00973E05"/>
    <w:rsid w:val="00973E81"/>
    <w:rsid w:val="009745B9"/>
    <w:rsid w:val="00974666"/>
    <w:rsid w:val="00974699"/>
    <w:rsid w:val="009750E8"/>
    <w:rsid w:val="00975723"/>
    <w:rsid w:val="00976419"/>
    <w:rsid w:val="00977A30"/>
    <w:rsid w:val="00977C6C"/>
    <w:rsid w:val="00977C99"/>
    <w:rsid w:val="00977E74"/>
    <w:rsid w:val="00980516"/>
    <w:rsid w:val="00980EAA"/>
    <w:rsid w:val="00980F70"/>
    <w:rsid w:val="009828A5"/>
    <w:rsid w:val="0098303C"/>
    <w:rsid w:val="00984727"/>
    <w:rsid w:val="00984BF3"/>
    <w:rsid w:val="009855B9"/>
    <w:rsid w:val="00985F3D"/>
    <w:rsid w:val="00986116"/>
    <w:rsid w:val="0098666D"/>
    <w:rsid w:val="009869F8"/>
    <w:rsid w:val="00986A0A"/>
    <w:rsid w:val="00986BB1"/>
    <w:rsid w:val="009873B8"/>
    <w:rsid w:val="00987421"/>
    <w:rsid w:val="00987A9D"/>
    <w:rsid w:val="00987E7B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26"/>
    <w:rsid w:val="00993BBB"/>
    <w:rsid w:val="00993D15"/>
    <w:rsid w:val="009954A2"/>
    <w:rsid w:val="00995A10"/>
    <w:rsid w:val="009960BF"/>
    <w:rsid w:val="00996547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885"/>
    <w:rsid w:val="009A09DD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840"/>
    <w:rsid w:val="009A6D97"/>
    <w:rsid w:val="009A7195"/>
    <w:rsid w:val="009A7E19"/>
    <w:rsid w:val="009B0299"/>
    <w:rsid w:val="009B08E4"/>
    <w:rsid w:val="009B0A93"/>
    <w:rsid w:val="009B0D5A"/>
    <w:rsid w:val="009B1061"/>
    <w:rsid w:val="009B1D9C"/>
    <w:rsid w:val="009B2B36"/>
    <w:rsid w:val="009B2CAF"/>
    <w:rsid w:val="009B34DD"/>
    <w:rsid w:val="009B356C"/>
    <w:rsid w:val="009B398E"/>
    <w:rsid w:val="009B3C99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7BA"/>
    <w:rsid w:val="009C0CAF"/>
    <w:rsid w:val="009C1583"/>
    <w:rsid w:val="009C1BF5"/>
    <w:rsid w:val="009C1C92"/>
    <w:rsid w:val="009C1E35"/>
    <w:rsid w:val="009C269B"/>
    <w:rsid w:val="009C2ADF"/>
    <w:rsid w:val="009C34DE"/>
    <w:rsid w:val="009C35B0"/>
    <w:rsid w:val="009C37DC"/>
    <w:rsid w:val="009C3802"/>
    <w:rsid w:val="009C3D67"/>
    <w:rsid w:val="009C3E83"/>
    <w:rsid w:val="009C420F"/>
    <w:rsid w:val="009C47A4"/>
    <w:rsid w:val="009C5077"/>
    <w:rsid w:val="009C53E1"/>
    <w:rsid w:val="009C571C"/>
    <w:rsid w:val="009C57CF"/>
    <w:rsid w:val="009C5EB3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098F"/>
    <w:rsid w:val="009D0CBB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3858"/>
    <w:rsid w:val="009E4692"/>
    <w:rsid w:val="009E48AB"/>
    <w:rsid w:val="009E4D3E"/>
    <w:rsid w:val="009E4DC6"/>
    <w:rsid w:val="009E4E6B"/>
    <w:rsid w:val="009E5AC5"/>
    <w:rsid w:val="009E680E"/>
    <w:rsid w:val="009E6B79"/>
    <w:rsid w:val="009E6EAA"/>
    <w:rsid w:val="009E6EE2"/>
    <w:rsid w:val="009E6EF0"/>
    <w:rsid w:val="009E749A"/>
    <w:rsid w:val="009E7741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1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1FD8"/>
    <w:rsid w:val="00A12B5D"/>
    <w:rsid w:val="00A12E71"/>
    <w:rsid w:val="00A130F5"/>
    <w:rsid w:val="00A13AC5"/>
    <w:rsid w:val="00A14254"/>
    <w:rsid w:val="00A1465D"/>
    <w:rsid w:val="00A14677"/>
    <w:rsid w:val="00A14948"/>
    <w:rsid w:val="00A14EC8"/>
    <w:rsid w:val="00A15124"/>
    <w:rsid w:val="00A15D75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0532"/>
    <w:rsid w:val="00A2066F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810"/>
    <w:rsid w:val="00A24A1A"/>
    <w:rsid w:val="00A24C2A"/>
    <w:rsid w:val="00A259CA"/>
    <w:rsid w:val="00A2670D"/>
    <w:rsid w:val="00A26A58"/>
    <w:rsid w:val="00A27114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3A39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717"/>
    <w:rsid w:val="00A44BBD"/>
    <w:rsid w:val="00A44F5F"/>
    <w:rsid w:val="00A456B4"/>
    <w:rsid w:val="00A45C8A"/>
    <w:rsid w:val="00A45D86"/>
    <w:rsid w:val="00A46048"/>
    <w:rsid w:val="00A4668E"/>
    <w:rsid w:val="00A47854"/>
    <w:rsid w:val="00A47AFE"/>
    <w:rsid w:val="00A50029"/>
    <w:rsid w:val="00A5012B"/>
    <w:rsid w:val="00A506E6"/>
    <w:rsid w:val="00A511C4"/>
    <w:rsid w:val="00A514E3"/>
    <w:rsid w:val="00A5181A"/>
    <w:rsid w:val="00A51C9D"/>
    <w:rsid w:val="00A521B3"/>
    <w:rsid w:val="00A5263F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0FEF"/>
    <w:rsid w:val="00A6111D"/>
    <w:rsid w:val="00A614CB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5BE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BA8"/>
    <w:rsid w:val="00A77DBD"/>
    <w:rsid w:val="00A8073C"/>
    <w:rsid w:val="00A80DE0"/>
    <w:rsid w:val="00A80F92"/>
    <w:rsid w:val="00A8181C"/>
    <w:rsid w:val="00A819E1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348"/>
    <w:rsid w:val="00A853D2"/>
    <w:rsid w:val="00A85738"/>
    <w:rsid w:val="00A857C3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83B"/>
    <w:rsid w:val="00A91FBB"/>
    <w:rsid w:val="00A9266E"/>
    <w:rsid w:val="00A92B01"/>
    <w:rsid w:val="00A94232"/>
    <w:rsid w:val="00A94501"/>
    <w:rsid w:val="00A946B0"/>
    <w:rsid w:val="00A94744"/>
    <w:rsid w:val="00A94C0E"/>
    <w:rsid w:val="00A950F7"/>
    <w:rsid w:val="00A954FE"/>
    <w:rsid w:val="00A96241"/>
    <w:rsid w:val="00A967AE"/>
    <w:rsid w:val="00A9715D"/>
    <w:rsid w:val="00A97823"/>
    <w:rsid w:val="00AA01F5"/>
    <w:rsid w:val="00AA0A01"/>
    <w:rsid w:val="00AA0CBD"/>
    <w:rsid w:val="00AA1305"/>
    <w:rsid w:val="00AA13C9"/>
    <w:rsid w:val="00AA154C"/>
    <w:rsid w:val="00AA32CB"/>
    <w:rsid w:val="00AA37F4"/>
    <w:rsid w:val="00AA39A5"/>
    <w:rsid w:val="00AA5578"/>
    <w:rsid w:val="00AA604A"/>
    <w:rsid w:val="00AA62D6"/>
    <w:rsid w:val="00AA6881"/>
    <w:rsid w:val="00AA6AA7"/>
    <w:rsid w:val="00AA6CCC"/>
    <w:rsid w:val="00AA7852"/>
    <w:rsid w:val="00AA79ED"/>
    <w:rsid w:val="00AA7AC1"/>
    <w:rsid w:val="00AA7F0E"/>
    <w:rsid w:val="00AB0102"/>
    <w:rsid w:val="00AB026D"/>
    <w:rsid w:val="00AB0594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4B9D"/>
    <w:rsid w:val="00AB58E1"/>
    <w:rsid w:val="00AB5CB8"/>
    <w:rsid w:val="00AB5E01"/>
    <w:rsid w:val="00AB5F28"/>
    <w:rsid w:val="00AB624B"/>
    <w:rsid w:val="00AB6510"/>
    <w:rsid w:val="00AB6946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8"/>
    <w:rsid w:val="00AC3F19"/>
    <w:rsid w:val="00AC406F"/>
    <w:rsid w:val="00AC40BB"/>
    <w:rsid w:val="00AC41CC"/>
    <w:rsid w:val="00AC453A"/>
    <w:rsid w:val="00AC4CE5"/>
    <w:rsid w:val="00AC55F7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1C7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D7DFE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9E4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AF9"/>
    <w:rsid w:val="00AE7B39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85C"/>
    <w:rsid w:val="00AF5B40"/>
    <w:rsid w:val="00AF5F50"/>
    <w:rsid w:val="00AF611E"/>
    <w:rsid w:val="00AF6D76"/>
    <w:rsid w:val="00AF74ED"/>
    <w:rsid w:val="00AF7FC0"/>
    <w:rsid w:val="00B00CE0"/>
    <w:rsid w:val="00B01BFD"/>
    <w:rsid w:val="00B01D68"/>
    <w:rsid w:val="00B02417"/>
    <w:rsid w:val="00B03BED"/>
    <w:rsid w:val="00B040E7"/>
    <w:rsid w:val="00B04613"/>
    <w:rsid w:val="00B0468C"/>
    <w:rsid w:val="00B048C6"/>
    <w:rsid w:val="00B050B9"/>
    <w:rsid w:val="00B051A1"/>
    <w:rsid w:val="00B05571"/>
    <w:rsid w:val="00B05730"/>
    <w:rsid w:val="00B06951"/>
    <w:rsid w:val="00B0720E"/>
    <w:rsid w:val="00B0766B"/>
    <w:rsid w:val="00B077BA"/>
    <w:rsid w:val="00B078B0"/>
    <w:rsid w:val="00B07A24"/>
    <w:rsid w:val="00B07AA9"/>
    <w:rsid w:val="00B107D0"/>
    <w:rsid w:val="00B1082A"/>
    <w:rsid w:val="00B109DB"/>
    <w:rsid w:val="00B1107A"/>
    <w:rsid w:val="00B1138A"/>
    <w:rsid w:val="00B11CAE"/>
    <w:rsid w:val="00B12768"/>
    <w:rsid w:val="00B12ACC"/>
    <w:rsid w:val="00B12C8D"/>
    <w:rsid w:val="00B1323D"/>
    <w:rsid w:val="00B1366F"/>
    <w:rsid w:val="00B13DC1"/>
    <w:rsid w:val="00B141CB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78F"/>
    <w:rsid w:val="00B208A1"/>
    <w:rsid w:val="00B20E91"/>
    <w:rsid w:val="00B21278"/>
    <w:rsid w:val="00B218E5"/>
    <w:rsid w:val="00B2211E"/>
    <w:rsid w:val="00B22601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27B92"/>
    <w:rsid w:val="00B30503"/>
    <w:rsid w:val="00B30A9A"/>
    <w:rsid w:val="00B32A10"/>
    <w:rsid w:val="00B33A18"/>
    <w:rsid w:val="00B33F1E"/>
    <w:rsid w:val="00B344E3"/>
    <w:rsid w:val="00B345BC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39D"/>
    <w:rsid w:val="00B41FBB"/>
    <w:rsid w:val="00B420EC"/>
    <w:rsid w:val="00B42679"/>
    <w:rsid w:val="00B42DAE"/>
    <w:rsid w:val="00B4420C"/>
    <w:rsid w:val="00B445DB"/>
    <w:rsid w:val="00B45463"/>
    <w:rsid w:val="00B45DFC"/>
    <w:rsid w:val="00B45E31"/>
    <w:rsid w:val="00B46652"/>
    <w:rsid w:val="00B467BC"/>
    <w:rsid w:val="00B47726"/>
    <w:rsid w:val="00B47B5B"/>
    <w:rsid w:val="00B501FD"/>
    <w:rsid w:val="00B50728"/>
    <w:rsid w:val="00B5125F"/>
    <w:rsid w:val="00B51323"/>
    <w:rsid w:val="00B51A8A"/>
    <w:rsid w:val="00B5258F"/>
    <w:rsid w:val="00B525CB"/>
    <w:rsid w:val="00B52BBD"/>
    <w:rsid w:val="00B535C8"/>
    <w:rsid w:val="00B53813"/>
    <w:rsid w:val="00B53883"/>
    <w:rsid w:val="00B53F25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0936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6B85"/>
    <w:rsid w:val="00B6708D"/>
    <w:rsid w:val="00B67136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1FC"/>
    <w:rsid w:val="00B71308"/>
    <w:rsid w:val="00B716BF"/>
    <w:rsid w:val="00B718D2"/>
    <w:rsid w:val="00B72FDD"/>
    <w:rsid w:val="00B74669"/>
    <w:rsid w:val="00B74BA2"/>
    <w:rsid w:val="00B74E8B"/>
    <w:rsid w:val="00B750EA"/>
    <w:rsid w:val="00B754EE"/>
    <w:rsid w:val="00B76100"/>
    <w:rsid w:val="00B76185"/>
    <w:rsid w:val="00B76B3F"/>
    <w:rsid w:val="00B76C21"/>
    <w:rsid w:val="00B76D70"/>
    <w:rsid w:val="00B76F7E"/>
    <w:rsid w:val="00B772DD"/>
    <w:rsid w:val="00B77617"/>
    <w:rsid w:val="00B77DC5"/>
    <w:rsid w:val="00B77E05"/>
    <w:rsid w:val="00B80254"/>
    <w:rsid w:val="00B80A88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9C3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D48"/>
    <w:rsid w:val="00B86ED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39A"/>
    <w:rsid w:val="00B95710"/>
    <w:rsid w:val="00B95EA8"/>
    <w:rsid w:val="00B95FA7"/>
    <w:rsid w:val="00B96A27"/>
    <w:rsid w:val="00B96DEA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2EE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20"/>
    <w:rsid w:val="00BB54E2"/>
    <w:rsid w:val="00BB5E07"/>
    <w:rsid w:val="00BB63B5"/>
    <w:rsid w:val="00BB7979"/>
    <w:rsid w:val="00BB7CA6"/>
    <w:rsid w:val="00BC0069"/>
    <w:rsid w:val="00BC0130"/>
    <w:rsid w:val="00BC06CB"/>
    <w:rsid w:val="00BC0AD7"/>
    <w:rsid w:val="00BC0EF5"/>
    <w:rsid w:val="00BC1C35"/>
    <w:rsid w:val="00BC1EAE"/>
    <w:rsid w:val="00BC205C"/>
    <w:rsid w:val="00BC212E"/>
    <w:rsid w:val="00BC25C0"/>
    <w:rsid w:val="00BC25D2"/>
    <w:rsid w:val="00BC2950"/>
    <w:rsid w:val="00BC3725"/>
    <w:rsid w:val="00BC3D76"/>
    <w:rsid w:val="00BC42AC"/>
    <w:rsid w:val="00BC4571"/>
    <w:rsid w:val="00BC48AB"/>
    <w:rsid w:val="00BC4EA9"/>
    <w:rsid w:val="00BC5E39"/>
    <w:rsid w:val="00BC615F"/>
    <w:rsid w:val="00BC67D6"/>
    <w:rsid w:val="00BC6FCA"/>
    <w:rsid w:val="00BC7B3D"/>
    <w:rsid w:val="00BC7B7F"/>
    <w:rsid w:val="00BC7BB9"/>
    <w:rsid w:val="00BD01CD"/>
    <w:rsid w:val="00BD043C"/>
    <w:rsid w:val="00BD0E89"/>
    <w:rsid w:val="00BD0F0F"/>
    <w:rsid w:val="00BD13D5"/>
    <w:rsid w:val="00BD13F8"/>
    <w:rsid w:val="00BD144D"/>
    <w:rsid w:val="00BD1C63"/>
    <w:rsid w:val="00BD2A42"/>
    <w:rsid w:val="00BD2B6F"/>
    <w:rsid w:val="00BD33CF"/>
    <w:rsid w:val="00BD3892"/>
    <w:rsid w:val="00BD3E00"/>
    <w:rsid w:val="00BD4113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0F13"/>
    <w:rsid w:val="00BE1239"/>
    <w:rsid w:val="00BE1C14"/>
    <w:rsid w:val="00BE1C28"/>
    <w:rsid w:val="00BE1FEF"/>
    <w:rsid w:val="00BE2305"/>
    <w:rsid w:val="00BE23EB"/>
    <w:rsid w:val="00BE28F6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644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0DE"/>
    <w:rsid w:val="00BF72C7"/>
    <w:rsid w:val="00C0039A"/>
    <w:rsid w:val="00C008E4"/>
    <w:rsid w:val="00C00A40"/>
    <w:rsid w:val="00C00AC9"/>
    <w:rsid w:val="00C0118A"/>
    <w:rsid w:val="00C01791"/>
    <w:rsid w:val="00C0208E"/>
    <w:rsid w:val="00C022DF"/>
    <w:rsid w:val="00C0280E"/>
    <w:rsid w:val="00C03A23"/>
    <w:rsid w:val="00C040F5"/>
    <w:rsid w:val="00C0469F"/>
    <w:rsid w:val="00C04A34"/>
    <w:rsid w:val="00C04F1C"/>
    <w:rsid w:val="00C04F68"/>
    <w:rsid w:val="00C05088"/>
    <w:rsid w:val="00C058BE"/>
    <w:rsid w:val="00C05A04"/>
    <w:rsid w:val="00C06134"/>
    <w:rsid w:val="00C070FE"/>
    <w:rsid w:val="00C07112"/>
    <w:rsid w:val="00C0759F"/>
    <w:rsid w:val="00C07777"/>
    <w:rsid w:val="00C078AD"/>
    <w:rsid w:val="00C07C73"/>
    <w:rsid w:val="00C07DDD"/>
    <w:rsid w:val="00C07FEA"/>
    <w:rsid w:val="00C1020D"/>
    <w:rsid w:val="00C10238"/>
    <w:rsid w:val="00C105A6"/>
    <w:rsid w:val="00C10803"/>
    <w:rsid w:val="00C10CC5"/>
    <w:rsid w:val="00C110CD"/>
    <w:rsid w:val="00C11194"/>
    <w:rsid w:val="00C11368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3FA3"/>
    <w:rsid w:val="00C1458C"/>
    <w:rsid w:val="00C145A9"/>
    <w:rsid w:val="00C14E5F"/>
    <w:rsid w:val="00C14F2D"/>
    <w:rsid w:val="00C15603"/>
    <w:rsid w:val="00C15711"/>
    <w:rsid w:val="00C158A4"/>
    <w:rsid w:val="00C15E90"/>
    <w:rsid w:val="00C1664A"/>
    <w:rsid w:val="00C16BC7"/>
    <w:rsid w:val="00C16EAA"/>
    <w:rsid w:val="00C20638"/>
    <w:rsid w:val="00C20698"/>
    <w:rsid w:val="00C2083C"/>
    <w:rsid w:val="00C2095C"/>
    <w:rsid w:val="00C209A2"/>
    <w:rsid w:val="00C2113C"/>
    <w:rsid w:val="00C21159"/>
    <w:rsid w:val="00C21241"/>
    <w:rsid w:val="00C213A0"/>
    <w:rsid w:val="00C21D5D"/>
    <w:rsid w:val="00C22281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1FD1"/>
    <w:rsid w:val="00C3262A"/>
    <w:rsid w:val="00C32A23"/>
    <w:rsid w:val="00C32DF2"/>
    <w:rsid w:val="00C32DF4"/>
    <w:rsid w:val="00C32F97"/>
    <w:rsid w:val="00C333F4"/>
    <w:rsid w:val="00C338C5"/>
    <w:rsid w:val="00C33CF7"/>
    <w:rsid w:val="00C341FF"/>
    <w:rsid w:val="00C34469"/>
    <w:rsid w:val="00C35035"/>
    <w:rsid w:val="00C35470"/>
    <w:rsid w:val="00C35D02"/>
    <w:rsid w:val="00C360CC"/>
    <w:rsid w:val="00C36A4C"/>
    <w:rsid w:val="00C36F54"/>
    <w:rsid w:val="00C37239"/>
    <w:rsid w:val="00C375EE"/>
    <w:rsid w:val="00C378A2"/>
    <w:rsid w:val="00C37A41"/>
    <w:rsid w:val="00C37B11"/>
    <w:rsid w:val="00C37C9A"/>
    <w:rsid w:val="00C401C3"/>
    <w:rsid w:val="00C40902"/>
    <w:rsid w:val="00C40E67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2C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514B"/>
    <w:rsid w:val="00C55230"/>
    <w:rsid w:val="00C5572E"/>
    <w:rsid w:val="00C56963"/>
    <w:rsid w:val="00C569CC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05"/>
    <w:rsid w:val="00C667BC"/>
    <w:rsid w:val="00C66A2E"/>
    <w:rsid w:val="00C66F8F"/>
    <w:rsid w:val="00C67450"/>
    <w:rsid w:val="00C67A47"/>
    <w:rsid w:val="00C67AB2"/>
    <w:rsid w:val="00C71140"/>
    <w:rsid w:val="00C711F1"/>
    <w:rsid w:val="00C71213"/>
    <w:rsid w:val="00C71559"/>
    <w:rsid w:val="00C72949"/>
    <w:rsid w:val="00C72B68"/>
    <w:rsid w:val="00C73451"/>
    <w:rsid w:val="00C73559"/>
    <w:rsid w:val="00C7356B"/>
    <w:rsid w:val="00C7385C"/>
    <w:rsid w:val="00C7394F"/>
    <w:rsid w:val="00C73C87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A49"/>
    <w:rsid w:val="00C81B1E"/>
    <w:rsid w:val="00C822A6"/>
    <w:rsid w:val="00C83048"/>
    <w:rsid w:val="00C8395A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167"/>
    <w:rsid w:val="00C9123D"/>
    <w:rsid w:val="00C912ED"/>
    <w:rsid w:val="00C91B80"/>
    <w:rsid w:val="00C91F4C"/>
    <w:rsid w:val="00C91FCF"/>
    <w:rsid w:val="00C92482"/>
    <w:rsid w:val="00C92600"/>
    <w:rsid w:val="00C92BF8"/>
    <w:rsid w:val="00C92D2C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289"/>
    <w:rsid w:val="00C97420"/>
    <w:rsid w:val="00C97610"/>
    <w:rsid w:val="00C97A55"/>
    <w:rsid w:val="00C97D66"/>
    <w:rsid w:val="00CA0370"/>
    <w:rsid w:val="00CA07F7"/>
    <w:rsid w:val="00CA1178"/>
    <w:rsid w:val="00CA1179"/>
    <w:rsid w:val="00CA1188"/>
    <w:rsid w:val="00CA2386"/>
    <w:rsid w:val="00CA23A9"/>
    <w:rsid w:val="00CA2B19"/>
    <w:rsid w:val="00CA3113"/>
    <w:rsid w:val="00CA3990"/>
    <w:rsid w:val="00CA3A64"/>
    <w:rsid w:val="00CA4A95"/>
    <w:rsid w:val="00CA4FEB"/>
    <w:rsid w:val="00CA5750"/>
    <w:rsid w:val="00CA6D88"/>
    <w:rsid w:val="00CA73E8"/>
    <w:rsid w:val="00CA7BF6"/>
    <w:rsid w:val="00CB0BB2"/>
    <w:rsid w:val="00CB14F6"/>
    <w:rsid w:val="00CB19A2"/>
    <w:rsid w:val="00CB2506"/>
    <w:rsid w:val="00CB2531"/>
    <w:rsid w:val="00CB2BD3"/>
    <w:rsid w:val="00CB374D"/>
    <w:rsid w:val="00CB3904"/>
    <w:rsid w:val="00CB3B3F"/>
    <w:rsid w:val="00CB4317"/>
    <w:rsid w:val="00CB4B53"/>
    <w:rsid w:val="00CB4E85"/>
    <w:rsid w:val="00CB5A3F"/>
    <w:rsid w:val="00CB6276"/>
    <w:rsid w:val="00CB68F5"/>
    <w:rsid w:val="00CB6C8E"/>
    <w:rsid w:val="00CB73D0"/>
    <w:rsid w:val="00CB7AC2"/>
    <w:rsid w:val="00CB7CC0"/>
    <w:rsid w:val="00CC0C10"/>
    <w:rsid w:val="00CC17C4"/>
    <w:rsid w:val="00CC213C"/>
    <w:rsid w:val="00CC345F"/>
    <w:rsid w:val="00CC45A5"/>
    <w:rsid w:val="00CC4974"/>
    <w:rsid w:val="00CC5161"/>
    <w:rsid w:val="00CC53B7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9CB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B0"/>
    <w:rsid w:val="00CF4CFD"/>
    <w:rsid w:val="00CF58EF"/>
    <w:rsid w:val="00CF5F22"/>
    <w:rsid w:val="00CF66E7"/>
    <w:rsid w:val="00CF6CDD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07CA2"/>
    <w:rsid w:val="00D100CE"/>
    <w:rsid w:val="00D101B4"/>
    <w:rsid w:val="00D10307"/>
    <w:rsid w:val="00D1033B"/>
    <w:rsid w:val="00D113F0"/>
    <w:rsid w:val="00D11522"/>
    <w:rsid w:val="00D11ADC"/>
    <w:rsid w:val="00D11BAA"/>
    <w:rsid w:val="00D12406"/>
    <w:rsid w:val="00D12743"/>
    <w:rsid w:val="00D1291D"/>
    <w:rsid w:val="00D1307C"/>
    <w:rsid w:val="00D131D1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4DD9"/>
    <w:rsid w:val="00D258E4"/>
    <w:rsid w:val="00D26050"/>
    <w:rsid w:val="00D26114"/>
    <w:rsid w:val="00D269E6"/>
    <w:rsid w:val="00D2710A"/>
    <w:rsid w:val="00D276D6"/>
    <w:rsid w:val="00D277C7"/>
    <w:rsid w:val="00D27993"/>
    <w:rsid w:val="00D27EA3"/>
    <w:rsid w:val="00D3079E"/>
    <w:rsid w:val="00D3120E"/>
    <w:rsid w:val="00D31264"/>
    <w:rsid w:val="00D318E5"/>
    <w:rsid w:val="00D31A2E"/>
    <w:rsid w:val="00D31B80"/>
    <w:rsid w:val="00D31CC7"/>
    <w:rsid w:val="00D31E17"/>
    <w:rsid w:val="00D3226E"/>
    <w:rsid w:val="00D33519"/>
    <w:rsid w:val="00D33AC3"/>
    <w:rsid w:val="00D33B1B"/>
    <w:rsid w:val="00D3419C"/>
    <w:rsid w:val="00D34EC0"/>
    <w:rsid w:val="00D356C3"/>
    <w:rsid w:val="00D367D1"/>
    <w:rsid w:val="00D36834"/>
    <w:rsid w:val="00D37452"/>
    <w:rsid w:val="00D37AED"/>
    <w:rsid w:val="00D37DA8"/>
    <w:rsid w:val="00D404F3"/>
    <w:rsid w:val="00D408DE"/>
    <w:rsid w:val="00D4196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75"/>
    <w:rsid w:val="00D462B3"/>
    <w:rsid w:val="00D463B9"/>
    <w:rsid w:val="00D469FC"/>
    <w:rsid w:val="00D46CCE"/>
    <w:rsid w:val="00D47064"/>
    <w:rsid w:val="00D47349"/>
    <w:rsid w:val="00D475EB"/>
    <w:rsid w:val="00D47B55"/>
    <w:rsid w:val="00D500E9"/>
    <w:rsid w:val="00D5023E"/>
    <w:rsid w:val="00D50411"/>
    <w:rsid w:val="00D50446"/>
    <w:rsid w:val="00D50596"/>
    <w:rsid w:val="00D506F6"/>
    <w:rsid w:val="00D5163E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6DB"/>
    <w:rsid w:val="00D548D7"/>
    <w:rsid w:val="00D54CA4"/>
    <w:rsid w:val="00D55047"/>
    <w:rsid w:val="00D5539F"/>
    <w:rsid w:val="00D554A6"/>
    <w:rsid w:val="00D559E0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0E2F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7A9"/>
    <w:rsid w:val="00D72A37"/>
    <w:rsid w:val="00D72BB0"/>
    <w:rsid w:val="00D72CF3"/>
    <w:rsid w:val="00D73271"/>
    <w:rsid w:val="00D73472"/>
    <w:rsid w:val="00D7360C"/>
    <w:rsid w:val="00D73686"/>
    <w:rsid w:val="00D740DC"/>
    <w:rsid w:val="00D741F3"/>
    <w:rsid w:val="00D74249"/>
    <w:rsid w:val="00D743FB"/>
    <w:rsid w:val="00D75032"/>
    <w:rsid w:val="00D7626D"/>
    <w:rsid w:val="00D77167"/>
    <w:rsid w:val="00D7731E"/>
    <w:rsid w:val="00D801B1"/>
    <w:rsid w:val="00D804D6"/>
    <w:rsid w:val="00D80E56"/>
    <w:rsid w:val="00D81A9C"/>
    <w:rsid w:val="00D81BEA"/>
    <w:rsid w:val="00D823FE"/>
    <w:rsid w:val="00D825BA"/>
    <w:rsid w:val="00D833DF"/>
    <w:rsid w:val="00D83D28"/>
    <w:rsid w:val="00D8464B"/>
    <w:rsid w:val="00D84E97"/>
    <w:rsid w:val="00D852A8"/>
    <w:rsid w:val="00D85C3B"/>
    <w:rsid w:val="00D8605D"/>
    <w:rsid w:val="00D86648"/>
    <w:rsid w:val="00D8667E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1EF"/>
    <w:rsid w:val="00D9375F"/>
    <w:rsid w:val="00D93EE4"/>
    <w:rsid w:val="00D94586"/>
    <w:rsid w:val="00D95093"/>
    <w:rsid w:val="00D951CD"/>
    <w:rsid w:val="00D95C8D"/>
    <w:rsid w:val="00D95E5C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9B2"/>
    <w:rsid w:val="00DA2B94"/>
    <w:rsid w:val="00DA2CA7"/>
    <w:rsid w:val="00DA3FBC"/>
    <w:rsid w:val="00DA49D8"/>
    <w:rsid w:val="00DA516A"/>
    <w:rsid w:val="00DA53C3"/>
    <w:rsid w:val="00DA5569"/>
    <w:rsid w:val="00DA6074"/>
    <w:rsid w:val="00DA609C"/>
    <w:rsid w:val="00DA61A5"/>
    <w:rsid w:val="00DA62E4"/>
    <w:rsid w:val="00DA6909"/>
    <w:rsid w:val="00DA787B"/>
    <w:rsid w:val="00DA789A"/>
    <w:rsid w:val="00DA79EF"/>
    <w:rsid w:val="00DA7F81"/>
    <w:rsid w:val="00DB02E9"/>
    <w:rsid w:val="00DB09CE"/>
    <w:rsid w:val="00DB0A70"/>
    <w:rsid w:val="00DB0F1D"/>
    <w:rsid w:val="00DB14A9"/>
    <w:rsid w:val="00DB1530"/>
    <w:rsid w:val="00DB1783"/>
    <w:rsid w:val="00DB18A6"/>
    <w:rsid w:val="00DB1D5E"/>
    <w:rsid w:val="00DB1D99"/>
    <w:rsid w:val="00DB21FF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B7D22"/>
    <w:rsid w:val="00DC094A"/>
    <w:rsid w:val="00DC0CE7"/>
    <w:rsid w:val="00DC0D24"/>
    <w:rsid w:val="00DC0DA2"/>
    <w:rsid w:val="00DC222C"/>
    <w:rsid w:val="00DC296D"/>
    <w:rsid w:val="00DC2F59"/>
    <w:rsid w:val="00DC30D5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2A"/>
    <w:rsid w:val="00DC6A68"/>
    <w:rsid w:val="00DC6B2E"/>
    <w:rsid w:val="00DC6BDF"/>
    <w:rsid w:val="00DC6BE5"/>
    <w:rsid w:val="00DC6CC9"/>
    <w:rsid w:val="00DC6F5E"/>
    <w:rsid w:val="00DC707D"/>
    <w:rsid w:val="00DC79CE"/>
    <w:rsid w:val="00DD0BB8"/>
    <w:rsid w:val="00DD117A"/>
    <w:rsid w:val="00DD1ED4"/>
    <w:rsid w:val="00DD25B6"/>
    <w:rsid w:val="00DD2FFD"/>
    <w:rsid w:val="00DD36AB"/>
    <w:rsid w:val="00DD4432"/>
    <w:rsid w:val="00DD50D3"/>
    <w:rsid w:val="00DD551F"/>
    <w:rsid w:val="00DD58EC"/>
    <w:rsid w:val="00DD59B1"/>
    <w:rsid w:val="00DD5A99"/>
    <w:rsid w:val="00DD6758"/>
    <w:rsid w:val="00DE0280"/>
    <w:rsid w:val="00DE0886"/>
    <w:rsid w:val="00DE0919"/>
    <w:rsid w:val="00DE1708"/>
    <w:rsid w:val="00DE199C"/>
    <w:rsid w:val="00DE238B"/>
    <w:rsid w:val="00DE264E"/>
    <w:rsid w:val="00DE27BD"/>
    <w:rsid w:val="00DE297B"/>
    <w:rsid w:val="00DE2C6C"/>
    <w:rsid w:val="00DE314F"/>
    <w:rsid w:val="00DE31DD"/>
    <w:rsid w:val="00DE3B51"/>
    <w:rsid w:val="00DE3B8A"/>
    <w:rsid w:val="00DE3E40"/>
    <w:rsid w:val="00DE3EDB"/>
    <w:rsid w:val="00DE4292"/>
    <w:rsid w:val="00DE43A7"/>
    <w:rsid w:val="00DE46BA"/>
    <w:rsid w:val="00DE4759"/>
    <w:rsid w:val="00DE4E8C"/>
    <w:rsid w:val="00DE5292"/>
    <w:rsid w:val="00DE6E5B"/>
    <w:rsid w:val="00DE7279"/>
    <w:rsid w:val="00DE785C"/>
    <w:rsid w:val="00DE7C37"/>
    <w:rsid w:val="00DF0008"/>
    <w:rsid w:val="00DF0A38"/>
    <w:rsid w:val="00DF14B0"/>
    <w:rsid w:val="00DF223C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4A4A"/>
    <w:rsid w:val="00E04A77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351"/>
    <w:rsid w:val="00E15604"/>
    <w:rsid w:val="00E1561B"/>
    <w:rsid w:val="00E15E1F"/>
    <w:rsid w:val="00E16532"/>
    <w:rsid w:val="00E16B47"/>
    <w:rsid w:val="00E16F24"/>
    <w:rsid w:val="00E16F98"/>
    <w:rsid w:val="00E16FB3"/>
    <w:rsid w:val="00E17717"/>
    <w:rsid w:val="00E17D4E"/>
    <w:rsid w:val="00E20232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5D0"/>
    <w:rsid w:val="00E25B92"/>
    <w:rsid w:val="00E26693"/>
    <w:rsid w:val="00E26B52"/>
    <w:rsid w:val="00E26F26"/>
    <w:rsid w:val="00E2700C"/>
    <w:rsid w:val="00E27C88"/>
    <w:rsid w:val="00E27D1F"/>
    <w:rsid w:val="00E27ED5"/>
    <w:rsid w:val="00E305AF"/>
    <w:rsid w:val="00E30752"/>
    <w:rsid w:val="00E30971"/>
    <w:rsid w:val="00E313EB"/>
    <w:rsid w:val="00E31B1A"/>
    <w:rsid w:val="00E31D20"/>
    <w:rsid w:val="00E31F12"/>
    <w:rsid w:val="00E3272F"/>
    <w:rsid w:val="00E32757"/>
    <w:rsid w:val="00E328A1"/>
    <w:rsid w:val="00E33E0E"/>
    <w:rsid w:val="00E33E1E"/>
    <w:rsid w:val="00E34484"/>
    <w:rsid w:val="00E34A86"/>
    <w:rsid w:val="00E34DC7"/>
    <w:rsid w:val="00E355BB"/>
    <w:rsid w:val="00E35CA2"/>
    <w:rsid w:val="00E3603C"/>
    <w:rsid w:val="00E363AD"/>
    <w:rsid w:val="00E37007"/>
    <w:rsid w:val="00E37AEE"/>
    <w:rsid w:val="00E37D38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42AC"/>
    <w:rsid w:val="00E4561C"/>
    <w:rsid w:val="00E45647"/>
    <w:rsid w:val="00E45B06"/>
    <w:rsid w:val="00E45B2C"/>
    <w:rsid w:val="00E45FDC"/>
    <w:rsid w:val="00E46359"/>
    <w:rsid w:val="00E46C96"/>
    <w:rsid w:val="00E47484"/>
    <w:rsid w:val="00E47622"/>
    <w:rsid w:val="00E47A55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62A"/>
    <w:rsid w:val="00E5277E"/>
    <w:rsid w:val="00E52A86"/>
    <w:rsid w:val="00E52BCA"/>
    <w:rsid w:val="00E5463A"/>
    <w:rsid w:val="00E5476B"/>
    <w:rsid w:val="00E5481F"/>
    <w:rsid w:val="00E5503A"/>
    <w:rsid w:val="00E5503E"/>
    <w:rsid w:val="00E56D67"/>
    <w:rsid w:val="00E57117"/>
    <w:rsid w:val="00E57346"/>
    <w:rsid w:val="00E57BDE"/>
    <w:rsid w:val="00E57E69"/>
    <w:rsid w:val="00E60143"/>
    <w:rsid w:val="00E602D4"/>
    <w:rsid w:val="00E6052A"/>
    <w:rsid w:val="00E608B5"/>
    <w:rsid w:val="00E610B6"/>
    <w:rsid w:val="00E61223"/>
    <w:rsid w:val="00E612C5"/>
    <w:rsid w:val="00E62915"/>
    <w:rsid w:val="00E62955"/>
    <w:rsid w:val="00E629EA"/>
    <w:rsid w:val="00E62D38"/>
    <w:rsid w:val="00E6370D"/>
    <w:rsid w:val="00E63810"/>
    <w:rsid w:val="00E6427E"/>
    <w:rsid w:val="00E64CB2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1490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29B3"/>
    <w:rsid w:val="00E929E1"/>
    <w:rsid w:val="00E93733"/>
    <w:rsid w:val="00E93A55"/>
    <w:rsid w:val="00E94F3E"/>
    <w:rsid w:val="00E95427"/>
    <w:rsid w:val="00E95C6D"/>
    <w:rsid w:val="00E95CEF"/>
    <w:rsid w:val="00E9664B"/>
    <w:rsid w:val="00E96C98"/>
    <w:rsid w:val="00E970D9"/>
    <w:rsid w:val="00E97283"/>
    <w:rsid w:val="00E97524"/>
    <w:rsid w:val="00E97C86"/>
    <w:rsid w:val="00EA00A9"/>
    <w:rsid w:val="00EA00D4"/>
    <w:rsid w:val="00EA0688"/>
    <w:rsid w:val="00EA0752"/>
    <w:rsid w:val="00EA0EAB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219"/>
    <w:rsid w:val="00EA4440"/>
    <w:rsid w:val="00EA4727"/>
    <w:rsid w:val="00EA5186"/>
    <w:rsid w:val="00EA5547"/>
    <w:rsid w:val="00EA58CD"/>
    <w:rsid w:val="00EA62F3"/>
    <w:rsid w:val="00EA6A91"/>
    <w:rsid w:val="00EA6A93"/>
    <w:rsid w:val="00EA74F8"/>
    <w:rsid w:val="00EB0066"/>
    <w:rsid w:val="00EB0B91"/>
    <w:rsid w:val="00EB0CFB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C09"/>
    <w:rsid w:val="00EB7F57"/>
    <w:rsid w:val="00EC17DD"/>
    <w:rsid w:val="00EC1B1F"/>
    <w:rsid w:val="00EC2EC5"/>
    <w:rsid w:val="00EC3085"/>
    <w:rsid w:val="00EC31D0"/>
    <w:rsid w:val="00EC4440"/>
    <w:rsid w:val="00EC53BC"/>
    <w:rsid w:val="00EC55CC"/>
    <w:rsid w:val="00EC5C4E"/>
    <w:rsid w:val="00EC677B"/>
    <w:rsid w:val="00EC767B"/>
    <w:rsid w:val="00EC76E5"/>
    <w:rsid w:val="00EC7AD3"/>
    <w:rsid w:val="00EC7F03"/>
    <w:rsid w:val="00ED062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548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0F55"/>
    <w:rsid w:val="00EE153A"/>
    <w:rsid w:val="00EE1932"/>
    <w:rsid w:val="00EE287E"/>
    <w:rsid w:val="00EE2C3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3A3"/>
    <w:rsid w:val="00EF36E3"/>
    <w:rsid w:val="00EF3923"/>
    <w:rsid w:val="00EF3F0E"/>
    <w:rsid w:val="00EF4422"/>
    <w:rsid w:val="00EF4FD2"/>
    <w:rsid w:val="00EF5269"/>
    <w:rsid w:val="00EF549D"/>
    <w:rsid w:val="00EF560E"/>
    <w:rsid w:val="00EF56BF"/>
    <w:rsid w:val="00EF5C73"/>
    <w:rsid w:val="00EF60A6"/>
    <w:rsid w:val="00EF6647"/>
    <w:rsid w:val="00EF7491"/>
    <w:rsid w:val="00EF77CE"/>
    <w:rsid w:val="00EF782A"/>
    <w:rsid w:val="00EF7A97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484D"/>
    <w:rsid w:val="00F05CEB"/>
    <w:rsid w:val="00F067FD"/>
    <w:rsid w:val="00F0795B"/>
    <w:rsid w:val="00F10E85"/>
    <w:rsid w:val="00F1220F"/>
    <w:rsid w:val="00F12952"/>
    <w:rsid w:val="00F12A05"/>
    <w:rsid w:val="00F13092"/>
    <w:rsid w:val="00F136F6"/>
    <w:rsid w:val="00F1373E"/>
    <w:rsid w:val="00F13BC8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7A5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7B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0F9"/>
    <w:rsid w:val="00F2617A"/>
    <w:rsid w:val="00F26454"/>
    <w:rsid w:val="00F26DB5"/>
    <w:rsid w:val="00F27D1F"/>
    <w:rsid w:val="00F30226"/>
    <w:rsid w:val="00F30358"/>
    <w:rsid w:val="00F30718"/>
    <w:rsid w:val="00F308B4"/>
    <w:rsid w:val="00F30A6E"/>
    <w:rsid w:val="00F317A2"/>
    <w:rsid w:val="00F317BD"/>
    <w:rsid w:val="00F31894"/>
    <w:rsid w:val="00F31F8F"/>
    <w:rsid w:val="00F32919"/>
    <w:rsid w:val="00F32A34"/>
    <w:rsid w:val="00F33A85"/>
    <w:rsid w:val="00F33B30"/>
    <w:rsid w:val="00F33F66"/>
    <w:rsid w:val="00F34132"/>
    <w:rsid w:val="00F34440"/>
    <w:rsid w:val="00F34544"/>
    <w:rsid w:val="00F349EF"/>
    <w:rsid w:val="00F34D00"/>
    <w:rsid w:val="00F35240"/>
    <w:rsid w:val="00F352D7"/>
    <w:rsid w:val="00F358AC"/>
    <w:rsid w:val="00F358E2"/>
    <w:rsid w:val="00F360E7"/>
    <w:rsid w:val="00F36129"/>
    <w:rsid w:val="00F3616C"/>
    <w:rsid w:val="00F363C5"/>
    <w:rsid w:val="00F36586"/>
    <w:rsid w:val="00F3670E"/>
    <w:rsid w:val="00F3673B"/>
    <w:rsid w:val="00F36E04"/>
    <w:rsid w:val="00F3708A"/>
    <w:rsid w:val="00F37E1F"/>
    <w:rsid w:val="00F401A1"/>
    <w:rsid w:val="00F4022B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3ECB"/>
    <w:rsid w:val="00F44484"/>
    <w:rsid w:val="00F44899"/>
    <w:rsid w:val="00F45E7F"/>
    <w:rsid w:val="00F46393"/>
    <w:rsid w:val="00F46411"/>
    <w:rsid w:val="00F472A5"/>
    <w:rsid w:val="00F47FBF"/>
    <w:rsid w:val="00F503FC"/>
    <w:rsid w:val="00F504A0"/>
    <w:rsid w:val="00F5093A"/>
    <w:rsid w:val="00F51285"/>
    <w:rsid w:val="00F51289"/>
    <w:rsid w:val="00F518A3"/>
    <w:rsid w:val="00F5195D"/>
    <w:rsid w:val="00F51F4A"/>
    <w:rsid w:val="00F51FA7"/>
    <w:rsid w:val="00F51FE2"/>
    <w:rsid w:val="00F52727"/>
    <w:rsid w:val="00F52E20"/>
    <w:rsid w:val="00F52E27"/>
    <w:rsid w:val="00F53701"/>
    <w:rsid w:val="00F53715"/>
    <w:rsid w:val="00F53798"/>
    <w:rsid w:val="00F5449E"/>
    <w:rsid w:val="00F55224"/>
    <w:rsid w:val="00F557E2"/>
    <w:rsid w:val="00F5589F"/>
    <w:rsid w:val="00F5597C"/>
    <w:rsid w:val="00F56223"/>
    <w:rsid w:val="00F565C3"/>
    <w:rsid w:val="00F57906"/>
    <w:rsid w:val="00F579BB"/>
    <w:rsid w:val="00F604A3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791"/>
    <w:rsid w:val="00F63EC1"/>
    <w:rsid w:val="00F64907"/>
    <w:rsid w:val="00F654F6"/>
    <w:rsid w:val="00F656A1"/>
    <w:rsid w:val="00F65957"/>
    <w:rsid w:val="00F659BA"/>
    <w:rsid w:val="00F65EDD"/>
    <w:rsid w:val="00F65EF2"/>
    <w:rsid w:val="00F66088"/>
    <w:rsid w:val="00F66241"/>
    <w:rsid w:val="00F66D04"/>
    <w:rsid w:val="00F66D8E"/>
    <w:rsid w:val="00F671A6"/>
    <w:rsid w:val="00F678F3"/>
    <w:rsid w:val="00F67C8C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68FF"/>
    <w:rsid w:val="00F7709C"/>
    <w:rsid w:val="00F77398"/>
    <w:rsid w:val="00F7747B"/>
    <w:rsid w:val="00F77FDB"/>
    <w:rsid w:val="00F80171"/>
    <w:rsid w:val="00F80A8E"/>
    <w:rsid w:val="00F80CCD"/>
    <w:rsid w:val="00F80D78"/>
    <w:rsid w:val="00F81214"/>
    <w:rsid w:val="00F813AA"/>
    <w:rsid w:val="00F81994"/>
    <w:rsid w:val="00F8205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667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3CC4"/>
    <w:rsid w:val="00F9409E"/>
    <w:rsid w:val="00F951AE"/>
    <w:rsid w:val="00F95F3F"/>
    <w:rsid w:val="00F9621B"/>
    <w:rsid w:val="00F96468"/>
    <w:rsid w:val="00F96FC8"/>
    <w:rsid w:val="00F97373"/>
    <w:rsid w:val="00F9798B"/>
    <w:rsid w:val="00FA00A3"/>
    <w:rsid w:val="00FA02E3"/>
    <w:rsid w:val="00FA0882"/>
    <w:rsid w:val="00FA1567"/>
    <w:rsid w:val="00FA26CD"/>
    <w:rsid w:val="00FA29D7"/>
    <w:rsid w:val="00FA2AB3"/>
    <w:rsid w:val="00FA3075"/>
    <w:rsid w:val="00FA358B"/>
    <w:rsid w:val="00FA37E9"/>
    <w:rsid w:val="00FA3BBB"/>
    <w:rsid w:val="00FA3E07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4A4B"/>
    <w:rsid w:val="00FB5180"/>
    <w:rsid w:val="00FB5F31"/>
    <w:rsid w:val="00FB6039"/>
    <w:rsid w:val="00FB61E9"/>
    <w:rsid w:val="00FB6FA5"/>
    <w:rsid w:val="00FB7C96"/>
    <w:rsid w:val="00FB7CA3"/>
    <w:rsid w:val="00FB7F3E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26C"/>
    <w:rsid w:val="00FC5B0B"/>
    <w:rsid w:val="00FC5C2F"/>
    <w:rsid w:val="00FC5F61"/>
    <w:rsid w:val="00FC676D"/>
    <w:rsid w:val="00FC6AB3"/>
    <w:rsid w:val="00FC7223"/>
    <w:rsid w:val="00FC7534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809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BB1"/>
    <w:rsid w:val="00FD5F88"/>
    <w:rsid w:val="00FD79B0"/>
    <w:rsid w:val="00FD7BDC"/>
    <w:rsid w:val="00FD7D16"/>
    <w:rsid w:val="00FD7D18"/>
    <w:rsid w:val="00FD7E11"/>
    <w:rsid w:val="00FD7FC6"/>
    <w:rsid w:val="00FE046E"/>
    <w:rsid w:val="00FE0ACB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133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  <w:style w:type="paragraph" w:customStyle="1" w:styleId="00BodyText">
    <w:name w:val="00 BodyText"/>
    <w:basedOn w:val="Normal"/>
    <w:qFormat/>
    <w:rsid w:val="00C8395A"/>
    <w:pPr>
      <w:spacing w:after="220" w:line="276" w:lineRule="auto"/>
    </w:pPr>
    <w:rPr>
      <w:rFonts w:ascii="Segoe UI" w:eastAsia="CG Times (WN)" w:hAnsi="Segoe UI" w:cs="Tahoma"/>
      <w:sz w:val="22"/>
      <w:szCs w:val="22"/>
      <w:lang w:val="en-US"/>
    </w:rPr>
  </w:style>
  <w:style w:type="character" w:customStyle="1" w:styleId="WW8Num14z2">
    <w:name w:val="WW8Num14z2"/>
    <w:rsid w:val="00116468"/>
    <w:rPr>
      <w:rFonts w:ascii="Liberation Sans" w:hAnsi="Liberation Sans" w:cs="Liberation San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E2A36A-CA91-43C6-BB9C-E7BA18DD03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3385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Zhulia Ayani1014</cp:lastModifiedBy>
  <cp:revision>6</cp:revision>
  <cp:lastPrinted>2016-02-02T08:29:00Z</cp:lastPrinted>
  <dcterms:created xsi:type="dcterms:W3CDTF">2025-10-24T07:43:00Z</dcterms:created>
  <dcterms:modified xsi:type="dcterms:W3CDTF">2025-10-24T07:59:00Z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1678323966</vt:lpwstr>
  </property>
</Properties>
</file>